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D52CC" w14:textId="77777777" w:rsidR="001556F2" w:rsidRPr="00842E8B" w:rsidRDefault="001556F2" w:rsidP="001556F2">
      <w:pPr>
        <w:pStyle w:val="nbtservheadred"/>
      </w:pPr>
      <w:bookmarkStart w:id="0" w:name="_GoBack"/>
      <w:bookmarkEnd w:id="0"/>
      <w:r w:rsidRPr="00842E8B">
        <w:t>Ме́сяца ноября́ в 19-й день</w:t>
      </w:r>
    </w:p>
    <w:p w14:paraId="70DE37AB" w14:textId="70A95693" w:rsidR="001556F2" w:rsidRPr="00842E8B" w:rsidRDefault="001556F2" w:rsidP="001556F2">
      <w:pPr>
        <w:pStyle w:val="nbtservheadred"/>
      </w:pPr>
      <w:r w:rsidRPr="00842E8B">
        <w:t>Святи́теля Филаре́та,</w:t>
      </w:r>
      <w:r w:rsidR="004940EA" w:rsidRPr="00842E8B">
        <w:br/>
      </w:r>
      <w:r w:rsidRPr="00842E8B">
        <w:t>митрополи́та Моско́вскаго и Коло́менскаго, чудотво́рца</w:t>
      </w:r>
    </w:p>
    <w:p w14:paraId="69C1D33A" w14:textId="3C985AE8" w:rsidR="001556F2" w:rsidRPr="00842E8B" w:rsidRDefault="00744F47" w:rsidP="001556F2">
      <w:pPr>
        <w:pStyle w:val="nbtservheadred"/>
      </w:pPr>
      <w:r w:rsidRPr="00842E8B">
        <w:t>НА МА́ЛОЙ ВЕЧЕ́РНИ</w:t>
      </w:r>
    </w:p>
    <w:p w14:paraId="4BD135E1" w14:textId="2D463138" w:rsidR="001556F2" w:rsidRPr="00842E8B" w:rsidRDefault="001556F2" w:rsidP="001556F2">
      <w:pPr>
        <w:pStyle w:val="nbtservheadblack"/>
        <w:rPr>
          <w:rStyle w:val="nbtservred"/>
        </w:rPr>
      </w:pPr>
      <w:r w:rsidRPr="00842E8B">
        <w:rPr>
          <w:rStyle w:val="nbtservred"/>
        </w:rPr>
        <w:t xml:space="preserve">На </w:t>
      </w:r>
      <w:proofErr w:type="gramStart"/>
      <w:r w:rsidRPr="00842E8B">
        <w:rPr>
          <w:rStyle w:val="nbtservred"/>
        </w:rPr>
        <w:t>Г</w:t>
      </w:r>
      <w:r w:rsidRPr="00842E8B">
        <w:t>о́споди</w:t>
      </w:r>
      <w:proofErr w:type="gramEnd"/>
      <w:r w:rsidRPr="00842E8B">
        <w:t>, воззва́х:</w:t>
      </w:r>
      <w:r w:rsidR="00552E77">
        <w:t xml:space="preserve"> </w:t>
      </w:r>
      <w:r w:rsidRPr="00842E8B">
        <w:rPr>
          <w:rStyle w:val="nbtservred"/>
        </w:rPr>
        <w:t>стихи́ры на 4, глас 1.</w:t>
      </w:r>
    </w:p>
    <w:p w14:paraId="340CE277" w14:textId="77777777" w:rsidR="001556F2" w:rsidRPr="00842E8B" w:rsidRDefault="001556F2" w:rsidP="001556F2">
      <w:pPr>
        <w:pStyle w:val="nbtservpodoben"/>
      </w:pPr>
      <w:r w:rsidRPr="00842E8B">
        <w:rPr>
          <w:rStyle w:val="nbtservred"/>
        </w:rPr>
        <w:t>Подо́бен: Н</w:t>
      </w:r>
      <w:r w:rsidRPr="00842E8B">
        <w:t>ебе́сных чино́в:</w:t>
      </w:r>
    </w:p>
    <w:p w14:paraId="6D58AE05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Pr="00842E8B">
        <w:t xml:space="preserve">т ю́ности приста́нища немяте́жнаго взыска́л еси́,/ в многомяте́жнем ми́ре пребыва́я, свя́те Филаре́те,/ и суеты́ земны́я моли́твою избе́гл еси́./ Во святи́телех мона́шески пожи́в,/ в мона́сех архиере́й изря́ден был еси́,// моли́ </w:t>
      </w:r>
      <w:proofErr w:type="gramStart"/>
      <w:r w:rsidRPr="00842E8B">
        <w:t>о</w:t>
      </w:r>
      <w:proofErr w:type="gramEnd"/>
      <w:r w:rsidRPr="00842E8B">
        <w:t xml:space="preserve"> всех, любо́вию блажа́щих тя.</w:t>
      </w:r>
    </w:p>
    <w:p w14:paraId="7E18D7E5" w14:textId="19810093" w:rsidR="001556F2" w:rsidRPr="00842E8B" w:rsidRDefault="001556F2" w:rsidP="001556F2">
      <w:pPr>
        <w:pStyle w:val="nbtservbasic"/>
      </w:pPr>
      <w:r w:rsidRPr="00842E8B">
        <w:rPr>
          <w:rStyle w:val="nbtservred"/>
        </w:rPr>
        <w:t>Т</w:t>
      </w:r>
      <w:r w:rsidRPr="00842E8B">
        <w:t xml:space="preserve">а́йну я́вльшагося Бо́га пропове́дуя/ и свяще́нныя кни́ги изъясня́я,/ свя́те Филаре́те,/ сло́вом Бо́жиим насыща́л еси́ лю́ди а́лчущия,/ да позна́ют </w:t>
      </w:r>
      <w:r w:rsidR="00A050AB" w:rsidRPr="00842E8B">
        <w:t>и́</w:t>
      </w:r>
      <w:r w:rsidRPr="00842E8B">
        <w:t>стину// и уразуме́ют, я́</w:t>
      </w:r>
      <w:proofErr w:type="gramStart"/>
      <w:r w:rsidRPr="00842E8B">
        <w:t>ко</w:t>
      </w:r>
      <w:proofErr w:type="gramEnd"/>
      <w:r w:rsidRPr="00842E8B">
        <w:t xml:space="preserve"> благ Госпо́дь.</w:t>
      </w:r>
    </w:p>
    <w:p w14:paraId="1A1F638E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Г</w:t>
      </w:r>
      <w:r w:rsidRPr="00842E8B">
        <w:t xml:space="preserve">оди́ну </w:t>
      </w:r>
      <w:proofErr w:type="gramStart"/>
      <w:r w:rsidRPr="00842E8B">
        <w:t>гне́ва</w:t>
      </w:r>
      <w:proofErr w:type="gramEnd"/>
      <w:r w:rsidRPr="00842E8B">
        <w:t xml:space="preserve"> бу́дущаго о Оте́честве на́шем/ дарова́ тебе́ Госпо́дь предзре́ти, святи́телю Филаре́те,/ сего́ ра́ди, ско́рбный плач подъе́м,/ ве́ру кре́пку в милосе́рдие Госпо́дне о Росси́и храни́л еси́,/ и ны́не у Престо́ла Бо́жия// усе́рдно мо́лишися о спасе́нии ея́.</w:t>
      </w:r>
    </w:p>
    <w:p w14:paraId="413AFFB3" w14:textId="47C2A9DF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Д</w:t>
      </w:r>
      <w:r w:rsidRPr="00842E8B">
        <w:t>у́хом</w:t>
      </w:r>
      <w:proofErr w:type="gramEnd"/>
      <w:r w:rsidRPr="00842E8B">
        <w:t xml:space="preserve"> прови́дел еси́, святи́телю Филаре́те,/ бу́дущая земли́ Росси́йския,/ мра́ком объя́тая и бра́ней испо́лненная,/ и за преумноже́ние беззако́ния любве́ ума́ленная,/ те́мже моли́лся еси́ усе́рдно// ве́ре </w:t>
      </w:r>
      <w:r w:rsidR="00381B2B" w:rsidRPr="00842E8B">
        <w:t>п</w:t>
      </w:r>
      <w:r w:rsidRPr="00842E8B">
        <w:t>равосла́вней непоколеби́мей пребыва́ти.</w:t>
      </w:r>
    </w:p>
    <w:p w14:paraId="0F7049F3" w14:textId="77777777" w:rsidR="001556F2" w:rsidRPr="00842E8B" w:rsidRDefault="001556F2" w:rsidP="0065153C">
      <w:pPr>
        <w:pStyle w:val="nbtservheadred"/>
      </w:pPr>
      <w:r w:rsidRPr="00842E8B">
        <w:t>Сла́ва, глас 6:</w:t>
      </w:r>
    </w:p>
    <w:p w14:paraId="61D1B389" w14:textId="09ECB109" w:rsidR="001556F2" w:rsidRPr="00842E8B" w:rsidRDefault="001556F2" w:rsidP="001556F2">
      <w:pPr>
        <w:pStyle w:val="nbtservbasic"/>
      </w:pPr>
      <w:r w:rsidRPr="00842E8B">
        <w:rPr>
          <w:rStyle w:val="nbtservred"/>
        </w:rPr>
        <w:t>Ф</w:t>
      </w:r>
      <w:r w:rsidRPr="00842E8B">
        <w:t xml:space="preserve">иларе́та Ми́лостиваго подража́теля,/ всея́ Руси́ моли́твенника,/ святы́х подви́жников собесе́дника,/ сиро́т </w:t>
      </w:r>
      <w:r w:rsidR="00381B2B" w:rsidRPr="00842E8B">
        <w:t>С</w:t>
      </w:r>
      <w:r w:rsidRPr="00842E8B">
        <w:t>ерафи́мовых засту́пника,/ ста́рцев</w:t>
      </w:r>
      <w:proofErr w:type="gramStart"/>
      <w:r w:rsidRPr="00842E8B">
        <w:t xml:space="preserve"> </w:t>
      </w:r>
      <w:r w:rsidR="00122066" w:rsidRPr="00842E8B">
        <w:t>О</w:t>
      </w:r>
      <w:proofErr w:type="gramEnd"/>
      <w:r w:rsidR="00122066" w:rsidRPr="00842E8B">
        <w:t>́</w:t>
      </w:r>
      <w:r w:rsidRPr="00842E8B">
        <w:t xml:space="preserve">птинских покрови́теля,/ скито́в и оби́телей устрои́теля,/ учи́телей учи́теля, царе́й наста́вника,/ А́нгелов слико́вника во Ца́рствии Небе́снем,/ архиере́я Бо́жия, Филаре́та досточу́днаго// прииди́те, бра́тие, </w:t>
      </w:r>
      <w:proofErr w:type="gramStart"/>
      <w:r w:rsidRPr="00842E8B">
        <w:t>восхва́лим</w:t>
      </w:r>
      <w:proofErr w:type="gramEnd"/>
      <w:r w:rsidRPr="00842E8B">
        <w:t xml:space="preserve"> священноле́пно.</w:t>
      </w:r>
    </w:p>
    <w:p w14:paraId="44E17AD1" w14:textId="77777777" w:rsidR="001556F2" w:rsidRPr="00842E8B" w:rsidRDefault="001556F2" w:rsidP="0065153C">
      <w:pPr>
        <w:pStyle w:val="nbtservheadred"/>
      </w:pPr>
      <w:r w:rsidRPr="00842E8B">
        <w:t>И ны́не, Богоро́дичен, глас то́йже:</w:t>
      </w:r>
    </w:p>
    <w:p w14:paraId="19317AEC" w14:textId="1ECB48B8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Б</w:t>
      </w:r>
      <w:r w:rsidRPr="00842E8B">
        <w:t>огоро́дице</w:t>
      </w:r>
      <w:proofErr w:type="gramEnd"/>
      <w:r w:rsidRPr="00842E8B">
        <w:t xml:space="preserve">, Ты еси́ </w:t>
      </w:r>
      <w:r w:rsidR="00265E01" w:rsidRPr="00842E8B">
        <w:t>Л</w:t>
      </w:r>
      <w:r w:rsidRPr="00842E8B">
        <w:t xml:space="preserve">оза́ и́стинная,/ возрасти́вшая нам </w:t>
      </w:r>
      <w:r w:rsidR="00265E01" w:rsidRPr="00842E8B">
        <w:t>П</w:t>
      </w:r>
      <w:r w:rsidRPr="00842E8B">
        <w:t>лод живота́,/ Тебе́ мо́лимся</w:t>
      </w:r>
      <w:r w:rsidR="00265E01" w:rsidRPr="00842E8B">
        <w:t>:</w:t>
      </w:r>
      <w:r w:rsidRPr="00842E8B">
        <w:t>/ моли́ся, Влады́чице, со святы́ми апо́столы</w:t>
      </w:r>
      <w:r w:rsidR="00265E01" w:rsidRPr="00842E8B">
        <w:t>,</w:t>
      </w:r>
      <w:r w:rsidRPr="00842E8B">
        <w:t>// поми́ловати ду́ши на́ша.</w:t>
      </w:r>
    </w:p>
    <w:p w14:paraId="1A455ECB" w14:textId="77777777" w:rsidR="001556F2" w:rsidRPr="00842E8B" w:rsidRDefault="001556F2" w:rsidP="0065153C">
      <w:pPr>
        <w:pStyle w:val="nbtservheadred"/>
      </w:pPr>
      <w:r w:rsidRPr="00842E8B">
        <w:t>На стихо́вне стихи́ры, глас 7:</w:t>
      </w:r>
    </w:p>
    <w:p w14:paraId="725247EB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lastRenderedPageBreak/>
        <w:t>П</w:t>
      </w:r>
      <w:r w:rsidRPr="00842E8B">
        <w:t>реподо́бным</w:t>
      </w:r>
      <w:proofErr w:type="gramEnd"/>
      <w:r w:rsidRPr="00842E8B">
        <w:t xml:space="preserve"> по́двиги твои́ми уподо́бился еси́,/ чудотво́рцем дре́вним благода́тию,/ учи́телем вселе́нским богому́дрием,/ первосвяти́телем Моско́вским правле́нием пра́вым,// Филаре́те присносла́вный.</w:t>
      </w:r>
    </w:p>
    <w:p w14:paraId="599DE8B9" w14:textId="2A9E1A9F" w:rsidR="001556F2" w:rsidRPr="00842E8B" w:rsidRDefault="001556F2" w:rsidP="0065153C">
      <w:pPr>
        <w:pStyle w:val="nbtservstih"/>
      </w:pPr>
      <w:r w:rsidRPr="00842E8B">
        <w:rPr>
          <w:rStyle w:val="nbtservred"/>
        </w:rPr>
        <w:t>Стих: С</w:t>
      </w:r>
      <w:r w:rsidRPr="00842E8B">
        <w:t>вяще́нницы</w:t>
      </w:r>
      <w:proofErr w:type="gramStart"/>
      <w:r w:rsidRPr="00842E8B">
        <w:t xml:space="preserve"> Т</w:t>
      </w:r>
      <w:proofErr w:type="gramEnd"/>
      <w:r w:rsidRPr="00842E8B">
        <w:t>вои́ облеку́тся в пра́вду</w:t>
      </w:r>
      <w:r w:rsidR="00612100" w:rsidRPr="00842E8B">
        <w:t>,</w:t>
      </w:r>
      <w:r w:rsidRPr="00842E8B">
        <w:t>// и преподо́бнии Твои́ возра́дуются.</w:t>
      </w:r>
    </w:p>
    <w:p w14:paraId="19F5DFD8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П</w:t>
      </w:r>
      <w:r w:rsidRPr="00842E8B">
        <w:t>ростеце́</w:t>
      </w:r>
      <w:proofErr w:type="gramStart"/>
      <w:r w:rsidRPr="00842E8B">
        <w:t>м оте</w:t>
      </w:r>
      <w:proofErr w:type="gramEnd"/>
      <w:r w:rsidRPr="00842E8B">
        <w:t>́ц милосе́рдный был еси́,/ па́стырем архипа́стырь и́стинный,/ и́ноком а́вва богому́дрый,/ святи́телем о́браз ве́ры и благоче́стия,// Филаре́те благоиску́сный.</w:t>
      </w:r>
    </w:p>
    <w:p w14:paraId="089924C2" w14:textId="0E70071A" w:rsidR="001556F2" w:rsidRPr="00842E8B" w:rsidRDefault="001556F2" w:rsidP="0065153C">
      <w:pPr>
        <w:pStyle w:val="nbtservstih"/>
      </w:pPr>
      <w:r w:rsidRPr="00842E8B">
        <w:rPr>
          <w:rStyle w:val="nbtservred"/>
        </w:rPr>
        <w:t xml:space="preserve">Стих: </w:t>
      </w:r>
      <w:proofErr w:type="gramStart"/>
      <w:r w:rsidRPr="00842E8B">
        <w:rPr>
          <w:rStyle w:val="nbtservred"/>
        </w:rPr>
        <w:t>Б</w:t>
      </w:r>
      <w:r w:rsidRPr="00842E8B">
        <w:t>лаже́н</w:t>
      </w:r>
      <w:proofErr w:type="gramEnd"/>
      <w:r w:rsidRPr="00842E8B">
        <w:t xml:space="preserve"> муж боя́йся Го́спода,// в за́поведех Его́ восхо́щет зело́.</w:t>
      </w:r>
    </w:p>
    <w:p w14:paraId="7623DE4C" w14:textId="2D26CC8B" w:rsidR="001556F2" w:rsidRPr="00842E8B" w:rsidRDefault="001556F2" w:rsidP="001556F2">
      <w:pPr>
        <w:pStyle w:val="nbtservbasic"/>
      </w:pPr>
      <w:r w:rsidRPr="00842E8B">
        <w:rPr>
          <w:rStyle w:val="nbtservred"/>
        </w:rPr>
        <w:t>П</w:t>
      </w:r>
      <w:r w:rsidRPr="00842E8B">
        <w:t xml:space="preserve">ри трие́х земны́х царе́х святи́тельствуя,/ </w:t>
      </w:r>
      <w:proofErr w:type="gramStart"/>
      <w:r w:rsidRPr="00842E8B">
        <w:t>еди́ному</w:t>
      </w:r>
      <w:proofErr w:type="gramEnd"/>
      <w:r w:rsidRPr="00842E8B">
        <w:t xml:space="preserve"> Царю́ Небе́сному служи́л еси́,/ сла́ву челове́ческую ни во что</w:t>
      </w:r>
      <w:r w:rsidR="00612100" w:rsidRPr="00842E8B">
        <w:t>́</w:t>
      </w:r>
      <w:r w:rsidRPr="00842E8B">
        <w:t>же вменя́я,/ и́го Христо́во пресла́вно поне́сл еси́,// Филаре́те неботе́чный.</w:t>
      </w:r>
    </w:p>
    <w:p w14:paraId="5913EFCF" w14:textId="77777777" w:rsidR="001556F2" w:rsidRPr="00842E8B" w:rsidRDefault="001556F2" w:rsidP="0065153C">
      <w:pPr>
        <w:pStyle w:val="nbtservheadred"/>
      </w:pPr>
      <w:r w:rsidRPr="00842E8B">
        <w:t>Сла́ва, глас 8:</w:t>
      </w:r>
    </w:p>
    <w:p w14:paraId="6CE3CF1C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У</w:t>
      </w:r>
      <w:r w:rsidRPr="00842E8B">
        <w:t>краше́ние</w:t>
      </w:r>
      <w:proofErr w:type="gramEnd"/>
      <w:r w:rsidRPr="00842E8B">
        <w:t xml:space="preserve"> Це́ркве Христо́вы/ и Росси́йских святы́х похвалу́,/ прославля́ем тя днесь, святи́телю Филаре́те,/ и мо́лим усе́рдно:/ я́ко предстои́ши у Престо́ла Небе́снаго Царя́/ и дерзнове́нное хода́тайство и́маши,// моли́ спасти́ся душа́м на́шим.</w:t>
      </w:r>
    </w:p>
    <w:p w14:paraId="7A8D491F" w14:textId="77777777" w:rsidR="001556F2" w:rsidRPr="00842E8B" w:rsidRDefault="001556F2" w:rsidP="0065153C">
      <w:pPr>
        <w:pStyle w:val="nbtservheadred"/>
      </w:pPr>
      <w:r w:rsidRPr="00842E8B">
        <w:t>И ны́не, Богоро́дичен, глас то́йже.</w:t>
      </w:r>
    </w:p>
    <w:p w14:paraId="193B3675" w14:textId="77777777" w:rsidR="001556F2" w:rsidRPr="00842E8B" w:rsidRDefault="001556F2" w:rsidP="0065153C">
      <w:pPr>
        <w:pStyle w:val="obkgrpodoben"/>
        <w:rPr>
          <w:rFonts w:ascii="Times New Roman" w:hAnsi="Times New Roman"/>
          <w:b w:val="0"/>
          <w:bCs/>
        </w:rPr>
      </w:pPr>
      <w:r w:rsidRPr="00842E8B">
        <w:rPr>
          <w:rStyle w:val="nbtservred"/>
          <w:rFonts w:ascii="Times New Roman" w:hAnsi="Times New Roman"/>
          <w:b w:val="0"/>
          <w:bCs/>
        </w:rPr>
        <w:t xml:space="preserve">Подо́бен: О, </w:t>
      </w:r>
      <w:r w:rsidRPr="00842E8B">
        <w:rPr>
          <w:rFonts w:ascii="Times New Roman" w:hAnsi="Times New Roman"/>
          <w:b w:val="0"/>
          <w:bCs/>
        </w:rPr>
        <w:t>пресла́внаго чудесе́:</w:t>
      </w:r>
    </w:p>
    <w:p w14:paraId="0FA4D44A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О,</w:t>
      </w:r>
      <w:r w:rsidRPr="00842E8B">
        <w:t xml:space="preserve"> пресла́внаго чудесе́!/ Небесе́ и земли́ </w:t>
      </w:r>
      <w:proofErr w:type="gramStart"/>
      <w:r w:rsidRPr="00842E8B">
        <w:t>Цари́ца</w:t>
      </w:r>
      <w:proofErr w:type="gramEnd"/>
      <w:r w:rsidRPr="00842E8B">
        <w:t>,/ от святы́х сро́дников на́ших умоля́емая,/ до ны́не зе́млю Ру́сскую покрыва́ет/ и ли́ка Своего́ изображе́нии ми́лостивно обогаща́ет./ О Влады́чице</w:t>
      </w:r>
      <w:proofErr w:type="gramStart"/>
      <w:r w:rsidRPr="00842E8B">
        <w:t xml:space="preserve"> Д</w:t>
      </w:r>
      <w:proofErr w:type="gramEnd"/>
      <w:r w:rsidRPr="00842E8B">
        <w:t xml:space="preserve">ержа́вная!/ Не преста́ни и на </w:t>
      </w:r>
      <w:proofErr w:type="gramStart"/>
      <w:r w:rsidRPr="00842E8B">
        <w:t>бу́дущее</w:t>
      </w:r>
      <w:proofErr w:type="gramEnd"/>
      <w:r w:rsidRPr="00842E8B">
        <w:t xml:space="preserve"> вре́мя/ во утвержде́ние на Руси́ Правосла́вия// ми́лости и чудеса́ излива́ти до ве́ка. Ами́нь.</w:t>
      </w:r>
    </w:p>
    <w:p w14:paraId="4170CDAF" w14:textId="3F67B781" w:rsidR="001556F2" w:rsidRPr="00842E8B" w:rsidRDefault="001556F2" w:rsidP="0065153C">
      <w:pPr>
        <w:pStyle w:val="nbtservheadblack"/>
        <w:rPr>
          <w:rStyle w:val="nbtservred"/>
        </w:rPr>
      </w:pPr>
      <w:r w:rsidRPr="00842E8B">
        <w:rPr>
          <w:rStyle w:val="nbtservred"/>
        </w:rPr>
        <w:t>Тропа́рь, глас 4:</w:t>
      </w:r>
      <w:r w:rsidRPr="00842E8B">
        <w:t xml:space="preserve"> </w:t>
      </w:r>
      <w:r w:rsidRPr="00842E8B">
        <w:rPr>
          <w:rStyle w:val="nbtservred"/>
        </w:rPr>
        <w:t>Д</w:t>
      </w:r>
      <w:r w:rsidRPr="00842E8B">
        <w:t>у́ха Свята́го благода́ть стяжа́в:</w:t>
      </w:r>
      <w:r w:rsidR="00612100" w:rsidRPr="00842E8B">
        <w:br/>
      </w:r>
      <w:r w:rsidRPr="00842E8B">
        <w:rPr>
          <w:rStyle w:val="nbtservred"/>
        </w:rPr>
        <w:t>зри на вели́цей вече́рни.</w:t>
      </w:r>
    </w:p>
    <w:p w14:paraId="61EAC617" w14:textId="2F734C90" w:rsidR="001556F2" w:rsidRPr="00842E8B" w:rsidRDefault="00612100" w:rsidP="0065153C">
      <w:pPr>
        <w:pStyle w:val="nbtservheadred"/>
      </w:pPr>
      <w:r w:rsidRPr="00842E8B">
        <w:t>НА ВЕЛИ́ЦЕЙ ВЕЧЕ́РНИ</w:t>
      </w:r>
    </w:p>
    <w:p w14:paraId="06BE5193" w14:textId="1A14E296" w:rsidR="001556F2" w:rsidRPr="00842E8B" w:rsidRDefault="001556F2" w:rsidP="0065153C">
      <w:pPr>
        <w:pStyle w:val="nbtservheadblack"/>
        <w:rPr>
          <w:rStyle w:val="nbtservred"/>
        </w:rPr>
      </w:pPr>
      <w:r w:rsidRPr="00842E8B">
        <w:rPr>
          <w:rStyle w:val="nbtservred"/>
        </w:rPr>
        <w:t xml:space="preserve">На </w:t>
      </w:r>
      <w:proofErr w:type="gramStart"/>
      <w:r w:rsidRPr="00842E8B">
        <w:rPr>
          <w:rStyle w:val="nbtservred"/>
        </w:rPr>
        <w:t>Г</w:t>
      </w:r>
      <w:r w:rsidRPr="00842E8B">
        <w:t>о́споди</w:t>
      </w:r>
      <w:proofErr w:type="gramEnd"/>
      <w:r w:rsidRPr="00842E8B">
        <w:t>, воззва́х:</w:t>
      </w:r>
      <w:r w:rsidR="0065153C" w:rsidRPr="00842E8B">
        <w:t xml:space="preserve"> </w:t>
      </w:r>
      <w:r w:rsidRPr="00842E8B">
        <w:rPr>
          <w:rStyle w:val="nbtservred"/>
        </w:rPr>
        <w:t>стихи́ры, глас 6:</w:t>
      </w:r>
    </w:p>
    <w:p w14:paraId="4E4C397C" w14:textId="7A2E0DD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Д</w:t>
      </w:r>
      <w:r w:rsidRPr="00842E8B">
        <w:t>несь благода́ть Свята́го Ду́ха нас собра́,/ с ли́ком</w:t>
      </w:r>
      <w:proofErr w:type="gramStart"/>
      <w:r w:rsidRPr="00842E8B">
        <w:t xml:space="preserve"> </w:t>
      </w:r>
      <w:r w:rsidR="00CE1F24" w:rsidRPr="00842E8B">
        <w:t>А</w:t>
      </w:r>
      <w:proofErr w:type="gramEnd"/>
      <w:r w:rsidR="00CE1F24" w:rsidRPr="00842E8B">
        <w:t>́</w:t>
      </w:r>
      <w:r w:rsidRPr="00842E8B">
        <w:t>нгельским и собо́ром Моско́вских святи́телей/ пра́здновати па́мять Филаре́та достохва́льнаго,/ той бо мо́лит дерзнове́нно о Це́ркви Росси́йстей,/ во е́же в ми́ре и благостоя́нии ей бы́ти</w:t>
      </w:r>
      <w:r w:rsidR="00634C18" w:rsidRPr="00842E8B">
        <w:t>,</w:t>
      </w:r>
      <w:r w:rsidRPr="00842E8B">
        <w:t>// и спасти́ся душа́м на́шим.</w:t>
      </w:r>
    </w:p>
    <w:p w14:paraId="69932DD6" w14:textId="4F836D72" w:rsidR="001556F2" w:rsidRPr="00842E8B" w:rsidRDefault="00634C18" w:rsidP="0065153C">
      <w:pPr>
        <w:pStyle w:val="nbtservheadred"/>
      </w:pPr>
      <w:r w:rsidRPr="00842E8B">
        <w:t>Г</w:t>
      </w:r>
      <w:r w:rsidR="001556F2" w:rsidRPr="00842E8B">
        <w:t>лас 2:</w:t>
      </w:r>
    </w:p>
    <w:p w14:paraId="4E526AA5" w14:textId="4D1DD2DB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А</w:t>
      </w:r>
      <w:r w:rsidRPr="00842E8B">
        <w:t>рхиере́ю</w:t>
      </w:r>
      <w:proofErr w:type="gramEnd"/>
      <w:r w:rsidRPr="00842E8B">
        <w:t xml:space="preserve"> блаже́нне Пе́тре,/ по́двиги и мощ</w:t>
      </w:r>
      <w:r w:rsidR="00B47F91" w:rsidRPr="00842E8B">
        <w:t>ь</w:t>
      </w:r>
      <w:r w:rsidRPr="00842E8B">
        <w:t xml:space="preserve">ми́ твои́ми первопресто́льный град Москву́ освяти́вый,/ прииди́ с на́ми ны́не,/ да </w:t>
      </w:r>
      <w:r w:rsidRPr="00842E8B">
        <w:lastRenderedPageBreak/>
        <w:t>воспо</w:t>
      </w:r>
      <w:r w:rsidR="000255F7" w:rsidRPr="00842E8B">
        <w:t>е́</w:t>
      </w:r>
      <w:r w:rsidRPr="00842E8B">
        <w:t>м Филаре́та святи́теля,/ и́же насле́дова ти пресла́вно// и яви́ся Це́ркве на́шея похвала́ и утвержде́ние.</w:t>
      </w:r>
    </w:p>
    <w:p w14:paraId="4AD2181A" w14:textId="0A30EDE0" w:rsidR="001556F2" w:rsidRPr="00842E8B" w:rsidRDefault="001556F2" w:rsidP="001556F2">
      <w:pPr>
        <w:pStyle w:val="nbtservbasic"/>
      </w:pPr>
      <w:r w:rsidRPr="00842E8B">
        <w:rPr>
          <w:rStyle w:val="nbtservred"/>
        </w:rPr>
        <w:t>Л</w:t>
      </w:r>
      <w:r w:rsidRPr="00842E8B">
        <w:t xml:space="preserve">и́ки </w:t>
      </w:r>
      <w:proofErr w:type="gramStart"/>
      <w:r w:rsidRPr="00842E8B">
        <w:t>пра́зднующих</w:t>
      </w:r>
      <w:proofErr w:type="gramEnd"/>
      <w:r w:rsidRPr="00842E8B">
        <w:t xml:space="preserve"> возгла́ви ны́не, святи́телю Алекси́е,/ да воспо</w:t>
      </w:r>
      <w:r w:rsidR="000255F7" w:rsidRPr="00842E8B">
        <w:t>е́</w:t>
      </w:r>
      <w:r w:rsidRPr="00842E8B">
        <w:t>м Филаре́та достосла́внаго,/ и́же от гро́ба твоего́ клобу́к прие́мый,/ труды́ мно́гими тебе́ уподо́бися// и яви́ся Це́ркве на́шея похва́ла и утвержде́ние.</w:t>
      </w:r>
    </w:p>
    <w:p w14:paraId="78F38751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Pr="00842E8B">
        <w:t>т Го́спода избра́нный/ и собо́ром утвержде́нный/ пасти́ наро́д Моско́вский,/ Ио́на благосла́вный/ днесь славосло́вит с на́ми/ прему́дра Филаре́та,/ упа́сша Це́рковь Ру́сскую/ и ей во всем сла́вна я́вльшася,// я́</w:t>
      </w:r>
      <w:proofErr w:type="gramStart"/>
      <w:r w:rsidRPr="00842E8B">
        <w:t>ко</w:t>
      </w:r>
      <w:proofErr w:type="gramEnd"/>
      <w:r w:rsidRPr="00842E8B">
        <w:t xml:space="preserve"> похвала́ и утвержде́ние.</w:t>
      </w:r>
    </w:p>
    <w:p w14:paraId="319B2184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П</w:t>
      </w:r>
      <w:r w:rsidRPr="00842E8B">
        <w:t>рему́дрость кни́жную возлюби́вый/ и собо́</w:t>
      </w:r>
      <w:proofErr w:type="gramStart"/>
      <w:r w:rsidRPr="00842E8B">
        <w:t>р</w:t>
      </w:r>
      <w:proofErr w:type="gramEnd"/>
      <w:r w:rsidRPr="00842E8B">
        <w:t xml:space="preserve"> святы́х ру́сских просла́вивый,/ святи́телю чу́дный Мака́рие,/ восхвали́ ны́не труды́ и по́двиги Филаре́та богому́драго,// я́ко Це́ркве на́шея похвалу́ и утвержде́ние.</w:t>
      </w:r>
    </w:p>
    <w:p w14:paraId="27619ECB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П</w:t>
      </w:r>
      <w:r w:rsidRPr="00842E8B">
        <w:t xml:space="preserve">а́стырю </w:t>
      </w:r>
      <w:proofErr w:type="gramStart"/>
      <w:r w:rsidRPr="00842E8B">
        <w:t>до́брый</w:t>
      </w:r>
      <w:proofErr w:type="gramEnd"/>
      <w:r w:rsidRPr="00842E8B">
        <w:t xml:space="preserve"> Фили́ппе,/ со дерзнове́нием пред царе́м пра́вду глаго́лавый,/ возра́дуйся днесь с на́ми/ торжеству́ Филаре́та богоревни́ваго,/ его́же укрепля́л еси́ моли́твами твои́ми,// да яви́тся Це́ркви на́шей похвала́ и утвержде́ние.</w:t>
      </w:r>
    </w:p>
    <w:p w14:paraId="6715A36A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П</w:t>
      </w:r>
      <w:r w:rsidRPr="00842E8B">
        <w:t>е́рвый</w:t>
      </w:r>
      <w:proofErr w:type="gramEnd"/>
      <w:r w:rsidRPr="00842E8B">
        <w:t xml:space="preserve"> от Патриа́рхов Росси́йских,/ И́ове многомоли́твенный,/ при́зри днесь на пра́зднество на́ше,/ е́же твори́м в па́мять Филаре́та,/ я́ко иера́рха пречу́днаго// и Це́ркве на́шея похвалы́ и утвержде́ния.</w:t>
      </w:r>
    </w:p>
    <w:p w14:paraId="442B1943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П</w:t>
      </w:r>
      <w:r w:rsidRPr="00842E8B">
        <w:t>атриа́рший</w:t>
      </w:r>
      <w:proofErr w:type="gramEnd"/>
      <w:r w:rsidRPr="00842E8B">
        <w:t xml:space="preserve"> по́двиг страда́ньми увенча́вша,/ Ермоге́на сла́внаго призове́м моли́твенно,/ да ку́пно с ним ина́го печа́льника земли́ на́шея,/ Филаре́та любосмире́нна досто́йно почти́м,// я́ко Це́ркве Росси́йския похвалу́ и утвержде́ние.</w:t>
      </w:r>
    </w:p>
    <w:p w14:paraId="4474ED91" w14:textId="77777777" w:rsidR="001556F2" w:rsidRPr="00842E8B" w:rsidRDefault="001556F2" w:rsidP="0065153C">
      <w:pPr>
        <w:pStyle w:val="nbtservheadred"/>
      </w:pPr>
      <w:r w:rsidRPr="00842E8B">
        <w:t>Сла́ва, глас 8:</w:t>
      </w:r>
    </w:p>
    <w:p w14:paraId="54CA9F6D" w14:textId="19FB44C4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="0065153C" w:rsidRPr="00842E8B">
        <w:rPr>
          <w:rStyle w:val="nbtservred"/>
        </w:rPr>
        <w:t xml:space="preserve"> </w:t>
      </w:r>
      <w:r w:rsidRPr="00842E8B">
        <w:t xml:space="preserve">пречу́дный </w:t>
      </w:r>
      <w:proofErr w:type="gramStart"/>
      <w:r w:rsidRPr="00842E8B">
        <w:t>святи́телю</w:t>
      </w:r>
      <w:proofErr w:type="gramEnd"/>
      <w:r w:rsidRPr="00842E8B">
        <w:t xml:space="preserve"> Филаре́те,/ а́ввы Се́ргия учениче́ ве́рный,/ Ла́вры Тро́ицкия усе́рдный попечи́телю,/ святи́теля Инноке́нтия, апо́столом равноче́стна, покрови́телю,/ преподо́бнаго Анто́ния сотаи́нниче,/ Серафи́ма досточу́днаго почита́телю/ и всех прибега́ющих к тебе́ кре́пкий засту́пниче,// моли́ спасти́ся душа́м на́шим.</w:t>
      </w:r>
    </w:p>
    <w:p w14:paraId="7FF66955" w14:textId="77777777" w:rsidR="0049770E" w:rsidRPr="00842E8B" w:rsidRDefault="001556F2" w:rsidP="0065153C">
      <w:pPr>
        <w:pStyle w:val="nbtservheadblack"/>
        <w:rPr>
          <w:rStyle w:val="nbtservred"/>
        </w:rPr>
      </w:pPr>
      <w:r w:rsidRPr="00842E8B">
        <w:rPr>
          <w:rStyle w:val="nbtservred"/>
        </w:rPr>
        <w:t xml:space="preserve">И ны́не, Богоро́дичен, глас то́йже: </w:t>
      </w:r>
    </w:p>
    <w:p w14:paraId="7C530AEF" w14:textId="13B42037" w:rsidR="001556F2" w:rsidRPr="00842E8B" w:rsidRDefault="001556F2" w:rsidP="0049770E">
      <w:pPr>
        <w:pStyle w:val="nbtservbasic"/>
      </w:pPr>
      <w:r w:rsidRPr="00842E8B">
        <w:rPr>
          <w:rStyle w:val="nbtservred"/>
        </w:rPr>
        <w:t>Ц</w:t>
      </w:r>
      <w:r w:rsidRPr="00842E8B">
        <w:t>арь Небе́сный</w:t>
      </w:r>
      <w:r w:rsidR="00DB71F6" w:rsidRPr="00842E8B">
        <w:rPr>
          <w:color w:val="231F20"/>
        </w:rPr>
        <w:t xml:space="preserve"> за человеколю́бие на земли́ яви́ся/ и с челове́ки поживе́:/ от</w:t>
      </w:r>
      <w:proofErr w:type="gramStart"/>
      <w:r w:rsidR="00DB71F6" w:rsidRPr="00842E8B">
        <w:rPr>
          <w:color w:val="231F20"/>
        </w:rPr>
        <w:t xml:space="preserve"> Д</w:t>
      </w:r>
      <w:proofErr w:type="gramEnd"/>
      <w:r w:rsidR="00DB71F6" w:rsidRPr="00842E8B">
        <w:rPr>
          <w:color w:val="231F20"/>
        </w:rPr>
        <w:t>е́вы бо Чи́стыя плоть прие́мый/ и из Нея́ проше́дый с восприя́тием,/</w:t>
      </w:r>
      <w:r w:rsidR="00DB71F6" w:rsidRPr="00842E8B">
        <w:rPr>
          <w:color w:val="231F20"/>
          <w:spacing w:val="-18"/>
        </w:rPr>
        <w:t xml:space="preserve"> </w:t>
      </w:r>
      <w:r w:rsidR="00DB71F6" w:rsidRPr="00842E8B">
        <w:rPr>
          <w:color w:val="231F20"/>
        </w:rPr>
        <w:t>Еди́н</w:t>
      </w:r>
      <w:r w:rsidR="00DB71F6" w:rsidRPr="00842E8B">
        <w:rPr>
          <w:color w:val="231F20"/>
          <w:spacing w:val="-17"/>
        </w:rPr>
        <w:t xml:space="preserve"> </w:t>
      </w:r>
      <w:r w:rsidR="00DB71F6" w:rsidRPr="00842E8B">
        <w:rPr>
          <w:color w:val="231F20"/>
        </w:rPr>
        <w:t>есть</w:t>
      </w:r>
      <w:r w:rsidR="00DB71F6" w:rsidRPr="00842E8B">
        <w:rPr>
          <w:color w:val="231F20"/>
          <w:spacing w:val="-18"/>
        </w:rPr>
        <w:t xml:space="preserve"> </w:t>
      </w:r>
      <w:r w:rsidR="00DB71F6" w:rsidRPr="00842E8B">
        <w:rPr>
          <w:color w:val="231F20"/>
        </w:rPr>
        <w:t>Сын,</w:t>
      </w:r>
      <w:r w:rsidR="00DB71F6" w:rsidRPr="00842E8B">
        <w:rPr>
          <w:color w:val="231F20"/>
          <w:spacing w:val="-17"/>
        </w:rPr>
        <w:t xml:space="preserve"> </w:t>
      </w:r>
      <w:r w:rsidR="00DB71F6" w:rsidRPr="00842E8B">
        <w:rPr>
          <w:color w:val="231F20"/>
        </w:rPr>
        <w:t>сугу́б</w:t>
      </w:r>
      <w:r w:rsidR="00DB71F6" w:rsidRPr="00842E8B">
        <w:rPr>
          <w:color w:val="231F20"/>
          <w:spacing w:val="-18"/>
        </w:rPr>
        <w:t xml:space="preserve"> </w:t>
      </w:r>
      <w:r w:rsidR="00DB71F6" w:rsidRPr="00842E8B">
        <w:rPr>
          <w:color w:val="231F20"/>
        </w:rPr>
        <w:t>естество́м,/</w:t>
      </w:r>
      <w:r w:rsidR="00DB71F6" w:rsidRPr="00842E8B">
        <w:rPr>
          <w:color w:val="231F20"/>
          <w:spacing w:val="-17"/>
        </w:rPr>
        <w:t xml:space="preserve"> </w:t>
      </w:r>
      <w:r w:rsidR="00DB71F6" w:rsidRPr="00842E8B">
        <w:rPr>
          <w:color w:val="231F20"/>
        </w:rPr>
        <w:t>но</w:t>
      </w:r>
      <w:r w:rsidR="00DB71F6" w:rsidRPr="00842E8B">
        <w:rPr>
          <w:color w:val="231F20"/>
          <w:spacing w:val="-18"/>
        </w:rPr>
        <w:t xml:space="preserve"> </w:t>
      </w:r>
      <w:r w:rsidR="00DB71F6" w:rsidRPr="00842E8B">
        <w:rPr>
          <w:color w:val="231F20"/>
        </w:rPr>
        <w:t>не</w:t>
      </w:r>
      <w:r w:rsidR="00DB71F6" w:rsidRPr="00842E8B">
        <w:rPr>
          <w:color w:val="231F20"/>
          <w:spacing w:val="-17"/>
        </w:rPr>
        <w:t xml:space="preserve"> </w:t>
      </w:r>
      <w:r w:rsidR="00DB71F6" w:rsidRPr="00842E8B">
        <w:rPr>
          <w:color w:val="231F20"/>
        </w:rPr>
        <w:t>Ипоста́сию./</w:t>
      </w:r>
      <w:r w:rsidR="00DB71F6" w:rsidRPr="00842E8B">
        <w:rPr>
          <w:color w:val="231F20"/>
          <w:spacing w:val="-5"/>
        </w:rPr>
        <w:t xml:space="preserve"> </w:t>
      </w:r>
      <w:r w:rsidR="00DB71F6" w:rsidRPr="00842E8B">
        <w:rPr>
          <w:color w:val="231F20"/>
        </w:rPr>
        <w:t>Те́мже</w:t>
      </w:r>
      <w:r w:rsidR="00DB71F6" w:rsidRPr="00842E8B">
        <w:rPr>
          <w:color w:val="231F20"/>
          <w:spacing w:val="-5"/>
        </w:rPr>
        <w:t xml:space="preserve"> </w:t>
      </w:r>
      <w:r w:rsidR="00DB71F6" w:rsidRPr="00842E8B">
        <w:rPr>
          <w:color w:val="231F20"/>
        </w:rPr>
        <w:t>соверше́нна</w:t>
      </w:r>
      <w:proofErr w:type="gramStart"/>
      <w:r w:rsidR="00DB71F6" w:rsidRPr="00842E8B">
        <w:rPr>
          <w:color w:val="231F20"/>
          <w:spacing w:val="-5"/>
        </w:rPr>
        <w:t xml:space="preserve"> </w:t>
      </w:r>
      <w:r w:rsidR="00DB71F6" w:rsidRPr="00842E8B">
        <w:rPr>
          <w:color w:val="231F20"/>
        </w:rPr>
        <w:t>Т</w:t>
      </w:r>
      <w:proofErr w:type="gramEnd"/>
      <w:r w:rsidR="00DB71F6" w:rsidRPr="00842E8B">
        <w:rPr>
          <w:color w:val="231F20"/>
        </w:rPr>
        <w:t>ого́</w:t>
      </w:r>
      <w:r w:rsidR="00DB71F6" w:rsidRPr="00842E8B">
        <w:rPr>
          <w:color w:val="231F20"/>
          <w:spacing w:val="-5"/>
        </w:rPr>
        <w:t xml:space="preserve"> </w:t>
      </w:r>
      <w:r w:rsidR="00DB71F6" w:rsidRPr="00842E8B">
        <w:rPr>
          <w:color w:val="231F20"/>
        </w:rPr>
        <w:t>Бо́га/</w:t>
      </w:r>
      <w:r w:rsidR="00DB71F6" w:rsidRPr="00842E8B">
        <w:rPr>
          <w:color w:val="231F20"/>
          <w:spacing w:val="-5"/>
        </w:rPr>
        <w:t xml:space="preserve"> </w:t>
      </w:r>
      <w:r w:rsidR="00DB71F6" w:rsidRPr="00842E8B">
        <w:rPr>
          <w:color w:val="231F20"/>
        </w:rPr>
        <w:t>и</w:t>
      </w:r>
      <w:r w:rsidR="00DB71F6" w:rsidRPr="00842E8B">
        <w:rPr>
          <w:color w:val="231F20"/>
          <w:spacing w:val="-5"/>
        </w:rPr>
        <w:t xml:space="preserve"> </w:t>
      </w:r>
      <w:r w:rsidR="00DB71F6" w:rsidRPr="00842E8B">
        <w:rPr>
          <w:color w:val="231F20"/>
        </w:rPr>
        <w:t xml:space="preserve">соверше́нна Челове́ка вои́стину </w:t>
      </w:r>
      <w:r w:rsidR="00DB71F6" w:rsidRPr="00842E8B">
        <w:rPr>
          <w:color w:val="231F20"/>
        </w:rPr>
        <w:lastRenderedPageBreak/>
        <w:t>пропове́дающе,/ испове́дуем Христа́ Бо́га на́шего,/ Его́же моли́, Ма́ти Безневе́стная,// поми́ловатися душа́м на́шим.</w:t>
      </w:r>
    </w:p>
    <w:p w14:paraId="18D77A13" w14:textId="77777777" w:rsidR="001556F2" w:rsidRPr="00842E8B" w:rsidRDefault="001556F2" w:rsidP="0065153C">
      <w:pPr>
        <w:pStyle w:val="nbtservheadred"/>
      </w:pPr>
      <w:r w:rsidRPr="00842E8B">
        <w:t>Та́же вход. Проки́мен дне. И чте́ния.</w:t>
      </w:r>
    </w:p>
    <w:p w14:paraId="1D72D923" w14:textId="34D7A1BF" w:rsidR="001556F2" w:rsidRPr="00842E8B" w:rsidRDefault="001556F2" w:rsidP="00ED79C4">
      <w:pPr>
        <w:pStyle w:val="nbtservheadred"/>
      </w:pPr>
      <w:r w:rsidRPr="00842E8B">
        <w:t>К Тимофе́ю посла́ния</w:t>
      </w:r>
      <w:r w:rsidR="00014EE6" w:rsidRPr="00842E8B">
        <w:br/>
      </w:r>
      <w:r w:rsidRPr="00842E8B">
        <w:t>свята́го апо́стола Па́вла чте́ние (главы́ 3 и 4):</w:t>
      </w:r>
    </w:p>
    <w:p w14:paraId="5A00C9F6" w14:textId="7346518E" w:rsidR="001556F2" w:rsidRPr="00842E8B" w:rsidRDefault="001556F2" w:rsidP="001556F2">
      <w:pPr>
        <w:pStyle w:val="nbtservbasic"/>
      </w:pPr>
      <w:r w:rsidRPr="00842E8B">
        <w:rPr>
          <w:rStyle w:val="nbtservred"/>
        </w:rPr>
        <w:t>Ч</w:t>
      </w:r>
      <w:r w:rsidRPr="00842E8B">
        <w:t>а́до Тимофе́е</w:t>
      </w:r>
      <w:r w:rsidR="00990E6C" w:rsidRPr="00842E8B">
        <w:t>,</w:t>
      </w:r>
      <w:r w:rsidRPr="00842E8B">
        <w:t xml:space="preserve">/ </w:t>
      </w:r>
      <w:r w:rsidR="00990E6C" w:rsidRPr="00842E8B">
        <w:t>в</w:t>
      </w:r>
      <w:r w:rsidRPr="00842E8B">
        <w:t>ся́ко писа́ние богодухнове́нно и поле́зно есть ко уче́нию,/ ко обличе́нию, ко исправле́нию, к наказа́нию е́же в пра́вде,/ да соверше́н бу́дет Бо́жий челове́к,/ на вся́кое де́ло благо́е угото́ван./ Засвиде́тельствую у́бо аз пред Бо́гом и Го́сподем на́шим Иису́с Христо́м,/ хотя́щим суди́ти живы́м и ме́ртвым в явле́нии Его́ и Ца́рствии Его́./ Пропове́дуй сло́во,/ насто́й благовре́менне и безвре́менне,/ обличи́, запрети́, умоли́ со вся́ким долготерпе́нием и уче́нием./ Бу́дет бо вре́мя,/ егда́ здра́ваго уче́ния не послу́шают,/ но по свои́х по́хотех изберу́т себе́ учи́тели, че́шеми слу́хом./ И от и́стины слух отвратя́т и к ба́снем уклоня́тся./ Ты же трезви́ся о всем,/ злопостражди́, де́ло сотвори́ благове́стника,/ служе́ние твое́ изве́стно сотвори́./ Аз бо уже́ жрен быва́ю,/ и вре́мя моего́ отше́ствия наста́./ По́двигом до́брым подвиза́хся,/ тече́ние сконча́х, ве́ру соблюдо́х./ Про́чее у́бо соблюда́ется м</w:t>
      </w:r>
      <w:r w:rsidR="00C00BE6" w:rsidRPr="00842E8B">
        <w:t>не</w:t>
      </w:r>
      <w:r w:rsidRPr="00842E8B">
        <w:t xml:space="preserve"> вене́ц пра́вды,/ его́же возда́ст ми Госпо́дь в день он, Пра́ведный Судия́./ Не то́кмо же мне,/ но и всем возлю́бльшим явле́ние Его́.</w:t>
      </w:r>
    </w:p>
    <w:p w14:paraId="6B50CFAF" w14:textId="77777777" w:rsidR="001556F2" w:rsidRPr="00842E8B" w:rsidRDefault="001556F2" w:rsidP="00ED79C4">
      <w:pPr>
        <w:pStyle w:val="nbtservheadred"/>
      </w:pPr>
      <w:r w:rsidRPr="00842E8B">
        <w:t>Ко Ефесе́ем посла́ния свята́го апо́стола Па́вла чте́ние (глава́ 6):</w:t>
      </w:r>
    </w:p>
    <w:p w14:paraId="163C6D4E" w14:textId="1CEF713E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</w:t>
      </w:r>
      <w:r w:rsidRPr="00842E8B">
        <w:t>ра́тие</w:t>
      </w:r>
      <w:r w:rsidR="00990E6C" w:rsidRPr="00842E8B">
        <w:t>,</w:t>
      </w:r>
      <w:r w:rsidRPr="00842E8B">
        <w:t xml:space="preserve">/ </w:t>
      </w:r>
      <w:r w:rsidR="00990E6C" w:rsidRPr="00842E8B">
        <w:t>в</w:t>
      </w:r>
      <w:r w:rsidRPr="00842E8B">
        <w:t>озмога́йте во Го́споде и в держа́ве кре́пости Его́./ Облецы́теся во вся ору́жия Бо́жия,/ я́ко возмощи́ вам ста́ти проти́ву ко́знем диа́вольским./ Я́ко несть на́ша брань к кро́ви и пло́ти,/ но к нача́лом и ко власте́м, и к миродержи́телем тьмы ве́ка сего́,/ к духово́м зло́бы поднебе́сным./ Сего́ ра́ди приими́те вся ору́жия Бо́жия,/ да возмо́жете проти́витися в день лют и вся соде́явше ста́ти./ Ста́ните у́бо препоя́сани чресла́ ва́ша и́стиною,/ и обо́лкшеся в броня́ пра́вды,/ и обу́вше но́зе во угото́вание благовествова́ния ми́ра,/ над все́ми же восприи́мше щит ве́ры,/ в не́мже возмо́жете вся стре́лы лука́ваго разжже́нныя угаси́ти./ И шлем спасе́ния восприими́те,/ и меч духо́вный, и́же есть глаго́л Бо́жий.</w:t>
      </w:r>
    </w:p>
    <w:p w14:paraId="2739FF36" w14:textId="77777777" w:rsidR="001556F2" w:rsidRPr="00842E8B" w:rsidRDefault="001556F2" w:rsidP="00ED79C4">
      <w:pPr>
        <w:pStyle w:val="nbtservheadred"/>
      </w:pPr>
      <w:r w:rsidRPr="00842E8B">
        <w:t>Ко Ефесе́ем посла́ния свята́го апо́стола Па́вла чте́ние (глава́ 6):</w:t>
      </w:r>
    </w:p>
    <w:p w14:paraId="77008518" w14:textId="6C20197E" w:rsidR="001556F2" w:rsidRPr="00842E8B" w:rsidRDefault="001556F2" w:rsidP="001556F2">
      <w:pPr>
        <w:pStyle w:val="nbtservbasic"/>
      </w:pPr>
      <w:r w:rsidRPr="00842E8B">
        <w:rPr>
          <w:rStyle w:val="nbtservred"/>
        </w:rPr>
        <w:t>Ч</w:t>
      </w:r>
      <w:r w:rsidRPr="00842E8B">
        <w:t>а́да</w:t>
      </w:r>
      <w:r w:rsidR="00990E6C" w:rsidRPr="00842E8B">
        <w:t>,</w:t>
      </w:r>
      <w:r w:rsidRPr="00842E8B">
        <w:t xml:space="preserve">/ </w:t>
      </w:r>
      <w:r w:rsidR="00990E6C" w:rsidRPr="00842E8B">
        <w:t>п</w:t>
      </w:r>
      <w:r w:rsidRPr="00842E8B">
        <w:t xml:space="preserve">ослу́шайте свои́х роди́телей о Го́споде,/ сие́ бо есть пра́ведно./ Чти отца́ твоего́ и ма́терь,/ я́же есть за́поведь пе́рвая во </w:t>
      </w:r>
      <w:r w:rsidRPr="00842E8B">
        <w:lastRenderedPageBreak/>
        <w:t>обетова́нии,/ да бла́го ти бу́дет и бу́деши долголе́тен на земли́./ И отцы́, не раздража́йте чад свои́х,/ но воспитова́йте их в наказа́нии и уче́нии Госпо́дни./ Раби́, послу́шайте госпо́дий свои́х по пло́ти, со стра́хом и тре́петом,/ в простоте́ се́рдца ва́шего, я́коже и Христа́,/ не пред очи́ма то́чию рабо́тающе, я́ко человекоуго́дницы,/ но я́коже раби́ Христо́вы,/ творя́ще во́лю Бо́жию от души́,/ со благоразу́мием служа́ще, я́коже Го́споду, а не я́ко челове́ком,/ ве́дяще, я́ко ко́ждо, е́же а́ще сотвори́т благо́е,/ сие́ прии́мет от Го́спода, а́ще раб, а́ще свобо́дь./ И госпо́дие, та́яжде твори́те к ним,/ послабля́юще им преще́ния,/ ве́дуще, я́ко и вам саме́м и тем Госпо́дь есть на Небесе́х,/ и обинове́ния лица́ несть у Него́.</w:t>
      </w:r>
    </w:p>
    <w:p w14:paraId="69FED8AF" w14:textId="77777777" w:rsidR="001556F2" w:rsidRPr="00842E8B" w:rsidRDefault="001556F2" w:rsidP="0065153C">
      <w:pPr>
        <w:pStyle w:val="nbtservheadred"/>
      </w:pPr>
      <w:r w:rsidRPr="00842E8B">
        <w:t>На лити́и стихи́ры, глас 8:</w:t>
      </w:r>
    </w:p>
    <w:p w14:paraId="70CBB239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О,</w:t>
      </w:r>
      <w:r w:rsidRPr="00842E8B">
        <w:t xml:space="preserve"> благоутро́бия </w:t>
      </w:r>
      <w:proofErr w:type="gramStart"/>
      <w:r w:rsidRPr="00842E8B">
        <w:t>Бо́жия</w:t>
      </w:r>
      <w:proofErr w:type="gramEnd"/>
      <w:r w:rsidRPr="00842E8B">
        <w:t xml:space="preserve"> неизрече́ннаго,/ о, человеколю́бия неизглаго́ланнаго:/ яви́ бо нам Госпо́дь святи́теля чу́дна, Филаре́та велему́дреннаго,/ моли́твенника и печа́льника,/ судию́ и прови́дца,/ кни́жника и вети́ю,/ чудотво́рца и пра́ведника,/ да спасу́тся вси,// и́же спасе́ния ча́ют.</w:t>
      </w:r>
    </w:p>
    <w:p w14:paraId="51813030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Я́</w:t>
      </w:r>
      <w:r w:rsidRPr="00842E8B">
        <w:t xml:space="preserve">коже </w:t>
      </w:r>
      <w:proofErr w:type="gramStart"/>
      <w:r w:rsidRPr="00842E8B">
        <w:t>патриа́рхом</w:t>
      </w:r>
      <w:proofErr w:type="gramEnd"/>
      <w:r w:rsidRPr="00842E8B">
        <w:t xml:space="preserve"> дре́вним иногда́,/ век до́лгий дарова́ ти Госпо́дь, святи́телю Филаре́те,/ е́же о гресе́х наро́да пла́кати,/ о царе́х моли́тися,/ о сла́ве Оте́чества Бо́га хвали́ти,/ корми́лом церко́вным му́дро пра́вити,/ па́дших воздвиза́ти к покая́нию,/ суд пра́ведный твори́ти,/ да </w:t>
      </w:r>
      <w:proofErr w:type="gramStart"/>
      <w:r w:rsidRPr="00842E8B">
        <w:t>спасу́тся</w:t>
      </w:r>
      <w:proofErr w:type="gramEnd"/>
      <w:r w:rsidRPr="00842E8B">
        <w:t xml:space="preserve"> вси,// и́же спасе́ния ча́ют.</w:t>
      </w:r>
    </w:p>
    <w:p w14:paraId="64228876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И́</w:t>
      </w:r>
      <w:r w:rsidRPr="00842E8B">
        <w:t xml:space="preserve">же плато́новым многому́дрием не прельсти́выйся,/ ина́го Плато́на, </w:t>
      </w:r>
      <w:proofErr w:type="gramStart"/>
      <w:r w:rsidRPr="00842E8B">
        <w:t>архиере́я</w:t>
      </w:r>
      <w:proofErr w:type="gramEnd"/>
      <w:r w:rsidRPr="00842E8B">
        <w:t xml:space="preserve"> сла́вна,/ учени́к яви́лся еси́, богому́дре Филаре́те,/ не суему́дрием мирски́м просла́вився,/ но смиренному́дренно Христу́ и лю́дем послужи́л еси́,/ да спасу́тся вси,// и́же спасе́ния ча́ют.</w:t>
      </w:r>
    </w:p>
    <w:p w14:paraId="1BDA0DB5" w14:textId="77777777" w:rsidR="001556F2" w:rsidRPr="00842E8B" w:rsidRDefault="001556F2" w:rsidP="0065153C">
      <w:pPr>
        <w:pStyle w:val="nbtservheadred"/>
      </w:pPr>
      <w:r w:rsidRPr="00842E8B">
        <w:t>Сла́ва, глас то́йже:</w:t>
      </w:r>
    </w:p>
    <w:p w14:paraId="174C8F61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Я́</w:t>
      </w:r>
      <w:r w:rsidRPr="00842E8B">
        <w:t xml:space="preserve">ко </w:t>
      </w:r>
      <w:proofErr w:type="gramStart"/>
      <w:r w:rsidRPr="00842E8B">
        <w:t>прее́мник</w:t>
      </w:r>
      <w:proofErr w:type="gramEnd"/>
      <w:r w:rsidRPr="00842E8B">
        <w:t xml:space="preserve"> апо́стольский,/ во благове́стии Христо́ве до́бре потруди́лся еси́, святи́телю,/ е́же изложи́ти сло́во Бо́жие/ и писа́ния святы́х оте́ц росси́йскою ре́чию,/ удо́бь разумева́емою людьми́ земли́ на́шея,/ и пра́вила ве́ры и благоче́стия начерта́л еси́,/ ве́рным утвержде́ние подава́яй/ и заблу́ждшим путь к </w:t>
      </w:r>
      <w:proofErr w:type="gramStart"/>
      <w:r w:rsidRPr="00842E8B">
        <w:t>покая́нию</w:t>
      </w:r>
      <w:proofErr w:type="gramEnd"/>
      <w:r w:rsidRPr="00842E8B">
        <w:t xml:space="preserve"> указу́яй,/ да спасу́тся вси,// и́же спасе́ния ча́ют.</w:t>
      </w:r>
    </w:p>
    <w:p w14:paraId="35865B86" w14:textId="77777777" w:rsidR="00F97D9E" w:rsidRPr="00842E8B" w:rsidRDefault="001556F2" w:rsidP="00F97D9E">
      <w:pPr>
        <w:pStyle w:val="nbtservheadred"/>
      </w:pPr>
      <w:r w:rsidRPr="00842E8B">
        <w:t xml:space="preserve">И ны́не, Богоро́дичен, глас то́йже: </w:t>
      </w:r>
    </w:p>
    <w:p w14:paraId="6F253FAC" w14:textId="3CF1FDDA" w:rsidR="001556F2" w:rsidRPr="00842E8B" w:rsidRDefault="001556F2" w:rsidP="001556F2">
      <w:pPr>
        <w:pStyle w:val="nbtservbasic"/>
      </w:pPr>
      <w:r w:rsidRPr="00842E8B">
        <w:rPr>
          <w:rStyle w:val="nbtservred"/>
        </w:rPr>
        <w:t>В</w:t>
      </w:r>
      <w:r w:rsidRPr="00842E8B">
        <w:t>лады́чице, приими́ моли́твы раб</w:t>
      </w:r>
      <w:proofErr w:type="gramStart"/>
      <w:r w:rsidRPr="00842E8B">
        <w:t xml:space="preserve"> Т</w:t>
      </w:r>
      <w:proofErr w:type="gramEnd"/>
      <w:r w:rsidRPr="00842E8B">
        <w:t>вои́х</w:t>
      </w:r>
      <w:r w:rsidR="00571982" w:rsidRPr="00842E8B">
        <w:t>,</w:t>
      </w:r>
      <w:r w:rsidRPr="00842E8B">
        <w:t>/ и изба́ви нас// от вся́кия ну́жды и печа́ли.</w:t>
      </w:r>
    </w:p>
    <w:p w14:paraId="0308959C" w14:textId="77777777" w:rsidR="001556F2" w:rsidRPr="00842E8B" w:rsidRDefault="001556F2" w:rsidP="0018134F">
      <w:pPr>
        <w:pStyle w:val="nbtservheadred"/>
      </w:pPr>
      <w:r w:rsidRPr="00842E8B">
        <w:lastRenderedPageBreak/>
        <w:t>На стихо́вне стихи́ры, глас 2.</w:t>
      </w:r>
    </w:p>
    <w:p w14:paraId="7B603957" w14:textId="77777777" w:rsidR="001556F2" w:rsidRPr="00842E8B" w:rsidRDefault="001556F2" w:rsidP="0018134F">
      <w:pPr>
        <w:pStyle w:val="obkgrpodoben"/>
        <w:rPr>
          <w:rFonts w:ascii="Times New Roman" w:hAnsi="Times New Roman"/>
          <w:b w:val="0"/>
          <w:bCs/>
        </w:rPr>
      </w:pPr>
      <w:r w:rsidRPr="00842E8B">
        <w:rPr>
          <w:rStyle w:val="nbtservred"/>
          <w:rFonts w:ascii="Times New Roman" w:hAnsi="Times New Roman"/>
          <w:b w:val="0"/>
          <w:bCs/>
        </w:rPr>
        <w:t>Подо́бен: Д</w:t>
      </w:r>
      <w:r w:rsidRPr="00842E8B">
        <w:rPr>
          <w:rFonts w:ascii="Times New Roman" w:hAnsi="Times New Roman"/>
          <w:b w:val="0"/>
          <w:bCs/>
        </w:rPr>
        <w:t>о́ме Евфра́фов:</w:t>
      </w:r>
    </w:p>
    <w:p w14:paraId="3584BD3D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С</w:t>
      </w:r>
      <w:r w:rsidRPr="00842E8B">
        <w:t>осу́де избра́нный,/ слеза́ми омы́тый,/ благода́ти и ми́лости,/ я́</w:t>
      </w:r>
      <w:proofErr w:type="gramStart"/>
      <w:r w:rsidRPr="00842E8B">
        <w:t>ко</w:t>
      </w:r>
      <w:proofErr w:type="gramEnd"/>
      <w:r w:rsidRPr="00842E8B">
        <w:t xml:space="preserve"> ми́ра, испо́лненный,// Филаре́те, святи́телю прему́дрый.</w:t>
      </w:r>
    </w:p>
    <w:p w14:paraId="405C96AA" w14:textId="77777777" w:rsidR="001556F2" w:rsidRPr="00842E8B" w:rsidRDefault="001556F2" w:rsidP="0018134F">
      <w:pPr>
        <w:pStyle w:val="nbtservstih"/>
      </w:pPr>
      <w:r w:rsidRPr="00842E8B">
        <w:rPr>
          <w:rStyle w:val="nbtservred"/>
        </w:rPr>
        <w:t>Стих: В</w:t>
      </w:r>
      <w:r w:rsidRPr="00842E8B">
        <w:t>осхва́лятся преподо́бнии во сла́ве// и возра́дуются на ло́жах свои́х.</w:t>
      </w:r>
    </w:p>
    <w:p w14:paraId="3B0CD8DE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О́</w:t>
      </w:r>
      <w:r w:rsidRPr="00842E8B">
        <w:t xml:space="preserve">ко </w:t>
      </w:r>
      <w:proofErr w:type="gramStart"/>
      <w:r w:rsidRPr="00842E8B">
        <w:t>у́мное</w:t>
      </w:r>
      <w:proofErr w:type="gramEnd"/>
      <w:r w:rsidRPr="00842E8B">
        <w:t xml:space="preserve"> Це́ркве,/ све́том и́стины/ пресла́вно возсия́вшее,/ сто́лпе богомы́слия,// Филаре́те, избра́нниче Христо́в.</w:t>
      </w:r>
    </w:p>
    <w:p w14:paraId="76E87FB5" w14:textId="77777777" w:rsidR="001556F2" w:rsidRPr="00842E8B" w:rsidRDefault="001556F2" w:rsidP="0018134F">
      <w:pPr>
        <w:pStyle w:val="nbtservstih"/>
      </w:pPr>
      <w:r w:rsidRPr="00842E8B">
        <w:rPr>
          <w:rStyle w:val="nbtservred"/>
        </w:rPr>
        <w:t>Стих: С</w:t>
      </w:r>
      <w:r w:rsidRPr="00842E8B">
        <w:t>вяще́нницы</w:t>
      </w:r>
      <w:proofErr w:type="gramStart"/>
      <w:r w:rsidRPr="00842E8B">
        <w:t xml:space="preserve"> Т</w:t>
      </w:r>
      <w:proofErr w:type="gramEnd"/>
      <w:r w:rsidRPr="00842E8B">
        <w:t>вои́ облеку́тся в пра́вду,// и преподо́бнии Твои́ возра́дуются.</w:t>
      </w:r>
    </w:p>
    <w:p w14:paraId="50783265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Ц</w:t>
      </w:r>
      <w:r w:rsidRPr="00842E8B">
        <w:t xml:space="preserve">аря́ Небе́снаго архитекто́н </w:t>
      </w:r>
      <w:proofErr w:type="gramStart"/>
      <w:r w:rsidRPr="00842E8B">
        <w:t>изря́дный</w:t>
      </w:r>
      <w:proofErr w:type="gramEnd"/>
      <w:r w:rsidRPr="00842E8B">
        <w:t>,/ царе́й земны́х побо́рниче,/ труба́ злата́я богосло́вия,/ уста́ благоче́стия,// Филаре́те, святи́телю прехва́льный.</w:t>
      </w:r>
    </w:p>
    <w:p w14:paraId="2E323F68" w14:textId="77777777" w:rsidR="001556F2" w:rsidRPr="00842E8B" w:rsidRDefault="001556F2" w:rsidP="0018134F">
      <w:pPr>
        <w:pStyle w:val="nbtservheadred"/>
      </w:pPr>
      <w:r w:rsidRPr="00842E8B">
        <w:t>Сла́ва, глас 8:</w:t>
      </w:r>
    </w:p>
    <w:p w14:paraId="58B75624" w14:textId="70B7A410" w:rsidR="001556F2" w:rsidRPr="00842E8B" w:rsidRDefault="001556F2" w:rsidP="001556F2">
      <w:pPr>
        <w:pStyle w:val="nbtservbasic"/>
      </w:pPr>
      <w:r w:rsidRPr="00842E8B">
        <w:rPr>
          <w:rStyle w:val="nbtservred"/>
        </w:rPr>
        <w:t>Д</w:t>
      </w:r>
      <w:r w:rsidRPr="00842E8B">
        <w:t xml:space="preserve">несь </w:t>
      </w:r>
      <w:proofErr w:type="gramStart"/>
      <w:r w:rsidRPr="00842E8B">
        <w:t>Коло́мна</w:t>
      </w:r>
      <w:proofErr w:type="gramEnd"/>
      <w:r w:rsidRPr="00842E8B">
        <w:t xml:space="preserve"> имени́тая,/ пресла́вно возрасти́вшая тя,/ благоче́стием твои́м хва́лится,/ днесь оби́тель Тро́ицы Живонача́льныя,/ обре́тши мо́щи твоя́, я́ко сокро́вище пребога́тое, лику́ет,/ днесь Москва́ первопресто́льная святи́тельство твое́ велича́ет,/ днесь Русь </w:t>
      </w:r>
      <w:r w:rsidR="00634BAF" w:rsidRPr="00842E8B">
        <w:t>С</w:t>
      </w:r>
      <w:r w:rsidRPr="00842E8B">
        <w:t xml:space="preserve">вята́я пра́зднует све́тло// честну́ю па́мять твою́, Филаре́те, </w:t>
      </w:r>
      <w:proofErr w:type="gramStart"/>
      <w:r w:rsidRPr="00842E8B">
        <w:t>святи́телю</w:t>
      </w:r>
      <w:proofErr w:type="gramEnd"/>
      <w:r w:rsidRPr="00842E8B">
        <w:t xml:space="preserve"> достохва́льный.</w:t>
      </w:r>
    </w:p>
    <w:p w14:paraId="48BA9D91" w14:textId="77777777" w:rsidR="00181637" w:rsidRPr="00842E8B" w:rsidRDefault="001556F2" w:rsidP="00181637">
      <w:pPr>
        <w:pStyle w:val="nbtservheadred"/>
      </w:pPr>
      <w:r w:rsidRPr="00842E8B">
        <w:t xml:space="preserve">И ны́не, Богоро́дичен, глас то́йже: </w:t>
      </w:r>
    </w:p>
    <w:p w14:paraId="0C70895C" w14:textId="28459A15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</w:t>
      </w:r>
      <w:r w:rsidRPr="00842E8B">
        <w:t>езневе́стная</w:t>
      </w:r>
      <w:proofErr w:type="gramStart"/>
      <w:r w:rsidRPr="00842E8B">
        <w:t xml:space="preserve"> </w:t>
      </w:r>
      <w:r w:rsidR="00C60F98" w:rsidRPr="00842E8B">
        <w:rPr>
          <w:color w:val="231F20"/>
        </w:rPr>
        <w:t>Д</w:t>
      </w:r>
      <w:proofErr w:type="gramEnd"/>
      <w:r w:rsidR="00C60F98" w:rsidRPr="00842E8B">
        <w:rPr>
          <w:color w:val="231F20"/>
        </w:rPr>
        <w:t>е́во,/</w:t>
      </w:r>
      <w:r w:rsidR="00C60F98" w:rsidRPr="00842E8B">
        <w:rPr>
          <w:color w:val="231F20"/>
          <w:spacing w:val="41"/>
        </w:rPr>
        <w:t xml:space="preserve"> </w:t>
      </w:r>
      <w:r w:rsidR="00C60F98" w:rsidRPr="00842E8B">
        <w:rPr>
          <w:color w:val="231F20"/>
        </w:rPr>
        <w:t>Я́же</w:t>
      </w:r>
      <w:r w:rsidR="00C60F98" w:rsidRPr="00842E8B">
        <w:rPr>
          <w:color w:val="231F20"/>
          <w:spacing w:val="41"/>
        </w:rPr>
        <w:t xml:space="preserve"> </w:t>
      </w:r>
      <w:r w:rsidR="00C60F98" w:rsidRPr="00842E8B">
        <w:rPr>
          <w:color w:val="231F20"/>
        </w:rPr>
        <w:t>Бо́га</w:t>
      </w:r>
      <w:r w:rsidR="00C60F98" w:rsidRPr="00842E8B">
        <w:rPr>
          <w:color w:val="231F20"/>
          <w:spacing w:val="41"/>
        </w:rPr>
        <w:t xml:space="preserve"> </w:t>
      </w:r>
      <w:r w:rsidR="00C60F98" w:rsidRPr="00842E8B">
        <w:rPr>
          <w:color w:val="231F20"/>
        </w:rPr>
        <w:t>неизрече́нно</w:t>
      </w:r>
      <w:r w:rsidR="00C60F98" w:rsidRPr="00842E8B">
        <w:rPr>
          <w:color w:val="231F20"/>
          <w:spacing w:val="41"/>
        </w:rPr>
        <w:t xml:space="preserve"> </w:t>
      </w:r>
      <w:r w:rsidR="00C60F98" w:rsidRPr="00842E8B">
        <w:rPr>
          <w:color w:val="231F20"/>
          <w:spacing w:val="-5"/>
        </w:rPr>
        <w:t>за</w:t>
      </w:r>
      <w:r w:rsidR="00C60F98" w:rsidRPr="00842E8B">
        <w:rPr>
          <w:color w:val="231F20"/>
        </w:rPr>
        <w:t>че́нши пло́тию,/ Ма́ти Бо́га Вы́шняго,/ Твои́х рабо́в мольбы́ приими́, Всенепоро́чная,/ всем подаю́щи</w:t>
      </w:r>
      <w:r w:rsidR="00C60F98" w:rsidRPr="00842E8B">
        <w:rPr>
          <w:color w:val="231F20"/>
          <w:spacing w:val="-7"/>
        </w:rPr>
        <w:t xml:space="preserve"> </w:t>
      </w:r>
      <w:r w:rsidR="00C60F98" w:rsidRPr="00842E8B">
        <w:rPr>
          <w:color w:val="231F20"/>
        </w:rPr>
        <w:t>очище́ние</w:t>
      </w:r>
      <w:r w:rsidR="00C60F98" w:rsidRPr="00842E8B">
        <w:rPr>
          <w:color w:val="231F20"/>
          <w:spacing w:val="-7"/>
        </w:rPr>
        <w:t xml:space="preserve"> </w:t>
      </w:r>
      <w:r w:rsidR="00C60F98" w:rsidRPr="00842E8B">
        <w:rPr>
          <w:color w:val="231F20"/>
        </w:rPr>
        <w:t>прегреше́ний:/</w:t>
      </w:r>
      <w:r w:rsidR="00C60F98" w:rsidRPr="00842E8B">
        <w:rPr>
          <w:color w:val="231F20"/>
          <w:spacing w:val="-7"/>
        </w:rPr>
        <w:t xml:space="preserve"> </w:t>
      </w:r>
      <w:r w:rsidR="00C60F98" w:rsidRPr="00842E8B">
        <w:rPr>
          <w:color w:val="231F20"/>
        </w:rPr>
        <w:t>ны́не</w:t>
      </w:r>
      <w:r w:rsidR="00C60F98" w:rsidRPr="00842E8B">
        <w:rPr>
          <w:color w:val="231F20"/>
          <w:spacing w:val="-7"/>
        </w:rPr>
        <w:t xml:space="preserve"> </w:t>
      </w:r>
      <w:r w:rsidR="00C60F98" w:rsidRPr="00842E8B">
        <w:rPr>
          <w:color w:val="231F20"/>
        </w:rPr>
        <w:t>на́ша</w:t>
      </w:r>
      <w:r w:rsidR="00C60F98" w:rsidRPr="00842E8B">
        <w:rPr>
          <w:color w:val="231F20"/>
          <w:spacing w:val="-7"/>
        </w:rPr>
        <w:t xml:space="preserve"> </w:t>
      </w:r>
      <w:r w:rsidR="00C60F98" w:rsidRPr="00842E8B">
        <w:rPr>
          <w:color w:val="231F20"/>
        </w:rPr>
        <w:t>моле́ния прие́млющи,// моли́ спасти́ся всем нам.</w:t>
      </w:r>
    </w:p>
    <w:p w14:paraId="54523F93" w14:textId="77777777" w:rsidR="001556F2" w:rsidRPr="00842E8B" w:rsidRDefault="001556F2" w:rsidP="0018134F">
      <w:pPr>
        <w:pStyle w:val="nbtservheadred"/>
      </w:pPr>
      <w:r w:rsidRPr="00842E8B">
        <w:t>Тропа́рь, глас 4:</w:t>
      </w:r>
    </w:p>
    <w:p w14:paraId="725DCA3C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Д</w:t>
      </w:r>
      <w:r w:rsidRPr="00842E8B">
        <w:t xml:space="preserve">у́ха Свята́го </w:t>
      </w:r>
      <w:proofErr w:type="gramStart"/>
      <w:r w:rsidRPr="00842E8B">
        <w:t>благода́ть</w:t>
      </w:r>
      <w:proofErr w:type="gramEnd"/>
      <w:r w:rsidRPr="00842E8B">
        <w:t xml:space="preserve"> стяжа́в,/ богому́дре святи́телю Филаре́те,/ и́стину и пра́вду ра́зумом просвеще́нным/ лю́дем пропове́дал еси́,/ мир и ми́лость се́рдцем умиле́нным/ стра́ждущим яви́л еси́,/ я́ко учи́тель ве́ры и страж неусы́пный/ па́ству росси́йскую жезло́м пра́вости сохрани́л еси́./ Сего́ ра́ди дерзнове́ние </w:t>
      </w:r>
      <w:proofErr w:type="gramStart"/>
      <w:r w:rsidRPr="00842E8B">
        <w:t>ко</w:t>
      </w:r>
      <w:proofErr w:type="gramEnd"/>
      <w:r w:rsidRPr="00842E8B">
        <w:t xml:space="preserve"> Христу́ Бо́гу име́я,/ моли́ дарова́ти Це́ркви утвержде́ние// и душа́м на́шим спасе́ние.</w:t>
      </w:r>
    </w:p>
    <w:p w14:paraId="71987EF4" w14:textId="7DFEC8BD" w:rsidR="001556F2" w:rsidRPr="00842E8B" w:rsidRDefault="00D7505D" w:rsidP="0018134F">
      <w:pPr>
        <w:pStyle w:val="nbtservheadred"/>
      </w:pPr>
      <w:r>
        <w:t xml:space="preserve">НА </w:t>
      </w:r>
      <w:proofErr w:type="gramStart"/>
      <w:r>
        <w:t>У́ТРЕНИ</w:t>
      </w:r>
      <w:proofErr w:type="gramEnd"/>
    </w:p>
    <w:p w14:paraId="024B50C7" w14:textId="48AB4CED" w:rsidR="001556F2" w:rsidRPr="00842E8B" w:rsidRDefault="001556F2" w:rsidP="0018134F">
      <w:pPr>
        <w:pStyle w:val="nbtservheadblack"/>
        <w:rPr>
          <w:rStyle w:val="nbtservred"/>
        </w:rPr>
      </w:pPr>
      <w:r w:rsidRPr="00842E8B">
        <w:rPr>
          <w:rStyle w:val="nbtservred"/>
        </w:rPr>
        <w:t>На Б</w:t>
      </w:r>
      <w:r w:rsidRPr="00842E8B">
        <w:t xml:space="preserve">ог </w:t>
      </w:r>
      <w:proofErr w:type="gramStart"/>
      <w:r w:rsidRPr="00842E8B">
        <w:t>Госпо́дь</w:t>
      </w:r>
      <w:proofErr w:type="gramEnd"/>
      <w:r w:rsidRPr="00842E8B">
        <w:t>:</w:t>
      </w:r>
      <w:r w:rsidR="0009442E">
        <w:t xml:space="preserve"> </w:t>
      </w:r>
      <w:r w:rsidRPr="00842E8B">
        <w:rPr>
          <w:rStyle w:val="nbtservred"/>
        </w:rPr>
        <w:t>тропа́рь святи́теля два́жды. Сла́ва, и ны́не, Богоро́дичен.</w:t>
      </w:r>
    </w:p>
    <w:p w14:paraId="1E6698C5" w14:textId="77777777" w:rsidR="001556F2" w:rsidRPr="00842E8B" w:rsidRDefault="001556F2" w:rsidP="0018134F">
      <w:pPr>
        <w:pStyle w:val="nbtservheadred"/>
      </w:pPr>
      <w:r w:rsidRPr="00842E8B">
        <w:t>По 1-м стихосло́вии седа́лен, глас 8:</w:t>
      </w:r>
    </w:p>
    <w:p w14:paraId="60FF7311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lastRenderedPageBreak/>
        <w:t>Н</w:t>
      </w:r>
      <w:r w:rsidRPr="00842E8B">
        <w:t>ы́не ра́дуется душа́ твоя́, святи́телю Филаре́те,/ Го́споду предстоя́щи,/ облече́ бо тя в ри́зу спасе́ния,/ и, я́</w:t>
      </w:r>
      <w:proofErr w:type="gramStart"/>
      <w:r w:rsidRPr="00842E8B">
        <w:t>ко</w:t>
      </w:r>
      <w:proofErr w:type="gramEnd"/>
      <w:r w:rsidRPr="00842E8B">
        <w:t xml:space="preserve"> жениху́, возложи́ ти вене́ц,/ и, я́ко неве́сту, украси́ тя доброде́телей красото́ю,/ те́мже моли́ спасти́ся всем нам.</w:t>
      </w:r>
    </w:p>
    <w:p w14:paraId="42EE382E" w14:textId="77777777" w:rsidR="001556F2" w:rsidRPr="00842E8B" w:rsidRDefault="001556F2" w:rsidP="0018134F">
      <w:pPr>
        <w:pStyle w:val="nbtservheadred"/>
      </w:pPr>
      <w:r w:rsidRPr="00842E8B">
        <w:t>Сла́ва, и ны́не, Богоро́дичен:</w:t>
      </w:r>
    </w:p>
    <w:p w14:paraId="47EE10DB" w14:textId="6A68ABF9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="0018134F" w:rsidRPr="00842E8B">
        <w:t xml:space="preserve"> </w:t>
      </w:r>
      <w:r w:rsidRPr="00842E8B">
        <w:t>Тебе́ ра́дуется, Благода́тная, вся́кая тварь,/ А́нгельский собо́р и челове́ческий род,/ освяще́нный хра́ме и раю́ слове́сный,/ де́вственная похвало́,/ из Нея́же Бог воплоти́ся и Младе́нец бысть пре́жде век сый Бог наш:/ ложесна́ бо</w:t>
      </w:r>
      <w:proofErr w:type="gramStart"/>
      <w:r w:rsidRPr="00842E8B">
        <w:t xml:space="preserve"> Т</w:t>
      </w:r>
      <w:proofErr w:type="gramEnd"/>
      <w:r w:rsidRPr="00842E8B">
        <w:t>воя́ Престо́л сотвори́ и чре́во Твое́ простра́ннее Небе́с соде́ла./ О Тебе́ ра́дуется, Благода́тная, вся́кая тварь, сла́ва Тебе́.</w:t>
      </w:r>
    </w:p>
    <w:p w14:paraId="13097ABA" w14:textId="77777777" w:rsidR="001556F2" w:rsidRPr="00842E8B" w:rsidRDefault="001556F2" w:rsidP="0018134F">
      <w:pPr>
        <w:pStyle w:val="nbtservheadred"/>
      </w:pPr>
      <w:r w:rsidRPr="00842E8B">
        <w:t>По 2-м стихосло́вии седа́лен, глас 3:</w:t>
      </w:r>
    </w:p>
    <w:p w14:paraId="6DB5EAE3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И</w:t>
      </w:r>
      <w:r w:rsidRPr="00842E8B">
        <w:t xml:space="preserve">змла́да ве́лию </w:t>
      </w:r>
      <w:proofErr w:type="gramStart"/>
      <w:r w:rsidRPr="00842E8B">
        <w:t>любо́вь</w:t>
      </w:r>
      <w:proofErr w:type="gramEnd"/>
      <w:r w:rsidRPr="00842E8B">
        <w:t xml:space="preserve"> стяжа́л еси́ к Бо́гу,/ и си́ла Бо́жия в не́мощи пло́ти твоея́ соверши́ся, святи́телю Филаре́те,/ егда́ ни́ву земли́ Ру́сския ра́лом Боже́ственных слове́с возде́лал еси́./ Ны́не же, я́ко вре́мя жа́твы прии́де,/ испроси́ нам у Бо́га ве́лию </w:t>
      </w:r>
      <w:proofErr w:type="gramStart"/>
      <w:r w:rsidRPr="00842E8B">
        <w:t>ми́лость</w:t>
      </w:r>
      <w:proofErr w:type="gramEnd"/>
      <w:r w:rsidRPr="00842E8B">
        <w:t>.</w:t>
      </w:r>
    </w:p>
    <w:p w14:paraId="770104F1" w14:textId="77777777" w:rsidR="001556F2" w:rsidRPr="00842E8B" w:rsidRDefault="001556F2" w:rsidP="0018134F">
      <w:pPr>
        <w:pStyle w:val="nbtservheadred"/>
      </w:pPr>
      <w:r w:rsidRPr="00842E8B">
        <w:t>Сла́ва, и ны́не, Богоро́дичен:</w:t>
      </w:r>
    </w:p>
    <w:p w14:paraId="7D2782C4" w14:textId="755F1688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</w:t>
      </w:r>
      <w:r w:rsidRPr="00842E8B">
        <w:t>оже́ственная ски́ния была́ еси́ Сло́ва,/ еди́на Пречи́стая Ма́ти</w:t>
      </w:r>
      <w:proofErr w:type="gramStart"/>
      <w:r w:rsidRPr="00842E8B">
        <w:t xml:space="preserve"> Д</w:t>
      </w:r>
      <w:proofErr w:type="gramEnd"/>
      <w:r w:rsidRPr="00842E8B">
        <w:t>е́во,/ чистото́ю А́нгелы превозше́дшая,/ мене́, па́че всех персть бы́вша и оскверне́на плотски́ми прегреше́ньми,/ очи́сти моли́тв Твои́х вода́ми,/ подаю́щи, Чи́стая, ве́лию ми́лость.</w:t>
      </w:r>
    </w:p>
    <w:p w14:paraId="6FD084B9" w14:textId="77777777" w:rsidR="001556F2" w:rsidRPr="00842E8B" w:rsidRDefault="001556F2" w:rsidP="0018134F">
      <w:pPr>
        <w:pStyle w:val="nbtservheadred"/>
      </w:pPr>
      <w:r w:rsidRPr="00842E8B">
        <w:t>По полиеле́и седа́лен, глас 4:</w:t>
      </w:r>
    </w:p>
    <w:p w14:paraId="2D80A039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Pr="00842E8B">
        <w:t xml:space="preserve">т </w:t>
      </w:r>
      <w:proofErr w:type="gramStart"/>
      <w:r w:rsidRPr="00842E8B">
        <w:t>ю́ности</w:t>
      </w:r>
      <w:proofErr w:type="gramEnd"/>
      <w:r w:rsidRPr="00842E8B">
        <w:t xml:space="preserve"> ру́ку возло́жь на ра́ло Христо́во,/ по́ты и слеза́ми мно́гими се́рдце до́бре угобзи́л еси́,/ клас духо́вный серпо́м смире́ния пожа́л еси́/ и, плод стори́чный собра́в,/ пи́щею духо́вною ты́сящи насы́тил еси́./ Сподо́би и нас ея́ прича́стниками бы́ти, пра́зднующих любо́вию святу́ю па́мять твою́.</w:t>
      </w:r>
    </w:p>
    <w:p w14:paraId="3A8F7DA7" w14:textId="77777777" w:rsidR="001556F2" w:rsidRPr="00842E8B" w:rsidRDefault="001556F2" w:rsidP="0018134F">
      <w:pPr>
        <w:pStyle w:val="nbtservheadred"/>
      </w:pPr>
      <w:r w:rsidRPr="00842E8B">
        <w:t>Сла́ва, и ны́не, Богоро́дичен:</w:t>
      </w:r>
    </w:p>
    <w:p w14:paraId="2DD44C6E" w14:textId="18B78F8A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="0018134F" w:rsidRPr="00842E8B">
        <w:rPr>
          <w:rStyle w:val="nbtservred"/>
        </w:rPr>
        <w:t xml:space="preserve"> </w:t>
      </w:r>
      <w:r w:rsidRPr="00842E8B">
        <w:t xml:space="preserve">всепе́тая Ма́ти! Усты́ святы́х </w:t>
      </w:r>
      <w:proofErr w:type="gramStart"/>
      <w:r w:rsidRPr="00842E8B">
        <w:t>просла́вленная</w:t>
      </w:r>
      <w:proofErr w:type="gramEnd"/>
      <w:r w:rsidRPr="00842E8B">
        <w:t>,/ псалмы́ духо́вными воспе́тая,/ имены́ та́инственными нарече́нная,/ приими́ от нас гре́шных арха́нгелов глас,/ вопию́щих Ти:/ ра́дуйся, Благода́тная, Госпо́дь с Тобо́ю.</w:t>
      </w:r>
    </w:p>
    <w:p w14:paraId="4484ECDB" w14:textId="17B56A6A" w:rsidR="001556F2" w:rsidRPr="00842E8B" w:rsidRDefault="001556F2" w:rsidP="001556F2">
      <w:pPr>
        <w:pStyle w:val="nbtservbasic"/>
        <w:rPr>
          <w:rStyle w:val="nbtservred"/>
        </w:rPr>
      </w:pPr>
      <w:r w:rsidRPr="00842E8B">
        <w:rPr>
          <w:rStyle w:val="nbtservred"/>
        </w:rPr>
        <w:t>Степе́нна, 1-й антифо́н 4-го гла́са. Проки́мен, глас 4: Б</w:t>
      </w:r>
      <w:r w:rsidRPr="00842E8B">
        <w:t>лаговести́х пра́вду// в Це́ркви вели́цей.</w:t>
      </w:r>
      <w:r w:rsidR="0018134F" w:rsidRPr="00842E8B">
        <w:t xml:space="preserve"> </w:t>
      </w:r>
      <w:r w:rsidRPr="00842E8B">
        <w:rPr>
          <w:rStyle w:val="nbtservred"/>
        </w:rPr>
        <w:t>Стих: У</w:t>
      </w:r>
      <w:r w:rsidRPr="00842E8B">
        <w:t>ста́ пра́веднаго ка́плют прему́дрость, и язы́к его́ возглаго́лет суд.</w:t>
      </w:r>
      <w:r w:rsidR="0018134F" w:rsidRPr="00842E8B">
        <w:t xml:space="preserve"> </w:t>
      </w:r>
      <w:r w:rsidRPr="00842E8B">
        <w:rPr>
          <w:rStyle w:val="nbtservred"/>
        </w:rPr>
        <w:t>Ева́нгелие от Иоа́нна, зача́ло 35 от полу́.</w:t>
      </w:r>
    </w:p>
    <w:p w14:paraId="3A7F5FAE" w14:textId="77777777" w:rsidR="001556F2" w:rsidRPr="00842E8B" w:rsidRDefault="001556F2" w:rsidP="0018134F">
      <w:pPr>
        <w:pStyle w:val="nbtservheadred"/>
        <w:rPr>
          <w:rStyle w:val="nbtservred"/>
        </w:rPr>
      </w:pPr>
      <w:r w:rsidRPr="00842E8B">
        <w:rPr>
          <w:rStyle w:val="nbtservred"/>
        </w:rPr>
        <w:lastRenderedPageBreak/>
        <w:t>По 50-м псалме́ стихи́ра, глас 6:</w:t>
      </w:r>
    </w:p>
    <w:p w14:paraId="4386730C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П</w:t>
      </w:r>
      <w:r w:rsidRPr="00842E8B">
        <w:t xml:space="preserve">а́стырю </w:t>
      </w:r>
      <w:proofErr w:type="gramStart"/>
      <w:r w:rsidRPr="00842E8B">
        <w:t>му́дрый</w:t>
      </w:r>
      <w:proofErr w:type="gramEnd"/>
      <w:r w:rsidRPr="00842E8B">
        <w:t xml:space="preserve"> Филаре́те,/ звездо́ светоза́рная,/ в Це́ркви Росси́йстей возсия́вшая,/ я́коже ина́я волхво́м иногда́,/ приведи́ и нас поклони́тися ро́ждшемуся Христу́ Спа́су/ и ми́ро покая́ния,/ лива́н милосе́рдия// и сми́рну дел благи́х принести́ Ему́.</w:t>
      </w:r>
    </w:p>
    <w:p w14:paraId="17F86F39" w14:textId="6E986B4E" w:rsidR="001556F2" w:rsidRPr="00842E8B" w:rsidRDefault="001556F2" w:rsidP="0018134F">
      <w:pPr>
        <w:pStyle w:val="nbtservheadred"/>
      </w:pPr>
      <w:r w:rsidRPr="00842E8B">
        <w:t>Кано́н Богоро́дицы на 6</w:t>
      </w:r>
      <w:r w:rsidR="001368A8" w:rsidRPr="00842E8B">
        <w:t>,</w:t>
      </w:r>
      <w:r w:rsidRPr="00842E8B">
        <w:t xml:space="preserve"> и свята́го на 8.</w:t>
      </w:r>
    </w:p>
    <w:p w14:paraId="30CFABB5" w14:textId="77777777" w:rsidR="001556F2" w:rsidRPr="00842E8B" w:rsidRDefault="001556F2" w:rsidP="001368A8">
      <w:pPr>
        <w:pStyle w:val="nbtservheadred"/>
      </w:pPr>
      <w:r w:rsidRPr="00842E8B">
        <w:t>Кано́н свята́го, глас 6.</w:t>
      </w:r>
    </w:p>
    <w:p w14:paraId="29FB1BF7" w14:textId="77777777" w:rsidR="001556F2" w:rsidRPr="00842E8B" w:rsidRDefault="001556F2" w:rsidP="0018134F">
      <w:pPr>
        <w:pStyle w:val="nbtservheadred"/>
      </w:pPr>
      <w:r w:rsidRPr="00842E8B">
        <w:t>Песнь 1</w:t>
      </w:r>
    </w:p>
    <w:p w14:paraId="216CAB13" w14:textId="77777777" w:rsidR="001556F2" w:rsidRPr="00842E8B" w:rsidRDefault="001556F2" w:rsidP="0018134F">
      <w:pPr>
        <w:pStyle w:val="nbtservstih"/>
      </w:pPr>
      <w:r w:rsidRPr="00842E8B">
        <w:rPr>
          <w:rStyle w:val="nbtservred"/>
        </w:rPr>
        <w:t>Ирмо́с:</w:t>
      </w:r>
      <w:r w:rsidRPr="00842E8B">
        <w:t xml:space="preserve"> </w:t>
      </w:r>
      <w:r w:rsidRPr="00842E8B">
        <w:rPr>
          <w:rStyle w:val="nbtservred"/>
        </w:rPr>
        <w:t>П</w:t>
      </w:r>
      <w:r w:rsidRPr="00842E8B">
        <w:t xml:space="preserve">омо́щник и Покрови́тель/ быстъ мне </w:t>
      </w:r>
      <w:proofErr w:type="gramStart"/>
      <w:r w:rsidRPr="00842E8B">
        <w:t>во</w:t>
      </w:r>
      <w:proofErr w:type="gramEnd"/>
      <w:r w:rsidRPr="00842E8B">
        <w:t xml:space="preserve"> спасе́ние,/ Сей мой Бог,/ и просла́влю Его́,/ Бог отца́ моего́/ и вознесу́ Его́,// сла́вно бо просла́вися.</w:t>
      </w:r>
    </w:p>
    <w:p w14:paraId="60EBB14C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В</w:t>
      </w:r>
      <w:r w:rsidRPr="00842E8B">
        <w:t xml:space="preserve">семи́лостиве </w:t>
      </w:r>
      <w:proofErr w:type="gramStart"/>
      <w:r w:rsidRPr="00842E8B">
        <w:t>Го́споди</w:t>
      </w:r>
      <w:proofErr w:type="gramEnd"/>
      <w:r w:rsidRPr="00842E8B">
        <w:t>,/ даждь ми мысль бла́гу и наста́ви се́рдце мое́/ во е́же просла́вити ди́внаго во святи́телех Филаре́та прехва́льнаго.</w:t>
      </w:r>
    </w:p>
    <w:p w14:paraId="4CFD8FB1" w14:textId="7648F944" w:rsidR="001556F2" w:rsidRPr="00842E8B" w:rsidRDefault="001556F2" w:rsidP="001556F2">
      <w:pPr>
        <w:pStyle w:val="nbtservbasic"/>
      </w:pPr>
      <w:r w:rsidRPr="00842E8B">
        <w:rPr>
          <w:rStyle w:val="nbtservred"/>
        </w:rPr>
        <w:t>Я́</w:t>
      </w:r>
      <w:r w:rsidRPr="00842E8B">
        <w:t xml:space="preserve">ко </w:t>
      </w:r>
      <w:proofErr w:type="gramStart"/>
      <w:r w:rsidRPr="00842E8B">
        <w:t>плодоно́сная</w:t>
      </w:r>
      <w:proofErr w:type="gramEnd"/>
      <w:r w:rsidRPr="00842E8B">
        <w:t xml:space="preserve"> ветвь, от благочести́ваго ко́рене</w:t>
      </w:r>
      <w:r w:rsidR="0060353C" w:rsidRPr="00842E8B">
        <w:t>/</w:t>
      </w:r>
      <w:r w:rsidRPr="00842E8B">
        <w:t xml:space="preserve"> и свяще́нническаго дре́ва произше́д, свя́те Филаре́те,/ благода́ть архиере́йства досто́йно восприя́л еси́./ Сего́ ра́ди благода́рне псало́мски вопие́м:/ род пра́вых благослови́тся.</w:t>
      </w:r>
    </w:p>
    <w:p w14:paraId="367E6666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Ю</w:t>
      </w:r>
      <w:r w:rsidRPr="00842E8B">
        <w:t xml:space="preserve">н </w:t>
      </w:r>
      <w:proofErr w:type="gramStart"/>
      <w:r w:rsidRPr="00842E8B">
        <w:t>ра́зум</w:t>
      </w:r>
      <w:proofErr w:type="gramEnd"/>
      <w:r w:rsidRPr="00842E8B">
        <w:t xml:space="preserve"> к Боже́ственным уче́нием напра́вив, прему́дре Филаре́те,/ да́же до честны́х седи́н в зако́не Госпо́дни поуча́лся еси́ день и нощь,/ сего́ ра́ди плод стори́чный Бо́гу прине́сл еси́.</w:t>
      </w:r>
    </w:p>
    <w:p w14:paraId="2A2B1C84" w14:textId="4A5DCB30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Богоро́дичен:</w:t>
      </w:r>
      <w:r w:rsidRPr="00842E8B">
        <w:t xml:space="preserve"> </w:t>
      </w:r>
      <w:r w:rsidRPr="00842E8B">
        <w:rPr>
          <w:rStyle w:val="nbtservred"/>
        </w:rPr>
        <w:t>Б</w:t>
      </w:r>
      <w:r w:rsidRPr="00842E8B">
        <w:t>огоро́дице</w:t>
      </w:r>
      <w:proofErr w:type="gramStart"/>
      <w:r w:rsidRPr="00842E8B">
        <w:t xml:space="preserve"> Д</w:t>
      </w:r>
      <w:proofErr w:type="gramEnd"/>
      <w:r w:rsidRPr="00842E8B">
        <w:t>е́во,/ я́коже во успе́нии Твое́м ми́ра не оста́вила еси́,/ бу́ди и нам Путеводи́тельница</w:t>
      </w:r>
      <w:r w:rsidR="001B13E8" w:rsidRPr="00842E8B">
        <w:t>/</w:t>
      </w:r>
      <w:r w:rsidRPr="00842E8B">
        <w:t xml:space="preserve"> во Ца́рствие Сы́на Твоего́ и Бо́га на́шего.</w:t>
      </w:r>
    </w:p>
    <w:p w14:paraId="52F1B60A" w14:textId="77777777" w:rsidR="001556F2" w:rsidRPr="00842E8B" w:rsidRDefault="001556F2" w:rsidP="0018134F">
      <w:pPr>
        <w:pStyle w:val="nbtservheadred"/>
      </w:pPr>
      <w:r w:rsidRPr="00842E8B">
        <w:t>Песнь 3</w:t>
      </w:r>
    </w:p>
    <w:p w14:paraId="1DE17F6B" w14:textId="77777777" w:rsidR="001556F2" w:rsidRPr="00842E8B" w:rsidRDefault="001556F2" w:rsidP="0018134F">
      <w:pPr>
        <w:pStyle w:val="nbtservstih"/>
      </w:pPr>
      <w:r w:rsidRPr="00842E8B">
        <w:rPr>
          <w:rStyle w:val="nbtservred"/>
        </w:rPr>
        <w:t>Ирмо́с: У</w:t>
      </w:r>
      <w:r w:rsidRPr="00842E8B">
        <w:t>тверди́, Го́споди,/ на ка́мени за́поведей</w:t>
      </w:r>
      <w:proofErr w:type="gramStart"/>
      <w:r w:rsidRPr="00842E8B">
        <w:t xml:space="preserve"> Т</w:t>
      </w:r>
      <w:proofErr w:type="gramEnd"/>
      <w:r w:rsidRPr="00842E8B">
        <w:t>вои́х/ подви́гшееся се́рдце мое́,// я́ко еди́н свят еси́ и Госпо́дь.</w:t>
      </w:r>
    </w:p>
    <w:p w14:paraId="6EE1E0EB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Ф</w:t>
      </w:r>
      <w:r w:rsidRPr="00842E8B">
        <w:t>иларе́та</w:t>
      </w:r>
      <w:proofErr w:type="gramEnd"/>
      <w:r w:rsidRPr="00842E8B">
        <w:t xml:space="preserve"> Ми́лостиваго и́мя прие́м, святи́телю Филаре́те,/ сосу́д доброде́телей твои́х ми́лостию украси́л еси́,/ сего́ ра́ди я́ко оте́ц чадолюби́вый лю́дем росси́йским яви́лся еси́.</w:t>
      </w:r>
    </w:p>
    <w:p w14:paraId="6A7E8849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В</w:t>
      </w:r>
      <w:r w:rsidRPr="00842E8B">
        <w:t>о всем после́дуяй Боже́ственным отце́м,/ прему́дрость Бо́жию я́</w:t>
      </w:r>
      <w:proofErr w:type="gramStart"/>
      <w:r w:rsidRPr="00842E8B">
        <w:t>ко</w:t>
      </w:r>
      <w:proofErr w:type="gramEnd"/>
      <w:r w:rsidRPr="00842E8B">
        <w:t xml:space="preserve"> наста́вницу избра́л еси́, святи́телю,/ и, Це́ркве Росси́йския до́брый па́стырь быв,/ благоче́стию па́ству научи́л еси́.</w:t>
      </w:r>
    </w:p>
    <w:p w14:paraId="133F4E89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З</w:t>
      </w:r>
      <w:r w:rsidRPr="00842E8B">
        <w:t>латоу́сту</w:t>
      </w:r>
      <w:proofErr w:type="gramEnd"/>
      <w:r w:rsidRPr="00842E8B">
        <w:t xml:space="preserve"> сла́вному си́лою сло́ва подо́бяся,/ Бо́га Сло́ва вои́стину возсла́вил еси́, святи́телю Филаре́те,/ те́мже слове́сными венцы́ тя велича́ем.</w:t>
      </w:r>
    </w:p>
    <w:p w14:paraId="7EB49477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lastRenderedPageBreak/>
        <w:t>Богоро́дичен: Н</w:t>
      </w:r>
      <w:r w:rsidRPr="00842E8B">
        <w:t>есть пречи́ста, я́</w:t>
      </w:r>
      <w:proofErr w:type="gramStart"/>
      <w:r w:rsidRPr="00842E8B">
        <w:t>ко</w:t>
      </w:r>
      <w:proofErr w:type="gramEnd"/>
      <w:r w:rsidRPr="00842E8B">
        <w:t xml:space="preserve"> Ты, Де́во,/ и несть гре́шен, я́ко аз, окая́нный,/ те́мже, безнаде́жен сый, на Тя упова́ние мое́ возлага́ю.</w:t>
      </w:r>
    </w:p>
    <w:p w14:paraId="70B089FF" w14:textId="77777777" w:rsidR="001556F2" w:rsidRPr="00842E8B" w:rsidRDefault="001556F2" w:rsidP="0018134F">
      <w:pPr>
        <w:pStyle w:val="nbtservheadred"/>
      </w:pPr>
      <w:r w:rsidRPr="00842E8B">
        <w:t>Седа́лен, глас 8:</w:t>
      </w:r>
    </w:p>
    <w:p w14:paraId="3FAAE3B6" w14:textId="2E01836E" w:rsidR="001556F2" w:rsidRPr="00842E8B" w:rsidRDefault="001556F2" w:rsidP="001556F2">
      <w:pPr>
        <w:pStyle w:val="nbtservbasic"/>
      </w:pPr>
      <w:r w:rsidRPr="00842E8B">
        <w:rPr>
          <w:rStyle w:val="nbtservred"/>
        </w:rPr>
        <w:t>Т</w:t>
      </w:r>
      <w:r w:rsidRPr="00842E8B">
        <w:t>ы еси́ па́стырь до́брый и учи́тель богому́дрый,/ святи́телю о́тче Филаре́те,/ тобо́ю Бог украси́ Це́рковь</w:t>
      </w:r>
      <w:proofErr w:type="gramStart"/>
      <w:r w:rsidRPr="00842E8B">
        <w:t xml:space="preserve"> С</w:t>
      </w:r>
      <w:proofErr w:type="gramEnd"/>
      <w:r w:rsidRPr="00842E8B">
        <w:t>вою́</w:t>
      </w:r>
      <w:r w:rsidR="00601176" w:rsidRPr="00842E8B">
        <w:t>,</w:t>
      </w:r>
      <w:r w:rsidRPr="00842E8B">
        <w:t xml:space="preserve">/ и те́ло твое́, многоле́тно покрове́нное в земли́, нетле́нно яви́ лю́дем Свои́м./ Те́мже не преста́й моли́тися о хва́лящих тя и чту́щих па́мять твою́,/ прося́ оставле́ния </w:t>
      </w:r>
      <w:proofErr w:type="gramStart"/>
      <w:r w:rsidRPr="00842E8B">
        <w:t>грехо́в</w:t>
      </w:r>
      <w:proofErr w:type="gramEnd"/>
      <w:r w:rsidRPr="00842E8B">
        <w:t xml:space="preserve"> и спасе́ния душа́м на́шим.</w:t>
      </w:r>
    </w:p>
    <w:p w14:paraId="19EEA27F" w14:textId="77777777" w:rsidR="001556F2" w:rsidRPr="00842E8B" w:rsidRDefault="001556F2" w:rsidP="0018134F">
      <w:pPr>
        <w:pStyle w:val="nbtservheadred"/>
      </w:pPr>
      <w:r w:rsidRPr="00842E8B">
        <w:t>Сла́ва, и ны́не, Богоро́дичен:</w:t>
      </w:r>
    </w:p>
    <w:p w14:paraId="72DCB2C2" w14:textId="1E0B35E8" w:rsidR="001556F2" w:rsidRPr="00842E8B" w:rsidRDefault="001556F2" w:rsidP="001556F2">
      <w:pPr>
        <w:pStyle w:val="nbtservbasic"/>
      </w:pPr>
      <w:r w:rsidRPr="00842E8B">
        <w:rPr>
          <w:rStyle w:val="nbtservred"/>
        </w:rPr>
        <w:t>Я́</w:t>
      </w:r>
      <w:r w:rsidRPr="00842E8B">
        <w:t xml:space="preserve">ко Всенепоро́чная Неве́ста Творца́,/ я́ко Неискусобра́чная Ма́ти Изба́вителя,/ прия́телище я́ко су́щи Уте́шителя, Препе́тая,/ све́тлое жили́ще доброде́телей соверши́ мя,/ отжени́ о́блак страсте́й и </w:t>
      </w:r>
      <w:r w:rsidR="00601176" w:rsidRPr="00842E8B">
        <w:t>в</w:t>
      </w:r>
      <w:r w:rsidRPr="00842E8B">
        <w:t>ы́шняго прича́стия сподо́би/ и све́та невече́рняго моли́твами</w:t>
      </w:r>
      <w:proofErr w:type="gramStart"/>
      <w:r w:rsidRPr="00842E8B">
        <w:t xml:space="preserve"> Т</w:t>
      </w:r>
      <w:proofErr w:type="gramEnd"/>
      <w:r w:rsidRPr="00842E8B">
        <w:t>вои́ми.</w:t>
      </w:r>
    </w:p>
    <w:p w14:paraId="17C2A767" w14:textId="77777777" w:rsidR="001556F2" w:rsidRPr="00842E8B" w:rsidRDefault="001556F2" w:rsidP="0018134F">
      <w:pPr>
        <w:pStyle w:val="nbtservheadred"/>
      </w:pPr>
      <w:r w:rsidRPr="00842E8B">
        <w:t>Песнь 4</w:t>
      </w:r>
    </w:p>
    <w:p w14:paraId="219CD5B0" w14:textId="77777777" w:rsidR="001556F2" w:rsidRPr="00842E8B" w:rsidRDefault="001556F2" w:rsidP="0018134F">
      <w:pPr>
        <w:pStyle w:val="nbtservstih"/>
      </w:pPr>
      <w:r w:rsidRPr="00842E8B">
        <w:rPr>
          <w:rStyle w:val="nbtservred"/>
        </w:rPr>
        <w:t>Ирмо́с: У</w:t>
      </w:r>
      <w:r w:rsidRPr="00842E8B">
        <w:t>слы́ша проро́к/ прише́ствие</w:t>
      </w:r>
      <w:proofErr w:type="gramStart"/>
      <w:r w:rsidRPr="00842E8B">
        <w:t xml:space="preserve"> Т</w:t>
      </w:r>
      <w:proofErr w:type="gramEnd"/>
      <w:r w:rsidRPr="00842E8B">
        <w:t>вое́, Го́споди, и убоя́ся,/ я́ко хо́щеши от Де́вы роди́тися/ и челове́ком яви́тися, и глаго́лаше:/ услы́шах слух Твой и убоя́хся,// сла́ва си́ле Твое́й, Го́споди.</w:t>
      </w:r>
    </w:p>
    <w:p w14:paraId="18BE8E6B" w14:textId="025FD5EF" w:rsidR="001556F2" w:rsidRPr="00842E8B" w:rsidRDefault="001556F2" w:rsidP="001556F2">
      <w:pPr>
        <w:pStyle w:val="nbtservbasic"/>
      </w:pPr>
      <w:r w:rsidRPr="00842E8B">
        <w:rPr>
          <w:rStyle w:val="nbtservred"/>
        </w:rPr>
        <w:t>Х</w:t>
      </w:r>
      <w:r w:rsidRPr="00842E8B">
        <w:t xml:space="preserve">риста́ </w:t>
      </w:r>
      <w:proofErr w:type="gramStart"/>
      <w:r w:rsidRPr="00842E8B">
        <w:t>Бо́га</w:t>
      </w:r>
      <w:proofErr w:type="gramEnd"/>
      <w:r w:rsidRPr="00842E8B">
        <w:t xml:space="preserve"> Помо́щника и Засту́пника при́сно име́я в се́рдце твое́м, святи́телю Филаре́те,/ я́ко дре́вле Моисе́й началово́ждь, в беда́х и искуше́ниих лю́ди укрепля́л еси́/ и науча́л еси́ взыва́ти к Нему́</w:t>
      </w:r>
      <w:r w:rsidR="00867364" w:rsidRPr="00842E8B">
        <w:t>,</w:t>
      </w:r>
      <w:r w:rsidRPr="00842E8B">
        <w:t xml:space="preserve"> я́ко Помо́щнику и Засту́пнику.</w:t>
      </w:r>
    </w:p>
    <w:p w14:paraId="616A4B4D" w14:textId="0C1CA830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С</w:t>
      </w:r>
      <w:r w:rsidRPr="00842E8B">
        <w:t>угу́бое</w:t>
      </w:r>
      <w:proofErr w:type="gramEnd"/>
      <w:r w:rsidRPr="00842E8B">
        <w:t xml:space="preserve"> попече́ние о ю́ных лю́дех име́л еси́, святи́телю Филаре́те,/ е́же бы́ти им благочести́вым, трудолюби́вым и рачи́тельно уча́щимся зако́ну Госпо́дню</w:t>
      </w:r>
      <w:r w:rsidR="00626940" w:rsidRPr="00842E8B">
        <w:t>,</w:t>
      </w:r>
      <w:r w:rsidRPr="00842E8B">
        <w:t>/ и служи́ти Це́ркви на похвалу́ и Оте́честву на по́льзу.</w:t>
      </w:r>
    </w:p>
    <w:p w14:paraId="45D7BE29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Л</w:t>
      </w:r>
      <w:r w:rsidRPr="00842E8B">
        <w:t>юбо́вь</w:t>
      </w:r>
      <w:proofErr w:type="gramEnd"/>
      <w:r w:rsidRPr="00842E8B">
        <w:t xml:space="preserve"> Небе́сную на земли́ ева́нгельски стяжа́вый,/ горе́ упра́вил еси́ ду́шу твою́, пресла́вне Филаре́те,/ наставля́я ве́рныя лю́ди го́рняя помышля́ти, а не себе́ угожда́ти.</w:t>
      </w:r>
    </w:p>
    <w:p w14:paraId="00A70809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Богоро́дичен: С</w:t>
      </w:r>
      <w:r w:rsidRPr="00842E8B">
        <w:t>ове́та преве́чнаго смотре́ние разуме́в проро́к,/ та́йну рождества</w:t>
      </w:r>
      <w:proofErr w:type="gramStart"/>
      <w:r w:rsidRPr="00842E8B">
        <w:t>́ Д</w:t>
      </w:r>
      <w:proofErr w:type="gramEnd"/>
      <w:r w:rsidRPr="00842E8B">
        <w:t>е́вы преднапису́яй, взыва́ше:/ возвеселю́ся о Бо́зе, Спа́се Мое́м.</w:t>
      </w:r>
    </w:p>
    <w:p w14:paraId="22EBEC48" w14:textId="77777777" w:rsidR="001556F2" w:rsidRPr="00842E8B" w:rsidRDefault="001556F2" w:rsidP="0018134F">
      <w:pPr>
        <w:pStyle w:val="nbtservheadred"/>
      </w:pPr>
      <w:r w:rsidRPr="00842E8B">
        <w:t>Песнь 5</w:t>
      </w:r>
    </w:p>
    <w:p w14:paraId="4FD443AC" w14:textId="77777777" w:rsidR="001556F2" w:rsidRPr="00842E8B" w:rsidRDefault="001556F2" w:rsidP="0018134F">
      <w:pPr>
        <w:pStyle w:val="nbtservstih"/>
      </w:pPr>
      <w:proofErr w:type="gramStart"/>
      <w:r w:rsidRPr="00842E8B">
        <w:rPr>
          <w:rStyle w:val="nbtservred"/>
        </w:rPr>
        <w:t>Ирмо́с</w:t>
      </w:r>
      <w:proofErr w:type="gramEnd"/>
      <w:r w:rsidRPr="00842E8B">
        <w:rPr>
          <w:rStyle w:val="nbtservred"/>
        </w:rPr>
        <w:t>: С</w:t>
      </w:r>
      <w:r w:rsidRPr="00842E8B">
        <w:t>ою́зом любве́ связу́еми апо́столи,/ влады́чествующему все́ми себе́ Христу́ возло́жше,/ кра́сны но́ги очища́ху,// благовеству́юще всем мир.</w:t>
      </w:r>
    </w:p>
    <w:p w14:paraId="1D3507B3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А</w:t>
      </w:r>
      <w:r w:rsidRPr="00842E8B">
        <w:t>по́стольское рече́ние, я́</w:t>
      </w:r>
      <w:proofErr w:type="gramStart"/>
      <w:r w:rsidRPr="00842E8B">
        <w:t>ко</w:t>
      </w:r>
      <w:proofErr w:type="gramEnd"/>
      <w:r w:rsidRPr="00842E8B">
        <w:t xml:space="preserve"> си́ла Бо́жия в не́мощи соверша́ется,/ на тебе́ испо́лнися, святи́телю./ Ты бо, не́мощен пло́тию, па́жить земли́ </w:t>
      </w:r>
      <w:r w:rsidRPr="00842E8B">
        <w:lastRenderedPageBreak/>
        <w:t>Ру́сския Боже́ственными словесы́ возде́лал еси́/ и мно́гия лю́ди ко Христу́ приве́л еси́.</w:t>
      </w:r>
    </w:p>
    <w:p w14:paraId="16751088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Б</w:t>
      </w:r>
      <w:r w:rsidRPr="00842E8B">
        <w:t>лагода́ти</w:t>
      </w:r>
      <w:proofErr w:type="gramEnd"/>
      <w:r w:rsidRPr="00842E8B">
        <w:t xml:space="preserve"> Свята́го Ду́ха испо́лнься,/ сло́во Бо́жие ре́вностно пропове́дал еси́/ и та́йну Пресвяты́я Тро́ицы и воплоще́ния Бо́га Сло́ва преизя́щно изъясни́л еси́./ Ны́не же Бо́гу предстоя́,/ моли́ся о почита́ющих тя, Филаре́те достопа́мятне.</w:t>
      </w:r>
    </w:p>
    <w:p w14:paraId="2407F538" w14:textId="77A6E528" w:rsidR="001556F2" w:rsidRPr="00842E8B" w:rsidRDefault="001556F2" w:rsidP="001556F2">
      <w:pPr>
        <w:pStyle w:val="nbtservbasic"/>
      </w:pPr>
      <w:r w:rsidRPr="00842E8B">
        <w:rPr>
          <w:rStyle w:val="nbtservred"/>
        </w:rPr>
        <w:t>Я́</w:t>
      </w:r>
      <w:proofErr w:type="gramStart"/>
      <w:r w:rsidRPr="00842E8B">
        <w:t>ко зе</w:t>
      </w:r>
      <w:proofErr w:type="gramEnd"/>
      <w:r w:rsidRPr="00842E8B">
        <w:t xml:space="preserve">́ницу о́ка и сокро́вище многоце́нное,/ храни́ти ве́ру </w:t>
      </w:r>
      <w:r w:rsidR="00B07FE0" w:rsidRPr="00842E8B">
        <w:t>п</w:t>
      </w:r>
      <w:r w:rsidRPr="00842E8B">
        <w:t>равосла́вную запове́дал еси́ нам, святи́телю Филаре́те,/ в ней бо есть утвержде́ние Це́ркве и Оте́чества благоде́нствие.</w:t>
      </w:r>
    </w:p>
    <w:p w14:paraId="60572794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Богоро́дичен: О́</w:t>
      </w:r>
      <w:r w:rsidRPr="00842E8B">
        <w:t xml:space="preserve">тчую Прему́дрость </w:t>
      </w:r>
      <w:proofErr w:type="gramStart"/>
      <w:r w:rsidRPr="00842E8B">
        <w:t>во</w:t>
      </w:r>
      <w:proofErr w:type="gramEnd"/>
      <w:r w:rsidRPr="00842E8B">
        <w:t xml:space="preserve"> утро́бе Свое́й носи́вшая, Влады́чице,/ в нощи́ ми́ра блужда́ющих к све́ту Христо́ву наста́ви и сою́зом любве́ соедини́,/ я́ко Богоро́дица еси́ и Ма́ти Све́та.</w:t>
      </w:r>
    </w:p>
    <w:p w14:paraId="0A96487D" w14:textId="77777777" w:rsidR="001556F2" w:rsidRPr="00842E8B" w:rsidRDefault="001556F2" w:rsidP="0018134F">
      <w:pPr>
        <w:pStyle w:val="nbtservheadred"/>
      </w:pPr>
      <w:r w:rsidRPr="00842E8B">
        <w:t>Песнь 6</w:t>
      </w:r>
    </w:p>
    <w:p w14:paraId="42679038" w14:textId="77777777" w:rsidR="001556F2" w:rsidRPr="00842E8B" w:rsidRDefault="001556F2" w:rsidP="0018134F">
      <w:pPr>
        <w:pStyle w:val="nbtservstih"/>
      </w:pPr>
      <w:proofErr w:type="gramStart"/>
      <w:r w:rsidRPr="00842E8B">
        <w:rPr>
          <w:rStyle w:val="nbtservred"/>
        </w:rPr>
        <w:t>Ирмо́с</w:t>
      </w:r>
      <w:proofErr w:type="gramEnd"/>
      <w:r w:rsidRPr="00842E8B">
        <w:rPr>
          <w:rStyle w:val="nbtservred"/>
        </w:rPr>
        <w:t>: В</w:t>
      </w:r>
      <w:r w:rsidRPr="00842E8B">
        <w:t>озопи́х всем се́рдцем мои́м к Ще́дрому Бо́гу,/ и услы́ша мя от а́да преиспо́дняго,/ и возведе́// от тли живо́т мой.</w:t>
      </w:r>
    </w:p>
    <w:p w14:paraId="1A147FA6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П</w:t>
      </w:r>
      <w:r w:rsidRPr="00842E8B">
        <w:t xml:space="preserve">рему́дростию Бо́жиею вразумля́емь,/ я́ко </w:t>
      </w:r>
      <w:proofErr w:type="gramStart"/>
      <w:r w:rsidRPr="00842E8B">
        <w:t>Соломо́н</w:t>
      </w:r>
      <w:proofErr w:type="gramEnd"/>
      <w:r w:rsidRPr="00842E8B">
        <w:t xml:space="preserve"> му́дрый, суд пра́вый и ми́лостивый потща́лся еси́ твори́ти,/ да ве́дают лю́дие, я́ко пра́ви суть пути́ Госпо́дни.</w:t>
      </w:r>
    </w:p>
    <w:p w14:paraId="1F71CBD6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В</w:t>
      </w:r>
      <w:r w:rsidRPr="00842E8B">
        <w:t>е́дая</w:t>
      </w:r>
      <w:proofErr w:type="gramEnd"/>
      <w:r w:rsidRPr="00842E8B">
        <w:t xml:space="preserve"> го́рькия рабо́ты и тяготы́ жития́ земледе́лателей, святи́телю Филаре́те,/ потща́лся еси́ помощи́ росси́йскому госуда́рю/ провозгласи́ти лю́дем ча́емое свобожде́ние.</w:t>
      </w:r>
    </w:p>
    <w:p w14:paraId="6BA5A3FC" w14:textId="16BBC79F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Pr="00842E8B">
        <w:t xml:space="preserve"> любы́ </w:t>
      </w:r>
      <w:proofErr w:type="gramStart"/>
      <w:r w:rsidRPr="00842E8B">
        <w:t>Бо́га</w:t>
      </w:r>
      <w:proofErr w:type="gramEnd"/>
      <w:r w:rsidRPr="00842E8B">
        <w:t xml:space="preserve"> Отца́, распина́ющая,/ любы́ Сы́на, распина́емая,/ и любы́ Ду́ха Свята́го, торжеству́ющая си́лою </w:t>
      </w:r>
      <w:r w:rsidR="00B05D49" w:rsidRPr="00842E8B">
        <w:t>к</w:t>
      </w:r>
      <w:r w:rsidRPr="00842E8B">
        <w:t>ре́стною, / благогове́йне взыва́л еси́, святи́телю Филаре́те.</w:t>
      </w:r>
    </w:p>
    <w:p w14:paraId="4C90F32E" w14:textId="61D3E2DE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Богоро́дичен: О</w:t>
      </w:r>
      <w:proofErr w:type="gramStart"/>
      <w:r w:rsidR="0018134F" w:rsidRPr="00842E8B">
        <w:rPr>
          <w:rStyle w:val="nbtservred"/>
        </w:rPr>
        <w:t xml:space="preserve"> </w:t>
      </w:r>
      <w:r w:rsidRPr="00842E8B">
        <w:t>Д</w:t>
      </w:r>
      <w:proofErr w:type="gramEnd"/>
      <w:r w:rsidRPr="00842E8B">
        <w:t>е́во Пречи́стая,/ Сло́вом Бо́жиим, да бу́дет, отрази́ла еси́ от Себе́ зако́нное по естеству́ недоуме́ние,/ егда́ Гаврии́л Арха́нгел Ти предста́, благовеству́я рождество́ Емману́ила,/ благогове́йне взыва́л еси́, святи́телю Филаре́те.</w:t>
      </w:r>
    </w:p>
    <w:p w14:paraId="6FCE16A2" w14:textId="77777777" w:rsidR="001556F2" w:rsidRPr="00842E8B" w:rsidRDefault="001556F2" w:rsidP="0018134F">
      <w:pPr>
        <w:pStyle w:val="nbtservheadred"/>
      </w:pPr>
      <w:r w:rsidRPr="00842E8B">
        <w:t>Конда́к, глас 2:</w:t>
      </w:r>
    </w:p>
    <w:p w14:paraId="50472668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Я́</w:t>
      </w:r>
      <w:r w:rsidRPr="00842E8B">
        <w:t>ко и́стинный подража́тель преподо́бнаго Се́ргия,/ доброде́тель измла́да возлюби́л еси́, богоблаже́нне Филаре́те,/ я́</w:t>
      </w:r>
      <w:proofErr w:type="gramStart"/>
      <w:r w:rsidRPr="00842E8B">
        <w:t>ко</w:t>
      </w:r>
      <w:proofErr w:type="gramEnd"/>
      <w:r w:rsidRPr="00842E8B">
        <w:t xml:space="preserve"> па́стырь пра́ведный и испове́дник непоро́чный,/ по святе́м преставле́нии от безбо́жных поруга́ние и поноше́ния прия́л еси́,/ Бог же зна́меньми и чудесы́ тя просла́ви// и засту́пника Це́ркве </w:t>
      </w:r>
      <w:proofErr w:type="gramStart"/>
      <w:r w:rsidRPr="00842E8B">
        <w:t>на</w:t>
      </w:r>
      <w:proofErr w:type="gramEnd"/>
      <w:r w:rsidRPr="00842E8B">
        <w:t>́</w:t>
      </w:r>
      <w:proofErr w:type="gramStart"/>
      <w:r w:rsidRPr="00842E8B">
        <w:t>шея</w:t>
      </w:r>
      <w:proofErr w:type="gramEnd"/>
      <w:r w:rsidRPr="00842E8B">
        <w:t xml:space="preserve"> яви́.</w:t>
      </w:r>
    </w:p>
    <w:p w14:paraId="549950CD" w14:textId="77777777" w:rsidR="001556F2" w:rsidRPr="00842E8B" w:rsidRDefault="001556F2" w:rsidP="0018134F">
      <w:pPr>
        <w:pStyle w:val="nbtservheadred"/>
      </w:pPr>
      <w:r w:rsidRPr="00842E8B">
        <w:t>Песнь 7</w:t>
      </w:r>
    </w:p>
    <w:p w14:paraId="18BDAD54" w14:textId="77777777" w:rsidR="001556F2" w:rsidRPr="00842E8B" w:rsidRDefault="001556F2" w:rsidP="0018134F">
      <w:pPr>
        <w:pStyle w:val="nbtservstih"/>
      </w:pPr>
      <w:proofErr w:type="gramStart"/>
      <w:r w:rsidRPr="00842E8B">
        <w:rPr>
          <w:rStyle w:val="nbtservred"/>
        </w:rPr>
        <w:t>Ирмо́с</w:t>
      </w:r>
      <w:proofErr w:type="gramEnd"/>
      <w:r w:rsidRPr="00842E8B">
        <w:rPr>
          <w:rStyle w:val="nbtservred"/>
        </w:rPr>
        <w:t>: О́</w:t>
      </w:r>
      <w:r w:rsidRPr="00842E8B">
        <w:t>троцы в Вавило́не пе́щнаго пла́мене не убоя́шася,/ но, посреде́ пла́мене вве́ржени,/ ороша́еми поя́ху:// благослове́н еси́, Го́споди Бо́же оте́ц на́ших.</w:t>
      </w:r>
    </w:p>
    <w:p w14:paraId="3FAF35B9" w14:textId="1D87359B" w:rsidR="001556F2" w:rsidRPr="00842E8B" w:rsidRDefault="001556F2" w:rsidP="001556F2">
      <w:pPr>
        <w:pStyle w:val="nbtservbasic"/>
      </w:pPr>
      <w:r w:rsidRPr="00842E8B">
        <w:rPr>
          <w:rStyle w:val="nbtservred"/>
        </w:rPr>
        <w:lastRenderedPageBreak/>
        <w:t>Я́</w:t>
      </w:r>
      <w:r w:rsidRPr="00842E8B">
        <w:t>коже Ели</w:t>
      </w:r>
      <w:r w:rsidR="007C7AA4" w:rsidRPr="00842E8B">
        <w:t>сс</w:t>
      </w:r>
      <w:r w:rsidRPr="00842E8B">
        <w:t xml:space="preserve">е́й иногда́ ми́лоть Илиину́,/ </w:t>
      </w:r>
      <w:proofErr w:type="gramStart"/>
      <w:r w:rsidRPr="00842E8B">
        <w:t>клобу́к</w:t>
      </w:r>
      <w:proofErr w:type="gramEnd"/>
      <w:r w:rsidRPr="00842E8B">
        <w:t xml:space="preserve"> от гро́ба святи́теля Алекси́я прия́л еси́, святи́телю Филаре́те,/ да благода́ть сугу́бую получи́ши, воспева́я:/ благослове́н еси́, Бо́же оте́ц на́ших.</w:t>
      </w:r>
    </w:p>
    <w:p w14:paraId="3FACDB9D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А́</w:t>
      </w:r>
      <w:r w:rsidRPr="00842E8B">
        <w:t xml:space="preserve">ще и чтил еси́ царя́ земна́го,/ но раболе́пствовати пред ним не </w:t>
      </w:r>
      <w:proofErr w:type="gramStart"/>
      <w:r w:rsidRPr="00842E8B">
        <w:t>восхоте́л</w:t>
      </w:r>
      <w:proofErr w:type="gramEnd"/>
      <w:r w:rsidRPr="00842E8B">
        <w:t xml:space="preserve"> еси́, святи́телю,/ Царю́ же Небе́сному боголе́пную честь воздава́л еси́, взыва́я:/ благослове́н еси́, Бо́же оте́ц на́ших.</w:t>
      </w:r>
    </w:p>
    <w:p w14:paraId="6571F4F8" w14:textId="77777777" w:rsidR="001556F2" w:rsidRPr="00842E8B" w:rsidRDefault="001556F2" w:rsidP="001556F2">
      <w:pPr>
        <w:pStyle w:val="nbtservbasic"/>
      </w:pPr>
      <w:proofErr w:type="gramStart"/>
      <w:r w:rsidRPr="00842E8B">
        <w:rPr>
          <w:rStyle w:val="nbtservred"/>
        </w:rPr>
        <w:t>Р</w:t>
      </w:r>
      <w:r w:rsidRPr="00842E8B">
        <w:t>або́тая</w:t>
      </w:r>
      <w:proofErr w:type="gramEnd"/>
      <w:r w:rsidRPr="00842E8B">
        <w:t xml:space="preserve"> Го́сподеви со стра́хом,/ не взира́л еси́ на похвале́ния и поноше́ния, святи́телю Филаре́те,/ то́кмо в се́рдце с тре́петом взыва́л еси́ к Судии́ Пра́веднейшему:/ благослове́н еси́, Бо́же оте́ц на́ших.</w:t>
      </w:r>
    </w:p>
    <w:p w14:paraId="5FCFAD40" w14:textId="47203EC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У</w:t>
      </w:r>
      <w:r w:rsidRPr="00842E8B">
        <w:t xml:space="preserve">м чист, </w:t>
      </w:r>
      <w:proofErr w:type="gramStart"/>
      <w:r w:rsidRPr="00842E8B">
        <w:t>чу́вства</w:t>
      </w:r>
      <w:proofErr w:type="gramEnd"/>
      <w:r w:rsidRPr="00842E8B">
        <w:t xml:space="preserve"> до́брая и во́лю благу́ю/ я́ко еди́но во о́браз Тро́ицы Святы́я име́я, святи́телю Филаре́те,/ Тро́ицы единосу́щие просла́вил еси́, взыва́я:/ благослове́н еси́, Бо́же оте́ц на́ших.</w:t>
      </w:r>
    </w:p>
    <w:p w14:paraId="3D366450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Богоро́дичен: О</w:t>
      </w:r>
      <w:r w:rsidRPr="00842E8B">
        <w:t>трокови́це Пречи́стая,/ чудеси́ рождества</w:t>
      </w:r>
      <w:proofErr w:type="gramStart"/>
      <w:r w:rsidRPr="00842E8B">
        <w:t>́ Т</w:t>
      </w:r>
      <w:proofErr w:type="gramEnd"/>
      <w:r w:rsidRPr="00842E8B">
        <w:t>воего́ дивя́щеся,/ Избра́вшему Тя зове́м:/ благослове́н еси́, Бо́же оте́ц на́ших.</w:t>
      </w:r>
    </w:p>
    <w:p w14:paraId="6AB338C3" w14:textId="77777777" w:rsidR="001556F2" w:rsidRPr="00842E8B" w:rsidRDefault="001556F2" w:rsidP="00E95EE6">
      <w:pPr>
        <w:pStyle w:val="nbtservheadred"/>
      </w:pPr>
      <w:r w:rsidRPr="00842E8B">
        <w:t>Песнь 8</w:t>
      </w:r>
    </w:p>
    <w:p w14:paraId="789579A9" w14:textId="31C77FE7" w:rsidR="001556F2" w:rsidRPr="00842E8B" w:rsidRDefault="001556F2" w:rsidP="00E95EE6">
      <w:pPr>
        <w:pStyle w:val="nbtservstih"/>
      </w:pPr>
      <w:proofErr w:type="gramStart"/>
      <w:r w:rsidRPr="00842E8B">
        <w:rPr>
          <w:rStyle w:val="nbtservred"/>
        </w:rPr>
        <w:t>Ирмо́с</w:t>
      </w:r>
      <w:proofErr w:type="gramEnd"/>
      <w:r w:rsidRPr="00842E8B">
        <w:rPr>
          <w:rStyle w:val="nbtservred"/>
        </w:rPr>
        <w:t>: З</w:t>
      </w:r>
      <w:r w:rsidRPr="00842E8B">
        <w:t>а зако́ны оте́ческия/ блаже́ннии в Вавило́не ю́ноши, предбе́дствующе,/ царю́ющаго оплева́ша повеле́ние безу́мное/ и, совоку</w:t>
      </w:r>
      <w:r w:rsidR="00B717C3" w:rsidRPr="00842E8B">
        <w:t>́</w:t>
      </w:r>
      <w:r w:rsidRPr="00842E8B">
        <w:t xml:space="preserve">плени, и́мже не свари́шася огне́м,/ Держа́вствующему досто́йную воспева́ху песнь:/ </w:t>
      </w:r>
      <w:proofErr w:type="gramStart"/>
      <w:r w:rsidRPr="00842E8B">
        <w:t>Го́спода</w:t>
      </w:r>
      <w:proofErr w:type="gramEnd"/>
      <w:r w:rsidRPr="00842E8B">
        <w:t xml:space="preserve"> по́йте, дела́,// и превозноси́те во вся ве́ки.</w:t>
      </w:r>
    </w:p>
    <w:p w14:paraId="19694D05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Е</w:t>
      </w:r>
      <w:r w:rsidRPr="00842E8B">
        <w:t xml:space="preserve">гда́ благи́й </w:t>
      </w:r>
      <w:proofErr w:type="gramStart"/>
      <w:r w:rsidRPr="00842E8B">
        <w:t>Госпо́дь</w:t>
      </w:r>
      <w:proofErr w:type="gramEnd"/>
      <w:r w:rsidRPr="00842E8B">
        <w:t xml:space="preserve"> попусти́ пове́трие губи́тельное во гра́де Москве́,/ тогда́ ты, святи́телю Филаре́те, к покая́нию и моле́бствию наро́д призыва́л еси́ взыва́ти:/ </w:t>
      </w:r>
      <w:proofErr w:type="gramStart"/>
      <w:r w:rsidRPr="00842E8B">
        <w:t>Го́спода</w:t>
      </w:r>
      <w:proofErr w:type="gramEnd"/>
      <w:r w:rsidRPr="00842E8B">
        <w:t xml:space="preserve"> по́йте, дела́, и превозноси́те во вся ве́ки.</w:t>
      </w:r>
    </w:p>
    <w:p w14:paraId="77BC7FC5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И́</w:t>
      </w:r>
      <w:r w:rsidRPr="00842E8B">
        <w:t xml:space="preserve">же </w:t>
      </w:r>
      <w:proofErr w:type="gramStart"/>
      <w:r w:rsidRPr="00842E8B">
        <w:t>моли́твами</w:t>
      </w:r>
      <w:proofErr w:type="gramEnd"/>
      <w:r w:rsidRPr="00842E8B">
        <w:t xml:space="preserve"> твои́ми исцеле́ние обре́тшии/ и спасе́ние от сме́рти улучи́вшии,/ благода́рственное пе́ние принесо́ша, глаго́люще:/ </w:t>
      </w:r>
      <w:proofErr w:type="gramStart"/>
      <w:r w:rsidRPr="00842E8B">
        <w:t>Го́спода</w:t>
      </w:r>
      <w:proofErr w:type="gramEnd"/>
      <w:r w:rsidRPr="00842E8B">
        <w:t xml:space="preserve"> по́йте, дела́, и превозноси́те во вся ве́ки.</w:t>
      </w:r>
    </w:p>
    <w:p w14:paraId="157EA94C" w14:textId="040D6288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Pr="00842E8B">
        <w:t>тце́м святы́м подража́я,/ уста́вы и́ночеству препо́дал еси́, свя́те,/ да А́нгелом сослу́жат и́ноков собо́ри и с ни́ми ли́</w:t>
      </w:r>
      <w:r w:rsidR="00BB1EB7" w:rsidRPr="00842E8B">
        <w:t>цы</w:t>
      </w:r>
      <w:r w:rsidRPr="00842E8B">
        <w:t xml:space="preserve"> неве́</w:t>
      </w:r>
      <w:proofErr w:type="gramStart"/>
      <w:r w:rsidRPr="00842E8B">
        <w:t>ст</w:t>
      </w:r>
      <w:proofErr w:type="gramEnd"/>
      <w:r w:rsidRPr="00842E8B">
        <w:t xml:space="preserve"> Христо́вых, взыва́юще:/ </w:t>
      </w:r>
      <w:proofErr w:type="gramStart"/>
      <w:r w:rsidRPr="00842E8B">
        <w:t>Го́спода</w:t>
      </w:r>
      <w:proofErr w:type="gramEnd"/>
      <w:r w:rsidRPr="00842E8B">
        <w:t xml:space="preserve"> по́йте, дела́, и превозноси́те во вся ве́ки.</w:t>
      </w:r>
    </w:p>
    <w:p w14:paraId="37317E7C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 xml:space="preserve">Богоро́дичен: </w:t>
      </w:r>
      <w:proofErr w:type="gramStart"/>
      <w:r w:rsidRPr="00842E8B">
        <w:rPr>
          <w:rStyle w:val="nbtservred"/>
        </w:rPr>
        <w:t>Ц</w:t>
      </w:r>
      <w:r w:rsidRPr="00842E8B">
        <w:t>ари́цу</w:t>
      </w:r>
      <w:proofErr w:type="gramEnd"/>
      <w:r w:rsidRPr="00842E8B">
        <w:t xml:space="preserve"> Небесе́ и земли́, А́нгелов со́нми и челове́ков собо́ри,/ по́йте и превозноси́те во вся ве́ки.</w:t>
      </w:r>
    </w:p>
    <w:p w14:paraId="00CE2588" w14:textId="77777777" w:rsidR="001556F2" w:rsidRPr="00842E8B" w:rsidRDefault="001556F2" w:rsidP="00E95EE6">
      <w:pPr>
        <w:pStyle w:val="nbtservheadred"/>
      </w:pPr>
      <w:r w:rsidRPr="00842E8B">
        <w:t>Песнь 9</w:t>
      </w:r>
    </w:p>
    <w:p w14:paraId="7F8274A5" w14:textId="77777777" w:rsidR="001556F2" w:rsidRPr="00842E8B" w:rsidRDefault="001556F2" w:rsidP="00E95EE6">
      <w:pPr>
        <w:pStyle w:val="nbtservstih"/>
      </w:pPr>
      <w:proofErr w:type="gramStart"/>
      <w:r w:rsidRPr="00842E8B">
        <w:rPr>
          <w:rStyle w:val="nbtservred"/>
        </w:rPr>
        <w:t>Ирмо́с</w:t>
      </w:r>
      <w:proofErr w:type="gramEnd"/>
      <w:r w:rsidRPr="00842E8B">
        <w:rPr>
          <w:rStyle w:val="nbtservred"/>
        </w:rPr>
        <w:t>: С</w:t>
      </w:r>
      <w:r w:rsidRPr="00842E8B">
        <w:t>тра́нствия Влады́чня/ и Безсме́ртныя Трапе́зы/ на го́рнем ме́сте/ высо́кими умы́, ве́рнии, прииди́те, наслади́мся,/ возше́дша Сло́ва, от Сло́ва научи́вшеся,// Его́же велича́ем.</w:t>
      </w:r>
    </w:p>
    <w:p w14:paraId="4AC1DE85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lastRenderedPageBreak/>
        <w:t>Р</w:t>
      </w:r>
      <w:r w:rsidRPr="00842E8B">
        <w:t xml:space="preserve">е́вностию по Бо́зе на высоту́ </w:t>
      </w:r>
      <w:proofErr w:type="gramStart"/>
      <w:r w:rsidRPr="00842E8B">
        <w:t>доброде́телей</w:t>
      </w:r>
      <w:proofErr w:type="gramEnd"/>
      <w:r w:rsidRPr="00842E8B">
        <w:t xml:space="preserve"> возше́д,/ сла́вы ми́ра сего́ удаля́лся еси́, свя́те,/ взыску́яй сла́вы то́кмо от Христа́,/ Той бо есть еди́ный Царь ми́ра и Спас душ на́ших.</w:t>
      </w:r>
    </w:p>
    <w:p w14:paraId="0A826E02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Е</w:t>
      </w:r>
      <w:r w:rsidRPr="00842E8B">
        <w:t>гда́ сверши́ся кончи́на свята́я твоя́,/ возскорбе́</w:t>
      </w:r>
      <w:proofErr w:type="gramStart"/>
      <w:r w:rsidRPr="00842E8B">
        <w:t>ша лю</w:t>
      </w:r>
      <w:proofErr w:type="gramEnd"/>
      <w:r w:rsidRPr="00842E8B">
        <w:t>́дие росси́йстии, достохва́льне святи́телю,/ ты же не оста́вил еси́ их си́ры,/ дерзнове́нно моля́ся еди́ному Царю́ ми́ра и Спа́су душ на́ших.</w:t>
      </w:r>
    </w:p>
    <w:p w14:paraId="48C30676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Т</w:t>
      </w:r>
      <w:r w:rsidRPr="00842E8B">
        <w:t>оржеству́йте, лю́дие,/ святи́теля Филаре́та па́мять чту́ще,/ и́же служи́тель до́ма Богоро́дицы быв,/ просла́ви</w:t>
      </w:r>
      <w:proofErr w:type="gramStart"/>
      <w:r w:rsidRPr="00842E8B">
        <w:t xml:space="preserve"> Т</w:t>
      </w:r>
      <w:proofErr w:type="gramEnd"/>
      <w:r w:rsidRPr="00842E8B">
        <w:t>у, я́ко в моли́твах неусыпа́ющую Засту́пницу.</w:t>
      </w:r>
    </w:p>
    <w:p w14:paraId="7CDBBE7F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Богоро́дичен: Р</w:t>
      </w:r>
      <w:r w:rsidRPr="00842E8B">
        <w:t>усь Свята́я, лику́й ны́не,/ за тя бо мо́лит Сы́на Своего́/ Пречи́стая Богоро́дица</w:t>
      </w:r>
      <w:proofErr w:type="gramStart"/>
      <w:r w:rsidRPr="00842E8B">
        <w:t xml:space="preserve"> Д</w:t>
      </w:r>
      <w:proofErr w:type="gramEnd"/>
      <w:r w:rsidRPr="00842E8B">
        <w:t>е́ва с Филаре́том приснохва́льным/ и все́ми святы́ми твои́ми.</w:t>
      </w:r>
    </w:p>
    <w:p w14:paraId="152801FB" w14:textId="77777777" w:rsidR="001556F2" w:rsidRPr="00842E8B" w:rsidRDefault="001556F2" w:rsidP="00E95EE6">
      <w:pPr>
        <w:pStyle w:val="nbtservheadred"/>
      </w:pPr>
      <w:r w:rsidRPr="00842E8B">
        <w:t>Свети́лен:</w:t>
      </w:r>
    </w:p>
    <w:p w14:paraId="3AE0A6C4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Я́</w:t>
      </w:r>
      <w:r w:rsidRPr="00842E8B">
        <w:t xml:space="preserve">ко </w:t>
      </w:r>
      <w:proofErr w:type="gramStart"/>
      <w:r w:rsidRPr="00842E8B">
        <w:t>благоче́стия</w:t>
      </w:r>
      <w:proofErr w:type="gramEnd"/>
      <w:r w:rsidRPr="00842E8B">
        <w:t xml:space="preserve"> лампа́ду светолу́чну,/ ри́тора преизя́щна, па́стыря милосе́рдна, судию́ прему́дра,/ прииди́те, ве́рнии, Филаре́та благопода́теля любо́вию ублажи́м.</w:t>
      </w:r>
    </w:p>
    <w:p w14:paraId="576A89F7" w14:textId="77777777" w:rsidR="001556F2" w:rsidRPr="00842E8B" w:rsidRDefault="001556F2" w:rsidP="00E95EE6">
      <w:pPr>
        <w:pStyle w:val="nbtservheadred"/>
      </w:pPr>
      <w:r w:rsidRPr="00842E8B">
        <w:t>Сла́ва, и ны́не, Богоро́дичен:</w:t>
      </w:r>
    </w:p>
    <w:p w14:paraId="2D3B9DA0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Ч</w:t>
      </w:r>
      <w:r w:rsidRPr="00842E8B">
        <w:t xml:space="preserve">то Ти </w:t>
      </w:r>
      <w:proofErr w:type="gramStart"/>
      <w:r w:rsidRPr="00842E8B">
        <w:t>принесе́м</w:t>
      </w:r>
      <w:proofErr w:type="gramEnd"/>
      <w:r w:rsidRPr="00842E8B">
        <w:t xml:space="preserve">, Благода́тная, ру́ки иму́ще оскверне́ны?/ Ка́ко </w:t>
      </w:r>
      <w:proofErr w:type="gramStart"/>
      <w:r w:rsidRPr="00842E8B">
        <w:t>воспое́м</w:t>
      </w:r>
      <w:proofErr w:type="gramEnd"/>
      <w:r w:rsidRPr="00842E8B">
        <w:t xml:space="preserve"> Тя, уста́ иму́ще нечи́ста?/ Ка́ко восхва́лим Тя, се́рдце иму́ще лука́во?/ Оба́че моли́твами святи́теля Филаре́та взыва́ем Ти:/ ра́дуйся, Неве́сто Неневе́стная.</w:t>
      </w:r>
    </w:p>
    <w:p w14:paraId="631AD53F" w14:textId="77777777" w:rsidR="001556F2" w:rsidRPr="00842E8B" w:rsidRDefault="001556F2" w:rsidP="00E95EE6">
      <w:pPr>
        <w:pStyle w:val="nbtservheadred"/>
      </w:pPr>
      <w:r w:rsidRPr="00842E8B">
        <w:t>На хвали́тех стихи́ры на 4, глас 5.</w:t>
      </w:r>
    </w:p>
    <w:p w14:paraId="1773AEBA" w14:textId="77777777" w:rsidR="001556F2" w:rsidRPr="00842E8B" w:rsidRDefault="001556F2" w:rsidP="00E95EE6">
      <w:pPr>
        <w:pStyle w:val="nbtservpodoben"/>
      </w:pPr>
      <w:r w:rsidRPr="00842E8B">
        <w:rPr>
          <w:rStyle w:val="nbtservred"/>
        </w:rPr>
        <w:t>Подо́бен: Р</w:t>
      </w:r>
      <w:r w:rsidRPr="00842E8B">
        <w:t>а́дуйся, живоно́сный Кре́сте:</w:t>
      </w:r>
    </w:p>
    <w:p w14:paraId="4C02CB12" w14:textId="28C7C2CD" w:rsidR="001556F2" w:rsidRPr="00842E8B" w:rsidRDefault="001556F2" w:rsidP="001556F2">
      <w:pPr>
        <w:pStyle w:val="nbtservbasic"/>
      </w:pPr>
      <w:r w:rsidRPr="00842E8B">
        <w:rPr>
          <w:rStyle w:val="nbtservred"/>
        </w:rPr>
        <w:t>Р</w:t>
      </w:r>
      <w:r w:rsidRPr="00842E8B">
        <w:t xml:space="preserve">а́дуйся, </w:t>
      </w:r>
      <w:proofErr w:type="gramStart"/>
      <w:r w:rsidRPr="00842E8B">
        <w:t>святи́телю</w:t>
      </w:r>
      <w:proofErr w:type="gramEnd"/>
      <w:r w:rsidRPr="00842E8B">
        <w:t xml:space="preserve"> о́тче Филаре́те!/ </w:t>
      </w:r>
      <w:proofErr w:type="gramStart"/>
      <w:r w:rsidRPr="00842E8B">
        <w:t>Та́инство</w:t>
      </w:r>
      <w:proofErr w:type="gramEnd"/>
      <w:r w:rsidRPr="00842E8B">
        <w:t xml:space="preserve"> Креста́ позна́вый</w:t>
      </w:r>
      <w:r w:rsidR="00923E09" w:rsidRPr="00842E8B">
        <w:t>,</w:t>
      </w:r>
      <w:r w:rsidRPr="00842E8B">
        <w:t>/ и стезе́ю неботе́чною/ чрез ско́рби и сла́ву ми́ра ше́ствовавый,/ пред цари́ и ни́щими/ сло́во кре́стное глаго́лал еси́/ и сие́ нело́жно житие́м запечатле́л еси́,// прие́м от Го́спода вене́ц и ве́лию ми́лость.</w:t>
      </w:r>
    </w:p>
    <w:p w14:paraId="22353F8B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Р</w:t>
      </w:r>
      <w:r w:rsidRPr="00842E8B">
        <w:t xml:space="preserve">а́дуйся, </w:t>
      </w:r>
      <w:proofErr w:type="gramStart"/>
      <w:r w:rsidRPr="00842E8B">
        <w:t>святи́телю</w:t>
      </w:r>
      <w:proofErr w:type="gramEnd"/>
      <w:r w:rsidRPr="00842E8B">
        <w:t xml:space="preserve"> о́тче Филаре́те!/ Ты Христу́ во́лею после́довал еси́,/ не то́кмо на Фаво́ре во сла́ве с Ним бы́ти жела́вый,/ но и на Голго́фу ве́рно возше́дый,/ по сме́рти же поруга́нию телесе́ пре́дан был еси́/ и, я́ко зерца́ло све́тлое</w:t>
      </w:r>
      <w:proofErr w:type="gramStart"/>
      <w:r w:rsidRPr="00842E8B">
        <w:t xml:space="preserve"> С</w:t>
      </w:r>
      <w:proofErr w:type="gramEnd"/>
      <w:r w:rsidRPr="00842E8B">
        <w:t>о́лнца и́стины,/ стране́ Росси́йстей яви́лся еси́.// Сего́ ра́ди обре́л еси́ у Го́спода вене́ц и ве́лию ми́лость.</w:t>
      </w:r>
    </w:p>
    <w:p w14:paraId="6FD36E57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Р</w:t>
      </w:r>
      <w:r w:rsidRPr="00842E8B">
        <w:t xml:space="preserve">а́дуйся, </w:t>
      </w:r>
      <w:proofErr w:type="gramStart"/>
      <w:r w:rsidRPr="00842E8B">
        <w:t>святи́телю</w:t>
      </w:r>
      <w:proofErr w:type="gramEnd"/>
      <w:r w:rsidRPr="00842E8B">
        <w:t xml:space="preserve"> о́тче Филаре́те!/ Ты и́го </w:t>
      </w:r>
      <w:proofErr w:type="gramStart"/>
      <w:r w:rsidRPr="00842E8B">
        <w:t>Христо́во</w:t>
      </w:r>
      <w:proofErr w:type="gramEnd"/>
      <w:r w:rsidRPr="00842E8B">
        <w:t xml:space="preserve"> благо́е до́бре поне́сл еси́,/ ри́зу души́ своея́ истка́в,/ светле́йшу па́че риз земны́х./ Благода́ть же Бо́жия,/ ю́же по́двигом та́йным стяжа́в,/ яви́ тя </w:t>
      </w:r>
      <w:r w:rsidRPr="00842E8B">
        <w:lastRenderedPageBreak/>
        <w:t>те́пла моли́твенника/ и да́ром проро́чества, зна́меньми и чудесы́ просла́ви тя.// Сего́ ра́ди тя ублажа́ем.</w:t>
      </w:r>
    </w:p>
    <w:p w14:paraId="1D3CFE50" w14:textId="77777777" w:rsidR="001556F2" w:rsidRPr="00842E8B" w:rsidRDefault="001556F2" w:rsidP="00E95EE6">
      <w:pPr>
        <w:pStyle w:val="nbtservheadred"/>
      </w:pPr>
      <w:r w:rsidRPr="00842E8B">
        <w:t>Сла́ва, глас 2:</w:t>
      </w:r>
    </w:p>
    <w:p w14:paraId="47F4FC88" w14:textId="5CF251D8" w:rsidR="001556F2" w:rsidRPr="00842E8B" w:rsidRDefault="001556F2" w:rsidP="001556F2">
      <w:pPr>
        <w:pStyle w:val="nbtservbasic"/>
      </w:pPr>
      <w:r w:rsidRPr="00842E8B">
        <w:rPr>
          <w:rStyle w:val="nbtservred"/>
        </w:rPr>
        <w:t>О</w:t>
      </w:r>
      <w:r w:rsidR="00E95EE6" w:rsidRPr="00842E8B">
        <w:rPr>
          <w:rStyle w:val="nbtservred"/>
        </w:rPr>
        <w:t xml:space="preserve"> </w:t>
      </w:r>
      <w:proofErr w:type="gramStart"/>
      <w:r w:rsidRPr="00842E8B">
        <w:t>Филаре́те</w:t>
      </w:r>
      <w:proofErr w:type="gramEnd"/>
      <w:r w:rsidRPr="00842E8B">
        <w:t xml:space="preserve"> сла́вный,/ сло́ву и́стины де́лом после́дуя,/ по́двигом сокрове́нным подвиза́лся еси́,/ те́мже, я́ко и апо́столом иногда́,/ даде́ся ти власть от Христа́ Бо́га/ бе́сы изгоня́ти и немощны́я цели́ти,/ гряду́щая прорица́ти и от бед избавля́ти./ Сего́ </w:t>
      </w:r>
      <w:proofErr w:type="gramStart"/>
      <w:r w:rsidRPr="00842E8B">
        <w:t>ра́ди</w:t>
      </w:r>
      <w:proofErr w:type="gramEnd"/>
      <w:r w:rsidRPr="00842E8B">
        <w:t xml:space="preserve"> у́бо просла́вльшаго тя Го́спода сла́вы/ умиле́нною душе́ю// правосла́вно велича́ем.</w:t>
      </w:r>
    </w:p>
    <w:p w14:paraId="1C88D376" w14:textId="503C71D6" w:rsidR="001556F2" w:rsidRPr="00842E8B" w:rsidRDefault="001556F2" w:rsidP="00E95EE6">
      <w:pPr>
        <w:pStyle w:val="nbtservheadred"/>
      </w:pPr>
      <w:r w:rsidRPr="00842E8B">
        <w:t>И ны́не, Богоро́дичен</w:t>
      </w:r>
      <w:r w:rsidR="007E5638" w:rsidRPr="00842E8B">
        <w:t>, глас то́йже</w:t>
      </w:r>
      <w:r w:rsidRPr="00842E8B">
        <w:t>:</w:t>
      </w:r>
    </w:p>
    <w:p w14:paraId="4825187A" w14:textId="7777777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В</w:t>
      </w:r>
      <w:r w:rsidRPr="00842E8B">
        <w:t>се упова́ние мое́ на Тя возлага́ю,/ Ма́ти Бо́жия,// сохрани́ мя под кро́вом</w:t>
      </w:r>
      <w:proofErr w:type="gramStart"/>
      <w:r w:rsidRPr="00842E8B">
        <w:t xml:space="preserve"> Т</w:t>
      </w:r>
      <w:proofErr w:type="gramEnd"/>
      <w:r w:rsidRPr="00842E8B">
        <w:t>вои́м.</w:t>
      </w:r>
    </w:p>
    <w:p w14:paraId="070668E3" w14:textId="5D39953E" w:rsidR="001556F2" w:rsidRPr="00842E8B" w:rsidRDefault="0009442E" w:rsidP="00E95EE6">
      <w:pPr>
        <w:pStyle w:val="nbtservheadred"/>
      </w:pPr>
      <w:r>
        <w:t xml:space="preserve">НА </w:t>
      </w:r>
      <w:proofErr w:type="gramStart"/>
      <w:r>
        <w:t>ЛИТУРГИ́И</w:t>
      </w:r>
      <w:proofErr w:type="gramEnd"/>
    </w:p>
    <w:p w14:paraId="1BF27348" w14:textId="60A0B487" w:rsidR="001556F2" w:rsidRPr="00842E8B" w:rsidRDefault="001556F2" w:rsidP="001556F2">
      <w:pPr>
        <w:pStyle w:val="nbtservbasic"/>
      </w:pPr>
      <w:r w:rsidRPr="00842E8B">
        <w:rPr>
          <w:rStyle w:val="nbtservred"/>
        </w:rPr>
        <w:t>Блаже́нны от кано́на, пе́сни 3-я и 6-я. Проки́мен, глас 1: У</w:t>
      </w:r>
      <w:r w:rsidRPr="00842E8B">
        <w:t xml:space="preserve">ста́ моя́ возглаго́лют </w:t>
      </w:r>
      <w:proofErr w:type="gramStart"/>
      <w:r w:rsidRPr="00842E8B">
        <w:t>прему́дрость</w:t>
      </w:r>
      <w:proofErr w:type="gramEnd"/>
      <w:r w:rsidRPr="00842E8B">
        <w:t>,// и поуче́ние се́рдца моего́ ра́зум.</w:t>
      </w:r>
      <w:r w:rsidR="00E95EE6" w:rsidRPr="00842E8B">
        <w:t xml:space="preserve"> </w:t>
      </w:r>
      <w:r w:rsidRPr="00842E8B">
        <w:rPr>
          <w:rStyle w:val="nbtservred"/>
        </w:rPr>
        <w:t xml:space="preserve">Стих: </w:t>
      </w:r>
      <w:proofErr w:type="gramStart"/>
      <w:r w:rsidRPr="00842E8B">
        <w:rPr>
          <w:rStyle w:val="nbtservred"/>
        </w:rPr>
        <w:t>У</w:t>
      </w:r>
      <w:r w:rsidRPr="00842E8B">
        <w:t>слы́шите</w:t>
      </w:r>
      <w:proofErr w:type="gramEnd"/>
      <w:r w:rsidRPr="00842E8B">
        <w:t xml:space="preserve"> сия́, вси язы́цы, внуши́те, вси живу́щии по вселе́нней.</w:t>
      </w:r>
      <w:r w:rsidR="00E95EE6" w:rsidRPr="00842E8B">
        <w:t xml:space="preserve"> </w:t>
      </w:r>
      <w:r w:rsidRPr="00842E8B">
        <w:rPr>
          <w:rStyle w:val="nbtservred"/>
        </w:rPr>
        <w:t>Апо́стол ко Ефесе́ем, зача́ло 233. Аллилу́ия, глас 4: У</w:t>
      </w:r>
      <w:r w:rsidRPr="00842E8B">
        <w:t>ста́ пра́веднаго поуча́тся прему́дрости</w:t>
      </w:r>
      <w:r w:rsidRPr="00842E8B">
        <w:rPr>
          <w:rStyle w:val="nbtservred"/>
        </w:rPr>
        <w:t>.</w:t>
      </w:r>
      <w:r w:rsidR="00E95EE6" w:rsidRPr="00842E8B">
        <w:rPr>
          <w:rStyle w:val="nbtservred"/>
        </w:rPr>
        <w:t xml:space="preserve"> </w:t>
      </w:r>
      <w:r w:rsidRPr="00842E8B">
        <w:rPr>
          <w:rStyle w:val="nbtservred"/>
        </w:rPr>
        <w:t>Стих: Я</w:t>
      </w:r>
      <w:r w:rsidRPr="00842E8B">
        <w:t>зы́к его́ возглаго́лет суд.</w:t>
      </w:r>
      <w:r w:rsidR="00E95EE6" w:rsidRPr="00842E8B">
        <w:t xml:space="preserve"> </w:t>
      </w:r>
      <w:r w:rsidRPr="00842E8B">
        <w:rPr>
          <w:rStyle w:val="nbtservred"/>
        </w:rPr>
        <w:t>Ева́нгелие от Матфе́я, зача́ло 11. Прича́стен: В</w:t>
      </w:r>
      <w:r w:rsidR="00E95EE6" w:rsidRPr="00842E8B">
        <w:rPr>
          <w:rStyle w:val="nbtservred"/>
        </w:rPr>
        <w:t xml:space="preserve"> </w:t>
      </w:r>
      <w:r w:rsidRPr="00842E8B">
        <w:t>па́мять ве́чную бу́дет пра́ведник</w:t>
      </w:r>
      <w:r w:rsidR="00E95EE6" w:rsidRPr="00842E8B">
        <w:t>, от слу́ха зла не убои́тся.</w:t>
      </w:r>
    </w:p>
    <w:p w14:paraId="3F3D4814" w14:textId="77777777" w:rsidR="001556F2" w:rsidRPr="00842E8B" w:rsidRDefault="001556F2" w:rsidP="00E95EE6">
      <w:pPr>
        <w:pStyle w:val="nbtservheadred"/>
      </w:pPr>
      <w:r w:rsidRPr="00842E8B">
        <w:t>Моли́тва</w:t>
      </w:r>
    </w:p>
    <w:p w14:paraId="1DAE6272" w14:textId="49433F03" w:rsidR="00CC1727" w:rsidRPr="00842E8B" w:rsidRDefault="00CC1727" w:rsidP="00CC1727">
      <w:pPr>
        <w:pStyle w:val="akafbasic"/>
      </w:pPr>
      <w:bookmarkStart w:id="1" w:name="_Hlk213674975"/>
      <w:r w:rsidRPr="00842E8B">
        <w:rPr>
          <w:rStyle w:val="akafred"/>
        </w:rPr>
        <w:t>О</w:t>
      </w:r>
      <w:r w:rsidRPr="00842E8B">
        <w:t xml:space="preserve"> пресла́вне и богому́дре святи́телю Христо́в Филаре́те, Росси́йския Це́ркве свети́льниче, земли́ на́шея похвало́ и гра́ду Москв</w:t>
      </w:r>
      <w:r w:rsidR="00A65BD1" w:rsidRPr="00842E8B">
        <w:t>е́</w:t>
      </w:r>
      <w:r w:rsidRPr="00842E8B">
        <w:t xml:space="preserve"> украше́ние! Ты житие́м и служе́нием твои́м трие́м вселе́нским святи́телем был еси́ подо́бник: </w:t>
      </w:r>
    </w:p>
    <w:p w14:paraId="46036DFB" w14:textId="77777777" w:rsidR="00CC1727" w:rsidRPr="00842E8B" w:rsidRDefault="00CC1727" w:rsidP="00CC1727">
      <w:pPr>
        <w:pStyle w:val="akafbasic"/>
      </w:pPr>
      <w:r w:rsidRPr="00842E8B">
        <w:t>Васи́лию Вели́кому – я́ко бытие́ су́щих изъясни́л еси́, Це́ркве Бо́жия и Та́ин Христо́вых строи́тель до́брый яви́лся еси́, и́ноческих уста́вов быв ре́вностный исполни́тель и покрови́тель;</w:t>
      </w:r>
    </w:p>
    <w:p w14:paraId="0C9F035D" w14:textId="18C0926D" w:rsidR="00CC1727" w:rsidRPr="00842E8B" w:rsidRDefault="00CC1727" w:rsidP="00CC1727">
      <w:pPr>
        <w:pStyle w:val="akafbasic"/>
      </w:pPr>
      <w:r w:rsidRPr="00842E8B">
        <w:t>Григо́рию Богосло́ву – я́ко небота</w:t>
      </w:r>
      <w:r w:rsidR="00CB6D9B" w:rsidRPr="00842E8B">
        <w:t>́</w:t>
      </w:r>
      <w:r w:rsidRPr="00842E8B">
        <w:t>инственных созерца́ний о Святе́й Тро́ице и о Бо́зе Сло́ве сподо́бился еси́ и сих иску́сный провозве́стник яви́лся еси́;</w:t>
      </w:r>
    </w:p>
    <w:p w14:paraId="4B50BDB5" w14:textId="77777777" w:rsidR="00CC1727" w:rsidRPr="00842E8B" w:rsidRDefault="00CC1727" w:rsidP="00CC1727">
      <w:pPr>
        <w:pStyle w:val="akafbasic"/>
      </w:pPr>
      <w:r w:rsidRPr="00842E8B">
        <w:t>Иоа́нну Златоу́стому – я́ко неуста́нный пропове́дник и учи́тель покая́ния наро́да Бо́жия был еси́.</w:t>
      </w:r>
    </w:p>
    <w:p w14:paraId="738AA80F" w14:textId="22DE3ED9" w:rsidR="00CC1727" w:rsidRPr="00842E8B" w:rsidRDefault="00CC1727" w:rsidP="00CC1727">
      <w:pPr>
        <w:pStyle w:val="akafbasic"/>
      </w:pPr>
      <w:r w:rsidRPr="00842E8B">
        <w:t xml:space="preserve">И ны́не, вку́пе с ни́ми предстоя́ во сла́ве Престо́лу Бо́жию и хода́тайствуя о нас, моли́ Це́ркви Росси́йстей на ка́мени испове́дания </w:t>
      </w:r>
      <w:r w:rsidR="00731302" w:rsidRPr="00842E8B">
        <w:t>п</w:t>
      </w:r>
      <w:r w:rsidRPr="00842E8B">
        <w:t xml:space="preserve">равосла́вныя ве́ры утвержде́нней бы́ти, стране́ на́шей ми́р и едине́ние </w:t>
      </w:r>
      <w:r w:rsidRPr="00842E8B">
        <w:lastRenderedPageBreak/>
        <w:t xml:space="preserve">дарова́ти, па́стырем сло́во Боже́ственныя </w:t>
      </w:r>
      <w:r w:rsidR="00F336F7" w:rsidRPr="00842E8B">
        <w:t>и́</w:t>
      </w:r>
      <w:r w:rsidRPr="00842E8B">
        <w:t>стины пра́во пра́вити, град Москву́ и па́ству твою́ от вся́ких напа́стей сохрани́ти.</w:t>
      </w:r>
    </w:p>
    <w:p w14:paraId="295E4974" w14:textId="63DC6784" w:rsidR="00CC1727" w:rsidRPr="00842E8B" w:rsidRDefault="00CC1727" w:rsidP="00CC1727">
      <w:pPr>
        <w:pStyle w:val="akafbasic"/>
      </w:pPr>
      <w:r w:rsidRPr="00842E8B">
        <w:t xml:space="preserve">При́зри с Небесе́, святи́телю, на ны, ча́да твоя́, и да́руй те́плым твои́м хода́тайством ко Го́споду в за́поведех Его́ </w:t>
      </w:r>
      <w:r w:rsidR="0033322A" w:rsidRPr="00842E8B">
        <w:t xml:space="preserve">нам </w:t>
      </w:r>
      <w:r w:rsidRPr="00842E8B">
        <w:t xml:space="preserve">преспева́ти, ве́ру тверду, любо́вь нелицеме́рну и благоче́стие до после́дняго часа́ сме́ртнаго сохрани́ти, да непосты́дно предста́нем Спаси́телю на́шему Го́споду Иису́су Христу́, Ему́же со Отце́м и Святы́м Ду́хом подоба́ет сла́ва, че́сть и поклоне́ние, ны́не и при́сно, и во ве́ки веко́в. </w:t>
      </w:r>
      <w:r w:rsidRPr="00842E8B">
        <w:rPr>
          <w:rStyle w:val="akafred"/>
        </w:rPr>
        <w:t>А</w:t>
      </w:r>
      <w:r w:rsidRPr="00842E8B">
        <w:t>ми́нь.</w:t>
      </w:r>
    </w:p>
    <w:bookmarkEnd w:id="1"/>
    <w:p w14:paraId="313A8C18" w14:textId="77777777" w:rsidR="001556F2" w:rsidRPr="00842E8B" w:rsidRDefault="001556F2" w:rsidP="001556F2">
      <w:pPr>
        <w:pStyle w:val="nbtservbasic"/>
      </w:pPr>
    </w:p>
    <w:p w14:paraId="4BBB9853" w14:textId="77777777" w:rsidR="003915A4" w:rsidRPr="00842E8B" w:rsidRDefault="003915A4" w:rsidP="003915A4">
      <w:pPr>
        <w:pStyle w:val="akafbasic"/>
        <w:jc w:val="right"/>
        <w:rPr>
          <w:i/>
          <w:sz w:val="24"/>
          <w:szCs w:val="24"/>
        </w:rPr>
      </w:pPr>
      <w:bookmarkStart w:id="2" w:name="_Hlk158632950"/>
      <w:r w:rsidRPr="00842E8B">
        <w:rPr>
          <w:i/>
          <w:sz w:val="24"/>
          <w:szCs w:val="24"/>
        </w:rPr>
        <w:t>Утверждена Священным Синодом</w:t>
      </w:r>
    </w:p>
    <w:p w14:paraId="76CF7D1E" w14:textId="77777777" w:rsidR="003915A4" w:rsidRPr="00842E8B" w:rsidRDefault="003915A4" w:rsidP="003915A4">
      <w:pPr>
        <w:pStyle w:val="akafbasic"/>
        <w:jc w:val="right"/>
        <w:rPr>
          <w:i/>
          <w:sz w:val="24"/>
          <w:szCs w:val="24"/>
        </w:rPr>
      </w:pPr>
      <w:r w:rsidRPr="00842E8B">
        <w:rPr>
          <w:i/>
          <w:sz w:val="24"/>
          <w:szCs w:val="24"/>
        </w:rPr>
        <w:t>Русской Православной Церкви</w:t>
      </w:r>
    </w:p>
    <w:p w14:paraId="10FFE75B" w14:textId="229E50ED" w:rsidR="003915A4" w:rsidRPr="00842E8B" w:rsidRDefault="003915A4" w:rsidP="003915A4">
      <w:pPr>
        <w:pStyle w:val="akafbasic"/>
        <w:jc w:val="right"/>
        <w:rPr>
          <w:i/>
          <w:sz w:val="24"/>
          <w:szCs w:val="24"/>
        </w:rPr>
      </w:pPr>
      <w:r w:rsidRPr="00842E8B">
        <w:rPr>
          <w:i/>
          <w:sz w:val="24"/>
          <w:szCs w:val="24"/>
        </w:rPr>
        <w:t>2</w:t>
      </w:r>
      <w:r w:rsidR="001D3B2D" w:rsidRPr="00842E8B">
        <w:rPr>
          <w:i/>
          <w:sz w:val="24"/>
          <w:szCs w:val="24"/>
        </w:rPr>
        <w:t>6</w:t>
      </w:r>
      <w:r w:rsidRPr="00842E8B">
        <w:rPr>
          <w:i/>
          <w:sz w:val="24"/>
          <w:szCs w:val="24"/>
        </w:rPr>
        <w:t>.0</w:t>
      </w:r>
      <w:r w:rsidR="001D3B2D" w:rsidRPr="00842E8B">
        <w:rPr>
          <w:i/>
          <w:sz w:val="24"/>
          <w:szCs w:val="24"/>
        </w:rPr>
        <w:t>1</w:t>
      </w:r>
      <w:r w:rsidRPr="00842E8B">
        <w:rPr>
          <w:i/>
          <w:sz w:val="24"/>
          <w:szCs w:val="24"/>
        </w:rPr>
        <w:t>.20</w:t>
      </w:r>
      <w:r w:rsidR="001D3B2D" w:rsidRPr="00842E8B">
        <w:rPr>
          <w:i/>
          <w:sz w:val="24"/>
          <w:szCs w:val="24"/>
        </w:rPr>
        <w:t>03</w:t>
      </w:r>
      <w:r w:rsidRPr="00842E8B">
        <w:rPr>
          <w:i/>
          <w:sz w:val="24"/>
          <w:szCs w:val="24"/>
        </w:rPr>
        <w:t xml:space="preserve"> (журнал № 88).</w:t>
      </w:r>
    </w:p>
    <w:p w14:paraId="34B2CEA7" w14:textId="77777777" w:rsidR="00A65BD1" w:rsidRPr="00842E8B" w:rsidRDefault="00A65BD1" w:rsidP="003915A4">
      <w:pPr>
        <w:pStyle w:val="akafbasic"/>
        <w:jc w:val="right"/>
        <w:rPr>
          <w:i/>
          <w:sz w:val="24"/>
          <w:szCs w:val="24"/>
        </w:rPr>
      </w:pPr>
    </w:p>
    <w:p w14:paraId="15258D4C" w14:textId="0805555F" w:rsidR="00A65BD1" w:rsidRPr="00CB0679" w:rsidRDefault="00A65BD1" w:rsidP="00A65BD1">
      <w:pPr>
        <w:pStyle w:val="akafbasic"/>
        <w:jc w:val="right"/>
        <w:rPr>
          <w:i/>
          <w:sz w:val="24"/>
          <w:szCs w:val="24"/>
        </w:rPr>
      </w:pPr>
      <w:r w:rsidRPr="00842E8B">
        <w:rPr>
          <w:i/>
          <w:sz w:val="24"/>
          <w:szCs w:val="24"/>
        </w:rPr>
        <w:t>Молитва утверждена Священным Синодом</w:t>
      </w:r>
      <w:r w:rsidRPr="00842E8B">
        <w:rPr>
          <w:i/>
          <w:sz w:val="24"/>
          <w:szCs w:val="24"/>
        </w:rPr>
        <w:br/>
        <w:t>Русской Православной Церкви</w:t>
      </w:r>
      <w:r w:rsidRPr="00842E8B">
        <w:rPr>
          <w:i/>
          <w:sz w:val="24"/>
          <w:szCs w:val="24"/>
        </w:rPr>
        <w:br/>
        <w:t>в составе акафиста свт. Филарету</w:t>
      </w:r>
      <w:r w:rsidRPr="00842E8B">
        <w:rPr>
          <w:i/>
          <w:sz w:val="24"/>
          <w:szCs w:val="24"/>
        </w:rPr>
        <w:br/>
        <w:t>24.12.2004 (журнал № 97).</w:t>
      </w:r>
    </w:p>
    <w:p w14:paraId="17D255F1" w14:textId="77777777" w:rsidR="00A65BD1" w:rsidRPr="00CB0679" w:rsidRDefault="00A65BD1" w:rsidP="003915A4">
      <w:pPr>
        <w:pStyle w:val="akafbasic"/>
        <w:jc w:val="right"/>
        <w:rPr>
          <w:i/>
          <w:sz w:val="24"/>
          <w:szCs w:val="24"/>
        </w:rPr>
      </w:pPr>
    </w:p>
    <w:bookmarkEnd w:id="2"/>
    <w:p w14:paraId="0FC1A5F7" w14:textId="06BC13C9" w:rsidR="005A0F5C" w:rsidRPr="001556F2" w:rsidRDefault="005A0F5C" w:rsidP="001556F2">
      <w:pPr>
        <w:pStyle w:val="nbtservbasic"/>
      </w:pPr>
    </w:p>
    <w:sectPr w:rsidR="005A0F5C" w:rsidRPr="001556F2" w:rsidSect="00F74D0A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95374" w14:textId="77777777" w:rsidR="00F54CE9" w:rsidRDefault="00F54CE9" w:rsidP="00972502">
      <w:pPr>
        <w:spacing w:after="0" w:line="240" w:lineRule="auto"/>
      </w:pPr>
      <w:r>
        <w:separator/>
      </w:r>
    </w:p>
  </w:endnote>
  <w:endnote w:type="continuationSeparator" w:id="0">
    <w:p w14:paraId="074FD810" w14:textId="77777777" w:rsidR="00F54CE9" w:rsidRDefault="00F54CE9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A00002EF" w:usb1="5000204A" w:usb2="00000000" w:usb3="00000000" w:csb0="00000097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ECF65" w14:textId="77777777" w:rsidR="00F54CE9" w:rsidRDefault="00F54CE9" w:rsidP="00972502">
      <w:pPr>
        <w:spacing w:after="0" w:line="240" w:lineRule="auto"/>
      </w:pPr>
      <w:r>
        <w:separator/>
      </w:r>
    </w:p>
  </w:footnote>
  <w:footnote w:type="continuationSeparator" w:id="0">
    <w:p w14:paraId="7C4040F5" w14:textId="77777777" w:rsidR="00F54CE9" w:rsidRDefault="00F54CE9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</w:rPr>
          <w:t xml:space="preserve">Новые богослужебные тексты  |  </w:t>
        </w:r>
        <w:r w:rsidRPr="00972502">
          <w:rPr>
            <w:sz w:val="20"/>
            <w:lang w:val="en-US"/>
          </w:rPr>
          <w:t>nbt</w:t>
        </w:r>
        <w:r w:rsidRPr="00972502">
          <w:rPr>
            <w:sz w:val="20"/>
          </w:rPr>
          <w:t>.</w:t>
        </w:r>
        <w:r w:rsidRPr="00972502">
          <w:rPr>
            <w:sz w:val="20"/>
            <w:lang w:val="en-US"/>
          </w:rPr>
          <w:t>rop</w:t>
        </w:r>
        <w:r w:rsidRPr="00972502">
          <w:rPr>
            <w:sz w:val="20"/>
          </w:rPr>
          <w:t>.</w:t>
        </w:r>
        <w:r w:rsidRPr="00972502">
          <w:rPr>
            <w:sz w:val="20"/>
            <w:lang w:val="en-US"/>
          </w:rPr>
          <w:t>ru</w:t>
        </w:r>
        <w:r w:rsidRPr="00972502">
          <w:rPr>
            <w:sz w:val="20"/>
          </w:rPr>
          <w:t xml:space="preserve">  |  Издательство Московской Патриархии</w:t>
        </w:r>
        <w:r>
          <w:rPr>
            <w:sz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32F57">
          <w:rPr>
            <w:noProof/>
          </w:rPr>
          <w:t>13</w:t>
        </w:r>
        <w:r>
          <w:fldChar w:fldCharType="end"/>
        </w:r>
      </w:p>
    </w:sdtContent>
  </w:sdt>
  <w:p w14:paraId="4584E468" w14:textId="77777777" w:rsidR="001D3E57" w:rsidRPr="00972502" w:rsidRDefault="001D3E57" w:rsidP="00972502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1D3E57" w:rsidRDefault="001D3E57" w:rsidP="00972502">
    <w:pPr>
      <w:pStyle w:val="a3"/>
      <w:jc w:val="center"/>
    </w:pPr>
    <w:r w:rsidRPr="00972502">
      <w:rPr>
        <w:sz w:val="20"/>
      </w:rPr>
      <w:t xml:space="preserve">Новые богослужебные тексты  |  </w:t>
    </w:r>
    <w:r w:rsidRPr="00972502">
      <w:rPr>
        <w:sz w:val="20"/>
        <w:lang w:val="en-US"/>
      </w:rPr>
      <w:t>nbt</w:t>
    </w:r>
    <w:r w:rsidRPr="00972502">
      <w:rPr>
        <w:sz w:val="20"/>
      </w:rPr>
      <w:t>.</w:t>
    </w:r>
    <w:r w:rsidRPr="00972502">
      <w:rPr>
        <w:sz w:val="20"/>
        <w:lang w:val="en-US"/>
      </w:rPr>
      <w:t>rop</w:t>
    </w:r>
    <w:r w:rsidRPr="00972502">
      <w:rPr>
        <w:sz w:val="20"/>
      </w:rPr>
      <w:t>.</w:t>
    </w:r>
    <w:r w:rsidRPr="00972502">
      <w:rPr>
        <w:sz w:val="20"/>
        <w:lang w:val="en-US"/>
      </w:rPr>
      <w:t>ru</w:t>
    </w:r>
    <w:r w:rsidRPr="00972502">
      <w:rPr>
        <w:sz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53BE62B7"/>
    <w:multiLevelType w:val="hybridMultilevel"/>
    <w:tmpl w:val="F210DA86"/>
    <w:lvl w:ilvl="0" w:tplc="98F697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4265"/>
    <w:rsid w:val="00004736"/>
    <w:rsid w:val="00005706"/>
    <w:rsid w:val="00011442"/>
    <w:rsid w:val="00011C06"/>
    <w:rsid w:val="00014EE6"/>
    <w:rsid w:val="00016427"/>
    <w:rsid w:val="00017A18"/>
    <w:rsid w:val="00023146"/>
    <w:rsid w:val="0002357D"/>
    <w:rsid w:val="000248BB"/>
    <w:rsid w:val="000255F7"/>
    <w:rsid w:val="00025FDD"/>
    <w:rsid w:val="000308D3"/>
    <w:rsid w:val="00031EE5"/>
    <w:rsid w:val="00032651"/>
    <w:rsid w:val="00034378"/>
    <w:rsid w:val="000362EC"/>
    <w:rsid w:val="00036A9C"/>
    <w:rsid w:val="0004150B"/>
    <w:rsid w:val="000423ED"/>
    <w:rsid w:val="000438B8"/>
    <w:rsid w:val="00043A67"/>
    <w:rsid w:val="000459C8"/>
    <w:rsid w:val="000516FE"/>
    <w:rsid w:val="00051D58"/>
    <w:rsid w:val="00052F93"/>
    <w:rsid w:val="00055879"/>
    <w:rsid w:val="00055A95"/>
    <w:rsid w:val="00060E0D"/>
    <w:rsid w:val="00061326"/>
    <w:rsid w:val="000615DF"/>
    <w:rsid w:val="000658B1"/>
    <w:rsid w:val="0006703E"/>
    <w:rsid w:val="00071B24"/>
    <w:rsid w:val="00076929"/>
    <w:rsid w:val="00076CA1"/>
    <w:rsid w:val="000838FC"/>
    <w:rsid w:val="000866B7"/>
    <w:rsid w:val="00087027"/>
    <w:rsid w:val="00087F7D"/>
    <w:rsid w:val="00090ED9"/>
    <w:rsid w:val="000923DA"/>
    <w:rsid w:val="0009442E"/>
    <w:rsid w:val="00095277"/>
    <w:rsid w:val="00095365"/>
    <w:rsid w:val="00096CB2"/>
    <w:rsid w:val="000A0556"/>
    <w:rsid w:val="000A23D9"/>
    <w:rsid w:val="000A2A96"/>
    <w:rsid w:val="000A59F3"/>
    <w:rsid w:val="000A6405"/>
    <w:rsid w:val="000A6506"/>
    <w:rsid w:val="000B0EBF"/>
    <w:rsid w:val="000B28A1"/>
    <w:rsid w:val="000B329C"/>
    <w:rsid w:val="000B3745"/>
    <w:rsid w:val="000B70CC"/>
    <w:rsid w:val="000C183D"/>
    <w:rsid w:val="000C2200"/>
    <w:rsid w:val="000C3CA2"/>
    <w:rsid w:val="000C4AD0"/>
    <w:rsid w:val="000D0438"/>
    <w:rsid w:val="000D6CC1"/>
    <w:rsid w:val="000E338B"/>
    <w:rsid w:val="000E4190"/>
    <w:rsid w:val="000E46EC"/>
    <w:rsid w:val="00101338"/>
    <w:rsid w:val="00105268"/>
    <w:rsid w:val="001056A9"/>
    <w:rsid w:val="00105E1D"/>
    <w:rsid w:val="00105E50"/>
    <w:rsid w:val="001074A1"/>
    <w:rsid w:val="00110B9F"/>
    <w:rsid w:val="001132BF"/>
    <w:rsid w:val="0011637F"/>
    <w:rsid w:val="00116621"/>
    <w:rsid w:val="00116CE5"/>
    <w:rsid w:val="00122066"/>
    <w:rsid w:val="001224CD"/>
    <w:rsid w:val="001239F8"/>
    <w:rsid w:val="00123EA1"/>
    <w:rsid w:val="00124AA5"/>
    <w:rsid w:val="00124FD4"/>
    <w:rsid w:val="001318A0"/>
    <w:rsid w:val="001335E2"/>
    <w:rsid w:val="001360E1"/>
    <w:rsid w:val="001368A8"/>
    <w:rsid w:val="0014071E"/>
    <w:rsid w:val="001440AD"/>
    <w:rsid w:val="0014595D"/>
    <w:rsid w:val="001462EF"/>
    <w:rsid w:val="00146CB5"/>
    <w:rsid w:val="00147179"/>
    <w:rsid w:val="00147936"/>
    <w:rsid w:val="00147ACB"/>
    <w:rsid w:val="00147DCA"/>
    <w:rsid w:val="0015117E"/>
    <w:rsid w:val="00153E2A"/>
    <w:rsid w:val="00154556"/>
    <w:rsid w:val="001556F2"/>
    <w:rsid w:val="00165673"/>
    <w:rsid w:val="00170E48"/>
    <w:rsid w:val="00171723"/>
    <w:rsid w:val="00175E25"/>
    <w:rsid w:val="00180264"/>
    <w:rsid w:val="0018134F"/>
    <w:rsid w:val="00181637"/>
    <w:rsid w:val="00181EE6"/>
    <w:rsid w:val="00182225"/>
    <w:rsid w:val="00183E67"/>
    <w:rsid w:val="00186A8B"/>
    <w:rsid w:val="00187786"/>
    <w:rsid w:val="0019050C"/>
    <w:rsid w:val="001920C9"/>
    <w:rsid w:val="001928E4"/>
    <w:rsid w:val="00193BB3"/>
    <w:rsid w:val="00195CD2"/>
    <w:rsid w:val="001973C6"/>
    <w:rsid w:val="00197FE6"/>
    <w:rsid w:val="001A1838"/>
    <w:rsid w:val="001A3D6B"/>
    <w:rsid w:val="001A78DE"/>
    <w:rsid w:val="001B0F12"/>
    <w:rsid w:val="001B13E8"/>
    <w:rsid w:val="001B32FA"/>
    <w:rsid w:val="001B51DE"/>
    <w:rsid w:val="001B52AB"/>
    <w:rsid w:val="001B7D94"/>
    <w:rsid w:val="001C017D"/>
    <w:rsid w:val="001C2965"/>
    <w:rsid w:val="001C345E"/>
    <w:rsid w:val="001C3725"/>
    <w:rsid w:val="001D0712"/>
    <w:rsid w:val="001D0DEC"/>
    <w:rsid w:val="001D3B2D"/>
    <w:rsid w:val="001D3E57"/>
    <w:rsid w:val="001D5847"/>
    <w:rsid w:val="001E4F26"/>
    <w:rsid w:val="001E53D8"/>
    <w:rsid w:val="001E5921"/>
    <w:rsid w:val="001E5ED4"/>
    <w:rsid w:val="001F7476"/>
    <w:rsid w:val="00203A0C"/>
    <w:rsid w:val="002044E4"/>
    <w:rsid w:val="00204810"/>
    <w:rsid w:val="00205159"/>
    <w:rsid w:val="0020629B"/>
    <w:rsid w:val="00211730"/>
    <w:rsid w:val="00213ED7"/>
    <w:rsid w:val="00215823"/>
    <w:rsid w:val="00216192"/>
    <w:rsid w:val="002164B2"/>
    <w:rsid w:val="00217E4A"/>
    <w:rsid w:val="0022080C"/>
    <w:rsid w:val="00223437"/>
    <w:rsid w:val="0022352A"/>
    <w:rsid w:val="00226E23"/>
    <w:rsid w:val="00227004"/>
    <w:rsid w:val="002305DD"/>
    <w:rsid w:val="002307B2"/>
    <w:rsid w:val="00237655"/>
    <w:rsid w:val="00237B8C"/>
    <w:rsid w:val="00237EA4"/>
    <w:rsid w:val="00240D24"/>
    <w:rsid w:val="0024124F"/>
    <w:rsid w:val="00241CF2"/>
    <w:rsid w:val="002444D1"/>
    <w:rsid w:val="002515CC"/>
    <w:rsid w:val="002520BE"/>
    <w:rsid w:val="00252826"/>
    <w:rsid w:val="00255317"/>
    <w:rsid w:val="00257766"/>
    <w:rsid w:val="0026030D"/>
    <w:rsid w:val="00260BA5"/>
    <w:rsid w:val="00265E01"/>
    <w:rsid w:val="0026774B"/>
    <w:rsid w:val="00267C5A"/>
    <w:rsid w:val="00267D42"/>
    <w:rsid w:val="00271627"/>
    <w:rsid w:val="0027282D"/>
    <w:rsid w:val="00275850"/>
    <w:rsid w:val="00275F3E"/>
    <w:rsid w:val="0027770D"/>
    <w:rsid w:val="00281C67"/>
    <w:rsid w:val="0028256F"/>
    <w:rsid w:val="00282A6A"/>
    <w:rsid w:val="00284807"/>
    <w:rsid w:val="00286453"/>
    <w:rsid w:val="00287427"/>
    <w:rsid w:val="00287F18"/>
    <w:rsid w:val="00291256"/>
    <w:rsid w:val="00291A27"/>
    <w:rsid w:val="00293E2F"/>
    <w:rsid w:val="002972D0"/>
    <w:rsid w:val="002A2459"/>
    <w:rsid w:val="002A4867"/>
    <w:rsid w:val="002A4871"/>
    <w:rsid w:val="002A6382"/>
    <w:rsid w:val="002B2650"/>
    <w:rsid w:val="002B3AD6"/>
    <w:rsid w:val="002B4439"/>
    <w:rsid w:val="002B7E4F"/>
    <w:rsid w:val="002C11C0"/>
    <w:rsid w:val="002C1E0F"/>
    <w:rsid w:val="002C2F04"/>
    <w:rsid w:val="002C3CD0"/>
    <w:rsid w:val="002C6EAD"/>
    <w:rsid w:val="002C77BD"/>
    <w:rsid w:val="002C790D"/>
    <w:rsid w:val="002D0E6D"/>
    <w:rsid w:val="002D1164"/>
    <w:rsid w:val="002D46BF"/>
    <w:rsid w:val="002D4A6F"/>
    <w:rsid w:val="002D59CE"/>
    <w:rsid w:val="002E3361"/>
    <w:rsid w:val="002E70B4"/>
    <w:rsid w:val="002F4C06"/>
    <w:rsid w:val="002F620D"/>
    <w:rsid w:val="00300734"/>
    <w:rsid w:val="0030075F"/>
    <w:rsid w:val="00301084"/>
    <w:rsid w:val="003011BC"/>
    <w:rsid w:val="00301815"/>
    <w:rsid w:val="003065F6"/>
    <w:rsid w:val="00306EB4"/>
    <w:rsid w:val="00310028"/>
    <w:rsid w:val="003101D9"/>
    <w:rsid w:val="0031168D"/>
    <w:rsid w:val="00312A83"/>
    <w:rsid w:val="00315BDD"/>
    <w:rsid w:val="0031641E"/>
    <w:rsid w:val="00324ACC"/>
    <w:rsid w:val="003269CC"/>
    <w:rsid w:val="003273AC"/>
    <w:rsid w:val="00331468"/>
    <w:rsid w:val="0033322A"/>
    <w:rsid w:val="00334299"/>
    <w:rsid w:val="00336A23"/>
    <w:rsid w:val="00343956"/>
    <w:rsid w:val="00345775"/>
    <w:rsid w:val="0034693B"/>
    <w:rsid w:val="0035029F"/>
    <w:rsid w:val="0035061E"/>
    <w:rsid w:val="00351E80"/>
    <w:rsid w:val="0035298A"/>
    <w:rsid w:val="00357269"/>
    <w:rsid w:val="00360041"/>
    <w:rsid w:val="003610AD"/>
    <w:rsid w:val="00364140"/>
    <w:rsid w:val="00364658"/>
    <w:rsid w:val="0036496C"/>
    <w:rsid w:val="00366469"/>
    <w:rsid w:val="0036664A"/>
    <w:rsid w:val="0037234B"/>
    <w:rsid w:val="00372E8C"/>
    <w:rsid w:val="00373BF5"/>
    <w:rsid w:val="00373E81"/>
    <w:rsid w:val="00375457"/>
    <w:rsid w:val="00377223"/>
    <w:rsid w:val="0038160F"/>
    <w:rsid w:val="00381B2B"/>
    <w:rsid w:val="00382FAF"/>
    <w:rsid w:val="00383DAE"/>
    <w:rsid w:val="0038437D"/>
    <w:rsid w:val="0038569F"/>
    <w:rsid w:val="00385822"/>
    <w:rsid w:val="003915A4"/>
    <w:rsid w:val="003953DA"/>
    <w:rsid w:val="00396404"/>
    <w:rsid w:val="00396F95"/>
    <w:rsid w:val="003A1272"/>
    <w:rsid w:val="003A26CA"/>
    <w:rsid w:val="003A2810"/>
    <w:rsid w:val="003A4218"/>
    <w:rsid w:val="003B12A4"/>
    <w:rsid w:val="003B23DD"/>
    <w:rsid w:val="003C06BC"/>
    <w:rsid w:val="003C2B9D"/>
    <w:rsid w:val="003C41B3"/>
    <w:rsid w:val="003C47DD"/>
    <w:rsid w:val="003C5CA2"/>
    <w:rsid w:val="003C654B"/>
    <w:rsid w:val="003D0CAA"/>
    <w:rsid w:val="003D14F4"/>
    <w:rsid w:val="003D1953"/>
    <w:rsid w:val="003D1E83"/>
    <w:rsid w:val="003D2971"/>
    <w:rsid w:val="003D32A5"/>
    <w:rsid w:val="003D5FE3"/>
    <w:rsid w:val="003D7248"/>
    <w:rsid w:val="003E2AA1"/>
    <w:rsid w:val="003E2F1C"/>
    <w:rsid w:val="003E409A"/>
    <w:rsid w:val="003E54E8"/>
    <w:rsid w:val="003E5A6F"/>
    <w:rsid w:val="003E6BCA"/>
    <w:rsid w:val="003E7879"/>
    <w:rsid w:val="003F1660"/>
    <w:rsid w:val="003F4BA2"/>
    <w:rsid w:val="003F4FD8"/>
    <w:rsid w:val="003F5A4A"/>
    <w:rsid w:val="003F63B1"/>
    <w:rsid w:val="00401157"/>
    <w:rsid w:val="00401BB0"/>
    <w:rsid w:val="00402556"/>
    <w:rsid w:val="00403B58"/>
    <w:rsid w:val="00404F14"/>
    <w:rsid w:val="00405806"/>
    <w:rsid w:val="004121D2"/>
    <w:rsid w:val="00413151"/>
    <w:rsid w:val="00413B2C"/>
    <w:rsid w:val="004157F4"/>
    <w:rsid w:val="00417086"/>
    <w:rsid w:val="00417E25"/>
    <w:rsid w:val="00417EBC"/>
    <w:rsid w:val="00420C3A"/>
    <w:rsid w:val="00423C19"/>
    <w:rsid w:val="00425414"/>
    <w:rsid w:val="0042595D"/>
    <w:rsid w:val="00430901"/>
    <w:rsid w:val="0043247C"/>
    <w:rsid w:val="00435448"/>
    <w:rsid w:val="004356AE"/>
    <w:rsid w:val="00436142"/>
    <w:rsid w:val="004419DD"/>
    <w:rsid w:val="0044298B"/>
    <w:rsid w:val="00444160"/>
    <w:rsid w:val="0045278C"/>
    <w:rsid w:val="004538AF"/>
    <w:rsid w:val="004555E3"/>
    <w:rsid w:val="004558DB"/>
    <w:rsid w:val="004607E5"/>
    <w:rsid w:val="004607FC"/>
    <w:rsid w:val="00460AEE"/>
    <w:rsid w:val="00463084"/>
    <w:rsid w:val="00463E4E"/>
    <w:rsid w:val="0046427D"/>
    <w:rsid w:val="004671EE"/>
    <w:rsid w:val="00470625"/>
    <w:rsid w:val="00474223"/>
    <w:rsid w:val="00475AA9"/>
    <w:rsid w:val="00476070"/>
    <w:rsid w:val="004760A0"/>
    <w:rsid w:val="00487635"/>
    <w:rsid w:val="0049098E"/>
    <w:rsid w:val="0049172D"/>
    <w:rsid w:val="0049198B"/>
    <w:rsid w:val="004940EA"/>
    <w:rsid w:val="004956F1"/>
    <w:rsid w:val="0049727F"/>
    <w:rsid w:val="0049770E"/>
    <w:rsid w:val="00497DA2"/>
    <w:rsid w:val="004A0652"/>
    <w:rsid w:val="004A0686"/>
    <w:rsid w:val="004A1499"/>
    <w:rsid w:val="004A1D58"/>
    <w:rsid w:val="004A2BF6"/>
    <w:rsid w:val="004A3725"/>
    <w:rsid w:val="004A43AB"/>
    <w:rsid w:val="004B2E9B"/>
    <w:rsid w:val="004B3B52"/>
    <w:rsid w:val="004B4C26"/>
    <w:rsid w:val="004B500D"/>
    <w:rsid w:val="004B53E8"/>
    <w:rsid w:val="004B6703"/>
    <w:rsid w:val="004B6FD2"/>
    <w:rsid w:val="004C0CFF"/>
    <w:rsid w:val="004C0F48"/>
    <w:rsid w:val="004C1174"/>
    <w:rsid w:val="004C1881"/>
    <w:rsid w:val="004C2072"/>
    <w:rsid w:val="004C3940"/>
    <w:rsid w:val="004C39A0"/>
    <w:rsid w:val="004C3CE0"/>
    <w:rsid w:val="004C409B"/>
    <w:rsid w:val="004C5E2B"/>
    <w:rsid w:val="004D0977"/>
    <w:rsid w:val="004D0A5A"/>
    <w:rsid w:val="004D4FF6"/>
    <w:rsid w:val="004D56F7"/>
    <w:rsid w:val="004E0420"/>
    <w:rsid w:val="004E295C"/>
    <w:rsid w:val="004E37C9"/>
    <w:rsid w:val="004E3BD3"/>
    <w:rsid w:val="004E666C"/>
    <w:rsid w:val="004F071C"/>
    <w:rsid w:val="004F09F2"/>
    <w:rsid w:val="004F1507"/>
    <w:rsid w:val="004F3B5C"/>
    <w:rsid w:val="004F3D7E"/>
    <w:rsid w:val="004F41F5"/>
    <w:rsid w:val="004F7F63"/>
    <w:rsid w:val="005006E8"/>
    <w:rsid w:val="00501A90"/>
    <w:rsid w:val="00502FA0"/>
    <w:rsid w:val="00512FE6"/>
    <w:rsid w:val="00515196"/>
    <w:rsid w:val="00515562"/>
    <w:rsid w:val="00517B36"/>
    <w:rsid w:val="00521403"/>
    <w:rsid w:val="0052213D"/>
    <w:rsid w:val="00523962"/>
    <w:rsid w:val="00523EEB"/>
    <w:rsid w:val="0052535D"/>
    <w:rsid w:val="00525651"/>
    <w:rsid w:val="005261BC"/>
    <w:rsid w:val="00526783"/>
    <w:rsid w:val="00526D7C"/>
    <w:rsid w:val="005270FF"/>
    <w:rsid w:val="00527104"/>
    <w:rsid w:val="00527D3D"/>
    <w:rsid w:val="0053300C"/>
    <w:rsid w:val="00535205"/>
    <w:rsid w:val="005421EC"/>
    <w:rsid w:val="00542F60"/>
    <w:rsid w:val="00545097"/>
    <w:rsid w:val="00545843"/>
    <w:rsid w:val="00546E53"/>
    <w:rsid w:val="005471FC"/>
    <w:rsid w:val="005512BE"/>
    <w:rsid w:val="00552E77"/>
    <w:rsid w:val="00567F47"/>
    <w:rsid w:val="00571982"/>
    <w:rsid w:val="00582398"/>
    <w:rsid w:val="005837AC"/>
    <w:rsid w:val="005842B3"/>
    <w:rsid w:val="005873AD"/>
    <w:rsid w:val="005903F4"/>
    <w:rsid w:val="005A0F5C"/>
    <w:rsid w:val="005A72CA"/>
    <w:rsid w:val="005C01F9"/>
    <w:rsid w:val="005C4EEA"/>
    <w:rsid w:val="005C7971"/>
    <w:rsid w:val="005D7414"/>
    <w:rsid w:val="005E6D4F"/>
    <w:rsid w:val="005F03B4"/>
    <w:rsid w:val="005F28C0"/>
    <w:rsid w:val="005F353B"/>
    <w:rsid w:val="005F5158"/>
    <w:rsid w:val="005F52D1"/>
    <w:rsid w:val="005F5639"/>
    <w:rsid w:val="005F6328"/>
    <w:rsid w:val="005F658D"/>
    <w:rsid w:val="00601176"/>
    <w:rsid w:val="0060353C"/>
    <w:rsid w:val="00607AA1"/>
    <w:rsid w:val="00607EF7"/>
    <w:rsid w:val="0061122E"/>
    <w:rsid w:val="00612100"/>
    <w:rsid w:val="00613688"/>
    <w:rsid w:val="006166F8"/>
    <w:rsid w:val="00620545"/>
    <w:rsid w:val="00623712"/>
    <w:rsid w:val="006245CF"/>
    <w:rsid w:val="00625F41"/>
    <w:rsid w:val="00626940"/>
    <w:rsid w:val="006269E3"/>
    <w:rsid w:val="00626F29"/>
    <w:rsid w:val="006339A3"/>
    <w:rsid w:val="0063471C"/>
    <w:rsid w:val="00634BAF"/>
    <w:rsid w:val="00634C18"/>
    <w:rsid w:val="00635182"/>
    <w:rsid w:val="00635AF0"/>
    <w:rsid w:val="00637B3F"/>
    <w:rsid w:val="00646BFB"/>
    <w:rsid w:val="006471FD"/>
    <w:rsid w:val="00650145"/>
    <w:rsid w:val="0065153C"/>
    <w:rsid w:val="006524AA"/>
    <w:rsid w:val="00655159"/>
    <w:rsid w:val="00655975"/>
    <w:rsid w:val="00660A01"/>
    <w:rsid w:val="00661376"/>
    <w:rsid w:val="0066179C"/>
    <w:rsid w:val="006618A9"/>
    <w:rsid w:val="006619C4"/>
    <w:rsid w:val="00663785"/>
    <w:rsid w:val="006648CD"/>
    <w:rsid w:val="00666EBC"/>
    <w:rsid w:val="00667D75"/>
    <w:rsid w:val="00670F21"/>
    <w:rsid w:val="00674FD9"/>
    <w:rsid w:val="00684532"/>
    <w:rsid w:val="006864FD"/>
    <w:rsid w:val="00693DDC"/>
    <w:rsid w:val="0069406B"/>
    <w:rsid w:val="006A1B86"/>
    <w:rsid w:val="006A32EB"/>
    <w:rsid w:val="006A6502"/>
    <w:rsid w:val="006A75BB"/>
    <w:rsid w:val="006A784A"/>
    <w:rsid w:val="006B2B54"/>
    <w:rsid w:val="006B409E"/>
    <w:rsid w:val="006B4A23"/>
    <w:rsid w:val="006B6DE8"/>
    <w:rsid w:val="006C7D5B"/>
    <w:rsid w:val="006D5F56"/>
    <w:rsid w:val="006E05A9"/>
    <w:rsid w:val="006E195B"/>
    <w:rsid w:val="006E2A9F"/>
    <w:rsid w:val="006E30AC"/>
    <w:rsid w:val="006E55CA"/>
    <w:rsid w:val="006F0912"/>
    <w:rsid w:val="006F11F1"/>
    <w:rsid w:val="006F565B"/>
    <w:rsid w:val="007000E3"/>
    <w:rsid w:val="007009E2"/>
    <w:rsid w:val="0070110D"/>
    <w:rsid w:val="00701865"/>
    <w:rsid w:val="00702FAB"/>
    <w:rsid w:val="0070322F"/>
    <w:rsid w:val="00704005"/>
    <w:rsid w:val="007046FA"/>
    <w:rsid w:val="007052FD"/>
    <w:rsid w:val="007059FE"/>
    <w:rsid w:val="00706A22"/>
    <w:rsid w:val="0070754D"/>
    <w:rsid w:val="00707562"/>
    <w:rsid w:val="00707849"/>
    <w:rsid w:val="00711FBA"/>
    <w:rsid w:val="007149CF"/>
    <w:rsid w:val="0072349F"/>
    <w:rsid w:val="007246AD"/>
    <w:rsid w:val="00725DF5"/>
    <w:rsid w:val="0072761C"/>
    <w:rsid w:val="00731302"/>
    <w:rsid w:val="00733001"/>
    <w:rsid w:val="00733367"/>
    <w:rsid w:val="00733618"/>
    <w:rsid w:val="00735683"/>
    <w:rsid w:val="007400ED"/>
    <w:rsid w:val="007413EB"/>
    <w:rsid w:val="007416E1"/>
    <w:rsid w:val="00744F47"/>
    <w:rsid w:val="0074737E"/>
    <w:rsid w:val="00750991"/>
    <w:rsid w:val="00754EA4"/>
    <w:rsid w:val="007560FD"/>
    <w:rsid w:val="007568A5"/>
    <w:rsid w:val="00761B69"/>
    <w:rsid w:val="00763EB5"/>
    <w:rsid w:val="0076794F"/>
    <w:rsid w:val="00770FEA"/>
    <w:rsid w:val="00777368"/>
    <w:rsid w:val="00782864"/>
    <w:rsid w:val="00783282"/>
    <w:rsid w:val="007934DC"/>
    <w:rsid w:val="007977A9"/>
    <w:rsid w:val="007A13C6"/>
    <w:rsid w:val="007A2111"/>
    <w:rsid w:val="007A24DE"/>
    <w:rsid w:val="007A2578"/>
    <w:rsid w:val="007A399F"/>
    <w:rsid w:val="007A3AD3"/>
    <w:rsid w:val="007A4616"/>
    <w:rsid w:val="007A63F6"/>
    <w:rsid w:val="007B0785"/>
    <w:rsid w:val="007B2A73"/>
    <w:rsid w:val="007B4848"/>
    <w:rsid w:val="007B551E"/>
    <w:rsid w:val="007B6F58"/>
    <w:rsid w:val="007C2B4B"/>
    <w:rsid w:val="007C4ED6"/>
    <w:rsid w:val="007C63E0"/>
    <w:rsid w:val="007C6CDD"/>
    <w:rsid w:val="007C7103"/>
    <w:rsid w:val="007C7454"/>
    <w:rsid w:val="007C7AA4"/>
    <w:rsid w:val="007D0822"/>
    <w:rsid w:val="007D2960"/>
    <w:rsid w:val="007D3640"/>
    <w:rsid w:val="007D5B1E"/>
    <w:rsid w:val="007D6BE7"/>
    <w:rsid w:val="007D72C6"/>
    <w:rsid w:val="007D794B"/>
    <w:rsid w:val="007E1267"/>
    <w:rsid w:val="007E1D11"/>
    <w:rsid w:val="007E20E1"/>
    <w:rsid w:val="007E49E7"/>
    <w:rsid w:val="007E5638"/>
    <w:rsid w:val="007E6973"/>
    <w:rsid w:val="007F0169"/>
    <w:rsid w:val="007F0346"/>
    <w:rsid w:val="007F26A4"/>
    <w:rsid w:val="007F4798"/>
    <w:rsid w:val="007F4B08"/>
    <w:rsid w:val="007F6329"/>
    <w:rsid w:val="00802F0B"/>
    <w:rsid w:val="008033D4"/>
    <w:rsid w:val="00806962"/>
    <w:rsid w:val="008109C5"/>
    <w:rsid w:val="00810D12"/>
    <w:rsid w:val="0081221B"/>
    <w:rsid w:val="00812F84"/>
    <w:rsid w:val="00813F68"/>
    <w:rsid w:val="00815C1D"/>
    <w:rsid w:val="00816960"/>
    <w:rsid w:val="008171EE"/>
    <w:rsid w:val="00821556"/>
    <w:rsid w:val="0082269A"/>
    <w:rsid w:val="0082285C"/>
    <w:rsid w:val="00823E4F"/>
    <w:rsid w:val="00831716"/>
    <w:rsid w:val="008319AD"/>
    <w:rsid w:val="00833FA8"/>
    <w:rsid w:val="00837655"/>
    <w:rsid w:val="00840CC8"/>
    <w:rsid w:val="00842E8B"/>
    <w:rsid w:val="00843D21"/>
    <w:rsid w:val="00844347"/>
    <w:rsid w:val="00844CD4"/>
    <w:rsid w:val="00845C69"/>
    <w:rsid w:val="00845D00"/>
    <w:rsid w:val="00846075"/>
    <w:rsid w:val="00846135"/>
    <w:rsid w:val="008473A6"/>
    <w:rsid w:val="0084743A"/>
    <w:rsid w:val="00850022"/>
    <w:rsid w:val="0085333C"/>
    <w:rsid w:val="00853A50"/>
    <w:rsid w:val="00854A50"/>
    <w:rsid w:val="00855B51"/>
    <w:rsid w:val="00857185"/>
    <w:rsid w:val="00860B51"/>
    <w:rsid w:val="008621AE"/>
    <w:rsid w:val="008629AB"/>
    <w:rsid w:val="00867364"/>
    <w:rsid w:val="008734FC"/>
    <w:rsid w:val="00876415"/>
    <w:rsid w:val="0087697F"/>
    <w:rsid w:val="00877E6D"/>
    <w:rsid w:val="00881F5C"/>
    <w:rsid w:val="0088538E"/>
    <w:rsid w:val="008877E9"/>
    <w:rsid w:val="00890195"/>
    <w:rsid w:val="00890421"/>
    <w:rsid w:val="0089094B"/>
    <w:rsid w:val="00892659"/>
    <w:rsid w:val="00894B0C"/>
    <w:rsid w:val="0089526C"/>
    <w:rsid w:val="00897588"/>
    <w:rsid w:val="008A10A7"/>
    <w:rsid w:val="008A34F8"/>
    <w:rsid w:val="008A41E0"/>
    <w:rsid w:val="008A44CE"/>
    <w:rsid w:val="008A519F"/>
    <w:rsid w:val="008B619F"/>
    <w:rsid w:val="008B678F"/>
    <w:rsid w:val="008B7CAE"/>
    <w:rsid w:val="008C0F14"/>
    <w:rsid w:val="008C4D7E"/>
    <w:rsid w:val="008C5689"/>
    <w:rsid w:val="008C624F"/>
    <w:rsid w:val="008C6BDC"/>
    <w:rsid w:val="008D0266"/>
    <w:rsid w:val="008D1E7E"/>
    <w:rsid w:val="008D7547"/>
    <w:rsid w:val="008E0770"/>
    <w:rsid w:val="008E10AE"/>
    <w:rsid w:val="008E36BC"/>
    <w:rsid w:val="008E5A80"/>
    <w:rsid w:val="008F11AC"/>
    <w:rsid w:val="008F47E2"/>
    <w:rsid w:val="008F701E"/>
    <w:rsid w:val="009037C8"/>
    <w:rsid w:val="00904533"/>
    <w:rsid w:val="009050D0"/>
    <w:rsid w:val="00905168"/>
    <w:rsid w:val="009060F5"/>
    <w:rsid w:val="00912F4D"/>
    <w:rsid w:val="0091389B"/>
    <w:rsid w:val="009167DF"/>
    <w:rsid w:val="00917F13"/>
    <w:rsid w:val="0092158D"/>
    <w:rsid w:val="00923E09"/>
    <w:rsid w:val="0092715D"/>
    <w:rsid w:val="00927505"/>
    <w:rsid w:val="009278B6"/>
    <w:rsid w:val="00931C81"/>
    <w:rsid w:val="009330AA"/>
    <w:rsid w:val="00933A5F"/>
    <w:rsid w:val="009362BE"/>
    <w:rsid w:val="0093786A"/>
    <w:rsid w:val="00937F87"/>
    <w:rsid w:val="0094104B"/>
    <w:rsid w:val="00941D27"/>
    <w:rsid w:val="00944294"/>
    <w:rsid w:val="00945624"/>
    <w:rsid w:val="00945C6D"/>
    <w:rsid w:val="0094609E"/>
    <w:rsid w:val="00946F4A"/>
    <w:rsid w:val="00947B77"/>
    <w:rsid w:val="00950B81"/>
    <w:rsid w:val="00950D8E"/>
    <w:rsid w:val="00951281"/>
    <w:rsid w:val="009553D5"/>
    <w:rsid w:val="0096053A"/>
    <w:rsid w:val="00962FDB"/>
    <w:rsid w:val="0096528D"/>
    <w:rsid w:val="00966C15"/>
    <w:rsid w:val="00967BA8"/>
    <w:rsid w:val="00970297"/>
    <w:rsid w:val="00971D93"/>
    <w:rsid w:val="00971FF3"/>
    <w:rsid w:val="00972502"/>
    <w:rsid w:val="00972637"/>
    <w:rsid w:val="00973BD0"/>
    <w:rsid w:val="00983C95"/>
    <w:rsid w:val="009903F5"/>
    <w:rsid w:val="00990E6C"/>
    <w:rsid w:val="00991B00"/>
    <w:rsid w:val="009923C3"/>
    <w:rsid w:val="009936D7"/>
    <w:rsid w:val="00996F97"/>
    <w:rsid w:val="009A0AE3"/>
    <w:rsid w:val="009A0CE8"/>
    <w:rsid w:val="009A18B7"/>
    <w:rsid w:val="009A19A6"/>
    <w:rsid w:val="009A3787"/>
    <w:rsid w:val="009A512C"/>
    <w:rsid w:val="009A70DB"/>
    <w:rsid w:val="009B057A"/>
    <w:rsid w:val="009B360A"/>
    <w:rsid w:val="009B397C"/>
    <w:rsid w:val="009B75A6"/>
    <w:rsid w:val="009C0070"/>
    <w:rsid w:val="009C1B11"/>
    <w:rsid w:val="009C3745"/>
    <w:rsid w:val="009C7E35"/>
    <w:rsid w:val="009D0914"/>
    <w:rsid w:val="009D1D0F"/>
    <w:rsid w:val="009D24B5"/>
    <w:rsid w:val="009D5C74"/>
    <w:rsid w:val="009D5C7F"/>
    <w:rsid w:val="009D7B35"/>
    <w:rsid w:val="009E27C6"/>
    <w:rsid w:val="009E46D4"/>
    <w:rsid w:val="009E6B61"/>
    <w:rsid w:val="009E7743"/>
    <w:rsid w:val="009F0198"/>
    <w:rsid w:val="009F3D2C"/>
    <w:rsid w:val="009F5CA2"/>
    <w:rsid w:val="009F7569"/>
    <w:rsid w:val="00A027F0"/>
    <w:rsid w:val="00A050AB"/>
    <w:rsid w:val="00A055DA"/>
    <w:rsid w:val="00A05797"/>
    <w:rsid w:val="00A11D97"/>
    <w:rsid w:val="00A11F31"/>
    <w:rsid w:val="00A11F5B"/>
    <w:rsid w:val="00A1285E"/>
    <w:rsid w:val="00A14BF7"/>
    <w:rsid w:val="00A16164"/>
    <w:rsid w:val="00A1789E"/>
    <w:rsid w:val="00A2452B"/>
    <w:rsid w:val="00A2479A"/>
    <w:rsid w:val="00A255AE"/>
    <w:rsid w:val="00A2574F"/>
    <w:rsid w:val="00A25871"/>
    <w:rsid w:val="00A25DDD"/>
    <w:rsid w:val="00A268E9"/>
    <w:rsid w:val="00A26928"/>
    <w:rsid w:val="00A27708"/>
    <w:rsid w:val="00A316F1"/>
    <w:rsid w:val="00A3406E"/>
    <w:rsid w:val="00A36456"/>
    <w:rsid w:val="00A37335"/>
    <w:rsid w:val="00A37F2D"/>
    <w:rsid w:val="00A407AC"/>
    <w:rsid w:val="00A451B5"/>
    <w:rsid w:val="00A511A6"/>
    <w:rsid w:val="00A517C2"/>
    <w:rsid w:val="00A51F99"/>
    <w:rsid w:val="00A54462"/>
    <w:rsid w:val="00A54D04"/>
    <w:rsid w:val="00A573D1"/>
    <w:rsid w:val="00A57C2C"/>
    <w:rsid w:val="00A57E44"/>
    <w:rsid w:val="00A60946"/>
    <w:rsid w:val="00A6267D"/>
    <w:rsid w:val="00A65B4E"/>
    <w:rsid w:val="00A65BD1"/>
    <w:rsid w:val="00A6754A"/>
    <w:rsid w:val="00A70A89"/>
    <w:rsid w:val="00A713BA"/>
    <w:rsid w:val="00A7493F"/>
    <w:rsid w:val="00A75C88"/>
    <w:rsid w:val="00A7719D"/>
    <w:rsid w:val="00A77849"/>
    <w:rsid w:val="00A8136D"/>
    <w:rsid w:val="00A81F9C"/>
    <w:rsid w:val="00A847A1"/>
    <w:rsid w:val="00A84D70"/>
    <w:rsid w:val="00A85E08"/>
    <w:rsid w:val="00A86155"/>
    <w:rsid w:val="00A87B56"/>
    <w:rsid w:val="00A90B01"/>
    <w:rsid w:val="00A92733"/>
    <w:rsid w:val="00A93AC0"/>
    <w:rsid w:val="00A957BA"/>
    <w:rsid w:val="00A95B04"/>
    <w:rsid w:val="00A97ED9"/>
    <w:rsid w:val="00AA2F1B"/>
    <w:rsid w:val="00AA6B1B"/>
    <w:rsid w:val="00AA6CD5"/>
    <w:rsid w:val="00AB597C"/>
    <w:rsid w:val="00AB5CAC"/>
    <w:rsid w:val="00AC10FC"/>
    <w:rsid w:val="00AC2374"/>
    <w:rsid w:val="00AC6591"/>
    <w:rsid w:val="00AC7E4E"/>
    <w:rsid w:val="00AD39ED"/>
    <w:rsid w:val="00AD51E0"/>
    <w:rsid w:val="00AD559F"/>
    <w:rsid w:val="00AD710B"/>
    <w:rsid w:val="00AE06F4"/>
    <w:rsid w:val="00AE1344"/>
    <w:rsid w:val="00AE2248"/>
    <w:rsid w:val="00AF0AAF"/>
    <w:rsid w:val="00AF2851"/>
    <w:rsid w:val="00AF2904"/>
    <w:rsid w:val="00B035FB"/>
    <w:rsid w:val="00B03DA2"/>
    <w:rsid w:val="00B049DD"/>
    <w:rsid w:val="00B04E58"/>
    <w:rsid w:val="00B05D49"/>
    <w:rsid w:val="00B067C1"/>
    <w:rsid w:val="00B072FC"/>
    <w:rsid w:val="00B07EFF"/>
    <w:rsid w:val="00B07FE0"/>
    <w:rsid w:val="00B143A6"/>
    <w:rsid w:val="00B171B5"/>
    <w:rsid w:val="00B2044E"/>
    <w:rsid w:val="00B212CE"/>
    <w:rsid w:val="00B2362F"/>
    <w:rsid w:val="00B238B7"/>
    <w:rsid w:val="00B247BF"/>
    <w:rsid w:val="00B24847"/>
    <w:rsid w:val="00B27826"/>
    <w:rsid w:val="00B27F77"/>
    <w:rsid w:val="00B312D7"/>
    <w:rsid w:val="00B339FD"/>
    <w:rsid w:val="00B36BF1"/>
    <w:rsid w:val="00B412C2"/>
    <w:rsid w:val="00B44891"/>
    <w:rsid w:val="00B45245"/>
    <w:rsid w:val="00B46254"/>
    <w:rsid w:val="00B47F91"/>
    <w:rsid w:val="00B50784"/>
    <w:rsid w:val="00B50922"/>
    <w:rsid w:val="00B50AE8"/>
    <w:rsid w:val="00B5100C"/>
    <w:rsid w:val="00B52E46"/>
    <w:rsid w:val="00B53EF2"/>
    <w:rsid w:val="00B57063"/>
    <w:rsid w:val="00B63193"/>
    <w:rsid w:val="00B64B49"/>
    <w:rsid w:val="00B675B9"/>
    <w:rsid w:val="00B71281"/>
    <w:rsid w:val="00B717C3"/>
    <w:rsid w:val="00B73EC5"/>
    <w:rsid w:val="00B754E7"/>
    <w:rsid w:val="00B755D2"/>
    <w:rsid w:val="00B77127"/>
    <w:rsid w:val="00B81A43"/>
    <w:rsid w:val="00B840CD"/>
    <w:rsid w:val="00B86A06"/>
    <w:rsid w:val="00B92276"/>
    <w:rsid w:val="00B93FB2"/>
    <w:rsid w:val="00B9570E"/>
    <w:rsid w:val="00B95934"/>
    <w:rsid w:val="00BA5B4E"/>
    <w:rsid w:val="00BA7687"/>
    <w:rsid w:val="00BB1EB7"/>
    <w:rsid w:val="00BB22BB"/>
    <w:rsid w:val="00BB3565"/>
    <w:rsid w:val="00BB37D7"/>
    <w:rsid w:val="00BB54A8"/>
    <w:rsid w:val="00BB564D"/>
    <w:rsid w:val="00BB5F9B"/>
    <w:rsid w:val="00BB766A"/>
    <w:rsid w:val="00BC0FB9"/>
    <w:rsid w:val="00BC4F29"/>
    <w:rsid w:val="00BC6AD9"/>
    <w:rsid w:val="00BD0618"/>
    <w:rsid w:val="00BD1D67"/>
    <w:rsid w:val="00BD603A"/>
    <w:rsid w:val="00BD6716"/>
    <w:rsid w:val="00BE0E7A"/>
    <w:rsid w:val="00BE1833"/>
    <w:rsid w:val="00BE1C7F"/>
    <w:rsid w:val="00BE21A1"/>
    <w:rsid w:val="00BE2550"/>
    <w:rsid w:val="00BE514E"/>
    <w:rsid w:val="00BE6038"/>
    <w:rsid w:val="00BE6C81"/>
    <w:rsid w:val="00BE7137"/>
    <w:rsid w:val="00BF0420"/>
    <w:rsid w:val="00BF0F30"/>
    <w:rsid w:val="00BF43D1"/>
    <w:rsid w:val="00BF6731"/>
    <w:rsid w:val="00C00BE6"/>
    <w:rsid w:val="00C03916"/>
    <w:rsid w:val="00C04595"/>
    <w:rsid w:val="00C070A3"/>
    <w:rsid w:val="00C17223"/>
    <w:rsid w:val="00C2069B"/>
    <w:rsid w:val="00C21297"/>
    <w:rsid w:val="00C232B5"/>
    <w:rsid w:val="00C234C3"/>
    <w:rsid w:val="00C267B3"/>
    <w:rsid w:val="00C32709"/>
    <w:rsid w:val="00C32AF6"/>
    <w:rsid w:val="00C32F57"/>
    <w:rsid w:val="00C34145"/>
    <w:rsid w:val="00C356F7"/>
    <w:rsid w:val="00C35BE9"/>
    <w:rsid w:val="00C360D9"/>
    <w:rsid w:val="00C36F30"/>
    <w:rsid w:val="00C4254A"/>
    <w:rsid w:val="00C42E8C"/>
    <w:rsid w:val="00C50661"/>
    <w:rsid w:val="00C52883"/>
    <w:rsid w:val="00C52A83"/>
    <w:rsid w:val="00C542A9"/>
    <w:rsid w:val="00C54F00"/>
    <w:rsid w:val="00C56966"/>
    <w:rsid w:val="00C60F98"/>
    <w:rsid w:val="00C618C4"/>
    <w:rsid w:val="00C61D0E"/>
    <w:rsid w:val="00C635B1"/>
    <w:rsid w:val="00C63722"/>
    <w:rsid w:val="00C65905"/>
    <w:rsid w:val="00C65964"/>
    <w:rsid w:val="00C65F4C"/>
    <w:rsid w:val="00C675CA"/>
    <w:rsid w:val="00C70548"/>
    <w:rsid w:val="00C71A40"/>
    <w:rsid w:val="00C71DBE"/>
    <w:rsid w:val="00C74E9E"/>
    <w:rsid w:val="00C81B60"/>
    <w:rsid w:val="00C8620D"/>
    <w:rsid w:val="00C866A8"/>
    <w:rsid w:val="00C92072"/>
    <w:rsid w:val="00C94212"/>
    <w:rsid w:val="00C94F27"/>
    <w:rsid w:val="00C97739"/>
    <w:rsid w:val="00C97F79"/>
    <w:rsid w:val="00CA272D"/>
    <w:rsid w:val="00CA3650"/>
    <w:rsid w:val="00CA3FD1"/>
    <w:rsid w:val="00CA4207"/>
    <w:rsid w:val="00CA58BC"/>
    <w:rsid w:val="00CB0679"/>
    <w:rsid w:val="00CB11AA"/>
    <w:rsid w:val="00CB12EE"/>
    <w:rsid w:val="00CB2AD7"/>
    <w:rsid w:val="00CB5B81"/>
    <w:rsid w:val="00CB5B8C"/>
    <w:rsid w:val="00CB6D9B"/>
    <w:rsid w:val="00CC1727"/>
    <w:rsid w:val="00CC2A44"/>
    <w:rsid w:val="00CC3723"/>
    <w:rsid w:val="00CD0268"/>
    <w:rsid w:val="00CD416E"/>
    <w:rsid w:val="00CD43BD"/>
    <w:rsid w:val="00CD60A9"/>
    <w:rsid w:val="00CD6DBA"/>
    <w:rsid w:val="00CE1F24"/>
    <w:rsid w:val="00CE460F"/>
    <w:rsid w:val="00CE5231"/>
    <w:rsid w:val="00CE6CCD"/>
    <w:rsid w:val="00CF0513"/>
    <w:rsid w:val="00CF2A9E"/>
    <w:rsid w:val="00CF623F"/>
    <w:rsid w:val="00CF6ABA"/>
    <w:rsid w:val="00CF6BE6"/>
    <w:rsid w:val="00D0292F"/>
    <w:rsid w:val="00D051EB"/>
    <w:rsid w:val="00D070A3"/>
    <w:rsid w:val="00D0749B"/>
    <w:rsid w:val="00D075F2"/>
    <w:rsid w:val="00D119E3"/>
    <w:rsid w:val="00D13D33"/>
    <w:rsid w:val="00D15816"/>
    <w:rsid w:val="00D15D06"/>
    <w:rsid w:val="00D16BE8"/>
    <w:rsid w:val="00D17BAB"/>
    <w:rsid w:val="00D23251"/>
    <w:rsid w:val="00D23712"/>
    <w:rsid w:val="00D25562"/>
    <w:rsid w:val="00D27068"/>
    <w:rsid w:val="00D3068B"/>
    <w:rsid w:val="00D322E5"/>
    <w:rsid w:val="00D3494F"/>
    <w:rsid w:val="00D3634E"/>
    <w:rsid w:val="00D4013C"/>
    <w:rsid w:val="00D41DD5"/>
    <w:rsid w:val="00D4379F"/>
    <w:rsid w:val="00D44D32"/>
    <w:rsid w:val="00D46C6A"/>
    <w:rsid w:val="00D47714"/>
    <w:rsid w:val="00D47A58"/>
    <w:rsid w:val="00D47F37"/>
    <w:rsid w:val="00D57C50"/>
    <w:rsid w:val="00D60B6F"/>
    <w:rsid w:val="00D61292"/>
    <w:rsid w:val="00D6586C"/>
    <w:rsid w:val="00D67ADF"/>
    <w:rsid w:val="00D708A9"/>
    <w:rsid w:val="00D71F94"/>
    <w:rsid w:val="00D72232"/>
    <w:rsid w:val="00D7505D"/>
    <w:rsid w:val="00D7716F"/>
    <w:rsid w:val="00D77D7B"/>
    <w:rsid w:val="00D82A92"/>
    <w:rsid w:val="00D82BBA"/>
    <w:rsid w:val="00D82E1C"/>
    <w:rsid w:val="00D84E30"/>
    <w:rsid w:val="00D854AA"/>
    <w:rsid w:val="00D86DED"/>
    <w:rsid w:val="00D8772E"/>
    <w:rsid w:val="00D90BD6"/>
    <w:rsid w:val="00D90DB9"/>
    <w:rsid w:val="00D94034"/>
    <w:rsid w:val="00D96472"/>
    <w:rsid w:val="00DA0C99"/>
    <w:rsid w:val="00DA668A"/>
    <w:rsid w:val="00DB227A"/>
    <w:rsid w:val="00DB71F6"/>
    <w:rsid w:val="00DB74C1"/>
    <w:rsid w:val="00DC2245"/>
    <w:rsid w:val="00DC3829"/>
    <w:rsid w:val="00DC44AB"/>
    <w:rsid w:val="00DC5B9D"/>
    <w:rsid w:val="00DC6A9A"/>
    <w:rsid w:val="00DC7A42"/>
    <w:rsid w:val="00DD42F0"/>
    <w:rsid w:val="00DE1764"/>
    <w:rsid w:val="00DE3E3A"/>
    <w:rsid w:val="00DF3614"/>
    <w:rsid w:val="00DF60ED"/>
    <w:rsid w:val="00E00A52"/>
    <w:rsid w:val="00E00AEA"/>
    <w:rsid w:val="00E00ED9"/>
    <w:rsid w:val="00E01B5F"/>
    <w:rsid w:val="00E03514"/>
    <w:rsid w:val="00E05253"/>
    <w:rsid w:val="00E0780A"/>
    <w:rsid w:val="00E101EE"/>
    <w:rsid w:val="00E12AFD"/>
    <w:rsid w:val="00E13D5B"/>
    <w:rsid w:val="00E13F74"/>
    <w:rsid w:val="00E154E9"/>
    <w:rsid w:val="00E17BC9"/>
    <w:rsid w:val="00E22FC2"/>
    <w:rsid w:val="00E24070"/>
    <w:rsid w:val="00E2422A"/>
    <w:rsid w:val="00E27A1F"/>
    <w:rsid w:val="00E30D28"/>
    <w:rsid w:val="00E34C11"/>
    <w:rsid w:val="00E36EF5"/>
    <w:rsid w:val="00E37B25"/>
    <w:rsid w:val="00E37E3A"/>
    <w:rsid w:val="00E40A56"/>
    <w:rsid w:val="00E40B3F"/>
    <w:rsid w:val="00E41BA1"/>
    <w:rsid w:val="00E41FCA"/>
    <w:rsid w:val="00E43184"/>
    <w:rsid w:val="00E4381E"/>
    <w:rsid w:val="00E43ECB"/>
    <w:rsid w:val="00E505AF"/>
    <w:rsid w:val="00E542DD"/>
    <w:rsid w:val="00E56DA4"/>
    <w:rsid w:val="00E61935"/>
    <w:rsid w:val="00E63F46"/>
    <w:rsid w:val="00E65CCA"/>
    <w:rsid w:val="00E65F1A"/>
    <w:rsid w:val="00E720A7"/>
    <w:rsid w:val="00E721F4"/>
    <w:rsid w:val="00E73276"/>
    <w:rsid w:val="00E7566B"/>
    <w:rsid w:val="00E768B4"/>
    <w:rsid w:val="00E84C4E"/>
    <w:rsid w:val="00E858FE"/>
    <w:rsid w:val="00E85F2B"/>
    <w:rsid w:val="00E86C02"/>
    <w:rsid w:val="00E903DB"/>
    <w:rsid w:val="00E92B29"/>
    <w:rsid w:val="00E938C9"/>
    <w:rsid w:val="00E95EE6"/>
    <w:rsid w:val="00EA133B"/>
    <w:rsid w:val="00EB0965"/>
    <w:rsid w:val="00EB20E8"/>
    <w:rsid w:val="00EB4E93"/>
    <w:rsid w:val="00EB5719"/>
    <w:rsid w:val="00EB6553"/>
    <w:rsid w:val="00EB7548"/>
    <w:rsid w:val="00EC0CC1"/>
    <w:rsid w:val="00EC132B"/>
    <w:rsid w:val="00EC46DF"/>
    <w:rsid w:val="00EC50AA"/>
    <w:rsid w:val="00ED0E53"/>
    <w:rsid w:val="00ED2149"/>
    <w:rsid w:val="00ED4A93"/>
    <w:rsid w:val="00ED543C"/>
    <w:rsid w:val="00ED79C4"/>
    <w:rsid w:val="00EE04B8"/>
    <w:rsid w:val="00EE23A1"/>
    <w:rsid w:val="00EE3AC3"/>
    <w:rsid w:val="00EE4C34"/>
    <w:rsid w:val="00EF09FA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1E60"/>
    <w:rsid w:val="00F0357C"/>
    <w:rsid w:val="00F041F9"/>
    <w:rsid w:val="00F045D3"/>
    <w:rsid w:val="00F05759"/>
    <w:rsid w:val="00F06EE4"/>
    <w:rsid w:val="00F100FE"/>
    <w:rsid w:val="00F11251"/>
    <w:rsid w:val="00F11304"/>
    <w:rsid w:val="00F13700"/>
    <w:rsid w:val="00F17EEC"/>
    <w:rsid w:val="00F20EFF"/>
    <w:rsid w:val="00F22EA8"/>
    <w:rsid w:val="00F27017"/>
    <w:rsid w:val="00F27B20"/>
    <w:rsid w:val="00F336F7"/>
    <w:rsid w:val="00F36C74"/>
    <w:rsid w:val="00F36F18"/>
    <w:rsid w:val="00F37B06"/>
    <w:rsid w:val="00F40864"/>
    <w:rsid w:val="00F40D6B"/>
    <w:rsid w:val="00F46267"/>
    <w:rsid w:val="00F470DC"/>
    <w:rsid w:val="00F4736B"/>
    <w:rsid w:val="00F5257B"/>
    <w:rsid w:val="00F52660"/>
    <w:rsid w:val="00F53FAB"/>
    <w:rsid w:val="00F54CE9"/>
    <w:rsid w:val="00F566AF"/>
    <w:rsid w:val="00F56E09"/>
    <w:rsid w:val="00F603FD"/>
    <w:rsid w:val="00F60963"/>
    <w:rsid w:val="00F7334E"/>
    <w:rsid w:val="00F73842"/>
    <w:rsid w:val="00F74D0A"/>
    <w:rsid w:val="00F75B00"/>
    <w:rsid w:val="00F7797F"/>
    <w:rsid w:val="00F80972"/>
    <w:rsid w:val="00F90A21"/>
    <w:rsid w:val="00F93727"/>
    <w:rsid w:val="00F93A9D"/>
    <w:rsid w:val="00F944AF"/>
    <w:rsid w:val="00F95941"/>
    <w:rsid w:val="00F97D9E"/>
    <w:rsid w:val="00FA0750"/>
    <w:rsid w:val="00FA0BEE"/>
    <w:rsid w:val="00FB184C"/>
    <w:rsid w:val="00FC0006"/>
    <w:rsid w:val="00FC2024"/>
    <w:rsid w:val="00FC2534"/>
    <w:rsid w:val="00FC39D8"/>
    <w:rsid w:val="00FD72FA"/>
    <w:rsid w:val="00FD769F"/>
    <w:rsid w:val="00FE1CB6"/>
    <w:rsid w:val="00FE2449"/>
    <w:rsid w:val="00FE60FC"/>
    <w:rsid w:val="00FE635A"/>
    <w:rsid w:val="00FE683F"/>
    <w:rsid w:val="00FF282F"/>
    <w:rsid w:val="00FF382A"/>
    <w:rsid w:val="00FF5031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qFormat="1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83282"/>
    <w:rPr>
      <w:rFonts w:ascii="Calibri" w:eastAsia="Times New Roman" w:hAnsi="Calibri" w:cs="Times New Roman"/>
      <w:color w:val="000000"/>
      <w:szCs w:val="20"/>
    </w:rPr>
  </w:style>
  <w:style w:type="paragraph" w:styleId="10">
    <w:name w:val="heading 1"/>
    <w:basedOn w:val="a"/>
    <w:next w:val="a"/>
    <w:link w:val="11"/>
    <w:qFormat/>
    <w:rsid w:val="004C39A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qFormat/>
    <w:rsid w:val="00945C6D"/>
    <w:pPr>
      <w:keepNext/>
      <w:spacing w:before="240" w:after="60" w:line="240" w:lineRule="auto"/>
      <w:ind w:left="2124" w:hanging="708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945C6D"/>
    <w:pPr>
      <w:keepNext/>
      <w:spacing w:before="240" w:after="60" w:line="240" w:lineRule="auto"/>
      <w:ind w:left="2832" w:hanging="708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945C6D"/>
    <w:pPr>
      <w:spacing w:before="240" w:after="60" w:line="240" w:lineRule="auto"/>
      <w:ind w:left="3540" w:hanging="708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qFormat/>
    <w:rsid w:val="00945C6D"/>
    <w:pPr>
      <w:spacing w:before="240" w:after="60" w:line="240" w:lineRule="auto"/>
      <w:ind w:left="4248" w:hanging="708"/>
      <w:outlineLvl w:val="5"/>
    </w:pPr>
    <w:rPr>
      <w:rFonts w:ascii="Times New Roman" w:hAnsi="Times New Roman"/>
      <w:i/>
    </w:rPr>
  </w:style>
  <w:style w:type="paragraph" w:styleId="7">
    <w:name w:val="heading 7"/>
    <w:basedOn w:val="a"/>
    <w:next w:val="a"/>
    <w:link w:val="70"/>
    <w:qFormat/>
    <w:rsid w:val="00945C6D"/>
    <w:pPr>
      <w:spacing w:before="240" w:after="60" w:line="240" w:lineRule="auto"/>
      <w:ind w:left="4956" w:hanging="708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C65F4C"/>
    <w:pPr>
      <w:keepNext/>
      <w:widowControl w:val="0"/>
      <w:spacing w:after="0" w:line="240" w:lineRule="auto"/>
      <w:jc w:val="center"/>
      <w:outlineLvl w:val="7"/>
    </w:pPr>
    <w:rPr>
      <w:rFonts w:ascii="Times New Roman" w:hAnsi="Times New Roman"/>
      <w:b/>
      <w:snapToGrid w:val="0"/>
      <w:sz w:val="28"/>
    </w:rPr>
  </w:style>
  <w:style w:type="paragraph" w:styleId="9">
    <w:name w:val="heading 9"/>
    <w:basedOn w:val="a"/>
    <w:next w:val="a"/>
    <w:link w:val="90"/>
    <w:qFormat/>
    <w:rsid w:val="00945C6D"/>
    <w:pPr>
      <w:spacing w:before="240" w:after="60" w:line="240" w:lineRule="auto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unhideWhenUsed/>
    <w:rsid w:val="006E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nhideWhenUsed/>
    <w:rsid w:val="00D27068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7A399F"/>
    <w:pPr>
      <w:spacing w:after="0"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7A399F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hAnsi="SchoolBook"/>
      <w:b/>
      <w:color w:val="FF0000"/>
      <w:sz w:val="28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uiPriority w:val="99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Title"/>
    <w:basedOn w:val="a"/>
    <w:next w:val="af7"/>
    <w:link w:val="af8"/>
    <w:uiPriority w:val="10"/>
    <w:qFormat/>
    <w:rsid w:val="003B12A4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character" w:customStyle="1" w:styleId="af8">
    <w:name w:val="Название Знак"/>
    <w:basedOn w:val="a0"/>
    <w:link w:val="af6"/>
    <w:uiPriority w:val="10"/>
    <w:rsid w:val="003B12A4"/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paragraph" w:styleId="af9">
    <w:name w:val="List"/>
    <w:basedOn w:val="af7"/>
    <w:uiPriority w:val="99"/>
    <w:rsid w:val="003B12A4"/>
  </w:style>
  <w:style w:type="paragraph" w:styleId="af7">
    <w:name w:val="Body Text"/>
    <w:basedOn w:val="a"/>
    <w:link w:val="afa"/>
    <w:rsid w:val="003B12A4"/>
    <w:pPr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7"/>
    <w:rsid w:val="003B12A4"/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afb">
    <w:name w:val="caption"/>
    <w:basedOn w:val="a"/>
    <w:uiPriority w:val="35"/>
    <w:qFormat/>
    <w:rsid w:val="003B12A4"/>
    <w:pPr>
      <w:suppressLineNumbers/>
      <w:spacing w:before="120" w:after="120" w:line="240" w:lineRule="auto"/>
    </w:pPr>
    <w:rPr>
      <w:rFonts w:ascii="Liberation Serif" w:eastAsia="Arial Unicode MS" w:hAnsi="Liberation Serif" w:cs="Arial Unicode MS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3B12A4"/>
    <w:pPr>
      <w:spacing w:after="0" w:line="240" w:lineRule="auto"/>
      <w:ind w:left="240" w:hanging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c">
    <w:name w:val="index heading"/>
    <w:basedOn w:val="a"/>
    <w:uiPriority w:val="99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qFormat/>
    <w:rsid w:val="003B12A4"/>
    <w:pPr>
      <w:jc w:val="center"/>
    </w:pPr>
    <w:rPr>
      <w:b/>
      <w:bCs/>
    </w:rPr>
  </w:style>
  <w:style w:type="character" w:customStyle="1" w:styleId="akafbasic0">
    <w:name w:val="akaf_basic Знак"/>
    <w:link w:val="akafbasic"/>
    <w:locked/>
    <w:rsid w:val="00423C19"/>
    <w:rPr>
      <w:rFonts w:ascii="Times New Roman" w:hAnsi="Times New Roman" w:cs="Times New Roman"/>
      <w:sz w:val="28"/>
      <w:szCs w:val="28"/>
    </w:rPr>
  </w:style>
  <w:style w:type="character" w:customStyle="1" w:styleId="obkbukvitsa">
    <w:name w:val="obk_bukvitsa"/>
    <w:uiPriority w:val="99"/>
    <w:rsid w:val="00423C19"/>
    <w:rPr>
      <w:rFonts w:ascii="Vertograd Ucs" w:hAnsi="Vertograd Ucs" w:hint="default"/>
      <w:color w:val="00B050"/>
      <w:sz w:val="40"/>
    </w:rPr>
  </w:style>
  <w:style w:type="character" w:customStyle="1" w:styleId="obkgrbukvanachalnaya">
    <w:name w:val="obk_gr_bukva_nachalnaya"/>
    <w:uiPriority w:val="99"/>
    <w:rsid w:val="00423C19"/>
    <w:rPr>
      <w:rFonts w:ascii="Times New Roman" w:hAnsi="Times New Roman" w:cs="Times New Roman" w:hint="default"/>
      <w:b/>
      <w:bCs w:val="0"/>
      <w:color w:val="auto"/>
    </w:rPr>
  </w:style>
  <w:style w:type="character" w:customStyle="1" w:styleId="obkgrbukvitsa">
    <w:name w:val="obk_gr_bukvitsa"/>
    <w:uiPriority w:val="99"/>
    <w:rsid w:val="00423C19"/>
    <w:rPr>
      <w:rFonts w:ascii="Times New Roman" w:hAnsi="Times New Roman" w:cs="Times New Roman" w:hint="default"/>
      <w:b/>
      <w:bCs w:val="0"/>
      <w:color w:val="E36C0A"/>
      <w:sz w:val="36"/>
    </w:rPr>
  </w:style>
  <w:style w:type="character" w:customStyle="1" w:styleId="80">
    <w:name w:val="Заголовок 8 Знак"/>
    <w:basedOn w:val="a0"/>
    <w:link w:val="8"/>
    <w:rsid w:val="00C65F4C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FR1">
    <w:name w:val="FR1"/>
    <w:rsid w:val="00C65F4C"/>
    <w:pPr>
      <w:widowControl w:val="0"/>
      <w:spacing w:before="20" w:after="0" w:line="240" w:lineRule="auto"/>
      <w:ind w:firstLine="380"/>
      <w:jc w:val="both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21">
    <w:name w:val="Body Text Indent 2"/>
    <w:basedOn w:val="a"/>
    <w:link w:val="22"/>
    <w:rsid w:val="00C65F4C"/>
    <w:pPr>
      <w:widowControl w:val="0"/>
      <w:spacing w:after="0" w:line="319" w:lineRule="auto"/>
      <w:ind w:firstLine="720"/>
      <w:jc w:val="both"/>
    </w:pPr>
    <w:rPr>
      <w:rFonts w:ascii="Times New Roman" w:hAnsi="Times New Roman"/>
      <w:snapToGrid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C65F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Indent 3"/>
    <w:basedOn w:val="a"/>
    <w:link w:val="32"/>
    <w:unhideWhenUsed/>
    <w:rsid w:val="00C65F4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5F4C"/>
    <w:rPr>
      <w:rFonts w:ascii="Calibri" w:eastAsia="Calibri" w:hAnsi="Calibri" w:cs="Times New Roman"/>
      <w:sz w:val="16"/>
      <w:szCs w:val="16"/>
    </w:rPr>
  </w:style>
  <w:style w:type="paragraph" w:customStyle="1" w:styleId="txt">
    <w:name w:val="txt"/>
    <w:basedOn w:val="a"/>
    <w:rsid w:val="00C65F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lor-red">
    <w:name w:val="color-red"/>
    <w:rsid w:val="00C65F4C"/>
  </w:style>
  <w:style w:type="character" w:customStyle="1" w:styleId="pere">
    <w:name w:val="pere"/>
    <w:rsid w:val="00C65F4C"/>
  </w:style>
  <w:style w:type="paragraph" w:customStyle="1" w:styleId="aff">
    <w:name w:val="Песнь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noProof/>
      <w:color w:val="FF0000"/>
      <w:sz w:val="40"/>
      <w:szCs w:val="40"/>
    </w:rPr>
  </w:style>
  <w:style w:type="paragraph" w:customStyle="1" w:styleId="aff0">
    <w:name w:val="Стихира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/>
      <w:noProof/>
      <w:sz w:val="40"/>
      <w:szCs w:val="40"/>
    </w:rPr>
  </w:style>
  <w:style w:type="paragraph" w:styleId="aff1">
    <w:name w:val="Body Text Indent"/>
    <w:basedOn w:val="a"/>
    <w:link w:val="aff2"/>
    <w:rsid w:val="00197FE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197F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97FE6"/>
    <w:pPr>
      <w:widowControl w:val="0"/>
      <w:autoSpaceDE w:val="0"/>
      <w:autoSpaceDN w:val="0"/>
      <w:adjustRightInd w:val="0"/>
      <w:spacing w:after="0" w:line="277" w:lineRule="exact"/>
      <w:ind w:firstLine="278"/>
      <w:jc w:val="both"/>
    </w:pPr>
    <w:rPr>
      <w:rFonts w:ascii="Palatino Linotype" w:hAnsi="Palatino Linotype"/>
      <w:sz w:val="24"/>
      <w:szCs w:val="24"/>
    </w:rPr>
  </w:style>
  <w:style w:type="character" w:customStyle="1" w:styleId="FontStyle170">
    <w:name w:val="Font Style170"/>
    <w:rsid w:val="00197FE6"/>
    <w:rPr>
      <w:rFonts w:ascii="Palatino Linotype" w:hAnsi="Palatino Linotype" w:cs="Palatino Linotype" w:hint="default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945C6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945C6D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945C6D"/>
    <w:rPr>
      <w:rFonts w:ascii="Arial" w:eastAsia="Times New Roman" w:hAnsi="Arial" w:cs="Times New Roman"/>
      <w:color w:val="000000"/>
      <w:szCs w:val="20"/>
    </w:rPr>
  </w:style>
  <w:style w:type="character" w:customStyle="1" w:styleId="60">
    <w:name w:val="Заголовок 6 Знак"/>
    <w:basedOn w:val="a0"/>
    <w:link w:val="6"/>
    <w:rsid w:val="00945C6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70">
    <w:name w:val="Заголовок 7 Знак"/>
    <w:basedOn w:val="a0"/>
    <w:link w:val="7"/>
    <w:rsid w:val="00945C6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rsid w:val="00945C6D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styleId="33">
    <w:name w:val="Body Text 3"/>
    <w:basedOn w:val="a"/>
    <w:link w:val="34"/>
    <w:rsid w:val="00945C6D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945C6D"/>
    <w:rPr>
      <w:rFonts w:ascii="Calibri" w:eastAsia="Calibri" w:hAnsi="Calibri" w:cs="Times New Roman"/>
      <w:sz w:val="16"/>
      <w:szCs w:val="16"/>
      <w:lang w:eastAsia="en-US"/>
    </w:rPr>
  </w:style>
  <w:style w:type="character" w:styleId="aff3">
    <w:name w:val="page number"/>
    <w:basedOn w:val="a0"/>
    <w:rsid w:val="00945C6D"/>
  </w:style>
  <w:style w:type="paragraph" w:customStyle="1" w:styleId="head2">
    <w:name w:val="head2"/>
    <w:basedOn w:val="a"/>
    <w:rsid w:val="000E4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rmos">
    <w:name w:val="irmos"/>
    <w:basedOn w:val="a"/>
    <w:rsid w:val="000E4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4">
    <w:name w:val="Emphasis"/>
    <w:uiPriority w:val="20"/>
    <w:qFormat/>
    <w:rsid w:val="000E4190"/>
    <w:rPr>
      <w:i/>
      <w:iCs/>
    </w:rPr>
  </w:style>
  <w:style w:type="paragraph" w:customStyle="1" w:styleId="centered-red">
    <w:name w:val="centered-red"/>
    <w:basedOn w:val="a"/>
    <w:rsid w:val="00626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d-fragment">
    <w:name w:val="red-fragment"/>
    <w:basedOn w:val="a0"/>
    <w:rsid w:val="00626F29"/>
  </w:style>
  <w:style w:type="character" w:customStyle="1" w:styleId="extended-textshort">
    <w:name w:val="extended-text__short"/>
    <w:basedOn w:val="a0"/>
    <w:rsid w:val="00626F29"/>
  </w:style>
  <w:style w:type="character" w:customStyle="1" w:styleId="1">
    <w:name w:val="Обычный1"/>
    <w:rsid w:val="0078328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1798-E274-446C-B308-D01263B0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17224</TotalTime>
  <Pages>14</Pages>
  <Words>4055</Words>
  <Characters>23115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Абаровская</dc:creator>
  <cp:lastModifiedBy>USER</cp:lastModifiedBy>
  <cp:revision>487</cp:revision>
  <dcterms:created xsi:type="dcterms:W3CDTF">2019-02-27T05:41:00Z</dcterms:created>
  <dcterms:modified xsi:type="dcterms:W3CDTF">2025-12-23T19:33:00Z</dcterms:modified>
</cp:coreProperties>
</file>