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005" w:rsidRPr="003D4BB6" w:rsidRDefault="00B92005" w:rsidP="00B92005">
      <w:pPr>
        <w:pStyle w:val="obkgrheader01"/>
      </w:pPr>
      <w:bookmarkStart w:id="0" w:name="_GoBack"/>
      <w:bookmarkEnd w:id="0"/>
      <w:r w:rsidRPr="003D4BB6">
        <w:t>Слу́жба о́бщая</w:t>
      </w:r>
      <w:r>
        <w:br/>
      </w:r>
      <w:r w:rsidRPr="003D4BB6">
        <w:t xml:space="preserve">преподобноиспове́днице </w:t>
      </w:r>
      <w:r>
        <w:t xml:space="preserve">Росси́йстей </w:t>
      </w:r>
      <w:r w:rsidRPr="003D4BB6">
        <w:t xml:space="preserve">ХХ ве́ка </w:t>
      </w:r>
      <w:r>
        <w:br/>
      </w:r>
      <w:r w:rsidRPr="003D4BB6">
        <w:t>еди́ней</w:t>
      </w:r>
    </w:p>
    <w:p w:rsidR="00B92005" w:rsidRPr="003D4BB6" w:rsidRDefault="00B92005" w:rsidP="00B92005">
      <w:pPr>
        <w:pStyle w:val="obkgrheader02"/>
      </w:pPr>
      <w:r w:rsidRPr="003D4BB6">
        <w:t>ВЕ́ЧЕР</w:t>
      </w:r>
    </w:p>
    <w:p w:rsidR="00B92005" w:rsidRPr="003D4BB6" w:rsidRDefault="00B92005" w:rsidP="00B92005">
      <w:pPr>
        <w:pStyle w:val="obkgrheader03"/>
      </w:pPr>
      <w:r w:rsidRPr="003D4BB6">
        <w:t>На Г</w:t>
      </w:r>
      <w:r w:rsidRPr="00631056">
        <w:rPr>
          <w:rStyle w:val="obkgrblack"/>
        </w:rPr>
        <w:t xml:space="preserve">о́споди, воззва́х: </w:t>
      </w:r>
      <w:r w:rsidRPr="003D4BB6">
        <w:t>стихи́ры, глас 8.</w:t>
      </w:r>
    </w:p>
    <w:p w:rsidR="00B92005" w:rsidRPr="003D4BB6" w:rsidRDefault="00B92005" w:rsidP="00B92005">
      <w:pPr>
        <w:pStyle w:val="obkgrpodoben"/>
      </w:pPr>
      <w:r w:rsidRPr="00631056">
        <w:rPr>
          <w:rStyle w:val="obkgrred"/>
        </w:rPr>
        <w:t>Подо́бен: О,</w:t>
      </w:r>
      <w:r w:rsidRPr="003D4BB6">
        <w:t xml:space="preserve"> пресла́внаго чудесе́:</w:t>
      </w:r>
    </w:p>
    <w:p w:rsidR="00B92005" w:rsidRPr="003D4BB6" w:rsidRDefault="00B92005" w:rsidP="00B92005">
      <w:pPr>
        <w:pStyle w:val="obkgrtext01"/>
      </w:pPr>
      <w:r w:rsidRPr="00631056">
        <w:rPr>
          <w:rStyle w:val="obkgrred"/>
        </w:rPr>
        <w:t>О,</w:t>
      </w:r>
      <w:r w:rsidRPr="003D4BB6">
        <w:t xml:space="preserve"> пресла́внаго чудесе́!/ Е́вина дщ</w:t>
      </w:r>
      <w:r>
        <w:t>и</w:t>
      </w:r>
      <w:r w:rsidRPr="003D4BB6">
        <w:t xml:space="preserve"> избежа́ пре́лести зми́евы,/ испове́дница </w:t>
      </w:r>
      <w:r w:rsidRPr="00631056">
        <w:rPr>
          <w:rStyle w:val="obkgrslava"/>
        </w:rPr>
        <w:t>и́мярек</w:t>
      </w:r>
      <w:r w:rsidRPr="003D4BB6">
        <w:t xml:space="preserve"> преподо́бная,/ ея́же ле́пота душе́вная/ Це́ркве Ру́сския бысть украше́ние,/ та бо, страда́ния нивочто́же вменя́ющи,/ претерпе́ суди́ще беззако́нное./ Сего́ ра́ди на Стра́шнем Суде́ Христо́вом// ми́лостивая засту́пница нам бу́дет.</w:t>
      </w:r>
    </w:p>
    <w:p w:rsidR="00B92005" w:rsidRPr="003D4BB6" w:rsidRDefault="00B92005" w:rsidP="00B92005">
      <w:pPr>
        <w:pStyle w:val="obkgrtext01"/>
      </w:pPr>
      <w:r w:rsidRPr="00631056">
        <w:rPr>
          <w:rStyle w:val="obkgrred"/>
        </w:rPr>
        <w:t>О,</w:t>
      </w:r>
      <w:r w:rsidRPr="003D4BB6">
        <w:t xml:space="preserve"> блаже́ннаго изволе́ния!/ Сомани́тида дре́вле проро́ка Бо́жия Елиссе́я почти́/ во дни отступле́ния Изра́иля от Бо́га,/ ты же, преподобноиспове́днице </w:t>
      </w:r>
      <w:r w:rsidRPr="00631056">
        <w:rPr>
          <w:rStyle w:val="obkgrslava"/>
        </w:rPr>
        <w:t>и́мярек,</w:t>
      </w:r>
      <w:r w:rsidRPr="003D4BB6">
        <w:t xml:space="preserve">/ во дни гоне́ния безбо́жнаго в земли́ на́шей,/ Христа́ небоя́зненно испове́дала еси́/ и, по́слежде благоче́стно пожи́вши,/ по́двиг твой в ми́ре сконча́ла еси́.// Сего́ ра́ди мо́лим тя спасти́ся душа́м на́шим. </w:t>
      </w:r>
    </w:p>
    <w:p w:rsidR="00B92005" w:rsidRPr="003D4BB6" w:rsidRDefault="00B92005" w:rsidP="00B92005">
      <w:pPr>
        <w:pStyle w:val="obkgrtext01"/>
      </w:pPr>
      <w:r w:rsidRPr="00631056">
        <w:rPr>
          <w:rStyle w:val="obkgrred"/>
        </w:rPr>
        <w:t>О,</w:t>
      </w:r>
      <w:r w:rsidRPr="003D4BB6">
        <w:t xml:space="preserve"> прему́дрости ра́зума!/ Восхваля́ет Соломо́н жену́ мужелюби́вую,/ мы же вельми́ воспева́ем боголюби́вую,/ преподо́бную страда́лицу </w:t>
      </w:r>
      <w:r w:rsidRPr="00631056">
        <w:rPr>
          <w:rStyle w:val="obkgrslava"/>
        </w:rPr>
        <w:t>и́мярек,</w:t>
      </w:r>
      <w:r w:rsidRPr="003D4BB6">
        <w:t>/ сия́ бо, науче́на от Свята́го Ду́ха,/ Христа́ на суди́щи испове́даше/ и, ве́ру правосла́вную нело́жно храня́щи,/ врата́ми пра́вды в Ца́рство Небе́сное вни́де,// иде́же мо́лится спасти́ся душа́м на́шим.</w:t>
      </w:r>
    </w:p>
    <w:p w:rsidR="00B92005" w:rsidRPr="003D4BB6" w:rsidRDefault="00B92005" w:rsidP="00B92005">
      <w:pPr>
        <w:pStyle w:val="obkgrtext01"/>
      </w:pPr>
      <w:r>
        <w:rPr>
          <w:rStyle w:val="obkgrred"/>
        </w:rPr>
        <w:t>О</w:t>
      </w:r>
      <w:r w:rsidRPr="003D4BB6">
        <w:t xml:space="preserve"> ве́лия благоче́стия си́ло!/ Па́вел хва́лит благочести́вую жену́,/ наипа́че ублажа́ет де́вство Христа́ ра́ди,/ ты же, преподо́бная ма́ти </w:t>
      </w:r>
      <w:r w:rsidRPr="00631056">
        <w:rPr>
          <w:rStyle w:val="obkgrslava"/>
        </w:rPr>
        <w:t>и́мярек,</w:t>
      </w:r>
      <w:r w:rsidRPr="003D4BB6">
        <w:t xml:space="preserve">/ Небе́снаго Жениха́ возлюби́вши,/ вся кра́сная ми́ра оста́вила еси́/ и, я́ко ве́но, страда́ние и житие́ пра́ведное от Него́ прия́ла еси́./ Ны́не же с ли́ки му́дрых дев Христу́ предстои́ши// и мо́лишися спасти́ся душа́м на́шим. </w:t>
      </w:r>
    </w:p>
    <w:p w:rsidR="00B92005" w:rsidRPr="003D4BB6" w:rsidRDefault="00B92005" w:rsidP="00B92005">
      <w:pPr>
        <w:pStyle w:val="obkgrheader03"/>
      </w:pPr>
      <w:r w:rsidRPr="003D4BB6">
        <w:t>Сла́ва, глас 3:</w:t>
      </w:r>
    </w:p>
    <w:p w:rsidR="00B92005" w:rsidRPr="003D4BB6" w:rsidRDefault="00B92005" w:rsidP="00B92005">
      <w:pPr>
        <w:pStyle w:val="obkgrtext01"/>
      </w:pPr>
      <w:r w:rsidRPr="00631056">
        <w:rPr>
          <w:rStyle w:val="obkgrred"/>
        </w:rPr>
        <w:t>Б</w:t>
      </w:r>
      <w:r w:rsidRPr="003D4BB6">
        <w:t xml:space="preserve">оже́ственным раче́нием укрепля́ема,/ пучи́ну гоне́ний до́бле прешла́ еси́,/ преподо́бная </w:t>
      </w:r>
      <w:r w:rsidRPr="00631056">
        <w:rPr>
          <w:rStyle w:val="obkgrslava"/>
        </w:rPr>
        <w:t>и́мярек</w:t>
      </w:r>
      <w:r w:rsidRPr="003D4BB6">
        <w:t xml:space="preserve"> достосла́вная,/ и к Све́ту Незаходи́мому, я́ко испове́дница Христо́ва, возшла́ еси́,/ иде́же вку́пе с новому́ченики и испове́дники Росси́йскими мо́лишися,/ о е́же сохрани́тися земно́му Оте́честву на́шему в Правосла́вии// и спасти́ся  душа́м </w:t>
      </w:r>
      <w:r w:rsidRPr="003D4BB6">
        <w:lastRenderedPageBreak/>
        <w:t>на́шим.</w:t>
      </w:r>
    </w:p>
    <w:p w:rsidR="00B92005" w:rsidRPr="003D4BB6" w:rsidRDefault="00B92005" w:rsidP="00B92005">
      <w:pPr>
        <w:pStyle w:val="obkgrtext01"/>
      </w:pPr>
      <w:r w:rsidRPr="00631056">
        <w:rPr>
          <w:rStyle w:val="obkgrslava"/>
        </w:rPr>
        <w:t>И ны́не,</w:t>
      </w:r>
      <w:r w:rsidRPr="003D4BB6">
        <w:t xml:space="preserve"> </w:t>
      </w:r>
      <w:r w:rsidRPr="00B04688">
        <w:rPr>
          <w:rStyle w:val="obkgrslava"/>
        </w:rPr>
        <w:t xml:space="preserve">Богоро́дичен: </w:t>
      </w:r>
      <w:r w:rsidRPr="00631056">
        <w:rPr>
          <w:rStyle w:val="obkgrred"/>
        </w:rPr>
        <w:t>К</w:t>
      </w:r>
      <w:r w:rsidRPr="003D4BB6">
        <w:t>а́ко не диви́мся:</w:t>
      </w:r>
    </w:p>
    <w:p w:rsidR="00B92005" w:rsidRPr="003D4BB6" w:rsidRDefault="00B92005" w:rsidP="00B92005">
      <w:pPr>
        <w:pStyle w:val="obkgrheader03"/>
      </w:pPr>
      <w:r w:rsidRPr="003D4BB6">
        <w:t xml:space="preserve">Вход. Проки́мен дне. </w:t>
      </w:r>
      <w:r>
        <w:t>Ч</w:t>
      </w:r>
      <w:r w:rsidRPr="003D4BB6">
        <w:t>те́ния 3 му́ченическая.</w:t>
      </w:r>
    </w:p>
    <w:p w:rsidR="00B92005" w:rsidRPr="003D4BB6" w:rsidRDefault="00B92005" w:rsidP="00B92005">
      <w:pPr>
        <w:pStyle w:val="obkgrheader03"/>
      </w:pPr>
      <w:r w:rsidRPr="003D4BB6">
        <w:t>На стихо́вне стихи́ры, глас 4.</w:t>
      </w:r>
    </w:p>
    <w:p w:rsidR="00B92005" w:rsidRPr="003D4BB6" w:rsidRDefault="00B92005" w:rsidP="00B92005">
      <w:pPr>
        <w:pStyle w:val="obkgrpodoben"/>
      </w:pPr>
      <w:r w:rsidRPr="00631056">
        <w:rPr>
          <w:rStyle w:val="obkgrred"/>
        </w:rPr>
        <w:t>Подо́бен: Д</w:t>
      </w:r>
      <w:r w:rsidRPr="003D4BB6">
        <w:t>ал еси́ зна́мение:</w:t>
      </w:r>
    </w:p>
    <w:p w:rsidR="00B92005" w:rsidRPr="003D4BB6" w:rsidRDefault="00B92005" w:rsidP="00B92005">
      <w:pPr>
        <w:pStyle w:val="obkgrtext01"/>
      </w:pPr>
      <w:r w:rsidRPr="00631056">
        <w:rPr>
          <w:rStyle w:val="obkgrred"/>
        </w:rPr>
        <w:t>Д</w:t>
      </w:r>
      <w:r w:rsidRPr="003D4BB6">
        <w:t xml:space="preserve">ал еси́ кре́пость и си́лу/ боя́щейся Тебе́, Го́споди,/ преподобноиспове́днице </w:t>
      </w:r>
      <w:r w:rsidRPr="00631056">
        <w:rPr>
          <w:rStyle w:val="obkgrslava"/>
        </w:rPr>
        <w:t>и́мярек,</w:t>
      </w:r>
      <w:r w:rsidRPr="003D4BB6">
        <w:t xml:space="preserve">/ я́коже дре́вле святы́м жена́м,/ победи́ти ви́димыя и неви́димыя враги́./ Те́мже ны́не воспева́ют ю свяще́нницы Госпо́дни,/ и велича́ют вси лю́дие земли́ Ру́сския,/ я́ко претерпе́ гоне́ния и заточе́ния// вели́кия ра́ди сла́вы Твоея́. </w:t>
      </w:r>
    </w:p>
    <w:p w:rsidR="00B92005" w:rsidRPr="003D4BB6" w:rsidRDefault="00B92005" w:rsidP="00B92005">
      <w:pPr>
        <w:pStyle w:val="obkgrtext02"/>
      </w:pPr>
      <w:r w:rsidRPr="00631056">
        <w:rPr>
          <w:rStyle w:val="obkgrred"/>
        </w:rPr>
        <w:t>Стих: П</w:t>
      </w:r>
      <w:r w:rsidRPr="003D4BB6">
        <w:t>риведу́тся Царю́ де́вы// в весе́лии и ра́довании.</w:t>
      </w:r>
    </w:p>
    <w:p w:rsidR="00B92005" w:rsidRPr="003D4BB6" w:rsidRDefault="00B92005" w:rsidP="00B92005">
      <w:pPr>
        <w:pStyle w:val="obkgrtext01"/>
      </w:pPr>
      <w:r w:rsidRPr="00631056">
        <w:rPr>
          <w:rStyle w:val="obkgrred"/>
        </w:rPr>
        <w:t>А́</w:t>
      </w:r>
      <w:r w:rsidRPr="003D4BB6">
        <w:t xml:space="preserve">ще безу́мнии тща́хуся/ угро́зами и ле́стию притво́рною/ тече́ние твое́ ко спасе́нию разори́ти,/ оба́че преподо́бнеи ру́це к Бо́гу воздева́ющи,/ Амали́ка мы́сленнаго победи́ла еси́/ и, целому́дрия свещу́ еле́ем испове́дания уясни́вши,/ с му́дрыми де́вами в неве́стник неизрече́нныя сла́вы возшла́ еси́,// страстоте́рпице </w:t>
      </w:r>
      <w:r w:rsidRPr="00631056">
        <w:rPr>
          <w:rStyle w:val="obkgrslava"/>
        </w:rPr>
        <w:t>и́мярек</w:t>
      </w:r>
      <w:r w:rsidRPr="003D4BB6">
        <w:t xml:space="preserve"> преподо́бная.</w:t>
      </w:r>
    </w:p>
    <w:p w:rsidR="00B92005" w:rsidRPr="003D4BB6" w:rsidRDefault="00B92005" w:rsidP="00B92005">
      <w:pPr>
        <w:pStyle w:val="obkgrtext02"/>
      </w:pPr>
      <w:r w:rsidRPr="00631056">
        <w:rPr>
          <w:rStyle w:val="obkgrred"/>
        </w:rPr>
        <w:t>Стих: И</w:t>
      </w:r>
      <w:r w:rsidRPr="003D4BB6">
        <w:t xml:space="preserve">спове́мся Тебе́ в век, я́ко сотвори́л еси́,// и терплю́ и́мя Твое́. </w:t>
      </w:r>
    </w:p>
    <w:p w:rsidR="00B92005" w:rsidRPr="003D4BB6" w:rsidRDefault="00B92005" w:rsidP="00B92005">
      <w:pPr>
        <w:pStyle w:val="obkgrtext01"/>
      </w:pPr>
      <w:r w:rsidRPr="00631056">
        <w:rPr>
          <w:rStyle w:val="obkgrred"/>
        </w:rPr>
        <w:t>Я́</w:t>
      </w:r>
      <w:r w:rsidRPr="003D4BB6">
        <w:t xml:space="preserve">ко ла́стовица доброгла́сная,/ Це́ркви на́шей ве́сну обновле́ния/ страда́нием за Христа́ возвести́ла еси́,/ богоблаже́нная ма́ти </w:t>
      </w:r>
      <w:r w:rsidRPr="00631056">
        <w:rPr>
          <w:rStyle w:val="obkgrslava"/>
        </w:rPr>
        <w:t>и́мярек.</w:t>
      </w:r>
      <w:r w:rsidRPr="003D4BB6">
        <w:t>/ Ны́не же со гла́сом преподо́бных и всех новому́чеников Росси́йских/ Го́спода при́сно прославля́еши/ и мо́лишися Ему́ усе́рдно,/ мир и благоде́нствие Оте́честву на́шему дарова́ти// и душа́м на́шим ве́лию ми́лость.</w:t>
      </w:r>
    </w:p>
    <w:p w:rsidR="00B92005" w:rsidRPr="003D4BB6" w:rsidRDefault="00B92005" w:rsidP="00B92005">
      <w:pPr>
        <w:pStyle w:val="obkgrheader03"/>
      </w:pPr>
      <w:r w:rsidRPr="003D4BB6">
        <w:t>Сла́ва, глас 6:</w:t>
      </w:r>
    </w:p>
    <w:p w:rsidR="00B92005" w:rsidRPr="003D4BB6" w:rsidRDefault="00B92005" w:rsidP="00B92005">
      <w:pPr>
        <w:pStyle w:val="obkgrtext01"/>
      </w:pPr>
      <w:r w:rsidRPr="00631056">
        <w:rPr>
          <w:rStyle w:val="obkgrred"/>
        </w:rPr>
        <w:t>Б</w:t>
      </w:r>
      <w:r w:rsidRPr="003D4BB6">
        <w:t xml:space="preserve">лагода́ть Бо́жию невреди́му сохра́ньши/ страда́нием и испове́данием,/ в ме́ру во́зраста исполне́ния Христо́ва дости́гла еси́,/ богому́драя ма́ти </w:t>
      </w:r>
      <w:r w:rsidRPr="00631056">
        <w:rPr>
          <w:rStyle w:val="obkgrslava"/>
        </w:rPr>
        <w:t>и́мярек,</w:t>
      </w:r>
      <w:r w:rsidRPr="003D4BB6">
        <w:t>/ и, я́ко пшени́ца до́брая на ни́ве Росси́йстей взраще́нная,/ от жития́ претру́днаго в Небе́сныя жи́тницы собрана́ бысть./ Те́мже, Бо́гу ны́не предстоя́щи,// моли́ о ве́рою и любо́вию чту́щих тя.</w:t>
      </w:r>
    </w:p>
    <w:p w:rsidR="00B92005" w:rsidRPr="003D4BB6" w:rsidRDefault="00B92005" w:rsidP="00B92005">
      <w:pPr>
        <w:pStyle w:val="obkgrtext01"/>
      </w:pPr>
      <w:r w:rsidRPr="00631056">
        <w:rPr>
          <w:rStyle w:val="obkgrslava"/>
        </w:rPr>
        <w:t>И ны́не,</w:t>
      </w:r>
      <w:r w:rsidRPr="003D4BB6">
        <w:t xml:space="preserve"> </w:t>
      </w:r>
      <w:r w:rsidRPr="00B04688">
        <w:rPr>
          <w:rStyle w:val="obkgrslava"/>
        </w:rPr>
        <w:t xml:space="preserve">Богоро́дичен: </w:t>
      </w:r>
      <w:r w:rsidRPr="00631056">
        <w:rPr>
          <w:rStyle w:val="obkgrred"/>
        </w:rPr>
        <w:t>Т</w:t>
      </w:r>
      <w:r w:rsidRPr="003D4BB6">
        <w:t>воре́ц и Изба́витель:</w:t>
      </w:r>
    </w:p>
    <w:p w:rsidR="00B92005" w:rsidRPr="003D4BB6" w:rsidRDefault="00B92005" w:rsidP="00B92005">
      <w:pPr>
        <w:pStyle w:val="obkgrheader03"/>
      </w:pPr>
      <w:r w:rsidRPr="003D4BB6">
        <w:t>Тропа́рь, глас 5:</w:t>
      </w:r>
    </w:p>
    <w:p w:rsidR="00B92005" w:rsidRPr="003D4BB6" w:rsidRDefault="00B92005" w:rsidP="00B92005">
      <w:pPr>
        <w:pStyle w:val="obkgrtext01"/>
      </w:pPr>
      <w:r w:rsidRPr="00631056">
        <w:rPr>
          <w:rStyle w:val="obkgrred"/>
        </w:rPr>
        <w:t>Х</w:t>
      </w:r>
      <w:r w:rsidRPr="003D4BB6">
        <w:t xml:space="preserve">риста́ Го́спода Иису́са ве́рная учени́це,/ Це́ркве Росси́йския избра́нная а́гнице,/ преподо́бная ма́ти </w:t>
      </w:r>
      <w:r w:rsidRPr="00631056">
        <w:rPr>
          <w:rStyle w:val="obkgrslava"/>
        </w:rPr>
        <w:t>и́мярек,</w:t>
      </w:r>
      <w:r w:rsidRPr="003D4BB6">
        <w:t xml:space="preserve">/ </w:t>
      </w:r>
      <w:r w:rsidRPr="003D4BB6">
        <w:lastRenderedPageBreak/>
        <w:t xml:space="preserve">ле́гкое и́го и я́звы </w:t>
      </w:r>
      <w:r>
        <w:t>Госпо́дни</w:t>
      </w:r>
      <w:r w:rsidRPr="003D4BB6">
        <w:t xml:space="preserve"> любо́вию нося́щи,/ ле́ствицею доброде́телей и испове́данием ве́ры/ к Нему́ я́ко Небе́сному Жениху́ востекла́ еси́,/ Его́же моли́ сохрани́ти в благоче́стии лю́ди Росси́йския// и спасти́ ду́ши на́ша.</w:t>
      </w:r>
    </w:p>
    <w:p w:rsidR="00B92005" w:rsidRPr="003D4BB6" w:rsidRDefault="00B92005" w:rsidP="00B92005">
      <w:pPr>
        <w:pStyle w:val="obkgrheader02"/>
      </w:pPr>
      <w:r w:rsidRPr="003D4BB6">
        <w:t>НА У́ТРЕНИ</w:t>
      </w:r>
    </w:p>
    <w:p w:rsidR="00B92005" w:rsidRPr="003D4BB6" w:rsidRDefault="00B92005" w:rsidP="00B92005">
      <w:pPr>
        <w:pStyle w:val="obkgrheader03"/>
      </w:pPr>
      <w:r w:rsidRPr="003D4BB6">
        <w:t>По 1-м стихосло́вии седа́лен, глас 3:</w:t>
      </w:r>
    </w:p>
    <w:p w:rsidR="00B92005" w:rsidRPr="003D4BB6" w:rsidRDefault="00B92005" w:rsidP="00B92005">
      <w:pPr>
        <w:pStyle w:val="obkgrtext01"/>
      </w:pPr>
      <w:r w:rsidRPr="00631056">
        <w:rPr>
          <w:rStyle w:val="obkgrred"/>
        </w:rPr>
        <w:t>К</w:t>
      </w:r>
      <w:r w:rsidRPr="003D4BB6">
        <w:t xml:space="preserve">то не подиви́тся благоразу́мию твоему́, досточу́дная ма́ти </w:t>
      </w:r>
      <w:r w:rsidRPr="00631056">
        <w:rPr>
          <w:rStyle w:val="obkgrslava"/>
        </w:rPr>
        <w:t>и́мярек,</w:t>
      </w:r>
      <w:r w:rsidRPr="003D4BB6">
        <w:t>/ я́ко Го́споду неотсту́пно после́довала еси́ и, о спасе́нии души́ твоея́ Того́ усе́рдно умоля́ющи,/ кре́пость на гони́тели Це́ркве Ру́сския обрела́ еси́./ Сего́ ра́ди ева́нгельски вопие́м ти:/ о же́но, ве́ра твоя́ спасе́ тя.</w:t>
      </w:r>
    </w:p>
    <w:p w:rsidR="00B92005" w:rsidRPr="003D4BB6" w:rsidRDefault="00B92005" w:rsidP="00B92005">
      <w:pPr>
        <w:pStyle w:val="obkgrheader03"/>
      </w:pPr>
      <w:r w:rsidRPr="003D4BB6">
        <w:t>Сла́ва, и ны́не, Богоро́дичен:</w:t>
      </w:r>
    </w:p>
    <w:p w:rsidR="00B92005" w:rsidRPr="003D4BB6" w:rsidRDefault="00B92005" w:rsidP="00B92005">
      <w:pPr>
        <w:pStyle w:val="obkgrtext01"/>
      </w:pPr>
      <w:r w:rsidRPr="00631056">
        <w:rPr>
          <w:rStyle w:val="obkgrred"/>
        </w:rPr>
        <w:t>Т</w:t>
      </w:r>
      <w:r w:rsidRPr="003D4BB6">
        <w:t>я, хода́тайствовавшую спасе́ние ро́да на́шего,/ воспева́ем, Богоро́дице Де́во,/ пло́тию бо, от Тебе́ восприя́тою, Сын Твой и Бог наш,/ Кресто́м восприи́м Страсть,/ изба́ви нас от тли, я́ко Человеколю́бец.</w:t>
      </w:r>
    </w:p>
    <w:p w:rsidR="00B92005" w:rsidRPr="003D4BB6" w:rsidRDefault="00B92005" w:rsidP="00B92005">
      <w:pPr>
        <w:pStyle w:val="obkgrheader03"/>
      </w:pPr>
      <w:r w:rsidRPr="003D4BB6">
        <w:t>По 2-м стихосло́вии седа́лен, глас 4:</w:t>
      </w:r>
    </w:p>
    <w:p w:rsidR="00B92005" w:rsidRPr="003D4BB6" w:rsidRDefault="00B92005" w:rsidP="00B92005">
      <w:pPr>
        <w:pStyle w:val="obkgrtext01"/>
      </w:pPr>
      <w:r w:rsidRPr="00631056">
        <w:rPr>
          <w:rStyle w:val="obkgrred"/>
        </w:rPr>
        <w:t>В</w:t>
      </w:r>
      <w:r w:rsidRPr="003D4BB6">
        <w:t xml:space="preserve"> безмо́лвии и посте́ зако́ну Госпо́дню поуча́ющися,/ в нощи́ гоне́ний на Це́рковь Ру́сскую/ тве́рдым испове́данием ве́ры свеща́ негаси́мая яви́лася еси́, преподо́бная ма́ти </w:t>
      </w:r>
      <w:r w:rsidRPr="00631056">
        <w:rPr>
          <w:rStyle w:val="obkgrslava"/>
        </w:rPr>
        <w:t>и́мярек,</w:t>
      </w:r>
      <w:r w:rsidRPr="003D4BB6">
        <w:t>/ и день гряду́щаго спасе́ния Оте́честву на́шему возвести́ла еси́./ Те́мже тя  похвала́ми сла́вными  велича́ем.</w:t>
      </w:r>
    </w:p>
    <w:p w:rsidR="00B92005" w:rsidRPr="003D4BB6" w:rsidRDefault="00B92005" w:rsidP="00B92005">
      <w:pPr>
        <w:pStyle w:val="obkgrheader03"/>
      </w:pPr>
      <w:r w:rsidRPr="003D4BB6">
        <w:t>Сла́ва, и ны́не, Богоро́дичен:</w:t>
      </w:r>
    </w:p>
    <w:p w:rsidR="00B92005" w:rsidRPr="003D4BB6" w:rsidRDefault="00B92005" w:rsidP="00B92005">
      <w:pPr>
        <w:pStyle w:val="obkgrtext01"/>
      </w:pPr>
      <w:r w:rsidRPr="00631056">
        <w:rPr>
          <w:rStyle w:val="obkgrred"/>
        </w:rPr>
        <w:t>П</w:t>
      </w:r>
      <w:r w:rsidRPr="003D4BB6">
        <w:t>ресвята́я Де́во, упова́ние христиа́н,/ Бо́га, Его́же родила́ еси́ па́че ума́ и сло́ва,/ непреста́нно моли́ сохрани́ти в Правосла́вии/ ве́рою и любо́вию при́сно Тя велича́ющия.</w:t>
      </w:r>
    </w:p>
    <w:p w:rsidR="00B92005" w:rsidRPr="003D4BB6" w:rsidRDefault="00B92005" w:rsidP="00B92005">
      <w:pPr>
        <w:pStyle w:val="obkgrheader03"/>
      </w:pPr>
      <w:r w:rsidRPr="003D4BB6">
        <w:t>Велича́ние:</w:t>
      </w:r>
    </w:p>
    <w:p w:rsidR="00B92005" w:rsidRPr="003D4BB6" w:rsidRDefault="00B92005" w:rsidP="00B92005">
      <w:pPr>
        <w:pStyle w:val="obkgrtext01"/>
      </w:pPr>
      <w:r w:rsidRPr="00631056">
        <w:rPr>
          <w:rStyle w:val="obkgrred"/>
        </w:rPr>
        <w:t>В</w:t>
      </w:r>
      <w:r w:rsidRPr="003D4BB6">
        <w:t xml:space="preserve">елича́ем тя,/ преподобноиспове́днице </w:t>
      </w:r>
      <w:r w:rsidRPr="00631056">
        <w:rPr>
          <w:rStyle w:val="obkgrslava"/>
        </w:rPr>
        <w:t>и́мярек,</w:t>
      </w:r>
      <w:r w:rsidRPr="003D4BB6">
        <w:t>/ и чтим святу́ю па́мять твою́,/ ты бо мо́лиши за нас// Христа́ Бо́га на́шего.</w:t>
      </w:r>
    </w:p>
    <w:p w:rsidR="00B92005" w:rsidRPr="003D4BB6" w:rsidRDefault="00B92005" w:rsidP="00B92005">
      <w:pPr>
        <w:pStyle w:val="obkgrheader03"/>
      </w:pPr>
      <w:r>
        <w:t>Псало́м избра́нный</w:t>
      </w:r>
      <w:r w:rsidRPr="003D4BB6">
        <w:t>:</w:t>
      </w:r>
    </w:p>
    <w:p w:rsidR="00B92005" w:rsidRPr="006B1965" w:rsidRDefault="00B92005" w:rsidP="00B92005">
      <w:pPr>
        <w:pStyle w:val="obkgrtext01"/>
      </w:pPr>
      <w:r w:rsidRPr="00285E6B">
        <w:rPr>
          <w:rStyle w:val="obkgrslava"/>
        </w:rPr>
        <w:t>1-й лик:</w:t>
      </w:r>
      <w:r>
        <w:rPr>
          <w:rStyle w:val="obkgrred"/>
        </w:rPr>
        <w:t xml:space="preserve"> </w:t>
      </w:r>
      <w:r w:rsidRPr="008A38AD">
        <w:rPr>
          <w:rStyle w:val="obkgrred"/>
        </w:rPr>
        <w:t>Т</w:t>
      </w:r>
      <w:r w:rsidRPr="006B1965">
        <w:t>ерпя́ потерпе́х Го́спода, и внят ми, и услы́ша мо́литву мою́.</w:t>
      </w:r>
    </w:p>
    <w:p w:rsidR="00B92005" w:rsidRPr="006B1965" w:rsidRDefault="00B92005" w:rsidP="00B92005">
      <w:pPr>
        <w:pStyle w:val="obkgrtext01"/>
      </w:pPr>
      <w:r>
        <w:rPr>
          <w:rStyle w:val="obkgrslava"/>
        </w:rPr>
        <w:t>2</w:t>
      </w:r>
      <w:r w:rsidRPr="00285E6B">
        <w:rPr>
          <w:rStyle w:val="obkgrslava"/>
        </w:rPr>
        <w:t>-й лик:</w:t>
      </w:r>
      <w:r>
        <w:rPr>
          <w:rStyle w:val="obkgrred"/>
        </w:rPr>
        <w:t xml:space="preserve"> </w:t>
      </w:r>
      <w:r w:rsidRPr="008A38AD">
        <w:rPr>
          <w:rStyle w:val="obkgrred"/>
        </w:rPr>
        <w:t>П</w:t>
      </w:r>
      <w:r w:rsidRPr="006B1965">
        <w:t>оста́ви на ка́мени но́зе мои́ и испра́ви стопы́ моя́.</w:t>
      </w:r>
    </w:p>
    <w:p w:rsidR="00B92005" w:rsidRPr="006B1965" w:rsidRDefault="00B92005" w:rsidP="00B92005">
      <w:pPr>
        <w:pStyle w:val="obkgrtext01"/>
      </w:pPr>
      <w:r w:rsidRPr="00285E6B">
        <w:rPr>
          <w:rStyle w:val="obkgrslava"/>
        </w:rPr>
        <w:t>1-й лик:</w:t>
      </w:r>
      <w:r>
        <w:rPr>
          <w:rStyle w:val="obkgrred"/>
        </w:rPr>
        <w:t xml:space="preserve"> </w:t>
      </w:r>
      <w:r w:rsidRPr="008A38AD">
        <w:rPr>
          <w:rStyle w:val="obkgrred"/>
        </w:rPr>
        <w:t>С</w:t>
      </w:r>
      <w:r w:rsidRPr="006B1965">
        <w:t>миря́х посто́м ду́шу мою́.</w:t>
      </w:r>
    </w:p>
    <w:p w:rsidR="00B92005" w:rsidRPr="006B1965" w:rsidRDefault="00B92005" w:rsidP="00B92005">
      <w:pPr>
        <w:pStyle w:val="obkgrtext01"/>
      </w:pPr>
      <w:r>
        <w:rPr>
          <w:rStyle w:val="obkgrslava"/>
        </w:rPr>
        <w:t>2</w:t>
      </w:r>
      <w:r w:rsidRPr="00285E6B">
        <w:rPr>
          <w:rStyle w:val="obkgrslava"/>
        </w:rPr>
        <w:t>-й лик:</w:t>
      </w:r>
      <w:r>
        <w:rPr>
          <w:rStyle w:val="obkgrred"/>
        </w:rPr>
        <w:t xml:space="preserve"> </w:t>
      </w:r>
      <w:r w:rsidRPr="008A38AD">
        <w:rPr>
          <w:rStyle w:val="obkgrred"/>
        </w:rPr>
        <w:t>П</w:t>
      </w:r>
      <w:r w:rsidRPr="006B1965">
        <w:t xml:space="preserve">олу́нощи воста́х испове́датися Тебе́, седмери́цею </w:t>
      </w:r>
      <w:r w:rsidRPr="006B1965">
        <w:lastRenderedPageBreak/>
        <w:t>днем хвали́х Тя.</w:t>
      </w:r>
    </w:p>
    <w:p w:rsidR="00B92005" w:rsidRPr="006B1965" w:rsidRDefault="00B92005" w:rsidP="00B92005">
      <w:pPr>
        <w:pStyle w:val="obkgrtext01"/>
      </w:pPr>
      <w:r w:rsidRPr="00285E6B">
        <w:rPr>
          <w:rStyle w:val="obkgrslava"/>
        </w:rPr>
        <w:t>1-й лик:</w:t>
      </w:r>
      <w:r>
        <w:rPr>
          <w:rStyle w:val="obkgrred"/>
        </w:rPr>
        <w:t xml:space="preserve"> </w:t>
      </w:r>
      <w:r w:rsidRPr="008A38AD">
        <w:rPr>
          <w:rStyle w:val="obkgrred"/>
        </w:rPr>
        <w:t>Н</w:t>
      </w:r>
      <w:r w:rsidRPr="006B1965">
        <w:t>епра́вду возненави́дех и омерзи́х, зако́н же Твой возлюби́х.</w:t>
      </w:r>
    </w:p>
    <w:p w:rsidR="00B92005" w:rsidRPr="006B1965" w:rsidRDefault="00B92005" w:rsidP="00B92005">
      <w:pPr>
        <w:pStyle w:val="obkgrtext01"/>
      </w:pPr>
      <w:r>
        <w:rPr>
          <w:rStyle w:val="obkgrslava"/>
        </w:rPr>
        <w:t>2</w:t>
      </w:r>
      <w:r w:rsidRPr="00285E6B">
        <w:rPr>
          <w:rStyle w:val="obkgrslava"/>
        </w:rPr>
        <w:t>-й лик:</w:t>
      </w:r>
      <w:r>
        <w:rPr>
          <w:rStyle w:val="obkgrred"/>
        </w:rPr>
        <w:t xml:space="preserve"> </w:t>
      </w:r>
      <w:r w:rsidRPr="008A38AD">
        <w:rPr>
          <w:rStyle w:val="obkgrred"/>
        </w:rPr>
        <w:t>У</w:t>
      </w:r>
      <w:r w:rsidRPr="006B1965">
        <w:t>труди́хся воздыха́нием мои́м, измы́ю на вся́ку нощь ло́же мое́, слеза́ми мои́ми посте́лю мою́ омочу́.</w:t>
      </w:r>
    </w:p>
    <w:p w:rsidR="00B92005" w:rsidRPr="006B1965" w:rsidRDefault="00B92005" w:rsidP="00B92005">
      <w:pPr>
        <w:pStyle w:val="obkgrtext01"/>
      </w:pPr>
      <w:r w:rsidRPr="00285E6B">
        <w:rPr>
          <w:rStyle w:val="obkgrslava"/>
        </w:rPr>
        <w:t>1-й лик:</w:t>
      </w:r>
      <w:r>
        <w:rPr>
          <w:rStyle w:val="obkgrred"/>
        </w:rPr>
        <w:t xml:space="preserve"> </w:t>
      </w:r>
      <w:r w:rsidRPr="008A38AD">
        <w:rPr>
          <w:rStyle w:val="obkgrred"/>
        </w:rPr>
        <w:t>И</w:t>
      </w:r>
      <w:r w:rsidRPr="006B1965">
        <w:t>спове́мся Тебе́ в пра́вости се́рдца, внегда́ научи́ти ми ся судьба́м пра́вды Твоея́.</w:t>
      </w:r>
    </w:p>
    <w:p w:rsidR="00B92005" w:rsidRPr="006B1965" w:rsidRDefault="00B92005" w:rsidP="00B92005">
      <w:pPr>
        <w:pStyle w:val="obkgrtext01"/>
      </w:pPr>
      <w:r>
        <w:rPr>
          <w:rStyle w:val="obkgrslava"/>
        </w:rPr>
        <w:t>2</w:t>
      </w:r>
      <w:r w:rsidRPr="00285E6B">
        <w:rPr>
          <w:rStyle w:val="obkgrslava"/>
        </w:rPr>
        <w:t>-й лик:</w:t>
      </w:r>
      <w:r>
        <w:rPr>
          <w:rStyle w:val="obkgrred"/>
        </w:rPr>
        <w:t xml:space="preserve"> </w:t>
      </w:r>
      <w:r w:rsidRPr="008A38AD">
        <w:rPr>
          <w:rStyle w:val="obkgrred"/>
        </w:rPr>
        <w:t>И</w:t>
      </w:r>
      <w:r w:rsidRPr="006B1965">
        <w:t>зба́ви мя от гоня́щих мя, я́ко укрепи́шася па́че мене́.</w:t>
      </w:r>
    </w:p>
    <w:p w:rsidR="00B92005" w:rsidRPr="006B1965" w:rsidRDefault="00B92005" w:rsidP="00B92005">
      <w:pPr>
        <w:pStyle w:val="obkgrtext01"/>
      </w:pPr>
      <w:r w:rsidRPr="00285E6B">
        <w:rPr>
          <w:rStyle w:val="obkgrslava"/>
        </w:rPr>
        <w:t>1-й лик:</w:t>
      </w:r>
      <w:r>
        <w:rPr>
          <w:rStyle w:val="obkgrred"/>
        </w:rPr>
        <w:t xml:space="preserve"> </w:t>
      </w:r>
      <w:r w:rsidRPr="008A38AD">
        <w:rPr>
          <w:rStyle w:val="obkgrred"/>
        </w:rPr>
        <w:t>З</w:t>
      </w:r>
      <w:r w:rsidRPr="006B1965">
        <w:t>а словеса́ усте́н Твои́х аз сохрани́х пути́ же́стоки.</w:t>
      </w:r>
    </w:p>
    <w:p w:rsidR="00B92005" w:rsidRPr="006B1965" w:rsidRDefault="00B92005" w:rsidP="00B92005">
      <w:pPr>
        <w:pStyle w:val="obkgrtext01"/>
      </w:pPr>
      <w:r>
        <w:rPr>
          <w:rStyle w:val="obkgrslava"/>
        </w:rPr>
        <w:t>2</w:t>
      </w:r>
      <w:r w:rsidRPr="00285E6B">
        <w:rPr>
          <w:rStyle w:val="obkgrslava"/>
        </w:rPr>
        <w:t>-й лик:</w:t>
      </w:r>
      <w:r>
        <w:rPr>
          <w:rStyle w:val="obkgrred"/>
        </w:rPr>
        <w:t xml:space="preserve"> </w:t>
      </w:r>
      <w:r w:rsidRPr="008A38AD">
        <w:rPr>
          <w:rStyle w:val="obkgrred"/>
        </w:rPr>
        <w:t>И</w:t>
      </w:r>
      <w:r w:rsidRPr="006B1965">
        <w:t>скуси́л мя еси́, и не обре́теся во мне непра́вда.</w:t>
      </w:r>
    </w:p>
    <w:p w:rsidR="00B92005" w:rsidRPr="006B1965" w:rsidRDefault="00B92005" w:rsidP="00B92005">
      <w:pPr>
        <w:pStyle w:val="obkgrtext01"/>
      </w:pPr>
      <w:r w:rsidRPr="00285E6B">
        <w:rPr>
          <w:rStyle w:val="obkgrslava"/>
        </w:rPr>
        <w:t>1-й лик:</w:t>
      </w:r>
      <w:r>
        <w:rPr>
          <w:rStyle w:val="obkgrred"/>
        </w:rPr>
        <w:t xml:space="preserve"> </w:t>
      </w:r>
      <w:r w:rsidRPr="008A38AD">
        <w:rPr>
          <w:rStyle w:val="obkgrred"/>
        </w:rPr>
        <w:t>И</w:t>
      </w:r>
      <w:r w:rsidRPr="006B1965">
        <w:t>зведи́ из темни́цы ду́шу мою́, испове́датися и́мени Твоему́.</w:t>
      </w:r>
    </w:p>
    <w:p w:rsidR="00B92005" w:rsidRPr="006B1965" w:rsidRDefault="00B92005" w:rsidP="00B92005">
      <w:pPr>
        <w:pStyle w:val="obkgrtext01"/>
      </w:pPr>
      <w:r>
        <w:rPr>
          <w:rStyle w:val="obkgrslava"/>
        </w:rPr>
        <w:t>2</w:t>
      </w:r>
      <w:r w:rsidRPr="00285E6B">
        <w:rPr>
          <w:rStyle w:val="obkgrslava"/>
        </w:rPr>
        <w:t>-й лик:</w:t>
      </w:r>
      <w:r>
        <w:rPr>
          <w:rStyle w:val="obkgrred"/>
        </w:rPr>
        <w:t xml:space="preserve"> </w:t>
      </w:r>
      <w:r w:rsidRPr="008A38AD">
        <w:rPr>
          <w:rStyle w:val="obkgrred"/>
        </w:rPr>
        <w:t>Б</w:t>
      </w:r>
      <w:r w:rsidRPr="006B1965">
        <w:t>ог мой еси́ Ты, и испове́мся Тебе́ всем се́рдцем мои́м.</w:t>
      </w:r>
    </w:p>
    <w:p w:rsidR="00B92005" w:rsidRPr="006B1965" w:rsidRDefault="00B92005" w:rsidP="00B92005">
      <w:pPr>
        <w:pStyle w:val="obkgrtext01"/>
      </w:pPr>
      <w:r w:rsidRPr="00285E6B">
        <w:rPr>
          <w:rStyle w:val="obkgrslava"/>
        </w:rPr>
        <w:t>1-й лик:</w:t>
      </w:r>
      <w:r>
        <w:rPr>
          <w:rStyle w:val="obkgrred"/>
        </w:rPr>
        <w:t xml:space="preserve"> </w:t>
      </w:r>
      <w:r w:rsidRPr="008A38AD">
        <w:rPr>
          <w:rStyle w:val="obkgrred"/>
        </w:rPr>
        <w:t>Б</w:t>
      </w:r>
      <w:r w:rsidRPr="006B1965">
        <w:t>ла́го есть испове́датися Го́сподеви, и пе́ти и́мени Твоему́, Вы́шний.</w:t>
      </w:r>
    </w:p>
    <w:p w:rsidR="00B92005" w:rsidRPr="006B1965" w:rsidRDefault="00B92005" w:rsidP="00B92005">
      <w:pPr>
        <w:pStyle w:val="obkgrtext01"/>
      </w:pPr>
      <w:r>
        <w:rPr>
          <w:rStyle w:val="obkgrslava"/>
        </w:rPr>
        <w:t>2</w:t>
      </w:r>
      <w:r w:rsidRPr="00285E6B">
        <w:rPr>
          <w:rStyle w:val="obkgrslava"/>
        </w:rPr>
        <w:t>-й лик:</w:t>
      </w:r>
      <w:r>
        <w:rPr>
          <w:rStyle w:val="obkgrred"/>
        </w:rPr>
        <w:t xml:space="preserve"> </w:t>
      </w:r>
      <w:r w:rsidRPr="008A38AD">
        <w:rPr>
          <w:rStyle w:val="obkgrred"/>
        </w:rPr>
        <w:t>И</w:t>
      </w:r>
      <w:r w:rsidRPr="006B1965">
        <w:t>спове́мся Тебе́ в век, я́ко сотвори́л еси́, и терплю́ и́мя Твое́, я́ко благо пред преподо́бными Твои́ми.</w:t>
      </w:r>
    </w:p>
    <w:p w:rsidR="00B92005" w:rsidRPr="003D4BB6" w:rsidRDefault="00B92005" w:rsidP="00B92005">
      <w:pPr>
        <w:pStyle w:val="obkgrheader03"/>
      </w:pPr>
      <w:r w:rsidRPr="003D4BB6">
        <w:t>По полиеле́и седа́лен, глас 1:</w:t>
      </w:r>
    </w:p>
    <w:p w:rsidR="00B92005" w:rsidRPr="003D4BB6" w:rsidRDefault="00B92005" w:rsidP="00B92005">
      <w:pPr>
        <w:pStyle w:val="obkgrtext01"/>
      </w:pPr>
      <w:r w:rsidRPr="00631056">
        <w:rPr>
          <w:rStyle w:val="obkgrred"/>
        </w:rPr>
        <w:t>Я́</w:t>
      </w:r>
      <w:r w:rsidRPr="003D4BB6">
        <w:t>ко жена́ ева́нгельская заква́ску в три ме́ры муки́ вложи́,/ та́ко ты, достохва́льная, испове́данием ве́ры Правосла́вныя/ трича́стное души́ твоея́ освяти́ла еси́:/ ра́зум и́стиною Христо́вою,/ жела́ния во́лею Бо́жиею,/ чу́вствия же любо́вию ко Го́споду,/ и си́</w:t>
      </w:r>
      <w:r>
        <w:t>ми</w:t>
      </w:r>
      <w:r w:rsidRPr="003D4BB6">
        <w:t xml:space="preserve"> и́же на Це́рковь Ру́сскую ополчи́вшияся/ посрами́ла еси́, преподобноиспове́днице </w:t>
      </w:r>
      <w:r w:rsidRPr="00631056">
        <w:rPr>
          <w:rStyle w:val="obkgrslava"/>
        </w:rPr>
        <w:t>и́мярек.</w:t>
      </w:r>
    </w:p>
    <w:p w:rsidR="00B92005" w:rsidRPr="003D4BB6" w:rsidRDefault="00B92005" w:rsidP="00B92005">
      <w:pPr>
        <w:pStyle w:val="obkgrheader03"/>
      </w:pPr>
      <w:r w:rsidRPr="003D4BB6">
        <w:t>Сла́ва, и ны́не, Богоро́дичен:</w:t>
      </w:r>
    </w:p>
    <w:p w:rsidR="00B92005" w:rsidRPr="003D4BB6" w:rsidRDefault="00B92005" w:rsidP="00B92005">
      <w:pPr>
        <w:pStyle w:val="obkgrtext01"/>
      </w:pPr>
      <w:r w:rsidRPr="00631056">
        <w:rPr>
          <w:rStyle w:val="obkgrred"/>
        </w:rPr>
        <w:t>О</w:t>
      </w:r>
      <w:r w:rsidRPr="003D4BB6">
        <w:t xml:space="preserve"> Держа́вная Всецари́це,/ преподо́бных наде́ждо, му́чеников кре́посте,/ А́нгелов сла́во, челове́ков покро́ве/ и всего́ ми́ра всемо́щная Засту́пнице,/ изба́ви Це́рковь Ру́сскую вся́каго зла́го обстоя́ния,/ еди́на Чи́стая и Благослове́нная.</w:t>
      </w:r>
    </w:p>
    <w:p w:rsidR="00B92005" w:rsidRPr="00631056" w:rsidRDefault="00B92005" w:rsidP="00B92005">
      <w:pPr>
        <w:pStyle w:val="obkgrtext01"/>
        <w:rPr>
          <w:rStyle w:val="obkgrslava"/>
        </w:rPr>
      </w:pPr>
      <w:r w:rsidRPr="00631056">
        <w:rPr>
          <w:rStyle w:val="obkgrslava"/>
        </w:rPr>
        <w:t>Степе́нна, 1-й антифо́н 4-го гла́са. Проки́мен, глас 4:</w:t>
      </w:r>
      <w:r w:rsidRPr="003D4BB6">
        <w:t xml:space="preserve"> </w:t>
      </w:r>
      <w:r w:rsidRPr="00631056">
        <w:rPr>
          <w:rStyle w:val="obkgrred"/>
        </w:rPr>
        <w:t>Д</w:t>
      </w:r>
      <w:r w:rsidRPr="003D4BB6">
        <w:t xml:space="preserve">и́вен Бог во святы́х Свои́х,// Бог Изра́илев. </w:t>
      </w:r>
      <w:r w:rsidRPr="00631056">
        <w:rPr>
          <w:rStyle w:val="obkgrslava"/>
        </w:rPr>
        <w:t>Стих:</w:t>
      </w:r>
      <w:r w:rsidRPr="003D4BB6">
        <w:t xml:space="preserve"> </w:t>
      </w:r>
      <w:r w:rsidRPr="00631056">
        <w:rPr>
          <w:rStyle w:val="obkgrred"/>
        </w:rPr>
        <w:t>В</w:t>
      </w:r>
      <w:r w:rsidRPr="003D4BB6">
        <w:t xml:space="preserve"> це́рквах благослови́те Бо́га, Го́спода от исто́чник Изра́илевых. </w:t>
      </w:r>
      <w:r w:rsidRPr="00631056">
        <w:rPr>
          <w:rStyle w:val="obkgrred"/>
        </w:rPr>
        <w:t>В</w:t>
      </w:r>
      <w:r w:rsidRPr="003D4BB6">
        <w:t xml:space="preserve">ся́кое дыха́ние: </w:t>
      </w:r>
      <w:r w:rsidRPr="00631056">
        <w:rPr>
          <w:rStyle w:val="obkgrslava"/>
        </w:rPr>
        <w:t>Ева́нгелие от Матфе́я, зача́ло 104.</w:t>
      </w:r>
    </w:p>
    <w:p w:rsidR="00B92005" w:rsidRPr="003D4BB6" w:rsidRDefault="00B92005" w:rsidP="00B92005">
      <w:pPr>
        <w:pStyle w:val="obkgrheader03"/>
      </w:pPr>
      <w:r w:rsidRPr="003D4BB6">
        <w:t xml:space="preserve">По 50-м псалме́ стихи́ра, глас 6: </w:t>
      </w:r>
    </w:p>
    <w:p w:rsidR="00B92005" w:rsidRPr="003D4BB6" w:rsidRDefault="00B92005" w:rsidP="00B92005">
      <w:pPr>
        <w:pStyle w:val="obkgrtext01"/>
      </w:pPr>
      <w:r w:rsidRPr="00631056">
        <w:rPr>
          <w:rStyle w:val="obkgrred"/>
        </w:rPr>
        <w:t>Д</w:t>
      </w:r>
      <w:r w:rsidRPr="003D4BB6">
        <w:t xml:space="preserve">несь неве́ста Христо́ва,/ страстоте́рпица </w:t>
      </w:r>
      <w:r w:rsidRPr="00631056">
        <w:rPr>
          <w:rStyle w:val="obkgrslava"/>
        </w:rPr>
        <w:t>и́мярек</w:t>
      </w:r>
      <w:r w:rsidRPr="003D4BB6">
        <w:t xml:space="preserve"> сла́вная,/ кровьми́ му́ченическими украше́нная,/ я́ко голуби́ца кро́ткая,/ </w:t>
      </w:r>
      <w:r w:rsidRPr="003D4BB6">
        <w:lastRenderedPageBreak/>
        <w:t xml:space="preserve">криле́ поста́ и моли́твы иму́щая,/ в черто́г Небе́снаго  Жениха́ возлете́вши,/ с ли́ки святы́х новому́чеников Росси́йских/ Престо́лу Бо́жию предстои́т// и сла́вит Преве́чнаго Бо́га. </w:t>
      </w:r>
    </w:p>
    <w:p w:rsidR="00B92005" w:rsidRPr="003D4BB6" w:rsidRDefault="00B92005" w:rsidP="00B92005">
      <w:pPr>
        <w:pStyle w:val="obkgrheader03"/>
      </w:pPr>
      <w:r w:rsidRPr="003D4BB6">
        <w:t>Кано́н, его́же краегране́сие кроме́ Богоро́дичн</w:t>
      </w:r>
      <w:r>
        <w:t>ов</w:t>
      </w:r>
      <w:r w:rsidRPr="003D4BB6">
        <w:t xml:space="preserve">: </w:t>
      </w:r>
      <w:r>
        <w:br/>
      </w:r>
      <w:r w:rsidRPr="00631056">
        <w:rPr>
          <w:rStyle w:val="obkgrblack"/>
        </w:rPr>
        <w:t>Приведу́тся Царю́ де́вы в след Ея́.</w:t>
      </w:r>
      <w:r w:rsidRPr="003D4BB6">
        <w:t xml:space="preserve"> Глас 8.</w:t>
      </w:r>
    </w:p>
    <w:p w:rsidR="00B92005" w:rsidRPr="003D4BB6" w:rsidRDefault="00B92005" w:rsidP="00B92005">
      <w:pPr>
        <w:pStyle w:val="obkgrheader03"/>
      </w:pPr>
      <w:r w:rsidRPr="003D4BB6">
        <w:t>Песнь 1</w:t>
      </w:r>
    </w:p>
    <w:p w:rsidR="00B92005" w:rsidRPr="003D4BB6" w:rsidRDefault="00B92005" w:rsidP="00B92005">
      <w:pPr>
        <w:pStyle w:val="obkgrtext02"/>
      </w:pPr>
      <w:r w:rsidRPr="00631056">
        <w:rPr>
          <w:rStyle w:val="obkgrred"/>
        </w:rPr>
        <w:t>Ирмо́с: П</w:t>
      </w:r>
      <w:r w:rsidRPr="003D4BB6">
        <w:t>ои́м Го́сподеви,/ прове́дшему лю́ди Своя́ сквозе́ Чермно́е мо́ре,// я́ко Еди́н сла́вно просла́вися.</w:t>
      </w:r>
    </w:p>
    <w:p w:rsidR="00B92005" w:rsidRPr="003D4BB6" w:rsidRDefault="00B92005" w:rsidP="00B92005">
      <w:pPr>
        <w:pStyle w:val="obkgrtext01"/>
      </w:pPr>
      <w:r w:rsidRPr="00631056">
        <w:rPr>
          <w:rStyle w:val="obkgrred"/>
        </w:rPr>
        <w:t>П</w:t>
      </w:r>
      <w:r w:rsidRPr="003D4BB6">
        <w:t xml:space="preserve">риими́ пе́ние, </w:t>
      </w:r>
      <w:r w:rsidRPr="00631056">
        <w:rPr>
          <w:rStyle w:val="obkgrslava"/>
        </w:rPr>
        <w:t>и́мярек</w:t>
      </w:r>
      <w:r w:rsidRPr="003D4BB6">
        <w:t xml:space="preserve"> благосла́вная,/ цве́те благоуха́нный Це́ркве Ру́сския,/ от почита́ющих любо́вию по́стническия и испове́дническия по́двиги твоя́.</w:t>
      </w:r>
    </w:p>
    <w:p w:rsidR="00B92005" w:rsidRPr="003D4BB6" w:rsidRDefault="00B92005" w:rsidP="00B92005">
      <w:pPr>
        <w:pStyle w:val="obkgrtext01"/>
      </w:pPr>
      <w:r w:rsidRPr="00631056">
        <w:rPr>
          <w:rStyle w:val="obkgrred"/>
        </w:rPr>
        <w:t>Р</w:t>
      </w:r>
      <w:r w:rsidRPr="003D4BB6">
        <w:t xml:space="preserve">е́вностию по Бо́зе/ стремле́ния богоху́льная в Ру́сстей земли́ посрами́ла еси́/ и гони́тели безбо́жныя испове́данием ве́ры обличи́ла еси́, сла́вная </w:t>
      </w:r>
      <w:r w:rsidRPr="00631056">
        <w:rPr>
          <w:rStyle w:val="obkgrslava"/>
        </w:rPr>
        <w:t>и́мярек.</w:t>
      </w:r>
    </w:p>
    <w:p w:rsidR="00B92005" w:rsidRPr="003D4BB6" w:rsidRDefault="00B92005" w:rsidP="00B92005">
      <w:pPr>
        <w:pStyle w:val="obkgrtext01"/>
      </w:pPr>
      <w:r w:rsidRPr="00631056">
        <w:rPr>
          <w:rStyle w:val="obkgrred"/>
        </w:rPr>
        <w:t>И</w:t>
      </w:r>
      <w:r w:rsidRPr="003D4BB6">
        <w:t xml:space="preserve">зсуши́вши посто́м страсте́й мо́ре,/ тве́рдою ве́рою стезю́ испове́дничества безбе́дно прешла́ еси́/ и в Небе́сных селе́ниих водвори́лася еси́, </w:t>
      </w:r>
      <w:r w:rsidRPr="00631056">
        <w:rPr>
          <w:rStyle w:val="obkgrslava"/>
        </w:rPr>
        <w:t>и́мярек</w:t>
      </w:r>
      <w:r w:rsidRPr="003D4BB6">
        <w:t xml:space="preserve"> богоблаже́нная.</w:t>
      </w:r>
    </w:p>
    <w:p w:rsidR="00B92005" w:rsidRPr="003D4BB6" w:rsidRDefault="00B92005" w:rsidP="00B92005">
      <w:pPr>
        <w:pStyle w:val="obkgrtext01"/>
      </w:pPr>
      <w:r w:rsidRPr="00B04688">
        <w:rPr>
          <w:rStyle w:val="obkgrslava"/>
        </w:rPr>
        <w:t xml:space="preserve">Богоро́дичен: </w:t>
      </w:r>
      <w:r w:rsidRPr="00631056">
        <w:rPr>
          <w:rStyle w:val="obkgrred"/>
        </w:rPr>
        <w:t>Т</w:t>
      </w:r>
      <w:r w:rsidRPr="003D4BB6">
        <w:t>ебе́ Предста́тельницу иму́щия, Пречи́стая,/ сла́вныя жены́, посто́м и терпе́нием зми́еву держа́ву сокруши́вшия,/ сла́ву Небе́сную обрето́ша.</w:t>
      </w:r>
    </w:p>
    <w:p w:rsidR="00B92005" w:rsidRPr="003D4BB6" w:rsidRDefault="00B92005" w:rsidP="00B92005">
      <w:pPr>
        <w:pStyle w:val="obkgrheader03"/>
      </w:pPr>
      <w:r w:rsidRPr="003D4BB6">
        <w:t>Песнь 3</w:t>
      </w:r>
    </w:p>
    <w:p w:rsidR="00B92005" w:rsidRPr="003D4BB6" w:rsidRDefault="00B92005" w:rsidP="00B92005">
      <w:pPr>
        <w:pStyle w:val="obkgrtext02"/>
      </w:pPr>
      <w:r w:rsidRPr="00631056">
        <w:rPr>
          <w:rStyle w:val="obkgrred"/>
        </w:rPr>
        <w:t>Ирмо́с: Т</w:t>
      </w:r>
      <w:r w:rsidRPr="003D4BB6">
        <w:t>ы еси́ Утвержде́ние/ притека́ющих к Тебе́, Го́споди,/ Ты еси́ Свет омраче́нных,// и пое́т Тя дух мой.</w:t>
      </w:r>
    </w:p>
    <w:p w:rsidR="00B92005" w:rsidRPr="003D4BB6" w:rsidRDefault="00B92005" w:rsidP="00B92005">
      <w:pPr>
        <w:pStyle w:val="obkgrtext01"/>
      </w:pPr>
      <w:r w:rsidRPr="00631056">
        <w:rPr>
          <w:rStyle w:val="obkgrred"/>
        </w:rPr>
        <w:t>В</w:t>
      </w:r>
      <w:r w:rsidRPr="003D4BB6">
        <w:t xml:space="preserve">е́ры Правосла́вныя щит восприе́мши,/ и оде́ждею целому́дрия обле́кшися, ма́ти </w:t>
      </w:r>
      <w:r w:rsidRPr="00631056">
        <w:rPr>
          <w:rStyle w:val="obkgrslava"/>
        </w:rPr>
        <w:t>и́мярек,</w:t>
      </w:r>
      <w:r w:rsidRPr="003D4BB6">
        <w:t>/ ко́зни диа́вола, на тя устремле́нныя,/ му́жественно отрази́ла еси́.</w:t>
      </w:r>
    </w:p>
    <w:p w:rsidR="00B92005" w:rsidRPr="003D4BB6" w:rsidRDefault="00B92005" w:rsidP="00B92005">
      <w:pPr>
        <w:pStyle w:val="obkgrtext01"/>
      </w:pPr>
      <w:r w:rsidRPr="00631056">
        <w:rPr>
          <w:rStyle w:val="obkgrred"/>
        </w:rPr>
        <w:t>Е</w:t>
      </w:r>
      <w:r w:rsidRPr="003D4BB6">
        <w:t xml:space="preserve">ва́нгельских за́поведей исполни́тельница и Правосла́вия ревни́тельница,/ неве́ста чи́стая Христу́ Бо́гу и украше́ние земли́ на́шея яви́лася еси́,/ испове́днице </w:t>
      </w:r>
      <w:r w:rsidRPr="00631056">
        <w:rPr>
          <w:rStyle w:val="obkgrslava"/>
        </w:rPr>
        <w:t>и́мярек,</w:t>
      </w:r>
      <w:r w:rsidRPr="003D4BB6">
        <w:t xml:space="preserve"> до́блестная ма́ти.</w:t>
      </w:r>
    </w:p>
    <w:p w:rsidR="00B92005" w:rsidRPr="003D4BB6" w:rsidRDefault="00B92005" w:rsidP="00B92005">
      <w:pPr>
        <w:pStyle w:val="obkgrtext01"/>
      </w:pPr>
      <w:r w:rsidRPr="00631056">
        <w:rPr>
          <w:rStyle w:val="obkgrred"/>
        </w:rPr>
        <w:t>Д</w:t>
      </w:r>
      <w:r w:rsidRPr="003D4BB6">
        <w:t xml:space="preserve">о́блественне Бо́гу рабо́тавши,/ плоть распя́ла еси́ со страстьми́ и похотьми́/ и души́ твоея́, ма́ти </w:t>
      </w:r>
      <w:r w:rsidRPr="00631056">
        <w:rPr>
          <w:rStyle w:val="obkgrslava"/>
        </w:rPr>
        <w:t>и́мярек,</w:t>
      </w:r>
      <w:r w:rsidRPr="003D4BB6">
        <w:t xml:space="preserve">/ любве́ ра́ди Христо́вы не пощади́ла еси́. </w:t>
      </w:r>
    </w:p>
    <w:p w:rsidR="00B92005" w:rsidRPr="003D4BB6" w:rsidRDefault="00B92005" w:rsidP="00B92005">
      <w:pPr>
        <w:pStyle w:val="obkgrtext01"/>
      </w:pPr>
      <w:r w:rsidRPr="00B04688">
        <w:rPr>
          <w:rStyle w:val="obkgrslava"/>
        </w:rPr>
        <w:t xml:space="preserve">Богоро́дичен: </w:t>
      </w:r>
      <w:r w:rsidRPr="00631056">
        <w:rPr>
          <w:rStyle w:val="obkgrred"/>
        </w:rPr>
        <w:t>Т</w:t>
      </w:r>
      <w:r w:rsidRPr="003D4BB6">
        <w:t>ебе́, Богороди́тельнице, честны́я жены́ предстоя́ща, сла́ву воздаю́т,/ поще́нием кре́пко подвиза́вшияся/ и му́жественне врага́ низложи́вшия.</w:t>
      </w:r>
    </w:p>
    <w:p w:rsidR="00B92005" w:rsidRPr="003D4BB6" w:rsidRDefault="00B92005" w:rsidP="00B92005">
      <w:pPr>
        <w:pStyle w:val="obkgrheader03"/>
      </w:pPr>
      <w:r w:rsidRPr="003D4BB6">
        <w:t>Седа́лен, глас 4:</w:t>
      </w:r>
    </w:p>
    <w:p w:rsidR="00B92005" w:rsidRPr="003D4BB6" w:rsidRDefault="00B92005" w:rsidP="00B92005">
      <w:pPr>
        <w:pStyle w:val="obkgrtext01"/>
      </w:pPr>
      <w:r w:rsidRPr="00631056">
        <w:rPr>
          <w:rStyle w:val="obkgrred"/>
        </w:rPr>
        <w:t>У</w:t>
      </w:r>
      <w:r w:rsidRPr="003D4BB6">
        <w:t xml:space="preserve">краси́вши ду́шу твою́ красото́ю кро́ткаго и молчали́ваго </w:t>
      </w:r>
      <w:r w:rsidRPr="003D4BB6">
        <w:lastRenderedPageBreak/>
        <w:t xml:space="preserve">ду́ха,/ уста́ же испове́данием ве́ры освяти́вши,/ Красне́йшему добро́тою, па́че сыно́в челове́ческих, предста́ла еси́,/ за Русь многострада́льную моля́щися,/ преподобноиспове́днице </w:t>
      </w:r>
      <w:r w:rsidRPr="00631056">
        <w:rPr>
          <w:rStyle w:val="obkgrslava"/>
        </w:rPr>
        <w:t>и́мярек</w:t>
      </w:r>
      <w:r w:rsidRPr="003D4BB6">
        <w:t xml:space="preserve"> честна́я. </w:t>
      </w:r>
    </w:p>
    <w:p w:rsidR="00B92005" w:rsidRPr="003D4BB6" w:rsidRDefault="00B92005" w:rsidP="00B92005">
      <w:pPr>
        <w:pStyle w:val="obkgrheader03"/>
      </w:pPr>
      <w:r w:rsidRPr="003D4BB6">
        <w:t>Сла́ва, и ны́не, Богоро́дичен:</w:t>
      </w:r>
    </w:p>
    <w:p w:rsidR="00B92005" w:rsidRPr="003D4BB6" w:rsidRDefault="00B92005" w:rsidP="00B92005">
      <w:pPr>
        <w:pStyle w:val="obkgrtext01"/>
      </w:pPr>
      <w:r w:rsidRPr="00631056">
        <w:rPr>
          <w:rStyle w:val="obkgrred"/>
        </w:rPr>
        <w:t>О</w:t>
      </w:r>
      <w:r w:rsidRPr="003D4BB6">
        <w:t>т А́нны пра́ведныя процве́тши, Де́во,/ родила́ еси́ Царя́ Христа́ и ра́дость ро́ду челове́ческому дарова́ла еси́./ Сего́ ра́ди рождеству́ Твоему́ сра́дуются благочести́вых жен сосло́вие земли́ на́шея,/ ко́зни гони́телей сла́вно препобеди́вшия.</w:t>
      </w:r>
    </w:p>
    <w:p w:rsidR="00B92005" w:rsidRPr="003D4BB6" w:rsidRDefault="00B92005" w:rsidP="00B92005">
      <w:pPr>
        <w:pStyle w:val="obkgrheader03"/>
      </w:pPr>
      <w:r w:rsidRPr="003D4BB6">
        <w:t>Песнь 4</w:t>
      </w:r>
    </w:p>
    <w:p w:rsidR="00B92005" w:rsidRPr="003D4BB6" w:rsidRDefault="00B92005" w:rsidP="00B92005">
      <w:pPr>
        <w:pStyle w:val="obkgrtext02"/>
      </w:pPr>
      <w:r w:rsidRPr="00631056">
        <w:rPr>
          <w:rStyle w:val="obkgrred"/>
        </w:rPr>
        <w:t>Ирмо́с: У</w:t>
      </w:r>
      <w:r w:rsidRPr="003D4BB6">
        <w:t>слы́шах, Го́споди,/ смотре́ния Твоего́ та́инство,/ разуме́х дела́ Твоя́// и просла́вих Твое́ Божество́.</w:t>
      </w:r>
    </w:p>
    <w:p w:rsidR="00B92005" w:rsidRPr="003D4BB6" w:rsidRDefault="00B92005" w:rsidP="00B92005">
      <w:pPr>
        <w:pStyle w:val="obkgrtext01"/>
      </w:pPr>
      <w:r w:rsidRPr="00631056">
        <w:rPr>
          <w:rStyle w:val="obkgrred"/>
        </w:rPr>
        <w:t>У</w:t>
      </w:r>
      <w:r w:rsidRPr="003D4BB6">
        <w:t xml:space="preserve">м впери́вши к Бо́гу,/ Амали́ка зломы́сленнаго моли́твою победи́ла еси́, ма́ти </w:t>
      </w:r>
      <w:r w:rsidRPr="00631056">
        <w:rPr>
          <w:rStyle w:val="obkgrslava"/>
        </w:rPr>
        <w:t>и́мярек,</w:t>
      </w:r>
      <w:r w:rsidRPr="003D4BB6">
        <w:t>/ и, я́ко испове́дница сла́вная, страда́ния за Христа́ претерпе́ла еси́.</w:t>
      </w:r>
    </w:p>
    <w:p w:rsidR="00B92005" w:rsidRPr="003D4BB6" w:rsidRDefault="00B92005" w:rsidP="00B92005">
      <w:pPr>
        <w:pStyle w:val="obkgrtext01"/>
      </w:pPr>
      <w:r w:rsidRPr="00631056">
        <w:rPr>
          <w:rStyle w:val="obkgrred"/>
        </w:rPr>
        <w:t>Т</w:t>
      </w:r>
      <w:r w:rsidRPr="003D4BB6">
        <w:t xml:space="preserve">ве́рдость ве́ры Правосла́вныя показа́вши, преподо́бная ма́ти </w:t>
      </w:r>
      <w:r w:rsidRPr="00631056">
        <w:rPr>
          <w:rStyle w:val="obkgrslava"/>
        </w:rPr>
        <w:t>и́мярек,</w:t>
      </w:r>
      <w:r w:rsidRPr="003D4BB6">
        <w:t>/ гоне́ния, у́зы темни́чныя и го́рькия рабо́ты претерпе́ла еси́,/ си́лою Креста́ Христо́ва укрепля́ема.</w:t>
      </w:r>
    </w:p>
    <w:p w:rsidR="00B92005" w:rsidRPr="003D4BB6" w:rsidRDefault="00B92005" w:rsidP="00B92005">
      <w:pPr>
        <w:pStyle w:val="obkgrtext01"/>
      </w:pPr>
      <w:r w:rsidRPr="00631056">
        <w:rPr>
          <w:rStyle w:val="obkgrred"/>
        </w:rPr>
        <w:t>С</w:t>
      </w:r>
      <w:r w:rsidRPr="003D4BB6">
        <w:t>трасте́й безобра́зия совле́кшися, сла́вная,/ по́двиг чистоты́ и целому́дрия яви́ла еси́/ и, а́нгельский о́браз восприи́мши,/ страда́нием Христу́ Бо́гу сочета́лася еси́.</w:t>
      </w:r>
    </w:p>
    <w:p w:rsidR="00B92005" w:rsidRPr="003D4BB6" w:rsidRDefault="00B92005" w:rsidP="00B92005">
      <w:pPr>
        <w:pStyle w:val="obkgrtext01"/>
      </w:pPr>
      <w:r w:rsidRPr="00B04688">
        <w:rPr>
          <w:rStyle w:val="obkgrslava"/>
        </w:rPr>
        <w:t xml:space="preserve">Богоро́дичен: </w:t>
      </w:r>
      <w:r w:rsidRPr="00631056">
        <w:rPr>
          <w:rStyle w:val="obkgrred"/>
        </w:rPr>
        <w:t>Б</w:t>
      </w:r>
      <w:r w:rsidRPr="003D4BB6">
        <w:t>огома́ти Пречи́стая,/ Госпо́дь от Тебе́ неизрече́нно плоть прия́т,/ сего́ ра́ди жен естество́, иногда́ под кля́твою бы́вшее, ны́не возвели́чися.</w:t>
      </w:r>
    </w:p>
    <w:p w:rsidR="00B92005" w:rsidRPr="003D4BB6" w:rsidRDefault="00B92005" w:rsidP="00B92005">
      <w:pPr>
        <w:pStyle w:val="obkgrheader03"/>
      </w:pPr>
      <w:r w:rsidRPr="003D4BB6">
        <w:t>Песнь 5</w:t>
      </w:r>
    </w:p>
    <w:p w:rsidR="00B92005" w:rsidRPr="003D4BB6" w:rsidRDefault="00B92005" w:rsidP="00B92005">
      <w:pPr>
        <w:pStyle w:val="obkgrtext02"/>
      </w:pPr>
      <w:r w:rsidRPr="00631056">
        <w:rPr>
          <w:rStyle w:val="obkgrred"/>
        </w:rPr>
        <w:t>Ирмо́с: У́</w:t>
      </w:r>
      <w:r>
        <w:t>тре</w:t>
      </w:r>
      <w:r w:rsidRPr="003D4BB6">
        <w:t>нююще, вопие́м Ти:/ Го́споди, спаси́ ны,/ Ты бо еси́ Бог наш,// ра́зве Тебе́ ино́го не ве́мы.</w:t>
      </w:r>
    </w:p>
    <w:p w:rsidR="00B92005" w:rsidRPr="003D4BB6" w:rsidRDefault="00B92005" w:rsidP="00B92005">
      <w:pPr>
        <w:pStyle w:val="obkgrtext01"/>
      </w:pPr>
      <w:r w:rsidRPr="00631056">
        <w:rPr>
          <w:rStyle w:val="obkgrred"/>
        </w:rPr>
        <w:t>Я́</w:t>
      </w:r>
      <w:r w:rsidRPr="003D4BB6">
        <w:t xml:space="preserve">ко сокро́вище многоце́нное, спасе́ния усе́рдно взыску́ющи, преподо́бная ма́ти,/ Христу́ усе́рдно после́довала еси́/ и крест страда́ния му́жественне подъя́ла еси́. </w:t>
      </w:r>
    </w:p>
    <w:p w:rsidR="00B92005" w:rsidRPr="003D4BB6" w:rsidRDefault="00B92005" w:rsidP="00B92005">
      <w:pPr>
        <w:pStyle w:val="obkgrtext01"/>
      </w:pPr>
      <w:r w:rsidRPr="00631056">
        <w:rPr>
          <w:rStyle w:val="obkgrred"/>
        </w:rPr>
        <w:t>Ц</w:t>
      </w:r>
      <w:r w:rsidRPr="003D4BB6">
        <w:t xml:space="preserve">а́рства Небе́снаго возжеле́вши, досточу́дная </w:t>
      </w:r>
      <w:r w:rsidRPr="00631056">
        <w:rPr>
          <w:rStyle w:val="obkgrslava"/>
        </w:rPr>
        <w:t>и́мярек,</w:t>
      </w:r>
      <w:r w:rsidRPr="003D4BB6">
        <w:t xml:space="preserve">/ ду́шу твою́ покая́нием очи́стила еси́/ и по́двиги страда́ния терпели́вно подъя́ла еси́. </w:t>
      </w:r>
    </w:p>
    <w:p w:rsidR="00B92005" w:rsidRPr="003D4BB6" w:rsidRDefault="00B92005" w:rsidP="00B92005">
      <w:pPr>
        <w:pStyle w:val="obkgrtext01"/>
      </w:pPr>
      <w:r w:rsidRPr="00631056">
        <w:rPr>
          <w:rStyle w:val="obkgrred"/>
        </w:rPr>
        <w:t>А́</w:t>
      </w:r>
      <w:r w:rsidRPr="003D4BB6">
        <w:t>нгели светоно́снии дивя́щеся терпе́нию твоему́, ма́ти сла́вная,/ ду́шу твою́, благода́тию освяще́нную,/ Престо́лу Го́спода вы́шних Сил приведо́ша.</w:t>
      </w:r>
    </w:p>
    <w:p w:rsidR="00B92005" w:rsidRPr="003D4BB6" w:rsidRDefault="00B92005" w:rsidP="00B92005">
      <w:pPr>
        <w:pStyle w:val="obkgrtext01"/>
      </w:pPr>
      <w:r w:rsidRPr="00B04688">
        <w:rPr>
          <w:rStyle w:val="obkgrslava"/>
        </w:rPr>
        <w:t xml:space="preserve">Богоро́дичен: </w:t>
      </w:r>
      <w:r w:rsidRPr="00631056">
        <w:rPr>
          <w:rStyle w:val="obkgrred"/>
        </w:rPr>
        <w:t>П</w:t>
      </w:r>
      <w:r w:rsidRPr="003D4BB6">
        <w:t>окро́в и Засту́пницу Тя им</w:t>
      </w:r>
      <w:r>
        <w:t>у́</w:t>
      </w:r>
      <w:r w:rsidRPr="003D4BB6">
        <w:t xml:space="preserve">щия, Всечи́стая,/ </w:t>
      </w:r>
      <w:r w:rsidRPr="003D4BB6">
        <w:lastRenderedPageBreak/>
        <w:t>жены́ благочести́выя земли́ на́шея во дни безбо́жия не отверго́шася Го́спода,/ оба́че, изгна́ния и страда́ния му́жественне претерпева́ющия,/ непобежде́ны пребы́ша.</w:t>
      </w:r>
    </w:p>
    <w:p w:rsidR="00B92005" w:rsidRPr="003D4BB6" w:rsidRDefault="00B92005" w:rsidP="00B92005">
      <w:pPr>
        <w:pStyle w:val="obkgrheader03"/>
      </w:pPr>
      <w:r w:rsidRPr="003D4BB6">
        <w:t>Песнь 6</w:t>
      </w:r>
    </w:p>
    <w:p w:rsidR="00B92005" w:rsidRPr="003D4BB6" w:rsidRDefault="00B92005" w:rsidP="00B92005">
      <w:pPr>
        <w:pStyle w:val="obkgrtext02"/>
      </w:pPr>
      <w:r w:rsidRPr="00631056">
        <w:rPr>
          <w:rStyle w:val="obkgrred"/>
        </w:rPr>
        <w:t>Ирмо́с: Р</w:t>
      </w:r>
      <w:r w:rsidRPr="003D4BB6">
        <w:t>и́зу мне пода́ждь све́тлу,/ одея́йся све́том, я́ко ри́зою,// Многоми́лостиве Христе́ Бо́же наш.</w:t>
      </w:r>
    </w:p>
    <w:p w:rsidR="00B92005" w:rsidRPr="003D4BB6" w:rsidRDefault="00B92005" w:rsidP="00B92005">
      <w:pPr>
        <w:pStyle w:val="obkgrtext01"/>
      </w:pPr>
      <w:r w:rsidRPr="00631056">
        <w:rPr>
          <w:rStyle w:val="obkgrred"/>
        </w:rPr>
        <w:t>Р</w:t>
      </w:r>
      <w:r w:rsidRPr="003D4BB6">
        <w:t xml:space="preserve">и́зу плотска́го мудрова́ния совле́кши воздержа́нием и муче́нием, боголюбе́зная </w:t>
      </w:r>
      <w:r w:rsidRPr="00631056">
        <w:rPr>
          <w:rStyle w:val="obkgrslava"/>
        </w:rPr>
        <w:t>и́мярек,</w:t>
      </w:r>
      <w:r w:rsidRPr="003D4BB6">
        <w:t xml:space="preserve">/ ри́зу спасе́ния от Христа́ Бо́га невестоле́пно восприя́ла еси́,/ те́мже во тьме безбо́жия досточу́дно в стране́ на́шей просия́ла еси́. </w:t>
      </w:r>
    </w:p>
    <w:p w:rsidR="00B92005" w:rsidRPr="003D4BB6" w:rsidRDefault="00B92005" w:rsidP="00B92005">
      <w:pPr>
        <w:pStyle w:val="obkgrtext01"/>
      </w:pPr>
      <w:r w:rsidRPr="00631056">
        <w:rPr>
          <w:rStyle w:val="obkgrred"/>
        </w:rPr>
        <w:t>Ю́</w:t>
      </w:r>
      <w:r w:rsidRPr="003D4BB6">
        <w:t xml:space="preserve">зы темни́чныя, глад и гоне́ния/ претерпе́ла еси́ му́жественне, преподобноиспове́днице </w:t>
      </w:r>
      <w:r w:rsidRPr="00631056">
        <w:rPr>
          <w:rStyle w:val="obkgrslava"/>
        </w:rPr>
        <w:t>и́мярек,</w:t>
      </w:r>
      <w:r w:rsidRPr="003D4BB6">
        <w:t xml:space="preserve">/ те́мже о́браз ве́ры и благоче́стия Росси́йским жена́м яви́ла еси́. </w:t>
      </w:r>
    </w:p>
    <w:p w:rsidR="00B92005" w:rsidRPr="003D4BB6" w:rsidRDefault="00B92005" w:rsidP="00B92005">
      <w:pPr>
        <w:pStyle w:val="obkgrtext01"/>
      </w:pPr>
      <w:r w:rsidRPr="00631056">
        <w:rPr>
          <w:rStyle w:val="obkgrred"/>
        </w:rPr>
        <w:t>Д</w:t>
      </w:r>
      <w:r w:rsidRPr="003D4BB6">
        <w:t>ень и нощь простира́ла еси́, испове́днице, преподо́бнеи ру́це твои́ к Бо́гу,/ Еди́ному могу́щему сохрани́ти тя в напа́стех,/ те́мже тя ублажа́ем.</w:t>
      </w:r>
    </w:p>
    <w:p w:rsidR="00B92005" w:rsidRPr="003D4BB6" w:rsidRDefault="00B92005" w:rsidP="00B92005">
      <w:pPr>
        <w:pStyle w:val="obkgrtext01"/>
      </w:pPr>
      <w:r w:rsidRPr="00B04688">
        <w:rPr>
          <w:rStyle w:val="obkgrslava"/>
        </w:rPr>
        <w:t xml:space="preserve">Богоро́дичен: </w:t>
      </w:r>
      <w:r w:rsidRPr="00631056">
        <w:rPr>
          <w:rStyle w:val="obkgrred"/>
        </w:rPr>
        <w:t>Ж</w:t>
      </w:r>
      <w:r w:rsidRPr="003D4BB6">
        <w:t>ены́ и де́вы, благоче́стию поноша́ему в стране́ на́шей, посто́м и страда́нием Го́споду угоди́ша./ Ны́не же непреста́нно мо́лятся Сы́ну Твоему́, Пречи́стая,/ да утверди́тся в Правосла́вии Це́рковь Ру́сская.</w:t>
      </w:r>
    </w:p>
    <w:p w:rsidR="00B92005" w:rsidRPr="003D4BB6" w:rsidRDefault="00B92005" w:rsidP="00B92005">
      <w:pPr>
        <w:pStyle w:val="obkgrheader03"/>
      </w:pPr>
      <w:r w:rsidRPr="003D4BB6">
        <w:t>Конда́к, глас 4:</w:t>
      </w:r>
    </w:p>
    <w:p w:rsidR="00B92005" w:rsidRPr="003D4BB6" w:rsidRDefault="00B92005" w:rsidP="00B92005">
      <w:pPr>
        <w:pStyle w:val="obkgrtext01"/>
      </w:pPr>
      <w:r w:rsidRPr="00631056">
        <w:rPr>
          <w:rStyle w:val="obkgrred"/>
        </w:rPr>
        <w:t>Я́</w:t>
      </w:r>
      <w:r w:rsidRPr="003D4BB6">
        <w:t xml:space="preserve">ко крин благоуха́нный,/ посреде́ пусты́ни безбо́жия/ в земне́м Оте́честве твое́м процвела́ еси́,/ преподо́бная ма́ти </w:t>
      </w:r>
      <w:r w:rsidRPr="00631056">
        <w:rPr>
          <w:rStyle w:val="obkgrslava"/>
        </w:rPr>
        <w:t>и́мярек,</w:t>
      </w:r>
      <w:r w:rsidRPr="003D4BB6">
        <w:t>/ и, по́двиги воздержа́ния испове́данием ве́ры украси́вши,/ востекла́ еси́ к Небе́сному Жениху́ Христу́,// И́же увенча́ тя красото́ю сла́вы нетле́нныя.</w:t>
      </w:r>
    </w:p>
    <w:p w:rsidR="00B92005" w:rsidRPr="003D4BB6" w:rsidRDefault="00B92005" w:rsidP="00B92005">
      <w:pPr>
        <w:pStyle w:val="obkgrheader03"/>
      </w:pPr>
      <w:r w:rsidRPr="003D4BB6">
        <w:t>И́кос:</w:t>
      </w:r>
    </w:p>
    <w:p w:rsidR="00B92005" w:rsidRPr="003D4BB6" w:rsidRDefault="00B92005" w:rsidP="00B92005">
      <w:pPr>
        <w:pStyle w:val="obkgrtext01"/>
      </w:pPr>
      <w:r w:rsidRPr="00631056">
        <w:rPr>
          <w:rStyle w:val="obkgrred"/>
        </w:rPr>
        <w:t>К</w:t>
      </w:r>
      <w:r w:rsidRPr="003D4BB6">
        <w:t xml:space="preserve">а́ко воспои́м тя, Це́ркве Ру́сския похвалу́, достоблаже́нная испове́днице преподо́бная </w:t>
      </w:r>
      <w:r w:rsidRPr="00631056">
        <w:rPr>
          <w:rStyle w:val="obkgrslava"/>
        </w:rPr>
        <w:t>и́мярек,</w:t>
      </w:r>
      <w:r w:rsidRPr="003D4BB6">
        <w:t xml:space="preserve">/ от ю́ности жите́йская попече́ния отри́нувшую/ и благу́ю часть и еди́ное на потре́бу избра́вшую,/ преподо́бие по́двигом зако́нным запечатле́вшую/ и страда́нием сло́во Христа́ Бо́га на́шего испо́лньшую,/ И́же увенча́ тя красото́ю сла́вы нетле́нныя. </w:t>
      </w:r>
    </w:p>
    <w:p w:rsidR="00B92005" w:rsidRPr="003D4BB6" w:rsidRDefault="00B92005" w:rsidP="00B92005">
      <w:pPr>
        <w:pStyle w:val="obkgrheader03"/>
      </w:pPr>
      <w:r w:rsidRPr="003D4BB6">
        <w:t>Песнь 7</w:t>
      </w:r>
    </w:p>
    <w:p w:rsidR="00B92005" w:rsidRPr="003D4BB6" w:rsidRDefault="00B92005" w:rsidP="00B92005">
      <w:pPr>
        <w:pStyle w:val="obkgrtext02"/>
      </w:pPr>
      <w:r w:rsidRPr="00631056">
        <w:rPr>
          <w:rStyle w:val="obkgrred"/>
        </w:rPr>
        <w:t>Ирмо́с: О́</w:t>
      </w:r>
      <w:r w:rsidRPr="003D4BB6">
        <w:t>троцы евре́йстии в пещи́/ попра́ша пла́мень дерзнове́нно/ и на ро́су огнь преложи́ша, вопию́ще:// благослове́н еси́, Го́споди Бо́же, во ве́ки.</w:t>
      </w:r>
    </w:p>
    <w:p w:rsidR="00B92005" w:rsidRPr="003D4BB6" w:rsidRDefault="00B92005" w:rsidP="00B92005">
      <w:pPr>
        <w:pStyle w:val="obkgrtext01"/>
      </w:pPr>
      <w:r w:rsidRPr="00631056">
        <w:rPr>
          <w:rStyle w:val="obkgrred"/>
        </w:rPr>
        <w:t>Е</w:t>
      </w:r>
      <w:r w:rsidRPr="003D4BB6">
        <w:t xml:space="preserve">ле́ем благода́ти огнь любве́ ко Христу́ распала́ющи,/ огня́ ве́чнаго избе́гла еси́/ и, гоне́ния мучи́телей нивочто́же </w:t>
      </w:r>
      <w:r w:rsidRPr="003D4BB6">
        <w:lastRenderedPageBreak/>
        <w:t xml:space="preserve">вменя́ющи,/ в черто́г к Жениху́ Небе́сному возшла́ еси́,/ преподобноиспове́днице </w:t>
      </w:r>
      <w:r w:rsidRPr="00631056">
        <w:rPr>
          <w:rStyle w:val="obkgrslava"/>
        </w:rPr>
        <w:t>и́мярек</w:t>
      </w:r>
      <w:r w:rsidRPr="003D4BB6">
        <w:t xml:space="preserve"> сла́вная.</w:t>
      </w:r>
    </w:p>
    <w:p w:rsidR="00B92005" w:rsidRPr="003D4BB6" w:rsidRDefault="00B92005" w:rsidP="00B92005">
      <w:pPr>
        <w:pStyle w:val="obkgrtext01"/>
      </w:pPr>
      <w:r w:rsidRPr="00631056">
        <w:rPr>
          <w:rStyle w:val="obkgrred"/>
        </w:rPr>
        <w:t>В</w:t>
      </w:r>
      <w:r w:rsidRPr="003D4BB6">
        <w:t xml:space="preserve">авило́ни дще́ре окая́нныя ме́рзкое порожде́ние,/ безбо́жию хотя́щее преда́ти зе́млю Ру́сскую,/ о ка́мень испове́дания твоего́ псало́мски разби́ла еси́, преподо́бная ма́ти </w:t>
      </w:r>
      <w:r w:rsidRPr="00631056">
        <w:rPr>
          <w:rStyle w:val="obkgrslava"/>
        </w:rPr>
        <w:t>и́мярек.</w:t>
      </w:r>
    </w:p>
    <w:p w:rsidR="00B92005" w:rsidRPr="003D4BB6" w:rsidRDefault="00B92005" w:rsidP="00B92005">
      <w:pPr>
        <w:pStyle w:val="obkgrtext01"/>
      </w:pPr>
      <w:r w:rsidRPr="00631056">
        <w:rPr>
          <w:rStyle w:val="obkgrred"/>
        </w:rPr>
        <w:t>В</w:t>
      </w:r>
      <w:r w:rsidRPr="003D4BB6">
        <w:t>оздержа́ния росо́ю пла́мень страсте́й угаси́вши,/ испове́данием ве́ры воста́ния богоху́льная сокруши́ла еси́, достоблаже́нная ма́ти,/ и о́браз ве́рным лю́дем яви́ла еси́.</w:t>
      </w:r>
    </w:p>
    <w:p w:rsidR="00B92005" w:rsidRPr="003D4BB6" w:rsidRDefault="00B92005" w:rsidP="00B92005">
      <w:pPr>
        <w:pStyle w:val="obkgrtext01"/>
      </w:pPr>
      <w:r w:rsidRPr="00B04688">
        <w:rPr>
          <w:rStyle w:val="obkgrslava"/>
        </w:rPr>
        <w:t xml:space="preserve">Богоро́дичен: </w:t>
      </w:r>
      <w:r w:rsidRPr="00631056">
        <w:rPr>
          <w:rStyle w:val="obkgrred"/>
        </w:rPr>
        <w:t>Я́</w:t>
      </w:r>
      <w:r w:rsidRPr="003D4BB6">
        <w:t>ко Бо́га ро́ждшую пло́тию, Пречи́стая,/ нра́вом благоче́стным чтим Тя непреста́нно/ вку́пе с честны́ми жена́ми,/ посто́м просия́вшими и страда́ньми врага́ низложи́вшими.</w:t>
      </w:r>
    </w:p>
    <w:p w:rsidR="00B92005" w:rsidRPr="003D4BB6" w:rsidRDefault="00B92005" w:rsidP="00B92005">
      <w:pPr>
        <w:pStyle w:val="obkgrheader03"/>
      </w:pPr>
      <w:r w:rsidRPr="003D4BB6">
        <w:t>Песнь 8</w:t>
      </w:r>
    </w:p>
    <w:p w:rsidR="00B92005" w:rsidRPr="003D4BB6" w:rsidRDefault="00B92005" w:rsidP="00B92005">
      <w:pPr>
        <w:pStyle w:val="obkgrtext02"/>
      </w:pPr>
      <w:r w:rsidRPr="00631056">
        <w:rPr>
          <w:rStyle w:val="obkgrred"/>
        </w:rPr>
        <w:t>Ирмо́с: С</w:t>
      </w:r>
      <w:r w:rsidRPr="003D4BB6">
        <w:t>едмери́цею пещь/ халде́йский мучи́тель/ богочести́вым неи́стовно разжже́,/ си́лою же лу́чшею спасе́ны сия́ ви́дев,/ Творцу́ и Изба́вителю вопия́ше:/ о́троцы, благослови́те,/ свяще́нницы, воспо́йте,// лю́дие, превозноси́те во вся ве́ки.</w:t>
      </w:r>
    </w:p>
    <w:p w:rsidR="00B92005" w:rsidRPr="003D4BB6" w:rsidRDefault="00B92005" w:rsidP="00B92005">
      <w:pPr>
        <w:pStyle w:val="obkgrtext01"/>
      </w:pPr>
      <w:r w:rsidRPr="00631056">
        <w:rPr>
          <w:rStyle w:val="obkgrred"/>
        </w:rPr>
        <w:t>С</w:t>
      </w:r>
      <w:r w:rsidRPr="003D4BB6">
        <w:t>пасе́тся жена́ чадоро́дием, веща́ет апо́стол</w:t>
      </w:r>
      <w:r>
        <w:t>./ Т</w:t>
      </w:r>
      <w:r w:rsidRPr="003D4BB6">
        <w:t xml:space="preserve">ы же, преподобноиспове́днице </w:t>
      </w:r>
      <w:r w:rsidRPr="00631056">
        <w:rPr>
          <w:rStyle w:val="obkgrslava"/>
        </w:rPr>
        <w:t>и́мярек,</w:t>
      </w:r>
      <w:r w:rsidRPr="003D4BB6">
        <w:t xml:space="preserve"> мно́гия доброде́тели породи́вши,/ я́ко лоза́ плодови́та, в вертогра́де Це́ркве Ру́сския яви́лася еси́/ и страда́ньми твои́ми вино́ спаси́тельное источи́ла еси́/ сла́вящим о тебе́ Христа́ во ве́ки.</w:t>
      </w:r>
    </w:p>
    <w:p w:rsidR="00B92005" w:rsidRPr="003D4BB6" w:rsidRDefault="00B92005" w:rsidP="00B92005">
      <w:pPr>
        <w:pStyle w:val="obkgrtext01"/>
      </w:pPr>
      <w:r w:rsidRPr="00631056">
        <w:rPr>
          <w:rStyle w:val="obkgrred"/>
        </w:rPr>
        <w:t>Л</w:t>
      </w:r>
      <w:r w:rsidRPr="003D4BB6">
        <w:t xml:space="preserve">юбо́вию Христо́вою уязви́вшися,/ к испове́данию ве́ры  устреми́лася еси́, </w:t>
      </w:r>
      <w:r w:rsidRPr="00631056">
        <w:rPr>
          <w:rStyle w:val="obkgrslava"/>
        </w:rPr>
        <w:t>и́мярек,</w:t>
      </w:r>
      <w:r w:rsidRPr="003D4BB6">
        <w:t>/ и, чистоту́ душе́вную храня́щи,/ страда́ние, я́ко дар, Невестокраси́телю душ принесла́ еси́,/ превознося́щи Его́ во ве́ки.</w:t>
      </w:r>
    </w:p>
    <w:p w:rsidR="00B92005" w:rsidRPr="003D4BB6" w:rsidRDefault="00B92005" w:rsidP="00B92005">
      <w:pPr>
        <w:pStyle w:val="obkgrtext01"/>
      </w:pPr>
      <w:r w:rsidRPr="00631056">
        <w:rPr>
          <w:rStyle w:val="obkgrred"/>
        </w:rPr>
        <w:t>Е́</w:t>
      </w:r>
      <w:r w:rsidRPr="003D4BB6">
        <w:t xml:space="preserve">вино преслуша́ние, породи́вшее смерть, при́сно помышля́ющи, достосла́вная </w:t>
      </w:r>
      <w:r w:rsidRPr="00631056">
        <w:rPr>
          <w:rStyle w:val="obkgrslava"/>
        </w:rPr>
        <w:t>и́мярек,</w:t>
      </w:r>
      <w:r w:rsidRPr="003D4BB6">
        <w:t>/ послуша́нием Христу́ ми́ру у́мре,/ последи́ же и испове́данием ве́ры просла́ви Его́./ Те́мже, на Не́бо возше́дши,/ Тро́ицу Свя́тую благослови́ши во ве́ки.</w:t>
      </w:r>
    </w:p>
    <w:p w:rsidR="00B92005" w:rsidRPr="003D4BB6" w:rsidRDefault="00B92005" w:rsidP="00B92005">
      <w:pPr>
        <w:pStyle w:val="obkgrtext01"/>
      </w:pPr>
      <w:r w:rsidRPr="00B04688">
        <w:rPr>
          <w:rStyle w:val="obkgrslava"/>
        </w:rPr>
        <w:t xml:space="preserve">Богоро́дичен: </w:t>
      </w:r>
      <w:r w:rsidRPr="00631056">
        <w:rPr>
          <w:rStyle w:val="obkgrred"/>
        </w:rPr>
        <w:t>С</w:t>
      </w:r>
      <w:r w:rsidRPr="003D4BB6">
        <w:t xml:space="preserve"> новому́ченики и испове́дники Росси́йскими, Пречи́стая,/ и все́ми святы́ми жена́ми/ умоли́ Еди́наго во святы́х почива́ющаго/ сохрани́ти зе́млю на́шу, славосло́вящую Тя во вся ве́ки.</w:t>
      </w:r>
    </w:p>
    <w:p w:rsidR="00B92005" w:rsidRPr="003D4BB6" w:rsidRDefault="00B92005" w:rsidP="00B92005">
      <w:pPr>
        <w:pStyle w:val="obkgrheader03"/>
      </w:pPr>
      <w:r w:rsidRPr="003D4BB6">
        <w:t>Песнь 9</w:t>
      </w:r>
    </w:p>
    <w:p w:rsidR="00B92005" w:rsidRPr="003D4BB6" w:rsidRDefault="00B92005" w:rsidP="00B92005">
      <w:pPr>
        <w:pStyle w:val="obkgrtext02"/>
      </w:pPr>
      <w:r w:rsidRPr="00631056">
        <w:rPr>
          <w:rStyle w:val="obkgrred"/>
        </w:rPr>
        <w:t>Ирмо́с: У</w:t>
      </w:r>
      <w:r w:rsidRPr="003D4BB6">
        <w:t>жасе́ся о сем Не́бо</w:t>
      </w:r>
      <w:r>
        <w:t>,</w:t>
      </w:r>
      <w:r w:rsidRPr="003D4BB6">
        <w:t>/ и земли́ удиви́шася концы́,/ я́ко Бог яви́ся челове́ком пло́тски/ и чре́во Твое́ бысть простра́ннейшее Небе́с.</w:t>
      </w:r>
      <w:r>
        <w:t>/ Тем Тя</w:t>
      </w:r>
      <w:r w:rsidRPr="003D4BB6">
        <w:t xml:space="preserve"> </w:t>
      </w:r>
      <w:r w:rsidRPr="003D4BB6">
        <w:lastRenderedPageBreak/>
        <w:t>Богоро́</w:t>
      </w:r>
      <w:r>
        <w:t>дицу</w:t>
      </w:r>
      <w:r w:rsidRPr="003D4BB6">
        <w:t xml:space="preserve">// А́нгелов и челове́к чинонача́лия велича́ют. </w:t>
      </w:r>
    </w:p>
    <w:p w:rsidR="00B92005" w:rsidRPr="003D4BB6" w:rsidRDefault="00B92005" w:rsidP="00B92005">
      <w:pPr>
        <w:pStyle w:val="obkgrtext01"/>
      </w:pPr>
      <w:r w:rsidRPr="00631056">
        <w:rPr>
          <w:rStyle w:val="obkgrred"/>
        </w:rPr>
        <w:t>Д</w:t>
      </w:r>
      <w:r w:rsidRPr="003D4BB6">
        <w:t xml:space="preserve">а́ры Христу́ любо́вию принесла́ еси́, преподобноиспове́днице </w:t>
      </w:r>
      <w:r w:rsidRPr="00631056">
        <w:rPr>
          <w:rStyle w:val="obkgrslava"/>
        </w:rPr>
        <w:t>и́мярек,</w:t>
      </w:r>
      <w:r w:rsidRPr="003D4BB6">
        <w:t>/ моли́тву я́ко зла́то, поще́ние  я́ко лива́н и страда́ние я́ко сми́рну./ Тем тя благоче́стно велича́ем.</w:t>
      </w:r>
    </w:p>
    <w:p w:rsidR="00B92005" w:rsidRPr="003D4BB6" w:rsidRDefault="00B92005" w:rsidP="00B92005">
      <w:pPr>
        <w:pStyle w:val="obkgrtext01"/>
      </w:pPr>
      <w:r w:rsidRPr="00631056">
        <w:rPr>
          <w:rStyle w:val="obkgrred"/>
        </w:rPr>
        <w:t>Е</w:t>
      </w:r>
      <w:r w:rsidRPr="003D4BB6">
        <w:t>ле́ем целому́дрия и испове́данием ве́ры преукра</w:t>
      </w:r>
      <w:r>
        <w:t>́</w:t>
      </w:r>
      <w:r w:rsidRPr="003D4BB6">
        <w:t>ш</w:t>
      </w:r>
      <w:r>
        <w:t>е</w:t>
      </w:r>
      <w:r w:rsidRPr="003D4BB6">
        <w:t xml:space="preserve">на,/ вся добра́ яви́лася еси́/ и Еди́ному Жениху́ обручи́лася еси́./ Его́же моли́ спасти́ся почита́ющим па́мять твою́, </w:t>
      </w:r>
      <w:r w:rsidRPr="00631056">
        <w:rPr>
          <w:rStyle w:val="obkgrslava"/>
        </w:rPr>
        <w:t>и́мярек</w:t>
      </w:r>
      <w:r w:rsidRPr="003D4BB6">
        <w:t xml:space="preserve"> сла́вная.</w:t>
      </w:r>
    </w:p>
    <w:p w:rsidR="00B92005" w:rsidRPr="003D4BB6" w:rsidRDefault="00B92005" w:rsidP="00B92005">
      <w:pPr>
        <w:pStyle w:val="obkgrtext01"/>
      </w:pPr>
      <w:r w:rsidRPr="00631056">
        <w:rPr>
          <w:rStyle w:val="obkgrred"/>
        </w:rPr>
        <w:t>Я́</w:t>
      </w:r>
      <w:r w:rsidRPr="003D4BB6">
        <w:t>ко го́рлица пустыннолю́бная, превита́ющи в Го́рний Сио́н,/ от се́ти ловя́щих изба́вилася еси́ Правосла́вною ве́рою, страда́лице честна́я,/ ви́димых и неви́димых враг посрами́вши./ Те́мже тя ку́пно с а́нгельскими ли́ки почита́ем.</w:t>
      </w:r>
    </w:p>
    <w:p w:rsidR="00B92005" w:rsidRPr="003D4BB6" w:rsidRDefault="00B92005" w:rsidP="00B92005">
      <w:pPr>
        <w:pStyle w:val="obkgrtext01"/>
      </w:pPr>
      <w:r w:rsidRPr="00B04688">
        <w:rPr>
          <w:rStyle w:val="obkgrslava"/>
        </w:rPr>
        <w:t xml:space="preserve">Богоро́дичен: </w:t>
      </w:r>
      <w:r w:rsidRPr="00631056">
        <w:rPr>
          <w:rStyle w:val="obkgrred"/>
        </w:rPr>
        <w:t>Т</w:t>
      </w:r>
      <w:r w:rsidRPr="003D4BB6">
        <w:t xml:space="preserve">ебе́, Всепе́тую Влады́чицу,/ я́ко Всецари́цу, Христу́ Царю́ предстоя́щую,/ вку́пе с преподобноиспове́дницею </w:t>
      </w:r>
      <w:r w:rsidRPr="00631056">
        <w:rPr>
          <w:rStyle w:val="obkgrslava"/>
        </w:rPr>
        <w:t>и́мярек</w:t>
      </w:r>
      <w:r w:rsidRPr="003D4BB6">
        <w:t xml:space="preserve"> досто́йно велича́ем.</w:t>
      </w:r>
    </w:p>
    <w:p w:rsidR="00B92005" w:rsidRPr="003D4BB6" w:rsidRDefault="00B92005" w:rsidP="00B92005">
      <w:pPr>
        <w:pStyle w:val="obkgrheader03"/>
      </w:pPr>
      <w:r w:rsidRPr="003D4BB6">
        <w:t>Свети́лен:</w:t>
      </w:r>
    </w:p>
    <w:p w:rsidR="00B92005" w:rsidRPr="003D4BB6" w:rsidRDefault="00B92005" w:rsidP="00B92005">
      <w:pPr>
        <w:pStyle w:val="obkgrtext01"/>
      </w:pPr>
      <w:r w:rsidRPr="00631056">
        <w:rPr>
          <w:rStyle w:val="obkgrred"/>
        </w:rPr>
        <w:t>Д</w:t>
      </w:r>
      <w:r w:rsidRPr="003D4BB6">
        <w:t xml:space="preserve">у́хом просвеща́ема, </w:t>
      </w:r>
      <w:r w:rsidRPr="00631056">
        <w:rPr>
          <w:rStyle w:val="obkgrslava"/>
        </w:rPr>
        <w:t>и́мярек</w:t>
      </w:r>
      <w:r w:rsidRPr="003D4BB6">
        <w:t xml:space="preserve"> преподо́бная,/ испове́данием Христа́ возсия́ла еси́ в Це́ркви Ру́сстей./ Сего́ ра́ди све́том Небе́сным чту́щия тя озари́, ма́ти всехва́льная.</w:t>
      </w:r>
    </w:p>
    <w:p w:rsidR="00B92005" w:rsidRPr="003D4BB6" w:rsidRDefault="00B92005" w:rsidP="00B92005">
      <w:pPr>
        <w:pStyle w:val="obkgrheader03"/>
      </w:pPr>
      <w:r w:rsidRPr="003D4BB6">
        <w:t>Сла́ва, и ны́не, Богоро́дичен:</w:t>
      </w:r>
    </w:p>
    <w:p w:rsidR="00B92005" w:rsidRPr="003D4BB6" w:rsidRDefault="00B92005" w:rsidP="00B92005">
      <w:pPr>
        <w:pStyle w:val="obkgrtext01"/>
      </w:pPr>
      <w:r w:rsidRPr="00631056">
        <w:rPr>
          <w:rStyle w:val="obkgrred"/>
        </w:rPr>
        <w:t>В</w:t>
      </w:r>
      <w:r w:rsidRPr="003D4BB6">
        <w:t>ои́стинну, Богоро́дице, Тя благода́рственне велича́ем,/ Ты бо еси́ Ма́ти ро́да христиа́нскаго и Храни́тельница достоя́ния Твоего́, Це́ркве Росси́йския,/ и возгла́вие ли́ка святы́х жен.</w:t>
      </w:r>
    </w:p>
    <w:p w:rsidR="00B92005" w:rsidRPr="003D4BB6" w:rsidRDefault="00B92005" w:rsidP="00B92005">
      <w:pPr>
        <w:pStyle w:val="obkgrheader03"/>
      </w:pPr>
      <w:r w:rsidRPr="003D4BB6">
        <w:t>На хвали́тех стихи́ры, глас 8.</w:t>
      </w:r>
    </w:p>
    <w:p w:rsidR="00B92005" w:rsidRPr="003D4BB6" w:rsidRDefault="00B92005" w:rsidP="00B92005">
      <w:pPr>
        <w:pStyle w:val="obkgrpodoben"/>
      </w:pPr>
      <w:r w:rsidRPr="00631056">
        <w:rPr>
          <w:rStyle w:val="obkgrred"/>
        </w:rPr>
        <w:t>Подо́бен: О,</w:t>
      </w:r>
      <w:r w:rsidRPr="003D4BB6">
        <w:t xml:space="preserve"> пресла́внаго чудесе́:</w:t>
      </w:r>
    </w:p>
    <w:p w:rsidR="00B92005" w:rsidRPr="003D4BB6" w:rsidRDefault="00B92005" w:rsidP="00B92005">
      <w:pPr>
        <w:pStyle w:val="obkgrtext01"/>
      </w:pPr>
      <w:r>
        <w:rPr>
          <w:rStyle w:val="obkgrred"/>
        </w:rPr>
        <w:t>О</w:t>
      </w:r>
      <w:r w:rsidRPr="003D4BB6">
        <w:t xml:space="preserve"> испове́днице </w:t>
      </w:r>
      <w:r w:rsidRPr="00631056">
        <w:rPr>
          <w:rStyle w:val="obkgrslava"/>
        </w:rPr>
        <w:t>и́мярек</w:t>
      </w:r>
      <w:r w:rsidRPr="003D4BB6">
        <w:t xml:space="preserve"> преподо́бная,/ ты все житие́ твое́ вве́ргла еси́/ в сокро́вищницу Це́ркве Ру́сския,/ я́ко вдови́ца две ле́пте,/ воздержа́нием и страда́нием,/ моли́твою и чистото́ю,/ помышля́ющи, я́ко лу́чши пра́веднику ма́лая,/ па́че бога́тства мно́га гре́шному,// и ны́не, я́ко му́драя де́ва, восхваля́еши Го́спода. </w:t>
      </w:r>
    </w:p>
    <w:p w:rsidR="00B92005" w:rsidRPr="003D4BB6" w:rsidRDefault="00B92005" w:rsidP="00B92005">
      <w:pPr>
        <w:pStyle w:val="obkgrtext01"/>
      </w:pPr>
      <w:r w:rsidRPr="00631056">
        <w:rPr>
          <w:rStyle w:val="obkgrred"/>
        </w:rPr>
        <w:t>О,</w:t>
      </w:r>
      <w:r w:rsidRPr="003D4BB6">
        <w:t xml:space="preserve"> пресла́внаго чудесе́!/ Кровоточи́вая жена́ ве́рою иногда́ исцели́ся,/ ты же, честна́я </w:t>
      </w:r>
      <w:r w:rsidRPr="00631056">
        <w:rPr>
          <w:rStyle w:val="obkgrslava"/>
        </w:rPr>
        <w:t>и́мярек,</w:t>
      </w:r>
      <w:r w:rsidRPr="003D4BB6">
        <w:t xml:space="preserve">/ у́зы темни́чныя и страда́ния восприе́мши,/ тве́рдым испове́данием ве́ры Христо́вы/ гони́телей посрами́ла еси́/ и, я́ко жена́, лю́бящая Го́спода,/ досто́йно и пра́ведно пожила́ еси́,// те́мже тя </w:t>
      </w:r>
      <w:r w:rsidRPr="003D4BB6">
        <w:lastRenderedPageBreak/>
        <w:t xml:space="preserve">прославля́ем. </w:t>
      </w:r>
    </w:p>
    <w:p w:rsidR="00B92005" w:rsidRPr="003D4BB6" w:rsidRDefault="00B92005" w:rsidP="00B92005">
      <w:pPr>
        <w:pStyle w:val="obkgrtext01"/>
      </w:pPr>
      <w:r w:rsidRPr="00631056">
        <w:rPr>
          <w:rStyle w:val="obkgrred"/>
        </w:rPr>
        <w:t>Т</w:t>
      </w:r>
      <w:r w:rsidRPr="003D4BB6">
        <w:t xml:space="preserve">я, уме́ршую ми́ру изволе́нием/ и ду́шу за Христа́ не пощаде́вшую,/ воздви́же Человеколю́бец Госпо́дь,/ я́ко дщерь Иаи́рову,/ к Небе́сней жи́зни и безсме́ртней трапе́зе,/ сла́вная преподобноиспове́днице </w:t>
      </w:r>
      <w:r w:rsidRPr="00631056">
        <w:rPr>
          <w:rStyle w:val="obkgrslava"/>
        </w:rPr>
        <w:t>и́мярек.</w:t>
      </w:r>
      <w:r w:rsidRPr="003D4BB6">
        <w:t>/ Те́мже в Це́ркви Ру́сстей,/ я́ко дще́ри Сио́ни во врате́х Иерусали́ма,// о тебе́ хвалы́ Бо́гу возсыла́ем.</w:t>
      </w:r>
    </w:p>
    <w:p w:rsidR="00B92005" w:rsidRPr="003D4BB6" w:rsidRDefault="00B92005" w:rsidP="00B92005">
      <w:pPr>
        <w:pStyle w:val="obkgrheader03"/>
      </w:pPr>
      <w:r w:rsidRPr="003D4BB6">
        <w:t>Сла́ва, глас 4:</w:t>
      </w:r>
    </w:p>
    <w:p w:rsidR="00B92005" w:rsidRPr="003D4BB6" w:rsidRDefault="00B92005" w:rsidP="00B92005">
      <w:pPr>
        <w:pStyle w:val="obkgrtext01"/>
      </w:pPr>
      <w:r w:rsidRPr="00631056">
        <w:rPr>
          <w:rStyle w:val="obkgrred"/>
        </w:rPr>
        <w:t>С</w:t>
      </w:r>
      <w:r w:rsidRPr="003D4BB6">
        <w:t>ле́зы по́стническия и страда́ния/ мно́гою ве́рою и любо́вию Христу́ принесла́ еси́,/ преподобноиспове́днице всечестна́я,/ и ны́не дерзнове́ние и́маши/ моли́ти о проще́нии грехо́в на́ших,/ прося́щи Правосла́вней Це́ркви утвержде́ния,/ Оте́честву на́шему благостоя́ния// и всем лю́дем ве́лия ми́лости.</w:t>
      </w:r>
    </w:p>
    <w:p w:rsidR="00B92005" w:rsidRPr="003D4BB6" w:rsidRDefault="00B92005" w:rsidP="00B92005">
      <w:pPr>
        <w:pStyle w:val="obkgrheader03"/>
      </w:pPr>
      <w:r w:rsidRPr="003D4BB6">
        <w:t>И ны́не, Богоро́дичен, глас то́йже:</w:t>
      </w:r>
    </w:p>
    <w:p w:rsidR="00B92005" w:rsidRPr="003D4BB6" w:rsidRDefault="00B92005" w:rsidP="00B92005">
      <w:pPr>
        <w:pStyle w:val="obkgrtext01"/>
      </w:pPr>
      <w:r w:rsidRPr="00631056">
        <w:rPr>
          <w:rStyle w:val="obkgrred"/>
        </w:rPr>
        <w:t>П</w:t>
      </w:r>
      <w:r w:rsidRPr="003D4BB6">
        <w:t xml:space="preserve">ри́зри на моле́ния Твои́х раб, Всенепоро́чная,/ вся́кия ско́рби избавля́ющи зе́млю Ру́сскую,/ дом Твой нарече́нную/ и кровьми́ новому́ченик и испове́дник освяще́нную./ Да не постыди́мся, Влады́чице Держа́вная, Тя призыва́ющии,/ всех правосла́вных по́моще,/ ра́досте и покро́ве// и спасе́ние душ на́ших. </w:t>
      </w:r>
    </w:p>
    <w:p w:rsidR="00B92005" w:rsidRPr="003D4BB6" w:rsidRDefault="00B92005" w:rsidP="00B92005">
      <w:pPr>
        <w:pStyle w:val="obkgrheader03"/>
      </w:pPr>
      <w:r w:rsidRPr="003D4BB6">
        <w:t>Славосло́вие вели́кое</w:t>
      </w:r>
      <w:r>
        <w:t>. И</w:t>
      </w:r>
      <w:r w:rsidRPr="003D4BB6">
        <w:t xml:space="preserve"> отпу́ст.</w:t>
      </w:r>
    </w:p>
    <w:p w:rsidR="00B92005" w:rsidRPr="003D4BB6" w:rsidRDefault="00B92005" w:rsidP="00B92005">
      <w:pPr>
        <w:pStyle w:val="obkgrheader02"/>
      </w:pPr>
      <w:r w:rsidRPr="003D4BB6">
        <w:t>НА ЛИТУРГИ́И</w:t>
      </w:r>
    </w:p>
    <w:p w:rsidR="00B92005" w:rsidRDefault="00B92005" w:rsidP="00B92005">
      <w:pPr>
        <w:pStyle w:val="obkgrustav"/>
      </w:pPr>
      <w:r w:rsidRPr="003D4BB6">
        <w:t xml:space="preserve">Блаже́нны от кано́на, пе́сни 3-я и 6-я. </w:t>
      </w:r>
    </w:p>
    <w:p w:rsidR="00B92005" w:rsidRDefault="00B92005" w:rsidP="00B92005">
      <w:pPr>
        <w:pStyle w:val="obkgrtext01"/>
      </w:pPr>
      <w:r w:rsidRPr="00631056">
        <w:rPr>
          <w:rStyle w:val="obkgrslava"/>
        </w:rPr>
        <w:t>Проки́мен, глас 4:</w:t>
      </w:r>
      <w:r w:rsidRPr="003D4BB6">
        <w:t xml:space="preserve"> </w:t>
      </w:r>
      <w:r w:rsidRPr="00631056">
        <w:rPr>
          <w:rStyle w:val="obkgrred"/>
        </w:rPr>
        <w:t>Б</w:t>
      </w:r>
      <w:r w:rsidRPr="003D4BB6">
        <w:t xml:space="preserve">о́же, дще́ри царе́й// в че́сти Твое́й. </w:t>
      </w:r>
      <w:r w:rsidRPr="00631056">
        <w:rPr>
          <w:rStyle w:val="obkgrslava"/>
        </w:rPr>
        <w:t>Стих:</w:t>
      </w:r>
      <w:r w:rsidRPr="003D4BB6">
        <w:t xml:space="preserve"> </w:t>
      </w:r>
      <w:r w:rsidRPr="00631056">
        <w:rPr>
          <w:rStyle w:val="obkgrred"/>
        </w:rPr>
        <w:t>П</w:t>
      </w:r>
      <w:r w:rsidRPr="003D4BB6">
        <w:t xml:space="preserve">риведу́тся Царю́ де́вы вслед Ея́. </w:t>
      </w:r>
    </w:p>
    <w:p w:rsidR="00B92005" w:rsidRDefault="00B92005" w:rsidP="00B92005">
      <w:pPr>
        <w:pStyle w:val="obkgrustav"/>
      </w:pPr>
      <w:r w:rsidRPr="003D4BB6">
        <w:t xml:space="preserve">Апо́стол: посла́ние Петро́во 1, зача́ло </w:t>
      </w:r>
      <w:r>
        <w:t>59</w:t>
      </w:r>
      <w:r w:rsidRPr="003D4BB6">
        <w:t xml:space="preserve">. </w:t>
      </w:r>
    </w:p>
    <w:p w:rsidR="00B92005" w:rsidRDefault="00B92005" w:rsidP="00B92005">
      <w:pPr>
        <w:pStyle w:val="obkgrtext01"/>
      </w:pPr>
      <w:r w:rsidRPr="00631056">
        <w:rPr>
          <w:rStyle w:val="obkgrslava"/>
        </w:rPr>
        <w:t>Аллилу́ия, глас 1:</w:t>
      </w:r>
      <w:r w:rsidRPr="003D4BB6">
        <w:t xml:space="preserve"> </w:t>
      </w:r>
      <w:r w:rsidRPr="00631056">
        <w:rPr>
          <w:rStyle w:val="obkgrred"/>
        </w:rPr>
        <w:t>И́</w:t>
      </w:r>
      <w:r w:rsidRPr="003D4BB6">
        <w:t xml:space="preserve">скренния Ея́ приведу́тся Тебе́. </w:t>
      </w:r>
      <w:r w:rsidRPr="00631056">
        <w:rPr>
          <w:rStyle w:val="obkgrslava"/>
        </w:rPr>
        <w:t>Стих:</w:t>
      </w:r>
      <w:r w:rsidRPr="003D4BB6">
        <w:t xml:space="preserve"> </w:t>
      </w:r>
      <w:r w:rsidRPr="00631056">
        <w:rPr>
          <w:rStyle w:val="obkgrred"/>
        </w:rPr>
        <w:t>П</w:t>
      </w:r>
      <w:r w:rsidRPr="003D4BB6">
        <w:t xml:space="preserve">риведу́тся в весе́лии и ра́довании, введу́тся в храм Царе́в. </w:t>
      </w:r>
    </w:p>
    <w:p w:rsidR="00B92005" w:rsidRDefault="00B92005" w:rsidP="00B92005">
      <w:pPr>
        <w:pStyle w:val="obkgrustav"/>
      </w:pPr>
      <w:r w:rsidRPr="003D4BB6">
        <w:t xml:space="preserve">Ева́нгелие от Луки́, зача́ло 33. </w:t>
      </w:r>
    </w:p>
    <w:p w:rsidR="00B92005" w:rsidRPr="003D4BB6" w:rsidRDefault="00B92005" w:rsidP="00B92005">
      <w:pPr>
        <w:pStyle w:val="obkgrtext01"/>
      </w:pPr>
      <w:r w:rsidRPr="00631056">
        <w:rPr>
          <w:rStyle w:val="obkgrslava"/>
        </w:rPr>
        <w:t>Прича́стен:</w:t>
      </w:r>
      <w:r w:rsidRPr="003D4BB6">
        <w:t xml:space="preserve"> </w:t>
      </w:r>
      <w:r w:rsidRPr="00631056">
        <w:rPr>
          <w:rStyle w:val="obkgrred"/>
        </w:rPr>
        <w:t>В</w:t>
      </w:r>
      <w:r w:rsidRPr="003D4BB6">
        <w:t xml:space="preserve"> па́мять ве́чную</w:t>
      </w:r>
      <w:r>
        <w:t xml:space="preserve"> бу́дет пра́ведник</w:t>
      </w:r>
      <w:r w:rsidRPr="003D4BB6">
        <w:t>:</w:t>
      </w:r>
    </w:p>
    <w:p w:rsidR="00B92005" w:rsidRPr="003D4BB6" w:rsidRDefault="00B92005" w:rsidP="00B92005">
      <w:pPr>
        <w:pStyle w:val="obkgrheader03"/>
      </w:pPr>
      <w:r w:rsidRPr="003D4BB6">
        <w:t>Моли́тва</w:t>
      </w:r>
    </w:p>
    <w:p w:rsidR="00B92005" w:rsidRPr="003D4BB6" w:rsidRDefault="00B92005" w:rsidP="00B92005">
      <w:pPr>
        <w:pStyle w:val="obkgrtext01"/>
      </w:pPr>
      <w:r w:rsidRPr="00631056">
        <w:rPr>
          <w:rStyle w:val="obkgrred"/>
        </w:rPr>
        <w:t>О</w:t>
      </w:r>
      <w:r w:rsidRPr="003D4BB6">
        <w:t xml:space="preserve"> всехва́льная преподобноиспове́днице </w:t>
      </w:r>
      <w:r w:rsidRPr="00631056">
        <w:rPr>
          <w:rStyle w:val="obkgrslava"/>
        </w:rPr>
        <w:t>и́мярек,</w:t>
      </w:r>
      <w:r w:rsidRPr="003D4BB6">
        <w:t xml:space="preserve"> кро́ткая Христо́ва а́гнице, земли́ Росси́йския цве́те благоуха́нный, избра́нная, непоро́чная и до́брая в жена́х! Ты, благо́е и́го за́поведей </w:t>
      </w:r>
      <w:r>
        <w:t>Госпо́дних</w:t>
      </w:r>
      <w:r w:rsidRPr="003D4BB6">
        <w:t xml:space="preserve"> терпели́во подъе́мши и я́звы Его́ преподо́бием нося́щи, любо́вию после́довала еси́ Христу́; во </w:t>
      </w:r>
      <w:r w:rsidRPr="003D4BB6">
        <w:lastRenderedPageBreak/>
        <w:t>дни же гоне́ний на Це́рковь Ру́сскую му́жественне во испове́дании Правосла́вныя ве́ры пребыла́ еси́ и, житие́ мона́шеское по́двигом страда́ния увенча́вши, в черто́г Небе́снаго Жениха́ возшла́ еси́. Те́мже мо́лим тя, сла́вная в жена́х испове́днице: моли́ Це́ркви на́шей в ми́ре и благоде́нствии пребыва́ти, стране́ же Росси́йстей непоколеби́мей в Правосла́вии и ми́ре сохрани́тися и всех враго́в сокруши́ти; ве́рным, по́двиг и́ночества воприи́мшим, во благоче́стии и послуша́</w:t>
      </w:r>
      <w:r>
        <w:t>нии</w:t>
      </w:r>
      <w:r w:rsidRPr="003D4BB6">
        <w:t xml:space="preserve"> укрепи́тися, в ре́вности по Бо́зе не оскудева́ти и неро́потным, бо́дренным и благода́рным всегда́ бы́ти; нам же, любо́вию тя почита́ющим, испроси́ вре́мя на покая́ние, тве́рдость во испове́дании ве́ры и́стинныя, заступле́ние от ко́зней вра́жиих и на Стра́шнем Суде́ предстоя́ние одесну́ю Го́спода на́шего Иису́са Христа́, Ему́же со Отце́м и Святы́м Ду́хом подоба́ет вся́кая сла́ва, честь и поклоне́ние</w:t>
      </w:r>
      <w:r>
        <w:t>,</w:t>
      </w:r>
      <w:r w:rsidRPr="003D4BB6">
        <w:t xml:space="preserve"> ны́не и при́сно</w:t>
      </w:r>
      <w:r>
        <w:t>,</w:t>
      </w:r>
      <w:r w:rsidRPr="003D4BB6">
        <w:t xml:space="preserve"> и во ве́ки веко́в. </w:t>
      </w:r>
      <w:r w:rsidRPr="00631056">
        <w:rPr>
          <w:rStyle w:val="obkgrred"/>
        </w:rPr>
        <w:t>А</w:t>
      </w:r>
      <w:r w:rsidRPr="003D4BB6">
        <w:t>ми́нь.</w:t>
      </w:r>
    </w:p>
    <w:p w:rsidR="00B92005" w:rsidRPr="003D4BB6" w:rsidRDefault="00B92005" w:rsidP="00B92005">
      <w:pPr>
        <w:pStyle w:val="obkgrtext01"/>
      </w:pPr>
    </w:p>
    <w:p w:rsidR="00B92005" w:rsidRDefault="00B92005" w:rsidP="00B92005">
      <w:pPr>
        <w:ind w:firstLine="567"/>
        <w:jc w:val="both"/>
        <w:rPr>
          <w:rFonts w:asciiTheme="majorHAnsi" w:hAnsiTheme="majorHAnsi"/>
          <w:szCs w:val="24"/>
        </w:rPr>
      </w:pPr>
      <w:bookmarkStart w:id="1" w:name="OLE_LINK2"/>
      <w:bookmarkStart w:id="2" w:name="OLE_LINK1"/>
      <w:r>
        <w:rPr>
          <w:rFonts w:asciiTheme="majorHAnsi" w:hAnsiTheme="majorHAnsi"/>
          <w:szCs w:val="24"/>
        </w:rPr>
        <w:t xml:space="preserve">Служба общая преподобноисповеднице Российстей ХХ века единей составлена Синодальной Богослужебной комиссией и утверждена Святейшим Патриархом Московским и всея Руси Алексием II и Священным </w:t>
      </w:r>
      <w:r w:rsidRPr="00B47A8D">
        <w:rPr>
          <w:rFonts w:asciiTheme="majorHAnsi" w:hAnsiTheme="majorHAnsi"/>
          <w:szCs w:val="24"/>
        </w:rPr>
        <w:t>Синодом 21 августа 2007 года.</w:t>
      </w:r>
      <w:bookmarkEnd w:id="1"/>
      <w:bookmarkEnd w:id="2"/>
    </w:p>
    <w:p w:rsidR="00B92005" w:rsidRPr="003D4BB6" w:rsidRDefault="00B92005" w:rsidP="00B92005">
      <w:pPr>
        <w:pStyle w:val="obkgrtext01"/>
      </w:pPr>
    </w:p>
    <w:p w:rsidR="00B92005" w:rsidRPr="003D4BB6" w:rsidRDefault="00B92005" w:rsidP="00B92005">
      <w:pPr>
        <w:pStyle w:val="obkgrtext01"/>
      </w:pPr>
    </w:p>
    <w:p w:rsidR="00972502" w:rsidRPr="00B92005" w:rsidRDefault="00972502" w:rsidP="00B92005"/>
    <w:sectPr w:rsidR="00972502" w:rsidRPr="00B92005" w:rsidSect="00972502">
      <w:headerReference w:type="default" r:id="rId7"/>
      <w:headerReference w:type="first" r:id="rId8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8B0" w:rsidRDefault="00EE68B0" w:rsidP="00972502">
      <w:r>
        <w:separator/>
      </w:r>
    </w:p>
  </w:endnote>
  <w:endnote w:type="continuationSeparator" w:id="0">
    <w:p w:rsidR="00EE68B0" w:rsidRDefault="00EE68B0" w:rsidP="0097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">
    <w:altName w:val="Juice ITC"/>
    <w:panose1 w:val="00000000000000000000"/>
    <w:charset w:val="CC"/>
    <w:family w:val="modern"/>
    <w:notTrueType/>
    <w:pitch w:val="variable"/>
    <w:sig w:usb0="80000283" w:usb1="00000048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8B0" w:rsidRDefault="00EE68B0" w:rsidP="00972502">
      <w:r>
        <w:separator/>
      </w:r>
    </w:p>
  </w:footnote>
  <w:footnote w:type="continuationSeparator" w:id="0">
    <w:p w:rsidR="00EE68B0" w:rsidRDefault="00EE68B0" w:rsidP="00972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426876"/>
      <w:docPartObj>
        <w:docPartGallery w:val="Page Numbers (Top of Page)"/>
        <w:docPartUnique/>
      </w:docPartObj>
    </w:sdtPr>
    <w:sdtEndPr/>
    <w:sdtContent>
      <w:p w:rsidR="00972502" w:rsidRDefault="00972502" w:rsidP="00971D93">
        <w:pPr>
          <w:pStyle w:val="a3"/>
          <w:tabs>
            <w:tab w:val="clear" w:pos="9355"/>
            <w:tab w:val="right" w:pos="8505"/>
          </w:tabs>
        </w:pPr>
        <w:r w:rsidRPr="00972502">
          <w:rPr>
            <w:sz w:val="20"/>
            <w:szCs w:val="20"/>
          </w:rPr>
          <w:t xml:space="preserve">Новые богослужебные тексты  |  </w:t>
        </w:r>
        <w:r w:rsidRPr="00972502">
          <w:rPr>
            <w:sz w:val="20"/>
            <w:szCs w:val="20"/>
            <w:lang w:val="en-US"/>
          </w:rPr>
          <w:t>nbt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rop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ru</w:t>
        </w:r>
        <w:r w:rsidRPr="00972502">
          <w:rPr>
            <w:sz w:val="20"/>
            <w:szCs w:val="20"/>
          </w:rPr>
          <w:t xml:space="preserve">  |  Издательство Московской Патриархии</w:t>
        </w:r>
        <w:r>
          <w:rPr>
            <w:sz w:val="20"/>
            <w:szCs w:val="20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92005">
          <w:rPr>
            <w:noProof/>
          </w:rPr>
          <w:t>11</w:t>
        </w:r>
        <w:r>
          <w:fldChar w:fldCharType="end"/>
        </w:r>
      </w:p>
    </w:sdtContent>
  </w:sdt>
  <w:p w:rsidR="00972502" w:rsidRPr="00972502" w:rsidRDefault="00972502" w:rsidP="00972502">
    <w:pPr>
      <w:pStyle w:val="a3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502" w:rsidRDefault="00972502" w:rsidP="00972502">
    <w:pPr>
      <w:pStyle w:val="a3"/>
      <w:jc w:val="center"/>
    </w:pPr>
    <w:r w:rsidRPr="00972502">
      <w:rPr>
        <w:sz w:val="20"/>
        <w:szCs w:val="20"/>
      </w:rPr>
      <w:t xml:space="preserve">Новые богослужебные тексты  |  </w:t>
    </w:r>
    <w:r w:rsidRPr="00972502">
      <w:rPr>
        <w:sz w:val="20"/>
        <w:szCs w:val="20"/>
        <w:lang w:val="en-US"/>
      </w:rPr>
      <w:t>nbt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rop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ru</w:t>
    </w:r>
    <w:r w:rsidRPr="00972502">
      <w:rPr>
        <w:sz w:val="20"/>
        <w:szCs w:val="20"/>
      </w:rPr>
      <w:t xml:space="preserve">  |  Издательство Московской Патриархии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746"/>
    <w:rsid w:val="001A6746"/>
    <w:rsid w:val="002439D4"/>
    <w:rsid w:val="00286FDE"/>
    <w:rsid w:val="00375457"/>
    <w:rsid w:val="004538AF"/>
    <w:rsid w:val="007052FD"/>
    <w:rsid w:val="00890421"/>
    <w:rsid w:val="00971D93"/>
    <w:rsid w:val="00972502"/>
    <w:rsid w:val="00A255AE"/>
    <w:rsid w:val="00B2044E"/>
    <w:rsid w:val="00B5209D"/>
    <w:rsid w:val="00B754E7"/>
    <w:rsid w:val="00B755D2"/>
    <w:rsid w:val="00B92005"/>
    <w:rsid w:val="00D77E51"/>
    <w:rsid w:val="00EE68B0"/>
    <w:rsid w:val="00EF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74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1">
    <w:name w:val="heading 1"/>
    <w:basedOn w:val="a"/>
    <w:next w:val="a"/>
    <w:link w:val="10"/>
    <w:qFormat/>
    <w:rsid w:val="00B920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92005"/>
    <w:pPr>
      <w:keepNext/>
      <w:shd w:val="clear" w:color="auto" w:fill="FFFFFF"/>
      <w:overflowPunct/>
      <w:spacing w:before="240" w:after="120"/>
      <w:jc w:val="center"/>
      <w:textAlignment w:val="auto"/>
      <w:outlineLvl w:val="1"/>
    </w:pPr>
    <w:rPr>
      <w:rFonts w:ascii="Arial" w:hAnsi="Arial" w:cs="Arial"/>
      <w:b/>
      <w:bCs/>
      <w:i/>
      <w:iCs/>
      <w:color w:val="000000"/>
      <w:spacing w:val="-16"/>
      <w:sz w:val="28"/>
      <w:szCs w:val="28"/>
    </w:rPr>
  </w:style>
  <w:style w:type="paragraph" w:styleId="3">
    <w:name w:val="heading 3"/>
    <w:basedOn w:val="a"/>
    <w:next w:val="a"/>
    <w:link w:val="30"/>
    <w:qFormat/>
    <w:rsid w:val="00B92005"/>
    <w:pPr>
      <w:keepNext/>
      <w:jc w:val="center"/>
      <w:outlineLvl w:val="2"/>
    </w:pPr>
    <w:rPr>
      <w:b/>
      <w:color w:val="FF0000"/>
      <w:sz w:val="32"/>
    </w:rPr>
  </w:style>
  <w:style w:type="paragraph" w:styleId="4">
    <w:name w:val="heading 4"/>
    <w:basedOn w:val="a"/>
    <w:next w:val="a"/>
    <w:link w:val="40"/>
    <w:qFormat/>
    <w:rsid w:val="00B92005"/>
    <w:pPr>
      <w:keepNext/>
      <w:ind w:firstLine="708"/>
      <w:jc w:val="center"/>
      <w:outlineLvl w:val="3"/>
    </w:pPr>
    <w:rPr>
      <w:b/>
      <w:color w:val="FF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2502"/>
    <w:pPr>
      <w:widowControl/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rsid w:val="00972502"/>
  </w:style>
  <w:style w:type="paragraph" w:styleId="a5">
    <w:name w:val="footer"/>
    <w:basedOn w:val="a"/>
    <w:link w:val="a6"/>
    <w:unhideWhenUsed/>
    <w:rsid w:val="00972502"/>
    <w:pPr>
      <w:widowControl/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Нижний колонтитул Знак"/>
    <w:basedOn w:val="a0"/>
    <w:link w:val="a5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widowControl/>
      <w:overflowPunct/>
      <w:autoSpaceDE/>
      <w:autoSpaceDN/>
      <w:adjustRightInd/>
      <w:spacing w:line="276" w:lineRule="auto"/>
      <w:ind w:firstLine="567"/>
      <w:jc w:val="both"/>
      <w:textAlignment w:val="auto"/>
    </w:pPr>
    <w:rPr>
      <w:rFonts w:eastAsiaTheme="minorEastAsia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538AF"/>
    <w:pPr>
      <w:widowControl/>
      <w:overflowPunct/>
      <w:autoSpaceDE/>
      <w:autoSpaceDN/>
      <w:adjustRightInd/>
      <w:spacing w:after="200" w:line="276" w:lineRule="auto"/>
      <w:jc w:val="center"/>
      <w:textAlignment w:val="auto"/>
    </w:pPr>
    <w:rPr>
      <w:rFonts w:eastAsiaTheme="minorEastAsia" w:cstheme="minorBidi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widowControl/>
      <w:tabs>
        <w:tab w:val="left" w:pos="5670"/>
      </w:tabs>
      <w:overflowPunct/>
      <w:autoSpaceDE/>
      <w:autoSpaceDN/>
      <w:adjustRightInd/>
      <w:spacing w:before="240" w:line="276" w:lineRule="auto"/>
      <w:jc w:val="center"/>
      <w:textAlignment w:val="auto"/>
    </w:pPr>
    <w:rPr>
      <w:rFonts w:eastAsiaTheme="minorEastAsia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widowControl/>
      <w:overflowPunct/>
      <w:autoSpaceDE/>
      <w:autoSpaceDN/>
      <w:adjustRightInd/>
      <w:spacing w:before="120" w:after="120" w:line="276" w:lineRule="auto"/>
      <w:jc w:val="center"/>
      <w:textAlignment w:val="auto"/>
    </w:pPr>
    <w:rPr>
      <w:rFonts w:eastAsiaTheme="minorEastAsia" w:cstheme="minorBidi"/>
      <w:sz w:val="22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paragraph" w:customStyle="1" w:styleId="obkgrheader01">
    <w:name w:val="obk_gr_header_01"/>
    <w:rsid w:val="001A6746"/>
    <w:pPr>
      <w:pageBreakBefore/>
      <w:spacing w:after="240" w:line="240" w:lineRule="auto"/>
      <w:jc w:val="center"/>
    </w:pPr>
    <w:rPr>
      <w:rFonts w:ascii="Times New Roman" w:eastAsia="Times New Roman" w:hAnsi="Times New Roman" w:cs="Times New Roman"/>
      <w:color w:val="FF0000"/>
      <w:sz w:val="32"/>
      <w:szCs w:val="20"/>
    </w:rPr>
  </w:style>
  <w:style w:type="paragraph" w:customStyle="1" w:styleId="obkgrheader02">
    <w:name w:val="obk_gr_header_02"/>
    <w:rsid w:val="001A6746"/>
    <w:pPr>
      <w:widowControl w:val="0"/>
      <w:spacing w:before="480" w:after="60" w:line="240" w:lineRule="auto"/>
      <w:jc w:val="center"/>
    </w:pPr>
    <w:rPr>
      <w:rFonts w:ascii="Times New Roman" w:eastAsia="Times New Roman" w:hAnsi="Times New Roman" w:cs="Times New Roman"/>
      <w:color w:val="FF0000"/>
      <w:sz w:val="32"/>
      <w:szCs w:val="20"/>
    </w:rPr>
  </w:style>
  <w:style w:type="paragraph" w:customStyle="1" w:styleId="obkgrheader03">
    <w:name w:val="obk_gr_header_03"/>
    <w:basedOn w:val="obkgrheader02"/>
    <w:qFormat/>
    <w:rsid w:val="001A6746"/>
    <w:pPr>
      <w:spacing w:before="120"/>
    </w:pPr>
    <w:rPr>
      <w:sz w:val="26"/>
    </w:rPr>
  </w:style>
  <w:style w:type="paragraph" w:customStyle="1" w:styleId="obkgrtext01">
    <w:name w:val="obk_gr_text_01"/>
    <w:rsid w:val="001A6746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obkgrtext02">
    <w:name w:val="obk_gr_text_02"/>
    <w:basedOn w:val="obkgrtext01"/>
    <w:rsid w:val="001A6746"/>
    <w:pPr>
      <w:spacing w:before="60" w:after="60"/>
    </w:pPr>
    <w:rPr>
      <w:sz w:val="26"/>
    </w:rPr>
  </w:style>
  <w:style w:type="character" w:customStyle="1" w:styleId="obkgrred">
    <w:name w:val="obk_gr_red"/>
    <w:basedOn w:val="a0"/>
    <w:rsid w:val="001A6746"/>
    <w:rPr>
      <w:color w:val="FF0000"/>
    </w:rPr>
  </w:style>
  <w:style w:type="character" w:customStyle="1" w:styleId="obkgrslava">
    <w:name w:val="obk_gr_slava"/>
    <w:basedOn w:val="a0"/>
    <w:rsid w:val="001A6746"/>
    <w:rPr>
      <w:color w:val="FF0000"/>
      <w:sz w:val="26"/>
    </w:rPr>
  </w:style>
  <w:style w:type="paragraph" w:customStyle="1" w:styleId="obkgrustav">
    <w:name w:val="obk_gr_ustav"/>
    <w:basedOn w:val="a"/>
    <w:rsid w:val="001A6746"/>
    <w:pPr>
      <w:ind w:firstLine="567"/>
      <w:jc w:val="both"/>
    </w:pPr>
    <w:rPr>
      <w:color w:val="FF0000"/>
      <w:sz w:val="26"/>
    </w:rPr>
  </w:style>
  <w:style w:type="paragraph" w:customStyle="1" w:styleId="obkgrpodoben">
    <w:name w:val="obk_gr_podoben"/>
    <w:basedOn w:val="obkgrheader03"/>
    <w:rsid w:val="001A6746"/>
    <w:pPr>
      <w:spacing w:before="0" w:after="0"/>
    </w:pPr>
    <w:rPr>
      <w:color w:val="auto"/>
      <w:sz w:val="22"/>
    </w:rPr>
  </w:style>
  <w:style w:type="character" w:customStyle="1" w:styleId="obkgrblack">
    <w:name w:val="obk_gr_black"/>
    <w:basedOn w:val="obkgrred"/>
    <w:qFormat/>
    <w:rsid w:val="001A6746"/>
    <w:rPr>
      <w:color w:val="auto"/>
    </w:rPr>
  </w:style>
  <w:style w:type="character" w:customStyle="1" w:styleId="10">
    <w:name w:val="Заголовок 1 Знак"/>
    <w:basedOn w:val="a0"/>
    <w:link w:val="1"/>
    <w:rsid w:val="00B9200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92005"/>
    <w:rPr>
      <w:rFonts w:ascii="Arial" w:eastAsia="Times New Roman" w:hAnsi="Arial" w:cs="Arial"/>
      <w:b/>
      <w:bCs/>
      <w:i/>
      <w:iCs/>
      <w:color w:val="000000"/>
      <w:spacing w:val="-16"/>
      <w:sz w:val="28"/>
      <w:szCs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B92005"/>
    <w:rPr>
      <w:rFonts w:ascii="Times New Roman" w:eastAsia="Times New Roman" w:hAnsi="Times New Roman" w:cs="Times New Roman"/>
      <w:b/>
      <w:color w:val="FF0000"/>
      <w:sz w:val="32"/>
      <w:szCs w:val="20"/>
    </w:rPr>
  </w:style>
  <w:style w:type="character" w:customStyle="1" w:styleId="40">
    <w:name w:val="Заголовок 4 Знак"/>
    <w:basedOn w:val="a0"/>
    <w:link w:val="4"/>
    <w:rsid w:val="00B92005"/>
    <w:rPr>
      <w:rFonts w:ascii="Times New Roman" w:eastAsia="Times New Roman" w:hAnsi="Times New Roman" w:cs="Times New Roman"/>
      <w:b/>
      <w:color w:val="FF0000"/>
      <w:sz w:val="32"/>
      <w:szCs w:val="20"/>
    </w:rPr>
  </w:style>
  <w:style w:type="character" w:styleId="a7">
    <w:name w:val="page number"/>
    <w:rsid w:val="00B92005"/>
    <w:rPr>
      <w:rFonts w:cs="Times New Roman"/>
    </w:rPr>
  </w:style>
  <w:style w:type="paragraph" w:styleId="a8">
    <w:name w:val="Balloon Text"/>
    <w:basedOn w:val="a"/>
    <w:link w:val="a9"/>
    <w:uiPriority w:val="99"/>
    <w:unhideWhenUsed/>
    <w:rsid w:val="00B92005"/>
    <w:pPr>
      <w:widowControl/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rsid w:val="00B92005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11">
    <w:name w:val="Заг1"/>
    <w:basedOn w:val="a"/>
    <w:rsid w:val="00B92005"/>
    <w:pPr>
      <w:spacing w:line="240" w:lineRule="exact"/>
      <w:ind w:firstLine="397"/>
      <w:jc w:val="center"/>
    </w:pPr>
    <w:rPr>
      <w:rFonts w:ascii="Times New Roman CYR" w:hAnsi="Times New Roman CYR"/>
      <w:b/>
      <w:sz w:val="28"/>
    </w:rPr>
  </w:style>
  <w:style w:type="paragraph" w:customStyle="1" w:styleId="aa">
    <w:name w:val="псалт"/>
    <w:basedOn w:val="a"/>
    <w:rsid w:val="00B92005"/>
    <w:pPr>
      <w:spacing w:line="240" w:lineRule="exact"/>
      <w:ind w:firstLine="397"/>
      <w:jc w:val="center"/>
    </w:pPr>
    <w:rPr>
      <w:rFonts w:ascii="Times New Roman CYR" w:hAnsi="Times New Roman CYR"/>
      <w:sz w:val="20"/>
    </w:rPr>
  </w:style>
  <w:style w:type="paragraph" w:styleId="ab">
    <w:name w:val="Subtitle"/>
    <w:basedOn w:val="a"/>
    <w:link w:val="ac"/>
    <w:uiPriority w:val="99"/>
    <w:qFormat/>
    <w:rsid w:val="00B92005"/>
    <w:pPr>
      <w:widowControl/>
      <w:spacing w:before="120" w:after="60" w:line="240" w:lineRule="exact"/>
      <w:ind w:firstLine="397"/>
      <w:jc w:val="center"/>
    </w:pPr>
    <w:rPr>
      <w:rFonts w:ascii="Times New Roman CYR" w:hAnsi="Times New Roman CYR"/>
      <w:i/>
      <w:sz w:val="20"/>
    </w:rPr>
  </w:style>
  <w:style w:type="character" w:customStyle="1" w:styleId="ac">
    <w:name w:val="Подзаголовок Знак"/>
    <w:basedOn w:val="a0"/>
    <w:link w:val="ab"/>
    <w:uiPriority w:val="99"/>
    <w:rsid w:val="00B92005"/>
    <w:rPr>
      <w:rFonts w:ascii="Times New Roman CYR" w:eastAsia="Times New Roman" w:hAnsi="Times New Roman CYR" w:cs="Times New Roman"/>
      <w:i/>
      <w:sz w:val="20"/>
      <w:szCs w:val="20"/>
    </w:rPr>
  </w:style>
  <w:style w:type="character" w:customStyle="1" w:styleId="ad">
    <w:name w:val="Текст сноски Знак"/>
    <w:basedOn w:val="a0"/>
    <w:link w:val="ae"/>
    <w:uiPriority w:val="99"/>
    <w:rsid w:val="00B92005"/>
    <w:rPr>
      <w:rFonts w:ascii="Arial" w:hAnsi="Arial" w:cs="Arial"/>
      <w:sz w:val="18"/>
      <w:szCs w:val="18"/>
    </w:rPr>
  </w:style>
  <w:style w:type="paragraph" w:styleId="ae">
    <w:name w:val="footnote text"/>
    <w:basedOn w:val="a"/>
    <w:link w:val="ad"/>
    <w:uiPriority w:val="99"/>
    <w:rsid w:val="00B92005"/>
    <w:pPr>
      <w:overflowPunct/>
      <w:ind w:firstLine="284"/>
      <w:jc w:val="both"/>
      <w:textAlignment w:val="auto"/>
    </w:pPr>
    <w:rPr>
      <w:rFonts w:ascii="Arial" w:eastAsiaTheme="minorEastAsia" w:hAnsi="Arial" w:cs="Arial"/>
      <w:sz w:val="18"/>
      <w:szCs w:val="18"/>
    </w:rPr>
  </w:style>
  <w:style w:type="character" w:customStyle="1" w:styleId="12">
    <w:name w:val="Текст сноски Знак1"/>
    <w:basedOn w:val="a0"/>
    <w:uiPriority w:val="99"/>
    <w:semiHidden/>
    <w:rsid w:val="00B92005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uiPriority w:val="99"/>
    <w:rsid w:val="00B92005"/>
    <w:rPr>
      <w:rFonts w:cs="Times New Roman"/>
      <w:vertAlign w:val="superscript"/>
    </w:rPr>
  </w:style>
  <w:style w:type="paragraph" w:customStyle="1" w:styleId="af0">
    <w:name w:val="Припев"/>
    <w:basedOn w:val="a"/>
    <w:uiPriority w:val="99"/>
    <w:rsid w:val="00B92005"/>
    <w:pPr>
      <w:spacing w:line="360" w:lineRule="auto"/>
      <w:ind w:firstLine="709"/>
    </w:pPr>
    <w:rPr>
      <w:rFonts w:ascii="NewtonC" w:hAnsi="NewtonC" w:cs="NewtonC"/>
    </w:rPr>
  </w:style>
  <w:style w:type="paragraph" w:customStyle="1" w:styleId="af1">
    <w:name w:val="Ирмос"/>
    <w:basedOn w:val="af0"/>
    <w:uiPriority w:val="99"/>
    <w:rsid w:val="00B92005"/>
    <w:pPr>
      <w:jc w:val="both"/>
    </w:pPr>
  </w:style>
  <w:style w:type="paragraph" w:customStyle="1" w:styleId="obkgrheader03razryadka">
    <w:name w:val="obk_gr_header_03_razryadka"/>
    <w:basedOn w:val="obkgrheader03"/>
    <w:qFormat/>
    <w:rsid w:val="00B92005"/>
    <w:pPr>
      <w:spacing w:after="120"/>
    </w:pPr>
    <w:rPr>
      <w:spacing w:val="60"/>
    </w:rPr>
  </w:style>
  <w:style w:type="paragraph" w:customStyle="1" w:styleId="obkgrfootnote">
    <w:name w:val="obk_gr_footnote"/>
    <w:basedOn w:val="obkgrtext01"/>
    <w:rsid w:val="00B92005"/>
    <w:rPr>
      <w:color w:val="00B0F0"/>
      <w:sz w:val="18"/>
    </w:rPr>
  </w:style>
  <w:style w:type="character" w:customStyle="1" w:styleId="obkgrbukvitsa">
    <w:name w:val="obk_gr_bukvitsa"/>
    <w:basedOn w:val="a0"/>
    <w:rsid w:val="00B92005"/>
    <w:rPr>
      <w:b/>
      <w:color w:val="E36C0A" w:themeColor="accent6" w:themeShade="BF"/>
      <w:sz w:val="36"/>
    </w:rPr>
  </w:style>
  <w:style w:type="paragraph" w:customStyle="1" w:styleId="obkgrheader03bold">
    <w:name w:val="obk_gr_header_03_bold"/>
    <w:basedOn w:val="obkgrheader03"/>
    <w:rsid w:val="00B92005"/>
    <w:rPr>
      <w:b/>
      <w:sz w:val="28"/>
    </w:rPr>
  </w:style>
  <w:style w:type="paragraph" w:customStyle="1" w:styleId="obkgrfootnote0">
    <w:name w:val="Стиль obk_gr_footnote + полужирный"/>
    <w:basedOn w:val="obkgrfootnote"/>
    <w:rsid w:val="00B92005"/>
    <w:rPr>
      <w:bCs/>
    </w:rPr>
  </w:style>
  <w:style w:type="character" w:customStyle="1" w:styleId="obkgrindex">
    <w:name w:val="obk_gr_index"/>
    <w:basedOn w:val="obkgrred"/>
    <w:rsid w:val="00B92005"/>
    <w:rPr>
      <w:color w:val="FF0000"/>
      <w:position w:val="6"/>
      <w:vertAlign w:val="superscript"/>
    </w:rPr>
  </w:style>
  <w:style w:type="paragraph" w:customStyle="1" w:styleId="obkgrheader01sub">
    <w:name w:val="obk_gr_header_01_sub"/>
    <w:basedOn w:val="obkgrheader01"/>
    <w:rsid w:val="00B92005"/>
    <w:pPr>
      <w:pageBreakBefore w:val="0"/>
    </w:pPr>
  </w:style>
  <w:style w:type="character" w:customStyle="1" w:styleId="obkgrnabreze">
    <w:name w:val="obk_gr_na_breze"/>
    <w:basedOn w:val="a0"/>
    <w:uiPriority w:val="1"/>
    <w:rsid w:val="00B92005"/>
    <w:rPr>
      <w:color w:val="00B050"/>
      <w:sz w:val="26"/>
    </w:rPr>
  </w:style>
  <w:style w:type="character" w:customStyle="1" w:styleId="af2">
    <w:name w:val="Название Знак"/>
    <w:basedOn w:val="a0"/>
    <w:link w:val="af3"/>
    <w:rsid w:val="00B92005"/>
    <w:rPr>
      <w:rFonts w:ascii="Times New Roman" w:eastAsia="Times New Roman" w:hAnsi="Times New Roman" w:cs="Times New Roman"/>
      <w:sz w:val="28"/>
      <w:szCs w:val="20"/>
    </w:rPr>
  </w:style>
  <w:style w:type="paragraph" w:styleId="af3">
    <w:name w:val="Title"/>
    <w:basedOn w:val="a"/>
    <w:link w:val="af2"/>
    <w:qFormat/>
    <w:rsid w:val="00B92005"/>
    <w:pPr>
      <w:jc w:val="center"/>
    </w:pPr>
    <w:rPr>
      <w:sz w:val="28"/>
    </w:rPr>
  </w:style>
  <w:style w:type="character" w:customStyle="1" w:styleId="13">
    <w:name w:val="Название Знак1"/>
    <w:basedOn w:val="a0"/>
    <w:uiPriority w:val="10"/>
    <w:rsid w:val="00B920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Основной текст Знак"/>
    <w:basedOn w:val="a0"/>
    <w:link w:val="af5"/>
    <w:rsid w:val="00B92005"/>
    <w:rPr>
      <w:rFonts w:ascii="Times New Roman" w:eastAsia="Times New Roman" w:hAnsi="Times New Roman" w:cs="Times New Roman"/>
      <w:sz w:val="28"/>
      <w:szCs w:val="20"/>
    </w:rPr>
  </w:style>
  <w:style w:type="paragraph" w:styleId="af5">
    <w:name w:val="Body Text"/>
    <w:basedOn w:val="a"/>
    <w:link w:val="af4"/>
    <w:rsid w:val="00B92005"/>
    <w:pPr>
      <w:jc w:val="both"/>
    </w:pPr>
    <w:rPr>
      <w:sz w:val="28"/>
    </w:rPr>
  </w:style>
  <w:style w:type="character" w:customStyle="1" w:styleId="14">
    <w:name w:val="Основной текст Знак1"/>
    <w:basedOn w:val="a0"/>
    <w:uiPriority w:val="99"/>
    <w:semiHidden/>
    <w:rsid w:val="00B92005"/>
    <w:rPr>
      <w:rFonts w:ascii="Times New Roman" w:eastAsia="Times New Roman" w:hAnsi="Times New Roman" w:cs="Times New Roman"/>
      <w:sz w:val="24"/>
      <w:szCs w:val="20"/>
    </w:rPr>
  </w:style>
  <w:style w:type="character" w:customStyle="1" w:styleId="af6">
    <w:name w:val="Основной текст с отступом Знак"/>
    <w:basedOn w:val="a0"/>
    <w:link w:val="af7"/>
    <w:rsid w:val="00B92005"/>
    <w:rPr>
      <w:rFonts w:ascii="Times New Roman" w:eastAsia="Times New Roman" w:hAnsi="Times New Roman" w:cs="Times New Roman"/>
      <w:sz w:val="28"/>
      <w:szCs w:val="20"/>
    </w:rPr>
  </w:style>
  <w:style w:type="paragraph" w:styleId="af7">
    <w:name w:val="Body Text Indent"/>
    <w:basedOn w:val="a"/>
    <w:link w:val="af6"/>
    <w:rsid w:val="00B92005"/>
    <w:pPr>
      <w:ind w:firstLine="708"/>
      <w:jc w:val="both"/>
    </w:pPr>
    <w:rPr>
      <w:sz w:val="28"/>
    </w:rPr>
  </w:style>
  <w:style w:type="character" w:customStyle="1" w:styleId="15">
    <w:name w:val="Основной текст с отступом Знак1"/>
    <w:basedOn w:val="a0"/>
    <w:uiPriority w:val="99"/>
    <w:semiHidden/>
    <w:rsid w:val="00B92005"/>
    <w:rPr>
      <w:rFonts w:ascii="Times New Roman" w:eastAsia="Times New Roman" w:hAnsi="Times New Roman" w:cs="Times New Roman"/>
      <w:sz w:val="24"/>
      <w:szCs w:val="20"/>
    </w:rPr>
  </w:style>
  <w:style w:type="character" w:customStyle="1" w:styleId="21">
    <w:name w:val="Основной текст с отступом 2 Знак"/>
    <w:basedOn w:val="a0"/>
    <w:link w:val="22"/>
    <w:rsid w:val="00B92005"/>
    <w:rPr>
      <w:rFonts w:ascii="Times New Roman" w:eastAsia="Times New Roman" w:hAnsi="Times New Roman" w:cs="Times New Roman"/>
      <w:i/>
      <w:sz w:val="28"/>
      <w:szCs w:val="20"/>
    </w:rPr>
  </w:style>
  <w:style w:type="paragraph" w:styleId="22">
    <w:name w:val="Body Text Indent 2"/>
    <w:basedOn w:val="a"/>
    <w:link w:val="21"/>
    <w:rsid w:val="00B92005"/>
    <w:pPr>
      <w:ind w:firstLine="708"/>
      <w:jc w:val="both"/>
    </w:pPr>
    <w:rPr>
      <w:i/>
      <w:sz w:val="28"/>
    </w:rPr>
  </w:style>
  <w:style w:type="character" w:customStyle="1" w:styleId="210">
    <w:name w:val="Основной текст с отступом 2 Знак1"/>
    <w:basedOn w:val="a0"/>
    <w:uiPriority w:val="99"/>
    <w:semiHidden/>
    <w:rsid w:val="00B92005"/>
    <w:rPr>
      <w:rFonts w:ascii="Times New Roman" w:eastAsia="Times New Roman" w:hAnsi="Times New Roman" w:cs="Times New Roman"/>
      <w:sz w:val="24"/>
      <w:szCs w:val="20"/>
    </w:rPr>
  </w:style>
  <w:style w:type="character" w:customStyle="1" w:styleId="31">
    <w:name w:val="Основной текст с отступом 3 Знак"/>
    <w:basedOn w:val="a0"/>
    <w:link w:val="32"/>
    <w:rsid w:val="00B92005"/>
    <w:rPr>
      <w:rFonts w:ascii="Times New Roman" w:eastAsia="Times New Roman" w:hAnsi="Times New Roman" w:cs="Times New Roman"/>
      <w:b/>
      <w:sz w:val="32"/>
      <w:szCs w:val="20"/>
    </w:rPr>
  </w:style>
  <w:style w:type="paragraph" w:styleId="32">
    <w:name w:val="Body Text Indent 3"/>
    <w:basedOn w:val="a"/>
    <w:link w:val="31"/>
    <w:rsid w:val="00B92005"/>
    <w:pPr>
      <w:ind w:firstLine="708"/>
      <w:jc w:val="both"/>
    </w:pPr>
    <w:rPr>
      <w:b/>
      <w:sz w:val="32"/>
    </w:rPr>
  </w:style>
  <w:style w:type="character" w:customStyle="1" w:styleId="310">
    <w:name w:val="Основной текст с отступом 3 Знак1"/>
    <w:basedOn w:val="a0"/>
    <w:uiPriority w:val="99"/>
    <w:semiHidden/>
    <w:rsid w:val="00B92005"/>
    <w:rPr>
      <w:rFonts w:ascii="Times New Roman" w:eastAsia="Times New Roman" w:hAnsi="Times New Roman" w:cs="Times New Roman"/>
      <w:sz w:val="16"/>
      <w:szCs w:val="16"/>
    </w:rPr>
  </w:style>
  <w:style w:type="paragraph" w:customStyle="1" w:styleId="211">
    <w:name w:val="Основной текст 21"/>
    <w:basedOn w:val="a"/>
    <w:rsid w:val="00B92005"/>
    <w:pPr>
      <w:ind w:firstLine="708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74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1">
    <w:name w:val="heading 1"/>
    <w:basedOn w:val="a"/>
    <w:next w:val="a"/>
    <w:link w:val="10"/>
    <w:qFormat/>
    <w:rsid w:val="00B920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92005"/>
    <w:pPr>
      <w:keepNext/>
      <w:shd w:val="clear" w:color="auto" w:fill="FFFFFF"/>
      <w:overflowPunct/>
      <w:spacing w:before="240" w:after="120"/>
      <w:jc w:val="center"/>
      <w:textAlignment w:val="auto"/>
      <w:outlineLvl w:val="1"/>
    </w:pPr>
    <w:rPr>
      <w:rFonts w:ascii="Arial" w:hAnsi="Arial" w:cs="Arial"/>
      <w:b/>
      <w:bCs/>
      <w:i/>
      <w:iCs/>
      <w:color w:val="000000"/>
      <w:spacing w:val="-16"/>
      <w:sz w:val="28"/>
      <w:szCs w:val="28"/>
    </w:rPr>
  </w:style>
  <w:style w:type="paragraph" w:styleId="3">
    <w:name w:val="heading 3"/>
    <w:basedOn w:val="a"/>
    <w:next w:val="a"/>
    <w:link w:val="30"/>
    <w:qFormat/>
    <w:rsid w:val="00B92005"/>
    <w:pPr>
      <w:keepNext/>
      <w:jc w:val="center"/>
      <w:outlineLvl w:val="2"/>
    </w:pPr>
    <w:rPr>
      <w:b/>
      <w:color w:val="FF0000"/>
      <w:sz w:val="32"/>
    </w:rPr>
  </w:style>
  <w:style w:type="paragraph" w:styleId="4">
    <w:name w:val="heading 4"/>
    <w:basedOn w:val="a"/>
    <w:next w:val="a"/>
    <w:link w:val="40"/>
    <w:qFormat/>
    <w:rsid w:val="00B92005"/>
    <w:pPr>
      <w:keepNext/>
      <w:ind w:firstLine="708"/>
      <w:jc w:val="center"/>
      <w:outlineLvl w:val="3"/>
    </w:pPr>
    <w:rPr>
      <w:b/>
      <w:color w:val="FF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2502"/>
    <w:pPr>
      <w:widowControl/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rsid w:val="00972502"/>
  </w:style>
  <w:style w:type="paragraph" w:styleId="a5">
    <w:name w:val="footer"/>
    <w:basedOn w:val="a"/>
    <w:link w:val="a6"/>
    <w:unhideWhenUsed/>
    <w:rsid w:val="00972502"/>
    <w:pPr>
      <w:widowControl/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Нижний колонтитул Знак"/>
    <w:basedOn w:val="a0"/>
    <w:link w:val="a5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widowControl/>
      <w:overflowPunct/>
      <w:autoSpaceDE/>
      <w:autoSpaceDN/>
      <w:adjustRightInd/>
      <w:spacing w:line="276" w:lineRule="auto"/>
      <w:ind w:firstLine="567"/>
      <w:jc w:val="both"/>
      <w:textAlignment w:val="auto"/>
    </w:pPr>
    <w:rPr>
      <w:rFonts w:eastAsiaTheme="minorEastAsia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538AF"/>
    <w:pPr>
      <w:widowControl/>
      <w:overflowPunct/>
      <w:autoSpaceDE/>
      <w:autoSpaceDN/>
      <w:adjustRightInd/>
      <w:spacing w:after="200" w:line="276" w:lineRule="auto"/>
      <w:jc w:val="center"/>
      <w:textAlignment w:val="auto"/>
    </w:pPr>
    <w:rPr>
      <w:rFonts w:eastAsiaTheme="minorEastAsia" w:cstheme="minorBidi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widowControl/>
      <w:tabs>
        <w:tab w:val="left" w:pos="5670"/>
      </w:tabs>
      <w:overflowPunct/>
      <w:autoSpaceDE/>
      <w:autoSpaceDN/>
      <w:adjustRightInd/>
      <w:spacing w:before="240" w:line="276" w:lineRule="auto"/>
      <w:jc w:val="center"/>
      <w:textAlignment w:val="auto"/>
    </w:pPr>
    <w:rPr>
      <w:rFonts w:eastAsiaTheme="minorEastAsia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widowControl/>
      <w:overflowPunct/>
      <w:autoSpaceDE/>
      <w:autoSpaceDN/>
      <w:adjustRightInd/>
      <w:spacing w:before="120" w:after="120" w:line="276" w:lineRule="auto"/>
      <w:jc w:val="center"/>
      <w:textAlignment w:val="auto"/>
    </w:pPr>
    <w:rPr>
      <w:rFonts w:eastAsiaTheme="minorEastAsia" w:cstheme="minorBidi"/>
      <w:sz w:val="22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paragraph" w:customStyle="1" w:styleId="obkgrheader01">
    <w:name w:val="obk_gr_header_01"/>
    <w:rsid w:val="001A6746"/>
    <w:pPr>
      <w:pageBreakBefore/>
      <w:spacing w:after="240" w:line="240" w:lineRule="auto"/>
      <w:jc w:val="center"/>
    </w:pPr>
    <w:rPr>
      <w:rFonts w:ascii="Times New Roman" w:eastAsia="Times New Roman" w:hAnsi="Times New Roman" w:cs="Times New Roman"/>
      <w:color w:val="FF0000"/>
      <w:sz w:val="32"/>
      <w:szCs w:val="20"/>
    </w:rPr>
  </w:style>
  <w:style w:type="paragraph" w:customStyle="1" w:styleId="obkgrheader02">
    <w:name w:val="obk_gr_header_02"/>
    <w:rsid w:val="001A6746"/>
    <w:pPr>
      <w:widowControl w:val="0"/>
      <w:spacing w:before="480" w:after="60" w:line="240" w:lineRule="auto"/>
      <w:jc w:val="center"/>
    </w:pPr>
    <w:rPr>
      <w:rFonts w:ascii="Times New Roman" w:eastAsia="Times New Roman" w:hAnsi="Times New Roman" w:cs="Times New Roman"/>
      <w:color w:val="FF0000"/>
      <w:sz w:val="32"/>
      <w:szCs w:val="20"/>
    </w:rPr>
  </w:style>
  <w:style w:type="paragraph" w:customStyle="1" w:styleId="obkgrheader03">
    <w:name w:val="obk_gr_header_03"/>
    <w:basedOn w:val="obkgrheader02"/>
    <w:qFormat/>
    <w:rsid w:val="001A6746"/>
    <w:pPr>
      <w:spacing w:before="120"/>
    </w:pPr>
    <w:rPr>
      <w:sz w:val="26"/>
    </w:rPr>
  </w:style>
  <w:style w:type="paragraph" w:customStyle="1" w:styleId="obkgrtext01">
    <w:name w:val="obk_gr_text_01"/>
    <w:rsid w:val="001A6746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obkgrtext02">
    <w:name w:val="obk_gr_text_02"/>
    <w:basedOn w:val="obkgrtext01"/>
    <w:rsid w:val="001A6746"/>
    <w:pPr>
      <w:spacing w:before="60" w:after="60"/>
    </w:pPr>
    <w:rPr>
      <w:sz w:val="26"/>
    </w:rPr>
  </w:style>
  <w:style w:type="character" w:customStyle="1" w:styleId="obkgrred">
    <w:name w:val="obk_gr_red"/>
    <w:basedOn w:val="a0"/>
    <w:rsid w:val="001A6746"/>
    <w:rPr>
      <w:color w:val="FF0000"/>
    </w:rPr>
  </w:style>
  <w:style w:type="character" w:customStyle="1" w:styleId="obkgrslava">
    <w:name w:val="obk_gr_slava"/>
    <w:basedOn w:val="a0"/>
    <w:rsid w:val="001A6746"/>
    <w:rPr>
      <w:color w:val="FF0000"/>
      <w:sz w:val="26"/>
    </w:rPr>
  </w:style>
  <w:style w:type="paragraph" w:customStyle="1" w:styleId="obkgrustav">
    <w:name w:val="obk_gr_ustav"/>
    <w:basedOn w:val="a"/>
    <w:rsid w:val="001A6746"/>
    <w:pPr>
      <w:ind w:firstLine="567"/>
      <w:jc w:val="both"/>
    </w:pPr>
    <w:rPr>
      <w:color w:val="FF0000"/>
      <w:sz w:val="26"/>
    </w:rPr>
  </w:style>
  <w:style w:type="paragraph" w:customStyle="1" w:styleId="obkgrpodoben">
    <w:name w:val="obk_gr_podoben"/>
    <w:basedOn w:val="obkgrheader03"/>
    <w:rsid w:val="001A6746"/>
    <w:pPr>
      <w:spacing w:before="0" w:after="0"/>
    </w:pPr>
    <w:rPr>
      <w:color w:val="auto"/>
      <w:sz w:val="22"/>
    </w:rPr>
  </w:style>
  <w:style w:type="character" w:customStyle="1" w:styleId="obkgrblack">
    <w:name w:val="obk_gr_black"/>
    <w:basedOn w:val="obkgrred"/>
    <w:qFormat/>
    <w:rsid w:val="001A6746"/>
    <w:rPr>
      <w:color w:val="auto"/>
    </w:rPr>
  </w:style>
  <w:style w:type="character" w:customStyle="1" w:styleId="10">
    <w:name w:val="Заголовок 1 Знак"/>
    <w:basedOn w:val="a0"/>
    <w:link w:val="1"/>
    <w:rsid w:val="00B9200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92005"/>
    <w:rPr>
      <w:rFonts w:ascii="Arial" w:eastAsia="Times New Roman" w:hAnsi="Arial" w:cs="Arial"/>
      <w:b/>
      <w:bCs/>
      <w:i/>
      <w:iCs/>
      <w:color w:val="000000"/>
      <w:spacing w:val="-16"/>
      <w:sz w:val="28"/>
      <w:szCs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B92005"/>
    <w:rPr>
      <w:rFonts w:ascii="Times New Roman" w:eastAsia="Times New Roman" w:hAnsi="Times New Roman" w:cs="Times New Roman"/>
      <w:b/>
      <w:color w:val="FF0000"/>
      <w:sz w:val="32"/>
      <w:szCs w:val="20"/>
    </w:rPr>
  </w:style>
  <w:style w:type="character" w:customStyle="1" w:styleId="40">
    <w:name w:val="Заголовок 4 Знак"/>
    <w:basedOn w:val="a0"/>
    <w:link w:val="4"/>
    <w:rsid w:val="00B92005"/>
    <w:rPr>
      <w:rFonts w:ascii="Times New Roman" w:eastAsia="Times New Roman" w:hAnsi="Times New Roman" w:cs="Times New Roman"/>
      <w:b/>
      <w:color w:val="FF0000"/>
      <w:sz w:val="32"/>
      <w:szCs w:val="20"/>
    </w:rPr>
  </w:style>
  <w:style w:type="character" w:styleId="a7">
    <w:name w:val="page number"/>
    <w:rsid w:val="00B92005"/>
    <w:rPr>
      <w:rFonts w:cs="Times New Roman"/>
    </w:rPr>
  </w:style>
  <w:style w:type="paragraph" w:styleId="a8">
    <w:name w:val="Balloon Text"/>
    <w:basedOn w:val="a"/>
    <w:link w:val="a9"/>
    <w:uiPriority w:val="99"/>
    <w:unhideWhenUsed/>
    <w:rsid w:val="00B92005"/>
    <w:pPr>
      <w:widowControl/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rsid w:val="00B92005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11">
    <w:name w:val="Заг1"/>
    <w:basedOn w:val="a"/>
    <w:rsid w:val="00B92005"/>
    <w:pPr>
      <w:spacing w:line="240" w:lineRule="exact"/>
      <w:ind w:firstLine="397"/>
      <w:jc w:val="center"/>
    </w:pPr>
    <w:rPr>
      <w:rFonts w:ascii="Times New Roman CYR" w:hAnsi="Times New Roman CYR"/>
      <w:b/>
      <w:sz w:val="28"/>
    </w:rPr>
  </w:style>
  <w:style w:type="paragraph" w:customStyle="1" w:styleId="aa">
    <w:name w:val="псалт"/>
    <w:basedOn w:val="a"/>
    <w:rsid w:val="00B92005"/>
    <w:pPr>
      <w:spacing w:line="240" w:lineRule="exact"/>
      <w:ind w:firstLine="397"/>
      <w:jc w:val="center"/>
    </w:pPr>
    <w:rPr>
      <w:rFonts w:ascii="Times New Roman CYR" w:hAnsi="Times New Roman CYR"/>
      <w:sz w:val="20"/>
    </w:rPr>
  </w:style>
  <w:style w:type="paragraph" w:styleId="ab">
    <w:name w:val="Subtitle"/>
    <w:basedOn w:val="a"/>
    <w:link w:val="ac"/>
    <w:uiPriority w:val="99"/>
    <w:qFormat/>
    <w:rsid w:val="00B92005"/>
    <w:pPr>
      <w:widowControl/>
      <w:spacing w:before="120" w:after="60" w:line="240" w:lineRule="exact"/>
      <w:ind w:firstLine="397"/>
      <w:jc w:val="center"/>
    </w:pPr>
    <w:rPr>
      <w:rFonts w:ascii="Times New Roman CYR" w:hAnsi="Times New Roman CYR"/>
      <w:i/>
      <w:sz w:val="20"/>
    </w:rPr>
  </w:style>
  <w:style w:type="character" w:customStyle="1" w:styleId="ac">
    <w:name w:val="Подзаголовок Знак"/>
    <w:basedOn w:val="a0"/>
    <w:link w:val="ab"/>
    <w:uiPriority w:val="99"/>
    <w:rsid w:val="00B92005"/>
    <w:rPr>
      <w:rFonts w:ascii="Times New Roman CYR" w:eastAsia="Times New Roman" w:hAnsi="Times New Roman CYR" w:cs="Times New Roman"/>
      <w:i/>
      <w:sz w:val="20"/>
      <w:szCs w:val="20"/>
    </w:rPr>
  </w:style>
  <w:style w:type="character" w:customStyle="1" w:styleId="ad">
    <w:name w:val="Текст сноски Знак"/>
    <w:basedOn w:val="a0"/>
    <w:link w:val="ae"/>
    <w:uiPriority w:val="99"/>
    <w:rsid w:val="00B92005"/>
    <w:rPr>
      <w:rFonts w:ascii="Arial" w:hAnsi="Arial" w:cs="Arial"/>
      <w:sz w:val="18"/>
      <w:szCs w:val="18"/>
    </w:rPr>
  </w:style>
  <w:style w:type="paragraph" w:styleId="ae">
    <w:name w:val="footnote text"/>
    <w:basedOn w:val="a"/>
    <w:link w:val="ad"/>
    <w:uiPriority w:val="99"/>
    <w:rsid w:val="00B92005"/>
    <w:pPr>
      <w:overflowPunct/>
      <w:ind w:firstLine="284"/>
      <w:jc w:val="both"/>
      <w:textAlignment w:val="auto"/>
    </w:pPr>
    <w:rPr>
      <w:rFonts w:ascii="Arial" w:eastAsiaTheme="minorEastAsia" w:hAnsi="Arial" w:cs="Arial"/>
      <w:sz w:val="18"/>
      <w:szCs w:val="18"/>
    </w:rPr>
  </w:style>
  <w:style w:type="character" w:customStyle="1" w:styleId="12">
    <w:name w:val="Текст сноски Знак1"/>
    <w:basedOn w:val="a0"/>
    <w:uiPriority w:val="99"/>
    <w:semiHidden/>
    <w:rsid w:val="00B92005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uiPriority w:val="99"/>
    <w:rsid w:val="00B92005"/>
    <w:rPr>
      <w:rFonts w:cs="Times New Roman"/>
      <w:vertAlign w:val="superscript"/>
    </w:rPr>
  </w:style>
  <w:style w:type="paragraph" w:customStyle="1" w:styleId="af0">
    <w:name w:val="Припев"/>
    <w:basedOn w:val="a"/>
    <w:uiPriority w:val="99"/>
    <w:rsid w:val="00B92005"/>
    <w:pPr>
      <w:spacing w:line="360" w:lineRule="auto"/>
      <w:ind w:firstLine="709"/>
    </w:pPr>
    <w:rPr>
      <w:rFonts w:ascii="NewtonC" w:hAnsi="NewtonC" w:cs="NewtonC"/>
    </w:rPr>
  </w:style>
  <w:style w:type="paragraph" w:customStyle="1" w:styleId="af1">
    <w:name w:val="Ирмос"/>
    <w:basedOn w:val="af0"/>
    <w:uiPriority w:val="99"/>
    <w:rsid w:val="00B92005"/>
    <w:pPr>
      <w:jc w:val="both"/>
    </w:pPr>
  </w:style>
  <w:style w:type="paragraph" w:customStyle="1" w:styleId="obkgrheader03razryadka">
    <w:name w:val="obk_gr_header_03_razryadka"/>
    <w:basedOn w:val="obkgrheader03"/>
    <w:qFormat/>
    <w:rsid w:val="00B92005"/>
    <w:pPr>
      <w:spacing w:after="120"/>
    </w:pPr>
    <w:rPr>
      <w:spacing w:val="60"/>
    </w:rPr>
  </w:style>
  <w:style w:type="paragraph" w:customStyle="1" w:styleId="obkgrfootnote">
    <w:name w:val="obk_gr_footnote"/>
    <w:basedOn w:val="obkgrtext01"/>
    <w:rsid w:val="00B92005"/>
    <w:rPr>
      <w:color w:val="00B0F0"/>
      <w:sz w:val="18"/>
    </w:rPr>
  </w:style>
  <w:style w:type="character" w:customStyle="1" w:styleId="obkgrbukvitsa">
    <w:name w:val="obk_gr_bukvitsa"/>
    <w:basedOn w:val="a0"/>
    <w:rsid w:val="00B92005"/>
    <w:rPr>
      <w:b/>
      <w:color w:val="E36C0A" w:themeColor="accent6" w:themeShade="BF"/>
      <w:sz w:val="36"/>
    </w:rPr>
  </w:style>
  <w:style w:type="paragraph" w:customStyle="1" w:styleId="obkgrheader03bold">
    <w:name w:val="obk_gr_header_03_bold"/>
    <w:basedOn w:val="obkgrheader03"/>
    <w:rsid w:val="00B92005"/>
    <w:rPr>
      <w:b/>
      <w:sz w:val="28"/>
    </w:rPr>
  </w:style>
  <w:style w:type="paragraph" w:customStyle="1" w:styleId="obkgrfootnote0">
    <w:name w:val="Стиль obk_gr_footnote + полужирный"/>
    <w:basedOn w:val="obkgrfootnote"/>
    <w:rsid w:val="00B92005"/>
    <w:rPr>
      <w:bCs/>
    </w:rPr>
  </w:style>
  <w:style w:type="character" w:customStyle="1" w:styleId="obkgrindex">
    <w:name w:val="obk_gr_index"/>
    <w:basedOn w:val="obkgrred"/>
    <w:rsid w:val="00B92005"/>
    <w:rPr>
      <w:color w:val="FF0000"/>
      <w:position w:val="6"/>
      <w:vertAlign w:val="superscript"/>
    </w:rPr>
  </w:style>
  <w:style w:type="paragraph" w:customStyle="1" w:styleId="obkgrheader01sub">
    <w:name w:val="obk_gr_header_01_sub"/>
    <w:basedOn w:val="obkgrheader01"/>
    <w:rsid w:val="00B92005"/>
    <w:pPr>
      <w:pageBreakBefore w:val="0"/>
    </w:pPr>
  </w:style>
  <w:style w:type="character" w:customStyle="1" w:styleId="obkgrnabreze">
    <w:name w:val="obk_gr_na_breze"/>
    <w:basedOn w:val="a0"/>
    <w:uiPriority w:val="1"/>
    <w:rsid w:val="00B92005"/>
    <w:rPr>
      <w:color w:val="00B050"/>
      <w:sz w:val="26"/>
    </w:rPr>
  </w:style>
  <w:style w:type="character" w:customStyle="1" w:styleId="af2">
    <w:name w:val="Название Знак"/>
    <w:basedOn w:val="a0"/>
    <w:link w:val="af3"/>
    <w:rsid w:val="00B92005"/>
    <w:rPr>
      <w:rFonts w:ascii="Times New Roman" w:eastAsia="Times New Roman" w:hAnsi="Times New Roman" w:cs="Times New Roman"/>
      <w:sz w:val="28"/>
      <w:szCs w:val="20"/>
    </w:rPr>
  </w:style>
  <w:style w:type="paragraph" w:styleId="af3">
    <w:name w:val="Title"/>
    <w:basedOn w:val="a"/>
    <w:link w:val="af2"/>
    <w:qFormat/>
    <w:rsid w:val="00B92005"/>
    <w:pPr>
      <w:jc w:val="center"/>
    </w:pPr>
    <w:rPr>
      <w:sz w:val="28"/>
    </w:rPr>
  </w:style>
  <w:style w:type="character" w:customStyle="1" w:styleId="13">
    <w:name w:val="Название Знак1"/>
    <w:basedOn w:val="a0"/>
    <w:uiPriority w:val="10"/>
    <w:rsid w:val="00B920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Основной текст Знак"/>
    <w:basedOn w:val="a0"/>
    <w:link w:val="af5"/>
    <w:rsid w:val="00B92005"/>
    <w:rPr>
      <w:rFonts w:ascii="Times New Roman" w:eastAsia="Times New Roman" w:hAnsi="Times New Roman" w:cs="Times New Roman"/>
      <w:sz w:val="28"/>
      <w:szCs w:val="20"/>
    </w:rPr>
  </w:style>
  <w:style w:type="paragraph" w:styleId="af5">
    <w:name w:val="Body Text"/>
    <w:basedOn w:val="a"/>
    <w:link w:val="af4"/>
    <w:rsid w:val="00B92005"/>
    <w:pPr>
      <w:jc w:val="both"/>
    </w:pPr>
    <w:rPr>
      <w:sz w:val="28"/>
    </w:rPr>
  </w:style>
  <w:style w:type="character" w:customStyle="1" w:styleId="14">
    <w:name w:val="Основной текст Знак1"/>
    <w:basedOn w:val="a0"/>
    <w:uiPriority w:val="99"/>
    <w:semiHidden/>
    <w:rsid w:val="00B92005"/>
    <w:rPr>
      <w:rFonts w:ascii="Times New Roman" w:eastAsia="Times New Roman" w:hAnsi="Times New Roman" w:cs="Times New Roman"/>
      <w:sz w:val="24"/>
      <w:szCs w:val="20"/>
    </w:rPr>
  </w:style>
  <w:style w:type="character" w:customStyle="1" w:styleId="af6">
    <w:name w:val="Основной текст с отступом Знак"/>
    <w:basedOn w:val="a0"/>
    <w:link w:val="af7"/>
    <w:rsid w:val="00B92005"/>
    <w:rPr>
      <w:rFonts w:ascii="Times New Roman" w:eastAsia="Times New Roman" w:hAnsi="Times New Roman" w:cs="Times New Roman"/>
      <w:sz w:val="28"/>
      <w:szCs w:val="20"/>
    </w:rPr>
  </w:style>
  <w:style w:type="paragraph" w:styleId="af7">
    <w:name w:val="Body Text Indent"/>
    <w:basedOn w:val="a"/>
    <w:link w:val="af6"/>
    <w:rsid w:val="00B92005"/>
    <w:pPr>
      <w:ind w:firstLine="708"/>
      <w:jc w:val="both"/>
    </w:pPr>
    <w:rPr>
      <w:sz w:val="28"/>
    </w:rPr>
  </w:style>
  <w:style w:type="character" w:customStyle="1" w:styleId="15">
    <w:name w:val="Основной текст с отступом Знак1"/>
    <w:basedOn w:val="a0"/>
    <w:uiPriority w:val="99"/>
    <w:semiHidden/>
    <w:rsid w:val="00B92005"/>
    <w:rPr>
      <w:rFonts w:ascii="Times New Roman" w:eastAsia="Times New Roman" w:hAnsi="Times New Roman" w:cs="Times New Roman"/>
      <w:sz w:val="24"/>
      <w:szCs w:val="20"/>
    </w:rPr>
  </w:style>
  <w:style w:type="character" w:customStyle="1" w:styleId="21">
    <w:name w:val="Основной текст с отступом 2 Знак"/>
    <w:basedOn w:val="a0"/>
    <w:link w:val="22"/>
    <w:rsid w:val="00B92005"/>
    <w:rPr>
      <w:rFonts w:ascii="Times New Roman" w:eastAsia="Times New Roman" w:hAnsi="Times New Roman" w:cs="Times New Roman"/>
      <w:i/>
      <w:sz w:val="28"/>
      <w:szCs w:val="20"/>
    </w:rPr>
  </w:style>
  <w:style w:type="paragraph" w:styleId="22">
    <w:name w:val="Body Text Indent 2"/>
    <w:basedOn w:val="a"/>
    <w:link w:val="21"/>
    <w:rsid w:val="00B92005"/>
    <w:pPr>
      <w:ind w:firstLine="708"/>
      <w:jc w:val="both"/>
    </w:pPr>
    <w:rPr>
      <w:i/>
      <w:sz w:val="28"/>
    </w:rPr>
  </w:style>
  <w:style w:type="character" w:customStyle="1" w:styleId="210">
    <w:name w:val="Основной текст с отступом 2 Знак1"/>
    <w:basedOn w:val="a0"/>
    <w:uiPriority w:val="99"/>
    <w:semiHidden/>
    <w:rsid w:val="00B92005"/>
    <w:rPr>
      <w:rFonts w:ascii="Times New Roman" w:eastAsia="Times New Roman" w:hAnsi="Times New Roman" w:cs="Times New Roman"/>
      <w:sz w:val="24"/>
      <w:szCs w:val="20"/>
    </w:rPr>
  </w:style>
  <w:style w:type="character" w:customStyle="1" w:styleId="31">
    <w:name w:val="Основной текст с отступом 3 Знак"/>
    <w:basedOn w:val="a0"/>
    <w:link w:val="32"/>
    <w:rsid w:val="00B92005"/>
    <w:rPr>
      <w:rFonts w:ascii="Times New Roman" w:eastAsia="Times New Roman" w:hAnsi="Times New Roman" w:cs="Times New Roman"/>
      <w:b/>
      <w:sz w:val="32"/>
      <w:szCs w:val="20"/>
    </w:rPr>
  </w:style>
  <w:style w:type="paragraph" w:styleId="32">
    <w:name w:val="Body Text Indent 3"/>
    <w:basedOn w:val="a"/>
    <w:link w:val="31"/>
    <w:rsid w:val="00B92005"/>
    <w:pPr>
      <w:ind w:firstLine="708"/>
      <w:jc w:val="both"/>
    </w:pPr>
    <w:rPr>
      <w:b/>
      <w:sz w:val="32"/>
    </w:rPr>
  </w:style>
  <w:style w:type="character" w:customStyle="1" w:styleId="310">
    <w:name w:val="Основной текст с отступом 3 Знак1"/>
    <w:basedOn w:val="a0"/>
    <w:uiPriority w:val="99"/>
    <w:semiHidden/>
    <w:rsid w:val="00B92005"/>
    <w:rPr>
      <w:rFonts w:ascii="Times New Roman" w:eastAsia="Times New Roman" w:hAnsi="Times New Roman" w:cs="Times New Roman"/>
      <w:sz w:val="16"/>
      <w:szCs w:val="16"/>
    </w:rPr>
  </w:style>
  <w:style w:type="paragraph" w:customStyle="1" w:styleId="211">
    <w:name w:val="Основной текст 21"/>
    <w:basedOn w:val="a"/>
    <w:rsid w:val="00B92005"/>
    <w:pPr>
      <w:ind w:firstLine="708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onNef\AppData\Roaming\Microsoft\&#1064;&#1072;&#1073;&#1083;&#1086;&#1085;&#1099;\nbt_texts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nbt_texts.dotx</Template>
  <TotalTime>0</TotalTime>
  <Pages>11</Pages>
  <Words>2556</Words>
  <Characters>17307</Characters>
  <Application>Microsoft Office Word</Application>
  <DocSecurity>0</DocSecurity>
  <Lines>412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ОБК ИМП РПЦ</dc:creator>
  <cp:lastModifiedBy>IoаnnNef</cp:lastModifiedBy>
  <cp:revision>2</cp:revision>
  <dcterms:created xsi:type="dcterms:W3CDTF">2015-09-14T07:37:00Z</dcterms:created>
  <dcterms:modified xsi:type="dcterms:W3CDTF">2015-09-14T07:37:00Z</dcterms:modified>
</cp:coreProperties>
</file>