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F1F77" w14:textId="02AFF538" w:rsidR="00D90CD2" w:rsidRPr="003546B5" w:rsidRDefault="00C345DD" w:rsidP="00D90CD2">
      <w:pPr>
        <w:pStyle w:val="nbtservheadred"/>
      </w:pPr>
      <w:r w:rsidRPr="003546B5">
        <w:t>М</w:t>
      </w:r>
      <w:r w:rsidR="00D90CD2" w:rsidRPr="003546B5">
        <w:t>оле</w:t>
      </w:r>
      <w:r w:rsidR="00CE7EEE" w:rsidRPr="003546B5">
        <w:t>́</w:t>
      </w:r>
      <w:r w:rsidR="00D90CD2" w:rsidRPr="003546B5">
        <w:t>бн</w:t>
      </w:r>
      <w:r w:rsidRPr="003546B5">
        <w:t>ое</w:t>
      </w:r>
      <w:r w:rsidR="00D90CD2" w:rsidRPr="003546B5">
        <w:t xml:space="preserve"> пе</w:t>
      </w:r>
      <w:r w:rsidR="00CE7EEE" w:rsidRPr="003546B5">
        <w:t>́</w:t>
      </w:r>
      <w:r w:rsidR="00D90CD2" w:rsidRPr="003546B5">
        <w:t>ни</w:t>
      </w:r>
      <w:r w:rsidRPr="003546B5">
        <w:t>е</w:t>
      </w:r>
      <w:r w:rsidR="00D90CD2" w:rsidRPr="003546B5">
        <w:br/>
        <w:t>о жене</w:t>
      </w:r>
      <w:r w:rsidR="00CE7EEE" w:rsidRPr="003546B5">
        <w:t>́</w:t>
      </w:r>
      <w:r w:rsidR="00D90CD2" w:rsidRPr="003546B5">
        <w:t>, плод во чре</w:t>
      </w:r>
      <w:r w:rsidR="00CE7EEE" w:rsidRPr="003546B5">
        <w:t>́</w:t>
      </w:r>
      <w:r w:rsidR="00D90CD2" w:rsidRPr="003546B5">
        <w:t>ве нося</w:t>
      </w:r>
      <w:r w:rsidR="00CE7EEE" w:rsidRPr="003546B5">
        <w:t>́</w:t>
      </w:r>
      <w:r w:rsidR="00D90CD2" w:rsidRPr="003546B5">
        <w:t>щей и роди</w:t>
      </w:r>
      <w:r w:rsidR="00CE7EEE" w:rsidRPr="003546B5">
        <w:t>́</w:t>
      </w:r>
      <w:r w:rsidR="00D90CD2" w:rsidRPr="003546B5">
        <w:t>ти гото</w:t>
      </w:r>
      <w:r w:rsidR="00CE7EEE" w:rsidRPr="003546B5">
        <w:t>́</w:t>
      </w:r>
      <w:r w:rsidR="00D90CD2" w:rsidRPr="003546B5">
        <w:t>вящейся</w:t>
      </w:r>
    </w:p>
    <w:p w14:paraId="6FC89FFB" w14:textId="77777777" w:rsidR="00D90CD2" w:rsidRPr="003546B5" w:rsidRDefault="00D90CD2" w:rsidP="00D90CD2">
      <w:pPr>
        <w:pStyle w:val="nbtservbasic"/>
        <w:spacing w:before="360"/>
      </w:pPr>
      <w:bookmarkStart w:id="0" w:name="_Hlk96609189"/>
      <w:r w:rsidRPr="003546B5">
        <w:rPr>
          <w:rStyle w:val="nbtservred"/>
        </w:rPr>
        <w:t>Свяще́нник: Б</w:t>
      </w:r>
      <w:r w:rsidRPr="003546B5">
        <w:t>лагослове́н Бог наш, всегда́, ны́не и при́сно, и во ве́ки веко́в.</w:t>
      </w:r>
    </w:p>
    <w:p w14:paraId="7EAE646E" w14:textId="77777777" w:rsidR="00D90CD2" w:rsidRPr="003546B5" w:rsidRDefault="00D90CD2" w:rsidP="00D90CD2">
      <w:pPr>
        <w:pStyle w:val="nbtservbasic"/>
      </w:pPr>
      <w:r w:rsidRPr="003546B5">
        <w:rPr>
          <w:rStyle w:val="nbtservred"/>
        </w:rPr>
        <w:t>Чтец: А</w:t>
      </w:r>
      <w:r w:rsidRPr="003546B5">
        <w:t xml:space="preserve">ми́нь. </w:t>
      </w:r>
      <w:r w:rsidRPr="003546B5">
        <w:rPr>
          <w:rStyle w:val="nbtservred"/>
        </w:rPr>
        <w:t>С</w:t>
      </w:r>
      <w:r w:rsidRPr="003546B5">
        <w:t>ла́ва Тебе́, Бо́же наш, сла́ва Тебе́.</w:t>
      </w:r>
    </w:p>
    <w:p w14:paraId="034FC0BB" w14:textId="77777777" w:rsidR="00D90CD2" w:rsidRPr="003546B5" w:rsidRDefault="00D90CD2" w:rsidP="00D90CD2">
      <w:pPr>
        <w:pStyle w:val="nbtservbasic"/>
      </w:pPr>
      <w:r w:rsidRPr="003546B5">
        <w:rPr>
          <w:rStyle w:val="nbtservred"/>
        </w:rPr>
        <w:t>Ц</w:t>
      </w:r>
      <w:r w:rsidRPr="003546B5">
        <w:t>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14:paraId="25A187A6" w14:textId="77777777" w:rsidR="00D90CD2" w:rsidRPr="003546B5" w:rsidRDefault="00D90CD2" w:rsidP="00D90CD2">
      <w:pPr>
        <w:pStyle w:val="nbtservbasic"/>
      </w:pPr>
      <w:r w:rsidRPr="003546B5">
        <w:rPr>
          <w:rStyle w:val="nbtservred"/>
        </w:rPr>
        <w:t>С</w:t>
      </w:r>
      <w:r w:rsidRPr="003546B5">
        <w:t xml:space="preserve">вяты́й </w:t>
      </w:r>
      <w:proofErr w:type="gramStart"/>
      <w:r w:rsidRPr="003546B5">
        <w:t>Бо́же</w:t>
      </w:r>
      <w:proofErr w:type="gramEnd"/>
      <w:r w:rsidRPr="003546B5">
        <w:t xml:space="preserve">, Святы́й Кре́пкий, Святы́й Безсме́ртный, поми́луй нас. </w:t>
      </w:r>
      <w:r w:rsidRPr="003546B5">
        <w:rPr>
          <w:rStyle w:val="nbtservred"/>
        </w:rPr>
        <w:t>Три́жды.</w:t>
      </w:r>
    </w:p>
    <w:p w14:paraId="40DDAA3F" w14:textId="77777777" w:rsidR="00D90CD2" w:rsidRPr="003546B5" w:rsidRDefault="00D90CD2" w:rsidP="00D90CD2">
      <w:pPr>
        <w:pStyle w:val="nbtservheadred"/>
      </w:pPr>
      <w:r w:rsidRPr="003546B5">
        <w:t>Сла́ва, и ны́не:</w:t>
      </w:r>
    </w:p>
    <w:p w14:paraId="12D9138C" w14:textId="77777777" w:rsidR="00D90CD2" w:rsidRPr="003546B5" w:rsidRDefault="00D90CD2" w:rsidP="00D90CD2">
      <w:pPr>
        <w:pStyle w:val="nbtservbasic"/>
      </w:pPr>
      <w:r w:rsidRPr="003546B5">
        <w:rPr>
          <w:rStyle w:val="nbtservred"/>
        </w:rPr>
        <w:t>П</w:t>
      </w:r>
      <w:r w:rsidRPr="003546B5">
        <w:t>ресвята́я Тро́ице, поми́луй нас: Го́споди, очи́сти грехи́ на́ша; Влады́ко, прости́ беззако́ния на́ша; Святы́й, посети́ и исцели́ не́мощи на́ша, и́мене Твоего́ ра́ди.</w:t>
      </w:r>
    </w:p>
    <w:p w14:paraId="2CCFA17A" w14:textId="77777777" w:rsidR="00D90CD2" w:rsidRPr="003546B5" w:rsidRDefault="00D90CD2" w:rsidP="00D90CD2">
      <w:pPr>
        <w:pStyle w:val="nbtservbasic"/>
        <w:jc w:val="center"/>
      </w:pPr>
      <w:r w:rsidRPr="003546B5">
        <w:rPr>
          <w:rStyle w:val="nbtservred"/>
        </w:rPr>
        <w:t>Г</w:t>
      </w:r>
      <w:r w:rsidRPr="003546B5">
        <w:t xml:space="preserve">о́споди, поми́луй. </w:t>
      </w:r>
      <w:r w:rsidRPr="003546B5">
        <w:rPr>
          <w:rStyle w:val="nbtservred"/>
        </w:rPr>
        <w:t>Три́жды.</w:t>
      </w:r>
    </w:p>
    <w:p w14:paraId="347280F7" w14:textId="77777777" w:rsidR="00D90CD2" w:rsidRPr="003546B5" w:rsidRDefault="00D90CD2" w:rsidP="00D90CD2">
      <w:pPr>
        <w:pStyle w:val="nbtservheadred"/>
      </w:pPr>
      <w:r w:rsidRPr="003546B5">
        <w:t>Сла́ва, и ны́не:</w:t>
      </w:r>
    </w:p>
    <w:p w14:paraId="27CA4DB0" w14:textId="77777777" w:rsidR="00D90CD2" w:rsidRPr="003546B5" w:rsidRDefault="00D90CD2" w:rsidP="00D90CD2">
      <w:pPr>
        <w:pStyle w:val="nbtservbasic"/>
      </w:pPr>
      <w:r w:rsidRPr="003546B5">
        <w:rPr>
          <w:rStyle w:val="nbtservred"/>
        </w:rPr>
        <w:t>О́</w:t>
      </w:r>
      <w:r w:rsidRPr="003546B5">
        <w:t>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17131721" w14:textId="77777777" w:rsidR="00D90CD2" w:rsidRPr="003546B5" w:rsidRDefault="00D90CD2" w:rsidP="00D90CD2">
      <w:pPr>
        <w:pStyle w:val="nbtservbasic"/>
      </w:pPr>
      <w:r w:rsidRPr="003546B5">
        <w:rPr>
          <w:rStyle w:val="nbtservred"/>
        </w:rPr>
        <w:t>Возгла́с:</w:t>
      </w:r>
      <w:r w:rsidRPr="003546B5">
        <w:t xml:space="preserve"> </w:t>
      </w:r>
      <w:r w:rsidRPr="003546B5">
        <w:rPr>
          <w:rStyle w:val="nbtservred"/>
        </w:rPr>
        <w:t>Я́</w:t>
      </w:r>
      <w:r w:rsidRPr="003546B5">
        <w:t>ко Твое́ есть Ца́рство, и си́ла, и сла́ва, Отца́, и Сы́на, и Свята́го Ду́ха, ны́не и при́сно, и во ве́ки веко́в.</w:t>
      </w:r>
    </w:p>
    <w:p w14:paraId="526B1DAF" w14:textId="2FF3FAE9" w:rsidR="00D90CD2" w:rsidRPr="003546B5" w:rsidRDefault="00D90CD2" w:rsidP="00D90CD2">
      <w:pPr>
        <w:pStyle w:val="nbtservbasic"/>
      </w:pPr>
      <w:r w:rsidRPr="003546B5">
        <w:rPr>
          <w:rStyle w:val="nbtservred"/>
        </w:rPr>
        <w:t>Чтец:</w:t>
      </w:r>
      <w:r w:rsidRPr="003546B5">
        <w:t xml:space="preserve"> </w:t>
      </w:r>
      <w:r w:rsidRPr="003546B5">
        <w:rPr>
          <w:rStyle w:val="nbtservred"/>
        </w:rPr>
        <w:t>А</w:t>
      </w:r>
      <w:r w:rsidRPr="003546B5">
        <w:t xml:space="preserve">ми́нь. </w:t>
      </w:r>
      <w:r w:rsidRPr="003546B5">
        <w:rPr>
          <w:rStyle w:val="nbtservred"/>
        </w:rPr>
        <w:t>Г</w:t>
      </w:r>
      <w:r w:rsidRPr="003546B5">
        <w:t xml:space="preserve">о́споди, поми́луй, </w:t>
      </w:r>
      <w:r w:rsidRPr="003546B5">
        <w:rPr>
          <w:rStyle w:val="nbtservred"/>
        </w:rPr>
        <w:t>12</w:t>
      </w:r>
      <w:r w:rsidR="00DA274C" w:rsidRPr="003546B5">
        <w:rPr>
          <w:rStyle w:val="nbtservred"/>
        </w:rPr>
        <w:t xml:space="preserve"> раз</w:t>
      </w:r>
      <w:r w:rsidRPr="003546B5">
        <w:rPr>
          <w:rStyle w:val="nbtservred"/>
        </w:rPr>
        <w:t>.</w:t>
      </w:r>
    </w:p>
    <w:p w14:paraId="725EB476" w14:textId="77777777" w:rsidR="00D90CD2" w:rsidRPr="003546B5" w:rsidRDefault="00D90CD2" w:rsidP="00D90CD2">
      <w:pPr>
        <w:pStyle w:val="nbtservheadred"/>
      </w:pPr>
      <w:r w:rsidRPr="003546B5">
        <w:t>Сла́ва, и ны́не:</w:t>
      </w:r>
    </w:p>
    <w:p w14:paraId="363E16AB" w14:textId="77777777" w:rsidR="00D90CD2" w:rsidRPr="003546B5" w:rsidRDefault="00D90CD2" w:rsidP="00D90CD2">
      <w:pPr>
        <w:pStyle w:val="nbtservbasic"/>
      </w:pPr>
      <w:r w:rsidRPr="003546B5">
        <w:rPr>
          <w:rStyle w:val="nbtservred"/>
        </w:rPr>
        <w:t>П</w:t>
      </w:r>
      <w:r w:rsidRPr="003546B5">
        <w:t>рииди́те, поклони́мся Царе́ви на́шему Бо́гу.</w:t>
      </w:r>
    </w:p>
    <w:p w14:paraId="06F86515" w14:textId="77777777" w:rsidR="00D90CD2" w:rsidRPr="003546B5" w:rsidRDefault="00D90CD2" w:rsidP="00D90CD2">
      <w:pPr>
        <w:pStyle w:val="nbtservbasic"/>
      </w:pPr>
      <w:r w:rsidRPr="003546B5">
        <w:rPr>
          <w:rStyle w:val="nbtservred"/>
        </w:rPr>
        <w:t>П</w:t>
      </w:r>
      <w:r w:rsidRPr="003546B5">
        <w:t>рииди́те, поклони́мся и припаде́м Христу́, Царе́ви на́шему Бо́гу.</w:t>
      </w:r>
    </w:p>
    <w:p w14:paraId="024A8AA2" w14:textId="77777777" w:rsidR="00D90CD2" w:rsidRPr="003546B5" w:rsidRDefault="00D90CD2" w:rsidP="00D90CD2">
      <w:pPr>
        <w:pStyle w:val="nbtservbasic"/>
      </w:pPr>
      <w:r w:rsidRPr="003546B5">
        <w:rPr>
          <w:rStyle w:val="nbtservred"/>
        </w:rPr>
        <w:t>П</w:t>
      </w:r>
      <w:r w:rsidRPr="003546B5">
        <w:t>рииди́те, поклони́мся и припаде́м Самому́ Христу́, Царе́ви и Бо́гу на́шему.</w:t>
      </w:r>
    </w:p>
    <w:p w14:paraId="00B51E94" w14:textId="77777777" w:rsidR="00D90CD2" w:rsidRPr="003546B5" w:rsidRDefault="00D90CD2" w:rsidP="00D90CD2">
      <w:pPr>
        <w:pStyle w:val="nbtservheadred"/>
      </w:pPr>
      <w:r w:rsidRPr="003546B5">
        <w:t>Псало́м 142:</w:t>
      </w:r>
    </w:p>
    <w:p w14:paraId="3F62D04F" w14:textId="5C50D990" w:rsidR="00D90CD2" w:rsidRPr="003546B5" w:rsidRDefault="00D90CD2" w:rsidP="00D90CD2">
      <w:pPr>
        <w:pStyle w:val="nbtservbasic"/>
      </w:pPr>
      <w:r w:rsidRPr="003546B5">
        <w:rPr>
          <w:rStyle w:val="nbtservred"/>
        </w:rPr>
        <w:t>Г</w:t>
      </w:r>
      <w:r w:rsidRPr="003546B5">
        <w:t>о́споди, услы́ши моли́тву мою́, внуши</w:t>
      </w:r>
      <w:r w:rsidR="00CA3D8E" w:rsidRPr="003546B5">
        <w:t>́</w:t>
      </w:r>
      <w:r w:rsidRPr="003546B5">
        <w:t xml:space="preserve"> моле́ние мое́ во и́стине Твое́й, услы́ши мя в пра́вде Твое́й: и не вни́ди в суд с рабо</w:t>
      </w:r>
      <w:r w:rsidR="000F3342" w:rsidRPr="003546B5">
        <w:t>́</w:t>
      </w:r>
      <w:r w:rsidRPr="003546B5">
        <w:t xml:space="preserve">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w:t>
      </w:r>
      <w:r w:rsidRPr="003546B5">
        <w:lastRenderedPageBreak/>
        <w:t>Помяну</w:t>
      </w:r>
      <w:r w:rsidR="00992511" w:rsidRPr="003546B5">
        <w:t>́</w:t>
      </w:r>
      <w:r w:rsidRPr="003546B5">
        <w:t>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w:t>
      </w:r>
      <w:proofErr w:type="gramStart"/>
      <w:r w:rsidRPr="003546B5">
        <w:t>́ Т</w:t>
      </w:r>
      <w:proofErr w:type="gramEnd"/>
      <w:r w:rsidRPr="003546B5">
        <w:t>воего́ от мене́, и уподо́блюся низходя́щим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стужа́ющия души́ мое́й, я́ко аз раб Твой есмь.</w:t>
      </w:r>
    </w:p>
    <w:p w14:paraId="4CDE4E8B" w14:textId="77777777" w:rsidR="00D90CD2" w:rsidRPr="003546B5" w:rsidRDefault="00D90CD2" w:rsidP="00D90CD2">
      <w:pPr>
        <w:pStyle w:val="nbtservheadred"/>
      </w:pPr>
      <w:r w:rsidRPr="003546B5">
        <w:t>Сла́ва, и ны́не:</w:t>
      </w:r>
    </w:p>
    <w:p w14:paraId="07780E28" w14:textId="77777777" w:rsidR="00D90CD2" w:rsidRPr="003546B5" w:rsidRDefault="00D90CD2" w:rsidP="00D90CD2">
      <w:pPr>
        <w:pStyle w:val="nbtservbasic"/>
      </w:pPr>
      <w:r w:rsidRPr="003546B5">
        <w:rPr>
          <w:rStyle w:val="nbtservred"/>
        </w:rPr>
        <w:t>А</w:t>
      </w:r>
      <w:r w:rsidRPr="003546B5">
        <w:t xml:space="preserve">ллилу́ия, аллилу́ия, аллилу́ия, сла́ва Тебе́, Бо́же. </w:t>
      </w:r>
      <w:r w:rsidRPr="003546B5">
        <w:rPr>
          <w:rStyle w:val="nbtservred"/>
        </w:rPr>
        <w:t>Три́жды.</w:t>
      </w:r>
    </w:p>
    <w:bookmarkEnd w:id="0"/>
    <w:p w14:paraId="180881F5" w14:textId="77777777" w:rsidR="00D90CD2" w:rsidRPr="003546B5" w:rsidRDefault="00D90CD2" w:rsidP="00D90CD2">
      <w:pPr>
        <w:pStyle w:val="nbtservheadred"/>
      </w:pPr>
      <w:r w:rsidRPr="003546B5">
        <w:t>Посе́м свяще́нник глаго́лет:</w:t>
      </w:r>
    </w:p>
    <w:p w14:paraId="196E5CB0" w14:textId="77777777" w:rsidR="00D90CD2" w:rsidRPr="003546B5" w:rsidRDefault="00D90CD2" w:rsidP="00D90CD2">
      <w:pPr>
        <w:pStyle w:val="nbtservbasic"/>
      </w:pPr>
      <w:r w:rsidRPr="003546B5">
        <w:rPr>
          <w:rStyle w:val="nbtservred"/>
        </w:rPr>
        <w:t>Б</w:t>
      </w:r>
      <w:r w:rsidRPr="003546B5">
        <w:t>ог Госпо́дь, и яви́ся нам, благослове́н Гряды́й во и́мя Госпо́дне.</w:t>
      </w:r>
    </w:p>
    <w:p w14:paraId="39E686C2" w14:textId="77777777" w:rsidR="00D90CD2" w:rsidRPr="003546B5" w:rsidRDefault="00D90CD2" w:rsidP="00D90CD2">
      <w:pPr>
        <w:pStyle w:val="nbtservbasic"/>
      </w:pPr>
      <w:r w:rsidRPr="003546B5">
        <w:rPr>
          <w:rStyle w:val="nbtservred"/>
        </w:rPr>
        <w:t>Стих 1: И</w:t>
      </w:r>
      <w:r w:rsidRPr="003546B5">
        <w:t>спове́дайтеся Го́сподеви, я́ко Благ, я́ко в век ми́лость Его́.</w:t>
      </w:r>
    </w:p>
    <w:p w14:paraId="5BCC8A81" w14:textId="77777777" w:rsidR="00D90CD2" w:rsidRPr="003546B5" w:rsidRDefault="00D90CD2" w:rsidP="00D90CD2">
      <w:pPr>
        <w:pStyle w:val="nbtservbasic"/>
      </w:pPr>
      <w:r w:rsidRPr="003546B5">
        <w:rPr>
          <w:rStyle w:val="nbtservred"/>
        </w:rPr>
        <w:t>Стих 2: О</w:t>
      </w:r>
      <w:r w:rsidRPr="003546B5">
        <w:t>быше́дше обыдо́ша мя, и и́менем Госпо́дним противля́хся им.</w:t>
      </w:r>
    </w:p>
    <w:p w14:paraId="50EA6262" w14:textId="77777777" w:rsidR="00D90CD2" w:rsidRPr="003546B5" w:rsidRDefault="00D90CD2" w:rsidP="00D90CD2">
      <w:pPr>
        <w:pStyle w:val="nbtservbasic"/>
      </w:pPr>
      <w:r w:rsidRPr="003546B5">
        <w:rPr>
          <w:rStyle w:val="nbtservred"/>
        </w:rPr>
        <w:t>Стих 3: Н</w:t>
      </w:r>
      <w:r w:rsidRPr="003546B5">
        <w:t xml:space="preserve">е умру́, но жив </w:t>
      </w:r>
      <w:proofErr w:type="gramStart"/>
      <w:r w:rsidRPr="003546B5">
        <w:t>бу́ду</w:t>
      </w:r>
      <w:proofErr w:type="gramEnd"/>
      <w:r w:rsidRPr="003546B5">
        <w:t>, и пове́м дела́ Госпо́дня.</w:t>
      </w:r>
    </w:p>
    <w:p w14:paraId="4ACD3C8B" w14:textId="77777777" w:rsidR="00D90CD2" w:rsidRPr="003546B5" w:rsidRDefault="00D90CD2" w:rsidP="00D90CD2">
      <w:pPr>
        <w:pStyle w:val="nbtservbasic"/>
      </w:pPr>
      <w:r w:rsidRPr="003546B5">
        <w:rPr>
          <w:rStyle w:val="nbtservred"/>
        </w:rPr>
        <w:t>Стих 4: К</w:t>
      </w:r>
      <w:r w:rsidRPr="003546B5">
        <w:t>а́мень, его́же небрего́ша зи́ждущии, сей бысть во главу́ у́гла: от Го́спода бысть сей, и есть ди́вен во очесе́х на́ших.</w:t>
      </w:r>
    </w:p>
    <w:p w14:paraId="3E986C66" w14:textId="53E8E612" w:rsidR="00D90CD2" w:rsidRPr="003546B5" w:rsidRDefault="00D90CD2" w:rsidP="00D90CD2">
      <w:pPr>
        <w:pStyle w:val="nbtservbasic"/>
        <w:rPr>
          <w:rStyle w:val="nbtservred"/>
        </w:rPr>
      </w:pPr>
      <w:r w:rsidRPr="003546B5">
        <w:rPr>
          <w:rStyle w:val="nbtservred"/>
        </w:rPr>
        <w:t xml:space="preserve">Лик же пое́т на глас </w:t>
      </w:r>
      <w:r w:rsidR="00A33187" w:rsidRPr="003546B5">
        <w:rPr>
          <w:rStyle w:val="nbtservred"/>
        </w:rPr>
        <w:t>4</w:t>
      </w:r>
      <w:r w:rsidRPr="003546B5">
        <w:rPr>
          <w:rStyle w:val="nbtservred"/>
        </w:rPr>
        <w:t>: Б</w:t>
      </w:r>
      <w:r w:rsidRPr="003546B5">
        <w:t xml:space="preserve">ог Госпо́дь: </w:t>
      </w:r>
      <w:r w:rsidRPr="003546B5">
        <w:rPr>
          <w:rStyle w:val="nbtservred"/>
        </w:rPr>
        <w:t>к коему́ждо стиху́.</w:t>
      </w:r>
    </w:p>
    <w:p w14:paraId="329C1C3B" w14:textId="43994C0C" w:rsidR="00D90CD2" w:rsidRPr="003546B5" w:rsidRDefault="00D90CD2" w:rsidP="00D90CD2">
      <w:pPr>
        <w:pStyle w:val="nbtservheadred"/>
      </w:pPr>
      <w:r w:rsidRPr="003546B5">
        <w:t>Та́же тропа́рь, глас 4:</w:t>
      </w:r>
    </w:p>
    <w:p w14:paraId="29F3BF01" w14:textId="72FB6DDA" w:rsidR="00D90CD2" w:rsidRPr="003546B5" w:rsidRDefault="00D90CD2" w:rsidP="00D90CD2">
      <w:pPr>
        <w:pStyle w:val="nbtservbasic"/>
      </w:pPr>
      <w:r w:rsidRPr="003546B5">
        <w:rPr>
          <w:rStyle w:val="nbtservred"/>
        </w:rPr>
        <w:t>К</w:t>
      </w:r>
      <w:r w:rsidRPr="003546B5">
        <w:t xml:space="preserve"> Богоро́дице приле́жно ны́не притеце́м, гре́шнии и смире́ннии, и припаде́м, в покая́нии зову́ще из глубины́ души́: Влады́чице, помози́, на ны́ милосе́рдовавши, потщи́ся, погиба́ем от мно́жества прегреше́ний, не отврати́ Твоя́ рабы́ тщи́, Тя́ бо и еди́ну наде́жду и́мамы.</w:t>
      </w:r>
    </w:p>
    <w:p w14:paraId="06F34C5A" w14:textId="7543C2E9" w:rsidR="00D90CD2" w:rsidRPr="003546B5" w:rsidRDefault="00D90CD2" w:rsidP="00D90CD2">
      <w:pPr>
        <w:pStyle w:val="nbtservheadred"/>
      </w:pPr>
      <w:r w:rsidRPr="003546B5">
        <w:t>Ин тропа́рь, глас то́йже:</w:t>
      </w:r>
    </w:p>
    <w:p w14:paraId="3EC4DB02" w14:textId="1702818E" w:rsidR="00D90CD2" w:rsidRPr="003546B5" w:rsidRDefault="00D90CD2" w:rsidP="00D90CD2">
      <w:pPr>
        <w:pStyle w:val="nbtservbasic"/>
      </w:pPr>
      <w:r w:rsidRPr="003546B5">
        <w:rPr>
          <w:rStyle w:val="nbtservred"/>
        </w:rPr>
        <w:t>М</w:t>
      </w:r>
      <w:r w:rsidRPr="003546B5">
        <w:t>а́ти Бо́га на́шего, во утро́бе заче́нши Христа́ Жизнода́вца, по́мощи в рожде́нии Того́ не потре́бовала еси́, те́мже ле́гце разреши́тися раб</w:t>
      </w:r>
      <w:r w:rsidR="009C4981" w:rsidRPr="003546B5">
        <w:t>а́</w:t>
      </w:r>
      <w:r w:rsidRPr="003546B5">
        <w:t>м Твои́м благослови́ и помози́, и младе́нцев и́х во вре́мя благопотре́бное роди́тися иму́щих, под покро́в Тво́й я́ко Ма́т</w:t>
      </w:r>
      <w:r w:rsidR="00730EE3" w:rsidRPr="003546B5">
        <w:t>и</w:t>
      </w:r>
      <w:r w:rsidRPr="003546B5">
        <w:t>, мо́лим, приими́: Ты́ бо еси́ в ро́дах Помо́щница и Засту́пница рабо́м Твои́м.</w:t>
      </w:r>
    </w:p>
    <w:p w14:paraId="2112AC0D" w14:textId="5FF48170" w:rsidR="00D90CD2" w:rsidRPr="003546B5" w:rsidRDefault="00D90CD2" w:rsidP="00D90CD2">
      <w:pPr>
        <w:pStyle w:val="nbtservheadred"/>
      </w:pPr>
      <w:r w:rsidRPr="003546B5">
        <w:lastRenderedPageBreak/>
        <w:t>Сла́ва, и ны́не:</w:t>
      </w:r>
    </w:p>
    <w:p w14:paraId="645F3DC5" w14:textId="155CEA8E" w:rsidR="00D90CD2" w:rsidRPr="003546B5" w:rsidRDefault="00D90CD2" w:rsidP="00D90CD2">
      <w:pPr>
        <w:pStyle w:val="nbtservbasic"/>
      </w:pPr>
      <w:r w:rsidRPr="003546B5">
        <w:rPr>
          <w:rStyle w:val="nbtservred"/>
        </w:rPr>
        <w:t>Н</w:t>
      </w:r>
      <w:r w:rsidRPr="003546B5">
        <w:t>е умолчи́м никогда́, Богоро́дице, си́лы</w:t>
      </w:r>
      <w:proofErr w:type="gramStart"/>
      <w:r w:rsidRPr="003546B5">
        <w:t xml:space="preserve"> Т</w:t>
      </w:r>
      <w:proofErr w:type="gramEnd"/>
      <w:r w:rsidRPr="003546B5">
        <w:t>воя́ глаго́лати недосто́йнии: а́ще бо Ты́ не бы предстоя́ла моля́щи, кто бы нас избa</w:t>
      </w:r>
      <w:r w:rsidR="009D0476" w:rsidRPr="003546B5">
        <w:t>́</w:t>
      </w:r>
      <w:r w:rsidRPr="003546B5">
        <w:t>вил от толи́ких бед, кто же бы сохрани́л до ны́не свобо́дны? Не отсту́пим, Влады́чице, от Тебе́, Твоя́ бо рабы́ спаса́еши при́сно от вся́ких лю́тых.</w:t>
      </w:r>
    </w:p>
    <w:p w14:paraId="34D1A09C" w14:textId="6F8DD459" w:rsidR="00D90CD2" w:rsidRPr="003546B5" w:rsidRDefault="002F4642" w:rsidP="00D90CD2">
      <w:pPr>
        <w:pStyle w:val="nbtservheadred"/>
      </w:pPr>
      <w:r w:rsidRPr="003546B5">
        <w:t>Та́же п</w:t>
      </w:r>
      <w:r w:rsidR="00D90CD2" w:rsidRPr="003546B5">
        <w:t>сало́м 50:</w:t>
      </w:r>
    </w:p>
    <w:p w14:paraId="10F1A9FC" w14:textId="093CA624" w:rsidR="00CA0192" w:rsidRPr="003546B5" w:rsidRDefault="00CA0192" w:rsidP="00CA0192">
      <w:pPr>
        <w:pStyle w:val="nbtservbasic"/>
      </w:pPr>
      <w:r w:rsidRPr="003546B5">
        <w:rPr>
          <w:rStyle w:val="nbtservred"/>
        </w:rPr>
        <w:t>П</w:t>
      </w:r>
      <w:r w:rsidRPr="003546B5">
        <w:t>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w:t>
      </w:r>
      <w:r w:rsidR="00E003FD" w:rsidRPr="003546B5">
        <w:t>;</w:t>
      </w:r>
      <w:r w:rsidRPr="003546B5">
        <w:t xml:space="preserve"> я́ко да оправди́шися во словесе́х Твои́х, и победи́ши, внегда́ суди́ти Ти. Се бо в беззако́ниих зача́т есмь, и во гресе́х роди́ мя ма́ти моя́. Се бо и́стину возлюби́л еси́</w:t>
      </w:r>
      <w:r w:rsidR="00E778B8" w:rsidRPr="003546B5">
        <w:t>,</w:t>
      </w:r>
      <w:r w:rsidRPr="003546B5">
        <w:t xml:space="preserve"> безве́стная и та́йная прему́дрости Твоея́ яви́л ми еси́. Окропи́ши мя иссо́пом, и очи́щуся</w:t>
      </w:r>
      <w:r w:rsidR="00A10C72" w:rsidRPr="003546B5">
        <w:t>;</w:t>
      </w:r>
      <w:r w:rsidRPr="003546B5">
        <w:t xml:space="preserve"> омы́еши мя, и па́че сне́га убелю́ся. Слу́ху моему́ да́си ра́дость и весе́лие</w:t>
      </w:r>
      <w:r w:rsidR="00A10C72" w:rsidRPr="003546B5">
        <w:t>;</w:t>
      </w:r>
      <w:r w:rsidRPr="003546B5">
        <w:t xml:space="preserve"> возра́дуются ко́сти смире́нныя. Отврати́ лице</w:t>
      </w:r>
      <w:proofErr w:type="gramStart"/>
      <w:r w:rsidRPr="003546B5">
        <w:t>́ Т</w:t>
      </w:r>
      <w:proofErr w:type="gramEnd"/>
      <w:r w:rsidRPr="003546B5">
        <w:t>вое́ от грех мои́х, и вся беззако́ния моя́ очи́сти. Се́рдце чи́сто сози́жди во мне, Бо́же, и дух прав обнови́ во утро́бе мое́й. Не отве́ржи мене́ от лица</w:t>
      </w:r>
      <w:proofErr w:type="gramStart"/>
      <w:r w:rsidRPr="003546B5">
        <w:t>́ Т</w:t>
      </w:r>
      <w:proofErr w:type="gramEnd"/>
      <w:r w:rsidRPr="003546B5">
        <w:t>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w:t>
      </w:r>
      <w:r w:rsidR="00170A78" w:rsidRPr="003546B5">
        <w:t>,</w:t>
      </w:r>
      <w:r w:rsidRPr="003546B5">
        <w:t xml:space="preserve"> возра́дуется язы́к мой пра́вде Твое́й. Го́споди, устне́ мои́ отве́рзеши, и уста́ моя́ возвестя́т хвалу</w:t>
      </w:r>
      <w:proofErr w:type="gramStart"/>
      <w:r w:rsidRPr="003546B5">
        <w:t>́ Т</w:t>
      </w:r>
      <w:proofErr w:type="gramEnd"/>
      <w:r w:rsidRPr="003546B5">
        <w:t>вою́. Я́ко а́ще бы восхоте́л еси́ же́ртвы, дал бых у́бо: всесожже́ния не благоволи́ши. Же́ртва Бо́гу дух сокруше́н</w:t>
      </w:r>
      <w:r w:rsidR="00EA4C58" w:rsidRPr="003546B5">
        <w:t>;</w:t>
      </w:r>
      <w:r w:rsidRPr="003546B5">
        <w:t xml:space="preserve">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707D0936" w14:textId="31A24504" w:rsidR="00D90CD2" w:rsidRPr="003546B5" w:rsidRDefault="00D90CD2" w:rsidP="00D90CD2">
      <w:pPr>
        <w:pStyle w:val="nbtservheadred"/>
      </w:pPr>
      <w:r w:rsidRPr="003546B5">
        <w:t xml:space="preserve">Та́же пое́м припе́вы два́жды: </w:t>
      </w:r>
    </w:p>
    <w:p w14:paraId="07D75721" w14:textId="796FD8DE" w:rsidR="00D90CD2" w:rsidRPr="003546B5" w:rsidRDefault="00D90CD2" w:rsidP="00D90CD2">
      <w:pPr>
        <w:pStyle w:val="nbtservbasic"/>
      </w:pPr>
      <w:r w:rsidRPr="003546B5">
        <w:rPr>
          <w:rStyle w:val="nbtservred"/>
        </w:rPr>
        <w:t>П</w:t>
      </w:r>
      <w:r w:rsidRPr="003546B5">
        <w:t>ресвята́я Богоро́дице, спаси́ нас.</w:t>
      </w:r>
    </w:p>
    <w:p w14:paraId="6B363FDD" w14:textId="11EEEEFF" w:rsidR="00D90CD2" w:rsidRPr="003546B5" w:rsidRDefault="00D90CD2" w:rsidP="00D90CD2">
      <w:pPr>
        <w:pStyle w:val="nbtservbasic"/>
      </w:pPr>
      <w:r w:rsidRPr="003546B5">
        <w:rPr>
          <w:rStyle w:val="nbtservred"/>
        </w:rPr>
        <w:t>С</w:t>
      </w:r>
      <w:r w:rsidRPr="003546B5">
        <w:t>ла</w:t>
      </w:r>
      <w:r w:rsidR="00A753C1" w:rsidRPr="003546B5">
        <w:t>́</w:t>
      </w:r>
      <w:r w:rsidRPr="003546B5">
        <w:t>ва Отцу</w:t>
      </w:r>
      <w:r w:rsidR="00A753C1" w:rsidRPr="003546B5">
        <w:t>́,</w:t>
      </w:r>
      <w:r w:rsidRPr="003546B5">
        <w:t xml:space="preserve"> и Сы</w:t>
      </w:r>
      <w:r w:rsidR="00A753C1" w:rsidRPr="003546B5">
        <w:t>́</w:t>
      </w:r>
      <w:r w:rsidRPr="003546B5">
        <w:t>ну</w:t>
      </w:r>
      <w:r w:rsidR="00A753C1" w:rsidRPr="003546B5">
        <w:t>,</w:t>
      </w:r>
      <w:r w:rsidRPr="003546B5">
        <w:t xml:space="preserve"> и Свято</w:t>
      </w:r>
      <w:r w:rsidR="00A753C1" w:rsidRPr="003546B5">
        <w:t>́</w:t>
      </w:r>
      <w:r w:rsidRPr="003546B5">
        <w:t>му Ду</w:t>
      </w:r>
      <w:r w:rsidR="00A753C1" w:rsidRPr="003546B5">
        <w:t>́</w:t>
      </w:r>
      <w:r w:rsidRPr="003546B5">
        <w:t>ху.</w:t>
      </w:r>
    </w:p>
    <w:p w14:paraId="1B3CE7F1" w14:textId="790B6781" w:rsidR="00D90CD2" w:rsidRPr="003546B5" w:rsidRDefault="00D90CD2" w:rsidP="00D90CD2">
      <w:pPr>
        <w:pStyle w:val="nbtservbasic"/>
      </w:pPr>
      <w:proofErr w:type="gramStart"/>
      <w:r w:rsidRPr="003546B5">
        <w:rPr>
          <w:rStyle w:val="nbtservred"/>
        </w:rPr>
        <w:t>И</w:t>
      </w:r>
      <w:r w:rsidRPr="003546B5">
        <w:t xml:space="preserve"> ны</w:t>
      </w:r>
      <w:proofErr w:type="gramEnd"/>
      <w:r w:rsidR="00A753C1" w:rsidRPr="003546B5">
        <w:t>́</w:t>
      </w:r>
      <w:r w:rsidRPr="003546B5">
        <w:t>не и при</w:t>
      </w:r>
      <w:r w:rsidR="00A753C1" w:rsidRPr="003546B5">
        <w:t>́</w:t>
      </w:r>
      <w:r w:rsidRPr="003546B5">
        <w:t>сно</w:t>
      </w:r>
      <w:r w:rsidR="00A753C1" w:rsidRPr="003546B5">
        <w:t>,</w:t>
      </w:r>
      <w:r w:rsidRPr="003546B5">
        <w:t xml:space="preserve"> и во ве</w:t>
      </w:r>
      <w:r w:rsidR="00A753C1" w:rsidRPr="003546B5">
        <w:t>́</w:t>
      </w:r>
      <w:r w:rsidRPr="003546B5">
        <w:t>ки веко</w:t>
      </w:r>
      <w:r w:rsidR="00A753C1" w:rsidRPr="003546B5">
        <w:t>́</w:t>
      </w:r>
      <w:r w:rsidRPr="003546B5">
        <w:t xml:space="preserve">в. </w:t>
      </w:r>
      <w:r w:rsidRPr="003546B5">
        <w:rPr>
          <w:rStyle w:val="nbtservred"/>
        </w:rPr>
        <w:t>А</w:t>
      </w:r>
      <w:r w:rsidRPr="003546B5">
        <w:t>ми</w:t>
      </w:r>
      <w:r w:rsidR="00A753C1" w:rsidRPr="003546B5">
        <w:t>́</w:t>
      </w:r>
      <w:r w:rsidRPr="003546B5">
        <w:t>нь.</w:t>
      </w:r>
    </w:p>
    <w:p w14:paraId="0A9AB630" w14:textId="35124E6C" w:rsidR="00D90CD2" w:rsidRPr="003546B5" w:rsidRDefault="00D90CD2" w:rsidP="00D90CD2">
      <w:pPr>
        <w:pStyle w:val="nbtservheadred"/>
      </w:pPr>
      <w:r w:rsidRPr="003546B5">
        <w:rPr>
          <w:rStyle w:val="nbtservred"/>
        </w:rPr>
        <w:t>Посе́м</w:t>
      </w:r>
      <w:r w:rsidRPr="003546B5">
        <w:t>:</w:t>
      </w:r>
    </w:p>
    <w:p w14:paraId="6C4BF44D" w14:textId="77777777" w:rsidR="00D90CD2" w:rsidRPr="003546B5" w:rsidRDefault="00D90CD2" w:rsidP="00D90CD2">
      <w:pPr>
        <w:pStyle w:val="nbtservbasic"/>
      </w:pPr>
      <w:r w:rsidRPr="003546B5">
        <w:rPr>
          <w:rStyle w:val="nbtservred"/>
        </w:rPr>
        <w:t>С</w:t>
      </w:r>
      <w:r w:rsidRPr="003546B5">
        <w:t>паси́ от бед рабы́ Твоя́, Богоро́дице, я́ко вси по Бо́зе к Тебе́ прибега́ем, я́ко неруши́мей стене́ и предста́тельству.</w:t>
      </w:r>
    </w:p>
    <w:p w14:paraId="38E815E6" w14:textId="77777777" w:rsidR="00D90CD2" w:rsidRPr="003546B5" w:rsidRDefault="00D90CD2" w:rsidP="00D90CD2">
      <w:pPr>
        <w:pStyle w:val="nbtservbasic"/>
      </w:pPr>
      <w:r w:rsidRPr="003546B5">
        <w:rPr>
          <w:rStyle w:val="nbtservred"/>
        </w:rPr>
        <w:lastRenderedPageBreak/>
        <w:t>П</w:t>
      </w:r>
      <w:r w:rsidRPr="003546B5">
        <w:t>ри́зри благосе́рдием, Всепе́тая Богоро́дице, на мое́ лю́тое телесе́ озлобле́ние, и исцели́ души́ моея́ боле́знь.</w:t>
      </w:r>
    </w:p>
    <w:p w14:paraId="536CD74F" w14:textId="7EF41793" w:rsidR="00DE1A8A" w:rsidRPr="003546B5" w:rsidRDefault="00DE1A8A" w:rsidP="00DE1A8A">
      <w:pPr>
        <w:pStyle w:val="nbtservheadred"/>
      </w:pPr>
      <w:r w:rsidRPr="003546B5">
        <w:t xml:space="preserve">Свяще́нник глаго́лет: </w:t>
      </w:r>
    </w:p>
    <w:p w14:paraId="60DDE907" w14:textId="77777777" w:rsidR="00DE1A8A" w:rsidRPr="003546B5" w:rsidRDefault="00DE1A8A" w:rsidP="00DE1A8A">
      <w:pPr>
        <w:pStyle w:val="nbtservbasic"/>
      </w:pPr>
      <w:r w:rsidRPr="003546B5">
        <w:rPr>
          <w:rStyle w:val="nbtservred"/>
        </w:rPr>
        <w:t>П</w:t>
      </w:r>
      <w:r w:rsidRPr="003546B5">
        <w:t>оми́луй нас, Бо́же, по вели́цей ми́лости Твое́й, мо́лим Ти ся, услы́ши и поми́луй.</w:t>
      </w:r>
    </w:p>
    <w:p w14:paraId="3C41AA1A" w14:textId="77777777" w:rsidR="00DE1A8A" w:rsidRPr="003546B5" w:rsidRDefault="00DE1A8A" w:rsidP="00DE1A8A">
      <w:pPr>
        <w:pStyle w:val="nbtservbasic"/>
        <w:rPr>
          <w:rStyle w:val="nbtservred"/>
        </w:rPr>
      </w:pPr>
      <w:r w:rsidRPr="003546B5">
        <w:rPr>
          <w:rStyle w:val="nbtservred"/>
        </w:rPr>
        <w:t>Лик: Г</w:t>
      </w:r>
      <w:r w:rsidRPr="003546B5">
        <w:t xml:space="preserve">о́споди, поми́луй, </w:t>
      </w:r>
      <w:r w:rsidRPr="003546B5">
        <w:rPr>
          <w:rStyle w:val="nbtservred"/>
        </w:rPr>
        <w:t>три́жды.</w:t>
      </w:r>
    </w:p>
    <w:p w14:paraId="28F5EAF4" w14:textId="77777777" w:rsidR="00DE1A8A" w:rsidRPr="003546B5" w:rsidRDefault="00DE1A8A" w:rsidP="00DE1A8A">
      <w:pPr>
        <w:pStyle w:val="nbtservbasic"/>
      </w:pPr>
      <w:r w:rsidRPr="003546B5">
        <w:rPr>
          <w:rStyle w:val="nbtservred"/>
        </w:rPr>
        <w:t>Е</w:t>
      </w:r>
      <w:r w:rsidRPr="003546B5">
        <w:t xml:space="preserve">ще́ мо́лимся о вели́ком господи́не и отце́ на́шем Святе́йшем Патриа́рхе Кири́лле, и о господи́не на́шем высокопреосвяще́ннейшем митрополи́те </w:t>
      </w:r>
      <w:r w:rsidRPr="003546B5">
        <w:rPr>
          <w:rStyle w:val="nbtservred"/>
        </w:rPr>
        <w:t>(или́:</w:t>
      </w:r>
      <w:r w:rsidRPr="003546B5">
        <w:t xml:space="preserve"> архиепи́скопе, </w:t>
      </w:r>
      <w:r w:rsidRPr="003546B5">
        <w:rPr>
          <w:rStyle w:val="nbtservred"/>
        </w:rPr>
        <w:t>или́:</w:t>
      </w:r>
      <w:r w:rsidRPr="003546B5">
        <w:t xml:space="preserve"> преосвяще́ннейшем епи́скопе</w:t>
      </w:r>
      <w:r w:rsidRPr="003546B5">
        <w:rPr>
          <w:rStyle w:val="nbtservred"/>
        </w:rPr>
        <w:t>)</w:t>
      </w:r>
      <w:r w:rsidRPr="003546B5">
        <w:t xml:space="preserve"> </w:t>
      </w:r>
      <w:r w:rsidRPr="003546B5">
        <w:rPr>
          <w:rStyle w:val="nbtservred"/>
        </w:rPr>
        <w:t>и́мярек,</w:t>
      </w:r>
      <w:r w:rsidRPr="003546B5">
        <w:t xml:space="preserve"> и всей во Христе́ бра́тии на́шей.</w:t>
      </w:r>
    </w:p>
    <w:p w14:paraId="7D436163" w14:textId="77777777" w:rsidR="00DE1A8A" w:rsidRPr="003546B5" w:rsidRDefault="00DE1A8A" w:rsidP="00DE1A8A">
      <w:pPr>
        <w:pStyle w:val="nbtservbasic"/>
      </w:pPr>
      <w:r w:rsidRPr="003546B5">
        <w:rPr>
          <w:rStyle w:val="nbtservred"/>
        </w:rPr>
        <w:t>Лик: Г</w:t>
      </w:r>
      <w:r w:rsidRPr="003546B5">
        <w:t xml:space="preserve">о́споди, поми́луй, </w:t>
      </w:r>
      <w:r w:rsidRPr="003546B5">
        <w:rPr>
          <w:rStyle w:val="nbtservred"/>
        </w:rPr>
        <w:t>три́жды.</w:t>
      </w:r>
    </w:p>
    <w:p w14:paraId="1CFC0F80" w14:textId="77777777" w:rsidR="00DE1A8A" w:rsidRPr="003546B5" w:rsidRDefault="00DE1A8A" w:rsidP="00DE1A8A">
      <w:pPr>
        <w:pStyle w:val="nbtservbasic"/>
      </w:pPr>
      <w:r w:rsidRPr="003546B5">
        <w:rPr>
          <w:rStyle w:val="nbtservred"/>
        </w:rPr>
        <w:t>Е</w:t>
      </w:r>
      <w:r w:rsidRPr="003546B5">
        <w:t>ще́ мо́лимся о богохрани́мей стране́ на́шей, власте́х и во́инстве ея́, да ти́хое и безмо́лвное житие́ поживе́м во вся́ком благоче́стии и чистоте́.</w:t>
      </w:r>
    </w:p>
    <w:p w14:paraId="0DB536D0" w14:textId="04E8D982" w:rsidR="00DE1A8A" w:rsidRPr="003546B5" w:rsidRDefault="00DE1A8A" w:rsidP="00DE1A8A">
      <w:pPr>
        <w:pStyle w:val="nbtservbasic"/>
      </w:pPr>
      <w:r w:rsidRPr="003546B5">
        <w:rPr>
          <w:rStyle w:val="nbtservred"/>
        </w:rPr>
        <w:t>Лик: Г</w:t>
      </w:r>
      <w:r w:rsidRPr="003546B5">
        <w:t xml:space="preserve">о́споди, поми́луй, </w:t>
      </w:r>
      <w:r w:rsidRPr="003546B5">
        <w:rPr>
          <w:rStyle w:val="nbtservred"/>
        </w:rPr>
        <w:t>три́жды.</w:t>
      </w:r>
    </w:p>
    <w:p w14:paraId="31AFE281" w14:textId="4D9F7BA9" w:rsidR="00D90CD2" w:rsidRPr="003546B5" w:rsidRDefault="00D90CD2" w:rsidP="00D90CD2">
      <w:pPr>
        <w:pStyle w:val="nbtservbasic"/>
      </w:pPr>
      <w:r w:rsidRPr="003546B5">
        <w:rPr>
          <w:rStyle w:val="nbtservred"/>
        </w:rPr>
        <w:t>Е</w:t>
      </w:r>
      <w:r w:rsidRPr="003546B5">
        <w:t>ще</w:t>
      </w:r>
      <w:r w:rsidR="00F77B21" w:rsidRPr="003546B5">
        <w:t>́</w:t>
      </w:r>
      <w:r w:rsidRPr="003546B5">
        <w:t xml:space="preserve"> мо</w:t>
      </w:r>
      <w:r w:rsidR="00F77B21" w:rsidRPr="003546B5">
        <w:t>́</w:t>
      </w:r>
      <w:r w:rsidRPr="003546B5">
        <w:t>лимся о рабе</w:t>
      </w:r>
      <w:r w:rsidR="00F77B21" w:rsidRPr="003546B5">
        <w:t>́</w:t>
      </w:r>
      <w:r w:rsidRPr="003546B5">
        <w:t xml:space="preserve"> Бо</w:t>
      </w:r>
      <w:r w:rsidR="00F77B21" w:rsidRPr="003546B5">
        <w:t>́</w:t>
      </w:r>
      <w:r w:rsidRPr="003546B5">
        <w:t xml:space="preserve">жией </w:t>
      </w:r>
      <w:r w:rsidR="00D57879" w:rsidRPr="003546B5">
        <w:rPr>
          <w:rStyle w:val="nbtservred"/>
        </w:rPr>
        <w:t>и́мярек</w:t>
      </w:r>
      <w:r w:rsidRPr="003546B5">
        <w:t>, роди</w:t>
      </w:r>
      <w:r w:rsidR="00F77B21" w:rsidRPr="003546B5">
        <w:t>́</w:t>
      </w:r>
      <w:r w:rsidRPr="003546B5">
        <w:t>ти гото</w:t>
      </w:r>
      <w:r w:rsidR="00F77B21" w:rsidRPr="003546B5">
        <w:t>́</w:t>
      </w:r>
      <w:r w:rsidRPr="003546B5">
        <w:t>вящейся и к по</w:t>
      </w:r>
      <w:r w:rsidR="00F77B21" w:rsidRPr="003546B5">
        <w:t>́</w:t>
      </w:r>
      <w:r w:rsidRPr="003546B5">
        <w:t>мощи Бо</w:t>
      </w:r>
      <w:r w:rsidR="00F77B21" w:rsidRPr="003546B5">
        <w:t>́</w:t>
      </w:r>
      <w:r w:rsidRPr="003546B5">
        <w:t>жия Ма</w:t>
      </w:r>
      <w:r w:rsidR="00F77B21" w:rsidRPr="003546B5">
        <w:t>́</w:t>
      </w:r>
      <w:r w:rsidRPr="003546B5">
        <w:t>тере прибега</w:t>
      </w:r>
      <w:r w:rsidR="00F77B21" w:rsidRPr="003546B5">
        <w:t>́</w:t>
      </w:r>
      <w:r w:rsidRPr="003546B5">
        <w:t>ющей, рцем вси</w:t>
      </w:r>
      <w:r w:rsidR="00DD7A11" w:rsidRPr="003546B5">
        <w:t>:</w:t>
      </w:r>
      <w:r w:rsidRPr="003546B5">
        <w:t xml:space="preserve"> Го</w:t>
      </w:r>
      <w:r w:rsidR="00F77B21" w:rsidRPr="003546B5">
        <w:t>́</w:t>
      </w:r>
      <w:r w:rsidRPr="003546B5">
        <w:t>споди, услы</w:t>
      </w:r>
      <w:r w:rsidR="00F77B21" w:rsidRPr="003546B5">
        <w:t>́</w:t>
      </w:r>
      <w:r w:rsidRPr="003546B5">
        <w:t>ши и поми</w:t>
      </w:r>
      <w:r w:rsidR="00F77B21" w:rsidRPr="003546B5">
        <w:t>́</w:t>
      </w:r>
      <w:r w:rsidRPr="003546B5">
        <w:t>луй.</w:t>
      </w:r>
    </w:p>
    <w:p w14:paraId="2A8DC68B" w14:textId="4235BD1B" w:rsidR="00DE1A8A" w:rsidRPr="003546B5" w:rsidRDefault="00DE1A8A" w:rsidP="00DE1A8A">
      <w:pPr>
        <w:pStyle w:val="nbtservbasic"/>
      </w:pPr>
      <w:r w:rsidRPr="003546B5">
        <w:rPr>
          <w:rStyle w:val="nbtservred"/>
        </w:rPr>
        <w:t>Лик: Г</w:t>
      </w:r>
      <w:r w:rsidRPr="003546B5">
        <w:t xml:space="preserve">о́споди, поми́луй, </w:t>
      </w:r>
      <w:r w:rsidRPr="003546B5">
        <w:rPr>
          <w:rStyle w:val="nbtservred"/>
        </w:rPr>
        <w:t>три́жды.</w:t>
      </w:r>
    </w:p>
    <w:p w14:paraId="79642782" w14:textId="77777777" w:rsidR="00F125E7" w:rsidRPr="003546B5" w:rsidRDefault="00D90CD2" w:rsidP="00D90CD2">
      <w:pPr>
        <w:pStyle w:val="nbtservbasic"/>
      </w:pPr>
      <w:r w:rsidRPr="003546B5">
        <w:rPr>
          <w:rStyle w:val="nbtservred"/>
        </w:rPr>
        <w:t>Возгла</w:t>
      </w:r>
      <w:r w:rsidR="00F125E7" w:rsidRPr="003546B5">
        <w:rPr>
          <w:rStyle w:val="nbtservred"/>
        </w:rPr>
        <w:t>́</w:t>
      </w:r>
      <w:r w:rsidRPr="003546B5">
        <w:rPr>
          <w:rStyle w:val="nbtservred"/>
        </w:rPr>
        <w:t>с: Я</w:t>
      </w:r>
      <w:r w:rsidR="00DE1A8A" w:rsidRPr="003546B5">
        <w:rPr>
          <w:rStyle w:val="nbtservred"/>
        </w:rPr>
        <w:t>́</w:t>
      </w:r>
      <w:r w:rsidRPr="003546B5">
        <w:t>ко Ми</w:t>
      </w:r>
      <w:r w:rsidR="00DE1A8A" w:rsidRPr="003546B5">
        <w:t>́</w:t>
      </w:r>
      <w:r w:rsidRPr="003546B5">
        <w:t>лоcтив и Человеколю</w:t>
      </w:r>
      <w:r w:rsidR="00DE1A8A" w:rsidRPr="003546B5">
        <w:t>́</w:t>
      </w:r>
      <w:r w:rsidRPr="003546B5">
        <w:t>бец Бог еси</w:t>
      </w:r>
      <w:r w:rsidR="00DE1A8A" w:rsidRPr="003546B5">
        <w:t>́</w:t>
      </w:r>
      <w:r w:rsidRPr="003546B5">
        <w:t>, и Тебе</w:t>
      </w:r>
      <w:r w:rsidR="00DE1A8A" w:rsidRPr="003546B5">
        <w:t>́</w:t>
      </w:r>
      <w:r w:rsidRPr="003546B5">
        <w:t xml:space="preserve"> слa</w:t>
      </w:r>
      <w:r w:rsidR="00DE1A8A" w:rsidRPr="003546B5">
        <w:t>́</w:t>
      </w:r>
      <w:r w:rsidRPr="003546B5">
        <w:t>ву возсылa</w:t>
      </w:r>
      <w:r w:rsidR="00DE1A8A" w:rsidRPr="003546B5">
        <w:t>́</w:t>
      </w:r>
      <w:r w:rsidRPr="003546B5">
        <w:t>ем, Отцу</w:t>
      </w:r>
      <w:r w:rsidR="00DE1A8A" w:rsidRPr="003546B5">
        <w:t>́</w:t>
      </w:r>
      <w:r w:rsidR="00F125E7" w:rsidRPr="003546B5">
        <w:t>,</w:t>
      </w:r>
      <w:r w:rsidRPr="003546B5">
        <w:t xml:space="preserve"> и Сы</w:t>
      </w:r>
      <w:r w:rsidR="00DE1A8A" w:rsidRPr="003546B5">
        <w:t>́</w:t>
      </w:r>
      <w:r w:rsidRPr="003546B5">
        <w:t>ну</w:t>
      </w:r>
      <w:r w:rsidR="00F125E7" w:rsidRPr="003546B5">
        <w:t>,</w:t>
      </w:r>
      <w:r w:rsidRPr="003546B5">
        <w:t xml:space="preserve"> и Свято</w:t>
      </w:r>
      <w:r w:rsidR="00DE1A8A" w:rsidRPr="003546B5">
        <w:t>́</w:t>
      </w:r>
      <w:r w:rsidRPr="003546B5">
        <w:t>му Ду</w:t>
      </w:r>
      <w:r w:rsidR="00DE1A8A" w:rsidRPr="003546B5">
        <w:t>́</w:t>
      </w:r>
      <w:r w:rsidRPr="003546B5">
        <w:t>ху, ны</w:t>
      </w:r>
      <w:r w:rsidR="00DE1A8A" w:rsidRPr="003546B5">
        <w:t>́</w:t>
      </w:r>
      <w:r w:rsidRPr="003546B5">
        <w:t>не и при</w:t>
      </w:r>
      <w:r w:rsidR="00DE1A8A" w:rsidRPr="003546B5">
        <w:t>́</w:t>
      </w:r>
      <w:r w:rsidRPr="003546B5">
        <w:t>сно, и во ве</w:t>
      </w:r>
      <w:r w:rsidR="00DE1A8A" w:rsidRPr="003546B5">
        <w:t>́</w:t>
      </w:r>
      <w:r w:rsidRPr="003546B5">
        <w:t>ки веко</w:t>
      </w:r>
      <w:r w:rsidR="00DE1A8A" w:rsidRPr="003546B5">
        <w:t>́</w:t>
      </w:r>
      <w:r w:rsidRPr="003546B5">
        <w:t xml:space="preserve">в. </w:t>
      </w:r>
    </w:p>
    <w:p w14:paraId="439132AC" w14:textId="1E6380B3" w:rsidR="00D90CD2" w:rsidRPr="003546B5" w:rsidRDefault="00F125E7" w:rsidP="00D90CD2">
      <w:pPr>
        <w:pStyle w:val="nbtservbasic"/>
      </w:pPr>
      <w:r w:rsidRPr="003546B5">
        <w:rPr>
          <w:rStyle w:val="nbtservred"/>
        </w:rPr>
        <w:t xml:space="preserve">Лик: </w:t>
      </w:r>
      <w:r w:rsidR="00D90CD2" w:rsidRPr="003546B5">
        <w:rPr>
          <w:rStyle w:val="nbtservred"/>
        </w:rPr>
        <w:t>А</w:t>
      </w:r>
      <w:r w:rsidR="00D90CD2" w:rsidRPr="003546B5">
        <w:t>ми</w:t>
      </w:r>
      <w:r w:rsidR="00DE1A8A" w:rsidRPr="003546B5">
        <w:t>́</w:t>
      </w:r>
      <w:r w:rsidR="00D90CD2" w:rsidRPr="003546B5">
        <w:t>нь.</w:t>
      </w:r>
    </w:p>
    <w:p w14:paraId="3451D916" w14:textId="3CBBC5B8" w:rsidR="00D90CD2" w:rsidRPr="003546B5" w:rsidRDefault="00DE1A8A" w:rsidP="00DE1A8A">
      <w:pPr>
        <w:pStyle w:val="nbtservheadred"/>
      </w:pPr>
      <w:r w:rsidRPr="003546B5">
        <w:t>И а́бие т</w:t>
      </w:r>
      <w:r w:rsidR="00D90CD2" w:rsidRPr="003546B5">
        <w:t>ропа́рь, гла́с 2:</w:t>
      </w:r>
    </w:p>
    <w:p w14:paraId="4301EA59" w14:textId="7227C8B5" w:rsidR="00D90CD2" w:rsidRPr="003546B5" w:rsidRDefault="00D90CD2" w:rsidP="00D90CD2">
      <w:pPr>
        <w:pStyle w:val="nbtservbasic"/>
      </w:pPr>
      <w:r w:rsidRPr="003546B5">
        <w:rPr>
          <w:rStyle w:val="nbtservred"/>
        </w:rPr>
        <w:t>М</w:t>
      </w:r>
      <w:r w:rsidRPr="003546B5">
        <w:t>оле́ние те́плое и стена́ необори́мая, ми́лости исто́чниче, ми́рови прибе́жище, приле́жно вопие́м Ти: Богоро́дице Влады́чице, предвари́</w:t>
      </w:r>
      <w:r w:rsidR="00221BE1" w:rsidRPr="003546B5">
        <w:t>,</w:t>
      </w:r>
      <w:r w:rsidRPr="003546B5">
        <w:t xml:space="preserve"> и от бед изба́ви нас, еди́на вско́ре предста́тельствующая.</w:t>
      </w:r>
    </w:p>
    <w:p w14:paraId="71F9BF2A" w14:textId="23F50FCD" w:rsidR="00D90CD2" w:rsidRPr="003546B5" w:rsidRDefault="00D90CD2" w:rsidP="00DE1A8A">
      <w:pPr>
        <w:pStyle w:val="nbtservheadred"/>
      </w:pPr>
      <w:r w:rsidRPr="003546B5">
        <w:t>Та</w:t>
      </w:r>
      <w:r w:rsidR="00DE1A8A" w:rsidRPr="003546B5">
        <w:t>́</w:t>
      </w:r>
      <w:r w:rsidRPr="003546B5">
        <w:t xml:space="preserve">же </w:t>
      </w:r>
      <w:r w:rsidR="00DE1A8A" w:rsidRPr="003546B5">
        <w:t xml:space="preserve">пое́м </w:t>
      </w:r>
      <w:r w:rsidRPr="003546B5">
        <w:t>припе</w:t>
      </w:r>
      <w:r w:rsidR="00152527" w:rsidRPr="003546B5">
        <w:t>́</w:t>
      </w:r>
      <w:r w:rsidRPr="003546B5">
        <w:t>вы</w:t>
      </w:r>
      <w:r w:rsidR="00DE1A8A" w:rsidRPr="003546B5">
        <w:t xml:space="preserve"> три́жды:</w:t>
      </w:r>
    </w:p>
    <w:p w14:paraId="73D749F2" w14:textId="77777777" w:rsidR="008650C9" w:rsidRPr="003546B5" w:rsidRDefault="008650C9" w:rsidP="008650C9">
      <w:pPr>
        <w:pStyle w:val="nbtservbasic"/>
      </w:pPr>
      <w:r w:rsidRPr="003546B5">
        <w:rPr>
          <w:rStyle w:val="nbtservred"/>
        </w:rPr>
        <w:t>П</w:t>
      </w:r>
      <w:r w:rsidRPr="003546B5">
        <w:t>ресвята́я Богоро́дице, спаси́ нас.</w:t>
      </w:r>
    </w:p>
    <w:p w14:paraId="253CB4D0" w14:textId="77777777" w:rsidR="008650C9" w:rsidRPr="003546B5" w:rsidRDefault="008650C9" w:rsidP="008650C9">
      <w:pPr>
        <w:pStyle w:val="nbtservbasic"/>
      </w:pPr>
      <w:r w:rsidRPr="003546B5">
        <w:rPr>
          <w:rStyle w:val="nbtservred"/>
        </w:rPr>
        <w:t>С</w:t>
      </w:r>
      <w:r w:rsidRPr="003546B5">
        <w:t>ла́ва Отцу́, и Сы́ну, и Свято́му Ду́ху.</w:t>
      </w:r>
    </w:p>
    <w:p w14:paraId="24F1589F" w14:textId="77777777" w:rsidR="008650C9" w:rsidRPr="003546B5" w:rsidRDefault="008650C9" w:rsidP="008650C9">
      <w:pPr>
        <w:pStyle w:val="nbtservbasic"/>
      </w:pPr>
      <w:proofErr w:type="gramStart"/>
      <w:r w:rsidRPr="003546B5">
        <w:rPr>
          <w:rStyle w:val="nbtservred"/>
        </w:rPr>
        <w:t>И</w:t>
      </w:r>
      <w:r w:rsidRPr="003546B5">
        <w:t xml:space="preserve"> ны</w:t>
      </w:r>
      <w:proofErr w:type="gramEnd"/>
      <w:r w:rsidRPr="003546B5">
        <w:t xml:space="preserve">́не и при́сно, и во ве́ки веко́в. </w:t>
      </w:r>
      <w:r w:rsidRPr="003546B5">
        <w:rPr>
          <w:rStyle w:val="nbtservred"/>
        </w:rPr>
        <w:t>А</w:t>
      </w:r>
      <w:r w:rsidRPr="003546B5">
        <w:t>ми́нь.</w:t>
      </w:r>
    </w:p>
    <w:p w14:paraId="5BEF8244" w14:textId="6C55D8AD" w:rsidR="00DE1A8A" w:rsidRPr="003546B5" w:rsidRDefault="00DE1A8A" w:rsidP="00DE1A8A">
      <w:pPr>
        <w:pStyle w:val="nbtservheadred"/>
      </w:pPr>
      <w:r w:rsidRPr="003546B5">
        <w:rPr>
          <w:rStyle w:val="nbtservred"/>
        </w:rPr>
        <w:t>Посе́м</w:t>
      </w:r>
      <w:r w:rsidRPr="003546B5">
        <w:t>:</w:t>
      </w:r>
    </w:p>
    <w:p w14:paraId="15279D28" w14:textId="77777777" w:rsidR="00D90CD2" w:rsidRPr="003546B5" w:rsidRDefault="00D90CD2" w:rsidP="00D90CD2">
      <w:pPr>
        <w:pStyle w:val="nbtservbasic"/>
      </w:pPr>
      <w:r w:rsidRPr="003546B5">
        <w:rPr>
          <w:rStyle w:val="nbtservred"/>
        </w:rPr>
        <w:t>С</w:t>
      </w:r>
      <w:r w:rsidRPr="003546B5">
        <w:t>паси́ от бед рабы́ Твоя́, Богоро́дице, я́ко вси по Бо́зе к Тебе́ прибега́ем, я́ко неруши́мей стене́ и предста́тельству.</w:t>
      </w:r>
    </w:p>
    <w:p w14:paraId="2BC4B46A" w14:textId="77777777" w:rsidR="00D90CD2" w:rsidRPr="003546B5" w:rsidRDefault="00D90CD2" w:rsidP="00D90CD2">
      <w:pPr>
        <w:pStyle w:val="nbtservbasic"/>
      </w:pPr>
      <w:r w:rsidRPr="003546B5">
        <w:rPr>
          <w:rStyle w:val="nbtservred"/>
        </w:rPr>
        <w:t>П</w:t>
      </w:r>
      <w:r w:rsidRPr="003546B5">
        <w:t>ри́зри благосе́рдием, Всепе́тая Богоро́дице, на мое́ лю́тое телесе́ озлобле́ние, и исцели́ души́ моея́ боле́знь.</w:t>
      </w:r>
    </w:p>
    <w:p w14:paraId="344A18C8" w14:textId="7F29E4CA" w:rsidR="00D90CD2" w:rsidRPr="003546B5" w:rsidRDefault="00D90CD2" w:rsidP="00DE1A8A">
      <w:pPr>
        <w:pStyle w:val="nbtservheadred"/>
      </w:pPr>
      <w:r w:rsidRPr="003546B5">
        <w:lastRenderedPageBreak/>
        <w:t>Та</w:t>
      </w:r>
      <w:r w:rsidR="00DE1A8A" w:rsidRPr="003546B5">
        <w:t>́</w:t>
      </w:r>
      <w:r w:rsidRPr="003546B5">
        <w:t xml:space="preserve">же </w:t>
      </w:r>
      <w:r w:rsidR="00DE1A8A" w:rsidRPr="003546B5">
        <w:t>ектения́:</w:t>
      </w:r>
    </w:p>
    <w:p w14:paraId="177106E5" w14:textId="4794651C" w:rsidR="00DE1A8A" w:rsidRPr="003546B5" w:rsidRDefault="00DE1A8A" w:rsidP="00DE1A8A">
      <w:pPr>
        <w:pStyle w:val="nbtservbasic"/>
      </w:pPr>
      <w:r w:rsidRPr="003546B5">
        <w:rPr>
          <w:rStyle w:val="nbtservred"/>
        </w:rPr>
        <w:t>П</w:t>
      </w:r>
      <w:r w:rsidRPr="003546B5">
        <w:t>а́ки и па́ки ми́ром Го́споду помо́лимся.</w:t>
      </w:r>
    </w:p>
    <w:p w14:paraId="03B4BBC7" w14:textId="005EF113" w:rsidR="00DE1A8A" w:rsidRPr="003546B5" w:rsidRDefault="00DE1A8A" w:rsidP="00DE1A8A">
      <w:pPr>
        <w:pStyle w:val="nbtservbasic"/>
      </w:pPr>
      <w:r w:rsidRPr="003546B5">
        <w:rPr>
          <w:rStyle w:val="nbtservred"/>
        </w:rPr>
        <w:t>Лик: Г</w:t>
      </w:r>
      <w:r w:rsidRPr="003546B5">
        <w:t>о́споди, поми́луй.</w:t>
      </w:r>
    </w:p>
    <w:p w14:paraId="79633BA7" w14:textId="77777777" w:rsidR="00DE1A8A" w:rsidRPr="003546B5" w:rsidRDefault="00DE1A8A" w:rsidP="00DE1A8A">
      <w:pPr>
        <w:pStyle w:val="nbtservbasic"/>
      </w:pPr>
      <w:r w:rsidRPr="003546B5">
        <w:rPr>
          <w:rStyle w:val="nbtservred"/>
        </w:rPr>
        <w:t>З</w:t>
      </w:r>
      <w:r w:rsidRPr="003546B5">
        <w:t>аступи́, спаси́, поми́луй и сохрани́ нaс, Бо́же, Твоéю благодáтию.</w:t>
      </w:r>
    </w:p>
    <w:p w14:paraId="6EF4684E" w14:textId="77777777" w:rsidR="00DE1A8A" w:rsidRPr="003546B5" w:rsidRDefault="00DE1A8A" w:rsidP="00DE1A8A">
      <w:pPr>
        <w:pStyle w:val="nbtservbasic"/>
      </w:pPr>
      <w:r w:rsidRPr="003546B5">
        <w:rPr>
          <w:rStyle w:val="nbtservred"/>
        </w:rPr>
        <w:t>Лик: Г</w:t>
      </w:r>
      <w:r w:rsidRPr="003546B5">
        <w:t>о́споди, поми́луй.</w:t>
      </w:r>
    </w:p>
    <w:p w14:paraId="41A9D768" w14:textId="77777777" w:rsidR="00B84824" w:rsidRPr="003546B5" w:rsidRDefault="00B84824" w:rsidP="00B84824">
      <w:pPr>
        <w:pStyle w:val="nbtservbasic"/>
      </w:pPr>
      <w:r w:rsidRPr="003546B5">
        <w:rPr>
          <w:rStyle w:val="nbtservred"/>
        </w:rPr>
        <w:t>П</w:t>
      </w:r>
      <w:r w:rsidRPr="003546B5">
        <w:t>ресвятýю, Пречи́cтую, Преблагословéнную, Слáвную Влады́чицу нáшу Богоро́дицу и Присноде́ву Мари́ю, со все́ми святы́ми помянýвше, сáми себе́, и дрyг дрýга, и вeсь живо́т нaш Христу́ Бо́гу предади́м.</w:t>
      </w:r>
    </w:p>
    <w:p w14:paraId="330246CF" w14:textId="6C683793" w:rsidR="00DE1A8A" w:rsidRPr="003546B5" w:rsidRDefault="00B84824" w:rsidP="00B84824">
      <w:pPr>
        <w:pStyle w:val="nbtservbasic"/>
      </w:pPr>
      <w:r w:rsidRPr="003546B5">
        <w:rPr>
          <w:rStyle w:val="nbtservred"/>
        </w:rPr>
        <w:t>Лик: Т</w:t>
      </w:r>
      <w:r w:rsidRPr="003546B5">
        <w:t>ебе́, Го́споди.</w:t>
      </w:r>
    </w:p>
    <w:p w14:paraId="719A2D89" w14:textId="151609C9" w:rsidR="00B84824" w:rsidRPr="003546B5" w:rsidRDefault="00D90CD2" w:rsidP="00B84824">
      <w:pPr>
        <w:pStyle w:val="nbtservbasic"/>
      </w:pPr>
      <w:r w:rsidRPr="003546B5">
        <w:rPr>
          <w:rStyle w:val="nbtservred"/>
        </w:rPr>
        <w:t>Возгла</w:t>
      </w:r>
      <w:r w:rsidR="00B84824" w:rsidRPr="003546B5">
        <w:rPr>
          <w:rStyle w:val="nbtservred"/>
        </w:rPr>
        <w:t>́</w:t>
      </w:r>
      <w:r w:rsidRPr="003546B5">
        <w:rPr>
          <w:rStyle w:val="nbtservred"/>
        </w:rPr>
        <w:t>с:</w:t>
      </w:r>
      <w:r w:rsidRPr="003546B5">
        <w:t xml:space="preserve"> </w:t>
      </w:r>
      <w:r w:rsidRPr="003546B5">
        <w:rPr>
          <w:rStyle w:val="nbtservred"/>
        </w:rPr>
        <w:t>Т</w:t>
      </w:r>
      <w:r w:rsidRPr="003546B5">
        <w:t>ы бо еси</w:t>
      </w:r>
      <w:r w:rsidR="00B84824" w:rsidRPr="003546B5">
        <w:t>́</w:t>
      </w:r>
      <w:r w:rsidRPr="003546B5">
        <w:t xml:space="preserve"> Царь ми</w:t>
      </w:r>
      <w:r w:rsidR="00B84824" w:rsidRPr="003546B5">
        <w:t xml:space="preserve">́ра и </w:t>
      </w:r>
      <w:r w:rsidR="009C6D42" w:rsidRPr="003546B5">
        <w:t>С</w:t>
      </w:r>
      <w:r w:rsidR="00B84824" w:rsidRPr="003546B5">
        <w:t xml:space="preserve">пас душ на́ших, и </w:t>
      </w:r>
      <w:r w:rsidR="00802A7E" w:rsidRPr="003546B5">
        <w:t>Т</w:t>
      </w:r>
      <w:r w:rsidR="00B84824" w:rsidRPr="003546B5">
        <w:t>ебе́ сла́ву возсыла́ем, Отцу́, и Сы́ну, и Свято́му Ду́ху, ны́не и при́сно, и во ве́ки веко́в.</w:t>
      </w:r>
    </w:p>
    <w:p w14:paraId="42D1D06A" w14:textId="77777777" w:rsidR="00B84824" w:rsidRPr="003546B5" w:rsidRDefault="00B84824" w:rsidP="00B84824">
      <w:pPr>
        <w:pStyle w:val="nbtservbasic"/>
      </w:pPr>
      <w:r w:rsidRPr="003546B5">
        <w:rPr>
          <w:rStyle w:val="nbtservred"/>
        </w:rPr>
        <w:t>Лик: А</w:t>
      </w:r>
      <w:r w:rsidRPr="003546B5">
        <w:t>ми́нь.</w:t>
      </w:r>
    </w:p>
    <w:p w14:paraId="7B88E0CB" w14:textId="7CD65533" w:rsidR="00D90CD2" w:rsidRPr="003546B5" w:rsidRDefault="00B84824" w:rsidP="00B84824">
      <w:pPr>
        <w:pStyle w:val="nbtservheadred"/>
      </w:pPr>
      <w:r w:rsidRPr="003546B5">
        <w:t>И к</w:t>
      </w:r>
      <w:r w:rsidR="00D90CD2" w:rsidRPr="003546B5">
        <w:t>онда́к, гла́с 6:</w:t>
      </w:r>
    </w:p>
    <w:p w14:paraId="4D24C0DC" w14:textId="7C252E0B" w:rsidR="00D90CD2" w:rsidRPr="003546B5" w:rsidRDefault="00D90CD2" w:rsidP="00D90CD2">
      <w:pPr>
        <w:pStyle w:val="nbtservbasic"/>
      </w:pPr>
      <w:r w:rsidRPr="003546B5">
        <w:rPr>
          <w:rStyle w:val="nbtservred"/>
        </w:rPr>
        <w:t>П</w:t>
      </w:r>
      <w:r w:rsidRPr="003546B5">
        <w:t>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16078E2B" w14:textId="458F6E6D" w:rsidR="00D90CD2" w:rsidRPr="003546B5" w:rsidRDefault="00D90CD2" w:rsidP="00B84824">
      <w:pPr>
        <w:pStyle w:val="nbtservheadred"/>
      </w:pPr>
      <w:r w:rsidRPr="003546B5">
        <w:t>Ин конда</w:t>
      </w:r>
      <w:r w:rsidR="00B84824" w:rsidRPr="003546B5">
        <w:t>́</w:t>
      </w:r>
      <w:r w:rsidRPr="003546B5">
        <w:t>к, глас 2:</w:t>
      </w:r>
    </w:p>
    <w:p w14:paraId="3AE5BDB8" w14:textId="2BEB1CE8" w:rsidR="00D90CD2" w:rsidRPr="003546B5" w:rsidRDefault="00D90CD2" w:rsidP="00D90CD2">
      <w:pPr>
        <w:pStyle w:val="nbtservbasic"/>
      </w:pPr>
      <w:r w:rsidRPr="003546B5">
        <w:rPr>
          <w:rStyle w:val="nbtservred"/>
        </w:rPr>
        <w:t>С</w:t>
      </w:r>
      <w:r w:rsidRPr="003546B5">
        <w:t>ле́з</w:t>
      </w:r>
      <w:proofErr w:type="gramStart"/>
      <w:r w:rsidRPr="003546B5">
        <w:t xml:space="preserve"> Е</w:t>
      </w:r>
      <w:proofErr w:type="gramEnd"/>
      <w:r w:rsidRPr="003546B5">
        <w:t xml:space="preserve">́виных разреше́ние, проро́ческих писа́ний исполне́ние, от Ду́ха Свята́го Богомладе́нца заче́ншая, и во я́слех Вифлее́мских Того́ смире́нно роди́вшая, к Тебе́ прибега́ем я́ко Храни́тельнице же́н и младе́нцев, к Тебе́ воздыха́ем и Тя́ велича́ем: ра́дуйся, Благоутро́бная Ма́ти, в </w:t>
      </w:r>
      <w:proofErr w:type="gramStart"/>
      <w:r w:rsidRPr="003546B5">
        <w:t>ро́дах</w:t>
      </w:r>
      <w:proofErr w:type="gramEnd"/>
      <w:r w:rsidRPr="003546B5">
        <w:t xml:space="preserve"> Помо́щнице.</w:t>
      </w:r>
    </w:p>
    <w:p w14:paraId="6DECCFEA" w14:textId="77777777" w:rsidR="00B84824" w:rsidRPr="003546B5" w:rsidRDefault="00B84824" w:rsidP="00B84824">
      <w:pPr>
        <w:pStyle w:val="nbtservheadred"/>
      </w:pPr>
      <w:r w:rsidRPr="003546B5">
        <w:rPr>
          <w:rStyle w:val="nbtservred"/>
        </w:rPr>
        <w:t>Свяще́нник:</w:t>
      </w:r>
      <w:r w:rsidRPr="003546B5">
        <w:t xml:space="preserve"> </w:t>
      </w:r>
    </w:p>
    <w:p w14:paraId="68A4CEB5" w14:textId="6D89FF21" w:rsidR="00B84824" w:rsidRPr="003546B5" w:rsidRDefault="00B84824" w:rsidP="00B84824">
      <w:pPr>
        <w:pStyle w:val="nbtservbasic"/>
      </w:pPr>
      <w:r w:rsidRPr="003546B5">
        <w:rPr>
          <w:rStyle w:val="nbtservred"/>
        </w:rPr>
        <w:t>В</w:t>
      </w:r>
      <w:r w:rsidRPr="003546B5">
        <w:t>о́нмем, прему́дрость, во́нмем.</w:t>
      </w:r>
    </w:p>
    <w:p w14:paraId="70CDF177" w14:textId="71EB0788" w:rsidR="00B84824" w:rsidRPr="003546B5" w:rsidRDefault="00B84824" w:rsidP="00B84824">
      <w:pPr>
        <w:pStyle w:val="nbtservbasic"/>
      </w:pPr>
      <w:r w:rsidRPr="00B04032">
        <w:rPr>
          <w:rStyle w:val="nbtservred"/>
        </w:rPr>
        <w:t>П</w:t>
      </w:r>
      <w:r w:rsidR="00D90CD2" w:rsidRPr="00B04032">
        <w:t>роки</w:t>
      </w:r>
      <w:r w:rsidR="005416A0" w:rsidRPr="00B04032">
        <w:t>́</w:t>
      </w:r>
      <w:r w:rsidR="00D90CD2" w:rsidRPr="00B04032">
        <w:t>мен, глас 4:</w:t>
      </w:r>
      <w:r w:rsidR="00D90CD2" w:rsidRPr="003546B5">
        <w:t xml:space="preserve"> </w:t>
      </w:r>
      <w:r w:rsidR="00D90CD2" w:rsidRPr="003546B5">
        <w:rPr>
          <w:rStyle w:val="nbtservred"/>
        </w:rPr>
        <w:t>П</w:t>
      </w:r>
      <w:r w:rsidR="00D90CD2" w:rsidRPr="003546B5">
        <w:t>омяну</w:t>
      </w:r>
      <w:r w:rsidR="00AE2646" w:rsidRPr="003546B5">
        <w:t>́</w:t>
      </w:r>
      <w:r w:rsidR="00D90CD2" w:rsidRPr="003546B5">
        <w:t xml:space="preserve"> и</w:t>
      </w:r>
      <w:r w:rsidR="00AE2646" w:rsidRPr="003546B5">
        <w:t>́</w:t>
      </w:r>
      <w:r w:rsidR="00D90CD2" w:rsidRPr="003546B5">
        <w:t>мя</w:t>
      </w:r>
      <w:proofErr w:type="gramStart"/>
      <w:r w:rsidR="00D90CD2" w:rsidRPr="003546B5">
        <w:t xml:space="preserve"> Т</w:t>
      </w:r>
      <w:proofErr w:type="gramEnd"/>
      <w:r w:rsidR="00D90CD2" w:rsidRPr="003546B5">
        <w:t>вое</w:t>
      </w:r>
      <w:r w:rsidR="00AE2646" w:rsidRPr="003546B5">
        <w:t>́</w:t>
      </w:r>
      <w:r w:rsidR="00EC6A96" w:rsidRPr="003546B5">
        <w:t>//</w:t>
      </w:r>
      <w:r w:rsidRPr="003546B5">
        <w:t xml:space="preserve"> во вся</w:t>
      </w:r>
      <w:r w:rsidR="00AE2646" w:rsidRPr="003546B5">
        <w:t>́</w:t>
      </w:r>
      <w:r w:rsidRPr="003546B5">
        <w:t>ком ро</w:t>
      </w:r>
      <w:r w:rsidR="00AE2646" w:rsidRPr="003546B5">
        <w:t>́</w:t>
      </w:r>
      <w:r w:rsidRPr="003546B5">
        <w:t>де и ро</w:t>
      </w:r>
      <w:r w:rsidR="00AE2646" w:rsidRPr="003546B5">
        <w:t>́</w:t>
      </w:r>
      <w:r w:rsidRPr="003546B5">
        <w:t>де.</w:t>
      </w:r>
    </w:p>
    <w:p w14:paraId="0DB3E56F" w14:textId="4A5C20AF" w:rsidR="00B84824" w:rsidRPr="003546B5" w:rsidRDefault="00D90CD2" w:rsidP="00B84824">
      <w:pPr>
        <w:pStyle w:val="nbtservbasic"/>
      </w:pPr>
      <w:r w:rsidRPr="003546B5">
        <w:rPr>
          <w:rStyle w:val="nbtservred"/>
        </w:rPr>
        <w:t>Стих: С</w:t>
      </w:r>
      <w:r w:rsidRPr="003546B5">
        <w:t>лы</w:t>
      </w:r>
      <w:r w:rsidR="00AE2646" w:rsidRPr="003546B5">
        <w:t>́</w:t>
      </w:r>
      <w:r w:rsidRPr="003546B5">
        <w:t>ши, Дщи, и виждь, и приклони</w:t>
      </w:r>
      <w:r w:rsidR="00AE2646" w:rsidRPr="003546B5">
        <w:t>́</w:t>
      </w:r>
      <w:r w:rsidRPr="003546B5">
        <w:t xml:space="preserve"> у</w:t>
      </w:r>
      <w:r w:rsidR="00AE2646" w:rsidRPr="003546B5">
        <w:t>́</w:t>
      </w:r>
      <w:r w:rsidRPr="003546B5">
        <w:t>хо Твое</w:t>
      </w:r>
      <w:r w:rsidR="00AE2646" w:rsidRPr="003546B5">
        <w:t>́</w:t>
      </w:r>
      <w:r w:rsidRPr="003546B5">
        <w:t xml:space="preserve">. </w:t>
      </w:r>
    </w:p>
    <w:p w14:paraId="3CE69677" w14:textId="026DE882" w:rsidR="00B84824" w:rsidRPr="003546B5" w:rsidRDefault="00B84824" w:rsidP="00B15B3A">
      <w:pPr>
        <w:pStyle w:val="nbtservbasic"/>
        <w:rPr>
          <w:rStyle w:val="nbtservred"/>
        </w:rPr>
      </w:pPr>
      <w:r w:rsidRPr="003546B5">
        <w:rPr>
          <w:rStyle w:val="nbtservred"/>
        </w:rPr>
        <w:t>Лик припева́ет по чи́ну</w:t>
      </w:r>
      <w:r w:rsidR="00B15B3A" w:rsidRPr="003546B5">
        <w:rPr>
          <w:rStyle w:val="nbtservred"/>
        </w:rPr>
        <w:t>.</w:t>
      </w:r>
    </w:p>
    <w:p w14:paraId="45A721DB" w14:textId="3B3572A9" w:rsidR="00B15B3A" w:rsidRPr="003546B5" w:rsidRDefault="00B15B3A" w:rsidP="00B84824">
      <w:pPr>
        <w:pStyle w:val="nbtservbasic"/>
      </w:pPr>
      <w:r w:rsidRPr="003546B5">
        <w:rPr>
          <w:rStyle w:val="nbtservred"/>
        </w:rPr>
        <w:t>Свяще́нник:</w:t>
      </w:r>
      <w:r w:rsidRPr="003546B5">
        <w:t xml:space="preserve"> </w:t>
      </w:r>
      <w:r w:rsidRPr="003546B5">
        <w:rPr>
          <w:rStyle w:val="nbtservred"/>
        </w:rPr>
        <w:t>И</w:t>
      </w:r>
      <w:r w:rsidRPr="003546B5">
        <w:t xml:space="preserve"> о сподо́битися нам слы́шанию свята́го Ева́нгелия, Го́спода Бо́га мо́лим.</w:t>
      </w:r>
    </w:p>
    <w:p w14:paraId="278437D4" w14:textId="77777777" w:rsidR="00B15B3A" w:rsidRPr="003546B5" w:rsidRDefault="00B15B3A" w:rsidP="00B15B3A">
      <w:pPr>
        <w:pStyle w:val="nbtservbasic"/>
      </w:pPr>
      <w:r w:rsidRPr="003546B5">
        <w:rPr>
          <w:rStyle w:val="nbtservred"/>
        </w:rPr>
        <w:t>Лик: Г</w:t>
      </w:r>
      <w:r w:rsidRPr="003546B5">
        <w:t xml:space="preserve">о́споди, поми́луй, </w:t>
      </w:r>
      <w:r w:rsidRPr="003546B5">
        <w:rPr>
          <w:rStyle w:val="nbtservred"/>
        </w:rPr>
        <w:t>три́жды.</w:t>
      </w:r>
    </w:p>
    <w:p w14:paraId="065289FC" w14:textId="7DFABEE9" w:rsidR="00B15B3A" w:rsidRPr="003546B5" w:rsidRDefault="00B15B3A" w:rsidP="00B84824">
      <w:pPr>
        <w:pStyle w:val="nbtservbasic"/>
      </w:pPr>
      <w:r w:rsidRPr="003546B5">
        <w:rPr>
          <w:rStyle w:val="nbtservred"/>
        </w:rPr>
        <w:t>Свяще́нник: П</w:t>
      </w:r>
      <w:r w:rsidRPr="003546B5">
        <w:t>рему́дрость, про́сти, услы́шим свята́го Ева́нгелия.</w:t>
      </w:r>
    </w:p>
    <w:p w14:paraId="0D9A3A7E" w14:textId="0A03287B" w:rsidR="00B15B3A" w:rsidRPr="003546B5" w:rsidRDefault="00B15B3A" w:rsidP="00B84824">
      <w:pPr>
        <w:pStyle w:val="nbtservbasic"/>
      </w:pPr>
      <w:r w:rsidRPr="003546B5">
        <w:rPr>
          <w:rStyle w:val="nbtservred"/>
        </w:rPr>
        <w:t>Свяще́нник: М</w:t>
      </w:r>
      <w:r w:rsidRPr="003546B5">
        <w:t>ир всем.</w:t>
      </w:r>
    </w:p>
    <w:p w14:paraId="4BCDBE25" w14:textId="1F412934" w:rsidR="007A3664" w:rsidRPr="003546B5" w:rsidRDefault="007A3664" w:rsidP="00B84824">
      <w:pPr>
        <w:pStyle w:val="nbtservbasic"/>
      </w:pPr>
      <w:r w:rsidRPr="003546B5">
        <w:rPr>
          <w:rStyle w:val="nbtservred"/>
        </w:rPr>
        <w:t xml:space="preserve">Лик: И </w:t>
      </w:r>
      <w:r w:rsidRPr="003546B5">
        <w:t>ду́хови твоему́.</w:t>
      </w:r>
    </w:p>
    <w:p w14:paraId="7A7B1B3B" w14:textId="60E6A3E4" w:rsidR="008B1A0B" w:rsidRPr="003546B5" w:rsidRDefault="008B1A0B" w:rsidP="008B1A0B">
      <w:pPr>
        <w:pStyle w:val="nbtservbasic"/>
      </w:pPr>
      <w:r w:rsidRPr="003546B5">
        <w:rPr>
          <w:rStyle w:val="nbtservred"/>
        </w:rPr>
        <w:lastRenderedPageBreak/>
        <w:t>Свяще́нник: О</w:t>
      </w:r>
      <w:r w:rsidRPr="003546B5">
        <w:t>т Луки́ свята́го Ева́нгелия чте́ние.</w:t>
      </w:r>
    </w:p>
    <w:p w14:paraId="240B3C20" w14:textId="00A68697" w:rsidR="008B1A0B" w:rsidRPr="003546B5" w:rsidRDefault="008B1A0B" w:rsidP="008B1A0B">
      <w:pPr>
        <w:pStyle w:val="nbtservbasic"/>
      </w:pPr>
      <w:r w:rsidRPr="003546B5">
        <w:rPr>
          <w:rStyle w:val="nbtservred"/>
        </w:rPr>
        <w:t>Лик:</w:t>
      </w:r>
      <w:r w:rsidRPr="003546B5">
        <w:t xml:space="preserve"> </w:t>
      </w:r>
      <w:r w:rsidRPr="003546B5">
        <w:rPr>
          <w:rStyle w:val="nbtservred"/>
        </w:rPr>
        <w:t>С</w:t>
      </w:r>
      <w:r w:rsidRPr="003546B5">
        <w:t xml:space="preserve">ла́ва Тебе́, Го́споди, сла́ва Тебе́. </w:t>
      </w:r>
    </w:p>
    <w:p w14:paraId="449E0A37" w14:textId="0C7C9151" w:rsidR="00B15B3A" w:rsidRPr="003546B5" w:rsidRDefault="008B1A0B" w:rsidP="008B1A0B">
      <w:pPr>
        <w:pStyle w:val="nbtservbasic"/>
      </w:pPr>
      <w:r w:rsidRPr="003546B5">
        <w:rPr>
          <w:rStyle w:val="nbtservred"/>
        </w:rPr>
        <w:t>Свяще́нник: В</w:t>
      </w:r>
      <w:r w:rsidRPr="003546B5">
        <w:t>о́нмем</w:t>
      </w:r>
      <w:r w:rsidR="006F5843" w:rsidRPr="003546B5">
        <w:t>.</w:t>
      </w:r>
    </w:p>
    <w:p w14:paraId="1AAC1B3B" w14:textId="70620838" w:rsidR="00D90CD2" w:rsidRPr="003546B5" w:rsidRDefault="00D90CD2" w:rsidP="008B1A0B">
      <w:pPr>
        <w:pStyle w:val="nbtservheadred"/>
      </w:pPr>
      <w:r w:rsidRPr="003546B5">
        <w:t>Ева</w:t>
      </w:r>
      <w:r w:rsidR="006F5843" w:rsidRPr="003546B5">
        <w:t>́</w:t>
      </w:r>
      <w:r w:rsidRPr="003546B5">
        <w:t>нгелие от Луки</w:t>
      </w:r>
      <w:r w:rsidR="006F5843" w:rsidRPr="003546B5">
        <w:t>́</w:t>
      </w:r>
      <w:r w:rsidRPr="003546B5">
        <w:t xml:space="preserve"> </w:t>
      </w:r>
      <w:r w:rsidR="003F7BF1" w:rsidRPr="003546B5">
        <w:t>(</w:t>
      </w:r>
      <w:r w:rsidRPr="003546B5">
        <w:t>зача</w:t>
      </w:r>
      <w:r w:rsidR="006F5843" w:rsidRPr="003546B5">
        <w:t>́</w:t>
      </w:r>
      <w:r w:rsidRPr="003546B5">
        <w:t>ло 4</w:t>
      </w:r>
      <w:r w:rsidR="003F7BF1" w:rsidRPr="003546B5">
        <w:t>)</w:t>
      </w:r>
      <w:r w:rsidR="00553B44" w:rsidRPr="003546B5">
        <w:t>:</w:t>
      </w:r>
      <w:r w:rsidRPr="003546B5">
        <w:t xml:space="preserve"> </w:t>
      </w:r>
    </w:p>
    <w:p w14:paraId="62CBAE14" w14:textId="21F72042" w:rsidR="00511DDB" w:rsidRPr="003546B5" w:rsidRDefault="00511DDB" w:rsidP="00511DDB">
      <w:pPr>
        <w:pStyle w:val="nbtservbasic"/>
      </w:pPr>
      <w:r w:rsidRPr="003546B5">
        <w:rPr>
          <w:rStyle w:val="nbtservred"/>
        </w:rPr>
        <w:t>В</w:t>
      </w:r>
      <w:r w:rsidRPr="003546B5">
        <w:t>о дни о</w:t>
      </w:r>
      <w:r w:rsidR="00152527" w:rsidRPr="003546B5">
        <w:t>́</w:t>
      </w:r>
      <w:r w:rsidRPr="003546B5">
        <w:t>ны, воста</w:t>
      </w:r>
      <w:r w:rsidR="00152527" w:rsidRPr="003546B5">
        <w:t>́вши</w:t>
      </w:r>
      <w:r w:rsidRPr="003546B5">
        <w:t xml:space="preserve"> Мариа</w:t>
      </w:r>
      <w:r w:rsidR="00152527" w:rsidRPr="003546B5">
        <w:t>́</w:t>
      </w:r>
      <w:r w:rsidRPr="003546B5">
        <w:t>м, и</w:t>
      </w:r>
      <w:r w:rsidR="00152527" w:rsidRPr="003546B5">
        <w:t>́</w:t>
      </w:r>
      <w:r w:rsidRPr="003546B5">
        <w:t>де в го</w:t>
      </w:r>
      <w:r w:rsidR="00152527" w:rsidRPr="003546B5">
        <w:t>́</w:t>
      </w:r>
      <w:r w:rsidRPr="003546B5">
        <w:t>рняя со тща</w:t>
      </w:r>
      <w:r w:rsidR="00152527" w:rsidRPr="003546B5">
        <w:t>́</w:t>
      </w:r>
      <w:r w:rsidRPr="003546B5">
        <w:t>нием, во град Иу</w:t>
      </w:r>
      <w:r w:rsidR="00152527" w:rsidRPr="003546B5">
        <w:t>́</w:t>
      </w:r>
      <w:r w:rsidRPr="003546B5">
        <w:t>дов. И вни</w:t>
      </w:r>
      <w:r w:rsidR="00152527" w:rsidRPr="003546B5">
        <w:t>́</w:t>
      </w:r>
      <w:r w:rsidRPr="003546B5">
        <w:t>де в дом Заха</w:t>
      </w:r>
      <w:r w:rsidR="00152527" w:rsidRPr="003546B5">
        <w:t>́</w:t>
      </w:r>
      <w:r w:rsidRPr="003546B5">
        <w:t>риин, и целова</w:t>
      </w:r>
      <w:r w:rsidR="00152527" w:rsidRPr="003546B5">
        <w:t>́</w:t>
      </w:r>
      <w:r w:rsidRPr="003546B5">
        <w:t xml:space="preserve"> Елисаве</w:t>
      </w:r>
      <w:r w:rsidR="00152527" w:rsidRPr="003546B5">
        <w:t>́</w:t>
      </w:r>
      <w:r w:rsidRPr="003546B5">
        <w:t>т. И бысть</w:t>
      </w:r>
      <w:r w:rsidR="00152527" w:rsidRPr="003546B5">
        <w:t>,</w:t>
      </w:r>
      <w:r w:rsidRPr="003546B5">
        <w:t xml:space="preserve"> я</w:t>
      </w:r>
      <w:r w:rsidR="00152527" w:rsidRPr="003546B5">
        <w:t>́</w:t>
      </w:r>
      <w:r w:rsidRPr="003546B5">
        <w:t>ко услы</w:t>
      </w:r>
      <w:r w:rsidR="00152527" w:rsidRPr="003546B5">
        <w:t>́</w:t>
      </w:r>
      <w:r w:rsidRPr="003546B5">
        <w:t>ша Елисаве</w:t>
      </w:r>
      <w:r w:rsidR="00152527" w:rsidRPr="003546B5">
        <w:t>́</w:t>
      </w:r>
      <w:r w:rsidRPr="003546B5">
        <w:t>т целова</w:t>
      </w:r>
      <w:r w:rsidR="00152527" w:rsidRPr="003546B5">
        <w:t>́</w:t>
      </w:r>
      <w:r w:rsidRPr="003546B5">
        <w:t>ние Мари</w:t>
      </w:r>
      <w:r w:rsidR="00152527" w:rsidRPr="003546B5">
        <w:t>́</w:t>
      </w:r>
      <w:r w:rsidRPr="003546B5">
        <w:t>ино, взыгра</w:t>
      </w:r>
      <w:r w:rsidR="00152527" w:rsidRPr="003546B5">
        <w:t>́</w:t>
      </w:r>
      <w:r w:rsidRPr="003546B5">
        <w:t>ся младе</w:t>
      </w:r>
      <w:r w:rsidR="00152527" w:rsidRPr="003546B5">
        <w:t>́</w:t>
      </w:r>
      <w:r w:rsidRPr="003546B5">
        <w:t>нец во чре</w:t>
      </w:r>
      <w:r w:rsidR="00152527" w:rsidRPr="003546B5">
        <w:t>́</w:t>
      </w:r>
      <w:r w:rsidRPr="003546B5">
        <w:t>ве ея</w:t>
      </w:r>
      <w:r w:rsidR="00152527" w:rsidRPr="003546B5">
        <w:t>́:</w:t>
      </w:r>
      <w:r w:rsidRPr="003546B5">
        <w:t xml:space="preserve"> и испо</w:t>
      </w:r>
      <w:r w:rsidR="00152527" w:rsidRPr="003546B5">
        <w:t>́</w:t>
      </w:r>
      <w:r w:rsidRPr="003546B5">
        <w:t>лнися Ду</w:t>
      </w:r>
      <w:r w:rsidR="00152527" w:rsidRPr="003546B5">
        <w:t>́</w:t>
      </w:r>
      <w:r w:rsidRPr="003546B5">
        <w:t>ха Свя</w:t>
      </w:r>
      <w:r w:rsidR="00152527" w:rsidRPr="003546B5">
        <w:t>́</w:t>
      </w:r>
      <w:r w:rsidRPr="003546B5">
        <w:t>та Елисаве</w:t>
      </w:r>
      <w:r w:rsidR="00152527" w:rsidRPr="003546B5">
        <w:t>́</w:t>
      </w:r>
      <w:r w:rsidRPr="003546B5">
        <w:t>т. И возопи</w:t>
      </w:r>
      <w:r w:rsidR="00152527" w:rsidRPr="003546B5">
        <w:t>́</w:t>
      </w:r>
      <w:r w:rsidRPr="003546B5">
        <w:t xml:space="preserve"> гла</w:t>
      </w:r>
      <w:r w:rsidR="00152527" w:rsidRPr="003546B5">
        <w:t>́</w:t>
      </w:r>
      <w:r w:rsidRPr="003546B5">
        <w:t>сом ве</w:t>
      </w:r>
      <w:r w:rsidR="00152527" w:rsidRPr="003546B5">
        <w:t>́</w:t>
      </w:r>
      <w:r w:rsidRPr="003546B5">
        <w:t>лиим, и рече</w:t>
      </w:r>
      <w:r w:rsidR="00152527" w:rsidRPr="003546B5">
        <w:t>́</w:t>
      </w:r>
      <w:r w:rsidRPr="003546B5">
        <w:t>: благослове</w:t>
      </w:r>
      <w:r w:rsidR="00152527" w:rsidRPr="003546B5">
        <w:t>́</w:t>
      </w:r>
      <w:r w:rsidRPr="003546B5">
        <w:t>на Ты в жена</w:t>
      </w:r>
      <w:r w:rsidR="00152527" w:rsidRPr="003546B5">
        <w:t>́</w:t>
      </w:r>
      <w:r w:rsidRPr="003546B5">
        <w:t>х, и благослове</w:t>
      </w:r>
      <w:r w:rsidR="00152527" w:rsidRPr="003546B5">
        <w:t>́</w:t>
      </w:r>
      <w:r w:rsidRPr="003546B5">
        <w:t>н плод чре</w:t>
      </w:r>
      <w:r w:rsidR="00152527" w:rsidRPr="003546B5">
        <w:t>́</w:t>
      </w:r>
      <w:r w:rsidRPr="003546B5">
        <w:t>ва Твоего</w:t>
      </w:r>
      <w:r w:rsidR="00152527" w:rsidRPr="003546B5">
        <w:t>́</w:t>
      </w:r>
      <w:r w:rsidRPr="003546B5">
        <w:t>. И отку</w:t>
      </w:r>
      <w:r w:rsidR="00152527" w:rsidRPr="003546B5">
        <w:t>́</w:t>
      </w:r>
      <w:r w:rsidRPr="003546B5">
        <w:t>ду мне сие</w:t>
      </w:r>
      <w:r w:rsidR="00152527" w:rsidRPr="003546B5">
        <w:t>́</w:t>
      </w:r>
      <w:r w:rsidRPr="003546B5">
        <w:t>, да прии</w:t>
      </w:r>
      <w:r w:rsidR="00152527" w:rsidRPr="003546B5">
        <w:t>́</w:t>
      </w:r>
      <w:r w:rsidRPr="003546B5">
        <w:t>де Ма</w:t>
      </w:r>
      <w:r w:rsidR="00152527" w:rsidRPr="003546B5">
        <w:t>́</w:t>
      </w:r>
      <w:r w:rsidRPr="003546B5">
        <w:t>ти Го</w:t>
      </w:r>
      <w:r w:rsidR="00152527" w:rsidRPr="003546B5">
        <w:t>́</w:t>
      </w:r>
      <w:r w:rsidRPr="003546B5">
        <w:t>спода моего</w:t>
      </w:r>
      <w:r w:rsidR="00152527" w:rsidRPr="003546B5">
        <w:t>́</w:t>
      </w:r>
      <w:r w:rsidRPr="003546B5">
        <w:t xml:space="preserve"> ко мне? Се бо я</w:t>
      </w:r>
      <w:r w:rsidR="00152527" w:rsidRPr="003546B5">
        <w:t>́</w:t>
      </w:r>
      <w:r w:rsidRPr="003546B5">
        <w:t>ко бысть глас целова</w:t>
      </w:r>
      <w:r w:rsidR="00152527" w:rsidRPr="003546B5">
        <w:t>́</w:t>
      </w:r>
      <w:r w:rsidRPr="003546B5">
        <w:t>ния Твоего</w:t>
      </w:r>
      <w:r w:rsidR="00152527" w:rsidRPr="003546B5">
        <w:t>́</w:t>
      </w:r>
      <w:r w:rsidRPr="003546B5">
        <w:t xml:space="preserve"> во у</w:t>
      </w:r>
      <w:r w:rsidR="00152527" w:rsidRPr="003546B5">
        <w:t>́</w:t>
      </w:r>
      <w:r w:rsidRPr="003546B5">
        <w:t>шию мое</w:t>
      </w:r>
      <w:r w:rsidR="00152527" w:rsidRPr="003546B5">
        <w:t>́</w:t>
      </w:r>
      <w:r w:rsidRPr="003546B5">
        <w:t>ю, взыгра</w:t>
      </w:r>
      <w:r w:rsidR="00152527" w:rsidRPr="003546B5">
        <w:t>́</w:t>
      </w:r>
      <w:r w:rsidRPr="003546B5">
        <w:t>ся младе</w:t>
      </w:r>
      <w:r w:rsidR="00152527" w:rsidRPr="003546B5">
        <w:t>́</w:t>
      </w:r>
      <w:r w:rsidRPr="003546B5">
        <w:t>нец ра</w:t>
      </w:r>
      <w:r w:rsidR="00152527" w:rsidRPr="003546B5">
        <w:t>́</w:t>
      </w:r>
      <w:r w:rsidRPr="003546B5">
        <w:t>дощами во чре</w:t>
      </w:r>
      <w:r w:rsidR="00152527" w:rsidRPr="003546B5">
        <w:t>́</w:t>
      </w:r>
      <w:r w:rsidRPr="003546B5">
        <w:t>ве мое</w:t>
      </w:r>
      <w:r w:rsidR="00152527" w:rsidRPr="003546B5">
        <w:t>́</w:t>
      </w:r>
      <w:r w:rsidRPr="003546B5">
        <w:t>м. И блаже</w:t>
      </w:r>
      <w:r w:rsidR="00152527" w:rsidRPr="003546B5">
        <w:t>́</w:t>
      </w:r>
      <w:r w:rsidRPr="003546B5">
        <w:t>нна Ве</w:t>
      </w:r>
      <w:r w:rsidR="00152527" w:rsidRPr="003546B5">
        <w:t>́</w:t>
      </w:r>
      <w:r w:rsidRPr="003546B5">
        <w:t>ровавшая, я</w:t>
      </w:r>
      <w:r w:rsidR="00152527" w:rsidRPr="003546B5">
        <w:t>́</w:t>
      </w:r>
      <w:r w:rsidRPr="003546B5">
        <w:t>ко бу</w:t>
      </w:r>
      <w:r w:rsidR="00152527" w:rsidRPr="003546B5">
        <w:t>́</w:t>
      </w:r>
      <w:r w:rsidRPr="003546B5">
        <w:t>дет соверше</w:t>
      </w:r>
      <w:r w:rsidR="00152527" w:rsidRPr="003546B5">
        <w:t>́</w:t>
      </w:r>
      <w:r w:rsidRPr="003546B5">
        <w:t>ние глаго</w:t>
      </w:r>
      <w:r w:rsidR="00152527" w:rsidRPr="003546B5">
        <w:t>́</w:t>
      </w:r>
      <w:r w:rsidRPr="003546B5">
        <w:t>ланным Ей от Го</w:t>
      </w:r>
      <w:r w:rsidR="00152527" w:rsidRPr="003546B5">
        <w:t>́</w:t>
      </w:r>
      <w:r w:rsidRPr="003546B5">
        <w:t>спода. И рече</w:t>
      </w:r>
      <w:r w:rsidR="00152527" w:rsidRPr="003546B5">
        <w:t>́</w:t>
      </w:r>
      <w:r w:rsidRPr="003546B5">
        <w:t xml:space="preserve"> Мариа</w:t>
      </w:r>
      <w:r w:rsidR="00152527" w:rsidRPr="003546B5">
        <w:t>́</w:t>
      </w:r>
      <w:r w:rsidRPr="003546B5">
        <w:t>м: вели</w:t>
      </w:r>
      <w:r w:rsidR="00152527" w:rsidRPr="003546B5">
        <w:t>́</w:t>
      </w:r>
      <w:r w:rsidRPr="003546B5">
        <w:t>чит душа</w:t>
      </w:r>
      <w:r w:rsidR="00152527" w:rsidRPr="003546B5">
        <w:t>́</w:t>
      </w:r>
      <w:r w:rsidRPr="003546B5">
        <w:t xml:space="preserve"> Моя</w:t>
      </w:r>
      <w:r w:rsidR="00152527" w:rsidRPr="003546B5">
        <w:t>́</w:t>
      </w:r>
      <w:r w:rsidRPr="003546B5">
        <w:t xml:space="preserve"> Го</w:t>
      </w:r>
      <w:r w:rsidR="00152527" w:rsidRPr="003546B5">
        <w:t>́</w:t>
      </w:r>
      <w:r w:rsidRPr="003546B5">
        <w:t>спода, и возра</w:t>
      </w:r>
      <w:r w:rsidR="00152527" w:rsidRPr="003546B5">
        <w:t>́</w:t>
      </w:r>
      <w:r w:rsidRPr="003546B5">
        <w:t>довася дух Мой о Бо</w:t>
      </w:r>
      <w:r w:rsidR="00152527" w:rsidRPr="003546B5">
        <w:t>́</w:t>
      </w:r>
      <w:r w:rsidRPr="003546B5">
        <w:t>зе Спа</w:t>
      </w:r>
      <w:r w:rsidR="00152527" w:rsidRPr="003546B5">
        <w:t>́</w:t>
      </w:r>
      <w:r w:rsidRPr="003546B5">
        <w:t>се Мое</w:t>
      </w:r>
      <w:r w:rsidR="00152527" w:rsidRPr="003546B5">
        <w:t>́</w:t>
      </w:r>
      <w:r w:rsidRPr="003546B5">
        <w:t>м. Я</w:t>
      </w:r>
      <w:r w:rsidR="00152527" w:rsidRPr="003546B5">
        <w:t>́</w:t>
      </w:r>
      <w:r w:rsidRPr="003546B5">
        <w:t>ко призре</w:t>
      </w:r>
      <w:r w:rsidR="00152527" w:rsidRPr="003546B5">
        <w:t>́</w:t>
      </w:r>
      <w:r w:rsidRPr="003546B5">
        <w:t xml:space="preserve"> на смире</w:t>
      </w:r>
      <w:r w:rsidR="00152527" w:rsidRPr="003546B5">
        <w:t>́</w:t>
      </w:r>
      <w:r w:rsidRPr="003546B5">
        <w:t>ние Рабы</w:t>
      </w:r>
      <w:r w:rsidR="00152527" w:rsidRPr="003546B5">
        <w:t>́</w:t>
      </w:r>
      <w:r w:rsidRPr="003546B5">
        <w:t xml:space="preserve"> Своея</w:t>
      </w:r>
      <w:r w:rsidR="00152527" w:rsidRPr="003546B5">
        <w:t>́</w:t>
      </w:r>
      <w:r w:rsidR="000D14EB" w:rsidRPr="003546B5">
        <w:t>:</w:t>
      </w:r>
      <w:r w:rsidRPr="003546B5">
        <w:t xml:space="preserve"> се бо от</w:t>
      </w:r>
      <w:r w:rsidR="000D14EB" w:rsidRPr="003546B5">
        <w:t xml:space="preserve"> </w:t>
      </w:r>
      <w:r w:rsidRPr="003546B5">
        <w:t>ны</w:t>
      </w:r>
      <w:r w:rsidR="00152527" w:rsidRPr="003546B5">
        <w:t>́</w:t>
      </w:r>
      <w:r w:rsidRPr="003546B5">
        <w:t>не ублажа</w:t>
      </w:r>
      <w:r w:rsidR="00152527" w:rsidRPr="003546B5">
        <w:t>́</w:t>
      </w:r>
      <w:r w:rsidRPr="003546B5">
        <w:t>т Мя вси ро</w:t>
      </w:r>
      <w:r w:rsidR="00152527" w:rsidRPr="003546B5">
        <w:t>́</w:t>
      </w:r>
      <w:r w:rsidRPr="003546B5">
        <w:t>ди. Я</w:t>
      </w:r>
      <w:r w:rsidR="00152527" w:rsidRPr="003546B5">
        <w:t>́</w:t>
      </w:r>
      <w:r w:rsidRPr="003546B5">
        <w:t>ко сотвори</w:t>
      </w:r>
      <w:r w:rsidR="00152527" w:rsidRPr="003546B5">
        <w:t>́</w:t>
      </w:r>
      <w:r w:rsidRPr="003546B5">
        <w:t xml:space="preserve"> Мне вели</w:t>
      </w:r>
      <w:r w:rsidR="00152527" w:rsidRPr="003546B5">
        <w:t>́</w:t>
      </w:r>
      <w:r w:rsidRPr="003546B5">
        <w:t>чие Си</w:t>
      </w:r>
      <w:r w:rsidR="00152527" w:rsidRPr="003546B5">
        <w:t>́</w:t>
      </w:r>
      <w:r w:rsidRPr="003546B5">
        <w:t>льный, и свя</w:t>
      </w:r>
      <w:r w:rsidR="00152527" w:rsidRPr="003546B5">
        <w:t>́</w:t>
      </w:r>
      <w:r w:rsidRPr="003546B5">
        <w:t>то и</w:t>
      </w:r>
      <w:r w:rsidR="00152527" w:rsidRPr="003546B5">
        <w:t>́</w:t>
      </w:r>
      <w:r w:rsidRPr="003546B5">
        <w:t>мя Его</w:t>
      </w:r>
      <w:r w:rsidR="00152527" w:rsidRPr="003546B5">
        <w:t>́</w:t>
      </w:r>
      <w:r w:rsidRPr="003546B5">
        <w:t>. Пребы</w:t>
      </w:r>
      <w:r w:rsidR="00152527" w:rsidRPr="003546B5">
        <w:t>́</w:t>
      </w:r>
      <w:r w:rsidRPr="003546B5">
        <w:t>сть же Мариа</w:t>
      </w:r>
      <w:r w:rsidR="00152527" w:rsidRPr="003546B5">
        <w:t>́</w:t>
      </w:r>
      <w:r w:rsidRPr="003546B5">
        <w:t>м с не</w:t>
      </w:r>
      <w:r w:rsidR="00152527" w:rsidRPr="003546B5">
        <w:t>́</w:t>
      </w:r>
      <w:r w:rsidRPr="003546B5">
        <w:t>ю я</w:t>
      </w:r>
      <w:r w:rsidR="00152527" w:rsidRPr="003546B5">
        <w:t>́</w:t>
      </w:r>
      <w:r w:rsidRPr="003546B5">
        <w:t>ко три ме</w:t>
      </w:r>
      <w:r w:rsidR="00152527" w:rsidRPr="003546B5">
        <w:t>́</w:t>
      </w:r>
      <w:r w:rsidRPr="003546B5">
        <w:t>сяцы, и возврати</w:t>
      </w:r>
      <w:r w:rsidR="00152527" w:rsidRPr="003546B5">
        <w:t>́</w:t>
      </w:r>
      <w:r w:rsidRPr="003546B5">
        <w:t>ся в дом Свой.</w:t>
      </w:r>
    </w:p>
    <w:p w14:paraId="38C5026C" w14:textId="1327D1A2" w:rsidR="00152527" w:rsidRPr="003546B5" w:rsidRDefault="00152527" w:rsidP="00511DDB">
      <w:pPr>
        <w:pStyle w:val="nbtservbasic"/>
      </w:pPr>
      <w:r w:rsidRPr="003546B5">
        <w:rPr>
          <w:rStyle w:val="nbtservred"/>
        </w:rPr>
        <w:t>Лик: С</w:t>
      </w:r>
      <w:r w:rsidRPr="003546B5">
        <w:t>ла́ва Тебе́, Го́споди, сла́ва Тебе́.</w:t>
      </w:r>
    </w:p>
    <w:p w14:paraId="579D62AD" w14:textId="501DEF98" w:rsidR="00D90CD2" w:rsidRPr="003546B5" w:rsidRDefault="00D90CD2" w:rsidP="00152527">
      <w:pPr>
        <w:pStyle w:val="nbtservheadred"/>
      </w:pPr>
      <w:r w:rsidRPr="003546B5">
        <w:t>Посе</w:t>
      </w:r>
      <w:r w:rsidR="00152527" w:rsidRPr="003546B5">
        <w:t>́</w:t>
      </w:r>
      <w:r w:rsidRPr="003546B5">
        <w:t>м стихи</w:t>
      </w:r>
      <w:r w:rsidR="00152527" w:rsidRPr="003546B5">
        <w:t>́</w:t>
      </w:r>
      <w:r w:rsidRPr="003546B5">
        <w:t>ра, глас 6:</w:t>
      </w:r>
    </w:p>
    <w:p w14:paraId="4BDF622F" w14:textId="5538F258" w:rsidR="00D90CD2" w:rsidRPr="003546B5" w:rsidRDefault="00D90CD2" w:rsidP="00D90CD2">
      <w:pPr>
        <w:pStyle w:val="nbtservbasic"/>
      </w:pPr>
      <w:r w:rsidRPr="003546B5">
        <w:rPr>
          <w:rStyle w:val="nbtservred"/>
        </w:rPr>
        <w:t>Н</w:t>
      </w:r>
      <w:r w:rsidRPr="003546B5">
        <w:t>е вве́ри мя челове́ческому предста́тельству, Пресвята́я Влады́чице, но приими́ моле́ние раба</w:t>
      </w:r>
      <w:proofErr w:type="gramStart"/>
      <w:r w:rsidRPr="003546B5">
        <w:t xml:space="preserve"> Т</w:t>
      </w:r>
      <w:proofErr w:type="gramEnd"/>
      <w:r w:rsidRPr="003546B5">
        <w:t>воего; скорбь бо обдержи́т мя</w:t>
      </w:r>
      <w:r w:rsidR="000E70F4" w:rsidRPr="003546B5">
        <w:t>,</w:t>
      </w:r>
      <w:r w:rsidRPr="003546B5">
        <w:t xml:space="preserve"> </w:t>
      </w:r>
      <w:r w:rsidR="000E70F4" w:rsidRPr="003546B5">
        <w:t>т</w:t>
      </w:r>
      <w:r w:rsidRPr="003546B5">
        <w:t>ерпе́</w:t>
      </w:r>
      <w:proofErr w:type="gramStart"/>
      <w:r w:rsidRPr="003546B5">
        <w:t>ти не</w:t>
      </w:r>
      <w:proofErr w:type="gramEnd"/>
      <w:r w:rsidRPr="003546B5">
        <w:t xml:space="preserve"> могу́ де́монскаго стреля́ния, покро́ва не и́мам, ниже́ где прибе́гну окая́нный, всегда побежда́емь, и утеше́ния не и́мам, ра</w:t>
      </w:r>
      <w:r w:rsidR="000E70F4" w:rsidRPr="003546B5">
        <w:t>́</w:t>
      </w:r>
      <w:r w:rsidRPr="003546B5">
        <w:t>зве Тебе</w:t>
      </w:r>
      <w:r w:rsidR="000E70F4" w:rsidRPr="003546B5">
        <w:t>́</w:t>
      </w:r>
      <w:r w:rsidRPr="003546B5">
        <w:t>, Влады́чице ми</w:t>
      </w:r>
      <w:r w:rsidR="000E70F4" w:rsidRPr="003546B5">
        <w:t>́</w:t>
      </w:r>
      <w:r w:rsidRPr="003546B5">
        <w:t>ра</w:t>
      </w:r>
      <w:r w:rsidR="000E70F4" w:rsidRPr="003546B5">
        <w:t>:</w:t>
      </w:r>
      <w:r w:rsidRPr="003546B5">
        <w:t xml:space="preserve"> упова́ние и предста́тельство ве́рных, не пре́зри моле́ние мое́, поле́зно сотвори́.</w:t>
      </w:r>
    </w:p>
    <w:p w14:paraId="2A7EE0C4" w14:textId="57DDB010" w:rsidR="00152527" w:rsidRPr="003546B5" w:rsidRDefault="00152527" w:rsidP="00152527">
      <w:pPr>
        <w:pStyle w:val="nbtservheadred"/>
      </w:pPr>
      <w:r w:rsidRPr="003546B5">
        <w:t>И пое́м припе́вы три́жды:</w:t>
      </w:r>
    </w:p>
    <w:p w14:paraId="44D64242" w14:textId="77777777" w:rsidR="006F3CC7" w:rsidRPr="003546B5" w:rsidRDefault="006F3CC7" w:rsidP="006F3CC7">
      <w:pPr>
        <w:pStyle w:val="nbtservbasic"/>
      </w:pPr>
      <w:r w:rsidRPr="003546B5">
        <w:rPr>
          <w:rStyle w:val="nbtservred"/>
        </w:rPr>
        <w:t>П</w:t>
      </w:r>
      <w:r w:rsidRPr="003546B5">
        <w:t>ресвята́я Богоро́дице, спаси́ нас.</w:t>
      </w:r>
    </w:p>
    <w:p w14:paraId="6AB8B783" w14:textId="77777777" w:rsidR="006F3CC7" w:rsidRPr="003546B5" w:rsidRDefault="006F3CC7" w:rsidP="006F3CC7">
      <w:pPr>
        <w:pStyle w:val="nbtservbasic"/>
      </w:pPr>
      <w:r w:rsidRPr="003546B5">
        <w:rPr>
          <w:rStyle w:val="nbtservred"/>
        </w:rPr>
        <w:t>С</w:t>
      </w:r>
      <w:r w:rsidRPr="003546B5">
        <w:t>ла́ва Отцу́, и Сы́ну, и Свято́му Ду́ху.</w:t>
      </w:r>
    </w:p>
    <w:p w14:paraId="4B651F1D" w14:textId="77777777" w:rsidR="006F3CC7" w:rsidRPr="003546B5" w:rsidRDefault="006F3CC7" w:rsidP="006F3CC7">
      <w:pPr>
        <w:pStyle w:val="nbtservbasic"/>
      </w:pPr>
      <w:proofErr w:type="gramStart"/>
      <w:r w:rsidRPr="003546B5">
        <w:rPr>
          <w:rStyle w:val="nbtservred"/>
        </w:rPr>
        <w:t>И</w:t>
      </w:r>
      <w:r w:rsidRPr="003546B5">
        <w:t xml:space="preserve"> ны</w:t>
      </w:r>
      <w:proofErr w:type="gramEnd"/>
      <w:r w:rsidRPr="003546B5">
        <w:t xml:space="preserve">́не и при́сно, и во ве́ки веко́в. </w:t>
      </w:r>
      <w:r w:rsidRPr="003546B5">
        <w:rPr>
          <w:rStyle w:val="nbtservred"/>
        </w:rPr>
        <w:t>А</w:t>
      </w:r>
      <w:r w:rsidRPr="003546B5">
        <w:t>ми́нь.</w:t>
      </w:r>
    </w:p>
    <w:p w14:paraId="53C68F06" w14:textId="15B709C9" w:rsidR="00D90CD2" w:rsidRPr="003546B5" w:rsidRDefault="00D90CD2" w:rsidP="004629EB">
      <w:pPr>
        <w:pStyle w:val="nbtservheadred"/>
      </w:pPr>
      <w:r w:rsidRPr="003546B5">
        <w:t>Та</w:t>
      </w:r>
      <w:r w:rsidR="006F3CC7" w:rsidRPr="003546B5">
        <w:t>́</w:t>
      </w:r>
      <w:r w:rsidRPr="003546B5">
        <w:t>же</w:t>
      </w:r>
      <w:r w:rsidR="004629EB" w:rsidRPr="003546B5">
        <w:t>:</w:t>
      </w:r>
    </w:p>
    <w:p w14:paraId="0369ACE1" w14:textId="7C84D068" w:rsidR="00D90CD2" w:rsidRPr="003546B5" w:rsidRDefault="0011203C" w:rsidP="004629EB">
      <w:pPr>
        <w:pStyle w:val="nbtservbasic"/>
      </w:pPr>
      <w:r w:rsidRPr="003546B5">
        <w:rPr>
          <w:rStyle w:val="nbtservred"/>
        </w:rPr>
        <w:t>Д</w:t>
      </w:r>
      <w:r w:rsidRPr="003546B5">
        <w:t>осто́йно есть, я́ко вои́стину, блажи́ти Тя, Богоро́дицу, Присноблаже́нную и Пренепоро́чную и Ма́терь Бо́га на́шего</w:t>
      </w:r>
      <w:r w:rsidR="00756FA5" w:rsidRPr="003546B5">
        <w:t>.</w:t>
      </w:r>
      <w:r w:rsidRPr="003546B5">
        <w:t xml:space="preserve"> </w:t>
      </w:r>
      <w:proofErr w:type="gramStart"/>
      <w:r w:rsidR="00756FA5" w:rsidRPr="003546B5">
        <w:t>Ч</w:t>
      </w:r>
      <w:r w:rsidRPr="003546B5">
        <w:t>естне́йшую</w:t>
      </w:r>
      <w:proofErr w:type="gramEnd"/>
      <w:r w:rsidRPr="003546B5">
        <w:t xml:space="preserve"> </w:t>
      </w:r>
      <w:r w:rsidR="00990968" w:rsidRPr="003546B5">
        <w:t>Х</w:t>
      </w:r>
      <w:r w:rsidRPr="003546B5">
        <w:t xml:space="preserve">еруви́м и </w:t>
      </w:r>
      <w:r w:rsidR="00990968" w:rsidRPr="003546B5">
        <w:t>с</w:t>
      </w:r>
      <w:r w:rsidRPr="003546B5">
        <w:t xml:space="preserve">ла́внейшую без сравне́ния </w:t>
      </w:r>
      <w:r w:rsidR="00990968" w:rsidRPr="003546B5">
        <w:t>С</w:t>
      </w:r>
      <w:r w:rsidRPr="003546B5">
        <w:t>ерафи́м, без истле́ния Бо́га Сло́ва ро́ждшую, су́щую Богоро́дицу Тя велича́ем</w:t>
      </w:r>
      <w:r w:rsidR="004629EB" w:rsidRPr="003546B5">
        <w:t>.</w:t>
      </w:r>
    </w:p>
    <w:p w14:paraId="52865087" w14:textId="124531CC" w:rsidR="004629EB" w:rsidRPr="003546B5" w:rsidRDefault="004629EB" w:rsidP="00624278">
      <w:pPr>
        <w:pStyle w:val="nbtservheadred"/>
        <w:rPr>
          <w:rStyle w:val="nbtservred"/>
        </w:rPr>
      </w:pPr>
      <w:r w:rsidRPr="003546B5">
        <w:rPr>
          <w:rStyle w:val="nbtservred"/>
        </w:rPr>
        <w:t>И пое</w:t>
      </w:r>
      <w:r w:rsidR="00624278" w:rsidRPr="003546B5">
        <w:rPr>
          <w:rStyle w:val="nbtservred"/>
        </w:rPr>
        <w:t>́</w:t>
      </w:r>
      <w:r w:rsidRPr="003546B5">
        <w:rPr>
          <w:rStyle w:val="nbtservred"/>
        </w:rPr>
        <w:t xml:space="preserve">м </w:t>
      </w:r>
      <w:r w:rsidRPr="003546B5">
        <w:t>настоя́щи</w:t>
      </w:r>
      <w:r w:rsidR="00624278" w:rsidRPr="003546B5">
        <w:t>я</w:t>
      </w:r>
      <w:r w:rsidRPr="003546B5">
        <w:rPr>
          <w:rStyle w:val="nbtservred"/>
        </w:rPr>
        <w:t xml:space="preserve"> Богоро́дичны</w:t>
      </w:r>
      <w:r w:rsidR="00940DB5" w:rsidRPr="003546B5">
        <w:rPr>
          <w:rStyle w:val="nbtservred"/>
        </w:rPr>
        <w:t>, глас 2</w:t>
      </w:r>
      <w:r w:rsidRPr="003546B5">
        <w:rPr>
          <w:rStyle w:val="nbtservred"/>
        </w:rPr>
        <w:t>:</w:t>
      </w:r>
    </w:p>
    <w:p w14:paraId="6429E1C3" w14:textId="7150BE3C" w:rsidR="00D90CD2" w:rsidRPr="003546B5" w:rsidRDefault="00D90CD2" w:rsidP="00D90CD2">
      <w:pPr>
        <w:pStyle w:val="nbtservbasic"/>
      </w:pPr>
      <w:r w:rsidRPr="003546B5">
        <w:rPr>
          <w:rStyle w:val="nbtservred"/>
        </w:rPr>
        <w:lastRenderedPageBreak/>
        <w:t>В</w:t>
      </w:r>
      <w:r w:rsidRPr="003546B5">
        <w:t>ы</w:t>
      </w:r>
      <w:r w:rsidR="00110AD4" w:rsidRPr="003546B5">
        <w:t>́</w:t>
      </w:r>
      <w:r w:rsidR="008E02EF" w:rsidRPr="003546B5">
        <w:t>ш</w:t>
      </w:r>
      <w:r w:rsidRPr="003546B5">
        <w:t xml:space="preserve">шую </w:t>
      </w:r>
      <w:r w:rsidR="008E02EF" w:rsidRPr="003546B5">
        <w:t>Н</w:t>
      </w:r>
      <w:r w:rsidRPr="003546B5">
        <w:t>ебе</w:t>
      </w:r>
      <w:r w:rsidR="00110AD4" w:rsidRPr="003546B5">
        <w:t>́</w:t>
      </w:r>
      <w:r w:rsidRPr="003546B5">
        <w:t xml:space="preserve">с и </w:t>
      </w:r>
      <w:r w:rsidR="00110AD4" w:rsidRPr="003546B5">
        <w:t>ч</w:t>
      </w:r>
      <w:r w:rsidRPr="003546B5">
        <w:t>и</w:t>
      </w:r>
      <w:r w:rsidR="00110AD4" w:rsidRPr="003546B5">
        <w:t>́</w:t>
      </w:r>
      <w:r w:rsidRPr="003546B5">
        <w:t>стшую све</w:t>
      </w:r>
      <w:r w:rsidR="00110AD4" w:rsidRPr="003546B5">
        <w:t>́</w:t>
      </w:r>
      <w:r w:rsidRPr="003546B5">
        <w:t>тлостей со</w:t>
      </w:r>
      <w:r w:rsidR="00110AD4" w:rsidRPr="003546B5">
        <w:t>́</w:t>
      </w:r>
      <w:r w:rsidRPr="003546B5">
        <w:t>лнечных, избa</w:t>
      </w:r>
      <w:r w:rsidR="00110AD4" w:rsidRPr="003546B5">
        <w:t>́</w:t>
      </w:r>
      <w:r w:rsidRPr="003546B5">
        <w:t>вльшую нас от кля</w:t>
      </w:r>
      <w:r w:rsidR="00110AD4" w:rsidRPr="003546B5">
        <w:t>́</w:t>
      </w:r>
      <w:r w:rsidRPr="003546B5">
        <w:t>твы, Влады</w:t>
      </w:r>
      <w:r w:rsidR="00110AD4" w:rsidRPr="003546B5">
        <w:t>́</w:t>
      </w:r>
      <w:r w:rsidRPr="003546B5">
        <w:t>чицу ми</w:t>
      </w:r>
      <w:r w:rsidR="00110AD4" w:rsidRPr="003546B5">
        <w:t>́</w:t>
      </w:r>
      <w:r w:rsidRPr="003546B5">
        <w:t>ра пе</w:t>
      </w:r>
      <w:r w:rsidR="00110AD4" w:rsidRPr="003546B5">
        <w:t>́</w:t>
      </w:r>
      <w:r w:rsidRPr="003546B5">
        <w:t>сньми почти</w:t>
      </w:r>
      <w:r w:rsidR="00110AD4" w:rsidRPr="003546B5">
        <w:t>́</w:t>
      </w:r>
      <w:r w:rsidRPr="003546B5">
        <w:t>м.</w:t>
      </w:r>
    </w:p>
    <w:p w14:paraId="35C6F212" w14:textId="7D836B83" w:rsidR="00D90CD2" w:rsidRPr="003546B5" w:rsidRDefault="00D90CD2" w:rsidP="00D90CD2">
      <w:pPr>
        <w:pStyle w:val="nbtservbasic"/>
      </w:pPr>
      <w:r w:rsidRPr="003546B5">
        <w:rPr>
          <w:rStyle w:val="nbtservred"/>
        </w:rPr>
        <w:t>О</w:t>
      </w:r>
      <w:r w:rsidRPr="003546B5">
        <w:t>т мно</w:t>
      </w:r>
      <w:r w:rsidR="00110AD4" w:rsidRPr="003546B5">
        <w:t>́</w:t>
      </w:r>
      <w:r w:rsidRPr="003546B5">
        <w:t>гих мои</w:t>
      </w:r>
      <w:r w:rsidR="00110AD4" w:rsidRPr="003546B5">
        <w:t>́</w:t>
      </w:r>
      <w:r w:rsidRPr="003546B5">
        <w:t>х грехо</w:t>
      </w:r>
      <w:r w:rsidR="00110AD4" w:rsidRPr="003546B5">
        <w:t>́</w:t>
      </w:r>
      <w:r w:rsidRPr="003546B5">
        <w:t>в немощству</w:t>
      </w:r>
      <w:r w:rsidR="00110AD4" w:rsidRPr="003546B5">
        <w:t>́</w:t>
      </w:r>
      <w:r w:rsidRPr="003546B5">
        <w:t>ет те</w:t>
      </w:r>
      <w:r w:rsidR="00110AD4" w:rsidRPr="003546B5">
        <w:t>́</w:t>
      </w:r>
      <w:r w:rsidRPr="003546B5">
        <w:t>ло, немощству</w:t>
      </w:r>
      <w:r w:rsidR="00110AD4" w:rsidRPr="003546B5">
        <w:t>́</w:t>
      </w:r>
      <w:r w:rsidRPr="003546B5">
        <w:t>ет и душа</w:t>
      </w:r>
      <w:r w:rsidR="00110AD4" w:rsidRPr="003546B5">
        <w:t>́</w:t>
      </w:r>
      <w:r w:rsidRPr="003546B5">
        <w:t xml:space="preserve"> моя</w:t>
      </w:r>
      <w:r w:rsidR="00110AD4" w:rsidRPr="003546B5">
        <w:t>́</w:t>
      </w:r>
      <w:r w:rsidR="00D50927" w:rsidRPr="003546B5">
        <w:t>;</w:t>
      </w:r>
      <w:r w:rsidRPr="003546B5">
        <w:t xml:space="preserve"> к Тебе</w:t>
      </w:r>
      <w:r w:rsidR="00110AD4" w:rsidRPr="003546B5">
        <w:t>́</w:t>
      </w:r>
      <w:r w:rsidRPr="003546B5">
        <w:t xml:space="preserve"> прибегa</w:t>
      </w:r>
      <w:r w:rsidR="00110AD4" w:rsidRPr="003546B5">
        <w:t>́</w:t>
      </w:r>
      <w:r w:rsidRPr="003546B5">
        <w:t>ю, Благодa</w:t>
      </w:r>
      <w:r w:rsidR="00110AD4" w:rsidRPr="003546B5">
        <w:t>́</w:t>
      </w:r>
      <w:r w:rsidRPr="003546B5">
        <w:t>тней, наде</w:t>
      </w:r>
      <w:r w:rsidR="00110AD4" w:rsidRPr="003546B5">
        <w:t>́</w:t>
      </w:r>
      <w:r w:rsidRPr="003546B5">
        <w:t>ждо ненаде</w:t>
      </w:r>
      <w:r w:rsidR="00110AD4" w:rsidRPr="003546B5">
        <w:t>́</w:t>
      </w:r>
      <w:r w:rsidRPr="003546B5">
        <w:t>жных, Ты ми помози</w:t>
      </w:r>
      <w:r w:rsidR="00110AD4" w:rsidRPr="003546B5">
        <w:t>́</w:t>
      </w:r>
      <w:r w:rsidRPr="003546B5">
        <w:t>.</w:t>
      </w:r>
    </w:p>
    <w:p w14:paraId="2C417C86" w14:textId="33BFF24C" w:rsidR="00D90CD2" w:rsidRPr="003546B5" w:rsidRDefault="00D90CD2" w:rsidP="00D90CD2">
      <w:pPr>
        <w:pStyle w:val="nbtservbasic"/>
      </w:pPr>
      <w:r w:rsidRPr="003546B5">
        <w:rPr>
          <w:rStyle w:val="nbtservred"/>
        </w:rPr>
        <w:t>В</w:t>
      </w:r>
      <w:r w:rsidRPr="003546B5">
        <w:t>лады</w:t>
      </w:r>
      <w:r w:rsidR="00110AD4" w:rsidRPr="003546B5">
        <w:t>́</w:t>
      </w:r>
      <w:r w:rsidRPr="003546B5">
        <w:t>чице и Мa</w:t>
      </w:r>
      <w:r w:rsidR="00110AD4" w:rsidRPr="003546B5">
        <w:t>́</w:t>
      </w:r>
      <w:r w:rsidRPr="003546B5">
        <w:t>ти Избa</w:t>
      </w:r>
      <w:r w:rsidR="00110AD4" w:rsidRPr="003546B5">
        <w:t>́</w:t>
      </w:r>
      <w:r w:rsidRPr="003546B5">
        <w:t>вителя, приими</w:t>
      </w:r>
      <w:r w:rsidR="00110AD4" w:rsidRPr="003546B5">
        <w:t>́</w:t>
      </w:r>
      <w:r w:rsidRPr="003546B5">
        <w:t xml:space="preserve"> моле</w:t>
      </w:r>
      <w:r w:rsidR="00110AD4" w:rsidRPr="003546B5">
        <w:t>́</w:t>
      </w:r>
      <w:r w:rsidRPr="003546B5">
        <w:t>ние недосто</w:t>
      </w:r>
      <w:r w:rsidR="00110AD4" w:rsidRPr="003546B5">
        <w:t>́</w:t>
      </w:r>
      <w:r w:rsidRPr="003546B5">
        <w:t>йных раб Твои</w:t>
      </w:r>
      <w:r w:rsidR="00110AD4" w:rsidRPr="003546B5">
        <w:t>́</w:t>
      </w:r>
      <w:r w:rsidRPr="003546B5">
        <w:t>х, да ходa</w:t>
      </w:r>
      <w:r w:rsidR="00110AD4" w:rsidRPr="003546B5">
        <w:t>́</w:t>
      </w:r>
      <w:r w:rsidRPr="003546B5">
        <w:t>тайствуеши к Ро</w:t>
      </w:r>
      <w:r w:rsidR="00110AD4" w:rsidRPr="003546B5">
        <w:t>́</w:t>
      </w:r>
      <w:r w:rsidRPr="003546B5">
        <w:t>ждшемуся от Тебе</w:t>
      </w:r>
      <w:r w:rsidR="00110AD4" w:rsidRPr="003546B5">
        <w:t>́</w:t>
      </w:r>
      <w:r w:rsidR="00CA3B41" w:rsidRPr="003546B5">
        <w:t>;</w:t>
      </w:r>
      <w:r w:rsidRPr="003546B5">
        <w:t xml:space="preserve"> о Влады</w:t>
      </w:r>
      <w:r w:rsidR="00110AD4" w:rsidRPr="003546B5">
        <w:t>́</w:t>
      </w:r>
      <w:r w:rsidRPr="003546B5">
        <w:t>чице ми</w:t>
      </w:r>
      <w:r w:rsidR="00110AD4" w:rsidRPr="003546B5">
        <w:t>́р</w:t>
      </w:r>
      <w:r w:rsidRPr="003546B5">
        <w:t>а, бу</w:t>
      </w:r>
      <w:r w:rsidR="00110AD4" w:rsidRPr="003546B5">
        <w:t>́</w:t>
      </w:r>
      <w:r w:rsidRPr="003546B5">
        <w:t>ди Ходa</w:t>
      </w:r>
      <w:r w:rsidR="00110AD4" w:rsidRPr="003546B5">
        <w:t>́</w:t>
      </w:r>
      <w:r w:rsidRPr="003546B5">
        <w:t>таица!</w:t>
      </w:r>
    </w:p>
    <w:p w14:paraId="6752EE4E" w14:textId="14E25842" w:rsidR="00D90CD2" w:rsidRPr="003546B5" w:rsidRDefault="00D90CD2" w:rsidP="00D90CD2">
      <w:pPr>
        <w:pStyle w:val="nbtservbasic"/>
      </w:pPr>
      <w:r w:rsidRPr="003546B5">
        <w:rPr>
          <w:rStyle w:val="nbtservred"/>
        </w:rPr>
        <w:t>П</w:t>
      </w:r>
      <w:r w:rsidRPr="003546B5">
        <w:t>ое</w:t>
      </w:r>
      <w:r w:rsidR="00110AD4" w:rsidRPr="003546B5">
        <w:t>́</w:t>
      </w:r>
      <w:r w:rsidRPr="003546B5">
        <w:t>м приле</w:t>
      </w:r>
      <w:r w:rsidR="00110AD4" w:rsidRPr="003546B5">
        <w:t>́</w:t>
      </w:r>
      <w:r w:rsidRPr="003546B5">
        <w:t>жно Тебе</w:t>
      </w:r>
      <w:r w:rsidR="00110AD4" w:rsidRPr="003546B5">
        <w:t>́</w:t>
      </w:r>
      <w:r w:rsidRPr="003546B5">
        <w:t xml:space="preserve"> песнь ны</w:t>
      </w:r>
      <w:r w:rsidR="00110AD4" w:rsidRPr="003546B5">
        <w:t>́</w:t>
      </w:r>
      <w:r w:rsidRPr="003546B5">
        <w:t>не, Всепе</w:t>
      </w:r>
      <w:r w:rsidR="00110AD4" w:rsidRPr="003546B5">
        <w:t>́</w:t>
      </w:r>
      <w:r w:rsidRPr="003546B5">
        <w:t>той Богоро</w:t>
      </w:r>
      <w:r w:rsidR="00110AD4" w:rsidRPr="003546B5">
        <w:t>́</w:t>
      </w:r>
      <w:r w:rsidRPr="003546B5">
        <w:t>дице, рa</w:t>
      </w:r>
      <w:r w:rsidR="00110AD4" w:rsidRPr="003546B5">
        <w:t>́</w:t>
      </w:r>
      <w:r w:rsidRPr="003546B5">
        <w:t>достно: со Предте</w:t>
      </w:r>
      <w:r w:rsidR="00110AD4" w:rsidRPr="003546B5">
        <w:t>́</w:t>
      </w:r>
      <w:r w:rsidRPr="003546B5">
        <w:t>чею и все</w:t>
      </w:r>
      <w:r w:rsidR="00110AD4" w:rsidRPr="003546B5">
        <w:t>́</w:t>
      </w:r>
      <w:r w:rsidRPr="003546B5">
        <w:t>ми святы</w:t>
      </w:r>
      <w:r w:rsidR="00110AD4" w:rsidRPr="003546B5">
        <w:t>́</w:t>
      </w:r>
      <w:r w:rsidRPr="003546B5">
        <w:t>ми моли</w:t>
      </w:r>
      <w:r w:rsidR="00110AD4" w:rsidRPr="003546B5">
        <w:t>́</w:t>
      </w:r>
      <w:r w:rsidRPr="003546B5">
        <w:t>, Богоро</w:t>
      </w:r>
      <w:r w:rsidR="00110AD4" w:rsidRPr="003546B5">
        <w:t>́</w:t>
      </w:r>
      <w:r w:rsidRPr="003546B5">
        <w:t>дице, е</w:t>
      </w:r>
      <w:r w:rsidR="00110AD4" w:rsidRPr="003546B5">
        <w:t>́</w:t>
      </w:r>
      <w:r w:rsidRPr="003546B5">
        <w:t>же уще</w:t>
      </w:r>
      <w:r w:rsidR="00110AD4" w:rsidRPr="003546B5">
        <w:t>́</w:t>
      </w:r>
      <w:r w:rsidRPr="003546B5">
        <w:t>дрити ны.</w:t>
      </w:r>
    </w:p>
    <w:p w14:paraId="738D0711" w14:textId="647B66B0" w:rsidR="00D90CD2" w:rsidRPr="003546B5" w:rsidRDefault="00D90CD2" w:rsidP="00D90CD2">
      <w:pPr>
        <w:pStyle w:val="nbtservbasic"/>
      </w:pPr>
      <w:r w:rsidRPr="003546B5">
        <w:rPr>
          <w:rStyle w:val="nbtservred"/>
        </w:rPr>
        <w:t>В</w:t>
      </w:r>
      <w:r w:rsidRPr="003546B5">
        <w:t>ся А</w:t>
      </w:r>
      <w:r w:rsidR="00110AD4" w:rsidRPr="003546B5">
        <w:t>́</w:t>
      </w:r>
      <w:r w:rsidRPr="003546B5">
        <w:t>нгелов во</w:t>
      </w:r>
      <w:r w:rsidR="00110AD4" w:rsidRPr="003546B5">
        <w:t>́</w:t>
      </w:r>
      <w:r w:rsidRPr="003546B5">
        <w:t>инства, Предте</w:t>
      </w:r>
      <w:r w:rsidR="00110AD4" w:rsidRPr="003546B5">
        <w:t>́</w:t>
      </w:r>
      <w:r w:rsidRPr="003546B5">
        <w:t>че Госпо</w:t>
      </w:r>
      <w:r w:rsidR="00110AD4" w:rsidRPr="003546B5">
        <w:t>́</w:t>
      </w:r>
      <w:r w:rsidRPr="003546B5">
        <w:t>день, апо</w:t>
      </w:r>
      <w:r w:rsidR="00110AD4" w:rsidRPr="003546B5">
        <w:t>́</w:t>
      </w:r>
      <w:r w:rsidRPr="003546B5">
        <w:t>столов двоенадеся</w:t>
      </w:r>
      <w:r w:rsidR="00110AD4" w:rsidRPr="003546B5">
        <w:t>́</w:t>
      </w:r>
      <w:r w:rsidRPr="003546B5">
        <w:t>тице, святи</w:t>
      </w:r>
      <w:r w:rsidR="00110AD4" w:rsidRPr="003546B5">
        <w:t>́</w:t>
      </w:r>
      <w:r w:rsidRPr="003546B5">
        <w:t>и вси с Богоро</w:t>
      </w:r>
      <w:r w:rsidR="00110AD4" w:rsidRPr="003546B5">
        <w:t>́</w:t>
      </w:r>
      <w:r w:rsidRPr="003546B5">
        <w:t>дицею, сотвори</w:t>
      </w:r>
      <w:r w:rsidR="00110AD4" w:rsidRPr="003546B5">
        <w:t>́</w:t>
      </w:r>
      <w:r w:rsidRPr="003546B5">
        <w:t>те моли</w:t>
      </w:r>
      <w:r w:rsidR="00110AD4" w:rsidRPr="003546B5">
        <w:t>́</w:t>
      </w:r>
      <w:r w:rsidRPr="003546B5">
        <w:t>тву, во е</w:t>
      </w:r>
      <w:r w:rsidR="00110AD4" w:rsidRPr="003546B5">
        <w:t>́</w:t>
      </w:r>
      <w:r w:rsidRPr="003546B5">
        <w:t>же спасти</w:t>
      </w:r>
      <w:r w:rsidR="00110AD4" w:rsidRPr="003546B5">
        <w:t>́</w:t>
      </w:r>
      <w:r w:rsidRPr="003546B5">
        <w:t>ся нам.</w:t>
      </w:r>
    </w:p>
    <w:p w14:paraId="6944901B" w14:textId="0D07F4DA" w:rsidR="00940DB5" w:rsidRPr="003546B5" w:rsidRDefault="00940DB5" w:rsidP="00940DB5">
      <w:pPr>
        <w:pStyle w:val="nbtservheadred"/>
      </w:pPr>
      <w:r w:rsidRPr="003546B5">
        <w:t>Та́же чтец:</w:t>
      </w:r>
    </w:p>
    <w:p w14:paraId="2FD30B22" w14:textId="5510BB7D" w:rsidR="00940DB5" w:rsidRPr="003546B5" w:rsidRDefault="00D90CD2" w:rsidP="00D90CD2">
      <w:pPr>
        <w:pStyle w:val="nbtservbasic"/>
      </w:pPr>
      <w:r w:rsidRPr="003546B5">
        <w:rPr>
          <w:rStyle w:val="nbtservred"/>
        </w:rPr>
        <w:t>Трисвято</w:t>
      </w:r>
      <w:r w:rsidR="00110AD4" w:rsidRPr="003546B5">
        <w:rPr>
          <w:rStyle w:val="nbtservred"/>
        </w:rPr>
        <w:t>́</w:t>
      </w:r>
      <w:r w:rsidRPr="003546B5">
        <w:rPr>
          <w:rStyle w:val="nbtservred"/>
        </w:rPr>
        <w:t>е</w:t>
      </w:r>
      <w:r w:rsidR="00940DB5" w:rsidRPr="003546B5">
        <w:rPr>
          <w:rStyle w:val="nbtservred"/>
        </w:rPr>
        <w:t>.</w:t>
      </w:r>
      <w:r w:rsidRPr="003546B5">
        <w:rPr>
          <w:rStyle w:val="nbtservred"/>
        </w:rPr>
        <w:t xml:space="preserve"> </w:t>
      </w:r>
      <w:r w:rsidR="00940DB5" w:rsidRPr="003546B5">
        <w:rPr>
          <w:rStyle w:val="nbtservred"/>
        </w:rPr>
        <w:t>Сла́ва, и ны́не:</w:t>
      </w:r>
      <w:r w:rsidR="00940DB5" w:rsidRPr="003546B5">
        <w:t xml:space="preserve"> </w:t>
      </w:r>
      <w:r w:rsidR="00940DB5" w:rsidRPr="003546B5">
        <w:rPr>
          <w:rStyle w:val="nbtservred"/>
        </w:rPr>
        <w:t>П</w:t>
      </w:r>
      <w:r w:rsidR="00940DB5" w:rsidRPr="003546B5">
        <w:t xml:space="preserve">ресвята́я Тро́ице: </w:t>
      </w:r>
      <w:r w:rsidR="00940DB5" w:rsidRPr="003546B5">
        <w:rPr>
          <w:rStyle w:val="nbtservred"/>
        </w:rPr>
        <w:t>Г</w:t>
      </w:r>
      <w:r w:rsidR="00940DB5" w:rsidRPr="003546B5">
        <w:t>о́споди</w:t>
      </w:r>
      <w:r w:rsidR="00110AD4" w:rsidRPr="003546B5">
        <w:t>,</w:t>
      </w:r>
      <w:r w:rsidR="00940DB5" w:rsidRPr="003546B5">
        <w:t xml:space="preserve"> поми́луй, </w:t>
      </w:r>
      <w:r w:rsidR="00940DB5" w:rsidRPr="003546B5">
        <w:rPr>
          <w:rStyle w:val="nbtservred"/>
        </w:rPr>
        <w:t>три</w:t>
      </w:r>
      <w:r w:rsidR="00110AD4" w:rsidRPr="003546B5">
        <w:rPr>
          <w:rStyle w:val="nbtservred"/>
        </w:rPr>
        <w:t>́</w:t>
      </w:r>
      <w:r w:rsidR="00940DB5" w:rsidRPr="003546B5">
        <w:rPr>
          <w:rStyle w:val="nbtservred"/>
        </w:rPr>
        <w:t>жды.</w:t>
      </w:r>
      <w:r w:rsidR="00940DB5" w:rsidRPr="003546B5">
        <w:t xml:space="preserve"> </w:t>
      </w:r>
      <w:r w:rsidR="00940DB5" w:rsidRPr="003546B5">
        <w:rPr>
          <w:rStyle w:val="nbtservred"/>
        </w:rPr>
        <w:t>Сла́ва, и ны́не:</w:t>
      </w:r>
      <w:r w:rsidR="00940DB5" w:rsidRPr="003546B5">
        <w:t xml:space="preserve"> </w:t>
      </w:r>
      <w:r w:rsidRPr="003546B5">
        <w:rPr>
          <w:rStyle w:val="nbtservred"/>
        </w:rPr>
        <w:t>О</w:t>
      </w:r>
      <w:r w:rsidR="00110AD4" w:rsidRPr="003546B5">
        <w:rPr>
          <w:rStyle w:val="nbtservred"/>
        </w:rPr>
        <w:t>́</w:t>
      </w:r>
      <w:r w:rsidRPr="003546B5">
        <w:t xml:space="preserve">тче наш: </w:t>
      </w:r>
    </w:p>
    <w:p w14:paraId="4FBC91A4" w14:textId="578F349C" w:rsidR="00940DB5" w:rsidRPr="003546B5" w:rsidRDefault="00940DB5" w:rsidP="00D90CD2">
      <w:pPr>
        <w:pStyle w:val="nbtservbasic"/>
      </w:pPr>
      <w:r w:rsidRPr="003546B5">
        <w:rPr>
          <w:rStyle w:val="nbtservred"/>
        </w:rPr>
        <w:t>Свяще́ник</w:t>
      </w:r>
      <w:r w:rsidR="00D90CD2" w:rsidRPr="003546B5">
        <w:rPr>
          <w:rStyle w:val="nbtservred"/>
        </w:rPr>
        <w:t>: Я</w:t>
      </w:r>
      <w:r w:rsidRPr="003546B5">
        <w:rPr>
          <w:rStyle w:val="nbtservred"/>
        </w:rPr>
        <w:t>́</w:t>
      </w:r>
      <w:r w:rsidR="00D90CD2" w:rsidRPr="003546B5">
        <w:t>ко Твое</w:t>
      </w:r>
      <w:r w:rsidR="00D50927" w:rsidRPr="003546B5">
        <w:t>́</w:t>
      </w:r>
      <w:r w:rsidR="00D90CD2" w:rsidRPr="003546B5">
        <w:t xml:space="preserve"> есть Ца</w:t>
      </w:r>
      <w:r w:rsidRPr="003546B5">
        <w:t>́</w:t>
      </w:r>
      <w:r w:rsidR="00D90CD2" w:rsidRPr="003546B5">
        <w:t>рство</w:t>
      </w:r>
      <w:r w:rsidRPr="003546B5">
        <w:t xml:space="preserve">, и си́ла, и сла́ва, Отца́, и Сы́на, и Свята́го Ду́ха, ны́не и при́сно, и во ве́ки веко́в. </w:t>
      </w:r>
    </w:p>
    <w:p w14:paraId="04550420" w14:textId="0990150A" w:rsidR="00D90CD2" w:rsidRPr="003546B5" w:rsidRDefault="00940DB5" w:rsidP="00D90CD2">
      <w:pPr>
        <w:pStyle w:val="nbtservbasic"/>
      </w:pPr>
      <w:r w:rsidRPr="003546B5">
        <w:rPr>
          <w:rStyle w:val="nbtservred"/>
        </w:rPr>
        <w:t>Лик: А</w:t>
      </w:r>
      <w:r w:rsidRPr="003546B5">
        <w:t>ми́нь.</w:t>
      </w:r>
    </w:p>
    <w:p w14:paraId="4C8BF725" w14:textId="753C6E71" w:rsidR="00D90CD2" w:rsidRPr="003546B5" w:rsidRDefault="00940DB5" w:rsidP="00940DB5">
      <w:pPr>
        <w:pStyle w:val="nbtservheadred"/>
      </w:pPr>
      <w:r w:rsidRPr="003546B5">
        <w:t xml:space="preserve">И </w:t>
      </w:r>
      <w:r w:rsidR="00D90CD2" w:rsidRPr="003546B5">
        <w:t>тропари</w:t>
      </w:r>
      <w:r w:rsidRPr="003546B5">
        <w:t xml:space="preserve">́ </w:t>
      </w:r>
      <w:r w:rsidRPr="003546B5">
        <w:rPr>
          <w:rStyle w:val="nbtservred"/>
        </w:rPr>
        <w:t>сия́</w:t>
      </w:r>
      <w:r w:rsidR="00D90CD2" w:rsidRPr="003546B5">
        <w:t>, глас 6:</w:t>
      </w:r>
    </w:p>
    <w:p w14:paraId="30953723" w14:textId="779A99D3" w:rsidR="00D90CD2" w:rsidRPr="003546B5" w:rsidRDefault="00D90CD2" w:rsidP="00D90CD2">
      <w:pPr>
        <w:pStyle w:val="nbtservbasic"/>
      </w:pPr>
      <w:r w:rsidRPr="003546B5">
        <w:rPr>
          <w:rStyle w:val="nbtservred"/>
        </w:rPr>
        <w:t>П</w:t>
      </w:r>
      <w:r w:rsidRPr="003546B5">
        <w:t>оми</w:t>
      </w:r>
      <w:r w:rsidR="00940DB5" w:rsidRPr="003546B5">
        <w:t>́</w:t>
      </w:r>
      <w:r w:rsidRPr="003546B5">
        <w:t>луй нас, Го</w:t>
      </w:r>
      <w:r w:rsidR="00940DB5" w:rsidRPr="003546B5">
        <w:t>́</w:t>
      </w:r>
      <w:r w:rsidRPr="003546B5">
        <w:t>споди, поми</w:t>
      </w:r>
      <w:r w:rsidR="00940DB5" w:rsidRPr="003546B5">
        <w:t>́</w:t>
      </w:r>
      <w:r w:rsidRPr="003546B5">
        <w:t>луй нас</w:t>
      </w:r>
      <w:r w:rsidR="00327578" w:rsidRPr="003546B5">
        <w:t>;</w:t>
      </w:r>
      <w:r w:rsidRPr="003546B5">
        <w:t xml:space="preserve"> вся</w:t>
      </w:r>
      <w:r w:rsidR="00940DB5" w:rsidRPr="003546B5">
        <w:t>́</w:t>
      </w:r>
      <w:r w:rsidRPr="003546B5">
        <w:t>каго бо отве</w:t>
      </w:r>
      <w:r w:rsidR="00940DB5" w:rsidRPr="003546B5">
        <w:t>́</w:t>
      </w:r>
      <w:r w:rsidRPr="003546B5">
        <w:t>та недоуме</w:t>
      </w:r>
      <w:r w:rsidR="00940DB5" w:rsidRPr="003546B5">
        <w:t>́</w:t>
      </w:r>
      <w:r w:rsidRPr="003546B5">
        <w:t>юще, сию</w:t>
      </w:r>
      <w:r w:rsidR="00940DB5" w:rsidRPr="003546B5">
        <w:t>́</w:t>
      </w:r>
      <w:r w:rsidRPr="003546B5">
        <w:t xml:space="preserve"> Ти моли</w:t>
      </w:r>
      <w:r w:rsidR="00940DB5" w:rsidRPr="003546B5">
        <w:t>́</w:t>
      </w:r>
      <w:r w:rsidRPr="003546B5">
        <w:t>тву я</w:t>
      </w:r>
      <w:r w:rsidR="00940DB5" w:rsidRPr="003546B5">
        <w:t>́</w:t>
      </w:r>
      <w:r w:rsidRPr="003546B5">
        <w:t>ко Влады</w:t>
      </w:r>
      <w:r w:rsidR="00940DB5" w:rsidRPr="003546B5">
        <w:t>́</w:t>
      </w:r>
      <w:r w:rsidRPr="003546B5">
        <w:t>це гре</w:t>
      </w:r>
      <w:r w:rsidR="00940DB5" w:rsidRPr="003546B5">
        <w:t>́</w:t>
      </w:r>
      <w:r w:rsidRPr="003546B5">
        <w:t>шнии прино</w:t>
      </w:r>
      <w:r w:rsidR="00940DB5" w:rsidRPr="003546B5">
        <w:t>́</w:t>
      </w:r>
      <w:r w:rsidRPr="003546B5">
        <w:t>сим: поми</w:t>
      </w:r>
      <w:r w:rsidR="00940DB5" w:rsidRPr="003546B5">
        <w:t>́</w:t>
      </w:r>
      <w:r w:rsidRPr="003546B5">
        <w:t>луй нас.</w:t>
      </w:r>
    </w:p>
    <w:p w14:paraId="6770F462" w14:textId="4A73BD1D" w:rsidR="00D90CD2" w:rsidRPr="003546B5" w:rsidRDefault="00D90CD2" w:rsidP="00D90CD2">
      <w:pPr>
        <w:pStyle w:val="nbtservbasic"/>
      </w:pPr>
      <w:proofErr w:type="gramStart"/>
      <w:r w:rsidRPr="003546B5">
        <w:rPr>
          <w:rStyle w:val="nbtservred"/>
        </w:rPr>
        <w:t>Сла</w:t>
      </w:r>
      <w:r w:rsidR="00940DB5" w:rsidRPr="003546B5">
        <w:rPr>
          <w:rStyle w:val="nbtservred"/>
        </w:rPr>
        <w:t>́</w:t>
      </w:r>
      <w:r w:rsidRPr="003546B5">
        <w:rPr>
          <w:rStyle w:val="nbtservred"/>
        </w:rPr>
        <w:t>ва</w:t>
      </w:r>
      <w:proofErr w:type="gramEnd"/>
      <w:r w:rsidRPr="003546B5">
        <w:rPr>
          <w:rStyle w:val="nbtservred"/>
        </w:rPr>
        <w:t xml:space="preserve">: </w:t>
      </w:r>
      <w:proofErr w:type="gramStart"/>
      <w:r w:rsidRPr="003546B5">
        <w:rPr>
          <w:rStyle w:val="nbtservred"/>
        </w:rPr>
        <w:t>Г</w:t>
      </w:r>
      <w:r w:rsidRPr="003546B5">
        <w:t>о</w:t>
      </w:r>
      <w:r w:rsidR="00940DB5" w:rsidRPr="003546B5">
        <w:t>́</w:t>
      </w:r>
      <w:r w:rsidRPr="003546B5">
        <w:t>споди</w:t>
      </w:r>
      <w:proofErr w:type="gramEnd"/>
      <w:r w:rsidRPr="003546B5">
        <w:t>, поми</w:t>
      </w:r>
      <w:r w:rsidR="00940DB5" w:rsidRPr="003546B5">
        <w:t>́</w:t>
      </w:r>
      <w:r w:rsidRPr="003546B5">
        <w:t>луй нас, на Тя бо упова</w:t>
      </w:r>
      <w:r w:rsidR="00940DB5" w:rsidRPr="003546B5">
        <w:t>́</w:t>
      </w:r>
      <w:r w:rsidRPr="003546B5">
        <w:t>хом</w:t>
      </w:r>
      <w:r w:rsidR="00D304B5" w:rsidRPr="003546B5">
        <w:t>;</w:t>
      </w:r>
      <w:r w:rsidRPr="003546B5">
        <w:t xml:space="preserve"> не прогне</w:t>
      </w:r>
      <w:r w:rsidR="00940DB5" w:rsidRPr="003546B5">
        <w:t>́</w:t>
      </w:r>
      <w:r w:rsidRPr="003546B5">
        <w:t>вайся на ны зело</w:t>
      </w:r>
      <w:r w:rsidR="00940DB5" w:rsidRPr="003546B5">
        <w:t>́</w:t>
      </w:r>
      <w:r w:rsidRPr="003546B5">
        <w:t>, ниже</w:t>
      </w:r>
      <w:r w:rsidR="00940DB5" w:rsidRPr="003546B5">
        <w:t>́</w:t>
      </w:r>
      <w:r w:rsidRPr="003546B5">
        <w:t xml:space="preserve"> помяни</w:t>
      </w:r>
      <w:r w:rsidR="00E23564" w:rsidRPr="003546B5">
        <w:t>́</w:t>
      </w:r>
      <w:r w:rsidRPr="003546B5">
        <w:t xml:space="preserve"> беззако</w:t>
      </w:r>
      <w:r w:rsidR="00C14739" w:rsidRPr="003546B5">
        <w:t>́</w:t>
      </w:r>
      <w:r w:rsidRPr="003546B5">
        <w:t>ний на</w:t>
      </w:r>
      <w:r w:rsidR="00C14739" w:rsidRPr="003546B5">
        <w:t>́</w:t>
      </w:r>
      <w:r w:rsidRPr="003546B5">
        <w:t>ших, но при</w:t>
      </w:r>
      <w:r w:rsidR="00C14739" w:rsidRPr="003546B5">
        <w:t>́</w:t>
      </w:r>
      <w:r w:rsidRPr="003546B5">
        <w:t>зри и ны</w:t>
      </w:r>
      <w:r w:rsidR="00C14739" w:rsidRPr="003546B5">
        <w:t>́</w:t>
      </w:r>
      <w:r w:rsidRPr="003546B5">
        <w:t>не</w:t>
      </w:r>
      <w:r w:rsidR="00DA1718" w:rsidRPr="003546B5">
        <w:t>,</w:t>
      </w:r>
      <w:r w:rsidRPr="003546B5">
        <w:t xml:space="preserve"> я</w:t>
      </w:r>
      <w:r w:rsidR="00C14739" w:rsidRPr="003546B5">
        <w:t>́</w:t>
      </w:r>
      <w:r w:rsidRPr="003546B5">
        <w:t>ко благоутро</w:t>
      </w:r>
      <w:r w:rsidR="00C14739" w:rsidRPr="003546B5">
        <w:t>́</w:t>
      </w:r>
      <w:r w:rsidRPr="003546B5">
        <w:t>бен</w:t>
      </w:r>
      <w:r w:rsidR="00DA1718" w:rsidRPr="003546B5">
        <w:t>,</w:t>
      </w:r>
      <w:r w:rsidRPr="003546B5">
        <w:t xml:space="preserve"> и изба</w:t>
      </w:r>
      <w:r w:rsidR="00C14739" w:rsidRPr="003546B5">
        <w:t>́</w:t>
      </w:r>
      <w:r w:rsidRPr="003546B5">
        <w:t>ви ны от враг на</w:t>
      </w:r>
      <w:r w:rsidR="00C14739" w:rsidRPr="003546B5">
        <w:t>́</w:t>
      </w:r>
      <w:r w:rsidRPr="003546B5">
        <w:t>ших</w:t>
      </w:r>
      <w:r w:rsidR="00DA1718" w:rsidRPr="003546B5">
        <w:t>:</w:t>
      </w:r>
      <w:r w:rsidRPr="003546B5">
        <w:t xml:space="preserve"> Ты бо еси</w:t>
      </w:r>
      <w:r w:rsidR="00C14739" w:rsidRPr="003546B5">
        <w:t>́</w:t>
      </w:r>
      <w:r w:rsidRPr="003546B5">
        <w:t xml:space="preserve"> Бог наш, и мы лю</w:t>
      </w:r>
      <w:r w:rsidR="00C14739" w:rsidRPr="003546B5">
        <w:t>́</w:t>
      </w:r>
      <w:r w:rsidRPr="003546B5">
        <w:t>дие</w:t>
      </w:r>
      <w:proofErr w:type="gramStart"/>
      <w:r w:rsidRPr="003546B5">
        <w:t xml:space="preserve"> Т</w:t>
      </w:r>
      <w:proofErr w:type="gramEnd"/>
      <w:r w:rsidRPr="003546B5">
        <w:t>вои</w:t>
      </w:r>
      <w:r w:rsidR="00C14739" w:rsidRPr="003546B5">
        <w:t>́</w:t>
      </w:r>
      <w:r w:rsidRPr="003546B5">
        <w:t>, вси дела</w:t>
      </w:r>
      <w:r w:rsidR="00C14739" w:rsidRPr="003546B5">
        <w:t>́</w:t>
      </w:r>
      <w:r w:rsidRPr="003546B5">
        <w:t xml:space="preserve"> руку</w:t>
      </w:r>
      <w:r w:rsidR="00C14739" w:rsidRPr="003546B5">
        <w:t>́</w:t>
      </w:r>
      <w:r w:rsidRPr="003546B5">
        <w:t xml:space="preserve"> Твое</w:t>
      </w:r>
      <w:r w:rsidR="00C14739" w:rsidRPr="003546B5">
        <w:t>́</w:t>
      </w:r>
      <w:r w:rsidRPr="003546B5">
        <w:t>ю, и и</w:t>
      </w:r>
      <w:r w:rsidR="00C14739" w:rsidRPr="003546B5">
        <w:t>́</w:t>
      </w:r>
      <w:r w:rsidRPr="003546B5">
        <w:t>мя Твое</w:t>
      </w:r>
      <w:r w:rsidR="00C14739" w:rsidRPr="003546B5">
        <w:t>́</w:t>
      </w:r>
      <w:r w:rsidRPr="003546B5">
        <w:t xml:space="preserve"> призыва</w:t>
      </w:r>
      <w:r w:rsidR="00C14739" w:rsidRPr="003546B5">
        <w:t>́</w:t>
      </w:r>
      <w:r w:rsidRPr="003546B5">
        <w:t>ем.</w:t>
      </w:r>
    </w:p>
    <w:p w14:paraId="735C360E" w14:textId="308A2055" w:rsidR="00D90CD2" w:rsidRPr="003546B5" w:rsidRDefault="00D90CD2" w:rsidP="00D90CD2">
      <w:pPr>
        <w:pStyle w:val="nbtservbasic"/>
      </w:pPr>
      <w:r w:rsidRPr="003546B5">
        <w:rPr>
          <w:rStyle w:val="nbtservred"/>
        </w:rPr>
        <w:t>И ны</w:t>
      </w:r>
      <w:r w:rsidR="00C14739" w:rsidRPr="003546B5">
        <w:rPr>
          <w:rStyle w:val="nbtservred"/>
        </w:rPr>
        <w:t>́</w:t>
      </w:r>
      <w:r w:rsidRPr="003546B5">
        <w:rPr>
          <w:rStyle w:val="nbtservred"/>
        </w:rPr>
        <w:t>не: М</w:t>
      </w:r>
      <w:r w:rsidRPr="003546B5">
        <w:t>илосе</w:t>
      </w:r>
      <w:r w:rsidR="00C14739" w:rsidRPr="003546B5">
        <w:t>́</w:t>
      </w:r>
      <w:r w:rsidRPr="003546B5">
        <w:t>рдия две</w:t>
      </w:r>
      <w:r w:rsidR="00C14739" w:rsidRPr="003546B5">
        <w:t>́</w:t>
      </w:r>
      <w:r w:rsidRPr="003546B5">
        <w:t>ри отве</w:t>
      </w:r>
      <w:r w:rsidR="00C14739" w:rsidRPr="003546B5">
        <w:t>́</w:t>
      </w:r>
      <w:r w:rsidRPr="003546B5">
        <w:t>рзи нам, Благослове</w:t>
      </w:r>
      <w:r w:rsidR="00C14739" w:rsidRPr="003546B5">
        <w:t>́</w:t>
      </w:r>
      <w:r w:rsidRPr="003546B5">
        <w:t>нная Богоро</w:t>
      </w:r>
      <w:r w:rsidR="00C14739" w:rsidRPr="003546B5">
        <w:t>́</w:t>
      </w:r>
      <w:r w:rsidRPr="003546B5">
        <w:t>дице, наде</w:t>
      </w:r>
      <w:r w:rsidR="00C14739" w:rsidRPr="003546B5">
        <w:t>́</w:t>
      </w:r>
      <w:r w:rsidRPr="003546B5">
        <w:t>ющиися на Тя да не поги</w:t>
      </w:r>
      <w:r w:rsidR="00C14739" w:rsidRPr="003546B5">
        <w:t>́</w:t>
      </w:r>
      <w:r w:rsidRPr="003546B5">
        <w:t>бнем, но да изба</w:t>
      </w:r>
      <w:r w:rsidR="00C14739" w:rsidRPr="003546B5">
        <w:t>́</w:t>
      </w:r>
      <w:r w:rsidRPr="003546B5">
        <w:t>вимся Тобо</w:t>
      </w:r>
      <w:r w:rsidR="00C14739" w:rsidRPr="003546B5">
        <w:t>́</w:t>
      </w:r>
      <w:r w:rsidRPr="003546B5">
        <w:t>ю от бед: Ты бо еси</w:t>
      </w:r>
      <w:r w:rsidR="00C14739" w:rsidRPr="003546B5">
        <w:t>́</w:t>
      </w:r>
      <w:r w:rsidRPr="003546B5">
        <w:t xml:space="preserve"> спасе</w:t>
      </w:r>
      <w:r w:rsidR="00C14739" w:rsidRPr="003546B5">
        <w:t>́</w:t>
      </w:r>
      <w:r w:rsidRPr="003546B5">
        <w:t>ние ро</w:t>
      </w:r>
      <w:r w:rsidR="00C14739" w:rsidRPr="003546B5">
        <w:t>́</w:t>
      </w:r>
      <w:r w:rsidRPr="003546B5">
        <w:t>да христиа</w:t>
      </w:r>
      <w:r w:rsidR="00C14739" w:rsidRPr="003546B5">
        <w:t>́</w:t>
      </w:r>
      <w:r w:rsidRPr="003546B5">
        <w:t xml:space="preserve">нскаго. </w:t>
      </w:r>
    </w:p>
    <w:p w14:paraId="3F4950A6" w14:textId="5216F089" w:rsidR="00E26393" w:rsidRPr="003546B5" w:rsidRDefault="00E26393" w:rsidP="00E26393">
      <w:pPr>
        <w:pStyle w:val="nbtservheadred"/>
      </w:pPr>
      <w:r w:rsidRPr="003546B5">
        <w:t>Свяще́нник:</w:t>
      </w:r>
    </w:p>
    <w:p w14:paraId="769436DA" w14:textId="77777777" w:rsidR="00D57879" w:rsidRPr="003546B5" w:rsidRDefault="00D57879" w:rsidP="00D57879">
      <w:pPr>
        <w:pStyle w:val="nbtservbasic"/>
      </w:pPr>
      <w:r w:rsidRPr="003546B5">
        <w:rPr>
          <w:rStyle w:val="nbtservred"/>
        </w:rPr>
        <w:t>П</w:t>
      </w:r>
      <w:r w:rsidRPr="003546B5">
        <w:t>оми́луй нас, Бо́же, по вели́цей ми́лости Твое́й, мо́лим Ти ся, услы́ши и поми́луй.</w:t>
      </w:r>
    </w:p>
    <w:p w14:paraId="2F0952FD" w14:textId="77777777" w:rsidR="00D57879" w:rsidRPr="003546B5" w:rsidRDefault="00D57879" w:rsidP="00D57879">
      <w:pPr>
        <w:pStyle w:val="nbtservbasic"/>
        <w:rPr>
          <w:rStyle w:val="nbtservred"/>
        </w:rPr>
      </w:pPr>
      <w:r w:rsidRPr="003546B5">
        <w:rPr>
          <w:rStyle w:val="nbtservred"/>
        </w:rPr>
        <w:t>Лик: Г</w:t>
      </w:r>
      <w:r w:rsidRPr="003546B5">
        <w:t xml:space="preserve">о́споди, поми́луй, </w:t>
      </w:r>
      <w:r w:rsidRPr="003546B5">
        <w:rPr>
          <w:rStyle w:val="nbtservred"/>
        </w:rPr>
        <w:t>три́жды.</w:t>
      </w:r>
    </w:p>
    <w:p w14:paraId="13C18F40" w14:textId="77777777" w:rsidR="00D57879" w:rsidRPr="003546B5" w:rsidRDefault="00D57879" w:rsidP="00D57879">
      <w:pPr>
        <w:pStyle w:val="nbtservbasic"/>
      </w:pPr>
      <w:r w:rsidRPr="003546B5">
        <w:rPr>
          <w:rStyle w:val="nbtservred"/>
        </w:rPr>
        <w:t>Е</w:t>
      </w:r>
      <w:r w:rsidRPr="003546B5">
        <w:t xml:space="preserve">ще́ мо́лимся о вели́ком господи́не и отце́ на́шем Святе́йшем Патриа́рхе Кири́лле, и о господи́не на́шем высокопреосвяще́ннейшем </w:t>
      </w:r>
      <w:r w:rsidRPr="003546B5">
        <w:lastRenderedPageBreak/>
        <w:t xml:space="preserve">митрополи́те </w:t>
      </w:r>
      <w:r w:rsidRPr="003546B5">
        <w:rPr>
          <w:rStyle w:val="nbtservred"/>
        </w:rPr>
        <w:t xml:space="preserve">(или́: </w:t>
      </w:r>
      <w:r w:rsidRPr="003546B5">
        <w:t xml:space="preserve">архиепи́скопе, </w:t>
      </w:r>
      <w:r w:rsidRPr="003546B5">
        <w:rPr>
          <w:rStyle w:val="nbtservred"/>
        </w:rPr>
        <w:t>или́:</w:t>
      </w:r>
      <w:r w:rsidRPr="003546B5">
        <w:t xml:space="preserve"> преосвяще́ннейшем епи́скопе</w:t>
      </w:r>
      <w:r w:rsidRPr="003546B5">
        <w:rPr>
          <w:rStyle w:val="nbtservred"/>
        </w:rPr>
        <w:t>)</w:t>
      </w:r>
      <w:r w:rsidRPr="003546B5">
        <w:t xml:space="preserve"> </w:t>
      </w:r>
      <w:r w:rsidRPr="003546B5">
        <w:rPr>
          <w:rStyle w:val="nbtservred"/>
        </w:rPr>
        <w:t>и́мярек,</w:t>
      </w:r>
      <w:r w:rsidRPr="003546B5">
        <w:t xml:space="preserve"> и всей во Христе́ бра́тии на́шей.</w:t>
      </w:r>
    </w:p>
    <w:p w14:paraId="03A14DD7" w14:textId="77777777" w:rsidR="00D57879" w:rsidRPr="003546B5" w:rsidRDefault="00D57879" w:rsidP="00D57879">
      <w:pPr>
        <w:pStyle w:val="nbtservbasic"/>
      </w:pPr>
      <w:r w:rsidRPr="003546B5">
        <w:rPr>
          <w:rStyle w:val="nbtservred"/>
        </w:rPr>
        <w:t>Лик: Г</w:t>
      </w:r>
      <w:r w:rsidRPr="003546B5">
        <w:t xml:space="preserve">о́споди, поми́луй, </w:t>
      </w:r>
      <w:r w:rsidRPr="003546B5">
        <w:rPr>
          <w:rStyle w:val="nbtservred"/>
        </w:rPr>
        <w:t>три́жды.</w:t>
      </w:r>
    </w:p>
    <w:p w14:paraId="5E33DE70" w14:textId="77777777" w:rsidR="00D57879" w:rsidRPr="003546B5" w:rsidRDefault="00D57879" w:rsidP="00D57879">
      <w:pPr>
        <w:pStyle w:val="nbtservbasic"/>
      </w:pPr>
      <w:r w:rsidRPr="003546B5">
        <w:rPr>
          <w:rStyle w:val="nbtservred"/>
        </w:rPr>
        <w:t>Е</w:t>
      </w:r>
      <w:r w:rsidRPr="003546B5">
        <w:t>ще́ мо́лимся о богохрани́мей стране́ на́шей, власте́х и во́инстве ея́, да ти́хое и безмо́лвное житие́ поживе́м во вся́ком благоче́стии и чистоте́.</w:t>
      </w:r>
    </w:p>
    <w:p w14:paraId="6EEAF872" w14:textId="7F528B5B" w:rsidR="00D57879" w:rsidRPr="003546B5" w:rsidRDefault="00D57879" w:rsidP="00D57879">
      <w:pPr>
        <w:pStyle w:val="nbtservbasic"/>
        <w:rPr>
          <w:rStyle w:val="nbtservred"/>
        </w:rPr>
      </w:pPr>
      <w:r w:rsidRPr="003546B5">
        <w:rPr>
          <w:rStyle w:val="nbtservred"/>
        </w:rPr>
        <w:t>Лик: Г</w:t>
      </w:r>
      <w:r w:rsidRPr="003546B5">
        <w:t xml:space="preserve">о́споди, поми́луй, </w:t>
      </w:r>
      <w:r w:rsidRPr="003546B5">
        <w:rPr>
          <w:rStyle w:val="nbtservred"/>
        </w:rPr>
        <w:t>три́жды.</w:t>
      </w:r>
    </w:p>
    <w:p w14:paraId="1CB1391A" w14:textId="2F8DF4DA" w:rsidR="00D90CD2" w:rsidRPr="003546B5" w:rsidRDefault="00D90CD2" w:rsidP="00D90CD2">
      <w:pPr>
        <w:pStyle w:val="nbtservbasic"/>
      </w:pPr>
      <w:r w:rsidRPr="003546B5">
        <w:rPr>
          <w:rStyle w:val="nbtservred"/>
        </w:rPr>
        <w:t>Е</w:t>
      </w:r>
      <w:r w:rsidR="00D57879" w:rsidRPr="003546B5">
        <w:t xml:space="preserve">ще́ мо́лимся о рабе́ Бо́жией </w:t>
      </w:r>
      <w:r w:rsidR="00D57879" w:rsidRPr="003546B5">
        <w:rPr>
          <w:rStyle w:val="nbtservred"/>
        </w:rPr>
        <w:t>и́мярек</w:t>
      </w:r>
      <w:r w:rsidRPr="003546B5">
        <w:t>, о е</w:t>
      </w:r>
      <w:r w:rsidR="00D57879" w:rsidRPr="003546B5">
        <w:t>́</w:t>
      </w:r>
      <w:r w:rsidRPr="003546B5">
        <w:t>же в терпе</w:t>
      </w:r>
      <w:r w:rsidR="00D57879" w:rsidRPr="003546B5">
        <w:t>́</w:t>
      </w:r>
      <w:r w:rsidRPr="003546B5">
        <w:t>нии и кре</w:t>
      </w:r>
      <w:r w:rsidR="00D57879" w:rsidRPr="003546B5">
        <w:t>́</w:t>
      </w:r>
      <w:r w:rsidRPr="003546B5">
        <w:t>пости теле</w:t>
      </w:r>
      <w:r w:rsidR="00D57879" w:rsidRPr="003546B5">
        <w:t>́</w:t>
      </w:r>
      <w:r w:rsidRPr="003546B5">
        <w:t>сней взрасти</w:t>
      </w:r>
      <w:r w:rsidR="00D57879" w:rsidRPr="003546B5">
        <w:t>́</w:t>
      </w:r>
      <w:r w:rsidRPr="003546B5">
        <w:t>ти ей плод во чре</w:t>
      </w:r>
      <w:r w:rsidR="00D57879" w:rsidRPr="003546B5">
        <w:t>́</w:t>
      </w:r>
      <w:r w:rsidRPr="003546B5">
        <w:t>ве свое</w:t>
      </w:r>
      <w:r w:rsidR="00D57879" w:rsidRPr="003546B5">
        <w:t>́</w:t>
      </w:r>
      <w:r w:rsidRPr="003546B5">
        <w:t>м, рцем вси</w:t>
      </w:r>
      <w:r w:rsidR="000575BC" w:rsidRPr="003546B5">
        <w:t>:</w:t>
      </w:r>
      <w:r w:rsidRPr="003546B5">
        <w:t xml:space="preserve"> Го</w:t>
      </w:r>
      <w:r w:rsidR="00D57879" w:rsidRPr="003546B5">
        <w:t>́</w:t>
      </w:r>
      <w:r w:rsidRPr="003546B5">
        <w:t>споди, услы</w:t>
      </w:r>
      <w:r w:rsidR="00D57879" w:rsidRPr="003546B5">
        <w:t>́</w:t>
      </w:r>
      <w:r w:rsidRPr="003546B5">
        <w:t>ши и поми</w:t>
      </w:r>
      <w:r w:rsidR="00D57879" w:rsidRPr="003546B5">
        <w:t>́</w:t>
      </w:r>
      <w:r w:rsidRPr="003546B5">
        <w:t>луй.</w:t>
      </w:r>
    </w:p>
    <w:p w14:paraId="091E4E2A" w14:textId="15CA9B96" w:rsidR="00D57879" w:rsidRPr="003546B5" w:rsidRDefault="00D57879" w:rsidP="00D57879">
      <w:pPr>
        <w:pStyle w:val="nbtservbasic"/>
        <w:rPr>
          <w:color w:val="FF0000"/>
        </w:rPr>
      </w:pPr>
      <w:r w:rsidRPr="003546B5">
        <w:rPr>
          <w:rStyle w:val="nbtservred"/>
        </w:rPr>
        <w:t>Лик: Г</w:t>
      </w:r>
      <w:r w:rsidRPr="003546B5">
        <w:t xml:space="preserve">о́споди, поми́луй, </w:t>
      </w:r>
      <w:r w:rsidRPr="003546B5">
        <w:rPr>
          <w:rStyle w:val="nbtservred"/>
        </w:rPr>
        <w:t>три́жды.</w:t>
      </w:r>
    </w:p>
    <w:p w14:paraId="55E84DFF" w14:textId="690E310C" w:rsidR="00D90CD2" w:rsidRPr="003546B5" w:rsidRDefault="00D90CD2" w:rsidP="00D90CD2">
      <w:pPr>
        <w:pStyle w:val="nbtservbasic"/>
      </w:pPr>
      <w:r w:rsidRPr="003546B5">
        <w:rPr>
          <w:rStyle w:val="nbtservred"/>
        </w:rPr>
        <w:t>Е</w:t>
      </w:r>
      <w:r w:rsidR="00D57879" w:rsidRPr="003546B5">
        <w:t xml:space="preserve">ще́ мо́лимся о рабе́ Бо́жией </w:t>
      </w:r>
      <w:r w:rsidR="00D57879" w:rsidRPr="003546B5">
        <w:rPr>
          <w:rStyle w:val="nbtservred"/>
        </w:rPr>
        <w:t>и́мярек</w:t>
      </w:r>
      <w:r w:rsidRPr="003546B5">
        <w:t>, роди</w:t>
      </w:r>
      <w:r w:rsidR="00D57879" w:rsidRPr="003546B5">
        <w:t>́</w:t>
      </w:r>
      <w:r w:rsidRPr="003546B5">
        <w:t>ти гото</w:t>
      </w:r>
      <w:r w:rsidR="00D57879" w:rsidRPr="003546B5">
        <w:t>́</w:t>
      </w:r>
      <w:r w:rsidRPr="003546B5">
        <w:t>вящейся и к по</w:t>
      </w:r>
      <w:r w:rsidR="00D57879" w:rsidRPr="003546B5">
        <w:t>́</w:t>
      </w:r>
      <w:r w:rsidRPr="003546B5">
        <w:t>мощи Бо</w:t>
      </w:r>
      <w:r w:rsidR="00D57879" w:rsidRPr="003546B5">
        <w:t>́</w:t>
      </w:r>
      <w:r w:rsidRPr="003546B5">
        <w:t>жия Ма</w:t>
      </w:r>
      <w:r w:rsidR="00D57879" w:rsidRPr="003546B5">
        <w:t>́</w:t>
      </w:r>
      <w:r w:rsidRPr="003546B5">
        <w:t>тере прибега</w:t>
      </w:r>
      <w:r w:rsidR="00D57879" w:rsidRPr="003546B5">
        <w:t>́</w:t>
      </w:r>
      <w:r w:rsidRPr="003546B5">
        <w:t>ющей, рцем вси</w:t>
      </w:r>
      <w:r w:rsidR="000575BC" w:rsidRPr="003546B5">
        <w:t>:</w:t>
      </w:r>
      <w:r w:rsidRPr="003546B5">
        <w:t xml:space="preserve"> Го</w:t>
      </w:r>
      <w:r w:rsidR="00D57879" w:rsidRPr="003546B5">
        <w:t>́</w:t>
      </w:r>
      <w:r w:rsidRPr="003546B5">
        <w:t>споди, услы</w:t>
      </w:r>
      <w:r w:rsidR="00D57879" w:rsidRPr="003546B5">
        <w:t>́</w:t>
      </w:r>
      <w:r w:rsidRPr="003546B5">
        <w:t>ши и поми</w:t>
      </w:r>
      <w:r w:rsidR="00D57879" w:rsidRPr="003546B5">
        <w:t>́</w:t>
      </w:r>
      <w:r w:rsidRPr="003546B5">
        <w:t>луй.</w:t>
      </w:r>
    </w:p>
    <w:p w14:paraId="0723F102" w14:textId="49FF98D0" w:rsidR="00D57879" w:rsidRPr="003546B5" w:rsidRDefault="00D57879" w:rsidP="00D57879">
      <w:pPr>
        <w:pStyle w:val="nbtservbasic"/>
        <w:rPr>
          <w:color w:val="FF0000"/>
        </w:rPr>
      </w:pPr>
      <w:r w:rsidRPr="003546B5">
        <w:rPr>
          <w:rStyle w:val="nbtservred"/>
        </w:rPr>
        <w:t>Лик: Г</w:t>
      </w:r>
      <w:r w:rsidRPr="003546B5">
        <w:t xml:space="preserve">о́споди, поми́луй, </w:t>
      </w:r>
      <w:r w:rsidRPr="003546B5">
        <w:rPr>
          <w:rStyle w:val="nbtservred"/>
        </w:rPr>
        <w:t>три́жды.</w:t>
      </w:r>
    </w:p>
    <w:p w14:paraId="4C050847" w14:textId="24309C9C" w:rsidR="00D90CD2" w:rsidRPr="003546B5" w:rsidRDefault="00D90CD2" w:rsidP="00D90CD2">
      <w:pPr>
        <w:pStyle w:val="nbtservbasic"/>
      </w:pPr>
      <w:r w:rsidRPr="003546B5">
        <w:rPr>
          <w:rStyle w:val="nbtservred"/>
        </w:rPr>
        <w:t>Е</w:t>
      </w:r>
      <w:r w:rsidRPr="003546B5">
        <w:t>ще</w:t>
      </w:r>
      <w:r w:rsidR="00D57879" w:rsidRPr="003546B5">
        <w:t>́</w:t>
      </w:r>
      <w:r w:rsidRPr="003546B5">
        <w:t xml:space="preserve"> мо</w:t>
      </w:r>
      <w:r w:rsidR="00D57879" w:rsidRPr="003546B5">
        <w:t>́</w:t>
      </w:r>
      <w:r w:rsidRPr="003546B5">
        <w:t>лимся, о е</w:t>
      </w:r>
      <w:r w:rsidR="00D57879" w:rsidRPr="003546B5">
        <w:t>́</w:t>
      </w:r>
      <w:r w:rsidRPr="003546B5">
        <w:t>же роди</w:t>
      </w:r>
      <w:r w:rsidR="00D57879" w:rsidRPr="003546B5">
        <w:t>́</w:t>
      </w:r>
      <w:r w:rsidRPr="003546B5">
        <w:t>тися и возраста</w:t>
      </w:r>
      <w:r w:rsidR="00D57879" w:rsidRPr="003546B5">
        <w:t>́</w:t>
      </w:r>
      <w:r w:rsidRPr="003546B5">
        <w:t>ти ча</w:t>
      </w:r>
      <w:r w:rsidR="00D57879" w:rsidRPr="003546B5">
        <w:t>́</w:t>
      </w:r>
      <w:r w:rsidRPr="003546B5">
        <w:t>ду ея</w:t>
      </w:r>
      <w:r w:rsidR="00D57879" w:rsidRPr="003546B5">
        <w:t>́</w:t>
      </w:r>
      <w:r w:rsidRPr="003546B5">
        <w:t xml:space="preserve"> здра</w:t>
      </w:r>
      <w:r w:rsidR="00D57879" w:rsidRPr="003546B5">
        <w:t>́</w:t>
      </w:r>
      <w:r w:rsidRPr="003546B5">
        <w:t>ву и под покро</w:t>
      </w:r>
      <w:r w:rsidR="00D57879" w:rsidRPr="003546B5">
        <w:t>́</w:t>
      </w:r>
      <w:r w:rsidRPr="003546B5">
        <w:t>вом Бо</w:t>
      </w:r>
      <w:r w:rsidR="00D57879" w:rsidRPr="003546B5">
        <w:t>́</w:t>
      </w:r>
      <w:r w:rsidRPr="003546B5">
        <w:t>жия Ма</w:t>
      </w:r>
      <w:r w:rsidR="00D57879" w:rsidRPr="003546B5">
        <w:t>́</w:t>
      </w:r>
      <w:r w:rsidRPr="003546B5">
        <w:t>тере храни</w:t>
      </w:r>
      <w:r w:rsidR="00D57879" w:rsidRPr="003546B5">
        <w:t>́</w:t>
      </w:r>
      <w:r w:rsidRPr="003546B5">
        <w:t>му, рцем</w:t>
      </w:r>
      <w:r w:rsidR="00D57879" w:rsidRPr="003546B5">
        <w:t xml:space="preserve"> вси</w:t>
      </w:r>
      <w:r w:rsidR="000575BC" w:rsidRPr="003546B5">
        <w:t>:</w:t>
      </w:r>
      <w:r w:rsidR="00D57879" w:rsidRPr="003546B5">
        <w:t xml:space="preserve"> Го́споди, услы́ши и поми́луй.</w:t>
      </w:r>
    </w:p>
    <w:p w14:paraId="1546C623" w14:textId="6D962D70" w:rsidR="00D57879" w:rsidRPr="003546B5" w:rsidRDefault="00D57879" w:rsidP="00D57879">
      <w:pPr>
        <w:pStyle w:val="nbtservbasic"/>
        <w:rPr>
          <w:color w:val="FF0000"/>
        </w:rPr>
      </w:pPr>
      <w:r w:rsidRPr="003546B5">
        <w:rPr>
          <w:rStyle w:val="nbtservred"/>
        </w:rPr>
        <w:t>Лик: Г</w:t>
      </w:r>
      <w:r w:rsidRPr="003546B5">
        <w:t xml:space="preserve">о́споди, поми́луй, </w:t>
      </w:r>
      <w:r w:rsidRPr="003546B5">
        <w:rPr>
          <w:rStyle w:val="nbtservred"/>
        </w:rPr>
        <w:t>три́жды.</w:t>
      </w:r>
    </w:p>
    <w:p w14:paraId="6093305B" w14:textId="77291200" w:rsidR="00D57879" w:rsidRPr="003546B5" w:rsidRDefault="00D90CD2" w:rsidP="00D57879">
      <w:pPr>
        <w:pStyle w:val="nbtservheadred"/>
      </w:pPr>
      <w:r w:rsidRPr="003546B5">
        <w:t>Возгла</w:t>
      </w:r>
      <w:r w:rsidR="00D57879" w:rsidRPr="003546B5">
        <w:t>́</w:t>
      </w:r>
      <w:r w:rsidRPr="003546B5">
        <w:t xml:space="preserve">с: </w:t>
      </w:r>
    </w:p>
    <w:p w14:paraId="16F28FE4" w14:textId="77777777" w:rsidR="00A141A6" w:rsidRPr="003546B5" w:rsidRDefault="00D90CD2" w:rsidP="00D90CD2">
      <w:pPr>
        <w:pStyle w:val="nbtservbasic"/>
      </w:pPr>
      <w:r w:rsidRPr="003546B5">
        <w:rPr>
          <w:rStyle w:val="nbtservred"/>
        </w:rPr>
        <w:t>У</w:t>
      </w:r>
      <w:r w:rsidRPr="003546B5">
        <w:t>слы</w:t>
      </w:r>
      <w:r w:rsidR="00D57879" w:rsidRPr="003546B5">
        <w:t>́</w:t>
      </w:r>
      <w:r w:rsidRPr="003546B5">
        <w:t>ши ны, Бо</w:t>
      </w:r>
      <w:r w:rsidR="00D57879" w:rsidRPr="003546B5">
        <w:t>́</w:t>
      </w:r>
      <w:r w:rsidRPr="003546B5">
        <w:t>же</w:t>
      </w:r>
      <w:proofErr w:type="gramStart"/>
      <w:r w:rsidRPr="003546B5">
        <w:t xml:space="preserve"> С</w:t>
      </w:r>
      <w:proofErr w:type="gramEnd"/>
      <w:r w:rsidRPr="003546B5">
        <w:t>паси</w:t>
      </w:r>
      <w:r w:rsidR="00D57879" w:rsidRPr="003546B5">
        <w:t>́</w:t>
      </w:r>
      <w:r w:rsidRPr="003546B5">
        <w:t>телю наш, упова</w:t>
      </w:r>
      <w:r w:rsidR="00D57879" w:rsidRPr="003546B5">
        <w:t>́</w:t>
      </w:r>
      <w:r w:rsidRPr="003546B5">
        <w:t>ние всех конце</w:t>
      </w:r>
      <w:r w:rsidR="00D57879" w:rsidRPr="003546B5">
        <w:t>́</w:t>
      </w:r>
      <w:r w:rsidRPr="003546B5">
        <w:t>в земли</w:t>
      </w:r>
      <w:r w:rsidR="00D57879" w:rsidRPr="003546B5">
        <w:t>́</w:t>
      </w:r>
      <w:r w:rsidRPr="003546B5">
        <w:t xml:space="preserve"> и су</w:t>
      </w:r>
      <w:r w:rsidR="00D57879" w:rsidRPr="003546B5">
        <w:t>́</w:t>
      </w:r>
      <w:r w:rsidRPr="003546B5">
        <w:t>щих в мо</w:t>
      </w:r>
      <w:r w:rsidR="00D57879" w:rsidRPr="003546B5">
        <w:t>́</w:t>
      </w:r>
      <w:r w:rsidRPr="003546B5">
        <w:t>ри дале</w:t>
      </w:r>
      <w:r w:rsidR="00D57879" w:rsidRPr="003546B5">
        <w:t>́</w:t>
      </w:r>
      <w:r w:rsidRPr="003546B5">
        <w:t xml:space="preserve">че, и </w:t>
      </w:r>
      <w:bookmarkStart w:id="1" w:name="_Hlk96339576"/>
      <w:r w:rsidRPr="003546B5">
        <w:t>ми</w:t>
      </w:r>
      <w:r w:rsidR="00D57879" w:rsidRPr="003546B5">
        <w:t>́</w:t>
      </w:r>
      <w:r w:rsidRPr="003546B5">
        <w:t>лостив</w:t>
      </w:r>
      <w:bookmarkEnd w:id="1"/>
      <w:r w:rsidRPr="003546B5">
        <w:t>, ми</w:t>
      </w:r>
      <w:r w:rsidR="00D57879" w:rsidRPr="003546B5">
        <w:t>́</w:t>
      </w:r>
      <w:r w:rsidRPr="003546B5">
        <w:t>лостив бу</w:t>
      </w:r>
      <w:r w:rsidR="00D57879" w:rsidRPr="003546B5">
        <w:t>́</w:t>
      </w:r>
      <w:r w:rsidRPr="003546B5">
        <w:t>ди, Влады</w:t>
      </w:r>
      <w:r w:rsidR="00D57879" w:rsidRPr="003546B5">
        <w:t>́</w:t>
      </w:r>
      <w:r w:rsidRPr="003546B5">
        <w:t>ко, о гресе</w:t>
      </w:r>
      <w:r w:rsidR="00D57879" w:rsidRPr="003546B5">
        <w:t>́</w:t>
      </w:r>
      <w:r w:rsidRPr="003546B5">
        <w:t>х на</w:t>
      </w:r>
      <w:r w:rsidR="00D57879" w:rsidRPr="003546B5">
        <w:t>́</w:t>
      </w:r>
      <w:r w:rsidRPr="003546B5">
        <w:t>ших</w:t>
      </w:r>
      <w:r w:rsidR="00482000" w:rsidRPr="003546B5">
        <w:t>,</w:t>
      </w:r>
      <w:r w:rsidRPr="003546B5">
        <w:t xml:space="preserve"> и поми</w:t>
      </w:r>
      <w:r w:rsidR="00D57879" w:rsidRPr="003546B5">
        <w:t>́</w:t>
      </w:r>
      <w:r w:rsidRPr="003546B5">
        <w:t>луй ны</w:t>
      </w:r>
      <w:r w:rsidR="00482000" w:rsidRPr="003546B5">
        <w:t>.</w:t>
      </w:r>
      <w:r w:rsidRPr="003546B5">
        <w:t xml:space="preserve"> </w:t>
      </w:r>
      <w:r w:rsidR="00482000" w:rsidRPr="003546B5">
        <w:t>М</w:t>
      </w:r>
      <w:r w:rsidRPr="003546B5">
        <w:t>и</w:t>
      </w:r>
      <w:r w:rsidR="00D57879" w:rsidRPr="003546B5">
        <w:t>́</w:t>
      </w:r>
      <w:r w:rsidRPr="003546B5">
        <w:t>лостив бо и Человеколю</w:t>
      </w:r>
      <w:r w:rsidR="00D57879" w:rsidRPr="003546B5">
        <w:t>́</w:t>
      </w:r>
      <w:r w:rsidRPr="003546B5">
        <w:t>бец Бог еси</w:t>
      </w:r>
      <w:r w:rsidR="00D57879" w:rsidRPr="003546B5">
        <w:t>́</w:t>
      </w:r>
      <w:r w:rsidRPr="003546B5">
        <w:t>, и Тебе</w:t>
      </w:r>
      <w:r w:rsidR="00D57879" w:rsidRPr="003546B5">
        <w:t>́</w:t>
      </w:r>
      <w:r w:rsidRPr="003546B5">
        <w:t xml:space="preserve"> сла</w:t>
      </w:r>
      <w:r w:rsidR="00D57879" w:rsidRPr="003546B5">
        <w:t>́</w:t>
      </w:r>
      <w:r w:rsidRPr="003546B5">
        <w:t>ву возсыла</w:t>
      </w:r>
      <w:r w:rsidR="00D57879" w:rsidRPr="003546B5">
        <w:t>́</w:t>
      </w:r>
      <w:r w:rsidRPr="003546B5">
        <w:t>ем, Отцу</w:t>
      </w:r>
      <w:r w:rsidR="00D57879" w:rsidRPr="003546B5">
        <w:t>́</w:t>
      </w:r>
      <w:r w:rsidR="00482000" w:rsidRPr="003546B5">
        <w:t>,</w:t>
      </w:r>
      <w:r w:rsidRPr="003546B5">
        <w:t xml:space="preserve"> и Сы</w:t>
      </w:r>
      <w:r w:rsidR="00D57879" w:rsidRPr="003546B5">
        <w:t>́</w:t>
      </w:r>
      <w:r w:rsidRPr="003546B5">
        <w:t>ну</w:t>
      </w:r>
      <w:r w:rsidR="00482000" w:rsidRPr="003546B5">
        <w:t>,</w:t>
      </w:r>
      <w:r w:rsidRPr="003546B5">
        <w:t xml:space="preserve"> и Свято</w:t>
      </w:r>
      <w:r w:rsidR="00D57879" w:rsidRPr="003546B5">
        <w:t>́</w:t>
      </w:r>
      <w:r w:rsidRPr="003546B5">
        <w:t>му Ду</w:t>
      </w:r>
      <w:r w:rsidR="00D57879" w:rsidRPr="003546B5">
        <w:t>́</w:t>
      </w:r>
      <w:r w:rsidRPr="003546B5">
        <w:t>ху</w:t>
      </w:r>
      <w:r w:rsidR="00482000" w:rsidRPr="003546B5">
        <w:t>,</w:t>
      </w:r>
      <w:r w:rsidRPr="003546B5">
        <w:t xml:space="preserve"> ны</w:t>
      </w:r>
      <w:r w:rsidR="00D57879" w:rsidRPr="003546B5">
        <w:t>́</w:t>
      </w:r>
      <w:r w:rsidRPr="003546B5">
        <w:t>не и при</w:t>
      </w:r>
      <w:r w:rsidR="00D57879" w:rsidRPr="003546B5">
        <w:t>́</w:t>
      </w:r>
      <w:r w:rsidRPr="003546B5">
        <w:t>сно</w:t>
      </w:r>
      <w:r w:rsidR="00482000" w:rsidRPr="003546B5">
        <w:t>,</w:t>
      </w:r>
      <w:r w:rsidRPr="003546B5">
        <w:t xml:space="preserve"> и во ве</w:t>
      </w:r>
      <w:r w:rsidR="00D57879" w:rsidRPr="003546B5">
        <w:t>́</w:t>
      </w:r>
      <w:r w:rsidRPr="003546B5">
        <w:t>ки веко</w:t>
      </w:r>
      <w:r w:rsidR="00D57879" w:rsidRPr="003546B5">
        <w:t>́</w:t>
      </w:r>
      <w:r w:rsidRPr="003546B5">
        <w:t xml:space="preserve">в. </w:t>
      </w:r>
    </w:p>
    <w:p w14:paraId="781B610F" w14:textId="1A4FBA42" w:rsidR="00D90CD2" w:rsidRPr="003546B5" w:rsidRDefault="00A141A6" w:rsidP="00D90CD2">
      <w:pPr>
        <w:pStyle w:val="nbtservbasic"/>
      </w:pPr>
      <w:r w:rsidRPr="003546B5">
        <w:rPr>
          <w:rStyle w:val="nbtservred"/>
        </w:rPr>
        <w:t>Лик:</w:t>
      </w:r>
      <w:r w:rsidRPr="003546B5">
        <w:t xml:space="preserve"> </w:t>
      </w:r>
      <w:r w:rsidR="00D90CD2" w:rsidRPr="003546B5">
        <w:rPr>
          <w:rStyle w:val="nbtservred"/>
        </w:rPr>
        <w:t>А</w:t>
      </w:r>
      <w:r w:rsidR="00D90CD2" w:rsidRPr="003546B5">
        <w:t>ми</w:t>
      </w:r>
      <w:r w:rsidR="00D57879" w:rsidRPr="003546B5">
        <w:t>́</w:t>
      </w:r>
      <w:r w:rsidR="00D90CD2" w:rsidRPr="003546B5">
        <w:t>нь.</w:t>
      </w:r>
    </w:p>
    <w:p w14:paraId="03BC915F" w14:textId="4B870F19" w:rsidR="0060315F" w:rsidRPr="003546B5" w:rsidRDefault="00402ACC" w:rsidP="00D90CD2">
      <w:pPr>
        <w:pStyle w:val="nbtservbasic"/>
      </w:pPr>
      <w:r w:rsidRPr="003546B5">
        <w:rPr>
          <w:rStyle w:val="nbtservred"/>
        </w:rPr>
        <w:t>Свяще́ник: К</w:t>
      </w:r>
      <w:r w:rsidRPr="003546B5">
        <w:t>о</w:t>
      </w:r>
      <w:r w:rsidR="006E1F12" w:rsidRPr="003546B5">
        <w:t xml:space="preserve"> Пресвяте́й Влады́чице на́шей Богоро́дице и Присноде́ве Мари́и помо́лимся.</w:t>
      </w:r>
    </w:p>
    <w:p w14:paraId="482A79E9" w14:textId="77777777" w:rsidR="006E1F12" w:rsidRPr="003546B5" w:rsidRDefault="00402ACC" w:rsidP="006E1F12">
      <w:pPr>
        <w:pStyle w:val="nbtservbasic"/>
      </w:pPr>
      <w:r w:rsidRPr="003546B5">
        <w:rPr>
          <w:rStyle w:val="nbtservred"/>
        </w:rPr>
        <w:t>Лик:</w:t>
      </w:r>
      <w:r w:rsidRPr="003546B5">
        <w:t xml:space="preserve"> </w:t>
      </w:r>
      <w:r w:rsidR="006E1F12" w:rsidRPr="003546B5">
        <w:rPr>
          <w:rStyle w:val="nbtservred"/>
        </w:rPr>
        <w:t>П</w:t>
      </w:r>
      <w:r w:rsidR="006E1F12" w:rsidRPr="003546B5">
        <w:t>ресвята́я Богоро́дице, спаси́ нас.</w:t>
      </w:r>
    </w:p>
    <w:p w14:paraId="4D677169" w14:textId="2093BEE1" w:rsidR="00D90CD2" w:rsidRPr="003546B5" w:rsidRDefault="00E33F4A" w:rsidP="006E1F12">
      <w:pPr>
        <w:pStyle w:val="nbtservheadred"/>
      </w:pPr>
      <w:r w:rsidRPr="003546B5">
        <w:t>Свяще́нник глаго́лет моли́тву ко Пресвяте́й Богоро́дице:</w:t>
      </w:r>
    </w:p>
    <w:p w14:paraId="49117AAF" w14:textId="5A65B606" w:rsidR="00C32D06" w:rsidRPr="003546B5" w:rsidRDefault="00D90CD2" w:rsidP="00D90CD2">
      <w:pPr>
        <w:pStyle w:val="nbtservbasic"/>
      </w:pPr>
      <w:r w:rsidRPr="003546B5">
        <w:rPr>
          <w:rStyle w:val="nbtservred"/>
        </w:rPr>
        <w:t>О</w:t>
      </w:r>
      <w:r w:rsidRPr="003546B5">
        <w:t xml:space="preserve"> Пресвята</w:t>
      </w:r>
      <w:r w:rsidR="00D57879" w:rsidRPr="003546B5">
        <w:t>́</w:t>
      </w:r>
      <w:r w:rsidRPr="003546B5">
        <w:t>я Де</w:t>
      </w:r>
      <w:r w:rsidR="00D57879" w:rsidRPr="003546B5">
        <w:t>́</w:t>
      </w:r>
      <w:r w:rsidRPr="003546B5">
        <w:t>во, Ма</w:t>
      </w:r>
      <w:r w:rsidR="00D57879" w:rsidRPr="003546B5">
        <w:t>́</w:t>
      </w:r>
      <w:r w:rsidRPr="003546B5">
        <w:t>ти Го</w:t>
      </w:r>
      <w:r w:rsidR="00D57879" w:rsidRPr="003546B5">
        <w:t>́</w:t>
      </w:r>
      <w:r w:rsidRPr="003546B5">
        <w:t>спода на</w:t>
      </w:r>
      <w:r w:rsidR="00D57879" w:rsidRPr="003546B5">
        <w:t>́</w:t>
      </w:r>
      <w:r w:rsidRPr="003546B5">
        <w:t>шего Ии</w:t>
      </w:r>
      <w:r w:rsidR="00D57879" w:rsidRPr="003546B5">
        <w:t xml:space="preserve">су́са Христа́, поми́луй рабу́ Твою́ </w:t>
      </w:r>
      <w:r w:rsidR="00D57879" w:rsidRPr="003546B5">
        <w:rPr>
          <w:rStyle w:val="nbtservred"/>
        </w:rPr>
        <w:t>и́мярек</w:t>
      </w:r>
      <w:r w:rsidRPr="003546B5">
        <w:t xml:space="preserve"> и помози</w:t>
      </w:r>
      <w:r w:rsidR="00D57879" w:rsidRPr="003546B5">
        <w:t>́</w:t>
      </w:r>
      <w:r w:rsidRPr="003546B5">
        <w:t xml:space="preserve"> ей, да разреши</w:t>
      </w:r>
      <w:r w:rsidR="00D57879" w:rsidRPr="003546B5">
        <w:t>́</w:t>
      </w:r>
      <w:r w:rsidRPr="003546B5">
        <w:t>тся бре</w:t>
      </w:r>
      <w:r w:rsidR="00D57879" w:rsidRPr="003546B5">
        <w:t>́</w:t>
      </w:r>
      <w:r w:rsidRPr="003546B5">
        <w:t>мене своего</w:t>
      </w:r>
      <w:r w:rsidR="00D57879" w:rsidRPr="003546B5">
        <w:t>́</w:t>
      </w:r>
      <w:r w:rsidRPr="003546B5">
        <w:t xml:space="preserve"> благополу</w:t>
      </w:r>
      <w:r w:rsidR="00D57879" w:rsidRPr="003546B5">
        <w:t>́</w:t>
      </w:r>
      <w:r w:rsidRPr="003546B5">
        <w:t>чно. О Всеми</w:t>
      </w:r>
      <w:r w:rsidR="00D57879" w:rsidRPr="003546B5">
        <w:t>́</w:t>
      </w:r>
      <w:r w:rsidRPr="003546B5">
        <w:t>лостивая Влады</w:t>
      </w:r>
      <w:r w:rsidR="00D57879" w:rsidRPr="003546B5">
        <w:t>́</w:t>
      </w:r>
      <w:r w:rsidRPr="003546B5">
        <w:t>чице Богоро</w:t>
      </w:r>
      <w:r w:rsidR="00D57879" w:rsidRPr="003546B5">
        <w:t>́</w:t>
      </w:r>
      <w:r w:rsidRPr="003546B5">
        <w:t>дице! Ты не потре</w:t>
      </w:r>
      <w:r w:rsidR="00D57879" w:rsidRPr="003546B5">
        <w:t>́</w:t>
      </w:r>
      <w:r w:rsidRPr="003546B5">
        <w:t>бовала еси</w:t>
      </w:r>
      <w:r w:rsidR="00D57879" w:rsidRPr="003546B5">
        <w:t>́</w:t>
      </w:r>
      <w:r w:rsidRPr="003546B5">
        <w:t xml:space="preserve"> по</w:t>
      </w:r>
      <w:r w:rsidR="00D57879" w:rsidRPr="003546B5">
        <w:t>́</w:t>
      </w:r>
      <w:r w:rsidRPr="003546B5">
        <w:t>мощи челове</w:t>
      </w:r>
      <w:r w:rsidR="00D57879" w:rsidRPr="003546B5">
        <w:t>́</w:t>
      </w:r>
      <w:r w:rsidRPr="003546B5">
        <w:t>ческия в рожде</w:t>
      </w:r>
      <w:r w:rsidR="00D57879" w:rsidRPr="003546B5">
        <w:t>́</w:t>
      </w:r>
      <w:r w:rsidRPr="003546B5">
        <w:t>нии Сы</w:t>
      </w:r>
      <w:r w:rsidR="00D57879" w:rsidRPr="003546B5">
        <w:t>́</w:t>
      </w:r>
      <w:r w:rsidRPr="003546B5">
        <w:t>на Бо</w:t>
      </w:r>
      <w:r w:rsidR="00D57879" w:rsidRPr="003546B5">
        <w:t>́</w:t>
      </w:r>
      <w:r w:rsidRPr="003546B5">
        <w:t>жия, пода</w:t>
      </w:r>
      <w:r w:rsidR="00D57879" w:rsidRPr="003546B5">
        <w:t>́</w:t>
      </w:r>
      <w:r w:rsidRPr="003546B5">
        <w:t>ждь по</w:t>
      </w:r>
      <w:r w:rsidR="00D57879" w:rsidRPr="003546B5">
        <w:t>́</w:t>
      </w:r>
      <w:r w:rsidRPr="003546B5">
        <w:t>мощь рабе</w:t>
      </w:r>
      <w:proofErr w:type="gramStart"/>
      <w:r w:rsidR="00D57879" w:rsidRPr="003546B5">
        <w:t>́</w:t>
      </w:r>
      <w:r w:rsidRPr="003546B5">
        <w:t xml:space="preserve"> Т</w:t>
      </w:r>
      <w:proofErr w:type="gramEnd"/>
      <w:r w:rsidRPr="003546B5">
        <w:t>вое</w:t>
      </w:r>
      <w:r w:rsidR="00D57879" w:rsidRPr="003546B5">
        <w:t>́</w:t>
      </w:r>
      <w:r w:rsidRPr="003546B5">
        <w:t>й, по</w:t>
      </w:r>
      <w:r w:rsidR="00D57879" w:rsidRPr="003546B5">
        <w:t>́</w:t>
      </w:r>
      <w:r w:rsidRPr="003546B5">
        <w:t>мощи тре</w:t>
      </w:r>
      <w:r w:rsidR="00D57879" w:rsidRPr="003546B5">
        <w:t>́</w:t>
      </w:r>
      <w:r w:rsidRPr="003546B5">
        <w:t>бующей, наипа</w:t>
      </w:r>
      <w:r w:rsidR="00D57879" w:rsidRPr="003546B5">
        <w:t>́</w:t>
      </w:r>
      <w:r w:rsidRPr="003546B5">
        <w:t>че же от Тебе</w:t>
      </w:r>
      <w:r w:rsidR="00D57879" w:rsidRPr="003546B5">
        <w:t>́</w:t>
      </w:r>
      <w:r w:rsidRPr="003546B5">
        <w:t>. Да</w:t>
      </w:r>
      <w:r w:rsidR="00D57879" w:rsidRPr="003546B5">
        <w:t>́</w:t>
      </w:r>
      <w:r w:rsidRPr="003546B5">
        <w:t>руй ей кре</w:t>
      </w:r>
      <w:r w:rsidR="00D57879" w:rsidRPr="003546B5">
        <w:t>́</w:t>
      </w:r>
      <w:r w:rsidRPr="003546B5">
        <w:t>пость в час сей, и младе</w:t>
      </w:r>
      <w:r w:rsidR="00D57879" w:rsidRPr="003546B5">
        <w:t>́</w:t>
      </w:r>
      <w:r w:rsidRPr="003546B5">
        <w:t>нца, и</w:t>
      </w:r>
      <w:r w:rsidR="00D57879" w:rsidRPr="003546B5">
        <w:t>́</w:t>
      </w:r>
      <w:r w:rsidRPr="003546B5">
        <w:t>же и</w:t>
      </w:r>
      <w:r w:rsidR="00D57879" w:rsidRPr="003546B5">
        <w:t>́</w:t>
      </w:r>
      <w:r w:rsidRPr="003546B5">
        <w:t>мать роди</w:t>
      </w:r>
      <w:r w:rsidR="00D57879" w:rsidRPr="003546B5">
        <w:t>́</w:t>
      </w:r>
      <w:r w:rsidRPr="003546B5">
        <w:t>тися и вни</w:t>
      </w:r>
      <w:r w:rsidR="00D57879" w:rsidRPr="003546B5">
        <w:t>́</w:t>
      </w:r>
      <w:r w:rsidRPr="003546B5">
        <w:t>ти в свет ми</w:t>
      </w:r>
      <w:r w:rsidR="00D57879" w:rsidRPr="003546B5">
        <w:t>́</w:t>
      </w:r>
      <w:r w:rsidRPr="003546B5">
        <w:t>ра сего</w:t>
      </w:r>
      <w:r w:rsidR="00D57879" w:rsidRPr="003546B5">
        <w:t>́</w:t>
      </w:r>
      <w:r w:rsidRPr="003546B5">
        <w:t>, сподо</w:t>
      </w:r>
      <w:r w:rsidR="00D57879" w:rsidRPr="003546B5">
        <w:t>́</w:t>
      </w:r>
      <w:r w:rsidRPr="003546B5">
        <w:t xml:space="preserve">би во </w:t>
      </w:r>
      <w:proofErr w:type="gramStart"/>
      <w:r w:rsidRPr="003546B5">
        <w:t>вре</w:t>
      </w:r>
      <w:r w:rsidR="00D57879" w:rsidRPr="003546B5">
        <w:t>́</w:t>
      </w:r>
      <w:r w:rsidRPr="003546B5">
        <w:t>мя</w:t>
      </w:r>
      <w:proofErr w:type="gramEnd"/>
      <w:r w:rsidRPr="003546B5">
        <w:t xml:space="preserve"> благопотре</w:t>
      </w:r>
      <w:r w:rsidR="00D57879" w:rsidRPr="003546B5">
        <w:t>́</w:t>
      </w:r>
      <w:r w:rsidRPr="003546B5">
        <w:t>бно и у</w:t>
      </w:r>
      <w:r w:rsidR="00D57879" w:rsidRPr="003546B5">
        <w:t>́</w:t>
      </w:r>
      <w:r w:rsidRPr="003546B5">
        <w:t xml:space="preserve">мнаго </w:t>
      </w:r>
      <w:r w:rsidRPr="003546B5">
        <w:lastRenderedPageBreak/>
        <w:t>све</w:t>
      </w:r>
      <w:r w:rsidR="00D57879" w:rsidRPr="003546B5">
        <w:t>́</w:t>
      </w:r>
      <w:r w:rsidRPr="003546B5">
        <w:t>та во святе</w:t>
      </w:r>
      <w:r w:rsidR="00D57879" w:rsidRPr="003546B5">
        <w:t>́</w:t>
      </w:r>
      <w:r w:rsidRPr="003546B5">
        <w:t>м Креще</w:t>
      </w:r>
      <w:r w:rsidR="00D57879" w:rsidRPr="003546B5">
        <w:t>́</w:t>
      </w:r>
      <w:r w:rsidRPr="003546B5">
        <w:t>нии водо</w:t>
      </w:r>
      <w:r w:rsidR="00D57879" w:rsidRPr="003546B5">
        <w:t>́</w:t>
      </w:r>
      <w:r w:rsidRPr="003546B5">
        <w:t>ю и Ду</w:t>
      </w:r>
      <w:r w:rsidR="00D57879" w:rsidRPr="003546B5">
        <w:t>́</w:t>
      </w:r>
      <w:r w:rsidRPr="003546B5">
        <w:t>хом. Тебе</w:t>
      </w:r>
      <w:r w:rsidR="00D57879" w:rsidRPr="003546B5">
        <w:t>́</w:t>
      </w:r>
      <w:r w:rsidRPr="003546B5">
        <w:t xml:space="preserve"> припа</w:t>
      </w:r>
      <w:r w:rsidR="00D57879" w:rsidRPr="003546B5">
        <w:t>́</w:t>
      </w:r>
      <w:r w:rsidRPr="003546B5">
        <w:t>даем, Ма</w:t>
      </w:r>
      <w:r w:rsidR="00D57879" w:rsidRPr="003546B5">
        <w:t>́</w:t>
      </w:r>
      <w:r w:rsidRPr="003546B5">
        <w:t>ти Бо</w:t>
      </w:r>
      <w:r w:rsidR="00D57879" w:rsidRPr="003546B5">
        <w:t>́</w:t>
      </w:r>
      <w:r w:rsidRPr="003546B5">
        <w:t>га Вы</w:t>
      </w:r>
      <w:r w:rsidR="00D57879" w:rsidRPr="003546B5">
        <w:t>́</w:t>
      </w:r>
      <w:r w:rsidRPr="003546B5">
        <w:t>шняго, и мо</w:t>
      </w:r>
      <w:r w:rsidR="00D57879" w:rsidRPr="003546B5">
        <w:t>́</w:t>
      </w:r>
      <w:r w:rsidRPr="003546B5">
        <w:t>лимся: бу</w:t>
      </w:r>
      <w:r w:rsidR="00D57879" w:rsidRPr="003546B5">
        <w:t>́</w:t>
      </w:r>
      <w:r w:rsidRPr="003546B5">
        <w:t>ди Ми</w:t>
      </w:r>
      <w:r w:rsidR="00D57879" w:rsidRPr="003546B5">
        <w:t>́</w:t>
      </w:r>
      <w:r w:rsidRPr="003546B5">
        <w:t>лостивая Ма</w:t>
      </w:r>
      <w:r w:rsidR="00D57879" w:rsidRPr="003546B5">
        <w:t>́</w:t>
      </w:r>
      <w:r w:rsidRPr="003546B5">
        <w:t>ти жене</w:t>
      </w:r>
      <w:r w:rsidR="00D57879" w:rsidRPr="003546B5">
        <w:t>́</w:t>
      </w:r>
      <w:r w:rsidRPr="003546B5">
        <w:t xml:space="preserve"> сей, е</w:t>
      </w:r>
      <w:r w:rsidR="00D57879" w:rsidRPr="003546B5">
        <w:t>́</w:t>
      </w:r>
      <w:r w:rsidRPr="003546B5">
        <w:t>йже прии</w:t>
      </w:r>
      <w:r w:rsidR="00D57879" w:rsidRPr="003546B5">
        <w:t>́</w:t>
      </w:r>
      <w:r w:rsidRPr="003546B5">
        <w:t>де вре</w:t>
      </w:r>
      <w:r w:rsidR="00D57879" w:rsidRPr="003546B5">
        <w:t>́</w:t>
      </w:r>
      <w:r w:rsidRPr="003546B5">
        <w:t>мя ма</w:t>
      </w:r>
      <w:r w:rsidR="00D57879" w:rsidRPr="003546B5">
        <w:t>́</w:t>
      </w:r>
      <w:r w:rsidRPr="003546B5">
        <w:t>терию бы</w:t>
      </w:r>
      <w:r w:rsidR="00D57879" w:rsidRPr="003546B5">
        <w:t>́</w:t>
      </w:r>
      <w:r w:rsidRPr="003546B5">
        <w:t>ти, и умоли</w:t>
      </w:r>
      <w:r w:rsidR="00D57879" w:rsidRPr="003546B5">
        <w:t>́</w:t>
      </w:r>
      <w:r w:rsidRPr="003546B5">
        <w:t xml:space="preserve"> воплоти</w:t>
      </w:r>
      <w:r w:rsidR="00D57879" w:rsidRPr="003546B5">
        <w:t>́</w:t>
      </w:r>
      <w:r w:rsidRPr="003546B5">
        <w:t>вшагося из Тебе</w:t>
      </w:r>
      <w:r w:rsidR="00D57879" w:rsidRPr="003546B5">
        <w:t>́</w:t>
      </w:r>
      <w:r w:rsidRPr="003546B5">
        <w:t xml:space="preserve"> Христа</w:t>
      </w:r>
      <w:r w:rsidR="00D57879" w:rsidRPr="003546B5">
        <w:t>́</w:t>
      </w:r>
      <w:r w:rsidRPr="003546B5">
        <w:t xml:space="preserve"> Бо</w:t>
      </w:r>
      <w:r w:rsidR="00D57879" w:rsidRPr="003546B5">
        <w:t>́</w:t>
      </w:r>
      <w:r w:rsidRPr="003546B5">
        <w:t>га на</w:t>
      </w:r>
      <w:r w:rsidR="00D57879" w:rsidRPr="003546B5">
        <w:t>́</w:t>
      </w:r>
      <w:r w:rsidRPr="003546B5">
        <w:t>шего, да укрепи</w:t>
      </w:r>
      <w:r w:rsidR="00D57879" w:rsidRPr="003546B5">
        <w:t>́</w:t>
      </w:r>
      <w:r w:rsidRPr="003546B5">
        <w:t>т</w:t>
      </w:r>
      <w:r w:rsidR="00885DA9" w:rsidRPr="003546B5">
        <w:t xml:space="preserve"> ю́ </w:t>
      </w:r>
      <w:r w:rsidRPr="003546B5">
        <w:t>свы</w:t>
      </w:r>
      <w:r w:rsidR="00D57879" w:rsidRPr="003546B5">
        <w:t>́</w:t>
      </w:r>
      <w:r w:rsidRPr="003546B5">
        <w:t>ше си</w:t>
      </w:r>
      <w:r w:rsidR="00D57879" w:rsidRPr="003546B5">
        <w:t>́</w:t>
      </w:r>
      <w:r w:rsidRPr="003546B5">
        <w:t>лою Свое</w:t>
      </w:r>
      <w:r w:rsidR="00D57879" w:rsidRPr="003546B5">
        <w:t>́</w:t>
      </w:r>
      <w:r w:rsidRPr="003546B5">
        <w:t>ю. Я</w:t>
      </w:r>
      <w:r w:rsidR="00D57879" w:rsidRPr="003546B5">
        <w:t>́</w:t>
      </w:r>
      <w:r w:rsidRPr="003546B5">
        <w:t>ко держа</w:t>
      </w:r>
      <w:r w:rsidR="00D57879" w:rsidRPr="003546B5">
        <w:t>́</w:t>
      </w:r>
      <w:r w:rsidRPr="003546B5">
        <w:t>ва Его</w:t>
      </w:r>
      <w:r w:rsidR="00D57879" w:rsidRPr="003546B5">
        <w:t>́</w:t>
      </w:r>
      <w:r w:rsidRPr="003546B5">
        <w:t xml:space="preserve"> благослове</w:t>
      </w:r>
      <w:r w:rsidR="00D57879" w:rsidRPr="003546B5">
        <w:t>́</w:t>
      </w:r>
      <w:r w:rsidRPr="003546B5">
        <w:t>на и препросла</w:t>
      </w:r>
      <w:r w:rsidR="00D57879" w:rsidRPr="003546B5">
        <w:t>́</w:t>
      </w:r>
      <w:r w:rsidRPr="003546B5">
        <w:t>влена, со Безнача</w:t>
      </w:r>
      <w:r w:rsidR="00D57879" w:rsidRPr="003546B5">
        <w:t>́</w:t>
      </w:r>
      <w:r w:rsidRPr="003546B5">
        <w:t>льным Его</w:t>
      </w:r>
      <w:r w:rsidR="00D57879" w:rsidRPr="003546B5">
        <w:t>́</w:t>
      </w:r>
      <w:r w:rsidRPr="003546B5">
        <w:t xml:space="preserve"> Отце</w:t>
      </w:r>
      <w:r w:rsidR="00D57879" w:rsidRPr="003546B5">
        <w:t>́</w:t>
      </w:r>
      <w:r w:rsidRPr="003546B5">
        <w:t>м, и с Пресвяты</w:t>
      </w:r>
      <w:r w:rsidR="00D57879" w:rsidRPr="003546B5">
        <w:t>́</w:t>
      </w:r>
      <w:r w:rsidRPr="003546B5">
        <w:t>м</w:t>
      </w:r>
      <w:r w:rsidR="00155A97" w:rsidRPr="003546B5">
        <w:t>,</w:t>
      </w:r>
      <w:r w:rsidRPr="003546B5">
        <w:t xml:space="preserve"> и Благи</w:t>
      </w:r>
      <w:r w:rsidR="00D57879" w:rsidRPr="003546B5">
        <w:t>́</w:t>
      </w:r>
      <w:r w:rsidRPr="003546B5">
        <w:t>м</w:t>
      </w:r>
      <w:r w:rsidR="00155A97" w:rsidRPr="003546B5">
        <w:t>,</w:t>
      </w:r>
      <w:r w:rsidRPr="003546B5">
        <w:t xml:space="preserve"> и Животворя</w:t>
      </w:r>
      <w:r w:rsidR="00D57879" w:rsidRPr="003546B5">
        <w:t>́</w:t>
      </w:r>
      <w:r w:rsidRPr="003546B5">
        <w:t>щим Его</w:t>
      </w:r>
      <w:r w:rsidR="00D57879" w:rsidRPr="003546B5">
        <w:t>́</w:t>
      </w:r>
      <w:r w:rsidRPr="003546B5">
        <w:t xml:space="preserve"> Ду</w:t>
      </w:r>
      <w:r w:rsidR="00D57879" w:rsidRPr="003546B5">
        <w:t>́</w:t>
      </w:r>
      <w:r w:rsidRPr="003546B5">
        <w:t>хом, ны</w:t>
      </w:r>
      <w:r w:rsidR="00D57879" w:rsidRPr="003546B5">
        <w:t>́</w:t>
      </w:r>
      <w:r w:rsidRPr="003546B5">
        <w:t>не и при</w:t>
      </w:r>
      <w:r w:rsidR="00D57879" w:rsidRPr="003546B5">
        <w:t>́</w:t>
      </w:r>
      <w:r w:rsidRPr="003546B5">
        <w:t>сно</w:t>
      </w:r>
      <w:r w:rsidR="00155A97" w:rsidRPr="003546B5">
        <w:t>,</w:t>
      </w:r>
      <w:r w:rsidRPr="003546B5">
        <w:t xml:space="preserve"> и во ве</w:t>
      </w:r>
      <w:r w:rsidR="00D57879" w:rsidRPr="003546B5">
        <w:t>́</w:t>
      </w:r>
      <w:r w:rsidRPr="003546B5">
        <w:t>ки веко</w:t>
      </w:r>
      <w:r w:rsidR="00D57879" w:rsidRPr="003546B5">
        <w:t>́</w:t>
      </w:r>
      <w:r w:rsidRPr="003546B5">
        <w:t xml:space="preserve">в. </w:t>
      </w:r>
    </w:p>
    <w:p w14:paraId="29768B45" w14:textId="46DB9819" w:rsidR="00D90CD2" w:rsidRPr="003546B5" w:rsidRDefault="00C32D06" w:rsidP="00D90CD2">
      <w:pPr>
        <w:pStyle w:val="nbtservbasic"/>
      </w:pPr>
      <w:r w:rsidRPr="003546B5">
        <w:rPr>
          <w:rStyle w:val="nbtservred"/>
        </w:rPr>
        <w:t>Лик:</w:t>
      </w:r>
      <w:r w:rsidRPr="003546B5">
        <w:t xml:space="preserve"> </w:t>
      </w:r>
      <w:r w:rsidR="00D90CD2" w:rsidRPr="003546B5">
        <w:rPr>
          <w:rStyle w:val="nbtservred"/>
        </w:rPr>
        <w:t>А</w:t>
      </w:r>
      <w:r w:rsidR="00D90CD2" w:rsidRPr="003546B5">
        <w:t>ми</w:t>
      </w:r>
      <w:r w:rsidR="00D57879" w:rsidRPr="003546B5">
        <w:t>́</w:t>
      </w:r>
      <w:r w:rsidR="00D90CD2" w:rsidRPr="003546B5">
        <w:t>нь.</w:t>
      </w:r>
    </w:p>
    <w:p w14:paraId="43C98E56" w14:textId="2ABF34D7" w:rsidR="00D90CD2" w:rsidRPr="003546B5" w:rsidRDefault="00D90CD2" w:rsidP="00D57879">
      <w:pPr>
        <w:pStyle w:val="nbtservheadred"/>
      </w:pPr>
      <w:r w:rsidRPr="003546B5">
        <w:t>И</w:t>
      </w:r>
      <w:r w:rsidR="00D57879" w:rsidRPr="003546B5">
        <w:t>́</w:t>
      </w:r>
      <w:r w:rsidRPr="003546B5">
        <w:t>на моли</w:t>
      </w:r>
      <w:r w:rsidR="00D57879" w:rsidRPr="003546B5">
        <w:t>́</w:t>
      </w:r>
      <w:r w:rsidRPr="003546B5">
        <w:t>тва</w:t>
      </w:r>
    </w:p>
    <w:p w14:paraId="64B95D0A" w14:textId="7DD39CB3" w:rsidR="006B4A87" w:rsidRPr="003546B5" w:rsidRDefault="00D90CD2" w:rsidP="00D90CD2">
      <w:pPr>
        <w:pStyle w:val="nbtservbasic"/>
      </w:pPr>
      <w:r w:rsidRPr="003546B5">
        <w:rPr>
          <w:rStyle w:val="nbtservred"/>
        </w:rPr>
        <w:t>О</w:t>
      </w:r>
      <w:r w:rsidRPr="003546B5">
        <w:t xml:space="preserve"> Пресвята</w:t>
      </w:r>
      <w:r w:rsidR="00D57879" w:rsidRPr="003546B5">
        <w:t>́</w:t>
      </w:r>
      <w:r w:rsidRPr="003546B5">
        <w:t>я Де</w:t>
      </w:r>
      <w:r w:rsidR="00D57879" w:rsidRPr="003546B5">
        <w:t>́</w:t>
      </w:r>
      <w:r w:rsidRPr="003546B5">
        <w:t>во, Ма</w:t>
      </w:r>
      <w:r w:rsidR="00D57879" w:rsidRPr="003546B5">
        <w:t>́</w:t>
      </w:r>
      <w:r w:rsidRPr="003546B5">
        <w:t>ти Го</w:t>
      </w:r>
      <w:r w:rsidR="00D57879" w:rsidRPr="003546B5">
        <w:t>́</w:t>
      </w:r>
      <w:r w:rsidRPr="003546B5">
        <w:t>спода на</w:t>
      </w:r>
      <w:r w:rsidR="00D57879" w:rsidRPr="003546B5">
        <w:t>́</w:t>
      </w:r>
      <w:r w:rsidRPr="003546B5">
        <w:t>шего Иису</w:t>
      </w:r>
      <w:r w:rsidR="00D57879" w:rsidRPr="003546B5">
        <w:t>́</w:t>
      </w:r>
      <w:r w:rsidRPr="003546B5">
        <w:t>са Христа</w:t>
      </w:r>
      <w:r w:rsidR="00D57879" w:rsidRPr="003546B5">
        <w:t>́</w:t>
      </w:r>
      <w:r w:rsidRPr="003546B5">
        <w:t>, Скоропослу</w:t>
      </w:r>
      <w:r w:rsidR="00D57879" w:rsidRPr="003546B5">
        <w:t>́</w:t>
      </w:r>
      <w:r w:rsidRPr="003546B5">
        <w:t>шная Засту</w:t>
      </w:r>
      <w:r w:rsidR="00D57879" w:rsidRPr="003546B5">
        <w:t>́</w:t>
      </w:r>
      <w:r w:rsidRPr="003546B5">
        <w:t>пнице всех, с ве</w:t>
      </w:r>
      <w:r w:rsidR="00D57879" w:rsidRPr="003546B5">
        <w:t>́</w:t>
      </w:r>
      <w:r w:rsidRPr="003546B5">
        <w:t>рою к Тебе</w:t>
      </w:r>
      <w:r w:rsidR="00D57879" w:rsidRPr="003546B5">
        <w:t>́</w:t>
      </w:r>
      <w:r w:rsidRPr="003546B5">
        <w:t xml:space="preserve"> прибега</w:t>
      </w:r>
      <w:r w:rsidR="00D57879" w:rsidRPr="003546B5">
        <w:t>́</w:t>
      </w:r>
      <w:r w:rsidRPr="003546B5">
        <w:t>ющих!</w:t>
      </w:r>
      <w:r w:rsidR="00C32D06" w:rsidRPr="003546B5">
        <w:t xml:space="preserve"> </w:t>
      </w:r>
      <w:r w:rsidRPr="003546B5">
        <w:t>Ты, естество</w:t>
      </w:r>
      <w:r w:rsidR="00D57879" w:rsidRPr="003546B5">
        <w:t>́</w:t>
      </w:r>
      <w:r w:rsidRPr="003546B5">
        <w:t xml:space="preserve"> ма</w:t>
      </w:r>
      <w:r w:rsidR="00D57879" w:rsidRPr="003546B5">
        <w:t>́</w:t>
      </w:r>
      <w:r w:rsidRPr="003546B5">
        <w:t>тере и ча</w:t>
      </w:r>
      <w:r w:rsidR="00D57879" w:rsidRPr="003546B5">
        <w:t>́</w:t>
      </w:r>
      <w:r w:rsidRPr="003546B5">
        <w:t>да позна</w:t>
      </w:r>
      <w:r w:rsidR="00D57879" w:rsidRPr="003546B5">
        <w:t>́</w:t>
      </w:r>
      <w:r w:rsidRPr="003546B5">
        <w:t>вши, прозябе</w:t>
      </w:r>
      <w:r w:rsidR="00D57879" w:rsidRPr="003546B5">
        <w:t>́</w:t>
      </w:r>
      <w:r w:rsidRPr="003546B5">
        <w:t>нием чревоноше</w:t>
      </w:r>
      <w:r w:rsidR="00D57879" w:rsidRPr="003546B5">
        <w:t>́</w:t>
      </w:r>
      <w:r w:rsidRPr="003546B5">
        <w:t>ния ми</w:t>
      </w:r>
      <w:r w:rsidR="00D57879" w:rsidRPr="003546B5">
        <w:t>́</w:t>
      </w:r>
      <w:r w:rsidRPr="003546B5">
        <w:t>рови благослове</w:t>
      </w:r>
      <w:r w:rsidR="00D57879" w:rsidRPr="003546B5">
        <w:t>́</w:t>
      </w:r>
      <w:r w:rsidRPr="003546B5">
        <w:t>ние процвела</w:t>
      </w:r>
      <w:r w:rsidR="00D57879" w:rsidRPr="003546B5">
        <w:t>́</w:t>
      </w:r>
      <w:r w:rsidRPr="003546B5">
        <w:t xml:space="preserve"> еси</w:t>
      </w:r>
      <w:r w:rsidR="00D57879" w:rsidRPr="003546B5">
        <w:t>́</w:t>
      </w:r>
      <w:r w:rsidRPr="003546B5">
        <w:t xml:space="preserve"> и Сы</w:t>
      </w:r>
      <w:r w:rsidR="00D57879" w:rsidRPr="003546B5">
        <w:t>́</w:t>
      </w:r>
      <w:r w:rsidRPr="003546B5">
        <w:t>на Бо</w:t>
      </w:r>
      <w:r w:rsidR="00D57879" w:rsidRPr="003546B5">
        <w:t>́</w:t>
      </w:r>
      <w:r w:rsidRPr="003546B5">
        <w:t>жия, Единоро</w:t>
      </w:r>
      <w:r w:rsidR="00D57879" w:rsidRPr="003546B5">
        <w:t>́</w:t>
      </w:r>
      <w:r w:rsidRPr="003546B5">
        <w:t>днаго Отцу</w:t>
      </w:r>
      <w:r w:rsidR="00D57879" w:rsidRPr="003546B5">
        <w:t>́</w:t>
      </w:r>
      <w:r w:rsidRPr="003546B5">
        <w:t>, пло</w:t>
      </w:r>
      <w:r w:rsidR="00D57879" w:rsidRPr="003546B5">
        <w:t>́</w:t>
      </w:r>
      <w:r w:rsidRPr="003546B5">
        <w:t>ти приобщи</w:t>
      </w:r>
      <w:r w:rsidR="00D57879" w:rsidRPr="003546B5">
        <w:t>́</w:t>
      </w:r>
      <w:r w:rsidRPr="003546B5">
        <w:t>вши, на спасе</w:t>
      </w:r>
      <w:r w:rsidR="00D57879" w:rsidRPr="003546B5">
        <w:t>́</w:t>
      </w:r>
      <w:r w:rsidRPr="003546B5">
        <w:t>ние нам родила</w:t>
      </w:r>
      <w:r w:rsidR="00D57879" w:rsidRPr="003546B5">
        <w:t>́</w:t>
      </w:r>
      <w:r w:rsidRPr="003546B5">
        <w:t xml:space="preserve"> еси</w:t>
      </w:r>
      <w:r w:rsidR="00D57879" w:rsidRPr="003546B5">
        <w:t>́</w:t>
      </w:r>
      <w:r w:rsidRPr="003546B5">
        <w:t>!</w:t>
      </w:r>
      <w:r w:rsidR="00C32D06" w:rsidRPr="003546B5">
        <w:t xml:space="preserve"> </w:t>
      </w:r>
      <w:r w:rsidRPr="003546B5">
        <w:t>О Всеми</w:t>
      </w:r>
      <w:r w:rsidR="00D57879" w:rsidRPr="003546B5">
        <w:t>́</w:t>
      </w:r>
      <w:r w:rsidRPr="003546B5">
        <w:t>лостивая Влады</w:t>
      </w:r>
      <w:r w:rsidR="00D57879" w:rsidRPr="003546B5">
        <w:t>́</w:t>
      </w:r>
      <w:r w:rsidRPr="003546B5">
        <w:t>чице Богоро</w:t>
      </w:r>
      <w:r w:rsidR="00D57879" w:rsidRPr="003546B5">
        <w:t>́</w:t>
      </w:r>
      <w:r w:rsidRPr="003546B5">
        <w:t>дице! Услы</w:t>
      </w:r>
      <w:r w:rsidR="00D57879" w:rsidRPr="003546B5">
        <w:t>́</w:t>
      </w:r>
      <w:r w:rsidRPr="003546B5">
        <w:t>ши нас в час сей и помози</w:t>
      </w:r>
      <w:r w:rsidR="00D57879" w:rsidRPr="003546B5">
        <w:t>́</w:t>
      </w:r>
      <w:r w:rsidRPr="003546B5">
        <w:t xml:space="preserve"> рабе</w:t>
      </w:r>
      <w:r w:rsidR="00D57879" w:rsidRPr="003546B5">
        <w:t>́</w:t>
      </w:r>
      <w:r w:rsidRPr="003546B5">
        <w:t xml:space="preserve"> Твое</w:t>
      </w:r>
      <w:r w:rsidR="00D57879" w:rsidRPr="003546B5">
        <w:t xml:space="preserve">́й </w:t>
      </w:r>
      <w:r w:rsidR="00D57879" w:rsidRPr="003546B5">
        <w:rPr>
          <w:rStyle w:val="nbtservred"/>
        </w:rPr>
        <w:t>и́мярек</w:t>
      </w:r>
      <w:r w:rsidRPr="003546B5">
        <w:t xml:space="preserve"> благополу</w:t>
      </w:r>
      <w:r w:rsidR="00D57879" w:rsidRPr="003546B5">
        <w:t>́</w:t>
      </w:r>
      <w:r w:rsidRPr="003546B5">
        <w:t>чно разреши</w:t>
      </w:r>
      <w:r w:rsidR="00885DA9" w:rsidRPr="003546B5">
        <w:t>́</w:t>
      </w:r>
      <w:r w:rsidRPr="003546B5">
        <w:t>тися бре</w:t>
      </w:r>
      <w:r w:rsidR="00885DA9" w:rsidRPr="003546B5">
        <w:t>́</w:t>
      </w:r>
      <w:r w:rsidRPr="003546B5">
        <w:t>мене своего</w:t>
      </w:r>
      <w:r w:rsidR="00885DA9" w:rsidRPr="003546B5">
        <w:t>́</w:t>
      </w:r>
      <w:r w:rsidRPr="003546B5">
        <w:t>, да</w:t>
      </w:r>
      <w:r w:rsidR="00885DA9" w:rsidRPr="003546B5">
        <w:t>́</w:t>
      </w:r>
      <w:r w:rsidRPr="003546B5">
        <w:t>руй ей, нося</w:t>
      </w:r>
      <w:r w:rsidR="00885DA9" w:rsidRPr="003546B5">
        <w:t>́</w:t>
      </w:r>
      <w:r w:rsidRPr="003546B5">
        <w:t>щей ча</w:t>
      </w:r>
      <w:r w:rsidR="00885DA9" w:rsidRPr="003546B5">
        <w:t>́</w:t>
      </w:r>
      <w:r w:rsidRPr="003546B5">
        <w:t>до во утро</w:t>
      </w:r>
      <w:r w:rsidR="00885DA9" w:rsidRPr="003546B5">
        <w:t>́</w:t>
      </w:r>
      <w:r w:rsidRPr="003546B5">
        <w:t>бе, здра</w:t>
      </w:r>
      <w:r w:rsidR="00885DA9" w:rsidRPr="003546B5">
        <w:t>́</w:t>
      </w:r>
      <w:r w:rsidRPr="003546B5">
        <w:t>вие и благомо</w:t>
      </w:r>
      <w:r w:rsidR="00885DA9" w:rsidRPr="003546B5">
        <w:t>́</w:t>
      </w:r>
      <w:r w:rsidRPr="003546B5">
        <w:t>щие, бу</w:t>
      </w:r>
      <w:r w:rsidR="00885DA9" w:rsidRPr="003546B5">
        <w:t>́</w:t>
      </w:r>
      <w:r w:rsidRPr="003546B5">
        <w:t>ди Ми</w:t>
      </w:r>
      <w:r w:rsidR="00885DA9" w:rsidRPr="003546B5">
        <w:t>́</w:t>
      </w:r>
      <w:r w:rsidRPr="003546B5">
        <w:t>лостивая Помо</w:t>
      </w:r>
      <w:r w:rsidR="00885DA9" w:rsidRPr="003546B5">
        <w:t>́</w:t>
      </w:r>
      <w:r w:rsidRPr="003546B5">
        <w:t>щница и умоли</w:t>
      </w:r>
      <w:r w:rsidR="00885DA9" w:rsidRPr="003546B5">
        <w:t>́</w:t>
      </w:r>
      <w:r w:rsidRPr="003546B5">
        <w:t xml:space="preserve"> воплоти</w:t>
      </w:r>
      <w:r w:rsidR="00885DA9" w:rsidRPr="003546B5">
        <w:t>́</w:t>
      </w:r>
      <w:r w:rsidRPr="003546B5">
        <w:t>вшагося из Тебе</w:t>
      </w:r>
      <w:r w:rsidR="00885DA9" w:rsidRPr="003546B5">
        <w:t>́</w:t>
      </w:r>
      <w:r w:rsidRPr="003546B5">
        <w:t xml:space="preserve"> Христа</w:t>
      </w:r>
      <w:r w:rsidR="00885DA9" w:rsidRPr="003546B5">
        <w:t>́</w:t>
      </w:r>
      <w:r w:rsidRPr="003546B5">
        <w:t xml:space="preserve"> Бо</w:t>
      </w:r>
      <w:r w:rsidR="00885DA9" w:rsidRPr="003546B5">
        <w:t>́</w:t>
      </w:r>
      <w:r w:rsidRPr="003546B5">
        <w:t>га на</w:t>
      </w:r>
      <w:r w:rsidR="00885DA9" w:rsidRPr="003546B5">
        <w:t>́</w:t>
      </w:r>
      <w:r w:rsidRPr="003546B5">
        <w:t>шего, да укрепи</w:t>
      </w:r>
      <w:r w:rsidR="00885DA9" w:rsidRPr="003546B5">
        <w:t>́</w:t>
      </w:r>
      <w:r w:rsidRPr="003546B5">
        <w:t>т ю</w:t>
      </w:r>
      <w:r w:rsidR="00885DA9" w:rsidRPr="003546B5">
        <w:t>́</w:t>
      </w:r>
      <w:r w:rsidRPr="003546B5">
        <w:t xml:space="preserve"> свы</w:t>
      </w:r>
      <w:r w:rsidR="00885DA9" w:rsidRPr="003546B5">
        <w:t>́</w:t>
      </w:r>
      <w:r w:rsidRPr="003546B5">
        <w:t>ше си</w:t>
      </w:r>
      <w:r w:rsidR="00885DA9" w:rsidRPr="003546B5">
        <w:t>́</w:t>
      </w:r>
      <w:r w:rsidRPr="003546B5">
        <w:t>лою Свое</w:t>
      </w:r>
      <w:r w:rsidR="00885DA9" w:rsidRPr="003546B5">
        <w:t>́</w:t>
      </w:r>
      <w:r w:rsidRPr="003546B5">
        <w:t>ю, и младе</w:t>
      </w:r>
      <w:r w:rsidR="00885DA9" w:rsidRPr="003546B5">
        <w:t>́</w:t>
      </w:r>
      <w:r w:rsidRPr="003546B5">
        <w:t>нца, и</w:t>
      </w:r>
      <w:r w:rsidR="00885DA9" w:rsidRPr="003546B5">
        <w:t>́</w:t>
      </w:r>
      <w:r w:rsidRPr="003546B5">
        <w:t>же и</w:t>
      </w:r>
      <w:r w:rsidR="00885DA9" w:rsidRPr="003546B5">
        <w:t>́</w:t>
      </w:r>
      <w:r w:rsidRPr="003546B5">
        <w:t>мать роди</w:t>
      </w:r>
      <w:r w:rsidR="00885DA9" w:rsidRPr="003546B5">
        <w:t>́</w:t>
      </w:r>
      <w:r w:rsidRPr="003546B5">
        <w:t>тися и вни</w:t>
      </w:r>
      <w:r w:rsidR="00885DA9" w:rsidRPr="003546B5">
        <w:t>́</w:t>
      </w:r>
      <w:r w:rsidRPr="003546B5">
        <w:t>ти в свет ми</w:t>
      </w:r>
      <w:r w:rsidR="00885DA9" w:rsidRPr="003546B5">
        <w:t>́</w:t>
      </w:r>
      <w:r w:rsidRPr="003546B5">
        <w:t>ра сего</w:t>
      </w:r>
      <w:r w:rsidR="00885DA9" w:rsidRPr="003546B5">
        <w:t>́</w:t>
      </w:r>
      <w:r w:rsidRPr="003546B5">
        <w:t>, сподо</w:t>
      </w:r>
      <w:r w:rsidR="00885DA9" w:rsidRPr="003546B5">
        <w:t>́</w:t>
      </w:r>
      <w:r w:rsidRPr="003546B5">
        <w:t>бит у</w:t>
      </w:r>
      <w:r w:rsidR="00885DA9" w:rsidRPr="003546B5">
        <w:t>́</w:t>
      </w:r>
      <w:r w:rsidRPr="003546B5">
        <w:t>мнаго све</w:t>
      </w:r>
      <w:r w:rsidR="00885DA9" w:rsidRPr="003546B5">
        <w:t>́</w:t>
      </w:r>
      <w:r w:rsidRPr="003546B5">
        <w:t>та во святе</w:t>
      </w:r>
      <w:r w:rsidR="00885DA9" w:rsidRPr="003546B5">
        <w:t>́</w:t>
      </w:r>
      <w:r w:rsidRPr="003546B5">
        <w:t>м Креще</w:t>
      </w:r>
      <w:r w:rsidR="00885DA9" w:rsidRPr="003546B5">
        <w:t>́</w:t>
      </w:r>
      <w:r w:rsidRPr="003546B5">
        <w:t>нии водо</w:t>
      </w:r>
      <w:r w:rsidR="00885DA9" w:rsidRPr="003546B5">
        <w:t>́</w:t>
      </w:r>
      <w:r w:rsidRPr="003546B5">
        <w:t>ю и Ду</w:t>
      </w:r>
      <w:r w:rsidR="00885DA9" w:rsidRPr="003546B5">
        <w:t>́</w:t>
      </w:r>
      <w:r w:rsidRPr="003546B5">
        <w:t>хом. Я</w:t>
      </w:r>
      <w:r w:rsidR="00885DA9" w:rsidRPr="003546B5">
        <w:t>́</w:t>
      </w:r>
      <w:r w:rsidRPr="003546B5">
        <w:t>ко держа</w:t>
      </w:r>
      <w:r w:rsidR="00885DA9" w:rsidRPr="003546B5">
        <w:t>́</w:t>
      </w:r>
      <w:r w:rsidRPr="003546B5">
        <w:t>ва Его</w:t>
      </w:r>
      <w:r w:rsidR="00885DA9" w:rsidRPr="003546B5">
        <w:t>́</w:t>
      </w:r>
      <w:r w:rsidRPr="003546B5">
        <w:t xml:space="preserve"> благослове</w:t>
      </w:r>
      <w:r w:rsidR="00885DA9" w:rsidRPr="003546B5">
        <w:t>́</w:t>
      </w:r>
      <w:r w:rsidRPr="003546B5">
        <w:t>на и препросла</w:t>
      </w:r>
      <w:r w:rsidR="00885DA9" w:rsidRPr="003546B5">
        <w:t>́</w:t>
      </w:r>
      <w:r w:rsidRPr="003546B5">
        <w:t>влена</w:t>
      </w:r>
      <w:r w:rsidR="00E60597" w:rsidRPr="003546B5">
        <w:t>,</w:t>
      </w:r>
      <w:r w:rsidRPr="003546B5">
        <w:t xml:space="preserve"> со Безнача</w:t>
      </w:r>
      <w:r w:rsidR="00885DA9" w:rsidRPr="003546B5">
        <w:t>́</w:t>
      </w:r>
      <w:r w:rsidRPr="003546B5">
        <w:t>льным Его</w:t>
      </w:r>
      <w:r w:rsidR="00885DA9" w:rsidRPr="003546B5">
        <w:t>́</w:t>
      </w:r>
      <w:r w:rsidRPr="003546B5">
        <w:t xml:space="preserve"> Отце</w:t>
      </w:r>
      <w:r w:rsidR="00885DA9" w:rsidRPr="003546B5">
        <w:t>́</w:t>
      </w:r>
      <w:r w:rsidRPr="003546B5">
        <w:t>м</w:t>
      </w:r>
      <w:r w:rsidR="00E60597" w:rsidRPr="003546B5">
        <w:t>,</w:t>
      </w:r>
      <w:r w:rsidRPr="003546B5">
        <w:t xml:space="preserve"> и с Пресвяты</w:t>
      </w:r>
      <w:r w:rsidR="00885DA9" w:rsidRPr="003546B5">
        <w:t>́</w:t>
      </w:r>
      <w:r w:rsidRPr="003546B5">
        <w:t>м</w:t>
      </w:r>
      <w:r w:rsidR="00E60597" w:rsidRPr="003546B5">
        <w:t>,</w:t>
      </w:r>
      <w:r w:rsidRPr="003546B5">
        <w:t xml:space="preserve"> и Благи</w:t>
      </w:r>
      <w:r w:rsidR="00885DA9" w:rsidRPr="003546B5">
        <w:t>́</w:t>
      </w:r>
      <w:r w:rsidRPr="003546B5">
        <w:t>м</w:t>
      </w:r>
      <w:r w:rsidR="00E60597" w:rsidRPr="003546B5">
        <w:t>,</w:t>
      </w:r>
      <w:r w:rsidRPr="003546B5">
        <w:t xml:space="preserve"> и Животворя</w:t>
      </w:r>
      <w:r w:rsidR="00885DA9" w:rsidRPr="003546B5">
        <w:t>́</w:t>
      </w:r>
      <w:r w:rsidRPr="003546B5">
        <w:t>щим Его</w:t>
      </w:r>
      <w:r w:rsidR="00885DA9" w:rsidRPr="003546B5">
        <w:t>́</w:t>
      </w:r>
      <w:r w:rsidRPr="003546B5">
        <w:t xml:space="preserve"> Ду</w:t>
      </w:r>
      <w:r w:rsidR="00885DA9" w:rsidRPr="003546B5">
        <w:t>́</w:t>
      </w:r>
      <w:r w:rsidRPr="003546B5">
        <w:t>хом, ны</w:t>
      </w:r>
      <w:r w:rsidR="00885DA9" w:rsidRPr="003546B5">
        <w:t>́</w:t>
      </w:r>
      <w:r w:rsidRPr="003546B5">
        <w:t>не и при</w:t>
      </w:r>
      <w:r w:rsidR="00885DA9" w:rsidRPr="003546B5">
        <w:t>́</w:t>
      </w:r>
      <w:r w:rsidRPr="003546B5">
        <w:t>сно</w:t>
      </w:r>
      <w:r w:rsidR="00E60597" w:rsidRPr="003546B5">
        <w:t>,</w:t>
      </w:r>
      <w:r w:rsidRPr="003546B5">
        <w:t xml:space="preserve"> и во ве</w:t>
      </w:r>
      <w:r w:rsidR="00885DA9" w:rsidRPr="003546B5">
        <w:t>́</w:t>
      </w:r>
      <w:r w:rsidRPr="003546B5">
        <w:t>ки веко</w:t>
      </w:r>
      <w:r w:rsidR="00885DA9" w:rsidRPr="003546B5">
        <w:t>́</w:t>
      </w:r>
      <w:r w:rsidRPr="003546B5">
        <w:t xml:space="preserve">в. </w:t>
      </w:r>
    </w:p>
    <w:p w14:paraId="5136904B" w14:textId="14DE7938" w:rsidR="00D90CD2" w:rsidRPr="003546B5" w:rsidRDefault="006B4A87" w:rsidP="00D90CD2">
      <w:pPr>
        <w:pStyle w:val="nbtservbasic"/>
      </w:pPr>
      <w:r w:rsidRPr="003546B5">
        <w:rPr>
          <w:rStyle w:val="nbtservred"/>
        </w:rPr>
        <w:t>Лик:</w:t>
      </w:r>
      <w:r w:rsidRPr="003546B5">
        <w:t xml:space="preserve"> </w:t>
      </w:r>
      <w:r w:rsidR="00D90CD2" w:rsidRPr="003546B5">
        <w:rPr>
          <w:rStyle w:val="nbtservred"/>
        </w:rPr>
        <w:t>А</w:t>
      </w:r>
      <w:r w:rsidR="00D90CD2" w:rsidRPr="003546B5">
        <w:t>ми</w:t>
      </w:r>
      <w:r w:rsidR="00885DA9" w:rsidRPr="003546B5">
        <w:t>́</w:t>
      </w:r>
      <w:r w:rsidR="00D90CD2" w:rsidRPr="003546B5">
        <w:t>нь.</w:t>
      </w:r>
    </w:p>
    <w:p w14:paraId="1A4971FD" w14:textId="1D05F59C" w:rsidR="006B4A87" w:rsidRPr="003546B5" w:rsidRDefault="006B4A87" w:rsidP="006B4A87">
      <w:pPr>
        <w:pStyle w:val="nbtservbasic"/>
        <w:rPr>
          <w:rStyle w:val="nbtservred"/>
        </w:rPr>
      </w:pPr>
      <w:r w:rsidRPr="003546B5">
        <w:rPr>
          <w:rStyle w:val="nbtservred"/>
        </w:rPr>
        <w:t>Свяще́нник: П</w:t>
      </w:r>
      <w:r w:rsidRPr="003546B5">
        <w:t xml:space="preserve">рему́дрость. </w:t>
      </w:r>
    </w:p>
    <w:p w14:paraId="77712A9B" w14:textId="0EA6C0CB" w:rsidR="006B4A87" w:rsidRPr="003546B5" w:rsidRDefault="006B4A87" w:rsidP="006B4A87">
      <w:pPr>
        <w:pStyle w:val="nbtservbasic"/>
      </w:pPr>
      <w:r w:rsidRPr="003546B5">
        <w:rPr>
          <w:rStyle w:val="nbtservred"/>
        </w:rPr>
        <w:t>П</w:t>
      </w:r>
      <w:r w:rsidRPr="003546B5">
        <w:t>ресвята́я Богоро́дице, спаси́ нас.</w:t>
      </w:r>
    </w:p>
    <w:p w14:paraId="4B7C850D" w14:textId="77777777" w:rsidR="006B4A87" w:rsidRPr="003546B5" w:rsidRDefault="006B4A87" w:rsidP="006B4A87">
      <w:pPr>
        <w:pStyle w:val="nbtservbasic"/>
      </w:pPr>
      <w:r w:rsidRPr="003546B5">
        <w:rPr>
          <w:rStyle w:val="nbtservred"/>
        </w:rPr>
        <w:t xml:space="preserve">Лик: </w:t>
      </w:r>
      <w:proofErr w:type="gramStart"/>
      <w:r w:rsidRPr="003546B5">
        <w:rPr>
          <w:rStyle w:val="nbtservred"/>
        </w:rPr>
        <w:t>Ч</w:t>
      </w:r>
      <w:r w:rsidRPr="003546B5">
        <w:t>естне́йшую</w:t>
      </w:r>
      <w:proofErr w:type="gramEnd"/>
      <w:r w:rsidRPr="003546B5">
        <w:t xml:space="preserve"> Херуви́м, и сла́внейшую без сравне́ния Серафи́м, без истле́ния Бо́га Сло́ва ро́ждшую, су́щую Богоро́дицу Тя велича́ем.</w:t>
      </w:r>
    </w:p>
    <w:p w14:paraId="03093099" w14:textId="77777777" w:rsidR="006B4A87" w:rsidRPr="003546B5" w:rsidRDefault="006B4A87" w:rsidP="006B4A87">
      <w:pPr>
        <w:pStyle w:val="nbtservbasic"/>
      </w:pPr>
      <w:r w:rsidRPr="003546B5">
        <w:rPr>
          <w:rStyle w:val="nbtservred"/>
        </w:rPr>
        <w:t>Свяще́нник: С</w:t>
      </w:r>
      <w:r w:rsidRPr="003546B5">
        <w:t>ла́ва Тебе́, Христе́ Бо́же, упова́ние на́ше, сла́ва Тебе́.</w:t>
      </w:r>
    </w:p>
    <w:p w14:paraId="129A0E23" w14:textId="77777777" w:rsidR="006B4A87" w:rsidRPr="003546B5" w:rsidRDefault="006B4A87" w:rsidP="006B4A87">
      <w:pPr>
        <w:pStyle w:val="nbtservbasic"/>
      </w:pPr>
      <w:r w:rsidRPr="003546B5">
        <w:rPr>
          <w:rStyle w:val="nbtservred"/>
        </w:rPr>
        <w:t>Лик: Сла́ва, и ны́не:</w:t>
      </w:r>
      <w:r w:rsidRPr="003546B5">
        <w:t xml:space="preserve"> </w:t>
      </w:r>
      <w:r w:rsidRPr="003546B5">
        <w:rPr>
          <w:rStyle w:val="nbtservred"/>
        </w:rPr>
        <w:t>Г</w:t>
      </w:r>
      <w:r w:rsidRPr="003546B5">
        <w:t xml:space="preserve">о́споди, поми́луй, </w:t>
      </w:r>
      <w:r w:rsidRPr="003546B5">
        <w:rPr>
          <w:rStyle w:val="nbtservred"/>
        </w:rPr>
        <w:t>три́жды. Б</w:t>
      </w:r>
      <w:r w:rsidRPr="003546B5">
        <w:t>лагослови́.</w:t>
      </w:r>
    </w:p>
    <w:p w14:paraId="42469429" w14:textId="728ADA3C" w:rsidR="006B4A87" w:rsidRPr="003546B5" w:rsidRDefault="006B4A87" w:rsidP="003E51AE">
      <w:pPr>
        <w:pStyle w:val="nbtservheadred"/>
        <w:spacing w:after="840"/>
      </w:pPr>
      <w:proofErr w:type="gramStart"/>
      <w:r w:rsidRPr="003546B5">
        <w:t>Свяще́нник</w:t>
      </w:r>
      <w:proofErr w:type="gramEnd"/>
      <w:r w:rsidRPr="003546B5">
        <w:t xml:space="preserve"> глаго́лет отпу́ст.</w:t>
      </w:r>
    </w:p>
    <w:p w14:paraId="4A15ACFB" w14:textId="6D57B5FF" w:rsidR="00B94912" w:rsidRPr="003E51AE" w:rsidRDefault="0031685C" w:rsidP="003E51AE">
      <w:pPr>
        <w:pStyle w:val="nbtservbasic"/>
        <w:spacing w:after="960"/>
        <w:jc w:val="right"/>
        <w:rPr>
          <w:rStyle w:val="nbtservred"/>
          <w:color w:val="auto"/>
          <w:sz w:val="22"/>
          <w:szCs w:val="22"/>
        </w:rPr>
      </w:pPr>
      <w:r w:rsidRPr="003E51AE">
        <w:rPr>
          <w:i/>
          <w:sz w:val="22"/>
          <w:szCs w:val="22"/>
        </w:rPr>
        <w:t>Утверждено Священным Синодом</w:t>
      </w:r>
      <w:r w:rsidRPr="003E51AE">
        <w:rPr>
          <w:i/>
          <w:sz w:val="22"/>
          <w:szCs w:val="22"/>
        </w:rPr>
        <w:br/>
        <w:t>Русской Православной Церкви</w:t>
      </w:r>
      <w:r w:rsidRPr="003E51AE">
        <w:rPr>
          <w:i/>
          <w:sz w:val="22"/>
          <w:szCs w:val="22"/>
        </w:rPr>
        <w:br/>
        <w:t>27.05.2022 (журнал № 46).</w:t>
      </w:r>
      <w:bookmarkStart w:id="2" w:name="_GoBack"/>
      <w:bookmarkEnd w:id="2"/>
    </w:p>
    <w:p w14:paraId="173943A2" w14:textId="77777777" w:rsidR="003E51AE" w:rsidRPr="0031664D" w:rsidRDefault="003E51AE">
      <w:pPr>
        <w:pStyle w:val="nbtservbasic"/>
        <w:jc w:val="right"/>
        <w:rPr>
          <w:rStyle w:val="nbtservred"/>
          <w:color w:val="auto"/>
          <w:sz w:val="24"/>
          <w:szCs w:val="24"/>
        </w:rPr>
      </w:pPr>
    </w:p>
    <w:sectPr w:rsidR="003E51AE" w:rsidRPr="0031664D" w:rsidSect="00972502">
      <w:headerReference w:type="default" r:id="rId8"/>
      <w:headerReference w:type="first" r:id="rId9"/>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73136F" w14:textId="77777777" w:rsidR="003A1395" w:rsidRDefault="003A1395" w:rsidP="00972502">
      <w:pPr>
        <w:spacing w:after="0" w:line="240" w:lineRule="auto"/>
      </w:pPr>
      <w:r>
        <w:separator/>
      </w:r>
    </w:p>
  </w:endnote>
  <w:endnote w:type="continuationSeparator" w:id="0">
    <w:p w14:paraId="0E63BEFB" w14:textId="77777777" w:rsidR="003A1395" w:rsidRDefault="003A1395" w:rsidP="00972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F9651D" w14:textId="77777777" w:rsidR="003A1395" w:rsidRDefault="003A1395" w:rsidP="00972502">
      <w:pPr>
        <w:spacing w:after="0" w:line="240" w:lineRule="auto"/>
      </w:pPr>
      <w:r>
        <w:separator/>
      </w:r>
    </w:p>
  </w:footnote>
  <w:footnote w:type="continuationSeparator" w:id="0">
    <w:p w14:paraId="1AC59900" w14:textId="77777777" w:rsidR="003A1395" w:rsidRDefault="003A1395" w:rsidP="009725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1426876"/>
      <w:docPartObj>
        <w:docPartGallery w:val="Page Numbers (Top of Page)"/>
        <w:docPartUnique/>
      </w:docPartObj>
    </w:sdtPr>
    <w:sdtEndPr/>
    <w:sdtContent>
      <w:p w14:paraId="2B0A605B" w14:textId="77777777" w:rsidR="00940DB5" w:rsidRDefault="00940DB5" w:rsidP="00971D93">
        <w:pPr>
          <w:pStyle w:val="a3"/>
          <w:tabs>
            <w:tab w:val="clear" w:pos="9355"/>
            <w:tab w:val="right" w:pos="8505"/>
          </w:tabs>
        </w:pPr>
        <w:r w:rsidRPr="00972502">
          <w:rPr>
            <w:sz w:val="20"/>
            <w:szCs w:val="20"/>
          </w:rPr>
          <w:t xml:space="preserve">Новые богослужебные тексты  |  </w:t>
        </w:r>
        <w:r w:rsidRPr="00972502">
          <w:rPr>
            <w:sz w:val="20"/>
            <w:szCs w:val="20"/>
            <w:lang w:val="en-US"/>
          </w:rPr>
          <w:t>nbt</w:t>
        </w:r>
        <w:r w:rsidRPr="00972502">
          <w:rPr>
            <w:sz w:val="20"/>
            <w:szCs w:val="20"/>
          </w:rPr>
          <w:t>.</w:t>
        </w:r>
        <w:r w:rsidRPr="00972502">
          <w:rPr>
            <w:sz w:val="20"/>
            <w:szCs w:val="20"/>
            <w:lang w:val="en-US"/>
          </w:rPr>
          <w:t>rop</w:t>
        </w:r>
        <w:r w:rsidRPr="00972502">
          <w:rPr>
            <w:sz w:val="20"/>
            <w:szCs w:val="20"/>
          </w:rPr>
          <w:t>.</w:t>
        </w:r>
        <w:r w:rsidRPr="00972502">
          <w:rPr>
            <w:sz w:val="20"/>
            <w:szCs w:val="20"/>
            <w:lang w:val="en-US"/>
          </w:rPr>
          <w:t>ru</w:t>
        </w:r>
        <w:r w:rsidRPr="00972502">
          <w:rPr>
            <w:sz w:val="20"/>
            <w:szCs w:val="20"/>
          </w:rPr>
          <w:t xml:space="preserve">  |  Издательство Московской Патриархии</w:t>
        </w:r>
        <w:r>
          <w:rPr>
            <w:sz w:val="20"/>
            <w:szCs w:val="20"/>
          </w:rPr>
          <w:tab/>
        </w:r>
        <w:r>
          <w:fldChar w:fldCharType="begin"/>
        </w:r>
        <w:r>
          <w:instrText>PAGE   \* MERGEFORMAT</w:instrText>
        </w:r>
        <w:r>
          <w:fldChar w:fldCharType="separate"/>
        </w:r>
        <w:r w:rsidR="003E51AE">
          <w:rPr>
            <w:noProof/>
          </w:rPr>
          <w:t>9</w:t>
        </w:r>
        <w:r>
          <w:fldChar w:fldCharType="end"/>
        </w:r>
      </w:p>
    </w:sdtContent>
  </w:sdt>
  <w:p w14:paraId="481F4658" w14:textId="77777777" w:rsidR="00940DB5" w:rsidRPr="00972502" w:rsidRDefault="00940DB5" w:rsidP="00972502">
    <w:pPr>
      <w:pStyle w:val="a3"/>
      <w:jc w:val="cent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9CA5F" w14:textId="77777777" w:rsidR="00940DB5" w:rsidRDefault="00940DB5" w:rsidP="00972502">
    <w:pPr>
      <w:pStyle w:val="a3"/>
      <w:jc w:val="center"/>
    </w:pPr>
    <w:r w:rsidRPr="00972502">
      <w:rPr>
        <w:sz w:val="20"/>
        <w:szCs w:val="20"/>
      </w:rPr>
      <w:t xml:space="preserve">Новые богослужебные тексты  |  </w:t>
    </w:r>
    <w:r w:rsidRPr="00972502">
      <w:rPr>
        <w:sz w:val="20"/>
        <w:szCs w:val="20"/>
        <w:lang w:val="en-US"/>
      </w:rPr>
      <w:t>nbt</w:t>
    </w:r>
    <w:r w:rsidRPr="00972502">
      <w:rPr>
        <w:sz w:val="20"/>
        <w:szCs w:val="20"/>
      </w:rPr>
      <w:t>.</w:t>
    </w:r>
    <w:r w:rsidRPr="00972502">
      <w:rPr>
        <w:sz w:val="20"/>
        <w:szCs w:val="20"/>
        <w:lang w:val="en-US"/>
      </w:rPr>
      <w:t>rop</w:t>
    </w:r>
    <w:r w:rsidRPr="00972502">
      <w:rPr>
        <w:sz w:val="20"/>
        <w:szCs w:val="20"/>
      </w:rPr>
      <w:t>.</w:t>
    </w:r>
    <w:r w:rsidRPr="00972502">
      <w:rPr>
        <w:sz w:val="20"/>
        <w:szCs w:val="20"/>
        <w:lang w:val="en-US"/>
      </w:rPr>
      <w:t>ru</w:t>
    </w:r>
    <w:r w:rsidRPr="00972502">
      <w:rPr>
        <w:sz w:val="20"/>
        <w:szCs w:val="20"/>
      </w:rPr>
      <w:t xml:space="preserve">  |  Издательство Московской Патриархии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attachedTemplate r:id="rId1"/>
  <w:stylePaneSortMethod w:val="0000"/>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3E1"/>
    <w:rsid w:val="000205A9"/>
    <w:rsid w:val="00036564"/>
    <w:rsid w:val="000575BC"/>
    <w:rsid w:val="00070DC9"/>
    <w:rsid w:val="00092E99"/>
    <w:rsid w:val="000D14EB"/>
    <w:rsid w:val="000D1B8A"/>
    <w:rsid w:val="000E70F4"/>
    <w:rsid w:val="000F259E"/>
    <w:rsid w:val="000F3342"/>
    <w:rsid w:val="00107252"/>
    <w:rsid w:val="00110AD4"/>
    <w:rsid w:val="0011203C"/>
    <w:rsid w:val="0013554E"/>
    <w:rsid w:val="00140D55"/>
    <w:rsid w:val="00152527"/>
    <w:rsid w:val="00155A97"/>
    <w:rsid w:val="00166101"/>
    <w:rsid w:val="00170A78"/>
    <w:rsid w:val="00175FF7"/>
    <w:rsid w:val="00177571"/>
    <w:rsid w:val="00184E9C"/>
    <w:rsid w:val="00186CA1"/>
    <w:rsid w:val="001978E2"/>
    <w:rsid w:val="001A1453"/>
    <w:rsid w:val="001A3EF4"/>
    <w:rsid w:val="001C5A8F"/>
    <w:rsid w:val="001D5E8E"/>
    <w:rsid w:val="001F1106"/>
    <w:rsid w:val="001F47CE"/>
    <w:rsid w:val="001F55E6"/>
    <w:rsid w:val="00204DBF"/>
    <w:rsid w:val="00221BE1"/>
    <w:rsid w:val="002223E7"/>
    <w:rsid w:val="00226C6B"/>
    <w:rsid w:val="00227EF2"/>
    <w:rsid w:val="00232CBA"/>
    <w:rsid w:val="00294E6F"/>
    <w:rsid w:val="002A2433"/>
    <w:rsid w:val="002D33E1"/>
    <w:rsid w:val="002E6E2D"/>
    <w:rsid w:val="002F4642"/>
    <w:rsid w:val="00301581"/>
    <w:rsid w:val="00314F6D"/>
    <w:rsid w:val="003162B1"/>
    <w:rsid w:val="0031664D"/>
    <w:rsid w:val="0031685C"/>
    <w:rsid w:val="00321308"/>
    <w:rsid w:val="0032730A"/>
    <w:rsid w:val="00327578"/>
    <w:rsid w:val="003306B0"/>
    <w:rsid w:val="00334CC2"/>
    <w:rsid w:val="003546B5"/>
    <w:rsid w:val="003611CA"/>
    <w:rsid w:val="00372992"/>
    <w:rsid w:val="00375457"/>
    <w:rsid w:val="003A08D1"/>
    <w:rsid w:val="003A1395"/>
    <w:rsid w:val="003C1E88"/>
    <w:rsid w:val="003E51AE"/>
    <w:rsid w:val="003F15A0"/>
    <w:rsid w:val="003F6BD0"/>
    <w:rsid w:val="003F7BF1"/>
    <w:rsid w:val="00401BB2"/>
    <w:rsid w:val="00402ACC"/>
    <w:rsid w:val="00410CA2"/>
    <w:rsid w:val="00421736"/>
    <w:rsid w:val="004256FB"/>
    <w:rsid w:val="00450258"/>
    <w:rsid w:val="004538AF"/>
    <w:rsid w:val="00460D59"/>
    <w:rsid w:val="00460F66"/>
    <w:rsid w:val="004629EB"/>
    <w:rsid w:val="00462F6F"/>
    <w:rsid w:val="00481B40"/>
    <w:rsid w:val="00482000"/>
    <w:rsid w:val="004A7225"/>
    <w:rsid w:val="004B6584"/>
    <w:rsid w:val="004C7AF3"/>
    <w:rsid w:val="004E6128"/>
    <w:rsid w:val="0050371A"/>
    <w:rsid w:val="00505910"/>
    <w:rsid w:val="00511DDB"/>
    <w:rsid w:val="00511F94"/>
    <w:rsid w:val="005416A0"/>
    <w:rsid w:val="00553B44"/>
    <w:rsid w:val="00555137"/>
    <w:rsid w:val="005554BC"/>
    <w:rsid w:val="00562787"/>
    <w:rsid w:val="0057572F"/>
    <w:rsid w:val="00590957"/>
    <w:rsid w:val="00594F62"/>
    <w:rsid w:val="005B145A"/>
    <w:rsid w:val="005B44B1"/>
    <w:rsid w:val="005C5F6C"/>
    <w:rsid w:val="005D2BD6"/>
    <w:rsid w:val="005D6814"/>
    <w:rsid w:val="005E1909"/>
    <w:rsid w:val="0060315F"/>
    <w:rsid w:val="00606112"/>
    <w:rsid w:val="006076AA"/>
    <w:rsid w:val="00615FCD"/>
    <w:rsid w:val="00624278"/>
    <w:rsid w:val="00635105"/>
    <w:rsid w:val="00635F34"/>
    <w:rsid w:val="006448E5"/>
    <w:rsid w:val="0066654F"/>
    <w:rsid w:val="00687A10"/>
    <w:rsid w:val="0069028C"/>
    <w:rsid w:val="00694AB1"/>
    <w:rsid w:val="0069522A"/>
    <w:rsid w:val="006A2CD6"/>
    <w:rsid w:val="006A5821"/>
    <w:rsid w:val="006A5E0E"/>
    <w:rsid w:val="006B4A87"/>
    <w:rsid w:val="006C143A"/>
    <w:rsid w:val="006C43E0"/>
    <w:rsid w:val="006E1F12"/>
    <w:rsid w:val="006E3D3B"/>
    <w:rsid w:val="006E698D"/>
    <w:rsid w:val="006F3CC7"/>
    <w:rsid w:val="006F5843"/>
    <w:rsid w:val="00703E99"/>
    <w:rsid w:val="007052FD"/>
    <w:rsid w:val="00714CB7"/>
    <w:rsid w:val="00717522"/>
    <w:rsid w:val="007309C0"/>
    <w:rsid w:val="00730EE3"/>
    <w:rsid w:val="00756FA5"/>
    <w:rsid w:val="007647B5"/>
    <w:rsid w:val="007667CE"/>
    <w:rsid w:val="00782404"/>
    <w:rsid w:val="0078267E"/>
    <w:rsid w:val="007834A1"/>
    <w:rsid w:val="00787FCE"/>
    <w:rsid w:val="00795D71"/>
    <w:rsid w:val="007A3664"/>
    <w:rsid w:val="007B7BB8"/>
    <w:rsid w:val="007C4A56"/>
    <w:rsid w:val="007D51A2"/>
    <w:rsid w:val="007F064C"/>
    <w:rsid w:val="00802A7E"/>
    <w:rsid w:val="008066A1"/>
    <w:rsid w:val="00807BF7"/>
    <w:rsid w:val="00807D87"/>
    <w:rsid w:val="00814FC4"/>
    <w:rsid w:val="0083536F"/>
    <w:rsid w:val="00842B0C"/>
    <w:rsid w:val="00845BA9"/>
    <w:rsid w:val="008571B5"/>
    <w:rsid w:val="008626D9"/>
    <w:rsid w:val="00862CFA"/>
    <w:rsid w:val="008650C9"/>
    <w:rsid w:val="008763AB"/>
    <w:rsid w:val="00880063"/>
    <w:rsid w:val="00880607"/>
    <w:rsid w:val="008838C1"/>
    <w:rsid w:val="00885DA9"/>
    <w:rsid w:val="00890421"/>
    <w:rsid w:val="008916A3"/>
    <w:rsid w:val="008939C2"/>
    <w:rsid w:val="008B1A0B"/>
    <w:rsid w:val="008B6020"/>
    <w:rsid w:val="008D2BF6"/>
    <w:rsid w:val="008D7AD5"/>
    <w:rsid w:val="008E02EF"/>
    <w:rsid w:val="008E09FD"/>
    <w:rsid w:val="008F2F1D"/>
    <w:rsid w:val="008F37C3"/>
    <w:rsid w:val="008F6DBC"/>
    <w:rsid w:val="0090473B"/>
    <w:rsid w:val="00921CC4"/>
    <w:rsid w:val="00930CA0"/>
    <w:rsid w:val="00934D1D"/>
    <w:rsid w:val="00940DB5"/>
    <w:rsid w:val="00955B51"/>
    <w:rsid w:val="00965F9B"/>
    <w:rsid w:val="00971D93"/>
    <w:rsid w:val="00972502"/>
    <w:rsid w:val="00974E48"/>
    <w:rsid w:val="009777B7"/>
    <w:rsid w:val="00982A5C"/>
    <w:rsid w:val="00990968"/>
    <w:rsid w:val="00990CE8"/>
    <w:rsid w:val="00992511"/>
    <w:rsid w:val="009A31B9"/>
    <w:rsid w:val="009C4981"/>
    <w:rsid w:val="009C6D42"/>
    <w:rsid w:val="009D0476"/>
    <w:rsid w:val="009D5FDB"/>
    <w:rsid w:val="009E2E78"/>
    <w:rsid w:val="009F0AD1"/>
    <w:rsid w:val="009F290C"/>
    <w:rsid w:val="009F537C"/>
    <w:rsid w:val="009F5F3F"/>
    <w:rsid w:val="009F76AC"/>
    <w:rsid w:val="00A00012"/>
    <w:rsid w:val="00A10C72"/>
    <w:rsid w:val="00A141A6"/>
    <w:rsid w:val="00A255AE"/>
    <w:rsid w:val="00A33187"/>
    <w:rsid w:val="00A34420"/>
    <w:rsid w:val="00A358BB"/>
    <w:rsid w:val="00A56466"/>
    <w:rsid w:val="00A64CAA"/>
    <w:rsid w:val="00A65D25"/>
    <w:rsid w:val="00A747EB"/>
    <w:rsid w:val="00A753C1"/>
    <w:rsid w:val="00A84896"/>
    <w:rsid w:val="00A90363"/>
    <w:rsid w:val="00A92B35"/>
    <w:rsid w:val="00AA5753"/>
    <w:rsid w:val="00AC7CCD"/>
    <w:rsid w:val="00AE2646"/>
    <w:rsid w:val="00AE673C"/>
    <w:rsid w:val="00B00907"/>
    <w:rsid w:val="00B04032"/>
    <w:rsid w:val="00B05871"/>
    <w:rsid w:val="00B15B3A"/>
    <w:rsid w:val="00B2044E"/>
    <w:rsid w:val="00B21143"/>
    <w:rsid w:val="00B3123C"/>
    <w:rsid w:val="00B754E7"/>
    <w:rsid w:val="00B755D2"/>
    <w:rsid w:val="00B82ECA"/>
    <w:rsid w:val="00B843BD"/>
    <w:rsid w:val="00B84824"/>
    <w:rsid w:val="00B94912"/>
    <w:rsid w:val="00BA5104"/>
    <w:rsid w:val="00BD0115"/>
    <w:rsid w:val="00BE29E4"/>
    <w:rsid w:val="00BF1189"/>
    <w:rsid w:val="00C14739"/>
    <w:rsid w:val="00C17688"/>
    <w:rsid w:val="00C2411F"/>
    <w:rsid w:val="00C32D06"/>
    <w:rsid w:val="00C345DD"/>
    <w:rsid w:val="00C562FD"/>
    <w:rsid w:val="00C60BD2"/>
    <w:rsid w:val="00C748B1"/>
    <w:rsid w:val="00CA0192"/>
    <w:rsid w:val="00CA3B41"/>
    <w:rsid w:val="00CA3D8E"/>
    <w:rsid w:val="00CC0BD5"/>
    <w:rsid w:val="00CC448C"/>
    <w:rsid w:val="00CE7EEE"/>
    <w:rsid w:val="00D06273"/>
    <w:rsid w:val="00D14ED8"/>
    <w:rsid w:val="00D304B5"/>
    <w:rsid w:val="00D3521C"/>
    <w:rsid w:val="00D45D02"/>
    <w:rsid w:val="00D50927"/>
    <w:rsid w:val="00D57879"/>
    <w:rsid w:val="00D87202"/>
    <w:rsid w:val="00D90CD2"/>
    <w:rsid w:val="00D91675"/>
    <w:rsid w:val="00D9195F"/>
    <w:rsid w:val="00D94D04"/>
    <w:rsid w:val="00DA1718"/>
    <w:rsid w:val="00DA274C"/>
    <w:rsid w:val="00DA501B"/>
    <w:rsid w:val="00DA5204"/>
    <w:rsid w:val="00DA5DF6"/>
    <w:rsid w:val="00DB2989"/>
    <w:rsid w:val="00DB5940"/>
    <w:rsid w:val="00DC3375"/>
    <w:rsid w:val="00DC699D"/>
    <w:rsid w:val="00DD7A11"/>
    <w:rsid w:val="00DE1A8A"/>
    <w:rsid w:val="00E003FD"/>
    <w:rsid w:val="00E16597"/>
    <w:rsid w:val="00E23564"/>
    <w:rsid w:val="00E26393"/>
    <w:rsid w:val="00E33F4A"/>
    <w:rsid w:val="00E34241"/>
    <w:rsid w:val="00E419A0"/>
    <w:rsid w:val="00E55C87"/>
    <w:rsid w:val="00E56D48"/>
    <w:rsid w:val="00E60597"/>
    <w:rsid w:val="00E6546E"/>
    <w:rsid w:val="00E71AB8"/>
    <w:rsid w:val="00E73AB7"/>
    <w:rsid w:val="00E778B8"/>
    <w:rsid w:val="00E874ED"/>
    <w:rsid w:val="00E977AF"/>
    <w:rsid w:val="00EA4C58"/>
    <w:rsid w:val="00EC490F"/>
    <w:rsid w:val="00EC6A96"/>
    <w:rsid w:val="00EE207A"/>
    <w:rsid w:val="00EE341E"/>
    <w:rsid w:val="00EE34B0"/>
    <w:rsid w:val="00EF17F7"/>
    <w:rsid w:val="00EF19F9"/>
    <w:rsid w:val="00EF5637"/>
    <w:rsid w:val="00F05AC5"/>
    <w:rsid w:val="00F10DF7"/>
    <w:rsid w:val="00F125E7"/>
    <w:rsid w:val="00F228E4"/>
    <w:rsid w:val="00F36518"/>
    <w:rsid w:val="00F50DA2"/>
    <w:rsid w:val="00F606C9"/>
    <w:rsid w:val="00F67744"/>
    <w:rsid w:val="00F70A02"/>
    <w:rsid w:val="00F775C8"/>
    <w:rsid w:val="00F77B21"/>
    <w:rsid w:val="00F847BF"/>
    <w:rsid w:val="00FA546C"/>
    <w:rsid w:val="00FA7158"/>
    <w:rsid w:val="00FC65A7"/>
    <w:rsid w:val="00FD0163"/>
    <w:rsid w:val="00FE2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60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9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50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2502"/>
  </w:style>
  <w:style w:type="paragraph" w:styleId="a5">
    <w:name w:val="footer"/>
    <w:basedOn w:val="a"/>
    <w:link w:val="a6"/>
    <w:uiPriority w:val="99"/>
    <w:unhideWhenUsed/>
    <w:rsid w:val="0097250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2502"/>
  </w:style>
  <w:style w:type="paragraph" w:customStyle="1" w:styleId="nbtservbasic">
    <w:name w:val="nbt_serv_basic"/>
    <w:basedOn w:val="a"/>
    <w:link w:val="nbtservbasic0"/>
    <w:qFormat/>
    <w:rsid w:val="004538AF"/>
    <w:pPr>
      <w:spacing w:after="0"/>
      <w:ind w:firstLine="567"/>
      <w:jc w:val="both"/>
    </w:pPr>
    <w:rPr>
      <w:rFonts w:ascii="Times New Roman" w:hAnsi="Times New Roman" w:cs="Times New Roman"/>
      <w:sz w:val="28"/>
      <w:szCs w:val="28"/>
    </w:rPr>
  </w:style>
  <w:style w:type="character" w:customStyle="1" w:styleId="nbtservbasic0">
    <w:name w:val="nbt_serv_basic Знак"/>
    <w:basedOn w:val="a0"/>
    <w:link w:val="nbtservbasic"/>
    <w:rsid w:val="004538AF"/>
    <w:rPr>
      <w:rFonts w:ascii="Times New Roman" w:hAnsi="Times New Roman" w:cs="Times New Roman"/>
      <w:sz w:val="28"/>
      <w:szCs w:val="28"/>
    </w:rPr>
  </w:style>
  <w:style w:type="paragraph" w:customStyle="1" w:styleId="nbtservheadblack">
    <w:name w:val="nbt_serv_head_black"/>
    <w:basedOn w:val="a"/>
    <w:qFormat/>
    <w:rsid w:val="004538AF"/>
    <w:pPr>
      <w:jc w:val="center"/>
    </w:pPr>
    <w:rPr>
      <w:rFonts w:ascii="Times New Roman" w:hAnsi="Times New Roman"/>
      <w:sz w:val="28"/>
      <w:szCs w:val="28"/>
    </w:rPr>
  </w:style>
  <w:style w:type="paragraph" w:customStyle="1" w:styleId="nbtservheadred">
    <w:name w:val="nbt_serv_head_red"/>
    <w:basedOn w:val="a"/>
    <w:link w:val="nbtservheadred0"/>
    <w:qFormat/>
    <w:rsid w:val="004538AF"/>
    <w:pPr>
      <w:tabs>
        <w:tab w:val="left" w:pos="5670"/>
      </w:tabs>
      <w:spacing w:before="240" w:after="0"/>
      <w:jc w:val="center"/>
    </w:pPr>
    <w:rPr>
      <w:rFonts w:ascii="Times New Roman" w:hAnsi="Times New Roman" w:cs="Times New Roman"/>
      <w:color w:val="FF0000"/>
      <w:sz w:val="28"/>
      <w:szCs w:val="26"/>
    </w:rPr>
  </w:style>
  <w:style w:type="character" w:customStyle="1" w:styleId="nbtservheadred0">
    <w:name w:val="nbt_serv_head_red Знак"/>
    <w:basedOn w:val="a0"/>
    <w:link w:val="nbtservheadred"/>
    <w:rsid w:val="004538AF"/>
    <w:rPr>
      <w:rFonts w:ascii="Times New Roman" w:hAnsi="Times New Roman" w:cs="Times New Roman"/>
      <w:color w:val="FF0000"/>
      <w:sz w:val="28"/>
      <w:szCs w:val="26"/>
    </w:rPr>
  </w:style>
  <w:style w:type="paragraph" w:customStyle="1" w:styleId="nbtservpodoben">
    <w:name w:val="nbt_serv_podoben"/>
    <w:basedOn w:val="a"/>
    <w:qFormat/>
    <w:rsid w:val="004538AF"/>
    <w:pPr>
      <w:spacing w:before="120" w:after="120"/>
      <w:jc w:val="center"/>
    </w:pPr>
    <w:rPr>
      <w:rFonts w:ascii="Times New Roman" w:hAnsi="Times New Roman"/>
      <w:szCs w:val="28"/>
    </w:rPr>
  </w:style>
  <w:style w:type="character" w:customStyle="1" w:styleId="nbtservred">
    <w:name w:val="nbt_serv_red"/>
    <w:basedOn w:val="a0"/>
    <w:uiPriority w:val="1"/>
    <w:qFormat/>
    <w:rsid w:val="004538AF"/>
    <w:rPr>
      <w:rFonts w:eastAsiaTheme="minorEastAsia"/>
      <w:color w:val="FF0000"/>
      <w:lang w:eastAsia="ru-RU"/>
    </w:rPr>
  </w:style>
  <w:style w:type="paragraph" w:customStyle="1" w:styleId="nbtservstih">
    <w:name w:val="nbt_serv_stih"/>
    <w:basedOn w:val="nbtservbasic"/>
    <w:qFormat/>
    <w:rsid w:val="00EF5637"/>
    <w:pPr>
      <w:spacing w:before="60" w:after="60"/>
    </w:pPr>
    <w:rPr>
      <w:sz w:val="22"/>
    </w:rPr>
  </w:style>
  <w:style w:type="paragraph" w:customStyle="1" w:styleId="a7">
    <w:name w:val="Стиль"/>
    <w:rsid w:val="002D33E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a8">
    <w:name w:val="Balloon Text"/>
    <w:basedOn w:val="a"/>
    <w:link w:val="a9"/>
    <w:uiPriority w:val="99"/>
    <w:semiHidden/>
    <w:unhideWhenUsed/>
    <w:rsid w:val="002D33E1"/>
    <w:pPr>
      <w:widowControl w:val="0"/>
      <w:autoSpaceDE w:val="0"/>
      <w:autoSpaceDN w:val="0"/>
      <w:adjustRightInd w:val="0"/>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D33E1"/>
    <w:rPr>
      <w:rFonts w:ascii="Tahoma" w:hAnsi="Tahoma" w:cs="Tahoma"/>
      <w:sz w:val="16"/>
      <w:szCs w:val="16"/>
    </w:rPr>
  </w:style>
  <w:style w:type="character" w:styleId="aa">
    <w:name w:val="annotation reference"/>
    <w:basedOn w:val="a0"/>
    <w:uiPriority w:val="99"/>
    <w:semiHidden/>
    <w:unhideWhenUsed/>
    <w:rsid w:val="002D33E1"/>
    <w:rPr>
      <w:sz w:val="16"/>
      <w:szCs w:val="16"/>
    </w:rPr>
  </w:style>
  <w:style w:type="paragraph" w:styleId="ab">
    <w:name w:val="annotation text"/>
    <w:basedOn w:val="a"/>
    <w:link w:val="ac"/>
    <w:uiPriority w:val="99"/>
    <w:semiHidden/>
    <w:unhideWhenUsed/>
    <w:rsid w:val="002D33E1"/>
    <w:pPr>
      <w:widowControl w:val="0"/>
      <w:autoSpaceDE w:val="0"/>
      <w:autoSpaceDN w:val="0"/>
      <w:adjustRightInd w:val="0"/>
      <w:spacing w:after="0" w:line="240" w:lineRule="auto"/>
    </w:pPr>
    <w:rPr>
      <w:rFonts w:ascii="Times New Roman" w:hAnsi="Times New Roman" w:cs="Times New Roman"/>
      <w:sz w:val="20"/>
      <w:szCs w:val="20"/>
    </w:rPr>
  </w:style>
  <w:style w:type="character" w:customStyle="1" w:styleId="ac">
    <w:name w:val="Текст примечания Знак"/>
    <w:basedOn w:val="a0"/>
    <w:link w:val="ab"/>
    <w:uiPriority w:val="99"/>
    <w:semiHidden/>
    <w:rsid w:val="002D33E1"/>
    <w:rPr>
      <w:rFonts w:ascii="Times New Roman" w:hAnsi="Times New Roman" w:cs="Times New Roman"/>
      <w:sz w:val="20"/>
      <w:szCs w:val="20"/>
    </w:rPr>
  </w:style>
  <w:style w:type="paragraph" w:styleId="ad">
    <w:name w:val="annotation subject"/>
    <w:basedOn w:val="ab"/>
    <w:next w:val="ab"/>
    <w:link w:val="ae"/>
    <w:uiPriority w:val="99"/>
    <w:semiHidden/>
    <w:unhideWhenUsed/>
    <w:rsid w:val="002D33E1"/>
    <w:rPr>
      <w:b/>
      <w:bCs/>
    </w:rPr>
  </w:style>
  <w:style w:type="character" w:customStyle="1" w:styleId="ae">
    <w:name w:val="Тема примечания Знак"/>
    <w:basedOn w:val="ac"/>
    <w:link w:val="ad"/>
    <w:uiPriority w:val="99"/>
    <w:semiHidden/>
    <w:rsid w:val="002D33E1"/>
    <w:rPr>
      <w:rFonts w:ascii="Times New Roman" w:hAnsi="Times New Roman" w:cs="Times New Roman"/>
      <w:b/>
      <w:bCs/>
      <w:sz w:val="20"/>
      <w:szCs w:val="20"/>
    </w:rPr>
  </w:style>
  <w:style w:type="paragraph" w:customStyle="1" w:styleId="txt">
    <w:name w:val="txt"/>
    <w:basedOn w:val="a"/>
    <w:rsid w:val="005B44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nomar">
    <w:name w:val="ponomar"/>
    <w:basedOn w:val="a0"/>
    <w:rsid w:val="005B44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9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50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2502"/>
  </w:style>
  <w:style w:type="paragraph" w:styleId="a5">
    <w:name w:val="footer"/>
    <w:basedOn w:val="a"/>
    <w:link w:val="a6"/>
    <w:uiPriority w:val="99"/>
    <w:unhideWhenUsed/>
    <w:rsid w:val="0097250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2502"/>
  </w:style>
  <w:style w:type="paragraph" w:customStyle="1" w:styleId="nbtservbasic">
    <w:name w:val="nbt_serv_basic"/>
    <w:basedOn w:val="a"/>
    <w:link w:val="nbtservbasic0"/>
    <w:qFormat/>
    <w:rsid w:val="004538AF"/>
    <w:pPr>
      <w:spacing w:after="0"/>
      <w:ind w:firstLine="567"/>
      <w:jc w:val="both"/>
    </w:pPr>
    <w:rPr>
      <w:rFonts w:ascii="Times New Roman" w:hAnsi="Times New Roman" w:cs="Times New Roman"/>
      <w:sz w:val="28"/>
      <w:szCs w:val="28"/>
    </w:rPr>
  </w:style>
  <w:style w:type="character" w:customStyle="1" w:styleId="nbtservbasic0">
    <w:name w:val="nbt_serv_basic Знак"/>
    <w:basedOn w:val="a0"/>
    <w:link w:val="nbtservbasic"/>
    <w:rsid w:val="004538AF"/>
    <w:rPr>
      <w:rFonts w:ascii="Times New Roman" w:hAnsi="Times New Roman" w:cs="Times New Roman"/>
      <w:sz w:val="28"/>
      <w:szCs w:val="28"/>
    </w:rPr>
  </w:style>
  <w:style w:type="paragraph" w:customStyle="1" w:styleId="nbtservheadblack">
    <w:name w:val="nbt_serv_head_black"/>
    <w:basedOn w:val="a"/>
    <w:qFormat/>
    <w:rsid w:val="004538AF"/>
    <w:pPr>
      <w:jc w:val="center"/>
    </w:pPr>
    <w:rPr>
      <w:rFonts w:ascii="Times New Roman" w:hAnsi="Times New Roman"/>
      <w:sz w:val="28"/>
      <w:szCs w:val="28"/>
    </w:rPr>
  </w:style>
  <w:style w:type="paragraph" w:customStyle="1" w:styleId="nbtservheadred">
    <w:name w:val="nbt_serv_head_red"/>
    <w:basedOn w:val="a"/>
    <w:link w:val="nbtservheadred0"/>
    <w:qFormat/>
    <w:rsid w:val="004538AF"/>
    <w:pPr>
      <w:tabs>
        <w:tab w:val="left" w:pos="5670"/>
      </w:tabs>
      <w:spacing w:before="240" w:after="0"/>
      <w:jc w:val="center"/>
    </w:pPr>
    <w:rPr>
      <w:rFonts w:ascii="Times New Roman" w:hAnsi="Times New Roman" w:cs="Times New Roman"/>
      <w:color w:val="FF0000"/>
      <w:sz w:val="28"/>
      <w:szCs w:val="26"/>
    </w:rPr>
  </w:style>
  <w:style w:type="character" w:customStyle="1" w:styleId="nbtservheadred0">
    <w:name w:val="nbt_serv_head_red Знак"/>
    <w:basedOn w:val="a0"/>
    <w:link w:val="nbtservheadred"/>
    <w:rsid w:val="004538AF"/>
    <w:rPr>
      <w:rFonts w:ascii="Times New Roman" w:hAnsi="Times New Roman" w:cs="Times New Roman"/>
      <w:color w:val="FF0000"/>
      <w:sz w:val="28"/>
      <w:szCs w:val="26"/>
    </w:rPr>
  </w:style>
  <w:style w:type="paragraph" w:customStyle="1" w:styleId="nbtservpodoben">
    <w:name w:val="nbt_serv_podoben"/>
    <w:basedOn w:val="a"/>
    <w:qFormat/>
    <w:rsid w:val="004538AF"/>
    <w:pPr>
      <w:spacing w:before="120" w:after="120"/>
      <w:jc w:val="center"/>
    </w:pPr>
    <w:rPr>
      <w:rFonts w:ascii="Times New Roman" w:hAnsi="Times New Roman"/>
      <w:szCs w:val="28"/>
    </w:rPr>
  </w:style>
  <w:style w:type="character" w:customStyle="1" w:styleId="nbtservred">
    <w:name w:val="nbt_serv_red"/>
    <w:basedOn w:val="a0"/>
    <w:uiPriority w:val="1"/>
    <w:qFormat/>
    <w:rsid w:val="004538AF"/>
    <w:rPr>
      <w:rFonts w:eastAsiaTheme="minorEastAsia"/>
      <w:color w:val="FF0000"/>
      <w:lang w:eastAsia="ru-RU"/>
    </w:rPr>
  </w:style>
  <w:style w:type="paragraph" w:customStyle="1" w:styleId="nbtservstih">
    <w:name w:val="nbt_serv_stih"/>
    <w:basedOn w:val="nbtservbasic"/>
    <w:qFormat/>
    <w:rsid w:val="00EF5637"/>
    <w:pPr>
      <w:spacing w:before="60" w:after="60"/>
    </w:pPr>
    <w:rPr>
      <w:sz w:val="22"/>
    </w:rPr>
  </w:style>
  <w:style w:type="paragraph" w:customStyle="1" w:styleId="a7">
    <w:name w:val="Стиль"/>
    <w:rsid w:val="002D33E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a8">
    <w:name w:val="Balloon Text"/>
    <w:basedOn w:val="a"/>
    <w:link w:val="a9"/>
    <w:uiPriority w:val="99"/>
    <w:semiHidden/>
    <w:unhideWhenUsed/>
    <w:rsid w:val="002D33E1"/>
    <w:pPr>
      <w:widowControl w:val="0"/>
      <w:autoSpaceDE w:val="0"/>
      <w:autoSpaceDN w:val="0"/>
      <w:adjustRightInd w:val="0"/>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D33E1"/>
    <w:rPr>
      <w:rFonts w:ascii="Tahoma" w:hAnsi="Tahoma" w:cs="Tahoma"/>
      <w:sz w:val="16"/>
      <w:szCs w:val="16"/>
    </w:rPr>
  </w:style>
  <w:style w:type="character" w:styleId="aa">
    <w:name w:val="annotation reference"/>
    <w:basedOn w:val="a0"/>
    <w:uiPriority w:val="99"/>
    <w:semiHidden/>
    <w:unhideWhenUsed/>
    <w:rsid w:val="002D33E1"/>
    <w:rPr>
      <w:sz w:val="16"/>
      <w:szCs w:val="16"/>
    </w:rPr>
  </w:style>
  <w:style w:type="paragraph" w:styleId="ab">
    <w:name w:val="annotation text"/>
    <w:basedOn w:val="a"/>
    <w:link w:val="ac"/>
    <w:uiPriority w:val="99"/>
    <w:semiHidden/>
    <w:unhideWhenUsed/>
    <w:rsid w:val="002D33E1"/>
    <w:pPr>
      <w:widowControl w:val="0"/>
      <w:autoSpaceDE w:val="0"/>
      <w:autoSpaceDN w:val="0"/>
      <w:adjustRightInd w:val="0"/>
      <w:spacing w:after="0" w:line="240" w:lineRule="auto"/>
    </w:pPr>
    <w:rPr>
      <w:rFonts w:ascii="Times New Roman" w:hAnsi="Times New Roman" w:cs="Times New Roman"/>
      <w:sz w:val="20"/>
      <w:szCs w:val="20"/>
    </w:rPr>
  </w:style>
  <w:style w:type="character" w:customStyle="1" w:styleId="ac">
    <w:name w:val="Текст примечания Знак"/>
    <w:basedOn w:val="a0"/>
    <w:link w:val="ab"/>
    <w:uiPriority w:val="99"/>
    <w:semiHidden/>
    <w:rsid w:val="002D33E1"/>
    <w:rPr>
      <w:rFonts w:ascii="Times New Roman" w:hAnsi="Times New Roman" w:cs="Times New Roman"/>
      <w:sz w:val="20"/>
      <w:szCs w:val="20"/>
    </w:rPr>
  </w:style>
  <w:style w:type="paragraph" w:styleId="ad">
    <w:name w:val="annotation subject"/>
    <w:basedOn w:val="ab"/>
    <w:next w:val="ab"/>
    <w:link w:val="ae"/>
    <w:uiPriority w:val="99"/>
    <w:semiHidden/>
    <w:unhideWhenUsed/>
    <w:rsid w:val="002D33E1"/>
    <w:rPr>
      <w:b/>
      <w:bCs/>
    </w:rPr>
  </w:style>
  <w:style w:type="character" w:customStyle="1" w:styleId="ae">
    <w:name w:val="Тема примечания Знак"/>
    <w:basedOn w:val="ac"/>
    <w:link w:val="ad"/>
    <w:uiPriority w:val="99"/>
    <w:semiHidden/>
    <w:rsid w:val="002D33E1"/>
    <w:rPr>
      <w:rFonts w:ascii="Times New Roman" w:hAnsi="Times New Roman" w:cs="Times New Roman"/>
      <w:b/>
      <w:bCs/>
      <w:sz w:val="20"/>
      <w:szCs w:val="20"/>
    </w:rPr>
  </w:style>
  <w:style w:type="paragraph" w:customStyle="1" w:styleId="txt">
    <w:name w:val="txt"/>
    <w:basedOn w:val="a"/>
    <w:rsid w:val="005B44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nomar">
    <w:name w:val="ponomar"/>
    <w:basedOn w:val="a0"/>
    <w:rsid w:val="005B4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onNef\AppData\Roaming\Microsoft\&#1064;&#1072;&#1073;&#1083;&#1086;&#1085;&#1099;\nbt_texts.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EAF43-3B20-4845-8243-AC8BD7046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nbt_texts</Template>
  <TotalTime>1199</TotalTime>
  <Pages>10</Pages>
  <Words>2491</Words>
  <Characters>14204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ОБК ИМП РПЦ</dc:creator>
  <cp:lastModifiedBy>USER</cp:lastModifiedBy>
  <cp:revision>246</cp:revision>
  <cp:lastPrinted>2017-07-03T11:32:00Z</cp:lastPrinted>
  <dcterms:created xsi:type="dcterms:W3CDTF">2015-05-14T09:49:00Z</dcterms:created>
  <dcterms:modified xsi:type="dcterms:W3CDTF">2025-11-18T12:09:00Z</dcterms:modified>
</cp:coreProperties>
</file>