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1D6D0" w14:textId="6B978B07" w:rsidR="0048657B" w:rsidRPr="007E302C" w:rsidRDefault="0007562E" w:rsidP="007E302C">
      <w:pPr>
        <w:pStyle w:val="nbtservheadred"/>
      </w:pPr>
      <w:proofErr w:type="gramStart"/>
      <w:r w:rsidRPr="007E302C">
        <w:t>Ме́сяца</w:t>
      </w:r>
      <w:proofErr w:type="gramEnd"/>
      <w:r w:rsidRPr="007E302C">
        <w:t xml:space="preserve"> ноября́ в 7-й день</w:t>
      </w:r>
      <w:r w:rsidR="007E302C" w:rsidRPr="007E302C">
        <w:br/>
      </w:r>
      <w:r w:rsidRPr="007E302C">
        <w:t>Новому́чеников Богоро́дских</w:t>
      </w:r>
    </w:p>
    <w:p w14:paraId="21F60126" w14:textId="7A0A9637" w:rsidR="0007562E" w:rsidRPr="007E302C" w:rsidRDefault="0007562E" w:rsidP="0048657B">
      <w:pPr>
        <w:pStyle w:val="nbtservheadred"/>
      </w:pPr>
      <w:r w:rsidRPr="007E302C">
        <w:t>НА ВЕЛИ́ЦЕЙ ВЕЧЕ́РНИ</w:t>
      </w:r>
    </w:p>
    <w:p w14:paraId="7596C0EE" w14:textId="28A6E0AF" w:rsidR="0007562E" w:rsidRPr="007E302C" w:rsidRDefault="0007562E" w:rsidP="0048657B">
      <w:pPr>
        <w:pStyle w:val="nbtservheadred"/>
        <w:rPr>
          <w:rStyle w:val="nbtservred"/>
        </w:rPr>
      </w:pPr>
      <w:proofErr w:type="gramStart"/>
      <w:r w:rsidRPr="007E302C">
        <w:t>Б</w:t>
      </w:r>
      <w:r w:rsidRPr="007E302C">
        <w:rPr>
          <w:rStyle w:val="nbtservbasic0"/>
          <w:color w:val="auto"/>
        </w:rPr>
        <w:t>лаже́н</w:t>
      </w:r>
      <w:proofErr w:type="gramEnd"/>
      <w:r w:rsidRPr="007E302C">
        <w:rPr>
          <w:rStyle w:val="nbtservbasic0"/>
          <w:color w:val="auto"/>
        </w:rPr>
        <w:t xml:space="preserve"> муж: </w:t>
      </w:r>
      <w:r w:rsidRPr="007E302C">
        <w:t>1-й антифо́н.</w:t>
      </w:r>
      <w:bookmarkStart w:id="0" w:name="_Hlk530218682"/>
      <w:r w:rsidR="0048657B" w:rsidRPr="007E302C">
        <w:rPr>
          <w:rFonts w:asciiTheme="minorHAnsi" w:hAnsiTheme="minorHAnsi" w:cstheme="minorBidi"/>
          <w:sz w:val="22"/>
          <w:szCs w:val="22"/>
        </w:rPr>
        <w:t xml:space="preserve"> </w:t>
      </w:r>
      <w:r w:rsidR="0048657B" w:rsidRPr="007E302C">
        <w:br/>
      </w:r>
      <w:r w:rsidRPr="007E302C">
        <w:rPr>
          <w:rStyle w:val="nbtservred"/>
        </w:rPr>
        <w:t>На Г</w:t>
      </w:r>
      <w:r w:rsidRPr="007E302C">
        <w:rPr>
          <w:rStyle w:val="nbtservbasic0"/>
          <w:color w:val="auto"/>
        </w:rPr>
        <w:t xml:space="preserve">о́споди, воззва́х: </w:t>
      </w:r>
      <w:r w:rsidRPr="007E302C">
        <w:rPr>
          <w:rStyle w:val="nbtservred"/>
        </w:rPr>
        <w:t>стихи́ры на 8, глас 2.</w:t>
      </w:r>
    </w:p>
    <w:p w14:paraId="33745828" w14:textId="77777777" w:rsidR="0007562E" w:rsidRPr="007E302C" w:rsidRDefault="0007562E" w:rsidP="0007562E">
      <w:pPr>
        <w:pStyle w:val="nbtservpodoben"/>
      </w:pPr>
      <w:r w:rsidRPr="007E302C">
        <w:rPr>
          <w:rStyle w:val="nbtservred"/>
        </w:rPr>
        <w:t>Подо́бен: К</w:t>
      </w:r>
      <w:r w:rsidRPr="007E302C">
        <w:t>и́ими похва́льными венцы́:</w:t>
      </w:r>
    </w:p>
    <w:p w14:paraId="1166CD60" w14:textId="7DFFDDC3" w:rsidR="0007562E" w:rsidRPr="007E302C" w:rsidRDefault="0007562E" w:rsidP="0007562E">
      <w:pPr>
        <w:pStyle w:val="nbtservbasic"/>
      </w:pPr>
      <w:r w:rsidRPr="007E302C">
        <w:rPr>
          <w:rStyle w:val="nbtservred"/>
        </w:rPr>
        <w:t>К</w:t>
      </w:r>
      <w:r w:rsidRPr="007E302C">
        <w:t xml:space="preserve">и́ими </w:t>
      </w:r>
      <w:proofErr w:type="gramStart"/>
      <w:r w:rsidRPr="007E302C">
        <w:t>похва́льными</w:t>
      </w:r>
      <w:proofErr w:type="gramEnd"/>
      <w:r w:rsidRPr="007E302C">
        <w:t xml:space="preserve"> пе́сньми/ возсла́вим му́ченики земли́ Богоро́дския,/ и́же, любо́вию </w:t>
      </w:r>
      <w:proofErr w:type="gramStart"/>
      <w:r w:rsidRPr="007E302C">
        <w:t>Христо́вою</w:t>
      </w:r>
      <w:proofErr w:type="gramEnd"/>
      <w:r w:rsidRPr="007E302C">
        <w:t xml:space="preserve"> уязви́вшеся,/ пла́мень зло́бы гони́телей/ кровь</w:t>
      </w:r>
      <w:r w:rsidR="00984779" w:rsidRPr="007E302C">
        <w:t>ми́ свои́ми угаси́ша./ Ны́не же</w:t>
      </w:r>
      <w:r w:rsidRPr="007E302C">
        <w:t xml:space="preserve"> со все́ми святы́ми предстоя́ще Престо́лу Влады́чню,/</w:t>
      </w:r>
      <w:r w:rsidR="00DA2414" w:rsidRPr="007E302C">
        <w:t>/</w:t>
      </w:r>
      <w:r w:rsidRPr="007E302C">
        <w:t xml:space="preserve"> мо́лятся о спасе́нии душ на́ших. </w:t>
      </w:r>
    </w:p>
    <w:p w14:paraId="2FE1A35C" w14:textId="021AF42F" w:rsidR="0007562E" w:rsidRPr="007E302C" w:rsidRDefault="0007562E" w:rsidP="0007562E">
      <w:pPr>
        <w:pStyle w:val="nbtservbasic"/>
      </w:pPr>
      <w:r w:rsidRPr="007E302C">
        <w:rPr>
          <w:rStyle w:val="nbtservred"/>
        </w:rPr>
        <w:t>К</w:t>
      </w:r>
      <w:r w:rsidRPr="007E302C">
        <w:t xml:space="preserve">и́ими </w:t>
      </w:r>
      <w:proofErr w:type="gramStart"/>
      <w:r w:rsidRPr="007E302C">
        <w:t>х</w:t>
      </w:r>
      <w:r w:rsidR="00984779" w:rsidRPr="007E302C">
        <w:t>вале́бными</w:t>
      </w:r>
      <w:proofErr w:type="gramEnd"/>
      <w:r w:rsidR="00984779" w:rsidRPr="007E302C">
        <w:t xml:space="preserve"> славосло́вии/ воспое́</w:t>
      </w:r>
      <w:r w:rsidRPr="007E302C">
        <w:t>м новому́ченики Богоро́дския,/ и́же, себе́ Бо́гу преда́вше,/ посреде́ о́бщаго отступле́ния по́двиг ве́ры яви́ша/ и Христу́ да́же до сме́рти послужи́ша./ Ны́не же Ему́ мо́лятся</w:t>
      </w:r>
      <w:r w:rsidR="00DA2414" w:rsidRPr="007E302C">
        <w:t>/</w:t>
      </w:r>
      <w:r w:rsidRPr="007E302C">
        <w:t xml:space="preserve">/ дарова́ти земли́ на́шей мир и ве́лию ми́лость. </w:t>
      </w:r>
    </w:p>
    <w:p w14:paraId="7E44BED5" w14:textId="6828BAC1" w:rsidR="0007562E" w:rsidRPr="007E302C" w:rsidRDefault="0007562E" w:rsidP="0007562E">
      <w:pPr>
        <w:pStyle w:val="nbtservbasic"/>
      </w:pPr>
      <w:r w:rsidRPr="007E302C">
        <w:rPr>
          <w:rStyle w:val="nbtservred"/>
        </w:rPr>
        <w:t>К</w:t>
      </w:r>
      <w:r w:rsidRPr="007E302C">
        <w:t xml:space="preserve">и́ими </w:t>
      </w:r>
      <w:proofErr w:type="gramStart"/>
      <w:r w:rsidRPr="007E302C">
        <w:t>похва́льными</w:t>
      </w:r>
      <w:proofErr w:type="gramEnd"/>
      <w:r w:rsidRPr="007E302C">
        <w:t xml:space="preserve"> венцы́/ увязе́м новому́ченики земли́ Богоро́дския,/ си</w:t>
      </w:r>
      <w:r w:rsidR="00984779" w:rsidRPr="007E302C">
        <w:t>́и бо я́ко же́ртва непоро́чная</w:t>
      </w:r>
      <w:r w:rsidRPr="007E302C">
        <w:t>/ прино́сятся Бо́гови</w:t>
      </w:r>
      <w:r w:rsidR="00FB36E0" w:rsidRPr="007E302C">
        <w:t>,</w:t>
      </w:r>
      <w:r w:rsidRPr="007E302C">
        <w:t>/ и дар жи́зни ве́ч</w:t>
      </w:r>
      <w:r w:rsidR="00984779" w:rsidRPr="007E302C">
        <w:t>ныя от Него́ прие́млют./ Те́мже</w:t>
      </w:r>
      <w:r w:rsidRPr="007E302C">
        <w:t xml:space="preserve"> Це́рковь Ру́сская/ хода́таев но́вых обрета́ет,/</w:t>
      </w:r>
      <w:r w:rsidR="00DA2414" w:rsidRPr="007E302C">
        <w:t>/</w:t>
      </w:r>
      <w:r w:rsidRPr="007E302C">
        <w:t xml:space="preserve"> утвержда́ющих ве́рныя во спасе́нии.</w:t>
      </w:r>
    </w:p>
    <w:p w14:paraId="2E59FD59" w14:textId="77777777" w:rsidR="0007562E" w:rsidRPr="007E302C" w:rsidRDefault="0007562E" w:rsidP="0007562E">
      <w:pPr>
        <w:pStyle w:val="nbtservheadred"/>
      </w:pPr>
      <w:r w:rsidRPr="007E302C">
        <w:t>Сла́ва, глас 8:</w:t>
      </w:r>
    </w:p>
    <w:p w14:paraId="4D58FE7F" w14:textId="7A241099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</w:t>
      </w:r>
      <w:r w:rsidRPr="007E302C">
        <w:t xml:space="preserve">огоро́дския земли́ похвало́,/ до́блественнии во́ини </w:t>
      </w:r>
      <w:proofErr w:type="gramStart"/>
      <w:r w:rsidRPr="007E302C">
        <w:t>Христо́вы</w:t>
      </w:r>
      <w:proofErr w:type="gramEnd"/>
      <w:r w:rsidRPr="007E302C">
        <w:t>,/ вы, по́двигу священному́ченика Константи́на после́довавше/ и богобо́рцев зло́бу отрази́вше,/ пред лице́м страда́ния ве́рность Бо́гу яви́ли есте́./ И ны́не моли́те Тро́ицу Единосу́щную</w:t>
      </w:r>
      <w:r w:rsidR="00DA2414" w:rsidRPr="007E302C">
        <w:t>/</w:t>
      </w:r>
      <w:r w:rsidRPr="007E302C">
        <w:t>/ спасти́ ду́ши на́ша.</w:t>
      </w:r>
    </w:p>
    <w:p w14:paraId="6A282CB2" w14:textId="72507094" w:rsidR="0007562E" w:rsidRPr="007E302C" w:rsidRDefault="0007562E" w:rsidP="0007562E">
      <w:pPr>
        <w:pStyle w:val="nbtservbasic"/>
      </w:pPr>
      <w:r w:rsidRPr="007E302C">
        <w:rPr>
          <w:rStyle w:val="nbtservred"/>
        </w:rPr>
        <w:t>И ны́не, Богоро́дичен, глас то́йже: Ц</w:t>
      </w:r>
      <w:r w:rsidRPr="007E302C">
        <w:t>арь Небе́сный</w:t>
      </w:r>
      <w:bookmarkEnd w:id="0"/>
      <w:r w:rsidRPr="007E302C">
        <w:t>:</w:t>
      </w:r>
    </w:p>
    <w:p w14:paraId="22478B59" w14:textId="77777777" w:rsidR="0007562E" w:rsidRPr="007E302C" w:rsidRDefault="0007562E" w:rsidP="0007562E">
      <w:pPr>
        <w:pStyle w:val="nbtservheadred"/>
      </w:pPr>
      <w:r w:rsidRPr="007E302C">
        <w:t>Вход. Проки́мен дне. И чте́ния новому́чеников.</w:t>
      </w:r>
    </w:p>
    <w:p w14:paraId="2DB99147" w14:textId="24368FF7" w:rsidR="0007562E" w:rsidRPr="007E302C" w:rsidRDefault="0007562E" w:rsidP="0007562E">
      <w:pPr>
        <w:pStyle w:val="nbtservheadred"/>
      </w:pPr>
      <w:r w:rsidRPr="007E302C">
        <w:t>Дея́ний свят</w:t>
      </w:r>
      <w:r w:rsidR="00F05668" w:rsidRPr="007E302C">
        <w:t>ы́х апо́стол чте́ние (глава́ 4</w:t>
      </w:r>
      <w:r w:rsidRPr="007E302C">
        <w:t>):</w:t>
      </w:r>
    </w:p>
    <w:p w14:paraId="43071042" w14:textId="587A2E65" w:rsidR="0007562E" w:rsidRPr="007E302C" w:rsidRDefault="0007562E" w:rsidP="00287F9A">
      <w:pPr>
        <w:pStyle w:val="nbtservbasic"/>
        <w:tabs>
          <w:tab w:val="left" w:pos="546"/>
        </w:tabs>
      </w:pPr>
      <w:r w:rsidRPr="007E302C">
        <w:rPr>
          <w:rStyle w:val="nbtservred"/>
        </w:rPr>
        <w:t>В</w:t>
      </w:r>
      <w:r w:rsidRPr="007E302C">
        <w:t xml:space="preserve"> ты́я дни собра́шася во Иерусали́м кня́зи</w:t>
      </w:r>
      <w:r w:rsidR="00F05668" w:rsidRPr="007E302C">
        <w:t xml:space="preserve">, ста́рцы, кни́жницы/ и ели́цы бе́ша от ро́да архиере́йска./ И, поста́вльше Петра́ и Иоа́нна посреде́, вопроша́ху:/ ко́ею си́лою, или́ ко́им и́менем исцели́ста хрома́го?/ Петр, испо́лнився Ду́ха Свя́та, рече́:/ кня́зи лю́дстии и ста́рцы Изра́илевы,/ а́ще мы днесь истязу́еми есмы́ о благодея́нии челове́ка не́мощна,/ о чесо́м сей спасе́ся,/ разу́мно бу́ди всем вам и всем лю́дем Изра́илевым,/ я́ко во и́мя Иису́са Христа́ Назоре́я,/ Его́же вы распя́сте,/ Его́же Бог воскреси́ от ме́ртвых,/ о Сем сей стои́т пред </w:t>
      </w:r>
      <w:r w:rsidR="00F05668" w:rsidRPr="007E302C">
        <w:lastRenderedPageBreak/>
        <w:t>ва́ми здрав./ Сей есть ка́мень, укоре́нный от вас, зи́ждущих,/ бы́вый во главу́ у́гла,/ и несть ни о еди́ном же ино́м спасе́ния./ Несть бо ино́го и́мене под небесе́м, да́ннаго в челове́цех,/ о не́мже подоба́ет спасти́ся нам./ Ви́дяще же Петро́во дерзнове́ние и Иоа́нново, и разуме́вше,/ я́ко челове́ка некни́жна еста́ и про́ста, дивля́хуся,/ зна́ху же их, я́ко со Иису́сом бе́ста./ Ви́дяще же исцеле́вшаго челове́ка с ни́ма стоя́ща,/ ничто́же имя́ху проти́ву рещи́./ Повеле́вше же и́ма вон из со́нмища изы́ти,/ стяза́хуся друг со дру́гом, глаго́люще:/ что сотвори́м челове́кома си́ма?/ Я́ко у́бо наро́читое зна́мение бысть и́ма,/ всем живу́щим во Иерусали́ме я́ве,/ и не мо́жем отврещи́ся;/ но да не бо́лее простре́тся в лю́дех,/ преще́нием да запрети́м и́ма, ктому́ не глаго́лати о и́мени сем ни еди́ному от челове́к./ И призва́вше их,/ запове́даша и́ма отню́д не провещава́ти, ниже́ учи́ти о и́мени Иису́сове./ Петр же и Иоа́нн, отвеща́вше к ним, ре́ста:/ а́ще пра́ведно есть пред Бо́гом/ вас послу́шати па́че, не́жели Бо́га, суди́те? Не мо́жем бо мы, я́же ви́дехом и слы́шахом, не глаго́лати./ Они́ же, призапре́щше и́ма, пусти́ша я́,/ ничто́же обре́тше, ка́ко му́чити их, люде́й ра́ди,/ я́ко вси прославля́ху Бо́га о бы́вшем./ Лет бо бя́ше мно́жае четы́редесяти челове́к той,/ на не́мже бысть чу́до сие́ исцеле́ния./ Отпуще́на же бы́вша, приидо́ста к свои́м и возвести́ста,/ ели́ка к ни́ма архиере́и и ста́рцы ре́ша./ Они́ же, слы́шавше, единоду́шно воздвиго́ша глас к Бо́гу и реко́ша:/ Влады́ко, Ты, Бо́же, сотвори́вый не́бо и зе́млю и мо́ре, и вся, я́же в них,/ И́же Ду́хом Святы́м усты́ отца́ на́шего Дави́да, о́трока Твоего́, рекл еси́:/ вску́ю шата́шася язы́цы и лю́дие поучи́шася тще́тным?/ Предста́ша ца́рие зе́мстии,/ и кня́зи собра́шася вку́пе на Го́спода и на Христа́ Его́./ Собра́шася бо вои́стину во гра́де сем на свята́го О́трока Твоего́ Иису́са,/ Его́же пома́зал еси́,/ И́род же и Понти́йский Пила́т, с язы́ки и людьми́ Изра́илевыми,/ сотвори́ти, ели́ка рука́ Твоя́ и сове́т Твой преднарече́ бы́ти./ И ны́не, Го́споди, при́зри на преще́ния их/ и даждь рабо́м Твои́м со вся́ким дерзнове́нием глаго́лати сло́во Твое́,/ внегда́ ру́ку Твою́ простре́ти Ти во исцеле́ния,/ и зна́мением и чудесе́м быва́ти и́менем святы́м О́трока Твоего́ Иису́са./ И помоли́вшимся им, подви́жеся ме́сто, иде́же бя́ху со́брани,/ и испо́лнишася вси Ду́ха Свя́та,/ и глаго́лаху сло́во Бо́жие со дерзнове́нием.</w:t>
      </w:r>
    </w:p>
    <w:p w14:paraId="0107880D" w14:textId="3DB40D81" w:rsidR="0007562E" w:rsidRPr="007E302C" w:rsidRDefault="00F05668" w:rsidP="0007562E">
      <w:pPr>
        <w:pStyle w:val="nbtservheadred"/>
      </w:pPr>
      <w:r w:rsidRPr="007E302C">
        <w:t>К Тимофе́ю посла́ния</w:t>
      </w:r>
      <w:r w:rsidRPr="007E302C">
        <w:br/>
      </w:r>
      <w:r w:rsidR="0007562E" w:rsidRPr="007E302C">
        <w:t>свята́го апо́ст</w:t>
      </w:r>
      <w:r w:rsidRPr="007E302C">
        <w:t>ола Па́вла чте́ние (глава́ 4)</w:t>
      </w:r>
      <w:r w:rsidR="0007562E" w:rsidRPr="007E302C">
        <w:t>:</w:t>
      </w:r>
    </w:p>
    <w:p w14:paraId="50226149" w14:textId="77777777" w:rsidR="00F05668" w:rsidRPr="007E302C" w:rsidRDefault="0007562E" w:rsidP="00F05668">
      <w:pPr>
        <w:pStyle w:val="nbtservbasic"/>
      </w:pPr>
      <w:r w:rsidRPr="007E302C">
        <w:rPr>
          <w:rStyle w:val="nbtservred"/>
        </w:rPr>
        <w:t>Ч</w:t>
      </w:r>
      <w:r w:rsidRPr="007E302C">
        <w:t xml:space="preserve">а́до Тимофе́е,/ </w:t>
      </w:r>
      <w:r w:rsidR="00F05668" w:rsidRPr="007E302C">
        <w:t xml:space="preserve">засвиде́тельствую у́бо аз пред Бо́гом и Го́сподем на́шим Иису́с Христо́м,/ хотя́щим суди́ти живы́м и ме́ртвым в явле́нии </w:t>
      </w:r>
      <w:r w:rsidR="00F05668" w:rsidRPr="007E302C">
        <w:lastRenderedPageBreak/>
        <w:t>Его́ и Ца́рствии Его́:/ пропове́дуй сло́во,/ насто́й благовре́менне и безвре́менне,/ обличи́, запрети́, умоли́ со вся́ким долготерпе́нием и уче́нием./ Бу́дет бо вре́мя, егда́ здра́ваго уче́ния не послу́шают,/ но по свои́х по́хотех изберу́т себе́ учи́тели, че́шеми слу́хом,/ и от и́стины слух отвратя́т, и к ба́снем уклоня́тся./ Ты же трезви́ся о всем, злопостражди́,/ де́ло сотвори́ благове́стника,/ служе́ние твое́ изве́стно сотвори́./ Аз бо уже́ жрен быва́ю,/ и вре́мя моего́ отше́ствия наста́./ По́двигом до́брым подвиза́хся,/ тече́ние сконча́х, ве́ру соблюдо́х./ Про́чее у́бо соблюда́ется мне вене́ц пра́вды,/ его́же возда́ст ми Госпо́дь в день он, пра́ведный Судия́,/ не то́кмо же мне, но и всем возлю́бльшим явле́ние Его́.</w:t>
      </w:r>
    </w:p>
    <w:p w14:paraId="71375964" w14:textId="3698B317" w:rsidR="0007562E" w:rsidRPr="007E302C" w:rsidRDefault="00A714E5" w:rsidP="0007562E">
      <w:pPr>
        <w:pStyle w:val="nbtservheadred"/>
      </w:pPr>
      <w:r w:rsidRPr="007E302C">
        <w:t>Ко Евре́ем посла́ния</w:t>
      </w:r>
      <w:r w:rsidRPr="007E302C">
        <w:br/>
      </w:r>
      <w:r w:rsidR="0007562E" w:rsidRPr="007E302C">
        <w:t>свята́го апо</w:t>
      </w:r>
      <w:r w:rsidRPr="007E302C">
        <w:t>́стола Па́вла чте́ние (глава́ 11</w:t>
      </w:r>
      <w:r w:rsidR="0007562E" w:rsidRPr="007E302C">
        <w:t>):</w:t>
      </w:r>
    </w:p>
    <w:p w14:paraId="736D3491" w14:textId="70093F0B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</w:t>
      </w:r>
      <w:r w:rsidRPr="007E302C">
        <w:t xml:space="preserve">ра́тие,/ </w:t>
      </w:r>
      <w:r w:rsidR="00306578" w:rsidRPr="007E302C">
        <w:t>святи́и вси ве́рою победи́ша ца́рствия,/ соде́яша пра́вду, получи́ша обетова́ния,/ загради́ша уста́ львов,/ угаси́ша си́лу о́гненную,/ избего́ша о́стрея меча́,/ возмого́ша от не́мощи,/ бы́ша кре́пцы во бране́х,/ обрати́ша в бе́гство полки́ чужди́х./ Прия́ша жены́ от воскресе́ния ме́ртвых свои́х./ Ини́и же избие́ни бы́ша, не прие́мше избавле́ния,/ да лу́чшее воскресе́ние улуча́т./ Друзи́и же руга́нием и ра́нами искуше́ние прия́ша,/ еще́ же и уз и темни́ц./ Ка́мением побие́ни бы́ша,/ претре́ни бы́ша, искуше́ни бы́ша,/ уби́йством меча́ умро́ша,/ проидо́ша в ми́лотех и в ко́зиях ко́жах,/ лише́ни, скорбя́ще, озло́блени./ И́хже не бе досто́ин весь мир,/ в пусты́нях скита́ющеся, и в гора́х, и в верте́пах, и в про́пастех земны́х./ И си́и вси, послу́шествовани бы́вше ве́рою, не прия́ша обетова́ния,/ Бо́гу лу́чшее что о нас предзре́вшу,/ да не без нас соверше́нство прии́мут.</w:t>
      </w:r>
    </w:p>
    <w:p w14:paraId="3F86A207" w14:textId="512791D2" w:rsidR="0007562E" w:rsidRPr="007E302C" w:rsidRDefault="0007562E" w:rsidP="0007562E">
      <w:pPr>
        <w:pStyle w:val="nbtservheadred"/>
      </w:pPr>
      <w:bookmarkStart w:id="1" w:name="_Hlk529987375"/>
      <w:bookmarkStart w:id="2" w:name="_Hlk530218745"/>
      <w:r w:rsidRPr="007E302C">
        <w:t>На лити́и стихи́ра хра́ма</w:t>
      </w:r>
      <w:r w:rsidR="009F0232" w:rsidRPr="007E302C">
        <w:t>,</w:t>
      </w:r>
      <w:r w:rsidRPr="007E302C">
        <w:t xml:space="preserve"> и святы́х, глас 6:</w:t>
      </w:r>
      <w:bookmarkEnd w:id="1"/>
    </w:p>
    <w:p w14:paraId="2B02AA0E" w14:textId="01C30D34" w:rsidR="0007562E" w:rsidRPr="007E302C" w:rsidRDefault="0007562E" w:rsidP="0007562E">
      <w:pPr>
        <w:pStyle w:val="nbtservbasic"/>
      </w:pPr>
      <w:proofErr w:type="gramStart"/>
      <w:r w:rsidRPr="007E302C">
        <w:rPr>
          <w:rStyle w:val="nbtservred"/>
        </w:rPr>
        <w:t>Л</w:t>
      </w:r>
      <w:r w:rsidRPr="007E302C">
        <w:t>ю́тое</w:t>
      </w:r>
      <w:proofErr w:type="gramEnd"/>
      <w:r w:rsidRPr="007E302C">
        <w:t xml:space="preserve"> нечести́вых воста́ние/ и зло́бное их неи́стовство/ кро́тце претерпе́ли есте́,/ новому́ченицы Богоро́дс</w:t>
      </w:r>
      <w:r w:rsidR="009F0232" w:rsidRPr="007E302C">
        <w:t>тии,/ и</w:t>
      </w:r>
      <w:r w:rsidRPr="007E302C">
        <w:t xml:space="preserve"> я́</w:t>
      </w:r>
      <w:r w:rsidR="009F0232" w:rsidRPr="007E302C">
        <w:t>ко о́вцы заколе́ния</w:t>
      </w:r>
      <w:r w:rsidRPr="007E302C">
        <w:t xml:space="preserve"> вмени́вшеся,/ кровь свою́ непови́нную пролия́ли есте́,/ от безбо́жн</w:t>
      </w:r>
      <w:r w:rsidR="00A926BB" w:rsidRPr="007E302C">
        <w:t>ых убие́ние прие́мше./ Ны́не же</w:t>
      </w:r>
      <w:r w:rsidRPr="007E302C">
        <w:t xml:space="preserve"> в Небе́сных оби́телех/ со все́ми святы́ми ликовству́юще,/</w:t>
      </w:r>
      <w:r w:rsidR="00DA2414" w:rsidRPr="007E302C">
        <w:t>/</w:t>
      </w:r>
      <w:r w:rsidRPr="007E302C">
        <w:t xml:space="preserve"> моли́теся о нас ко Го́споду.</w:t>
      </w:r>
    </w:p>
    <w:p w14:paraId="2042A7D1" w14:textId="77777777" w:rsidR="0007562E" w:rsidRPr="007E302C" w:rsidRDefault="0007562E" w:rsidP="0007562E">
      <w:pPr>
        <w:pStyle w:val="nbtservheadred"/>
      </w:pPr>
      <w:r w:rsidRPr="007E302C">
        <w:t>Сла́ва, глас 8:</w:t>
      </w:r>
    </w:p>
    <w:p w14:paraId="382CB067" w14:textId="06F6B9E2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</w:t>
      </w:r>
      <w:r w:rsidRPr="007E302C">
        <w:t xml:space="preserve">рииди́те, мучениколю́бцы,/ прииди́те, соста́вим лик,/ торжеству́юще и Бо́га прославля́юще/ в ра́достный пра́здник новому́чеников Це́ркве Ру́сския,/ си́и бо гоне́ний не убоя́шася/ и от пути́ спаси́тельнаго не уклони́шася,/ го́рькими рабо́тами, гла́дом и </w:t>
      </w:r>
      <w:r w:rsidRPr="007E302C">
        <w:lastRenderedPageBreak/>
        <w:t>хла́дом изнуря́еми/ и многови́дными му́ками умерщвл</w:t>
      </w:r>
      <w:r w:rsidR="00A270B1" w:rsidRPr="007E302C">
        <w:t>я́еми,/ я́ко а́гнцы незло́бивии</w:t>
      </w:r>
      <w:r w:rsidRPr="007E302C">
        <w:t xml:space="preserve"> смерть прия́ша</w:t>
      </w:r>
      <w:r w:rsidR="00A270B1" w:rsidRPr="007E302C">
        <w:t>,</w:t>
      </w:r>
      <w:r w:rsidRPr="007E302C">
        <w:t>/ и в ра́дость Го́спода своего́ внидо́ша,/ ны́не же предсто́ят Престо́лу Пресвяты́я Тро́ицы/</w:t>
      </w:r>
      <w:r w:rsidR="00DA2414" w:rsidRPr="007E302C">
        <w:t>/</w:t>
      </w:r>
      <w:r w:rsidRPr="007E302C">
        <w:t xml:space="preserve"> и мо́лятся о спасе́нии душ на́ших.</w:t>
      </w:r>
    </w:p>
    <w:p w14:paraId="25783117" w14:textId="77777777" w:rsidR="0007562E" w:rsidRPr="007E302C" w:rsidRDefault="0007562E" w:rsidP="0007562E">
      <w:pPr>
        <w:pStyle w:val="nbtservheadred"/>
      </w:pPr>
      <w:r w:rsidRPr="007E302C">
        <w:t>И ны́не, глас то́йже:</w:t>
      </w:r>
    </w:p>
    <w:p w14:paraId="0F0018C0" w14:textId="6F47F1DD" w:rsidR="0007562E" w:rsidRPr="007E302C" w:rsidRDefault="0007562E" w:rsidP="0007562E">
      <w:pPr>
        <w:pStyle w:val="nbtservbasic"/>
      </w:pPr>
      <w:r w:rsidRPr="007E302C">
        <w:rPr>
          <w:rStyle w:val="nbtservred"/>
        </w:rPr>
        <w:t>В</w:t>
      </w:r>
      <w:r w:rsidRPr="007E302C">
        <w:t>лады́чице, приими́ моли́твы раб</w:t>
      </w:r>
      <w:proofErr w:type="gramStart"/>
      <w:r w:rsidRPr="007E302C">
        <w:t xml:space="preserve"> Т</w:t>
      </w:r>
      <w:proofErr w:type="gramEnd"/>
      <w:r w:rsidRPr="007E302C">
        <w:t>вои́х</w:t>
      </w:r>
      <w:r w:rsidR="00A270B1" w:rsidRPr="007E302C">
        <w:t>,</w:t>
      </w:r>
      <w:r w:rsidRPr="007E302C">
        <w:t>/ и изба́ви нас/</w:t>
      </w:r>
      <w:r w:rsidR="00DA2414" w:rsidRPr="007E302C">
        <w:t>/</w:t>
      </w:r>
      <w:r w:rsidRPr="007E302C">
        <w:t xml:space="preserve"> от вся́кия ну́жды и печа́ли.</w:t>
      </w:r>
      <w:bookmarkEnd w:id="2"/>
    </w:p>
    <w:p w14:paraId="11C2259D" w14:textId="77777777" w:rsidR="0007562E" w:rsidRPr="007E302C" w:rsidRDefault="0007562E" w:rsidP="0007562E">
      <w:pPr>
        <w:pStyle w:val="nbtservheadred"/>
      </w:pPr>
      <w:bookmarkStart w:id="3" w:name="_Hlk530218786"/>
      <w:r w:rsidRPr="007E302C">
        <w:t xml:space="preserve">На </w:t>
      </w:r>
      <w:proofErr w:type="gramStart"/>
      <w:r w:rsidRPr="007E302C">
        <w:t>стихо́вне</w:t>
      </w:r>
      <w:proofErr w:type="gramEnd"/>
      <w:r w:rsidRPr="007E302C">
        <w:t xml:space="preserve"> стихи́ры, глас 5.</w:t>
      </w:r>
    </w:p>
    <w:p w14:paraId="6029C3C9" w14:textId="77777777" w:rsidR="0007562E" w:rsidRPr="007E302C" w:rsidRDefault="0007562E" w:rsidP="0007562E">
      <w:pPr>
        <w:pStyle w:val="nbtservpodoben"/>
      </w:pPr>
      <w:r w:rsidRPr="007E302C">
        <w:rPr>
          <w:rStyle w:val="nbtservred"/>
        </w:rPr>
        <w:t>Подо́бен: Р</w:t>
      </w:r>
      <w:r w:rsidRPr="007E302C">
        <w:t>а́дуйся, Живоно́сный Кре́сте:</w:t>
      </w:r>
    </w:p>
    <w:p w14:paraId="3D48E85C" w14:textId="086F62CC" w:rsidR="0007562E" w:rsidRPr="007E302C" w:rsidRDefault="0007562E" w:rsidP="0007562E">
      <w:pPr>
        <w:pStyle w:val="nbtservbasic"/>
      </w:pPr>
      <w:r w:rsidRPr="007E302C">
        <w:rPr>
          <w:rStyle w:val="nbtservred"/>
        </w:rPr>
        <w:t>Р</w:t>
      </w:r>
      <w:r w:rsidRPr="007E302C">
        <w:t>а́дуйтеся, нов</w:t>
      </w:r>
      <w:r w:rsidR="00A270B1" w:rsidRPr="007E302C">
        <w:t>ому́ченицы Богоро́дстии,/ вы бо,</w:t>
      </w:r>
      <w:r w:rsidRPr="007E302C">
        <w:t xml:space="preserve"> </w:t>
      </w:r>
      <w:proofErr w:type="gramStart"/>
      <w:r w:rsidRPr="007E302C">
        <w:t>росо́ю</w:t>
      </w:r>
      <w:proofErr w:type="gramEnd"/>
      <w:r w:rsidRPr="007E302C">
        <w:t xml:space="preserve"> благода́ти Христо́в</w:t>
      </w:r>
      <w:r w:rsidR="005E09B3" w:rsidRPr="007E302C">
        <w:t>ы</w:t>
      </w:r>
      <w:r w:rsidRPr="007E302C">
        <w:t xml:space="preserve"> ороша́еми,/ зно́ем безбо́жия не опали́стеся,/ но па́че испове́данием ве́ры возблагоуха́сте/ и, до́бре му́ченичества по́двиг соверши́вше,/ кровьми́ свои́ми зе́млю Ру́сскую напои́сте./ Те́мже о нас непреста́нно моли́те,/ да, доброде́тельми украси́вшеся,/</w:t>
      </w:r>
      <w:r w:rsidR="00DA2414" w:rsidRPr="007E302C">
        <w:t>/</w:t>
      </w:r>
      <w:r w:rsidRPr="007E302C">
        <w:t xml:space="preserve"> принесе́м досто́йныя плоды́ покая́ния.</w:t>
      </w:r>
    </w:p>
    <w:p w14:paraId="3106F24E" w14:textId="6DBEDA4A" w:rsidR="0007562E" w:rsidRPr="007E302C" w:rsidRDefault="0007562E" w:rsidP="0007562E">
      <w:pPr>
        <w:pStyle w:val="nbtservstih"/>
      </w:pPr>
      <w:r w:rsidRPr="007E302C">
        <w:rPr>
          <w:rStyle w:val="nbtservred"/>
        </w:rPr>
        <w:t>Стих: Г</w:t>
      </w:r>
      <w:r w:rsidRPr="007E302C">
        <w:t xml:space="preserve">о́споди, Госпо́дь наш,// я́ко чу́дно </w:t>
      </w:r>
      <w:r w:rsidR="00BD6E8C" w:rsidRPr="007E302C">
        <w:t>и́</w:t>
      </w:r>
      <w:r w:rsidRPr="007E302C">
        <w:t>мя</w:t>
      </w:r>
      <w:proofErr w:type="gramStart"/>
      <w:r w:rsidRPr="007E302C">
        <w:t xml:space="preserve"> Т</w:t>
      </w:r>
      <w:proofErr w:type="gramEnd"/>
      <w:r w:rsidRPr="007E302C">
        <w:t>вое́ по всей земли́.</w:t>
      </w:r>
    </w:p>
    <w:p w14:paraId="728A6EDA" w14:textId="0255E045" w:rsidR="0007562E" w:rsidRPr="007E302C" w:rsidRDefault="0007562E" w:rsidP="0007562E">
      <w:pPr>
        <w:pStyle w:val="nbtservbasic"/>
      </w:pPr>
      <w:r w:rsidRPr="007E302C">
        <w:rPr>
          <w:rStyle w:val="nbtservred"/>
        </w:rPr>
        <w:t>Р</w:t>
      </w:r>
      <w:r w:rsidRPr="007E302C">
        <w:t xml:space="preserve">а́дуйтеся, </w:t>
      </w:r>
      <w:proofErr w:type="gramStart"/>
      <w:r w:rsidRPr="007E302C">
        <w:t>страда́льцы</w:t>
      </w:r>
      <w:proofErr w:type="gramEnd"/>
      <w:r w:rsidRPr="007E302C">
        <w:t xml:space="preserve"> сла́внии,/ Це́ркве Ру́сския столпи́ непоколеби́мии,/ похвало́ на́ша и утвержде́ние/ и в житии́ благооти́шное приста́нище,/ ва́ми бо земля́ Богоро́дская украша́ется/ и, я́ко сокро́вище духо́вное, страда́ния ва́ша прие́млет./ Те́мже моли́те </w:t>
      </w:r>
      <w:r w:rsidR="00A270B1" w:rsidRPr="007E302C">
        <w:t>п</w:t>
      </w:r>
      <w:r w:rsidRPr="007E302C">
        <w:t>росла́вльшаго вас Го́спода,/ в ве́ре тве́рдей нам при́сно пребыва́ти</w:t>
      </w:r>
      <w:r w:rsidR="00DA2414" w:rsidRPr="007E302C">
        <w:t>/</w:t>
      </w:r>
      <w:r w:rsidRPr="007E302C">
        <w:t>/ и Ца́рствия Небе́снаго дости́гнути.</w:t>
      </w:r>
    </w:p>
    <w:p w14:paraId="43CB9D34" w14:textId="5ACF2081" w:rsidR="0007562E" w:rsidRPr="007E302C" w:rsidRDefault="0007562E" w:rsidP="0007562E">
      <w:pPr>
        <w:pStyle w:val="nbtservstih"/>
      </w:pPr>
      <w:r w:rsidRPr="007E302C">
        <w:rPr>
          <w:rStyle w:val="nbtservred"/>
        </w:rPr>
        <w:t>Стих: С</w:t>
      </w:r>
      <w:r w:rsidRPr="007E302C">
        <w:t>вяты́м, и́же суть на земли́ Его́,// удиви́ Госпо́дь вся хоте́ния</w:t>
      </w:r>
      <w:proofErr w:type="gramStart"/>
      <w:r w:rsidRPr="007E302C">
        <w:t xml:space="preserve"> С</w:t>
      </w:r>
      <w:proofErr w:type="gramEnd"/>
      <w:r w:rsidRPr="007E302C">
        <w:t>воя́ в них.</w:t>
      </w:r>
    </w:p>
    <w:p w14:paraId="755A9F0A" w14:textId="2B8B64A8" w:rsidR="0007562E" w:rsidRPr="007E302C" w:rsidRDefault="0007562E" w:rsidP="0007562E">
      <w:pPr>
        <w:pStyle w:val="nbtservbasic"/>
      </w:pPr>
      <w:r w:rsidRPr="007E302C">
        <w:rPr>
          <w:rStyle w:val="nbtservred"/>
        </w:rPr>
        <w:t>Р</w:t>
      </w:r>
      <w:r w:rsidRPr="007E302C">
        <w:t xml:space="preserve">а́дуйтеся, святи́и сро́дницы на́ши,/ Небе́снаго Иерусали́ма гра́ждане,/ вам прино́сим похвалы́ сия́/ и со умиле́нием взыва́ем:/ путеводи́те нас </w:t>
      </w:r>
      <w:proofErr w:type="gramStart"/>
      <w:r w:rsidRPr="007E302C">
        <w:t>ко</w:t>
      </w:r>
      <w:proofErr w:type="gramEnd"/>
      <w:r w:rsidRPr="007E302C">
        <w:t xml:space="preserve"> спасе́нию,/ наставля́юще к нелицеме́рному покая́нию./ Да ва́шею по́мощию и заступле́нием/ доброде́тельно в ми́ре пожи́вше,/</w:t>
      </w:r>
      <w:r w:rsidR="00DA2414" w:rsidRPr="007E302C">
        <w:t>/</w:t>
      </w:r>
      <w:r w:rsidRPr="007E302C">
        <w:t xml:space="preserve"> Ца́рствия Небе́снаго сподо́бимся.</w:t>
      </w:r>
    </w:p>
    <w:p w14:paraId="309449F4" w14:textId="77777777" w:rsidR="0007562E" w:rsidRPr="007E302C" w:rsidRDefault="0007562E" w:rsidP="0007562E">
      <w:pPr>
        <w:pStyle w:val="nbtservheadred"/>
      </w:pPr>
      <w:r w:rsidRPr="007E302C">
        <w:t>Сла́ва, глас 8:</w:t>
      </w:r>
    </w:p>
    <w:p w14:paraId="43E5F121" w14:textId="6966BA5A" w:rsidR="0007562E" w:rsidRPr="007E302C" w:rsidRDefault="0007562E" w:rsidP="0007562E">
      <w:pPr>
        <w:pStyle w:val="nbtservbasic"/>
      </w:pPr>
      <w:r w:rsidRPr="007E302C">
        <w:rPr>
          <w:rStyle w:val="nbtservred"/>
        </w:rPr>
        <w:t>Р</w:t>
      </w:r>
      <w:r w:rsidRPr="007E302C">
        <w:t xml:space="preserve">а́дуйтеся, </w:t>
      </w:r>
      <w:proofErr w:type="gramStart"/>
      <w:r w:rsidRPr="007E302C">
        <w:t>страстоте́рпцы</w:t>
      </w:r>
      <w:proofErr w:type="gramEnd"/>
      <w:r w:rsidRPr="007E302C">
        <w:t xml:space="preserve"> Богоро́дстии,/ вы бо, в броню́ пра́вды обо́лкшеся,/ му́жественне ко́зни вра́жия отрази́ли есте́,/ ны́не же ри́зами бе́лыми и му́ченичества венцы́ укра́шени,/ предстои́те Престо́лу Бо́жию,/ прославля́юще Отца́ и Сы́на и Свята́го Ду́ха</w:t>
      </w:r>
      <w:r w:rsidR="00C932C2" w:rsidRPr="007E302C">
        <w:t>,</w:t>
      </w:r>
      <w:r w:rsidRPr="007E302C">
        <w:t>/</w:t>
      </w:r>
      <w:r w:rsidR="00DA2414" w:rsidRPr="007E302C">
        <w:t>/</w:t>
      </w:r>
      <w:r w:rsidRPr="007E302C">
        <w:t xml:space="preserve"> Тро́ицу Единосу́щную и Неразде́льную.</w:t>
      </w:r>
    </w:p>
    <w:p w14:paraId="67605082" w14:textId="5FBB6C33" w:rsidR="0007562E" w:rsidRPr="007E302C" w:rsidRDefault="0007562E" w:rsidP="0007562E">
      <w:pPr>
        <w:pStyle w:val="nbtservheadred"/>
      </w:pPr>
      <w:r w:rsidRPr="007E302C">
        <w:t>И ны́не, Богоро́дичен</w:t>
      </w:r>
      <w:r w:rsidR="00E347DD" w:rsidRPr="007E302C">
        <w:t>, глас то́йже</w:t>
      </w:r>
      <w:r w:rsidRPr="007E302C">
        <w:t>:</w:t>
      </w:r>
    </w:p>
    <w:p w14:paraId="74FD7D0A" w14:textId="4D52AE8D" w:rsidR="0007562E" w:rsidRPr="007E302C" w:rsidRDefault="0007562E" w:rsidP="0007562E">
      <w:pPr>
        <w:pStyle w:val="nbtservbasic"/>
      </w:pPr>
      <w:r w:rsidRPr="007E302C">
        <w:rPr>
          <w:rStyle w:val="nbtservred"/>
        </w:rPr>
        <w:lastRenderedPageBreak/>
        <w:t>Р</w:t>
      </w:r>
      <w:r w:rsidRPr="007E302C">
        <w:t>а́дуйся, Богоро́дице</w:t>
      </w:r>
      <w:proofErr w:type="gramStart"/>
      <w:r w:rsidRPr="007E302C">
        <w:t xml:space="preserve"> Д</w:t>
      </w:r>
      <w:proofErr w:type="gramEnd"/>
      <w:r w:rsidRPr="007E302C">
        <w:t>е́во,/ зе́млю на́шу чудесы́ при́сно исполня́ющая,/ приими́ моли́твы на́ша,/ со умиле́нием благода́рственне Тебе́ возноси́мыя,/ и изба́ви ны от вся́кия беды́,</w:t>
      </w:r>
      <w:r w:rsidR="00DA2414" w:rsidRPr="007E302C">
        <w:t>/</w:t>
      </w:r>
      <w:r w:rsidRPr="007E302C">
        <w:t>/ Ты бо еси́ наде́жда на́ша и утвержде́ние.</w:t>
      </w:r>
    </w:p>
    <w:bookmarkEnd w:id="3"/>
    <w:p w14:paraId="3BB2E577" w14:textId="6DB422EA" w:rsidR="0007562E" w:rsidRPr="007E302C" w:rsidRDefault="0007562E" w:rsidP="0007562E">
      <w:pPr>
        <w:pStyle w:val="nbtservbasic"/>
        <w:rPr>
          <w:rStyle w:val="nbtservred"/>
        </w:rPr>
      </w:pPr>
      <w:r w:rsidRPr="007E302C">
        <w:rPr>
          <w:rStyle w:val="nbtservred"/>
        </w:rPr>
        <w:t>На благослове́нии хле́бов тропа́рь новому́чеников, два́жды</w:t>
      </w:r>
      <w:r w:rsidR="00A270B1" w:rsidRPr="007E302C">
        <w:rPr>
          <w:rStyle w:val="nbtservred"/>
        </w:rPr>
        <w:t>,</w:t>
      </w:r>
      <w:r w:rsidRPr="007E302C">
        <w:rPr>
          <w:rStyle w:val="nbtservred"/>
        </w:rPr>
        <w:t xml:space="preserve"> и Б</w:t>
      </w:r>
      <w:r w:rsidRPr="007E302C">
        <w:t xml:space="preserve">огоро́дице Де́во: </w:t>
      </w:r>
      <w:r w:rsidRPr="007E302C">
        <w:rPr>
          <w:rStyle w:val="nbtservred"/>
        </w:rPr>
        <w:t>еди́ножды.</w:t>
      </w:r>
    </w:p>
    <w:p w14:paraId="5919D13C" w14:textId="77777777" w:rsidR="0007562E" w:rsidRPr="007E302C" w:rsidRDefault="0007562E" w:rsidP="0007562E">
      <w:pPr>
        <w:pStyle w:val="nbtservheadred"/>
      </w:pPr>
      <w:bookmarkStart w:id="4" w:name="_Hlk530219021"/>
      <w:r w:rsidRPr="007E302C">
        <w:t>Тропа́рь, глас 4:</w:t>
      </w:r>
    </w:p>
    <w:p w14:paraId="4E7CBDD1" w14:textId="0A653C46" w:rsidR="0007562E" w:rsidRPr="007E302C" w:rsidRDefault="0007562E" w:rsidP="0007562E">
      <w:pPr>
        <w:pStyle w:val="nbtservbasic"/>
      </w:pPr>
      <w:bookmarkStart w:id="5" w:name="_Hlk530147373"/>
      <w:r w:rsidRPr="007E302C">
        <w:rPr>
          <w:rStyle w:val="nbtservred"/>
        </w:rPr>
        <w:t>Х</w:t>
      </w:r>
      <w:r w:rsidRPr="007E302C">
        <w:t xml:space="preserve">риста́ Спа́са ве́рнии ученицы́,/ Це́ркве Ру́сския блаже́нная ча́да,/ святи́и новому́ченицы Богоро́дстии,/ вы, ве́ру </w:t>
      </w:r>
      <w:r w:rsidR="00C932C2" w:rsidRPr="007E302C">
        <w:t>п</w:t>
      </w:r>
      <w:r w:rsidRPr="007E302C">
        <w:t xml:space="preserve">равосла́вную тве́рдо испове́давше,/ стезе́ю кре́стною к Небе́сному </w:t>
      </w:r>
      <w:r w:rsidR="009D258E" w:rsidRPr="007E302C">
        <w:t>гра́ду востекли́ есте́./ Те́мже</w:t>
      </w:r>
      <w:r w:rsidRPr="007E302C">
        <w:t xml:space="preserve"> я́</w:t>
      </w:r>
      <w:proofErr w:type="gramStart"/>
      <w:r w:rsidRPr="007E302C">
        <w:t>ко</w:t>
      </w:r>
      <w:proofErr w:type="gramEnd"/>
      <w:r w:rsidRPr="007E302C">
        <w:t xml:space="preserve"> те́плии хода́таи на́ши,/</w:t>
      </w:r>
      <w:r w:rsidR="00DA2414" w:rsidRPr="007E302C">
        <w:t>/</w:t>
      </w:r>
      <w:r w:rsidRPr="007E302C">
        <w:t xml:space="preserve"> при́сно моли́теся ко Го́споду спасти́ся душа́м на́шим.</w:t>
      </w:r>
    </w:p>
    <w:bookmarkEnd w:id="4"/>
    <w:bookmarkEnd w:id="5"/>
    <w:p w14:paraId="228ADEA8" w14:textId="3EED9A7C" w:rsidR="0007562E" w:rsidRPr="007E302C" w:rsidRDefault="0007562E" w:rsidP="0007562E">
      <w:pPr>
        <w:pStyle w:val="nbtservheadred"/>
      </w:pPr>
      <w:r w:rsidRPr="007E302C">
        <w:t>НА У́ТРЕНИ</w:t>
      </w:r>
    </w:p>
    <w:p w14:paraId="448CA3CE" w14:textId="77777777" w:rsidR="0007562E" w:rsidRPr="007E302C" w:rsidRDefault="0007562E" w:rsidP="0007562E">
      <w:pPr>
        <w:pStyle w:val="nbtservbasic"/>
        <w:rPr>
          <w:rStyle w:val="nbtservred"/>
        </w:rPr>
      </w:pPr>
      <w:r w:rsidRPr="007E302C">
        <w:rPr>
          <w:rStyle w:val="nbtservred"/>
        </w:rPr>
        <w:t>На Б</w:t>
      </w:r>
      <w:r w:rsidRPr="007E302C">
        <w:t xml:space="preserve">ог Госпо́дь: </w:t>
      </w:r>
      <w:r w:rsidRPr="007E302C">
        <w:rPr>
          <w:rStyle w:val="nbtservred"/>
        </w:rPr>
        <w:t>тропа́рь новому́чеников, два́жды. Сла́ва, и ны́не, Богоро́дичен.</w:t>
      </w:r>
    </w:p>
    <w:p w14:paraId="6274E855" w14:textId="77777777" w:rsidR="0007562E" w:rsidRPr="007E302C" w:rsidRDefault="0007562E" w:rsidP="0007562E">
      <w:pPr>
        <w:pStyle w:val="nbtservheadred"/>
      </w:pPr>
      <w:r w:rsidRPr="007E302C">
        <w:t>По 1-м стихосло́вии седа́лен, глас 4:</w:t>
      </w:r>
    </w:p>
    <w:p w14:paraId="3A01DE32" w14:textId="3EC74FA6" w:rsidR="0007562E" w:rsidRPr="007E302C" w:rsidRDefault="0007562E" w:rsidP="0007562E">
      <w:pPr>
        <w:pStyle w:val="nbtservbasic"/>
      </w:pPr>
      <w:r w:rsidRPr="007E302C">
        <w:rPr>
          <w:rStyle w:val="nbtservred"/>
        </w:rPr>
        <w:t>Н</w:t>
      </w:r>
      <w:r w:rsidRPr="007E302C">
        <w:t xml:space="preserve">овому́ченицы Це́ркве Ру́сския, кро́вию свое́ю любо́вь ко Христу́ запечатле́вшии и венцы́ побе́дныя от Него́ прие́мшии, Влады́ку всех моли́те </w:t>
      </w:r>
      <w:r w:rsidR="00A038AE" w:rsidRPr="007E302C">
        <w:t>О</w:t>
      </w:r>
      <w:r w:rsidRPr="007E302C">
        <w:t>те́чество на́ше ве́рою просвети́ти, нас же во благоче́стии утверди́ти, да прича́стницы жи́зни ве́чныя бу́дем.</w:t>
      </w:r>
    </w:p>
    <w:p w14:paraId="74B5EB6B" w14:textId="6CE64166" w:rsidR="0007562E" w:rsidRPr="007E302C" w:rsidRDefault="0007562E" w:rsidP="00DA2414">
      <w:pPr>
        <w:pStyle w:val="nbtservheadred"/>
      </w:pPr>
      <w:r w:rsidRPr="007E302C">
        <w:t xml:space="preserve">Сла́ва, и ны́не, Богоро́дичен, </w:t>
      </w:r>
      <w:r w:rsidR="00E347DD" w:rsidRPr="007E302C">
        <w:t xml:space="preserve">глас </w:t>
      </w:r>
      <w:r w:rsidRPr="007E302C">
        <w:t>то́йже:</w:t>
      </w:r>
    </w:p>
    <w:p w14:paraId="02155E1D" w14:textId="77777777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</w:t>
      </w:r>
      <w:r w:rsidRPr="007E302C">
        <w:t>од кров Твой, Пречи́стая Де́во, прибега́ющих, мольбу́ прие́млеши от нас, не преста́й моля́щи Человеколю́бца, спасти́ рабы́ Твоя́.</w:t>
      </w:r>
    </w:p>
    <w:p w14:paraId="08C823C7" w14:textId="77777777" w:rsidR="0007562E" w:rsidRPr="007E302C" w:rsidRDefault="0007562E" w:rsidP="00B34213">
      <w:pPr>
        <w:pStyle w:val="nbtservheadred"/>
      </w:pPr>
      <w:r w:rsidRPr="007E302C">
        <w:t>По 2-м стихосло́вии седа́лен, глас 4:</w:t>
      </w:r>
    </w:p>
    <w:p w14:paraId="01114757" w14:textId="77777777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</w:t>
      </w:r>
      <w:r w:rsidRPr="007E302C">
        <w:t>рииди́те, лю́дие, воспои́м торже́ственно и просла́вим по́двиги святы́х сро́дников на́ших! Ти́и бо, Христа́ дерзнове́нно испове́давше, стра́ха гони́телей ника́коже убоя́шася, ниже́ смути́шася, взыва́юще: с на́ми Бог. Тех моли́твами, Го́споди, поми́луй нас.</w:t>
      </w:r>
    </w:p>
    <w:p w14:paraId="0EEA8800" w14:textId="77777777" w:rsidR="0007562E" w:rsidRPr="007E302C" w:rsidRDefault="0007562E" w:rsidP="00B34213">
      <w:pPr>
        <w:pStyle w:val="nbtservheadred"/>
      </w:pPr>
      <w:r w:rsidRPr="007E302C">
        <w:t xml:space="preserve">Сла́ва, и ны́не, Богоро́дичен, глас </w:t>
      </w:r>
      <w:bookmarkStart w:id="6" w:name="_Hlk530127508"/>
      <w:r w:rsidRPr="007E302C">
        <w:t>то́йже:</w:t>
      </w:r>
      <w:bookmarkEnd w:id="6"/>
    </w:p>
    <w:p w14:paraId="56702372" w14:textId="33AD992B" w:rsidR="0007562E" w:rsidRPr="007E302C" w:rsidRDefault="0007562E" w:rsidP="0007562E">
      <w:pPr>
        <w:pStyle w:val="nbtservbasic"/>
      </w:pPr>
      <w:r w:rsidRPr="007E302C">
        <w:rPr>
          <w:rStyle w:val="nbtservred"/>
        </w:rPr>
        <w:t>В</w:t>
      </w:r>
      <w:r w:rsidRPr="007E302C">
        <w:t xml:space="preserve">оево́до </w:t>
      </w:r>
      <w:r w:rsidR="00732222" w:rsidRPr="007E302C">
        <w:t>в</w:t>
      </w:r>
      <w:r w:rsidRPr="007E302C">
        <w:t xml:space="preserve">збра́нная и </w:t>
      </w:r>
      <w:r w:rsidR="00732222" w:rsidRPr="007E302C">
        <w:t>н</w:t>
      </w:r>
      <w:r w:rsidRPr="007E302C">
        <w:t>епобеди́мая, во́инствы го́рними при́сно воспева́е</w:t>
      </w:r>
      <w:r w:rsidR="00526087" w:rsidRPr="007E302C">
        <w:t>м</w:t>
      </w:r>
      <w:r w:rsidRPr="007E302C">
        <w:t>ая, Богоро́дице Мари́е, земна́го оте́чества на́шего Засту́пнице и всему́ ми́ру блага́я Помо́щнице! Моли́твами новому́ченик Богоро́дских от бед и лю́тых обстоя́ний нас изба́ви и соблюди́ под кро́вом Твои́м.</w:t>
      </w:r>
    </w:p>
    <w:p w14:paraId="270CBABB" w14:textId="77777777" w:rsidR="0007562E" w:rsidRPr="007E302C" w:rsidRDefault="0007562E" w:rsidP="00B34213">
      <w:pPr>
        <w:pStyle w:val="nbtservheadred"/>
      </w:pPr>
      <w:r w:rsidRPr="007E302C">
        <w:lastRenderedPageBreak/>
        <w:t>Велича́ние:</w:t>
      </w:r>
    </w:p>
    <w:p w14:paraId="2E6451EE" w14:textId="166E48F1" w:rsidR="0007562E" w:rsidRPr="007E302C" w:rsidRDefault="0007562E" w:rsidP="0007562E">
      <w:pPr>
        <w:pStyle w:val="nbtservbasic"/>
      </w:pPr>
      <w:bookmarkStart w:id="7" w:name="_Hlk530219882"/>
      <w:proofErr w:type="gramStart"/>
      <w:r w:rsidRPr="007E302C">
        <w:rPr>
          <w:rStyle w:val="nbtservred"/>
        </w:rPr>
        <w:t>В</w:t>
      </w:r>
      <w:r w:rsidRPr="007E302C">
        <w:t>елича́ем</w:t>
      </w:r>
      <w:proofErr w:type="gramEnd"/>
      <w:r w:rsidRPr="007E302C">
        <w:t xml:space="preserve"> вас,/ святи́и новому́ченицы Богоро́дстии,/ и чтим честна́я страда́ния ва́ша,/ я́же за Христа́</w:t>
      </w:r>
      <w:r w:rsidR="00DA2414" w:rsidRPr="007E302C">
        <w:t>/</w:t>
      </w:r>
      <w:r w:rsidRPr="007E302C">
        <w:t>/ претерпе́ли есте́.</w:t>
      </w:r>
    </w:p>
    <w:bookmarkEnd w:id="7"/>
    <w:p w14:paraId="59A7E190" w14:textId="08AE3CCA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Псало́м избра́нный: Б</w:t>
      </w:r>
      <w:r w:rsidRPr="007E302C">
        <w:t xml:space="preserve">ог нам </w:t>
      </w:r>
      <w:r w:rsidR="00A54E6A" w:rsidRPr="007E302C">
        <w:t>п</w:t>
      </w:r>
      <w:r w:rsidRPr="007E302C">
        <w:t xml:space="preserve">рибе́жище и </w:t>
      </w:r>
      <w:r w:rsidR="00A54E6A" w:rsidRPr="007E302C">
        <w:t>с</w:t>
      </w:r>
      <w:r w:rsidRPr="007E302C">
        <w:t>и́ла:</w:t>
      </w:r>
    </w:p>
    <w:p w14:paraId="188543CE" w14:textId="77777777" w:rsidR="0007562E" w:rsidRPr="007E302C" w:rsidRDefault="0007562E" w:rsidP="00B34213">
      <w:pPr>
        <w:pStyle w:val="nbtservheadred"/>
      </w:pPr>
      <w:r w:rsidRPr="007E302C">
        <w:t>По полиеле́и седа́лен, глас 4:</w:t>
      </w:r>
      <w:bookmarkStart w:id="8" w:name="_Hlk530167556"/>
    </w:p>
    <w:p w14:paraId="4B86FE4B" w14:textId="77777777" w:rsidR="0007562E" w:rsidRPr="007E302C" w:rsidRDefault="0007562E" w:rsidP="0007562E">
      <w:pPr>
        <w:pStyle w:val="nbtservbasic"/>
      </w:pPr>
      <w:r w:rsidRPr="007E302C">
        <w:rPr>
          <w:rStyle w:val="nbtservred"/>
        </w:rPr>
        <w:t>К</w:t>
      </w:r>
      <w:r w:rsidRPr="007E302C">
        <w:t>ровьми́ новому́ченик и испове́дник Твои́х, Христе́ Бо́же, я́ко багряни́цею и ви́ссом, Це́рковь Ру́сская украси́вшися, вопие́т Ти: лю́дем щедро́ты Твоя́ низпосли́, мир жи́тельству Твоему́ да́руй и душа́м на́шим ве́лию ми́лость.</w:t>
      </w:r>
      <w:bookmarkEnd w:id="8"/>
    </w:p>
    <w:p w14:paraId="14D64F87" w14:textId="77777777" w:rsidR="0007562E" w:rsidRPr="007E302C" w:rsidRDefault="0007562E" w:rsidP="00B34213">
      <w:pPr>
        <w:pStyle w:val="nbtservheadred"/>
      </w:pPr>
      <w:r w:rsidRPr="007E302C">
        <w:t>Сла́ва, и ны́не, Богоро́дичен, глас то́йже:</w:t>
      </w:r>
    </w:p>
    <w:p w14:paraId="7CB59E12" w14:textId="77777777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</w:t>
      </w:r>
      <w:r w:rsidRPr="007E302C">
        <w:t>лагода́рно от се́рдца воспева́юще и приле́жно Твоея́ ми́лости прося́ще, Богоро́дице Влады́чице, раби́ Твои́ взыва́ют: Пресвята́я Де́во, предвари́ и изба́ви от враг ви́димых и неви́димых и вся́каго преще́ния, Ты бо еси́ на́ше заступле́ние.</w:t>
      </w:r>
    </w:p>
    <w:p w14:paraId="5E7E02F0" w14:textId="60CD917D" w:rsidR="0007562E" w:rsidRPr="007E302C" w:rsidRDefault="0007562E" w:rsidP="0007562E">
      <w:pPr>
        <w:pStyle w:val="nbtservbasic"/>
        <w:rPr>
          <w:rStyle w:val="nbtservred"/>
        </w:rPr>
      </w:pPr>
      <w:r w:rsidRPr="007E302C">
        <w:rPr>
          <w:rStyle w:val="nbtservred"/>
        </w:rPr>
        <w:t>Степе́нна, 1-й антифо́н 4-го гла́са. Проки́мен, глас 4: П</w:t>
      </w:r>
      <w:r w:rsidRPr="007E302C">
        <w:t>роидо́хом сквозе́ огнь и во́ду,/</w:t>
      </w:r>
      <w:r w:rsidR="00B34213" w:rsidRPr="007E302C">
        <w:t>/</w:t>
      </w:r>
      <w:r w:rsidRPr="007E302C">
        <w:t xml:space="preserve"> и </w:t>
      </w:r>
      <w:proofErr w:type="gramStart"/>
      <w:r w:rsidRPr="007E302C">
        <w:t>изве́л</w:t>
      </w:r>
      <w:proofErr w:type="gramEnd"/>
      <w:r w:rsidRPr="007E302C">
        <w:t xml:space="preserve"> еси́ ны в поко́й. </w:t>
      </w:r>
      <w:r w:rsidRPr="007E302C">
        <w:rPr>
          <w:rStyle w:val="nbtservred"/>
        </w:rPr>
        <w:t>Стих: Р</w:t>
      </w:r>
      <w:r w:rsidRPr="007E302C">
        <w:t xml:space="preserve">азже́гл ны еси́, я́коже разжиза́ется сребро́. </w:t>
      </w:r>
      <w:r w:rsidRPr="007E302C">
        <w:rPr>
          <w:rStyle w:val="nbtservred"/>
        </w:rPr>
        <w:t xml:space="preserve">Ева́нгелие </w:t>
      </w:r>
      <w:r w:rsidR="00082B85" w:rsidRPr="007E302C">
        <w:rPr>
          <w:rStyle w:val="nbtservred"/>
        </w:rPr>
        <w:t>от Матфе́я</w:t>
      </w:r>
      <w:r w:rsidRPr="007E302C">
        <w:rPr>
          <w:rStyle w:val="nbtservred"/>
        </w:rPr>
        <w:t>, зача́ло 36.</w:t>
      </w:r>
    </w:p>
    <w:p w14:paraId="23438855" w14:textId="77777777" w:rsidR="0007562E" w:rsidRPr="007E302C" w:rsidRDefault="0007562E" w:rsidP="00B34213">
      <w:pPr>
        <w:pStyle w:val="nbtservheadred"/>
      </w:pPr>
      <w:r w:rsidRPr="007E302C">
        <w:t>По 50-м псалме́ стихи́ра, глас 6:</w:t>
      </w:r>
    </w:p>
    <w:p w14:paraId="70D1E1DE" w14:textId="1FE3AA39" w:rsidR="0007562E" w:rsidRPr="007E302C" w:rsidRDefault="0007562E" w:rsidP="0007562E">
      <w:pPr>
        <w:pStyle w:val="nbtservbasic"/>
      </w:pPr>
      <w:r w:rsidRPr="007E302C">
        <w:rPr>
          <w:rStyle w:val="nbtservred"/>
        </w:rPr>
        <w:t>Ц</w:t>
      </w:r>
      <w:r w:rsidRPr="007E302C">
        <w:t>е́ркве Ру́сския столпи́ непоколеби́мии,/ новому</w:t>
      </w:r>
      <w:r w:rsidR="002251B0" w:rsidRPr="007E302C">
        <w:t>́</w:t>
      </w:r>
      <w:r w:rsidRPr="007E302C">
        <w:t>ченицы Богоро́дстии,/ се́рдцем ве́рующе в пра́вду,/ усты́ свои́ми Го́спода Иису́са Христа́/ испов</w:t>
      </w:r>
      <w:r w:rsidR="00BA03F6" w:rsidRPr="007E302C">
        <w:t xml:space="preserve">е́дали есте́ </w:t>
      </w:r>
      <w:proofErr w:type="gramStart"/>
      <w:r w:rsidR="00BA03F6" w:rsidRPr="007E302C">
        <w:t>во</w:t>
      </w:r>
      <w:proofErr w:type="gramEnd"/>
      <w:r w:rsidR="00BA03F6" w:rsidRPr="007E302C">
        <w:t xml:space="preserve"> спасе́ние;</w:t>
      </w:r>
      <w:r w:rsidRPr="007E302C">
        <w:t xml:space="preserve">/ изгна́ние, заточе́ние, го́рькия рабо́ты и смерть/ Бо́га ра́ди сла́дце претерпе́ли есте́./ Те́мже те́пле моли́теся </w:t>
      </w:r>
      <w:proofErr w:type="gramStart"/>
      <w:r w:rsidRPr="007E302C">
        <w:t>ко</w:t>
      </w:r>
      <w:proofErr w:type="gramEnd"/>
      <w:r w:rsidRPr="007E302C">
        <w:t xml:space="preserve"> Го́споду,/ зе́млю на́шу во благоче́стии утверди́ти</w:t>
      </w:r>
      <w:r w:rsidR="00DA2414" w:rsidRPr="007E302C">
        <w:t>/</w:t>
      </w:r>
      <w:r w:rsidRPr="007E302C">
        <w:t>/ и спасти́ ду́ши на́ша.</w:t>
      </w:r>
    </w:p>
    <w:p w14:paraId="3ED2FC4E" w14:textId="4B3DA192" w:rsidR="0007562E" w:rsidRPr="007E302C" w:rsidRDefault="0007562E" w:rsidP="0007562E">
      <w:pPr>
        <w:pStyle w:val="nbtservbasic"/>
      </w:pPr>
      <w:r w:rsidRPr="007E302C">
        <w:rPr>
          <w:rStyle w:val="nbtservred"/>
        </w:rPr>
        <w:t>Кано́н, глас 5, его́же краегране́сие: Н</w:t>
      </w:r>
      <w:r w:rsidRPr="007E302C">
        <w:t>епобеди́ми пребыва́ют страстоте́рпцы.</w:t>
      </w:r>
    </w:p>
    <w:p w14:paraId="3F262383" w14:textId="77777777" w:rsidR="0007562E" w:rsidRPr="007E302C" w:rsidRDefault="0007562E" w:rsidP="00B34213">
      <w:pPr>
        <w:pStyle w:val="nbtservheadred"/>
      </w:pPr>
      <w:r w:rsidRPr="007E302C">
        <w:t>Песнь 1</w:t>
      </w:r>
    </w:p>
    <w:p w14:paraId="352D3700" w14:textId="61B36EB2" w:rsidR="0007562E" w:rsidRPr="007E302C" w:rsidRDefault="0007562E" w:rsidP="00B34213">
      <w:pPr>
        <w:pStyle w:val="nbtservstih"/>
      </w:pPr>
      <w:proofErr w:type="gramStart"/>
      <w:r w:rsidRPr="007E302C">
        <w:rPr>
          <w:rStyle w:val="nbtservred"/>
        </w:rPr>
        <w:t>Ирмо́с</w:t>
      </w:r>
      <w:proofErr w:type="gramEnd"/>
      <w:r w:rsidRPr="007E302C">
        <w:rPr>
          <w:rStyle w:val="nbtservred"/>
        </w:rPr>
        <w:t>: К</w:t>
      </w:r>
      <w:r w:rsidR="00B21F4C" w:rsidRPr="007E302C">
        <w:t>о</w:t>
      </w:r>
      <w:r w:rsidRPr="007E302C">
        <w:t>ня</w:t>
      </w:r>
      <w:r w:rsidR="00B21F4C" w:rsidRPr="007E302C">
        <w:t>́</w:t>
      </w:r>
      <w:r w:rsidRPr="007E302C">
        <w:t xml:space="preserve"> и вса́дника в мо́ре Чермно́е</w:t>
      </w:r>
      <w:r w:rsidR="00093ADD" w:rsidRPr="007E302C">
        <w:t>,</w:t>
      </w:r>
      <w:r w:rsidRPr="007E302C">
        <w:t>/ сокруша́яй бра́ни мы́шцею высо́кою</w:t>
      </w:r>
      <w:r w:rsidR="00093ADD" w:rsidRPr="007E302C">
        <w:t>,</w:t>
      </w:r>
      <w:r w:rsidRPr="007E302C">
        <w:t>/ Христо́с истрясе́, Изра</w:t>
      </w:r>
      <w:r w:rsidR="006460E4" w:rsidRPr="007E302C">
        <w:t>́</w:t>
      </w:r>
      <w:r w:rsidRPr="007E302C">
        <w:t>иля же спасе́,/</w:t>
      </w:r>
      <w:r w:rsidR="00B34213" w:rsidRPr="007E302C">
        <w:t>/</w:t>
      </w:r>
      <w:r w:rsidRPr="007E302C">
        <w:t xml:space="preserve"> побе́дную песнь пою́ща.</w:t>
      </w:r>
    </w:p>
    <w:p w14:paraId="22A3CFBF" w14:textId="77777777" w:rsidR="0007562E" w:rsidRPr="007E302C" w:rsidRDefault="0007562E" w:rsidP="00B34213">
      <w:pPr>
        <w:pStyle w:val="nbtservstih"/>
      </w:pPr>
      <w:r w:rsidRPr="007E302C">
        <w:rPr>
          <w:rStyle w:val="nbtservred"/>
        </w:rPr>
        <w:t>Припе́в: С</w:t>
      </w:r>
      <w:r w:rsidRPr="007E302C">
        <w:t>вяти́и новому́ченицы Богоро́дстии, моли́те Бо́га о нас.</w:t>
      </w:r>
    </w:p>
    <w:p w14:paraId="01659693" w14:textId="585264E3" w:rsidR="0007562E" w:rsidRPr="007E302C" w:rsidRDefault="0007562E" w:rsidP="0007562E">
      <w:pPr>
        <w:pStyle w:val="nbtservbasic"/>
      </w:pPr>
      <w:r w:rsidRPr="007E302C">
        <w:rPr>
          <w:rStyle w:val="nbtservred"/>
        </w:rPr>
        <w:t>Н</w:t>
      </w:r>
      <w:r w:rsidRPr="007E302C">
        <w:t>едоуме́ю, Спа́се мой, ка́ко восхвали</w:t>
      </w:r>
      <w:r w:rsidR="005464DD" w:rsidRPr="007E302C">
        <w:t>́ти по достоя́нию святы́я Твоя́</w:t>
      </w:r>
      <w:r w:rsidR="00D61153" w:rsidRPr="007E302C">
        <w:t>,</w:t>
      </w:r>
      <w:r w:rsidRPr="007E302C">
        <w:t xml:space="preserve"> Константи́на и сонм весь му́чеников Богоро́дских, во сла́ве Твое́й пребыв</w:t>
      </w:r>
      <w:r w:rsidR="005464DD" w:rsidRPr="007E302C">
        <w:t>а́ющих</w:t>
      </w:r>
      <w:r w:rsidR="00D61153" w:rsidRPr="007E302C">
        <w:t>,</w:t>
      </w:r>
      <w:r w:rsidR="002C0D85" w:rsidRPr="007E302C">
        <w:t xml:space="preserve"> сего́ ра́ди молю́ся</w:t>
      </w:r>
      <w:r w:rsidR="00D61153" w:rsidRPr="007E302C">
        <w:t>,</w:t>
      </w:r>
      <w:r w:rsidR="008276E4" w:rsidRPr="007E302C">
        <w:t xml:space="preserve"> раз</w:t>
      </w:r>
      <w:r w:rsidRPr="007E302C">
        <w:t>се́янный ум мой собери́, Смыслода́вче, да воспою́, ра́дуяся, тех по́двиги.</w:t>
      </w:r>
    </w:p>
    <w:p w14:paraId="314E441E" w14:textId="53931FC4" w:rsidR="0007562E" w:rsidRPr="007E302C" w:rsidRDefault="0007562E" w:rsidP="0007562E">
      <w:pPr>
        <w:pStyle w:val="nbtservbasic"/>
      </w:pPr>
      <w:r w:rsidRPr="007E302C">
        <w:rPr>
          <w:rStyle w:val="nbtservred"/>
        </w:rPr>
        <w:t>Е</w:t>
      </w:r>
      <w:r w:rsidRPr="007E302C">
        <w:t>гда́ прии́де ве́лия ско́рби в</w:t>
      </w:r>
      <w:r w:rsidR="008276E4" w:rsidRPr="007E302C">
        <w:t>ре́мя, священному́чениче Нико</w:t>
      </w:r>
      <w:r w:rsidR="005109F3" w:rsidRPr="007E302C">
        <w:t>́</w:t>
      </w:r>
      <w:r w:rsidR="008276E4" w:rsidRPr="007E302C">
        <w:t>ла</w:t>
      </w:r>
      <w:r w:rsidRPr="007E302C">
        <w:t xml:space="preserve">е, поноше́ние от сро́дник свои́х кро́тце прия́л еси́ и, си́лою </w:t>
      </w:r>
      <w:r w:rsidRPr="007E302C">
        <w:lastRenderedPageBreak/>
        <w:t>Боже́ственною укрепля́емь, неи́стовство мучи́</w:t>
      </w:r>
      <w:r w:rsidR="00ED205F" w:rsidRPr="007E302C">
        <w:t>телей смире́нно претерпе́л еси́</w:t>
      </w:r>
      <w:r w:rsidR="00C23D87" w:rsidRPr="007E302C">
        <w:t>,</w:t>
      </w:r>
      <w:r w:rsidRPr="007E302C">
        <w:t xml:space="preserve"> те́мже и венца́ сла́вна в Ца́рствии Бо́жии сподо́бился еси́.</w:t>
      </w:r>
      <w:bookmarkStart w:id="9" w:name="_Hlk505430424"/>
    </w:p>
    <w:bookmarkEnd w:id="9"/>
    <w:p w14:paraId="22980E04" w14:textId="7898AF05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</w:t>
      </w:r>
      <w:r w:rsidRPr="007E302C">
        <w:t>опечи́тель милосе́рдый лю́дем стра́ждущим яви́лся еси́, священному́чениче Се́ргие, и неуста́нно разуме́нию кни́жному и Зако́ну Бо́жию науча́ти я</w:t>
      </w:r>
      <w:r w:rsidR="005109F3" w:rsidRPr="007E302C">
        <w:t>́</w:t>
      </w:r>
      <w:r w:rsidRPr="007E302C">
        <w:t xml:space="preserve"> потща́лся еси́. Те́мже моли́ся о нас ко Го́споду, да све́том богоразу́мия просвети́т ду́ши на́ша. </w:t>
      </w:r>
    </w:p>
    <w:p w14:paraId="3E5E69A3" w14:textId="04530E0B" w:rsidR="0007562E" w:rsidRPr="007E302C" w:rsidRDefault="0007562E" w:rsidP="0007562E">
      <w:pPr>
        <w:pStyle w:val="nbtservbasic"/>
      </w:pPr>
      <w:bookmarkStart w:id="10" w:name="_Hlk530128411"/>
      <w:r w:rsidRPr="007E302C">
        <w:rPr>
          <w:rStyle w:val="nbtservred"/>
        </w:rPr>
        <w:t>Богоро́дичен:</w:t>
      </w:r>
      <w:bookmarkEnd w:id="10"/>
      <w:r w:rsidRPr="007E302C">
        <w:rPr>
          <w:rStyle w:val="nbtservred"/>
        </w:rPr>
        <w:t xml:space="preserve"> О</w:t>
      </w:r>
      <w:r w:rsidRPr="007E302C">
        <w:t>блиста́ние земли́ на́шея, Богоро́дице Всеблагослове́нная, град Твой сохраня́й, и́менем бо Твои́м нарече́н быв иногда́,</w:t>
      </w:r>
      <w:r w:rsidR="005109F3" w:rsidRPr="007E302C">
        <w:t xml:space="preserve"> в годи́ну гоне́ния лю́таго кра</w:t>
      </w:r>
      <w:r w:rsidRPr="007E302C">
        <w:t>се</w:t>
      </w:r>
      <w:r w:rsidR="005109F3" w:rsidRPr="007E302C">
        <w:t>́</w:t>
      </w:r>
      <w:r w:rsidRPr="007E302C">
        <w:t>н плод произрасти́л есть, новому́чеников лик сла́вный.</w:t>
      </w:r>
    </w:p>
    <w:p w14:paraId="47075A8F" w14:textId="77777777" w:rsidR="0007562E" w:rsidRPr="007E302C" w:rsidRDefault="0007562E" w:rsidP="00B34213">
      <w:pPr>
        <w:pStyle w:val="nbtservheadred"/>
      </w:pPr>
      <w:r w:rsidRPr="007E302C">
        <w:t>Песнь 3</w:t>
      </w:r>
    </w:p>
    <w:p w14:paraId="0029F4FF" w14:textId="391AA15C" w:rsidR="0007562E" w:rsidRPr="007E302C" w:rsidRDefault="0007562E" w:rsidP="00B34213">
      <w:pPr>
        <w:pStyle w:val="nbtservstih"/>
      </w:pPr>
      <w:r w:rsidRPr="007E302C">
        <w:rPr>
          <w:rStyle w:val="nbtservred"/>
        </w:rPr>
        <w:t>Ирмо́с: В</w:t>
      </w:r>
      <w:r w:rsidRPr="007E302C">
        <w:t>одрузи́вый на ничесо́мже зе́млю повеле́нием</w:t>
      </w:r>
      <w:proofErr w:type="gramStart"/>
      <w:r w:rsidRPr="007E302C">
        <w:t xml:space="preserve"> Т</w:t>
      </w:r>
      <w:proofErr w:type="gramEnd"/>
      <w:r w:rsidRPr="007E302C">
        <w:t>вои́м</w:t>
      </w:r>
      <w:r w:rsidR="00093ADD" w:rsidRPr="007E302C">
        <w:t>,</w:t>
      </w:r>
      <w:r w:rsidRPr="007E302C">
        <w:t>/ и пове́сивый неодержи́мо тяготе́ющую</w:t>
      </w:r>
      <w:r w:rsidR="00093ADD" w:rsidRPr="007E302C">
        <w:t>,</w:t>
      </w:r>
      <w:r w:rsidRPr="007E302C">
        <w:t>/ на недви́жимем, Христе́, ка́мени за́поведей Твои́х,/</w:t>
      </w:r>
      <w:r w:rsidR="00B34213" w:rsidRPr="007E302C">
        <w:t>/</w:t>
      </w:r>
      <w:r w:rsidRPr="007E302C">
        <w:t xml:space="preserve"> Це́рковь Твою́ утверди́, </w:t>
      </w:r>
      <w:r w:rsidR="00D01343" w:rsidRPr="007E302C">
        <w:t>е</w:t>
      </w:r>
      <w:r w:rsidRPr="007E302C">
        <w:t>ди́не Бла́же и Человеколю́бче.</w:t>
      </w:r>
    </w:p>
    <w:p w14:paraId="64A89454" w14:textId="34EF8DF2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</w:t>
      </w:r>
      <w:r w:rsidRPr="007E302C">
        <w:t>лагода́ти Боже́ственныя дар прия́л еси́, Дими́трие, избра́нниче Бо́жий, и, крест свой взем, Христу́ до ко</w:t>
      </w:r>
      <w:r w:rsidR="003E125A" w:rsidRPr="007E302C">
        <w:t>нца́ после́довал еси́. Ны́не же</w:t>
      </w:r>
      <w:r w:rsidRPr="007E302C">
        <w:t xml:space="preserve"> со все́ми святы́ми на Небесе́х лику́я, моли́ся о душа́х на́ших.</w:t>
      </w:r>
    </w:p>
    <w:p w14:paraId="324F557A" w14:textId="46213A1E" w:rsidR="0007562E" w:rsidRPr="007E302C" w:rsidRDefault="0007562E" w:rsidP="0007562E">
      <w:pPr>
        <w:pStyle w:val="nbtservbasic"/>
      </w:pPr>
      <w:r w:rsidRPr="007E302C">
        <w:rPr>
          <w:rStyle w:val="nbtservred"/>
        </w:rPr>
        <w:t>Е</w:t>
      </w:r>
      <w:r w:rsidRPr="007E302C">
        <w:t xml:space="preserve">гда́ прии́де безбо́жных воста́ние, не устраши́лся еси́ гоне́ний, священному́чениче Иоа́нне, и, Христу́ в кро́тости подража́я, Правосла́вия ревни́тель да́же до сме́рти пребы́л еси́. Ны́не же </w:t>
      </w:r>
      <w:r w:rsidR="003E125A" w:rsidRPr="007E302C">
        <w:t>в г</w:t>
      </w:r>
      <w:r w:rsidRPr="007E302C">
        <w:t>о́рних оби́телех пребыва́еши и мо́лишися о спасе́нии душ на́ших.</w:t>
      </w:r>
    </w:p>
    <w:p w14:paraId="288EEDF5" w14:textId="17254AB6" w:rsidR="0007562E" w:rsidRPr="007E302C" w:rsidRDefault="0007562E" w:rsidP="0007562E">
      <w:pPr>
        <w:pStyle w:val="nbtservbasic"/>
      </w:pPr>
      <w:r w:rsidRPr="007E302C">
        <w:rPr>
          <w:rStyle w:val="nbtservred"/>
        </w:rPr>
        <w:t>Д</w:t>
      </w:r>
      <w:r w:rsidRPr="007E302C">
        <w:t>о́брый о сирота́х попечи́телю и о́бразе ве́рности в житии́ супру́жестем, Се́ргие священному́чениче, за́поведи Бо́жия усе́рдно испо́лнил еси</w:t>
      </w:r>
      <w:r w:rsidR="003E125A" w:rsidRPr="007E302C">
        <w:t>́</w:t>
      </w:r>
      <w:r w:rsidRPr="007E302C">
        <w:t>. Те́мже подража́ти Христу́ вразуми́ ны и на путь благоче́стия наста́ви.</w:t>
      </w:r>
    </w:p>
    <w:p w14:paraId="0E4B922B" w14:textId="2D420467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Богоро́дичен: И</w:t>
      </w:r>
      <w:r w:rsidRPr="007E302C">
        <w:t>спо́лнися чуде́с Твои́х, Богоро́дице, земля́ Ру́сская, я́же днесь ликовству́ющи прославля́ет чад свои́х, новому́ченик</w:t>
      </w:r>
      <w:r w:rsidR="0041761C" w:rsidRPr="007E302C">
        <w:t>ов Богоро́дских сла́вный собо́р</w:t>
      </w:r>
      <w:r w:rsidR="00937D07" w:rsidRPr="007E302C">
        <w:t>,</w:t>
      </w:r>
      <w:r w:rsidRPr="007E302C">
        <w:t xml:space="preserve"> тех моли́твами сохрани́ нас под кро́вом Твои́м.</w:t>
      </w:r>
    </w:p>
    <w:p w14:paraId="04333E03" w14:textId="77777777" w:rsidR="0007562E" w:rsidRPr="007E302C" w:rsidRDefault="0007562E" w:rsidP="00B34213">
      <w:pPr>
        <w:pStyle w:val="nbtservheadred"/>
      </w:pPr>
      <w:r w:rsidRPr="007E302C">
        <w:t>Седа́лен, глас 6:</w:t>
      </w:r>
    </w:p>
    <w:p w14:paraId="3CDEAA05" w14:textId="04D5E4BF" w:rsidR="0007562E" w:rsidRPr="007E302C" w:rsidRDefault="0007562E" w:rsidP="0007562E">
      <w:pPr>
        <w:pStyle w:val="nbtservbasic"/>
      </w:pPr>
      <w:r w:rsidRPr="007E302C">
        <w:rPr>
          <w:rStyle w:val="nbtservred"/>
        </w:rPr>
        <w:t>М</w:t>
      </w:r>
      <w:r w:rsidRPr="007E302C">
        <w:t>ужа́йся, Це́рковь Христо́ва, и держа́вствуй над всу́е борю́щими! Христо́ви бо дру́зи о тебе́ пеку́тся</w:t>
      </w:r>
      <w:r w:rsidR="00B92ADE" w:rsidRPr="007E302C">
        <w:t>, и</w:t>
      </w:r>
      <w:r w:rsidRPr="007E302C">
        <w:t xml:space="preserve"> предстоя́ще</w:t>
      </w:r>
      <w:r w:rsidR="00B92ADE" w:rsidRPr="007E302C">
        <w:t>,</w:t>
      </w:r>
      <w:r w:rsidRPr="007E302C">
        <w:t xml:space="preserve"> и обстоя́ще, и́хже о́бщий пра́здник ны́не соверша́еши све́тло.</w:t>
      </w:r>
    </w:p>
    <w:p w14:paraId="452D4CBF" w14:textId="6004D969" w:rsidR="0007562E" w:rsidRPr="007E302C" w:rsidRDefault="0007562E" w:rsidP="00B34213">
      <w:pPr>
        <w:pStyle w:val="nbtservheadred"/>
      </w:pPr>
      <w:r w:rsidRPr="007E302C">
        <w:t>Сла́ва, и ны́не, Богоро́дичен:</w:t>
      </w:r>
    </w:p>
    <w:p w14:paraId="75E60770" w14:textId="15D656F6" w:rsidR="0007562E" w:rsidRPr="007E302C" w:rsidRDefault="0007562E" w:rsidP="0007562E">
      <w:pPr>
        <w:pStyle w:val="nbtservbasic"/>
      </w:pPr>
      <w:r w:rsidRPr="007E302C">
        <w:rPr>
          <w:rStyle w:val="nbtservred"/>
        </w:rPr>
        <w:t>Я́</w:t>
      </w:r>
      <w:r w:rsidR="00E70CC1" w:rsidRPr="007E302C">
        <w:t>ко Де́ву и е</w:t>
      </w:r>
      <w:r w:rsidRPr="007E302C">
        <w:t>ди</w:t>
      </w:r>
      <w:r w:rsidR="00E70CC1" w:rsidRPr="007E302C">
        <w:t>́</w:t>
      </w:r>
      <w:r w:rsidRPr="007E302C">
        <w:t>ну в жена́х, без се́мене ро́ждшую Бо́га пло́тию, Тя вси у</w:t>
      </w:r>
      <w:r w:rsidR="00E1234E" w:rsidRPr="007E302C">
        <w:t>блажа́ем, ро́ди челове́честии: о</w:t>
      </w:r>
      <w:r w:rsidRPr="007E302C">
        <w:t xml:space="preserve">гнь бо всели́ся в Тя Божества́, и </w:t>
      </w:r>
      <w:r w:rsidRPr="007E302C">
        <w:lastRenderedPageBreak/>
        <w:t>я́ко Младе́нца млеко́м пита́еш</w:t>
      </w:r>
      <w:r w:rsidR="00E70CC1" w:rsidRPr="007E302C">
        <w:t>и Зижди́теля и Го́спода. Тем, А́</w:t>
      </w:r>
      <w:r w:rsidRPr="007E302C">
        <w:t>нгельский и челове́ческий род, досто́йно сла́вим пресвято́е Рождество́ Твое́ и согла́сно вопие́м</w:t>
      </w:r>
      <w:r w:rsidR="00E1234E" w:rsidRPr="007E302C">
        <w:t xml:space="preserve"> Ти: моли́ Христа́ Бо́га</w:t>
      </w:r>
      <w:r w:rsidR="0053564A" w:rsidRPr="007E302C">
        <w:t>,</w:t>
      </w:r>
      <w:r w:rsidRPr="007E302C">
        <w:t xml:space="preserve"> согреше́ний оставле́ние дарова́ти покланя́ющимся ве́рою пресвято́му Рождеству́ Твоему́.</w:t>
      </w:r>
    </w:p>
    <w:p w14:paraId="14B83B8B" w14:textId="77777777" w:rsidR="0007562E" w:rsidRPr="007E302C" w:rsidRDefault="0007562E" w:rsidP="00B34213">
      <w:pPr>
        <w:pStyle w:val="nbtservheadred"/>
      </w:pPr>
      <w:r w:rsidRPr="007E302C">
        <w:t>Песнь 4</w:t>
      </w:r>
    </w:p>
    <w:p w14:paraId="7AD0ED87" w14:textId="31935F52" w:rsidR="0007562E" w:rsidRPr="007E302C" w:rsidRDefault="0007562E" w:rsidP="00B34213">
      <w:pPr>
        <w:pStyle w:val="nbtservstih"/>
      </w:pPr>
      <w:r w:rsidRPr="007E302C">
        <w:rPr>
          <w:rStyle w:val="nbtservred"/>
        </w:rPr>
        <w:t>Ирмо́с: Б</w:t>
      </w:r>
      <w:r w:rsidRPr="007E302C">
        <w:t>оже́ственное</w:t>
      </w:r>
      <w:proofErr w:type="gramStart"/>
      <w:r w:rsidRPr="007E302C">
        <w:t xml:space="preserve"> Т</w:t>
      </w:r>
      <w:proofErr w:type="gramEnd"/>
      <w:r w:rsidRPr="007E302C">
        <w:t>вое́ разуме́в истоща</w:t>
      </w:r>
      <w:r w:rsidR="006460E4" w:rsidRPr="007E302C">
        <w:t>́</w:t>
      </w:r>
      <w:r w:rsidR="00093ADD" w:rsidRPr="007E302C">
        <w:t>ние</w:t>
      </w:r>
      <w:r w:rsidR="002C0D85" w:rsidRPr="007E302C">
        <w:t>/</w:t>
      </w:r>
      <w:r w:rsidR="00093ADD" w:rsidRPr="007E302C">
        <w:t xml:space="preserve"> прозорли́во</w:t>
      </w:r>
      <w:r w:rsidRPr="007E302C">
        <w:t xml:space="preserve"> Авваку́м, Христе́, со тре́петом вопия́ше Тебе́:/ во спасе́ние люде́й Твои́х</w:t>
      </w:r>
      <w:r w:rsidR="001C6B31" w:rsidRPr="007E302C">
        <w:t>,</w:t>
      </w:r>
      <w:r w:rsidRPr="007E302C">
        <w:t>/</w:t>
      </w:r>
      <w:r w:rsidR="00B34213" w:rsidRPr="007E302C">
        <w:t>/</w:t>
      </w:r>
      <w:r w:rsidRPr="007E302C">
        <w:t xml:space="preserve"> спасти́ пома́занныя Твоя́ прише́л еси́.</w:t>
      </w:r>
    </w:p>
    <w:p w14:paraId="3C35506D" w14:textId="03705241" w:rsidR="0007562E" w:rsidRPr="007E302C" w:rsidRDefault="0007562E" w:rsidP="0007562E">
      <w:pPr>
        <w:pStyle w:val="nbtservbasic"/>
      </w:pPr>
      <w:r w:rsidRPr="007E302C">
        <w:rPr>
          <w:rStyle w:val="nbtservred"/>
        </w:rPr>
        <w:t>М</w:t>
      </w:r>
      <w:r w:rsidRPr="007E302C">
        <w:t>алоду́шия пле́велы исто́ргни из серде́ц н</w:t>
      </w:r>
      <w:r w:rsidR="00E1234E" w:rsidRPr="007E302C">
        <w:t>а́ших, священному́чениче Нико́ла</w:t>
      </w:r>
      <w:r w:rsidRPr="007E302C">
        <w:t>е, и ду́ши на́ша моли́твами твои́ми зе́млю до́бру сотвори́, да, плод духо́вен произрасти́вше, принесе́м сей Влады́це на́шему.</w:t>
      </w:r>
    </w:p>
    <w:p w14:paraId="645B2D27" w14:textId="24ACB743" w:rsidR="0007562E" w:rsidRPr="007E302C" w:rsidRDefault="0007562E" w:rsidP="0007562E">
      <w:pPr>
        <w:pStyle w:val="nbtservbasic"/>
      </w:pPr>
      <w:r w:rsidRPr="007E302C">
        <w:rPr>
          <w:rStyle w:val="nbtservred"/>
        </w:rPr>
        <w:t>И</w:t>
      </w:r>
      <w:r w:rsidRPr="007E302C">
        <w:t>схити́ ны пучи́ны искуше́ний и страсте́й,</w:t>
      </w:r>
      <w:r w:rsidR="00133C23" w:rsidRPr="007E302C">
        <w:t xml:space="preserve"> страстоте́рпче диа́коне Нико́ла</w:t>
      </w:r>
      <w:r w:rsidRPr="007E302C">
        <w:t>е, мо́лим</w:t>
      </w:r>
      <w:r w:rsidR="00973F5C" w:rsidRPr="007E302C">
        <w:t xml:space="preserve"> </w:t>
      </w:r>
      <w:r w:rsidRPr="007E302C">
        <w:t>ти</w:t>
      </w:r>
      <w:r w:rsidR="00973F5C" w:rsidRPr="007E302C">
        <w:t xml:space="preserve"> </w:t>
      </w:r>
      <w:r w:rsidRPr="007E302C">
        <w:t>ся, ру́ку по́мощи простри́ нам, в волна́х суеты́ мирски́я потопля́емым.</w:t>
      </w:r>
    </w:p>
    <w:p w14:paraId="18E01CEB" w14:textId="528EE3EE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</w:t>
      </w:r>
      <w:r w:rsidRPr="007E302C">
        <w:t>е́нием сладкогла́сным слу́жбу церко́вную украша́л еси́ в годи́ну гоне́ния, му́чениче Михаи́ле, ве́рность Христу́ соблюда́я. Того́ ны́не с Богоро́дицею моли́ Правосла́вие в земли́ на́шей утверди́ти и нас во благоче́стии наста́вити.</w:t>
      </w:r>
    </w:p>
    <w:p w14:paraId="68C21E7D" w14:textId="77777777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Богоро́дичен: Р</w:t>
      </w:r>
      <w:r w:rsidRPr="007E302C">
        <w:t>а́дости сердца́ на́ша испо́лни, Богоро́дице, да, грехо́вныя печа́ли изба́вльшеся, Ца́рствия Сы́на Твоего́ сподо́бимся.</w:t>
      </w:r>
    </w:p>
    <w:p w14:paraId="7A18874F" w14:textId="77777777" w:rsidR="0007562E" w:rsidRPr="007E302C" w:rsidRDefault="0007562E" w:rsidP="00B476AE">
      <w:pPr>
        <w:pStyle w:val="nbtservheadred"/>
      </w:pPr>
      <w:r w:rsidRPr="007E302C">
        <w:t>Песнь 5</w:t>
      </w:r>
    </w:p>
    <w:p w14:paraId="1A0BE31A" w14:textId="0231BB02" w:rsidR="0007562E" w:rsidRPr="007E302C" w:rsidRDefault="0007562E" w:rsidP="00B476AE">
      <w:pPr>
        <w:pStyle w:val="nbtservstih"/>
      </w:pPr>
      <w:proofErr w:type="gramStart"/>
      <w:r w:rsidRPr="007E302C">
        <w:rPr>
          <w:rStyle w:val="nbtservred"/>
        </w:rPr>
        <w:t>Ирмо́с</w:t>
      </w:r>
      <w:proofErr w:type="gramEnd"/>
      <w:r w:rsidRPr="007E302C">
        <w:rPr>
          <w:rStyle w:val="nbtservred"/>
        </w:rPr>
        <w:t>: О</w:t>
      </w:r>
      <w:r w:rsidR="007B7A1A" w:rsidRPr="007E302C">
        <w:t>дея́йся све́том</w:t>
      </w:r>
      <w:r w:rsidRPr="007E302C">
        <w:t xml:space="preserve"> я́ко ри́зою,/ к Тебе́ у́тренюю</w:t>
      </w:r>
      <w:r w:rsidR="007B7A1A" w:rsidRPr="007E302C">
        <w:t>,</w:t>
      </w:r>
      <w:r w:rsidRPr="007E302C">
        <w:t xml:space="preserve"> и Тебе́ зову́:/ ду́шу мою́ просвети́ омраче́нную, Христе́,</w:t>
      </w:r>
      <w:r w:rsidR="00B476AE" w:rsidRPr="007E302C">
        <w:t>/</w:t>
      </w:r>
      <w:r w:rsidR="007B7A1A" w:rsidRPr="007E302C">
        <w:t>/ я́ко е</w:t>
      </w:r>
      <w:r w:rsidRPr="007E302C">
        <w:t>ди́н Благоутро́бен.</w:t>
      </w:r>
    </w:p>
    <w:p w14:paraId="55142A98" w14:textId="4C6D1714" w:rsidR="0007562E" w:rsidRPr="007E302C" w:rsidRDefault="0007562E" w:rsidP="0007562E">
      <w:pPr>
        <w:pStyle w:val="nbtservbasic"/>
      </w:pPr>
      <w:r w:rsidRPr="007E302C">
        <w:rPr>
          <w:rStyle w:val="nbtservred"/>
        </w:rPr>
        <w:t>Е</w:t>
      </w:r>
      <w:r w:rsidRPr="007E302C">
        <w:t>гда́ разлуче́н был еси́ с па́ствою и ро́дом и дру́ги твои́ми, страстоте́рпче Ф</w:t>
      </w:r>
      <w:r w:rsidR="00794B01" w:rsidRPr="007E302C">
        <w:t>ео́до</w:t>
      </w:r>
      <w:r w:rsidRPr="007E302C">
        <w:t>ре, ника́коже отлучи́ся любве́ Бо́жия. Е́юже укрепля́емь, тя́жкая страда́ния, ра́ны и глад претерпе́л еси́; те</w:t>
      </w:r>
      <w:r w:rsidR="00C90AED" w:rsidRPr="007E302C">
        <w:t>́мже ти зове́м: ра́дуйся, Фео́до</w:t>
      </w:r>
      <w:r w:rsidRPr="007E302C">
        <w:t>ре, пресви́теров украше́ние.</w:t>
      </w:r>
    </w:p>
    <w:p w14:paraId="01B2F45F" w14:textId="5D8D39D5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</w:t>
      </w:r>
      <w:r w:rsidRPr="007E302C">
        <w:t>езбо́жных стра́ха ника́коже уб</w:t>
      </w:r>
      <w:r w:rsidR="00794B01" w:rsidRPr="007E302C">
        <w:t>оя́вся, священному́чениче Фео́до</w:t>
      </w:r>
      <w:r w:rsidRPr="007E302C">
        <w:t>ре, во дни гоне́ния па́стве твое́й о́браз ве́р</w:t>
      </w:r>
      <w:r w:rsidR="00C90AED" w:rsidRPr="007E302C">
        <w:t>ы незы́блемыя яви́л еси́ и, кре</w:t>
      </w:r>
      <w:r w:rsidRPr="007E302C">
        <w:t xml:space="preserve">ст страда́ний му́жественне взем, Христу́ </w:t>
      </w:r>
      <w:r w:rsidR="00CA6B44" w:rsidRPr="007E302C">
        <w:t>после́довал еси́. Сего́ ра́ди</w:t>
      </w:r>
      <w:r w:rsidR="00D1628E" w:rsidRPr="007E302C">
        <w:t xml:space="preserve"> П</w:t>
      </w:r>
      <w:r w:rsidRPr="007E302C">
        <w:t>ресто́лу Бо́жию ны́не предстоя́, моли́ся о почита́ющих любо́вию святу́ю па́мять твою́.</w:t>
      </w:r>
      <w:bookmarkStart w:id="11" w:name="_Hlk505105791"/>
    </w:p>
    <w:p w14:paraId="49558A3F" w14:textId="2EB14C70" w:rsidR="0007562E" w:rsidRPr="007E302C" w:rsidRDefault="0007562E" w:rsidP="0007562E">
      <w:pPr>
        <w:pStyle w:val="nbtservbasic"/>
      </w:pPr>
      <w:r w:rsidRPr="007E302C">
        <w:rPr>
          <w:rStyle w:val="nbtservred"/>
        </w:rPr>
        <w:t>И</w:t>
      </w:r>
      <w:bookmarkEnd w:id="11"/>
      <w:r w:rsidRPr="007E302C">
        <w:rPr>
          <w:rStyle w:val="nbtservred"/>
        </w:rPr>
        <w:t>́</w:t>
      </w:r>
      <w:r w:rsidRPr="007E302C">
        <w:t xml:space="preserve">же в годи́ну лю́тую труды́ па́стырския усе́рдно сверша́я и в ку́знице трудолю́бно подвиза́яся, священному́чениче Алекси́е, в </w:t>
      </w:r>
      <w:r w:rsidR="00D55613" w:rsidRPr="007E302C">
        <w:t xml:space="preserve">горни́ле гоне́ний </w:t>
      </w:r>
      <w:r w:rsidRPr="007E302C">
        <w:t>я́</w:t>
      </w:r>
      <w:r w:rsidR="00D55613" w:rsidRPr="007E302C">
        <w:t xml:space="preserve">ко зла́то очище́но </w:t>
      </w:r>
      <w:r w:rsidRPr="007E302C">
        <w:t>просия́л еси́. Те́мже ти вопие́м: моли́твами твои́ми изба́ви ны огня́ гее́нскаг</w:t>
      </w:r>
      <w:bookmarkStart w:id="12" w:name="_Hlk504923626"/>
      <w:r w:rsidRPr="007E302C">
        <w:t>о.</w:t>
      </w:r>
    </w:p>
    <w:p w14:paraId="71A57365" w14:textId="77777777" w:rsidR="0007562E" w:rsidRPr="007E302C" w:rsidRDefault="0007562E" w:rsidP="0007562E">
      <w:pPr>
        <w:pStyle w:val="nbtservbasic"/>
      </w:pPr>
      <w:r w:rsidRPr="007E302C">
        <w:rPr>
          <w:rStyle w:val="nbtservred"/>
        </w:rPr>
        <w:lastRenderedPageBreak/>
        <w:t>Богоро́дичен: В</w:t>
      </w:r>
      <w:r w:rsidRPr="007E302C">
        <w:t>лады́чице Всепе́тая, све́том богоразу́мия озари́ сердца́ на́ша, Богоро́дице, и на путь спаси́тельный наста́ви нас, Одиги́трие Преблагослове́нная.</w:t>
      </w:r>
      <w:bookmarkEnd w:id="12"/>
    </w:p>
    <w:p w14:paraId="7348D8BB" w14:textId="77777777" w:rsidR="0007562E" w:rsidRPr="007E302C" w:rsidRDefault="0007562E" w:rsidP="00B476AE">
      <w:pPr>
        <w:pStyle w:val="nbtservheadred"/>
      </w:pPr>
      <w:r w:rsidRPr="007E302C">
        <w:t>Песнь 6</w:t>
      </w:r>
    </w:p>
    <w:p w14:paraId="4CAF857A" w14:textId="777E6554" w:rsidR="0007562E" w:rsidRPr="007E302C" w:rsidRDefault="0007562E" w:rsidP="00B476AE">
      <w:pPr>
        <w:pStyle w:val="nbtservstih"/>
      </w:pPr>
      <w:r w:rsidRPr="007E302C">
        <w:rPr>
          <w:rStyle w:val="nbtservred"/>
        </w:rPr>
        <w:t>Ирмо́с: Н</w:t>
      </w:r>
      <w:r w:rsidRPr="007E302C">
        <w:t>еи́стовствующееся бу́рею душетле́нною,/ Влады́</w:t>
      </w:r>
      <w:proofErr w:type="gramStart"/>
      <w:r w:rsidRPr="007E302C">
        <w:t>ко</w:t>
      </w:r>
      <w:proofErr w:type="gramEnd"/>
      <w:r w:rsidRPr="007E302C">
        <w:t xml:space="preserve"> Христе́, страсте́й мо́ре укроти</w:t>
      </w:r>
      <w:r w:rsidR="00140624" w:rsidRPr="007E302C">
        <w:t>́</w:t>
      </w:r>
      <w:r w:rsidR="00093ADD" w:rsidRPr="007E302C">
        <w:t>,</w:t>
      </w:r>
      <w:r w:rsidRPr="007E302C">
        <w:t>/ и от тли возведи́ мя,</w:t>
      </w:r>
      <w:r w:rsidR="00B476AE" w:rsidRPr="007E302C">
        <w:t>/</w:t>
      </w:r>
      <w:r w:rsidRPr="007E302C">
        <w:t>/ я́ко Благоутро́бен.</w:t>
      </w:r>
    </w:p>
    <w:p w14:paraId="04A089CB" w14:textId="7A524CFA" w:rsidR="0007562E" w:rsidRPr="007E302C" w:rsidRDefault="00E01769" w:rsidP="0007562E">
      <w:pPr>
        <w:pStyle w:val="nbtservbasic"/>
      </w:pPr>
      <w:r w:rsidRPr="007E302C">
        <w:rPr>
          <w:rStyle w:val="nbtservred"/>
        </w:rPr>
        <w:t>А</w:t>
      </w:r>
      <w:r w:rsidR="002E7F1E" w:rsidRPr="007E302C">
        <w:rPr>
          <w:rStyle w:val="nbtservred"/>
        </w:rPr>
        <w:t>́</w:t>
      </w:r>
      <w:r w:rsidRPr="007E302C">
        <w:t xml:space="preserve">гнца </w:t>
      </w:r>
      <w:r w:rsidR="001D399A" w:rsidRPr="007E302C">
        <w:t>Христа</w:t>
      </w:r>
      <w:r w:rsidR="002E7F1E" w:rsidRPr="007E302C">
        <w:t>́</w:t>
      </w:r>
      <w:r w:rsidR="0007562E" w:rsidRPr="007E302C">
        <w:t xml:space="preserve"> служи́телю благогове́йный</w:t>
      </w:r>
      <w:r w:rsidR="00D55613" w:rsidRPr="007E302C">
        <w:t>,</w:t>
      </w:r>
      <w:r w:rsidR="0007562E" w:rsidRPr="007E302C">
        <w:t xml:space="preserve"> диа́коне Се́ргие! Ты, в хра́ме Святы́я Тро́ицы со стра́хом Бо́жиим предстоя́, моли́твы благово́нное кади́ло возноси́л еси́, и ны́не</w:t>
      </w:r>
      <w:r w:rsidR="000D067C" w:rsidRPr="007E302C">
        <w:t>,</w:t>
      </w:r>
      <w:r w:rsidR="0007562E" w:rsidRPr="007E302C">
        <w:t xml:space="preserve"> венца́ му́ченическаго сподо́бився, и́мя Триеди́наго Бо́га на </w:t>
      </w:r>
      <w:r w:rsidR="00D55613" w:rsidRPr="007E302C">
        <w:t>Н</w:t>
      </w:r>
      <w:r w:rsidR="0007562E" w:rsidRPr="007E302C">
        <w:t>ебесе́х восхваля́еши.</w:t>
      </w:r>
      <w:bookmarkStart w:id="13" w:name="_Hlk505090324"/>
    </w:p>
    <w:bookmarkEnd w:id="13"/>
    <w:p w14:paraId="1DD2D683" w14:textId="77777777" w:rsidR="0007562E" w:rsidRPr="007E302C" w:rsidRDefault="0007562E" w:rsidP="0007562E">
      <w:pPr>
        <w:pStyle w:val="nbtservbasic"/>
      </w:pPr>
      <w:r w:rsidRPr="007E302C">
        <w:rPr>
          <w:rStyle w:val="nbtservred"/>
        </w:rPr>
        <w:t>Ю</w:t>
      </w:r>
      <w:r w:rsidRPr="007E302C">
        <w:t>до́ль пла́ча земля́ Богоро́дская бысть, пору́ганная безбо́жными, от ни́хже гоне́ния и всяк зол глаго́л претерпе́в, священному́чениче Се́ргие, заключе́н был еси́ в темни́це Аму́рстей и по мно́зех страда́ниих за Христа́ убие́н был еси́. Тем яви́ тя Госпо́дь му́ченика сла́вна всем конце́м земли́ Ру́сския.</w:t>
      </w:r>
    </w:p>
    <w:p w14:paraId="3C7C280C" w14:textId="14A0ECCB" w:rsidR="0007562E" w:rsidRPr="007E302C" w:rsidRDefault="0007562E" w:rsidP="0007562E">
      <w:pPr>
        <w:pStyle w:val="nbtservbasic"/>
      </w:pPr>
      <w:r w:rsidRPr="007E302C">
        <w:rPr>
          <w:rStyle w:val="nbtservred"/>
        </w:rPr>
        <w:t>Т</w:t>
      </w:r>
      <w:r w:rsidRPr="007E302C">
        <w:t>и́хим нра́вом и кро́тостию любо́вь па́ствы твоея́ стяжа́л еси́, священному́чениче Иоа́нне, Хр</w:t>
      </w:r>
      <w:r w:rsidR="004B5F39" w:rsidRPr="007E302C">
        <w:t>исто́вою же любо́вию укрепля́емь</w:t>
      </w:r>
      <w:r w:rsidRPr="007E302C">
        <w:t>, глад и тесноту́ претерпе́л еси́, да́же до сме́рти му́ченическия Воскре́сшаго Христа́ пропове́дав.</w:t>
      </w:r>
    </w:p>
    <w:p w14:paraId="021920A4" w14:textId="230626BC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Богоро́дичен: С</w:t>
      </w:r>
      <w:r w:rsidRPr="007E302C">
        <w:t>ветоза́рная Влады́чице, внутрь носи́вшая Христа́, Пра́вды Со́лнце, облиста́й сердца́ на́ша, тьмо́ю греха́ омраче́нная, зол мно́жества очи́сти</w:t>
      </w:r>
      <w:r w:rsidR="004B5F39" w:rsidRPr="007E302C">
        <w:t>,</w:t>
      </w:r>
      <w:r w:rsidRPr="007E302C">
        <w:t xml:space="preserve"> и приведи́ нас к </w:t>
      </w:r>
      <w:r w:rsidR="00916FB4" w:rsidRPr="007E302C">
        <w:t>с</w:t>
      </w:r>
      <w:r w:rsidRPr="007E302C">
        <w:t xml:space="preserve">ве́ту </w:t>
      </w:r>
      <w:r w:rsidR="00916FB4" w:rsidRPr="007E302C">
        <w:t>н</w:t>
      </w:r>
      <w:r w:rsidRPr="007E302C">
        <w:t>евече́рнему Сы́на Твоего́.</w:t>
      </w:r>
    </w:p>
    <w:p w14:paraId="1905E39C" w14:textId="77777777" w:rsidR="0007562E" w:rsidRPr="007E302C" w:rsidRDefault="0007562E" w:rsidP="00B476AE">
      <w:pPr>
        <w:pStyle w:val="nbtservheadred"/>
      </w:pPr>
      <w:bookmarkStart w:id="14" w:name="_Hlk530219061"/>
      <w:bookmarkStart w:id="15" w:name="_Hlk530147476"/>
      <w:r w:rsidRPr="007E302C">
        <w:t>Конда́к, глас 5:</w:t>
      </w:r>
    </w:p>
    <w:p w14:paraId="11F99BB6" w14:textId="3214021F" w:rsidR="0007562E" w:rsidRPr="007E302C" w:rsidRDefault="0007562E" w:rsidP="0007562E">
      <w:pPr>
        <w:pStyle w:val="nbtservbasic"/>
      </w:pPr>
      <w:proofErr w:type="gramStart"/>
      <w:r w:rsidRPr="007E302C">
        <w:rPr>
          <w:rStyle w:val="nbtservred"/>
        </w:rPr>
        <w:t>Ч</w:t>
      </w:r>
      <w:r w:rsidRPr="007E302C">
        <w:t>а́да</w:t>
      </w:r>
      <w:proofErr w:type="gramEnd"/>
      <w:r w:rsidRPr="007E302C">
        <w:t xml:space="preserve"> ве́рная Це́ркве Ру́сския,/ муче́ний и сме́рти не убоя́вшеся,/ за Христа́ страда́ния прия́ли есте́</w:t>
      </w:r>
      <w:r w:rsidR="00D1628E" w:rsidRPr="007E302C">
        <w:t>,</w:t>
      </w:r>
      <w:r w:rsidRPr="007E302C">
        <w:t xml:space="preserve">/ и зе́млю Богоро́дскую кровьми́ свои́ми освяти́ли есте́./ Ны́не же у Престо́ла Бо́жия веселя́щеся,/ о земне́м </w:t>
      </w:r>
      <w:r w:rsidR="00D1628E" w:rsidRPr="007E302C">
        <w:t>о</w:t>
      </w:r>
      <w:r w:rsidRPr="007E302C">
        <w:t>те́честве ва́шем непреста́нно моли́теся,/ ве́ру и благоче́стие в нем укрепи́ти/</w:t>
      </w:r>
      <w:r w:rsidR="00DA2414" w:rsidRPr="007E302C">
        <w:t>/</w:t>
      </w:r>
      <w:r w:rsidRPr="007E302C">
        <w:t xml:space="preserve"> и нам победи́тельми греха́ яви́тися.</w:t>
      </w:r>
    </w:p>
    <w:bookmarkEnd w:id="14"/>
    <w:bookmarkEnd w:id="15"/>
    <w:p w14:paraId="2FD75CE6" w14:textId="77777777" w:rsidR="0007562E" w:rsidRPr="007E302C" w:rsidRDefault="0007562E" w:rsidP="00B476AE">
      <w:pPr>
        <w:pStyle w:val="nbtservheadred"/>
      </w:pPr>
      <w:r w:rsidRPr="007E302C">
        <w:t>И́кос:</w:t>
      </w:r>
    </w:p>
    <w:p w14:paraId="7413BDD7" w14:textId="29E696ED" w:rsidR="0007562E" w:rsidRPr="007E302C" w:rsidRDefault="0007562E" w:rsidP="0007562E">
      <w:pPr>
        <w:pStyle w:val="nbtservbasic"/>
      </w:pPr>
      <w:r w:rsidRPr="007E302C">
        <w:rPr>
          <w:rStyle w:val="nbtservred"/>
        </w:rPr>
        <w:t>С</w:t>
      </w:r>
      <w:r w:rsidRPr="007E302C">
        <w:t>ветоза́рнии и боже́ственнии свети́льницы, богоблаже́ннии му́ченицы, Све́ту вели́кому предстоя́ще при́сно, просвеща́еми невече́рним сия́нием Божества́, све́том присносу́щныя ра́дости озари́те нас</w:t>
      </w:r>
      <w:r w:rsidR="005B701C" w:rsidRPr="007E302C">
        <w:t>,</w:t>
      </w:r>
      <w:r w:rsidRPr="007E302C">
        <w:t xml:space="preserve"> и страсте́й те́мных и мра́чныя зло́бы изба́вите, да</w:t>
      </w:r>
      <w:r w:rsidR="005B701C" w:rsidRPr="007E302C">
        <w:t>,</w:t>
      </w:r>
      <w:r w:rsidRPr="007E302C">
        <w:t xml:space="preserve"> в ве́ре и благоче́стии укрепи́вшеся, победи́тельми греха́ яви́мся.</w:t>
      </w:r>
    </w:p>
    <w:p w14:paraId="3466DC97" w14:textId="77777777" w:rsidR="0007562E" w:rsidRPr="007E302C" w:rsidRDefault="0007562E" w:rsidP="00B476AE">
      <w:pPr>
        <w:pStyle w:val="nbtservheadred"/>
      </w:pPr>
      <w:r w:rsidRPr="007E302C">
        <w:t>Песнь 7</w:t>
      </w:r>
    </w:p>
    <w:p w14:paraId="69294D84" w14:textId="37D98207" w:rsidR="0007562E" w:rsidRPr="007E302C" w:rsidRDefault="0007562E" w:rsidP="00B476AE">
      <w:pPr>
        <w:pStyle w:val="nbtservstih"/>
      </w:pPr>
      <w:proofErr w:type="gramStart"/>
      <w:r w:rsidRPr="007E302C">
        <w:rPr>
          <w:rStyle w:val="nbtservred"/>
        </w:rPr>
        <w:lastRenderedPageBreak/>
        <w:t>Ирмо́с</w:t>
      </w:r>
      <w:proofErr w:type="gramEnd"/>
      <w:r w:rsidRPr="007E302C">
        <w:rPr>
          <w:rStyle w:val="nbtservred"/>
        </w:rPr>
        <w:t>: П</w:t>
      </w:r>
      <w:r w:rsidRPr="007E302C">
        <w:t>ревозноси́мый отце́в Госпо́дь</w:t>
      </w:r>
      <w:r w:rsidR="001C6B31" w:rsidRPr="007E302C">
        <w:t>,</w:t>
      </w:r>
      <w:r w:rsidRPr="007E302C">
        <w:t>/ пла́мень угаси́, о́троки ороси́,/ согла́сно пою́щия:/</w:t>
      </w:r>
      <w:r w:rsidR="00B476AE" w:rsidRPr="007E302C">
        <w:t>/</w:t>
      </w:r>
      <w:r w:rsidRPr="007E302C">
        <w:t xml:space="preserve"> </w:t>
      </w:r>
      <w:proofErr w:type="gramStart"/>
      <w:r w:rsidRPr="007E302C">
        <w:t>Бо́же</w:t>
      </w:r>
      <w:proofErr w:type="gramEnd"/>
      <w:r w:rsidRPr="007E302C">
        <w:t>, благослове́н еси́.</w:t>
      </w:r>
    </w:p>
    <w:p w14:paraId="708FB7C9" w14:textId="251A95DE" w:rsidR="0007562E" w:rsidRPr="007E302C" w:rsidRDefault="00D07F7A" w:rsidP="0007562E">
      <w:pPr>
        <w:pStyle w:val="nbtservbasic"/>
      </w:pPr>
      <w:r w:rsidRPr="007E302C">
        <w:rPr>
          <w:rStyle w:val="nbtservred"/>
        </w:rPr>
        <w:t>Т</w:t>
      </w:r>
      <w:r w:rsidRPr="007E302C">
        <w:t>ы, с</w:t>
      </w:r>
      <w:r w:rsidR="0007562E" w:rsidRPr="007E302C">
        <w:t>вященному́чениче Влади́мире, ве́рность Го́споду при́сно храня́, гоне́ний лю́тых не устраши́лся еси́ и, от богобо́рцев до сме́рти пострада́в, вене́ц неувяда́емый от Христа́ прия́л еси́. Те́мже ликовству́я</w:t>
      </w:r>
      <w:r w:rsidR="008740E7" w:rsidRPr="007E302C">
        <w:t>,</w:t>
      </w:r>
      <w:r w:rsidR="0007562E" w:rsidRPr="007E302C">
        <w:t xml:space="preserve"> воспева́еши: Бо́же, благослове́н еси́.</w:t>
      </w:r>
    </w:p>
    <w:p w14:paraId="548A9D5E" w14:textId="7B8A2E0C" w:rsidR="0007562E" w:rsidRPr="007E302C" w:rsidRDefault="0007562E" w:rsidP="0007562E">
      <w:pPr>
        <w:pStyle w:val="nbtservbasic"/>
      </w:pPr>
      <w:r w:rsidRPr="007E302C">
        <w:rPr>
          <w:rStyle w:val="nbtservred"/>
        </w:rPr>
        <w:t>Р</w:t>
      </w:r>
      <w:r w:rsidRPr="007E302C">
        <w:t xml:space="preserve">из мона́шеских и обе́тов не отве́ргся, те́сным и́ноческим путе́м проше́л еси́, преподобному́чениче Иоаса́фе, и, </w:t>
      </w:r>
      <w:r w:rsidR="005F31D4" w:rsidRPr="007E302C">
        <w:t>Б</w:t>
      </w:r>
      <w:r w:rsidRPr="007E302C">
        <w:t>оже́ственною любо́вию укрепля́е</w:t>
      </w:r>
      <w:r w:rsidR="004B5F39" w:rsidRPr="007E302C">
        <w:t>мь, я́ко до́блий во́ин Христо́в,</w:t>
      </w:r>
      <w:r w:rsidRPr="007E302C">
        <w:t xml:space="preserve"> не убоя́лся еси́ те́ло убива́ющих, душ</w:t>
      </w:r>
      <w:r w:rsidR="00140624" w:rsidRPr="007E302C">
        <w:t>и́</w:t>
      </w:r>
      <w:r w:rsidRPr="007E302C">
        <w:t xml:space="preserve"> же уби́ти не могу́щих. Ны́не ра́достию воспева́еши: Бо́же, благослове́н еси́.</w:t>
      </w:r>
    </w:p>
    <w:p w14:paraId="64C40905" w14:textId="77777777" w:rsidR="0007562E" w:rsidRPr="007E302C" w:rsidRDefault="0007562E" w:rsidP="0007562E">
      <w:pPr>
        <w:pStyle w:val="nbtservbasic"/>
      </w:pPr>
      <w:r w:rsidRPr="007E302C">
        <w:rPr>
          <w:rStyle w:val="nbtservred"/>
        </w:rPr>
        <w:t>А</w:t>
      </w:r>
      <w:r w:rsidRPr="007E302C">
        <w:t xml:space="preserve">лава́стр драгоце́нный, благоуха́ннаго ми́ра преиспо́лненный, показа́лся еси́, диа́коне Ио́сифе, </w:t>
      </w:r>
      <w:bookmarkStart w:id="16" w:name="_Hlk505098061"/>
      <w:r w:rsidRPr="007E302C">
        <w:t>измла́да бо благоче́стие воспри́ем, живо́т свой служе́нию Це́ркви Христо́вой пред</w:t>
      </w:r>
      <w:bookmarkEnd w:id="16"/>
      <w:r w:rsidRPr="007E302C">
        <w:t>а́л еси́. Во дни же гоне́ния дерзнове́нно Го́спода испове́дал еси́, взыва́я: Бо́же, благослове́н еси́.</w:t>
      </w:r>
    </w:p>
    <w:p w14:paraId="4F9AF7E8" w14:textId="204CEBD5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Богоро́дичен: С</w:t>
      </w:r>
      <w:r w:rsidRPr="007E302C">
        <w:t>лавосло́вят чи́ни</w:t>
      </w:r>
      <w:proofErr w:type="gramStart"/>
      <w:r w:rsidRPr="007E302C">
        <w:t xml:space="preserve"> А</w:t>
      </w:r>
      <w:proofErr w:type="gramEnd"/>
      <w:r w:rsidRPr="007E302C">
        <w:t>́нгельстии и новому́ченик собо́р</w:t>
      </w:r>
      <w:r w:rsidR="00C45A09" w:rsidRPr="007E302C">
        <w:t>и</w:t>
      </w:r>
      <w:r w:rsidRPr="007E302C">
        <w:t xml:space="preserve"> воспева́ют Тя, Пречи́стая. Мы же гре́шнии, святы́х сро</w:t>
      </w:r>
      <w:r w:rsidR="005B701C" w:rsidRPr="007E302C">
        <w:t>́дник на́ших предста́тельство и</w:t>
      </w:r>
      <w:r w:rsidRPr="007E302C">
        <w:t>му</w:t>
      </w:r>
      <w:r w:rsidR="005B701C" w:rsidRPr="007E302C">
        <w:t>́</w:t>
      </w:r>
      <w:r w:rsidRPr="007E302C">
        <w:t>ще, мо́лим Тя, Богоро́дице: спаси́ ду́ши на́ша.</w:t>
      </w:r>
    </w:p>
    <w:p w14:paraId="07255920" w14:textId="77777777" w:rsidR="0007562E" w:rsidRPr="007E302C" w:rsidRDefault="0007562E" w:rsidP="00B476AE">
      <w:pPr>
        <w:pStyle w:val="nbtservheadred"/>
      </w:pPr>
      <w:r w:rsidRPr="007E302C">
        <w:t>Песнь 8</w:t>
      </w:r>
    </w:p>
    <w:p w14:paraId="3ED8CBEF" w14:textId="3DA44F3F" w:rsidR="0007562E" w:rsidRPr="007E302C" w:rsidRDefault="0007562E" w:rsidP="00B476AE">
      <w:pPr>
        <w:pStyle w:val="nbtservstih"/>
      </w:pPr>
      <w:proofErr w:type="gramStart"/>
      <w:r w:rsidRPr="007E302C">
        <w:rPr>
          <w:rStyle w:val="nbtservred"/>
        </w:rPr>
        <w:t>Ирмо́с</w:t>
      </w:r>
      <w:proofErr w:type="gramEnd"/>
      <w:r w:rsidRPr="007E302C">
        <w:rPr>
          <w:rStyle w:val="nbtservred"/>
        </w:rPr>
        <w:t>: Т</w:t>
      </w:r>
      <w:r w:rsidRPr="007E302C">
        <w:t>ебе</w:t>
      </w:r>
      <w:r w:rsidR="001C6B31" w:rsidRPr="007E302C">
        <w:t>́, Вседе́телю,/ в пещи́ о́троцы</w:t>
      </w:r>
      <w:r w:rsidRPr="007E302C">
        <w:t xml:space="preserve"> всеми́рный лик спле́тше, поя́ху:/ дела́ вся́кая, Го́спода по́йте</w:t>
      </w:r>
      <w:r w:rsidR="001C6B31" w:rsidRPr="007E302C">
        <w:t>,</w:t>
      </w:r>
      <w:r w:rsidRPr="007E302C">
        <w:t>/</w:t>
      </w:r>
      <w:r w:rsidR="00B476AE" w:rsidRPr="007E302C">
        <w:t>/</w:t>
      </w:r>
      <w:r w:rsidRPr="007E302C">
        <w:t xml:space="preserve"> и превозноси</w:t>
      </w:r>
      <w:r w:rsidR="00140624" w:rsidRPr="007E302C">
        <w:t>́</w:t>
      </w:r>
      <w:r w:rsidRPr="007E302C">
        <w:t>те во вся ве́ки.</w:t>
      </w:r>
    </w:p>
    <w:p w14:paraId="1E146937" w14:textId="5C66BED8" w:rsidR="0007562E" w:rsidRPr="007E302C" w:rsidRDefault="00B67E1B" w:rsidP="0007562E">
      <w:pPr>
        <w:pStyle w:val="nbtservbasic"/>
      </w:pPr>
      <w:r w:rsidRPr="007E302C">
        <w:rPr>
          <w:rStyle w:val="nbtservred"/>
        </w:rPr>
        <w:t>Т</w:t>
      </w:r>
      <w:r w:rsidRPr="007E302C">
        <w:t>ы, п</w:t>
      </w:r>
      <w:r w:rsidR="0007562E" w:rsidRPr="007E302C">
        <w:t xml:space="preserve">реподобному́ченице Варва́ро, </w:t>
      </w:r>
      <w:proofErr w:type="gramStart"/>
      <w:r w:rsidR="0007562E" w:rsidRPr="007E302C">
        <w:t>мона́шества</w:t>
      </w:r>
      <w:proofErr w:type="gramEnd"/>
      <w:r w:rsidR="0007562E" w:rsidRPr="007E302C">
        <w:t xml:space="preserve"> путь у́зкий избра́вши, моли́твою и посто́м вооружи́лася еси́ и, да́же до кро́ве му́ченическия подвиза́вшися, ко́зни диа́вольския посрами́ла еси́. Те́мже, ма́ти, хода́таица те́плая о нас бу́ди, да ку́пно с тобо́ю Го́спода пое́м и превозно́сим во вся ве́ки.</w:t>
      </w:r>
    </w:p>
    <w:p w14:paraId="10153135" w14:textId="3AC2D11B" w:rsidR="0007562E" w:rsidRPr="007E302C" w:rsidRDefault="00ED2602" w:rsidP="0007562E">
      <w:pPr>
        <w:pStyle w:val="nbtservbasic"/>
      </w:pPr>
      <w:r w:rsidRPr="007E302C">
        <w:rPr>
          <w:rStyle w:val="nbtservred"/>
        </w:rPr>
        <w:t>О</w:t>
      </w:r>
      <w:r w:rsidR="0007562E" w:rsidRPr="007E302C">
        <w:t xml:space="preserve"> а́гнице незло́бивая, преподобному́ченице Алекса́ндро! Ты, в ве́ре и благоче́стии живу́щи, о́браз смире́ния и кро́тости явля́ла еси́. В заточе́нии же и рабо́тах го́рьких пребыва́ющи, любо́вь ко Христу́ храни́ла еси́, при́сно взыва́ющи: Го́спода по́йте и превозноси́те во вся ве́ки.</w:t>
      </w:r>
    </w:p>
    <w:p w14:paraId="180D8A02" w14:textId="1738BD46" w:rsidR="0007562E" w:rsidRPr="007E302C" w:rsidRDefault="0007562E" w:rsidP="0007562E">
      <w:pPr>
        <w:pStyle w:val="nbtservbasic"/>
      </w:pPr>
      <w:r w:rsidRPr="007E302C">
        <w:rPr>
          <w:rStyle w:val="nbtservred"/>
        </w:rPr>
        <w:t>Т</w:t>
      </w:r>
      <w:r w:rsidRPr="007E302C">
        <w:t xml:space="preserve">ве́рдыя ве́ры испове́дницы, Алекса́ндро и Варва́ро, ла́стовицы богогла́сныя! Вы, любо́вию </w:t>
      </w:r>
      <w:r w:rsidR="00BE4769" w:rsidRPr="007E302C">
        <w:t>Б</w:t>
      </w:r>
      <w:r w:rsidRPr="007E302C">
        <w:t>оже́ственною окрыля́ем</w:t>
      </w:r>
      <w:r w:rsidR="00AC7E35" w:rsidRPr="007E302C">
        <w:t>ы</w:t>
      </w:r>
      <w:r w:rsidRPr="007E302C">
        <w:t xml:space="preserve">, страда́ния му́жественне претерпе́ли есте́ и на Не́бо ле́гце воспари́ли есте́. Те́мже мо́лим вас: </w:t>
      </w:r>
      <w:r w:rsidR="00A3404C" w:rsidRPr="007E302C">
        <w:t>помози́те и нам избе́гнути с</w:t>
      </w:r>
      <w:r w:rsidR="00D07C80" w:rsidRPr="007E302C">
        <w:t>е</w:t>
      </w:r>
      <w:r w:rsidR="00A3404C" w:rsidRPr="007E302C">
        <w:t>те</w:t>
      </w:r>
      <w:r w:rsidR="00D07C80" w:rsidRPr="007E302C">
        <w:t>́</w:t>
      </w:r>
      <w:r w:rsidRPr="007E302C">
        <w:t>й вра́жиих, да Го́спода пое́м и превозно́сим во вся ве́ки.</w:t>
      </w:r>
    </w:p>
    <w:p w14:paraId="5A743AB4" w14:textId="7A1B35A4" w:rsidR="0007562E" w:rsidRPr="007E302C" w:rsidRDefault="0007562E" w:rsidP="0007562E">
      <w:pPr>
        <w:pStyle w:val="nbtservbasic"/>
      </w:pPr>
      <w:bookmarkStart w:id="17" w:name="_Hlk530151272"/>
      <w:r w:rsidRPr="007E302C">
        <w:rPr>
          <w:rStyle w:val="nbtservred"/>
        </w:rPr>
        <w:lastRenderedPageBreak/>
        <w:t>Богоро́дичен:</w:t>
      </w:r>
      <w:bookmarkEnd w:id="17"/>
      <w:r w:rsidRPr="007E302C">
        <w:rPr>
          <w:rStyle w:val="nbtservred"/>
        </w:rPr>
        <w:t xml:space="preserve"> Е</w:t>
      </w:r>
      <w:r w:rsidRPr="007E302C">
        <w:t xml:space="preserve">ди́ну Тя ве́рнии </w:t>
      </w:r>
      <w:r w:rsidR="003F162D" w:rsidRPr="007E302C">
        <w:t>с</w:t>
      </w:r>
      <w:r w:rsidRPr="007E302C">
        <w:t xml:space="preserve">те́ну </w:t>
      </w:r>
      <w:r w:rsidR="003F162D" w:rsidRPr="007E302C">
        <w:t>н</w:t>
      </w:r>
      <w:r w:rsidRPr="007E302C">
        <w:t xml:space="preserve">еруши́му и </w:t>
      </w:r>
      <w:r w:rsidR="00E07852" w:rsidRPr="007E302C">
        <w:t>п</w:t>
      </w:r>
      <w:r w:rsidRPr="007E302C">
        <w:t>окро́в и́мамы</w:t>
      </w:r>
      <w:r w:rsidR="006E2429" w:rsidRPr="007E302C">
        <w:t>,</w:t>
      </w:r>
      <w:r w:rsidRPr="007E302C">
        <w:t xml:space="preserve"> Богоро́дице, Твои́м бо заступле́нием Це́рковь Ру́сская в ле́та гоне́ний спасе́на бысть. Те́мже и ны́не от вся́каго зла сохрани́ ча́да Твоя́</w:t>
      </w:r>
      <w:r w:rsidR="000146BF" w:rsidRPr="007E302C">
        <w:t>,</w:t>
      </w:r>
      <w:r w:rsidRPr="007E302C">
        <w:t xml:space="preserve"> воспева́ющая: ра́дуйся, Де́во Пречи́стая, Богоро́дския земли́ похвало́ и украше́ние.</w:t>
      </w:r>
    </w:p>
    <w:p w14:paraId="37FCEC46" w14:textId="77777777" w:rsidR="0007562E" w:rsidRPr="007E302C" w:rsidRDefault="0007562E" w:rsidP="00B476AE">
      <w:pPr>
        <w:pStyle w:val="nbtservheadred"/>
      </w:pPr>
      <w:r w:rsidRPr="007E302C">
        <w:t>Песнь 9</w:t>
      </w:r>
    </w:p>
    <w:p w14:paraId="7D010DF2" w14:textId="73A86EAB" w:rsidR="0007562E" w:rsidRPr="007E302C" w:rsidRDefault="0007562E" w:rsidP="00B476AE">
      <w:pPr>
        <w:pStyle w:val="nbtservstih"/>
      </w:pPr>
      <w:proofErr w:type="gramStart"/>
      <w:r w:rsidRPr="007E302C">
        <w:rPr>
          <w:rStyle w:val="nbtservred"/>
        </w:rPr>
        <w:t>Ирмо́с</w:t>
      </w:r>
      <w:proofErr w:type="gramEnd"/>
      <w:r w:rsidRPr="007E302C">
        <w:rPr>
          <w:rStyle w:val="nbtservred"/>
        </w:rPr>
        <w:t>: И</w:t>
      </w:r>
      <w:r w:rsidRPr="007E302C">
        <w:t>са́ие, лиќуй,</w:t>
      </w:r>
      <w:r w:rsidR="00453954" w:rsidRPr="007E302C">
        <w:t>/</w:t>
      </w:r>
      <w:r w:rsidRPr="007E302C">
        <w:t xml:space="preserve"> Де́ва име́ во чре́ве и роди́ Сы́на Емману́ила,/ Бо́га же и Челове́ка, Восто́к и́мя Ему́,</w:t>
      </w:r>
      <w:r w:rsidR="00B476AE" w:rsidRPr="007E302C">
        <w:t>/</w:t>
      </w:r>
      <w:r w:rsidR="001C6B31" w:rsidRPr="007E302C">
        <w:t>/ Его́</w:t>
      </w:r>
      <w:r w:rsidRPr="007E302C">
        <w:t>же велича́юще, Де́ву ублажа́ем.</w:t>
      </w:r>
    </w:p>
    <w:p w14:paraId="2C80F8EC" w14:textId="0EE426A9" w:rsidR="0007562E" w:rsidRPr="007E302C" w:rsidRDefault="0007562E" w:rsidP="0007562E">
      <w:pPr>
        <w:pStyle w:val="nbtservbasic"/>
      </w:pPr>
      <w:r w:rsidRPr="007E302C">
        <w:rPr>
          <w:rStyle w:val="nbtservred"/>
        </w:rPr>
        <w:t>Р</w:t>
      </w:r>
      <w:r w:rsidRPr="007E302C">
        <w:t>а́дуйся, Константи́не блаже́нне, па́стырем похвало́! Ты, доброде́тельми весь украси́вся, ве́ру пра́вую да́же до сме́рти соблю́л еси́, е́реси и раско́лы обличи́л еси́</w:t>
      </w:r>
      <w:r w:rsidR="008178A4" w:rsidRPr="007E302C">
        <w:t>,</w:t>
      </w:r>
      <w:r w:rsidRPr="007E302C">
        <w:t xml:space="preserve"> и па́ству твою́ во благонра́вии упа́сл еси́. Ны́не же моли́ся о почита́ющих па́мять твою́.</w:t>
      </w:r>
    </w:p>
    <w:p w14:paraId="6ADA40E3" w14:textId="0FA145EE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</w:t>
      </w:r>
      <w:r w:rsidRPr="007E302C">
        <w:t>е́ние прино́сим вам, святи́и новому́ченицы, земли́ Богоро́дския прозябе́ние, я́ко покрови́тели на́ш</w:t>
      </w:r>
      <w:r w:rsidR="00191901" w:rsidRPr="007E302C">
        <w:t>и</w:t>
      </w:r>
      <w:r w:rsidRPr="007E302C">
        <w:t xml:space="preserve"> и предста́тели пред Бо́гом яви́стеся. Те́мже взыва́ем: не премолчи́те о нас, те́пле моля́щеся ко Го́споду.</w:t>
      </w:r>
    </w:p>
    <w:p w14:paraId="51F8256C" w14:textId="5240D844" w:rsidR="0007562E" w:rsidRPr="007E302C" w:rsidRDefault="0007562E" w:rsidP="0007562E">
      <w:pPr>
        <w:pStyle w:val="nbtservbasic"/>
      </w:pPr>
      <w:r w:rsidRPr="007E302C">
        <w:rPr>
          <w:rStyle w:val="nbtservred"/>
        </w:rPr>
        <w:t>Ц</w:t>
      </w:r>
      <w:r w:rsidRPr="007E302C">
        <w:t>ельбы́ оби́льно излива́ете всем притека́ющим к вам, святи́и новому́ченицы Богоро́дстии, и просвеща́ете лю́</w:t>
      </w:r>
      <w:r w:rsidR="008178A4" w:rsidRPr="007E302C">
        <w:t>ди земли́ на́шея све́том ве́ры правосла́вныя. Те́мже мо́лим вас</w:t>
      </w:r>
      <w:r w:rsidR="00427A6E" w:rsidRPr="007E302C">
        <w:t>,</w:t>
      </w:r>
      <w:r w:rsidRPr="007E302C">
        <w:t xml:space="preserve"> мир ми́рови дарова́ти и душа́м на́шим ве́лию ми́лость.</w:t>
      </w:r>
    </w:p>
    <w:p w14:paraId="37C07BB9" w14:textId="37F5F747" w:rsidR="0007562E" w:rsidRPr="007E302C" w:rsidRDefault="0007562E" w:rsidP="0007562E">
      <w:pPr>
        <w:pStyle w:val="nbtservbasic"/>
      </w:pPr>
      <w:r w:rsidRPr="007E302C">
        <w:rPr>
          <w:rStyle w:val="nbtservred"/>
        </w:rPr>
        <w:t>Богоро́дичен: И́</w:t>
      </w:r>
      <w:r w:rsidRPr="007E302C">
        <w:t>мамы Тя Засту́пницу всему́ ро́ду христиа́нскому, Богоро</w:t>
      </w:r>
      <w:r w:rsidR="00734B05" w:rsidRPr="007E302C">
        <w:t>́</w:t>
      </w:r>
      <w:r w:rsidRPr="007E302C">
        <w:t>дице, сле́зы людски́я о</w:t>
      </w:r>
      <w:r w:rsidR="008178A4" w:rsidRPr="007E302C">
        <w:t>тира́ющую и я́звы врачу́ющую. О</w:t>
      </w:r>
      <w:r w:rsidRPr="007E302C">
        <w:t xml:space="preserve"> Влады́чице Держ</w:t>
      </w:r>
      <w:r w:rsidR="008178A4" w:rsidRPr="007E302C">
        <w:t>а́</w:t>
      </w:r>
      <w:r w:rsidRPr="007E302C">
        <w:t>вная, моли́ся за Русь Святу́ю, да пребу́дет в ве́ре, наде́жди и любви́ до сконча́ния ве́ка.</w:t>
      </w:r>
    </w:p>
    <w:p w14:paraId="6E5739BA" w14:textId="77777777" w:rsidR="0007562E" w:rsidRPr="007E302C" w:rsidRDefault="0007562E" w:rsidP="00B476AE">
      <w:pPr>
        <w:pStyle w:val="nbtservheadred"/>
      </w:pPr>
      <w:r w:rsidRPr="007E302C">
        <w:t>Свети́лен:</w:t>
      </w:r>
    </w:p>
    <w:p w14:paraId="234E8663" w14:textId="7B5AE263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</w:t>
      </w:r>
      <w:r w:rsidRPr="007E302C">
        <w:t xml:space="preserve">росвети́лися есте́ све́том </w:t>
      </w:r>
      <w:r w:rsidR="0091309C" w:rsidRPr="007E302C">
        <w:t>и́</w:t>
      </w:r>
      <w:r w:rsidRPr="007E302C">
        <w:t>стины, новому́ченицы Христо́вы, те́мже и лю́ди гра́да Богоро́дска науча́ете взыва́ти си́це: Светода́вче, сла́ва Тебе́.</w:t>
      </w:r>
    </w:p>
    <w:p w14:paraId="16865A83" w14:textId="77777777" w:rsidR="0007562E" w:rsidRPr="007E302C" w:rsidRDefault="0007562E" w:rsidP="00B476AE">
      <w:pPr>
        <w:pStyle w:val="nbtservheadred"/>
      </w:pPr>
      <w:r w:rsidRPr="007E302C">
        <w:t>Сла́ва, и ны́не, Богоро́дичен:</w:t>
      </w:r>
    </w:p>
    <w:p w14:paraId="3B4AFF33" w14:textId="61A225E6" w:rsidR="0007562E" w:rsidRPr="007E302C" w:rsidRDefault="0007562E" w:rsidP="0007562E">
      <w:pPr>
        <w:pStyle w:val="nbtservbasic"/>
      </w:pPr>
      <w:r w:rsidRPr="007E302C">
        <w:rPr>
          <w:rStyle w:val="nbtservred"/>
        </w:rPr>
        <w:t>П</w:t>
      </w:r>
      <w:r w:rsidRPr="007E302C">
        <w:t xml:space="preserve">росвети́ нас, греха́ми омраче́нных, Пречи́стая, и на путь спасе́ния напра́ви, да с новому́ченики Це́ркве Ру́сския вопие́м Сы́ну Твоему́: </w:t>
      </w:r>
      <w:bookmarkStart w:id="18" w:name="_Hlk530218934"/>
      <w:r w:rsidRPr="007E302C">
        <w:t>Светода́вче, сла́ва Тебе́.</w:t>
      </w:r>
    </w:p>
    <w:p w14:paraId="472D166D" w14:textId="77777777" w:rsidR="0007562E" w:rsidRPr="007E302C" w:rsidRDefault="0007562E" w:rsidP="00B476AE">
      <w:pPr>
        <w:pStyle w:val="nbtservheadred"/>
      </w:pPr>
      <w:r w:rsidRPr="007E302C">
        <w:t>На хвали́тех стихи́ры, глас 8.</w:t>
      </w:r>
    </w:p>
    <w:p w14:paraId="27C237B4" w14:textId="77777777" w:rsidR="0007562E" w:rsidRPr="007E302C" w:rsidRDefault="0007562E" w:rsidP="00B476AE">
      <w:pPr>
        <w:pStyle w:val="nbtservpodoben"/>
      </w:pPr>
      <w:r w:rsidRPr="007E302C">
        <w:rPr>
          <w:rStyle w:val="nbtservred"/>
        </w:rPr>
        <w:t xml:space="preserve">Подо́бен: О, </w:t>
      </w:r>
      <w:r w:rsidRPr="007E302C">
        <w:t>пресла́внаго чудесе́:</w:t>
      </w:r>
      <w:bookmarkEnd w:id="18"/>
    </w:p>
    <w:p w14:paraId="60DFC1A4" w14:textId="2C2E0205" w:rsidR="0007562E" w:rsidRPr="007E302C" w:rsidRDefault="0007562E" w:rsidP="0007562E">
      <w:pPr>
        <w:pStyle w:val="nbtservbasic"/>
      </w:pPr>
      <w:bookmarkStart w:id="19" w:name="_Hlk530218895"/>
      <w:r w:rsidRPr="007E302C">
        <w:rPr>
          <w:rStyle w:val="nbtservred"/>
        </w:rPr>
        <w:t>О,</w:t>
      </w:r>
      <w:r w:rsidRPr="007E302C">
        <w:t xml:space="preserve"> пресла́внаго чудесе́!/ Це́ркве Ру́сския благо́е </w:t>
      </w:r>
      <w:proofErr w:type="gramStart"/>
      <w:r w:rsidRPr="007E302C">
        <w:t>украше́ние</w:t>
      </w:r>
      <w:proofErr w:type="gramEnd"/>
      <w:r w:rsidRPr="007E302C">
        <w:t xml:space="preserve">,/ святи́и новому́ченицы Богоро́дстии,/ я́ко ве́ры свети́льницы горя́ще,/ в </w:t>
      </w:r>
      <w:r w:rsidRPr="007E302C">
        <w:lastRenderedPageBreak/>
        <w:t>нощи́ гоне́ния лю́таго просия́ли есте́,/ ника́коже безбо́жных стра́ха убоя́вшеся,/ све́тлый му́ченичества по́двиг подъя́ли есте́,/ ны́не же побе́дными венцы́ облиста́еми,</w:t>
      </w:r>
      <w:r w:rsidR="00DA2414" w:rsidRPr="007E302C">
        <w:t>/</w:t>
      </w:r>
      <w:r w:rsidRPr="007E302C">
        <w:t xml:space="preserve">/ во </w:t>
      </w:r>
      <w:r w:rsidR="00E67278" w:rsidRPr="007E302C">
        <w:t>с</w:t>
      </w:r>
      <w:r w:rsidRPr="007E302C">
        <w:t xml:space="preserve">ве́те </w:t>
      </w:r>
      <w:r w:rsidR="00E67278" w:rsidRPr="007E302C">
        <w:t>н</w:t>
      </w:r>
      <w:r w:rsidRPr="007E302C">
        <w:t xml:space="preserve">евече́рнем </w:t>
      </w:r>
      <w:proofErr w:type="gramStart"/>
      <w:r w:rsidRPr="007E302C">
        <w:t>пребыва́ете</w:t>
      </w:r>
      <w:proofErr w:type="gramEnd"/>
      <w:r w:rsidRPr="007E302C">
        <w:t>.</w:t>
      </w:r>
    </w:p>
    <w:p w14:paraId="031494D6" w14:textId="7FED3F52" w:rsidR="0007562E" w:rsidRPr="007E302C" w:rsidRDefault="0007562E" w:rsidP="0007562E">
      <w:pPr>
        <w:pStyle w:val="nbtservbasic"/>
      </w:pPr>
      <w:r w:rsidRPr="007E302C">
        <w:rPr>
          <w:rStyle w:val="nbtservred"/>
        </w:rPr>
        <w:t>О,</w:t>
      </w:r>
      <w:r w:rsidRPr="007E302C">
        <w:t xml:space="preserve"> боже́ственныя </w:t>
      </w:r>
      <w:proofErr w:type="gramStart"/>
      <w:r w:rsidRPr="007E302C">
        <w:t>кро́тости</w:t>
      </w:r>
      <w:proofErr w:type="gramEnd"/>
      <w:r w:rsidRPr="007E302C">
        <w:t>!</w:t>
      </w:r>
      <w:bookmarkStart w:id="20" w:name="_Hlk506146465"/>
      <w:r w:rsidRPr="007E302C">
        <w:t>/ Незло́бия Христо́ва подража́телие</w:t>
      </w:r>
      <w:bookmarkEnd w:id="20"/>
      <w:r w:rsidRPr="007E302C">
        <w:t>,</w:t>
      </w:r>
      <w:bookmarkStart w:id="21" w:name="_Hlk506146507"/>
      <w:r w:rsidRPr="007E302C">
        <w:t>/ а́гнцы новозакла́ннии, страстоте́рпцы Богоро́дстии,</w:t>
      </w:r>
      <w:bookmarkEnd w:id="21"/>
      <w:r w:rsidRPr="007E302C">
        <w:t xml:space="preserve">/ страда́ния многоразли́чная и убие́ние кро́тце претерпе́вше,/ днесь я́ко зве́зды на тве́рди церко́вней сия́ете,/ </w:t>
      </w:r>
      <w:proofErr w:type="gramStart"/>
      <w:r w:rsidRPr="007E302C">
        <w:t>ко</w:t>
      </w:r>
      <w:proofErr w:type="gramEnd"/>
      <w:r w:rsidRPr="007E302C">
        <w:t xml:space="preserve"> Христу́ путь ве́рным указу́юще,/ мы же, высоте́ по́двига ва́шего дивя́щеся,/ со умиле́нием и ве́рою взыва́ем:</w:t>
      </w:r>
      <w:r w:rsidR="00DA2414" w:rsidRPr="007E302C">
        <w:t>/</w:t>
      </w:r>
      <w:r w:rsidRPr="007E302C">
        <w:t xml:space="preserve">/ моли́теся о нас </w:t>
      </w:r>
      <w:proofErr w:type="gramStart"/>
      <w:r w:rsidRPr="007E302C">
        <w:t>ко</w:t>
      </w:r>
      <w:proofErr w:type="gramEnd"/>
      <w:r w:rsidRPr="007E302C">
        <w:t xml:space="preserve"> Го́споду.</w:t>
      </w:r>
    </w:p>
    <w:p w14:paraId="479E8A91" w14:textId="752994D4" w:rsidR="0007562E" w:rsidRPr="007E302C" w:rsidRDefault="0007562E" w:rsidP="0007562E">
      <w:pPr>
        <w:pStyle w:val="nbtservbasic"/>
      </w:pPr>
      <w:bookmarkStart w:id="22" w:name="_Hlk506672231"/>
      <w:r w:rsidRPr="007E302C">
        <w:rPr>
          <w:rStyle w:val="nbtservred"/>
        </w:rPr>
        <w:t>О,</w:t>
      </w:r>
      <w:r w:rsidRPr="007E302C">
        <w:t xml:space="preserve"> пресла́вныя </w:t>
      </w:r>
      <w:proofErr w:type="gramStart"/>
      <w:r w:rsidRPr="007E302C">
        <w:t>све́тлости</w:t>
      </w:r>
      <w:proofErr w:type="gramEnd"/>
      <w:r w:rsidRPr="007E302C">
        <w:t xml:space="preserve">!/ </w:t>
      </w:r>
      <w:proofErr w:type="gramStart"/>
      <w:r w:rsidRPr="007E302C">
        <w:t>Ве́ры</w:t>
      </w:r>
      <w:proofErr w:type="gramEnd"/>
      <w:r w:rsidRPr="007E302C">
        <w:t xml:space="preserve"> </w:t>
      </w:r>
      <w:r w:rsidR="00FC653F" w:rsidRPr="007E302C">
        <w:t>п</w:t>
      </w:r>
      <w:r w:rsidRPr="007E302C">
        <w:t>равосла́вныя св</w:t>
      </w:r>
      <w:r w:rsidR="00FC653F" w:rsidRPr="007E302C">
        <w:t>е</w:t>
      </w:r>
      <w:r w:rsidRPr="007E302C">
        <w:t>щи</w:t>
      </w:r>
      <w:r w:rsidR="00FC653F" w:rsidRPr="007E302C">
        <w:t>́</w:t>
      </w:r>
      <w:r w:rsidRPr="007E302C">
        <w:t xml:space="preserve"> лучеза́рныя,/ новому́ченицы Богоро́дстии,/ во́ини добропобе́днии,/ преще́ний безбо́жных не убоя́вшеся,/ ника́коже </w:t>
      </w:r>
      <w:r w:rsidR="001A65D6" w:rsidRPr="007E302C">
        <w:t>и́</w:t>
      </w:r>
      <w:r w:rsidRPr="007E302C">
        <w:t>стины отреко́стеся/ и, ре́вностию по Бо́зе пламене́юще,/ му́ки за Христа́ прия́ли есте́,/</w:t>
      </w:r>
      <w:r w:rsidR="00DA2414" w:rsidRPr="007E302C">
        <w:t>/</w:t>
      </w:r>
      <w:r w:rsidRPr="007E302C">
        <w:t xml:space="preserve"> ны́не же во Ца́рствии Небе́снем ликовству́ете.</w:t>
      </w:r>
    </w:p>
    <w:p w14:paraId="2836B8B1" w14:textId="77777777" w:rsidR="0007562E" w:rsidRPr="007E302C" w:rsidRDefault="0007562E" w:rsidP="00B476AE">
      <w:pPr>
        <w:pStyle w:val="nbtservheadred"/>
      </w:pPr>
      <w:r w:rsidRPr="007E302C">
        <w:t>Сла́ва, глас и подо́бен то́йже:</w:t>
      </w:r>
    </w:p>
    <w:p w14:paraId="56582AE0" w14:textId="58D1D856" w:rsidR="0007562E" w:rsidRPr="007E302C" w:rsidRDefault="0007562E" w:rsidP="0007562E">
      <w:pPr>
        <w:pStyle w:val="nbtservbasic"/>
      </w:pPr>
      <w:r w:rsidRPr="007E302C">
        <w:rPr>
          <w:rStyle w:val="nbtservred"/>
        </w:rPr>
        <w:t>О,</w:t>
      </w:r>
      <w:r w:rsidRPr="007E302C">
        <w:t xml:space="preserve"> ди́вныя </w:t>
      </w:r>
      <w:proofErr w:type="gramStart"/>
      <w:r w:rsidRPr="007E302C">
        <w:t>кре́пости</w:t>
      </w:r>
      <w:proofErr w:type="gramEnd"/>
      <w:r w:rsidRPr="007E302C">
        <w:t xml:space="preserve">!/ Ни скорбь, ни теснота́, ни смерть, ни </w:t>
      </w:r>
      <w:proofErr w:type="gramStart"/>
      <w:r w:rsidRPr="007E302C">
        <w:t>гоне́ние</w:t>
      </w:r>
      <w:proofErr w:type="gramEnd"/>
      <w:r w:rsidRPr="007E302C">
        <w:t>/ возмого́ша разлучи́ти вас от любве́ Бо́жия,/ блаже́ннии новому́ченицы Богоро́дстии,/ вы бо, му́жественне крест страда́ний взе́мше,/ после́довали есте</w:t>
      </w:r>
      <w:r w:rsidR="00530C40" w:rsidRPr="007E302C">
        <w:t>́ Христу́ Бо́гу,/ те́мже</w:t>
      </w:r>
      <w:r w:rsidRPr="007E302C">
        <w:t xml:space="preserve"> вас усе́рдн</w:t>
      </w:r>
      <w:r w:rsidR="00647086" w:rsidRPr="007E302C">
        <w:t>е</w:t>
      </w:r>
      <w:r w:rsidRPr="007E302C">
        <w:t xml:space="preserve"> прославля́юще,/ с лю́бовию взыва́ем:/</w:t>
      </w:r>
      <w:r w:rsidR="00DA2414" w:rsidRPr="007E302C">
        <w:t>/</w:t>
      </w:r>
      <w:r w:rsidRPr="007E302C">
        <w:t xml:space="preserve"> ра́дуйтеся, земли́ на́шея украше́ние!</w:t>
      </w:r>
    </w:p>
    <w:p w14:paraId="0F71C5A5" w14:textId="035529E7" w:rsidR="0007562E" w:rsidRPr="007E302C" w:rsidRDefault="0007562E" w:rsidP="00B476AE">
      <w:pPr>
        <w:pStyle w:val="nbtservheadred"/>
      </w:pPr>
      <w:r w:rsidRPr="007E302C">
        <w:t>И ны́не, Богоро́дичен</w:t>
      </w:r>
      <w:r w:rsidR="006307C9" w:rsidRPr="007E302C">
        <w:t>, глас и подо́бен то́йже</w:t>
      </w:r>
      <w:r w:rsidRPr="007E302C">
        <w:t>:</w:t>
      </w:r>
    </w:p>
    <w:p w14:paraId="1AB7FE7F" w14:textId="7C83AC26" w:rsidR="0007562E" w:rsidRPr="007E302C" w:rsidRDefault="0007562E" w:rsidP="0007562E">
      <w:pPr>
        <w:pStyle w:val="nbtservbasic"/>
      </w:pPr>
      <w:r w:rsidRPr="007E302C">
        <w:rPr>
          <w:rStyle w:val="nbtservred"/>
        </w:rPr>
        <w:t>О,</w:t>
      </w:r>
      <w:r w:rsidRPr="007E302C">
        <w:t xml:space="preserve"> пресла́внаго чудесе́!/ Небесе́ и земли́ </w:t>
      </w:r>
      <w:proofErr w:type="gramStart"/>
      <w:r w:rsidRPr="007E302C">
        <w:t>Цари́ца</w:t>
      </w:r>
      <w:proofErr w:type="gramEnd"/>
      <w:r w:rsidRPr="007E302C">
        <w:t>,/ от святы́х сро́дников на́ших умоля́емая,/ до ны́не зе́млю Ру́сскую покрыва́ет/ и ли́ка Своего́ изображе</w:t>
      </w:r>
      <w:r w:rsidR="006307C9" w:rsidRPr="007E302C">
        <w:t>́нии ми́лостивно обогаща́ет./ О</w:t>
      </w:r>
      <w:r w:rsidRPr="007E302C">
        <w:t xml:space="preserve"> Влады́чице Держа́вная!/ Не преста́ни и на бу́дущее вре́мя/ во утвержде́ние на Руси́ Правосла́вия/</w:t>
      </w:r>
      <w:r w:rsidR="00DA2414" w:rsidRPr="007E302C">
        <w:t>/</w:t>
      </w:r>
      <w:r w:rsidRPr="007E302C">
        <w:t xml:space="preserve"> ми́лости и чудеса́ излива́ти до ве́ка. Ами́нь.</w:t>
      </w:r>
      <w:bookmarkEnd w:id="22"/>
    </w:p>
    <w:bookmarkEnd w:id="19"/>
    <w:p w14:paraId="1FAB006A" w14:textId="1E0AF99E" w:rsidR="0007562E" w:rsidRPr="007E302C" w:rsidRDefault="00EF4705" w:rsidP="00B476AE">
      <w:pPr>
        <w:pStyle w:val="nbtservheadred"/>
      </w:pPr>
      <w:r w:rsidRPr="007E302C">
        <w:t>НА ЛИТУРГИ́И</w:t>
      </w:r>
    </w:p>
    <w:p w14:paraId="7E3BB7C6" w14:textId="26C6C29F" w:rsidR="0007562E" w:rsidRPr="007E302C" w:rsidRDefault="0041109A" w:rsidP="0007562E">
      <w:pPr>
        <w:pStyle w:val="nbtservbasic"/>
      </w:pPr>
      <w:r w:rsidRPr="007E302C">
        <w:rPr>
          <w:rStyle w:val="nbtservred"/>
        </w:rPr>
        <w:t>Блаже́нны</w:t>
      </w:r>
      <w:r w:rsidR="0007562E" w:rsidRPr="007E302C">
        <w:rPr>
          <w:rStyle w:val="nbtservred"/>
        </w:rPr>
        <w:t xml:space="preserve"> от кано́на, пе́сни 3-я и </w:t>
      </w:r>
      <w:r w:rsidR="00B476AE" w:rsidRPr="007E302C">
        <w:rPr>
          <w:rStyle w:val="nbtservred"/>
        </w:rPr>
        <w:t>6-я. Проки́мен, глас 7: Б</w:t>
      </w:r>
      <w:r w:rsidR="00B476AE" w:rsidRPr="007E302C">
        <w:t>ог нам</w:t>
      </w:r>
      <w:r w:rsidRPr="007E302C">
        <w:t xml:space="preserve"> п</w:t>
      </w:r>
      <w:r w:rsidR="0007562E" w:rsidRPr="007E302C">
        <w:t>рибе́жище</w:t>
      </w:r>
      <w:r w:rsidR="00B476AE" w:rsidRPr="007E302C">
        <w:t>//</w:t>
      </w:r>
      <w:r w:rsidR="0007562E" w:rsidRPr="007E302C">
        <w:t xml:space="preserve"> и </w:t>
      </w:r>
      <w:r w:rsidRPr="007E302C">
        <w:t>с</w:t>
      </w:r>
      <w:r w:rsidR="0007562E" w:rsidRPr="007E302C">
        <w:t xml:space="preserve">и́ла. </w:t>
      </w:r>
      <w:r w:rsidR="002519F0" w:rsidRPr="007E302C">
        <w:rPr>
          <w:rStyle w:val="nbtservred"/>
        </w:rPr>
        <w:t>Стих:</w:t>
      </w:r>
      <w:r w:rsidR="0007562E" w:rsidRPr="007E302C">
        <w:t xml:space="preserve"> </w:t>
      </w:r>
      <w:r w:rsidR="0007562E" w:rsidRPr="007E302C">
        <w:rPr>
          <w:rStyle w:val="nbtservred"/>
        </w:rPr>
        <w:t>П</w:t>
      </w:r>
      <w:r w:rsidR="0007562E" w:rsidRPr="007E302C">
        <w:t xml:space="preserve">омо́щник в ско́рбех, обре́тших ны зело́. </w:t>
      </w:r>
      <w:r w:rsidR="0007562E" w:rsidRPr="007E302C">
        <w:rPr>
          <w:rStyle w:val="nbtservred"/>
        </w:rPr>
        <w:t>Апо́стол к Ри́мляном, зача́ло 99</w:t>
      </w:r>
      <w:r w:rsidR="00BE7D85" w:rsidRPr="007E302C">
        <w:rPr>
          <w:rStyle w:val="nbtservred"/>
        </w:rPr>
        <w:t xml:space="preserve"> </w:t>
      </w:r>
      <w:r w:rsidR="00BE7D85" w:rsidRPr="007E302C">
        <w:rPr>
          <w:color w:val="FF0000"/>
        </w:rPr>
        <w:t xml:space="preserve">(гл. 8, </w:t>
      </w:r>
      <w:r w:rsidR="008506BF" w:rsidRPr="007E302C">
        <w:rPr>
          <w:color w:val="FF0000"/>
        </w:rPr>
        <w:t xml:space="preserve">ст. </w:t>
      </w:r>
      <w:r w:rsidR="000A62D4" w:rsidRPr="007E302C">
        <w:rPr>
          <w:color w:val="FF0000"/>
        </w:rPr>
        <w:t>28</w:t>
      </w:r>
      <w:r w:rsidR="004972C2" w:rsidRPr="007E302C">
        <w:rPr>
          <w:color w:val="FF0000"/>
        </w:rPr>
        <w:t>–</w:t>
      </w:r>
      <w:r w:rsidR="00BE7D85" w:rsidRPr="007E302C">
        <w:rPr>
          <w:color w:val="FF0000"/>
        </w:rPr>
        <w:t>39)</w:t>
      </w:r>
      <w:r w:rsidR="0007562E" w:rsidRPr="007E302C">
        <w:rPr>
          <w:rStyle w:val="nbtservred"/>
        </w:rPr>
        <w:t>. Аллилу́ия, глас 4: В</w:t>
      </w:r>
      <w:r w:rsidR="0007562E" w:rsidRPr="007E302C">
        <w:t>оззва́ша пра́ве</w:t>
      </w:r>
      <w:r w:rsidR="00B476AE" w:rsidRPr="007E302C">
        <w:t>днии, и Госпо́дь услы́ша их,</w:t>
      </w:r>
      <w:r w:rsidR="0007562E" w:rsidRPr="007E302C">
        <w:t xml:space="preserve"> и от всех скорбе́й их изба́ви их. </w:t>
      </w:r>
      <w:r w:rsidR="0007562E" w:rsidRPr="007E302C">
        <w:rPr>
          <w:rStyle w:val="nbtservred"/>
        </w:rPr>
        <w:t>Стих: М</w:t>
      </w:r>
      <w:r w:rsidR="0007562E" w:rsidRPr="007E302C">
        <w:t xml:space="preserve">но́ги ско́рби пра́ведным, и от всех их изба́вит я́ Госпо́дь. </w:t>
      </w:r>
      <w:r w:rsidR="0007562E" w:rsidRPr="007E302C">
        <w:rPr>
          <w:rStyle w:val="nbtservred"/>
        </w:rPr>
        <w:t>Ева́нгелие от Луки́, зача́ло 105</w:t>
      </w:r>
      <w:r w:rsidR="00F62EA9" w:rsidRPr="007E302C">
        <w:rPr>
          <w:rStyle w:val="nbtservred"/>
        </w:rPr>
        <w:t>–</w:t>
      </w:r>
      <w:r w:rsidR="0007562E" w:rsidRPr="007E302C">
        <w:rPr>
          <w:rStyle w:val="nbtservred"/>
        </w:rPr>
        <w:t>106</w:t>
      </w:r>
      <w:r w:rsidR="00C10AA7" w:rsidRPr="007E302C">
        <w:rPr>
          <w:rStyle w:val="nbtservred"/>
        </w:rPr>
        <w:t xml:space="preserve"> </w:t>
      </w:r>
      <w:r w:rsidR="00C10AA7" w:rsidRPr="007E302C">
        <w:rPr>
          <w:color w:val="FF0000"/>
        </w:rPr>
        <w:t>(гл. 21, ст. 8</w:t>
      </w:r>
      <w:r w:rsidR="004972C2" w:rsidRPr="007E302C">
        <w:rPr>
          <w:color w:val="FF0000"/>
        </w:rPr>
        <w:t>–</w:t>
      </w:r>
      <w:r w:rsidR="00C10AA7" w:rsidRPr="007E302C">
        <w:rPr>
          <w:color w:val="FF0000"/>
        </w:rPr>
        <w:t>19)</w:t>
      </w:r>
      <w:r w:rsidR="0007562E" w:rsidRPr="007E302C">
        <w:rPr>
          <w:rStyle w:val="nbtservred"/>
        </w:rPr>
        <w:t xml:space="preserve">. Коне́ц: В </w:t>
      </w:r>
      <w:r w:rsidR="0007562E" w:rsidRPr="007E302C">
        <w:t xml:space="preserve">терпе́нии ва́шем стяжи́те </w:t>
      </w:r>
      <w:r w:rsidR="001E7512" w:rsidRPr="007E302C">
        <w:t>душа́</w:t>
      </w:r>
      <w:r w:rsidR="0007562E" w:rsidRPr="007E302C">
        <w:t xml:space="preserve"> ва́ша</w:t>
      </w:r>
      <w:r w:rsidR="001E7512" w:rsidRPr="007E302C">
        <w:t>.</w:t>
      </w:r>
      <w:r w:rsidR="0007562E" w:rsidRPr="007E302C">
        <w:t xml:space="preserve"> </w:t>
      </w:r>
      <w:r w:rsidR="0007562E" w:rsidRPr="007E302C">
        <w:rPr>
          <w:rStyle w:val="nbtservred"/>
        </w:rPr>
        <w:t>Прича́стен: Р</w:t>
      </w:r>
      <w:r w:rsidR="0007562E" w:rsidRPr="007E302C">
        <w:t>а́дуйтеся, пра́веднии, о Го́споде, пра́вым подоба́ет похвала́.</w:t>
      </w:r>
    </w:p>
    <w:p w14:paraId="54061BE4" w14:textId="77777777" w:rsidR="0007562E" w:rsidRPr="007E302C" w:rsidRDefault="0007562E" w:rsidP="00B476AE">
      <w:pPr>
        <w:pStyle w:val="nbtservheadred"/>
      </w:pPr>
      <w:r w:rsidRPr="007E302C">
        <w:lastRenderedPageBreak/>
        <w:t>Моли́тва</w:t>
      </w:r>
    </w:p>
    <w:p w14:paraId="4FF91D2A" w14:textId="77777777" w:rsidR="00E53379" w:rsidRPr="007E302C" w:rsidRDefault="0003293E" w:rsidP="0007562E">
      <w:pPr>
        <w:pStyle w:val="nbtservbasic"/>
      </w:pPr>
      <w:r w:rsidRPr="007E302C">
        <w:rPr>
          <w:rStyle w:val="nbtservred"/>
        </w:rPr>
        <w:t>О</w:t>
      </w:r>
      <w:r w:rsidR="0007562E" w:rsidRPr="007E302C">
        <w:t xml:space="preserve"> святи́и новому́ченицы и испове́дницы Богоро́дстии, в годи́ну лю́тых гоне́ний за Христа́ пострада́вшии, ве́рность Ему́ да́же до сме́рти сохрани́вшии и вене́ц жи́зни от Него́ прие́мшии!</w:t>
      </w:r>
      <w:r w:rsidR="00C25870" w:rsidRPr="007E302C">
        <w:t xml:space="preserve"> </w:t>
      </w:r>
    </w:p>
    <w:p w14:paraId="18AC34D8" w14:textId="36F6CBE0" w:rsidR="0007562E" w:rsidRPr="007E302C" w:rsidRDefault="0007562E" w:rsidP="0007562E">
      <w:pPr>
        <w:pStyle w:val="nbtservbasic"/>
      </w:pPr>
      <w:r w:rsidRPr="007E302C">
        <w:t>Вы, во дни искуше́ния тя́жкаго, прише́дшаго на Це́рковь Ру́сскую от безбо́жных, муче́ния многоразли́чная и лю́тую смерть претерпе́вше, любо́вь ко Го́споду и о́браз непосты́днаго упова́ния на Него́ му́</w:t>
      </w:r>
      <w:r w:rsidR="00C10F70" w:rsidRPr="007E302C">
        <w:t>жественн</w:t>
      </w:r>
      <w:r w:rsidR="00E53379" w:rsidRPr="007E302C">
        <w:t xml:space="preserve">о </w:t>
      </w:r>
      <w:r w:rsidR="00C10F70" w:rsidRPr="007E302C">
        <w:t>яви́ли есте́. И ны́не</w:t>
      </w:r>
      <w:r w:rsidRPr="007E302C">
        <w:t xml:space="preserve"> в раи́ сла́дости наслажда́ющеся, пред Престо́лом Бо́жиим во сла́ве предстои́те и при́сно х</w:t>
      </w:r>
      <w:r w:rsidR="00C10F70" w:rsidRPr="007E302C">
        <w:t>валу́ и хода́тайство со А́</w:t>
      </w:r>
      <w:r w:rsidRPr="007E302C">
        <w:t>нгелы и все́ми святы́ми Триеди́ному Бо́гу возно́сите.</w:t>
      </w:r>
    </w:p>
    <w:p w14:paraId="2173FABE" w14:textId="39114630" w:rsidR="0007562E" w:rsidRPr="007E302C" w:rsidRDefault="0007562E" w:rsidP="00EF3F8C">
      <w:pPr>
        <w:pStyle w:val="nbtservbasic"/>
      </w:pPr>
      <w:r w:rsidRPr="007E302C">
        <w:t xml:space="preserve">Сего́ ра́ди мы недосто́йнии мо́лим вас: умоли́те Го́спода </w:t>
      </w:r>
      <w:r w:rsidR="006B7339" w:rsidRPr="007E302C">
        <w:t>С</w:t>
      </w:r>
      <w:r w:rsidRPr="007E302C">
        <w:t>ил, да утверди́т Це́рковь Ру́сск</w:t>
      </w:r>
      <w:r w:rsidR="00044872" w:rsidRPr="007E302C">
        <w:t>ую непоколеби́му в многомяте́жн</w:t>
      </w:r>
      <w:r w:rsidR="006B7339" w:rsidRPr="007E302C">
        <w:t>о</w:t>
      </w:r>
      <w:r w:rsidRPr="007E302C">
        <w:t>м ми́ре сем, да возроди́т в земли́ на́шей дух братолю́бия и ми́ра, и приведе́т нас заблу́</w:t>
      </w:r>
      <w:r w:rsidR="00C4285A" w:rsidRPr="007E302C">
        <w:t>ж</w:t>
      </w:r>
      <w:r w:rsidRPr="007E302C">
        <w:t xml:space="preserve">дших к покая́нию, да водворя́тся в душа́х на́ших мир, любо́вь и благогове́ние, да испо́лнятся уста́ на́ша непреста́ннаго благодаре́ния Спаси́телю на́шему. Предста́тельством ва́шим святы́м да возроди́тся во </w:t>
      </w:r>
      <w:r w:rsidR="00C10F70" w:rsidRPr="007E302C">
        <w:t>О</w:t>
      </w:r>
      <w:r w:rsidRPr="007E302C">
        <w:t>те́честве на́шем ре́вность о сла́ве Бо́жией и о вся́ком де́лании пра́вды, да сподо́бимся при́сно с ва́ми прославля́ти Еди́наго во Святе́й Тро́ице и́стиннаго Бо́га, Отца́</w:t>
      </w:r>
      <w:r w:rsidR="00C10F70" w:rsidRPr="007E302C">
        <w:t>,</w:t>
      </w:r>
      <w:r w:rsidRPr="007E302C">
        <w:t xml:space="preserve"> и Сы́на</w:t>
      </w:r>
      <w:r w:rsidR="00C10F70" w:rsidRPr="007E302C">
        <w:t>,</w:t>
      </w:r>
      <w:r w:rsidRPr="007E302C">
        <w:t xml:space="preserve"> и Свята́го Ду́ха</w:t>
      </w:r>
      <w:r w:rsidR="00C10F70" w:rsidRPr="007E302C">
        <w:t>,</w:t>
      </w:r>
      <w:r w:rsidRPr="007E302C">
        <w:t xml:space="preserve"> во ве́ки веко́в. </w:t>
      </w:r>
      <w:r w:rsidRPr="007E302C">
        <w:rPr>
          <w:rStyle w:val="nbtservred"/>
        </w:rPr>
        <w:t>А</w:t>
      </w:r>
      <w:r w:rsidRPr="007E302C">
        <w:t>ми́нь.</w:t>
      </w:r>
    </w:p>
    <w:p w14:paraId="60333A47" w14:textId="35612C95" w:rsidR="00996F97" w:rsidRPr="007E302C" w:rsidRDefault="00996F97" w:rsidP="003B12A4">
      <w:pPr>
        <w:pStyle w:val="akafbasic"/>
        <w:jc w:val="right"/>
        <w:rPr>
          <w:i/>
          <w:sz w:val="24"/>
          <w:szCs w:val="24"/>
        </w:rPr>
      </w:pPr>
      <w:r w:rsidRPr="007E302C">
        <w:rPr>
          <w:i/>
          <w:sz w:val="24"/>
          <w:szCs w:val="24"/>
        </w:rPr>
        <w:t>Утвержден</w:t>
      </w:r>
      <w:r w:rsidR="00C65F4C" w:rsidRPr="007E302C">
        <w:rPr>
          <w:i/>
          <w:sz w:val="24"/>
          <w:szCs w:val="24"/>
        </w:rPr>
        <w:t>а</w:t>
      </w:r>
      <w:r w:rsidRPr="007E302C">
        <w:rPr>
          <w:i/>
          <w:sz w:val="24"/>
          <w:szCs w:val="24"/>
        </w:rPr>
        <w:t xml:space="preserve"> Священным Синодом</w:t>
      </w:r>
    </w:p>
    <w:p w14:paraId="284F92DB" w14:textId="77777777" w:rsidR="00996F97" w:rsidRPr="007E302C" w:rsidRDefault="00996F97" w:rsidP="003B12A4">
      <w:pPr>
        <w:pStyle w:val="akafbasic"/>
        <w:jc w:val="right"/>
        <w:rPr>
          <w:i/>
          <w:sz w:val="24"/>
          <w:szCs w:val="24"/>
        </w:rPr>
      </w:pPr>
      <w:r w:rsidRPr="007E302C">
        <w:rPr>
          <w:i/>
          <w:sz w:val="24"/>
          <w:szCs w:val="24"/>
        </w:rPr>
        <w:t>Русской Православной Церкви</w:t>
      </w:r>
    </w:p>
    <w:p w14:paraId="0FC1A5F7" w14:textId="21038D61" w:rsidR="005A0F5C" w:rsidRPr="003B12A4" w:rsidRDefault="00197FE6" w:rsidP="003B12A4">
      <w:pPr>
        <w:pStyle w:val="akafbasic"/>
        <w:jc w:val="right"/>
        <w:rPr>
          <w:i/>
          <w:sz w:val="24"/>
          <w:szCs w:val="24"/>
        </w:rPr>
      </w:pPr>
      <w:bookmarkStart w:id="23" w:name="_Hlk29143794"/>
      <w:r w:rsidRPr="007E302C">
        <w:rPr>
          <w:i/>
          <w:sz w:val="24"/>
          <w:szCs w:val="24"/>
        </w:rPr>
        <w:t>2</w:t>
      </w:r>
      <w:r w:rsidRPr="007E302C">
        <w:rPr>
          <w:i/>
          <w:sz w:val="24"/>
          <w:szCs w:val="24"/>
          <w:lang w:val="en-US"/>
        </w:rPr>
        <w:t>9</w:t>
      </w:r>
      <w:r w:rsidR="00A573D1" w:rsidRPr="007E302C">
        <w:rPr>
          <w:i/>
          <w:sz w:val="24"/>
          <w:szCs w:val="24"/>
        </w:rPr>
        <w:t>.</w:t>
      </w:r>
      <w:r w:rsidRPr="007E302C">
        <w:rPr>
          <w:i/>
          <w:sz w:val="24"/>
          <w:szCs w:val="24"/>
          <w:lang w:val="en-US"/>
        </w:rPr>
        <w:t>12</w:t>
      </w:r>
      <w:r w:rsidR="00996F97" w:rsidRPr="007E302C">
        <w:rPr>
          <w:i/>
          <w:sz w:val="24"/>
          <w:szCs w:val="24"/>
        </w:rPr>
        <w:t>.</w:t>
      </w:r>
      <w:r w:rsidR="000E338B" w:rsidRPr="007E302C">
        <w:rPr>
          <w:i/>
          <w:sz w:val="24"/>
          <w:szCs w:val="24"/>
        </w:rPr>
        <w:t>20</w:t>
      </w:r>
      <w:r w:rsidR="00C81B60" w:rsidRPr="007E302C">
        <w:rPr>
          <w:i/>
          <w:sz w:val="24"/>
          <w:szCs w:val="24"/>
          <w:lang w:val="en-US"/>
        </w:rPr>
        <w:t>2</w:t>
      </w:r>
      <w:r w:rsidR="00C81B60" w:rsidRPr="007E302C">
        <w:rPr>
          <w:i/>
          <w:sz w:val="24"/>
          <w:szCs w:val="24"/>
        </w:rPr>
        <w:t>2</w:t>
      </w:r>
      <w:r w:rsidR="00423C19" w:rsidRPr="007E302C">
        <w:rPr>
          <w:i/>
          <w:sz w:val="24"/>
          <w:szCs w:val="24"/>
        </w:rPr>
        <w:t xml:space="preserve"> (журнал № </w:t>
      </w:r>
      <w:r w:rsidRPr="007E302C">
        <w:rPr>
          <w:i/>
          <w:sz w:val="24"/>
          <w:szCs w:val="24"/>
          <w:lang w:val="en-US"/>
        </w:rPr>
        <w:t>130</w:t>
      </w:r>
      <w:r w:rsidR="00996F97" w:rsidRPr="007E302C">
        <w:rPr>
          <w:i/>
          <w:sz w:val="24"/>
          <w:szCs w:val="24"/>
        </w:rPr>
        <w:t>).</w:t>
      </w:r>
      <w:bookmarkStart w:id="24" w:name="_GoBack"/>
      <w:bookmarkEnd w:id="23"/>
      <w:bookmarkEnd w:id="24"/>
    </w:p>
    <w:sectPr w:rsidR="005A0F5C" w:rsidRPr="003B12A4" w:rsidSect="00972502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9AD32" w14:textId="77777777" w:rsidR="00C925D9" w:rsidRDefault="00C925D9" w:rsidP="00972502">
      <w:pPr>
        <w:spacing w:after="0" w:line="240" w:lineRule="auto"/>
      </w:pPr>
      <w:r>
        <w:separator/>
      </w:r>
    </w:p>
  </w:endnote>
  <w:endnote w:type="continuationSeparator" w:id="0">
    <w:p w14:paraId="0327BBC9" w14:textId="77777777" w:rsidR="00C925D9" w:rsidRDefault="00C925D9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9893B" w14:textId="77777777" w:rsidR="00C925D9" w:rsidRDefault="00C925D9" w:rsidP="00972502">
      <w:pPr>
        <w:spacing w:after="0" w:line="240" w:lineRule="auto"/>
      </w:pPr>
      <w:r>
        <w:separator/>
      </w:r>
    </w:p>
  </w:footnote>
  <w:footnote w:type="continuationSeparator" w:id="0">
    <w:p w14:paraId="794FCBAD" w14:textId="77777777" w:rsidR="00C925D9" w:rsidRDefault="00C925D9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0BB8">
          <w:rPr>
            <w:noProof/>
          </w:rPr>
          <w:t>2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265"/>
    <w:rsid w:val="00004736"/>
    <w:rsid w:val="00011442"/>
    <w:rsid w:val="00011C06"/>
    <w:rsid w:val="000146BF"/>
    <w:rsid w:val="00016427"/>
    <w:rsid w:val="00017A18"/>
    <w:rsid w:val="00023146"/>
    <w:rsid w:val="0002357D"/>
    <w:rsid w:val="000248BB"/>
    <w:rsid w:val="000308D3"/>
    <w:rsid w:val="00031EE5"/>
    <w:rsid w:val="00032651"/>
    <w:rsid w:val="0003293E"/>
    <w:rsid w:val="00034378"/>
    <w:rsid w:val="000348A5"/>
    <w:rsid w:val="000362EC"/>
    <w:rsid w:val="00036A9C"/>
    <w:rsid w:val="000423ED"/>
    <w:rsid w:val="00043A67"/>
    <w:rsid w:val="00044872"/>
    <w:rsid w:val="000459C8"/>
    <w:rsid w:val="000516FE"/>
    <w:rsid w:val="00051D58"/>
    <w:rsid w:val="00052F93"/>
    <w:rsid w:val="00055879"/>
    <w:rsid w:val="00055A95"/>
    <w:rsid w:val="00060E0D"/>
    <w:rsid w:val="00061326"/>
    <w:rsid w:val="000615DF"/>
    <w:rsid w:val="0007562E"/>
    <w:rsid w:val="00076CA1"/>
    <w:rsid w:val="00082B85"/>
    <w:rsid w:val="000838FC"/>
    <w:rsid w:val="000866B7"/>
    <w:rsid w:val="00090ED9"/>
    <w:rsid w:val="000923DA"/>
    <w:rsid w:val="00093061"/>
    <w:rsid w:val="00093ADD"/>
    <w:rsid w:val="00095277"/>
    <w:rsid w:val="00095365"/>
    <w:rsid w:val="00096BD8"/>
    <w:rsid w:val="00096CB2"/>
    <w:rsid w:val="000A0556"/>
    <w:rsid w:val="000A23D9"/>
    <w:rsid w:val="000A2A96"/>
    <w:rsid w:val="000A62D4"/>
    <w:rsid w:val="000A6506"/>
    <w:rsid w:val="000B0EBF"/>
    <w:rsid w:val="000B28A1"/>
    <w:rsid w:val="000B3745"/>
    <w:rsid w:val="000B70CC"/>
    <w:rsid w:val="000C2200"/>
    <w:rsid w:val="000C3CA2"/>
    <w:rsid w:val="000C4AD0"/>
    <w:rsid w:val="000D0438"/>
    <w:rsid w:val="000D067C"/>
    <w:rsid w:val="000D6CC1"/>
    <w:rsid w:val="000E338B"/>
    <w:rsid w:val="000E46EC"/>
    <w:rsid w:val="00101338"/>
    <w:rsid w:val="00105268"/>
    <w:rsid w:val="001056A9"/>
    <w:rsid w:val="00105E1D"/>
    <w:rsid w:val="00105E50"/>
    <w:rsid w:val="001074A1"/>
    <w:rsid w:val="00110B9F"/>
    <w:rsid w:val="001132BF"/>
    <w:rsid w:val="0011637F"/>
    <w:rsid w:val="00116621"/>
    <w:rsid w:val="00120A6C"/>
    <w:rsid w:val="001224CD"/>
    <w:rsid w:val="001239F8"/>
    <w:rsid w:val="00123EA1"/>
    <w:rsid w:val="00124AA5"/>
    <w:rsid w:val="00124FD4"/>
    <w:rsid w:val="001317ED"/>
    <w:rsid w:val="001318A0"/>
    <w:rsid w:val="001335E2"/>
    <w:rsid w:val="00133C23"/>
    <w:rsid w:val="00140624"/>
    <w:rsid w:val="0014071E"/>
    <w:rsid w:val="001440AD"/>
    <w:rsid w:val="0014595D"/>
    <w:rsid w:val="001462EF"/>
    <w:rsid w:val="00147179"/>
    <w:rsid w:val="00147936"/>
    <w:rsid w:val="00147ACB"/>
    <w:rsid w:val="00147DCA"/>
    <w:rsid w:val="0015117E"/>
    <w:rsid w:val="00165673"/>
    <w:rsid w:val="00170E48"/>
    <w:rsid w:val="00171723"/>
    <w:rsid w:val="00175C18"/>
    <w:rsid w:val="00175E25"/>
    <w:rsid w:val="00180264"/>
    <w:rsid w:val="00183E67"/>
    <w:rsid w:val="00191901"/>
    <w:rsid w:val="001928E4"/>
    <w:rsid w:val="00193BB3"/>
    <w:rsid w:val="00195CD2"/>
    <w:rsid w:val="001973C6"/>
    <w:rsid w:val="00197FE6"/>
    <w:rsid w:val="001A1838"/>
    <w:rsid w:val="001A3D6B"/>
    <w:rsid w:val="001A65D6"/>
    <w:rsid w:val="001A78DE"/>
    <w:rsid w:val="001B32FA"/>
    <w:rsid w:val="001B51DE"/>
    <w:rsid w:val="001B52AB"/>
    <w:rsid w:val="001B5344"/>
    <w:rsid w:val="001B7D94"/>
    <w:rsid w:val="001C2965"/>
    <w:rsid w:val="001C345E"/>
    <w:rsid w:val="001C6B31"/>
    <w:rsid w:val="001D0712"/>
    <w:rsid w:val="001D399A"/>
    <w:rsid w:val="001D3E57"/>
    <w:rsid w:val="001D5847"/>
    <w:rsid w:val="001D7519"/>
    <w:rsid w:val="001E4F26"/>
    <w:rsid w:val="001E53D8"/>
    <w:rsid w:val="001E5921"/>
    <w:rsid w:val="001E5ED4"/>
    <w:rsid w:val="001E615D"/>
    <w:rsid w:val="001E7512"/>
    <w:rsid w:val="001F1B9A"/>
    <w:rsid w:val="00203A0C"/>
    <w:rsid w:val="002044E4"/>
    <w:rsid w:val="00204810"/>
    <w:rsid w:val="00205159"/>
    <w:rsid w:val="0020629B"/>
    <w:rsid w:val="00206E38"/>
    <w:rsid w:val="00213ED7"/>
    <w:rsid w:val="00215823"/>
    <w:rsid w:val="00216192"/>
    <w:rsid w:val="002164B2"/>
    <w:rsid w:val="00217E4A"/>
    <w:rsid w:val="0022080C"/>
    <w:rsid w:val="00223437"/>
    <w:rsid w:val="0022352A"/>
    <w:rsid w:val="002251B0"/>
    <w:rsid w:val="00226E23"/>
    <w:rsid w:val="00227004"/>
    <w:rsid w:val="002305DD"/>
    <w:rsid w:val="00237655"/>
    <w:rsid w:val="00237B8C"/>
    <w:rsid w:val="00240D24"/>
    <w:rsid w:val="0024124F"/>
    <w:rsid w:val="00241CF2"/>
    <w:rsid w:val="002444D1"/>
    <w:rsid w:val="00245BE1"/>
    <w:rsid w:val="002515CC"/>
    <w:rsid w:val="002519F0"/>
    <w:rsid w:val="00252826"/>
    <w:rsid w:val="00255317"/>
    <w:rsid w:val="00255FEE"/>
    <w:rsid w:val="00257766"/>
    <w:rsid w:val="0026030D"/>
    <w:rsid w:val="00260BA5"/>
    <w:rsid w:val="0026774B"/>
    <w:rsid w:val="00267C5A"/>
    <w:rsid w:val="00267D42"/>
    <w:rsid w:val="00271627"/>
    <w:rsid w:val="0027282D"/>
    <w:rsid w:val="00275850"/>
    <w:rsid w:val="00275F3E"/>
    <w:rsid w:val="0027770D"/>
    <w:rsid w:val="00281C67"/>
    <w:rsid w:val="0028256F"/>
    <w:rsid w:val="00282A6A"/>
    <w:rsid w:val="002844A8"/>
    <w:rsid w:val="00284807"/>
    <w:rsid w:val="00286453"/>
    <w:rsid w:val="00287427"/>
    <w:rsid w:val="00287F9A"/>
    <w:rsid w:val="00291814"/>
    <w:rsid w:val="00291A27"/>
    <w:rsid w:val="00293E2F"/>
    <w:rsid w:val="002972D0"/>
    <w:rsid w:val="002A2459"/>
    <w:rsid w:val="002A4867"/>
    <w:rsid w:val="002A4871"/>
    <w:rsid w:val="002B2650"/>
    <w:rsid w:val="002B3AD6"/>
    <w:rsid w:val="002B4AC6"/>
    <w:rsid w:val="002B7E4F"/>
    <w:rsid w:val="002C0D85"/>
    <w:rsid w:val="002C2F04"/>
    <w:rsid w:val="002C3CD0"/>
    <w:rsid w:val="002C77BD"/>
    <w:rsid w:val="002C790D"/>
    <w:rsid w:val="002D0E6D"/>
    <w:rsid w:val="002D1164"/>
    <w:rsid w:val="002D402D"/>
    <w:rsid w:val="002D46BF"/>
    <w:rsid w:val="002D4A6F"/>
    <w:rsid w:val="002D59CE"/>
    <w:rsid w:val="002E3361"/>
    <w:rsid w:val="002E552E"/>
    <w:rsid w:val="002E7F1E"/>
    <w:rsid w:val="002F4C06"/>
    <w:rsid w:val="002F620D"/>
    <w:rsid w:val="0030016E"/>
    <w:rsid w:val="0030075F"/>
    <w:rsid w:val="00301084"/>
    <w:rsid w:val="00301815"/>
    <w:rsid w:val="00306578"/>
    <w:rsid w:val="003065F6"/>
    <w:rsid w:val="003101D9"/>
    <w:rsid w:val="00312A83"/>
    <w:rsid w:val="0031641E"/>
    <w:rsid w:val="00324ACC"/>
    <w:rsid w:val="003269CC"/>
    <w:rsid w:val="003273AC"/>
    <w:rsid w:val="00334299"/>
    <w:rsid w:val="0033528B"/>
    <w:rsid w:val="00336A23"/>
    <w:rsid w:val="00343956"/>
    <w:rsid w:val="00345775"/>
    <w:rsid w:val="0034693B"/>
    <w:rsid w:val="0035029F"/>
    <w:rsid w:val="0035061E"/>
    <w:rsid w:val="0035298A"/>
    <w:rsid w:val="00353AC3"/>
    <w:rsid w:val="00357269"/>
    <w:rsid w:val="003610AD"/>
    <w:rsid w:val="003623EF"/>
    <w:rsid w:val="00364140"/>
    <w:rsid w:val="00364658"/>
    <w:rsid w:val="00366469"/>
    <w:rsid w:val="0036664A"/>
    <w:rsid w:val="00371493"/>
    <w:rsid w:val="00372E8C"/>
    <w:rsid w:val="00373BF5"/>
    <w:rsid w:val="00373E81"/>
    <w:rsid w:val="00375457"/>
    <w:rsid w:val="00377223"/>
    <w:rsid w:val="0038160F"/>
    <w:rsid w:val="00382FAF"/>
    <w:rsid w:val="00383DAE"/>
    <w:rsid w:val="0038569F"/>
    <w:rsid w:val="003925D7"/>
    <w:rsid w:val="003953DA"/>
    <w:rsid w:val="00396404"/>
    <w:rsid w:val="003A1272"/>
    <w:rsid w:val="003A26CA"/>
    <w:rsid w:val="003A2810"/>
    <w:rsid w:val="003A2E46"/>
    <w:rsid w:val="003A4218"/>
    <w:rsid w:val="003B12A4"/>
    <w:rsid w:val="003B23DD"/>
    <w:rsid w:val="003C06BC"/>
    <w:rsid w:val="003C2B9D"/>
    <w:rsid w:val="003C41B3"/>
    <w:rsid w:val="003C47DD"/>
    <w:rsid w:val="003C5CA2"/>
    <w:rsid w:val="003D0CAA"/>
    <w:rsid w:val="003D14F4"/>
    <w:rsid w:val="003D1953"/>
    <w:rsid w:val="003D2971"/>
    <w:rsid w:val="003D32A5"/>
    <w:rsid w:val="003D5FE3"/>
    <w:rsid w:val="003D7248"/>
    <w:rsid w:val="003E125A"/>
    <w:rsid w:val="003E2AA1"/>
    <w:rsid w:val="003E54E8"/>
    <w:rsid w:val="003E5A6F"/>
    <w:rsid w:val="003E6BCA"/>
    <w:rsid w:val="003E7879"/>
    <w:rsid w:val="003F0BB8"/>
    <w:rsid w:val="003F162D"/>
    <w:rsid w:val="003F4BA2"/>
    <w:rsid w:val="003F4FD8"/>
    <w:rsid w:val="003F5A4A"/>
    <w:rsid w:val="003F63B1"/>
    <w:rsid w:val="00401157"/>
    <w:rsid w:val="00401BB0"/>
    <w:rsid w:val="00402556"/>
    <w:rsid w:val="00403B58"/>
    <w:rsid w:val="00404F14"/>
    <w:rsid w:val="00405806"/>
    <w:rsid w:val="0041109A"/>
    <w:rsid w:val="004121D2"/>
    <w:rsid w:val="00413151"/>
    <w:rsid w:val="00413B2C"/>
    <w:rsid w:val="0041761C"/>
    <w:rsid w:val="00420C3A"/>
    <w:rsid w:val="00423C19"/>
    <w:rsid w:val="00425414"/>
    <w:rsid w:val="0042595D"/>
    <w:rsid w:val="00427A6E"/>
    <w:rsid w:val="00430901"/>
    <w:rsid w:val="0043247C"/>
    <w:rsid w:val="00435448"/>
    <w:rsid w:val="004356AE"/>
    <w:rsid w:val="004419DD"/>
    <w:rsid w:val="0044298B"/>
    <w:rsid w:val="00444160"/>
    <w:rsid w:val="004538AF"/>
    <w:rsid w:val="00453954"/>
    <w:rsid w:val="004555E3"/>
    <w:rsid w:val="004607E5"/>
    <w:rsid w:val="004607FC"/>
    <w:rsid w:val="00460AEE"/>
    <w:rsid w:val="004671EE"/>
    <w:rsid w:val="00470625"/>
    <w:rsid w:val="00474223"/>
    <w:rsid w:val="00475AA9"/>
    <w:rsid w:val="00476070"/>
    <w:rsid w:val="004760A0"/>
    <w:rsid w:val="00477FD4"/>
    <w:rsid w:val="0048657B"/>
    <w:rsid w:val="00487635"/>
    <w:rsid w:val="0049098E"/>
    <w:rsid w:val="0049172D"/>
    <w:rsid w:val="0049198B"/>
    <w:rsid w:val="004956F1"/>
    <w:rsid w:val="0049727F"/>
    <w:rsid w:val="004972C2"/>
    <w:rsid w:val="004A1D58"/>
    <w:rsid w:val="004A2BF6"/>
    <w:rsid w:val="004A3725"/>
    <w:rsid w:val="004A43AB"/>
    <w:rsid w:val="004B3B52"/>
    <w:rsid w:val="004B4C26"/>
    <w:rsid w:val="004B500D"/>
    <w:rsid w:val="004B53E8"/>
    <w:rsid w:val="004B5F39"/>
    <w:rsid w:val="004B6703"/>
    <w:rsid w:val="004B6FD2"/>
    <w:rsid w:val="004C0F48"/>
    <w:rsid w:val="004C1174"/>
    <w:rsid w:val="004C1881"/>
    <w:rsid w:val="004C2072"/>
    <w:rsid w:val="004C3940"/>
    <w:rsid w:val="004C39A0"/>
    <w:rsid w:val="004C3CE0"/>
    <w:rsid w:val="004C4DC9"/>
    <w:rsid w:val="004C5E2B"/>
    <w:rsid w:val="004D0977"/>
    <w:rsid w:val="004D0A5A"/>
    <w:rsid w:val="004D4FF6"/>
    <w:rsid w:val="004D56F7"/>
    <w:rsid w:val="004E0420"/>
    <w:rsid w:val="004E295C"/>
    <w:rsid w:val="004E37C9"/>
    <w:rsid w:val="004E3BD3"/>
    <w:rsid w:val="004E5137"/>
    <w:rsid w:val="004E666C"/>
    <w:rsid w:val="004F09F2"/>
    <w:rsid w:val="004F3B5C"/>
    <w:rsid w:val="004F3D7E"/>
    <w:rsid w:val="004F41F5"/>
    <w:rsid w:val="0050028F"/>
    <w:rsid w:val="005006E8"/>
    <w:rsid w:val="00502FA0"/>
    <w:rsid w:val="005109F3"/>
    <w:rsid w:val="00515562"/>
    <w:rsid w:val="00517B36"/>
    <w:rsid w:val="00521403"/>
    <w:rsid w:val="00523EEB"/>
    <w:rsid w:val="0052535D"/>
    <w:rsid w:val="00525651"/>
    <w:rsid w:val="00526087"/>
    <w:rsid w:val="005261BC"/>
    <w:rsid w:val="00526783"/>
    <w:rsid w:val="00526D7C"/>
    <w:rsid w:val="005270FF"/>
    <w:rsid w:val="00527104"/>
    <w:rsid w:val="00527D3D"/>
    <w:rsid w:val="00530C40"/>
    <w:rsid w:val="0053300C"/>
    <w:rsid w:val="00535205"/>
    <w:rsid w:val="0053564A"/>
    <w:rsid w:val="00537BB6"/>
    <w:rsid w:val="005421EC"/>
    <w:rsid w:val="005464DD"/>
    <w:rsid w:val="00546E53"/>
    <w:rsid w:val="005471FC"/>
    <w:rsid w:val="005512BE"/>
    <w:rsid w:val="00564EFF"/>
    <w:rsid w:val="00567F47"/>
    <w:rsid w:val="00582398"/>
    <w:rsid w:val="005837AC"/>
    <w:rsid w:val="005873AD"/>
    <w:rsid w:val="005903F4"/>
    <w:rsid w:val="005A0F5C"/>
    <w:rsid w:val="005B701C"/>
    <w:rsid w:val="005C01F9"/>
    <w:rsid w:val="005C4EEA"/>
    <w:rsid w:val="005C671F"/>
    <w:rsid w:val="005E09B3"/>
    <w:rsid w:val="005E6D4F"/>
    <w:rsid w:val="005F03B4"/>
    <w:rsid w:val="005F28C0"/>
    <w:rsid w:val="005F31D4"/>
    <w:rsid w:val="005F5158"/>
    <w:rsid w:val="005F52D1"/>
    <w:rsid w:val="005F5639"/>
    <w:rsid w:val="005F6328"/>
    <w:rsid w:val="005F658D"/>
    <w:rsid w:val="00607AA1"/>
    <w:rsid w:val="00607EF7"/>
    <w:rsid w:val="00613688"/>
    <w:rsid w:val="006166F8"/>
    <w:rsid w:val="00623712"/>
    <w:rsid w:val="006245CF"/>
    <w:rsid w:val="006269E3"/>
    <w:rsid w:val="006307C9"/>
    <w:rsid w:val="006339A3"/>
    <w:rsid w:val="0063471C"/>
    <w:rsid w:val="00637B3F"/>
    <w:rsid w:val="006460E4"/>
    <w:rsid w:val="00646BFB"/>
    <w:rsid w:val="00647086"/>
    <w:rsid w:val="006471FD"/>
    <w:rsid w:val="00650145"/>
    <w:rsid w:val="0065323F"/>
    <w:rsid w:val="00655159"/>
    <w:rsid w:val="00655975"/>
    <w:rsid w:val="00660A01"/>
    <w:rsid w:val="00661376"/>
    <w:rsid w:val="0066179C"/>
    <w:rsid w:val="00663785"/>
    <w:rsid w:val="006648CD"/>
    <w:rsid w:val="00665E1D"/>
    <w:rsid w:val="00670F21"/>
    <w:rsid w:val="00674FD9"/>
    <w:rsid w:val="0068302C"/>
    <w:rsid w:val="00693DDC"/>
    <w:rsid w:val="0069406B"/>
    <w:rsid w:val="006A1B86"/>
    <w:rsid w:val="006A32EB"/>
    <w:rsid w:val="006A6502"/>
    <w:rsid w:val="006A75BB"/>
    <w:rsid w:val="006B01C9"/>
    <w:rsid w:val="006B2B54"/>
    <w:rsid w:val="006B409E"/>
    <w:rsid w:val="006B4A23"/>
    <w:rsid w:val="006B6DE8"/>
    <w:rsid w:val="006B7339"/>
    <w:rsid w:val="006C3EDA"/>
    <w:rsid w:val="006C7D5B"/>
    <w:rsid w:val="006D4059"/>
    <w:rsid w:val="006D5F56"/>
    <w:rsid w:val="006D7599"/>
    <w:rsid w:val="006E05A9"/>
    <w:rsid w:val="006E195B"/>
    <w:rsid w:val="006E2429"/>
    <w:rsid w:val="006E2A9F"/>
    <w:rsid w:val="006E30AC"/>
    <w:rsid w:val="006F0912"/>
    <w:rsid w:val="006F11F1"/>
    <w:rsid w:val="006F565B"/>
    <w:rsid w:val="007000E3"/>
    <w:rsid w:val="007009E2"/>
    <w:rsid w:val="0070110D"/>
    <w:rsid w:val="00701865"/>
    <w:rsid w:val="00702FAB"/>
    <w:rsid w:val="0070322F"/>
    <w:rsid w:val="007052FD"/>
    <w:rsid w:val="007059FE"/>
    <w:rsid w:val="00706A22"/>
    <w:rsid w:val="0070754D"/>
    <w:rsid w:val="00707562"/>
    <w:rsid w:val="00707849"/>
    <w:rsid w:val="00711FBA"/>
    <w:rsid w:val="007149CF"/>
    <w:rsid w:val="0072349F"/>
    <w:rsid w:val="007246AD"/>
    <w:rsid w:val="00725DF5"/>
    <w:rsid w:val="0072761C"/>
    <w:rsid w:val="00732222"/>
    <w:rsid w:val="00733001"/>
    <w:rsid w:val="00733367"/>
    <w:rsid w:val="00733618"/>
    <w:rsid w:val="00734B05"/>
    <w:rsid w:val="007400ED"/>
    <w:rsid w:val="007413EB"/>
    <w:rsid w:val="007416E1"/>
    <w:rsid w:val="0074431A"/>
    <w:rsid w:val="0074737E"/>
    <w:rsid w:val="00754EA4"/>
    <w:rsid w:val="007560FD"/>
    <w:rsid w:val="007568A5"/>
    <w:rsid w:val="00761B69"/>
    <w:rsid w:val="00773B4F"/>
    <w:rsid w:val="00782864"/>
    <w:rsid w:val="00794B01"/>
    <w:rsid w:val="007977A9"/>
    <w:rsid w:val="007A2106"/>
    <w:rsid w:val="007A2111"/>
    <w:rsid w:val="007A24DE"/>
    <w:rsid w:val="007A2578"/>
    <w:rsid w:val="007A3904"/>
    <w:rsid w:val="007A399F"/>
    <w:rsid w:val="007A3AD3"/>
    <w:rsid w:val="007A4616"/>
    <w:rsid w:val="007B0785"/>
    <w:rsid w:val="007B2A73"/>
    <w:rsid w:val="007B4848"/>
    <w:rsid w:val="007B551E"/>
    <w:rsid w:val="007B6210"/>
    <w:rsid w:val="007B6F58"/>
    <w:rsid w:val="007B7A1A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D72C6"/>
    <w:rsid w:val="007D794B"/>
    <w:rsid w:val="007E1267"/>
    <w:rsid w:val="007E20E1"/>
    <w:rsid w:val="007E302C"/>
    <w:rsid w:val="007E49E7"/>
    <w:rsid w:val="007E6973"/>
    <w:rsid w:val="007F0169"/>
    <w:rsid w:val="007F0346"/>
    <w:rsid w:val="007F26A4"/>
    <w:rsid w:val="007F4798"/>
    <w:rsid w:val="007F4B08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76C"/>
    <w:rsid w:val="00816960"/>
    <w:rsid w:val="008171EE"/>
    <w:rsid w:val="008178A4"/>
    <w:rsid w:val="00821556"/>
    <w:rsid w:val="0082269A"/>
    <w:rsid w:val="0082285C"/>
    <w:rsid w:val="008276E4"/>
    <w:rsid w:val="0083106A"/>
    <w:rsid w:val="00831716"/>
    <w:rsid w:val="008319AD"/>
    <w:rsid w:val="00833FA8"/>
    <w:rsid w:val="00834CCF"/>
    <w:rsid w:val="00837655"/>
    <w:rsid w:val="00843D21"/>
    <w:rsid w:val="00844347"/>
    <w:rsid w:val="00844CD4"/>
    <w:rsid w:val="00845C69"/>
    <w:rsid w:val="00845D00"/>
    <w:rsid w:val="00846075"/>
    <w:rsid w:val="00846135"/>
    <w:rsid w:val="0084743A"/>
    <w:rsid w:val="00850022"/>
    <w:rsid w:val="008506BF"/>
    <w:rsid w:val="00853A50"/>
    <w:rsid w:val="00854A50"/>
    <w:rsid w:val="00855B51"/>
    <w:rsid w:val="00857185"/>
    <w:rsid w:val="00860B51"/>
    <w:rsid w:val="008621AE"/>
    <w:rsid w:val="008629AB"/>
    <w:rsid w:val="008734FC"/>
    <w:rsid w:val="008740E7"/>
    <w:rsid w:val="00876110"/>
    <w:rsid w:val="00876415"/>
    <w:rsid w:val="0087697F"/>
    <w:rsid w:val="008777A1"/>
    <w:rsid w:val="00883B9B"/>
    <w:rsid w:val="008877E9"/>
    <w:rsid w:val="00890195"/>
    <w:rsid w:val="00890421"/>
    <w:rsid w:val="0089094B"/>
    <w:rsid w:val="00892659"/>
    <w:rsid w:val="00894B0C"/>
    <w:rsid w:val="0089526C"/>
    <w:rsid w:val="00897588"/>
    <w:rsid w:val="008A10A7"/>
    <w:rsid w:val="008A34F8"/>
    <w:rsid w:val="008A41E0"/>
    <w:rsid w:val="008A44CE"/>
    <w:rsid w:val="008B28A3"/>
    <w:rsid w:val="008B441D"/>
    <w:rsid w:val="008B619F"/>
    <w:rsid w:val="008B678F"/>
    <w:rsid w:val="008B7CAE"/>
    <w:rsid w:val="008C0F14"/>
    <w:rsid w:val="008C4D7E"/>
    <w:rsid w:val="008C5689"/>
    <w:rsid w:val="008C624F"/>
    <w:rsid w:val="008C6BDC"/>
    <w:rsid w:val="008D0266"/>
    <w:rsid w:val="008D1E7E"/>
    <w:rsid w:val="008D7547"/>
    <w:rsid w:val="008E10AE"/>
    <w:rsid w:val="008E36BC"/>
    <w:rsid w:val="008F11AC"/>
    <w:rsid w:val="008F47E2"/>
    <w:rsid w:val="008F701E"/>
    <w:rsid w:val="009037C8"/>
    <w:rsid w:val="009050D0"/>
    <w:rsid w:val="00905168"/>
    <w:rsid w:val="009060F5"/>
    <w:rsid w:val="00912F4D"/>
    <w:rsid w:val="0091309C"/>
    <w:rsid w:val="0091389B"/>
    <w:rsid w:val="009167DF"/>
    <w:rsid w:val="00916FB4"/>
    <w:rsid w:val="00917F13"/>
    <w:rsid w:val="0092158D"/>
    <w:rsid w:val="00927505"/>
    <w:rsid w:val="00931C81"/>
    <w:rsid w:val="009330AA"/>
    <w:rsid w:val="00933A5F"/>
    <w:rsid w:val="009362BE"/>
    <w:rsid w:val="0093786A"/>
    <w:rsid w:val="00937D07"/>
    <w:rsid w:val="0094104B"/>
    <w:rsid w:val="00941D27"/>
    <w:rsid w:val="00944294"/>
    <w:rsid w:val="00945624"/>
    <w:rsid w:val="00946F4A"/>
    <w:rsid w:val="00950B81"/>
    <w:rsid w:val="00950D8E"/>
    <w:rsid w:val="00951281"/>
    <w:rsid w:val="009579A1"/>
    <w:rsid w:val="0096053A"/>
    <w:rsid w:val="00962FDB"/>
    <w:rsid w:val="0096528D"/>
    <w:rsid w:val="00966C15"/>
    <w:rsid w:val="00971D93"/>
    <w:rsid w:val="00971FF3"/>
    <w:rsid w:val="00972502"/>
    <w:rsid w:val="00973BD0"/>
    <w:rsid w:val="00973F5C"/>
    <w:rsid w:val="009825A6"/>
    <w:rsid w:val="00983C95"/>
    <w:rsid w:val="00984779"/>
    <w:rsid w:val="009903F5"/>
    <w:rsid w:val="00991B00"/>
    <w:rsid w:val="009923C3"/>
    <w:rsid w:val="009936D7"/>
    <w:rsid w:val="00996F97"/>
    <w:rsid w:val="009A0AE3"/>
    <w:rsid w:val="009A0CE8"/>
    <w:rsid w:val="009A3787"/>
    <w:rsid w:val="009A4BA1"/>
    <w:rsid w:val="009A512C"/>
    <w:rsid w:val="009A70DB"/>
    <w:rsid w:val="009B057A"/>
    <w:rsid w:val="009B1C30"/>
    <w:rsid w:val="009B360A"/>
    <w:rsid w:val="009B397C"/>
    <w:rsid w:val="009C0070"/>
    <w:rsid w:val="009C181B"/>
    <w:rsid w:val="009C3745"/>
    <w:rsid w:val="009C6569"/>
    <w:rsid w:val="009C7E35"/>
    <w:rsid w:val="009D0914"/>
    <w:rsid w:val="009D1D0F"/>
    <w:rsid w:val="009D24B5"/>
    <w:rsid w:val="009D258E"/>
    <w:rsid w:val="009D5C7F"/>
    <w:rsid w:val="009D7B35"/>
    <w:rsid w:val="009E27C6"/>
    <w:rsid w:val="009E46D4"/>
    <w:rsid w:val="009E6B61"/>
    <w:rsid w:val="009E7743"/>
    <w:rsid w:val="009F0232"/>
    <w:rsid w:val="009F0462"/>
    <w:rsid w:val="009F1AF0"/>
    <w:rsid w:val="009F3D2C"/>
    <w:rsid w:val="009F7569"/>
    <w:rsid w:val="00A027F0"/>
    <w:rsid w:val="00A038AE"/>
    <w:rsid w:val="00A05797"/>
    <w:rsid w:val="00A11D97"/>
    <w:rsid w:val="00A11F31"/>
    <w:rsid w:val="00A11F5B"/>
    <w:rsid w:val="00A1285E"/>
    <w:rsid w:val="00A14BF7"/>
    <w:rsid w:val="00A16164"/>
    <w:rsid w:val="00A1789E"/>
    <w:rsid w:val="00A2452B"/>
    <w:rsid w:val="00A2479A"/>
    <w:rsid w:val="00A255AE"/>
    <w:rsid w:val="00A25871"/>
    <w:rsid w:val="00A25DDD"/>
    <w:rsid w:val="00A268E9"/>
    <w:rsid w:val="00A26928"/>
    <w:rsid w:val="00A270B1"/>
    <w:rsid w:val="00A27708"/>
    <w:rsid w:val="00A316F1"/>
    <w:rsid w:val="00A3404C"/>
    <w:rsid w:val="00A3406E"/>
    <w:rsid w:val="00A36456"/>
    <w:rsid w:val="00A37335"/>
    <w:rsid w:val="00A40899"/>
    <w:rsid w:val="00A511A6"/>
    <w:rsid w:val="00A517C2"/>
    <w:rsid w:val="00A51F99"/>
    <w:rsid w:val="00A54E6A"/>
    <w:rsid w:val="00A573D1"/>
    <w:rsid w:val="00A57E44"/>
    <w:rsid w:val="00A6267D"/>
    <w:rsid w:val="00A65B4E"/>
    <w:rsid w:val="00A6754A"/>
    <w:rsid w:val="00A70A89"/>
    <w:rsid w:val="00A713BA"/>
    <w:rsid w:val="00A714E5"/>
    <w:rsid w:val="00A7493F"/>
    <w:rsid w:val="00A75C88"/>
    <w:rsid w:val="00A77849"/>
    <w:rsid w:val="00A8136D"/>
    <w:rsid w:val="00A81F9C"/>
    <w:rsid w:val="00A82CC3"/>
    <w:rsid w:val="00A8330F"/>
    <w:rsid w:val="00A840BC"/>
    <w:rsid w:val="00A847A1"/>
    <w:rsid w:val="00A84D70"/>
    <w:rsid w:val="00A85E08"/>
    <w:rsid w:val="00A86155"/>
    <w:rsid w:val="00A87B56"/>
    <w:rsid w:val="00A926BB"/>
    <w:rsid w:val="00A92733"/>
    <w:rsid w:val="00A97ED9"/>
    <w:rsid w:val="00AA2F1B"/>
    <w:rsid w:val="00AA6B1B"/>
    <w:rsid w:val="00AA6CD5"/>
    <w:rsid w:val="00AB1B57"/>
    <w:rsid w:val="00AB597C"/>
    <w:rsid w:val="00AB5CAC"/>
    <w:rsid w:val="00AC10FC"/>
    <w:rsid w:val="00AC6591"/>
    <w:rsid w:val="00AC7E35"/>
    <w:rsid w:val="00AD38DB"/>
    <w:rsid w:val="00AD39ED"/>
    <w:rsid w:val="00AD51E0"/>
    <w:rsid w:val="00AD559F"/>
    <w:rsid w:val="00AD710B"/>
    <w:rsid w:val="00AE1344"/>
    <w:rsid w:val="00AE2248"/>
    <w:rsid w:val="00AF0AAF"/>
    <w:rsid w:val="00AF2851"/>
    <w:rsid w:val="00AF2904"/>
    <w:rsid w:val="00B02FA6"/>
    <w:rsid w:val="00B035FB"/>
    <w:rsid w:val="00B03DA2"/>
    <w:rsid w:val="00B04E58"/>
    <w:rsid w:val="00B067C1"/>
    <w:rsid w:val="00B07EFF"/>
    <w:rsid w:val="00B1029C"/>
    <w:rsid w:val="00B143A6"/>
    <w:rsid w:val="00B171B5"/>
    <w:rsid w:val="00B2044E"/>
    <w:rsid w:val="00B212CE"/>
    <w:rsid w:val="00B21F4C"/>
    <w:rsid w:val="00B2362F"/>
    <w:rsid w:val="00B238B7"/>
    <w:rsid w:val="00B247BF"/>
    <w:rsid w:val="00B24847"/>
    <w:rsid w:val="00B27826"/>
    <w:rsid w:val="00B27F77"/>
    <w:rsid w:val="00B312D7"/>
    <w:rsid w:val="00B34213"/>
    <w:rsid w:val="00B36BF1"/>
    <w:rsid w:val="00B412C2"/>
    <w:rsid w:val="00B44891"/>
    <w:rsid w:val="00B45245"/>
    <w:rsid w:val="00B476AE"/>
    <w:rsid w:val="00B50922"/>
    <w:rsid w:val="00B5100C"/>
    <w:rsid w:val="00B53EF2"/>
    <w:rsid w:val="00B57063"/>
    <w:rsid w:val="00B63193"/>
    <w:rsid w:val="00B64B49"/>
    <w:rsid w:val="00B675B9"/>
    <w:rsid w:val="00B67E1B"/>
    <w:rsid w:val="00B71281"/>
    <w:rsid w:val="00B73EC5"/>
    <w:rsid w:val="00B754E7"/>
    <w:rsid w:val="00B755D2"/>
    <w:rsid w:val="00B75755"/>
    <w:rsid w:val="00B77127"/>
    <w:rsid w:val="00B81A43"/>
    <w:rsid w:val="00B840CD"/>
    <w:rsid w:val="00B92276"/>
    <w:rsid w:val="00B92ADE"/>
    <w:rsid w:val="00B93FB2"/>
    <w:rsid w:val="00B9570E"/>
    <w:rsid w:val="00B95934"/>
    <w:rsid w:val="00BA03F6"/>
    <w:rsid w:val="00BA7687"/>
    <w:rsid w:val="00BB22BB"/>
    <w:rsid w:val="00BB3565"/>
    <w:rsid w:val="00BB37D7"/>
    <w:rsid w:val="00BB54A8"/>
    <w:rsid w:val="00BB564D"/>
    <w:rsid w:val="00BB5F9B"/>
    <w:rsid w:val="00BB766A"/>
    <w:rsid w:val="00BC0FB9"/>
    <w:rsid w:val="00BC4F29"/>
    <w:rsid w:val="00BD1D67"/>
    <w:rsid w:val="00BD6716"/>
    <w:rsid w:val="00BD6E8C"/>
    <w:rsid w:val="00BE0E7A"/>
    <w:rsid w:val="00BE1833"/>
    <w:rsid w:val="00BE1C7F"/>
    <w:rsid w:val="00BE21A1"/>
    <w:rsid w:val="00BE2550"/>
    <w:rsid w:val="00BE4769"/>
    <w:rsid w:val="00BE514E"/>
    <w:rsid w:val="00BE6038"/>
    <w:rsid w:val="00BE6C81"/>
    <w:rsid w:val="00BE7137"/>
    <w:rsid w:val="00BE7D85"/>
    <w:rsid w:val="00BF0420"/>
    <w:rsid w:val="00BF0F30"/>
    <w:rsid w:val="00BF43D1"/>
    <w:rsid w:val="00BF577E"/>
    <w:rsid w:val="00BF6731"/>
    <w:rsid w:val="00C03916"/>
    <w:rsid w:val="00C04595"/>
    <w:rsid w:val="00C070A3"/>
    <w:rsid w:val="00C10AA7"/>
    <w:rsid w:val="00C10F70"/>
    <w:rsid w:val="00C17223"/>
    <w:rsid w:val="00C2069B"/>
    <w:rsid w:val="00C21297"/>
    <w:rsid w:val="00C232B5"/>
    <w:rsid w:val="00C234C3"/>
    <w:rsid w:val="00C23D87"/>
    <w:rsid w:val="00C25870"/>
    <w:rsid w:val="00C267B3"/>
    <w:rsid w:val="00C32AF6"/>
    <w:rsid w:val="00C34145"/>
    <w:rsid w:val="00C360D9"/>
    <w:rsid w:val="00C36AF3"/>
    <w:rsid w:val="00C36F30"/>
    <w:rsid w:val="00C4254A"/>
    <w:rsid w:val="00C4285A"/>
    <w:rsid w:val="00C42E8C"/>
    <w:rsid w:val="00C45A09"/>
    <w:rsid w:val="00C50661"/>
    <w:rsid w:val="00C52883"/>
    <w:rsid w:val="00C52A83"/>
    <w:rsid w:val="00C542A9"/>
    <w:rsid w:val="00C54F00"/>
    <w:rsid w:val="00C56966"/>
    <w:rsid w:val="00C635B1"/>
    <w:rsid w:val="00C63722"/>
    <w:rsid w:val="00C65905"/>
    <w:rsid w:val="00C65964"/>
    <w:rsid w:val="00C65F4C"/>
    <w:rsid w:val="00C71A40"/>
    <w:rsid w:val="00C71DBE"/>
    <w:rsid w:val="00C74E9E"/>
    <w:rsid w:val="00C81B60"/>
    <w:rsid w:val="00C828DD"/>
    <w:rsid w:val="00C866A8"/>
    <w:rsid w:val="00C90AED"/>
    <w:rsid w:val="00C92072"/>
    <w:rsid w:val="00C92331"/>
    <w:rsid w:val="00C925D9"/>
    <w:rsid w:val="00C932C2"/>
    <w:rsid w:val="00C94212"/>
    <w:rsid w:val="00C94F27"/>
    <w:rsid w:val="00C97739"/>
    <w:rsid w:val="00C97F79"/>
    <w:rsid w:val="00CA272D"/>
    <w:rsid w:val="00CA3650"/>
    <w:rsid w:val="00CA3FD1"/>
    <w:rsid w:val="00CA4207"/>
    <w:rsid w:val="00CA58BC"/>
    <w:rsid w:val="00CA6B44"/>
    <w:rsid w:val="00CB12EE"/>
    <w:rsid w:val="00CB5B8C"/>
    <w:rsid w:val="00CC2A44"/>
    <w:rsid w:val="00CC3723"/>
    <w:rsid w:val="00CD0268"/>
    <w:rsid w:val="00CD416E"/>
    <w:rsid w:val="00CD43BD"/>
    <w:rsid w:val="00CD60A9"/>
    <w:rsid w:val="00CD6DBA"/>
    <w:rsid w:val="00CE325C"/>
    <w:rsid w:val="00CE460F"/>
    <w:rsid w:val="00CE5231"/>
    <w:rsid w:val="00CE6CCD"/>
    <w:rsid w:val="00CF0513"/>
    <w:rsid w:val="00CF2A9E"/>
    <w:rsid w:val="00CF623F"/>
    <w:rsid w:val="00CF6ABA"/>
    <w:rsid w:val="00CF6BE6"/>
    <w:rsid w:val="00D01343"/>
    <w:rsid w:val="00D0292F"/>
    <w:rsid w:val="00D051EB"/>
    <w:rsid w:val="00D070A3"/>
    <w:rsid w:val="00D075F2"/>
    <w:rsid w:val="00D07C80"/>
    <w:rsid w:val="00D07F7A"/>
    <w:rsid w:val="00D13D33"/>
    <w:rsid w:val="00D15816"/>
    <w:rsid w:val="00D15D06"/>
    <w:rsid w:val="00D1628E"/>
    <w:rsid w:val="00D16BE8"/>
    <w:rsid w:val="00D17BAB"/>
    <w:rsid w:val="00D23251"/>
    <w:rsid w:val="00D27068"/>
    <w:rsid w:val="00D322E5"/>
    <w:rsid w:val="00D3461C"/>
    <w:rsid w:val="00D3494F"/>
    <w:rsid w:val="00D3634E"/>
    <w:rsid w:val="00D41DD5"/>
    <w:rsid w:val="00D4379F"/>
    <w:rsid w:val="00D44D32"/>
    <w:rsid w:val="00D46C6A"/>
    <w:rsid w:val="00D47714"/>
    <w:rsid w:val="00D47A58"/>
    <w:rsid w:val="00D47F37"/>
    <w:rsid w:val="00D55613"/>
    <w:rsid w:val="00D61153"/>
    <w:rsid w:val="00D6586C"/>
    <w:rsid w:val="00D67ADF"/>
    <w:rsid w:val="00D708A9"/>
    <w:rsid w:val="00D70E75"/>
    <w:rsid w:val="00D71F94"/>
    <w:rsid w:val="00D72232"/>
    <w:rsid w:val="00D7716F"/>
    <w:rsid w:val="00D77D7B"/>
    <w:rsid w:val="00D82A92"/>
    <w:rsid w:val="00D82BBA"/>
    <w:rsid w:val="00D82E1C"/>
    <w:rsid w:val="00D84E30"/>
    <w:rsid w:val="00D854AA"/>
    <w:rsid w:val="00D86C91"/>
    <w:rsid w:val="00D86DED"/>
    <w:rsid w:val="00D8772E"/>
    <w:rsid w:val="00D90BD6"/>
    <w:rsid w:val="00D90DB9"/>
    <w:rsid w:val="00D94034"/>
    <w:rsid w:val="00D953FB"/>
    <w:rsid w:val="00D96472"/>
    <w:rsid w:val="00DA0C99"/>
    <w:rsid w:val="00DA2414"/>
    <w:rsid w:val="00DB227A"/>
    <w:rsid w:val="00DB74C1"/>
    <w:rsid w:val="00DC2245"/>
    <w:rsid w:val="00DC3829"/>
    <w:rsid w:val="00DC44AB"/>
    <w:rsid w:val="00DC5B9D"/>
    <w:rsid w:val="00DC6A9A"/>
    <w:rsid w:val="00DC7736"/>
    <w:rsid w:val="00DC7A42"/>
    <w:rsid w:val="00DD34CB"/>
    <w:rsid w:val="00DD42F0"/>
    <w:rsid w:val="00DE1764"/>
    <w:rsid w:val="00DE3E3A"/>
    <w:rsid w:val="00DF17A9"/>
    <w:rsid w:val="00DF3614"/>
    <w:rsid w:val="00DF60ED"/>
    <w:rsid w:val="00E00A52"/>
    <w:rsid w:val="00E00AEA"/>
    <w:rsid w:val="00E00ED9"/>
    <w:rsid w:val="00E01769"/>
    <w:rsid w:val="00E03514"/>
    <w:rsid w:val="00E05253"/>
    <w:rsid w:val="00E0555C"/>
    <w:rsid w:val="00E0780A"/>
    <w:rsid w:val="00E07852"/>
    <w:rsid w:val="00E101EE"/>
    <w:rsid w:val="00E1234E"/>
    <w:rsid w:val="00E13D5B"/>
    <w:rsid w:val="00E13F74"/>
    <w:rsid w:val="00E154E9"/>
    <w:rsid w:val="00E17BC9"/>
    <w:rsid w:val="00E22FC2"/>
    <w:rsid w:val="00E24070"/>
    <w:rsid w:val="00E2422A"/>
    <w:rsid w:val="00E30D28"/>
    <w:rsid w:val="00E347DD"/>
    <w:rsid w:val="00E34C11"/>
    <w:rsid w:val="00E37B25"/>
    <w:rsid w:val="00E37E3A"/>
    <w:rsid w:val="00E40A56"/>
    <w:rsid w:val="00E41FCA"/>
    <w:rsid w:val="00E43184"/>
    <w:rsid w:val="00E4381E"/>
    <w:rsid w:val="00E505AF"/>
    <w:rsid w:val="00E51F7D"/>
    <w:rsid w:val="00E53379"/>
    <w:rsid w:val="00E542DD"/>
    <w:rsid w:val="00E56DA4"/>
    <w:rsid w:val="00E61935"/>
    <w:rsid w:val="00E65F1A"/>
    <w:rsid w:val="00E67278"/>
    <w:rsid w:val="00E70CC1"/>
    <w:rsid w:val="00E720A7"/>
    <w:rsid w:val="00E74BF4"/>
    <w:rsid w:val="00E7566B"/>
    <w:rsid w:val="00E84C4E"/>
    <w:rsid w:val="00E85F2B"/>
    <w:rsid w:val="00E86C02"/>
    <w:rsid w:val="00E903DB"/>
    <w:rsid w:val="00E92B29"/>
    <w:rsid w:val="00E938C9"/>
    <w:rsid w:val="00EA133B"/>
    <w:rsid w:val="00EB0965"/>
    <w:rsid w:val="00EB20E8"/>
    <w:rsid w:val="00EB26BE"/>
    <w:rsid w:val="00EB374C"/>
    <w:rsid w:val="00EB4BA5"/>
    <w:rsid w:val="00EB4E93"/>
    <w:rsid w:val="00EB5719"/>
    <w:rsid w:val="00EB6553"/>
    <w:rsid w:val="00EC0CC1"/>
    <w:rsid w:val="00EC132B"/>
    <w:rsid w:val="00EC46DF"/>
    <w:rsid w:val="00EC50AA"/>
    <w:rsid w:val="00ED0E53"/>
    <w:rsid w:val="00ED200D"/>
    <w:rsid w:val="00ED205F"/>
    <w:rsid w:val="00ED2149"/>
    <w:rsid w:val="00ED2602"/>
    <w:rsid w:val="00ED4A93"/>
    <w:rsid w:val="00ED543C"/>
    <w:rsid w:val="00EE23A1"/>
    <w:rsid w:val="00EF09FA"/>
    <w:rsid w:val="00EF2044"/>
    <w:rsid w:val="00EF23B2"/>
    <w:rsid w:val="00EF3F8C"/>
    <w:rsid w:val="00EF40A6"/>
    <w:rsid w:val="00EF4705"/>
    <w:rsid w:val="00EF5637"/>
    <w:rsid w:val="00EF6275"/>
    <w:rsid w:val="00EF6FF7"/>
    <w:rsid w:val="00F001DC"/>
    <w:rsid w:val="00F00704"/>
    <w:rsid w:val="00F00A88"/>
    <w:rsid w:val="00F0109C"/>
    <w:rsid w:val="00F0151E"/>
    <w:rsid w:val="00F01E60"/>
    <w:rsid w:val="00F045D3"/>
    <w:rsid w:val="00F05668"/>
    <w:rsid w:val="00F05759"/>
    <w:rsid w:val="00F06EE4"/>
    <w:rsid w:val="00F100FE"/>
    <w:rsid w:val="00F11251"/>
    <w:rsid w:val="00F11304"/>
    <w:rsid w:val="00F13055"/>
    <w:rsid w:val="00F13700"/>
    <w:rsid w:val="00F20EFF"/>
    <w:rsid w:val="00F22EA8"/>
    <w:rsid w:val="00F27017"/>
    <w:rsid w:val="00F27B20"/>
    <w:rsid w:val="00F36C74"/>
    <w:rsid w:val="00F36F18"/>
    <w:rsid w:val="00F37B06"/>
    <w:rsid w:val="00F40D6B"/>
    <w:rsid w:val="00F41751"/>
    <w:rsid w:val="00F46267"/>
    <w:rsid w:val="00F470DC"/>
    <w:rsid w:val="00F4736B"/>
    <w:rsid w:val="00F5257B"/>
    <w:rsid w:val="00F52660"/>
    <w:rsid w:val="00F53FAB"/>
    <w:rsid w:val="00F566AF"/>
    <w:rsid w:val="00F603FD"/>
    <w:rsid w:val="00F60963"/>
    <w:rsid w:val="00F62EA9"/>
    <w:rsid w:val="00F7334E"/>
    <w:rsid w:val="00F73842"/>
    <w:rsid w:val="00F75B00"/>
    <w:rsid w:val="00F80972"/>
    <w:rsid w:val="00F9031B"/>
    <w:rsid w:val="00F90A21"/>
    <w:rsid w:val="00F92C25"/>
    <w:rsid w:val="00F93727"/>
    <w:rsid w:val="00F93A9D"/>
    <w:rsid w:val="00F944AF"/>
    <w:rsid w:val="00F95941"/>
    <w:rsid w:val="00FA0750"/>
    <w:rsid w:val="00FA0BEE"/>
    <w:rsid w:val="00FB36E0"/>
    <w:rsid w:val="00FC0006"/>
    <w:rsid w:val="00FC2024"/>
    <w:rsid w:val="00FC2534"/>
    <w:rsid w:val="00FC39D8"/>
    <w:rsid w:val="00FC653F"/>
    <w:rsid w:val="00FC75D5"/>
    <w:rsid w:val="00FD72FA"/>
    <w:rsid w:val="00FE2449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styleId="aff3">
    <w:name w:val="Emphasis"/>
    <w:qFormat/>
    <w:rsid w:val="00B75755"/>
    <w:rPr>
      <w:rFonts w:ascii="Times New Roman" w:hAnsi="Times New Roman" w:cs="Times New Roman" w:hint="default"/>
      <w:i/>
      <w:iCs/>
    </w:rPr>
  </w:style>
  <w:style w:type="paragraph" w:customStyle="1" w:styleId="trop">
    <w:name w:val="trop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irmos">
    <w:name w:val="irmos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er1">
    <w:name w:val="Header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Верхний колонтитул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rop2">
    <w:name w:val="trop2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">
    <w:name w:val="m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um0">
    <w:name w:val="num0"/>
    <w:rsid w:val="00B75755"/>
    <w:rPr>
      <w:rFonts w:ascii="Times New Roman" w:hAnsi="Times New Roman" w:cs="Times New Roman" w:hint="default"/>
    </w:rPr>
  </w:style>
  <w:style w:type="character" w:customStyle="1" w:styleId="st">
    <w:name w:val="st"/>
    <w:rsid w:val="00B75755"/>
    <w:rPr>
      <w:rFonts w:ascii="Times New Roman" w:hAnsi="Times New Roman" w:cs="Times New Roman" w:hint="default"/>
    </w:rPr>
  </w:style>
  <w:style w:type="character" w:styleId="aff4">
    <w:name w:val="page number"/>
    <w:basedOn w:val="a0"/>
    <w:rsid w:val="00B75755"/>
  </w:style>
  <w:style w:type="paragraph" w:customStyle="1" w:styleId="p1">
    <w:name w:val="p1"/>
    <w:basedOn w:val="a"/>
    <w:rsid w:val="0007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7562E"/>
  </w:style>
  <w:style w:type="paragraph" w:customStyle="1" w:styleId="p3">
    <w:name w:val="p3"/>
    <w:basedOn w:val="a"/>
    <w:rsid w:val="0007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7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75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AB34-9D0B-46E5-9616-A9F75993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21742</TotalTime>
  <Pages>13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Абаровская</dc:creator>
  <cp:keywords/>
  <dc:description/>
  <cp:lastModifiedBy>USER</cp:lastModifiedBy>
  <cp:revision>141</cp:revision>
  <cp:lastPrinted>2024-08-07T10:31:00Z</cp:lastPrinted>
  <dcterms:created xsi:type="dcterms:W3CDTF">2019-02-27T05:41:00Z</dcterms:created>
  <dcterms:modified xsi:type="dcterms:W3CDTF">2024-11-14T21:18:00Z</dcterms:modified>
</cp:coreProperties>
</file>