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70954" w14:textId="66E55096" w:rsidR="004C5B4C" w:rsidRPr="005C73C3" w:rsidRDefault="004C5B4C" w:rsidP="00F11B6B">
      <w:pPr>
        <w:pStyle w:val="nbtservheadred"/>
      </w:pPr>
      <w:r w:rsidRPr="005C73C3">
        <w:t>Ме́сяца января́ в 10-й день</w:t>
      </w:r>
      <w:r w:rsidR="00F11B6B" w:rsidRPr="00F11B6B">
        <w:br/>
      </w:r>
      <w:r w:rsidRPr="005C73C3">
        <w:t>Преподо́бнаго</w:t>
      </w:r>
      <w:proofErr w:type="gramStart"/>
      <w:r w:rsidRPr="005C73C3">
        <w:t xml:space="preserve"> А</w:t>
      </w:r>
      <w:proofErr w:type="gramEnd"/>
      <w:r w:rsidRPr="005C73C3">
        <w:t>нти́пы Валаа́мскаго (Афо́нскаго)</w:t>
      </w:r>
      <w:r w:rsidR="00F11B6B" w:rsidRPr="00F11B6B">
        <w:br/>
      </w:r>
      <w:r w:rsidRPr="005C73C3">
        <w:t>Слу́жба соверша́ется</w:t>
      </w:r>
      <w:r w:rsidR="00B63DEA" w:rsidRPr="005C73C3">
        <w:t xml:space="preserve"> </w:t>
      </w:r>
      <w:r w:rsidRPr="005C73C3">
        <w:t>в соедине́нии с попра́зднством Богоявле́ния</w:t>
      </w:r>
      <w:r w:rsidR="00B52E4A" w:rsidRPr="005C73C3">
        <w:t>.</w:t>
      </w:r>
    </w:p>
    <w:p w14:paraId="6A1DDC17" w14:textId="2F55F386" w:rsidR="004C5B4C" w:rsidRPr="005C73C3" w:rsidRDefault="004C5B4C" w:rsidP="004C5B4C">
      <w:pPr>
        <w:pStyle w:val="nbtservheadred"/>
      </w:pPr>
      <w:bookmarkStart w:id="0" w:name="_GoBack"/>
      <w:bookmarkEnd w:id="0"/>
      <w:r w:rsidRPr="005C73C3">
        <w:t>НА ВЕЛИ́ЦЕЙ ВЕЧЕ́РНИ</w:t>
      </w:r>
    </w:p>
    <w:p w14:paraId="169152DF" w14:textId="43C6B549" w:rsidR="004C5B4C" w:rsidRPr="005C73C3" w:rsidRDefault="004C5B4C" w:rsidP="004C5B4C">
      <w:pPr>
        <w:pStyle w:val="nbtservbasic"/>
        <w:rPr>
          <w:rStyle w:val="nbtservheadred0"/>
        </w:rPr>
      </w:pPr>
      <w:proofErr w:type="gramStart"/>
      <w:r w:rsidRPr="005C73C3">
        <w:rPr>
          <w:rStyle w:val="obkgrred"/>
        </w:rPr>
        <w:t>Б</w:t>
      </w:r>
      <w:r w:rsidRPr="005C73C3">
        <w:t>лаже́н</w:t>
      </w:r>
      <w:proofErr w:type="gramEnd"/>
      <w:r w:rsidRPr="005C73C3">
        <w:t xml:space="preserve"> муж: </w:t>
      </w:r>
      <w:r w:rsidRPr="005C73C3">
        <w:rPr>
          <w:rStyle w:val="nbtservheadred0"/>
        </w:rPr>
        <w:t>1-й антифо́н. На Г</w:t>
      </w:r>
      <w:r w:rsidRPr="005C73C3">
        <w:t>о́споди</w:t>
      </w:r>
      <w:r w:rsidR="0031108F" w:rsidRPr="005C73C3">
        <w:t>,</w:t>
      </w:r>
      <w:r w:rsidRPr="005C73C3">
        <w:t xml:space="preserve"> воззва́х: </w:t>
      </w:r>
      <w:r w:rsidRPr="005C73C3">
        <w:rPr>
          <w:rStyle w:val="nbtservheadred0"/>
        </w:rPr>
        <w:t>стихи́ры пра́здника 3</w:t>
      </w:r>
      <w:r w:rsidR="005C20F2" w:rsidRPr="005C73C3">
        <w:rPr>
          <w:rStyle w:val="nbtservheadred0"/>
        </w:rPr>
        <w:t>,</w:t>
      </w:r>
      <w:r w:rsidRPr="005C73C3">
        <w:rPr>
          <w:rStyle w:val="nbtservheadred0"/>
        </w:rPr>
        <w:t xml:space="preserve"> и свята́го 5.</w:t>
      </w:r>
    </w:p>
    <w:p w14:paraId="6024F9CB" w14:textId="77777777" w:rsidR="004C5B4C" w:rsidRPr="005C73C3" w:rsidRDefault="004C5B4C" w:rsidP="004C5B4C">
      <w:pPr>
        <w:pStyle w:val="nbtservheadred"/>
      </w:pPr>
      <w:r w:rsidRPr="005C73C3">
        <w:t>Стихи́ры свята́го, глас 4.</w:t>
      </w:r>
    </w:p>
    <w:p w14:paraId="058FD736" w14:textId="77777777" w:rsidR="004C5B4C" w:rsidRPr="005C73C3" w:rsidRDefault="004C5B4C" w:rsidP="00850BED">
      <w:pPr>
        <w:pStyle w:val="nbtservpodoben"/>
      </w:pPr>
      <w:r w:rsidRPr="005C73C3">
        <w:rPr>
          <w:rStyle w:val="nbtserv11pt"/>
        </w:rPr>
        <w:t>Подо́бен: Д</w:t>
      </w:r>
      <w:r w:rsidRPr="005C73C3">
        <w:t xml:space="preserve">ал еси́ </w:t>
      </w:r>
      <w:proofErr w:type="gramStart"/>
      <w:r w:rsidRPr="005C73C3">
        <w:t>зна́мение</w:t>
      </w:r>
      <w:proofErr w:type="gramEnd"/>
      <w:r w:rsidRPr="005C73C3">
        <w:t>:</w:t>
      </w:r>
    </w:p>
    <w:p w14:paraId="7A3FECC2" w14:textId="591061F3" w:rsidR="004C5B4C" w:rsidRPr="005C73C3" w:rsidRDefault="004C5B4C" w:rsidP="004C5B4C">
      <w:pPr>
        <w:pStyle w:val="nbtservbasic"/>
      </w:pPr>
      <w:r w:rsidRPr="005C73C3">
        <w:rPr>
          <w:rStyle w:val="nbtservheadred0"/>
        </w:rPr>
        <w:t>Д</w:t>
      </w:r>
      <w:r w:rsidRPr="005C73C3">
        <w:t>не́шний пра́здник я́ве/ сугу́бую благода́ть светлоно́сит,/ Креще́ния Спа́сова облиста́емь заря́ми/ и успе́нием преподо́бнаго</w:t>
      </w:r>
      <w:proofErr w:type="gramStart"/>
      <w:r w:rsidRPr="005C73C3">
        <w:t xml:space="preserve"> А</w:t>
      </w:r>
      <w:proofErr w:type="gramEnd"/>
      <w:r w:rsidRPr="005C73C3">
        <w:t>нти́пы осиява́емь./ Стеце́мся у́бо, христолюби́вое мно́жество,/ наро́читое торжество́ досто́йно почти́м,/ в не́мже ра́дость нетле́нная подава́ется/ и неоску́дное душ и теле́с враче</w:t>
      </w:r>
      <w:r w:rsidR="00856214" w:rsidRPr="005C73C3">
        <w:t>в</w:t>
      </w:r>
      <w:r w:rsidRPr="005C73C3">
        <w:t>ство́</w:t>
      </w:r>
      <w:r w:rsidR="00CC0ACF" w:rsidRPr="005C73C3">
        <w:t>/</w:t>
      </w:r>
      <w:r w:rsidRPr="005C73C3">
        <w:t>/ песнопою́щим весе́лия вино́вных.</w:t>
      </w:r>
    </w:p>
    <w:p w14:paraId="016ACCE2" w14:textId="0F5B010A" w:rsidR="004C5B4C" w:rsidRPr="005C73C3" w:rsidRDefault="004C5B4C" w:rsidP="004C5B4C">
      <w:pPr>
        <w:pStyle w:val="nbtservbasic"/>
      </w:pPr>
      <w:r w:rsidRPr="005C73C3">
        <w:rPr>
          <w:rStyle w:val="nbtservheadred0"/>
        </w:rPr>
        <w:t>Р</w:t>
      </w:r>
      <w:r w:rsidRPr="005C73C3">
        <w:t>ожде́нием Крести́теля Иоа́нна/ свяще́нный Заха́рия со Елисаве́тою хва́лится;/ и тобо́ю, преподо́бне</w:t>
      </w:r>
      <w:proofErr w:type="gramStart"/>
      <w:r w:rsidRPr="005C73C3">
        <w:t xml:space="preserve"> А</w:t>
      </w:r>
      <w:proofErr w:type="gramEnd"/>
      <w:r w:rsidRPr="005C73C3">
        <w:t xml:space="preserve">нти́по,/ оте́ц и ма́ти </w:t>
      </w:r>
      <w:proofErr w:type="gramStart"/>
      <w:r w:rsidRPr="005C73C3">
        <w:t>че́сти</w:t>
      </w:r>
      <w:proofErr w:type="gramEnd"/>
      <w:r w:rsidRPr="005C73C3">
        <w:t xml:space="preserve"> сподобля́ются,/ я́ко сы́на моли́твы породи́ша/ и плод благоче́стия возрасти́ша./ Ны́не же прославля́ема тя зря́ще,/ с собо́ром Небе́сных и земны́х/</w:t>
      </w:r>
      <w:r w:rsidR="00CC0ACF" w:rsidRPr="005C73C3">
        <w:t>/</w:t>
      </w:r>
      <w:r w:rsidRPr="005C73C3">
        <w:t xml:space="preserve"> песнопою́т тебе́, я́ко весе́лия вино́вному.</w:t>
      </w:r>
    </w:p>
    <w:p w14:paraId="7942BE0F" w14:textId="6A0F6C50" w:rsidR="004C5B4C" w:rsidRPr="005C73C3" w:rsidRDefault="004C5B4C" w:rsidP="004C5B4C">
      <w:pPr>
        <w:pStyle w:val="nbtservbasic"/>
      </w:pPr>
      <w:r w:rsidRPr="005C73C3">
        <w:rPr>
          <w:rStyle w:val="nbtservheadred0"/>
        </w:rPr>
        <w:t>Я́</w:t>
      </w:r>
      <w:r w:rsidRPr="005C73C3">
        <w:t>коже со́лнце тече́ние свое́ соверша́ет,/ и несть и́же укры́ется теплоты́ его́,/ та́ко и ты, преподо́бне</w:t>
      </w:r>
      <w:proofErr w:type="gramStart"/>
      <w:r w:rsidRPr="005C73C3">
        <w:t xml:space="preserve"> А</w:t>
      </w:r>
      <w:proofErr w:type="gramEnd"/>
      <w:r w:rsidRPr="005C73C3">
        <w:t>нти́по,/ стезе́ю жи́зни шел еси́,/ све́том любве́ Христо́в</w:t>
      </w:r>
      <w:r w:rsidR="00771239" w:rsidRPr="005C73C3">
        <w:t>ы</w:t>
      </w:r>
      <w:r w:rsidRPr="005C73C3">
        <w:t xml:space="preserve"> ду́ши просвеща́я,/ моли́твою и сло́вом благода́ти животворя́./ Те́мже па́мять твою́ благогове́йне чту́ще,/ Молда́вия и Афо́н, и Ру́сская земля́/</w:t>
      </w:r>
      <w:r w:rsidR="00CC0ACF" w:rsidRPr="005C73C3">
        <w:t>/</w:t>
      </w:r>
      <w:r w:rsidRPr="005C73C3">
        <w:t xml:space="preserve"> ны́не песнопою́т тебе́, я́ко весе́лия вино́вному.</w:t>
      </w:r>
    </w:p>
    <w:p w14:paraId="10823BFD" w14:textId="77777777" w:rsidR="004C5B4C" w:rsidRPr="005C73C3" w:rsidRDefault="004C5B4C" w:rsidP="004C5B4C">
      <w:pPr>
        <w:pStyle w:val="nbtservheadred"/>
      </w:pPr>
      <w:r w:rsidRPr="005C73C3">
        <w:t>Глас то́йже.</w:t>
      </w:r>
    </w:p>
    <w:p w14:paraId="6F44258F" w14:textId="77777777" w:rsidR="004C5B4C" w:rsidRPr="005C73C3" w:rsidRDefault="004C5B4C" w:rsidP="004C5B4C">
      <w:pPr>
        <w:pStyle w:val="nbtservpodoben"/>
      </w:pPr>
      <w:r w:rsidRPr="005C73C3">
        <w:rPr>
          <w:rStyle w:val="nbtserv11pt"/>
        </w:rPr>
        <w:t>Подо́бен: Я́</w:t>
      </w:r>
      <w:proofErr w:type="gramStart"/>
      <w:r w:rsidRPr="005C73C3">
        <w:t>ко</w:t>
      </w:r>
      <w:proofErr w:type="gramEnd"/>
      <w:r w:rsidRPr="005C73C3">
        <w:t xml:space="preserve"> до́бля:</w:t>
      </w:r>
    </w:p>
    <w:p w14:paraId="2461D82F" w14:textId="043C675A" w:rsidR="004C5B4C" w:rsidRPr="005C73C3" w:rsidRDefault="004C5B4C" w:rsidP="004C5B4C">
      <w:pPr>
        <w:pStyle w:val="nbtservbasic"/>
      </w:pPr>
      <w:r w:rsidRPr="005C73C3">
        <w:rPr>
          <w:rStyle w:val="nbtservheadred0"/>
        </w:rPr>
        <w:t>С</w:t>
      </w:r>
      <w:r w:rsidRPr="005C73C3">
        <w:t>кажи́ мне, Го́споди, путь!/ из глубины́ воззва́л еси́, о́тче</w:t>
      </w:r>
      <w:proofErr w:type="gramStart"/>
      <w:r w:rsidRPr="005C73C3">
        <w:t xml:space="preserve"> А</w:t>
      </w:r>
      <w:proofErr w:type="gramEnd"/>
      <w:r w:rsidRPr="005C73C3">
        <w:t>нти́по,/ и</w:t>
      </w:r>
      <w:r w:rsidR="00850BED" w:rsidRPr="005C73C3">
        <w:t>,</w:t>
      </w:r>
      <w:r w:rsidRPr="005C73C3">
        <w:t xml:space="preserve"> глас </w:t>
      </w:r>
      <w:r w:rsidR="00176EC5" w:rsidRPr="005C73C3">
        <w:t>Б</w:t>
      </w:r>
      <w:r w:rsidRPr="005C73C3">
        <w:t>оже́ственный восприи́м,/ мир и вся, я́же в нем, оста́вил еси́</w:t>
      </w:r>
      <w:r w:rsidR="000E187F" w:rsidRPr="005C73C3">
        <w:t>,</w:t>
      </w:r>
      <w:r w:rsidRPr="005C73C3">
        <w:t>/ и в пусты́ню Афо́нскую всели́лся еси́,/ Крести</w:t>
      </w:r>
      <w:r w:rsidR="00E019BA" w:rsidRPr="005C73C3">
        <w:t>́телеву житию́ ревну́я,/ иде́же</w:t>
      </w:r>
      <w:r w:rsidRPr="005C73C3">
        <w:t xml:space="preserve"> от Исто́чника приснотеку́щаго пив,/ благода́ти Свята́го Ду́ха испо́лнился еси́/</w:t>
      </w:r>
      <w:r w:rsidR="00CC0ACF" w:rsidRPr="005C73C3">
        <w:t>/</w:t>
      </w:r>
      <w:r w:rsidRPr="005C73C3">
        <w:t xml:space="preserve"> и во </w:t>
      </w:r>
      <w:proofErr w:type="gramStart"/>
      <w:r w:rsidRPr="005C73C3">
        <w:t>пло́ти</w:t>
      </w:r>
      <w:proofErr w:type="gramEnd"/>
      <w:r w:rsidRPr="005C73C3">
        <w:t xml:space="preserve"> равноа́нгелен показа́лся еси́.</w:t>
      </w:r>
    </w:p>
    <w:p w14:paraId="58AF58DE" w14:textId="7A1E2B6E" w:rsidR="004C5B4C" w:rsidRPr="005C73C3" w:rsidRDefault="004C5B4C" w:rsidP="004C5B4C">
      <w:pPr>
        <w:pStyle w:val="nbtservbasic"/>
      </w:pPr>
      <w:r w:rsidRPr="005C73C3">
        <w:rPr>
          <w:rStyle w:val="nbtservheadred0"/>
        </w:rPr>
        <w:t>Я́</w:t>
      </w:r>
      <w:r w:rsidRPr="005C73C3">
        <w:t>ко благослове́ние Афо́нския горы́/ ты, преподо́бне о́тче</w:t>
      </w:r>
      <w:proofErr w:type="gramStart"/>
      <w:r w:rsidRPr="005C73C3">
        <w:t xml:space="preserve"> А</w:t>
      </w:r>
      <w:proofErr w:type="gramEnd"/>
      <w:r w:rsidRPr="005C73C3">
        <w:t xml:space="preserve">нти́по,/ ко оби́тели Валаа́мстей прише́л еси́,/ я́же не вотще́ Се́верный Афо́н имену́ется,/ и бога́тством неистлева́ющим души́ твоея́/ мона́хом </w:t>
      </w:r>
      <w:r w:rsidRPr="005C73C3">
        <w:lastRenderedPageBreak/>
        <w:t xml:space="preserve">и просты́м послужи́л еси́,/ о́браз </w:t>
      </w:r>
      <w:r w:rsidR="000C56D7" w:rsidRPr="005C73C3">
        <w:t>в</w:t>
      </w:r>
      <w:r w:rsidRPr="005C73C3">
        <w:t>е́чнаго Бо́га ми́ру явля́я/ и к соверше́нству Его́ устремля́тися призыва́я,/</w:t>
      </w:r>
      <w:r w:rsidR="00CC0ACF" w:rsidRPr="005C73C3">
        <w:t>/</w:t>
      </w:r>
      <w:r w:rsidRPr="005C73C3">
        <w:t xml:space="preserve"> да не </w:t>
      </w:r>
      <w:proofErr w:type="gramStart"/>
      <w:r w:rsidRPr="005C73C3">
        <w:t>разлучи́мся</w:t>
      </w:r>
      <w:proofErr w:type="gramEnd"/>
      <w:r w:rsidRPr="005C73C3">
        <w:t xml:space="preserve"> Блага́го Влады́ки на́шего во ве́ки.</w:t>
      </w:r>
    </w:p>
    <w:p w14:paraId="59F115A9" w14:textId="77777777" w:rsidR="004C5B4C" w:rsidRPr="005C73C3" w:rsidRDefault="004C5B4C" w:rsidP="004C5B4C">
      <w:pPr>
        <w:pStyle w:val="nbtservheadred"/>
      </w:pPr>
      <w:r w:rsidRPr="005C73C3">
        <w:t>Сла́ва, глас 6:</w:t>
      </w:r>
    </w:p>
    <w:p w14:paraId="10D8EC82" w14:textId="560D33EF" w:rsidR="004C5B4C" w:rsidRPr="005C73C3" w:rsidRDefault="004C5B4C" w:rsidP="004C5B4C">
      <w:pPr>
        <w:pStyle w:val="nbtservbasic"/>
      </w:pPr>
      <w:r w:rsidRPr="005C73C3">
        <w:rPr>
          <w:rStyle w:val="nbtservheadred0"/>
        </w:rPr>
        <w:t>С</w:t>
      </w:r>
      <w:r w:rsidRPr="005C73C3">
        <w:t>ве́та Незаходи</w:t>
      </w:r>
      <w:r w:rsidR="001772D0" w:rsidRPr="005C73C3">
        <w:t>́маго Ма́ти/ и Пречи́стая Де́ва</w:t>
      </w:r>
      <w:r w:rsidRPr="005C73C3">
        <w:t>/ возлюби́ тя, о́тче Анти́по,/ измла́да чистоту́ возлюби́вша/ и Сы́ну Ея́ ве́рно после́довавша./ Те́мже зна́менуя благоволе́ние Свое́/ и промышле́ния обеща́ние,/ изображе́ние ли́ка Своего́ тебе́ дарова́;/ е</w:t>
      </w:r>
      <w:r w:rsidR="00331AB5" w:rsidRPr="005C73C3">
        <w:t>́</w:t>
      </w:r>
      <w:r w:rsidRPr="005C73C3">
        <w:t>же благогове́йне храни́л еси́,/ на вся́кий день пе́ние ака́фистное Влады́чице принося́./ Егда́ же успе́ния твоего́ вре́мя наста́,/ ра́дуйся! обы́чно Ей глаго́ля,/ от земны́х к Небе́сным преста́вился еси</w:t>
      </w:r>
      <w:r w:rsidR="00E329F5" w:rsidRPr="005C73C3">
        <w:t>́</w:t>
      </w:r>
      <w:r w:rsidRPr="005C73C3">
        <w:t>./ Неве́ста же Неневе́стная/ Свои́м песносло́вцем тя причте́,/</w:t>
      </w:r>
      <w:r w:rsidR="00CC0ACF" w:rsidRPr="005C73C3">
        <w:t>/</w:t>
      </w:r>
      <w:r w:rsidRPr="005C73C3">
        <w:t xml:space="preserve"> хва́лящим благослове́нное и́мя Ея́ во ве́ки.</w:t>
      </w:r>
    </w:p>
    <w:p w14:paraId="6CF5F138" w14:textId="77777777" w:rsidR="004C5B4C" w:rsidRPr="005C73C3" w:rsidRDefault="004C5B4C" w:rsidP="004C5B4C">
      <w:pPr>
        <w:pStyle w:val="nbtservheadred"/>
      </w:pPr>
      <w:r w:rsidRPr="005C73C3">
        <w:t>И ны́не, пра́здника.</w:t>
      </w:r>
    </w:p>
    <w:p w14:paraId="3233E1D0" w14:textId="77777777" w:rsidR="004C5B4C" w:rsidRPr="005C73C3" w:rsidRDefault="004C5B4C" w:rsidP="004C5B4C">
      <w:pPr>
        <w:pStyle w:val="nbtservheadred"/>
      </w:pPr>
      <w:r w:rsidRPr="005C73C3">
        <w:t>Вход. Проки́мен дне. И чте́ния 3 преподо́бническая.</w:t>
      </w:r>
    </w:p>
    <w:p w14:paraId="0B6AB4C5" w14:textId="392588D0" w:rsidR="004C5B4C" w:rsidRPr="005C73C3" w:rsidRDefault="004C5B4C" w:rsidP="004C5B4C">
      <w:pPr>
        <w:pStyle w:val="nbtservheadred"/>
      </w:pPr>
      <w:r w:rsidRPr="005C73C3">
        <w:t>На лити́и стихи́ры пра́здника</w:t>
      </w:r>
      <w:r w:rsidR="005C20F2" w:rsidRPr="005C73C3">
        <w:t>,</w:t>
      </w:r>
      <w:r w:rsidRPr="005C73C3">
        <w:t xml:space="preserve"> и свята́го, глас 8:</w:t>
      </w:r>
    </w:p>
    <w:p w14:paraId="17A592A1" w14:textId="2DB10719" w:rsidR="004C5B4C" w:rsidRPr="005C73C3" w:rsidRDefault="004C5B4C" w:rsidP="004C5B4C">
      <w:pPr>
        <w:pStyle w:val="nbtservbasic"/>
      </w:pPr>
      <w:r w:rsidRPr="005C73C3">
        <w:rPr>
          <w:rStyle w:val="nbtservheadred0"/>
        </w:rPr>
        <w:t>П</w:t>
      </w:r>
      <w:r w:rsidRPr="005C73C3">
        <w:t>рииди́те, бра́тие,/ просла́вим богоно́снаго отца́ на́шего</w:t>
      </w:r>
      <w:proofErr w:type="gramStart"/>
      <w:r w:rsidRPr="005C73C3">
        <w:t xml:space="preserve"> А</w:t>
      </w:r>
      <w:proofErr w:type="gramEnd"/>
      <w:r w:rsidRPr="005C73C3">
        <w:t>нти́пу</w:t>
      </w:r>
      <w:r w:rsidR="001772D0" w:rsidRPr="005C73C3">
        <w:t>,</w:t>
      </w:r>
      <w:r w:rsidRPr="005C73C3">
        <w:t xml:space="preserve">/ ве́ры и́стинныя испове́дание чисте́йшее,/ за́поведей Христо́вых хране́ние непоро́чное,/ </w:t>
      </w:r>
      <w:r w:rsidR="003E5A2C" w:rsidRPr="005C73C3">
        <w:t>б</w:t>
      </w:r>
      <w:r w:rsidRPr="005C73C3">
        <w:t>оже́ственных восхожде́ний неудобозри́мую высоту́,/ кро́тости и смире́ния тиша́йшую глубину́,/ и́же любо́вию Творцу́ уподо́бися/</w:t>
      </w:r>
      <w:r w:rsidR="00CC0ACF" w:rsidRPr="005C73C3">
        <w:t>/</w:t>
      </w:r>
      <w:r w:rsidRPr="005C73C3">
        <w:t xml:space="preserve"> и мо́лит Его́ непреста́нно о всех нас.</w:t>
      </w:r>
    </w:p>
    <w:p w14:paraId="45F6F2A5" w14:textId="77777777" w:rsidR="004C5B4C" w:rsidRPr="005C73C3" w:rsidRDefault="004C5B4C" w:rsidP="004C5B4C">
      <w:pPr>
        <w:pStyle w:val="nbtservheadred"/>
      </w:pPr>
      <w:r w:rsidRPr="005C73C3">
        <w:t>Сла́ва, глас 1:</w:t>
      </w:r>
    </w:p>
    <w:p w14:paraId="2DC77AB6" w14:textId="37AA617E" w:rsidR="004C5B4C" w:rsidRPr="005C73C3" w:rsidRDefault="004C5B4C" w:rsidP="004C5B4C">
      <w:pPr>
        <w:pStyle w:val="nbtservbasic"/>
      </w:pPr>
      <w:r w:rsidRPr="005C73C3">
        <w:rPr>
          <w:rStyle w:val="nbtservheadred0"/>
        </w:rPr>
        <w:t>О,</w:t>
      </w:r>
      <w:r w:rsidRPr="005C73C3">
        <w:t xml:space="preserve"> до́браго твоего́ произволе́ния, блаже́нне</w:t>
      </w:r>
      <w:proofErr w:type="gramStart"/>
      <w:r w:rsidRPr="005C73C3">
        <w:t xml:space="preserve"> А</w:t>
      </w:r>
      <w:proofErr w:type="gramEnd"/>
      <w:r w:rsidRPr="005C73C3">
        <w:t>нти́по,/ и́мже путь оте́ческий неукло́нно ше́ствовал еси́,/ послуша́ние нача́льствующим всепоко́рно явля́я,/ посто́м и бде́нием стр</w:t>
      </w:r>
      <w:r w:rsidR="000C56D7" w:rsidRPr="005C73C3">
        <w:t>а</w:t>
      </w:r>
      <w:r w:rsidRPr="005C73C3">
        <w:t>стны́я вхо́ды загражда́я,/ нището́ю, я́ко по́ясом честны́м, опоясу́яся,/ чистоту́ душе́вную и теле́сную невреди́мо храня́./ Те́мже мона́шествующим о́браз показа́лся еси́/</w:t>
      </w:r>
      <w:r w:rsidR="00CC0ACF" w:rsidRPr="005C73C3">
        <w:t>/</w:t>
      </w:r>
      <w:r w:rsidRPr="005C73C3">
        <w:t xml:space="preserve"> и всем святы́м соприча́стник.</w:t>
      </w:r>
    </w:p>
    <w:p w14:paraId="26440164" w14:textId="0F6C2FFA" w:rsidR="004C5B4C" w:rsidRPr="005C73C3" w:rsidRDefault="004C5B4C" w:rsidP="004C5B4C">
      <w:pPr>
        <w:pStyle w:val="nbtservheadred"/>
      </w:pPr>
      <w:r w:rsidRPr="005C73C3">
        <w:t>И ны́не, пра́здника.</w:t>
      </w:r>
    </w:p>
    <w:p w14:paraId="19F61832" w14:textId="77777777" w:rsidR="004C5B4C" w:rsidRPr="005C73C3" w:rsidRDefault="004C5B4C" w:rsidP="004C5B4C">
      <w:pPr>
        <w:pStyle w:val="nbtservheadred"/>
      </w:pPr>
      <w:r w:rsidRPr="005C73C3">
        <w:t xml:space="preserve">На </w:t>
      </w:r>
      <w:proofErr w:type="gramStart"/>
      <w:r w:rsidRPr="005C73C3">
        <w:t>стихо́вне</w:t>
      </w:r>
      <w:proofErr w:type="gramEnd"/>
      <w:r w:rsidRPr="005C73C3">
        <w:t xml:space="preserve"> стихи́ры, глас 2.</w:t>
      </w:r>
    </w:p>
    <w:p w14:paraId="110AF8DA" w14:textId="77777777" w:rsidR="004C5B4C" w:rsidRPr="005C73C3" w:rsidRDefault="004C5B4C" w:rsidP="004C5B4C">
      <w:pPr>
        <w:pStyle w:val="nbtservpodoben"/>
      </w:pPr>
      <w:r w:rsidRPr="005C73C3">
        <w:rPr>
          <w:rStyle w:val="nbtserv11pt"/>
        </w:rPr>
        <w:t>Подо́бен: Д</w:t>
      </w:r>
      <w:r w:rsidRPr="005C73C3">
        <w:t>о́ме Евфра́фов:</w:t>
      </w:r>
    </w:p>
    <w:p w14:paraId="6CF98FFF" w14:textId="44794A8F" w:rsidR="004C5B4C" w:rsidRPr="005C73C3" w:rsidRDefault="004C5B4C" w:rsidP="004C5B4C">
      <w:pPr>
        <w:pStyle w:val="nbtservbasic"/>
      </w:pPr>
      <w:r w:rsidRPr="005C73C3">
        <w:rPr>
          <w:rStyle w:val="nbtservheadred0"/>
        </w:rPr>
        <w:t>Д</w:t>
      </w:r>
      <w:r w:rsidRPr="005C73C3">
        <w:t>у́ха Свята́го/ оби́тель честна́я/ от младе́нства был еси́,/ преподо́бне</w:t>
      </w:r>
      <w:proofErr w:type="gramStart"/>
      <w:r w:rsidRPr="005C73C3">
        <w:t xml:space="preserve"> А</w:t>
      </w:r>
      <w:proofErr w:type="gramEnd"/>
      <w:r w:rsidRPr="005C73C3">
        <w:t>нти́по,// и чуде́с Его́ мо́ре.</w:t>
      </w:r>
    </w:p>
    <w:p w14:paraId="3D160A72" w14:textId="7C2E2763" w:rsidR="004C5B4C" w:rsidRPr="005C73C3" w:rsidRDefault="004C5B4C" w:rsidP="004C5B4C">
      <w:pPr>
        <w:pStyle w:val="nbtservstih"/>
      </w:pPr>
      <w:r w:rsidRPr="005C73C3">
        <w:rPr>
          <w:rStyle w:val="nbtserv11pt"/>
        </w:rPr>
        <w:t>Стих: Ч</w:t>
      </w:r>
      <w:r w:rsidRPr="005C73C3">
        <w:t>естна́ пред Го́сподем// смерть преподо́бных Его́.</w:t>
      </w:r>
    </w:p>
    <w:p w14:paraId="119B84F8" w14:textId="31531191" w:rsidR="004C5B4C" w:rsidRPr="005C73C3" w:rsidRDefault="004C5B4C" w:rsidP="004C5B4C">
      <w:pPr>
        <w:pStyle w:val="nbtservbasic"/>
      </w:pPr>
      <w:proofErr w:type="gramStart"/>
      <w:r w:rsidRPr="005C73C3">
        <w:rPr>
          <w:rStyle w:val="nbtservheadred0"/>
        </w:rPr>
        <w:lastRenderedPageBreak/>
        <w:t>В</w:t>
      </w:r>
      <w:r w:rsidRPr="005C73C3">
        <w:t>е́трилу</w:t>
      </w:r>
      <w:proofErr w:type="gramEnd"/>
      <w:r w:rsidRPr="005C73C3">
        <w:t xml:space="preserve"> души́ твоея́/ дыха́нием благода́ти дви́жиму</w:t>
      </w:r>
      <w:r w:rsidR="00E0586B" w:rsidRPr="005C73C3">
        <w:t>,</w:t>
      </w:r>
      <w:r w:rsidRPr="005C73C3">
        <w:t>/ вся су́етная преплы́л еси́</w:t>
      </w:r>
      <w:r w:rsidR="00974BD7" w:rsidRPr="005C73C3">
        <w:t>,</w:t>
      </w:r>
      <w:r w:rsidRPr="005C73C3">
        <w:t>/ и го́ру Афо́нскую дости́гл еси́,</w:t>
      </w:r>
      <w:r w:rsidR="00CC0ACF" w:rsidRPr="005C73C3">
        <w:t>/</w:t>
      </w:r>
      <w:r w:rsidRPr="005C73C3">
        <w:t>/ сосло́вию и́ноков сочета́вся.</w:t>
      </w:r>
    </w:p>
    <w:p w14:paraId="1648D17F" w14:textId="2BEEB77D" w:rsidR="004C5B4C" w:rsidRPr="005C73C3" w:rsidRDefault="004C5B4C" w:rsidP="004C5B4C">
      <w:pPr>
        <w:pStyle w:val="nbtservstih"/>
      </w:pPr>
      <w:r w:rsidRPr="005C73C3">
        <w:rPr>
          <w:rStyle w:val="nbtserv11pt"/>
        </w:rPr>
        <w:t xml:space="preserve">Стих: </w:t>
      </w:r>
      <w:proofErr w:type="gramStart"/>
      <w:r w:rsidRPr="005C73C3">
        <w:rPr>
          <w:rStyle w:val="nbtserv11pt"/>
        </w:rPr>
        <w:t>Б</w:t>
      </w:r>
      <w:r w:rsidRPr="005C73C3">
        <w:t>лаже́н</w:t>
      </w:r>
      <w:proofErr w:type="gramEnd"/>
      <w:r w:rsidRPr="005C73C3">
        <w:t xml:space="preserve"> муж</w:t>
      </w:r>
      <w:r w:rsidR="00C2739C" w:rsidRPr="005C73C3">
        <w:t xml:space="preserve"> </w:t>
      </w:r>
      <w:r w:rsidRPr="005C73C3">
        <w:t>боя́йся Го́спода,// в за́поведех Его́ восхо́щет зело́.</w:t>
      </w:r>
    </w:p>
    <w:p w14:paraId="0299BFD8" w14:textId="63FFCCE0" w:rsidR="004C5B4C" w:rsidRPr="005C73C3" w:rsidRDefault="004C5B4C" w:rsidP="004C5B4C">
      <w:pPr>
        <w:pStyle w:val="nbtservbasic"/>
      </w:pPr>
      <w:r w:rsidRPr="005C73C3">
        <w:rPr>
          <w:rStyle w:val="nbtserv11pt"/>
        </w:rPr>
        <w:t>З</w:t>
      </w:r>
      <w:r w:rsidR="00E0586B" w:rsidRPr="005C73C3">
        <w:t>емля́ Ру́сская</w:t>
      </w:r>
      <w:r w:rsidRPr="005C73C3">
        <w:t>/ я́</w:t>
      </w:r>
      <w:proofErr w:type="gramStart"/>
      <w:r w:rsidRPr="005C73C3">
        <w:t>ко</w:t>
      </w:r>
      <w:proofErr w:type="gramEnd"/>
      <w:r w:rsidRPr="005C73C3">
        <w:t xml:space="preserve"> дар </w:t>
      </w:r>
      <w:r w:rsidR="00E0586B" w:rsidRPr="005C73C3">
        <w:t>в</w:t>
      </w:r>
      <w:r w:rsidRPr="005C73C3">
        <w:t>ы́шний тя прия́т,/ ты же сию́ возлюби́л еси́,/ я́ко оте́чество друго́е,/</w:t>
      </w:r>
      <w:r w:rsidR="00CC0ACF" w:rsidRPr="005C73C3">
        <w:t>/</w:t>
      </w:r>
      <w:r w:rsidRPr="005C73C3">
        <w:t xml:space="preserve"> и на о́строве Валаа́ме всели́лся еси</w:t>
      </w:r>
      <w:r w:rsidR="00707A2D" w:rsidRPr="005C73C3">
        <w:t>́</w:t>
      </w:r>
      <w:r w:rsidRPr="005C73C3">
        <w:t>.</w:t>
      </w:r>
    </w:p>
    <w:p w14:paraId="5F61789D" w14:textId="77777777" w:rsidR="004C5B4C" w:rsidRPr="005C73C3" w:rsidRDefault="004C5B4C" w:rsidP="004C5B4C">
      <w:pPr>
        <w:pStyle w:val="nbtservheadred"/>
      </w:pPr>
      <w:r w:rsidRPr="005C73C3">
        <w:t>Сла́ва, глас 6.</w:t>
      </w:r>
    </w:p>
    <w:p w14:paraId="395D1341" w14:textId="77777777" w:rsidR="004C5B4C" w:rsidRPr="005C73C3" w:rsidRDefault="004C5B4C" w:rsidP="004C5B4C">
      <w:pPr>
        <w:pStyle w:val="nbtservpodoben"/>
      </w:pPr>
      <w:r w:rsidRPr="005C73C3">
        <w:rPr>
          <w:rStyle w:val="nbtservred"/>
        </w:rPr>
        <w:t>Подо́бен: В</w:t>
      </w:r>
      <w:r w:rsidRPr="005C73C3">
        <w:t>се отло́жше:</w:t>
      </w:r>
    </w:p>
    <w:p w14:paraId="42B86487" w14:textId="0A4F9BB3" w:rsidR="004C5B4C" w:rsidRPr="005C73C3" w:rsidRDefault="004C5B4C" w:rsidP="004C5B4C">
      <w:pPr>
        <w:pStyle w:val="nbtservbasic"/>
      </w:pPr>
      <w:r w:rsidRPr="005C73C3">
        <w:rPr>
          <w:rStyle w:val="nbtservheadred0"/>
        </w:rPr>
        <w:t>С</w:t>
      </w:r>
      <w:r w:rsidRPr="005C73C3">
        <w:t xml:space="preserve">мире́ние с по́стническими труды́ соедини́в,/ основа́ние незы́блемое </w:t>
      </w:r>
      <w:r w:rsidR="00E0586B" w:rsidRPr="005C73C3">
        <w:t>доброде́телем положи́л еси́;/ и</w:t>
      </w:r>
      <w:r w:rsidRPr="005C73C3">
        <w:t xml:space="preserve"> просвети́вся, о́тче Анти́по,/ от самого́ Боже́ственнаго </w:t>
      </w:r>
      <w:r w:rsidR="00847716" w:rsidRPr="005C73C3">
        <w:t>с</w:t>
      </w:r>
      <w:r w:rsidRPr="005C73C3">
        <w:t>ветозаре́ния,/ Небеса́ отве́рст</w:t>
      </w:r>
      <w:r w:rsidR="00E0586B" w:rsidRPr="005C73C3">
        <w:t>а</w:t>
      </w:r>
      <w:r w:rsidRPr="005C73C3">
        <w:t xml:space="preserve">я зрел еси́/ и глас </w:t>
      </w:r>
      <w:r w:rsidR="00C869AB" w:rsidRPr="005C73C3">
        <w:t>П</w:t>
      </w:r>
      <w:r w:rsidRPr="005C73C3">
        <w:t>реве́чнаго Сло́ва слы́шал еси́,/ возлю́бленным ча́дом тя имену́ющ./ Отону́дуже вседе́тельным благоволе́нием Бо́жиим/ наста́вник неле́стный ко спасе́нию яви́лся еси́</w:t>
      </w:r>
      <w:r w:rsidR="00C2739C" w:rsidRPr="005C73C3">
        <w:t>,</w:t>
      </w:r>
      <w:r w:rsidRPr="005C73C3">
        <w:t>/ и ча́да мно́га духо́вне породи́л еси́./ И ны́не попече́ния оте́ческаго сподобля́еши/</w:t>
      </w:r>
      <w:r w:rsidR="00CE08B7" w:rsidRPr="005C73C3">
        <w:t>/</w:t>
      </w:r>
      <w:r w:rsidRPr="005C73C3">
        <w:t xml:space="preserve"> вся</w:t>
      </w:r>
      <w:r w:rsidR="009A7069" w:rsidRPr="005C73C3">
        <w:t>,</w:t>
      </w:r>
      <w:r w:rsidRPr="005C73C3">
        <w:t xml:space="preserve"> ве́рою и любо́вию к тебе́ притека́ющия.</w:t>
      </w:r>
    </w:p>
    <w:p w14:paraId="36F5668F" w14:textId="77777777" w:rsidR="004C5B4C" w:rsidRPr="005C73C3" w:rsidRDefault="004C5B4C" w:rsidP="004C5B4C">
      <w:pPr>
        <w:pStyle w:val="nbtservheadred"/>
      </w:pPr>
      <w:r w:rsidRPr="005C73C3">
        <w:t>И ны́не, пра́здника.</w:t>
      </w:r>
    </w:p>
    <w:p w14:paraId="7F6C5BC7" w14:textId="77777777" w:rsidR="004C5B4C" w:rsidRPr="005C73C3" w:rsidRDefault="004C5B4C" w:rsidP="004C5B4C">
      <w:pPr>
        <w:pStyle w:val="nbtservheadred"/>
      </w:pPr>
      <w:r w:rsidRPr="005C73C3">
        <w:t>Тропа́рь, глас 2:</w:t>
      </w:r>
    </w:p>
    <w:p w14:paraId="7B09EDB5" w14:textId="4B2F6399" w:rsidR="004C5B4C" w:rsidRPr="005C73C3" w:rsidRDefault="004C5B4C" w:rsidP="004C5B4C">
      <w:pPr>
        <w:pStyle w:val="nbtservbasic"/>
      </w:pPr>
      <w:r w:rsidRPr="005C73C3">
        <w:rPr>
          <w:rStyle w:val="nbtservred"/>
        </w:rPr>
        <w:t>Б</w:t>
      </w:r>
      <w:r w:rsidRPr="005C73C3">
        <w:t>оже́ственную благода́ть восприи́м,/ ду́шу твою́ по о́бразу Христо́ву назда́л еси́, о́тче</w:t>
      </w:r>
      <w:proofErr w:type="gramStart"/>
      <w:r w:rsidRPr="005C73C3">
        <w:t xml:space="preserve"> А</w:t>
      </w:r>
      <w:proofErr w:type="gramEnd"/>
      <w:r w:rsidRPr="005C73C3">
        <w:t xml:space="preserve">нти́по;/ десни́цею же Вы́шняго путеводи́мь,/ от горы́ Афо́нския </w:t>
      </w:r>
      <w:proofErr w:type="gramStart"/>
      <w:r w:rsidRPr="005C73C3">
        <w:t>ко</w:t>
      </w:r>
      <w:proofErr w:type="gramEnd"/>
      <w:r w:rsidRPr="005C73C3">
        <w:t xml:space="preserve"> оби́тели Валаа́мстей прите́кл еси́/ и мно́гим наста́вник ко спасе́нию яви́лся еси́,/ де́латель изя́щный моли́твы быв/ и слове́с ева́нгельских храни́тель непоро́чный./ Те́мже Тро́ице Святе́й предстоя́,/</w:t>
      </w:r>
      <w:r w:rsidR="00CC0ACF" w:rsidRPr="005C73C3">
        <w:t>/</w:t>
      </w:r>
      <w:r w:rsidRPr="005C73C3">
        <w:t xml:space="preserve"> моли́ спасти́ся душа́м на́шим.</w:t>
      </w:r>
    </w:p>
    <w:p w14:paraId="46F121BA" w14:textId="77777777" w:rsidR="004C5B4C" w:rsidRPr="005C73C3" w:rsidRDefault="004C5B4C" w:rsidP="004C5B4C">
      <w:pPr>
        <w:pStyle w:val="nbtservheadred"/>
      </w:pPr>
      <w:r w:rsidRPr="005C73C3">
        <w:t>Ин тропа́рь, глас 8:</w:t>
      </w:r>
    </w:p>
    <w:p w14:paraId="2BA7C8D8" w14:textId="0A792A9E" w:rsidR="004C5B4C" w:rsidRPr="005C73C3" w:rsidRDefault="004C5B4C" w:rsidP="004C5B4C">
      <w:pPr>
        <w:pStyle w:val="nbtservbasic"/>
      </w:pPr>
      <w:r w:rsidRPr="005C73C3">
        <w:rPr>
          <w:rStyle w:val="nbtservred"/>
        </w:rPr>
        <w:t>Я́</w:t>
      </w:r>
      <w:r w:rsidRPr="005C73C3">
        <w:t>ко свети́льника пресве́тла и моли́твенника те́пла/ яви́ тя оби́тели Валаа́мстей и всем лю́дем Влады́ка Христо́с,/ преподо́бне о́тче наш</w:t>
      </w:r>
      <w:proofErr w:type="gramStart"/>
      <w:r w:rsidRPr="005C73C3">
        <w:t xml:space="preserve"> А</w:t>
      </w:r>
      <w:proofErr w:type="gramEnd"/>
      <w:r w:rsidRPr="005C73C3">
        <w:t>нти́по,/ благода́тию бо ста́рчества сия́я,/ в Небе́сныя оби́тели путь нам озаря́еши</w:t>
      </w:r>
      <w:r w:rsidR="00CC0ACF" w:rsidRPr="005C73C3">
        <w:t>/</w:t>
      </w:r>
      <w:r w:rsidRPr="005C73C3">
        <w:t xml:space="preserve">/ и науча́еши непреста́нно пе́ти Бо́гу: Аллилу́ия. </w:t>
      </w:r>
    </w:p>
    <w:p w14:paraId="0B2F0B6C" w14:textId="4100A79B" w:rsidR="004C5B4C" w:rsidRPr="005C73C3" w:rsidRDefault="002E0413" w:rsidP="004C5B4C">
      <w:pPr>
        <w:pStyle w:val="nbtservheadred"/>
      </w:pPr>
      <w:r w:rsidRPr="005C73C3">
        <w:t>Сла́ва, и</w:t>
      </w:r>
      <w:r w:rsidR="004C5B4C" w:rsidRPr="005C73C3">
        <w:t xml:space="preserve"> ны́не, пра́здника.</w:t>
      </w:r>
    </w:p>
    <w:p w14:paraId="26D5E589" w14:textId="6BF2C2EE" w:rsidR="004C5B4C" w:rsidRPr="005C73C3" w:rsidRDefault="004C5B4C" w:rsidP="004C5B4C">
      <w:pPr>
        <w:pStyle w:val="nbtservheadred"/>
      </w:pPr>
      <w:r w:rsidRPr="005C73C3">
        <w:t>НА У́ТРЕНИ</w:t>
      </w:r>
    </w:p>
    <w:p w14:paraId="76D36E31" w14:textId="77777777" w:rsidR="004C5B4C" w:rsidRPr="005C73C3" w:rsidRDefault="004C5B4C" w:rsidP="004C5B4C">
      <w:pPr>
        <w:pStyle w:val="nbtservbasic"/>
        <w:rPr>
          <w:rStyle w:val="nbtservred"/>
        </w:rPr>
      </w:pPr>
      <w:r w:rsidRPr="005C73C3">
        <w:rPr>
          <w:rStyle w:val="nbtservred"/>
        </w:rPr>
        <w:t>На Б</w:t>
      </w:r>
      <w:r w:rsidRPr="005C73C3">
        <w:t>ог Госпо́дь:</w:t>
      </w:r>
      <w:r w:rsidRPr="005C73C3">
        <w:rPr>
          <w:rStyle w:val="nbtservred"/>
        </w:rPr>
        <w:t xml:space="preserve"> тропа́рь пра́здника, еди́ножды, и свята́го тропа́рь, глас 2. Сла́ва, ин тропа́рь свята́го. И ны́не, пра́здника.</w:t>
      </w:r>
    </w:p>
    <w:p w14:paraId="28373B33" w14:textId="77777777" w:rsidR="004C5B4C" w:rsidRPr="005C73C3" w:rsidRDefault="004C5B4C" w:rsidP="004C5B4C">
      <w:pPr>
        <w:pStyle w:val="nbtservheadred"/>
      </w:pPr>
      <w:r w:rsidRPr="005C73C3">
        <w:t>По 1-м стихосло́вии седа́лен, глас 8:</w:t>
      </w:r>
    </w:p>
    <w:p w14:paraId="69E6CE7E" w14:textId="2E72C215" w:rsidR="004C5B4C" w:rsidRPr="005C73C3" w:rsidRDefault="004C5B4C" w:rsidP="004C5B4C">
      <w:pPr>
        <w:pStyle w:val="nbtservbasic"/>
      </w:pPr>
      <w:r w:rsidRPr="005C73C3">
        <w:rPr>
          <w:rStyle w:val="nbtservred"/>
        </w:rPr>
        <w:lastRenderedPageBreak/>
        <w:t>Н</w:t>
      </w:r>
      <w:r w:rsidRPr="005C73C3">
        <w:t>а святе́й Афо́нстей горе́ и на благослове́нных Валаа́мских о</w:t>
      </w:r>
      <w:r w:rsidR="0042599B" w:rsidRPr="005C73C3">
        <w:t>́строве</w:t>
      </w:r>
      <w:r w:rsidR="00077677" w:rsidRPr="005C73C3">
        <w:t>х, в пусты́ни</w:t>
      </w:r>
      <w:r w:rsidR="003552F2" w:rsidRPr="005C73C3">
        <w:t>,</w:t>
      </w:r>
      <w:r w:rsidRPr="005C73C3">
        <w:t xml:space="preserve"> и во о́бщем житии́, и среди́ ми́ра мяте́жнаго непоро́чне пожи́л еси́, о́тче Анти́по. Сего́ ра́ди Бог тя во све́тлости </w:t>
      </w:r>
      <w:r w:rsidR="006C54F9" w:rsidRPr="005C73C3">
        <w:t>г</w:t>
      </w:r>
      <w:r w:rsidRPr="005C73C3">
        <w:t>о́рния прия́т, на земли́ же мо́щи твоя́ нетле́нием и чудесы́ просла́ви, к ни́мже притека́юще, моли́твами твои́ми мно́гая блага́я прие́млем.</w:t>
      </w:r>
    </w:p>
    <w:p w14:paraId="568CB61A" w14:textId="77777777" w:rsidR="004C5B4C" w:rsidRPr="005C73C3" w:rsidRDefault="004C5B4C" w:rsidP="004C5B4C">
      <w:pPr>
        <w:pStyle w:val="nbtservheadred"/>
      </w:pPr>
      <w:r w:rsidRPr="005C73C3">
        <w:t>Сла́ва, и ны́не, пра́здника.</w:t>
      </w:r>
    </w:p>
    <w:p w14:paraId="6F32E6B9" w14:textId="77777777" w:rsidR="004C5B4C" w:rsidRPr="005C73C3" w:rsidRDefault="004C5B4C" w:rsidP="004C5B4C">
      <w:pPr>
        <w:pStyle w:val="nbtservheadred"/>
      </w:pPr>
      <w:r w:rsidRPr="005C73C3">
        <w:t>По 2-м стихосло́вии седа́лен, глас 5:</w:t>
      </w:r>
    </w:p>
    <w:p w14:paraId="0ECA3AE6" w14:textId="5B3E54D7" w:rsidR="004C5B4C" w:rsidRPr="005C73C3" w:rsidRDefault="004C5B4C" w:rsidP="004C5B4C">
      <w:pPr>
        <w:pStyle w:val="nbtservbasic"/>
      </w:pPr>
      <w:proofErr w:type="gramStart"/>
      <w:r w:rsidRPr="005C73C3">
        <w:rPr>
          <w:rStyle w:val="nbtservred"/>
        </w:rPr>
        <w:t>К</w:t>
      </w:r>
      <w:r w:rsidRPr="005C73C3">
        <w:t>а́плям</w:t>
      </w:r>
      <w:proofErr w:type="gramEnd"/>
      <w:r w:rsidRPr="005C73C3">
        <w:t xml:space="preserve"> ро́сным, в ни́хже со́лнце сия́ет, святи́и подо́бни суть, зане́ вся́кой души́ жа́ждущей питие́ живи́тельное предлага́</w:t>
      </w:r>
      <w:r w:rsidR="006C54F9" w:rsidRPr="005C73C3">
        <w:t>ют и</w:t>
      </w:r>
      <w:r w:rsidR="003D1F0F" w:rsidRPr="005C73C3">
        <w:t>,</w:t>
      </w:r>
      <w:r w:rsidRPr="005C73C3">
        <w:t xml:space="preserve"> </w:t>
      </w:r>
      <w:r w:rsidR="009557FF" w:rsidRPr="005C73C3">
        <w:t>с</w:t>
      </w:r>
      <w:r w:rsidRPr="005C73C3">
        <w:t xml:space="preserve">ве́том </w:t>
      </w:r>
      <w:r w:rsidR="00B7284E" w:rsidRPr="005C73C3">
        <w:t>н</w:t>
      </w:r>
      <w:r w:rsidRPr="005C73C3">
        <w:t>епристу́пным блиста́ющеся, ко умиле́нию сердца́ приклоня́ют. Те́мже в по́мощь тя, о́тче Анти́по, призыва́ем, да не изсо́хнем зно́ем страсте́й, но просвети́мся, омы́вшеся чи́сте покая́нием.</w:t>
      </w:r>
    </w:p>
    <w:p w14:paraId="7F424E69" w14:textId="77777777" w:rsidR="004C5B4C" w:rsidRPr="005C73C3" w:rsidRDefault="004C5B4C" w:rsidP="004C5B4C">
      <w:pPr>
        <w:pStyle w:val="nbtservheadred"/>
      </w:pPr>
      <w:r w:rsidRPr="005C73C3">
        <w:t>Сла́ва, и ны́не, пра́здника.</w:t>
      </w:r>
    </w:p>
    <w:p w14:paraId="2DC70F93" w14:textId="77777777" w:rsidR="004C5B4C" w:rsidRPr="005C73C3" w:rsidRDefault="004C5B4C" w:rsidP="004C5B4C">
      <w:pPr>
        <w:pStyle w:val="nbtservheadred"/>
      </w:pPr>
      <w:r w:rsidRPr="005C73C3">
        <w:t>По полиеле́и седа́лен, глас 6:</w:t>
      </w:r>
    </w:p>
    <w:p w14:paraId="48AD56CA" w14:textId="390CEC2E" w:rsidR="004C5B4C" w:rsidRPr="005C73C3" w:rsidRDefault="004C5B4C" w:rsidP="004C5B4C">
      <w:pPr>
        <w:pStyle w:val="nbtservbasic"/>
      </w:pPr>
      <w:r w:rsidRPr="005C73C3">
        <w:rPr>
          <w:rStyle w:val="nbtservred"/>
        </w:rPr>
        <w:t>З</w:t>
      </w:r>
      <w:r w:rsidRPr="005C73C3">
        <w:t>а́поведи Бо́жия испо́лнил еси́, я́ко Т</w:t>
      </w:r>
      <w:r w:rsidR="006C54F9" w:rsidRPr="005C73C3">
        <w:t>ворца́ премно́го возлюби́вый, и</w:t>
      </w:r>
      <w:r w:rsidR="00305FC7" w:rsidRPr="005C73C3">
        <w:t>,</w:t>
      </w:r>
      <w:r w:rsidRPr="005C73C3">
        <w:t xml:space="preserve"> о́ко души́ просвети́в, вои́стину богообра́зен соде́лался еси́, о́тче Анти́по. Те́мже ре́ки Ду́ха Свята́го истеко́ша из чре́ва твоего́, сла́ныя во́ды мо́ря жите́йскаго услажда́ющия и ве́рныя нап</w:t>
      </w:r>
      <w:r w:rsidR="006C52EB" w:rsidRPr="005C73C3">
        <w:t>о</w:t>
      </w:r>
      <w:r w:rsidRPr="005C73C3">
        <w:t>я́ющия. Сего́ пития́ боже́ственнаго причаща́тися и нас ми́лостивно сподо́би, да не вжа́ждемся во ве́ки.</w:t>
      </w:r>
    </w:p>
    <w:p w14:paraId="3CE75BCC" w14:textId="77777777" w:rsidR="004C5B4C" w:rsidRPr="005C73C3" w:rsidRDefault="004C5B4C" w:rsidP="004C5B4C">
      <w:pPr>
        <w:pStyle w:val="nbtservheadred"/>
      </w:pPr>
      <w:r w:rsidRPr="005C73C3">
        <w:t>Сла́ва, и ны́не, пра́здника.</w:t>
      </w:r>
    </w:p>
    <w:p w14:paraId="12B987D7" w14:textId="61AB2085" w:rsidR="004C5B4C" w:rsidRPr="005C73C3" w:rsidRDefault="004C5B4C" w:rsidP="004C5B4C">
      <w:pPr>
        <w:pStyle w:val="nbtservbasic"/>
        <w:rPr>
          <w:rStyle w:val="nbtservheadred0"/>
        </w:rPr>
      </w:pPr>
      <w:r w:rsidRPr="005C73C3">
        <w:rPr>
          <w:rStyle w:val="nbtservred"/>
        </w:rPr>
        <w:t>Степе́нна, 1-й антифо́н 4-го гла́са. Проки́мен, глас 4: Ч</w:t>
      </w:r>
      <w:r w:rsidRPr="005C73C3">
        <w:t>естна́ пред Го́сподем// смерть преподо́бных Его́.</w:t>
      </w:r>
      <w:r w:rsidRPr="005C73C3">
        <w:rPr>
          <w:rStyle w:val="nbtservheadred0"/>
        </w:rPr>
        <w:t xml:space="preserve"> Стих: Ч</w:t>
      </w:r>
      <w:r w:rsidRPr="005C73C3">
        <w:t xml:space="preserve">то возда́м Го́сподеви </w:t>
      </w:r>
      <w:proofErr w:type="gramStart"/>
      <w:r w:rsidRPr="005C73C3">
        <w:t>о</w:t>
      </w:r>
      <w:proofErr w:type="gramEnd"/>
      <w:r w:rsidRPr="005C73C3">
        <w:t xml:space="preserve"> всех, я́же воздаде́ ми? </w:t>
      </w:r>
      <w:r w:rsidRPr="005C73C3">
        <w:rPr>
          <w:rStyle w:val="obkgrred"/>
        </w:rPr>
        <w:t>В</w:t>
      </w:r>
      <w:r w:rsidRPr="005C73C3">
        <w:t xml:space="preserve">ся́кое дыха́ние: </w:t>
      </w:r>
      <w:r w:rsidRPr="005C73C3">
        <w:rPr>
          <w:rStyle w:val="nbtservheadred0"/>
        </w:rPr>
        <w:t>Ева́нгелие от Матфе́</w:t>
      </w:r>
      <w:r w:rsidR="003A2300" w:rsidRPr="005C73C3">
        <w:rPr>
          <w:rStyle w:val="nbtservheadred0"/>
        </w:rPr>
        <w:t>я</w:t>
      </w:r>
      <w:r w:rsidRPr="005C73C3">
        <w:rPr>
          <w:rStyle w:val="nbtservheadred0"/>
        </w:rPr>
        <w:t>, зача́ло 43.</w:t>
      </w:r>
    </w:p>
    <w:p w14:paraId="729CF7B4" w14:textId="77777777" w:rsidR="004C5B4C" w:rsidRPr="005C73C3" w:rsidRDefault="004C5B4C" w:rsidP="004C5B4C">
      <w:pPr>
        <w:pStyle w:val="nbtservheadred"/>
      </w:pPr>
      <w:r w:rsidRPr="005C73C3">
        <w:t>По 50-м псалме́ стихи́ра, глас 6:</w:t>
      </w:r>
    </w:p>
    <w:p w14:paraId="0AD7A1DD" w14:textId="1D20A9F8" w:rsidR="004C5B4C" w:rsidRPr="005C73C3" w:rsidRDefault="004C5B4C" w:rsidP="004C5B4C">
      <w:pPr>
        <w:pStyle w:val="nbtservbasic"/>
      </w:pPr>
      <w:r w:rsidRPr="005C73C3">
        <w:rPr>
          <w:rStyle w:val="nbtservred"/>
        </w:rPr>
        <w:t>Д</w:t>
      </w:r>
      <w:r w:rsidR="000E1F60" w:rsidRPr="005C73C3">
        <w:t>несь</w:t>
      </w:r>
      <w:r w:rsidRPr="005C73C3">
        <w:t xml:space="preserve"> духо́вно ликовству́юще,/ па́мять твою́, о́тче</w:t>
      </w:r>
      <w:proofErr w:type="gramStart"/>
      <w:r w:rsidRPr="005C73C3">
        <w:t xml:space="preserve"> А</w:t>
      </w:r>
      <w:proofErr w:type="gramEnd"/>
      <w:r w:rsidRPr="005C73C3">
        <w:t>нти́по, све́тло пра́зднуем,/ ты бо, земна́го оте́чества стра́нен быв,/ многоразли́чными по́двиги и́н</w:t>
      </w:r>
      <w:r w:rsidR="0026640E" w:rsidRPr="005C73C3">
        <w:t>оческими Бо́гу угоди́л еси́./ И</w:t>
      </w:r>
      <w:r w:rsidRPr="005C73C3">
        <w:t xml:space="preserve"> на высоту́ доброде́телей возше́д,/ Оте́чества Небе́снаго дости́гл еси́,/ иде́же в Тро́</w:t>
      </w:r>
      <w:r w:rsidR="00420448" w:rsidRPr="005C73C3">
        <w:t>и</w:t>
      </w:r>
      <w:r w:rsidRPr="005C73C3">
        <w:t xml:space="preserve">честем </w:t>
      </w:r>
      <w:r w:rsidR="00EE1ED7" w:rsidRPr="005C73C3">
        <w:t>н</w:t>
      </w:r>
      <w:r w:rsidRPr="005C73C3">
        <w:t>езаходи́м</w:t>
      </w:r>
      <w:r w:rsidR="00767378" w:rsidRPr="005C73C3">
        <w:t>о</w:t>
      </w:r>
      <w:r w:rsidRPr="005C73C3">
        <w:t xml:space="preserve">м </w:t>
      </w:r>
      <w:r w:rsidR="00EE1ED7" w:rsidRPr="005C73C3">
        <w:t>с</w:t>
      </w:r>
      <w:r w:rsidRPr="005C73C3">
        <w:t>ве́те водворя́яся,/ мо́лишися со все́ми святы́ми</w:t>
      </w:r>
      <w:r w:rsidR="00AF2B56" w:rsidRPr="005C73C3">
        <w:t>,</w:t>
      </w:r>
      <w:r w:rsidRPr="005C73C3">
        <w:t>/ о е́же ми́ру в ми́ре сохрани́тися/</w:t>
      </w:r>
      <w:r w:rsidR="00CC0ACF" w:rsidRPr="005C73C3">
        <w:t>/</w:t>
      </w:r>
      <w:r w:rsidRPr="005C73C3">
        <w:t xml:space="preserve"> и спасти́ся душа́м на́шим.</w:t>
      </w:r>
    </w:p>
    <w:p w14:paraId="0D695D4D" w14:textId="77777777" w:rsidR="004C5B4C" w:rsidRPr="005C73C3" w:rsidRDefault="004C5B4C" w:rsidP="004C5B4C">
      <w:pPr>
        <w:pStyle w:val="nbtservheadred"/>
      </w:pPr>
      <w:r w:rsidRPr="005C73C3">
        <w:t>Во оби́тели же Валаа́мстей пое́м си́це:</w:t>
      </w:r>
    </w:p>
    <w:p w14:paraId="1E2D076D" w14:textId="0156B199" w:rsidR="004C5B4C" w:rsidRPr="005C73C3" w:rsidRDefault="004C5B4C" w:rsidP="004C5B4C">
      <w:pPr>
        <w:pStyle w:val="nbtservbasic"/>
      </w:pPr>
      <w:r w:rsidRPr="005C73C3">
        <w:rPr>
          <w:rStyle w:val="nbtservred"/>
        </w:rPr>
        <w:lastRenderedPageBreak/>
        <w:t>Д</w:t>
      </w:r>
      <w:r w:rsidRPr="005C73C3">
        <w:t>несь духо́вно ликовству́юще,/ па́мять твою́, о́тче Анти́по, све́тло пра́зднуем,/ ты бо, земна́го оте́чества стра́нен быв,/ многоразли́чными по́двиги и́ноческими Бо́гу угод</w:t>
      </w:r>
      <w:r w:rsidR="0060048D" w:rsidRPr="005C73C3">
        <w:t xml:space="preserve">и́л еси́./ </w:t>
      </w:r>
      <w:r w:rsidR="00A121C8" w:rsidRPr="005C73C3">
        <w:t>И</w:t>
      </w:r>
      <w:r w:rsidR="00A02FBD" w:rsidRPr="005C73C3">
        <w:t xml:space="preserve"> </w:t>
      </w:r>
      <w:r w:rsidRPr="005C73C3">
        <w:t>на высоту́ доброде́телей возше́д,/ Оте́чества Небе́снаго дости́гл еси́,/ иде́же в Тро́</w:t>
      </w:r>
      <w:r w:rsidR="0060048D" w:rsidRPr="005C73C3">
        <w:t>и</w:t>
      </w:r>
      <w:r w:rsidRPr="005C73C3">
        <w:t xml:space="preserve">честем </w:t>
      </w:r>
      <w:r w:rsidR="00EE1ED7" w:rsidRPr="005C73C3">
        <w:t>н</w:t>
      </w:r>
      <w:r w:rsidRPr="005C73C3">
        <w:t>езаходи́м</w:t>
      </w:r>
      <w:r w:rsidR="00DF0103" w:rsidRPr="005C73C3">
        <w:t>о</w:t>
      </w:r>
      <w:r w:rsidRPr="005C73C3">
        <w:t xml:space="preserve">м </w:t>
      </w:r>
      <w:r w:rsidR="00EE1ED7" w:rsidRPr="005C73C3">
        <w:t>с</w:t>
      </w:r>
      <w:r w:rsidRPr="005C73C3">
        <w:t>ве́те водворя́яся,/ мо́лишися с преподо́бными Се́ргием и Ге́рманом</w:t>
      </w:r>
      <w:r w:rsidR="00DF0103" w:rsidRPr="005C73C3">
        <w:t>,</w:t>
      </w:r>
      <w:r w:rsidRPr="005C73C3">
        <w:t>/ о е́же в ми́ре и любви́ сохрани́тися оби́тели на́шей</w:t>
      </w:r>
      <w:r w:rsidR="00CC0ACF" w:rsidRPr="005C73C3">
        <w:t>/</w:t>
      </w:r>
      <w:r w:rsidRPr="005C73C3">
        <w:t>/ и всем лю́дем спасти́ся.</w:t>
      </w:r>
    </w:p>
    <w:p w14:paraId="408299C5" w14:textId="77777777" w:rsidR="004C5B4C" w:rsidRPr="005C73C3" w:rsidRDefault="004C5B4C" w:rsidP="004C5B4C">
      <w:pPr>
        <w:pStyle w:val="nbtservheadred"/>
      </w:pPr>
      <w:r w:rsidRPr="005C73C3">
        <w:t>Кано́н пра́здника пе́рвый со ирмосо́м на 8, и свята́го на 6.</w:t>
      </w:r>
    </w:p>
    <w:p w14:paraId="6D51E4BE" w14:textId="77777777" w:rsidR="004C5B4C" w:rsidRPr="005C73C3" w:rsidRDefault="004C5B4C" w:rsidP="004C5B4C">
      <w:pPr>
        <w:pStyle w:val="nbtservheadred"/>
      </w:pPr>
      <w:r w:rsidRPr="005C73C3">
        <w:t>Кано́н свята́го, глас 8.</w:t>
      </w:r>
    </w:p>
    <w:p w14:paraId="79C1467B" w14:textId="77777777" w:rsidR="004C5B4C" w:rsidRPr="005C73C3" w:rsidRDefault="004C5B4C" w:rsidP="004C5B4C">
      <w:pPr>
        <w:pStyle w:val="nbtservheadred"/>
      </w:pPr>
      <w:r w:rsidRPr="005C73C3">
        <w:t>Песнь 1</w:t>
      </w:r>
    </w:p>
    <w:p w14:paraId="06B9C776" w14:textId="6CC20C7D" w:rsidR="004C5B4C" w:rsidRPr="005C73C3" w:rsidRDefault="004C5B4C" w:rsidP="004C5B4C">
      <w:pPr>
        <w:pStyle w:val="nbtservstih"/>
      </w:pPr>
      <w:r w:rsidRPr="005C73C3">
        <w:rPr>
          <w:rStyle w:val="nbtservred"/>
        </w:rPr>
        <w:t>Ирмо́с: В</w:t>
      </w:r>
      <w:r w:rsidRPr="005C73C3">
        <w:t>о́ду проше́д, я́</w:t>
      </w:r>
      <w:proofErr w:type="gramStart"/>
      <w:r w:rsidRPr="005C73C3">
        <w:t>ко</w:t>
      </w:r>
      <w:proofErr w:type="gramEnd"/>
      <w:r w:rsidRPr="005C73C3">
        <w:t xml:space="preserve"> су́шу,/ и еги́петскаго зла избежа́в,/ изра́ильтянин вопия́ше:// </w:t>
      </w:r>
      <w:proofErr w:type="gramStart"/>
      <w:r w:rsidRPr="005C73C3">
        <w:t>Изба́вителю</w:t>
      </w:r>
      <w:proofErr w:type="gramEnd"/>
      <w:r w:rsidRPr="005C73C3">
        <w:t xml:space="preserve"> и Бо́гу на́шему пои́м.</w:t>
      </w:r>
    </w:p>
    <w:p w14:paraId="2025A733" w14:textId="5A7D8C8F" w:rsidR="004C5B4C" w:rsidRPr="005C73C3" w:rsidRDefault="004C5B4C" w:rsidP="004C5B4C">
      <w:pPr>
        <w:pStyle w:val="nbtservbasic"/>
      </w:pPr>
      <w:r w:rsidRPr="005C73C3">
        <w:rPr>
          <w:rStyle w:val="nbtservred"/>
        </w:rPr>
        <w:t>М</w:t>
      </w:r>
      <w:r w:rsidRPr="005C73C3">
        <w:t>но́гими содержи́мь напа́стьми, к теб</w:t>
      </w:r>
      <w:r w:rsidR="0060048D" w:rsidRPr="005C73C3">
        <w:t>е́ прибега́ю, по́мощи иски́й: о</w:t>
      </w:r>
      <w:r w:rsidRPr="005C73C3">
        <w:t xml:space="preserve"> преподо́бне Анти́по, на путь спасе́ния наста́ви мя.</w:t>
      </w:r>
    </w:p>
    <w:p w14:paraId="5F8C253E" w14:textId="77777777" w:rsidR="004C5B4C" w:rsidRPr="005C73C3" w:rsidRDefault="004C5B4C" w:rsidP="004C5B4C">
      <w:pPr>
        <w:pStyle w:val="nbtservbasic"/>
      </w:pPr>
      <w:r w:rsidRPr="005C73C3">
        <w:rPr>
          <w:rStyle w:val="nbtservred"/>
        </w:rPr>
        <w:t>М</w:t>
      </w:r>
      <w:r w:rsidRPr="005C73C3">
        <w:t>оли́твы плод и благоче́стия ты был еси́, о́тче, и Ду́ха Свята́го сосу́д предызбра́нный. Те́мже от младе́нства житие́ свято́е показа́л еси́.</w:t>
      </w:r>
    </w:p>
    <w:p w14:paraId="1E7DB3F0" w14:textId="50BBB89C" w:rsidR="004C5B4C" w:rsidRPr="005C73C3" w:rsidRDefault="004C5B4C" w:rsidP="004C5B4C">
      <w:pPr>
        <w:pStyle w:val="nbtservbasic"/>
      </w:pPr>
      <w:r w:rsidRPr="005C73C3">
        <w:rPr>
          <w:rStyle w:val="nbtservred"/>
        </w:rPr>
        <w:t>Сла́ва: С</w:t>
      </w:r>
      <w:r w:rsidRPr="005C73C3">
        <w:t>па́сова обетова́ния сбытие́ зрим на тебе́, о́тче, я́ко смертоно́сных змий рука́м</w:t>
      </w:r>
      <w:r w:rsidR="00653007" w:rsidRPr="005C73C3">
        <w:t>и</w:t>
      </w:r>
      <w:r w:rsidRPr="005C73C3">
        <w:t xml:space="preserve"> взе́млеши</w:t>
      </w:r>
      <w:r w:rsidR="00C22ABF" w:rsidRPr="005C73C3">
        <w:t>,</w:t>
      </w:r>
      <w:r w:rsidRPr="005C73C3">
        <w:t xml:space="preserve"> и нас от лю́тых обстоя́ний избавля́еши.</w:t>
      </w:r>
    </w:p>
    <w:p w14:paraId="576CADB1" w14:textId="281FC299" w:rsidR="004C5B4C" w:rsidRPr="005C73C3" w:rsidRDefault="004C5B4C" w:rsidP="004C5B4C">
      <w:pPr>
        <w:pStyle w:val="nbtservbasic"/>
      </w:pPr>
      <w:r w:rsidRPr="005C73C3">
        <w:rPr>
          <w:rStyle w:val="nbtservred"/>
        </w:rPr>
        <w:t>И ны́не: М</w:t>
      </w:r>
      <w:r w:rsidRPr="005C73C3">
        <w:t>а́ти твоя́, преподо́бне Анти́по, без боле́зней тя породи́. Сие́ же в зна́мение бысть, я́ко Христу́ после́дуеши ве́рно</w:t>
      </w:r>
      <w:r w:rsidR="002A4C43" w:rsidRPr="005C73C3">
        <w:t>,</w:t>
      </w:r>
      <w:r w:rsidRPr="005C73C3">
        <w:t xml:space="preserve"> из Де́вы па́че естества́ </w:t>
      </w:r>
      <w:r w:rsidR="000C7D6E" w:rsidRPr="005C73C3">
        <w:t>в</w:t>
      </w:r>
      <w:r w:rsidRPr="005C73C3">
        <w:t>озсия́вшему.</w:t>
      </w:r>
    </w:p>
    <w:p w14:paraId="7F503F48" w14:textId="77777777" w:rsidR="004C5B4C" w:rsidRPr="005C73C3" w:rsidRDefault="004C5B4C" w:rsidP="004C5B4C">
      <w:pPr>
        <w:pStyle w:val="nbtservheadred"/>
      </w:pPr>
      <w:r w:rsidRPr="005C73C3">
        <w:t>Песнь 3</w:t>
      </w:r>
    </w:p>
    <w:p w14:paraId="4498A125" w14:textId="4B5D228B" w:rsidR="004C5B4C" w:rsidRPr="005C73C3" w:rsidRDefault="004C5B4C" w:rsidP="004C5B4C">
      <w:pPr>
        <w:pStyle w:val="nbtservstih"/>
      </w:pPr>
      <w:r w:rsidRPr="005C73C3">
        <w:rPr>
          <w:rStyle w:val="nbtservred"/>
        </w:rPr>
        <w:t>Ирмо́с: Н</w:t>
      </w:r>
      <w:r w:rsidRPr="005C73C3">
        <w:t>ебе́снаго кру́га Верхотво́рче Го́споди,/ и Це́ркве Зижди́телю,/ Ты мене́ утверди́ в любви</w:t>
      </w:r>
      <w:proofErr w:type="gramStart"/>
      <w:r w:rsidRPr="005C73C3">
        <w:t>́ Т</w:t>
      </w:r>
      <w:proofErr w:type="gramEnd"/>
      <w:r w:rsidRPr="005C73C3">
        <w:t>вое́й,/ жела́ний кра́ю, ве́рных утвержде́ние,// Еди́не Человеколю́бче.</w:t>
      </w:r>
    </w:p>
    <w:p w14:paraId="2E6AE92D" w14:textId="5CCC2100" w:rsidR="004C5B4C" w:rsidRPr="005C73C3" w:rsidRDefault="004C5B4C" w:rsidP="004C5B4C">
      <w:pPr>
        <w:pStyle w:val="nbtservbasic"/>
      </w:pPr>
      <w:r w:rsidRPr="005C73C3">
        <w:rPr>
          <w:rStyle w:val="nbtservred"/>
        </w:rPr>
        <w:t>О</w:t>
      </w:r>
      <w:r w:rsidRPr="005C73C3">
        <w:t>те́чество твое́, ма́лая весь Калаподе́шти, позна́ тя ю́наго моли́твы рачи́теля</w:t>
      </w:r>
      <w:r w:rsidR="005178A1" w:rsidRPr="005C73C3">
        <w:t>,</w:t>
      </w:r>
      <w:r w:rsidRPr="005C73C3">
        <w:t xml:space="preserve"> и чудесе́м твои́м зело́ удиви́ся.</w:t>
      </w:r>
    </w:p>
    <w:p w14:paraId="568029EE" w14:textId="3DC47B57" w:rsidR="004C5B4C" w:rsidRPr="005C73C3" w:rsidRDefault="004C5B4C" w:rsidP="004C5B4C">
      <w:pPr>
        <w:pStyle w:val="nbtservbasic"/>
      </w:pPr>
      <w:r w:rsidRPr="005C73C3">
        <w:rPr>
          <w:rStyle w:val="nbtservred"/>
        </w:rPr>
        <w:t>В</w:t>
      </w:r>
      <w:r w:rsidRPr="005C73C3">
        <w:t xml:space="preserve"> </w:t>
      </w:r>
      <w:proofErr w:type="gramStart"/>
      <w:r w:rsidRPr="005C73C3">
        <w:t>ти́хой</w:t>
      </w:r>
      <w:proofErr w:type="gramEnd"/>
      <w:r w:rsidRPr="005C73C3">
        <w:t xml:space="preserve"> души́ твое́й, я́ко в поко́йных вода́х, Небеса́ изобрази́шася. Сего́ ра́ди возлюби́ тя Ро́ждшая Нача́льника </w:t>
      </w:r>
      <w:r w:rsidR="00ED2136" w:rsidRPr="005C73C3">
        <w:t>т</w:t>
      </w:r>
      <w:r w:rsidRPr="005C73C3">
        <w:t xml:space="preserve">ишины́. </w:t>
      </w:r>
    </w:p>
    <w:p w14:paraId="0DD56D59" w14:textId="1BDB2D27" w:rsidR="004C5B4C" w:rsidRPr="005C73C3" w:rsidRDefault="004C5B4C" w:rsidP="004C5B4C">
      <w:pPr>
        <w:pStyle w:val="nbtservbasic"/>
      </w:pPr>
      <w:r w:rsidRPr="005C73C3">
        <w:rPr>
          <w:rStyle w:val="nbtservred"/>
        </w:rPr>
        <w:t>Сла́ва: С</w:t>
      </w:r>
      <w:r w:rsidRPr="005C73C3">
        <w:t xml:space="preserve">вет </w:t>
      </w:r>
      <w:r w:rsidR="00ED2136" w:rsidRPr="005C73C3">
        <w:t>п</w:t>
      </w:r>
      <w:r w:rsidRPr="005C73C3">
        <w:t>реми́рный я́ко узре́л еси́, о́тче, всего́ себе́ возложи́ти Бо́гу потща́лся еси́ и соверше́нным житие́м Тому́ угоди́ти.</w:t>
      </w:r>
    </w:p>
    <w:p w14:paraId="4FD0B9A9" w14:textId="77777777" w:rsidR="004C5B4C" w:rsidRPr="005C73C3" w:rsidRDefault="004C5B4C" w:rsidP="004C5B4C">
      <w:pPr>
        <w:pStyle w:val="nbtservbasic"/>
      </w:pPr>
      <w:r w:rsidRPr="005C73C3">
        <w:rPr>
          <w:rStyle w:val="nbtservred"/>
        </w:rPr>
        <w:t>И ны́не: Е́</w:t>
      </w:r>
      <w:r w:rsidRPr="005C73C3">
        <w:t>же ко Христу́ жела́ние твое́ ми́лостивно прии́мши, преподо́бне, Богоро́дица о́браз Свой Ня́мецкий чу́дно тебе́ яви́, на путь и́ноческий благословля́ющи.</w:t>
      </w:r>
    </w:p>
    <w:p w14:paraId="156F696E" w14:textId="77777777" w:rsidR="004C5B4C" w:rsidRPr="005C73C3" w:rsidRDefault="004C5B4C" w:rsidP="004C5B4C">
      <w:pPr>
        <w:pStyle w:val="nbtservheadred"/>
      </w:pPr>
      <w:r w:rsidRPr="005C73C3">
        <w:t>Седа́лен, глас 5:</w:t>
      </w:r>
    </w:p>
    <w:p w14:paraId="6E2C5D0D" w14:textId="27F624AC" w:rsidR="004C5B4C" w:rsidRPr="005C73C3" w:rsidRDefault="004C5B4C" w:rsidP="004C5B4C">
      <w:pPr>
        <w:pStyle w:val="nbtservbasic"/>
      </w:pPr>
      <w:r w:rsidRPr="005C73C3">
        <w:rPr>
          <w:rStyle w:val="nbtservred"/>
        </w:rPr>
        <w:lastRenderedPageBreak/>
        <w:t>Я́</w:t>
      </w:r>
      <w:proofErr w:type="gramStart"/>
      <w:r w:rsidRPr="005C73C3">
        <w:t>ко</w:t>
      </w:r>
      <w:proofErr w:type="gramEnd"/>
      <w:r w:rsidRPr="005C73C3">
        <w:t xml:space="preserve"> свет от Све́та </w:t>
      </w:r>
      <w:r w:rsidR="00622F0E" w:rsidRPr="005C73C3">
        <w:t>П</w:t>
      </w:r>
      <w:r w:rsidRPr="005C73C3">
        <w:t xml:space="preserve">е́рваго, и я́ко ра́дость от </w:t>
      </w:r>
      <w:r w:rsidR="00F24DB9" w:rsidRPr="005C73C3">
        <w:t>Р</w:t>
      </w:r>
      <w:r w:rsidRPr="005C73C3">
        <w:t>а́дости Вино́внаго возсия́ нам звезда́ я́сная, Анти́па преподо́бный, и́же во страна́х Молда́вских у́треневав, на горе́ Афо́нстей путь дневны́й соверши́л ес</w:t>
      </w:r>
      <w:r w:rsidR="00151354" w:rsidRPr="005C73C3">
        <w:t>ть</w:t>
      </w:r>
      <w:r w:rsidRPr="005C73C3">
        <w:t xml:space="preserve">, ве́черу же предвари́вшу, к земли́ Ру́сстей прии́де и во оби́тели Валаа́мстей </w:t>
      </w:r>
      <w:proofErr w:type="gramStart"/>
      <w:r w:rsidRPr="005C73C3">
        <w:t>тече́ние</w:t>
      </w:r>
      <w:proofErr w:type="gramEnd"/>
      <w:r w:rsidRPr="005C73C3">
        <w:t xml:space="preserve"> сконча́, в не́йж</w:t>
      </w:r>
      <w:r w:rsidR="005178A1" w:rsidRPr="005C73C3">
        <w:t>е и опочи́ святоле́пно. И ны́не</w:t>
      </w:r>
      <w:r w:rsidRPr="005C73C3">
        <w:t xml:space="preserve"> в незаходи́мей сла́ве блиста́я, со дерзнове́нием мо́лится о душа́х на́ших.</w:t>
      </w:r>
    </w:p>
    <w:p w14:paraId="36FAAF7D" w14:textId="77777777" w:rsidR="004C5B4C" w:rsidRPr="005C73C3" w:rsidRDefault="004C5B4C" w:rsidP="004C5B4C">
      <w:pPr>
        <w:pStyle w:val="nbtservheadred"/>
      </w:pPr>
      <w:r w:rsidRPr="005C73C3">
        <w:t>Сла́ва, и ны́не, пра́здника.</w:t>
      </w:r>
    </w:p>
    <w:p w14:paraId="4A2B1A50" w14:textId="77777777" w:rsidR="004C5B4C" w:rsidRPr="005C73C3" w:rsidRDefault="004C5B4C" w:rsidP="004C5B4C">
      <w:pPr>
        <w:pStyle w:val="nbtservheadred"/>
      </w:pPr>
      <w:r w:rsidRPr="005C73C3">
        <w:t xml:space="preserve">А́ще моле́бное </w:t>
      </w:r>
      <w:proofErr w:type="gramStart"/>
      <w:r w:rsidRPr="005C73C3">
        <w:t>пе́ние</w:t>
      </w:r>
      <w:proofErr w:type="gramEnd"/>
      <w:r w:rsidRPr="005C73C3">
        <w:t>, Богоро́дичен, глас то́йже:</w:t>
      </w:r>
    </w:p>
    <w:p w14:paraId="729D48F9" w14:textId="4F9418BD" w:rsidR="004C5B4C" w:rsidRPr="005C73C3" w:rsidRDefault="004C5B4C" w:rsidP="004C5B4C">
      <w:pPr>
        <w:pStyle w:val="nbtservbasic"/>
      </w:pPr>
      <w:r w:rsidRPr="005C73C3">
        <w:rPr>
          <w:rStyle w:val="nbtservred"/>
        </w:rPr>
        <w:t>О</w:t>
      </w:r>
      <w:r w:rsidRPr="005C73C3">
        <w:t xml:space="preserve"> Тебе</w:t>
      </w:r>
      <w:r w:rsidR="00802C02" w:rsidRPr="005C73C3">
        <w:t>́</w:t>
      </w:r>
      <w:r w:rsidRPr="005C73C3">
        <w:t xml:space="preserve"> ра́дуются, </w:t>
      </w:r>
      <w:proofErr w:type="gramStart"/>
      <w:r w:rsidRPr="005C73C3">
        <w:t>Благода́тная</w:t>
      </w:r>
      <w:proofErr w:type="gramEnd"/>
      <w:r w:rsidRPr="005C73C3">
        <w:t xml:space="preserve">, святы́х собо́ри;/ и челове́цы гре́шнии, на Тя упова́юще, никогда́же отчаява́ются,/ си́льнаго бо в кре́пости Христа́ ро́ждши,/ </w:t>
      </w:r>
      <w:r w:rsidR="005178A1" w:rsidRPr="005C73C3">
        <w:t>м</w:t>
      </w:r>
      <w:r w:rsidRPr="005C73C3">
        <w:t>а́терски ми́лость Его́ к нам приклоня́еши.</w:t>
      </w:r>
    </w:p>
    <w:p w14:paraId="17057777" w14:textId="77777777" w:rsidR="004C5B4C" w:rsidRPr="005C73C3" w:rsidRDefault="004C5B4C" w:rsidP="004C5B4C">
      <w:pPr>
        <w:pStyle w:val="nbtservheadred"/>
      </w:pPr>
      <w:r w:rsidRPr="005C73C3">
        <w:t>Песнь 4</w:t>
      </w:r>
    </w:p>
    <w:p w14:paraId="47C4BF36" w14:textId="0F1377C5" w:rsidR="004C5B4C" w:rsidRPr="005C73C3" w:rsidRDefault="004C5B4C" w:rsidP="004C5B4C">
      <w:pPr>
        <w:pStyle w:val="nbtservstih"/>
      </w:pPr>
      <w:r w:rsidRPr="005C73C3">
        <w:rPr>
          <w:rStyle w:val="nbtservred"/>
        </w:rPr>
        <w:t>Ирмо́с:</w:t>
      </w:r>
      <w:r w:rsidR="002C3A43" w:rsidRPr="005C73C3">
        <w:rPr>
          <w:rStyle w:val="nbtservred"/>
        </w:rPr>
        <w:t xml:space="preserve"> </w:t>
      </w:r>
      <w:r w:rsidRPr="005C73C3">
        <w:rPr>
          <w:rStyle w:val="nbtservred"/>
        </w:rPr>
        <w:t>У</w:t>
      </w:r>
      <w:r w:rsidRPr="005C73C3">
        <w:t>слы́шах, Го́споди,/ смотре́ния</w:t>
      </w:r>
      <w:proofErr w:type="gramStart"/>
      <w:r w:rsidRPr="005C73C3">
        <w:t xml:space="preserve"> Т</w:t>
      </w:r>
      <w:proofErr w:type="gramEnd"/>
      <w:r w:rsidRPr="005C73C3">
        <w:t>воего́ та́инство,/ разуме́х дела́ Твоя́</w:t>
      </w:r>
      <w:r w:rsidR="00745384" w:rsidRPr="005C73C3">
        <w:t>,</w:t>
      </w:r>
      <w:r w:rsidRPr="005C73C3">
        <w:t>// и просла́вих Твое́ Божество́.</w:t>
      </w:r>
    </w:p>
    <w:p w14:paraId="61E8502F" w14:textId="77777777" w:rsidR="004C5B4C" w:rsidRPr="005C73C3" w:rsidRDefault="004C5B4C" w:rsidP="004C5B4C">
      <w:pPr>
        <w:pStyle w:val="nbtservbasic"/>
      </w:pPr>
      <w:r w:rsidRPr="005C73C3">
        <w:rPr>
          <w:rStyle w:val="nbtservred"/>
        </w:rPr>
        <w:t>С</w:t>
      </w:r>
      <w:r w:rsidRPr="005C73C3">
        <w:t>трасте́й смуще́ние посто́м и бде́нием уставля́я, па́че же смире́нию и послуша́нию прилежа́, я́коже отцы́ издре́вле запове́даша, и́стинно во́ин Христо́в яви́лся еси́.</w:t>
      </w:r>
    </w:p>
    <w:p w14:paraId="2859058D" w14:textId="0E94AE9C" w:rsidR="004C5B4C" w:rsidRPr="005C73C3" w:rsidRDefault="004C5B4C" w:rsidP="004C5B4C">
      <w:pPr>
        <w:pStyle w:val="nbtservbasic"/>
      </w:pPr>
      <w:r w:rsidRPr="005C73C3">
        <w:rPr>
          <w:rStyle w:val="nbtservred"/>
        </w:rPr>
        <w:t>Н</w:t>
      </w:r>
      <w:r w:rsidRPr="005C73C3">
        <w:t>аважде́ния бесо́вская ни</w:t>
      </w:r>
      <w:r w:rsidR="00882BB8" w:rsidRPr="005C73C3">
        <w:t xml:space="preserve"> </w:t>
      </w:r>
      <w:r w:rsidRPr="005C73C3">
        <w:t>во</w:t>
      </w:r>
      <w:r w:rsidR="00882BB8" w:rsidRPr="005C73C3">
        <w:t xml:space="preserve"> </w:t>
      </w:r>
      <w:r w:rsidRPr="005C73C3">
        <w:t xml:space="preserve">что́же вменя́л еси́, преподо́бне, </w:t>
      </w:r>
      <w:r w:rsidR="0046492C" w:rsidRPr="005C73C3">
        <w:t>к</w:t>
      </w:r>
      <w:r w:rsidRPr="005C73C3">
        <w:t>ре́стным зна́мением тех побежда́я. И нас му́жески стоя́ти проти́ву враг неви́димых укрепи́.</w:t>
      </w:r>
    </w:p>
    <w:p w14:paraId="7A36A9F7" w14:textId="1E4E0707" w:rsidR="004C5B4C" w:rsidRPr="005C73C3" w:rsidRDefault="004C5B4C" w:rsidP="004C5B4C">
      <w:pPr>
        <w:pStyle w:val="nbtservbasic"/>
      </w:pPr>
      <w:r w:rsidRPr="005C73C3">
        <w:rPr>
          <w:rStyle w:val="nbtservred"/>
        </w:rPr>
        <w:t>Н</w:t>
      </w:r>
      <w:r w:rsidRPr="005C73C3">
        <w:t xml:space="preserve">и скорбь, ни теснота́, ни озлобле́ния челове́ческая, </w:t>
      </w:r>
      <w:r w:rsidR="002B45E4" w:rsidRPr="005C73C3">
        <w:t>я́</w:t>
      </w:r>
      <w:r w:rsidRPr="005C73C3">
        <w:t xml:space="preserve">же терпели́вно поне́сл еси́, не разлучи́ша тя от </w:t>
      </w:r>
      <w:r w:rsidR="009E6992" w:rsidRPr="005C73C3">
        <w:t>С</w:t>
      </w:r>
      <w:r w:rsidRPr="005C73C3">
        <w:t>ла́дкаго Иису́са, но крепча́е Сему́ совокупи́ша.</w:t>
      </w:r>
    </w:p>
    <w:p w14:paraId="1E236E54" w14:textId="5B24A7CE" w:rsidR="004C5B4C" w:rsidRPr="005C73C3" w:rsidRDefault="004C5B4C" w:rsidP="004C5B4C">
      <w:pPr>
        <w:pStyle w:val="nbtservbasic"/>
      </w:pPr>
      <w:r w:rsidRPr="005C73C3">
        <w:rPr>
          <w:rStyle w:val="nbtservred"/>
        </w:rPr>
        <w:t>Сла́ва: Г</w:t>
      </w:r>
      <w:r w:rsidRPr="005C73C3">
        <w:t xml:space="preserve">о́споди Иису́се Христе́, Сы́не Бо́жий, поми́луй мя! </w:t>
      </w:r>
      <w:r w:rsidR="0046492C" w:rsidRPr="005C73C3">
        <w:t>н</w:t>
      </w:r>
      <w:r w:rsidRPr="005C73C3">
        <w:t>емо́лчно взыва́л еси́, о́тче</w:t>
      </w:r>
      <w:proofErr w:type="gramStart"/>
      <w:r w:rsidRPr="005C73C3">
        <w:t xml:space="preserve"> А</w:t>
      </w:r>
      <w:proofErr w:type="gramEnd"/>
      <w:r w:rsidRPr="005C73C3">
        <w:t>нти́по, сна не дава́я твои́м очесе́м, до́ндеже обре́л еси́ Жела́емаго.</w:t>
      </w:r>
    </w:p>
    <w:p w14:paraId="504C6142" w14:textId="77777777" w:rsidR="004C5B4C" w:rsidRPr="005C73C3" w:rsidRDefault="004C5B4C" w:rsidP="004C5B4C">
      <w:pPr>
        <w:pStyle w:val="nbtservbasic"/>
      </w:pPr>
      <w:proofErr w:type="gramStart"/>
      <w:r w:rsidRPr="005C73C3">
        <w:rPr>
          <w:rStyle w:val="nbtservred"/>
        </w:rPr>
        <w:t>И ны</w:t>
      </w:r>
      <w:proofErr w:type="gramEnd"/>
      <w:r w:rsidRPr="005C73C3">
        <w:rPr>
          <w:rStyle w:val="nbtservred"/>
        </w:rPr>
        <w:t>́не: Н</w:t>
      </w:r>
      <w:r w:rsidRPr="005C73C3">
        <w:t>а ре́вность твою́ ве́лию по Бо́зе призира́ющи, свя́те</w:t>
      </w:r>
      <w:proofErr w:type="gramStart"/>
      <w:r w:rsidRPr="005C73C3">
        <w:t xml:space="preserve"> А</w:t>
      </w:r>
      <w:proofErr w:type="gramEnd"/>
      <w:r w:rsidRPr="005C73C3">
        <w:t>нти́по, Цари́ца Небе́сная во уде́л Свой земны́й, го́ру Афо́нскую, стопы́ твоя́ напра́вити благоизво́ли.</w:t>
      </w:r>
    </w:p>
    <w:p w14:paraId="1D3C0B87" w14:textId="77777777" w:rsidR="004C5B4C" w:rsidRPr="005C73C3" w:rsidRDefault="004C5B4C" w:rsidP="004C5B4C">
      <w:pPr>
        <w:pStyle w:val="nbtservheadred"/>
      </w:pPr>
      <w:r w:rsidRPr="005C73C3">
        <w:t>Песнь 5</w:t>
      </w:r>
    </w:p>
    <w:p w14:paraId="2392F8C3" w14:textId="54FE1BF8" w:rsidR="004C5B4C" w:rsidRPr="005C73C3" w:rsidRDefault="004C5B4C" w:rsidP="004C5B4C">
      <w:pPr>
        <w:pStyle w:val="nbtservstih"/>
      </w:pPr>
      <w:r w:rsidRPr="005C73C3">
        <w:rPr>
          <w:rStyle w:val="nbtservred"/>
        </w:rPr>
        <w:t>Ирмо́с:</w:t>
      </w:r>
      <w:r w:rsidR="00975EBA" w:rsidRPr="005C73C3">
        <w:rPr>
          <w:rStyle w:val="nbtservred"/>
        </w:rPr>
        <w:t xml:space="preserve"> </w:t>
      </w:r>
      <w:r w:rsidRPr="005C73C3">
        <w:rPr>
          <w:rStyle w:val="nbtservred"/>
        </w:rPr>
        <w:t>П</w:t>
      </w:r>
      <w:r w:rsidRPr="005C73C3">
        <w:t>росвети́ нас повеле́нии</w:t>
      </w:r>
      <w:proofErr w:type="gramStart"/>
      <w:r w:rsidRPr="005C73C3">
        <w:t xml:space="preserve"> Т</w:t>
      </w:r>
      <w:proofErr w:type="gramEnd"/>
      <w:r w:rsidRPr="005C73C3">
        <w:t>вои́ми, Го́споди,/ и мы́шцею Твое́ю высо́кою/ Твой мир пода́ждь нам,// Человеколю́бче.</w:t>
      </w:r>
    </w:p>
    <w:p w14:paraId="585E0597" w14:textId="00C36EDB" w:rsidR="004C5B4C" w:rsidRPr="005C73C3" w:rsidRDefault="004C5B4C" w:rsidP="004C5B4C">
      <w:pPr>
        <w:pStyle w:val="nbtservbasic"/>
      </w:pPr>
      <w:r w:rsidRPr="005C73C3">
        <w:rPr>
          <w:rStyle w:val="nbtservred"/>
        </w:rPr>
        <w:t>В</w:t>
      </w:r>
      <w:r w:rsidRPr="005C73C3">
        <w:t>о о́бщем житии́ тружда́яся, моли́тву непреста́нную я́ко ра́дость се́рдца име́л еси́, о́тче; но, Бо́гом испыту́емь, сея́ до вре́мени лиши́вся, в терпе́нии непоколеби́м пребы́л еси́.</w:t>
      </w:r>
    </w:p>
    <w:p w14:paraId="2A0946E7" w14:textId="77777777" w:rsidR="004C5B4C" w:rsidRPr="005C73C3" w:rsidRDefault="004C5B4C" w:rsidP="004C5B4C">
      <w:pPr>
        <w:pStyle w:val="nbtservbasic"/>
      </w:pPr>
      <w:r w:rsidRPr="005C73C3">
        <w:rPr>
          <w:rStyle w:val="nbtservred"/>
        </w:rPr>
        <w:lastRenderedPageBreak/>
        <w:t>Б</w:t>
      </w:r>
      <w:r w:rsidRPr="005C73C3">
        <w:t>езмо́лвнаго жития́ усе́рдно взыска́в, я́ко ратобо́рник иску́сный в пусты́ню Афо́нскую удали́лся еси́, преподо́бне, оте́ческим благослове́нием укрепля́емь.</w:t>
      </w:r>
    </w:p>
    <w:p w14:paraId="40F1C59D" w14:textId="1322A851" w:rsidR="004C5B4C" w:rsidRPr="005C73C3" w:rsidRDefault="004C5B4C" w:rsidP="004C5B4C">
      <w:pPr>
        <w:pStyle w:val="nbtservbasic"/>
      </w:pPr>
      <w:r w:rsidRPr="005C73C3">
        <w:rPr>
          <w:rStyle w:val="nbtservred"/>
        </w:rPr>
        <w:t>Сла́ва: П</w:t>
      </w:r>
      <w:r w:rsidRPr="005C73C3">
        <w:t>ост вме́сто пи́щи сла́дкия, труды́ и бде́ние вме́сто п</w:t>
      </w:r>
      <w:r w:rsidR="005178A1" w:rsidRPr="005C73C3">
        <w:t>лотска́го упокое́ния, сле́зы же я́ко питие́</w:t>
      </w:r>
      <w:r w:rsidRPr="005C73C3">
        <w:t xml:space="preserve"> име́л еси́, о́тче, Христа́ сподви́жника му́жеству твоему́ стяжа́в.</w:t>
      </w:r>
    </w:p>
    <w:p w14:paraId="1636ECA2" w14:textId="7BFD274B" w:rsidR="004C5B4C" w:rsidRPr="005C73C3" w:rsidRDefault="004C5B4C" w:rsidP="004C5B4C">
      <w:pPr>
        <w:pStyle w:val="nbtservbasic"/>
      </w:pPr>
      <w:r w:rsidRPr="005C73C3">
        <w:rPr>
          <w:rStyle w:val="nbtservred"/>
        </w:rPr>
        <w:t>И ны́не: Б</w:t>
      </w:r>
      <w:r w:rsidRPr="005C73C3">
        <w:t>огома́тер</w:t>
      </w:r>
      <w:r w:rsidR="00091882" w:rsidRPr="005C73C3">
        <w:t>е</w:t>
      </w:r>
      <w:r w:rsidRPr="005C73C3">
        <w:t xml:space="preserve"> святу́ю ико́ну в пусты́нней ке́лии обре́т, возра́довася зело́, преподо́бне Анти́по, я́коже Саме́й Влады́чице тя сре́тившей и по́мощию не оставля́ти обеща́вшей.</w:t>
      </w:r>
    </w:p>
    <w:p w14:paraId="5420B919" w14:textId="77777777" w:rsidR="004C5B4C" w:rsidRPr="005C73C3" w:rsidRDefault="004C5B4C" w:rsidP="004C5B4C">
      <w:pPr>
        <w:pStyle w:val="nbtservheadred"/>
      </w:pPr>
      <w:r w:rsidRPr="005C73C3">
        <w:t>Песнь 6</w:t>
      </w:r>
    </w:p>
    <w:p w14:paraId="0669E168" w14:textId="5BEE92DA" w:rsidR="004C5B4C" w:rsidRPr="005C73C3" w:rsidRDefault="004C5B4C" w:rsidP="004C5B4C">
      <w:pPr>
        <w:pStyle w:val="nbtservstih"/>
      </w:pPr>
      <w:r w:rsidRPr="005C73C3">
        <w:rPr>
          <w:rStyle w:val="nbtservred"/>
        </w:rPr>
        <w:t>Ирмо́с:</w:t>
      </w:r>
      <w:r w:rsidR="00F76AAC" w:rsidRPr="005C73C3">
        <w:rPr>
          <w:rStyle w:val="nbtservred"/>
        </w:rPr>
        <w:t xml:space="preserve"> </w:t>
      </w:r>
      <w:r w:rsidRPr="005C73C3">
        <w:rPr>
          <w:rStyle w:val="nbtservred"/>
        </w:rPr>
        <w:t>М</w:t>
      </w:r>
      <w:r w:rsidRPr="005C73C3">
        <w:t xml:space="preserve">оли́тву пролию́ </w:t>
      </w:r>
      <w:proofErr w:type="gramStart"/>
      <w:r w:rsidRPr="005C73C3">
        <w:t>ко</w:t>
      </w:r>
      <w:proofErr w:type="gramEnd"/>
      <w:r w:rsidRPr="005C73C3">
        <w:t xml:space="preserve"> Го́споду</w:t>
      </w:r>
      <w:r w:rsidR="00621169" w:rsidRPr="005C73C3">
        <w:t>,</w:t>
      </w:r>
      <w:r w:rsidRPr="005C73C3">
        <w:t>/ и Тому́ возвещу́ печа́ли моя́,/ я́ко зол душа́ моя́ испо́лнися</w:t>
      </w:r>
      <w:r w:rsidR="00621169" w:rsidRPr="005C73C3">
        <w:t>,</w:t>
      </w:r>
      <w:r w:rsidRPr="005C73C3">
        <w:t>/ и живо́т мой а́ду прибли́жися,/ и молю́ся, я́ко Ио́на:// от тли, Бо́же, возведи́ мя.</w:t>
      </w:r>
    </w:p>
    <w:p w14:paraId="26F906C9" w14:textId="77777777" w:rsidR="004C5B4C" w:rsidRPr="005C73C3" w:rsidRDefault="004C5B4C" w:rsidP="004C5B4C">
      <w:pPr>
        <w:pStyle w:val="nbtservbasic"/>
      </w:pPr>
      <w:r w:rsidRPr="005C73C3">
        <w:rPr>
          <w:rStyle w:val="nbtservred"/>
        </w:rPr>
        <w:t>Х</w:t>
      </w:r>
      <w:r w:rsidRPr="005C73C3">
        <w:t>ристо́ви сораспя́вся во́лею, мрак тле́ния и сме́рти си́лою Бо́жиею препобеди́л еси́, о́тче, я́коже души́ твое́й до конца́ просвети́тися и те́лу благода́ти испо́лнитися.</w:t>
      </w:r>
    </w:p>
    <w:p w14:paraId="3A8602BE" w14:textId="6711088A" w:rsidR="004C5B4C" w:rsidRPr="005C73C3" w:rsidRDefault="004C5B4C" w:rsidP="004C5B4C">
      <w:pPr>
        <w:pStyle w:val="nbtservbasic"/>
      </w:pPr>
      <w:r w:rsidRPr="005C73C3">
        <w:rPr>
          <w:rStyle w:val="nbtservred"/>
        </w:rPr>
        <w:t>Н</w:t>
      </w:r>
      <w:r w:rsidRPr="005C73C3">
        <w:t xml:space="preserve">епоро́чному Бо́гу непоро́чно служа́, Пречи́стых Та́ин священноде́йствитель бы́ти сподо́бился еси́, о́тче, и Хле́бом </w:t>
      </w:r>
      <w:r w:rsidR="00C56E18" w:rsidRPr="005C73C3">
        <w:t>Ж</w:t>
      </w:r>
      <w:r w:rsidRPr="005C73C3">
        <w:t>и́зни ста́до Христо́во пита́ти, ми́ру же всему́ спасе́ние хода́тайствовати.</w:t>
      </w:r>
    </w:p>
    <w:p w14:paraId="422415EE" w14:textId="66702F62" w:rsidR="004C5B4C" w:rsidRPr="005C73C3" w:rsidRDefault="004C5B4C" w:rsidP="004C5B4C">
      <w:pPr>
        <w:pStyle w:val="nbtservbasic"/>
      </w:pPr>
      <w:r w:rsidRPr="005C73C3">
        <w:rPr>
          <w:rStyle w:val="nbtservred"/>
        </w:rPr>
        <w:t>Сла́ва: К</w:t>
      </w:r>
      <w:r w:rsidRPr="005C73C3">
        <w:t xml:space="preserve">у́плю духо́вную со тща́нием соверши́в, обре́лся еси́, о́тче Анти́по, я́коже кора́бль, нетле́ннаго бога́тства испо́лнь и </w:t>
      </w:r>
      <w:r w:rsidR="00FC0C7D" w:rsidRPr="005C73C3">
        <w:t>В</w:t>
      </w:r>
      <w:r w:rsidRPr="005C73C3">
        <w:t xml:space="preserve">ы́шнею </w:t>
      </w:r>
      <w:r w:rsidR="007F0961" w:rsidRPr="005C73C3">
        <w:t>П</w:t>
      </w:r>
      <w:r w:rsidRPr="005C73C3">
        <w:t>рему́дростию окормля́емь.</w:t>
      </w:r>
    </w:p>
    <w:p w14:paraId="7D6A1C4E" w14:textId="06F3FD9D" w:rsidR="004C5B4C" w:rsidRPr="005C73C3" w:rsidRDefault="004C5B4C" w:rsidP="004C5B4C">
      <w:pPr>
        <w:pStyle w:val="nbtservbasic"/>
      </w:pPr>
      <w:r w:rsidRPr="005C73C3">
        <w:rPr>
          <w:rStyle w:val="nbtservred"/>
        </w:rPr>
        <w:t>И ны́не: Г</w:t>
      </w:r>
      <w:r w:rsidRPr="005C73C3">
        <w:t xml:space="preserve">ла́су Бо́жию и отце́в повину́яся, от са́да Богоро́дицы, горы́ Афо́нския, восте́кл еси́, преподо́бне о́тче, в </w:t>
      </w:r>
      <w:r w:rsidR="00C5000C" w:rsidRPr="005C73C3">
        <w:t>з</w:t>
      </w:r>
      <w:r w:rsidRPr="005C73C3">
        <w:t>е́млю Ру́сскую, в дом Пречи́стыя.</w:t>
      </w:r>
    </w:p>
    <w:p w14:paraId="6ACCDC29" w14:textId="77777777" w:rsidR="004C5B4C" w:rsidRPr="005C73C3" w:rsidRDefault="004C5B4C" w:rsidP="004C5B4C">
      <w:pPr>
        <w:pStyle w:val="nbtservheadred"/>
      </w:pPr>
      <w:r w:rsidRPr="005C73C3">
        <w:t>Конда́к, глас 3:</w:t>
      </w:r>
    </w:p>
    <w:p w14:paraId="50270C73" w14:textId="21F9316D" w:rsidR="004C5B4C" w:rsidRPr="005C73C3" w:rsidRDefault="004C5B4C" w:rsidP="004C5B4C">
      <w:pPr>
        <w:pStyle w:val="nbtservbasic"/>
      </w:pPr>
      <w:r w:rsidRPr="005C73C3">
        <w:rPr>
          <w:rStyle w:val="nbtservred"/>
        </w:rPr>
        <w:t>Д</w:t>
      </w:r>
      <w:r w:rsidRPr="005C73C3">
        <w:t>несь преподо́бный</w:t>
      </w:r>
      <w:proofErr w:type="gramStart"/>
      <w:r w:rsidRPr="005C73C3">
        <w:t xml:space="preserve"> А</w:t>
      </w:r>
      <w:proofErr w:type="gramEnd"/>
      <w:r w:rsidRPr="005C73C3">
        <w:t xml:space="preserve">нти́па,/ я́коже с </w:t>
      </w:r>
      <w:r w:rsidR="00C5000C" w:rsidRPr="005C73C3">
        <w:t>на́ми сый, взыва́ет:/ прииди́те</w:t>
      </w:r>
      <w:r w:rsidR="009F1437" w:rsidRPr="005C73C3">
        <w:t>,</w:t>
      </w:r>
      <w:r w:rsidR="00C5000C" w:rsidRPr="005C73C3">
        <w:t xml:space="preserve"> вси</w:t>
      </w:r>
      <w:r w:rsidRPr="005C73C3">
        <w:t xml:space="preserve"> обремене́ннии грехми́,/ очи́стите покая́нием сердца́ ва́ша/ и испо́лнитеся весе́лия неизрече́ннаго,/ во све́те за́поведей Христо́вых ходя́ще/</w:t>
      </w:r>
      <w:r w:rsidR="00CC0ACF" w:rsidRPr="005C73C3">
        <w:t>/</w:t>
      </w:r>
      <w:r w:rsidRPr="005C73C3">
        <w:t xml:space="preserve"> и пою́ще Бо́га во ве́ки.</w:t>
      </w:r>
    </w:p>
    <w:p w14:paraId="051585DA" w14:textId="77777777" w:rsidR="004C5B4C" w:rsidRPr="005C73C3" w:rsidRDefault="004C5B4C" w:rsidP="004C5B4C">
      <w:pPr>
        <w:pStyle w:val="nbtservheadred"/>
      </w:pPr>
      <w:r w:rsidRPr="005C73C3">
        <w:t>И́кос:</w:t>
      </w:r>
    </w:p>
    <w:p w14:paraId="25BCA927" w14:textId="48FB6C16" w:rsidR="004C5B4C" w:rsidRPr="005C73C3" w:rsidRDefault="004C5B4C" w:rsidP="004C5B4C">
      <w:pPr>
        <w:pStyle w:val="nbtservbasic"/>
      </w:pPr>
      <w:r w:rsidRPr="005C73C3">
        <w:rPr>
          <w:rStyle w:val="nbtservred"/>
        </w:rPr>
        <w:t>Я́</w:t>
      </w:r>
      <w:r w:rsidRPr="005C73C3">
        <w:t>ко Бо́жия дуга́</w:t>
      </w:r>
      <w:r w:rsidR="00CC586E" w:rsidRPr="005C73C3">
        <w:t>,</w:t>
      </w:r>
      <w:r w:rsidRPr="005C73C3">
        <w:t xml:space="preserve"> из о́блака восходя́щая</w:t>
      </w:r>
      <w:r w:rsidR="00CC586E" w:rsidRPr="005C73C3">
        <w:t>,</w:t>
      </w:r>
      <w:r w:rsidRPr="005C73C3">
        <w:t xml:space="preserve"> от кра́я небесе́ и до кра́я све́тится, заве́т дре́вний утвержда́я, та́ко и ты, преподо́бне Анти́по, доброде́телей многосве́тлыми луча́ми сия́еши, </w:t>
      </w:r>
      <w:r w:rsidR="00C5000C" w:rsidRPr="005C73C3">
        <w:t>в</w:t>
      </w:r>
      <w:r w:rsidRPr="005C73C3">
        <w:t>ы́шнее благоволе́ние ми́ру возвеща́я, я́ко кр</w:t>
      </w:r>
      <w:r w:rsidR="00C5000C" w:rsidRPr="005C73C3">
        <w:t>ести́выйся Христо́с во Иорда́не</w:t>
      </w:r>
      <w:r w:rsidRPr="005C73C3">
        <w:t xml:space="preserve"> пото́п грехо́вный уста́ви, и ны́не вси челове́цы покая́нием спаса́ются, пою́ще Бо́га во ве́ки.</w:t>
      </w:r>
    </w:p>
    <w:p w14:paraId="51B21668" w14:textId="77777777" w:rsidR="004C5B4C" w:rsidRPr="005C73C3" w:rsidRDefault="004C5B4C" w:rsidP="004C5B4C">
      <w:pPr>
        <w:pStyle w:val="nbtservheadred"/>
      </w:pPr>
      <w:r w:rsidRPr="005C73C3">
        <w:lastRenderedPageBreak/>
        <w:t>Песнь 7</w:t>
      </w:r>
    </w:p>
    <w:p w14:paraId="38127A6F" w14:textId="43E3C4A6" w:rsidR="004C5B4C" w:rsidRPr="005C73C3" w:rsidRDefault="004C5B4C" w:rsidP="004C5B4C">
      <w:pPr>
        <w:pStyle w:val="nbtservstih"/>
      </w:pPr>
      <w:proofErr w:type="gramStart"/>
      <w:r w:rsidRPr="005C73C3">
        <w:rPr>
          <w:rStyle w:val="nbtservred"/>
        </w:rPr>
        <w:t>Ирмо́с</w:t>
      </w:r>
      <w:proofErr w:type="gramEnd"/>
      <w:r w:rsidRPr="005C73C3">
        <w:rPr>
          <w:rStyle w:val="nbtservred"/>
        </w:rPr>
        <w:t>:</w:t>
      </w:r>
      <w:r w:rsidR="00835761" w:rsidRPr="005C73C3">
        <w:rPr>
          <w:rStyle w:val="nbtservred"/>
        </w:rPr>
        <w:t xml:space="preserve"> </w:t>
      </w:r>
      <w:r w:rsidRPr="005C73C3">
        <w:rPr>
          <w:rStyle w:val="nbtservred"/>
        </w:rPr>
        <w:t>О</w:t>
      </w:r>
      <w:r w:rsidRPr="005C73C3">
        <w:t>т Иуде́и доше́дше, о́троцы/ в Вавило́не иногда́/ ве́рою Тро́ическою пла́мень пе́щный попра́ша, пою́ще:// отце́в Бо́же, благослове́н еси́.</w:t>
      </w:r>
    </w:p>
    <w:p w14:paraId="37EFC852" w14:textId="610DFAAF" w:rsidR="004C5B4C" w:rsidRPr="005C73C3" w:rsidRDefault="004C5B4C" w:rsidP="004C5B4C">
      <w:pPr>
        <w:pStyle w:val="nbtservbasic"/>
      </w:pPr>
      <w:r w:rsidRPr="005C73C3">
        <w:rPr>
          <w:rStyle w:val="nbtservred"/>
        </w:rPr>
        <w:t>Б</w:t>
      </w:r>
      <w:r w:rsidRPr="005C73C3">
        <w:t>о́гу ти поспешеству́ющу, о́тче, оби́тели Валаа́мския дости́гл еси́, я́же честны́м житие́м и́ноческим цветя́ше и до́брый чин во всем имя́ше, игу́меном Дамаски</w:t>
      </w:r>
      <w:r w:rsidR="00C5000C" w:rsidRPr="005C73C3">
        <w:t>́</w:t>
      </w:r>
      <w:r w:rsidRPr="005C73C3">
        <w:t>н</w:t>
      </w:r>
      <w:r w:rsidR="00C5000C" w:rsidRPr="005C73C3">
        <w:t>о</w:t>
      </w:r>
      <w:r w:rsidRPr="005C73C3">
        <w:t>м управля́ема.</w:t>
      </w:r>
    </w:p>
    <w:p w14:paraId="04E4BD05" w14:textId="4EB9778E" w:rsidR="004C5B4C" w:rsidRPr="005C73C3" w:rsidRDefault="004C5B4C" w:rsidP="004C5B4C">
      <w:pPr>
        <w:pStyle w:val="nbtservbasic"/>
      </w:pPr>
      <w:r w:rsidRPr="005C73C3">
        <w:rPr>
          <w:rStyle w:val="nbtservred"/>
        </w:rPr>
        <w:t>С</w:t>
      </w:r>
      <w:r w:rsidRPr="005C73C3">
        <w:t xml:space="preserve">е́вернаго Афо́на суро́вую красоту́ возлюби́л еси́, о́тче, и пусты́нную </w:t>
      </w:r>
      <w:r w:rsidR="00763D52" w:rsidRPr="005C73C3">
        <w:t>тишину́, моли́твы помо́щницу, и</w:t>
      </w:r>
      <w:r w:rsidR="00605F9D" w:rsidRPr="005C73C3">
        <w:t>,</w:t>
      </w:r>
      <w:r w:rsidRPr="005C73C3">
        <w:t xml:space="preserve"> под кров </w:t>
      </w:r>
      <w:r w:rsidR="00763D52" w:rsidRPr="005C73C3">
        <w:t>с</w:t>
      </w:r>
      <w:r w:rsidRPr="005C73C3">
        <w:t>ки</w:t>
      </w:r>
      <w:r w:rsidR="00763D52" w:rsidRPr="005C73C3">
        <w:t>та</w:t>
      </w:r>
      <w:r w:rsidR="00B87B63" w:rsidRPr="005C73C3">
        <w:t>́</w:t>
      </w:r>
      <w:r w:rsidRPr="005C73C3">
        <w:t xml:space="preserve"> Все</w:t>
      </w:r>
      <w:r w:rsidR="00CC586E" w:rsidRPr="005C73C3">
        <w:t>х</w:t>
      </w:r>
      <w:r w:rsidRPr="005C73C3">
        <w:t>свя́тскаго всели́вся, от дел жите́йских упраздни́лся еси́.</w:t>
      </w:r>
    </w:p>
    <w:p w14:paraId="56342A61" w14:textId="5D339380" w:rsidR="004C5B4C" w:rsidRPr="005C73C3" w:rsidRDefault="004C5B4C" w:rsidP="004C5B4C">
      <w:pPr>
        <w:pStyle w:val="nbtservbasic"/>
      </w:pPr>
      <w:r w:rsidRPr="005C73C3">
        <w:rPr>
          <w:rStyle w:val="nbtservred"/>
        </w:rPr>
        <w:t>Сла́ва: С</w:t>
      </w:r>
      <w:r w:rsidRPr="005C73C3">
        <w:t xml:space="preserve">вет </w:t>
      </w:r>
      <w:r w:rsidR="00EE1ED7" w:rsidRPr="005C73C3">
        <w:t>н</w:t>
      </w:r>
      <w:r w:rsidRPr="005C73C3">
        <w:t>епристу́пный Божества́ созерца́я, о вре́менных небре́гл еси́, о́тче, и в нищете́ кра́йней пребыва́л еси́, пи́щу же и питие́ на мно́ги дни не вкуша́л еси́, а́ки безпло́тен.</w:t>
      </w:r>
    </w:p>
    <w:p w14:paraId="2A4AA29B" w14:textId="77777777" w:rsidR="004C5B4C" w:rsidRPr="005C73C3" w:rsidRDefault="004C5B4C" w:rsidP="004C5B4C">
      <w:pPr>
        <w:pStyle w:val="nbtservbasic"/>
      </w:pPr>
      <w:proofErr w:type="gramStart"/>
      <w:r w:rsidRPr="005C73C3">
        <w:rPr>
          <w:rStyle w:val="nbtservred"/>
        </w:rPr>
        <w:t>И ны</w:t>
      </w:r>
      <w:proofErr w:type="gramEnd"/>
      <w:r w:rsidRPr="005C73C3">
        <w:rPr>
          <w:rStyle w:val="nbtservred"/>
        </w:rPr>
        <w:t xml:space="preserve">́не: </w:t>
      </w:r>
      <w:proofErr w:type="gramStart"/>
      <w:r w:rsidRPr="005C73C3">
        <w:rPr>
          <w:rStyle w:val="nbtservred"/>
        </w:rPr>
        <w:t>Е</w:t>
      </w:r>
      <w:r w:rsidRPr="005C73C3">
        <w:t>ди́но</w:t>
      </w:r>
      <w:proofErr w:type="gramEnd"/>
      <w:r w:rsidRPr="005C73C3">
        <w:t xml:space="preserve"> сокро́вище име́л еси́ на земли́, преподо́бне, ико́ну Богоро́дицы, ю́же в пусты́ни Афо́нстей обре́л еси́ иногда́, и сия́ обнови́ся чу́дно и мно́гая пресла́вная чудеса́ соде́ла.</w:t>
      </w:r>
    </w:p>
    <w:p w14:paraId="0C4CE635" w14:textId="77777777" w:rsidR="004C5B4C" w:rsidRPr="005C73C3" w:rsidRDefault="004C5B4C" w:rsidP="004C5B4C">
      <w:pPr>
        <w:pStyle w:val="nbtservheadred"/>
      </w:pPr>
      <w:r w:rsidRPr="005C73C3">
        <w:t>Песнь 8</w:t>
      </w:r>
    </w:p>
    <w:p w14:paraId="7D28472F" w14:textId="13229144" w:rsidR="004C5B4C" w:rsidRPr="005C73C3" w:rsidRDefault="004C5B4C" w:rsidP="004C5B4C">
      <w:pPr>
        <w:pStyle w:val="nbtservstih"/>
      </w:pPr>
      <w:r w:rsidRPr="005C73C3">
        <w:rPr>
          <w:rStyle w:val="nbtservred"/>
        </w:rPr>
        <w:t>Ирмо́с:</w:t>
      </w:r>
      <w:r w:rsidR="00835761" w:rsidRPr="005C73C3">
        <w:rPr>
          <w:rStyle w:val="nbtservred"/>
        </w:rPr>
        <w:t xml:space="preserve"> </w:t>
      </w:r>
      <w:r w:rsidRPr="005C73C3">
        <w:rPr>
          <w:rStyle w:val="nbtservred"/>
        </w:rPr>
        <w:t>Ц</w:t>
      </w:r>
      <w:r w:rsidRPr="005C73C3">
        <w:t>аря́ Небе́снаго,/ Его́же пою́т во́и</w:t>
      </w:r>
      <w:proofErr w:type="gramStart"/>
      <w:r w:rsidRPr="005C73C3">
        <w:t xml:space="preserve"> А</w:t>
      </w:r>
      <w:proofErr w:type="gramEnd"/>
      <w:r w:rsidRPr="005C73C3">
        <w:t>́нгельстии,// хвали́те и превозноси́те во вся ве́ки.</w:t>
      </w:r>
    </w:p>
    <w:p w14:paraId="0D3FBE4E" w14:textId="77777777" w:rsidR="004C5B4C" w:rsidRPr="005C73C3" w:rsidRDefault="004C5B4C" w:rsidP="004C5B4C">
      <w:pPr>
        <w:pStyle w:val="nbtservbasic"/>
      </w:pPr>
      <w:r w:rsidRPr="005C73C3">
        <w:rPr>
          <w:rStyle w:val="nbtservred"/>
        </w:rPr>
        <w:t>С</w:t>
      </w:r>
      <w:r w:rsidRPr="005C73C3">
        <w:t>оверше́нным, я́ко соверше́н сый, сподви́жник и собесе́дник чу́дный был еси́, о́тче, ученико́м же твои́м наста́вник прему́дрый, и всем ко спасе́нию поспе́шник.</w:t>
      </w:r>
    </w:p>
    <w:p w14:paraId="61745CEC" w14:textId="2BE7CE64" w:rsidR="004C5B4C" w:rsidRPr="005C73C3" w:rsidRDefault="004C5B4C" w:rsidP="004C5B4C">
      <w:pPr>
        <w:pStyle w:val="nbtservbasic"/>
      </w:pPr>
      <w:r w:rsidRPr="005C73C3">
        <w:rPr>
          <w:rStyle w:val="nbtservred"/>
        </w:rPr>
        <w:t>Л</w:t>
      </w:r>
      <w:r w:rsidRPr="005C73C3">
        <w:t>е́гкий наш ум в серде́ч</w:t>
      </w:r>
      <w:r w:rsidR="00E44351" w:rsidRPr="005C73C3">
        <w:t>ную клеть потщи́мся улови́ти, о</w:t>
      </w:r>
      <w:r w:rsidRPr="005C73C3">
        <w:t xml:space="preserve"> бра́тие, — глаго́ла преподо́бный, — де́ло сие́ многотру́дно есть и терпе́нием стяжава́ется.</w:t>
      </w:r>
    </w:p>
    <w:p w14:paraId="14C027D3" w14:textId="6200A6A1" w:rsidR="00A263AD" w:rsidRPr="005C73C3" w:rsidRDefault="004C5B4C" w:rsidP="0032165F">
      <w:pPr>
        <w:pStyle w:val="nbtservstih"/>
      </w:pPr>
      <w:r w:rsidRPr="005C73C3">
        <w:rPr>
          <w:rStyle w:val="nbtservred"/>
        </w:rPr>
        <w:t>Б</w:t>
      </w:r>
      <w:r w:rsidRPr="005C73C3">
        <w:t>лагослови́м Отца́</w:t>
      </w:r>
      <w:r w:rsidR="00755AE1" w:rsidRPr="005C73C3">
        <w:t>,</w:t>
      </w:r>
      <w:r w:rsidRPr="005C73C3">
        <w:t xml:space="preserve"> и Сы́на</w:t>
      </w:r>
      <w:r w:rsidR="000062B9" w:rsidRPr="005C73C3">
        <w:t>,</w:t>
      </w:r>
      <w:r w:rsidRPr="005C73C3">
        <w:t xml:space="preserve"> и Свята́го Ду́ха</w:t>
      </w:r>
      <w:r w:rsidR="000062B9" w:rsidRPr="005C73C3">
        <w:t>,</w:t>
      </w:r>
      <w:r w:rsidRPr="005C73C3">
        <w:t xml:space="preserve"> Го́спода</w:t>
      </w:r>
      <w:r w:rsidR="00A263AD" w:rsidRPr="005C73C3">
        <w:t>.</w:t>
      </w:r>
      <w:r w:rsidRPr="005C73C3">
        <w:t xml:space="preserve"> </w:t>
      </w:r>
    </w:p>
    <w:p w14:paraId="481DB87A" w14:textId="0F9627D5" w:rsidR="004C5B4C" w:rsidRPr="005C73C3" w:rsidRDefault="004C5B4C" w:rsidP="004C5B4C">
      <w:pPr>
        <w:pStyle w:val="nbtservbasic"/>
      </w:pPr>
      <w:r w:rsidRPr="005C73C3">
        <w:rPr>
          <w:rStyle w:val="nbtservred"/>
        </w:rPr>
        <w:t>С</w:t>
      </w:r>
      <w:r w:rsidRPr="005C73C3">
        <w:t>уете́</w:t>
      </w:r>
      <w:r w:rsidR="00C44E12" w:rsidRPr="005C73C3">
        <w:t xml:space="preserve"> мир</w:t>
      </w:r>
      <w:r w:rsidR="003E6CBA" w:rsidRPr="005C73C3">
        <w:t>с</w:t>
      </w:r>
      <w:r w:rsidR="00A263AD" w:rsidRPr="005C73C3">
        <w:t>т</w:t>
      </w:r>
      <w:r w:rsidR="003C45A4" w:rsidRPr="005C73C3">
        <w:t>е́</w:t>
      </w:r>
      <w:r w:rsidR="00C44E12" w:rsidRPr="005C73C3">
        <w:t xml:space="preserve">й да не </w:t>
      </w:r>
      <w:proofErr w:type="gramStart"/>
      <w:r w:rsidR="00C44E12" w:rsidRPr="005C73C3">
        <w:t>порабо́тимся</w:t>
      </w:r>
      <w:proofErr w:type="gramEnd"/>
      <w:r w:rsidR="00C44E12" w:rsidRPr="005C73C3">
        <w:t>, о</w:t>
      </w:r>
      <w:r w:rsidRPr="005C73C3">
        <w:t xml:space="preserve"> по́стницы,</w:t>
      </w:r>
      <w:r w:rsidR="003C45A4" w:rsidRPr="005C73C3">
        <w:t xml:space="preserve"> </w:t>
      </w:r>
      <w:r w:rsidRPr="005C73C3">
        <w:t xml:space="preserve">— блаже́нный ста́рец рече́, — жи́тельство бо и́нока во святе́м хра́ме есть, и де́лание его́ моли́тва у́мная, </w:t>
      </w:r>
      <w:r w:rsidR="00B96A76" w:rsidRPr="005C73C3">
        <w:t>б</w:t>
      </w:r>
      <w:r w:rsidRPr="005C73C3">
        <w:t>оже́ственным раче́нием воскриля́емая.</w:t>
      </w:r>
    </w:p>
    <w:p w14:paraId="373B0BFE" w14:textId="41457017" w:rsidR="004C5B4C" w:rsidRPr="005C73C3" w:rsidRDefault="004C5B4C" w:rsidP="004C5B4C">
      <w:pPr>
        <w:pStyle w:val="nbtservbasic"/>
      </w:pPr>
      <w:proofErr w:type="gramStart"/>
      <w:r w:rsidRPr="005C73C3">
        <w:rPr>
          <w:rStyle w:val="nbtservred"/>
        </w:rPr>
        <w:t>И ны</w:t>
      </w:r>
      <w:proofErr w:type="gramEnd"/>
      <w:r w:rsidRPr="005C73C3">
        <w:rPr>
          <w:rStyle w:val="nbtservred"/>
        </w:rPr>
        <w:t xml:space="preserve">́не: </w:t>
      </w:r>
      <w:proofErr w:type="gramStart"/>
      <w:r w:rsidRPr="005C73C3">
        <w:rPr>
          <w:rStyle w:val="nbtservred"/>
        </w:rPr>
        <w:t>Б</w:t>
      </w:r>
      <w:r w:rsidRPr="005C73C3">
        <w:t>огоро́дице</w:t>
      </w:r>
      <w:proofErr w:type="gramEnd"/>
      <w:r w:rsidRPr="005C73C3">
        <w:t xml:space="preserve"> я́ко Ма́тери прилепи́мся, возлю́бленнии, — па́ки рече́ святы́й, — день от дне хвалу́ ака́фистную Ей принося́ще. Она́ же путь наш земны́й упра́вит и от сме́рти внеза́пныя сохрани́т.</w:t>
      </w:r>
    </w:p>
    <w:p w14:paraId="6F47E9C9" w14:textId="77777777" w:rsidR="004C5B4C" w:rsidRPr="005C73C3" w:rsidRDefault="004C5B4C" w:rsidP="00C21416">
      <w:pPr>
        <w:pStyle w:val="nbtservheadred"/>
      </w:pPr>
      <w:r w:rsidRPr="005C73C3">
        <w:t>Песнь 9</w:t>
      </w:r>
    </w:p>
    <w:p w14:paraId="34E0AE0B" w14:textId="11C6AAE3" w:rsidR="004C5B4C" w:rsidRPr="005C73C3" w:rsidRDefault="004C5B4C" w:rsidP="00C21416">
      <w:pPr>
        <w:pStyle w:val="nbtservstih"/>
      </w:pPr>
      <w:proofErr w:type="gramStart"/>
      <w:r w:rsidRPr="005C73C3">
        <w:rPr>
          <w:rStyle w:val="nbtservred"/>
        </w:rPr>
        <w:t>Ирмо́с</w:t>
      </w:r>
      <w:proofErr w:type="gramEnd"/>
      <w:r w:rsidRPr="005C73C3">
        <w:rPr>
          <w:rStyle w:val="nbtservred"/>
        </w:rPr>
        <w:t>:</w:t>
      </w:r>
      <w:r w:rsidR="00835761" w:rsidRPr="005C73C3">
        <w:rPr>
          <w:rStyle w:val="nbtservred"/>
        </w:rPr>
        <w:t xml:space="preserve"> </w:t>
      </w:r>
      <w:r w:rsidRPr="005C73C3">
        <w:rPr>
          <w:rStyle w:val="nbtservred"/>
        </w:rPr>
        <w:t>В</w:t>
      </w:r>
      <w:r w:rsidR="00621169" w:rsidRPr="005C73C3">
        <w:t>ои́стину Богоро́дицу/ Тя</w:t>
      </w:r>
      <w:r w:rsidRPr="005C73C3">
        <w:t xml:space="preserve"> испове́дуем,/ спасе́ннии Тобо́ю, Де́во Чи́стая,/</w:t>
      </w:r>
      <w:r w:rsidR="00C21416" w:rsidRPr="005C73C3">
        <w:t>/</w:t>
      </w:r>
      <w:r w:rsidRPr="005C73C3">
        <w:t xml:space="preserve"> с </w:t>
      </w:r>
      <w:r w:rsidR="00C44E12" w:rsidRPr="005C73C3">
        <w:t>б</w:t>
      </w:r>
      <w:r w:rsidR="009634F0" w:rsidRPr="005C73C3">
        <w:t>езпло́тными ли́ки Тя</w:t>
      </w:r>
      <w:r w:rsidRPr="005C73C3">
        <w:t xml:space="preserve"> велича́юще.</w:t>
      </w:r>
    </w:p>
    <w:p w14:paraId="2A81B6BC" w14:textId="77777777" w:rsidR="004C5B4C" w:rsidRPr="005C73C3" w:rsidRDefault="004C5B4C" w:rsidP="004C5B4C">
      <w:pPr>
        <w:pStyle w:val="nbtservbasic"/>
      </w:pPr>
      <w:r w:rsidRPr="005C73C3">
        <w:rPr>
          <w:rStyle w:val="nbtservred"/>
        </w:rPr>
        <w:t>О</w:t>
      </w:r>
      <w:r w:rsidRPr="005C73C3">
        <w:t>т духо́внаго стяжа́ния твоего́, я́ко от трудо́в пчелы́, и́ноцы и мирсти́и сла́дость цели́тельную душа́м почерпа́ху и тя, отца́ и па́стыря до́браго, сла́вляху.</w:t>
      </w:r>
    </w:p>
    <w:p w14:paraId="4D4C22DD" w14:textId="77777777" w:rsidR="004C5B4C" w:rsidRPr="005C73C3" w:rsidRDefault="004C5B4C" w:rsidP="004C5B4C">
      <w:pPr>
        <w:pStyle w:val="nbtservbasic"/>
      </w:pPr>
      <w:r w:rsidRPr="005C73C3">
        <w:rPr>
          <w:rStyle w:val="nbtservred"/>
        </w:rPr>
        <w:lastRenderedPageBreak/>
        <w:t>С</w:t>
      </w:r>
      <w:r w:rsidRPr="005C73C3">
        <w:t>ве́тло житие́ твое́ бысть, преподо́бне, и успе́ние пресве́тло, в ра́дость бо несконча́емую и поко́й досто́йно вшел еси́, Ма́терь Све́та воспева́я боголе́пно.</w:t>
      </w:r>
    </w:p>
    <w:p w14:paraId="7CE24695" w14:textId="77777777" w:rsidR="004C5B4C" w:rsidRPr="005C73C3" w:rsidRDefault="004C5B4C" w:rsidP="004C5B4C">
      <w:pPr>
        <w:pStyle w:val="nbtservbasic"/>
      </w:pPr>
      <w:r w:rsidRPr="005C73C3">
        <w:rPr>
          <w:rStyle w:val="nbtservred"/>
        </w:rPr>
        <w:t>А́</w:t>
      </w:r>
      <w:r w:rsidRPr="005C73C3">
        <w:t>ще и в Небе́сных кро́вех живе́ши ны́не, но ве́мы, я́ко любо́вию твое́ю весь мир объе́млеши и пред Бо́гом заступа́еши. Сего́ ра́ди со упова́нием тя призыва́ем.</w:t>
      </w:r>
    </w:p>
    <w:p w14:paraId="0FBABB37" w14:textId="77777777" w:rsidR="004C5B4C" w:rsidRPr="005C73C3" w:rsidRDefault="004C5B4C" w:rsidP="004C5B4C">
      <w:pPr>
        <w:pStyle w:val="nbtservbasic"/>
      </w:pPr>
      <w:r w:rsidRPr="005C73C3">
        <w:rPr>
          <w:rStyle w:val="nbtservred"/>
        </w:rPr>
        <w:t>Сла́ва: П</w:t>
      </w:r>
      <w:r w:rsidRPr="005C73C3">
        <w:t>а́мять твою́ ны́не соверша́ющих нас, о́тче, благослови́ и свя́то жи́ти укрепи́, в час же сме́ртный помо́щник нам бу́ди.</w:t>
      </w:r>
    </w:p>
    <w:p w14:paraId="09ACF4D7" w14:textId="61F6DCCE" w:rsidR="004C5B4C" w:rsidRPr="005C73C3" w:rsidRDefault="004C5B4C" w:rsidP="004C5B4C">
      <w:pPr>
        <w:pStyle w:val="nbtservbasic"/>
      </w:pPr>
      <w:r w:rsidRPr="005C73C3">
        <w:rPr>
          <w:rStyle w:val="nbtservred"/>
        </w:rPr>
        <w:t>И ны́не: К</w:t>
      </w:r>
      <w:r w:rsidRPr="005C73C3">
        <w:rPr>
          <w:rStyle w:val="obkgrred"/>
        </w:rPr>
        <w:t xml:space="preserve"> </w:t>
      </w:r>
      <w:r w:rsidRPr="005C73C3">
        <w:t xml:space="preserve">Де́ве Богоро́дице, Ея́же избра́нник и таи́нник яви́лся еси́, преподо́бне, ру́це о нас воздежи́, да с тобо́ю, я́ко ча́да со отце́м, </w:t>
      </w:r>
      <w:r w:rsidR="00667064" w:rsidRPr="005C73C3">
        <w:t>ж</w:t>
      </w:r>
      <w:r w:rsidRPr="005C73C3">
        <w:t xml:space="preserve">изнь </w:t>
      </w:r>
      <w:r w:rsidR="00667064" w:rsidRPr="005C73C3">
        <w:t>в</w:t>
      </w:r>
      <w:r w:rsidRPr="005C73C3">
        <w:t>е́чную насле́дити сподо́бимся.</w:t>
      </w:r>
    </w:p>
    <w:p w14:paraId="4B399700" w14:textId="77777777" w:rsidR="004C5B4C" w:rsidRPr="005C73C3" w:rsidRDefault="004C5B4C" w:rsidP="00C21416">
      <w:pPr>
        <w:pStyle w:val="nbtservheadred"/>
      </w:pPr>
      <w:r w:rsidRPr="005C73C3">
        <w:t>Свети́лен, глас 3:</w:t>
      </w:r>
    </w:p>
    <w:p w14:paraId="7B62ABFF" w14:textId="77777777" w:rsidR="004C5B4C" w:rsidRPr="005C73C3" w:rsidRDefault="004C5B4C" w:rsidP="004C5B4C">
      <w:pPr>
        <w:pStyle w:val="nbtservbasic"/>
      </w:pPr>
      <w:r w:rsidRPr="005C73C3">
        <w:rPr>
          <w:rStyle w:val="nbtservred"/>
        </w:rPr>
        <w:t>П</w:t>
      </w:r>
      <w:r w:rsidRPr="005C73C3">
        <w:t>лотски́я стра́сти и мудрова́ние отложи́в, я́ко зерца́ло чи́стое о́браз Созда́теля твоего́ запечатле́л еси́ и, весь светоза́рен быв, нача́льника тьмы низложи́л еси́, о́тче Анти́по, ми́ру свети́льниче и пред Бо́гом наш те́плый засту́пниче.</w:t>
      </w:r>
    </w:p>
    <w:p w14:paraId="136D3D0A" w14:textId="77777777" w:rsidR="004C5B4C" w:rsidRPr="005C73C3" w:rsidRDefault="004C5B4C" w:rsidP="00C21416">
      <w:pPr>
        <w:pStyle w:val="nbtservheadred"/>
      </w:pPr>
      <w:r w:rsidRPr="005C73C3">
        <w:t>Сла́ва, и ны́не, пра́здника.</w:t>
      </w:r>
    </w:p>
    <w:p w14:paraId="60CB7595" w14:textId="77777777" w:rsidR="004C5B4C" w:rsidRPr="005C73C3" w:rsidRDefault="004C5B4C" w:rsidP="00C21416">
      <w:pPr>
        <w:pStyle w:val="nbtservheadred"/>
      </w:pPr>
      <w:r w:rsidRPr="005C73C3">
        <w:t xml:space="preserve">На хвали́тех стихи́ры, глас 1. </w:t>
      </w:r>
    </w:p>
    <w:p w14:paraId="786AC3DF" w14:textId="77777777" w:rsidR="004C5B4C" w:rsidRPr="005C73C3" w:rsidRDefault="004C5B4C" w:rsidP="00C21416">
      <w:pPr>
        <w:pStyle w:val="nbtservpodoben"/>
      </w:pPr>
      <w:r w:rsidRPr="005C73C3">
        <w:rPr>
          <w:rStyle w:val="nbtservred"/>
        </w:rPr>
        <w:t>Подо́бен: П</w:t>
      </w:r>
      <w:r w:rsidRPr="005C73C3">
        <w:t>рехва́льнии му́ченицы:</w:t>
      </w:r>
    </w:p>
    <w:p w14:paraId="32E92DAF" w14:textId="39C3A104" w:rsidR="004C5B4C" w:rsidRPr="005C73C3" w:rsidRDefault="004C5B4C" w:rsidP="004C5B4C">
      <w:pPr>
        <w:pStyle w:val="nbtservbasic"/>
      </w:pPr>
      <w:r w:rsidRPr="005C73C3">
        <w:rPr>
          <w:rStyle w:val="nbtservred"/>
        </w:rPr>
        <w:t>М</w:t>
      </w:r>
      <w:r w:rsidRPr="005C73C3">
        <w:t>и́лостив и кро́ток, и се́рдцем чист/ был еси́, преподо́бне</w:t>
      </w:r>
      <w:proofErr w:type="gramStart"/>
      <w:r w:rsidRPr="005C73C3">
        <w:t xml:space="preserve"> А</w:t>
      </w:r>
      <w:proofErr w:type="gramEnd"/>
      <w:r w:rsidRPr="005C73C3">
        <w:t>нти́по,/ сего́ ра́ди змии</w:t>
      </w:r>
      <w:r w:rsidR="002533C2" w:rsidRPr="005C73C3">
        <w:t>́</w:t>
      </w:r>
      <w:r w:rsidRPr="005C73C3">
        <w:t xml:space="preserve"> лю́тыя тя слу́шаху/ и челове́цы зли́и на покая́ние обраща́хуся,/ о́браз Созда́теля в тебе́ познава́юще,/ де́мони же лица́ твоего́ бе́гаху,/</w:t>
      </w:r>
      <w:r w:rsidR="00CC0ACF" w:rsidRPr="005C73C3">
        <w:t>/</w:t>
      </w:r>
      <w:r w:rsidRPr="005C73C3">
        <w:t xml:space="preserve"> огне́м благода́ти </w:t>
      </w:r>
      <w:r w:rsidR="00F24DB9" w:rsidRPr="005C73C3">
        <w:t>Б</w:t>
      </w:r>
      <w:r w:rsidRPr="005C73C3">
        <w:t>оже́ственныя опаля́емии.</w:t>
      </w:r>
    </w:p>
    <w:p w14:paraId="368A6D2A" w14:textId="51B9E9B9" w:rsidR="004C5B4C" w:rsidRPr="005C73C3" w:rsidRDefault="004C5B4C" w:rsidP="004C5B4C">
      <w:pPr>
        <w:pStyle w:val="nbtservbasic"/>
      </w:pPr>
      <w:r w:rsidRPr="005C73C3">
        <w:rPr>
          <w:rStyle w:val="nbtservred"/>
        </w:rPr>
        <w:t>Н</w:t>
      </w:r>
      <w:r w:rsidRPr="005C73C3">
        <w:t>е́бо у́мное душа́ твоя</w:t>
      </w:r>
      <w:r w:rsidR="0065427F" w:rsidRPr="005C73C3">
        <w:t>́ показа́ся,/ в не́йже Христо́с</w:t>
      </w:r>
      <w:r w:rsidR="009B6AF0" w:rsidRPr="005C73C3">
        <w:t>,</w:t>
      </w:r>
      <w:r w:rsidR="0065427F" w:rsidRPr="005C73C3">
        <w:t xml:space="preserve"> я́ко со́лнце полу́денное</w:t>
      </w:r>
      <w:r w:rsidR="009B6AF0" w:rsidRPr="005C73C3">
        <w:t>,</w:t>
      </w:r>
      <w:r w:rsidRPr="005C73C3">
        <w:t xml:space="preserve">/ вся́кую тьму дале́че отгна́/ и свет </w:t>
      </w:r>
      <w:r w:rsidR="009B6AF0" w:rsidRPr="005C73C3">
        <w:t>б</w:t>
      </w:r>
      <w:r w:rsidRPr="005C73C3">
        <w:t>огове́дения возсия́./ Те́мже благоле́пию твоему́, о́тче</w:t>
      </w:r>
      <w:proofErr w:type="gramStart"/>
      <w:r w:rsidRPr="005C73C3">
        <w:t xml:space="preserve"> А</w:t>
      </w:r>
      <w:proofErr w:type="gramEnd"/>
      <w:r w:rsidRPr="005C73C3">
        <w:t>нти́по,/ А́нгели удиви́шася и Творца́ просла́виша,</w:t>
      </w:r>
      <w:r w:rsidR="00CC0ACF" w:rsidRPr="005C73C3">
        <w:t>/</w:t>
      </w:r>
      <w:r w:rsidRPr="005C73C3">
        <w:t>/ та́ко возвели́чившаго естество́ челове́ческое.</w:t>
      </w:r>
    </w:p>
    <w:p w14:paraId="778AAEE2" w14:textId="283ADBAE" w:rsidR="004C5B4C" w:rsidRPr="005C73C3" w:rsidRDefault="004C5B4C" w:rsidP="004C5B4C">
      <w:pPr>
        <w:pStyle w:val="nbtservbasic"/>
      </w:pPr>
      <w:r w:rsidRPr="005C73C3">
        <w:rPr>
          <w:rStyle w:val="nbtservred"/>
        </w:rPr>
        <w:t>К</w:t>
      </w:r>
      <w:r w:rsidRPr="005C73C3">
        <w:t>ри́ны се́льныя одева́ет Бог,/ я́коже ни Соломо́ну пред ни́ми хвали́тися,/ кольми́ па́че украша́ет преподо́бных</w:t>
      </w:r>
      <w:proofErr w:type="gramStart"/>
      <w:r w:rsidRPr="005C73C3">
        <w:t xml:space="preserve"> С</w:t>
      </w:r>
      <w:proofErr w:type="gramEnd"/>
      <w:r w:rsidRPr="005C73C3">
        <w:t>вои́х,/ облека́я ри́зами нетле́ния./ Сего́ ра́ди успе́ние твое́, о́тче Анти́по,/ све́тлостию воскресе́ния блиста́ет/</w:t>
      </w:r>
      <w:r w:rsidR="00CC0ACF" w:rsidRPr="005C73C3">
        <w:t>/</w:t>
      </w:r>
      <w:r w:rsidRPr="005C73C3">
        <w:t xml:space="preserve"> и ра́дости исполня́ет ду́ши на́ша.</w:t>
      </w:r>
    </w:p>
    <w:p w14:paraId="1E641102" w14:textId="77777777" w:rsidR="004C5B4C" w:rsidRPr="005C73C3" w:rsidRDefault="004C5B4C" w:rsidP="00C21416">
      <w:pPr>
        <w:pStyle w:val="nbtservheadred"/>
      </w:pPr>
      <w:r w:rsidRPr="005C73C3">
        <w:t xml:space="preserve">Сла́ва, глас 6. </w:t>
      </w:r>
    </w:p>
    <w:p w14:paraId="7FED4BC5" w14:textId="77777777" w:rsidR="004C5B4C" w:rsidRPr="005C73C3" w:rsidRDefault="004C5B4C" w:rsidP="00CC0ACF">
      <w:pPr>
        <w:pStyle w:val="nbtservpodoben"/>
      </w:pPr>
      <w:r w:rsidRPr="005C73C3">
        <w:rPr>
          <w:rStyle w:val="nbtservred"/>
        </w:rPr>
        <w:t>Подо́бен: А́</w:t>
      </w:r>
      <w:r w:rsidRPr="005C73C3">
        <w:t>нгельския:</w:t>
      </w:r>
    </w:p>
    <w:p w14:paraId="4D80C0CC" w14:textId="31DAABDD" w:rsidR="004C5B4C" w:rsidRPr="005C73C3" w:rsidRDefault="004C5B4C" w:rsidP="004C5B4C">
      <w:pPr>
        <w:pStyle w:val="nbtservbasic"/>
      </w:pPr>
      <w:r w:rsidRPr="005C73C3">
        <w:rPr>
          <w:rStyle w:val="nbtservred"/>
        </w:rPr>
        <w:t>А́</w:t>
      </w:r>
      <w:r w:rsidRPr="005C73C3">
        <w:t>нгельски/ во пло́ти пожи́л еси́/ и ко</w:t>
      </w:r>
      <w:proofErr w:type="gramStart"/>
      <w:r w:rsidRPr="005C73C3">
        <w:t xml:space="preserve"> А</w:t>
      </w:r>
      <w:proofErr w:type="gramEnd"/>
      <w:r w:rsidRPr="005C73C3">
        <w:t>́нгельским лико́м/ ны́не возше́л еси́,/ о́тче Анти́по,/ до</w:t>
      </w:r>
      <w:r w:rsidR="00FD21B0" w:rsidRPr="005C73C3">
        <w:t>́брый наш па́стырю./ Не оста́ви</w:t>
      </w:r>
      <w:r w:rsidRPr="005C73C3">
        <w:t xml:space="preserve"> и́хже </w:t>
      </w:r>
      <w:r w:rsidRPr="005C73C3">
        <w:lastRenderedPageBreak/>
        <w:t>возлюби́л еси́,/ но при́сно хода́тайствуй/ к Царю́ Небе́сному/ мир пода́ти</w:t>
      </w:r>
      <w:r w:rsidR="00CC0ACF" w:rsidRPr="005C73C3">
        <w:t>/</w:t>
      </w:r>
      <w:r w:rsidRPr="005C73C3">
        <w:t>/ душа́м на́шим.</w:t>
      </w:r>
    </w:p>
    <w:p w14:paraId="5F713217" w14:textId="77777777" w:rsidR="004C5B4C" w:rsidRPr="005C73C3" w:rsidRDefault="004C5B4C" w:rsidP="00C21416">
      <w:pPr>
        <w:pStyle w:val="nbtservheadred"/>
      </w:pPr>
      <w:r w:rsidRPr="005C73C3">
        <w:t>И ны́не, пра́здника.</w:t>
      </w:r>
    </w:p>
    <w:p w14:paraId="149B9059" w14:textId="77777777" w:rsidR="004C5B4C" w:rsidRPr="005C73C3" w:rsidRDefault="004C5B4C" w:rsidP="00C21416">
      <w:pPr>
        <w:pStyle w:val="nbtservheadred"/>
      </w:pPr>
      <w:r w:rsidRPr="005C73C3">
        <w:t>Славосло́вие вели́кое. Ектении́ и отпу́ст.</w:t>
      </w:r>
    </w:p>
    <w:p w14:paraId="2EFD60B4" w14:textId="4EE5858C" w:rsidR="004C5B4C" w:rsidRPr="005C73C3" w:rsidRDefault="00C21416" w:rsidP="00C21416">
      <w:pPr>
        <w:pStyle w:val="nbtservheadred"/>
      </w:pPr>
      <w:r w:rsidRPr="005C73C3">
        <w:t>НА ЛИТУРГИ́И</w:t>
      </w:r>
    </w:p>
    <w:p w14:paraId="49739FF9" w14:textId="76371043" w:rsidR="004C5B4C" w:rsidRPr="005C73C3" w:rsidRDefault="008347BF" w:rsidP="004C5B4C">
      <w:pPr>
        <w:pStyle w:val="nbtservbasic"/>
      </w:pPr>
      <w:r w:rsidRPr="005C73C3">
        <w:rPr>
          <w:rStyle w:val="nbtservred"/>
        </w:rPr>
        <w:t xml:space="preserve">Блаже́нны </w:t>
      </w:r>
      <w:r w:rsidR="004C5B4C" w:rsidRPr="005C73C3">
        <w:rPr>
          <w:rStyle w:val="nbtservred"/>
        </w:rPr>
        <w:t>пра́здника</w:t>
      </w:r>
      <w:r w:rsidR="00FD21B0" w:rsidRPr="005C73C3">
        <w:rPr>
          <w:rStyle w:val="nbtservred"/>
        </w:rPr>
        <w:t>,</w:t>
      </w:r>
      <w:r w:rsidR="004C5B4C" w:rsidRPr="005C73C3">
        <w:rPr>
          <w:rStyle w:val="nbtservred"/>
        </w:rPr>
        <w:t xml:space="preserve"> песнь 5-я</w:t>
      </w:r>
      <w:r w:rsidR="001F74DE" w:rsidRPr="005C73C3">
        <w:rPr>
          <w:rStyle w:val="nbtservred"/>
        </w:rPr>
        <w:t>,</w:t>
      </w:r>
      <w:r w:rsidR="004C5B4C" w:rsidRPr="005C73C3">
        <w:rPr>
          <w:rStyle w:val="nbtservred"/>
        </w:rPr>
        <w:t xml:space="preserve"> на 4, и свята́го</w:t>
      </w:r>
      <w:r w:rsidR="00FD21B0" w:rsidRPr="005C73C3">
        <w:rPr>
          <w:rStyle w:val="nbtservred"/>
        </w:rPr>
        <w:t>,</w:t>
      </w:r>
      <w:r w:rsidR="004C5B4C" w:rsidRPr="005C73C3">
        <w:rPr>
          <w:rStyle w:val="nbtservred"/>
        </w:rPr>
        <w:t xml:space="preserve"> песнь 6-я</w:t>
      </w:r>
      <w:r w:rsidR="001F74DE" w:rsidRPr="005C73C3">
        <w:rPr>
          <w:rStyle w:val="nbtservred"/>
        </w:rPr>
        <w:t>,</w:t>
      </w:r>
      <w:r w:rsidR="004C5B4C" w:rsidRPr="005C73C3">
        <w:rPr>
          <w:rStyle w:val="nbtservred"/>
        </w:rPr>
        <w:t xml:space="preserve"> на 4. Проки́мен, Апо́стол, Аллилу</w:t>
      </w:r>
      <w:r w:rsidR="001F74DE" w:rsidRPr="005C73C3">
        <w:rPr>
          <w:rStyle w:val="nbtservred"/>
        </w:rPr>
        <w:t>и</w:t>
      </w:r>
      <w:r w:rsidR="004C5B4C" w:rsidRPr="005C73C3">
        <w:rPr>
          <w:rStyle w:val="nbtservred"/>
        </w:rPr>
        <w:t>а́рий, Ева́нгелие пра́здника. И свята́го проки́мен, глас 7: Ч</w:t>
      </w:r>
      <w:r w:rsidR="004C5B4C" w:rsidRPr="005C73C3">
        <w:t>естна́ пред Го́сподем</w:t>
      </w:r>
      <w:r w:rsidR="00C21416" w:rsidRPr="005C73C3">
        <w:t>/</w:t>
      </w:r>
      <w:r w:rsidR="004C5B4C" w:rsidRPr="005C73C3">
        <w:t xml:space="preserve">/ смерть преподо́бных Его́. </w:t>
      </w:r>
      <w:r w:rsidR="004C5B4C" w:rsidRPr="005C73C3">
        <w:rPr>
          <w:rStyle w:val="nbtservred"/>
        </w:rPr>
        <w:t>Стих: Ч</w:t>
      </w:r>
      <w:r w:rsidR="004C5B4C" w:rsidRPr="005C73C3">
        <w:t xml:space="preserve">то возда́м Го́сподеви </w:t>
      </w:r>
      <w:proofErr w:type="gramStart"/>
      <w:r w:rsidR="004C5B4C" w:rsidRPr="005C73C3">
        <w:t>о</w:t>
      </w:r>
      <w:proofErr w:type="gramEnd"/>
      <w:r w:rsidR="004C5B4C" w:rsidRPr="005C73C3">
        <w:t xml:space="preserve"> всех, я́же воздаде́ ми? </w:t>
      </w:r>
      <w:r w:rsidR="004C5B4C" w:rsidRPr="005C73C3">
        <w:rPr>
          <w:rStyle w:val="nbtservred"/>
        </w:rPr>
        <w:t>Апо́стол к Гала́том, зача́ло 213. Аллилу́ия, глас 6: Б</w:t>
      </w:r>
      <w:r w:rsidR="00C21416" w:rsidRPr="005C73C3">
        <w:t>лаже́н муж боя́йся Го́спода,</w:t>
      </w:r>
      <w:r w:rsidR="004C5B4C" w:rsidRPr="005C73C3">
        <w:t xml:space="preserve"> в за́поведех Его́ восхо́щет зело́. </w:t>
      </w:r>
      <w:r w:rsidR="004C5B4C" w:rsidRPr="005C73C3">
        <w:rPr>
          <w:rStyle w:val="nbtservred"/>
        </w:rPr>
        <w:t>Ева́нгелие о</w:t>
      </w:r>
      <w:r w:rsidR="00457873" w:rsidRPr="005C73C3">
        <w:rPr>
          <w:rStyle w:val="nbtservred"/>
        </w:rPr>
        <w:t>т Луки́, зача́ло 24. Прича́стен</w:t>
      </w:r>
      <w:r w:rsidR="004C5B4C" w:rsidRPr="005C73C3">
        <w:rPr>
          <w:rStyle w:val="nbtservred"/>
        </w:rPr>
        <w:t xml:space="preserve"> пра́здника</w:t>
      </w:r>
      <w:r w:rsidR="00457873" w:rsidRPr="005C73C3">
        <w:rPr>
          <w:rStyle w:val="nbtservred"/>
        </w:rPr>
        <w:t>,</w:t>
      </w:r>
      <w:r w:rsidR="004C5B4C" w:rsidRPr="005C73C3">
        <w:rPr>
          <w:rStyle w:val="nbtservred"/>
        </w:rPr>
        <w:t xml:space="preserve"> и свята́го: В</w:t>
      </w:r>
      <w:r w:rsidR="004C5B4C" w:rsidRPr="005C73C3">
        <w:rPr>
          <w:rStyle w:val="obkgrred"/>
        </w:rPr>
        <w:t xml:space="preserve"> </w:t>
      </w:r>
      <w:r w:rsidR="004C5B4C" w:rsidRPr="005C73C3">
        <w:t>па́мять ве́чную бу́дет пра́ведник</w:t>
      </w:r>
      <w:r w:rsidR="00D70107" w:rsidRPr="005C73C3">
        <w:t>, от слýха зла не убои́тся</w:t>
      </w:r>
      <w:r w:rsidR="004C5B4C" w:rsidRPr="005C73C3">
        <w:t>.</w:t>
      </w:r>
    </w:p>
    <w:p w14:paraId="73CCF157" w14:textId="77777777" w:rsidR="004C5B4C" w:rsidRPr="005C73C3" w:rsidRDefault="004C5B4C" w:rsidP="00C21416">
      <w:pPr>
        <w:pStyle w:val="nbtservheadred"/>
      </w:pPr>
      <w:r w:rsidRPr="005C73C3">
        <w:t>Моли́тва</w:t>
      </w:r>
    </w:p>
    <w:p w14:paraId="1853874D" w14:textId="753BACEC" w:rsidR="004C5B4C" w:rsidRPr="005C73C3" w:rsidRDefault="002056D6" w:rsidP="004C5B4C">
      <w:pPr>
        <w:pStyle w:val="nbtservbasic"/>
      </w:pPr>
      <w:r w:rsidRPr="005C73C3">
        <w:rPr>
          <w:rStyle w:val="nbtservred"/>
        </w:rPr>
        <w:t>О</w:t>
      </w:r>
      <w:r w:rsidR="004C5B4C" w:rsidRPr="005C73C3">
        <w:t xml:space="preserve"> честна́я и свяще́нная главо́, преподо́бне о́тче наш Анти́по, Ду́ха Свята́го кра́сное жили́ще, Це́ркве Правосла́вныя многопе́сненная похвало́! К тебе́ ны́не притека́ем и тебе́ мо́лимся, я́ко ве́лие дерзнове́ние пред Бо́гом стяжа́вшу: умоли́ Его́ благосты́ню, да не погуби́т нас со беззако́ньми на́шими, но вре́мя на покая́ние да́рует и благода́ть, ко спасе́нию поспешеству́ющую. А́ще </w:t>
      </w:r>
      <w:proofErr w:type="gramStart"/>
      <w:r w:rsidR="004C5B4C" w:rsidRPr="005C73C3">
        <w:t>бо и</w:t>
      </w:r>
      <w:proofErr w:type="gramEnd"/>
      <w:r w:rsidR="004C5B4C" w:rsidRPr="005C73C3">
        <w:t xml:space="preserve"> ве́мы пра́выя пути́, оба́че не́мощни зело́ те́ми ходи́ти и мно́гаго милосе́рдия Бо́жия и по́мощи тре́буем. Ты же, о́тче святы́й, прелюбе́зен Творцу́ яви́лся еси́, от ю́ности неукло́нно к Нему́ ше́ствуя. Не послужи́л бо еси́ пре́лести ми́ра сего́, но всю си́лу души́ твоея́ к </w:t>
      </w:r>
      <w:r w:rsidR="007F1584" w:rsidRPr="005C73C3">
        <w:t>в</w:t>
      </w:r>
      <w:r w:rsidR="004C5B4C" w:rsidRPr="005C73C3">
        <w:t xml:space="preserve">е́чному устреми́л еси́, ско́рби и тесноты́ вре́меннаго жития́ му́жественне претерпева́я, наипа́че же во́льныя по́двиги к тем прилага́я. </w:t>
      </w:r>
    </w:p>
    <w:p w14:paraId="577A4FA4" w14:textId="32C17F43" w:rsidR="004C5B4C" w:rsidRPr="005C73C3" w:rsidRDefault="004C5B4C" w:rsidP="004C5B4C">
      <w:pPr>
        <w:pStyle w:val="nbtservbasic"/>
      </w:pPr>
      <w:r w:rsidRPr="005C73C3">
        <w:t>О, вели́кия твоея́ любве́, ю́же я́ко дар Христу́ прине́сл еси́, и тоя́ ра́ди соверше́нныя да́ры духо́вныя от Него́ прия́л еси́! О, вели́каго смире́ния твоего́, и́мже вся блага́я души́ твоея́ невреди́мо сохрани́л еси́ и смири́вшемуся нас ра́ди Го́споду уподо́бился еси́! Те́мже не я́ко раб, но я́ко сын возлю́блен, вшел еси́ в ра́дость Небе́снаго Отца́. И ны́не ра́дуются о тебе́ А́нгели и вси святи́и, купножи́теля тя иму́ще; весели́тся страна́ Молда́вская, тя произрасти́вшая; хва́лится гора́ Афо́нская, в му́жа соверше́н</w:t>
      </w:r>
      <w:r w:rsidR="00081754" w:rsidRPr="005C73C3">
        <w:t>н</w:t>
      </w:r>
      <w:r w:rsidRPr="005C73C3">
        <w:t xml:space="preserve">а тя воспита́вшая; </w:t>
      </w:r>
      <w:r w:rsidR="00A75B8D" w:rsidRPr="005C73C3">
        <w:t>з</w:t>
      </w:r>
      <w:r w:rsidRPr="005C73C3">
        <w:t>емля́ Ру́сская, я́ко ма́т</w:t>
      </w:r>
      <w:r w:rsidR="00344029" w:rsidRPr="005C73C3">
        <w:t>и</w:t>
      </w:r>
      <w:r w:rsidRPr="005C73C3">
        <w:t xml:space="preserve"> втора́я, любо́вию тя прославля́ет; изря́дно же торжеству́ет оби́тель Валаа́мская, верх доброде́тельнаго жития́ твоего́ узре́вшая и </w:t>
      </w:r>
      <w:r w:rsidRPr="005C73C3">
        <w:lastRenderedPageBreak/>
        <w:t>ны́не мо́щи твоя́ нетле́нныя благогове́йне храня́щая. Оба́че и вси лю́дие в па́мяти твое́й ликовству́ют, такова́го засту́пника пред Бо́гом стяжа́вше. Ты же, о́тче святы́й, не преста́й посеща́ти чад твои́х, но к Ца́рств</w:t>
      </w:r>
      <w:r w:rsidR="00CE62E6" w:rsidRPr="005C73C3">
        <w:t>ию Небе́сному путево́дствуй, да</w:t>
      </w:r>
      <w:r w:rsidR="00972DAA" w:rsidRPr="005C73C3">
        <w:t>,</w:t>
      </w:r>
      <w:r w:rsidRPr="005C73C3">
        <w:t xml:space="preserve"> моли́твами твои́ми ча́сти шу́ия изба́вльшеся, </w:t>
      </w:r>
      <w:r w:rsidR="00EE1ED7" w:rsidRPr="005C73C3">
        <w:t>н</w:t>
      </w:r>
      <w:r w:rsidRPr="005C73C3">
        <w:t xml:space="preserve">евече́рний </w:t>
      </w:r>
      <w:r w:rsidR="00EE1ED7" w:rsidRPr="005C73C3">
        <w:t>с</w:t>
      </w:r>
      <w:r w:rsidRPr="005C73C3">
        <w:t>вет Триипоста́снаго Божества́ сподо́бимся зре́ти и во ве́ки прославля́ти Отца́</w:t>
      </w:r>
      <w:r w:rsidR="00CE62E6" w:rsidRPr="005C73C3">
        <w:t>,</w:t>
      </w:r>
      <w:r w:rsidRPr="005C73C3">
        <w:t xml:space="preserve"> и Сы́на</w:t>
      </w:r>
      <w:r w:rsidR="00CE62E6" w:rsidRPr="005C73C3">
        <w:t>,</w:t>
      </w:r>
      <w:r w:rsidRPr="005C73C3">
        <w:t xml:space="preserve"> и Свята́го Ду́ха. </w:t>
      </w:r>
      <w:r w:rsidRPr="005C73C3">
        <w:rPr>
          <w:rStyle w:val="obkgrred"/>
        </w:rPr>
        <w:t>А</w:t>
      </w:r>
      <w:r w:rsidRPr="005C73C3">
        <w:t>ми́нь.</w:t>
      </w:r>
    </w:p>
    <w:p w14:paraId="4764A40D" w14:textId="77777777" w:rsidR="00B75755" w:rsidRPr="005C73C3" w:rsidRDefault="00B75755" w:rsidP="00B757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0333A47" w14:textId="35612C95" w:rsidR="00996F97" w:rsidRPr="005C73C3" w:rsidRDefault="00996F97" w:rsidP="003B12A4">
      <w:pPr>
        <w:pStyle w:val="akafbasic"/>
        <w:jc w:val="right"/>
        <w:rPr>
          <w:i/>
          <w:sz w:val="24"/>
          <w:szCs w:val="24"/>
        </w:rPr>
      </w:pPr>
      <w:r w:rsidRPr="005C73C3">
        <w:rPr>
          <w:i/>
          <w:sz w:val="24"/>
          <w:szCs w:val="24"/>
        </w:rPr>
        <w:t>Утвержден</w:t>
      </w:r>
      <w:r w:rsidR="00C65F4C" w:rsidRPr="005C73C3">
        <w:rPr>
          <w:i/>
          <w:sz w:val="24"/>
          <w:szCs w:val="24"/>
        </w:rPr>
        <w:t>а</w:t>
      </w:r>
      <w:r w:rsidRPr="005C73C3">
        <w:rPr>
          <w:i/>
          <w:sz w:val="24"/>
          <w:szCs w:val="24"/>
        </w:rPr>
        <w:t xml:space="preserve"> Священным Синодом</w:t>
      </w:r>
    </w:p>
    <w:p w14:paraId="284F92DB" w14:textId="77777777" w:rsidR="00996F97" w:rsidRPr="005C73C3" w:rsidRDefault="00996F97" w:rsidP="003B12A4">
      <w:pPr>
        <w:pStyle w:val="akafbasic"/>
        <w:jc w:val="right"/>
        <w:rPr>
          <w:i/>
          <w:sz w:val="24"/>
          <w:szCs w:val="24"/>
        </w:rPr>
      </w:pPr>
      <w:r w:rsidRPr="005C73C3">
        <w:rPr>
          <w:i/>
          <w:sz w:val="24"/>
          <w:szCs w:val="24"/>
        </w:rPr>
        <w:t>Русской Православной Церкви</w:t>
      </w:r>
    </w:p>
    <w:p w14:paraId="0FC1A5F7" w14:textId="21038D61" w:rsidR="005A0F5C" w:rsidRPr="003B12A4" w:rsidRDefault="00197FE6" w:rsidP="003B12A4">
      <w:pPr>
        <w:pStyle w:val="akafbasic"/>
        <w:jc w:val="right"/>
        <w:rPr>
          <w:i/>
          <w:sz w:val="24"/>
          <w:szCs w:val="24"/>
        </w:rPr>
      </w:pPr>
      <w:bookmarkStart w:id="1" w:name="_Hlk29143794"/>
      <w:r w:rsidRPr="005C73C3">
        <w:rPr>
          <w:i/>
          <w:sz w:val="24"/>
          <w:szCs w:val="24"/>
        </w:rPr>
        <w:t>29</w:t>
      </w:r>
      <w:r w:rsidR="00A573D1" w:rsidRPr="005C73C3">
        <w:rPr>
          <w:i/>
          <w:sz w:val="24"/>
          <w:szCs w:val="24"/>
        </w:rPr>
        <w:t>.</w:t>
      </w:r>
      <w:r w:rsidRPr="005C73C3">
        <w:rPr>
          <w:i/>
          <w:sz w:val="24"/>
          <w:szCs w:val="24"/>
        </w:rPr>
        <w:t>12</w:t>
      </w:r>
      <w:r w:rsidR="00996F97" w:rsidRPr="005C73C3">
        <w:rPr>
          <w:i/>
          <w:sz w:val="24"/>
          <w:szCs w:val="24"/>
        </w:rPr>
        <w:t>.</w:t>
      </w:r>
      <w:r w:rsidR="000E338B" w:rsidRPr="005C73C3">
        <w:rPr>
          <w:i/>
          <w:sz w:val="24"/>
          <w:szCs w:val="24"/>
        </w:rPr>
        <w:t>20</w:t>
      </w:r>
      <w:r w:rsidR="00C81B60" w:rsidRPr="005C73C3">
        <w:rPr>
          <w:i/>
          <w:sz w:val="24"/>
          <w:szCs w:val="24"/>
        </w:rPr>
        <w:t>22</w:t>
      </w:r>
      <w:r w:rsidR="00423C19" w:rsidRPr="005C73C3">
        <w:rPr>
          <w:i/>
          <w:sz w:val="24"/>
          <w:szCs w:val="24"/>
        </w:rPr>
        <w:t xml:space="preserve"> (журнал № </w:t>
      </w:r>
      <w:r w:rsidRPr="005C73C3">
        <w:rPr>
          <w:i/>
          <w:sz w:val="24"/>
          <w:szCs w:val="24"/>
        </w:rPr>
        <w:t>130</w:t>
      </w:r>
      <w:r w:rsidR="00996F97" w:rsidRPr="005C73C3">
        <w:rPr>
          <w:i/>
          <w:sz w:val="24"/>
          <w:szCs w:val="24"/>
        </w:rPr>
        <w:t>).</w:t>
      </w:r>
      <w:bookmarkEnd w:id="1"/>
    </w:p>
    <w:sectPr w:rsidR="005A0F5C" w:rsidRPr="003B12A4" w:rsidSect="00972502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AA6F1" w14:textId="77777777" w:rsidR="00D81916" w:rsidRDefault="00D81916" w:rsidP="00972502">
      <w:pPr>
        <w:spacing w:after="0" w:line="240" w:lineRule="auto"/>
      </w:pPr>
      <w:r>
        <w:separator/>
      </w:r>
    </w:p>
  </w:endnote>
  <w:endnote w:type="continuationSeparator" w:id="0">
    <w:p w14:paraId="238667CC" w14:textId="77777777" w:rsidR="00D81916" w:rsidRDefault="00D81916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7C3EC" w14:textId="77777777" w:rsidR="00D81916" w:rsidRDefault="00D81916" w:rsidP="00972502">
      <w:pPr>
        <w:spacing w:after="0" w:line="240" w:lineRule="auto"/>
      </w:pPr>
      <w:r>
        <w:separator/>
      </w:r>
    </w:p>
  </w:footnote>
  <w:footnote w:type="continuationSeparator" w:id="0">
    <w:p w14:paraId="55F91137" w14:textId="77777777" w:rsidR="00D81916" w:rsidRDefault="00D81916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7906">
          <w:rPr>
            <w:noProof/>
          </w:rPr>
          <w:t>11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2B7"/>
    <w:multiLevelType w:val="hybridMultilevel"/>
    <w:tmpl w:val="F210DA86"/>
    <w:lvl w:ilvl="0" w:tplc="98F697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2083"/>
    <w:rsid w:val="00004265"/>
    <w:rsid w:val="00004736"/>
    <w:rsid w:val="000062B9"/>
    <w:rsid w:val="00011442"/>
    <w:rsid w:val="00011C06"/>
    <w:rsid w:val="000124A4"/>
    <w:rsid w:val="00016427"/>
    <w:rsid w:val="00017A18"/>
    <w:rsid w:val="00023146"/>
    <w:rsid w:val="0002357D"/>
    <w:rsid w:val="000248BB"/>
    <w:rsid w:val="000308D3"/>
    <w:rsid w:val="00030F2B"/>
    <w:rsid w:val="00031EE5"/>
    <w:rsid w:val="00032651"/>
    <w:rsid w:val="00034378"/>
    <w:rsid w:val="000362EC"/>
    <w:rsid w:val="00036A9C"/>
    <w:rsid w:val="000374F4"/>
    <w:rsid w:val="000375D5"/>
    <w:rsid w:val="000423ED"/>
    <w:rsid w:val="00043A67"/>
    <w:rsid w:val="000459C8"/>
    <w:rsid w:val="000516FE"/>
    <w:rsid w:val="00051D58"/>
    <w:rsid w:val="00052F93"/>
    <w:rsid w:val="00055879"/>
    <w:rsid w:val="00055A95"/>
    <w:rsid w:val="00060E0D"/>
    <w:rsid w:val="00061326"/>
    <w:rsid w:val="000615DF"/>
    <w:rsid w:val="00076CA1"/>
    <w:rsid w:val="00077677"/>
    <w:rsid w:val="00081541"/>
    <w:rsid w:val="00081754"/>
    <w:rsid w:val="000838FC"/>
    <w:rsid w:val="000866B7"/>
    <w:rsid w:val="00090ED9"/>
    <w:rsid w:val="00091882"/>
    <w:rsid w:val="000923DA"/>
    <w:rsid w:val="00093ADC"/>
    <w:rsid w:val="00095277"/>
    <w:rsid w:val="00095365"/>
    <w:rsid w:val="00096CB2"/>
    <w:rsid w:val="000A0556"/>
    <w:rsid w:val="000A1A9B"/>
    <w:rsid w:val="000A1CBF"/>
    <w:rsid w:val="000A23D9"/>
    <w:rsid w:val="000A2A96"/>
    <w:rsid w:val="000A6506"/>
    <w:rsid w:val="000B0EBF"/>
    <w:rsid w:val="000B28A1"/>
    <w:rsid w:val="000B3745"/>
    <w:rsid w:val="000B70CC"/>
    <w:rsid w:val="000C2200"/>
    <w:rsid w:val="000C3CA2"/>
    <w:rsid w:val="000C4AD0"/>
    <w:rsid w:val="000C56D7"/>
    <w:rsid w:val="000C7056"/>
    <w:rsid w:val="000C7D6E"/>
    <w:rsid w:val="000D0438"/>
    <w:rsid w:val="000D2E41"/>
    <w:rsid w:val="000D6A6D"/>
    <w:rsid w:val="000D6CC1"/>
    <w:rsid w:val="000E187F"/>
    <w:rsid w:val="000E1F60"/>
    <w:rsid w:val="000E338B"/>
    <w:rsid w:val="000E46EC"/>
    <w:rsid w:val="000E6653"/>
    <w:rsid w:val="00101338"/>
    <w:rsid w:val="00105268"/>
    <w:rsid w:val="001056A9"/>
    <w:rsid w:val="00105E1D"/>
    <w:rsid w:val="00105E50"/>
    <w:rsid w:val="001074A1"/>
    <w:rsid w:val="00110B9F"/>
    <w:rsid w:val="001132BF"/>
    <w:rsid w:val="0011637F"/>
    <w:rsid w:val="00116621"/>
    <w:rsid w:val="00120A6C"/>
    <w:rsid w:val="001224CD"/>
    <w:rsid w:val="001239F8"/>
    <w:rsid w:val="00123EA1"/>
    <w:rsid w:val="00124AA5"/>
    <w:rsid w:val="00124FD4"/>
    <w:rsid w:val="0013097C"/>
    <w:rsid w:val="00131482"/>
    <w:rsid w:val="001318A0"/>
    <w:rsid w:val="001335E2"/>
    <w:rsid w:val="00134E2C"/>
    <w:rsid w:val="0014071E"/>
    <w:rsid w:val="001440AD"/>
    <w:rsid w:val="0014595D"/>
    <w:rsid w:val="001462EF"/>
    <w:rsid w:val="00147179"/>
    <w:rsid w:val="00147936"/>
    <w:rsid w:val="00147ACB"/>
    <w:rsid w:val="00147DCA"/>
    <w:rsid w:val="0015117E"/>
    <w:rsid w:val="00151354"/>
    <w:rsid w:val="00155A2F"/>
    <w:rsid w:val="00163F30"/>
    <w:rsid w:val="00165673"/>
    <w:rsid w:val="00165F80"/>
    <w:rsid w:val="00170E48"/>
    <w:rsid w:val="00171723"/>
    <w:rsid w:val="00175E25"/>
    <w:rsid w:val="00176EC5"/>
    <w:rsid w:val="001772D0"/>
    <w:rsid w:val="0017788A"/>
    <w:rsid w:val="00180264"/>
    <w:rsid w:val="00183E67"/>
    <w:rsid w:val="001928E4"/>
    <w:rsid w:val="00193BB3"/>
    <w:rsid w:val="00195CD2"/>
    <w:rsid w:val="00195DA0"/>
    <w:rsid w:val="001973C6"/>
    <w:rsid w:val="00197FE6"/>
    <w:rsid w:val="001A1838"/>
    <w:rsid w:val="001A3D6B"/>
    <w:rsid w:val="001A78DE"/>
    <w:rsid w:val="001B32FA"/>
    <w:rsid w:val="001B51DE"/>
    <w:rsid w:val="001B52AB"/>
    <w:rsid w:val="001B7D94"/>
    <w:rsid w:val="001C2965"/>
    <w:rsid w:val="001C345E"/>
    <w:rsid w:val="001C3548"/>
    <w:rsid w:val="001C6250"/>
    <w:rsid w:val="001D013E"/>
    <w:rsid w:val="001D0712"/>
    <w:rsid w:val="001D3E57"/>
    <w:rsid w:val="001D5847"/>
    <w:rsid w:val="001E4F26"/>
    <w:rsid w:val="001E53D8"/>
    <w:rsid w:val="001E5921"/>
    <w:rsid w:val="001E5ED4"/>
    <w:rsid w:val="001E7DBF"/>
    <w:rsid w:val="001F74DE"/>
    <w:rsid w:val="00203A0C"/>
    <w:rsid w:val="002044E4"/>
    <w:rsid w:val="00204810"/>
    <w:rsid w:val="00205159"/>
    <w:rsid w:val="00205335"/>
    <w:rsid w:val="002056D6"/>
    <w:rsid w:val="0020629B"/>
    <w:rsid w:val="00213ED7"/>
    <w:rsid w:val="00215823"/>
    <w:rsid w:val="00216192"/>
    <w:rsid w:val="002164B2"/>
    <w:rsid w:val="00217E4A"/>
    <w:rsid w:val="0022080C"/>
    <w:rsid w:val="00223437"/>
    <w:rsid w:val="0022352A"/>
    <w:rsid w:val="00226E23"/>
    <w:rsid w:val="00227004"/>
    <w:rsid w:val="002305DD"/>
    <w:rsid w:val="00237655"/>
    <w:rsid w:val="00237B8C"/>
    <w:rsid w:val="00240D24"/>
    <w:rsid w:val="0024124F"/>
    <w:rsid w:val="00241ABF"/>
    <w:rsid w:val="00241CF2"/>
    <w:rsid w:val="002444D1"/>
    <w:rsid w:val="002515CC"/>
    <w:rsid w:val="0025242B"/>
    <w:rsid w:val="00252826"/>
    <w:rsid w:val="002533C2"/>
    <w:rsid w:val="00255317"/>
    <w:rsid w:val="00257766"/>
    <w:rsid w:val="0026030D"/>
    <w:rsid w:val="00260BA5"/>
    <w:rsid w:val="0026640E"/>
    <w:rsid w:val="0026774B"/>
    <w:rsid w:val="00267C5A"/>
    <w:rsid w:val="00267D42"/>
    <w:rsid w:val="00271627"/>
    <w:rsid w:val="0027282D"/>
    <w:rsid w:val="00275850"/>
    <w:rsid w:val="00275F3E"/>
    <w:rsid w:val="0027770D"/>
    <w:rsid w:val="00281C67"/>
    <w:rsid w:val="0028256F"/>
    <w:rsid w:val="00282A6A"/>
    <w:rsid w:val="00284807"/>
    <w:rsid w:val="00286453"/>
    <w:rsid w:val="00287427"/>
    <w:rsid w:val="00291A27"/>
    <w:rsid w:val="00293E2F"/>
    <w:rsid w:val="002972D0"/>
    <w:rsid w:val="002A2459"/>
    <w:rsid w:val="002A3B2D"/>
    <w:rsid w:val="002A4867"/>
    <w:rsid w:val="002A4871"/>
    <w:rsid w:val="002A4C43"/>
    <w:rsid w:val="002B2650"/>
    <w:rsid w:val="002B3AD6"/>
    <w:rsid w:val="002B45E4"/>
    <w:rsid w:val="002B4AC6"/>
    <w:rsid w:val="002B4AFE"/>
    <w:rsid w:val="002B7849"/>
    <w:rsid w:val="002B7E4F"/>
    <w:rsid w:val="002C2F04"/>
    <w:rsid w:val="002C3A43"/>
    <w:rsid w:val="002C3CD0"/>
    <w:rsid w:val="002C6F8C"/>
    <w:rsid w:val="002C77BD"/>
    <w:rsid w:val="002C790D"/>
    <w:rsid w:val="002D0E6D"/>
    <w:rsid w:val="002D1164"/>
    <w:rsid w:val="002D46BF"/>
    <w:rsid w:val="002D4A6F"/>
    <w:rsid w:val="002D59CE"/>
    <w:rsid w:val="002D7ABC"/>
    <w:rsid w:val="002E0413"/>
    <w:rsid w:val="002E3361"/>
    <w:rsid w:val="002F4C06"/>
    <w:rsid w:val="002F620D"/>
    <w:rsid w:val="0030075F"/>
    <w:rsid w:val="00301084"/>
    <w:rsid w:val="00301815"/>
    <w:rsid w:val="00305FC7"/>
    <w:rsid w:val="003065F6"/>
    <w:rsid w:val="00307546"/>
    <w:rsid w:val="003101D9"/>
    <w:rsid w:val="0031108F"/>
    <w:rsid w:val="00312A83"/>
    <w:rsid w:val="0031641E"/>
    <w:rsid w:val="0032165F"/>
    <w:rsid w:val="00324ACC"/>
    <w:rsid w:val="003269CC"/>
    <w:rsid w:val="003273AC"/>
    <w:rsid w:val="00330605"/>
    <w:rsid w:val="00331AB5"/>
    <w:rsid w:val="00334299"/>
    <w:rsid w:val="00336A23"/>
    <w:rsid w:val="00343956"/>
    <w:rsid w:val="00344029"/>
    <w:rsid w:val="00345775"/>
    <w:rsid w:val="0034693B"/>
    <w:rsid w:val="0035029F"/>
    <w:rsid w:val="0035061E"/>
    <w:rsid w:val="0035298A"/>
    <w:rsid w:val="003552F2"/>
    <w:rsid w:val="00357269"/>
    <w:rsid w:val="003610AD"/>
    <w:rsid w:val="003616AF"/>
    <w:rsid w:val="00364140"/>
    <w:rsid w:val="00364658"/>
    <w:rsid w:val="00366469"/>
    <w:rsid w:val="0036664A"/>
    <w:rsid w:val="00366683"/>
    <w:rsid w:val="003701B9"/>
    <w:rsid w:val="00372E8C"/>
    <w:rsid w:val="00373BF5"/>
    <w:rsid w:val="00373E81"/>
    <w:rsid w:val="00375457"/>
    <w:rsid w:val="00377223"/>
    <w:rsid w:val="0038160F"/>
    <w:rsid w:val="00382FAF"/>
    <w:rsid w:val="00383DAE"/>
    <w:rsid w:val="003851FF"/>
    <w:rsid w:val="0038569F"/>
    <w:rsid w:val="003953DA"/>
    <w:rsid w:val="00396404"/>
    <w:rsid w:val="003A1272"/>
    <w:rsid w:val="003A1DF9"/>
    <w:rsid w:val="003A2300"/>
    <w:rsid w:val="003A26CA"/>
    <w:rsid w:val="003A2810"/>
    <w:rsid w:val="003A4218"/>
    <w:rsid w:val="003B12A4"/>
    <w:rsid w:val="003B23DD"/>
    <w:rsid w:val="003B24EC"/>
    <w:rsid w:val="003C06BC"/>
    <w:rsid w:val="003C2B9D"/>
    <w:rsid w:val="003C41B3"/>
    <w:rsid w:val="003C45A4"/>
    <w:rsid w:val="003C47DD"/>
    <w:rsid w:val="003C5CA2"/>
    <w:rsid w:val="003C66B8"/>
    <w:rsid w:val="003D0CAA"/>
    <w:rsid w:val="003D14F4"/>
    <w:rsid w:val="003D1953"/>
    <w:rsid w:val="003D1F0F"/>
    <w:rsid w:val="003D2971"/>
    <w:rsid w:val="003D32A5"/>
    <w:rsid w:val="003D5FE3"/>
    <w:rsid w:val="003D7248"/>
    <w:rsid w:val="003E2AA1"/>
    <w:rsid w:val="003E54E8"/>
    <w:rsid w:val="003E5A2C"/>
    <w:rsid w:val="003E5A6F"/>
    <w:rsid w:val="003E6BCA"/>
    <w:rsid w:val="003E6CBA"/>
    <w:rsid w:val="003E7879"/>
    <w:rsid w:val="003F4BA2"/>
    <w:rsid w:val="003F4FD8"/>
    <w:rsid w:val="003F5A4A"/>
    <w:rsid w:val="003F63B1"/>
    <w:rsid w:val="00401157"/>
    <w:rsid w:val="00401BB0"/>
    <w:rsid w:val="00402556"/>
    <w:rsid w:val="00403B58"/>
    <w:rsid w:val="00404F14"/>
    <w:rsid w:val="00405806"/>
    <w:rsid w:val="004121D2"/>
    <w:rsid w:val="00413151"/>
    <w:rsid w:val="00413B2C"/>
    <w:rsid w:val="00420448"/>
    <w:rsid w:val="00420C3A"/>
    <w:rsid w:val="00423C19"/>
    <w:rsid w:val="004241DD"/>
    <w:rsid w:val="00425414"/>
    <w:rsid w:val="0042595D"/>
    <w:rsid w:val="0042599B"/>
    <w:rsid w:val="00430901"/>
    <w:rsid w:val="0043247C"/>
    <w:rsid w:val="00433C9F"/>
    <w:rsid w:val="00435448"/>
    <w:rsid w:val="004356AE"/>
    <w:rsid w:val="004419DD"/>
    <w:rsid w:val="0044298B"/>
    <w:rsid w:val="00444160"/>
    <w:rsid w:val="004538AF"/>
    <w:rsid w:val="004555E3"/>
    <w:rsid w:val="00457873"/>
    <w:rsid w:val="004607E5"/>
    <w:rsid w:val="004607FC"/>
    <w:rsid w:val="00460AEE"/>
    <w:rsid w:val="0046492C"/>
    <w:rsid w:val="00466699"/>
    <w:rsid w:val="004671EE"/>
    <w:rsid w:val="00470625"/>
    <w:rsid w:val="00474223"/>
    <w:rsid w:val="00475AA9"/>
    <w:rsid w:val="00476070"/>
    <w:rsid w:val="004760A0"/>
    <w:rsid w:val="00487635"/>
    <w:rsid w:val="0049098E"/>
    <w:rsid w:val="004915E3"/>
    <w:rsid w:val="0049172D"/>
    <w:rsid w:val="0049198B"/>
    <w:rsid w:val="004956F1"/>
    <w:rsid w:val="0049727F"/>
    <w:rsid w:val="004A1D58"/>
    <w:rsid w:val="004A2BF6"/>
    <w:rsid w:val="004A3725"/>
    <w:rsid w:val="004A43AB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2072"/>
    <w:rsid w:val="004C3940"/>
    <w:rsid w:val="004C39A0"/>
    <w:rsid w:val="004C3CE0"/>
    <w:rsid w:val="004C4DC9"/>
    <w:rsid w:val="004C5B4C"/>
    <w:rsid w:val="004C5E2B"/>
    <w:rsid w:val="004D0977"/>
    <w:rsid w:val="004D0A5A"/>
    <w:rsid w:val="004D0D86"/>
    <w:rsid w:val="004D2914"/>
    <w:rsid w:val="004D29E1"/>
    <w:rsid w:val="004D4FF6"/>
    <w:rsid w:val="004D56F7"/>
    <w:rsid w:val="004E0420"/>
    <w:rsid w:val="004E295C"/>
    <w:rsid w:val="004E37C9"/>
    <w:rsid w:val="004E3BD3"/>
    <w:rsid w:val="004E3DDC"/>
    <w:rsid w:val="004E666C"/>
    <w:rsid w:val="004F09F2"/>
    <w:rsid w:val="004F3B5C"/>
    <w:rsid w:val="004F3D7E"/>
    <w:rsid w:val="004F41F5"/>
    <w:rsid w:val="0050028F"/>
    <w:rsid w:val="005006E8"/>
    <w:rsid w:val="00502FA0"/>
    <w:rsid w:val="00515562"/>
    <w:rsid w:val="005178A1"/>
    <w:rsid w:val="00517B36"/>
    <w:rsid w:val="00521403"/>
    <w:rsid w:val="00523EEB"/>
    <w:rsid w:val="0052535D"/>
    <w:rsid w:val="00525651"/>
    <w:rsid w:val="005261BC"/>
    <w:rsid w:val="00526783"/>
    <w:rsid w:val="00526D7C"/>
    <w:rsid w:val="005270FF"/>
    <w:rsid w:val="00527104"/>
    <w:rsid w:val="00527D3D"/>
    <w:rsid w:val="0053300C"/>
    <w:rsid w:val="00535205"/>
    <w:rsid w:val="005421EC"/>
    <w:rsid w:val="00546E53"/>
    <w:rsid w:val="005471FC"/>
    <w:rsid w:val="005512BE"/>
    <w:rsid w:val="00555A60"/>
    <w:rsid w:val="00562389"/>
    <w:rsid w:val="00567F47"/>
    <w:rsid w:val="0057032A"/>
    <w:rsid w:val="0057533F"/>
    <w:rsid w:val="00577299"/>
    <w:rsid w:val="00582398"/>
    <w:rsid w:val="005837AC"/>
    <w:rsid w:val="00583D1D"/>
    <w:rsid w:val="005873AD"/>
    <w:rsid w:val="005903F4"/>
    <w:rsid w:val="005A0F5C"/>
    <w:rsid w:val="005C01F9"/>
    <w:rsid w:val="005C20F2"/>
    <w:rsid w:val="005C4EEA"/>
    <w:rsid w:val="005C671F"/>
    <w:rsid w:val="005C73C3"/>
    <w:rsid w:val="005E6D4F"/>
    <w:rsid w:val="005F03B4"/>
    <w:rsid w:val="005F28C0"/>
    <w:rsid w:val="005F5158"/>
    <w:rsid w:val="005F52D1"/>
    <w:rsid w:val="005F5639"/>
    <w:rsid w:val="005F6328"/>
    <w:rsid w:val="005F658D"/>
    <w:rsid w:val="0060048D"/>
    <w:rsid w:val="00602BFD"/>
    <w:rsid w:val="00605F9D"/>
    <w:rsid w:val="00607858"/>
    <w:rsid w:val="00607906"/>
    <w:rsid w:val="00607AA1"/>
    <w:rsid w:val="00607EF7"/>
    <w:rsid w:val="00613688"/>
    <w:rsid w:val="00614437"/>
    <w:rsid w:val="006166F8"/>
    <w:rsid w:val="00621169"/>
    <w:rsid w:val="00622F0E"/>
    <w:rsid w:val="00623712"/>
    <w:rsid w:val="006245CF"/>
    <w:rsid w:val="006269E3"/>
    <w:rsid w:val="006339A3"/>
    <w:rsid w:val="0063471C"/>
    <w:rsid w:val="00637B3F"/>
    <w:rsid w:val="00646BFB"/>
    <w:rsid w:val="006471FD"/>
    <w:rsid w:val="00650145"/>
    <w:rsid w:val="00653007"/>
    <w:rsid w:val="0065427F"/>
    <w:rsid w:val="00655159"/>
    <w:rsid w:val="00655975"/>
    <w:rsid w:val="00660A01"/>
    <w:rsid w:val="00661376"/>
    <w:rsid w:val="0066179C"/>
    <w:rsid w:val="00663785"/>
    <w:rsid w:val="006648CD"/>
    <w:rsid w:val="00667064"/>
    <w:rsid w:val="00670F21"/>
    <w:rsid w:val="00671049"/>
    <w:rsid w:val="00674FD9"/>
    <w:rsid w:val="00693DDC"/>
    <w:rsid w:val="0069406B"/>
    <w:rsid w:val="006A1B86"/>
    <w:rsid w:val="006A32EB"/>
    <w:rsid w:val="006A6502"/>
    <w:rsid w:val="006A75BB"/>
    <w:rsid w:val="006B2B54"/>
    <w:rsid w:val="006B409E"/>
    <w:rsid w:val="006B4A23"/>
    <w:rsid w:val="006B6DE8"/>
    <w:rsid w:val="006C52EB"/>
    <w:rsid w:val="006C54F9"/>
    <w:rsid w:val="006C7D5B"/>
    <w:rsid w:val="006D5F56"/>
    <w:rsid w:val="006E05A9"/>
    <w:rsid w:val="006E195B"/>
    <w:rsid w:val="006E2A1C"/>
    <w:rsid w:val="006E2A9F"/>
    <w:rsid w:val="006E30AC"/>
    <w:rsid w:val="006F0912"/>
    <w:rsid w:val="006F11F1"/>
    <w:rsid w:val="006F565B"/>
    <w:rsid w:val="007000E3"/>
    <w:rsid w:val="007009E2"/>
    <w:rsid w:val="0070110D"/>
    <w:rsid w:val="00701865"/>
    <w:rsid w:val="00702FAB"/>
    <w:rsid w:val="0070322F"/>
    <w:rsid w:val="007052FD"/>
    <w:rsid w:val="007059FE"/>
    <w:rsid w:val="00705D88"/>
    <w:rsid w:val="00706A22"/>
    <w:rsid w:val="0070754D"/>
    <w:rsid w:val="00707562"/>
    <w:rsid w:val="00707849"/>
    <w:rsid w:val="00707A2D"/>
    <w:rsid w:val="00711FBA"/>
    <w:rsid w:val="007149CF"/>
    <w:rsid w:val="0072349F"/>
    <w:rsid w:val="007246AD"/>
    <w:rsid w:val="00725DF5"/>
    <w:rsid w:val="0072761C"/>
    <w:rsid w:val="00733001"/>
    <w:rsid w:val="00733367"/>
    <w:rsid w:val="00733618"/>
    <w:rsid w:val="00737879"/>
    <w:rsid w:val="007400ED"/>
    <w:rsid w:val="00740A71"/>
    <w:rsid w:val="007413EB"/>
    <w:rsid w:val="007416E1"/>
    <w:rsid w:val="00745384"/>
    <w:rsid w:val="0074737E"/>
    <w:rsid w:val="00754EA4"/>
    <w:rsid w:val="00755AE1"/>
    <w:rsid w:val="007560FD"/>
    <w:rsid w:val="007568A5"/>
    <w:rsid w:val="00757D97"/>
    <w:rsid w:val="00761B69"/>
    <w:rsid w:val="00763D52"/>
    <w:rsid w:val="00767378"/>
    <w:rsid w:val="00771239"/>
    <w:rsid w:val="00782864"/>
    <w:rsid w:val="007977A9"/>
    <w:rsid w:val="007A2111"/>
    <w:rsid w:val="007A24DE"/>
    <w:rsid w:val="007A2578"/>
    <w:rsid w:val="007A399F"/>
    <w:rsid w:val="007A3AD3"/>
    <w:rsid w:val="007A4616"/>
    <w:rsid w:val="007B0785"/>
    <w:rsid w:val="007B2A73"/>
    <w:rsid w:val="007B4848"/>
    <w:rsid w:val="007B551E"/>
    <w:rsid w:val="007B6210"/>
    <w:rsid w:val="007B6F58"/>
    <w:rsid w:val="007C2B4B"/>
    <w:rsid w:val="007C382E"/>
    <w:rsid w:val="007C4ED6"/>
    <w:rsid w:val="007C63E0"/>
    <w:rsid w:val="007C6CDD"/>
    <w:rsid w:val="007C7454"/>
    <w:rsid w:val="007D0822"/>
    <w:rsid w:val="007D2960"/>
    <w:rsid w:val="007D3640"/>
    <w:rsid w:val="007D5B1E"/>
    <w:rsid w:val="007D6BE7"/>
    <w:rsid w:val="007D72C6"/>
    <w:rsid w:val="007D732F"/>
    <w:rsid w:val="007D794B"/>
    <w:rsid w:val="007E1267"/>
    <w:rsid w:val="007E20E1"/>
    <w:rsid w:val="007E49E7"/>
    <w:rsid w:val="007E6973"/>
    <w:rsid w:val="007F0169"/>
    <w:rsid w:val="007F0346"/>
    <w:rsid w:val="007F0961"/>
    <w:rsid w:val="007F1584"/>
    <w:rsid w:val="007F26A4"/>
    <w:rsid w:val="007F4798"/>
    <w:rsid w:val="007F4B08"/>
    <w:rsid w:val="007F518F"/>
    <w:rsid w:val="00802137"/>
    <w:rsid w:val="00802C02"/>
    <w:rsid w:val="00802F0B"/>
    <w:rsid w:val="008033D4"/>
    <w:rsid w:val="00806962"/>
    <w:rsid w:val="008109C5"/>
    <w:rsid w:val="00810D12"/>
    <w:rsid w:val="0081221B"/>
    <w:rsid w:val="00812F84"/>
    <w:rsid w:val="00813F68"/>
    <w:rsid w:val="00815C1D"/>
    <w:rsid w:val="0081676C"/>
    <w:rsid w:val="00816960"/>
    <w:rsid w:val="008171EE"/>
    <w:rsid w:val="00821556"/>
    <w:rsid w:val="0082269A"/>
    <w:rsid w:val="0082285C"/>
    <w:rsid w:val="00826026"/>
    <w:rsid w:val="00827B2B"/>
    <w:rsid w:val="00831716"/>
    <w:rsid w:val="008319AD"/>
    <w:rsid w:val="00833FA8"/>
    <w:rsid w:val="008347BF"/>
    <w:rsid w:val="00835761"/>
    <w:rsid w:val="00837655"/>
    <w:rsid w:val="00843D21"/>
    <w:rsid w:val="00844347"/>
    <w:rsid w:val="00844CD4"/>
    <w:rsid w:val="00845C69"/>
    <w:rsid w:val="00845D00"/>
    <w:rsid w:val="00845F6A"/>
    <w:rsid w:val="00846075"/>
    <w:rsid w:val="00846097"/>
    <w:rsid w:val="00846135"/>
    <w:rsid w:val="0084743A"/>
    <w:rsid w:val="00847716"/>
    <w:rsid w:val="00850022"/>
    <w:rsid w:val="00850BED"/>
    <w:rsid w:val="00853A50"/>
    <w:rsid w:val="00854A50"/>
    <w:rsid w:val="00855B51"/>
    <w:rsid w:val="00856214"/>
    <w:rsid w:val="00856477"/>
    <w:rsid w:val="00857185"/>
    <w:rsid w:val="00860B51"/>
    <w:rsid w:val="008621AE"/>
    <w:rsid w:val="008629AB"/>
    <w:rsid w:val="008734FC"/>
    <w:rsid w:val="00876110"/>
    <w:rsid w:val="00876319"/>
    <w:rsid w:val="00876415"/>
    <w:rsid w:val="00876864"/>
    <w:rsid w:val="0087697F"/>
    <w:rsid w:val="00882BB8"/>
    <w:rsid w:val="008877E9"/>
    <w:rsid w:val="00890195"/>
    <w:rsid w:val="00890421"/>
    <w:rsid w:val="0089094B"/>
    <w:rsid w:val="00892659"/>
    <w:rsid w:val="008945FB"/>
    <w:rsid w:val="00894B0C"/>
    <w:rsid w:val="0089526C"/>
    <w:rsid w:val="00896AFB"/>
    <w:rsid w:val="00897588"/>
    <w:rsid w:val="008A10A7"/>
    <w:rsid w:val="008A34F8"/>
    <w:rsid w:val="008A41E0"/>
    <w:rsid w:val="008A44CE"/>
    <w:rsid w:val="008A5877"/>
    <w:rsid w:val="008A6C0F"/>
    <w:rsid w:val="008B619F"/>
    <w:rsid w:val="008B678F"/>
    <w:rsid w:val="008B7CAE"/>
    <w:rsid w:val="008C0F14"/>
    <w:rsid w:val="008C4D7E"/>
    <w:rsid w:val="008C5689"/>
    <w:rsid w:val="008C624F"/>
    <w:rsid w:val="008C6BDC"/>
    <w:rsid w:val="008D0266"/>
    <w:rsid w:val="008D1E7E"/>
    <w:rsid w:val="008D7547"/>
    <w:rsid w:val="008D7569"/>
    <w:rsid w:val="008E10AE"/>
    <w:rsid w:val="008E36BC"/>
    <w:rsid w:val="008F11AC"/>
    <w:rsid w:val="008F31CB"/>
    <w:rsid w:val="008F47E2"/>
    <w:rsid w:val="008F606B"/>
    <w:rsid w:val="008F701E"/>
    <w:rsid w:val="009037C8"/>
    <w:rsid w:val="009050D0"/>
    <w:rsid w:val="00905168"/>
    <w:rsid w:val="009060F5"/>
    <w:rsid w:val="00912F4D"/>
    <w:rsid w:val="0091389B"/>
    <w:rsid w:val="00914041"/>
    <w:rsid w:val="009167DF"/>
    <w:rsid w:val="00917F13"/>
    <w:rsid w:val="0092158D"/>
    <w:rsid w:val="00927505"/>
    <w:rsid w:val="00931C81"/>
    <w:rsid w:val="009330AA"/>
    <w:rsid w:val="00933A5F"/>
    <w:rsid w:val="009362BE"/>
    <w:rsid w:val="0093786A"/>
    <w:rsid w:val="0094104B"/>
    <w:rsid w:val="00941CB0"/>
    <w:rsid w:val="00941D27"/>
    <w:rsid w:val="00944294"/>
    <w:rsid w:val="00945624"/>
    <w:rsid w:val="00946F4A"/>
    <w:rsid w:val="00950B81"/>
    <w:rsid w:val="00950D8E"/>
    <w:rsid w:val="00951281"/>
    <w:rsid w:val="009557FF"/>
    <w:rsid w:val="0096053A"/>
    <w:rsid w:val="00962FDB"/>
    <w:rsid w:val="009634F0"/>
    <w:rsid w:val="0096528D"/>
    <w:rsid w:val="00966C15"/>
    <w:rsid w:val="00971D93"/>
    <w:rsid w:val="00971FF3"/>
    <w:rsid w:val="00972502"/>
    <w:rsid w:val="00972DAA"/>
    <w:rsid w:val="0097341A"/>
    <w:rsid w:val="00973BD0"/>
    <w:rsid w:val="00974BD7"/>
    <w:rsid w:val="00975EBA"/>
    <w:rsid w:val="00983C95"/>
    <w:rsid w:val="0098433E"/>
    <w:rsid w:val="009903F5"/>
    <w:rsid w:val="00991B00"/>
    <w:rsid w:val="009923C3"/>
    <w:rsid w:val="009936D7"/>
    <w:rsid w:val="00993C3F"/>
    <w:rsid w:val="00996F97"/>
    <w:rsid w:val="009A0AE3"/>
    <w:rsid w:val="009A0CE8"/>
    <w:rsid w:val="009A1AA8"/>
    <w:rsid w:val="009A2C2B"/>
    <w:rsid w:val="009A3787"/>
    <w:rsid w:val="009A512C"/>
    <w:rsid w:val="009A7069"/>
    <w:rsid w:val="009A70DB"/>
    <w:rsid w:val="009B057A"/>
    <w:rsid w:val="009B360A"/>
    <w:rsid w:val="009B397C"/>
    <w:rsid w:val="009B6AF0"/>
    <w:rsid w:val="009C0070"/>
    <w:rsid w:val="009C3745"/>
    <w:rsid w:val="009C7E35"/>
    <w:rsid w:val="009D0914"/>
    <w:rsid w:val="009D1D0F"/>
    <w:rsid w:val="009D24B5"/>
    <w:rsid w:val="009D5C7F"/>
    <w:rsid w:val="009D7B35"/>
    <w:rsid w:val="009E27C6"/>
    <w:rsid w:val="009E46D4"/>
    <w:rsid w:val="009E6992"/>
    <w:rsid w:val="009E6B61"/>
    <w:rsid w:val="009E7743"/>
    <w:rsid w:val="009F1437"/>
    <w:rsid w:val="009F3D2C"/>
    <w:rsid w:val="009F53E6"/>
    <w:rsid w:val="009F7569"/>
    <w:rsid w:val="00A00AF9"/>
    <w:rsid w:val="00A027F0"/>
    <w:rsid w:val="00A02FBD"/>
    <w:rsid w:val="00A05797"/>
    <w:rsid w:val="00A11D97"/>
    <w:rsid w:val="00A11F31"/>
    <w:rsid w:val="00A11F5B"/>
    <w:rsid w:val="00A121C8"/>
    <w:rsid w:val="00A1285E"/>
    <w:rsid w:val="00A14BF7"/>
    <w:rsid w:val="00A16164"/>
    <w:rsid w:val="00A1789E"/>
    <w:rsid w:val="00A2452B"/>
    <w:rsid w:val="00A2479A"/>
    <w:rsid w:val="00A255AE"/>
    <w:rsid w:val="00A25871"/>
    <w:rsid w:val="00A25DDD"/>
    <w:rsid w:val="00A263AD"/>
    <w:rsid w:val="00A268E9"/>
    <w:rsid w:val="00A26928"/>
    <w:rsid w:val="00A27708"/>
    <w:rsid w:val="00A316F1"/>
    <w:rsid w:val="00A3406E"/>
    <w:rsid w:val="00A36456"/>
    <w:rsid w:val="00A37335"/>
    <w:rsid w:val="00A43CAA"/>
    <w:rsid w:val="00A476CB"/>
    <w:rsid w:val="00A511A6"/>
    <w:rsid w:val="00A517C2"/>
    <w:rsid w:val="00A51F99"/>
    <w:rsid w:val="00A573D1"/>
    <w:rsid w:val="00A57E44"/>
    <w:rsid w:val="00A6267D"/>
    <w:rsid w:val="00A65B4E"/>
    <w:rsid w:val="00A6754A"/>
    <w:rsid w:val="00A70A89"/>
    <w:rsid w:val="00A713BA"/>
    <w:rsid w:val="00A7493F"/>
    <w:rsid w:val="00A75B8D"/>
    <w:rsid w:val="00A75C88"/>
    <w:rsid w:val="00A77849"/>
    <w:rsid w:val="00A8136D"/>
    <w:rsid w:val="00A81F9C"/>
    <w:rsid w:val="00A847A1"/>
    <w:rsid w:val="00A84D70"/>
    <w:rsid w:val="00A85E08"/>
    <w:rsid w:val="00A86155"/>
    <w:rsid w:val="00A87B56"/>
    <w:rsid w:val="00A92733"/>
    <w:rsid w:val="00A97ED9"/>
    <w:rsid w:val="00AA2F1B"/>
    <w:rsid w:val="00AA6B1B"/>
    <w:rsid w:val="00AA6CD5"/>
    <w:rsid w:val="00AB1B57"/>
    <w:rsid w:val="00AB597C"/>
    <w:rsid w:val="00AB5CAC"/>
    <w:rsid w:val="00AC10FC"/>
    <w:rsid w:val="00AC6591"/>
    <w:rsid w:val="00AD39ED"/>
    <w:rsid w:val="00AD51E0"/>
    <w:rsid w:val="00AD559F"/>
    <w:rsid w:val="00AD710B"/>
    <w:rsid w:val="00AE1344"/>
    <w:rsid w:val="00AE2248"/>
    <w:rsid w:val="00AE6EA0"/>
    <w:rsid w:val="00AF0AAF"/>
    <w:rsid w:val="00AF2851"/>
    <w:rsid w:val="00AF2904"/>
    <w:rsid w:val="00AF2B56"/>
    <w:rsid w:val="00B035FB"/>
    <w:rsid w:val="00B03DA2"/>
    <w:rsid w:val="00B04E58"/>
    <w:rsid w:val="00B067C1"/>
    <w:rsid w:val="00B07EFF"/>
    <w:rsid w:val="00B143A6"/>
    <w:rsid w:val="00B171B5"/>
    <w:rsid w:val="00B2044E"/>
    <w:rsid w:val="00B212CE"/>
    <w:rsid w:val="00B2362F"/>
    <w:rsid w:val="00B238B7"/>
    <w:rsid w:val="00B247BF"/>
    <w:rsid w:val="00B24847"/>
    <w:rsid w:val="00B27826"/>
    <w:rsid w:val="00B27F77"/>
    <w:rsid w:val="00B312D7"/>
    <w:rsid w:val="00B36BF1"/>
    <w:rsid w:val="00B412C2"/>
    <w:rsid w:val="00B44891"/>
    <w:rsid w:val="00B45245"/>
    <w:rsid w:val="00B50922"/>
    <w:rsid w:val="00B5100C"/>
    <w:rsid w:val="00B52E4A"/>
    <w:rsid w:val="00B53EF2"/>
    <w:rsid w:val="00B57063"/>
    <w:rsid w:val="00B6232D"/>
    <w:rsid w:val="00B63193"/>
    <w:rsid w:val="00B63DEA"/>
    <w:rsid w:val="00B64086"/>
    <w:rsid w:val="00B6464C"/>
    <w:rsid w:val="00B64B49"/>
    <w:rsid w:val="00B675B9"/>
    <w:rsid w:val="00B71281"/>
    <w:rsid w:val="00B71850"/>
    <w:rsid w:val="00B7284E"/>
    <w:rsid w:val="00B73EC5"/>
    <w:rsid w:val="00B754E7"/>
    <w:rsid w:val="00B755D2"/>
    <w:rsid w:val="00B75755"/>
    <w:rsid w:val="00B77127"/>
    <w:rsid w:val="00B81A43"/>
    <w:rsid w:val="00B840CD"/>
    <w:rsid w:val="00B847B4"/>
    <w:rsid w:val="00B87B63"/>
    <w:rsid w:val="00B92276"/>
    <w:rsid w:val="00B93FB2"/>
    <w:rsid w:val="00B9570E"/>
    <w:rsid w:val="00B95934"/>
    <w:rsid w:val="00B96A76"/>
    <w:rsid w:val="00B977C4"/>
    <w:rsid w:val="00BA7687"/>
    <w:rsid w:val="00BB0514"/>
    <w:rsid w:val="00BB22BB"/>
    <w:rsid w:val="00BB3565"/>
    <w:rsid w:val="00BB37D7"/>
    <w:rsid w:val="00BB54A8"/>
    <w:rsid w:val="00BB564D"/>
    <w:rsid w:val="00BB5F9B"/>
    <w:rsid w:val="00BB766A"/>
    <w:rsid w:val="00BC0D0D"/>
    <w:rsid w:val="00BC0FB9"/>
    <w:rsid w:val="00BC3C24"/>
    <w:rsid w:val="00BC484A"/>
    <w:rsid w:val="00BC4F29"/>
    <w:rsid w:val="00BD0D48"/>
    <w:rsid w:val="00BD1D67"/>
    <w:rsid w:val="00BD4CEF"/>
    <w:rsid w:val="00BD5DBD"/>
    <w:rsid w:val="00BD6716"/>
    <w:rsid w:val="00BD7BDC"/>
    <w:rsid w:val="00BE0E7A"/>
    <w:rsid w:val="00BE1833"/>
    <w:rsid w:val="00BE1C7F"/>
    <w:rsid w:val="00BE21A1"/>
    <w:rsid w:val="00BE2550"/>
    <w:rsid w:val="00BE514E"/>
    <w:rsid w:val="00BE6038"/>
    <w:rsid w:val="00BE6C81"/>
    <w:rsid w:val="00BE7137"/>
    <w:rsid w:val="00BF0420"/>
    <w:rsid w:val="00BF0F30"/>
    <w:rsid w:val="00BF43D1"/>
    <w:rsid w:val="00BF6731"/>
    <w:rsid w:val="00C038F1"/>
    <w:rsid w:val="00C03916"/>
    <w:rsid w:val="00C04595"/>
    <w:rsid w:val="00C070A3"/>
    <w:rsid w:val="00C15D16"/>
    <w:rsid w:val="00C17223"/>
    <w:rsid w:val="00C2069B"/>
    <w:rsid w:val="00C21297"/>
    <w:rsid w:val="00C21416"/>
    <w:rsid w:val="00C22A5B"/>
    <w:rsid w:val="00C22ABF"/>
    <w:rsid w:val="00C232B5"/>
    <w:rsid w:val="00C234C3"/>
    <w:rsid w:val="00C267B3"/>
    <w:rsid w:val="00C2739C"/>
    <w:rsid w:val="00C32AF6"/>
    <w:rsid w:val="00C34145"/>
    <w:rsid w:val="00C348DC"/>
    <w:rsid w:val="00C360D9"/>
    <w:rsid w:val="00C36F30"/>
    <w:rsid w:val="00C4254A"/>
    <w:rsid w:val="00C42E8C"/>
    <w:rsid w:val="00C44E12"/>
    <w:rsid w:val="00C5000C"/>
    <w:rsid w:val="00C50661"/>
    <w:rsid w:val="00C52883"/>
    <w:rsid w:val="00C52A83"/>
    <w:rsid w:val="00C534B1"/>
    <w:rsid w:val="00C542A9"/>
    <w:rsid w:val="00C54F00"/>
    <w:rsid w:val="00C5686F"/>
    <w:rsid w:val="00C56966"/>
    <w:rsid w:val="00C56E18"/>
    <w:rsid w:val="00C635B1"/>
    <w:rsid w:val="00C63722"/>
    <w:rsid w:val="00C65905"/>
    <w:rsid w:val="00C65964"/>
    <w:rsid w:val="00C65B79"/>
    <w:rsid w:val="00C65F4C"/>
    <w:rsid w:val="00C71A40"/>
    <w:rsid w:val="00C71DBE"/>
    <w:rsid w:val="00C74E9E"/>
    <w:rsid w:val="00C81B60"/>
    <w:rsid w:val="00C866A8"/>
    <w:rsid w:val="00C869AB"/>
    <w:rsid w:val="00C92072"/>
    <w:rsid w:val="00C94212"/>
    <w:rsid w:val="00C94F27"/>
    <w:rsid w:val="00C97739"/>
    <w:rsid w:val="00C97F79"/>
    <w:rsid w:val="00CA272D"/>
    <w:rsid w:val="00CA3650"/>
    <w:rsid w:val="00CA3FD1"/>
    <w:rsid w:val="00CA4207"/>
    <w:rsid w:val="00CA58BC"/>
    <w:rsid w:val="00CB12EE"/>
    <w:rsid w:val="00CB5B8C"/>
    <w:rsid w:val="00CC0ACF"/>
    <w:rsid w:val="00CC2A44"/>
    <w:rsid w:val="00CC3723"/>
    <w:rsid w:val="00CC586E"/>
    <w:rsid w:val="00CC79EB"/>
    <w:rsid w:val="00CD0268"/>
    <w:rsid w:val="00CD416E"/>
    <w:rsid w:val="00CD43BD"/>
    <w:rsid w:val="00CD60A9"/>
    <w:rsid w:val="00CD6DBA"/>
    <w:rsid w:val="00CE08B7"/>
    <w:rsid w:val="00CE460F"/>
    <w:rsid w:val="00CE5231"/>
    <w:rsid w:val="00CE62E6"/>
    <w:rsid w:val="00CE6CCD"/>
    <w:rsid w:val="00CF0513"/>
    <w:rsid w:val="00CF2A9E"/>
    <w:rsid w:val="00CF623F"/>
    <w:rsid w:val="00CF6ABA"/>
    <w:rsid w:val="00CF6BE6"/>
    <w:rsid w:val="00D0292F"/>
    <w:rsid w:val="00D051EB"/>
    <w:rsid w:val="00D070A3"/>
    <w:rsid w:val="00D075F2"/>
    <w:rsid w:val="00D13D33"/>
    <w:rsid w:val="00D157FB"/>
    <w:rsid w:val="00D15816"/>
    <w:rsid w:val="00D15D06"/>
    <w:rsid w:val="00D16BE8"/>
    <w:rsid w:val="00D17BAB"/>
    <w:rsid w:val="00D21D3F"/>
    <w:rsid w:val="00D23251"/>
    <w:rsid w:val="00D27068"/>
    <w:rsid w:val="00D322E5"/>
    <w:rsid w:val="00D3494F"/>
    <w:rsid w:val="00D35B4C"/>
    <w:rsid w:val="00D3634E"/>
    <w:rsid w:val="00D412A0"/>
    <w:rsid w:val="00D41DD5"/>
    <w:rsid w:val="00D4379F"/>
    <w:rsid w:val="00D44D32"/>
    <w:rsid w:val="00D46C6A"/>
    <w:rsid w:val="00D47714"/>
    <w:rsid w:val="00D47A58"/>
    <w:rsid w:val="00D47F37"/>
    <w:rsid w:val="00D6586C"/>
    <w:rsid w:val="00D67ADF"/>
    <w:rsid w:val="00D70107"/>
    <w:rsid w:val="00D7027C"/>
    <w:rsid w:val="00D708A9"/>
    <w:rsid w:val="00D71F94"/>
    <w:rsid w:val="00D72232"/>
    <w:rsid w:val="00D7716F"/>
    <w:rsid w:val="00D77CDF"/>
    <w:rsid w:val="00D77D7B"/>
    <w:rsid w:val="00D809FD"/>
    <w:rsid w:val="00D81916"/>
    <w:rsid w:val="00D82A92"/>
    <w:rsid w:val="00D82BBA"/>
    <w:rsid w:val="00D82E1C"/>
    <w:rsid w:val="00D84E30"/>
    <w:rsid w:val="00D854AA"/>
    <w:rsid w:val="00D86DED"/>
    <w:rsid w:val="00D8772E"/>
    <w:rsid w:val="00D90BD6"/>
    <w:rsid w:val="00D90DB9"/>
    <w:rsid w:val="00D94034"/>
    <w:rsid w:val="00D96472"/>
    <w:rsid w:val="00DA0C99"/>
    <w:rsid w:val="00DA2ECC"/>
    <w:rsid w:val="00DA53E2"/>
    <w:rsid w:val="00DB227A"/>
    <w:rsid w:val="00DB5261"/>
    <w:rsid w:val="00DB74C1"/>
    <w:rsid w:val="00DC2245"/>
    <w:rsid w:val="00DC3829"/>
    <w:rsid w:val="00DC44AB"/>
    <w:rsid w:val="00DC4EE8"/>
    <w:rsid w:val="00DC551B"/>
    <w:rsid w:val="00DC5B9D"/>
    <w:rsid w:val="00DC633A"/>
    <w:rsid w:val="00DC6A9A"/>
    <w:rsid w:val="00DC7A42"/>
    <w:rsid w:val="00DD42F0"/>
    <w:rsid w:val="00DD635B"/>
    <w:rsid w:val="00DE1764"/>
    <w:rsid w:val="00DE3E3A"/>
    <w:rsid w:val="00DE65FC"/>
    <w:rsid w:val="00DF0103"/>
    <w:rsid w:val="00DF3614"/>
    <w:rsid w:val="00DF60ED"/>
    <w:rsid w:val="00E00A52"/>
    <w:rsid w:val="00E00AEA"/>
    <w:rsid w:val="00E00ED9"/>
    <w:rsid w:val="00E019BA"/>
    <w:rsid w:val="00E03514"/>
    <w:rsid w:val="00E05253"/>
    <w:rsid w:val="00E0586B"/>
    <w:rsid w:val="00E0780A"/>
    <w:rsid w:val="00E101EE"/>
    <w:rsid w:val="00E13D5B"/>
    <w:rsid w:val="00E13F74"/>
    <w:rsid w:val="00E154E9"/>
    <w:rsid w:val="00E15EF4"/>
    <w:rsid w:val="00E17BC9"/>
    <w:rsid w:val="00E17C81"/>
    <w:rsid w:val="00E22FC2"/>
    <w:rsid w:val="00E24070"/>
    <w:rsid w:val="00E2422A"/>
    <w:rsid w:val="00E30D28"/>
    <w:rsid w:val="00E329F5"/>
    <w:rsid w:val="00E34C11"/>
    <w:rsid w:val="00E3696F"/>
    <w:rsid w:val="00E37B25"/>
    <w:rsid w:val="00E37E3A"/>
    <w:rsid w:val="00E40A56"/>
    <w:rsid w:val="00E41FCA"/>
    <w:rsid w:val="00E42D5B"/>
    <w:rsid w:val="00E43184"/>
    <w:rsid w:val="00E4381E"/>
    <w:rsid w:val="00E44351"/>
    <w:rsid w:val="00E4577F"/>
    <w:rsid w:val="00E505AF"/>
    <w:rsid w:val="00E50B6E"/>
    <w:rsid w:val="00E542DD"/>
    <w:rsid w:val="00E56DA4"/>
    <w:rsid w:val="00E61427"/>
    <w:rsid w:val="00E61935"/>
    <w:rsid w:val="00E65F1A"/>
    <w:rsid w:val="00E70126"/>
    <w:rsid w:val="00E720A7"/>
    <w:rsid w:val="00E7566B"/>
    <w:rsid w:val="00E75BF7"/>
    <w:rsid w:val="00E83781"/>
    <w:rsid w:val="00E84C4E"/>
    <w:rsid w:val="00E85F2B"/>
    <w:rsid w:val="00E86C02"/>
    <w:rsid w:val="00E903DB"/>
    <w:rsid w:val="00E92B29"/>
    <w:rsid w:val="00E938C9"/>
    <w:rsid w:val="00EA133B"/>
    <w:rsid w:val="00EB0965"/>
    <w:rsid w:val="00EB20E8"/>
    <w:rsid w:val="00EB4E93"/>
    <w:rsid w:val="00EB5719"/>
    <w:rsid w:val="00EB6553"/>
    <w:rsid w:val="00EC0CC1"/>
    <w:rsid w:val="00EC132B"/>
    <w:rsid w:val="00EC37B7"/>
    <w:rsid w:val="00EC46DF"/>
    <w:rsid w:val="00EC50AA"/>
    <w:rsid w:val="00ED0E53"/>
    <w:rsid w:val="00ED2136"/>
    <w:rsid w:val="00ED2149"/>
    <w:rsid w:val="00ED4A93"/>
    <w:rsid w:val="00ED543C"/>
    <w:rsid w:val="00EE1ED7"/>
    <w:rsid w:val="00EE23A1"/>
    <w:rsid w:val="00EE2D0A"/>
    <w:rsid w:val="00EE523D"/>
    <w:rsid w:val="00EF09FA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1E60"/>
    <w:rsid w:val="00F02D8F"/>
    <w:rsid w:val="00F045D3"/>
    <w:rsid w:val="00F05759"/>
    <w:rsid w:val="00F06EE4"/>
    <w:rsid w:val="00F100FE"/>
    <w:rsid w:val="00F11251"/>
    <w:rsid w:val="00F11304"/>
    <w:rsid w:val="00F11B6B"/>
    <w:rsid w:val="00F13700"/>
    <w:rsid w:val="00F20EFF"/>
    <w:rsid w:val="00F22EA8"/>
    <w:rsid w:val="00F24DB9"/>
    <w:rsid w:val="00F27017"/>
    <w:rsid w:val="00F27B20"/>
    <w:rsid w:val="00F36C74"/>
    <w:rsid w:val="00F36F18"/>
    <w:rsid w:val="00F37B06"/>
    <w:rsid w:val="00F40715"/>
    <w:rsid w:val="00F40D6B"/>
    <w:rsid w:val="00F421F2"/>
    <w:rsid w:val="00F46267"/>
    <w:rsid w:val="00F470DC"/>
    <w:rsid w:val="00F4736B"/>
    <w:rsid w:val="00F5257B"/>
    <w:rsid w:val="00F52660"/>
    <w:rsid w:val="00F53FAB"/>
    <w:rsid w:val="00F566AF"/>
    <w:rsid w:val="00F603FD"/>
    <w:rsid w:val="00F60963"/>
    <w:rsid w:val="00F7334E"/>
    <w:rsid w:val="00F73842"/>
    <w:rsid w:val="00F74A5A"/>
    <w:rsid w:val="00F75B00"/>
    <w:rsid w:val="00F76AAC"/>
    <w:rsid w:val="00F80972"/>
    <w:rsid w:val="00F90A21"/>
    <w:rsid w:val="00F93727"/>
    <w:rsid w:val="00F93A9D"/>
    <w:rsid w:val="00F944AF"/>
    <w:rsid w:val="00F95941"/>
    <w:rsid w:val="00FA0750"/>
    <w:rsid w:val="00FA0BEE"/>
    <w:rsid w:val="00FC0006"/>
    <w:rsid w:val="00FC0741"/>
    <w:rsid w:val="00FC0C7D"/>
    <w:rsid w:val="00FC2024"/>
    <w:rsid w:val="00FC2534"/>
    <w:rsid w:val="00FC39D8"/>
    <w:rsid w:val="00FC75D5"/>
    <w:rsid w:val="00FD21B0"/>
    <w:rsid w:val="00FD72FA"/>
    <w:rsid w:val="00FE2449"/>
    <w:rsid w:val="00FE60FC"/>
    <w:rsid w:val="00FE635A"/>
    <w:rsid w:val="00FE683F"/>
    <w:rsid w:val="00FF282F"/>
    <w:rsid w:val="00FF382A"/>
    <w:rsid w:val="00FF7775"/>
    <w:rsid w:val="00FF7BB4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ED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C65F4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uiPriority w:val="99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uiPriority w:val="99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akafbasic0">
    <w:name w:val="akaf_basic Знак"/>
    <w:link w:val="akafbasic"/>
    <w:locked/>
    <w:rsid w:val="00423C19"/>
    <w:rPr>
      <w:rFonts w:ascii="Times New Roman" w:hAnsi="Times New Roman" w:cs="Times New Roman"/>
      <w:sz w:val="28"/>
      <w:szCs w:val="28"/>
    </w:rPr>
  </w:style>
  <w:style w:type="character" w:customStyle="1" w:styleId="obkbukvitsa">
    <w:name w:val="obk_bukvitsa"/>
    <w:uiPriority w:val="99"/>
    <w:rsid w:val="00423C19"/>
    <w:rPr>
      <w:rFonts w:ascii="Vertograd Ucs" w:hAnsi="Vertograd Ucs" w:hint="default"/>
      <w:color w:val="00B050"/>
      <w:sz w:val="40"/>
    </w:rPr>
  </w:style>
  <w:style w:type="character" w:customStyle="1" w:styleId="obkgrbukvanachalnaya">
    <w:name w:val="obk_gr_bukva_nachalnaya"/>
    <w:uiPriority w:val="99"/>
    <w:rsid w:val="00423C19"/>
    <w:rPr>
      <w:rFonts w:ascii="Times New Roman" w:hAnsi="Times New Roman" w:cs="Times New Roman" w:hint="default"/>
      <w:b/>
      <w:bCs w:val="0"/>
      <w:color w:val="auto"/>
    </w:rPr>
  </w:style>
  <w:style w:type="character" w:customStyle="1" w:styleId="obkgrbukvitsa">
    <w:name w:val="obk_gr_bukvitsa"/>
    <w:uiPriority w:val="99"/>
    <w:rsid w:val="00423C19"/>
    <w:rPr>
      <w:rFonts w:ascii="Times New Roman" w:hAnsi="Times New Roman" w:cs="Times New Roman" w:hint="default"/>
      <w:b/>
      <w:bCs w:val="0"/>
      <w:color w:val="E36C0A"/>
      <w:sz w:val="36"/>
    </w:rPr>
  </w:style>
  <w:style w:type="character" w:customStyle="1" w:styleId="80">
    <w:name w:val="Заголовок 8 Знак"/>
    <w:basedOn w:val="a0"/>
    <w:link w:val="8"/>
    <w:rsid w:val="00C65F4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FR1">
    <w:name w:val="FR1"/>
    <w:rsid w:val="00C65F4C"/>
    <w:pPr>
      <w:widowControl w:val="0"/>
      <w:spacing w:before="20" w:after="0" w:line="240" w:lineRule="auto"/>
      <w:ind w:firstLine="380"/>
      <w:jc w:val="both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21">
    <w:name w:val="Body Text Indent 2"/>
    <w:basedOn w:val="a"/>
    <w:link w:val="22"/>
    <w:rsid w:val="00C65F4C"/>
    <w:pPr>
      <w:widowControl w:val="0"/>
      <w:spacing w:after="0" w:line="319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65F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65F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5F4C"/>
    <w:rPr>
      <w:rFonts w:ascii="Calibri" w:eastAsia="Calibri" w:hAnsi="Calibri" w:cs="Times New Roman"/>
      <w:sz w:val="16"/>
      <w:szCs w:val="16"/>
    </w:rPr>
  </w:style>
  <w:style w:type="paragraph" w:customStyle="1" w:styleId="txt">
    <w:name w:val="txt"/>
    <w:basedOn w:val="a"/>
    <w:rsid w:val="00C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red">
    <w:name w:val="color-red"/>
    <w:rsid w:val="00C65F4C"/>
  </w:style>
  <w:style w:type="character" w:customStyle="1" w:styleId="pere">
    <w:name w:val="pere"/>
    <w:rsid w:val="00C65F4C"/>
  </w:style>
  <w:style w:type="paragraph" w:customStyle="1" w:styleId="aff">
    <w:name w:val="Песнь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40"/>
      <w:szCs w:val="40"/>
    </w:rPr>
  </w:style>
  <w:style w:type="paragraph" w:customStyle="1" w:styleId="aff0">
    <w:name w:val="Стихира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40"/>
      <w:szCs w:val="40"/>
    </w:rPr>
  </w:style>
  <w:style w:type="paragraph" w:styleId="aff1">
    <w:name w:val="Body Text Indent"/>
    <w:basedOn w:val="a"/>
    <w:link w:val="aff2"/>
    <w:rsid w:val="00197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197FE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97FE6"/>
    <w:pPr>
      <w:widowControl w:val="0"/>
      <w:autoSpaceDE w:val="0"/>
      <w:autoSpaceDN w:val="0"/>
      <w:adjustRightInd w:val="0"/>
      <w:spacing w:after="0" w:line="277" w:lineRule="exact"/>
      <w:ind w:firstLine="278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70">
    <w:name w:val="Font Style170"/>
    <w:rsid w:val="00197FE6"/>
    <w:rPr>
      <w:rFonts w:ascii="Palatino Linotype" w:hAnsi="Palatino Linotype" w:cs="Palatino Linotype" w:hint="default"/>
      <w:b/>
      <w:bCs/>
      <w:color w:val="000000"/>
      <w:sz w:val="28"/>
      <w:szCs w:val="28"/>
    </w:rPr>
  </w:style>
  <w:style w:type="character" w:styleId="aff3">
    <w:name w:val="Emphasis"/>
    <w:qFormat/>
    <w:rsid w:val="00B75755"/>
    <w:rPr>
      <w:rFonts w:ascii="Times New Roman" w:hAnsi="Times New Roman" w:cs="Times New Roman" w:hint="default"/>
      <w:i/>
      <w:iCs/>
    </w:rPr>
  </w:style>
  <w:style w:type="paragraph" w:customStyle="1" w:styleId="trop">
    <w:name w:val="trop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irmos">
    <w:name w:val="irmos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er1">
    <w:name w:val="Header1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">
    <w:name w:val="Верхний колонтитул1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rop2">
    <w:name w:val="trop2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">
    <w:name w:val="m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um0">
    <w:name w:val="num0"/>
    <w:rsid w:val="00B75755"/>
    <w:rPr>
      <w:rFonts w:ascii="Times New Roman" w:hAnsi="Times New Roman" w:cs="Times New Roman" w:hint="default"/>
    </w:rPr>
  </w:style>
  <w:style w:type="character" w:customStyle="1" w:styleId="st">
    <w:name w:val="st"/>
    <w:rsid w:val="00B75755"/>
    <w:rPr>
      <w:rFonts w:ascii="Times New Roman" w:hAnsi="Times New Roman" w:cs="Times New Roman" w:hint="default"/>
    </w:rPr>
  </w:style>
  <w:style w:type="character" w:styleId="aff4">
    <w:name w:val="page number"/>
    <w:basedOn w:val="a0"/>
    <w:rsid w:val="00B75755"/>
  </w:style>
  <w:style w:type="paragraph" w:customStyle="1" w:styleId="13">
    <w:name w:val="Обычный (веб)1"/>
    <w:basedOn w:val="a"/>
    <w:uiPriority w:val="99"/>
    <w:rsid w:val="004C5B4C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btserv11pt">
    <w:name w:val="nbt_serv_11pt"/>
    <w:basedOn w:val="nbtservred"/>
    <w:uiPriority w:val="1"/>
    <w:qFormat/>
    <w:rsid w:val="00850BED"/>
    <w:rPr>
      <w:rFonts w:eastAsiaTheme="minorEastAsia"/>
      <w:color w:val="FF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ED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C65F4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uiPriority w:val="99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uiPriority w:val="99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akafbasic0">
    <w:name w:val="akaf_basic Знак"/>
    <w:link w:val="akafbasic"/>
    <w:locked/>
    <w:rsid w:val="00423C19"/>
    <w:rPr>
      <w:rFonts w:ascii="Times New Roman" w:hAnsi="Times New Roman" w:cs="Times New Roman"/>
      <w:sz w:val="28"/>
      <w:szCs w:val="28"/>
    </w:rPr>
  </w:style>
  <w:style w:type="character" w:customStyle="1" w:styleId="obkbukvitsa">
    <w:name w:val="obk_bukvitsa"/>
    <w:uiPriority w:val="99"/>
    <w:rsid w:val="00423C19"/>
    <w:rPr>
      <w:rFonts w:ascii="Vertograd Ucs" w:hAnsi="Vertograd Ucs" w:hint="default"/>
      <w:color w:val="00B050"/>
      <w:sz w:val="40"/>
    </w:rPr>
  </w:style>
  <w:style w:type="character" w:customStyle="1" w:styleId="obkgrbukvanachalnaya">
    <w:name w:val="obk_gr_bukva_nachalnaya"/>
    <w:uiPriority w:val="99"/>
    <w:rsid w:val="00423C19"/>
    <w:rPr>
      <w:rFonts w:ascii="Times New Roman" w:hAnsi="Times New Roman" w:cs="Times New Roman" w:hint="default"/>
      <w:b/>
      <w:bCs w:val="0"/>
      <w:color w:val="auto"/>
    </w:rPr>
  </w:style>
  <w:style w:type="character" w:customStyle="1" w:styleId="obkgrbukvitsa">
    <w:name w:val="obk_gr_bukvitsa"/>
    <w:uiPriority w:val="99"/>
    <w:rsid w:val="00423C19"/>
    <w:rPr>
      <w:rFonts w:ascii="Times New Roman" w:hAnsi="Times New Roman" w:cs="Times New Roman" w:hint="default"/>
      <w:b/>
      <w:bCs w:val="0"/>
      <w:color w:val="E36C0A"/>
      <w:sz w:val="36"/>
    </w:rPr>
  </w:style>
  <w:style w:type="character" w:customStyle="1" w:styleId="80">
    <w:name w:val="Заголовок 8 Знак"/>
    <w:basedOn w:val="a0"/>
    <w:link w:val="8"/>
    <w:rsid w:val="00C65F4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FR1">
    <w:name w:val="FR1"/>
    <w:rsid w:val="00C65F4C"/>
    <w:pPr>
      <w:widowControl w:val="0"/>
      <w:spacing w:before="20" w:after="0" w:line="240" w:lineRule="auto"/>
      <w:ind w:firstLine="380"/>
      <w:jc w:val="both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21">
    <w:name w:val="Body Text Indent 2"/>
    <w:basedOn w:val="a"/>
    <w:link w:val="22"/>
    <w:rsid w:val="00C65F4C"/>
    <w:pPr>
      <w:widowControl w:val="0"/>
      <w:spacing w:after="0" w:line="319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65F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65F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5F4C"/>
    <w:rPr>
      <w:rFonts w:ascii="Calibri" w:eastAsia="Calibri" w:hAnsi="Calibri" w:cs="Times New Roman"/>
      <w:sz w:val="16"/>
      <w:szCs w:val="16"/>
    </w:rPr>
  </w:style>
  <w:style w:type="paragraph" w:customStyle="1" w:styleId="txt">
    <w:name w:val="txt"/>
    <w:basedOn w:val="a"/>
    <w:rsid w:val="00C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red">
    <w:name w:val="color-red"/>
    <w:rsid w:val="00C65F4C"/>
  </w:style>
  <w:style w:type="character" w:customStyle="1" w:styleId="pere">
    <w:name w:val="pere"/>
    <w:rsid w:val="00C65F4C"/>
  </w:style>
  <w:style w:type="paragraph" w:customStyle="1" w:styleId="aff">
    <w:name w:val="Песнь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40"/>
      <w:szCs w:val="40"/>
    </w:rPr>
  </w:style>
  <w:style w:type="paragraph" w:customStyle="1" w:styleId="aff0">
    <w:name w:val="Стихира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40"/>
      <w:szCs w:val="40"/>
    </w:rPr>
  </w:style>
  <w:style w:type="paragraph" w:styleId="aff1">
    <w:name w:val="Body Text Indent"/>
    <w:basedOn w:val="a"/>
    <w:link w:val="aff2"/>
    <w:rsid w:val="00197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197FE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97FE6"/>
    <w:pPr>
      <w:widowControl w:val="0"/>
      <w:autoSpaceDE w:val="0"/>
      <w:autoSpaceDN w:val="0"/>
      <w:adjustRightInd w:val="0"/>
      <w:spacing w:after="0" w:line="277" w:lineRule="exact"/>
      <w:ind w:firstLine="278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70">
    <w:name w:val="Font Style170"/>
    <w:rsid w:val="00197FE6"/>
    <w:rPr>
      <w:rFonts w:ascii="Palatino Linotype" w:hAnsi="Palatino Linotype" w:cs="Palatino Linotype" w:hint="default"/>
      <w:b/>
      <w:bCs/>
      <w:color w:val="000000"/>
      <w:sz w:val="28"/>
      <w:szCs w:val="28"/>
    </w:rPr>
  </w:style>
  <w:style w:type="character" w:styleId="aff3">
    <w:name w:val="Emphasis"/>
    <w:qFormat/>
    <w:rsid w:val="00B75755"/>
    <w:rPr>
      <w:rFonts w:ascii="Times New Roman" w:hAnsi="Times New Roman" w:cs="Times New Roman" w:hint="default"/>
      <w:i/>
      <w:iCs/>
    </w:rPr>
  </w:style>
  <w:style w:type="paragraph" w:customStyle="1" w:styleId="trop">
    <w:name w:val="trop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irmos">
    <w:name w:val="irmos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er1">
    <w:name w:val="Header1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">
    <w:name w:val="Верхний колонтитул1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rop2">
    <w:name w:val="trop2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">
    <w:name w:val="m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um0">
    <w:name w:val="num0"/>
    <w:rsid w:val="00B75755"/>
    <w:rPr>
      <w:rFonts w:ascii="Times New Roman" w:hAnsi="Times New Roman" w:cs="Times New Roman" w:hint="default"/>
    </w:rPr>
  </w:style>
  <w:style w:type="character" w:customStyle="1" w:styleId="st">
    <w:name w:val="st"/>
    <w:rsid w:val="00B75755"/>
    <w:rPr>
      <w:rFonts w:ascii="Times New Roman" w:hAnsi="Times New Roman" w:cs="Times New Roman" w:hint="default"/>
    </w:rPr>
  </w:style>
  <w:style w:type="character" w:styleId="aff4">
    <w:name w:val="page number"/>
    <w:basedOn w:val="a0"/>
    <w:rsid w:val="00B75755"/>
  </w:style>
  <w:style w:type="paragraph" w:customStyle="1" w:styleId="13">
    <w:name w:val="Обычный (веб)1"/>
    <w:basedOn w:val="a"/>
    <w:uiPriority w:val="99"/>
    <w:rsid w:val="004C5B4C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btserv11pt">
    <w:name w:val="nbt_serv_11pt"/>
    <w:basedOn w:val="nbtservred"/>
    <w:uiPriority w:val="1"/>
    <w:qFormat/>
    <w:rsid w:val="00850BED"/>
    <w:rPr>
      <w:rFonts w:eastAsiaTheme="minorEastAsia"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A8ED-6922-4349-BBE2-09893687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6219</TotalTime>
  <Pages>11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197</cp:revision>
  <dcterms:created xsi:type="dcterms:W3CDTF">2023-10-10T16:45:00Z</dcterms:created>
  <dcterms:modified xsi:type="dcterms:W3CDTF">2024-08-30T06:58:00Z</dcterms:modified>
</cp:coreProperties>
</file>