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C60C7" w14:textId="50BA230F" w:rsidR="0034197C" w:rsidRPr="00BA4FCE" w:rsidRDefault="0034197C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Ака</w:t>
      </w:r>
      <w:r w:rsidR="005D3B1A" w:rsidRPr="00BA4FCE">
        <w:rPr>
          <w:rStyle w:val="nbtservred"/>
        </w:rPr>
        <w:t>́</w:t>
      </w:r>
      <w:r w:rsidR="00CD4E9E" w:rsidRPr="00BA4FCE">
        <w:rPr>
          <w:rStyle w:val="nbtservred"/>
        </w:rPr>
        <w:t>фист Пресвяте́</w:t>
      </w:r>
      <w:r w:rsidRPr="00BA4FCE">
        <w:rPr>
          <w:rStyle w:val="nbtservred"/>
        </w:rPr>
        <w:t>й Богоро</w:t>
      </w:r>
      <w:r w:rsidR="005D3B1A" w:rsidRPr="00BA4FCE">
        <w:rPr>
          <w:rStyle w:val="nbtservred"/>
        </w:rPr>
        <w:t>́</w:t>
      </w:r>
      <w:r w:rsidRPr="00BA4FCE">
        <w:rPr>
          <w:rStyle w:val="nbtservred"/>
        </w:rPr>
        <w:t xml:space="preserve">дице в честь </w:t>
      </w:r>
      <w:r w:rsidR="00CD4E9E" w:rsidRPr="00BA4FCE">
        <w:rPr>
          <w:rStyle w:val="nbtservred"/>
        </w:rPr>
        <w:t>Ея</w:t>
      </w:r>
      <w:r w:rsidR="005E5CB2" w:rsidRPr="00BA4FCE">
        <w:rPr>
          <w:rStyle w:val="nbtservred"/>
        </w:rPr>
        <w:t>́</w:t>
      </w:r>
      <w:r w:rsidR="00CD4E9E" w:rsidRPr="00BA4FCE">
        <w:rPr>
          <w:rStyle w:val="nbtservred"/>
        </w:rPr>
        <w:t xml:space="preserve"> </w:t>
      </w:r>
      <w:r w:rsidRPr="00BA4FCE">
        <w:rPr>
          <w:rStyle w:val="nbtservred"/>
        </w:rPr>
        <w:t>ико</w:t>
      </w:r>
      <w:r w:rsidR="005D3B1A" w:rsidRPr="00BA4FCE">
        <w:rPr>
          <w:rStyle w:val="nbtservred"/>
        </w:rPr>
        <w:t>́</w:t>
      </w:r>
      <w:r w:rsidRPr="00BA4FCE">
        <w:rPr>
          <w:rStyle w:val="nbtservred"/>
        </w:rPr>
        <w:t>ны,</w:t>
      </w:r>
      <w:r w:rsidR="003F7A19" w:rsidRPr="00BA4FCE">
        <w:rPr>
          <w:rStyle w:val="nbtservred"/>
        </w:rPr>
        <w:br/>
      </w:r>
      <w:r w:rsidRPr="00BA4FCE">
        <w:rPr>
          <w:rStyle w:val="nbtservred"/>
        </w:rPr>
        <w:t>имену</w:t>
      </w:r>
      <w:r w:rsidR="005D3B1A" w:rsidRPr="00BA4FCE">
        <w:rPr>
          <w:rStyle w:val="nbtservred"/>
        </w:rPr>
        <w:t>́</w:t>
      </w:r>
      <w:r w:rsidR="00CD4E9E" w:rsidRPr="00BA4FCE">
        <w:rPr>
          <w:rStyle w:val="nbtservred"/>
        </w:rPr>
        <w:t>емыя</w:t>
      </w:r>
      <w:r w:rsidRPr="00BA4FCE">
        <w:rPr>
          <w:rStyle w:val="nbtservred"/>
        </w:rPr>
        <w:t xml:space="preserve"> «Черни</w:t>
      </w:r>
      <w:r w:rsidR="005D3B1A" w:rsidRPr="00BA4FCE">
        <w:rPr>
          <w:rStyle w:val="nbtservred"/>
        </w:rPr>
        <w:t>́</w:t>
      </w:r>
      <w:r w:rsidRPr="00BA4FCE">
        <w:rPr>
          <w:rStyle w:val="nbtservred"/>
        </w:rPr>
        <w:t>говская-Гефсима</w:t>
      </w:r>
      <w:r w:rsidR="005D3B1A" w:rsidRPr="00BA4FCE">
        <w:rPr>
          <w:rStyle w:val="nbtservred"/>
        </w:rPr>
        <w:t>́</w:t>
      </w:r>
      <w:r w:rsidRPr="00BA4FCE">
        <w:rPr>
          <w:rStyle w:val="nbtservred"/>
        </w:rPr>
        <w:t>нская»</w:t>
      </w:r>
    </w:p>
    <w:p w14:paraId="00AC60C8" w14:textId="77777777" w:rsidR="0034197C" w:rsidRPr="00BA4FCE" w:rsidRDefault="0034197C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</w:t>
      </w:r>
      <w:r w:rsidR="00C46F54" w:rsidRPr="00BA4FCE">
        <w:rPr>
          <w:rStyle w:val="nbtservred"/>
        </w:rPr>
        <w:t>́</w:t>
      </w:r>
      <w:r w:rsidRPr="00BA4FCE">
        <w:rPr>
          <w:rStyle w:val="nbtservred"/>
        </w:rPr>
        <w:t>к 1</w:t>
      </w:r>
    </w:p>
    <w:p w14:paraId="00AC60C9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И</w:t>
      </w:r>
      <w:r w:rsidRPr="00BA4FCE">
        <w:t>збра́нней от всех родо́в Цари́це Богоро́дице,</w:t>
      </w:r>
      <w:r w:rsidR="00ED308C" w:rsidRPr="00BA4FCE">
        <w:t>/</w:t>
      </w:r>
      <w:r w:rsidRPr="00BA4FCE">
        <w:t xml:space="preserve"> показа́вшей ми́ру чудеса́ мно́гая,</w:t>
      </w:r>
      <w:r w:rsidR="00ED308C" w:rsidRPr="00BA4FCE">
        <w:t>/</w:t>
      </w:r>
      <w:r w:rsidRPr="00BA4FCE">
        <w:t xml:space="preserve"> чрез о́браз святы́я ико́ны Своея́ Черни́говския ще́дро излива́емая,</w:t>
      </w:r>
      <w:r w:rsidR="00ED308C" w:rsidRPr="00BA4FCE">
        <w:t>/</w:t>
      </w:r>
      <w:r w:rsidRPr="00BA4FCE">
        <w:t xml:space="preserve"> благогове́йная пе́ния прино́сим Ти раби</w:t>
      </w:r>
      <w:proofErr w:type="gramStart"/>
      <w:r w:rsidRPr="00BA4FCE">
        <w:t>́ Т</w:t>
      </w:r>
      <w:proofErr w:type="gramEnd"/>
      <w:r w:rsidRPr="00BA4FCE">
        <w:t>вои́, Пречи́стая.</w:t>
      </w:r>
      <w:r w:rsidR="00ED308C" w:rsidRPr="00BA4FCE">
        <w:t>/</w:t>
      </w:r>
      <w:r w:rsidR="00F13D99" w:rsidRPr="00BA4FCE">
        <w:t xml:space="preserve"> Ты</w:t>
      </w:r>
      <w:r w:rsidRPr="00BA4FCE">
        <w:t xml:space="preserve"> же, я́ко иму́щая держа́ву непобеди́мую,</w:t>
      </w:r>
      <w:r w:rsidR="00ED308C" w:rsidRPr="00BA4FCE">
        <w:t>/</w:t>
      </w:r>
      <w:r w:rsidRPr="00BA4FCE">
        <w:t xml:space="preserve"> от всех находя́щих на нас бед и скорбе́й свободи́, да зове́м Ти:</w:t>
      </w:r>
      <w:r w:rsidR="00ED308C" w:rsidRPr="00BA4FCE">
        <w:t>//</w:t>
      </w:r>
      <w:r w:rsidRPr="00BA4FCE">
        <w:t xml:space="preserve"> </w:t>
      </w: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0CA" w14:textId="77777777" w:rsidR="0034197C" w:rsidRPr="00BA4FCE" w:rsidRDefault="0034197C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</w:t>
      </w:r>
      <w:r w:rsidR="00C46F54" w:rsidRPr="00BA4FCE">
        <w:rPr>
          <w:rStyle w:val="nbtservred"/>
        </w:rPr>
        <w:t>́</w:t>
      </w:r>
      <w:r w:rsidRPr="00BA4FCE">
        <w:rPr>
          <w:rStyle w:val="nbtservred"/>
        </w:rPr>
        <w:t>кос 1</w:t>
      </w:r>
    </w:p>
    <w:p w14:paraId="00AC60CB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А́</w:t>
      </w:r>
      <w:r w:rsidRPr="00BA4FCE">
        <w:t>нгельский глас возвести́ Тебе́ о безсе́менном Бо́га воплоще́нии, егда́ благода́ть Бо́жия яви́ Тя, Пречи́стая</w:t>
      </w:r>
      <w:proofErr w:type="gramStart"/>
      <w:r w:rsidRPr="00BA4FCE">
        <w:t xml:space="preserve"> Д</w:t>
      </w:r>
      <w:proofErr w:type="gramEnd"/>
      <w:r w:rsidRPr="00BA4FCE">
        <w:t>е́во, нетле́нное и всечестно́е</w:t>
      </w:r>
      <w:r w:rsidR="00F13D99" w:rsidRPr="00BA4FCE">
        <w:t xml:space="preserve"> Сы́на Бо́жия вмести́лище, те́м</w:t>
      </w:r>
      <w:r w:rsidRPr="00BA4FCE">
        <w:t>же вси ро́ди благогове́йно велича́ют Тя:</w:t>
      </w:r>
    </w:p>
    <w:p w14:paraId="00AC60CC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пра́ведныя Елисаве́ты целова́нием обра́дованная;</w:t>
      </w:r>
    </w:p>
    <w:p w14:paraId="00AC60CD" w14:textId="77777777" w:rsidR="0034197C" w:rsidRPr="00BA4FCE" w:rsidRDefault="0034197C" w:rsidP="00C46F54">
      <w:pPr>
        <w:pStyle w:val="akafbasic"/>
      </w:pPr>
      <w:r w:rsidRPr="00BA4FCE">
        <w:t>ра́дуйся, оби́теле целому́дрия, чистото́ю Свое́ю просла́вленная.</w:t>
      </w:r>
    </w:p>
    <w:p w14:paraId="00AC60CE" w14:textId="77777777" w:rsidR="0034197C" w:rsidRPr="00BA4FCE" w:rsidRDefault="00543E3C" w:rsidP="00C46F54">
      <w:pPr>
        <w:pStyle w:val="akafbasic"/>
      </w:pPr>
      <w:r w:rsidRPr="00BA4FCE">
        <w:t>Ра́дуйся, М</w:t>
      </w:r>
      <w:r w:rsidR="0034197C" w:rsidRPr="00BA4FCE">
        <w:t>а́тернюю любо́вь к па́дшему Ада́му яви́вшая;</w:t>
      </w:r>
    </w:p>
    <w:p w14:paraId="00AC60CF" w14:textId="77777777" w:rsidR="0034197C" w:rsidRPr="00BA4FCE" w:rsidRDefault="0034197C" w:rsidP="00C46F54">
      <w:pPr>
        <w:pStyle w:val="akafbasic"/>
      </w:pPr>
      <w:r w:rsidRPr="00BA4FCE">
        <w:t>ра́дуйся, вселюби́маго Богомладе́нца без се́мене роди́вшая.</w:t>
      </w:r>
    </w:p>
    <w:p w14:paraId="00AC60D0" w14:textId="77777777" w:rsidR="0034197C" w:rsidRPr="00BA4FCE" w:rsidRDefault="0034197C" w:rsidP="00C46F54">
      <w:pPr>
        <w:pStyle w:val="akafbasic"/>
      </w:pPr>
      <w:r w:rsidRPr="00BA4FCE">
        <w:t>Ра́дуйся, све́тлыя та́йны Богоявле́ния позна́ние;</w:t>
      </w:r>
    </w:p>
    <w:p w14:paraId="00AC60D1" w14:textId="77777777" w:rsidR="0034197C" w:rsidRPr="00BA4FCE" w:rsidRDefault="0034197C" w:rsidP="00C46F54">
      <w:pPr>
        <w:pStyle w:val="akafbasic"/>
      </w:pPr>
      <w:r w:rsidRPr="00BA4FCE">
        <w:t>ра́дуйся, милосе́рдия Бо́га Отца́ вселе́нней дарова́ние.</w:t>
      </w:r>
    </w:p>
    <w:p w14:paraId="00AC60D2" w14:textId="77777777" w:rsidR="0034197C" w:rsidRPr="00BA4FCE" w:rsidRDefault="0034197C" w:rsidP="00C46F54">
      <w:pPr>
        <w:pStyle w:val="akafbasic"/>
      </w:pPr>
      <w:r w:rsidRPr="00BA4FCE">
        <w:t>Ра́дуйся, многоплаче́вное го́рдаго денни́цы пораже́ние;</w:t>
      </w:r>
    </w:p>
    <w:p w14:paraId="00AC60D3" w14:textId="77777777" w:rsidR="0034197C" w:rsidRPr="00BA4FCE" w:rsidRDefault="0034197C" w:rsidP="00C46F54">
      <w:pPr>
        <w:pStyle w:val="akafbasic"/>
      </w:pPr>
      <w:r w:rsidRPr="00BA4FCE">
        <w:t>ра́дуйся, всего́ ми́ра благода́рственное поклоне́ние.</w:t>
      </w:r>
    </w:p>
    <w:p w14:paraId="00AC60D4" w14:textId="77777777" w:rsidR="0034197C" w:rsidRPr="00BA4FCE" w:rsidRDefault="0034197C" w:rsidP="00C46F54">
      <w:pPr>
        <w:pStyle w:val="akafbasic"/>
      </w:pPr>
      <w:r w:rsidRPr="00BA4FCE">
        <w:t>Ра́дуйся, го́рнице всесвята́я, све́том невече́рним озаре́нная;</w:t>
      </w:r>
    </w:p>
    <w:p w14:paraId="00AC60D5" w14:textId="77777777" w:rsidR="0034197C" w:rsidRPr="00BA4FCE" w:rsidRDefault="0034197C" w:rsidP="00C46F54">
      <w:pPr>
        <w:pStyle w:val="akafbasic"/>
      </w:pPr>
      <w:r w:rsidRPr="00BA4FCE">
        <w:t>ра́дуйся, в ско́рбех горни́ло очище́ния.</w:t>
      </w:r>
    </w:p>
    <w:p w14:paraId="00AC60D6" w14:textId="77777777" w:rsidR="0034197C" w:rsidRPr="00BA4FCE" w:rsidRDefault="00543E3C" w:rsidP="00C46F54">
      <w:pPr>
        <w:pStyle w:val="akafbasic"/>
      </w:pPr>
      <w:r w:rsidRPr="00BA4FCE">
        <w:t>Ра́дуйся, Н</w:t>
      </w:r>
      <w:r w:rsidR="0034197C" w:rsidRPr="00BA4FCE">
        <w:t>ебе́сных во́инств а́нгельское пе́ние;</w:t>
      </w:r>
    </w:p>
    <w:p w14:paraId="00AC60D7" w14:textId="77777777" w:rsidR="0034197C" w:rsidRPr="00BA4FCE" w:rsidRDefault="0034197C" w:rsidP="00C46F54">
      <w:pPr>
        <w:pStyle w:val="akafbasic"/>
      </w:pPr>
      <w:r w:rsidRPr="00BA4FCE">
        <w:t>ра́дуйся, живота́ Твоего́ Всевы́шнему всеце́лое приноше́ние.</w:t>
      </w:r>
    </w:p>
    <w:p w14:paraId="00AC60D8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0D9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2</w:t>
      </w:r>
    </w:p>
    <w:p w14:paraId="00AC60DA" w14:textId="417E7F4D" w:rsidR="0034197C" w:rsidRPr="00BA4FCE" w:rsidRDefault="0034197C" w:rsidP="001601DD">
      <w:pPr>
        <w:pStyle w:val="akafbasic"/>
      </w:pPr>
      <w:r w:rsidRPr="00BA4FCE">
        <w:rPr>
          <w:rStyle w:val="nbtservred"/>
        </w:rPr>
        <w:t>В</w:t>
      </w:r>
      <w:r w:rsidRPr="00BA4FCE">
        <w:t>и́де ми́лость Твою́, Влады́чице, уго́дник Бо́жий Анто́ний Киево-Пече́рский, егда́ обре́те на дре́ве е́ли на Бо́лдиней горе́ ико́ну Твою́, ми́лости Твоя́ над оби́телию но́вою</w:t>
      </w:r>
      <w:r w:rsidR="0016200D" w:rsidRPr="00BA4FCE">
        <w:t xml:space="preserve"> </w:t>
      </w:r>
      <w:r w:rsidRPr="00BA4FCE">
        <w:t xml:space="preserve">зна́менующую, </w:t>
      </w:r>
      <w:r w:rsidR="00092D29" w:rsidRPr="00BA4FCE">
        <w:t>те́м</w:t>
      </w:r>
      <w:r w:rsidRPr="00BA4FCE">
        <w:t xml:space="preserve">же нарече́ ю́ Черни́говская Еле́цкая, благода́рственно вопия́ Бо́гу: </w:t>
      </w:r>
      <w:r w:rsidRPr="00BA4FCE">
        <w:rPr>
          <w:rStyle w:val="nbtservred"/>
        </w:rPr>
        <w:t>А</w:t>
      </w:r>
      <w:r w:rsidRPr="00BA4FCE">
        <w:t>ллилу́и</w:t>
      </w:r>
      <w:r w:rsidR="001601DD" w:rsidRPr="00BA4FCE">
        <w:t>я</w:t>
      </w:r>
      <w:r w:rsidRPr="00BA4FCE">
        <w:t>.</w:t>
      </w:r>
    </w:p>
    <w:p w14:paraId="00AC60DB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2</w:t>
      </w:r>
    </w:p>
    <w:p w14:paraId="00AC60DC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азуме́я недоразумева́емое пресла́внаго Твоего́ явле́ния чу́до, ве́рою прие́м обетова́ние покро́ва Твоего́ и предста́тельства, уго́дник Бо́жий Анто́ний со стра́хом рече́ такова́я:</w:t>
      </w:r>
    </w:p>
    <w:p w14:paraId="00AC60DD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lastRenderedPageBreak/>
        <w:t>Р</w:t>
      </w:r>
      <w:r w:rsidR="00E833C7" w:rsidRPr="00BA4FCE">
        <w:t>а́дуйся, на кри</w:t>
      </w:r>
      <w:r w:rsidRPr="00BA4FCE">
        <w:t>ле́х херуви́мских ле́гце носи́мая;</w:t>
      </w:r>
    </w:p>
    <w:p w14:paraId="00AC60DE" w14:textId="77777777" w:rsidR="0034197C" w:rsidRPr="00BA4FCE" w:rsidRDefault="0034197C" w:rsidP="00C46F54">
      <w:pPr>
        <w:pStyle w:val="akafbasic"/>
      </w:pPr>
      <w:r w:rsidRPr="00BA4FCE">
        <w:t>ра́дуйся, во храм Бо́жий измла́да приноси́мая.</w:t>
      </w:r>
    </w:p>
    <w:p w14:paraId="00AC60DF" w14:textId="77777777" w:rsidR="0034197C" w:rsidRPr="00BA4FCE" w:rsidRDefault="0034197C" w:rsidP="00C46F54">
      <w:pPr>
        <w:pStyle w:val="akafbasic"/>
      </w:pPr>
      <w:r w:rsidRPr="00BA4FCE">
        <w:t>Ра́дуйся, ве́рныя рабы́ Твоя́ ми́лостию Свое́ю осени́вшая;</w:t>
      </w:r>
    </w:p>
    <w:p w14:paraId="00AC60E0" w14:textId="77777777" w:rsidR="0034197C" w:rsidRPr="00BA4FCE" w:rsidRDefault="0034197C" w:rsidP="00C46F54">
      <w:pPr>
        <w:pStyle w:val="akafbasic"/>
      </w:pPr>
      <w:r w:rsidRPr="00BA4FCE">
        <w:t>ра́дуйся, Зижди́теля вселе́нныя из б</w:t>
      </w:r>
      <w:r w:rsidR="009F45F7" w:rsidRPr="00BA4FCE">
        <w:t>о</w:t>
      </w:r>
      <w:r w:rsidRPr="00BA4FCE">
        <w:t>ку</w:t>
      </w:r>
      <w:r w:rsidR="009F45F7" w:rsidRPr="00BA4FCE">
        <w:t>́</w:t>
      </w:r>
      <w:r w:rsidRPr="00BA4FCE">
        <w:t xml:space="preserve"> чи́сту роди́вшая.</w:t>
      </w:r>
    </w:p>
    <w:p w14:paraId="00AC60E1" w14:textId="77777777" w:rsidR="0034197C" w:rsidRPr="00BA4FCE" w:rsidRDefault="0034197C" w:rsidP="00C46F54">
      <w:pPr>
        <w:pStyle w:val="akafbasic"/>
      </w:pPr>
      <w:r w:rsidRPr="00BA4FCE">
        <w:t>Ра́дуйся, о́браза Твоего́ на дре́ве е́ли чуде́сное обре́тение;</w:t>
      </w:r>
    </w:p>
    <w:p w14:paraId="00AC60E2" w14:textId="77777777" w:rsidR="0034197C" w:rsidRPr="00BA4FCE" w:rsidRDefault="0034197C" w:rsidP="004F4813">
      <w:pPr>
        <w:pStyle w:val="akafbasic"/>
      </w:pPr>
      <w:r w:rsidRPr="00BA4FCE">
        <w:t>ра́дуйся, Жениха́ в нощи́ гряду́щаго с неугаси́мою лампа́дою сре́тение.</w:t>
      </w:r>
    </w:p>
    <w:p w14:paraId="00AC60E3" w14:textId="77777777" w:rsidR="0034197C" w:rsidRPr="00BA4FCE" w:rsidRDefault="0034197C" w:rsidP="00C46F54">
      <w:pPr>
        <w:pStyle w:val="akafbasic"/>
      </w:pPr>
      <w:r w:rsidRPr="00BA4FCE">
        <w:t>Ра́дуйся, па́дшаго челове́чества из глуби́н греха́ воззва́ние;</w:t>
      </w:r>
    </w:p>
    <w:p w14:paraId="00AC60E4" w14:textId="77777777" w:rsidR="0034197C" w:rsidRPr="00BA4FCE" w:rsidRDefault="0034197C" w:rsidP="00C46F54">
      <w:pPr>
        <w:pStyle w:val="akafbasic"/>
      </w:pPr>
      <w:r w:rsidRPr="00BA4FCE">
        <w:t>ра́дуйся, спаси́тельное ми́ру дарова́нное обетова́ние.</w:t>
      </w:r>
    </w:p>
    <w:p w14:paraId="00AC60E5" w14:textId="77777777" w:rsidR="0034197C" w:rsidRPr="00BA4FCE" w:rsidRDefault="0034197C" w:rsidP="00C46F54">
      <w:pPr>
        <w:pStyle w:val="akafbasic"/>
      </w:pPr>
      <w:r w:rsidRPr="00BA4FCE">
        <w:t>Ра́дуйся, на брак в Ка́не с Сы́ном Свои́м приглаше́нная;</w:t>
      </w:r>
    </w:p>
    <w:p w14:paraId="00AC60E6" w14:textId="77777777" w:rsidR="005D39E4" w:rsidRPr="00BA4FCE" w:rsidRDefault="0034197C" w:rsidP="004F4813">
      <w:pPr>
        <w:pStyle w:val="akafbasic"/>
      </w:pPr>
      <w:r w:rsidRPr="00BA4FCE">
        <w:t>ра́дуйся, смире́нием све́тло преукраше́</w:t>
      </w:r>
      <w:r w:rsidR="005D39E4" w:rsidRPr="00BA4FCE">
        <w:t>нная.</w:t>
      </w:r>
    </w:p>
    <w:p w14:paraId="00AC60E7" w14:textId="77777777" w:rsidR="0034197C" w:rsidRPr="00BA4FCE" w:rsidRDefault="0034197C" w:rsidP="004F4813">
      <w:pPr>
        <w:pStyle w:val="akafbasic"/>
      </w:pPr>
      <w:r w:rsidRPr="00BA4FCE">
        <w:t>Ра́дуйся, всечестны́м сия́нием доброде́телей, я́ко диади́мою, венча́нная;</w:t>
      </w:r>
    </w:p>
    <w:p w14:paraId="00AC60E8" w14:textId="77777777" w:rsidR="0034197C" w:rsidRPr="00BA4FCE" w:rsidRDefault="0034197C" w:rsidP="00C46F54">
      <w:pPr>
        <w:pStyle w:val="akafbasic"/>
      </w:pPr>
      <w:r w:rsidRPr="00BA4FCE">
        <w:t>ра́дуйся, чистото́ю Свое́ю к служе́нию Бо́гови призва́нная.</w:t>
      </w:r>
    </w:p>
    <w:p w14:paraId="00AC60E9" w14:textId="77777777" w:rsidR="00300F41" w:rsidRPr="00BA4FCE" w:rsidRDefault="0034197C" w:rsidP="00300F41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</w:t>
      </w:r>
      <w:r w:rsidR="00300F41" w:rsidRPr="00BA4FCE">
        <w:t>.</w:t>
      </w:r>
    </w:p>
    <w:p w14:paraId="00AC60EA" w14:textId="77777777" w:rsidR="0034197C" w:rsidRPr="00BA4FCE" w:rsidRDefault="00300F41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</w:t>
      </w:r>
      <w:r w:rsidR="00C46F54" w:rsidRPr="00BA4FCE">
        <w:rPr>
          <w:rStyle w:val="nbtservred"/>
        </w:rPr>
        <w:t>онда́к</w:t>
      </w:r>
      <w:r w:rsidR="0034197C" w:rsidRPr="00BA4FCE">
        <w:rPr>
          <w:rStyle w:val="nbtservred"/>
        </w:rPr>
        <w:t xml:space="preserve"> 3</w:t>
      </w:r>
    </w:p>
    <w:p w14:paraId="00AC60EB" w14:textId="77777777" w:rsidR="0034197C" w:rsidRPr="00BA4FCE" w:rsidRDefault="0034197C" w:rsidP="001601DD">
      <w:pPr>
        <w:pStyle w:val="akafbasic"/>
      </w:pPr>
      <w:r w:rsidRPr="00BA4FCE">
        <w:rPr>
          <w:rStyle w:val="nbtservred"/>
        </w:rPr>
        <w:t>С</w:t>
      </w:r>
      <w:r w:rsidRPr="00BA4FCE">
        <w:t>и́лу Свою́ хотя́ яви́ти, но́ву ико́ну Черни́говскую показа́в Госпо́дь, и́ноком Генна́дием пи́санную во о</w:t>
      </w:r>
      <w:r w:rsidR="00C17914" w:rsidRPr="00BA4FCE">
        <w:t>би́тели Ильи́нстей, просла́ви ю́ сле</w:t>
      </w:r>
      <w:r w:rsidRPr="00BA4FCE">
        <w:t xml:space="preserve">з тече́нием. Егда́ же нечести́вии ага́ряне во град Черни́гов приидо́ша, не могу́ще косну́тися пречи́стаго о́браза Твоего́, Пресвята́я Богоро́дице, посра́мленнии отыдо́ша, и́ноцы же святы́я оби́тели Ильи́нския просла́виша Тя, благода́рственно зову́ще Сы́ну Твоему́: </w:t>
      </w:r>
      <w:r w:rsidRPr="00BA4FCE">
        <w:rPr>
          <w:rStyle w:val="nbtservred"/>
        </w:rPr>
        <w:t>А</w:t>
      </w:r>
      <w:r w:rsidRPr="00BA4FCE">
        <w:t>ллилу́и</w:t>
      </w:r>
      <w:r w:rsidR="001601DD" w:rsidRPr="00BA4FCE">
        <w:t>я</w:t>
      </w:r>
      <w:r w:rsidRPr="00BA4FCE">
        <w:t>.</w:t>
      </w:r>
    </w:p>
    <w:p w14:paraId="00AC60EC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3</w:t>
      </w:r>
    </w:p>
    <w:p w14:paraId="00AC60ED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И</w:t>
      </w:r>
      <w:r w:rsidRPr="00BA4FCE">
        <w:t xml:space="preserve">му́ще всемо́щное заступле́ние Твое́, Де́во Богоро́дице, от Черни́говския ико́ны во оби́тели Ильи́нстей </w:t>
      </w:r>
      <w:r w:rsidR="009F45F7" w:rsidRPr="00BA4FCE">
        <w:t>я</w:t>
      </w:r>
      <w:r w:rsidRPr="00BA4FCE">
        <w:t>вле</w:t>
      </w:r>
      <w:r w:rsidR="009F45F7" w:rsidRPr="00BA4FCE">
        <w:t>́</w:t>
      </w:r>
      <w:r w:rsidRPr="00BA4FCE">
        <w:t>нное, егда́ нечести́вых ага́рян в бе́гство обрати́ла еси́, и́ноцы тоя́ возопи́ша Тебе́ такова́я:</w:t>
      </w:r>
    </w:p>
    <w:p w14:paraId="00AC60EE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И</w:t>
      </w:r>
      <w:r w:rsidR="003E4D60" w:rsidRPr="00BA4FCE">
        <w:t>льи́нстей оби́тели ми́лостивая П</w:t>
      </w:r>
      <w:r w:rsidRPr="00BA4FCE">
        <w:t>окрови́тельнице;</w:t>
      </w:r>
    </w:p>
    <w:p w14:paraId="00AC60EF" w14:textId="77777777" w:rsidR="0034197C" w:rsidRPr="00BA4FCE" w:rsidRDefault="0034197C" w:rsidP="00C46F54">
      <w:pPr>
        <w:pStyle w:val="akafbasic"/>
      </w:pPr>
      <w:r w:rsidRPr="00BA4FCE">
        <w:t>ра</w:t>
      </w:r>
      <w:r w:rsidR="003E4D60" w:rsidRPr="00BA4FCE">
        <w:t>́дуйся, душ на́ших безме́здная Ц</w:t>
      </w:r>
      <w:r w:rsidRPr="00BA4FCE">
        <w:t>ели́тельнице.</w:t>
      </w:r>
    </w:p>
    <w:p w14:paraId="00AC60F0" w14:textId="77777777" w:rsidR="0034197C" w:rsidRPr="00BA4FCE" w:rsidRDefault="0034197C" w:rsidP="00C46F54">
      <w:pPr>
        <w:pStyle w:val="akafbasic"/>
      </w:pPr>
      <w:r w:rsidRPr="00BA4FCE">
        <w:t>Ра́дуйся, тече́нием пречи́сты</w:t>
      </w:r>
      <w:r w:rsidR="00C17914" w:rsidRPr="00BA4FCE">
        <w:t>х слез Твои́х лю́ди Твоя́ на пу</w:t>
      </w:r>
      <w:r w:rsidRPr="00BA4FCE">
        <w:t>ть покая́ния наста́вившая;</w:t>
      </w:r>
    </w:p>
    <w:p w14:paraId="00AC60F1" w14:textId="77777777" w:rsidR="0034197C" w:rsidRPr="00BA4FCE" w:rsidRDefault="0034197C" w:rsidP="00C46F54">
      <w:pPr>
        <w:pStyle w:val="akafbasic"/>
      </w:pPr>
      <w:r w:rsidRPr="00BA4FCE">
        <w:t>ра́дуйся, о гресе́х ми́ра сле́зы Своя́ проли́вшая.</w:t>
      </w:r>
    </w:p>
    <w:p w14:paraId="00AC60F2" w14:textId="0C458AAE" w:rsidR="0034197C" w:rsidRPr="00BA4FCE" w:rsidRDefault="0034197C" w:rsidP="00C46F54">
      <w:pPr>
        <w:pStyle w:val="akafbasic"/>
      </w:pPr>
      <w:r w:rsidRPr="00BA4FCE">
        <w:t>Ра́дуйся, зна́мение ми́ру спасе́ния;</w:t>
      </w:r>
    </w:p>
    <w:p w14:paraId="00AC60F3" w14:textId="77777777" w:rsidR="0034197C" w:rsidRPr="00BA4FCE" w:rsidRDefault="0034197C" w:rsidP="00C46F54">
      <w:pPr>
        <w:pStyle w:val="akafbasic"/>
      </w:pPr>
      <w:r w:rsidRPr="00BA4FCE">
        <w:t>ра́дуйся, де́рзости нечести́вых ага́рян посрамле́ние.</w:t>
      </w:r>
    </w:p>
    <w:p w14:paraId="00AC60F4" w14:textId="77777777" w:rsidR="0034197C" w:rsidRPr="00BA4FCE" w:rsidRDefault="0034197C" w:rsidP="00C46F54">
      <w:pPr>
        <w:pStyle w:val="akafbasic"/>
      </w:pPr>
      <w:r w:rsidRPr="00BA4FCE">
        <w:t>Ра́дуйся, и́ноков Ильи́нския оби́тели дерзнове́ние;</w:t>
      </w:r>
    </w:p>
    <w:p w14:paraId="00AC60F5" w14:textId="77777777" w:rsidR="0034197C" w:rsidRPr="00BA4FCE" w:rsidRDefault="0034197C" w:rsidP="00C46F54">
      <w:pPr>
        <w:pStyle w:val="akafbasic"/>
      </w:pPr>
      <w:r w:rsidRPr="00BA4FCE">
        <w:lastRenderedPageBreak/>
        <w:t>ра́дуйся, му́чеников изве́стное отдохнове́ние.</w:t>
      </w:r>
    </w:p>
    <w:p w14:paraId="00AC60F6" w14:textId="77777777" w:rsidR="0034197C" w:rsidRPr="00BA4FCE" w:rsidRDefault="0034197C" w:rsidP="00C46F54">
      <w:pPr>
        <w:pStyle w:val="akafbasic"/>
      </w:pPr>
      <w:r w:rsidRPr="00BA4FCE">
        <w:t>Ра́дуйся, в по́двизех почи́вших при́сная отра́до;</w:t>
      </w:r>
    </w:p>
    <w:p w14:paraId="00AC60F7" w14:textId="77777777" w:rsidR="0034197C" w:rsidRPr="00BA4FCE" w:rsidRDefault="0034197C" w:rsidP="00C46F54">
      <w:pPr>
        <w:pStyle w:val="akafbasic"/>
      </w:pPr>
      <w:r w:rsidRPr="00BA4FCE">
        <w:t>ра́дуйся, подъе́мших благо́е и́го Христо́во свяще́нная награ́до.</w:t>
      </w:r>
    </w:p>
    <w:p w14:paraId="00AC60F8" w14:textId="77777777" w:rsidR="0034197C" w:rsidRPr="00BA4FCE" w:rsidRDefault="0034197C" w:rsidP="00C46F54">
      <w:pPr>
        <w:pStyle w:val="akafbasic"/>
      </w:pPr>
      <w:r w:rsidRPr="00BA4FCE">
        <w:t xml:space="preserve">Ра́дуйся, </w:t>
      </w:r>
      <w:r w:rsidR="002331B2" w:rsidRPr="00BA4FCE">
        <w:t>В</w:t>
      </w:r>
      <w:r w:rsidRPr="00BA4FCE">
        <w:t>збра́нная Воево́до непобеди́мая;</w:t>
      </w:r>
    </w:p>
    <w:p w14:paraId="00AC60F9" w14:textId="77777777" w:rsidR="0034197C" w:rsidRPr="00BA4FCE" w:rsidRDefault="002331B2" w:rsidP="00C46F54">
      <w:pPr>
        <w:pStyle w:val="akafbasic"/>
      </w:pPr>
      <w:r w:rsidRPr="00BA4FCE">
        <w:t>ра́дуйся, Н</w:t>
      </w:r>
      <w:r w:rsidR="0034197C" w:rsidRPr="00BA4FCE">
        <w:t>ебе́сных во́инств Предводи́тельнице.</w:t>
      </w:r>
    </w:p>
    <w:p w14:paraId="00AC60FA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0FB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4</w:t>
      </w:r>
    </w:p>
    <w:p w14:paraId="00AC60FC" w14:textId="77777777" w:rsidR="0034197C" w:rsidRPr="00BA4FCE" w:rsidRDefault="0034197C" w:rsidP="001601DD">
      <w:pPr>
        <w:pStyle w:val="akafbasic"/>
      </w:pPr>
      <w:r w:rsidRPr="00BA4FCE">
        <w:rPr>
          <w:rStyle w:val="nbtservred"/>
        </w:rPr>
        <w:t>Б</w:t>
      </w:r>
      <w:r w:rsidRPr="00BA4FCE">
        <w:t>у́рею печа́ли обдержи́ма бя́ше деви́ца Алекса́ндра, моли́вшаяся пред ико́ною Твое́ю о возвраще́нии ма́тере своея́. Исполне́ние же проше́ния получи́вши, благода́рно принесе́ ю</w:t>
      </w:r>
      <w:r w:rsidR="005D3B1A" w:rsidRPr="00BA4FCE">
        <w:t>́</w:t>
      </w:r>
      <w:r w:rsidRPr="00BA4FCE">
        <w:t xml:space="preserve"> в пеще́ры Гефсима́нския Тро́ическия оби́тели преподо́бнаго Се́ргия, и́ноцы же оби́тели, ве́рою прие́мше святу́ю ико́ну Твою́, Богома́ти, ра́достно воззва́ша Бо́гу: </w:t>
      </w:r>
      <w:r w:rsidRPr="00BA4FCE">
        <w:rPr>
          <w:rStyle w:val="nbtservred"/>
        </w:rPr>
        <w:t>А</w:t>
      </w:r>
      <w:r w:rsidRPr="00BA4FCE">
        <w:t>ллилу́и</w:t>
      </w:r>
      <w:r w:rsidR="001601DD" w:rsidRPr="00BA4FCE">
        <w:t>я</w:t>
      </w:r>
      <w:r w:rsidRPr="00BA4FCE">
        <w:t>.</w:t>
      </w:r>
    </w:p>
    <w:p w14:paraId="00AC60FD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4</w:t>
      </w:r>
    </w:p>
    <w:p w14:paraId="00AC60FE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С</w:t>
      </w:r>
      <w:r w:rsidRPr="00BA4FCE">
        <w:t>лы́шавше ве́рнии словеса́ Бо́жия, я́ко не мо́жет укры́тися град на верши́не горы́, узре́ша сия́ние чуде́с Твои́х от ико́ны Твоея́, Пречи́стая, в пеще́рнем хра́ме Гефсима́нския оби́тели явле</w:t>
      </w:r>
      <w:r w:rsidR="008F5EC0" w:rsidRPr="00BA4FCE">
        <w:t>́</w:t>
      </w:r>
      <w:r w:rsidR="00AF6F2A" w:rsidRPr="00BA4FCE">
        <w:t>нное; се</w:t>
      </w:r>
      <w:r w:rsidRPr="00BA4FCE">
        <w:t xml:space="preserve"> бо ико́на Твоя́</w:t>
      </w:r>
      <w:r w:rsidR="00CB13E3" w:rsidRPr="00BA4FCE">
        <w:t>,</w:t>
      </w:r>
      <w:r w:rsidRPr="00BA4FCE">
        <w:t xml:space="preserve"> я́ко свети́ло, не под спу́дом, но на све́щнице поста́вленное, освети́ в</w:t>
      </w:r>
      <w:r w:rsidR="006C4A09" w:rsidRPr="00BA4FCE">
        <w:t>селе́нную, те́м</w:t>
      </w:r>
      <w:r w:rsidRPr="00BA4FCE">
        <w:t>же и воспе́ша Тебе́ такова́я:</w:t>
      </w:r>
    </w:p>
    <w:p w14:paraId="00AC60FF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заре́ н</w:t>
      </w:r>
      <w:r w:rsidR="00EB4720" w:rsidRPr="00BA4FCE">
        <w:t>евече́рняго дне</w:t>
      </w:r>
      <w:r w:rsidR="00810A83" w:rsidRPr="00BA4FCE">
        <w:t>, в пеще́рах воз</w:t>
      </w:r>
      <w:r w:rsidRPr="00BA4FCE">
        <w:t>сия́вшая;</w:t>
      </w:r>
    </w:p>
    <w:p w14:paraId="00AC6100" w14:textId="77777777" w:rsidR="0034197C" w:rsidRPr="00BA4FCE" w:rsidRDefault="0034197C" w:rsidP="00C46F54">
      <w:pPr>
        <w:pStyle w:val="akafbasic"/>
      </w:pPr>
      <w:r w:rsidRPr="00BA4FCE">
        <w:t>ра́дуйся, оби́тель Гефсима́нскую чудесы́ Свои́ми просла́вити возжела́вшая.</w:t>
      </w:r>
    </w:p>
    <w:p w14:paraId="00AC6101" w14:textId="77777777" w:rsidR="0034197C" w:rsidRPr="00BA4FCE" w:rsidRDefault="0034197C" w:rsidP="00C46F54">
      <w:pPr>
        <w:pStyle w:val="akafbasic"/>
      </w:pPr>
      <w:r w:rsidRPr="00BA4FCE">
        <w:t>Ра́дуйся, деви́цу Алекса́ндру исполне́нием проше́ния ея́ уте́шившая;</w:t>
      </w:r>
    </w:p>
    <w:p w14:paraId="00AC6102" w14:textId="77777777" w:rsidR="0034197C" w:rsidRPr="00BA4FCE" w:rsidRDefault="0034197C" w:rsidP="00C46F54">
      <w:pPr>
        <w:pStyle w:val="akafbasic"/>
      </w:pPr>
      <w:r w:rsidRPr="00BA4FCE">
        <w:t>ра́дуйся, на́шу ску́д</w:t>
      </w:r>
      <w:r w:rsidR="00B944F9" w:rsidRPr="00BA4FCE">
        <w:t>ную моли́тву, я́ко вдови́цы две</w:t>
      </w:r>
      <w:r w:rsidRPr="00BA4FCE">
        <w:t xml:space="preserve"> ле́пте, прие́млющая.</w:t>
      </w:r>
    </w:p>
    <w:p w14:paraId="00AC6103" w14:textId="77777777" w:rsidR="0034197C" w:rsidRPr="00BA4FCE" w:rsidRDefault="0034197C" w:rsidP="00C46F54">
      <w:pPr>
        <w:pStyle w:val="akafbasic"/>
      </w:pPr>
      <w:r w:rsidRPr="00BA4FCE">
        <w:t>Ра́дуйся, незах</w:t>
      </w:r>
      <w:r w:rsidR="00810A83" w:rsidRPr="00BA4FCE">
        <w:t>оди́маго Со́лнца Пра́вды Ма́ти В</w:t>
      </w:r>
      <w:r w:rsidRPr="00BA4FCE">
        <w:t>сечестна́я;</w:t>
      </w:r>
    </w:p>
    <w:p w14:paraId="00AC6104" w14:textId="77777777" w:rsidR="000B3605" w:rsidRPr="00BA4FCE" w:rsidRDefault="000B3605" w:rsidP="000B3605">
      <w:pPr>
        <w:pStyle w:val="akafbasic"/>
      </w:pPr>
      <w:r w:rsidRPr="00BA4FCE">
        <w:t>ра́дуйся, Де́во богому́драя и Всесвята́я.</w:t>
      </w:r>
    </w:p>
    <w:p w14:paraId="00AC6105" w14:textId="77777777" w:rsidR="0034197C" w:rsidRPr="00BA4FCE" w:rsidRDefault="000B3605" w:rsidP="000B3605">
      <w:pPr>
        <w:pStyle w:val="akafbasic"/>
      </w:pPr>
      <w:r w:rsidRPr="00BA4FCE">
        <w:t>Ра́дуйся</w:t>
      </w:r>
      <w:r w:rsidR="0034197C" w:rsidRPr="00BA4FCE">
        <w:t>, собра́вшая на земли́ доброде́телей сокро́вище нетле́нное;</w:t>
      </w:r>
    </w:p>
    <w:p w14:paraId="00AC6106" w14:textId="77777777" w:rsidR="0034197C" w:rsidRPr="00BA4FCE" w:rsidRDefault="0034197C" w:rsidP="00C46F54">
      <w:pPr>
        <w:pStyle w:val="akafbasic"/>
      </w:pPr>
      <w:r w:rsidRPr="00BA4FCE">
        <w:t xml:space="preserve">ра́дуйся, </w:t>
      </w:r>
      <w:proofErr w:type="gramStart"/>
      <w:r w:rsidRPr="00BA4FCE">
        <w:t>свети́ло</w:t>
      </w:r>
      <w:proofErr w:type="gramEnd"/>
      <w:r w:rsidRPr="00BA4FCE">
        <w:t xml:space="preserve"> освети́вшее вселе́нную.</w:t>
      </w:r>
    </w:p>
    <w:p w14:paraId="00AC6107" w14:textId="77777777" w:rsidR="0034197C" w:rsidRPr="00BA4FCE" w:rsidRDefault="00AF6F2A" w:rsidP="00C46F54">
      <w:pPr>
        <w:pStyle w:val="akafbasic"/>
      </w:pPr>
      <w:r w:rsidRPr="00BA4FCE">
        <w:t>Ра́дуйся, Д</w:t>
      </w:r>
      <w:r w:rsidR="00B944F9" w:rsidRPr="00BA4FCE">
        <w:t>щи</w:t>
      </w:r>
      <w:r w:rsidR="0034197C" w:rsidRPr="00BA4FCE">
        <w:t xml:space="preserve"> Иоаки́ма и А́нны боговенча́нная;</w:t>
      </w:r>
    </w:p>
    <w:p w14:paraId="00AC6108" w14:textId="77777777" w:rsidR="0034197C" w:rsidRPr="00BA4FCE" w:rsidRDefault="0034197C" w:rsidP="00C46F54">
      <w:pPr>
        <w:pStyle w:val="akafbasic"/>
      </w:pPr>
      <w:r w:rsidRPr="00BA4FCE">
        <w:t>ра́дуйся, Е́</w:t>
      </w:r>
      <w:r w:rsidR="00754DB7" w:rsidRPr="00BA4FCE">
        <w:t>й</w:t>
      </w:r>
      <w:r w:rsidRPr="00BA4FCE">
        <w:t xml:space="preserve">же благове́стием </w:t>
      </w:r>
      <w:r w:rsidR="00B944F9" w:rsidRPr="00BA4FCE">
        <w:t>А</w:t>
      </w:r>
      <w:r w:rsidRPr="00BA4FCE">
        <w:t>рха́нгела Гаврии́ла дарова́ся ра́дость несказа́нная.</w:t>
      </w:r>
    </w:p>
    <w:p w14:paraId="00AC6109" w14:textId="77777777" w:rsidR="0034197C" w:rsidRPr="00BA4FCE" w:rsidRDefault="0034197C" w:rsidP="00C46F54">
      <w:pPr>
        <w:pStyle w:val="akafbasic"/>
      </w:pPr>
      <w:r w:rsidRPr="00BA4FCE">
        <w:t>Ра́дуйся, естества́ чин вышеесте́ственно претворя́ющая;</w:t>
      </w:r>
    </w:p>
    <w:p w14:paraId="00AC610A" w14:textId="77777777" w:rsidR="0034197C" w:rsidRPr="00BA4FCE" w:rsidRDefault="00AF6F2A" w:rsidP="00C46F54">
      <w:pPr>
        <w:pStyle w:val="akafbasic"/>
      </w:pPr>
      <w:r w:rsidRPr="00BA4FCE">
        <w:t>ра́дуйся, вся</w:t>
      </w:r>
      <w:r w:rsidR="0034197C" w:rsidRPr="00BA4FCE">
        <w:t xml:space="preserve"> во блага́я проше́ния на́ша исполня́ющая.</w:t>
      </w:r>
    </w:p>
    <w:p w14:paraId="00AC610B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lastRenderedPageBreak/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0C" w14:textId="77777777" w:rsidR="0034197C" w:rsidRPr="00BA4FCE" w:rsidRDefault="00C46F54" w:rsidP="00AF6F2A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5</w:t>
      </w:r>
    </w:p>
    <w:p w14:paraId="00AC610D" w14:textId="77777777" w:rsidR="0034197C" w:rsidRPr="00BA4FCE" w:rsidRDefault="0034197C" w:rsidP="00AF6F2A">
      <w:pPr>
        <w:pStyle w:val="akafbasic"/>
      </w:pPr>
      <w:r w:rsidRPr="00BA4FCE">
        <w:rPr>
          <w:rStyle w:val="nbtservred"/>
        </w:rPr>
        <w:t>Б</w:t>
      </w:r>
      <w:r w:rsidR="00AF6F2A" w:rsidRPr="00BA4FCE">
        <w:t>оготе́чную звезду́, воз</w:t>
      </w:r>
      <w:r w:rsidRPr="00BA4FCE">
        <w:t xml:space="preserve">сия́вшую в пеще́рах Гефсима́нския оби́тели, ико́ну Твою́, Пречи́стая, узре́вши разсла́бленная Фе́кла, лобыза́ ю́ со стра́хом Бо́жиим и а́бие исцеле́ от неду́га своего́ теле́снаго, из глубины́ души́ благода́рственно вопию́щи Сы́ну Твоему́, дарова́вшему Тебе́ толи́кую благода́ть: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0E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5</w:t>
      </w:r>
    </w:p>
    <w:p w14:paraId="00AC610F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В</w:t>
      </w:r>
      <w:r w:rsidRPr="00BA4FCE">
        <w:t>и́девши сла́ву Всевы́шняго, разсла́бленная Фе́кла, пре́жде на рука́х носи́мая, благода́тию же Твое́ю здра́ва ходя́щая, о́бразу Твоему́ покланя́ющися, Всесвята́я, возопи́ Тебе́ такова́я:</w:t>
      </w:r>
    </w:p>
    <w:p w14:paraId="00AC6110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неисце́льно неду́гующия со одра́ боле́зни возставля́ющая;</w:t>
      </w:r>
    </w:p>
    <w:p w14:paraId="00AC6111" w14:textId="77777777" w:rsidR="0034197C" w:rsidRPr="00BA4FCE" w:rsidRDefault="0034197C" w:rsidP="00C46F54">
      <w:pPr>
        <w:pStyle w:val="akafbasic"/>
      </w:pPr>
      <w:r w:rsidRPr="00BA4FCE">
        <w:t>ра́дуйся, ми́лости и щедро́ты Твоя́ нам гре́шным подава́ющая.</w:t>
      </w:r>
    </w:p>
    <w:p w14:paraId="00AC6112" w14:textId="77777777" w:rsidR="0034197C" w:rsidRPr="00BA4FCE" w:rsidRDefault="0034197C" w:rsidP="00C46F54">
      <w:pPr>
        <w:pStyle w:val="akafbasic"/>
      </w:pPr>
      <w:r w:rsidRPr="00BA4FCE">
        <w:t>Ра́дуйся, отча́явшихся обетова́нием благ ве́чных ободре́ние;</w:t>
      </w:r>
    </w:p>
    <w:p w14:paraId="00AC6113" w14:textId="77777777" w:rsidR="0034197C" w:rsidRPr="00BA4FCE" w:rsidRDefault="0034197C" w:rsidP="00C46F54">
      <w:pPr>
        <w:pStyle w:val="akafbasic"/>
      </w:pPr>
      <w:r w:rsidRPr="00BA4FCE">
        <w:t>ра́дуйся, скорбя́щих Ма́тернее утеше́ние.</w:t>
      </w:r>
    </w:p>
    <w:p w14:paraId="00AC6114" w14:textId="77777777" w:rsidR="0034197C" w:rsidRPr="00BA4FCE" w:rsidRDefault="0034197C" w:rsidP="00C46F54">
      <w:pPr>
        <w:pStyle w:val="akafbasic"/>
      </w:pPr>
      <w:r w:rsidRPr="00BA4FCE">
        <w:t>Ра́дуйся, во у́зах а́дских заключе́нных наде́ждо;</w:t>
      </w:r>
    </w:p>
    <w:p w14:paraId="00AC6115" w14:textId="77777777" w:rsidR="0034197C" w:rsidRPr="00BA4FCE" w:rsidRDefault="0034197C" w:rsidP="00C46F54">
      <w:pPr>
        <w:pStyle w:val="akafbasic"/>
      </w:pPr>
      <w:r w:rsidRPr="00BA4FCE">
        <w:t>ра́дуйся, душ на́ших, обнаже́нных благода́ти, всезлата́я оде́ждо.</w:t>
      </w:r>
    </w:p>
    <w:p w14:paraId="00AC6116" w14:textId="63F9BC20" w:rsidR="0034197C" w:rsidRPr="00BA4FCE" w:rsidRDefault="00CB13E3" w:rsidP="00C46F54">
      <w:pPr>
        <w:pStyle w:val="akafbasic"/>
      </w:pPr>
      <w:r w:rsidRPr="00BA4FCE">
        <w:t>Ра́дуйся, ко́зней вра́ж</w:t>
      </w:r>
      <w:r w:rsidR="002B3AA1" w:rsidRPr="00BA4FCE">
        <w:t>еск</w:t>
      </w:r>
      <w:r w:rsidRPr="00BA4FCE">
        <w:t>их</w:t>
      </w:r>
      <w:r w:rsidR="0034197C" w:rsidRPr="00BA4FCE">
        <w:t xml:space="preserve"> паучи́ну попаля́ющая;</w:t>
      </w:r>
    </w:p>
    <w:p w14:paraId="00AC6117" w14:textId="77777777" w:rsidR="0034197C" w:rsidRPr="00BA4FCE" w:rsidRDefault="0034197C" w:rsidP="00C46F54">
      <w:pPr>
        <w:pStyle w:val="akafbasic"/>
      </w:pPr>
      <w:r w:rsidRPr="00BA4FCE">
        <w:t>ра́дуйся, го́рдых посрамля́ющая и уничижа́ющая.</w:t>
      </w:r>
    </w:p>
    <w:p w14:paraId="00AC6118" w14:textId="77777777" w:rsidR="0034197C" w:rsidRPr="00BA4FCE" w:rsidRDefault="0034197C" w:rsidP="00C46F54">
      <w:pPr>
        <w:pStyle w:val="akafbasic"/>
      </w:pPr>
      <w:r w:rsidRPr="00BA4FCE">
        <w:t>Ра́дуйся, си́ло свы́ше, дела́ рук на́ших непра́ведная исправля́ющая;</w:t>
      </w:r>
    </w:p>
    <w:p w14:paraId="00AC6119" w14:textId="77777777" w:rsidR="0034197C" w:rsidRPr="00BA4FCE" w:rsidRDefault="0034197C" w:rsidP="00C46F54">
      <w:pPr>
        <w:pStyle w:val="akafbasic"/>
      </w:pPr>
      <w:r w:rsidRPr="00BA4FCE">
        <w:t>ра́дуйся, руко́ по́мощи, из пучи́н су́етных жите́йских извлача́ющая.</w:t>
      </w:r>
    </w:p>
    <w:p w14:paraId="00AC611A" w14:textId="77777777" w:rsidR="0034197C" w:rsidRPr="00BA4FCE" w:rsidRDefault="0034197C" w:rsidP="00C46F54">
      <w:pPr>
        <w:pStyle w:val="akafbasic"/>
      </w:pPr>
      <w:r w:rsidRPr="00BA4FCE">
        <w:t>Ра́дуйся, в ле́ности и пра́здности вре́мя живота́ своего́ погубля́ющих предостереже́ние;</w:t>
      </w:r>
    </w:p>
    <w:p w14:paraId="00AC611B" w14:textId="77777777" w:rsidR="0034197C" w:rsidRPr="00BA4FCE" w:rsidRDefault="0034197C" w:rsidP="00C46F54">
      <w:pPr>
        <w:pStyle w:val="akafbasic"/>
      </w:pPr>
      <w:r w:rsidRPr="00BA4FCE">
        <w:t>ра́дуйся, к животу́ ве́чному воззва́ние и в труде́х богоуго́дных вспоможе́ние.</w:t>
      </w:r>
    </w:p>
    <w:p w14:paraId="00AC611C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1D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6</w:t>
      </w:r>
    </w:p>
    <w:p w14:paraId="00AC611E" w14:textId="45649DAC" w:rsidR="0034197C" w:rsidRPr="00BA4FCE" w:rsidRDefault="0034197C" w:rsidP="00722BE0">
      <w:pPr>
        <w:pStyle w:val="akafbasic"/>
      </w:pPr>
      <w:r w:rsidRPr="00BA4FCE">
        <w:rPr>
          <w:rStyle w:val="nbtservred"/>
        </w:rPr>
        <w:t>П</w:t>
      </w:r>
      <w:r w:rsidRPr="00BA4FCE">
        <w:t>ропове́дницы исцеле́ний Твои́х не возмого́ша описа́ти сла́ву Твою́, егда́ не то́кмо теле́сное, но и духо́вное здра́вие подала́ еси́, Богома́ти, Иоа́нну селяни́ну, цепя́ми окова́нному, я</w:t>
      </w:r>
      <w:r w:rsidR="00B944F9" w:rsidRPr="00BA4FCE">
        <w:t>́</w:t>
      </w:r>
      <w:r w:rsidRPr="00BA4FCE">
        <w:t xml:space="preserve">ко друго́му гадари́нскому беснова́тому. Сей же исцеле́ние получи́в, усе́рдно </w:t>
      </w:r>
      <w:r w:rsidRPr="00BA4FCE">
        <w:lastRenderedPageBreak/>
        <w:t xml:space="preserve">вознесе́ моли́твы своя́ пред ико́ною Твое́ю и возопи́ Зижди́телю вселе́нныя: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1F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6</w:t>
      </w:r>
    </w:p>
    <w:p w14:paraId="00AC6120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В</w:t>
      </w:r>
      <w:r w:rsidRPr="00BA4FCE">
        <w:t>озсия́вый свет в пеще́рах Гефсима́нския оби́тели приведе́ к пречу́дней ико́не</w:t>
      </w:r>
      <w:proofErr w:type="gramStart"/>
      <w:r w:rsidRPr="00BA4FCE">
        <w:t xml:space="preserve"> Т</w:t>
      </w:r>
      <w:proofErr w:type="gramEnd"/>
      <w:r w:rsidRPr="00BA4FCE">
        <w:t>вое</w:t>
      </w:r>
      <w:r w:rsidR="005E54E5" w:rsidRPr="00BA4FCE">
        <w:t>́</w:t>
      </w:r>
      <w:r w:rsidRPr="00BA4FCE">
        <w:t>й Иоа́нна, обдерж</w:t>
      </w:r>
      <w:r w:rsidR="005E54E5" w:rsidRPr="00BA4FCE">
        <w:t>и́маго бу́йством и я́ростию, се</w:t>
      </w:r>
      <w:r w:rsidRPr="00BA4FCE">
        <w:t>й же ве́рою пред то́ю приклони́вся, исцеле́ние от духо́вныя сея́ не́мощи получи́ и воззва́ Благослове́нней такова́я:</w:t>
      </w:r>
    </w:p>
    <w:p w14:paraId="00AC6121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душ на́ших скве́рных омове́ние и возрожде́ние;</w:t>
      </w:r>
    </w:p>
    <w:p w14:paraId="00AC6122" w14:textId="77777777" w:rsidR="0034197C" w:rsidRPr="00BA4FCE" w:rsidRDefault="0034197C" w:rsidP="00C46F54">
      <w:pPr>
        <w:pStyle w:val="akafbasic"/>
      </w:pPr>
      <w:r w:rsidRPr="00BA4FCE">
        <w:t>ра́дуйся, обдержи́мых стра́стию пия́нства трезве́н</w:t>
      </w:r>
      <w:r w:rsidR="00543E3C" w:rsidRPr="00BA4FCE">
        <w:t>ие и бу́иих кро́ткое исцеле́ние.</w:t>
      </w:r>
    </w:p>
    <w:p w14:paraId="00AC6123" w14:textId="77777777" w:rsidR="0034197C" w:rsidRPr="00BA4FCE" w:rsidRDefault="0034197C" w:rsidP="00C46F54">
      <w:pPr>
        <w:pStyle w:val="akafbasic"/>
      </w:pPr>
      <w:r w:rsidRPr="00BA4FCE">
        <w:t>Ра́дуйся, ка́ющихся блуднико́в и прелюбоде́ев чистоте́ Свое́й подража́ти науча́ющая;</w:t>
      </w:r>
    </w:p>
    <w:p w14:paraId="00AC6124" w14:textId="77777777" w:rsidR="0034197C" w:rsidRPr="00BA4FCE" w:rsidRDefault="0034197C" w:rsidP="00C46F54">
      <w:pPr>
        <w:pStyle w:val="akafbasic"/>
      </w:pPr>
      <w:r w:rsidRPr="00BA4FCE">
        <w:t>ра́дуйся, разжже́нную по́хоти пещь угаша́ющая.</w:t>
      </w:r>
    </w:p>
    <w:p w14:paraId="00AC6125" w14:textId="77777777" w:rsidR="0034197C" w:rsidRPr="00BA4FCE" w:rsidRDefault="0034197C" w:rsidP="00C46F54">
      <w:pPr>
        <w:pStyle w:val="akafbasic"/>
      </w:pPr>
      <w:r w:rsidRPr="00BA4FCE">
        <w:t>Ра́дуйся, омраче́нных неве́рием све́том ве́ры озаре́ние;</w:t>
      </w:r>
    </w:p>
    <w:p w14:paraId="00AC6126" w14:textId="77777777" w:rsidR="0034197C" w:rsidRPr="00BA4FCE" w:rsidRDefault="000B3605" w:rsidP="00C46F54">
      <w:pPr>
        <w:pStyle w:val="akafbasic"/>
      </w:pPr>
      <w:r w:rsidRPr="00BA4FCE">
        <w:t>ра́дуйся, П</w:t>
      </w:r>
      <w:r w:rsidR="0034197C" w:rsidRPr="00BA4FCE">
        <w:t>утеводи́тельнице, отвраща́ющая от путе́й ерети́ческаго заблужде́ния.</w:t>
      </w:r>
    </w:p>
    <w:p w14:paraId="00AC6127" w14:textId="77777777" w:rsidR="0034197C" w:rsidRPr="00BA4FCE" w:rsidRDefault="0034197C" w:rsidP="00C46F54">
      <w:pPr>
        <w:pStyle w:val="akafbasic"/>
      </w:pPr>
      <w:r w:rsidRPr="00BA4FCE">
        <w:t>Ра́дуйся, рабо́в чревоуго́дия воздержа́нию науча́ющая;</w:t>
      </w:r>
    </w:p>
    <w:p w14:paraId="00AC6128" w14:textId="77777777" w:rsidR="0034197C" w:rsidRPr="00BA4FCE" w:rsidRDefault="0034197C" w:rsidP="00C46F54">
      <w:pPr>
        <w:pStyle w:val="akafbasic"/>
      </w:pPr>
      <w:r w:rsidRPr="00BA4FCE">
        <w:t>ра́дуйся, честолю́бцев па́мятию сме́ртною вразумля́ющая.</w:t>
      </w:r>
    </w:p>
    <w:p w14:paraId="00AC6129" w14:textId="77777777" w:rsidR="0034197C" w:rsidRPr="00BA4FCE" w:rsidRDefault="0034197C" w:rsidP="00C46F54">
      <w:pPr>
        <w:pStyle w:val="akafbasic"/>
      </w:pPr>
      <w:r w:rsidRPr="00BA4FCE">
        <w:t>Ра́дуйся, еле́ем го́рним я́звы грехо́вныя ще́дро умаща́ющая;</w:t>
      </w:r>
    </w:p>
    <w:p w14:paraId="00AC612A" w14:textId="77777777" w:rsidR="0034197C" w:rsidRPr="00BA4FCE" w:rsidRDefault="0034197C" w:rsidP="00C46F54">
      <w:pPr>
        <w:pStyle w:val="akafbasic"/>
      </w:pPr>
      <w:r w:rsidRPr="00BA4FCE">
        <w:t>ра́дуйся, в бе</w:t>
      </w:r>
      <w:r w:rsidR="005E54E5" w:rsidRPr="00BA4FCE">
        <w:t>́</w:t>
      </w:r>
      <w:r w:rsidRPr="00BA4FCE">
        <w:t>здну поро́ка вве́ргшихся покая́ние не отверга́ющая.</w:t>
      </w:r>
    </w:p>
    <w:p w14:paraId="00AC612B" w14:textId="77777777" w:rsidR="0034197C" w:rsidRPr="00BA4FCE" w:rsidRDefault="0034197C" w:rsidP="00C46F54">
      <w:pPr>
        <w:pStyle w:val="akafbasic"/>
      </w:pPr>
      <w:r w:rsidRPr="00BA4FCE">
        <w:t>Ра́дуйся, ми́ра сего́ су́етную и преходя́щую сла́ву, я́ко дым, разве́явшая;</w:t>
      </w:r>
    </w:p>
    <w:p w14:paraId="00AC612C" w14:textId="77777777" w:rsidR="0034197C" w:rsidRPr="00BA4FCE" w:rsidRDefault="0034197C" w:rsidP="00C46F54">
      <w:pPr>
        <w:pStyle w:val="akafbasic"/>
      </w:pPr>
      <w:r w:rsidRPr="00BA4FCE">
        <w:t>ра́дуйся, до́брая се́мена ве́ры в душа́х на́ших насе́явшая.</w:t>
      </w:r>
    </w:p>
    <w:p w14:paraId="00AC612D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2E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7</w:t>
      </w:r>
    </w:p>
    <w:p w14:paraId="00AC612F" w14:textId="1A391F9A" w:rsidR="0034197C" w:rsidRPr="00BA4FCE" w:rsidRDefault="0034197C" w:rsidP="00AA4399">
      <w:pPr>
        <w:pStyle w:val="akafbasic"/>
      </w:pPr>
      <w:r w:rsidRPr="00BA4FCE">
        <w:rPr>
          <w:rStyle w:val="nbtservred"/>
        </w:rPr>
        <w:t>Х</w:t>
      </w:r>
      <w:r w:rsidRPr="00BA4FCE">
        <w:t>отя́щи сло́вом Госпо́дним утверди́тися, сло́вом Госпо́дним просвети́тися, я́коже рече́: «Ост</w:t>
      </w:r>
      <w:r w:rsidR="009F788C" w:rsidRPr="00BA4FCE">
        <w:t>а́вите дете́й приходи́ти ко Мне</w:t>
      </w:r>
      <w:r w:rsidRPr="00BA4FCE">
        <w:t xml:space="preserve"> </w:t>
      </w:r>
      <w:r w:rsidR="009F788C" w:rsidRPr="00BA4FCE">
        <w:t>и не брани́те им: таковы́х бо е</w:t>
      </w:r>
      <w:r w:rsidRPr="00BA4FCE">
        <w:t>сть Ца́рствие Б</w:t>
      </w:r>
      <w:r w:rsidR="000D5E7C" w:rsidRPr="00BA4FCE">
        <w:t>о́жие», принесе́ ма́ти младе́нц</w:t>
      </w:r>
      <w:r w:rsidR="009D6305" w:rsidRPr="00BA4FCE">
        <w:t>ы</w:t>
      </w:r>
      <w:r w:rsidRPr="00BA4FCE">
        <w:t xml:space="preserve"> своя́ Софи́ю и Еле́ну в пеще́рный храм ко ико́не Твое́й. Софи́я бо умира́ше, Еле́на же боле́знию глаз обдержи́ма бя́ше, егда́ же пр</w:t>
      </w:r>
      <w:r w:rsidR="00AA4399" w:rsidRPr="00BA4FCE">
        <w:t>и</w:t>
      </w:r>
      <w:r w:rsidR="00C46F54" w:rsidRPr="00BA4FCE">
        <w:t>кос</w:t>
      </w:r>
      <w:r w:rsidRPr="00BA4FCE">
        <w:t>ну́стеся к ико́не Твое́й, исцеле́ние получи́сте, и ку́пно с ма́терию свое́ю возопи́сте Бо</w:t>
      </w:r>
      <w:r w:rsidR="004C5023" w:rsidRPr="00BA4FCE">
        <w:t>́</w:t>
      </w:r>
      <w:r w:rsidRPr="00BA4FCE">
        <w:t xml:space="preserve">гу: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30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7</w:t>
      </w:r>
    </w:p>
    <w:p w14:paraId="00AC6131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Н</w:t>
      </w:r>
      <w:r w:rsidRPr="00BA4FCE">
        <w:t xml:space="preserve">о́выя ми́лости уразуме́вши, от ико́ны Твоея́ святы́я Черни́говския Гефсима́нския проистека́ющия, жена́ благочести́вая, </w:t>
      </w:r>
      <w:r w:rsidRPr="00BA4FCE">
        <w:lastRenderedPageBreak/>
        <w:t>пое́мши боля́щия младе́нцы своя́, приложи́ тех ико́не святе́й Твое́й, и а́бие исцеле́ние сих ви́девши, возопи́ Всера́достней такова́я:</w:t>
      </w:r>
    </w:p>
    <w:p w14:paraId="00AC6132" w14:textId="0BF52818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 xml:space="preserve">а́дуйся, сле́зы ма́терей о ча́дех свои́х </w:t>
      </w:r>
      <w:r w:rsidR="008E331A" w:rsidRPr="00BA4FCE">
        <w:t>матери́нски</w:t>
      </w:r>
      <w:r w:rsidRPr="00BA4FCE">
        <w:t xml:space="preserve"> отира́ющая;</w:t>
      </w:r>
    </w:p>
    <w:p w14:paraId="00AC6133" w14:textId="77777777" w:rsidR="0034197C" w:rsidRPr="00BA4FCE" w:rsidRDefault="0034197C" w:rsidP="00C46F54">
      <w:pPr>
        <w:pStyle w:val="akafbasic"/>
      </w:pPr>
      <w:r w:rsidRPr="00BA4FCE">
        <w:t>ра́дуйся, младе́нцев от напа́стей огражда́ющая.</w:t>
      </w:r>
    </w:p>
    <w:p w14:paraId="00AC6134" w14:textId="77777777" w:rsidR="0034197C" w:rsidRPr="00BA4FCE" w:rsidRDefault="000B3605" w:rsidP="00C46F54">
      <w:pPr>
        <w:pStyle w:val="akafbasic"/>
      </w:pPr>
      <w:r w:rsidRPr="00BA4FCE">
        <w:t>Ра́дуйся, Е́ю</w:t>
      </w:r>
      <w:r w:rsidR="0034197C" w:rsidRPr="00BA4FCE">
        <w:t>же ча́дом приле́жным ра́зум подае́тся;</w:t>
      </w:r>
    </w:p>
    <w:p w14:paraId="00AC6135" w14:textId="77777777" w:rsidR="0034197C" w:rsidRPr="00BA4FCE" w:rsidRDefault="0034197C" w:rsidP="00C46F54">
      <w:pPr>
        <w:pStyle w:val="akafbasic"/>
      </w:pPr>
      <w:r w:rsidRPr="00BA4FCE">
        <w:t>ра́дуйся, чад благопосл</w:t>
      </w:r>
      <w:r w:rsidR="00EA28EF" w:rsidRPr="00BA4FCE">
        <w:t>у</w:t>
      </w:r>
      <w:r w:rsidRPr="00BA4FCE">
        <w:t>шли</w:t>
      </w:r>
      <w:r w:rsidR="00EA28EF" w:rsidRPr="00BA4FCE">
        <w:t>́</w:t>
      </w:r>
      <w:r w:rsidRPr="00BA4FCE">
        <w:t>вых безмяте́жное де́тство.</w:t>
      </w:r>
    </w:p>
    <w:p w14:paraId="00AC6136" w14:textId="77777777" w:rsidR="0034197C" w:rsidRPr="00BA4FCE" w:rsidRDefault="0034197C" w:rsidP="00C46F54">
      <w:pPr>
        <w:pStyle w:val="akafbasic"/>
      </w:pPr>
      <w:r w:rsidRPr="00BA4FCE">
        <w:t>Ра́дуйся, семе́йств благочести́вых неруши́мое еди́нство;</w:t>
      </w:r>
    </w:p>
    <w:p w14:paraId="00AC6137" w14:textId="77777777" w:rsidR="0034197C" w:rsidRPr="00BA4FCE" w:rsidRDefault="0034197C" w:rsidP="00C46F54">
      <w:pPr>
        <w:pStyle w:val="akafbasic"/>
      </w:pPr>
      <w:r w:rsidRPr="00BA4FCE">
        <w:t>ра́дуйся, благословля́ющая честно́е матери́нство.</w:t>
      </w:r>
    </w:p>
    <w:p w14:paraId="00AC6138" w14:textId="534A0012" w:rsidR="0034197C" w:rsidRPr="00BA4FCE" w:rsidRDefault="00BF5667" w:rsidP="00C46F54">
      <w:pPr>
        <w:pStyle w:val="akafbasic"/>
      </w:pPr>
      <w:r w:rsidRPr="00BA4FCE">
        <w:t>Ра́дуйся, З</w:t>
      </w:r>
      <w:r w:rsidR="0034197C" w:rsidRPr="00BA4FCE">
        <w:t>ащи́тнице чи́стою со́вестию в пра́в</w:t>
      </w:r>
      <w:r w:rsidR="00CE17FA" w:rsidRPr="00BA4FCE">
        <w:t>де и</w:t>
      </w:r>
      <w:r w:rsidR="0034197C" w:rsidRPr="00BA4FCE">
        <w:t xml:space="preserve"> и́стине ходя́щих;</w:t>
      </w:r>
    </w:p>
    <w:p w14:paraId="00AC6139" w14:textId="1FDD1BDA" w:rsidR="0034197C" w:rsidRPr="00BA4FCE" w:rsidRDefault="0034197C" w:rsidP="00C46F54">
      <w:pPr>
        <w:pStyle w:val="akafbasic"/>
      </w:pPr>
      <w:r w:rsidRPr="00BA4FCE">
        <w:t>ра́дуйся, плоды́ Ду</w:t>
      </w:r>
      <w:r w:rsidR="00E71A28" w:rsidRPr="00BA4FCE">
        <w:t>́</w:t>
      </w:r>
      <w:r w:rsidRPr="00BA4FCE">
        <w:t>ха Свята́го стяжа́вшая.</w:t>
      </w:r>
    </w:p>
    <w:p w14:paraId="00AC613A" w14:textId="7BCE45EC" w:rsidR="0034197C" w:rsidRPr="00BA4FCE" w:rsidRDefault="0034197C" w:rsidP="00C46F54">
      <w:pPr>
        <w:pStyle w:val="akafbasic"/>
      </w:pPr>
      <w:r w:rsidRPr="00BA4FCE">
        <w:t>Ра́дуйся</w:t>
      </w:r>
      <w:r w:rsidR="00B725CE" w:rsidRPr="00BA4FCE">
        <w:t>, врата́ затворе́нная, чрез н</w:t>
      </w:r>
      <w:r w:rsidR="00E71A28" w:rsidRPr="00BA4FCE">
        <w:t>и́х</w:t>
      </w:r>
      <w:r w:rsidRPr="00BA4FCE">
        <w:t>же произы́де Госпо́дь Бог Изра́илев;</w:t>
      </w:r>
    </w:p>
    <w:p w14:paraId="00AC613B" w14:textId="77777777" w:rsidR="0034197C" w:rsidRPr="00BA4FCE" w:rsidRDefault="0034197C" w:rsidP="00C46F54">
      <w:pPr>
        <w:pStyle w:val="akafbasic"/>
      </w:pPr>
      <w:r w:rsidRPr="00BA4FCE">
        <w:t>ра́дуйся</w:t>
      </w:r>
      <w:r w:rsidR="00B725CE" w:rsidRPr="00BA4FCE">
        <w:t>, сви́тче, в не́м</w:t>
      </w:r>
      <w:r w:rsidRPr="00BA4FCE">
        <w:t>же пе́рстом О́тчим написа́ся Сло́во воплоща́емо.</w:t>
      </w:r>
    </w:p>
    <w:p w14:paraId="00AC613C" w14:textId="541BDF5B" w:rsidR="0034197C" w:rsidRPr="00BA4FCE" w:rsidRDefault="00B725CE" w:rsidP="00C46F54">
      <w:pPr>
        <w:pStyle w:val="akafbasic"/>
      </w:pPr>
      <w:r w:rsidRPr="00BA4FCE">
        <w:t>Ра́дуйся, Же́но, Ея́</w:t>
      </w:r>
      <w:r w:rsidR="0034197C" w:rsidRPr="00BA4FCE">
        <w:t>же Се́мя сокруши́ зми́еву главу́;</w:t>
      </w:r>
    </w:p>
    <w:p w14:paraId="00AC613D" w14:textId="77777777" w:rsidR="0034197C" w:rsidRPr="00BA4FCE" w:rsidRDefault="0034197C" w:rsidP="00C46F54">
      <w:pPr>
        <w:pStyle w:val="akafbasic"/>
      </w:pPr>
      <w:r w:rsidRPr="00BA4FCE">
        <w:t>ра́дуйся, изде́тска преда́вшая Го́споду ду́шу Свою́.</w:t>
      </w:r>
    </w:p>
    <w:p w14:paraId="00AC613E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3F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8</w:t>
      </w:r>
    </w:p>
    <w:p w14:paraId="00AC6140" w14:textId="77777777" w:rsidR="0034197C" w:rsidRPr="00BA4FCE" w:rsidRDefault="0034197C" w:rsidP="00722BE0">
      <w:pPr>
        <w:pStyle w:val="akafbasic"/>
      </w:pPr>
      <w:r w:rsidRPr="00BA4FCE">
        <w:rPr>
          <w:rStyle w:val="nbtservred"/>
        </w:rPr>
        <w:t>С</w:t>
      </w:r>
      <w:r w:rsidRPr="00BA4FCE">
        <w:t xml:space="preserve">тра́нная чудеса́ ви́деша ве́рнии, в пеще́рах Гефсима́нския оби́тели явле́нная, мно́жества мно́гая исцеле́ний, происте́кших от Твоея́, Богома́ти, ико́ны, источи́вшия нам гре́шным во́ды живи́тельныя благода́ти, вопию́щим благода́рственно Бо́гу о Тебе́: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41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8</w:t>
      </w:r>
    </w:p>
    <w:p w14:paraId="00AC6142" w14:textId="58972FA3" w:rsidR="0034197C" w:rsidRPr="00BA4FCE" w:rsidRDefault="0034197C" w:rsidP="00C46F54">
      <w:pPr>
        <w:pStyle w:val="akafbasic"/>
      </w:pPr>
      <w:r w:rsidRPr="00BA4FCE">
        <w:rPr>
          <w:rStyle w:val="nbtservred"/>
        </w:rPr>
        <w:t>В</w:t>
      </w:r>
      <w:r w:rsidR="00B944F9" w:rsidRPr="00BA4FCE">
        <w:t>ся бе</w:t>
      </w:r>
      <w:r w:rsidRPr="00BA4FCE">
        <w:t xml:space="preserve"> Го́споду посл</w:t>
      </w:r>
      <w:r w:rsidR="000F3B9E" w:rsidRPr="00BA4FCE">
        <w:t>у</w:t>
      </w:r>
      <w:r w:rsidRPr="00BA4FCE">
        <w:t>шли</w:t>
      </w:r>
      <w:r w:rsidR="000F3B9E" w:rsidRPr="00BA4FCE">
        <w:t>́</w:t>
      </w:r>
      <w:r w:rsidRPr="00BA4FCE">
        <w:t xml:space="preserve">вая, Ему́ </w:t>
      </w:r>
      <w:r w:rsidR="00831DF4" w:rsidRPr="00BA4FCE">
        <w:t>е</w:t>
      </w:r>
      <w:r w:rsidRPr="00BA4FCE">
        <w:t>ди́ному покланя́ющися и служа́щи, Де́во, хотя́щи же дарова́ти оби́тели Свое́й, святи́телем Филаре́том Моско́вским осно́ванней, сла́ву, подо́бную сла́ве Иерусали́мския Гефсима́нии, произведе́ в ней чудеса́ оби́льная от ико́ны Своея́ чудотво́рныя, те</w:t>
      </w:r>
      <w:r w:rsidR="00B944F9" w:rsidRPr="00BA4FCE">
        <w:t>́</w:t>
      </w:r>
      <w:r w:rsidRPr="00BA4FCE">
        <w:t>мже научи́ла еси́ нас пе́ти Тебе́ си́це:</w:t>
      </w:r>
    </w:p>
    <w:p w14:paraId="00AC6143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благослове́ние Иерусали́мския Гефсима́нии оби́тели Свое́й прине́сшая;</w:t>
      </w:r>
    </w:p>
    <w:p w14:paraId="00AC6144" w14:textId="77777777" w:rsidR="0034197C" w:rsidRPr="00BA4FCE" w:rsidRDefault="0034197C" w:rsidP="00C46F54">
      <w:pPr>
        <w:pStyle w:val="akafbasic"/>
      </w:pPr>
      <w:r w:rsidRPr="00BA4FCE">
        <w:t>ра́дуйся, огнь бог</w:t>
      </w:r>
      <w:r w:rsidR="00E55237" w:rsidRPr="00BA4FCE">
        <w:t>оуго́дныя мона́шеския жи́зни в Р</w:t>
      </w:r>
      <w:r w:rsidRPr="00BA4FCE">
        <w:t>осси́йстей Гефсима́нии возже́гшая.</w:t>
      </w:r>
    </w:p>
    <w:p w14:paraId="00AC6145" w14:textId="77777777" w:rsidR="0034197C" w:rsidRPr="00BA4FCE" w:rsidRDefault="0034197C" w:rsidP="00C46F54">
      <w:pPr>
        <w:pStyle w:val="akafbasic"/>
      </w:pPr>
      <w:r w:rsidRPr="00BA4FCE">
        <w:t>Ра́дуйся, Бо́жие к нам гре́шным благоволе́ние;</w:t>
      </w:r>
    </w:p>
    <w:p w14:paraId="00AC6146" w14:textId="77777777" w:rsidR="0034197C" w:rsidRPr="00BA4FCE" w:rsidRDefault="0034197C" w:rsidP="00C46F54">
      <w:pPr>
        <w:pStyle w:val="akafbasic"/>
      </w:pPr>
      <w:r w:rsidRPr="00BA4FCE">
        <w:t>ра́дуйся, Гефсима́нския оби́тели реко́ исцеле́ний.</w:t>
      </w:r>
    </w:p>
    <w:p w14:paraId="00AC6147" w14:textId="77777777" w:rsidR="0034197C" w:rsidRPr="00BA4FCE" w:rsidRDefault="0034197C" w:rsidP="00C46F54">
      <w:pPr>
        <w:pStyle w:val="akafbasic"/>
      </w:pPr>
      <w:r w:rsidRPr="00BA4FCE">
        <w:lastRenderedPageBreak/>
        <w:t>Ра́дуйся, зла́то невеще́ственное, пра́ведностию осия́нное;</w:t>
      </w:r>
    </w:p>
    <w:p w14:paraId="00AC6148" w14:textId="77777777" w:rsidR="0034197C" w:rsidRPr="00BA4FCE" w:rsidRDefault="0034197C" w:rsidP="00C46F54">
      <w:pPr>
        <w:pStyle w:val="akafbasic"/>
      </w:pPr>
      <w:r w:rsidRPr="00BA4FCE">
        <w:t>ра́дуйся, неветша́ющее сокро́вище, христиа́ном дарова́нное.</w:t>
      </w:r>
    </w:p>
    <w:p w14:paraId="00AC6149" w14:textId="77777777" w:rsidR="0034197C" w:rsidRPr="00BA4FCE" w:rsidRDefault="0034197C" w:rsidP="00C46F54">
      <w:pPr>
        <w:pStyle w:val="akafbasic"/>
      </w:pPr>
      <w:r w:rsidRPr="00BA4FCE">
        <w:t>Ра́дуйся, стра́сти грехо́вныя, вавило́нския младе́нцы имену́емыя, о ка́мень разбива́ющая;</w:t>
      </w:r>
    </w:p>
    <w:p w14:paraId="00AC614A" w14:textId="77777777" w:rsidR="0034197C" w:rsidRPr="00BA4FCE" w:rsidRDefault="0034197C" w:rsidP="00C46F54">
      <w:pPr>
        <w:pStyle w:val="akafbasic"/>
      </w:pPr>
      <w:r w:rsidRPr="00BA4FCE">
        <w:t xml:space="preserve">ра́дуйся, мы́сленнаго </w:t>
      </w:r>
      <w:proofErr w:type="gramStart"/>
      <w:r w:rsidRPr="00BA4FCE">
        <w:t>фарао́на</w:t>
      </w:r>
      <w:proofErr w:type="gramEnd"/>
      <w:r w:rsidRPr="00BA4FCE">
        <w:t xml:space="preserve"> в мо́ри Чермне́м потопля́ющая.</w:t>
      </w:r>
    </w:p>
    <w:p w14:paraId="00AC614B" w14:textId="77777777" w:rsidR="0034197C" w:rsidRPr="00BA4FCE" w:rsidRDefault="0034197C" w:rsidP="00C46F54">
      <w:pPr>
        <w:pStyle w:val="akafbasic"/>
      </w:pPr>
      <w:r w:rsidRPr="00BA4FCE">
        <w:t xml:space="preserve">Ра́дуйся, па́че </w:t>
      </w:r>
      <w:r w:rsidR="00E55237" w:rsidRPr="00BA4FCE">
        <w:t>С</w:t>
      </w:r>
      <w:r w:rsidRPr="00BA4FCE">
        <w:t>ерафи́мов Бо́гом возвы́шенная;</w:t>
      </w:r>
    </w:p>
    <w:p w14:paraId="00AC614C" w14:textId="77777777" w:rsidR="0034197C" w:rsidRPr="00BA4FCE" w:rsidRDefault="0034197C" w:rsidP="00C46F54">
      <w:pPr>
        <w:pStyle w:val="akafbasic"/>
      </w:pPr>
      <w:r w:rsidRPr="00BA4FCE">
        <w:t>ра́дуйся, в моли́твах Твои́х Отце́м Небе́сным услы́шанная.</w:t>
      </w:r>
    </w:p>
    <w:p w14:paraId="00AC614D" w14:textId="77777777" w:rsidR="0034197C" w:rsidRPr="00BA4FCE" w:rsidRDefault="0034197C" w:rsidP="00C46F54">
      <w:pPr>
        <w:pStyle w:val="akafbasic"/>
      </w:pPr>
      <w:r w:rsidRPr="00BA4FCE">
        <w:t>Ра́дуйся, все челове́чество у Креста́ усынови́вшая;</w:t>
      </w:r>
    </w:p>
    <w:p w14:paraId="00AC614E" w14:textId="77777777" w:rsidR="0034197C" w:rsidRPr="00BA4FCE" w:rsidRDefault="0034197C" w:rsidP="00C46F54">
      <w:pPr>
        <w:pStyle w:val="akafbasic"/>
      </w:pPr>
      <w:r w:rsidRPr="00BA4FCE">
        <w:t>ра́дуйся, милосе́рдие Сы́на Твоего́ к нам гре́шным приклони́вшая.</w:t>
      </w:r>
    </w:p>
    <w:p w14:paraId="00AC614F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50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9</w:t>
      </w:r>
    </w:p>
    <w:p w14:paraId="00AC6151" w14:textId="77777777" w:rsidR="0034197C" w:rsidRPr="00BA4FCE" w:rsidRDefault="0034197C" w:rsidP="00722BE0">
      <w:pPr>
        <w:pStyle w:val="akafbasic"/>
      </w:pPr>
      <w:r w:rsidRPr="00BA4FCE">
        <w:rPr>
          <w:rStyle w:val="nbtservred"/>
        </w:rPr>
        <w:t>В</w:t>
      </w:r>
      <w:r w:rsidRPr="00BA4FCE">
        <w:t xml:space="preserve">ся́кое дре́во от плода́ своего́ позна́но быва́ет, не собира́ют бо от те́рния гро́зды, ниже́ от ре́пия смо́квы; Ты же от Плода́ Своего́ благослове́ннаго позна́лася еси́. Научи́ и нас приноси́ти Бо́гу до́брыя плоды́ непосты́днаго жи́тельства, да и мы гре́шнии воззове́м Живода́вцу: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52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9</w:t>
      </w:r>
    </w:p>
    <w:p w14:paraId="00AC6153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В</w:t>
      </w:r>
      <w:r w:rsidRPr="00BA4FCE">
        <w:t>ети́и многовеща́ннии не мо́гут изрещи́ Ма́тернее Твое́ попече́ние и забо́ту о нас гре́шных, я́ко возрасти́ла еси́ нам во оби́тели Черни́говстей па́стырей богодухнове́нных: блаже́ннаго Фили́ппа и преподо́бнаго Варна́ву, Твои́м води́тельством воспиту́ющи я́ в стра́се Бо́жием, и нас науча́ющи подража́ти их сла́вному житию́, вопию́щих Тебе́ такова́я:</w:t>
      </w:r>
    </w:p>
    <w:p w14:paraId="00AC6154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любо́вию Твое́ю кро́тких озаря́ющая;</w:t>
      </w:r>
    </w:p>
    <w:p w14:paraId="00AC6155" w14:textId="77777777" w:rsidR="0034197C" w:rsidRPr="00BA4FCE" w:rsidRDefault="0034197C" w:rsidP="00C46F54">
      <w:pPr>
        <w:pStyle w:val="akafbasic"/>
      </w:pPr>
      <w:r w:rsidRPr="00BA4FCE">
        <w:t>ра́дуйся, ми́лос</w:t>
      </w:r>
      <w:r w:rsidR="00C56392" w:rsidRPr="00BA4FCE">
        <w:t xml:space="preserve">тыню милосе́рдных в ру́це </w:t>
      </w:r>
      <w:r w:rsidR="00C56392" w:rsidRPr="00BA4FCE">
        <w:rPr>
          <w:color w:val="000000" w:themeColor="text1"/>
        </w:rPr>
        <w:t>Твои́</w:t>
      </w:r>
      <w:r w:rsidR="00A62238" w:rsidRPr="00BA4FCE">
        <w:rPr>
          <w:color w:val="000000" w:themeColor="text1"/>
        </w:rPr>
        <w:t xml:space="preserve"> прие́млющая</w:t>
      </w:r>
      <w:r w:rsidRPr="00BA4FCE">
        <w:t>.</w:t>
      </w:r>
    </w:p>
    <w:p w14:paraId="00AC6156" w14:textId="77777777" w:rsidR="0034197C" w:rsidRPr="00BA4FCE" w:rsidRDefault="0034197C" w:rsidP="00C46F54">
      <w:pPr>
        <w:pStyle w:val="akafbasic"/>
      </w:pPr>
      <w:r w:rsidRPr="00BA4FCE">
        <w:t>Ра́дуйся, блаже́ннаго Фили́ппа на ископа́ние пеще́р благослови́вшая;</w:t>
      </w:r>
    </w:p>
    <w:p w14:paraId="00AC6157" w14:textId="77777777" w:rsidR="0034197C" w:rsidRPr="00BA4FCE" w:rsidRDefault="0034197C" w:rsidP="00C46F54">
      <w:pPr>
        <w:pStyle w:val="akafbasic"/>
      </w:pPr>
      <w:r w:rsidRPr="00BA4FCE">
        <w:t>ра́дуйся, до́брому па́стырю</w:t>
      </w:r>
      <w:r w:rsidR="00A90D70" w:rsidRPr="00BA4FCE">
        <w:t>,</w:t>
      </w:r>
      <w:r w:rsidRPr="00BA4FCE">
        <w:t xml:space="preserve"> преподо́бному Варна́ве пасти́ о́вцы Отца́ Небе́снаго поручи́вшая.</w:t>
      </w:r>
    </w:p>
    <w:p w14:paraId="00AC6158" w14:textId="77777777" w:rsidR="0034197C" w:rsidRPr="00BA4FCE" w:rsidRDefault="0034197C" w:rsidP="00C46F54">
      <w:pPr>
        <w:pStyle w:val="akafbasic"/>
      </w:pPr>
      <w:r w:rsidRPr="00BA4FCE">
        <w:t>Ра́дуйся, по́стников дерзнове́ние и ра́зума духо́внаго дарова́ние;</w:t>
      </w:r>
    </w:p>
    <w:p w14:paraId="00AC6159" w14:textId="77777777" w:rsidR="0034197C" w:rsidRPr="00BA4FCE" w:rsidRDefault="0034197C" w:rsidP="00C46F54">
      <w:pPr>
        <w:pStyle w:val="akafbasic"/>
      </w:pPr>
      <w:r w:rsidRPr="00BA4FCE">
        <w:t>ра́дуйся, возлюби́вшая рабо́в Твои́х всено́щная бде́ния.</w:t>
      </w:r>
    </w:p>
    <w:p w14:paraId="00AC615A" w14:textId="77777777" w:rsidR="0034197C" w:rsidRPr="00BA4FCE" w:rsidRDefault="0034197C" w:rsidP="00C46F54">
      <w:pPr>
        <w:pStyle w:val="akafbasic"/>
      </w:pPr>
      <w:r w:rsidRPr="00BA4FCE">
        <w:t>Ра́дуйся, за воздержа́ние возде́ржных благода́тию стокра́тно воздаю́щая;</w:t>
      </w:r>
    </w:p>
    <w:p w14:paraId="00AC615B" w14:textId="77777777" w:rsidR="0034197C" w:rsidRPr="00BA4FCE" w:rsidRDefault="0034197C" w:rsidP="00C46F54">
      <w:pPr>
        <w:pStyle w:val="akafbasic"/>
      </w:pPr>
      <w:r w:rsidRPr="00BA4FCE">
        <w:t>ра́дуйся, сердца́ ве́рных Твои́х ми́ром неотми́рным осеня́ющая.</w:t>
      </w:r>
    </w:p>
    <w:p w14:paraId="00AC615C" w14:textId="77777777" w:rsidR="0034197C" w:rsidRPr="00BA4FCE" w:rsidRDefault="0034197C" w:rsidP="00C46F54">
      <w:pPr>
        <w:pStyle w:val="akafbasic"/>
      </w:pPr>
      <w:r w:rsidRPr="00BA4FCE">
        <w:t>Ра́</w:t>
      </w:r>
      <w:r w:rsidR="007A3C7C" w:rsidRPr="00BA4FCE">
        <w:t>дуйся, долготерпели́вых у врат Н</w:t>
      </w:r>
      <w:r w:rsidRPr="00BA4FCE">
        <w:t>ебе́сных оби́телей срета́ющая;</w:t>
      </w:r>
    </w:p>
    <w:p w14:paraId="00AC615D" w14:textId="77777777" w:rsidR="0034197C" w:rsidRPr="00BA4FCE" w:rsidRDefault="0034197C" w:rsidP="00C46F54">
      <w:pPr>
        <w:pStyle w:val="akafbasic"/>
      </w:pPr>
      <w:r w:rsidRPr="00BA4FCE">
        <w:t>ра́дуйся, ве́рою ве́рных Свои́х го́ры преставля́ющая.</w:t>
      </w:r>
    </w:p>
    <w:p w14:paraId="00AC615E" w14:textId="77777777" w:rsidR="0034197C" w:rsidRPr="00BA4FCE" w:rsidRDefault="0034197C" w:rsidP="00C46F54">
      <w:pPr>
        <w:pStyle w:val="akafbasic"/>
      </w:pPr>
      <w:r w:rsidRPr="00BA4FCE">
        <w:lastRenderedPageBreak/>
        <w:t>Ра́дуйся, пра́ведных рабо́в Твои́х несумне́нное соверше́нство;</w:t>
      </w:r>
    </w:p>
    <w:p w14:paraId="00AC615F" w14:textId="77777777" w:rsidR="0034197C" w:rsidRPr="00BA4FCE" w:rsidRDefault="0034197C" w:rsidP="00C46F54">
      <w:pPr>
        <w:pStyle w:val="akafbasic"/>
      </w:pPr>
      <w:r w:rsidRPr="00BA4FCE">
        <w:t>ра́дуйся, любо́вь иму́щих в сердца́х свои́х неизрече́нное блаже́нство.</w:t>
      </w:r>
    </w:p>
    <w:p w14:paraId="00AC6160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61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10</w:t>
      </w:r>
    </w:p>
    <w:p w14:paraId="00AC6162" w14:textId="77777777" w:rsidR="0034197C" w:rsidRPr="00BA4FCE" w:rsidRDefault="0034197C" w:rsidP="00722BE0">
      <w:pPr>
        <w:pStyle w:val="akafbasic"/>
      </w:pPr>
      <w:r w:rsidRPr="00BA4FCE">
        <w:rPr>
          <w:rStyle w:val="nbtservred"/>
        </w:rPr>
        <w:t>С</w:t>
      </w:r>
      <w:r w:rsidR="004A790D" w:rsidRPr="00BA4FCE">
        <w:t>пасти́ хотя́щи оби́тель С</w:t>
      </w:r>
      <w:r w:rsidRPr="00BA4FCE">
        <w:t xml:space="preserve">вою́ во времена́ безбо́жия, зе́млю Ру́сскую оскверни́вшаго, Ма́ти Бо́жия яви́ся во врате́х ея́ в день Успе́ния во о́бразе высо́кия Жены́ и рече́, я́ко не оста́вит ю́, но при́сно в ней пребу́дет, осеня́ющи покро́вом Свои́м ве́рныя, вопию́щия Бо́гу: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63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10</w:t>
      </w:r>
    </w:p>
    <w:p w14:paraId="00AC6164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С</w:t>
      </w:r>
      <w:r w:rsidRPr="00BA4FCE">
        <w:t xml:space="preserve">тена́ была́ еси́, те́плая на́ша Засту́пнице, </w:t>
      </w:r>
      <w:r w:rsidR="00C56392" w:rsidRPr="00BA4FCE">
        <w:t>Черни́говския оби́тели, егда́ в</w:t>
      </w:r>
      <w:r w:rsidR="00656290" w:rsidRPr="00BA4FCE">
        <w:t xml:space="preserve"> годи́ну</w:t>
      </w:r>
      <w:r w:rsidRPr="00BA4FCE">
        <w:t xml:space="preserve"> лихоле́тия, я́ко друга́го седмидесятоле́тнаго вавило́нскаго плене́ния, не оста́вила еси́ ю́, но явле́нием Свои́м обетова́ние предста́тельства Своего́ дарова́ла еси́ ве́рным, пою́щим Тебе́ такова́я:</w:t>
      </w:r>
    </w:p>
    <w:p w14:paraId="00AC6165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благочести́выя и́ноки Черни́говския оби́тели посеща́ющая;</w:t>
      </w:r>
    </w:p>
    <w:p w14:paraId="00AC6166" w14:textId="77777777" w:rsidR="0034197C" w:rsidRPr="00BA4FCE" w:rsidRDefault="0034197C" w:rsidP="00C46F54">
      <w:pPr>
        <w:pStyle w:val="akafbasic"/>
      </w:pPr>
      <w:r w:rsidRPr="00BA4FCE">
        <w:t xml:space="preserve">ра́дуйся, при́сно в земно́м </w:t>
      </w:r>
      <w:r w:rsidR="00D07416" w:rsidRPr="00BA4FCE">
        <w:t>д</w:t>
      </w:r>
      <w:r w:rsidRPr="00BA4FCE">
        <w:t>о́ме Твое́м пребыва́ющая.</w:t>
      </w:r>
    </w:p>
    <w:p w14:paraId="00AC6167" w14:textId="77777777" w:rsidR="0034197C" w:rsidRPr="00BA4FCE" w:rsidRDefault="0034197C" w:rsidP="00C46F54">
      <w:pPr>
        <w:pStyle w:val="akafbasic"/>
      </w:pPr>
      <w:r w:rsidRPr="00BA4FCE">
        <w:t>Ра́дуйся, из вавило́нскаго плене́ния безбо́жия лю́ди земли́ Ру́сския изве́дшая;</w:t>
      </w:r>
    </w:p>
    <w:p w14:paraId="00AC6168" w14:textId="77777777" w:rsidR="0034197C" w:rsidRPr="00BA4FCE" w:rsidRDefault="0034197C" w:rsidP="00C46F54">
      <w:pPr>
        <w:pStyle w:val="akafbasic"/>
      </w:pPr>
      <w:r w:rsidRPr="00BA4FCE">
        <w:t>ра́дуйся, в мра́чныя го́ды</w:t>
      </w:r>
      <w:r w:rsidR="00656290" w:rsidRPr="00BA4FCE">
        <w:t xml:space="preserve"> </w:t>
      </w:r>
      <w:r w:rsidRPr="00BA4FCE">
        <w:t>гоне́ний рабы́ Твоя́ испове́дничеством ко Христу́ приве́дшая.</w:t>
      </w:r>
    </w:p>
    <w:p w14:paraId="00AC6169" w14:textId="77777777" w:rsidR="0034197C" w:rsidRPr="00BA4FCE" w:rsidRDefault="0034197C" w:rsidP="00C46F54">
      <w:pPr>
        <w:pStyle w:val="akafbasic"/>
      </w:pPr>
      <w:r w:rsidRPr="00BA4FCE">
        <w:t>Ра́дуйся, Цари́це, в ри́зах златы́х доброде́телей Твои́х оде́янная и преиспещре́нная;</w:t>
      </w:r>
    </w:p>
    <w:p w14:paraId="00AC616A" w14:textId="77777777" w:rsidR="0034197C" w:rsidRPr="00BA4FCE" w:rsidRDefault="0034197C" w:rsidP="00C46F54">
      <w:pPr>
        <w:pStyle w:val="akafbasic"/>
      </w:pPr>
      <w:r w:rsidRPr="00BA4FCE">
        <w:t>ра́дуйся, от непло</w:t>
      </w:r>
      <w:r w:rsidR="00543E3C" w:rsidRPr="00BA4FCE">
        <w:t>́дове по обетова́нию рожде́нная.</w:t>
      </w:r>
    </w:p>
    <w:p w14:paraId="00AC616B" w14:textId="77777777" w:rsidR="0034197C" w:rsidRPr="00BA4FCE" w:rsidRDefault="0034197C" w:rsidP="00C46F54">
      <w:pPr>
        <w:pStyle w:val="akafbasic"/>
      </w:pPr>
      <w:r w:rsidRPr="00BA4FCE">
        <w:t>Ра́дуйся, неме́ркнущим све́том святы́я сла́вы озаре́нная;</w:t>
      </w:r>
    </w:p>
    <w:p w14:paraId="00AC616C" w14:textId="77777777" w:rsidR="0034197C" w:rsidRPr="00BA4FCE" w:rsidRDefault="0034197C" w:rsidP="00C46F54">
      <w:pPr>
        <w:pStyle w:val="akafbasic"/>
      </w:pPr>
      <w:r w:rsidRPr="00BA4FCE">
        <w:t>ра́дуйся, свобо́до у́зами страсте́й окова́нных.</w:t>
      </w:r>
    </w:p>
    <w:p w14:paraId="00AC616D" w14:textId="77777777" w:rsidR="0034197C" w:rsidRPr="00BA4FCE" w:rsidRDefault="007164DA" w:rsidP="00C46F54">
      <w:pPr>
        <w:pStyle w:val="akafbasic"/>
      </w:pPr>
      <w:r w:rsidRPr="00BA4FCE">
        <w:t>Ра́дуйся, Ц</w:t>
      </w:r>
      <w:r w:rsidR="0034197C" w:rsidRPr="00BA4FCE">
        <w:t>а́рство непоколеби́мое унасле́довавшая;</w:t>
      </w:r>
    </w:p>
    <w:p w14:paraId="00AC616E" w14:textId="77777777" w:rsidR="0034197C" w:rsidRPr="00BA4FCE" w:rsidRDefault="0034197C" w:rsidP="00C46F54">
      <w:pPr>
        <w:pStyle w:val="akafbasic"/>
      </w:pPr>
      <w:r w:rsidRPr="00BA4FCE">
        <w:t>ра́дуйся, заре́</w:t>
      </w:r>
      <w:r w:rsidR="00B25709" w:rsidRPr="00BA4FCE">
        <w:t xml:space="preserve"> светле́йшая, мрак безбо́жия раз</w:t>
      </w:r>
      <w:r w:rsidRPr="00BA4FCE">
        <w:t>се́явшая.</w:t>
      </w:r>
    </w:p>
    <w:p w14:paraId="00AC616F" w14:textId="77777777" w:rsidR="0034197C" w:rsidRPr="00BA4FCE" w:rsidRDefault="0034197C" w:rsidP="00C46F54">
      <w:pPr>
        <w:pStyle w:val="akafbasic"/>
      </w:pPr>
      <w:r w:rsidRPr="00BA4FCE">
        <w:t>Ра́дуйся, заква́ски фарисе́йския, лицеме́рия ника́коже вкуси́вшая;</w:t>
      </w:r>
    </w:p>
    <w:p w14:paraId="00AC6170" w14:textId="77777777" w:rsidR="0034197C" w:rsidRPr="00BA4FCE" w:rsidRDefault="0034197C" w:rsidP="00C46F54">
      <w:pPr>
        <w:pStyle w:val="akafbasic"/>
      </w:pPr>
      <w:r w:rsidRPr="00BA4FCE">
        <w:t>ра́дуйся, Сы́на Своего́ николи́же преогорчи́вшая.</w:t>
      </w:r>
    </w:p>
    <w:p w14:paraId="00AC6171" w14:textId="77777777" w:rsidR="0034197C" w:rsidRPr="00BA4FCE" w:rsidRDefault="0034197C" w:rsidP="00C46F54">
      <w:pPr>
        <w:pStyle w:val="akafbasic"/>
      </w:pPr>
      <w:r w:rsidRPr="00BA4FCE">
        <w:rPr>
          <w:rStyle w:val="nbtservheadred0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72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11</w:t>
      </w:r>
    </w:p>
    <w:p w14:paraId="00AC6173" w14:textId="77777777" w:rsidR="0034197C" w:rsidRPr="00BA4FCE" w:rsidRDefault="0034197C" w:rsidP="00722BE0">
      <w:pPr>
        <w:pStyle w:val="akafbasic"/>
      </w:pPr>
      <w:r w:rsidRPr="00BA4FCE">
        <w:rPr>
          <w:rStyle w:val="nbtservheadred0"/>
        </w:rPr>
        <w:lastRenderedPageBreak/>
        <w:t>П</w:t>
      </w:r>
      <w:r w:rsidRPr="00BA4FCE">
        <w:t>е́ние прино́сим Ти всеумиле́нное,</w:t>
      </w:r>
      <w:r w:rsidR="002C1E0C" w:rsidRPr="00BA4FCE">
        <w:t xml:space="preserve"> воспева́юще ми́лость Твою́, се</w:t>
      </w:r>
      <w:r w:rsidRPr="00BA4FCE">
        <w:t xml:space="preserve"> бо благода́тию Сы́на Твоего́ возрожда́еши мона́шеское житие́ во оби́тели Свое́й, обновля́ющи и ду́ши на́ша пору́ганныя и оскверне́нныя грехо́м, сего́ ра́ди славосло́вим Сы́на Твоего́, зову́ще: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74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11</w:t>
      </w:r>
    </w:p>
    <w:p w14:paraId="00AC6175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С</w:t>
      </w:r>
      <w:r w:rsidRPr="00BA4FCE">
        <w:t>ветопри</w:t>
      </w:r>
      <w:r w:rsidR="002C1E0C" w:rsidRPr="00BA4FCE">
        <w:t>е́мную лампа́ду, су́щим во тьме</w:t>
      </w:r>
      <w:r w:rsidRPr="00BA4FCE">
        <w:t xml:space="preserve"> дарова́</w:t>
      </w:r>
      <w:r w:rsidR="00911284" w:rsidRPr="00BA4FCE">
        <w:t>нную Всеблаги́м Всевы́шним, зри</w:t>
      </w:r>
      <w:r w:rsidRPr="00BA4FCE">
        <w:t>м ико́ну Твою́ чудотво́рную, озари́вшую пеще́ры Гефсима́нския оби́тели чудесы́ мно́гими, освети́вшую све́том богопозна́ния и ду́ши на́ша, омраче́нныя и потемне́нныя грехо́м, зову́щих Тебе́ сицева́я:</w:t>
      </w:r>
    </w:p>
    <w:p w14:paraId="00AC6176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="00911284" w:rsidRPr="00BA4FCE">
        <w:t>а́дуйся, Дщи Царе́ва, Ея́же сла́ва вну</w:t>
      </w:r>
      <w:r w:rsidR="00B97677" w:rsidRPr="00BA4FCE">
        <w:t>трь Ея́ е</w:t>
      </w:r>
      <w:r w:rsidRPr="00BA4FCE">
        <w:t>сть;</w:t>
      </w:r>
    </w:p>
    <w:p w14:paraId="00AC6177" w14:textId="77777777" w:rsidR="0034197C" w:rsidRPr="00BA4FCE" w:rsidRDefault="0034197C" w:rsidP="00C46F54">
      <w:pPr>
        <w:pStyle w:val="akafbasic"/>
      </w:pPr>
      <w:r w:rsidRPr="00BA4FCE">
        <w:t>ра́дуйся, Ея́же н</w:t>
      </w:r>
      <w:r w:rsidR="00B97677" w:rsidRPr="00BA4FCE">
        <w:t>иколи́же превозмо́же вра́жия ле</w:t>
      </w:r>
      <w:r w:rsidRPr="00BA4FCE">
        <w:t>сть.</w:t>
      </w:r>
    </w:p>
    <w:p w14:paraId="00AC6178" w14:textId="77777777" w:rsidR="0034197C" w:rsidRPr="00BA4FCE" w:rsidRDefault="0034197C" w:rsidP="00C46F54">
      <w:pPr>
        <w:pStyle w:val="akafbasic"/>
      </w:pPr>
      <w:r w:rsidRPr="00BA4FCE">
        <w:t>Ра́дуйся, све́та жили́ще, ненави́дети грех нас науча́ющая;</w:t>
      </w:r>
    </w:p>
    <w:p w14:paraId="00AC6179" w14:textId="77777777" w:rsidR="0034197C" w:rsidRPr="00BA4FCE" w:rsidRDefault="0034197C" w:rsidP="00C46F54">
      <w:pPr>
        <w:pStyle w:val="akafbasic"/>
      </w:pPr>
      <w:r w:rsidRPr="00BA4FCE">
        <w:t>ра́дуйся, сла́досте серде́чная, ду́ши упоя́ющая.</w:t>
      </w:r>
    </w:p>
    <w:p w14:paraId="00AC617A" w14:textId="77777777" w:rsidR="0034197C" w:rsidRPr="00BA4FCE" w:rsidRDefault="0034197C" w:rsidP="00C46F54">
      <w:pPr>
        <w:pStyle w:val="akafbasic"/>
      </w:pPr>
      <w:r w:rsidRPr="00BA4FCE">
        <w:t>Ра́дуйся, тишино́ю неотми́рною ду́ши посеща́ющая;</w:t>
      </w:r>
    </w:p>
    <w:p w14:paraId="00AC617B" w14:textId="77777777" w:rsidR="0034197C" w:rsidRPr="00BA4FCE" w:rsidRDefault="0034197C" w:rsidP="00C46F54">
      <w:pPr>
        <w:pStyle w:val="akafbasic"/>
      </w:pPr>
      <w:r w:rsidRPr="00BA4FCE">
        <w:t>ра́дуйся, упокое́ние в по́двизех изнемога́ющих.</w:t>
      </w:r>
    </w:p>
    <w:p w14:paraId="00AC617C" w14:textId="77777777" w:rsidR="0034197C" w:rsidRPr="00BA4FCE" w:rsidRDefault="0034197C" w:rsidP="00C46F54">
      <w:pPr>
        <w:pStyle w:val="akafbasic"/>
      </w:pPr>
      <w:r w:rsidRPr="00BA4FCE">
        <w:t>Ра́дуйся, Де́во Богоблагода́тная, словеса́ о Сы́не Твое́м в се́рдце Свое́м сложи́вшая;</w:t>
      </w:r>
    </w:p>
    <w:p w14:paraId="00AC617D" w14:textId="77777777" w:rsidR="0034197C" w:rsidRPr="00BA4FCE" w:rsidRDefault="0034197C" w:rsidP="00C46F54">
      <w:pPr>
        <w:pStyle w:val="akafbasic"/>
      </w:pPr>
      <w:r w:rsidRPr="00BA4FCE">
        <w:t>ра́дуйся, све́том святы́м де́вство Свое́ освяти́вшая.</w:t>
      </w:r>
    </w:p>
    <w:p w14:paraId="00AC617E" w14:textId="2D5000EC" w:rsidR="0034197C" w:rsidRPr="00BA4FCE" w:rsidRDefault="00B97677" w:rsidP="00C46F54">
      <w:pPr>
        <w:pStyle w:val="akafbasic"/>
      </w:pPr>
      <w:r w:rsidRPr="00BA4FCE">
        <w:t xml:space="preserve">Ра́дуйся, </w:t>
      </w:r>
      <w:r w:rsidR="00B34623" w:rsidRPr="00BA4FCE">
        <w:t>Ж</w:t>
      </w:r>
      <w:r w:rsidRPr="00BA4FCE">
        <w:t>е</w:t>
      </w:r>
      <w:r w:rsidR="0034197C" w:rsidRPr="00BA4FCE">
        <w:t>зл из ко́рене Иессе́ова прозя́бшая;</w:t>
      </w:r>
    </w:p>
    <w:p w14:paraId="00AC617F" w14:textId="77777777" w:rsidR="0034197C" w:rsidRPr="00BA4FCE" w:rsidRDefault="0034197C" w:rsidP="00C46F54">
      <w:pPr>
        <w:pStyle w:val="akafbasic"/>
      </w:pPr>
      <w:r w:rsidRPr="00BA4FCE">
        <w:t>ра́дуйся, нападе́ния а́дова нас свобожда́ющая.</w:t>
      </w:r>
    </w:p>
    <w:p w14:paraId="00AC6180" w14:textId="77777777" w:rsidR="0034197C" w:rsidRPr="00BA4FCE" w:rsidRDefault="0034197C" w:rsidP="00C46F54">
      <w:pPr>
        <w:pStyle w:val="akafbasic"/>
      </w:pPr>
      <w:r w:rsidRPr="00BA4FCE">
        <w:t>Ра́дуйся, пра́ведных на сме́ртнем одре́ утеша́ющая и в го́рния оби́тели препровожда́ющая;</w:t>
      </w:r>
    </w:p>
    <w:p w14:paraId="00AC6181" w14:textId="77777777" w:rsidR="0034197C" w:rsidRPr="00BA4FCE" w:rsidRDefault="0034197C" w:rsidP="00C46F54">
      <w:pPr>
        <w:pStyle w:val="akafbasic"/>
      </w:pPr>
      <w:r w:rsidRPr="00BA4FCE">
        <w:t>ра́дуйся, во́ду жи́ву оставле́ния грехо́в жа́ждущим источа́ющая.</w:t>
      </w:r>
    </w:p>
    <w:p w14:paraId="00AC6182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83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12</w:t>
      </w:r>
    </w:p>
    <w:p w14:paraId="00AC6184" w14:textId="0CEE4B46" w:rsidR="0034197C" w:rsidRPr="00BA4FCE" w:rsidRDefault="0034197C" w:rsidP="00722BE0">
      <w:pPr>
        <w:pStyle w:val="akafbasic"/>
      </w:pPr>
      <w:r w:rsidRPr="00BA4FCE">
        <w:rPr>
          <w:rStyle w:val="nbtservred"/>
        </w:rPr>
        <w:t>Б</w:t>
      </w:r>
      <w:r w:rsidR="007164DA" w:rsidRPr="00BA4FCE">
        <w:t>лагода́ть Н</w:t>
      </w:r>
      <w:r w:rsidRPr="00BA4FCE">
        <w:t xml:space="preserve">ебе́сныя </w:t>
      </w:r>
      <w:r w:rsidR="00E22E62" w:rsidRPr="00BA4FCE">
        <w:t>т</w:t>
      </w:r>
      <w:r w:rsidRPr="00BA4FCE">
        <w:t>рапе́зы Сы́на Твоего́ ни</w:t>
      </w:r>
      <w:r w:rsidR="00AE55C2" w:rsidRPr="00BA4FCE">
        <w:t>з</w:t>
      </w:r>
      <w:r w:rsidRPr="00BA4FCE">
        <w:t>посли́ нам, и</w:t>
      </w:r>
      <w:r w:rsidR="00B97677" w:rsidRPr="00BA4FCE">
        <w:t>́</w:t>
      </w:r>
      <w:r w:rsidRPr="00BA4FCE">
        <w:t>бо и пси ядя́т от крупи́ц, па́дающих от трапе́зы господе́й свои́х; Ты</w:t>
      </w:r>
      <w:r w:rsidR="00B97677" w:rsidRPr="00BA4FCE">
        <w:t xml:space="preserve"> же и нам, скве́рншим о́ныя безслове́сныя тва́ри, ни</w:t>
      </w:r>
      <w:r w:rsidR="00AE55C2" w:rsidRPr="00BA4FCE">
        <w:t>з</w:t>
      </w:r>
      <w:r w:rsidRPr="00BA4FCE">
        <w:t>посли́ крупи́цы ми́лостей и щедро́т Твои́х, да воспое́м благода́рственно Бо</w:t>
      </w:r>
      <w:r w:rsidR="007366CE" w:rsidRPr="00BA4FCE">
        <w:t>́</w:t>
      </w:r>
      <w:r w:rsidRPr="00BA4FCE">
        <w:t xml:space="preserve">гу: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85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И́кос</w:t>
      </w:r>
      <w:r w:rsidR="0034197C" w:rsidRPr="00BA4FCE">
        <w:rPr>
          <w:rStyle w:val="nbtservred"/>
        </w:rPr>
        <w:t xml:space="preserve"> 12</w:t>
      </w:r>
    </w:p>
    <w:p w14:paraId="00AC6186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П</w:t>
      </w:r>
      <w:r w:rsidRPr="00BA4FCE">
        <w:t>ою</w:t>
      </w:r>
      <w:r w:rsidR="007366CE" w:rsidRPr="00BA4FCE">
        <w:t>́ще сла́ву, от ико́ны Твоея́ воз</w:t>
      </w:r>
      <w:r w:rsidRPr="00BA4FCE">
        <w:t>сия́вшую, росо́ю благода́ти зе́млю Ру́сскую и наро</w:t>
      </w:r>
      <w:r w:rsidR="007366CE" w:rsidRPr="00BA4FCE">
        <w:t>́</w:t>
      </w:r>
      <w:r w:rsidRPr="00BA4FCE">
        <w:t>д Бо</w:t>
      </w:r>
      <w:r w:rsidR="007366CE" w:rsidRPr="00BA4FCE">
        <w:t>́</w:t>
      </w:r>
      <w:r w:rsidRPr="00BA4FCE">
        <w:t>жий ороша́ющую, упова́ем на Твое́ хода́тайство пред Го́сподем, да да́рует держа́ве на</w:t>
      </w:r>
      <w:r w:rsidR="007366CE" w:rsidRPr="00BA4FCE">
        <w:t>́</w:t>
      </w:r>
      <w:r w:rsidRPr="00BA4FCE">
        <w:t xml:space="preserve">шей ми́рное и </w:t>
      </w:r>
      <w:r w:rsidRPr="00BA4FCE">
        <w:lastRenderedPageBreak/>
        <w:t>благоде́нственное житие́, е́же во Христе́ Иису́се Го́споде на́шем, и взыва́ем Тебе́ такова́я:</w:t>
      </w:r>
    </w:p>
    <w:p w14:paraId="00AC6187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к ве́чному животу́ поги́бших призва́ние;</w:t>
      </w:r>
    </w:p>
    <w:p w14:paraId="00AC6188" w14:textId="77777777" w:rsidR="0034197C" w:rsidRPr="00BA4FCE" w:rsidRDefault="00FE5F17" w:rsidP="00C46F54">
      <w:pPr>
        <w:pStyle w:val="akafbasic"/>
      </w:pPr>
      <w:r w:rsidRPr="00BA4FCE">
        <w:t>ра́дуйся, святы́х Твои́х Н</w:t>
      </w:r>
      <w:r w:rsidR="0034197C" w:rsidRPr="00BA4FCE">
        <w:t>ебе́сное ликова́ние.</w:t>
      </w:r>
    </w:p>
    <w:p w14:paraId="00AC6189" w14:textId="77777777" w:rsidR="0034197C" w:rsidRPr="00BA4FCE" w:rsidRDefault="00FE5F17" w:rsidP="00C46F54">
      <w:pPr>
        <w:pStyle w:val="akafbasic"/>
      </w:pPr>
      <w:r w:rsidRPr="00BA4FCE">
        <w:t>Ра́дуйся, до́брая Р</w:t>
      </w:r>
      <w:r w:rsidR="00AA5804" w:rsidRPr="00BA4FCE">
        <w:t>або́</w:t>
      </w:r>
      <w:r w:rsidR="0034197C" w:rsidRPr="00BA4FCE">
        <w:t xml:space="preserve"> Госпо́дня, в ма́ле бы́вшая ве́рною, над все</w:t>
      </w:r>
      <w:r w:rsidR="009C039F" w:rsidRPr="00BA4FCE">
        <w:t>́</w:t>
      </w:r>
      <w:r w:rsidR="0034197C" w:rsidRPr="00BA4FCE">
        <w:t xml:space="preserve">ю </w:t>
      </w:r>
      <w:r w:rsidRPr="00BA4FCE">
        <w:t>в</w:t>
      </w:r>
      <w:r w:rsidR="0034197C" w:rsidRPr="00BA4FCE">
        <w:t>селе́нною Госпоже́ю поста́вленная;</w:t>
      </w:r>
    </w:p>
    <w:p w14:paraId="00AC618A" w14:textId="77777777" w:rsidR="0034197C" w:rsidRPr="00BA4FCE" w:rsidRDefault="0034197C" w:rsidP="00C46F54">
      <w:pPr>
        <w:pStyle w:val="akafbasic"/>
      </w:pPr>
      <w:r w:rsidRPr="00BA4FCE">
        <w:t>ра́дуйся, не одея́нии златы́ми, но нетле́нною красото́ю кро́ткаго и молчали́ваго ду́ха украше́нная.</w:t>
      </w:r>
    </w:p>
    <w:p w14:paraId="00AC618B" w14:textId="77777777" w:rsidR="0034197C" w:rsidRPr="00BA4FCE" w:rsidRDefault="0034197C" w:rsidP="00C46F54">
      <w:pPr>
        <w:pStyle w:val="akafbasic"/>
      </w:pPr>
      <w:r w:rsidRPr="00BA4FCE">
        <w:t>Ра́дуйся, Сове́том Предве́чным Святы́я Тро́ицы в жили́ще Бо́жие предызбра́нная;</w:t>
      </w:r>
    </w:p>
    <w:p w14:paraId="00AC618C" w14:textId="77777777" w:rsidR="0034197C" w:rsidRPr="00BA4FCE" w:rsidRDefault="0034197C" w:rsidP="00C46F54">
      <w:pPr>
        <w:pStyle w:val="akafbasic"/>
      </w:pPr>
      <w:r w:rsidRPr="00BA4FCE">
        <w:t>ра́дуйся, незазо́рных со́вестию ра́дости в душа́х взыгра́ние.</w:t>
      </w:r>
    </w:p>
    <w:p w14:paraId="00AC618D" w14:textId="77777777" w:rsidR="0034197C" w:rsidRPr="00BA4FCE" w:rsidRDefault="0034197C" w:rsidP="00C46F54">
      <w:pPr>
        <w:pStyle w:val="akafbasic"/>
      </w:pPr>
      <w:r w:rsidRPr="00BA4FCE">
        <w:t>Ра́дуйся, черто́же Ца́рствующаго, сла́вою облиста́нный;</w:t>
      </w:r>
    </w:p>
    <w:p w14:paraId="00AC618E" w14:textId="77777777" w:rsidR="0034197C" w:rsidRPr="00BA4FCE" w:rsidRDefault="0034197C" w:rsidP="00C46F54">
      <w:pPr>
        <w:pStyle w:val="akafbasic"/>
      </w:pPr>
      <w:r w:rsidRPr="00BA4FCE">
        <w:t>ра́дуйся, Цари́це, достохва́льная и пресла́вная.</w:t>
      </w:r>
    </w:p>
    <w:p w14:paraId="00AC618F" w14:textId="77777777" w:rsidR="0034197C" w:rsidRPr="00BA4FCE" w:rsidRDefault="0034197C" w:rsidP="00C46F54">
      <w:pPr>
        <w:pStyle w:val="akafbasic"/>
      </w:pPr>
      <w:r w:rsidRPr="00BA4FCE">
        <w:t>Ра́дуйся, и́стиною препоя́санная и в броню́ пра́ведности облече́нная;</w:t>
      </w:r>
    </w:p>
    <w:p w14:paraId="00AC6190" w14:textId="77777777" w:rsidR="0034197C" w:rsidRPr="00BA4FCE" w:rsidRDefault="0034197C" w:rsidP="00C46F54">
      <w:pPr>
        <w:pStyle w:val="akafbasic"/>
      </w:pPr>
      <w:r w:rsidRPr="00BA4FCE">
        <w:t>ра́дуйся, благоуха́ния духо́внаго кади́ло драгоце́нное.</w:t>
      </w:r>
    </w:p>
    <w:p w14:paraId="00AC6191" w14:textId="77777777" w:rsidR="0034197C" w:rsidRPr="00BA4FCE" w:rsidRDefault="0034197C" w:rsidP="00C46F54">
      <w:pPr>
        <w:pStyle w:val="akafbasic"/>
      </w:pPr>
      <w:r w:rsidRPr="00BA4FCE">
        <w:t>Ра́дуйся, щито́м ве́ры стре́лы лука́ваго отрази́вшая;</w:t>
      </w:r>
    </w:p>
    <w:p w14:paraId="00AC6192" w14:textId="77777777" w:rsidR="0034197C" w:rsidRPr="00BA4FCE" w:rsidRDefault="0034197C" w:rsidP="00C46F54">
      <w:pPr>
        <w:pStyle w:val="akafbasic"/>
      </w:pPr>
      <w:r w:rsidRPr="00BA4FCE">
        <w:t>ра́дуйс</w:t>
      </w:r>
      <w:r w:rsidR="00C9433D" w:rsidRPr="00BA4FCE">
        <w:t>я, Сло́вом Бо́жиим ми</w:t>
      </w:r>
      <w:r w:rsidRPr="00BA4FCE">
        <w:t>р просвети́вшая.</w:t>
      </w:r>
    </w:p>
    <w:p w14:paraId="00AC6193" w14:textId="77777777" w:rsidR="0034197C" w:rsidRPr="00BA4FCE" w:rsidRDefault="0034197C" w:rsidP="00C46F54">
      <w:pPr>
        <w:pStyle w:val="akafbasic"/>
      </w:pPr>
      <w:r w:rsidRPr="00BA4FCE">
        <w:rPr>
          <w:rStyle w:val="nbtservred"/>
        </w:rPr>
        <w:t>Р</w:t>
      </w:r>
      <w:r w:rsidRPr="00BA4FCE">
        <w:t>а́дуйся, Венцено́сная Цари́це, Росси́йския Гефсима́нии похвало́ и украше́ние.</w:t>
      </w:r>
    </w:p>
    <w:p w14:paraId="00AC6194" w14:textId="77777777" w:rsidR="0034197C" w:rsidRPr="00BA4FCE" w:rsidRDefault="00C46F54" w:rsidP="00C46F54">
      <w:pPr>
        <w:pStyle w:val="nbtservheadred"/>
        <w:rPr>
          <w:rStyle w:val="nbtservred"/>
        </w:rPr>
      </w:pPr>
      <w:r w:rsidRPr="00BA4FCE">
        <w:rPr>
          <w:rStyle w:val="nbtservred"/>
        </w:rPr>
        <w:t>Конда́к</w:t>
      </w:r>
      <w:r w:rsidR="0034197C" w:rsidRPr="00BA4FCE">
        <w:rPr>
          <w:rStyle w:val="nbtservred"/>
        </w:rPr>
        <w:t xml:space="preserve"> 13</w:t>
      </w:r>
    </w:p>
    <w:p w14:paraId="00AC6195" w14:textId="77777777" w:rsidR="0034197C" w:rsidRPr="00BA4FCE" w:rsidRDefault="0034197C" w:rsidP="00722BE0">
      <w:pPr>
        <w:pStyle w:val="akafbasic"/>
      </w:pPr>
      <w:r w:rsidRPr="00BA4FCE">
        <w:rPr>
          <w:rStyle w:val="nbtservred"/>
        </w:rPr>
        <w:t>О</w:t>
      </w:r>
      <w:r w:rsidRPr="00BA4FCE">
        <w:t xml:space="preserve"> Всепе́тая Ма́ти, похвало́ на́ша, Венцено́сная Цари́це Богоро́дице! От оскорбля́ющих нас зол изба́ви и ненави́дети нас зла</w:t>
      </w:r>
      <w:r w:rsidR="00C9433D" w:rsidRPr="00BA4FCE">
        <w:t>́</w:t>
      </w:r>
      <w:r w:rsidRPr="00BA4FCE">
        <w:t>я научи́, по́мыслы до</w:t>
      </w:r>
      <w:r w:rsidR="00C9433D" w:rsidRPr="00BA4FCE">
        <w:t>́</w:t>
      </w:r>
      <w:r w:rsidRPr="00BA4FCE">
        <w:t xml:space="preserve">брыми ду́ши на́ша просвети́, благода́тию Сы́на Твоего́ освяти́ нас, благословля́ющих и́мя Твое́ свято́е, о Тебе́ вопию́щих: </w:t>
      </w:r>
      <w:r w:rsidRPr="00BA4FCE">
        <w:rPr>
          <w:rStyle w:val="nbtservred"/>
        </w:rPr>
        <w:t>А</w:t>
      </w:r>
      <w:r w:rsidRPr="00BA4FCE">
        <w:t>ллилу́и</w:t>
      </w:r>
      <w:r w:rsidR="00722BE0" w:rsidRPr="00BA4FCE">
        <w:t>я</w:t>
      </w:r>
      <w:r w:rsidRPr="00BA4FCE">
        <w:t>.</w:t>
      </w:r>
    </w:p>
    <w:p w14:paraId="00AC6196" w14:textId="77777777" w:rsidR="00404D56" w:rsidRPr="00BA4FCE" w:rsidRDefault="00404D56" w:rsidP="00303C92">
      <w:pPr>
        <w:pStyle w:val="nbtservheadred"/>
        <w:rPr>
          <w:rStyle w:val="nbtservred"/>
        </w:rPr>
      </w:pPr>
      <w:r w:rsidRPr="00BA4FCE">
        <w:rPr>
          <w:rStyle w:val="nbtservred"/>
        </w:rPr>
        <w:t>Сей конда́к глаго́лется три́жды.</w:t>
      </w:r>
      <w:r w:rsidRPr="00BA4FCE">
        <w:rPr>
          <w:rStyle w:val="nbtservred"/>
        </w:rPr>
        <w:br/>
        <w:t>И па́ки чте́тся и́кос 1-й, и конда́к 1-й.</w:t>
      </w:r>
    </w:p>
    <w:p w14:paraId="00AC6197" w14:textId="77777777" w:rsidR="00404D56" w:rsidRPr="00BA4FCE" w:rsidRDefault="00404D56" w:rsidP="00303C92">
      <w:pPr>
        <w:pStyle w:val="nbtservheadred"/>
        <w:rPr>
          <w:rStyle w:val="nbtservred"/>
        </w:rPr>
      </w:pPr>
      <w:r w:rsidRPr="00BA4FCE">
        <w:rPr>
          <w:rStyle w:val="nbtservred"/>
        </w:rPr>
        <w:t>Моли́тва</w:t>
      </w:r>
    </w:p>
    <w:p w14:paraId="00AC6198" w14:textId="59608F42" w:rsidR="00AE55C2" w:rsidRPr="00BA4FCE" w:rsidRDefault="0034197C" w:rsidP="00C46F54">
      <w:pPr>
        <w:pStyle w:val="akafbasic"/>
      </w:pPr>
      <w:r w:rsidRPr="00BA4FCE">
        <w:rPr>
          <w:rStyle w:val="nbtservred"/>
        </w:rPr>
        <w:t>П</w:t>
      </w:r>
      <w:r w:rsidRPr="00BA4FCE">
        <w:t>риими́, о Всеблагослове́нная и Всемо́щная, Пречи́стая Госпоже́ Влады́чице, Богороди́тельнице Де́во, усе́рдныя сия́ моли́твы, со слеза́ми Тебе́ приноси́мыя от нас, недосто́йных рабо́в Твои́х, к Твоему́ цельбоно́сному о́бразу пе</w:t>
      </w:r>
      <w:r w:rsidR="001F4E12" w:rsidRPr="00BA4FCE">
        <w:t>́ние возсыла́ющих со умиле́нием</w:t>
      </w:r>
      <w:r w:rsidR="005354F8" w:rsidRPr="00BA4FCE">
        <w:t>:</w:t>
      </w:r>
      <w:r w:rsidRPr="00BA4FCE">
        <w:t xml:space="preserve"> я́ко Тебе́ Само́й ту су́щей, послу́шающей моле́ния на</w:t>
      </w:r>
      <w:r w:rsidR="00C9433D" w:rsidRPr="00BA4FCE">
        <w:t>́</w:t>
      </w:r>
      <w:r w:rsidRPr="00BA4FCE">
        <w:t>ша и подаю́щей с ве</w:t>
      </w:r>
      <w:r w:rsidR="00201206" w:rsidRPr="00BA4FCE">
        <w:t>́</w:t>
      </w:r>
      <w:r w:rsidRPr="00BA4FCE">
        <w:t>рою прося́щим коего́ждо проше́ния исполне́ние. Вся бо суть возмо́жна хода́тайством Твои́м к Сы́ну Твоему́</w:t>
      </w:r>
      <w:r w:rsidR="00967342" w:rsidRPr="00BA4FCE">
        <w:t>,</w:t>
      </w:r>
      <w:r w:rsidRPr="00BA4FCE">
        <w:t xml:space="preserve"> Христу́ Бо́гу на́шему. О Всепе́тая Ма́ти, Пресвята́я Богоро́дице, не преста́й моли́тися о нас, </w:t>
      </w:r>
      <w:r w:rsidRPr="00BA4FCE">
        <w:lastRenderedPageBreak/>
        <w:t>недосто́йных рабе́х Твои́х, сла́вящих Тя</w:t>
      </w:r>
      <w:r w:rsidR="001F4E12" w:rsidRPr="00BA4FCE">
        <w:t>,</w:t>
      </w:r>
      <w:r w:rsidRPr="00BA4FCE">
        <w:t xml:space="preserve"> и почита́ющих</w:t>
      </w:r>
      <w:r w:rsidR="00912007" w:rsidRPr="00BA4FCE">
        <w:t>,</w:t>
      </w:r>
      <w:r w:rsidRPr="00BA4FCE">
        <w:t xml:space="preserve"> и покланя́ющихся пречи́стому о́бразу Твоему́</w:t>
      </w:r>
      <w:r w:rsidR="00912007" w:rsidRPr="00BA4FCE">
        <w:t>,</w:t>
      </w:r>
      <w:r w:rsidRPr="00BA4FCE">
        <w:t xml:space="preserve"> и наде́жду иму́щих невозвра́тну и ве́ру несумне́нну к Тебе́, Присноде́ве Пресла́вней и Непоро́чней</w:t>
      </w:r>
      <w:r w:rsidR="00201206" w:rsidRPr="00BA4FCE">
        <w:t>,</w:t>
      </w:r>
      <w:r w:rsidRPr="00BA4FCE">
        <w:t xml:space="preserve"> во ве́ки веко́в. </w:t>
      </w:r>
      <w:r w:rsidRPr="00BA4FCE">
        <w:rPr>
          <w:rStyle w:val="nbtservred"/>
        </w:rPr>
        <w:t>А</w:t>
      </w:r>
      <w:r w:rsidRPr="00BA4FCE">
        <w:t>ми́нь.</w:t>
      </w:r>
      <w:r w:rsidR="00967342" w:rsidRPr="00BA4FCE">
        <w:t xml:space="preserve"> </w:t>
      </w:r>
    </w:p>
    <w:p w14:paraId="00AC6199" w14:textId="77777777" w:rsidR="00705D2F" w:rsidRPr="00BA4FCE" w:rsidRDefault="00705D2F" w:rsidP="00705D2F">
      <w:pPr>
        <w:rPr>
          <w:rFonts w:ascii="Times New Roman" w:hAnsi="Times New Roman" w:cs="Times New Roman"/>
          <w:sz w:val="28"/>
          <w:szCs w:val="28"/>
        </w:rPr>
      </w:pPr>
    </w:p>
    <w:p w14:paraId="00AC619B" w14:textId="77777777" w:rsidR="00996F97" w:rsidRPr="00BA4FCE" w:rsidRDefault="00996F97" w:rsidP="003B12A4">
      <w:pPr>
        <w:pStyle w:val="akafbasic"/>
        <w:jc w:val="right"/>
        <w:rPr>
          <w:i/>
          <w:sz w:val="24"/>
          <w:szCs w:val="24"/>
        </w:rPr>
      </w:pPr>
      <w:r w:rsidRPr="00BA4FCE">
        <w:rPr>
          <w:i/>
          <w:sz w:val="24"/>
          <w:szCs w:val="24"/>
        </w:rPr>
        <w:t>Утвержден Священным Синодом</w:t>
      </w:r>
    </w:p>
    <w:p w14:paraId="00AC619C" w14:textId="77777777" w:rsidR="00996F97" w:rsidRPr="00BA4FCE" w:rsidRDefault="00996F97" w:rsidP="003B12A4">
      <w:pPr>
        <w:pStyle w:val="akafbasic"/>
        <w:jc w:val="right"/>
        <w:rPr>
          <w:i/>
          <w:sz w:val="24"/>
          <w:szCs w:val="24"/>
        </w:rPr>
      </w:pPr>
      <w:r w:rsidRPr="00BA4FCE">
        <w:rPr>
          <w:i/>
          <w:sz w:val="24"/>
          <w:szCs w:val="24"/>
        </w:rPr>
        <w:t>Русской Православной Церкви</w:t>
      </w:r>
    </w:p>
    <w:p w14:paraId="00AC619D" w14:textId="77777777" w:rsidR="005A0F5C" w:rsidRPr="00542637" w:rsidRDefault="00EA6365" w:rsidP="003B12A4">
      <w:pPr>
        <w:pStyle w:val="akafbasic"/>
        <w:jc w:val="right"/>
        <w:rPr>
          <w:i/>
          <w:sz w:val="24"/>
          <w:szCs w:val="24"/>
        </w:rPr>
      </w:pPr>
      <w:bookmarkStart w:id="0" w:name="_Hlk29143794"/>
      <w:r w:rsidRPr="00BA4FCE">
        <w:rPr>
          <w:i/>
          <w:sz w:val="24"/>
          <w:szCs w:val="24"/>
        </w:rPr>
        <w:t>24</w:t>
      </w:r>
      <w:r w:rsidR="00A573D1" w:rsidRPr="00BA4FCE">
        <w:rPr>
          <w:i/>
          <w:sz w:val="24"/>
          <w:szCs w:val="24"/>
        </w:rPr>
        <w:t>.</w:t>
      </w:r>
      <w:r w:rsidRPr="00BA4FCE">
        <w:rPr>
          <w:i/>
          <w:sz w:val="24"/>
          <w:szCs w:val="24"/>
        </w:rPr>
        <w:t>08</w:t>
      </w:r>
      <w:r w:rsidR="00996F97" w:rsidRPr="00BA4FCE">
        <w:rPr>
          <w:i/>
          <w:sz w:val="24"/>
          <w:szCs w:val="24"/>
        </w:rPr>
        <w:t>.</w:t>
      </w:r>
      <w:r w:rsidRPr="00BA4FCE">
        <w:rPr>
          <w:i/>
          <w:sz w:val="24"/>
          <w:szCs w:val="24"/>
        </w:rPr>
        <w:t>2</w:t>
      </w:r>
      <w:r w:rsidR="00574D5D" w:rsidRPr="00BA4FCE">
        <w:rPr>
          <w:i/>
          <w:sz w:val="24"/>
          <w:szCs w:val="24"/>
        </w:rPr>
        <w:t>0</w:t>
      </w:r>
      <w:r w:rsidRPr="00BA4FCE">
        <w:rPr>
          <w:i/>
          <w:sz w:val="24"/>
          <w:szCs w:val="24"/>
        </w:rPr>
        <w:t>23 (журнал № 68</w:t>
      </w:r>
      <w:r w:rsidR="00996F97" w:rsidRPr="00BA4FCE">
        <w:rPr>
          <w:i/>
          <w:sz w:val="24"/>
          <w:szCs w:val="24"/>
        </w:rPr>
        <w:t>).</w:t>
      </w:r>
      <w:bookmarkStart w:id="1" w:name="_GoBack"/>
      <w:bookmarkEnd w:id="0"/>
      <w:bookmarkEnd w:id="1"/>
    </w:p>
    <w:sectPr w:rsidR="005A0F5C" w:rsidRPr="00542637" w:rsidSect="00972502">
      <w:headerReference w:type="default" r:id="rId8"/>
      <w:headerReference w:type="first" r:id="rId9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9D83F" w14:textId="77777777" w:rsidR="00A56560" w:rsidRDefault="00A56560" w:rsidP="00972502">
      <w:pPr>
        <w:spacing w:after="0" w:line="240" w:lineRule="auto"/>
      </w:pPr>
      <w:r>
        <w:separator/>
      </w:r>
    </w:p>
  </w:endnote>
  <w:endnote w:type="continuationSeparator" w:id="0">
    <w:p w14:paraId="204C4837" w14:textId="77777777" w:rsidR="00A56560" w:rsidRDefault="00A5656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4DF1C" w14:textId="77777777" w:rsidR="00A56560" w:rsidRDefault="00A56560" w:rsidP="00972502">
      <w:pPr>
        <w:spacing w:after="0" w:line="240" w:lineRule="auto"/>
      </w:pPr>
      <w:r>
        <w:separator/>
      </w:r>
    </w:p>
  </w:footnote>
  <w:footnote w:type="continuationSeparator" w:id="0">
    <w:p w14:paraId="51DD1308" w14:textId="77777777" w:rsidR="00A56560" w:rsidRDefault="00A5656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00AC61A2" w14:textId="77777777" w:rsidR="00280221" w:rsidRDefault="0028022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C56392">
          <w:fldChar w:fldCharType="begin"/>
        </w:r>
        <w:r w:rsidR="00C56392">
          <w:instrText>PAGE   \* MERGEFORMAT</w:instrText>
        </w:r>
        <w:r w:rsidR="00C56392">
          <w:fldChar w:fldCharType="separate"/>
        </w:r>
        <w:r w:rsidR="00BA4FCE">
          <w:rPr>
            <w:noProof/>
          </w:rPr>
          <w:t>10</w:t>
        </w:r>
        <w:r w:rsidR="00C56392">
          <w:rPr>
            <w:noProof/>
          </w:rPr>
          <w:fldChar w:fldCharType="end"/>
        </w:r>
      </w:p>
    </w:sdtContent>
  </w:sdt>
  <w:p w14:paraId="00AC61A3" w14:textId="77777777" w:rsidR="00280221" w:rsidRPr="00972502" w:rsidRDefault="0028022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61A4" w14:textId="77777777" w:rsidR="00280221" w:rsidRDefault="00280221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11442"/>
    <w:rsid w:val="00011C06"/>
    <w:rsid w:val="00016427"/>
    <w:rsid w:val="00017A18"/>
    <w:rsid w:val="00023146"/>
    <w:rsid w:val="0002357D"/>
    <w:rsid w:val="000248BB"/>
    <w:rsid w:val="000308D3"/>
    <w:rsid w:val="00031EE5"/>
    <w:rsid w:val="00034378"/>
    <w:rsid w:val="000354C6"/>
    <w:rsid w:val="000362EC"/>
    <w:rsid w:val="00036A9C"/>
    <w:rsid w:val="000423ED"/>
    <w:rsid w:val="00043A67"/>
    <w:rsid w:val="000516FE"/>
    <w:rsid w:val="00051D58"/>
    <w:rsid w:val="00052F93"/>
    <w:rsid w:val="00055879"/>
    <w:rsid w:val="00055A95"/>
    <w:rsid w:val="00057C65"/>
    <w:rsid w:val="00060E0D"/>
    <w:rsid w:val="00061326"/>
    <w:rsid w:val="000615DF"/>
    <w:rsid w:val="000623EC"/>
    <w:rsid w:val="00070098"/>
    <w:rsid w:val="00075A1C"/>
    <w:rsid w:val="000838FC"/>
    <w:rsid w:val="000866B7"/>
    <w:rsid w:val="00090ED9"/>
    <w:rsid w:val="000923DA"/>
    <w:rsid w:val="00092D29"/>
    <w:rsid w:val="0009471D"/>
    <w:rsid w:val="00094A71"/>
    <w:rsid w:val="00095277"/>
    <w:rsid w:val="00095365"/>
    <w:rsid w:val="00096CB2"/>
    <w:rsid w:val="000A0556"/>
    <w:rsid w:val="000A23D9"/>
    <w:rsid w:val="000A4E07"/>
    <w:rsid w:val="000A6506"/>
    <w:rsid w:val="000B3605"/>
    <w:rsid w:val="000B3745"/>
    <w:rsid w:val="000B70CC"/>
    <w:rsid w:val="000C019B"/>
    <w:rsid w:val="000C181B"/>
    <w:rsid w:val="000C2046"/>
    <w:rsid w:val="000C2200"/>
    <w:rsid w:val="000C3CA2"/>
    <w:rsid w:val="000C4AD0"/>
    <w:rsid w:val="000D0438"/>
    <w:rsid w:val="000D5E7C"/>
    <w:rsid w:val="000D6CC1"/>
    <w:rsid w:val="000D784C"/>
    <w:rsid w:val="000E338B"/>
    <w:rsid w:val="000E46EC"/>
    <w:rsid w:val="000E729F"/>
    <w:rsid w:val="000F3B9E"/>
    <w:rsid w:val="00102C6A"/>
    <w:rsid w:val="00105268"/>
    <w:rsid w:val="001056A9"/>
    <w:rsid w:val="00105E1D"/>
    <w:rsid w:val="00105E50"/>
    <w:rsid w:val="001074A1"/>
    <w:rsid w:val="00110B9F"/>
    <w:rsid w:val="00116621"/>
    <w:rsid w:val="001224CD"/>
    <w:rsid w:val="001239F8"/>
    <w:rsid w:val="00123EA1"/>
    <w:rsid w:val="00124AA5"/>
    <w:rsid w:val="00124FD4"/>
    <w:rsid w:val="001318A0"/>
    <w:rsid w:val="00132711"/>
    <w:rsid w:val="001335E2"/>
    <w:rsid w:val="0014071E"/>
    <w:rsid w:val="001440AD"/>
    <w:rsid w:val="0014595D"/>
    <w:rsid w:val="001462EF"/>
    <w:rsid w:val="00147179"/>
    <w:rsid w:val="00147ACB"/>
    <w:rsid w:val="00147DCA"/>
    <w:rsid w:val="0015117E"/>
    <w:rsid w:val="001527A2"/>
    <w:rsid w:val="0015310D"/>
    <w:rsid w:val="001601DD"/>
    <w:rsid w:val="0016200D"/>
    <w:rsid w:val="00165673"/>
    <w:rsid w:val="00171723"/>
    <w:rsid w:val="00183E67"/>
    <w:rsid w:val="00192397"/>
    <w:rsid w:val="001928E4"/>
    <w:rsid w:val="00194906"/>
    <w:rsid w:val="001973C6"/>
    <w:rsid w:val="001A1838"/>
    <w:rsid w:val="001A3D6B"/>
    <w:rsid w:val="001A78DE"/>
    <w:rsid w:val="001B32FA"/>
    <w:rsid w:val="001B51DE"/>
    <w:rsid w:val="001B7D94"/>
    <w:rsid w:val="001C2965"/>
    <w:rsid w:val="001C349B"/>
    <w:rsid w:val="001D0712"/>
    <w:rsid w:val="001D3E57"/>
    <w:rsid w:val="001D5847"/>
    <w:rsid w:val="001E1CB2"/>
    <w:rsid w:val="001E4F26"/>
    <w:rsid w:val="001E5921"/>
    <w:rsid w:val="001E5ED4"/>
    <w:rsid w:val="001F3143"/>
    <w:rsid w:val="001F4E12"/>
    <w:rsid w:val="00201206"/>
    <w:rsid w:val="00203A0C"/>
    <w:rsid w:val="002044E4"/>
    <w:rsid w:val="00204810"/>
    <w:rsid w:val="00205159"/>
    <w:rsid w:val="0020629B"/>
    <w:rsid w:val="00213ED7"/>
    <w:rsid w:val="00214048"/>
    <w:rsid w:val="00215823"/>
    <w:rsid w:val="00217E4A"/>
    <w:rsid w:val="0022080C"/>
    <w:rsid w:val="00223437"/>
    <w:rsid w:val="002331B2"/>
    <w:rsid w:val="00237655"/>
    <w:rsid w:val="00237B8C"/>
    <w:rsid w:val="00240D24"/>
    <w:rsid w:val="0024124F"/>
    <w:rsid w:val="00241CF2"/>
    <w:rsid w:val="002435E6"/>
    <w:rsid w:val="002444D1"/>
    <w:rsid w:val="00246554"/>
    <w:rsid w:val="00250F90"/>
    <w:rsid w:val="00252826"/>
    <w:rsid w:val="0025323E"/>
    <w:rsid w:val="00255317"/>
    <w:rsid w:val="00257766"/>
    <w:rsid w:val="00261AD3"/>
    <w:rsid w:val="0026774B"/>
    <w:rsid w:val="00267D42"/>
    <w:rsid w:val="00271627"/>
    <w:rsid w:val="0027455A"/>
    <w:rsid w:val="0027770D"/>
    <w:rsid w:val="00280221"/>
    <w:rsid w:val="0028256F"/>
    <w:rsid w:val="00282A6A"/>
    <w:rsid w:val="00284807"/>
    <w:rsid w:val="00286453"/>
    <w:rsid w:val="00287427"/>
    <w:rsid w:val="00291A27"/>
    <w:rsid w:val="002932D3"/>
    <w:rsid w:val="00293E2F"/>
    <w:rsid w:val="0029706A"/>
    <w:rsid w:val="002972D0"/>
    <w:rsid w:val="00297BD4"/>
    <w:rsid w:val="002A2459"/>
    <w:rsid w:val="002A3181"/>
    <w:rsid w:val="002A34D8"/>
    <w:rsid w:val="002A4867"/>
    <w:rsid w:val="002A4871"/>
    <w:rsid w:val="002B2650"/>
    <w:rsid w:val="002B3AA1"/>
    <w:rsid w:val="002B3AD6"/>
    <w:rsid w:val="002B7E4F"/>
    <w:rsid w:val="002C1E0C"/>
    <w:rsid w:val="002C2F04"/>
    <w:rsid w:val="002C3CD0"/>
    <w:rsid w:val="002C790D"/>
    <w:rsid w:val="002D0E6D"/>
    <w:rsid w:val="002D1164"/>
    <w:rsid w:val="002D2585"/>
    <w:rsid w:val="002D46BF"/>
    <w:rsid w:val="002D4A6F"/>
    <w:rsid w:val="002D526B"/>
    <w:rsid w:val="002D534E"/>
    <w:rsid w:val="002D59CE"/>
    <w:rsid w:val="002F4C06"/>
    <w:rsid w:val="00300F41"/>
    <w:rsid w:val="00301084"/>
    <w:rsid w:val="00301815"/>
    <w:rsid w:val="00303C92"/>
    <w:rsid w:val="00306028"/>
    <w:rsid w:val="003065F6"/>
    <w:rsid w:val="00312A83"/>
    <w:rsid w:val="00313571"/>
    <w:rsid w:val="00315142"/>
    <w:rsid w:val="0031641E"/>
    <w:rsid w:val="00317598"/>
    <w:rsid w:val="00317C57"/>
    <w:rsid w:val="00323836"/>
    <w:rsid w:val="00324ACC"/>
    <w:rsid w:val="003269CC"/>
    <w:rsid w:val="003273AC"/>
    <w:rsid w:val="00334299"/>
    <w:rsid w:val="0034197C"/>
    <w:rsid w:val="00343956"/>
    <w:rsid w:val="00345775"/>
    <w:rsid w:val="0034641D"/>
    <w:rsid w:val="0034693B"/>
    <w:rsid w:val="0035029F"/>
    <w:rsid w:val="0035061E"/>
    <w:rsid w:val="0035298A"/>
    <w:rsid w:val="00352E4C"/>
    <w:rsid w:val="00357269"/>
    <w:rsid w:val="003610AD"/>
    <w:rsid w:val="00364140"/>
    <w:rsid w:val="00364658"/>
    <w:rsid w:val="00366469"/>
    <w:rsid w:val="0036664A"/>
    <w:rsid w:val="0037173D"/>
    <w:rsid w:val="00372E8C"/>
    <w:rsid w:val="00373BF5"/>
    <w:rsid w:val="00373E81"/>
    <w:rsid w:val="00375457"/>
    <w:rsid w:val="00377223"/>
    <w:rsid w:val="003777F6"/>
    <w:rsid w:val="0038160F"/>
    <w:rsid w:val="00382FAF"/>
    <w:rsid w:val="00383DAE"/>
    <w:rsid w:val="0038569F"/>
    <w:rsid w:val="003953DA"/>
    <w:rsid w:val="00396404"/>
    <w:rsid w:val="003A1272"/>
    <w:rsid w:val="003A2810"/>
    <w:rsid w:val="003A4218"/>
    <w:rsid w:val="003B12A4"/>
    <w:rsid w:val="003B23DD"/>
    <w:rsid w:val="003C06BC"/>
    <w:rsid w:val="003C2B9D"/>
    <w:rsid w:val="003C3177"/>
    <w:rsid w:val="003C41B3"/>
    <w:rsid w:val="003C47DD"/>
    <w:rsid w:val="003C5CA2"/>
    <w:rsid w:val="003D0CAA"/>
    <w:rsid w:val="003D19D2"/>
    <w:rsid w:val="003D2971"/>
    <w:rsid w:val="003D2E19"/>
    <w:rsid w:val="003D5FE3"/>
    <w:rsid w:val="003D7248"/>
    <w:rsid w:val="003E1741"/>
    <w:rsid w:val="003E2AA1"/>
    <w:rsid w:val="003E4D60"/>
    <w:rsid w:val="003E54E8"/>
    <w:rsid w:val="003E5A6F"/>
    <w:rsid w:val="003E6BCA"/>
    <w:rsid w:val="003F4BA2"/>
    <w:rsid w:val="003F4FD8"/>
    <w:rsid w:val="003F5A4A"/>
    <w:rsid w:val="003F63B1"/>
    <w:rsid w:val="003F7A19"/>
    <w:rsid w:val="00401BB0"/>
    <w:rsid w:val="00403B58"/>
    <w:rsid w:val="00404D56"/>
    <w:rsid w:val="00404F14"/>
    <w:rsid w:val="00405806"/>
    <w:rsid w:val="004121D2"/>
    <w:rsid w:val="00413151"/>
    <w:rsid w:val="00413B2C"/>
    <w:rsid w:val="00420C3A"/>
    <w:rsid w:val="004210EA"/>
    <w:rsid w:val="00425414"/>
    <w:rsid w:val="0042595D"/>
    <w:rsid w:val="004269C3"/>
    <w:rsid w:val="00430901"/>
    <w:rsid w:val="0043247C"/>
    <w:rsid w:val="00435448"/>
    <w:rsid w:val="004356AE"/>
    <w:rsid w:val="00436E64"/>
    <w:rsid w:val="004419DD"/>
    <w:rsid w:val="00444160"/>
    <w:rsid w:val="004538AF"/>
    <w:rsid w:val="004555E3"/>
    <w:rsid w:val="004572CF"/>
    <w:rsid w:val="00460AEE"/>
    <w:rsid w:val="004671EE"/>
    <w:rsid w:val="00470625"/>
    <w:rsid w:val="00475AA9"/>
    <w:rsid w:val="00476070"/>
    <w:rsid w:val="004760A0"/>
    <w:rsid w:val="00482EE5"/>
    <w:rsid w:val="00487635"/>
    <w:rsid w:val="0049172D"/>
    <w:rsid w:val="0049198B"/>
    <w:rsid w:val="00493A59"/>
    <w:rsid w:val="00493FA9"/>
    <w:rsid w:val="004956F1"/>
    <w:rsid w:val="0049727F"/>
    <w:rsid w:val="004A1D58"/>
    <w:rsid w:val="004A2BF6"/>
    <w:rsid w:val="004A3725"/>
    <w:rsid w:val="004A43AB"/>
    <w:rsid w:val="004A790D"/>
    <w:rsid w:val="004B1800"/>
    <w:rsid w:val="004B3B52"/>
    <w:rsid w:val="004B4C26"/>
    <w:rsid w:val="004B500D"/>
    <w:rsid w:val="004B53E8"/>
    <w:rsid w:val="004B6703"/>
    <w:rsid w:val="004B6FD2"/>
    <w:rsid w:val="004C09B7"/>
    <w:rsid w:val="004C0F48"/>
    <w:rsid w:val="004C1174"/>
    <w:rsid w:val="004C1881"/>
    <w:rsid w:val="004C3940"/>
    <w:rsid w:val="004C39A0"/>
    <w:rsid w:val="004C3C98"/>
    <w:rsid w:val="004C3CE0"/>
    <w:rsid w:val="004C5023"/>
    <w:rsid w:val="004D0977"/>
    <w:rsid w:val="004D0A5A"/>
    <w:rsid w:val="004D4FF6"/>
    <w:rsid w:val="004D56F7"/>
    <w:rsid w:val="004E0420"/>
    <w:rsid w:val="004E295C"/>
    <w:rsid w:val="004E37C9"/>
    <w:rsid w:val="004E3BD3"/>
    <w:rsid w:val="004E666C"/>
    <w:rsid w:val="004F09F2"/>
    <w:rsid w:val="004F3B5C"/>
    <w:rsid w:val="004F3D7E"/>
    <w:rsid w:val="004F4813"/>
    <w:rsid w:val="004F6968"/>
    <w:rsid w:val="005006E8"/>
    <w:rsid w:val="00502165"/>
    <w:rsid w:val="00502FA0"/>
    <w:rsid w:val="0050328D"/>
    <w:rsid w:val="00507E0F"/>
    <w:rsid w:val="00515562"/>
    <w:rsid w:val="00517B36"/>
    <w:rsid w:val="00521403"/>
    <w:rsid w:val="00523EEB"/>
    <w:rsid w:val="0052535D"/>
    <w:rsid w:val="00525651"/>
    <w:rsid w:val="00526783"/>
    <w:rsid w:val="00526D7C"/>
    <w:rsid w:val="00526F64"/>
    <w:rsid w:val="005270FF"/>
    <w:rsid w:val="00527104"/>
    <w:rsid w:val="0052722A"/>
    <w:rsid w:val="00527D3D"/>
    <w:rsid w:val="00527F92"/>
    <w:rsid w:val="0053300C"/>
    <w:rsid w:val="00535205"/>
    <w:rsid w:val="005354F8"/>
    <w:rsid w:val="005421EC"/>
    <w:rsid w:val="00542637"/>
    <w:rsid w:val="00543E3C"/>
    <w:rsid w:val="00546E53"/>
    <w:rsid w:val="005471FC"/>
    <w:rsid w:val="005512BE"/>
    <w:rsid w:val="00567F47"/>
    <w:rsid w:val="00571A59"/>
    <w:rsid w:val="00573684"/>
    <w:rsid w:val="00574D5D"/>
    <w:rsid w:val="005811EF"/>
    <w:rsid w:val="00582398"/>
    <w:rsid w:val="005837AC"/>
    <w:rsid w:val="005903F4"/>
    <w:rsid w:val="005A0F5C"/>
    <w:rsid w:val="005B0469"/>
    <w:rsid w:val="005B4FCE"/>
    <w:rsid w:val="005C12DC"/>
    <w:rsid w:val="005D39E4"/>
    <w:rsid w:val="005D3B1A"/>
    <w:rsid w:val="005D681A"/>
    <w:rsid w:val="005E54E5"/>
    <w:rsid w:val="005E5CB2"/>
    <w:rsid w:val="005E6D4F"/>
    <w:rsid w:val="005F03B4"/>
    <w:rsid w:val="005F26AB"/>
    <w:rsid w:val="005F5158"/>
    <w:rsid w:val="005F5639"/>
    <w:rsid w:val="005F6328"/>
    <w:rsid w:val="005F658D"/>
    <w:rsid w:val="00607AA1"/>
    <w:rsid w:val="00607EF7"/>
    <w:rsid w:val="00613688"/>
    <w:rsid w:val="006166F8"/>
    <w:rsid w:val="00623712"/>
    <w:rsid w:val="006245CF"/>
    <w:rsid w:val="006269E3"/>
    <w:rsid w:val="00630038"/>
    <w:rsid w:val="00633B56"/>
    <w:rsid w:val="0063471C"/>
    <w:rsid w:val="00637B3F"/>
    <w:rsid w:val="00641EB3"/>
    <w:rsid w:val="00646BFB"/>
    <w:rsid w:val="00650145"/>
    <w:rsid w:val="00655159"/>
    <w:rsid w:val="00655975"/>
    <w:rsid w:val="00656290"/>
    <w:rsid w:val="00660A01"/>
    <w:rsid w:val="00661376"/>
    <w:rsid w:val="0066179C"/>
    <w:rsid w:val="00661E4E"/>
    <w:rsid w:val="00663785"/>
    <w:rsid w:val="006648CD"/>
    <w:rsid w:val="00670F21"/>
    <w:rsid w:val="00674FD9"/>
    <w:rsid w:val="00693DDC"/>
    <w:rsid w:val="0069406B"/>
    <w:rsid w:val="00695D4F"/>
    <w:rsid w:val="006A1B86"/>
    <w:rsid w:val="006A32EB"/>
    <w:rsid w:val="006A6502"/>
    <w:rsid w:val="006B2B54"/>
    <w:rsid w:val="006B409E"/>
    <w:rsid w:val="006B4A23"/>
    <w:rsid w:val="006C4A09"/>
    <w:rsid w:val="006C7214"/>
    <w:rsid w:val="006C7D5B"/>
    <w:rsid w:val="006D3250"/>
    <w:rsid w:val="006D41B9"/>
    <w:rsid w:val="006D5F56"/>
    <w:rsid w:val="006E195B"/>
    <w:rsid w:val="006E2A9F"/>
    <w:rsid w:val="006E30AC"/>
    <w:rsid w:val="006E3DD0"/>
    <w:rsid w:val="006F11F1"/>
    <w:rsid w:val="007000E3"/>
    <w:rsid w:val="007009E2"/>
    <w:rsid w:val="0070110D"/>
    <w:rsid w:val="00701865"/>
    <w:rsid w:val="00702FAB"/>
    <w:rsid w:val="007052FD"/>
    <w:rsid w:val="007059FE"/>
    <w:rsid w:val="00705D2F"/>
    <w:rsid w:val="00706A22"/>
    <w:rsid w:val="0070754D"/>
    <w:rsid w:val="00707562"/>
    <w:rsid w:val="00707849"/>
    <w:rsid w:val="00711FBA"/>
    <w:rsid w:val="007149CF"/>
    <w:rsid w:val="007164DA"/>
    <w:rsid w:val="00722BE0"/>
    <w:rsid w:val="0072349F"/>
    <w:rsid w:val="00725620"/>
    <w:rsid w:val="00725DF5"/>
    <w:rsid w:val="0072761C"/>
    <w:rsid w:val="00733001"/>
    <w:rsid w:val="00733367"/>
    <w:rsid w:val="00733618"/>
    <w:rsid w:val="007353DD"/>
    <w:rsid w:val="007366CE"/>
    <w:rsid w:val="007416E1"/>
    <w:rsid w:val="0074737E"/>
    <w:rsid w:val="00754DB7"/>
    <w:rsid w:val="007560FD"/>
    <w:rsid w:val="007568A5"/>
    <w:rsid w:val="00761B69"/>
    <w:rsid w:val="00782864"/>
    <w:rsid w:val="007953AD"/>
    <w:rsid w:val="007977A9"/>
    <w:rsid w:val="007A2111"/>
    <w:rsid w:val="007A24DE"/>
    <w:rsid w:val="007A399F"/>
    <w:rsid w:val="007A3AD3"/>
    <w:rsid w:val="007A3C7C"/>
    <w:rsid w:val="007A4616"/>
    <w:rsid w:val="007B0785"/>
    <w:rsid w:val="007B2A73"/>
    <w:rsid w:val="007B4848"/>
    <w:rsid w:val="007B51A7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D7B9E"/>
    <w:rsid w:val="007E1267"/>
    <w:rsid w:val="007E49E7"/>
    <w:rsid w:val="007E6973"/>
    <w:rsid w:val="007F0169"/>
    <w:rsid w:val="007F0346"/>
    <w:rsid w:val="007F26A4"/>
    <w:rsid w:val="007F4798"/>
    <w:rsid w:val="007F4B08"/>
    <w:rsid w:val="008033D4"/>
    <w:rsid w:val="00806962"/>
    <w:rsid w:val="00810A83"/>
    <w:rsid w:val="00810D12"/>
    <w:rsid w:val="0081221B"/>
    <w:rsid w:val="00812F84"/>
    <w:rsid w:val="00813F68"/>
    <w:rsid w:val="0081534E"/>
    <w:rsid w:val="00815C1D"/>
    <w:rsid w:val="008171EE"/>
    <w:rsid w:val="00821556"/>
    <w:rsid w:val="00821A5A"/>
    <w:rsid w:val="0082269A"/>
    <w:rsid w:val="0082285C"/>
    <w:rsid w:val="008240CF"/>
    <w:rsid w:val="00831716"/>
    <w:rsid w:val="008319AD"/>
    <w:rsid w:val="00831DF4"/>
    <w:rsid w:val="00833FA8"/>
    <w:rsid w:val="00844347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9AB"/>
    <w:rsid w:val="008734FC"/>
    <w:rsid w:val="00876415"/>
    <w:rsid w:val="00883FD6"/>
    <w:rsid w:val="00890195"/>
    <w:rsid w:val="00890421"/>
    <w:rsid w:val="0089094B"/>
    <w:rsid w:val="00892659"/>
    <w:rsid w:val="00894B0C"/>
    <w:rsid w:val="0089526C"/>
    <w:rsid w:val="00897588"/>
    <w:rsid w:val="008A34F8"/>
    <w:rsid w:val="008A41E0"/>
    <w:rsid w:val="008A44CE"/>
    <w:rsid w:val="008B202A"/>
    <w:rsid w:val="008B7CAE"/>
    <w:rsid w:val="008C4D7E"/>
    <w:rsid w:val="008C5689"/>
    <w:rsid w:val="008C624F"/>
    <w:rsid w:val="008C6BDC"/>
    <w:rsid w:val="008D0266"/>
    <w:rsid w:val="008D1E7E"/>
    <w:rsid w:val="008D7547"/>
    <w:rsid w:val="008E10AE"/>
    <w:rsid w:val="008E15E9"/>
    <w:rsid w:val="008E331A"/>
    <w:rsid w:val="008E36BC"/>
    <w:rsid w:val="008F11AC"/>
    <w:rsid w:val="008F47E2"/>
    <w:rsid w:val="008F5EC0"/>
    <w:rsid w:val="008F701E"/>
    <w:rsid w:val="008F7CBF"/>
    <w:rsid w:val="009037C8"/>
    <w:rsid w:val="009050D0"/>
    <w:rsid w:val="009060F5"/>
    <w:rsid w:val="00911284"/>
    <w:rsid w:val="00912007"/>
    <w:rsid w:val="00912F4D"/>
    <w:rsid w:val="0091389B"/>
    <w:rsid w:val="009167DF"/>
    <w:rsid w:val="00917F13"/>
    <w:rsid w:val="0092158D"/>
    <w:rsid w:val="00923229"/>
    <w:rsid w:val="00927505"/>
    <w:rsid w:val="009330AA"/>
    <w:rsid w:val="00933A5F"/>
    <w:rsid w:val="0094051D"/>
    <w:rsid w:val="0094104B"/>
    <w:rsid w:val="00941D27"/>
    <w:rsid w:val="00945624"/>
    <w:rsid w:val="0094605C"/>
    <w:rsid w:val="00946F4A"/>
    <w:rsid w:val="009475D6"/>
    <w:rsid w:val="00950D8E"/>
    <w:rsid w:val="0095395A"/>
    <w:rsid w:val="0096053A"/>
    <w:rsid w:val="00962FDB"/>
    <w:rsid w:val="00963D18"/>
    <w:rsid w:val="0096528D"/>
    <w:rsid w:val="00967342"/>
    <w:rsid w:val="00971D93"/>
    <w:rsid w:val="00971FF3"/>
    <w:rsid w:val="00972502"/>
    <w:rsid w:val="00972C37"/>
    <w:rsid w:val="00973BD0"/>
    <w:rsid w:val="009903F5"/>
    <w:rsid w:val="009920E5"/>
    <w:rsid w:val="009923C3"/>
    <w:rsid w:val="009936D7"/>
    <w:rsid w:val="00996F97"/>
    <w:rsid w:val="009A0AE3"/>
    <w:rsid w:val="009A0CE8"/>
    <w:rsid w:val="009A3787"/>
    <w:rsid w:val="009A512C"/>
    <w:rsid w:val="009A70DB"/>
    <w:rsid w:val="009B057A"/>
    <w:rsid w:val="009B0CEB"/>
    <w:rsid w:val="009B360A"/>
    <w:rsid w:val="009C0070"/>
    <w:rsid w:val="009C0095"/>
    <w:rsid w:val="009C039F"/>
    <w:rsid w:val="009C3745"/>
    <w:rsid w:val="009C7E35"/>
    <w:rsid w:val="009D0914"/>
    <w:rsid w:val="009D1D0F"/>
    <w:rsid w:val="009D5C7F"/>
    <w:rsid w:val="009D6305"/>
    <w:rsid w:val="009D661F"/>
    <w:rsid w:val="009D7B35"/>
    <w:rsid w:val="009E27C6"/>
    <w:rsid w:val="009E3433"/>
    <w:rsid w:val="009E6B61"/>
    <w:rsid w:val="009E7743"/>
    <w:rsid w:val="009F3D2C"/>
    <w:rsid w:val="009F45F7"/>
    <w:rsid w:val="009F71B7"/>
    <w:rsid w:val="009F7569"/>
    <w:rsid w:val="009F788C"/>
    <w:rsid w:val="00A027F0"/>
    <w:rsid w:val="00A05797"/>
    <w:rsid w:val="00A11D97"/>
    <w:rsid w:val="00A11F31"/>
    <w:rsid w:val="00A11F5B"/>
    <w:rsid w:val="00A1285E"/>
    <w:rsid w:val="00A14BF7"/>
    <w:rsid w:val="00A16164"/>
    <w:rsid w:val="00A1789E"/>
    <w:rsid w:val="00A17C2F"/>
    <w:rsid w:val="00A2452B"/>
    <w:rsid w:val="00A2479A"/>
    <w:rsid w:val="00A255AE"/>
    <w:rsid w:val="00A25871"/>
    <w:rsid w:val="00A25DDD"/>
    <w:rsid w:val="00A268E9"/>
    <w:rsid w:val="00A26928"/>
    <w:rsid w:val="00A316F1"/>
    <w:rsid w:val="00A36456"/>
    <w:rsid w:val="00A4435C"/>
    <w:rsid w:val="00A5012E"/>
    <w:rsid w:val="00A511A6"/>
    <w:rsid w:val="00A517C2"/>
    <w:rsid w:val="00A51F99"/>
    <w:rsid w:val="00A56560"/>
    <w:rsid w:val="00A573D1"/>
    <w:rsid w:val="00A57B08"/>
    <w:rsid w:val="00A57E44"/>
    <w:rsid w:val="00A62238"/>
    <w:rsid w:val="00A6267D"/>
    <w:rsid w:val="00A65B4E"/>
    <w:rsid w:val="00A6754A"/>
    <w:rsid w:val="00A67880"/>
    <w:rsid w:val="00A70A89"/>
    <w:rsid w:val="00A713BA"/>
    <w:rsid w:val="00A75C88"/>
    <w:rsid w:val="00A77849"/>
    <w:rsid w:val="00A81F9C"/>
    <w:rsid w:val="00A847A1"/>
    <w:rsid w:val="00A84D70"/>
    <w:rsid w:val="00A85E08"/>
    <w:rsid w:val="00A86155"/>
    <w:rsid w:val="00A87B56"/>
    <w:rsid w:val="00A90D70"/>
    <w:rsid w:val="00A92733"/>
    <w:rsid w:val="00AA2F1B"/>
    <w:rsid w:val="00AA33E4"/>
    <w:rsid w:val="00AA4399"/>
    <w:rsid w:val="00AA4DE3"/>
    <w:rsid w:val="00AA5804"/>
    <w:rsid w:val="00AA6B1B"/>
    <w:rsid w:val="00AA6CD5"/>
    <w:rsid w:val="00AB497F"/>
    <w:rsid w:val="00AB597C"/>
    <w:rsid w:val="00AB5CAC"/>
    <w:rsid w:val="00AC10FC"/>
    <w:rsid w:val="00AC6591"/>
    <w:rsid w:val="00AD51E0"/>
    <w:rsid w:val="00AD710B"/>
    <w:rsid w:val="00AE1344"/>
    <w:rsid w:val="00AE2248"/>
    <w:rsid w:val="00AE42B5"/>
    <w:rsid w:val="00AE55C2"/>
    <w:rsid w:val="00AF0AAF"/>
    <w:rsid w:val="00AF2851"/>
    <w:rsid w:val="00AF6F2A"/>
    <w:rsid w:val="00B035FB"/>
    <w:rsid w:val="00B03DA2"/>
    <w:rsid w:val="00B04E58"/>
    <w:rsid w:val="00B067C1"/>
    <w:rsid w:val="00B07EFF"/>
    <w:rsid w:val="00B143A6"/>
    <w:rsid w:val="00B171B5"/>
    <w:rsid w:val="00B17CD1"/>
    <w:rsid w:val="00B2044E"/>
    <w:rsid w:val="00B212CE"/>
    <w:rsid w:val="00B2362F"/>
    <w:rsid w:val="00B238B7"/>
    <w:rsid w:val="00B247BF"/>
    <w:rsid w:val="00B24847"/>
    <w:rsid w:val="00B25709"/>
    <w:rsid w:val="00B27826"/>
    <w:rsid w:val="00B27F77"/>
    <w:rsid w:val="00B312D7"/>
    <w:rsid w:val="00B34623"/>
    <w:rsid w:val="00B36BF1"/>
    <w:rsid w:val="00B412C2"/>
    <w:rsid w:val="00B44891"/>
    <w:rsid w:val="00B45245"/>
    <w:rsid w:val="00B50922"/>
    <w:rsid w:val="00B5100C"/>
    <w:rsid w:val="00B53EF2"/>
    <w:rsid w:val="00B57063"/>
    <w:rsid w:val="00B63193"/>
    <w:rsid w:val="00B6489F"/>
    <w:rsid w:val="00B64B49"/>
    <w:rsid w:val="00B655F6"/>
    <w:rsid w:val="00B675B9"/>
    <w:rsid w:val="00B703AE"/>
    <w:rsid w:val="00B71281"/>
    <w:rsid w:val="00B725CE"/>
    <w:rsid w:val="00B73EC5"/>
    <w:rsid w:val="00B754E7"/>
    <w:rsid w:val="00B755D2"/>
    <w:rsid w:val="00B77127"/>
    <w:rsid w:val="00B92276"/>
    <w:rsid w:val="00B944F9"/>
    <w:rsid w:val="00B95934"/>
    <w:rsid w:val="00B97677"/>
    <w:rsid w:val="00BA4FCE"/>
    <w:rsid w:val="00BA7687"/>
    <w:rsid w:val="00BB22BB"/>
    <w:rsid w:val="00BB3565"/>
    <w:rsid w:val="00BB37D7"/>
    <w:rsid w:val="00BB564D"/>
    <w:rsid w:val="00BB5F9B"/>
    <w:rsid w:val="00BB766A"/>
    <w:rsid w:val="00BC0FB9"/>
    <w:rsid w:val="00BC36E9"/>
    <w:rsid w:val="00BC4F29"/>
    <w:rsid w:val="00BD1D67"/>
    <w:rsid w:val="00BD4F7D"/>
    <w:rsid w:val="00BD6716"/>
    <w:rsid w:val="00BE0E7A"/>
    <w:rsid w:val="00BE1833"/>
    <w:rsid w:val="00BE1C7F"/>
    <w:rsid w:val="00BE1FAC"/>
    <w:rsid w:val="00BE21A1"/>
    <w:rsid w:val="00BE2550"/>
    <w:rsid w:val="00BE514E"/>
    <w:rsid w:val="00BE6038"/>
    <w:rsid w:val="00BE6C81"/>
    <w:rsid w:val="00BE7137"/>
    <w:rsid w:val="00BF0420"/>
    <w:rsid w:val="00BF0F30"/>
    <w:rsid w:val="00BF43D1"/>
    <w:rsid w:val="00BF5667"/>
    <w:rsid w:val="00C070A3"/>
    <w:rsid w:val="00C17223"/>
    <w:rsid w:val="00C17914"/>
    <w:rsid w:val="00C2069B"/>
    <w:rsid w:val="00C21297"/>
    <w:rsid w:val="00C21CEA"/>
    <w:rsid w:val="00C232B5"/>
    <w:rsid w:val="00C234C3"/>
    <w:rsid w:val="00C267B3"/>
    <w:rsid w:val="00C31BB8"/>
    <w:rsid w:val="00C32AF6"/>
    <w:rsid w:val="00C34145"/>
    <w:rsid w:val="00C360D9"/>
    <w:rsid w:val="00C36F30"/>
    <w:rsid w:val="00C4254A"/>
    <w:rsid w:val="00C42E8C"/>
    <w:rsid w:val="00C441A4"/>
    <w:rsid w:val="00C4479A"/>
    <w:rsid w:val="00C463F5"/>
    <w:rsid w:val="00C4679B"/>
    <w:rsid w:val="00C46F54"/>
    <w:rsid w:val="00C50661"/>
    <w:rsid w:val="00C52883"/>
    <w:rsid w:val="00C52A83"/>
    <w:rsid w:val="00C542A9"/>
    <w:rsid w:val="00C54F00"/>
    <w:rsid w:val="00C56283"/>
    <w:rsid w:val="00C56392"/>
    <w:rsid w:val="00C56966"/>
    <w:rsid w:val="00C635B1"/>
    <w:rsid w:val="00C63722"/>
    <w:rsid w:val="00C65905"/>
    <w:rsid w:val="00C65964"/>
    <w:rsid w:val="00C71A40"/>
    <w:rsid w:val="00C74E9E"/>
    <w:rsid w:val="00C76B6D"/>
    <w:rsid w:val="00C84A23"/>
    <w:rsid w:val="00C866A8"/>
    <w:rsid w:val="00C90C57"/>
    <w:rsid w:val="00C92072"/>
    <w:rsid w:val="00C94212"/>
    <w:rsid w:val="00C9433D"/>
    <w:rsid w:val="00C94F27"/>
    <w:rsid w:val="00C97739"/>
    <w:rsid w:val="00C97F79"/>
    <w:rsid w:val="00CA272D"/>
    <w:rsid w:val="00CA3650"/>
    <w:rsid w:val="00CA3E6D"/>
    <w:rsid w:val="00CA3FD1"/>
    <w:rsid w:val="00CA4207"/>
    <w:rsid w:val="00CA5628"/>
    <w:rsid w:val="00CA58BC"/>
    <w:rsid w:val="00CB13E3"/>
    <w:rsid w:val="00CB5B8C"/>
    <w:rsid w:val="00CC2A44"/>
    <w:rsid w:val="00CC3723"/>
    <w:rsid w:val="00CC4707"/>
    <w:rsid w:val="00CD0268"/>
    <w:rsid w:val="00CD416E"/>
    <w:rsid w:val="00CD43BD"/>
    <w:rsid w:val="00CD4E9E"/>
    <w:rsid w:val="00CD60A9"/>
    <w:rsid w:val="00CD61AC"/>
    <w:rsid w:val="00CD62DC"/>
    <w:rsid w:val="00CD68E7"/>
    <w:rsid w:val="00CD6DBA"/>
    <w:rsid w:val="00CE084D"/>
    <w:rsid w:val="00CE17FA"/>
    <w:rsid w:val="00CE460F"/>
    <w:rsid w:val="00CE6CCD"/>
    <w:rsid w:val="00CF0513"/>
    <w:rsid w:val="00CF2A9E"/>
    <w:rsid w:val="00CF3D6B"/>
    <w:rsid w:val="00CF623F"/>
    <w:rsid w:val="00CF6ABA"/>
    <w:rsid w:val="00CF6BE6"/>
    <w:rsid w:val="00D0292F"/>
    <w:rsid w:val="00D0414A"/>
    <w:rsid w:val="00D051EB"/>
    <w:rsid w:val="00D070A3"/>
    <w:rsid w:val="00D07416"/>
    <w:rsid w:val="00D15816"/>
    <w:rsid w:val="00D15D06"/>
    <w:rsid w:val="00D17BAB"/>
    <w:rsid w:val="00D23251"/>
    <w:rsid w:val="00D23FC4"/>
    <w:rsid w:val="00D25EAC"/>
    <w:rsid w:val="00D27068"/>
    <w:rsid w:val="00D322E5"/>
    <w:rsid w:val="00D3494F"/>
    <w:rsid w:val="00D3634E"/>
    <w:rsid w:val="00D41DD5"/>
    <w:rsid w:val="00D4379F"/>
    <w:rsid w:val="00D44D32"/>
    <w:rsid w:val="00D47A58"/>
    <w:rsid w:val="00D5538B"/>
    <w:rsid w:val="00D6586C"/>
    <w:rsid w:val="00D67ADF"/>
    <w:rsid w:val="00D708A9"/>
    <w:rsid w:val="00D714BA"/>
    <w:rsid w:val="00D71F94"/>
    <w:rsid w:val="00D72232"/>
    <w:rsid w:val="00D7716F"/>
    <w:rsid w:val="00D77D7B"/>
    <w:rsid w:val="00D82A92"/>
    <w:rsid w:val="00D82BBA"/>
    <w:rsid w:val="00D854AA"/>
    <w:rsid w:val="00D86DED"/>
    <w:rsid w:val="00D8772E"/>
    <w:rsid w:val="00D90BD6"/>
    <w:rsid w:val="00D90DB9"/>
    <w:rsid w:val="00D97C23"/>
    <w:rsid w:val="00DA0C99"/>
    <w:rsid w:val="00DB0D67"/>
    <w:rsid w:val="00DB6156"/>
    <w:rsid w:val="00DB74C1"/>
    <w:rsid w:val="00DC2245"/>
    <w:rsid w:val="00DC3829"/>
    <w:rsid w:val="00DC44AB"/>
    <w:rsid w:val="00DC5B9D"/>
    <w:rsid w:val="00DC6A9A"/>
    <w:rsid w:val="00DC7A42"/>
    <w:rsid w:val="00DD337F"/>
    <w:rsid w:val="00DD42F0"/>
    <w:rsid w:val="00DE1764"/>
    <w:rsid w:val="00DE2CA1"/>
    <w:rsid w:val="00DF069E"/>
    <w:rsid w:val="00DF1FAC"/>
    <w:rsid w:val="00DF3614"/>
    <w:rsid w:val="00DF43EA"/>
    <w:rsid w:val="00DF60ED"/>
    <w:rsid w:val="00E00A52"/>
    <w:rsid w:val="00E00AEA"/>
    <w:rsid w:val="00E00ED9"/>
    <w:rsid w:val="00E03514"/>
    <w:rsid w:val="00E05253"/>
    <w:rsid w:val="00E0780A"/>
    <w:rsid w:val="00E101BF"/>
    <w:rsid w:val="00E101EE"/>
    <w:rsid w:val="00E11D63"/>
    <w:rsid w:val="00E11E1A"/>
    <w:rsid w:val="00E13D5B"/>
    <w:rsid w:val="00E13F74"/>
    <w:rsid w:val="00E154E9"/>
    <w:rsid w:val="00E1641A"/>
    <w:rsid w:val="00E17BC9"/>
    <w:rsid w:val="00E22E62"/>
    <w:rsid w:val="00E24070"/>
    <w:rsid w:val="00E2422A"/>
    <w:rsid w:val="00E30D28"/>
    <w:rsid w:val="00E34C11"/>
    <w:rsid w:val="00E36DE8"/>
    <w:rsid w:val="00E37B25"/>
    <w:rsid w:val="00E37E3A"/>
    <w:rsid w:val="00E40A56"/>
    <w:rsid w:val="00E43184"/>
    <w:rsid w:val="00E43406"/>
    <w:rsid w:val="00E4381E"/>
    <w:rsid w:val="00E505AF"/>
    <w:rsid w:val="00E542DD"/>
    <w:rsid w:val="00E55237"/>
    <w:rsid w:val="00E56DA4"/>
    <w:rsid w:val="00E61935"/>
    <w:rsid w:val="00E657CF"/>
    <w:rsid w:val="00E71A28"/>
    <w:rsid w:val="00E720A7"/>
    <w:rsid w:val="00E7566B"/>
    <w:rsid w:val="00E77AAB"/>
    <w:rsid w:val="00E81A28"/>
    <w:rsid w:val="00E833C7"/>
    <w:rsid w:val="00E844C0"/>
    <w:rsid w:val="00E84C4E"/>
    <w:rsid w:val="00E85F2B"/>
    <w:rsid w:val="00E86C02"/>
    <w:rsid w:val="00E938C9"/>
    <w:rsid w:val="00E95804"/>
    <w:rsid w:val="00EA133B"/>
    <w:rsid w:val="00EA28EF"/>
    <w:rsid w:val="00EA3E5D"/>
    <w:rsid w:val="00EA6365"/>
    <w:rsid w:val="00EB0965"/>
    <w:rsid w:val="00EB20E8"/>
    <w:rsid w:val="00EB4720"/>
    <w:rsid w:val="00EB4E93"/>
    <w:rsid w:val="00EB53A4"/>
    <w:rsid w:val="00EB6553"/>
    <w:rsid w:val="00EC0CC1"/>
    <w:rsid w:val="00EC132B"/>
    <w:rsid w:val="00EC46DF"/>
    <w:rsid w:val="00EC50AA"/>
    <w:rsid w:val="00EC6D03"/>
    <w:rsid w:val="00ED0E53"/>
    <w:rsid w:val="00ED2149"/>
    <w:rsid w:val="00ED308C"/>
    <w:rsid w:val="00ED4A93"/>
    <w:rsid w:val="00ED543C"/>
    <w:rsid w:val="00EE23A1"/>
    <w:rsid w:val="00EF2044"/>
    <w:rsid w:val="00EF3D36"/>
    <w:rsid w:val="00EF4D27"/>
    <w:rsid w:val="00EF5637"/>
    <w:rsid w:val="00EF6275"/>
    <w:rsid w:val="00EF6FF7"/>
    <w:rsid w:val="00EF7FBA"/>
    <w:rsid w:val="00F001DC"/>
    <w:rsid w:val="00F00704"/>
    <w:rsid w:val="00F00A88"/>
    <w:rsid w:val="00F0109C"/>
    <w:rsid w:val="00F0151E"/>
    <w:rsid w:val="00F045D3"/>
    <w:rsid w:val="00F05759"/>
    <w:rsid w:val="00F06EE4"/>
    <w:rsid w:val="00F100FE"/>
    <w:rsid w:val="00F11251"/>
    <w:rsid w:val="00F11304"/>
    <w:rsid w:val="00F13700"/>
    <w:rsid w:val="00F13D99"/>
    <w:rsid w:val="00F20EFF"/>
    <w:rsid w:val="00F22EA8"/>
    <w:rsid w:val="00F27017"/>
    <w:rsid w:val="00F27B20"/>
    <w:rsid w:val="00F36F18"/>
    <w:rsid w:val="00F37B06"/>
    <w:rsid w:val="00F46267"/>
    <w:rsid w:val="00F470DC"/>
    <w:rsid w:val="00F4736B"/>
    <w:rsid w:val="00F5257B"/>
    <w:rsid w:val="00F53FAB"/>
    <w:rsid w:val="00F566AF"/>
    <w:rsid w:val="00F603FD"/>
    <w:rsid w:val="00F60963"/>
    <w:rsid w:val="00F7334E"/>
    <w:rsid w:val="00F73842"/>
    <w:rsid w:val="00F75C68"/>
    <w:rsid w:val="00F80972"/>
    <w:rsid w:val="00F87975"/>
    <w:rsid w:val="00F90A21"/>
    <w:rsid w:val="00F93727"/>
    <w:rsid w:val="00F93A9D"/>
    <w:rsid w:val="00F944AF"/>
    <w:rsid w:val="00F95941"/>
    <w:rsid w:val="00FA0750"/>
    <w:rsid w:val="00FA0BEE"/>
    <w:rsid w:val="00FC0006"/>
    <w:rsid w:val="00FC03DE"/>
    <w:rsid w:val="00FC2024"/>
    <w:rsid w:val="00FC2534"/>
    <w:rsid w:val="00FC4E20"/>
    <w:rsid w:val="00FD72FA"/>
    <w:rsid w:val="00FE5F17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6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uiPriority w:val="99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styleId="aff">
    <w:name w:val="page number"/>
    <w:basedOn w:val="a0"/>
    <w:rsid w:val="00EA6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5313-45E3-47CA-B7CA-CA4C828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6063</TotalTime>
  <Pages>11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48</cp:revision>
  <dcterms:created xsi:type="dcterms:W3CDTF">2024-07-13T10:52:00Z</dcterms:created>
  <dcterms:modified xsi:type="dcterms:W3CDTF">2024-12-25T17:02:00Z</dcterms:modified>
</cp:coreProperties>
</file>