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D1343" w14:textId="087A5D5E" w:rsidR="009E5659" w:rsidRPr="00E07A77" w:rsidRDefault="009E5659" w:rsidP="009E5659">
      <w:pPr>
        <w:pStyle w:val="nbtservheadred"/>
      </w:pPr>
      <w:bookmarkStart w:id="0" w:name="_GoBack"/>
      <w:bookmarkEnd w:id="0"/>
      <w:r w:rsidRPr="00E07A77">
        <w:t>Ака</w:t>
      </w:r>
      <w:r w:rsidR="002319E4" w:rsidRPr="00E07A77">
        <w:t>́</w:t>
      </w:r>
      <w:r w:rsidR="00FE7CD0" w:rsidRPr="00E07A77">
        <w:t>фист Пресвяте́</w:t>
      </w:r>
      <w:r w:rsidRPr="00E07A77">
        <w:t>й Богоро</w:t>
      </w:r>
      <w:r w:rsidR="002319E4" w:rsidRPr="00E07A77">
        <w:t>́</w:t>
      </w:r>
      <w:r w:rsidRPr="00E07A77">
        <w:t>дице</w:t>
      </w:r>
      <w:r w:rsidR="002E3CD9" w:rsidRPr="00E07A77">
        <w:br/>
      </w:r>
      <w:r w:rsidRPr="00E07A77">
        <w:t xml:space="preserve">в честь </w:t>
      </w:r>
      <w:r w:rsidR="00A62428" w:rsidRPr="00E07A77">
        <w:t>Е</w:t>
      </w:r>
      <w:r w:rsidR="004E1C49" w:rsidRPr="00E07A77">
        <w:t xml:space="preserve">я́ </w:t>
      </w:r>
      <w:r w:rsidRPr="00E07A77">
        <w:t>ико</w:t>
      </w:r>
      <w:r w:rsidR="002319E4" w:rsidRPr="00E07A77">
        <w:t>́</w:t>
      </w:r>
      <w:r w:rsidRPr="00E07A77">
        <w:t>ны, имену</w:t>
      </w:r>
      <w:r w:rsidR="002319E4" w:rsidRPr="00E07A77">
        <w:t>́</w:t>
      </w:r>
      <w:r w:rsidR="004E1C49" w:rsidRPr="00E07A77">
        <w:t>емыя</w:t>
      </w:r>
      <w:r w:rsidRPr="00E07A77">
        <w:t xml:space="preserve"> «Трубче</w:t>
      </w:r>
      <w:r w:rsidR="002319E4" w:rsidRPr="00E07A77">
        <w:t>́</w:t>
      </w:r>
      <w:r w:rsidRPr="00E07A77">
        <w:t>вская»</w:t>
      </w:r>
    </w:p>
    <w:p w14:paraId="4C9D1344" w14:textId="77777777" w:rsidR="009E5659" w:rsidRPr="00E07A77" w:rsidRDefault="009E5659" w:rsidP="009E5659">
      <w:pPr>
        <w:pStyle w:val="nbtservheadred"/>
      </w:pPr>
      <w:r w:rsidRPr="00E07A77">
        <w:t>Конда́к 1</w:t>
      </w:r>
    </w:p>
    <w:p w14:paraId="4C9D1345" w14:textId="77777777" w:rsidR="009E5659" w:rsidRPr="00E07A77" w:rsidRDefault="009E5659" w:rsidP="009E5659">
      <w:pPr>
        <w:pStyle w:val="akafbasic"/>
      </w:pPr>
      <w:r w:rsidRPr="00E07A77">
        <w:rPr>
          <w:rStyle w:val="nbtservred"/>
        </w:rPr>
        <w:t>В</w:t>
      </w:r>
      <w:r w:rsidRPr="00E07A77">
        <w:t xml:space="preserve">збра́нной </w:t>
      </w:r>
      <w:proofErr w:type="gramStart"/>
      <w:r w:rsidRPr="00E07A77">
        <w:t>Воево́де</w:t>
      </w:r>
      <w:proofErr w:type="gramEnd"/>
      <w:r w:rsidRPr="00E07A77">
        <w:t>, Пречи́стей Влады́чице на́шей Богоро́дице,</w:t>
      </w:r>
      <w:r w:rsidR="00294347" w:rsidRPr="00E07A77">
        <w:t>/</w:t>
      </w:r>
      <w:r w:rsidRPr="00E07A77">
        <w:t xml:space="preserve"> Засту́пнице христиа́н ско́рей,</w:t>
      </w:r>
      <w:r w:rsidR="00294347" w:rsidRPr="00E07A77">
        <w:t>/</w:t>
      </w:r>
      <w:r w:rsidRPr="00E07A77">
        <w:t xml:space="preserve"> изба́вльшей зе́млю Ска́нову от смертоно́сныя я́звы</w:t>
      </w:r>
      <w:r w:rsidR="00294347" w:rsidRPr="00E07A77">
        <w:t>/</w:t>
      </w:r>
      <w:r w:rsidRPr="00E07A77">
        <w:t xml:space="preserve"> хода́тайством</w:t>
      </w:r>
      <w:proofErr w:type="gramStart"/>
      <w:r w:rsidRPr="00E07A77">
        <w:t xml:space="preserve"> С</w:t>
      </w:r>
      <w:proofErr w:type="gramEnd"/>
      <w:r w:rsidRPr="00E07A77">
        <w:t>вои́м ко Всеми́лостивому Бо́гу,</w:t>
      </w:r>
      <w:r w:rsidR="00294347" w:rsidRPr="00E07A77">
        <w:t>/</w:t>
      </w:r>
      <w:r w:rsidRPr="00E07A77">
        <w:t xml:space="preserve"> благода́рственное пе́ние прино́сим недосто́йнии раби́ Твои́.</w:t>
      </w:r>
      <w:r w:rsidR="00294347" w:rsidRPr="00E07A77">
        <w:t>/</w:t>
      </w:r>
      <w:r w:rsidRPr="00E07A77">
        <w:t xml:space="preserve"> Ты же, я́ко имуща́я держа́ву непобеди́мую,</w:t>
      </w:r>
      <w:r w:rsidR="00294347" w:rsidRPr="00E07A77">
        <w:t>/</w:t>
      </w:r>
      <w:r w:rsidRPr="00E07A77">
        <w:t xml:space="preserve"> от вся́ких зол и скорбе́й спаса́й нас моли́твами Твои́ми, да зове́м Ти:</w:t>
      </w:r>
      <w:r w:rsidR="00294347" w:rsidRPr="00E07A77">
        <w:t>//</w:t>
      </w:r>
      <w:r w:rsidRPr="00E07A77">
        <w:t xml:space="preserve"> </w:t>
      </w:r>
      <w:r w:rsidRPr="00E07A77">
        <w:rPr>
          <w:rStyle w:val="nbtservred"/>
        </w:rPr>
        <w:t>Р</w:t>
      </w:r>
      <w:r w:rsidRPr="00E07A77">
        <w:t>а́дуйся, Всеми́лостивая Влады́чице, любо́вь Бо́жию нам явля́ющая.</w:t>
      </w:r>
    </w:p>
    <w:p w14:paraId="4C9D1346" w14:textId="77777777" w:rsidR="009E5659" w:rsidRPr="00E07A77" w:rsidRDefault="009E5659" w:rsidP="009E5659">
      <w:pPr>
        <w:pStyle w:val="nbtservheadred"/>
      </w:pPr>
      <w:r w:rsidRPr="00E07A77">
        <w:t>И́кос 1</w:t>
      </w:r>
    </w:p>
    <w:p w14:paraId="4C9D1347" w14:textId="77777777" w:rsidR="009E5659" w:rsidRPr="00E07A77" w:rsidRDefault="009E5659" w:rsidP="009E5659">
      <w:pPr>
        <w:pStyle w:val="akafbasic"/>
      </w:pPr>
      <w:r w:rsidRPr="00E07A77">
        <w:rPr>
          <w:rStyle w:val="nbtservred"/>
        </w:rPr>
        <w:t>А</w:t>
      </w:r>
      <w:r w:rsidRPr="00E07A77">
        <w:t>рха́</w:t>
      </w:r>
      <w:r w:rsidR="004E1C49" w:rsidRPr="00E07A77">
        <w:t xml:space="preserve">нгелов и А́нгелов превы́шшую, вся Си́лы Небе́сныя </w:t>
      </w:r>
      <w:r w:rsidRPr="00E07A77">
        <w:t xml:space="preserve">немо́лчно воспева́ют Тя, </w:t>
      </w:r>
      <w:r w:rsidR="00765A70" w:rsidRPr="00E07A77">
        <w:t>Всеми́лостивая Влады́чице, и мы</w:t>
      </w:r>
      <w:r w:rsidRPr="00E07A77">
        <w:t xml:space="preserve"> гре́шнии, дивя́щеся ско́рому заступле́нию Твоему́, чрез о́браз чудотво́рный Твой Трубче́вский избавля́емся бед и зол. Те́мже в ра́дости серде́чней, с любо́вию припа́дающе ко пречестно́му о́бразу Твоему́, со умиле́нием прино́сим Ти благохвале́ния сицева́я:</w:t>
      </w:r>
    </w:p>
    <w:p w14:paraId="4C9D1348" w14:textId="77777777" w:rsidR="009E5659" w:rsidRPr="00E07A77" w:rsidRDefault="009E5659" w:rsidP="009E5659">
      <w:pPr>
        <w:pStyle w:val="akafbasic"/>
      </w:pPr>
      <w:r w:rsidRPr="00E07A77">
        <w:rPr>
          <w:rStyle w:val="nbtservred"/>
        </w:rPr>
        <w:t>Р</w:t>
      </w:r>
      <w:r w:rsidRPr="00E07A77">
        <w:t>а́дуйся, Боже́ственное обетова́ние;</w:t>
      </w:r>
    </w:p>
    <w:p w14:paraId="4C9D1349" w14:textId="77777777" w:rsidR="009E5659" w:rsidRPr="00E07A77" w:rsidRDefault="009E5659" w:rsidP="009E5659">
      <w:pPr>
        <w:pStyle w:val="akafbasic"/>
      </w:pPr>
      <w:r w:rsidRPr="00E07A77">
        <w:t>ра́дуйся, проро́честв исполне́ние.</w:t>
      </w:r>
    </w:p>
    <w:p w14:paraId="4C9D134A" w14:textId="77777777" w:rsidR="009E5659" w:rsidRPr="00E07A77" w:rsidRDefault="009E5659" w:rsidP="009E5659">
      <w:pPr>
        <w:pStyle w:val="akafbasic"/>
      </w:pPr>
      <w:r w:rsidRPr="00E07A77">
        <w:t xml:space="preserve">Ра́дуйся, несве́домая </w:t>
      </w:r>
      <w:r w:rsidR="00765A70" w:rsidRPr="00E07A77">
        <w:t>т</w:t>
      </w:r>
      <w:r w:rsidRPr="00E07A77">
        <w:t>а́йно Боговоплоще́ния;</w:t>
      </w:r>
    </w:p>
    <w:p w14:paraId="4C9D134B" w14:textId="77777777" w:rsidR="009E5659" w:rsidRPr="00E07A77" w:rsidRDefault="009E5659" w:rsidP="009E5659">
      <w:pPr>
        <w:pStyle w:val="akafbasic"/>
      </w:pPr>
      <w:r w:rsidRPr="00E07A77">
        <w:t>ра́дуйся, с Бо́гом вражды́ прекраще́ние.</w:t>
      </w:r>
    </w:p>
    <w:p w14:paraId="4C9D134C" w14:textId="77777777" w:rsidR="009E5659" w:rsidRPr="00E07A77" w:rsidRDefault="009E5659" w:rsidP="009E5659">
      <w:pPr>
        <w:pStyle w:val="akafbasic"/>
      </w:pPr>
      <w:r w:rsidRPr="00E07A77">
        <w:t>Ра́дуйся, ми́ра всего́ от греха́ очище́ние;</w:t>
      </w:r>
    </w:p>
    <w:p w14:paraId="4C9D134D" w14:textId="77777777" w:rsidR="009E5659" w:rsidRPr="00E07A77" w:rsidRDefault="008732DD" w:rsidP="009E5659">
      <w:pPr>
        <w:pStyle w:val="akafbasic"/>
      </w:pPr>
      <w:r w:rsidRPr="00E07A77">
        <w:t>ра́дуйся, нам в Ма́терь б</w:t>
      </w:r>
      <w:r w:rsidR="009E5659" w:rsidRPr="00E07A77">
        <w:t>огодарова́нная.</w:t>
      </w:r>
    </w:p>
    <w:p w14:paraId="4C9D134E" w14:textId="77777777" w:rsidR="009E5659" w:rsidRPr="00E07A77" w:rsidRDefault="009E5659" w:rsidP="009E5659">
      <w:pPr>
        <w:pStyle w:val="akafbasic"/>
      </w:pPr>
      <w:r w:rsidRPr="00E07A77">
        <w:t>Ра́дуйся, ра́йских врат отверзе́ние;</w:t>
      </w:r>
    </w:p>
    <w:p w14:paraId="4C9D134F" w14:textId="77777777" w:rsidR="009E5659" w:rsidRPr="00E07A77" w:rsidRDefault="009E5659" w:rsidP="009E5659">
      <w:pPr>
        <w:pStyle w:val="akafbasic"/>
      </w:pPr>
      <w:r w:rsidRPr="00E07A77">
        <w:t>ра́дуйся, Небе́сных и земны́х при́сное ра́дование.</w:t>
      </w:r>
    </w:p>
    <w:p w14:paraId="4C9D1350" w14:textId="77777777" w:rsidR="009E5659" w:rsidRPr="00E07A77" w:rsidRDefault="009E5659" w:rsidP="009E5659">
      <w:pPr>
        <w:pStyle w:val="akafbasic"/>
      </w:pPr>
      <w:r w:rsidRPr="00E07A77">
        <w:rPr>
          <w:rStyle w:val="nbtservred"/>
        </w:rPr>
        <w:t>Р</w:t>
      </w:r>
      <w:r w:rsidRPr="00E07A77">
        <w:t>а́дуйся, Всеми́лостивая Влады́чице, любо́вь Бо́жию нам явля́ющая.</w:t>
      </w:r>
    </w:p>
    <w:p w14:paraId="4C9D1351" w14:textId="77777777" w:rsidR="009E5659" w:rsidRPr="00E07A77" w:rsidRDefault="009E5659" w:rsidP="009E5659">
      <w:pPr>
        <w:pStyle w:val="nbtservheadred"/>
      </w:pPr>
      <w:r w:rsidRPr="00E07A77">
        <w:t>Конда́к 2</w:t>
      </w:r>
    </w:p>
    <w:p w14:paraId="4C9D1352" w14:textId="77777777" w:rsidR="009E5659" w:rsidRPr="00E07A77" w:rsidRDefault="009E5659" w:rsidP="009E5659">
      <w:pPr>
        <w:pStyle w:val="akafbasic"/>
      </w:pPr>
      <w:r w:rsidRPr="00E07A77">
        <w:rPr>
          <w:rStyle w:val="nbtservred"/>
        </w:rPr>
        <w:t>В</w:t>
      </w:r>
      <w:r w:rsidRPr="00E07A77">
        <w:t>и́дящи, Пресвята́я Де́во, скорбь бра́тии пу́стыни Ска́новы, от запале́ния о́гненнаго быва́емую, благоволи́ла еси́ во гра́де Трубче́вске Евфи́мием иере́ем о́браз Свой написа́ти и оби́тели Ска́новой дарова́ти, да и мы, избавля́еми и х</w:t>
      </w:r>
      <w:r w:rsidR="008732DD" w:rsidRPr="00E07A77">
        <w:t xml:space="preserve">рани́ми Твои́м заступле́нием и </w:t>
      </w:r>
      <w:r w:rsidR="00D174EF" w:rsidRPr="00E07A77">
        <w:t>п</w:t>
      </w:r>
      <w:r w:rsidRPr="00E07A77">
        <w:t xml:space="preserve">окро́вом, вы́ну зове́м Бо́гу: </w:t>
      </w:r>
      <w:r w:rsidRPr="00E07A77">
        <w:rPr>
          <w:rStyle w:val="nbtservred"/>
        </w:rPr>
        <w:t>А</w:t>
      </w:r>
      <w:r w:rsidRPr="00E07A77">
        <w:t>ллилу́и</w:t>
      </w:r>
      <w:r w:rsidR="00035B9C" w:rsidRPr="00E07A77">
        <w:t>я</w:t>
      </w:r>
      <w:r w:rsidRPr="00E07A77">
        <w:t>.</w:t>
      </w:r>
    </w:p>
    <w:p w14:paraId="4C9D1353" w14:textId="77777777" w:rsidR="009E5659" w:rsidRPr="00E07A77" w:rsidRDefault="009E5659" w:rsidP="009E5659">
      <w:pPr>
        <w:pStyle w:val="nbtservheadred"/>
      </w:pPr>
      <w:r w:rsidRPr="00E07A77">
        <w:t>И́кос 2</w:t>
      </w:r>
    </w:p>
    <w:p w14:paraId="4C9D1354" w14:textId="77777777" w:rsidR="009E5659" w:rsidRPr="00E07A77" w:rsidRDefault="009E5659" w:rsidP="009E5659">
      <w:pPr>
        <w:pStyle w:val="akafbasic"/>
      </w:pPr>
      <w:r w:rsidRPr="00E07A77">
        <w:rPr>
          <w:rStyle w:val="nbtservred"/>
        </w:rPr>
        <w:t>Ч</w:t>
      </w:r>
      <w:r w:rsidRPr="00E07A77">
        <w:t xml:space="preserve">у́до ве́лие дре́вле бысть, Богоро́дице, егда́ </w:t>
      </w:r>
      <w:r w:rsidR="00F86341" w:rsidRPr="00E07A77">
        <w:t>о</w:t>
      </w:r>
      <w:r w:rsidRPr="00E07A77">
        <w:t xml:space="preserve">гнь Божества́, прише́дша в мир изба́вити лю́ди от неду́га грехо́внаго, неопа́льно в </w:t>
      </w:r>
      <w:r w:rsidRPr="00E07A77">
        <w:lastRenderedPageBreak/>
        <w:t>ложесна́х Твои́х вмести́ла еси́; ны́не же мы немощни́и зрим, ка́ко Ты, Влады́чице, ико́ною Твое́ю Трубче́вскою мно́гия неду́ги врачу́еши, от огня́ и гро́ма защища́еши. Сего́ ра́ди вопие́м Ти такова́я:</w:t>
      </w:r>
    </w:p>
    <w:p w14:paraId="4C9D1355" w14:textId="77777777" w:rsidR="009E5659" w:rsidRPr="00E07A77" w:rsidRDefault="009E5659" w:rsidP="009E5659">
      <w:pPr>
        <w:pStyle w:val="akafbasic"/>
      </w:pPr>
      <w:r w:rsidRPr="00E07A77">
        <w:rPr>
          <w:rStyle w:val="nbtservred"/>
        </w:rPr>
        <w:t>Р</w:t>
      </w:r>
      <w:r w:rsidRPr="00E07A77">
        <w:t xml:space="preserve">а́дуйся, </w:t>
      </w:r>
      <w:r w:rsidR="00A51CDD" w:rsidRPr="00E07A77">
        <w:t>к</w:t>
      </w:r>
      <w:r w:rsidRPr="00E07A77">
        <w:t>упино́ несгара́емая;</w:t>
      </w:r>
    </w:p>
    <w:p w14:paraId="4C9D1356" w14:textId="77777777" w:rsidR="009E5659" w:rsidRPr="00E07A77" w:rsidRDefault="009E5659" w:rsidP="009E5659">
      <w:pPr>
        <w:pStyle w:val="akafbasic"/>
      </w:pPr>
      <w:r w:rsidRPr="00E07A77">
        <w:t>ра́дуйся, Богоро́дице Присноде́вственная.</w:t>
      </w:r>
    </w:p>
    <w:p w14:paraId="4C9D1357" w14:textId="77777777" w:rsidR="009E5659" w:rsidRPr="00E07A77" w:rsidRDefault="009E5659" w:rsidP="009E5659">
      <w:pPr>
        <w:pStyle w:val="akafbasic"/>
      </w:pPr>
      <w:r w:rsidRPr="00E07A77">
        <w:t>Ра́дуйся, от о́гненнаго запале́ния сохраня́ющая;</w:t>
      </w:r>
    </w:p>
    <w:p w14:paraId="4C9D1358" w14:textId="77777777" w:rsidR="009E5659" w:rsidRPr="00E07A77" w:rsidRDefault="009E5659" w:rsidP="009E5659">
      <w:pPr>
        <w:pStyle w:val="akafbasic"/>
      </w:pPr>
      <w:r w:rsidRPr="00E07A77">
        <w:t>ра́дуйся, пла́мень страсте́й на́ших угаша́ющая.</w:t>
      </w:r>
    </w:p>
    <w:p w14:paraId="4C9D1359" w14:textId="77777777" w:rsidR="009E5659" w:rsidRPr="00E07A77" w:rsidRDefault="009E5659" w:rsidP="009E5659">
      <w:pPr>
        <w:pStyle w:val="akafbasic"/>
      </w:pPr>
      <w:r w:rsidRPr="00E07A77">
        <w:t>Ра́дуйся, любве́ к Бо́гу огнь воспламеня́ющая;</w:t>
      </w:r>
    </w:p>
    <w:p w14:paraId="4C9D135A" w14:textId="77777777" w:rsidR="009E5659" w:rsidRPr="00E07A77" w:rsidRDefault="009E5659" w:rsidP="009E5659">
      <w:pPr>
        <w:pStyle w:val="akafbasic"/>
      </w:pPr>
      <w:r w:rsidRPr="00E07A77">
        <w:t>ра́дуйся, на ны дви́жимый гнев Бо́жий утоля́ющая.</w:t>
      </w:r>
    </w:p>
    <w:p w14:paraId="4C9D135B" w14:textId="77777777" w:rsidR="009E5659" w:rsidRPr="00E07A77" w:rsidRDefault="009E5659" w:rsidP="009E5659">
      <w:pPr>
        <w:pStyle w:val="akafbasic"/>
      </w:pPr>
      <w:r w:rsidRPr="00E07A77">
        <w:t>Ра́дуйся, Хода́таице к нам Бо́жия благоволе́ния;</w:t>
      </w:r>
    </w:p>
    <w:p w14:paraId="4C9D135C" w14:textId="77777777" w:rsidR="009E5659" w:rsidRPr="00E07A77" w:rsidRDefault="009E5659" w:rsidP="009E5659">
      <w:pPr>
        <w:pStyle w:val="akafbasic"/>
      </w:pPr>
      <w:r w:rsidRPr="00E07A77">
        <w:t>ра́дуйся, всего́ ми́ра умире́ние.</w:t>
      </w:r>
    </w:p>
    <w:p w14:paraId="4C9D135D" w14:textId="77777777" w:rsidR="009E5659" w:rsidRPr="00E07A77" w:rsidRDefault="009E5659" w:rsidP="009E5659">
      <w:pPr>
        <w:pStyle w:val="akafbasic"/>
      </w:pPr>
      <w:r w:rsidRPr="00E07A77">
        <w:rPr>
          <w:rStyle w:val="nbtservred"/>
        </w:rPr>
        <w:t>Р</w:t>
      </w:r>
      <w:r w:rsidRPr="00E07A77">
        <w:t>а́дуйся, Всеми́лостивая Влады́чице, любо́вь Бо́жию нам явля́ющая.</w:t>
      </w:r>
    </w:p>
    <w:p w14:paraId="4C9D135E" w14:textId="77777777" w:rsidR="009E5659" w:rsidRPr="00E07A77" w:rsidRDefault="009E5659" w:rsidP="009E5659">
      <w:pPr>
        <w:pStyle w:val="nbtservheadred"/>
      </w:pPr>
      <w:r w:rsidRPr="00E07A77">
        <w:t>Конда́к 3</w:t>
      </w:r>
    </w:p>
    <w:p w14:paraId="4C9D135F" w14:textId="77777777" w:rsidR="009E5659" w:rsidRPr="00E07A77" w:rsidRDefault="009E5659" w:rsidP="00035B9C">
      <w:pPr>
        <w:pStyle w:val="akafbasic"/>
      </w:pPr>
      <w:r w:rsidRPr="00E07A77">
        <w:rPr>
          <w:rStyle w:val="nbtservred"/>
        </w:rPr>
        <w:t>С</w:t>
      </w:r>
      <w:r w:rsidRPr="00E07A77">
        <w:t>и́ла Вы́шняго осени́ зе́млю Ска́нову, егда́ изнесе́нием из оби́тели о́браза Твоего́ Трубче́вскаго с пе́нием моле́бным на сто́гны гра́да Наровча́та</w:t>
      </w:r>
      <w:r w:rsidR="00BC040B" w:rsidRPr="00E07A77">
        <w:t>,</w:t>
      </w:r>
      <w:r w:rsidRPr="00E07A77">
        <w:t xml:space="preserve"> па́губа смертоно́сная прекрати́ся и мно</w:t>
      </w:r>
      <w:r w:rsidR="00A51CDD" w:rsidRPr="00E07A77">
        <w:t>́</w:t>
      </w:r>
      <w:r w:rsidRPr="00E07A77">
        <w:t>ж</w:t>
      </w:r>
      <w:r w:rsidR="00A51CDD" w:rsidRPr="00E07A77">
        <w:t>а</w:t>
      </w:r>
      <w:r w:rsidRPr="00E07A77">
        <w:t xml:space="preserve">йшая скорбь рабо́в Твои́х в ра́дость ве́лию преложи́ся, и ти́и возопи́ша Бо́гу: </w:t>
      </w:r>
      <w:r w:rsidRPr="00E07A77">
        <w:rPr>
          <w:rStyle w:val="nbtservred"/>
        </w:rPr>
        <w:t>А</w:t>
      </w:r>
      <w:r w:rsidRPr="00E07A77">
        <w:t>ллилу́и</w:t>
      </w:r>
      <w:r w:rsidR="00035B9C" w:rsidRPr="00E07A77">
        <w:t>я</w:t>
      </w:r>
      <w:r w:rsidRPr="00E07A77">
        <w:t>.</w:t>
      </w:r>
    </w:p>
    <w:p w14:paraId="4C9D1360" w14:textId="77777777" w:rsidR="009E5659" w:rsidRPr="00E07A77" w:rsidRDefault="009E5659" w:rsidP="009E5659">
      <w:pPr>
        <w:pStyle w:val="nbtservheadred"/>
      </w:pPr>
      <w:r w:rsidRPr="00E07A77">
        <w:t>И́кос 3</w:t>
      </w:r>
    </w:p>
    <w:p w14:paraId="4C9D1361" w14:textId="77777777" w:rsidR="009E5659" w:rsidRPr="00E07A77" w:rsidRDefault="009E5659" w:rsidP="009E5659">
      <w:pPr>
        <w:pStyle w:val="akafbasic"/>
      </w:pPr>
      <w:r w:rsidRPr="00E07A77">
        <w:rPr>
          <w:rStyle w:val="nbtservred"/>
        </w:rPr>
        <w:t>И</w:t>
      </w:r>
      <w:r w:rsidRPr="00E07A77">
        <w:t xml:space="preserve">му́щи </w:t>
      </w:r>
      <w:r w:rsidR="007F20FE" w:rsidRPr="00E07A77">
        <w:t>б</w:t>
      </w:r>
      <w:r w:rsidRPr="00E07A77">
        <w:t>огоприя́тное дерзнове́ние ко Христу́ Бо́гу, Богоневе́стная Ма́ти и Де́во, чудотвори́ти не престае́ши ны́не, я́коже и дре́вле, ико́ною Твое́ю пречестно́ю, исцеле́ние, отра́ду и утеше́ние е́ю стра́нником земны́м в юдо́ли ско́рби и пла́ча да́руеши. Сего́ ра́ди вопие́м Ти умиле́нно:</w:t>
      </w:r>
    </w:p>
    <w:p w14:paraId="4C9D1362" w14:textId="77777777" w:rsidR="009E5659" w:rsidRPr="00E07A77" w:rsidRDefault="009E5659" w:rsidP="009E5659">
      <w:pPr>
        <w:pStyle w:val="akafbasic"/>
      </w:pPr>
      <w:r w:rsidRPr="00E07A77">
        <w:rPr>
          <w:rStyle w:val="nbtservred"/>
        </w:rPr>
        <w:t>Р</w:t>
      </w:r>
      <w:r w:rsidRPr="00E07A77">
        <w:t>а́дуйся, я́ко Рождество́м Твои́м тля сме́ртная попра́ся;</w:t>
      </w:r>
    </w:p>
    <w:p w14:paraId="4C9D1363" w14:textId="77777777" w:rsidR="009E5659" w:rsidRPr="00E07A77" w:rsidRDefault="009E5659" w:rsidP="009E5659">
      <w:pPr>
        <w:pStyle w:val="akafbasic"/>
      </w:pPr>
      <w:r w:rsidRPr="00E07A77">
        <w:t>ра́дуйся, я́ко Тобо́ю от земли́ Ска́новы смерть отгна́ся.</w:t>
      </w:r>
    </w:p>
    <w:p w14:paraId="4C9D1364" w14:textId="77777777" w:rsidR="009E5659" w:rsidRPr="00E07A77" w:rsidRDefault="009E5659" w:rsidP="009E5659">
      <w:pPr>
        <w:pStyle w:val="akafbasic"/>
      </w:pPr>
      <w:r w:rsidRPr="00E07A77">
        <w:t>Ра́дуйся, милосе́рдие Твое́ ико́ною запечатле́вшая;</w:t>
      </w:r>
    </w:p>
    <w:p w14:paraId="4C9D1365" w14:textId="77777777" w:rsidR="009E5659" w:rsidRPr="00E07A77" w:rsidRDefault="009E5659" w:rsidP="009E5659">
      <w:pPr>
        <w:pStyle w:val="akafbasic"/>
      </w:pPr>
      <w:r w:rsidRPr="00E07A77">
        <w:t xml:space="preserve">ра́дуйся, оби́тели Ска́новой </w:t>
      </w:r>
      <w:r w:rsidR="00A51CDD" w:rsidRPr="00E07A77">
        <w:t>с</w:t>
      </w:r>
      <w:r w:rsidRPr="00E07A77">
        <w:t>тено́ неруши́мая.</w:t>
      </w:r>
    </w:p>
    <w:p w14:paraId="4C9D1366" w14:textId="77777777" w:rsidR="009E5659" w:rsidRPr="00E07A77" w:rsidRDefault="009E5659" w:rsidP="009E5659">
      <w:pPr>
        <w:pStyle w:val="akafbasic"/>
      </w:pPr>
      <w:r w:rsidRPr="00E07A77">
        <w:t>Ра́дуйся, зной страсте́й на́ших охлажда́ющая;</w:t>
      </w:r>
    </w:p>
    <w:p w14:paraId="4C9D1367" w14:textId="77777777" w:rsidR="009E5659" w:rsidRPr="00E07A77" w:rsidRDefault="009E5659" w:rsidP="009E5659">
      <w:pPr>
        <w:pStyle w:val="akafbasic"/>
      </w:pPr>
      <w:r w:rsidRPr="00E07A77">
        <w:t>ра́дуйся, грехо́вныя я́звы на́ша врачу́ющая.</w:t>
      </w:r>
    </w:p>
    <w:p w14:paraId="4C9D1368" w14:textId="77777777" w:rsidR="009E5659" w:rsidRPr="00E07A77" w:rsidRDefault="009E5659" w:rsidP="009E5659">
      <w:pPr>
        <w:pStyle w:val="akafbasic"/>
      </w:pPr>
      <w:r w:rsidRPr="00E07A77">
        <w:t>Ра́дуйся, люде́й</w:t>
      </w:r>
      <w:proofErr w:type="gramStart"/>
      <w:r w:rsidRPr="00E07A77">
        <w:t xml:space="preserve"> Т</w:t>
      </w:r>
      <w:proofErr w:type="gramEnd"/>
      <w:r w:rsidRPr="00E07A77">
        <w:t>вои́х печа́ль на ра́дость прелага́ющая;</w:t>
      </w:r>
    </w:p>
    <w:p w14:paraId="4C9D1369" w14:textId="77777777" w:rsidR="009E5659" w:rsidRPr="00E07A77" w:rsidRDefault="009E5659" w:rsidP="009E5659">
      <w:pPr>
        <w:pStyle w:val="akafbasic"/>
      </w:pPr>
      <w:r w:rsidRPr="00E07A77">
        <w:t>ра́дуйся, на ми́лость к нам гре́шным Бо́га пр</w:t>
      </w:r>
      <w:r w:rsidR="00C520F5" w:rsidRPr="00E07A77">
        <w:t>е</w:t>
      </w:r>
      <w:r w:rsidRPr="00E07A77">
        <w:t>клоня́ющая.</w:t>
      </w:r>
    </w:p>
    <w:p w14:paraId="4C9D136A" w14:textId="77777777" w:rsidR="009E5659" w:rsidRPr="00E07A77" w:rsidRDefault="009E5659" w:rsidP="009E5659">
      <w:pPr>
        <w:pStyle w:val="akafbasic"/>
      </w:pPr>
      <w:r w:rsidRPr="00E07A77">
        <w:rPr>
          <w:rStyle w:val="nbtservred"/>
        </w:rPr>
        <w:t>Р</w:t>
      </w:r>
      <w:r w:rsidRPr="00E07A77">
        <w:t>а́дуйся, Всеми́лостивая Влады́чице, любо́вь Бо́жию нам явля́ющая.</w:t>
      </w:r>
    </w:p>
    <w:p w14:paraId="4C9D136B" w14:textId="77777777" w:rsidR="009E5659" w:rsidRPr="00E07A77" w:rsidRDefault="009E5659" w:rsidP="009E5659">
      <w:pPr>
        <w:pStyle w:val="nbtservheadred"/>
      </w:pPr>
      <w:r w:rsidRPr="00E07A77">
        <w:t>Конда́к 4</w:t>
      </w:r>
    </w:p>
    <w:p w14:paraId="4C9D136C" w14:textId="5B14F394" w:rsidR="009E5659" w:rsidRPr="00E07A77" w:rsidRDefault="009E5659" w:rsidP="00035B9C">
      <w:pPr>
        <w:pStyle w:val="akafbasic"/>
      </w:pPr>
      <w:r w:rsidRPr="00E07A77">
        <w:rPr>
          <w:rStyle w:val="nbtservred"/>
        </w:rPr>
        <w:lastRenderedPageBreak/>
        <w:t>Б</w:t>
      </w:r>
      <w:r w:rsidRPr="00E07A77">
        <w:t>у</w:t>
      </w:r>
      <w:r w:rsidR="00AE3157" w:rsidRPr="00E07A77">
        <w:t>́ря недоуме́ний смуща́ет нас, о</w:t>
      </w:r>
      <w:r w:rsidR="00725520" w:rsidRPr="00E07A77">
        <w:t xml:space="preserve"> Преблагослове́нная Цари́це</w:t>
      </w:r>
      <w:r w:rsidR="00422152" w:rsidRPr="00E07A77">
        <w:t>,</w:t>
      </w:r>
      <w:r w:rsidRPr="00E07A77">
        <w:t xml:space="preserve"> ка́ко возмо́жем воспева́ти недосто́йны</w:t>
      </w:r>
      <w:r w:rsidR="00F37E4C" w:rsidRPr="00E07A77">
        <w:t>ми усты́ вели́чие сла́вы Твоея́</w:t>
      </w:r>
      <w:r w:rsidR="00F10D49" w:rsidRPr="00E07A77">
        <w:t>;</w:t>
      </w:r>
      <w:r w:rsidR="00F37E4C" w:rsidRPr="00E07A77">
        <w:t xml:space="preserve"> </w:t>
      </w:r>
      <w:r w:rsidR="00F10D49" w:rsidRPr="00E07A77">
        <w:t>и</w:t>
      </w:r>
      <w:r w:rsidRPr="00E07A77">
        <w:t>ко́ною бо Твое́ю свято́ю мно́жество чуде́с нам яви́ла еси́. Сего́ ра́ди, со умиле́нием взира́юще на ико́ну святу́ю Твою́, я́ко от исто́чника неоскудева́емаго</w:t>
      </w:r>
      <w:r w:rsidR="007F20FE" w:rsidRPr="00E07A77">
        <w:t>,</w:t>
      </w:r>
      <w:r w:rsidRPr="00E07A77">
        <w:t xml:space="preserve"> в ско́рбех отра́ду почерпа́ем, в печа́лех утеше́ние, в неду́зех тя́жких врачевство́ оби́льное, и взыва́ем благода́рственными гла́сы Сы́ну Твоему́ и Бо́гу на́шему: </w:t>
      </w:r>
      <w:r w:rsidRPr="00E07A77">
        <w:rPr>
          <w:rStyle w:val="nbtservred"/>
        </w:rPr>
        <w:t>А</w:t>
      </w:r>
      <w:r w:rsidRPr="00E07A77">
        <w:t>ллилу́и</w:t>
      </w:r>
      <w:r w:rsidR="00035B9C" w:rsidRPr="00E07A77">
        <w:t>я</w:t>
      </w:r>
      <w:r w:rsidRPr="00E07A77">
        <w:t>.</w:t>
      </w:r>
    </w:p>
    <w:p w14:paraId="4C9D136D" w14:textId="77777777" w:rsidR="009E5659" w:rsidRPr="00E07A77" w:rsidRDefault="009E5659" w:rsidP="009E5659">
      <w:pPr>
        <w:pStyle w:val="nbtservheadred"/>
      </w:pPr>
      <w:r w:rsidRPr="00E07A77">
        <w:t>И́кос 4</w:t>
      </w:r>
    </w:p>
    <w:p w14:paraId="4C9D136E" w14:textId="02B1C95A" w:rsidR="009E5659" w:rsidRPr="00E07A77" w:rsidRDefault="009E5659" w:rsidP="009E5659">
      <w:pPr>
        <w:pStyle w:val="akafbasic"/>
      </w:pPr>
      <w:r w:rsidRPr="00E07A77">
        <w:rPr>
          <w:rStyle w:val="nbtservred"/>
        </w:rPr>
        <w:t>С</w:t>
      </w:r>
      <w:r w:rsidRPr="00E07A77">
        <w:t>лы́ша, Всеми́лостивая Госпоже́, о чудесе́х мно́гих, от ико́ны Твоея́ явля́емых, строи́тель оби́тели Ска́новы Филаре́</w:t>
      </w:r>
      <w:r w:rsidR="00312F82" w:rsidRPr="00E07A77">
        <w:t>т о́браз Твой чудотво́рный ри́зами</w:t>
      </w:r>
      <w:r w:rsidRPr="00E07A77">
        <w:t xml:space="preserve"> драгоце́нными ук</w:t>
      </w:r>
      <w:r w:rsidR="00FF46E3" w:rsidRPr="00E07A77">
        <w:t>раси́. Мы же, Пречи́стая, любви́</w:t>
      </w:r>
      <w:r w:rsidR="004A68B3" w:rsidRPr="00E07A77">
        <w:t xml:space="preserve"> его́ подража́юще</w:t>
      </w:r>
      <w:r w:rsidR="00E22C0D" w:rsidRPr="00E07A77">
        <w:t>,</w:t>
      </w:r>
      <w:r w:rsidRPr="00E07A77">
        <w:t xml:space="preserve"> похвалы́</w:t>
      </w:r>
      <w:r w:rsidR="004A68B3" w:rsidRPr="00E07A77">
        <w:t xml:space="preserve"> </w:t>
      </w:r>
      <w:r w:rsidRPr="00E07A77">
        <w:t>от благода́рных серде́ц на́ших</w:t>
      </w:r>
      <w:r w:rsidR="00944872" w:rsidRPr="00E07A77">
        <w:t>,</w:t>
      </w:r>
      <w:r w:rsidRPr="00E07A77">
        <w:t xml:space="preserve"> </w:t>
      </w:r>
      <w:r w:rsidR="00944872" w:rsidRPr="00E07A77">
        <w:t>я</w:t>
      </w:r>
      <w:r w:rsidR="006A0BE9" w:rsidRPr="00E07A77">
        <w:t>́</w:t>
      </w:r>
      <w:r w:rsidR="00944872" w:rsidRPr="00E07A77">
        <w:t>ко ри</w:t>
      </w:r>
      <w:r w:rsidR="006A0BE9" w:rsidRPr="00E07A77">
        <w:t>́</w:t>
      </w:r>
      <w:r w:rsidR="00944872" w:rsidRPr="00E07A77">
        <w:t>зы слове</w:t>
      </w:r>
      <w:r w:rsidR="006A0BE9" w:rsidRPr="00E07A77">
        <w:t>́</w:t>
      </w:r>
      <w:r w:rsidR="00944872" w:rsidRPr="00E07A77">
        <w:t>сныя</w:t>
      </w:r>
      <w:r w:rsidR="00CD2506" w:rsidRPr="00E07A77">
        <w:t>,</w:t>
      </w:r>
      <w:r w:rsidR="00944872" w:rsidRPr="00E07A77">
        <w:t xml:space="preserve"> </w:t>
      </w:r>
      <w:r w:rsidRPr="00E07A77">
        <w:t>усты́ ску́дными прино́сим Ти:</w:t>
      </w:r>
    </w:p>
    <w:p w14:paraId="4C9D136F" w14:textId="77777777" w:rsidR="009E5659" w:rsidRPr="00E07A77" w:rsidRDefault="009E5659" w:rsidP="009E5659">
      <w:pPr>
        <w:pStyle w:val="akafbasic"/>
      </w:pPr>
      <w:r w:rsidRPr="00E07A77">
        <w:rPr>
          <w:rStyle w:val="nbtservred"/>
        </w:rPr>
        <w:t>Р</w:t>
      </w:r>
      <w:r w:rsidRPr="00E07A77">
        <w:t>а́дуйся, Боже́ственною сла́вою преукраше́нная;</w:t>
      </w:r>
    </w:p>
    <w:p w14:paraId="4C9D1370" w14:textId="77777777" w:rsidR="009E5659" w:rsidRPr="00E07A77" w:rsidRDefault="009E5659" w:rsidP="009E5659">
      <w:pPr>
        <w:pStyle w:val="akafbasic"/>
      </w:pPr>
      <w:r w:rsidRPr="00E07A77">
        <w:t>ра́дуйся, доброде́тельми, я́ко ря́сны златы́ми, преиспещре́нная.</w:t>
      </w:r>
    </w:p>
    <w:p w14:paraId="4C9D1371" w14:textId="50412A59" w:rsidR="009E5659" w:rsidRPr="00E07A77" w:rsidRDefault="003A2EFD" w:rsidP="009E5659">
      <w:pPr>
        <w:pStyle w:val="akafbasic"/>
      </w:pPr>
      <w:r w:rsidRPr="00E07A77">
        <w:t xml:space="preserve">Ра́дуйся, </w:t>
      </w:r>
      <w:r w:rsidR="003037AE" w:rsidRPr="00E07A77">
        <w:t>п</w:t>
      </w:r>
      <w:r w:rsidRPr="00E07A77">
        <w:t>речи́стая порфи́ро б</w:t>
      </w:r>
      <w:r w:rsidR="009E5659" w:rsidRPr="00E07A77">
        <w:t>оготка́нная;</w:t>
      </w:r>
    </w:p>
    <w:p w14:paraId="4C9D1372" w14:textId="77777777" w:rsidR="009E5659" w:rsidRPr="00E07A77" w:rsidRDefault="003A2EFD" w:rsidP="009E5659">
      <w:pPr>
        <w:pStyle w:val="akafbasic"/>
      </w:pPr>
      <w:r w:rsidRPr="00E07A77">
        <w:t>ра́дуйся, с</w:t>
      </w:r>
      <w:r w:rsidR="009E5659" w:rsidRPr="00E07A77">
        <w:t>ветоно́сная Неве́сто Неневе́стная.</w:t>
      </w:r>
    </w:p>
    <w:p w14:paraId="4C9D1373" w14:textId="77777777" w:rsidR="009E5659" w:rsidRPr="00E07A77" w:rsidRDefault="009E5659" w:rsidP="009E5659">
      <w:pPr>
        <w:pStyle w:val="akafbasic"/>
      </w:pPr>
      <w:r w:rsidRPr="00E07A77">
        <w:t>Ра́дуйся, я́ко ико́на Твоя́ оби́тели огражде́ние есть и украше́ние;</w:t>
      </w:r>
    </w:p>
    <w:p w14:paraId="4C9D1374" w14:textId="51D909F9" w:rsidR="009E5659" w:rsidRPr="00E07A77" w:rsidRDefault="009E5659" w:rsidP="009E5659">
      <w:pPr>
        <w:pStyle w:val="akafbasic"/>
      </w:pPr>
      <w:r w:rsidRPr="00E07A77">
        <w:t>ра́дуйся, я́ко подоба́ет Тебе́ достоле́пное чествова</w:t>
      </w:r>
      <w:r w:rsidR="00B70C50" w:rsidRPr="00E07A77">
        <w:t>́</w:t>
      </w:r>
      <w:r w:rsidRPr="00E07A77">
        <w:t>ние.</w:t>
      </w:r>
    </w:p>
    <w:p w14:paraId="4C9D1375" w14:textId="77777777" w:rsidR="009E5659" w:rsidRPr="00E07A77" w:rsidRDefault="009E5659" w:rsidP="009E5659">
      <w:pPr>
        <w:pStyle w:val="akafbasic"/>
      </w:pPr>
      <w:r w:rsidRPr="00E07A77">
        <w:t>Ра́дуйся, оскуде́ние душ на́ших еле́ем ми́лости восполня́ющая;</w:t>
      </w:r>
    </w:p>
    <w:p w14:paraId="4C9D1376" w14:textId="77777777" w:rsidR="009E5659" w:rsidRPr="00E07A77" w:rsidRDefault="009E5659" w:rsidP="009E5659">
      <w:pPr>
        <w:pStyle w:val="akafbasic"/>
      </w:pPr>
      <w:r w:rsidRPr="00E07A77">
        <w:t>ра́дуйся, ду́ши на́ша благоукраша́ющая.</w:t>
      </w:r>
    </w:p>
    <w:p w14:paraId="4C9D1377" w14:textId="77777777" w:rsidR="009E5659" w:rsidRPr="00E07A77" w:rsidRDefault="009E5659" w:rsidP="009E5659">
      <w:pPr>
        <w:pStyle w:val="akafbasic"/>
      </w:pPr>
      <w:r w:rsidRPr="00E07A77">
        <w:rPr>
          <w:rStyle w:val="nbtservred"/>
        </w:rPr>
        <w:t>Р</w:t>
      </w:r>
      <w:r w:rsidRPr="00E07A77">
        <w:t>а́дуйся, Всеми́лостивая Влады́чице, любо́вь Бо́жию нам явля́ющая.</w:t>
      </w:r>
    </w:p>
    <w:p w14:paraId="4C9D1378" w14:textId="77777777" w:rsidR="009E5659" w:rsidRPr="00E07A77" w:rsidRDefault="009E5659" w:rsidP="009E5659">
      <w:pPr>
        <w:pStyle w:val="nbtservheadred"/>
      </w:pPr>
      <w:r w:rsidRPr="00E07A77">
        <w:t>Конда́к 5</w:t>
      </w:r>
    </w:p>
    <w:p w14:paraId="4C9D1379" w14:textId="77777777" w:rsidR="009E5659" w:rsidRPr="00E07A77" w:rsidRDefault="009E5659" w:rsidP="00035B9C">
      <w:pPr>
        <w:pStyle w:val="akafbasic"/>
      </w:pPr>
      <w:r w:rsidRPr="00E07A77">
        <w:rPr>
          <w:rStyle w:val="nbtservred"/>
        </w:rPr>
        <w:t>Б</w:t>
      </w:r>
      <w:r w:rsidRPr="00E07A77">
        <w:t xml:space="preserve">оготе́чная звезда́ яви́ся нам, Богоро́дице, честна́я ико́на Твоя́ Трубче́вская, луча́ми чуде́с Твои́х всех осиява́ющи, мрак печа́лей и уны́ния прогоня́ющи, всем ко спасе́нию ве́чному путь указу́ющи, с ве́рою к Тебе́ притека́ющим и пою́щим Бо́гу: </w:t>
      </w:r>
      <w:r w:rsidRPr="00E07A77">
        <w:rPr>
          <w:rStyle w:val="nbtservred"/>
        </w:rPr>
        <w:t>А</w:t>
      </w:r>
      <w:r w:rsidRPr="00E07A77">
        <w:t>ллилу́и</w:t>
      </w:r>
      <w:r w:rsidR="00035B9C" w:rsidRPr="00E07A77">
        <w:t>я</w:t>
      </w:r>
      <w:r w:rsidRPr="00E07A77">
        <w:t>.</w:t>
      </w:r>
    </w:p>
    <w:p w14:paraId="4C9D137A" w14:textId="77777777" w:rsidR="009E5659" w:rsidRPr="00E07A77" w:rsidRDefault="009E5659" w:rsidP="009E5659">
      <w:pPr>
        <w:pStyle w:val="nbtservheadred"/>
      </w:pPr>
      <w:r w:rsidRPr="00E07A77">
        <w:t>И́кос 5</w:t>
      </w:r>
    </w:p>
    <w:p w14:paraId="4C9D137B" w14:textId="77777777" w:rsidR="009E5659" w:rsidRPr="00E07A77" w:rsidRDefault="009E5659" w:rsidP="009E5659">
      <w:pPr>
        <w:pStyle w:val="akafbasic"/>
      </w:pPr>
      <w:r w:rsidRPr="00E07A77">
        <w:rPr>
          <w:rStyle w:val="nbtservred"/>
        </w:rPr>
        <w:t>В</w:t>
      </w:r>
      <w:r w:rsidRPr="00E07A77">
        <w:t>и́дя ве́лия чудеса́, в земли́ Ска́новой от ико́ны Твоея́</w:t>
      </w:r>
      <w:r w:rsidR="003A2EFD" w:rsidRPr="00E07A77">
        <w:t xml:space="preserve"> явля́емая, возра́довася зело́ </w:t>
      </w:r>
      <w:r w:rsidR="00AB6B24" w:rsidRPr="00E07A77">
        <w:t>п</w:t>
      </w:r>
      <w:r w:rsidRPr="00E07A77">
        <w:t>реосвяще́нный Амвро́сий, и ра́ди чудотво́рнаго о́браза Твоего́ Трубче́вскаго созда́</w:t>
      </w:r>
      <w:r w:rsidR="008D33B5" w:rsidRPr="00E07A77">
        <w:t xml:space="preserve"> храм святы́й близ оби́тели, да</w:t>
      </w:r>
      <w:r w:rsidRPr="00E07A77">
        <w:t xml:space="preserve"> вси с любо́вию возсыла́ют Ти похвалы́ сия́:</w:t>
      </w:r>
    </w:p>
    <w:p w14:paraId="4C9D137C" w14:textId="77777777" w:rsidR="009E5659" w:rsidRPr="00E07A77" w:rsidRDefault="009E5659" w:rsidP="009E5659">
      <w:pPr>
        <w:pStyle w:val="akafbasic"/>
      </w:pPr>
      <w:r w:rsidRPr="00E07A77">
        <w:rPr>
          <w:rStyle w:val="nbtservred"/>
        </w:rPr>
        <w:t>Р</w:t>
      </w:r>
      <w:r w:rsidR="008D33B5" w:rsidRPr="00E07A77">
        <w:t>а́дуйся, х</w:t>
      </w:r>
      <w:r w:rsidRPr="00E07A77">
        <w:t>ра</w:t>
      </w:r>
      <w:r w:rsidR="008D33B5" w:rsidRPr="00E07A77">
        <w:t>́ме всесвяты́й, Божества́ п</w:t>
      </w:r>
      <w:r w:rsidRPr="00E07A77">
        <w:t>рия́телище;</w:t>
      </w:r>
    </w:p>
    <w:p w14:paraId="4C9D137D" w14:textId="77777777" w:rsidR="009E5659" w:rsidRPr="00E07A77" w:rsidRDefault="008D33B5" w:rsidP="009E5659">
      <w:pPr>
        <w:pStyle w:val="akafbasic"/>
      </w:pPr>
      <w:r w:rsidRPr="00E07A77">
        <w:t>ра́дуйся, одушевле́нная с</w:t>
      </w:r>
      <w:r w:rsidR="00FF46E3" w:rsidRPr="00E07A77">
        <w:t>ки́ние Бо́жия сниз</w:t>
      </w:r>
      <w:r w:rsidR="009E5659" w:rsidRPr="00E07A77">
        <w:t>хожде́ния.</w:t>
      </w:r>
    </w:p>
    <w:p w14:paraId="4C9D137E" w14:textId="77777777" w:rsidR="009E5659" w:rsidRPr="00E07A77" w:rsidRDefault="009E5659" w:rsidP="009E5659">
      <w:pPr>
        <w:pStyle w:val="akafbasic"/>
      </w:pPr>
      <w:r w:rsidRPr="00E07A77">
        <w:t>Ра́дуйс</w:t>
      </w:r>
      <w:r w:rsidR="008D33B5" w:rsidRPr="00E07A77">
        <w:t>я, Н</w:t>
      </w:r>
      <w:r w:rsidR="002535AB" w:rsidRPr="00E07A77">
        <w:t>еви́димаго Царя́ п</w:t>
      </w:r>
      <w:r w:rsidR="008D33B5" w:rsidRPr="00E07A77">
        <w:t>ресто́ле б</w:t>
      </w:r>
      <w:r w:rsidRPr="00E07A77">
        <w:t>огоно́сный;</w:t>
      </w:r>
    </w:p>
    <w:p w14:paraId="4C9D137F" w14:textId="77777777" w:rsidR="009E5659" w:rsidRPr="00E07A77" w:rsidRDefault="008D33B5" w:rsidP="009E5659">
      <w:pPr>
        <w:pStyle w:val="akafbasic"/>
      </w:pPr>
      <w:r w:rsidRPr="00E07A77">
        <w:t>ра́дуйся, черто́же Ца́рский и с</w:t>
      </w:r>
      <w:r w:rsidR="009E5659" w:rsidRPr="00E07A77">
        <w:t>вяты́й.</w:t>
      </w:r>
    </w:p>
    <w:p w14:paraId="4C9D1380" w14:textId="77777777" w:rsidR="009E5659" w:rsidRPr="00E07A77" w:rsidRDefault="008D33B5" w:rsidP="009E5659">
      <w:pPr>
        <w:pStyle w:val="akafbasic"/>
      </w:pPr>
      <w:r w:rsidRPr="00E07A77">
        <w:lastRenderedPageBreak/>
        <w:t>Ра́дуйся, Руководи́тельнице к б</w:t>
      </w:r>
      <w:r w:rsidR="009E5659" w:rsidRPr="00E07A77">
        <w:t>огове́дению;</w:t>
      </w:r>
    </w:p>
    <w:p w14:paraId="4C9D1381" w14:textId="77777777" w:rsidR="009E5659" w:rsidRPr="00E07A77" w:rsidRDefault="009E5659" w:rsidP="009E5659">
      <w:pPr>
        <w:pStyle w:val="akafbasic"/>
      </w:pPr>
      <w:r w:rsidRPr="00E07A77">
        <w:t>ра́дуйся, р</w:t>
      </w:r>
      <w:r w:rsidR="008D33B5" w:rsidRPr="00E07A77">
        <w:t>а́досте б</w:t>
      </w:r>
      <w:r w:rsidRPr="00E07A77">
        <w:t>огопозна́ния.</w:t>
      </w:r>
    </w:p>
    <w:p w14:paraId="4C9D1382" w14:textId="77777777" w:rsidR="009E5659" w:rsidRPr="00E07A77" w:rsidRDefault="008D33B5" w:rsidP="009E5659">
      <w:pPr>
        <w:pStyle w:val="akafbasic"/>
      </w:pPr>
      <w:r w:rsidRPr="00E07A77">
        <w:t>Ра́дуйся, высото́ б</w:t>
      </w:r>
      <w:r w:rsidR="009E5659" w:rsidRPr="00E07A77">
        <w:t>огомы́слия;</w:t>
      </w:r>
    </w:p>
    <w:p w14:paraId="4C9D1383" w14:textId="77777777" w:rsidR="009E5659" w:rsidRPr="00E07A77" w:rsidRDefault="009E5659" w:rsidP="009E5659">
      <w:pPr>
        <w:pStyle w:val="akafbasic"/>
      </w:pPr>
      <w:r w:rsidRPr="00E07A77">
        <w:t>ра́дуйся, всех ве́рных воскликнове́ние.</w:t>
      </w:r>
    </w:p>
    <w:p w14:paraId="4C9D1384" w14:textId="77777777" w:rsidR="009E5659" w:rsidRPr="00E07A77" w:rsidRDefault="009E5659" w:rsidP="009E5659">
      <w:pPr>
        <w:pStyle w:val="akafbasic"/>
      </w:pPr>
      <w:r w:rsidRPr="00E07A77">
        <w:rPr>
          <w:rStyle w:val="nbtservred"/>
        </w:rPr>
        <w:t>Р</w:t>
      </w:r>
      <w:r w:rsidRPr="00E07A77">
        <w:t>а́дуйся, Всеми́лостивая Влады́чице, любо́вь Бо́жию нам явля́ющая.</w:t>
      </w:r>
    </w:p>
    <w:p w14:paraId="4C9D1385" w14:textId="77777777" w:rsidR="009E5659" w:rsidRPr="00E07A77" w:rsidRDefault="009E5659" w:rsidP="009E5659">
      <w:pPr>
        <w:pStyle w:val="nbtservheadred"/>
      </w:pPr>
      <w:r w:rsidRPr="00E07A77">
        <w:t>Конда́к 6</w:t>
      </w:r>
    </w:p>
    <w:p w14:paraId="4C9D1386" w14:textId="77777777" w:rsidR="009E5659" w:rsidRPr="00E07A77" w:rsidRDefault="009E5659" w:rsidP="00035B9C">
      <w:pPr>
        <w:pStyle w:val="akafbasic"/>
      </w:pPr>
      <w:r w:rsidRPr="00E07A77">
        <w:rPr>
          <w:rStyle w:val="nbtservred"/>
        </w:rPr>
        <w:t>П</w:t>
      </w:r>
      <w:r w:rsidRPr="00E07A77">
        <w:t>ропове́дует земля́ Наровча́тская бога</w:t>
      </w:r>
      <w:r w:rsidR="008D33B5" w:rsidRPr="00E07A77">
        <w:t>́</w:t>
      </w:r>
      <w:r w:rsidRPr="00E07A77">
        <w:t>тыя ми́лости Твоя́ и ско́рое предста́тельство пред Сы́ном Твои́м и Бо́гом, Пресвята́я Влады́чице, зане́ изба́вила еси́ от смертоно́сныя я́звы ве́рныя лю́ди, к о́бразу Твоему́ честно́му притека́вшия и по́мощи проси́вшия. Та́ко и нас, призыва́ющих и́мя Твое́ свято́е, ми́лостивно уврачу́й от вся́кия боле́</w:t>
      </w:r>
      <w:r w:rsidR="00312F82" w:rsidRPr="00E07A77">
        <w:t>зни душе́вныя и теле́сныя, да</w:t>
      </w:r>
      <w:r w:rsidRPr="00E07A77">
        <w:t xml:space="preserve"> не тая́ще Твои́х к нам благодея́ний, благода́рственно прославля́ем Бо́га, вопию́ще Ему́: </w:t>
      </w:r>
      <w:r w:rsidRPr="00E07A77">
        <w:rPr>
          <w:rStyle w:val="nbtservred"/>
        </w:rPr>
        <w:t>А</w:t>
      </w:r>
      <w:r w:rsidRPr="00E07A77">
        <w:t>ллилу́и</w:t>
      </w:r>
      <w:r w:rsidR="00035B9C" w:rsidRPr="00E07A77">
        <w:t>я</w:t>
      </w:r>
      <w:r w:rsidRPr="00E07A77">
        <w:t>.</w:t>
      </w:r>
    </w:p>
    <w:p w14:paraId="4C9D1387" w14:textId="77777777" w:rsidR="009E5659" w:rsidRPr="00E07A77" w:rsidRDefault="009E5659" w:rsidP="009E5659">
      <w:pPr>
        <w:pStyle w:val="nbtservheadred"/>
      </w:pPr>
      <w:r w:rsidRPr="00E07A77">
        <w:t>И́кос 6</w:t>
      </w:r>
    </w:p>
    <w:p w14:paraId="4C9D1388" w14:textId="5835F387" w:rsidR="009E5659" w:rsidRPr="00E07A77" w:rsidRDefault="009E5659" w:rsidP="009E5659">
      <w:pPr>
        <w:pStyle w:val="akafbasic"/>
      </w:pPr>
      <w:r w:rsidRPr="00E07A77">
        <w:rPr>
          <w:rStyle w:val="nbtservred"/>
        </w:rPr>
        <w:t>В</w:t>
      </w:r>
      <w:r w:rsidRPr="00E07A77">
        <w:t>озсия́ наро́ду на́шему ра́дость ве́лия, егда́ благоволи́ла еси́, Хода́таице Преблага́я, по ле́тех мно́зех, ско́рбех лю́тых и злых обстоя́ниих и́га богобо́рственнаго и запусте́ния ме́рзкаго, умоли́ти Христа́ Бо́га на́шего оби́тель Ска́нову возроди́ти и лю́ди Своя́ возвесели́ти. Сего́ ра́ди вопие́м Ти такова́я:</w:t>
      </w:r>
    </w:p>
    <w:p w14:paraId="4C9D1389" w14:textId="77777777" w:rsidR="009E5659" w:rsidRPr="00E07A77" w:rsidRDefault="009E5659" w:rsidP="009E5659">
      <w:pPr>
        <w:pStyle w:val="akafbasic"/>
      </w:pPr>
      <w:r w:rsidRPr="00E07A77">
        <w:rPr>
          <w:rStyle w:val="nbtservred"/>
        </w:rPr>
        <w:t>Р</w:t>
      </w:r>
      <w:r w:rsidRPr="00E07A77">
        <w:t>а́дуйся, благоволе́ния Бо́жия возвраще́ние;</w:t>
      </w:r>
    </w:p>
    <w:p w14:paraId="4C9D138A" w14:textId="77777777" w:rsidR="009E5659" w:rsidRPr="00E07A77" w:rsidRDefault="009E5659" w:rsidP="009E5659">
      <w:pPr>
        <w:pStyle w:val="akafbasic"/>
      </w:pPr>
      <w:r w:rsidRPr="00E07A77">
        <w:t>ра́дуйся, Про́мысла Бо́жия исполне́ние.</w:t>
      </w:r>
    </w:p>
    <w:p w14:paraId="4C9D138B" w14:textId="77777777" w:rsidR="009E5659" w:rsidRPr="00E07A77" w:rsidRDefault="009E5659" w:rsidP="009E5659">
      <w:pPr>
        <w:pStyle w:val="akafbasic"/>
      </w:pPr>
      <w:r w:rsidRPr="00E07A77">
        <w:t>Ра́дуйся, на́ше с Бо́гом примире́ние;</w:t>
      </w:r>
    </w:p>
    <w:p w14:paraId="4C9D138C" w14:textId="77777777" w:rsidR="009E5659" w:rsidRPr="00E07A77" w:rsidRDefault="00C6750F" w:rsidP="009E5659">
      <w:pPr>
        <w:pStyle w:val="akafbasic"/>
      </w:pPr>
      <w:r w:rsidRPr="00E07A77">
        <w:t>ра́дуйся, ве́ры п</w:t>
      </w:r>
      <w:r w:rsidR="009E5659" w:rsidRPr="00E07A77">
        <w:t>равосла́вныя возрожде́ние.</w:t>
      </w:r>
    </w:p>
    <w:p w14:paraId="4C9D138D" w14:textId="77777777" w:rsidR="009E5659" w:rsidRPr="00E07A77" w:rsidRDefault="009E5659" w:rsidP="009E5659">
      <w:pPr>
        <w:pStyle w:val="akafbasic"/>
      </w:pPr>
      <w:r w:rsidRPr="00E07A77">
        <w:t>Ра́дуйся, богопроти́вных низложе́ние;</w:t>
      </w:r>
    </w:p>
    <w:p w14:paraId="4C9D138E" w14:textId="77777777" w:rsidR="009E5659" w:rsidRPr="00E07A77" w:rsidRDefault="009E5659" w:rsidP="009E5659">
      <w:pPr>
        <w:pStyle w:val="akafbasic"/>
      </w:pPr>
      <w:r w:rsidRPr="00E07A77">
        <w:t>ра́дуйся, бесо́в прогна́ние и устраше́ние.</w:t>
      </w:r>
    </w:p>
    <w:p w14:paraId="4C9D138F" w14:textId="77777777" w:rsidR="009E5659" w:rsidRPr="00E07A77" w:rsidRDefault="009E5659" w:rsidP="009E5659">
      <w:pPr>
        <w:pStyle w:val="akafbasic"/>
      </w:pPr>
      <w:r w:rsidRPr="00E07A77">
        <w:t>Ра́дуйся, богобо́рных попра́ние;</w:t>
      </w:r>
    </w:p>
    <w:p w14:paraId="4C9D1390" w14:textId="77777777" w:rsidR="009E5659" w:rsidRPr="00E07A77" w:rsidRDefault="009E5659" w:rsidP="009E5659">
      <w:pPr>
        <w:pStyle w:val="akafbasic"/>
      </w:pPr>
      <w:r w:rsidRPr="00E07A77">
        <w:t>ра́дуйся, правосла́вных ликова́ние.</w:t>
      </w:r>
    </w:p>
    <w:p w14:paraId="4C9D1391" w14:textId="77777777" w:rsidR="009E5659" w:rsidRPr="00E07A77" w:rsidRDefault="009E5659" w:rsidP="009E5659">
      <w:pPr>
        <w:pStyle w:val="akafbasic"/>
      </w:pPr>
      <w:r w:rsidRPr="00E07A77">
        <w:rPr>
          <w:rStyle w:val="nbtservred"/>
        </w:rPr>
        <w:t>Р</w:t>
      </w:r>
      <w:r w:rsidRPr="00E07A77">
        <w:t>а́дуйся, Всеми́лостивая Влады́чице, любо́вь Бо́жию нам явля́ющая.</w:t>
      </w:r>
    </w:p>
    <w:p w14:paraId="4C9D1392" w14:textId="77777777" w:rsidR="009E5659" w:rsidRPr="00E07A77" w:rsidRDefault="009E5659" w:rsidP="009E5659">
      <w:pPr>
        <w:pStyle w:val="nbtservheadred"/>
      </w:pPr>
      <w:r w:rsidRPr="00E07A77">
        <w:t>Конда́к 7</w:t>
      </w:r>
    </w:p>
    <w:p w14:paraId="4C9D1393" w14:textId="2B5FA421" w:rsidR="009E5659" w:rsidRPr="00E07A77" w:rsidRDefault="009E5659" w:rsidP="00035B9C">
      <w:pPr>
        <w:pStyle w:val="akafbasic"/>
      </w:pPr>
      <w:r w:rsidRPr="00E07A77">
        <w:rPr>
          <w:rStyle w:val="nbtservred"/>
        </w:rPr>
        <w:t>Х</w:t>
      </w:r>
      <w:r w:rsidRPr="00E07A77">
        <w:t xml:space="preserve">отя́ всем челове́ком спасти́ся и в ра́зум </w:t>
      </w:r>
      <w:r w:rsidR="0096334D" w:rsidRPr="00E07A77">
        <w:t>и́</w:t>
      </w:r>
      <w:r w:rsidRPr="00E07A77">
        <w:t>стины приити́, Преми́лостивый Госпо́дь и Спас наш возврати́л есть во оби́тель Ска́нову ико́ну святу́ю Трубче́вскую, да вси моля́щиися пред не́ю</w:t>
      </w:r>
      <w:r w:rsidR="00BC3AE8" w:rsidRPr="00E07A77">
        <w:t xml:space="preserve"> </w:t>
      </w:r>
      <w:r w:rsidRPr="00E07A77">
        <w:t>утеша́ются, иму́ще по́мощь и ми́лость Ма́тере Бо́жия</w:t>
      </w:r>
      <w:r w:rsidR="00F02A33" w:rsidRPr="00E07A77">
        <w:t>,</w:t>
      </w:r>
      <w:r w:rsidRPr="00E07A77">
        <w:t xml:space="preserve"> и вопию́ще Бо́гу: </w:t>
      </w:r>
      <w:r w:rsidRPr="00E07A77">
        <w:rPr>
          <w:rStyle w:val="nbtservred"/>
        </w:rPr>
        <w:t>А</w:t>
      </w:r>
      <w:r w:rsidRPr="00E07A77">
        <w:t>ллилу́и</w:t>
      </w:r>
      <w:r w:rsidR="00035B9C" w:rsidRPr="00E07A77">
        <w:t>я</w:t>
      </w:r>
      <w:r w:rsidRPr="00E07A77">
        <w:t>.</w:t>
      </w:r>
    </w:p>
    <w:p w14:paraId="4C9D1394" w14:textId="77777777" w:rsidR="009E5659" w:rsidRPr="00E07A77" w:rsidRDefault="009E5659" w:rsidP="009E5659">
      <w:pPr>
        <w:pStyle w:val="nbtservheadred"/>
      </w:pPr>
      <w:r w:rsidRPr="00E07A77">
        <w:lastRenderedPageBreak/>
        <w:t>И́кос 7</w:t>
      </w:r>
    </w:p>
    <w:p w14:paraId="4C9D1395" w14:textId="7F53EFD4" w:rsidR="009E5659" w:rsidRPr="00E07A77" w:rsidRDefault="009E5659" w:rsidP="009E5659">
      <w:pPr>
        <w:pStyle w:val="akafbasic"/>
      </w:pPr>
      <w:r w:rsidRPr="00E07A77">
        <w:rPr>
          <w:rStyle w:val="nbtservred"/>
        </w:rPr>
        <w:t>Н</w:t>
      </w:r>
      <w:r w:rsidRPr="00E07A77">
        <w:t xml:space="preserve">о́вое се́рдце и но́вый дух по проро́ку возсозида́я Госпо́дь в челове́цех, жен благочести́вых и дев благогове́йных </w:t>
      </w:r>
      <w:proofErr w:type="gramStart"/>
      <w:r w:rsidRPr="00E07A77">
        <w:t>во</w:t>
      </w:r>
      <w:proofErr w:type="gramEnd"/>
      <w:r w:rsidRPr="00E07A77">
        <w:t xml:space="preserve"> об</w:t>
      </w:r>
      <w:r w:rsidR="00312F82" w:rsidRPr="00E07A77">
        <w:t>и́тель Ска́нову призва́, да вси</w:t>
      </w:r>
      <w:r w:rsidR="003C698F" w:rsidRPr="00E07A77">
        <w:t>,</w:t>
      </w:r>
      <w:r w:rsidRPr="00E07A77">
        <w:t xml:space="preserve"> взира́юще на ико́ну обновле́нную Трубче́вскую, вопию́т благода́рне ко Преблагослове́нней:</w:t>
      </w:r>
    </w:p>
    <w:p w14:paraId="4C9D1396" w14:textId="77777777" w:rsidR="009E5659" w:rsidRPr="00E07A77" w:rsidRDefault="009E5659" w:rsidP="009E5659">
      <w:pPr>
        <w:pStyle w:val="akafbasic"/>
      </w:pPr>
      <w:r w:rsidRPr="00E07A77">
        <w:rPr>
          <w:rStyle w:val="nbtservred"/>
        </w:rPr>
        <w:t>Р</w:t>
      </w:r>
      <w:r w:rsidRPr="00E07A77">
        <w:t>а́дуйся, Пречестна́я Игу́мение и́ноческих оби́телей;</w:t>
      </w:r>
    </w:p>
    <w:p w14:paraId="4C9D1397" w14:textId="77777777" w:rsidR="009E5659" w:rsidRPr="00E07A77" w:rsidRDefault="009E5659" w:rsidP="009E5659">
      <w:pPr>
        <w:pStyle w:val="akafbasic"/>
      </w:pPr>
      <w:r w:rsidRPr="00E07A77">
        <w:t>ра́дуйся, во́ли Бо́жия в лю́дех соверше́ние.</w:t>
      </w:r>
    </w:p>
    <w:p w14:paraId="4C9D1398" w14:textId="77777777" w:rsidR="009E5659" w:rsidRPr="00E07A77" w:rsidRDefault="009E5659" w:rsidP="009E5659">
      <w:pPr>
        <w:pStyle w:val="akafbasic"/>
      </w:pPr>
      <w:r w:rsidRPr="00E07A77">
        <w:t>Ра́дуйся, ко и́ноческому по́двигу Бо́жие призыва́ние;</w:t>
      </w:r>
    </w:p>
    <w:p w14:paraId="4C9D1399" w14:textId="77777777" w:rsidR="009E5659" w:rsidRPr="00E07A77" w:rsidRDefault="009E5659" w:rsidP="009E5659">
      <w:pPr>
        <w:pStyle w:val="akafbasic"/>
      </w:pPr>
      <w:r w:rsidRPr="00E07A77">
        <w:t>ра́дуйся, Богоизбра́нная, избира́ющая из ми́ра Бо́гу на служе́ние.</w:t>
      </w:r>
    </w:p>
    <w:p w14:paraId="4C9D139A" w14:textId="77777777" w:rsidR="009E5659" w:rsidRPr="00E07A77" w:rsidRDefault="009E5659" w:rsidP="009E5659">
      <w:pPr>
        <w:pStyle w:val="akafbasic"/>
      </w:pPr>
      <w:r w:rsidRPr="00E07A77">
        <w:t>Ра́дуйся, и́ночествующим о́браз во спасе́ние;</w:t>
      </w:r>
    </w:p>
    <w:p w14:paraId="4C9D139B" w14:textId="77777777" w:rsidR="009E5659" w:rsidRPr="00E07A77" w:rsidRDefault="009E5659" w:rsidP="009E5659">
      <w:pPr>
        <w:pStyle w:val="akafbasic"/>
      </w:pPr>
      <w:r w:rsidRPr="00E07A77">
        <w:t>ра́дуйся, святы́м де́вам Предводи́тельнице.</w:t>
      </w:r>
    </w:p>
    <w:p w14:paraId="4C9D139C" w14:textId="77777777" w:rsidR="009E5659" w:rsidRPr="00E07A77" w:rsidRDefault="009E5659" w:rsidP="009E5659">
      <w:pPr>
        <w:pStyle w:val="akafbasic"/>
      </w:pPr>
      <w:r w:rsidRPr="00E07A77">
        <w:t>Ра́дуйся, подвиза́ющихся смиренному́дрие и духо́вное трезве́ние;</w:t>
      </w:r>
    </w:p>
    <w:p w14:paraId="4C9D139D" w14:textId="77777777" w:rsidR="009E5659" w:rsidRPr="00E07A77" w:rsidRDefault="009E5659" w:rsidP="009E5659">
      <w:pPr>
        <w:pStyle w:val="akafbasic"/>
      </w:pPr>
      <w:r w:rsidRPr="00E07A77">
        <w:t>ра́дуйся, душ на́ших преображе́ние и обновле́ние.</w:t>
      </w:r>
    </w:p>
    <w:p w14:paraId="4C9D139E" w14:textId="77777777" w:rsidR="009E5659" w:rsidRPr="00E07A77" w:rsidRDefault="009E5659" w:rsidP="009E5659">
      <w:pPr>
        <w:pStyle w:val="akafbasic"/>
      </w:pPr>
      <w:r w:rsidRPr="00E07A77">
        <w:rPr>
          <w:rStyle w:val="nbtservred"/>
        </w:rPr>
        <w:t>Р</w:t>
      </w:r>
      <w:r w:rsidRPr="00E07A77">
        <w:t>а́дуйся, Всеми́лостивая Влады́чице, любо́вь Бо́жию нам явля́ющая.</w:t>
      </w:r>
    </w:p>
    <w:p w14:paraId="4C9D139F" w14:textId="77777777" w:rsidR="009E5659" w:rsidRPr="00E07A77" w:rsidRDefault="009E5659" w:rsidP="009E5659">
      <w:pPr>
        <w:pStyle w:val="nbtservheadred"/>
      </w:pPr>
      <w:r w:rsidRPr="00E07A77">
        <w:t>Конда́к 8</w:t>
      </w:r>
    </w:p>
    <w:p w14:paraId="4C9D13A0" w14:textId="764C9672" w:rsidR="009E5659" w:rsidRPr="00E07A77" w:rsidRDefault="009E5659" w:rsidP="00035B9C">
      <w:pPr>
        <w:pStyle w:val="akafbasic"/>
      </w:pPr>
      <w:proofErr w:type="gramStart"/>
      <w:r w:rsidRPr="00E07A77">
        <w:rPr>
          <w:rStyle w:val="nbtservred"/>
        </w:rPr>
        <w:t>С</w:t>
      </w:r>
      <w:r w:rsidRPr="00E07A77">
        <w:t>тра́нное</w:t>
      </w:r>
      <w:proofErr w:type="gramEnd"/>
      <w:r w:rsidRPr="00E07A77">
        <w:t xml:space="preserve"> и пресла́вное сотвори́ Госпо́дь, егда́ богобо́рнаго зми́я попра́, и лю́ди к Себе́, моли́твами Богоро́дицы, а́ки из небытия́, па́ки призва́. Сея́ ми́лости ра́ди устрани́мся су́етнаго и многомяте́жнаго ми́ра сего́, ум на Небеса́ прело́жше</w:t>
      </w:r>
      <w:r w:rsidR="002F1E8A" w:rsidRPr="00E07A77">
        <w:t>,</w:t>
      </w:r>
      <w:r w:rsidRPr="00E07A77">
        <w:t xml:space="preserve"> и вопию́ще Бо́гу: </w:t>
      </w:r>
      <w:r w:rsidRPr="00E07A77">
        <w:rPr>
          <w:rStyle w:val="nbtservred"/>
        </w:rPr>
        <w:t>А</w:t>
      </w:r>
      <w:r w:rsidRPr="00E07A77">
        <w:t>ллилу́и</w:t>
      </w:r>
      <w:r w:rsidR="00035B9C" w:rsidRPr="00E07A77">
        <w:t>я</w:t>
      </w:r>
      <w:r w:rsidRPr="00E07A77">
        <w:t>.</w:t>
      </w:r>
    </w:p>
    <w:p w14:paraId="4C9D13A1" w14:textId="77777777" w:rsidR="009E5659" w:rsidRPr="00E07A77" w:rsidRDefault="009E5659" w:rsidP="009E5659">
      <w:pPr>
        <w:pStyle w:val="nbtservheadred"/>
      </w:pPr>
      <w:r w:rsidRPr="00E07A77">
        <w:t>И́кос 8</w:t>
      </w:r>
    </w:p>
    <w:p w14:paraId="4C9D13A2" w14:textId="788FE0ED" w:rsidR="009E5659" w:rsidRPr="00E07A77" w:rsidRDefault="009E5659" w:rsidP="009E5659">
      <w:pPr>
        <w:pStyle w:val="akafbasic"/>
      </w:pPr>
      <w:r w:rsidRPr="00E07A77">
        <w:rPr>
          <w:rStyle w:val="nbtservred"/>
        </w:rPr>
        <w:t>В</w:t>
      </w:r>
      <w:r w:rsidRPr="00E07A77">
        <w:t>ся к Небе́сным взята́ еси́, но и земны́х не оставля́еши, Пречи́стая Богома́ти, те́мже утверди́ в Правосла́вии наро́д наш и в ве́рност</w:t>
      </w:r>
      <w:r w:rsidR="00225D6E" w:rsidRPr="00E07A77">
        <w:t>и Влады́це Христу́ сохрани́, да</w:t>
      </w:r>
      <w:r w:rsidRPr="00E07A77">
        <w:t xml:space="preserve"> восхваля́юще воспева́ем Ти сицева́я:</w:t>
      </w:r>
    </w:p>
    <w:p w14:paraId="4C9D13A3" w14:textId="77777777" w:rsidR="009E5659" w:rsidRPr="00E07A77" w:rsidRDefault="009E5659" w:rsidP="009E5659">
      <w:pPr>
        <w:pStyle w:val="akafbasic"/>
      </w:pPr>
      <w:r w:rsidRPr="00E07A77">
        <w:rPr>
          <w:rStyle w:val="nbtservred"/>
        </w:rPr>
        <w:t>Р</w:t>
      </w:r>
      <w:r w:rsidR="001B4DBE" w:rsidRPr="00E07A77">
        <w:t xml:space="preserve">а́дуйся, земли́ Ру́сския </w:t>
      </w:r>
      <w:r w:rsidR="003D6B41" w:rsidRPr="00E07A77">
        <w:t>д</w:t>
      </w:r>
      <w:r w:rsidRPr="00E07A77">
        <w:t>ержа́вная Храни́тельнице;</w:t>
      </w:r>
    </w:p>
    <w:p w14:paraId="4C9D13A4" w14:textId="77777777" w:rsidR="009E5659" w:rsidRPr="00E07A77" w:rsidRDefault="009E5659" w:rsidP="009E5659">
      <w:pPr>
        <w:pStyle w:val="akafbasic"/>
      </w:pPr>
      <w:r w:rsidRPr="00E07A77">
        <w:t>ра́дуйся, наро́да на́шего ми́лостивая Покрови́тельнице.</w:t>
      </w:r>
    </w:p>
    <w:p w14:paraId="4C9D13A5" w14:textId="77777777" w:rsidR="009E5659" w:rsidRPr="00E07A77" w:rsidRDefault="009E5659" w:rsidP="009E5659">
      <w:pPr>
        <w:pStyle w:val="akafbasic"/>
      </w:pPr>
      <w:r w:rsidRPr="00E07A77">
        <w:t xml:space="preserve">Ра́дуйся, </w:t>
      </w:r>
      <w:proofErr w:type="gramStart"/>
      <w:r w:rsidRPr="00E07A77">
        <w:t>христиа́н</w:t>
      </w:r>
      <w:proofErr w:type="gramEnd"/>
      <w:r w:rsidRPr="00E07A77">
        <w:t xml:space="preserve"> му́жество и на враги́ одоле́ние;</w:t>
      </w:r>
    </w:p>
    <w:p w14:paraId="4C9D13A6" w14:textId="77777777" w:rsidR="009E5659" w:rsidRPr="00E07A77" w:rsidRDefault="009E5659" w:rsidP="009E5659">
      <w:pPr>
        <w:pStyle w:val="akafbasic"/>
        <w:rPr>
          <w:color w:val="4F81BD" w:themeColor="accent1"/>
        </w:rPr>
      </w:pPr>
      <w:r w:rsidRPr="00E07A77">
        <w:t>ра́дуйся, Святы́я Руси́ возстановле́ние</w:t>
      </w:r>
      <w:r w:rsidRPr="00E07A77">
        <w:rPr>
          <w:color w:val="4F81BD" w:themeColor="accent1"/>
        </w:rPr>
        <w:t>.</w:t>
      </w:r>
    </w:p>
    <w:p w14:paraId="4C9D13A7" w14:textId="77777777" w:rsidR="009E5659" w:rsidRPr="00E07A77" w:rsidRDefault="009E5659" w:rsidP="009E5659">
      <w:pPr>
        <w:pStyle w:val="akafbasic"/>
      </w:pPr>
      <w:r w:rsidRPr="00E07A77">
        <w:t>Ра́дуйся, ма́терей му́дросте и благо́е наставле́ние;</w:t>
      </w:r>
    </w:p>
    <w:p w14:paraId="4C9D13A8" w14:textId="77777777" w:rsidR="009E5659" w:rsidRPr="00E07A77" w:rsidRDefault="009E5659" w:rsidP="009E5659">
      <w:pPr>
        <w:pStyle w:val="akafbasic"/>
      </w:pPr>
      <w:r w:rsidRPr="00E07A77">
        <w:t>ра́дуйся, младе́нцев послуша́ние и благогове́ние.</w:t>
      </w:r>
    </w:p>
    <w:p w14:paraId="4C9D13A9" w14:textId="77777777" w:rsidR="009E5659" w:rsidRPr="00E07A77" w:rsidRDefault="009E5659" w:rsidP="009E5659">
      <w:pPr>
        <w:pStyle w:val="akafbasic"/>
      </w:pPr>
      <w:r w:rsidRPr="00E07A77">
        <w:t>Ра́дуйся, дев правосла́вных кро́тосте и целому́дрие;</w:t>
      </w:r>
    </w:p>
    <w:p w14:paraId="4C9D13AA" w14:textId="77777777" w:rsidR="009E5659" w:rsidRPr="00E07A77" w:rsidRDefault="009E5659" w:rsidP="009E5659">
      <w:pPr>
        <w:pStyle w:val="akafbasic"/>
      </w:pPr>
      <w:r w:rsidRPr="00E07A77">
        <w:t xml:space="preserve">ра́дуйся, всем ве́рным </w:t>
      </w:r>
      <w:r w:rsidR="00A51CDD" w:rsidRPr="00E07A77">
        <w:t>п</w:t>
      </w:r>
      <w:r w:rsidRPr="00E07A77">
        <w:t>окро́ве и свяще́нное прибе́жище.</w:t>
      </w:r>
    </w:p>
    <w:p w14:paraId="4C9D13AB" w14:textId="77777777" w:rsidR="009E5659" w:rsidRPr="00E07A77" w:rsidRDefault="009E5659" w:rsidP="009E5659">
      <w:pPr>
        <w:pStyle w:val="akafbasic"/>
      </w:pPr>
      <w:r w:rsidRPr="00E07A77">
        <w:rPr>
          <w:rStyle w:val="nbtservred"/>
        </w:rPr>
        <w:t>Р</w:t>
      </w:r>
      <w:r w:rsidRPr="00E07A77">
        <w:t>а́дуйся, Всеми́лостивая Влады́чице, любо́вь Бо́жию нам явля́ющая.</w:t>
      </w:r>
    </w:p>
    <w:p w14:paraId="4C9D13AC" w14:textId="77777777" w:rsidR="009E5659" w:rsidRPr="00E07A77" w:rsidRDefault="009E5659" w:rsidP="009E5659">
      <w:pPr>
        <w:pStyle w:val="nbtservheadred"/>
      </w:pPr>
      <w:r w:rsidRPr="00E07A77">
        <w:t>Конда́к 9</w:t>
      </w:r>
    </w:p>
    <w:p w14:paraId="4C9D13AD" w14:textId="72732BA6" w:rsidR="009E5659" w:rsidRPr="00E07A77" w:rsidRDefault="009E5659" w:rsidP="00035B9C">
      <w:pPr>
        <w:pStyle w:val="akafbasic"/>
      </w:pPr>
      <w:r w:rsidRPr="00E07A77">
        <w:rPr>
          <w:rStyle w:val="nbtservred"/>
        </w:rPr>
        <w:t>В</w:t>
      </w:r>
      <w:r w:rsidRPr="00E07A77">
        <w:t xml:space="preserve">сяк </w:t>
      </w:r>
      <w:proofErr w:type="gramStart"/>
      <w:r w:rsidRPr="00E07A77">
        <w:t>земноро́дн</w:t>
      </w:r>
      <w:r w:rsidR="00B32B86" w:rsidRPr="00E07A77">
        <w:t>ый</w:t>
      </w:r>
      <w:proofErr w:type="gramEnd"/>
      <w:r w:rsidR="00B32B86" w:rsidRPr="00E07A77">
        <w:t xml:space="preserve"> да возра́дуется, Богома́тери</w:t>
      </w:r>
      <w:r w:rsidRPr="00E07A77">
        <w:t>ю</w:t>
      </w:r>
      <w:r w:rsidR="00F02A55" w:rsidRPr="00E07A77">
        <w:t xml:space="preserve"> утеша́ем</w:t>
      </w:r>
      <w:r w:rsidR="00482B84" w:rsidRPr="00E07A77">
        <w:t>ь</w:t>
      </w:r>
      <w:r w:rsidRPr="00E07A77">
        <w:t xml:space="preserve">, да ра́дуются </w:t>
      </w:r>
      <w:r w:rsidR="00482B84" w:rsidRPr="00E07A77">
        <w:t>Б</w:t>
      </w:r>
      <w:r w:rsidRPr="00E07A77">
        <w:t xml:space="preserve">езпло́тных собо́ри, я́ко дарова́л еси́, Всеми́лостиве </w:t>
      </w:r>
      <w:r w:rsidRPr="00E07A77">
        <w:lastRenderedPageBreak/>
        <w:t xml:space="preserve">Го́споди, те́плую Засту́пницу ро́ду христиа́нскому, Пречи́стую Влады́чицу Богоро́дицу, ми́лостию Свое́ю с на́ми вы́ну сопребыва́ющую, слы́шащую же Тебе́ вопию́щих: </w:t>
      </w:r>
      <w:r w:rsidRPr="00E07A77">
        <w:rPr>
          <w:rStyle w:val="nbtservred"/>
        </w:rPr>
        <w:t>А</w:t>
      </w:r>
      <w:r w:rsidRPr="00E07A77">
        <w:t>ллилу́и</w:t>
      </w:r>
      <w:r w:rsidR="00035B9C" w:rsidRPr="00E07A77">
        <w:t>я</w:t>
      </w:r>
      <w:r w:rsidRPr="00E07A77">
        <w:t>.</w:t>
      </w:r>
    </w:p>
    <w:p w14:paraId="4C9D13AE" w14:textId="77777777" w:rsidR="009E5659" w:rsidRPr="00E07A77" w:rsidRDefault="009E5659" w:rsidP="009E5659">
      <w:pPr>
        <w:pStyle w:val="nbtservheadred"/>
      </w:pPr>
      <w:r w:rsidRPr="00E07A77">
        <w:t>И́кос 9</w:t>
      </w:r>
    </w:p>
    <w:p w14:paraId="4C9D13AF" w14:textId="77777777" w:rsidR="009E5659" w:rsidRPr="00E07A77" w:rsidRDefault="009E5659" w:rsidP="009E5659">
      <w:pPr>
        <w:pStyle w:val="akafbasic"/>
      </w:pPr>
      <w:r w:rsidRPr="00E07A77">
        <w:rPr>
          <w:rStyle w:val="nbtservred"/>
        </w:rPr>
        <w:t>В</w:t>
      </w:r>
      <w:r w:rsidRPr="00E07A77">
        <w:t>ети́йства многовеща́нная не довле́ют благохвали́ти по достоя́нию Тя, Пренепоро́чная Ма́ти Де́во, я́ко ико́ною Твое́ю, Трубче́вск</w:t>
      </w:r>
      <w:r w:rsidR="00C22DD0" w:rsidRPr="00E07A77">
        <w:t>ая</w:t>
      </w:r>
      <w:r w:rsidRPr="00E07A77">
        <w:t xml:space="preserve"> имену́емою, зна́мения ди́вная и чудеса́ пресла́вная в земли́ Ска́новой сотвори́ла еси́. Те́мже за премно́гую любо́вь Твою́ к нам ико́ну Твою́ благоче́стно почита́ем и, ра́дующеся благода́тному заступле́нию Твоему́, благода́рственную песнь воспева́ем Ти си́це:</w:t>
      </w:r>
    </w:p>
    <w:p w14:paraId="4C9D13B0" w14:textId="77777777" w:rsidR="009E5659" w:rsidRPr="00E07A77" w:rsidRDefault="009E5659" w:rsidP="009E5659">
      <w:pPr>
        <w:pStyle w:val="akafbasic"/>
      </w:pPr>
      <w:r w:rsidRPr="00E07A77">
        <w:rPr>
          <w:rStyle w:val="nbtservred"/>
        </w:rPr>
        <w:t>Р</w:t>
      </w:r>
      <w:r w:rsidRPr="00E07A77">
        <w:t>а́дуйся, ико́ну честну́ю во оби́тели чудесы́ мно́гими просла́вльшая;</w:t>
      </w:r>
    </w:p>
    <w:p w14:paraId="4C9D13B1" w14:textId="77777777" w:rsidR="009E5659" w:rsidRPr="00E07A77" w:rsidRDefault="009E5659" w:rsidP="009E5659">
      <w:pPr>
        <w:pStyle w:val="akafbasic"/>
      </w:pPr>
      <w:r w:rsidRPr="00E07A77">
        <w:t>ра́дуйся, притека́ющим к Тебе́ ми́лость излива́ющая.</w:t>
      </w:r>
    </w:p>
    <w:p w14:paraId="4C9D13B2" w14:textId="77777777" w:rsidR="009E5659" w:rsidRPr="00E07A77" w:rsidRDefault="009E5659" w:rsidP="009E5659">
      <w:pPr>
        <w:pStyle w:val="akafbasic"/>
      </w:pPr>
      <w:r w:rsidRPr="00E07A77">
        <w:t>Ра́дуйся, неду́ги теле́сныя исцеля́ющая;</w:t>
      </w:r>
    </w:p>
    <w:p w14:paraId="4C9D13B3" w14:textId="77777777" w:rsidR="009E5659" w:rsidRPr="00E07A77" w:rsidRDefault="009E5659" w:rsidP="009E5659">
      <w:pPr>
        <w:pStyle w:val="akafbasic"/>
      </w:pPr>
      <w:r w:rsidRPr="00E07A77">
        <w:t>ра́дуйся, грехо́вную скве́рну омыва́ющая.</w:t>
      </w:r>
    </w:p>
    <w:p w14:paraId="4C9D13B4" w14:textId="77777777" w:rsidR="009E5659" w:rsidRPr="00E07A77" w:rsidRDefault="009E5659" w:rsidP="009E5659">
      <w:pPr>
        <w:pStyle w:val="akafbasic"/>
      </w:pPr>
      <w:r w:rsidRPr="00E07A77">
        <w:t>Ра́дуйся, обу</w:t>
      </w:r>
      <w:r w:rsidR="00F126AA" w:rsidRPr="00E07A77">
        <w:t>рева́емых страстьми́ небу́рное п</w:t>
      </w:r>
      <w:r w:rsidRPr="00E07A77">
        <w:t>риста́нище;</w:t>
      </w:r>
    </w:p>
    <w:p w14:paraId="4C9D13B5" w14:textId="77777777" w:rsidR="009E5659" w:rsidRPr="00E07A77" w:rsidRDefault="009E5659" w:rsidP="009E5659">
      <w:pPr>
        <w:pStyle w:val="akafbasic"/>
      </w:pPr>
      <w:r w:rsidRPr="00E07A77">
        <w:t>ра́дуйся, из пле́на грехо́внаго избавле́ние.</w:t>
      </w:r>
    </w:p>
    <w:p w14:paraId="4C9D13B6" w14:textId="77777777" w:rsidR="009E5659" w:rsidRPr="00E07A77" w:rsidRDefault="009E5659" w:rsidP="009E5659">
      <w:pPr>
        <w:pStyle w:val="akafbasic"/>
      </w:pPr>
      <w:r w:rsidRPr="00E07A77">
        <w:t>Ра́дуйся, неви́нных ве́рная Засту́пнице;</w:t>
      </w:r>
    </w:p>
    <w:p w14:paraId="4C9D13B7" w14:textId="77777777" w:rsidR="009E5659" w:rsidRPr="00E07A77" w:rsidRDefault="009E5659" w:rsidP="009E5659">
      <w:pPr>
        <w:pStyle w:val="akafbasic"/>
      </w:pPr>
      <w:r w:rsidRPr="00E07A77">
        <w:t>ра́дуйся, в ско́рбех утеше́ние.</w:t>
      </w:r>
    </w:p>
    <w:p w14:paraId="4C9D13B8" w14:textId="77777777" w:rsidR="009E5659" w:rsidRPr="00E07A77" w:rsidRDefault="009E5659" w:rsidP="009E5659">
      <w:pPr>
        <w:pStyle w:val="akafbasic"/>
      </w:pPr>
      <w:r w:rsidRPr="00E07A77">
        <w:rPr>
          <w:rStyle w:val="nbtservred"/>
        </w:rPr>
        <w:t>Р</w:t>
      </w:r>
      <w:r w:rsidRPr="00E07A77">
        <w:t>а́дуйся, Всеми́лостивая Влады́чице, любо́вь Бо́жию нам явля́ющая.</w:t>
      </w:r>
    </w:p>
    <w:p w14:paraId="4C9D13B9" w14:textId="77777777" w:rsidR="009E5659" w:rsidRPr="00E07A77" w:rsidRDefault="009E5659" w:rsidP="009E5659">
      <w:pPr>
        <w:pStyle w:val="nbtservheadred"/>
      </w:pPr>
      <w:r w:rsidRPr="00E07A77">
        <w:t>Конда́к 10</w:t>
      </w:r>
    </w:p>
    <w:p w14:paraId="4C9D13BA" w14:textId="77777777" w:rsidR="009E5659" w:rsidRPr="00E07A77" w:rsidRDefault="009E5659" w:rsidP="00035B9C">
      <w:pPr>
        <w:pStyle w:val="akafbasic"/>
      </w:pPr>
      <w:r w:rsidRPr="00E07A77">
        <w:rPr>
          <w:rStyle w:val="nbtservred"/>
        </w:rPr>
        <w:t>С</w:t>
      </w:r>
      <w:r w:rsidRPr="00E07A77">
        <w:t xml:space="preserve">пасти́ хотя́ лю́ди Твоя́ от искуше́ний, бед и собла́знов, и́же в ми́ре сем, благослови́л еси́, Го́споди, достоя́ние Твое́ дарова́нием Предста́тельницы о нас, Препе́тыя Богоро́дицы, Ея́же моли́твами, Спа́се, душ на́ших боле́зни исцели́, прича́стники насле́дия Небе́снаго покажи́, да пое́м Ти: </w:t>
      </w:r>
      <w:r w:rsidRPr="00E07A77">
        <w:rPr>
          <w:rStyle w:val="nbtservred"/>
        </w:rPr>
        <w:t>А</w:t>
      </w:r>
      <w:r w:rsidRPr="00E07A77">
        <w:t>ллилу́и</w:t>
      </w:r>
      <w:r w:rsidR="00035B9C" w:rsidRPr="00E07A77">
        <w:t>я</w:t>
      </w:r>
      <w:r w:rsidRPr="00E07A77">
        <w:t>.</w:t>
      </w:r>
    </w:p>
    <w:p w14:paraId="4C9D13BB" w14:textId="77777777" w:rsidR="009E5659" w:rsidRPr="00E07A77" w:rsidRDefault="009E5659" w:rsidP="009E5659">
      <w:pPr>
        <w:pStyle w:val="nbtservheadred"/>
      </w:pPr>
      <w:r w:rsidRPr="00E07A77">
        <w:t>И́кос 10</w:t>
      </w:r>
    </w:p>
    <w:p w14:paraId="4C9D13BC" w14:textId="77777777" w:rsidR="009E5659" w:rsidRPr="00E07A77" w:rsidRDefault="009E5659" w:rsidP="009E5659">
      <w:pPr>
        <w:pStyle w:val="akafbasic"/>
      </w:pPr>
      <w:r w:rsidRPr="00E07A77">
        <w:rPr>
          <w:rStyle w:val="nbtservred"/>
        </w:rPr>
        <w:t>С</w:t>
      </w:r>
      <w:r w:rsidRPr="00E07A77">
        <w:t>тена́ еси́ лю́дем Твои́м, Богоро́дице Де́во, от по́хоти, гне́ва и го́рдости жите</w:t>
      </w:r>
      <w:r w:rsidR="009604FE" w:rsidRPr="00E07A77">
        <w:t>́</w:t>
      </w:r>
      <w:r w:rsidRPr="00E07A77">
        <w:t>йския, в сыне́х противле́ния де́йствуемых; низложи́, Влады́чице, прило́ги бесо́вския, огнь нечистоты́ угаси́, от растле́ния ду́хом ми́ра сего́ сохрани́, вся́кий вид зло́бы, гнездя́щийся в нас, искорени́, да прославля́ем Тя си́це:</w:t>
      </w:r>
    </w:p>
    <w:p w14:paraId="4C9D13BD" w14:textId="77777777" w:rsidR="009E5659" w:rsidRPr="00E07A77" w:rsidRDefault="009E5659" w:rsidP="009E5659">
      <w:pPr>
        <w:pStyle w:val="akafbasic"/>
      </w:pPr>
      <w:r w:rsidRPr="00E07A77">
        <w:rPr>
          <w:rStyle w:val="nbtservred"/>
        </w:rPr>
        <w:t>Р</w:t>
      </w:r>
      <w:r w:rsidR="00051524" w:rsidRPr="00E07A77">
        <w:t>а́дуйся, оби́тели Ска́новы с</w:t>
      </w:r>
      <w:r w:rsidRPr="00E07A77">
        <w:t>то́лпе целому́дрия;</w:t>
      </w:r>
    </w:p>
    <w:p w14:paraId="4C9D13BE" w14:textId="77777777" w:rsidR="009E5659" w:rsidRPr="00E07A77" w:rsidRDefault="009E5659" w:rsidP="009E5659">
      <w:pPr>
        <w:pStyle w:val="akafbasic"/>
      </w:pPr>
      <w:r w:rsidRPr="00E07A77">
        <w:t>ра́дуйся, Взбра́нная Воево́до непобеди́мая.</w:t>
      </w:r>
    </w:p>
    <w:p w14:paraId="4C9D13BF" w14:textId="77777777" w:rsidR="009E5659" w:rsidRPr="00E07A77" w:rsidRDefault="009E5659" w:rsidP="009E5659">
      <w:pPr>
        <w:pStyle w:val="akafbasic"/>
      </w:pPr>
      <w:r w:rsidRPr="00E07A77">
        <w:t>Ра́дуйся, дев богому́дрых велича́ние;</w:t>
      </w:r>
    </w:p>
    <w:p w14:paraId="4C9D13C0" w14:textId="77777777" w:rsidR="009E5659" w:rsidRPr="00E07A77" w:rsidRDefault="00051524" w:rsidP="009E5659">
      <w:pPr>
        <w:pStyle w:val="akafbasic"/>
      </w:pPr>
      <w:r w:rsidRPr="00E07A77">
        <w:t>ра́дуйся, и́ночествующих б</w:t>
      </w:r>
      <w:r w:rsidR="009E5659" w:rsidRPr="00E07A77">
        <w:t>оже́ственное увенча́ние.</w:t>
      </w:r>
    </w:p>
    <w:p w14:paraId="4C9D13C1" w14:textId="77777777" w:rsidR="009E5659" w:rsidRPr="00E07A77" w:rsidRDefault="009E5659" w:rsidP="009E5659">
      <w:pPr>
        <w:pStyle w:val="akafbasic"/>
      </w:pPr>
      <w:r w:rsidRPr="00E07A77">
        <w:lastRenderedPageBreak/>
        <w:t>Ра́дуйся, хла́дность душе́вную благода́тно возгрева́ющая;</w:t>
      </w:r>
    </w:p>
    <w:p w14:paraId="4C9D13C2" w14:textId="77777777" w:rsidR="009E5659" w:rsidRPr="00E07A77" w:rsidRDefault="009E5659" w:rsidP="009E5659">
      <w:pPr>
        <w:pStyle w:val="akafbasic"/>
      </w:pPr>
      <w:r w:rsidRPr="00E07A77">
        <w:t>ра́дуйся, окамене́ние серде́чное умягча́ющая.</w:t>
      </w:r>
    </w:p>
    <w:p w14:paraId="4C9D13C3" w14:textId="77777777" w:rsidR="009E5659" w:rsidRPr="00E07A77" w:rsidRDefault="009E5659" w:rsidP="009E5659">
      <w:pPr>
        <w:pStyle w:val="akafbasic"/>
      </w:pPr>
      <w:r w:rsidRPr="00E07A77">
        <w:t>Ра́дуйся, чистоту́ душе́вную нам да́рующая;</w:t>
      </w:r>
    </w:p>
    <w:p w14:paraId="4C9D13C4" w14:textId="77777777" w:rsidR="009E5659" w:rsidRPr="00E07A77" w:rsidRDefault="009E5659" w:rsidP="009E5659">
      <w:pPr>
        <w:pStyle w:val="akafbasic"/>
      </w:pPr>
      <w:r w:rsidRPr="00E07A77">
        <w:t>ра́дуйся, изнемога́ющих си́лою свы́ше укрепля́ющая.</w:t>
      </w:r>
    </w:p>
    <w:p w14:paraId="4C9D13C5" w14:textId="77777777" w:rsidR="009E5659" w:rsidRPr="00E07A77" w:rsidRDefault="009E5659" w:rsidP="009E5659">
      <w:pPr>
        <w:pStyle w:val="akafbasic"/>
      </w:pPr>
      <w:r w:rsidRPr="00E07A77">
        <w:rPr>
          <w:rStyle w:val="nbtservred"/>
        </w:rPr>
        <w:t>Р</w:t>
      </w:r>
      <w:r w:rsidRPr="00E07A77">
        <w:t>а́дуйся, Всеми́лостивая Влады́чице, любо́вь Бо́жию нам явля́ющая.</w:t>
      </w:r>
    </w:p>
    <w:p w14:paraId="4C9D13C6" w14:textId="77777777" w:rsidR="009E5659" w:rsidRPr="00E07A77" w:rsidRDefault="009E5659" w:rsidP="009E5659">
      <w:pPr>
        <w:pStyle w:val="nbtservheadred"/>
      </w:pPr>
      <w:r w:rsidRPr="00E07A77">
        <w:t>Конда́к 11</w:t>
      </w:r>
    </w:p>
    <w:p w14:paraId="4C9D13C7" w14:textId="77777777" w:rsidR="009E5659" w:rsidRPr="00E07A77" w:rsidRDefault="009E5659" w:rsidP="00035B9C">
      <w:pPr>
        <w:pStyle w:val="akafbasic"/>
      </w:pPr>
      <w:r w:rsidRPr="00E07A77">
        <w:rPr>
          <w:rStyle w:val="nbtservred"/>
        </w:rPr>
        <w:t>П</w:t>
      </w:r>
      <w:r w:rsidRPr="00E07A77">
        <w:t xml:space="preserve">е́ние хвале́бное и благода́рственное прино́сим Ти, Ма́ти Всепе́тая, велегла́сно пропове́дуем чудеса́ Твоя́ и мно́гую ми́лость к ро́ду христиа́нскому, чрез о́браз чудотво́рный Трубче́вский и ины́я ико́ны святы́я Твоя́ явля́емыя. Те́мже пе́сньми хвале́бными велича́юще Тя, взыва́ем к Бо́гу: </w:t>
      </w:r>
      <w:r w:rsidRPr="00E07A77">
        <w:rPr>
          <w:rStyle w:val="nbtservred"/>
        </w:rPr>
        <w:t>А</w:t>
      </w:r>
      <w:r w:rsidRPr="00E07A77">
        <w:t>ллилу́и</w:t>
      </w:r>
      <w:r w:rsidR="00035B9C" w:rsidRPr="00E07A77">
        <w:t>я</w:t>
      </w:r>
      <w:r w:rsidRPr="00E07A77">
        <w:t>.</w:t>
      </w:r>
    </w:p>
    <w:p w14:paraId="4C9D13C8" w14:textId="77777777" w:rsidR="009E5659" w:rsidRPr="00E07A77" w:rsidRDefault="009E5659" w:rsidP="009E5659">
      <w:pPr>
        <w:pStyle w:val="nbtservheadred"/>
      </w:pPr>
      <w:r w:rsidRPr="00E07A77">
        <w:t>И́кос 11</w:t>
      </w:r>
    </w:p>
    <w:p w14:paraId="4C9D13C9" w14:textId="057BE2EA" w:rsidR="009E5659" w:rsidRPr="00E07A77" w:rsidRDefault="009E5659" w:rsidP="009E5659">
      <w:pPr>
        <w:pStyle w:val="akafbasic"/>
      </w:pPr>
      <w:r w:rsidRPr="00E07A77">
        <w:rPr>
          <w:rStyle w:val="nbtservred"/>
        </w:rPr>
        <w:t>С</w:t>
      </w:r>
      <w:r w:rsidRPr="00E07A77">
        <w:t>ветоно́сная лампа́да, еле́ем ми́лости к ро́ду челове́ческому преиспо́лненная, яви́лася еси</w:t>
      </w:r>
      <w:r w:rsidR="00F126AA" w:rsidRPr="00E07A77">
        <w:t>́</w:t>
      </w:r>
      <w:r w:rsidRPr="00E07A77">
        <w:t xml:space="preserve"> в Це́ркви Христо́вой, Госпоже́ Богоро́дице, дарова́вши оби́тели Тро́ицкой изображе́ние честна́го ли́ка Твоего́, да вси</w:t>
      </w:r>
      <w:r w:rsidR="007B1EF3" w:rsidRPr="00E07A77">
        <w:t>,</w:t>
      </w:r>
      <w:r w:rsidRPr="00E07A77">
        <w:t xml:space="preserve"> ви́дяще ми́лость Бо́жию, Тобо́ю нам явля́емую, со слеза́ми мо́лятся: помози́, Преблага́я, напо́лни сосу́ды душ на́ших благи́ми де́лы, па́че же милосе́рдием и смире́нием, да ра́достно вопие́м Ти си́це:</w:t>
      </w:r>
    </w:p>
    <w:p w14:paraId="4C9D13CA" w14:textId="77777777" w:rsidR="009E5659" w:rsidRPr="00E07A77" w:rsidRDefault="009E5659" w:rsidP="009E5659">
      <w:pPr>
        <w:pStyle w:val="akafbasic"/>
      </w:pPr>
      <w:r w:rsidRPr="00E07A77">
        <w:rPr>
          <w:rStyle w:val="nbtservred"/>
        </w:rPr>
        <w:t>Р</w:t>
      </w:r>
      <w:r w:rsidRPr="00E07A77">
        <w:t>а́дуйся, уныва́ющих благо́е упова́ние;</w:t>
      </w:r>
    </w:p>
    <w:p w14:paraId="4C9D13CB" w14:textId="77777777" w:rsidR="009E5659" w:rsidRPr="00E07A77" w:rsidRDefault="009E5659" w:rsidP="009E5659">
      <w:pPr>
        <w:pStyle w:val="akafbasic"/>
      </w:pPr>
      <w:r w:rsidRPr="00E07A77">
        <w:t>ра́дуйся, правосла́вных жен тишино́ и незло́бие.</w:t>
      </w:r>
    </w:p>
    <w:p w14:paraId="4C9D13CC" w14:textId="77777777" w:rsidR="009E5659" w:rsidRPr="00E07A77" w:rsidRDefault="009E5659" w:rsidP="009E5659">
      <w:pPr>
        <w:pStyle w:val="akafbasic"/>
      </w:pPr>
      <w:r w:rsidRPr="00E07A77">
        <w:t>Ра́дуйся, даю́щая любо́вь и смире́ние;</w:t>
      </w:r>
    </w:p>
    <w:p w14:paraId="4C9D13CD" w14:textId="77777777" w:rsidR="009E5659" w:rsidRPr="00E07A77" w:rsidRDefault="009E5659" w:rsidP="009E5659">
      <w:pPr>
        <w:pStyle w:val="akafbasic"/>
      </w:pPr>
      <w:r w:rsidRPr="00E07A77">
        <w:t xml:space="preserve">ра́дуйся, храня́щая в ми́ре милосе́рдие. </w:t>
      </w:r>
    </w:p>
    <w:p w14:paraId="4C9D13CE" w14:textId="77777777" w:rsidR="009E5659" w:rsidRPr="00E07A77" w:rsidRDefault="009E5659" w:rsidP="009E5659">
      <w:pPr>
        <w:pStyle w:val="akafbasic"/>
      </w:pPr>
      <w:r w:rsidRPr="00E07A77">
        <w:t>Ра́дуйся, мир с Бо́гом храни́ти науча́ющая;</w:t>
      </w:r>
    </w:p>
    <w:p w14:paraId="4C9D13CF" w14:textId="77777777" w:rsidR="009E5659" w:rsidRPr="00E07A77" w:rsidRDefault="009E5659" w:rsidP="009E5659">
      <w:pPr>
        <w:pStyle w:val="akafbasic"/>
      </w:pPr>
      <w:r w:rsidRPr="00E07A77">
        <w:t>ра́дуйся, во благоче́стии укрепля́ющая и утвержда́ющая.</w:t>
      </w:r>
    </w:p>
    <w:p w14:paraId="4C9D13D0" w14:textId="77777777" w:rsidR="009E5659" w:rsidRPr="00E07A77" w:rsidRDefault="009E5659" w:rsidP="009E5659">
      <w:pPr>
        <w:pStyle w:val="akafbasic"/>
      </w:pPr>
      <w:r w:rsidRPr="00E07A77">
        <w:t>Ра́дуйся, подаю́щая благоду́шное терпе́ние;</w:t>
      </w:r>
    </w:p>
    <w:p w14:paraId="4C9D13D1" w14:textId="77777777" w:rsidR="009E5659" w:rsidRPr="00E07A77" w:rsidRDefault="009E5659" w:rsidP="009E5659">
      <w:pPr>
        <w:pStyle w:val="akafbasic"/>
      </w:pPr>
      <w:r w:rsidRPr="00E07A77">
        <w:t xml:space="preserve">ра́дуйся, </w:t>
      </w:r>
      <w:r w:rsidR="003E01E3" w:rsidRPr="00E07A77">
        <w:t>о</w:t>
      </w:r>
      <w:r w:rsidRPr="00E07A77">
        <w:t xml:space="preserve">тра́до на́ша и </w:t>
      </w:r>
      <w:r w:rsidR="003E01E3" w:rsidRPr="00E07A77">
        <w:t>у</w:t>
      </w:r>
      <w:r w:rsidRPr="00E07A77">
        <w:t>миле́ние.</w:t>
      </w:r>
    </w:p>
    <w:p w14:paraId="4C9D13D2" w14:textId="77777777" w:rsidR="009E5659" w:rsidRPr="00E07A77" w:rsidRDefault="009E5659" w:rsidP="009E5659">
      <w:pPr>
        <w:pStyle w:val="akafbasic"/>
      </w:pPr>
      <w:r w:rsidRPr="00E07A77">
        <w:rPr>
          <w:rStyle w:val="nbtservred"/>
        </w:rPr>
        <w:t>Р</w:t>
      </w:r>
      <w:r w:rsidRPr="00E07A77">
        <w:t>а́дуйся, Всеми́лостивая Влады́чице, любо́вь Бо́жию нам явля́ющая.</w:t>
      </w:r>
    </w:p>
    <w:p w14:paraId="4C9D13D3" w14:textId="77777777" w:rsidR="009E5659" w:rsidRPr="00E07A77" w:rsidRDefault="009E5659" w:rsidP="009E5659">
      <w:pPr>
        <w:pStyle w:val="nbtservheadred"/>
      </w:pPr>
      <w:r w:rsidRPr="00E07A77">
        <w:t>Конда́к 12</w:t>
      </w:r>
    </w:p>
    <w:p w14:paraId="4C9D13D4" w14:textId="77777777" w:rsidR="009E5659" w:rsidRPr="00E07A77" w:rsidRDefault="009E5659" w:rsidP="00035B9C">
      <w:pPr>
        <w:pStyle w:val="akafbasic"/>
      </w:pPr>
      <w:r w:rsidRPr="00E07A77">
        <w:rPr>
          <w:rStyle w:val="nbtservred"/>
        </w:rPr>
        <w:t>Б</w:t>
      </w:r>
      <w:r w:rsidRPr="00E07A77">
        <w:t xml:space="preserve">лагода́ть Бо́жия подае́тся оби́льно от честны́я ико́ны Твоея́ Трубче́вския, Богоро́дице, лю́дие же христолюби́вии, с любо́вию ей покланя́ющеся, прие́млют да́ры щедро́т Твои́х, и́бо всем вся блага́я и душеполе́зная да́руеши и побужда́еши воспева́ти Бо́гу: </w:t>
      </w:r>
      <w:r w:rsidRPr="00E07A77">
        <w:rPr>
          <w:rStyle w:val="nbtservred"/>
        </w:rPr>
        <w:t>А</w:t>
      </w:r>
      <w:r w:rsidRPr="00E07A77">
        <w:t>ллилу́и</w:t>
      </w:r>
      <w:r w:rsidR="00035B9C" w:rsidRPr="00E07A77">
        <w:t>я</w:t>
      </w:r>
      <w:r w:rsidRPr="00E07A77">
        <w:t>.</w:t>
      </w:r>
    </w:p>
    <w:p w14:paraId="4C9D13D5" w14:textId="77777777" w:rsidR="009E5659" w:rsidRPr="00E07A77" w:rsidRDefault="009E5659" w:rsidP="009E5659">
      <w:pPr>
        <w:pStyle w:val="nbtservheadred"/>
      </w:pPr>
      <w:r w:rsidRPr="00E07A77">
        <w:t>И́кос 12</w:t>
      </w:r>
    </w:p>
    <w:p w14:paraId="4C9D13D6" w14:textId="1FE15E31" w:rsidR="009E5659" w:rsidRPr="00E07A77" w:rsidRDefault="009E5659" w:rsidP="009E5659">
      <w:pPr>
        <w:pStyle w:val="akafbasic"/>
      </w:pPr>
      <w:r w:rsidRPr="00E07A77">
        <w:rPr>
          <w:rStyle w:val="nbtservred"/>
        </w:rPr>
        <w:lastRenderedPageBreak/>
        <w:t>П</w:t>
      </w:r>
      <w:r w:rsidRPr="00E07A77">
        <w:t xml:space="preserve">ою́ще чудеса́, от ико́ны Твоея́ быва́емая, Ма́ти Христа́ Бо́га на́шего, припа́даем Ти и мо́лим Ти ся пред о́бразом Твои́м чудотво́рным: не отврати́ </w:t>
      </w:r>
      <w:r w:rsidR="00F53EA5" w:rsidRPr="00E07A77">
        <w:t>п</w:t>
      </w:r>
      <w:r w:rsidRPr="00E07A77">
        <w:t>речи́ста</w:t>
      </w:r>
      <w:r w:rsidR="00F53EA5" w:rsidRPr="00E07A77">
        <w:t>го л</w:t>
      </w:r>
      <w:r w:rsidRPr="00E07A77">
        <w:t>и́ка Твоего́ от оби́тели Ска́новы, и от всех ве́рных рабо́в Твои́х. Бу́ди, Влады́чице, нам защище́ние по</w:t>
      </w:r>
      <w:r w:rsidR="00390AEF" w:rsidRPr="00E07A77">
        <w:t xml:space="preserve"> исхо́де души́ из ми́ра сего́ и</w:t>
      </w:r>
      <w:r w:rsidR="00E558B7" w:rsidRPr="00E07A77">
        <w:t>,</w:t>
      </w:r>
      <w:r w:rsidRPr="00E07A77">
        <w:t xml:space="preserve"> егда́ и́мамы предста́ти на Суди́щи Стра́шнем пред Го́сподем и Сы́ном Твои́м, спаси́ ны, Госпоже́, от ве́чнаго осужде́ния и муче́ния гее́нскаго, да со умиле́нием и тре́петом душе́вным воспое́м Ти такова́я:</w:t>
      </w:r>
    </w:p>
    <w:p w14:paraId="4C9D13D7" w14:textId="7203F46A" w:rsidR="009E5659" w:rsidRPr="00E07A77" w:rsidRDefault="009E5659" w:rsidP="009E5659">
      <w:pPr>
        <w:pStyle w:val="akafbasic"/>
      </w:pPr>
      <w:r w:rsidRPr="00E07A77">
        <w:rPr>
          <w:rStyle w:val="nbtservred"/>
        </w:rPr>
        <w:t>Р</w:t>
      </w:r>
      <w:r w:rsidRPr="00E07A77">
        <w:t xml:space="preserve">а́дуйся, </w:t>
      </w:r>
      <w:r w:rsidR="00096971" w:rsidRPr="00E07A77">
        <w:t>А́</w:t>
      </w:r>
      <w:r w:rsidRPr="00E07A77">
        <w:t>нгельских умо́в удивле́ние;</w:t>
      </w:r>
    </w:p>
    <w:p w14:paraId="4C9D13D8" w14:textId="77777777" w:rsidR="009E5659" w:rsidRPr="00E07A77" w:rsidRDefault="009E5659" w:rsidP="009E5659">
      <w:pPr>
        <w:pStyle w:val="akafbasic"/>
      </w:pPr>
      <w:r w:rsidRPr="00E07A77">
        <w:t>р</w:t>
      </w:r>
      <w:r w:rsidR="001B4DBE" w:rsidRPr="00E07A77">
        <w:t>а́дуйся, пра́отцев и проро́ков ч</w:t>
      </w:r>
      <w:r w:rsidRPr="00E07A77">
        <w:t>а́яние.</w:t>
      </w:r>
    </w:p>
    <w:p w14:paraId="4C9D13D9" w14:textId="77777777" w:rsidR="009E5659" w:rsidRPr="00E07A77" w:rsidRDefault="001B4DBE" w:rsidP="009E5659">
      <w:pPr>
        <w:pStyle w:val="akafbasic"/>
      </w:pPr>
      <w:r w:rsidRPr="00E07A77">
        <w:t>Ра́дуйся, апо́столов р</w:t>
      </w:r>
      <w:r w:rsidR="009E5659" w:rsidRPr="00E07A77">
        <w:t>а́досте благовествова́ния;</w:t>
      </w:r>
    </w:p>
    <w:p w14:paraId="4C9D13DA" w14:textId="77777777" w:rsidR="009E5659" w:rsidRPr="00E07A77" w:rsidRDefault="009E5659" w:rsidP="009E5659">
      <w:pPr>
        <w:pStyle w:val="akafbasic"/>
      </w:pPr>
      <w:r w:rsidRPr="00E07A77">
        <w:t>ра́дуйся, му́чеников дерзнове́ние и ликова́ние.</w:t>
      </w:r>
    </w:p>
    <w:p w14:paraId="4C9D13DB" w14:textId="77777777" w:rsidR="009E5659" w:rsidRPr="00E07A77" w:rsidRDefault="009E5659" w:rsidP="009E5659">
      <w:pPr>
        <w:pStyle w:val="akafbasic"/>
      </w:pPr>
      <w:r w:rsidRPr="00E07A77">
        <w:t>Ра́дуйся, преподо́бных Бо́гу уподобле́ние;</w:t>
      </w:r>
    </w:p>
    <w:p w14:paraId="4C9D13DC" w14:textId="77777777" w:rsidR="009E5659" w:rsidRPr="00E07A77" w:rsidRDefault="009E5659" w:rsidP="009E5659">
      <w:pPr>
        <w:pStyle w:val="akafbasic"/>
      </w:pPr>
      <w:r w:rsidRPr="00E07A77">
        <w:t>ра́дуйся, гре́шных к Бо́гу обраще́ние и всыновле́ние.</w:t>
      </w:r>
    </w:p>
    <w:p w14:paraId="4C9D13DD" w14:textId="77777777" w:rsidR="009E5659" w:rsidRPr="00E07A77" w:rsidRDefault="009E5659" w:rsidP="009E5659">
      <w:pPr>
        <w:pStyle w:val="akafbasic"/>
      </w:pPr>
      <w:r w:rsidRPr="00E07A77">
        <w:t>Ра́дуйся, де́вствующих благоле́пная чистото́;</w:t>
      </w:r>
    </w:p>
    <w:p w14:paraId="4C9D13DE" w14:textId="77777777" w:rsidR="009E5659" w:rsidRPr="00E07A77" w:rsidRDefault="001B4DBE" w:rsidP="009E5659">
      <w:pPr>
        <w:pStyle w:val="akafbasic"/>
      </w:pPr>
      <w:r w:rsidRPr="00E07A77">
        <w:t>ра́дуйся, всех святы́х сла́во и п</w:t>
      </w:r>
      <w:r w:rsidR="009E5659" w:rsidRPr="00E07A77">
        <w:t>охвало́.</w:t>
      </w:r>
    </w:p>
    <w:p w14:paraId="4C9D13DF" w14:textId="77777777" w:rsidR="009E5659" w:rsidRPr="00E07A77" w:rsidRDefault="009E5659" w:rsidP="009E5659">
      <w:pPr>
        <w:pStyle w:val="akafbasic"/>
      </w:pPr>
      <w:r w:rsidRPr="00E07A77">
        <w:rPr>
          <w:rStyle w:val="nbtservred"/>
        </w:rPr>
        <w:t>Р</w:t>
      </w:r>
      <w:r w:rsidRPr="00E07A77">
        <w:t>а́дуйся, Всеми́лостивая Влады́чице, любо́вь Бо́жию нам явля́ющая.</w:t>
      </w:r>
    </w:p>
    <w:p w14:paraId="4C9D13E0" w14:textId="77777777" w:rsidR="009E5659" w:rsidRPr="00E07A77" w:rsidRDefault="009E5659" w:rsidP="009E5659">
      <w:pPr>
        <w:pStyle w:val="nbtservheadred"/>
      </w:pPr>
      <w:r w:rsidRPr="00E07A77">
        <w:t>Конда́к 13</w:t>
      </w:r>
    </w:p>
    <w:p w14:paraId="4C9D13E1" w14:textId="6BD016FC" w:rsidR="009E5659" w:rsidRPr="00E07A77" w:rsidRDefault="009E5659" w:rsidP="00035B9C">
      <w:pPr>
        <w:pStyle w:val="akafbasic"/>
      </w:pPr>
      <w:r w:rsidRPr="00E07A77">
        <w:rPr>
          <w:rStyle w:val="nbtservred"/>
        </w:rPr>
        <w:t>О</w:t>
      </w:r>
      <w:r w:rsidRPr="00E07A77">
        <w:t xml:space="preserve"> Премилосе́рдая Засту́пнице ро́да христиа́нскаго, честне́йшая Херуви́м и сла́внейшая без сравне́ния Серафи́м, Де́во Богоро́дице! Приими́ ми́лостивно моле́бное пе́ние, с ве́рою и благогове́нием Тебе́ возноси́мое пред чудотво́рным Твои́м о́бразом. Защити́ нас от враго́в ви́димых и неви́димых, сохрани́ от искуше́ний и грехопаде́ний, и гряду́щаго пра́веднаго гне́ва Бо́жия, и́же за лю́тая беззако́ния на́ша, ми́лостию Твое́ю изба́ви. Умоли́ Го́спода </w:t>
      </w:r>
      <w:r w:rsidR="00604C61" w:rsidRPr="00E07A77">
        <w:t>с</w:t>
      </w:r>
      <w:r w:rsidRPr="00E07A77">
        <w:t xml:space="preserve">ла́вы изба́вити нас ве́чнаго муче́ния, да спасе́ннии Тобо́ю, с ли́ки А́нгельскими воспое́м Бо́гу: </w:t>
      </w:r>
      <w:r w:rsidRPr="00E07A77">
        <w:rPr>
          <w:rStyle w:val="nbtservred"/>
        </w:rPr>
        <w:t>А</w:t>
      </w:r>
      <w:r w:rsidRPr="00E07A77">
        <w:t>ллилу́и</w:t>
      </w:r>
      <w:r w:rsidR="00035B9C" w:rsidRPr="00E07A77">
        <w:t>я</w:t>
      </w:r>
      <w:r w:rsidRPr="00E07A77">
        <w:t>.</w:t>
      </w:r>
    </w:p>
    <w:p w14:paraId="4C9D13E2" w14:textId="77777777" w:rsidR="009E5659" w:rsidRPr="00E07A77" w:rsidRDefault="009E5659" w:rsidP="009E5659">
      <w:pPr>
        <w:pStyle w:val="akafisthead"/>
      </w:pPr>
      <w:r w:rsidRPr="00E07A77">
        <w:t>Сей конда́к глаго́лется три́жды.</w:t>
      </w:r>
      <w:r w:rsidRPr="00E07A77">
        <w:br/>
        <w:t>И па́ки чте́тся и́кос 1-й, и конда́к 1-й.</w:t>
      </w:r>
    </w:p>
    <w:p w14:paraId="4C9D13E3" w14:textId="77777777" w:rsidR="009E5659" w:rsidRPr="00E07A77" w:rsidRDefault="009E5659" w:rsidP="009E5659">
      <w:pPr>
        <w:pStyle w:val="akafisthead"/>
      </w:pPr>
      <w:r w:rsidRPr="00E07A77">
        <w:t>Моли́тва</w:t>
      </w:r>
    </w:p>
    <w:p w14:paraId="4C9D13E4" w14:textId="34CB9D0F" w:rsidR="009E5659" w:rsidRPr="00E07A77" w:rsidRDefault="009E5659" w:rsidP="009E5659">
      <w:pPr>
        <w:pStyle w:val="akafbasic"/>
      </w:pPr>
      <w:r w:rsidRPr="00E07A77">
        <w:rPr>
          <w:rStyle w:val="nbtservred"/>
        </w:rPr>
        <w:t>О</w:t>
      </w:r>
      <w:r w:rsidRPr="00E07A77">
        <w:t xml:space="preserve"> Пречи́стая Госпоже́, ми́ра Засту́пнице, Ма́ти Всепе́тая! Воззри́ ми́лостивно на предстоя́щия со стра́хом лю́ди Твоя́ и с ве́рою и любо́вию припа́дающия пред чудотво́рною ико́ною Твое́ю. Вонми́ многоболе́зненному воздыха́нию душ на́ших, при́зри с высоты́ святы́я Твоея́ на нас. Се бо грехми́ погружа́емии и скорбьми́ обурева́емии, взира́юще на о́браз Твой честны́й, я́ко живе́й Ти су́щей с на́ми, </w:t>
      </w:r>
      <w:r w:rsidRPr="00E07A77">
        <w:lastRenderedPageBreak/>
        <w:t>смире́нная моле́ния прино́сим Тебе́, Влады́чице. Мо́лим Тя: не отврати́ лица́ Твоего́ от прибега́ющих к Тебе́, бу́ди Хода́таица и Покрови́тельница за нас гре́шных пред Бо́гом, и гнев Его́ пра́ведный, за беззако́ния на́ша дви́жимый на нас, ско́ро ути́ши, и к покая́нию наста́ви нас. Я́коже не́ког</w:t>
      </w:r>
      <w:r w:rsidR="00390AEF" w:rsidRPr="00E07A77">
        <w:t>да поми́ловала еси́ прибега́вши</w:t>
      </w:r>
      <w:r w:rsidR="003D6FB5" w:rsidRPr="00E07A77">
        <w:t>х</w:t>
      </w:r>
      <w:r w:rsidR="00390AEF" w:rsidRPr="00E07A77">
        <w:t xml:space="preserve"> к Тебе́ л</w:t>
      </w:r>
      <w:r w:rsidR="006D2606" w:rsidRPr="00E07A77">
        <w:t>юде́й</w:t>
      </w:r>
      <w:r w:rsidRPr="00E07A77">
        <w:t xml:space="preserve"> земли́ Ска́новы, и изба́вила еси́ их от смертоно́сныя я́звы, та́ко и нас всех, с ве́рою моля́щихся Тебе́, изба́ви от паде́ний грехо́вных, от наве́та злых челове́к, от собла́знов ми́ра и искуше́ний, скорбе́й и бед, и от внеза́пныя сме́рти. Вразуми́ и научи́ ходи́ти без поро́ка по пути́ земна́го сего́ жития́, вложи́ в сердца́ на́ша дух стра́ха Бо́жия, дух благоче́стия, дух кро́тости, смире́ния, терпе́ния, непамятозло́бия, умягчи́ зла́я сердца́ на́ша, низпосли́ ре́вность о спасе́нии душ на́ших и бли́жних на́ших. Да́руй всем нам, моля́щимся Тебе́, христиа́нскую кончи́ну жития́ на́шего и до́брый отве́т на Стра́шнем Суди́щи Христо́ве. Вруча́ем бо живо́т свой Твоему́ </w:t>
      </w:r>
      <w:r w:rsidR="00D174EF" w:rsidRPr="00E07A77">
        <w:t>п</w:t>
      </w:r>
      <w:r w:rsidRPr="00E07A77">
        <w:t xml:space="preserve">окро́ву и промышле́нию, да ра́достно всегда́ пое́м Тебе́ со все́ми святы́ми: ра́дуйся, Благода́тная, ра́дуйся, Обра́дованная, ра́дуйся, Преблагослове́нная, ра́дуйся, Препросла́вленная во ве́ки. </w:t>
      </w:r>
      <w:r w:rsidRPr="00E07A77">
        <w:rPr>
          <w:rStyle w:val="nbtservred"/>
        </w:rPr>
        <w:t>А</w:t>
      </w:r>
      <w:r w:rsidRPr="00E07A77">
        <w:t>ми́нь.</w:t>
      </w:r>
    </w:p>
    <w:p w14:paraId="36772641" w14:textId="77777777" w:rsidR="00AF2300" w:rsidRPr="00E07A77" w:rsidRDefault="00AF2300" w:rsidP="003B12A4">
      <w:pPr>
        <w:pStyle w:val="akafbasic"/>
        <w:jc w:val="right"/>
        <w:rPr>
          <w:i/>
          <w:sz w:val="24"/>
          <w:szCs w:val="24"/>
        </w:rPr>
      </w:pPr>
    </w:p>
    <w:p w14:paraId="4C9D13E6" w14:textId="53CB39D9" w:rsidR="00996F97" w:rsidRPr="00E07A77" w:rsidRDefault="00996F97" w:rsidP="003B12A4">
      <w:pPr>
        <w:pStyle w:val="akafbasic"/>
        <w:jc w:val="right"/>
        <w:rPr>
          <w:i/>
          <w:sz w:val="24"/>
          <w:szCs w:val="24"/>
        </w:rPr>
      </w:pPr>
      <w:r w:rsidRPr="00E07A77">
        <w:rPr>
          <w:i/>
          <w:sz w:val="24"/>
          <w:szCs w:val="24"/>
        </w:rPr>
        <w:t>Утвержден Священным Синодом</w:t>
      </w:r>
    </w:p>
    <w:p w14:paraId="4C9D13E7" w14:textId="77777777" w:rsidR="00996F97" w:rsidRPr="00E07A77" w:rsidRDefault="00996F97" w:rsidP="003B12A4">
      <w:pPr>
        <w:pStyle w:val="akafbasic"/>
        <w:jc w:val="right"/>
        <w:rPr>
          <w:i/>
          <w:sz w:val="24"/>
          <w:szCs w:val="24"/>
        </w:rPr>
      </w:pPr>
      <w:r w:rsidRPr="00E07A77">
        <w:rPr>
          <w:i/>
          <w:sz w:val="24"/>
          <w:szCs w:val="24"/>
        </w:rPr>
        <w:t>Русской Православной Церкви</w:t>
      </w:r>
    </w:p>
    <w:p w14:paraId="4C9D13E8" w14:textId="77777777" w:rsidR="005A0F5C" w:rsidRPr="00A04271" w:rsidRDefault="00EA6365" w:rsidP="003B12A4">
      <w:pPr>
        <w:pStyle w:val="akafbasic"/>
        <w:jc w:val="right"/>
        <w:rPr>
          <w:i/>
          <w:sz w:val="24"/>
          <w:szCs w:val="24"/>
        </w:rPr>
      </w:pPr>
      <w:bookmarkStart w:id="1" w:name="_Hlk29143794"/>
      <w:r w:rsidRPr="00E07A77">
        <w:rPr>
          <w:i/>
          <w:sz w:val="24"/>
          <w:szCs w:val="24"/>
        </w:rPr>
        <w:t>24</w:t>
      </w:r>
      <w:r w:rsidR="00A573D1" w:rsidRPr="00E07A77">
        <w:rPr>
          <w:i/>
          <w:sz w:val="24"/>
          <w:szCs w:val="24"/>
        </w:rPr>
        <w:t>.</w:t>
      </w:r>
      <w:r w:rsidRPr="00E07A77">
        <w:rPr>
          <w:i/>
          <w:sz w:val="24"/>
          <w:szCs w:val="24"/>
        </w:rPr>
        <w:t>08</w:t>
      </w:r>
      <w:r w:rsidR="00996F97" w:rsidRPr="00E07A77">
        <w:rPr>
          <w:i/>
          <w:sz w:val="24"/>
          <w:szCs w:val="24"/>
        </w:rPr>
        <w:t>.</w:t>
      </w:r>
      <w:r w:rsidRPr="00E07A77">
        <w:rPr>
          <w:i/>
          <w:sz w:val="24"/>
          <w:szCs w:val="24"/>
        </w:rPr>
        <w:t>2</w:t>
      </w:r>
      <w:r w:rsidR="00574D5D" w:rsidRPr="00E07A77">
        <w:rPr>
          <w:i/>
          <w:sz w:val="24"/>
          <w:szCs w:val="24"/>
        </w:rPr>
        <w:t>0</w:t>
      </w:r>
      <w:r w:rsidRPr="00E07A77">
        <w:rPr>
          <w:i/>
          <w:sz w:val="24"/>
          <w:szCs w:val="24"/>
        </w:rPr>
        <w:t>23 (журнал № 68</w:t>
      </w:r>
      <w:r w:rsidR="00996F97" w:rsidRPr="00E07A77">
        <w:rPr>
          <w:i/>
          <w:sz w:val="24"/>
          <w:szCs w:val="24"/>
        </w:rPr>
        <w:t>).</w:t>
      </w:r>
      <w:bookmarkEnd w:id="1"/>
    </w:p>
    <w:sectPr w:rsidR="005A0F5C" w:rsidRPr="00A04271" w:rsidSect="00972502">
      <w:headerReference w:type="default" r:id="rId8"/>
      <w:headerReference w:type="first" r:id="rId9"/>
      <w:endnotePr>
        <w:numFmt w:val="decimal"/>
      </w:endnotePr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D13EB" w14:textId="77777777" w:rsidR="00D73833" w:rsidRDefault="00D73833" w:rsidP="00972502">
      <w:pPr>
        <w:spacing w:after="0" w:line="240" w:lineRule="auto"/>
      </w:pPr>
      <w:r>
        <w:separator/>
      </w:r>
    </w:p>
  </w:endnote>
  <w:endnote w:type="continuationSeparator" w:id="0">
    <w:p w14:paraId="4C9D13EC" w14:textId="77777777" w:rsidR="00D73833" w:rsidRDefault="00D73833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Cambria Math"/>
    <w:panose1 w:val="00000000000000000000"/>
    <w:charset w:val="00"/>
    <w:family w:val="roman"/>
    <w:notTrueType/>
    <w:pitch w:val="variable"/>
    <w:sig w:usb0="00000001" w:usb1="5000204A" w:usb2="00000000" w:usb3="00000000" w:csb0="00000097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D13E9" w14:textId="77777777" w:rsidR="00D73833" w:rsidRDefault="00D73833" w:rsidP="00972502">
      <w:pPr>
        <w:spacing w:after="0" w:line="240" w:lineRule="auto"/>
      </w:pPr>
      <w:r>
        <w:separator/>
      </w:r>
    </w:p>
  </w:footnote>
  <w:footnote w:type="continuationSeparator" w:id="0">
    <w:p w14:paraId="4C9D13EA" w14:textId="77777777" w:rsidR="00D73833" w:rsidRDefault="00D73833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4C9D13ED" w14:textId="77777777" w:rsidR="001D3E57" w:rsidRDefault="001D3E57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 w:rsidR="00660718">
          <w:fldChar w:fldCharType="begin"/>
        </w:r>
        <w:r>
          <w:instrText>PAGE   \* MERGEFORMAT</w:instrText>
        </w:r>
        <w:r w:rsidR="00660718">
          <w:fldChar w:fldCharType="separate"/>
        </w:r>
        <w:r w:rsidR="00E07A77">
          <w:rPr>
            <w:noProof/>
          </w:rPr>
          <w:t>9</w:t>
        </w:r>
        <w:r w:rsidR="00660718">
          <w:fldChar w:fldCharType="end"/>
        </w:r>
      </w:p>
    </w:sdtContent>
  </w:sdt>
  <w:p w14:paraId="4C9D13EE" w14:textId="77777777" w:rsidR="001D3E57" w:rsidRPr="00972502" w:rsidRDefault="001D3E57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D13EF" w14:textId="77777777" w:rsidR="001D3E57" w:rsidRDefault="001D3E57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92158D"/>
    <w:rsid w:val="00011442"/>
    <w:rsid w:val="00011C06"/>
    <w:rsid w:val="00016427"/>
    <w:rsid w:val="00017A18"/>
    <w:rsid w:val="00023146"/>
    <w:rsid w:val="0002357D"/>
    <w:rsid w:val="000248BB"/>
    <w:rsid w:val="000308D3"/>
    <w:rsid w:val="00031EE5"/>
    <w:rsid w:val="00034378"/>
    <w:rsid w:val="00035B9C"/>
    <w:rsid w:val="000362EC"/>
    <w:rsid w:val="00036A9C"/>
    <w:rsid w:val="000423ED"/>
    <w:rsid w:val="00043A67"/>
    <w:rsid w:val="00051524"/>
    <w:rsid w:val="000516FE"/>
    <w:rsid w:val="00051D58"/>
    <w:rsid w:val="00052F93"/>
    <w:rsid w:val="00055879"/>
    <w:rsid w:val="00055A95"/>
    <w:rsid w:val="00060E0D"/>
    <w:rsid w:val="00061242"/>
    <w:rsid w:val="00061326"/>
    <w:rsid w:val="000615DF"/>
    <w:rsid w:val="000623EC"/>
    <w:rsid w:val="000838FC"/>
    <w:rsid w:val="000866B7"/>
    <w:rsid w:val="00090ED9"/>
    <w:rsid w:val="000923DA"/>
    <w:rsid w:val="00095277"/>
    <w:rsid w:val="00095365"/>
    <w:rsid w:val="00096971"/>
    <w:rsid w:val="00096CB2"/>
    <w:rsid w:val="000A0556"/>
    <w:rsid w:val="000A23D9"/>
    <w:rsid w:val="000A4E07"/>
    <w:rsid w:val="000A6506"/>
    <w:rsid w:val="000B3745"/>
    <w:rsid w:val="000B70CC"/>
    <w:rsid w:val="000C2200"/>
    <w:rsid w:val="000C3CA2"/>
    <w:rsid w:val="000C4AD0"/>
    <w:rsid w:val="000D0438"/>
    <w:rsid w:val="000D3D6E"/>
    <w:rsid w:val="000D6CC1"/>
    <w:rsid w:val="000E338B"/>
    <w:rsid w:val="000E46EC"/>
    <w:rsid w:val="000E729F"/>
    <w:rsid w:val="00105268"/>
    <w:rsid w:val="001056A9"/>
    <w:rsid w:val="00105E1D"/>
    <w:rsid w:val="00105E50"/>
    <w:rsid w:val="001074A1"/>
    <w:rsid w:val="00110B9F"/>
    <w:rsid w:val="00116621"/>
    <w:rsid w:val="001224CD"/>
    <w:rsid w:val="001239F8"/>
    <w:rsid w:val="00123EA1"/>
    <w:rsid w:val="00124AA5"/>
    <w:rsid w:val="00124FD4"/>
    <w:rsid w:val="001318A0"/>
    <w:rsid w:val="001334C8"/>
    <w:rsid w:val="001335E2"/>
    <w:rsid w:val="0014071E"/>
    <w:rsid w:val="001440AD"/>
    <w:rsid w:val="0014595D"/>
    <w:rsid w:val="001462EF"/>
    <w:rsid w:val="00147179"/>
    <w:rsid w:val="00147ACB"/>
    <w:rsid w:val="00147DCA"/>
    <w:rsid w:val="0015117E"/>
    <w:rsid w:val="00154CE5"/>
    <w:rsid w:val="00157047"/>
    <w:rsid w:val="00165673"/>
    <w:rsid w:val="00171723"/>
    <w:rsid w:val="00183E67"/>
    <w:rsid w:val="001928E4"/>
    <w:rsid w:val="00194906"/>
    <w:rsid w:val="001973C6"/>
    <w:rsid w:val="001A1838"/>
    <w:rsid w:val="001A3D6B"/>
    <w:rsid w:val="001A78DE"/>
    <w:rsid w:val="001B32FA"/>
    <w:rsid w:val="001B4DBE"/>
    <w:rsid w:val="001B51DE"/>
    <w:rsid w:val="001B7D94"/>
    <w:rsid w:val="001C2060"/>
    <w:rsid w:val="001C2965"/>
    <w:rsid w:val="001C349B"/>
    <w:rsid w:val="001D0712"/>
    <w:rsid w:val="001D3E57"/>
    <w:rsid w:val="001D5847"/>
    <w:rsid w:val="001E13F2"/>
    <w:rsid w:val="001E4F26"/>
    <w:rsid w:val="001E5921"/>
    <w:rsid w:val="001E5ED4"/>
    <w:rsid w:val="00203A0C"/>
    <w:rsid w:val="002044E4"/>
    <w:rsid w:val="00204810"/>
    <w:rsid w:val="00205159"/>
    <w:rsid w:val="0020629B"/>
    <w:rsid w:val="00213ED7"/>
    <w:rsid w:val="00214048"/>
    <w:rsid w:val="00215823"/>
    <w:rsid w:val="00217E4A"/>
    <w:rsid w:val="0022080C"/>
    <w:rsid w:val="00223437"/>
    <w:rsid w:val="00225D6E"/>
    <w:rsid w:val="002319E4"/>
    <w:rsid w:val="00237655"/>
    <w:rsid w:val="00237B8C"/>
    <w:rsid w:val="00240D24"/>
    <w:rsid w:val="0024124F"/>
    <w:rsid w:val="00241CF2"/>
    <w:rsid w:val="002444D1"/>
    <w:rsid w:val="00252826"/>
    <w:rsid w:val="002535AB"/>
    <w:rsid w:val="00255317"/>
    <w:rsid w:val="002555D3"/>
    <w:rsid w:val="00257766"/>
    <w:rsid w:val="0026774B"/>
    <w:rsid w:val="00267D42"/>
    <w:rsid w:val="00271627"/>
    <w:rsid w:val="0027455A"/>
    <w:rsid w:val="0027770D"/>
    <w:rsid w:val="0028256F"/>
    <w:rsid w:val="00282A6A"/>
    <w:rsid w:val="00284807"/>
    <w:rsid w:val="00286453"/>
    <w:rsid w:val="00287427"/>
    <w:rsid w:val="00291A27"/>
    <w:rsid w:val="00293E2F"/>
    <w:rsid w:val="00294347"/>
    <w:rsid w:val="002972D0"/>
    <w:rsid w:val="002A2459"/>
    <w:rsid w:val="002A34D8"/>
    <w:rsid w:val="002A4867"/>
    <w:rsid w:val="002A4871"/>
    <w:rsid w:val="002B2650"/>
    <w:rsid w:val="002B3AD6"/>
    <w:rsid w:val="002B7E4F"/>
    <w:rsid w:val="002C1D19"/>
    <w:rsid w:val="002C2F04"/>
    <w:rsid w:val="002C3CD0"/>
    <w:rsid w:val="002C790D"/>
    <w:rsid w:val="002D0E6D"/>
    <w:rsid w:val="002D1164"/>
    <w:rsid w:val="002D46BF"/>
    <w:rsid w:val="002D4A6F"/>
    <w:rsid w:val="002D59CE"/>
    <w:rsid w:val="002E3CD9"/>
    <w:rsid w:val="002F1E8A"/>
    <w:rsid w:val="002F4C06"/>
    <w:rsid w:val="00301084"/>
    <w:rsid w:val="00301815"/>
    <w:rsid w:val="003037AE"/>
    <w:rsid w:val="00306028"/>
    <w:rsid w:val="003065F6"/>
    <w:rsid w:val="00312A83"/>
    <w:rsid w:val="00312F82"/>
    <w:rsid w:val="0031641E"/>
    <w:rsid w:val="00324077"/>
    <w:rsid w:val="00324ACC"/>
    <w:rsid w:val="003269CC"/>
    <w:rsid w:val="003273AC"/>
    <w:rsid w:val="00334299"/>
    <w:rsid w:val="00343956"/>
    <w:rsid w:val="00345775"/>
    <w:rsid w:val="0034641D"/>
    <w:rsid w:val="0034693B"/>
    <w:rsid w:val="0035029F"/>
    <w:rsid w:val="0035061E"/>
    <w:rsid w:val="0035298A"/>
    <w:rsid w:val="00352E4C"/>
    <w:rsid w:val="00357269"/>
    <w:rsid w:val="003610AD"/>
    <w:rsid w:val="00364140"/>
    <w:rsid w:val="00364658"/>
    <w:rsid w:val="00366469"/>
    <w:rsid w:val="0036664A"/>
    <w:rsid w:val="0037173D"/>
    <w:rsid w:val="00372E8C"/>
    <w:rsid w:val="00373BF5"/>
    <w:rsid w:val="00373E81"/>
    <w:rsid w:val="00375457"/>
    <w:rsid w:val="00377223"/>
    <w:rsid w:val="0038160F"/>
    <w:rsid w:val="00382FAF"/>
    <w:rsid w:val="00383DAE"/>
    <w:rsid w:val="00384A00"/>
    <w:rsid w:val="0038569F"/>
    <w:rsid w:val="00390AEF"/>
    <w:rsid w:val="00393D5E"/>
    <w:rsid w:val="003953DA"/>
    <w:rsid w:val="00396404"/>
    <w:rsid w:val="003A1272"/>
    <w:rsid w:val="003A2810"/>
    <w:rsid w:val="003A2EFD"/>
    <w:rsid w:val="003A4218"/>
    <w:rsid w:val="003B12A4"/>
    <w:rsid w:val="003B23DD"/>
    <w:rsid w:val="003C06BC"/>
    <w:rsid w:val="003C2B9D"/>
    <w:rsid w:val="003C41B3"/>
    <w:rsid w:val="003C47DD"/>
    <w:rsid w:val="003C5CA2"/>
    <w:rsid w:val="003C698F"/>
    <w:rsid w:val="003D0CAA"/>
    <w:rsid w:val="003D2971"/>
    <w:rsid w:val="003D2E19"/>
    <w:rsid w:val="003D5FE3"/>
    <w:rsid w:val="003D6B41"/>
    <w:rsid w:val="003D6FB5"/>
    <w:rsid w:val="003D7248"/>
    <w:rsid w:val="003E01E3"/>
    <w:rsid w:val="003E1741"/>
    <w:rsid w:val="003E2AA1"/>
    <w:rsid w:val="003E54E8"/>
    <w:rsid w:val="003E5A6F"/>
    <w:rsid w:val="003E6BCA"/>
    <w:rsid w:val="003F03AA"/>
    <w:rsid w:val="003F4BA2"/>
    <w:rsid w:val="003F4FD8"/>
    <w:rsid w:val="003F5A4A"/>
    <w:rsid w:val="003F63B1"/>
    <w:rsid w:val="00401BB0"/>
    <w:rsid w:val="00403B58"/>
    <w:rsid w:val="00404F14"/>
    <w:rsid w:val="00405806"/>
    <w:rsid w:val="00412065"/>
    <w:rsid w:val="004121D2"/>
    <w:rsid w:val="00413151"/>
    <w:rsid w:val="00413B2C"/>
    <w:rsid w:val="00420C3A"/>
    <w:rsid w:val="004210EA"/>
    <w:rsid w:val="00422152"/>
    <w:rsid w:val="00425414"/>
    <w:rsid w:val="0042595D"/>
    <w:rsid w:val="00426975"/>
    <w:rsid w:val="00430901"/>
    <w:rsid w:val="0043247C"/>
    <w:rsid w:val="00435448"/>
    <w:rsid w:val="004356AE"/>
    <w:rsid w:val="004419DD"/>
    <w:rsid w:val="00444160"/>
    <w:rsid w:val="00451C9A"/>
    <w:rsid w:val="004538AF"/>
    <w:rsid w:val="004555E3"/>
    <w:rsid w:val="00460AEE"/>
    <w:rsid w:val="004671EE"/>
    <w:rsid w:val="00470625"/>
    <w:rsid w:val="00475AA9"/>
    <w:rsid w:val="00476070"/>
    <w:rsid w:val="004760A0"/>
    <w:rsid w:val="0048266E"/>
    <w:rsid w:val="00482B84"/>
    <w:rsid w:val="00482EE5"/>
    <w:rsid w:val="00486486"/>
    <w:rsid w:val="00487635"/>
    <w:rsid w:val="0049172D"/>
    <w:rsid w:val="0049198B"/>
    <w:rsid w:val="00493968"/>
    <w:rsid w:val="00494053"/>
    <w:rsid w:val="004956F1"/>
    <w:rsid w:val="0049727F"/>
    <w:rsid w:val="004A1D58"/>
    <w:rsid w:val="004A2BF6"/>
    <w:rsid w:val="004A3725"/>
    <w:rsid w:val="004A43AB"/>
    <w:rsid w:val="004A68B3"/>
    <w:rsid w:val="004B279E"/>
    <w:rsid w:val="004B3B52"/>
    <w:rsid w:val="004B4C26"/>
    <w:rsid w:val="004B500D"/>
    <w:rsid w:val="004B53E8"/>
    <w:rsid w:val="004B6703"/>
    <w:rsid w:val="004B6FD2"/>
    <w:rsid w:val="004C09B7"/>
    <w:rsid w:val="004C0F48"/>
    <w:rsid w:val="004C1174"/>
    <w:rsid w:val="004C1881"/>
    <w:rsid w:val="004C3940"/>
    <w:rsid w:val="004C39A0"/>
    <w:rsid w:val="004C3C98"/>
    <w:rsid w:val="004C3CE0"/>
    <w:rsid w:val="004D0977"/>
    <w:rsid w:val="004D0A5A"/>
    <w:rsid w:val="004D4FF6"/>
    <w:rsid w:val="004D56F7"/>
    <w:rsid w:val="004E0420"/>
    <w:rsid w:val="004E1C49"/>
    <w:rsid w:val="004E295C"/>
    <w:rsid w:val="004E37C9"/>
    <w:rsid w:val="004E3BD3"/>
    <w:rsid w:val="004E666C"/>
    <w:rsid w:val="004F09F2"/>
    <w:rsid w:val="004F3B5C"/>
    <w:rsid w:val="004F3D7E"/>
    <w:rsid w:val="004F6968"/>
    <w:rsid w:val="005006E8"/>
    <w:rsid w:val="00502FA0"/>
    <w:rsid w:val="00515562"/>
    <w:rsid w:val="00517B36"/>
    <w:rsid w:val="00521403"/>
    <w:rsid w:val="00523EEB"/>
    <w:rsid w:val="0052535D"/>
    <w:rsid w:val="00525651"/>
    <w:rsid w:val="00526783"/>
    <w:rsid w:val="00526D7C"/>
    <w:rsid w:val="00526F64"/>
    <w:rsid w:val="005270FF"/>
    <w:rsid w:val="00527104"/>
    <w:rsid w:val="00527D3D"/>
    <w:rsid w:val="0053300C"/>
    <w:rsid w:val="00535205"/>
    <w:rsid w:val="005421EC"/>
    <w:rsid w:val="00546E53"/>
    <w:rsid w:val="005471FC"/>
    <w:rsid w:val="005512BE"/>
    <w:rsid w:val="00567F47"/>
    <w:rsid w:val="00571A59"/>
    <w:rsid w:val="00573684"/>
    <w:rsid w:val="00574D5D"/>
    <w:rsid w:val="005811EF"/>
    <w:rsid w:val="00582398"/>
    <w:rsid w:val="005837AC"/>
    <w:rsid w:val="005903F4"/>
    <w:rsid w:val="005A0F5C"/>
    <w:rsid w:val="005C12DC"/>
    <w:rsid w:val="005C2D0D"/>
    <w:rsid w:val="005E6D4F"/>
    <w:rsid w:val="005F03B4"/>
    <w:rsid w:val="005F5158"/>
    <w:rsid w:val="005F5639"/>
    <w:rsid w:val="005F6328"/>
    <w:rsid w:val="005F658D"/>
    <w:rsid w:val="00604C61"/>
    <w:rsid w:val="00607AA1"/>
    <w:rsid w:val="00607EF7"/>
    <w:rsid w:val="00613688"/>
    <w:rsid w:val="006166F8"/>
    <w:rsid w:val="00623712"/>
    <w:rsid w:val="006245CF"/>
    <w:rsid w:val="006269E3"/>
    <w:rsid w:val="0063471C"/>
    <w:rsid w:val="00637B3F"/>
    <w:rsid w:val="00646BFB"/>
    <w:rsid w:val="00650145"/>
    <w:rsid w:val="00655159"/>
    <w:rsid w:val="00655975"/>
    <w:rsid w:val="00660718"/>
    <w:rsid w:val="00660A01"/>
    <w:rsid w:val="00661376"/>
    <w:rsid w:val="0066179C"/>
    <w:rsid w:val="00663785"/>
    <w:rsid w:val="006648CD"/>
    <w:rsid w:val="00670F21"/>
    <w:rsid w:val="00674FD9"/>
    <w:rsid w:val="00693DDC"/>
    <w:rsid w:val="0069406B"/>
    <w:rsid w:val="006A0581"/>
    <w:rsid w:val="006A0BE9"/>
    <w:rsid w:val="006A1B86"/>
    <w:rsid w:val="006A27A5"/>
    <w:rsid w:val="006A32EB"/>
    <w:rsid w:val="006A6502"/>
    <w:rsid w:val="006B2B54"/>
    <w:rsid w:val="006B409E"/>
    <w:rsid w:val="006B4A23"/>
    <w:rsid w:val="006C7214"/>
    <w:rsid w:val="006C7D5B"/>
    <w:rsid w:val="006D2606"/>
    <w:rsid w:val="006D5F56"/>
    <w:rsid w:val="006E195B"/>
    <w:rsid w:val="006E1C6B"/>
    <w:rsid w:val="006E2A9F"/>
    <w:rsid w:val="006E30AC"/>
    <w:rsid w:val="006F11F1"/>
    <w:rsid w:val="006F5E5D"/>
    <w:rsid w:val="007000E3"/>
    <w:rsid w:val="007009E2"/>
    <w:rsid w:val="0070110D"/>
    <w:rsid w:val="00701865"/>
    <w:rsid w:val="00702FAB"/>
    <w:rsid w:val="007052FD"/>
    <w:rsid w:val="007059FE"/>
    <w:rsid w:val="00705D2F"/>
    <w:rsid w:val="00706A22"/>
    <w:rsid w:val="0070754D"/>
    <w:rsid w:val="00707562"/>
    <w:rsid w:val="00707849"/>
    <w:rsid w:val="00711FBA"/>
    <w:rsid w:val="007149CF"/>
    <w:rsid w:val="0072349F"/>
    <w:rsid w:val="00725520"/>
    <w:rsid w:val="00725DF5"/>
    <w:rsid w:val="0072761C"/>
    <w:rsid w:val="00733001"/>
    <w:rsid w:val="00733367"/>
    <w:rsid w:val="00733618"/>
    <w:rsid w:val="007416E1"/>
    <w:rsid w:val="0074737E"/>
    <w:rsid w:val="00752A37"/>
    <w:rsid w:val="007560FD"/>
    <w:rsid w:val="007568A5"/>
    <w:rsid w:val="00761B69"/>
    <w:rsid w:val="00765A70"/>
    <w:rsid w:val="00782864"/>
    <w:rsid w:val="007953AD"/>
    <w:rsid w:val="007977A9"/>
    <w:rsid w:val="007A1542"/>
    <w:rsid w:val="007A2111"/>
    <w:rsid w:val="007A24DE"/>
    <w:rsid w:val="007A399F"/>
    <w:rsid w:val="007A3AD3"/>
    <w:rsid w:val="007A4616"/>
    <w:rsid w:val="007B0785"/>
    <w:rsid w:val="007B1EF3"/>
    <w:rsid w:val="007B2A73"/>
    <w:rsid w:val="007B4848"/>
    <w:rsid w:val="007B551E"/>
    <w:rsid w:val="007B6F58"/>
    <w:rsid w:val="007C2B4B"/>
    <w:rsid w:val="007C4ED6"/>
    <w:rsid w:val="007C63E0"/>
    <w:rsid w:val="007C6CDD"/>
    <w:rsid w:val="007C7454"/>
    <w:rsid w:val="007D0822"/>
    <w:rsid w:val="007D2960"/>
    <w:rsid w:val="007D3640"/>
    <w:rsid w:val="007D5B1E"/>
    <w:rsid w:val="007D6BE7"/>
    <w:rsid w:val="007E1267"/>
    <w:rsid w:val="007E38FA"/>
    <w:rsid w:val="007E49E7"/>
    <w:rsid w:val="007E6973"/>
    <w:rsid w:val="007F0169"/>
    <w:rsid w:val="007F0346"/>
    <w:rsid w:val="007F20FE"/>
    <w:rsid w:val="007F26A4"/>
    <w:rsid w:val="007F4798"/>
    <w:rsid w:val="007F4B08"/>
    <w:rsid w:val="008033D4"/>
    <w:rsid w:val="00806962"/>
    <w:rsid w:val="00810D12"/>
    <w:rsid w:val="0081221B"/>
    <w:rsid w:val="00812F84"/>
    <w:rsid w:val="00813F68"/>
    <w:rsid w:val="00815C1D"/>
    <w:rsid w:val="008171EE"/>
    <w:rsid w:val="00821556"/>
    <w:rsid w:val="0082269A"/>
    <w:rsid w:val="0082285C"/>
    <w:rsid w:val="00831716"/>
    <w:rsid w:val="008319AD"/>
    <w:rsid w:val="00833FA8"/>
    <w:rsid w:val="00844347"/>
    <w:rsid w:val="00844CD4"/>
    <w:rsid w:val="00845C69"/>
    <w:rsid w:val="00845D00"/>
    <w:rsid w:val="00846075"/>
    <w:rsid w:val="00846135"/>
    <w:rsid w:val="0084743A"/>
    <w:rsid w:val="00850022"/>
    <w:rsid w:val="00853A50"/>
    <w:rsid w:val="00854A50"/>
    <w:rsid w:val="00855B51"/>
    <w:rsid w:val="00857185"/>
    <w:rsid w:val="00860B51"/>
    <w:rsid w:val="008629AB"/>
    <w:rsid w:val="008664DF"/>
    <w:rsid w:val="00870999"/>
    <w:rsid w:val="008732DD"/>
    <w:rsid w:val="008734FC"/>
    <w:rsid w:val="00876415"/>
    <w:rsid w:val="00883FD6"/>
    <w:rsid w:val="00890195"/>
    <w:rsid w:val="00890421"/>
    <w:rsid w:val="0089094B"/>
    <w:rsid w:val="00892659"/>
    <w:rsid w:val="00894B0C"/>
    <w:rsid w:val="0089526C"/>
    <w:rsid w:val="00897588"/>
    <w:rsid w:val="008A34F8"/>
    <w:rsid w:val="008A41E0"/>
    <w:rsid w:val="008A44CE"/>
    <w:rsid w:val="008B7CAE"/>
    <w:rsid w:val="008C4D7E"/>
    <w:rsid w:val="008C5689"/>
    <w:rsid w:val="008C624F"/>
    <w:rsid w:val="008C6BDC"/>
    <w:rsid w:val="008D0266"/>
    <w:rsid w:val="008D1E7E"/>
    <w:rsid w:val="008D33B5"/>
    <w:rsid w:val="008D7547"/>
    <w:rsid w:val="008E10AE"/>
    <w:rsid w:val="008E36BC"/>
    <w:rsid w:val="008F11AC"/>
    <w:rsid w:val="008F47E2"/>
    <w:rsid w:val="008F701E"/>
    <w:rsid w:val="009037C8"/>
    <w:rsid w:val="009050D0"/>
    <w:rsid w:val="009060F5"/>
    <w:rsid w:val="0090669F"/>
    <w:rsid w:val="00912F4D"/>
    <w:rsid w:val="0091389B"/>
    <w:rsid w:val="009167DF"/>
    <w:rsid w:val="00917F13"/>
    <w:rsid w:val="0092158D"/>
    <w:rsid w:val="00923229"/>
    <w:rsid w:val="00924AE4"/>
    <w:rsid w:val="00927505"/>
    <w:rsid w:val="009330AA"/>
    <w:rsid w:val="00933A5F"/>
    <w:rsid w:val="0094104B"/>
    <w:rsid w:val="00941D27"/>
    <w:rsid w:val="00944872"/>
    <w:rsid w:val="00945624"/>
    <w:rsid w:val="0094605C"/>
    <w:rsid w:val="00946F4A"/>
    <w:rsid w:val="00950D8E"/>
    <w:rsid w:val="009604FE"/>
    <w:rsid w:val="0096053A"/>
    <w:rsid w:val="00962FDB"/>
    <w:rsid w:val="0096334D"/>
    <w:rsid w:val="00963D18"/>
    <w:rsid w:val="0096528D"/>
    <w:rsid w:val="00971D93"/>
    <w:rsid w:val="00971FF3"/>
    <w:rsid w:val="00972502"/>
    <w:rsid w:val="00972C37"/>
    <w:rsid w:val="00973BD0"/>
    <w:rsid w:val="009903F5"/>
    <w:rsid w:val="009923C3"/>
    <w:rsid w:val="009936D7"/>
    <w:rsid w:val="00993D9A"/>
    <w:rsid w:val="00996F97"/>
    <w:rsid w:val="009A0AE3"/>
    <w:rsid w:val="009A0CE8"/>
    <w:rsid w:val="009A3787"/>
    <w:rsid w:val="009A512C"/>
    <w:rsid w:val="009A6393"/>
    <w:rsid w:val="009A70DB"/>
    <w:rsid w:val="009B057A"/>
    <w:rsid w:val="009B360A"/>
    <w:rsid w:val="009C0070"/>
    <w:rsid w:val="009C133C"/>
    <w:rsid w:val="009C3745"/>
    <w:rsid w:val="009C7E35"/>
    <w:rsid w:val="009D0914"/>
    <w:rsid w:val="009D1D0F"/>
    <w:rsid w:val="009D5C7F"/>
    <w:rsid w:val="009D7B35"/>
    <w:rsid w:val="009E27C6"/>
    <w:rsid w:val="009E5659"/>
    <w:rsid w:val="009E6B61"/>
    <w:rsid w:val="009E7743"/>
    <w:rsid w:val="009F3D2C"/>
    <w:rsid w:val="009F71B7"/>
    <w:rsid w:val="009F7569"/>
    <w:rsid w:val="00A027F0"/>
    <w:rsid w:val="00A04271"/>
    <w:rsid w:val="00A05797"/>
    <w:rsid w:val="00A11D97"/>
    <w:rsid w:val="00A11F31"/>
    <w:rsid w:val="00A11F5B"/>
    <w:rsid w:val="00A1285E"/>
    <w:rsid w:val="00A14BF7"/>
    <w:rsid w:val="00A16164"/>
    <w:rsid w:val="00A1789E"/>
    <w:rsid w:val="00A2452B"/>
    <w:rsid w:val="00A2479A"/>
    <w:rsid w:val="00A255AE"/>
    <w:rsid w:val="00A25871"/>
    <w:rsid w:val="00A25DDD"/>
    <w:rsid w:val="00A268E9"/>
    <w:rsid w:val="00A26928"/>
    <w:rsid w:val="00A316F1"/>
    <w:rsid w:val="00A36456"/>
    <w:rsid w:val="00A4149F"/>
    <w:rsid w:val="00A511A6"/>
    <w:rsid w:val="00A517C2"/>
    <w:rsid w:val="00A51CDD"/>
    <w:rsid w:val="00A51F99"/>
    <w:rsid w:val="00A573D1"/>
    <w:rsid w:val="00A57B08"/>
    <w:rsid w:val="00A57E44"/>
    <w:rsid w:val="00A62428"/>
    <w:rsid w:val="00A6267D"/>
    <w:rsid w:val="00A65B4E"/>
    <w:rsid w:val="00A6754A"/>
    <w:rsid w:val="00A70A89"/>
    <w:rsid w:val="00A713BA"/>
    <w:rsid w:val="00A75C88"/>
    <w:rsid w:val="00A77849"/>
    <w:rsid w:val="00A81F9C"/>
    <w:rsid w:val="00A847A1"/>
    <w:rsid w:val="00A84D70"/>
    <w:rsid w:val="00A85E08"/>
    <w:rsid w:val="00A86155"/>
    <w:rsid w:val="00A87B56"/>
    <w:rsid w:val="00A92733"/>
    <w:rsid w:val="00A93CB9"/>
    <w:rsid w:val="00A9521E"/>
    <w:rsid w:val="00AA2F1B"/>
    <w:rsid w:val="00AA4DE3"/>
    <w:rsid w:val="00AA6B1B"/>
    <w:rsid w:val="00AA6CD5"/>
    <w:rsid w:val="00AB497F"/>
    <w:rsid w:val="00AB597C"/>
    <w:rsid w:val="00AB5CAC"/>
    <w:rsid w:val="00AB6B24"/>
    <w:rsid w:val="00AC10FC"/>
    <w:rsid w:val="00AC6591"/>
    <w:rsid w:val="00AD51E0"/>
    <w:rsid w:val="00AD710B"/>
    <w:rsid w:val="00AE1344"/>
    <w:rsid w:val="00AE2248"/>
    <w:rsid w:val="00AE3157"/>
    <w:rsid w:val="00AE42B5"/>
    <w:rsid w:val="00AE54C9"/>
    <w:rsid w:val="00AF0AAF"/>
    <w:rsid w:val="00AF2300"/>
    <w:rsid w:val="00AF2851"/>
    <w:rsid w:val="00B035FB"/>
    <w:rsid w:val="00B03A47"/>
    <w:rsid w:val="00B03DA2"/>
    <w:rsid w:val="00B04E58"/>
    <w:rsid w:val="00B067C1"/>
    <w:rsid w:val="00B07EFF"/>
    <w:rsid w:val="00B12270"/>
    <w:rsid w:val="00B143A6"/>
    <w:rsid w:val="00B171B5"/>
    <w:rsid w:val="00B17CD1"/>
    <w:rsid w:val="00B2044E"/>
    <w:rsid w:val="00B21167"/>
    <w:rsid w:val="00B212CE"/>
    <w:rsid w:val="00B2362F"/>
    <w:rsid w:val="00B238B7"/>
    <w:rsid w:val="00B247BF"/>
    <w:rsid w:val="00B24847"/>
    <w:rsid w:val="00B27826"/>
    <w:rsid w:val="00B27F77"/>
    <w:rsid w:val="00B312D7"/>
    <w:rsid w:val="00B32B86"/>
    <w:rsid w:val="00B36BF1"/>
    <w:rsid w:val="00B412C2"/>
    <w:rsid w:val="00B44891"/>
    <w:rsid w:val="00B45245"/>
    <w:rsid w:val="00B50922"/>
    <w:rsid w:val="00B5100C"/>
    <w:rsid w:val="00B53EF2"/>
    <w:rsid w:val="00B57063"/>
    <w:rsid w:val="00B63193"/>
    <w:rsid w:val="00B64B49"/>
    <w:rsid w:val="00B655F6"/>
    <w:rsid w:val="00B675B9"/>
    <w:rsid w:val="00B703AE"/>
    <w:rsid w:val="00B70C50"/>
    <w:rsid w:val="00B71281"/>
    <w:rsid w:val="00B73EC5"/>
    <w:rsid w:val="00B754E7"/>
    <w:rsid w:val="00B755D2"/>
    <w:rsid w:val="00B77127"/>
    <w:rsid w:val="00B83EB6"/>
    <w:rsid w:val="00B92276"/>
    <w:rsid w:val="00B95934"/>
    <w:rsid w:val="00BA2040"/>
    <w:rsid w:val="00BA2587"/>
    <w:rsid w:val="00BA7687"/>
    <w:rsid w:val="00BB22BB"/>
    <w:rsid w:val="00BB3565"/>
    <w:rsid w:val="00BB37D7"/>
    <w:rsid w:val="00BB564D"/>
    <w:rsid w:val="00BB5F9B"/>
    <w:rsid w:val="00BB766A"/>
    <w:rsid w:val="00BC040B"/>
    <w:rsid w:val="00BC0FB9"/>
    <w:rsid w:val="00BC36E9"/>
    <w:rsid w:val="00BC3AE8"/>
    <w:rsid w:val="00BC4F29"/>
    <w:rsid w:val="00BD1D67"/>
    <w:rsid w:val="00BD6716"/>
    <w:rsid w:val="00BE0E7A"/>
    <w:rsid w:val="00BE1833"/>
    <w:rsid w:val="00BE1C7F"/>
    <w:rsid w:val="00BE1FAC"/>
    <w:rsid w:val="00BE21A1"/>
    <w:rsid w:val="00BE2550"/>
    <w:rsid w:val="00BE514E"/>
    <w:rsid w:val="00BE6038"/>
    <w:rsid w:val="00BE6C81"/>
    <w:rsid w:val="00BE7137"/>
    <w:rsid w:val="00BF0420"/>
    <w:rsid w:val="00BF0F30"/>
    <w:rsid w:val="00BF43D1"/>
    <w:rsid w:val="00C070A3"/>
    <w:rsid w:val="00C17223"/>
    <w:rsid w:val="00C2069B"/>
    <w:rsid w:val="00C21297"/>
    <w:rsid w:val="00C21CEA"/>
    <w:rsid w:val="00C22DD0"/>
    <w:rsid w:val="00C232B5"/>
    <w:rsid w:val="00C234C3"/>
    <w:rsid w:val="00C267B3"/>
    <w:rsid w:val="00C31BB8"/>
    <w:rsid w:val="00C32AF6"/>
    <w:rsid w:val="00C3324A"/>
    <w:rsid w:val="00C34145"/>
    <w:rsid w:val="00C360D9"/>
    <w:rsid w:val="00C36F30"/>
    <w:rsid w:val="00C4254A"/>
    <w:rsid w:val="00C42E8C"/>
    <w:rsid w:val="00C441A4"/>
    <w:rsid w:val="00C463F5"/>
    <w:rsid w:val="00C50661"/>
    <w:rsid w:val="00C520F5"/>
    <w:rsid w:val="00C52883"/>
    <w:rsid w:val="00C52A83"/>
    <w:rsid w:val="00C542A9"/>
    <w:rsid w:val="00C54F00"/>
    <w:rsid w:val="00C56966"/>
    <w:rsid w:val="00C635B1"/>
    <w:rsid w:val="00C63722"/>
    <w:rsid w:val="00C65905"/>
    <w:rsid w:val="00C65964"/>
    <w:rsid w:val="00C6750F"/>
    <w:rsid w:val="00C71A40"/>
    <w:rsid w:val="00C74E9E"/>
    <w:rsid w:val="00C84A23"/>
    <w:rsid w:val="00C866A8"/>
    <w:rsid w:val="00C90C57"/>
    <w:rsid w:val="00C92072"/>
    <w:rsid w:val="00C94212"/>
    <w:rsid w:val="00C94F27"/>
    <w:rsid w:val="00C97739"/>
    <w:rsid w:val="00C97F79"/>
    <w:rsid w:val="00CA272D"/>
    <w:rsid w:val="00CA3650"/>
    <w:rsid w:val="00CA3E6D"/>
    <w:rsid w:val="00CA3FD1"/>
    <w:rsid w:val="00CA4207"/>
    <w:rsid w:val="00CA58BC"/>
    <w:rsid w:val="00CB5B8C"/>
    <w:rsid w:val="00CC2A44"/>
    <w:rsid w:val="00CC3723"/>
    <w:rsid w:val="00CC785D"/>
    <w:rsid w:val="00CD0268"/>
    <w:rsid w:val="00CD2506"/>
    <w:rsid w:val="00CD416E"/>
    <w:rsid w:val="00CD43BD"/>
    <w:rsid w:val="00CD60A9"/>
    <w:rsid w:val="00CD61AC"/>
    <w:rsid w:val="00CD6DBA"/>
    <w:rsid w:val="00CE460F"/>
    <w:rsid w:val="00CE6CCD"/>
    <w:rsid w:val="00CF0513"/>
    <w:rsid w:val="00CF2A9E"/>
    <w:rsid w:val="00CF623F"/>
    <w:rsid w:val="00CF6ABA"/>
    <w:rsid w:val="00CF6BE6"/>
    <w:rsid w:val="00D0292F"/>
    <w:rsid w:val="00D0414A"/>
    <w:rsid w:val="00D051EB"/>
    <w:rsid w:val="00D070A3"/>
    <w:rsid w:val="00D111B6"/>
    <w:rsid w:val="00D15816"/>
    <w:rsid w:val="00D15D06"/>
    <w:rsid w:val="00D174EF"/>
    <w:rsid w:val="00D17BAB"/>
    <w:rsid w:val="00D23251"/>
    <w:rsid w:val="00D25EAC"/>
    <w:rsid w:val="00D27068"/>
    <w:rsid w:val="00D322E5"/>
    <w:rsid w:val="00D3494F"/>
    <w:rsid w:val="00D3634E"/>
    <w:rsid w:val="00D41DD5"/>
    <w:rsid w:val="00D4379F"/>
    <w:rsid w:val="00D44D32"/>
    <w:rsid w:val="00D47A58"/>
    <w:rsid w:val="00D612BB"/>
    <w:rsid w:val="00D61834"/>
    <w:rsid w:val="00D6586C"/>
    <w:rsid w:val="00D67ADF"/>
    <w:rsid w:val="00D708A9"/>
    <w:rsid w:val="00D71F94"/>
    <w:rsid w:val="00D72232"/>
    <w:rsid w:val="00D73833"/>
    <w:rsid w:val="00D7716F"/>
    <w:rsid w:val="00D77D7B"/>
    <w:rsid w:val="00D82A92"/>
    <w:rsid w:val="00D82BBA"/>
    <w:rsid w:val="00D854AA"/>
    <w:rsid w:val="00D86DED"/>
    <w:rsid w:val="00D8772E"/>
    <w:rsid w:val="00D90BD6"/>
    <w:rsid w:val="00D90DB9"/>
    <w:rsid w:val="00DA0C99"/>
    <w:rsid w:val="00DB6156"/>
    <w:rsid w:val="00DB74C1"/>
    <w:rsid w:val="00DC2245"/>
    <w:rsid w:val="00DC3829"/>
    <w:rsid w:val="00DC44AB"/>
    <w:rsid w:val="00DC5B9D"/>
    <w:rsid w:val="00DC6A9A"/>
    <w:rsid w:val="00DC7A42"/>
    <w:rsid w:val="00DD42F0"/>
    <w:rsid w:val="00DE1764"/>
    <w:rsid w:val="00DF1FAC"/>
    <w:rsid w:val="00DF3614"/>
    <w:rsid w:val="00DF43EA"/>
    <w:rsid w:val="00DF60ED"/>
    <w:rsid w:val="00E00A52"/>
    <w:rsid w:val="00E00AEA"/>
    <w:rsid w:val="00E00ED9"/>
    <w:rsid w:val="00E03514"/>
    <w:rsid w:val="00E05253"/>
    <w:rsid w:val="00E057CD"/>
    <w:rsid w:val="00E0780A"/>
    <w:rsid w:val="00E07A77"/>
    <w:rsid w:val="00E101BF"/>
    <w:rsid w:val="00E101EE"/>
    <w:rsid w:val="00E11E1A"/>
    <w:rsid w:val="00E13D5B"/>
    <w:rsid w:val="00E13F74"/>
    <w:rsid w:val="00E154E9"/>
    <w:rsid w:val="00E17BC9"/>
    <w:rsid w:val="00E22C0D"/>
    <w:rsid w:val="00E24070"/>
    <w:rsid w:val="00E2422A"/>
    <w:rsid w:val="00E30D28"/>
    <w:rsid w:val="00E34C11"/>
    <w:rsid w:val="00E37B25"/>
    <w:rsid w:val="00E37E3A"/>
    <w:rsid w:val="00E40A56"/>
    <w:rsid w:val="00E43184"/>
    <w:rsid w:val="00E4381E"/>
    <w:rsid w:val="00E505AF"/>
    <w:rsid w:val="00E542DD"/>
    <w:rsid w:val="00E558B7"/>
    <w:rsid w:val="00E56DA4"/>
    <w:rsid w:val="00E61935"/>
    <w:rsid w:val="00E720A7"/>
    <w:rsid w:val="00E7566B"/>
    <w:rsid w:val="00E77AAB"/>
    <w:rsid w:val="00E84C4E"/>
    <w:rsid w:val="00E85F2B"/>
    <w:rsid w:val="00E86C02"/>
    <w:rsid w:val="00E938C9"/>
    <w:rsid w:val="00EA133B"/>
    <w:rsid w:val="00EA6365"/>
    <w:rsid w:val="00EB0965"/>
    <w:rsid w:val="00EB20E8"/>
    <w:rsid w:val="00EB4E93"/>
    <w:rsid w:val="00EB6553"/>
    <w:rsid w:val="00EC0CC1"/>
    <w:rsid w:val="00EC132B"/>
    <w:rsid w:val="00EC46DF"/>
    <w:rsid w:val="00EC50AA"/>
    <w:rsid w:val="00ED0E53"/>
    <w:rsid w:val="00ED2149"/>
    <w:rsid w:val="00ED4A93"/>
    <w:rsid w:val="00ED543C"/>
    <w:rsid w:val="00EE23A1"/>
    <w:rsid w:val="00EF2044"/>
    <w:rsid w:val="00EF5637"/>
    <w:rsid w:val="00EF6275"/>
    <w:rsid w:val="00EF6FF7"/>
    <w:rsid w:val="00F001DC"/>
    <w:rsid w:val="00F00704"/>
    <w:rsid w:val="00F00A88"/>
    <w:rsid w:val="00F0109C"/>
    <w:rsid w:val="00F0151E"/>
    <w:rsid w:val="00F02A33"/>
    <w:rsid w:val="00F02A55"/>
    <w:rsid w:val="00F045D3"/>
    <w:rsid w:val="00F04F67"/>
    <w:rsid w:val="00F05759"/>
    <w:rsid w:val="00F06EE4"/>
    <w:rsid w:val="00F100FE"/>
    <w:rsid w:val="00F10D49"/>
    <w:rsid w:val="00F11251"/>
    <w:rsid w:val="00F11304"/>
    <w:rsid w:val="00F126AA"/>
    <w:rsid w:val="00F13700"/>
    <w:rsid w:val="00F20EFF"/>
    <w:rsid w:val="00F22EA8"/>
    <w:rsid w:val="00F27017"/>
    <w:rsid w:val="00F27B20"/>
    <w:rsid w:val="00F36F18"/>
    <w:rsid w:val="00F37B06"/>
    <w:rsid w:val="00F37E4C"/>
    <w:rsid w:val="00F46267"/>
    <w:rsid w:val="00F470DC"/>
    <w:rsid w:val="00F4736B"/>
    <w:rsid w:val="00F5257B"/>
    <w:rsid w:val="00F53EA5"/>
    <w:rsid w:val="00F53FAB"/>
    <w:rsid w:val="00F566AF"/>
    <w:rsid w:val="00F603FD"/>
    <w:rsid w:val="00F60963"/>
    <w:rsid w:val="00F7334E"/>
    <w:rsid w:val="00F73842"/>
    <w:rsid w:val="00F75C68"/>
    <w:rsid w:val="00F76C49"/>
    <w:rsid w:val="00F76F73"/>
    <w:rsid w:val="00F80972"/>
    <w:rsid w:val="00F86341"/>
    <w:rsid w:val="00F87975"/>
    <w:rsid w:val="00F90A21"/>
    <w:rsid w:val="00F93727"/>
    <w:rsid w:val="00F93A9D"/>
    <w:rsid w:val="00F944AF"/>
    <w:rsid w:val="00F95941"/>
    <w:rsid w:val="00FA0750"/>
    <w:rsid w:val="00FA0BEE"/>
    <w:rsid w:val="00FC0006"/>
    <w:rsid w:val="00FC2024"/>
    <w:rsid w:val="00FC2534"/>
    <w:rsid w:val="00FC3402"/>
    <w:rsid w:val="00FD0728"/>
    <w:rsid w:val="00FD72FA"/>
    <w:rsid w:val="00FE60FC"/>
    <w:rsid w:val="00FE635A"/>
    <w:rsid w:val="00FE683F"/>
    <w:rsid w:val="00FE7CD0"/>
    <w:rsid w:val="00FF282F"/>
    <w:rsid w:val="00FF382A"/>
    <w:rsid w:val="00FF46E3"/>
    <w:rsid w:val="00FF7775"/>
    <w:rsid w:val="00FF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1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99"/>
  </w:style>
  <w:style w:type="paragraph" w:styleId="1">
    <w:name w:val="heading 1"/>
    <w:basedOn w:val="a"/>
    <w:next w:val="a"/>
    <w:link w:val="10"/>
    <w:uiPriority w:val="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72502"/>
  </w:style>
  <w:style w:type="paragraph" w:styleId="a5">
    <w:name w:val="footer"/>
    <w:basedOn w:val="a"/>
    <w:link w:val="a6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0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70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0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7068"/>
    <w:rPr>
      <w:b/>
      <w:bCs/>
      <w:sz w:val="20"/>
      <w:szCs w:val="20"/>
    </w:rPr>
  </w:style>
  <w:style w:type="paragraph" w:styleId="af">
    <w:name w:val="footnote text"/>
    <w:basedOn w:val="a"/>
    <w:link w:val="af0"/>
    <w:unhideWhenUsed/>
    <w:rsid w:val="007A399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7A399F"/>
    <w:rPr>
      <w:sz w:val="20"/>
      <w:szCs w:val="20"/>
    </w:rPr>
  </w:style>
  <w:style w:type="character" w:styleId="af1">
    <w:name w:val="footnote reference"/>
    <w:basedOn w:val="a0"/>
    <w:semiHidden/>
    <w:unhideWhenUsed/>
    <w:rsid w:val="007A399F"/>
    <w:rPr>
      <w:vertAlign w:val="superscript"/>
    </w:rPr>
  </w:style>
  <w:style w:type="character" w:customStyle="1" w:styleId="obkgrred">
    <w:name w:val="obk_gr_red"/>
    <w:basedOn w:val="a0"/>
    <w:rsid w:val="00C63722"/>
    <w:rPr>
      <w:rFonts w:ascii="SchoolBook" w:hAnsi="SchoolBook"/>
      <w:color w:val="FF0000"/>
    </w:rPr>
  </w:style>
  <w:style w:type="character" w:customStyle="1" w:styleId="obkgrblack">
    <w:name w:val="obk_gr_black"/>
    <w:basedOn w:val="obkgrred"/>
    <w:qFormat/>
    <w:rsid w:val="00C63722"/>
    <w:rPr>
      <w:rFonts w:ascii="SchoolBook" w:hAnsi="SchoolBook"/>
      <w:color w:val="auto"/>
    </w:rPr>
  </w:style>
  <w:style w:type="paragraph" w:customStyle="1" w:styleId="obkgrheader01">
    <w:name w:val="obk_gr_header_01"/>
    <w:rsid w:val="00C63722"/>
    <w:pPr>
      <w:spacing w:after="24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1sub">
    <w:name w:val="obk_gr_header_01_sub"/>
    <w:basedOn w:val="obkgrheader01"/>
    <w:rsid w:val="00C63722"/>
  </w:style>
  <w:style w:type="paragraph" w:customStyle="1" w:styleId="obkgrheader02">
    <w:name w:val="obk_gr_header_02"/>
    <w:rsid w:val="00C63722"/>
    <w:pPr>
      <w:widowControl w:val="0"/>
      <w:spacing w:before="360" w:after="60" w:line="280" w:lineRule="exact"/>
      <w:jc w:val="center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paragraph" w:customStyle="1" w:styleId="obkgrheader03">
    <w:name w:val="obk_gr_header_03"/>
    <w:basedOn w:val="obkgrheader02"/>
    <w:qFormat/>
    <w:rsid w:val="00C63722"/>
    <w:pPr>
      <w:spacing w:before="40" w:after="20"/>
    </w:pPr>
  </w:style>
  <w:style w:type="paragraph" w:customStyle="1" w:styleId="obkgrpodoben">
    <w:name w:val="obk_gr_podoben"/>
    <w:basedOn w:val="obkgrheader03"/>
    <w:rsid w:val="00C63722"/>
    <w:pPr>
      <w:spacing w:before="0" w:after="0"/>
    </w:pPr>
    <w:rPr>
      <w:color w:val="auto"/>
      <w:sz w:val="20"/>
    </w:rPr>
  </w:style>
  <w:style w:type="character" w:customStyle="1" w:styleId="obkgrslava">
    <w:name w:val="obk_gr_slava"/>
    <w:basedOn w:val="a0"/>
    <w:rsid w:val="00C63722"/>
    <w:rPr>
      <w:rFonts w:ascii="SchoolBook" w:hAnsi="SchoolBook"/>
      <w:color w:val="FF0000"/>
      <w:sz w:val="28"/>
    </w:rPr>
  </w:style>
  <w:style w:type="paragraph" w:customStyle="1" w:styleId="obkgrtext01">
    <w:name w:val="obk_gr_text_01"/>
    <w:rsid w:val="00C63722"/>
    <w:pPr>
      <w:widowControl w:val="0"/>
      <w:spacing w:after="0" w:line="280" w:lineRule="exact"/>
      <w:ind w:firstLine="284"/>
      <w:jc w:val="both"/>
    </w:pPr>
    <w:rPr>
      <w:rFonts w:ascii="SchoolBook" w:eastAsia="Times New Roman" w:hAnsi="SchoolBook" w:cs="Times New Roman"/>
      <w:b/>
      <w:sz w:val="28"/>
      <w:szCs w:val="20"/>
    </w:rPr>
  </w:style>
  <w:style w:type="paragraph" w:customStyle="1" w:styleId="obkgrtext02">
    <w:name w:val="obk_gr_text_02"/>
    <w:basedOn w:val="obkgrtext01"/>
    <w:rsid w:val="00C63722"/>
    <w:pPr>
      <w:spacing w:before="60" w:after="60"/>
    </w:pPr>
  </w:style>
  <w:style w:type="paragraph" w:customStyle="1" w:styleId="obkgrustav">
    <w:name w:val="obk_gr_ustav"/>
    <w:basedOn w:val="a"/>
    <w:rsid w:val="00C63722"/>
    <w:pPr>
      <w:widowControl w:val="0"/>
      <w:overflowPunct w:val="0"/>
      <w:autoSpaceDE w:val="0"/>
      <w:autoSpaceDN w:val="0"/>
      <w:adjustRightInd w:val="0"/>
      <w:spacing w:after="0" w:line="280" w:lineRule="exact"/>
      <w:ind w:firstLine="284"/>
      <w:jc w:val="both"/>
      <w:textAlignment w:val="baseline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character" w:styleId="af2">
    <w:name w:val="Placeholder Text"/>
    <w:basedOn w:val="a0"/>
    <w:uiPriority w:val="99"/>
    <w:semiHidden/>
    <w:rsid w:val="00487635"/>
    <w:rPr>
      <w:rFonts w:cs="Times New Roman"/>
      <w:color w:val="808080"/>
    </w:rPr>
  </w:style>
  <w:style w:type="paragraph" w:customStyle="1" w:styleId="akafbasic">
    <w:name w:val="akaf_basic"/>
    <w:basedOn w:val="a"/>
    <w:qFormat/>
    <w:rsid w:val="00C2069B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red">
    <w:name w:val="akaf_red"/>
    <w:basedOn w:val="a0"/>
    <w:uiPriority w:val="1"/>
    <w:qFormat/>
    <w:rsid w:val="00C2069B"/>
    <w:rPr>
      <w:rFonts w:ascii="Times New Roman" w:hAnsi="Times New Roman" w:cs="Times New Roman"/>
      <w:color w:val="FF0000"/>
      <w:sz w:val="28"/>
      <w:szCs w:val="28"/>
    </w:rPr>
  </w:style>
  <w:style w:type="paragraph" w:customStyle="1" w:styleId="akafisthead">
    <w:name w:val="akafist_head"/>
    <w:basedOn w:val="a"/>
    <w:link w:val="akafisthead0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headCAP">
    <w:name w:val="nbt_serv_head_CAP"/>
    <w:basedOn w:val="a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isthead0">
    <w:name w:val="akafist_head Знак"/>
    <w:basedOn w:val="a0"/>
    <w:link w:val="akafisthead"/>
    <w:rsid w:val="00CF0513"/>
    <w:rPr>
      <w:rFonts w:ascii="Times New Roman" w:hAnsi="Times New Roman" w:cs="Times New Roman"/>
      <w:color w:val="FF0000"/>
      <w:sz w:val="28"/>
      <w:szCs w:val="26"/>
    </w:rPr>
  </w:style>
  <w:style w:type="paragraph" w:styleId="af3">
    <w:name w:val="endnote text"/>
    <w:basedOn w:val="a"/>
    <w:link w:val="af4"/>
    <w:uiPriority w:val="99"/>
    <w:semiHidden/>
    <w:unhideWhenUsed/>
    <w:rsid w:val="000E338B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E338B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E338B"/>
    <w:rPr>
      <w:vertAlign w:val="superscript"/>
    </w:rPr>
  </w:style>
  <w:style w:type="paragraph" w:styleId="af6">
    <w:name w:val="Title"/>
    <w:basedOn w:val="a"/>
    <w:next w:val="af7"/>
    <w:link w:val="af8"/>
    <w:uiPriority w:val="10"/>
    <w:qFormat/>
    <w:rsid w:val="003B12A4"/>
    <w:pPr>
      <w:keepNext/>
      <w:spacing w:before="240" w:after="120" w:line="240" w:lineRule="auto"/>
    </w:pPr>
    <w:rPr>
      <w:rFonts w:ascii="Liberation Sans" w:eastAsia="Arial Unicode MS" w:hAnsi="Liberation Sans" w:cs="Arial Unicode MS"/>
      <w:sz w:val="28"/>
      <w:szCs w:val="28"/>
      <w:lang w:eastAsia="zh-CN" w:bidi="hi-IN"/>
    </w:rPr>
  </w:style>
  <w:style w:type="character" w:customStyle="1" w:styleId="af8">
    <w:name w:val="Название Знак"/>
    <w:basedOn w:val="a0"/>
    <w:link w:val="af6"/>
    <w:uiPriority w:val="10"/>
    <w:rsid w:val="003B12A4"/>
    <w:rPr>
      <w:rFonts w:ascii="Liberation Sans" w:eastAsia="Arial Unicode MS" w:hAnsi="Liberation Sans" w:cs="Arial Unicode MS"/>
      <w:sz w:val="28"/>
      <w:szCs w:val="28"/>
      <w:lang w:eastAsia="zh-CN" w:bidi="hi-IN"/>
    </w:rPr>
  </w:style>
  <w:style w:type="paragraph" w:styleId="af9">
    <w:name w:val="List"/>
    <w:basedOn w:val="af7"/>
    <w:uiPriority w:val="99"/>
    <w:rsid w:val="003B12A4"/>
  </w:style>
  <w:style w:type="paragraph" w:styleId="af7">
    <w:name w:val="Body Text"/>
    <w:basedOn w:val="a"/>
    <w:link w:val="afa"/>
    <w:uiPriority w:val="99"/>
    <w:rsid w:val="003B12A4"/>
    <w:pPr>
      <w:spacing w:after="140" w:line="288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character" w:customStyle="1" w:styleId="afa">
    <w:name w:val="Основной текст Знак"/>
    <w:basedOn w:val="a0"/>
    <w:link w:val="af7"/>
    <w:uiPriority w:val="99"/>
    <w:rsid w:val="003B12A4"/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styleId="afb">
    <w:name w:val="caption"/>
    <w:basedOn w:val="a"/>
    <w:uiPriority w:val="35"/>
    <w:qFormat/>
    <w:rsid w:val="003B12A4"/>
    <w:pPr>
      <w:suppressLineNumbers/>
      <w:spacing w:before="120" w:after="120" w:line="240" w:lineRule="auto"/>
    </w:pPr>
    <w:rPr>
      <w:rFonts w:ascii="Liberation Serif" w:eastAsia="Arial Unicode MS" w:hAnsi="Liberation Serif" w:cs="Arial Unicode MS"/>
      <w:i/>
      <w:iCs/>
      <w:sz w:val="24"/>
      <w:szCs w:val="24"/>
      <w:lang w:eastAsia="zh-CN" w:bidi="hi-IN"/>
    </w:rPr>
  </w:style>
  <w:style w:type="paragraph" w:styleId="11">
    <w:name w:val="index 1"/>
    <w:basedOn w:val="a"/>
    <w:next w:val="a"/>
    <w:autoRedefine/>
    <w:uiPriority w:val="99"/>
    <w:semiHidden/>
    <w:unhideWhenUsed/>
    <w:rsid w:val="003B12A4"/>
    <w:pPr>
      <w:spacing w:after="0" w:line="240" w:lineRule="auto"/>
      <w:ind w:left="240" w:hanging="240"/>
    </w:pPr>
    <w:rPr>
      <w:rFonts w:ascii="Liberation Serif" w:eastAsia="Arial Unicode MS" w:hAnsi="Liberation Serif" w:cs="Mangal"/>
      <w:sz w:val="24"/>
      <w:szCs w:val="21"/>
      <w:lang w:eastAsia="zh-CN" w:bidi="hi-IN"/>
    </w:rPr>
  </w:style>
  <w:style w:type="paragraph" w:styleId="afc">
    <w:name w:val="index heading"/>
    <w:basedOn w:val="a"/>
    <w:uiPriority w:val="99"/>
    <w:qFormat/>
    <w:rsid w:val="003B12A4"/>
    <w:pPr>
      <w:suppressLineNumbers/>
      <w:spacing w:after="0" w:line="240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customStyle="1" w:styleId="afd">
    <w:name w:val="Содержимое таблицы"/>
    <w:basedOn w:val="a"/>
    <w:qFormat/>
    <w:rsid w:val="003B12A4"/>
    <w:pPr>
      <w:suppressLineNumbers/>
      <w:spacing w:after="0" w:line="240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customStyle="1" w:styleId="afe">
    <w:name w:val="Заголовок таблицы"/>
    <w:basedOn w:val="afd"/>
    <w:qFormat/>
    <w:rsid w:val="003B12A4"/>
    <w:pPr>
      <w:jc w:val="center"/>
    </w:pPr>
    <w:rPr>
      <w:b/>
      <w:bCs/>
    </w:rPr>
  </w:style>
  <w:style w:type="character" w:styleId="aff">
    <w:name w:val="page number"/>
    <w:basedOn w:val="a0"/>
    <w:rsid w:val="00EA6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77E6D-CACC-4446-9B05-949D5CC3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3232</TotalTime>
  <Pages>9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USER</cp:lastModifiedBy>
  <cp:revision>38</cp:revision>
  <dcterms:created xsi:type="dcterms:W3CDTF">2024-10-14T14:09:00Z</dcterms:created>
  <dcterms:modified xsi:type="dcterms:W3CDTF">2024-11-25T23:10:00Z</dcterms:modified>
</cp:coreProperties>
</file>