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749BE" w14:textId="47D060FE" w:rsidR="00A164F2" w:rsidRPr="00973D5A" w:rsidRDefault="00A164F2" w:rsidP="00973D5A">
      <w:pPr>
        <w:pStyle w:val="nbtservheadred"/>
      </w:pPr>
      <w:r w:rsidRPr="00973D5A">
        <w:t>Ме́сяца октября́ в 12-й день</w:t>
      </w:r>
      <w:r w:rsidR="00973D5A" w:rsidRPr="00973D5A">
        <w:br/>
      </w:r>
      <w:r w:rsidRPr="00973D5A">
        <w:t>Преподобному́ченика Лавре́нтия</w:t>
      </w:r>
      <w:proofErr w:type="gramStart"/>
      <w:r w:rsidRPr="00973D5A">
        <w:t xml:space="preserve"> О</w:t>
      </w:r>
      <w:proofErr w:type="gramEnd"/>
      <w:r w:rsidRPr="00973D5A">
        <w:t>́птинскаго</w:t>
      </w:r>
    </w:p>
    <w:p w14:paraId="0568DFE4" w14:textId="77777777" w:rsidR="00A164F2" w:rsidRPr="00973D5A" w:rsidRDefault="00A164F2" w:rsidP="00A164F2">
      <w:pPr>
        <w:pStyle w:val="nbtservheadred"/>
      </w:pPr>
      <w:r w:rsidRPr="00973D5A">
        <w:t xml:space="preserve">НА ВЕЛИ́ЦЕЙ </w:t>
      </w:r>
      <w:proofErr w:type="gramStart"/>
      <w:r w:rsidRPr="00973D5A">
        <w:t>ВЕЧЕ́РНИ</w:t>
      </w:r>
      <w:proofErr w:type="gramEnd"/>
    </w:p>
    <w:p w14:paraId="130B0E1F" w14:textId="77777777" w:rsidR="00A164F2" w:rsidRPr="00973D5A" w:rsidRDefault="00A164F2" w:rsidP="00A164F2">
      <w:pPr>
        <w:pStyle w:val="nbtservheadblack"/>
        <w:rPr>
          <w:rStyle w:val="nbtservred"/>
        </w:rPr>
      </w:pPr>
      <w:r w:rsidRPr="00973D5A">
        <w:rPr>
          <w:rStyle w:val="nbtservred"/>
        </w:rPr>
        <w:t xml:space="preserve">На </w:t>
      </w:r>
      <w:proofErr w:type="gramStart"/>
      <w:r w:rsidRPr="00973D5A">
        <w:rPr>
          <w:rStyle w:val="nbtservred"/>
        </w:rPr>
        <w:t>Г</w:t>
      </w:r>
      <w:r w:rsidRPr="00973D5A">
        <w:rPr>
          <w:rFonts w:cs="Times New Roman"/>
        </w:rPr>
        <w:t>о́споди</w:t>
      </w:r>
      <w:proofErr w:type="gramEnd"/>
      <w:r w:rsidRPr="00973D5A">
        <w:rPr>
          <w:rFonts w:cs="Times New Roman"/>
        </w:rPr>
        <w:t xml:space="preserve">, воззва́х: </w:t>
      </w:r>
      <w:r w:rsidRPr="00973D5A">
        <w:rPr>
          <w:rStyle w:val="nbtservred"/>
        </w:rPr>
        <w:t>стихи́ры, глас 8.</w:t>
      </w:r>
    </w:p>
    <w:p w14:paraId="2A297003" w14:textId="77777777" w:rsidR="00A164F2" w:rsidRPr="00973D5A" w:rsidRDefault="00A164F2" w:rsidP="00A164F2">
      <w:pPr>
        <w:pStyle w:val="nbtservpodoben"/>
        <w:rPr>
          <w:rFonts w:cs="Times New Roman"/>
        </w:rPr>
      </w:pPr>
      <w:r w:rsidRPr="00973D5A">
        <w:rPr>
          <w:rStyle w:val="nbtservred"/>
        </w:rPr>
        <w:t>Подо́бен: О,</w:t>
      </w:r>
      <w:r w:rsidRPr="00973D5A">
        <w:rPr>
          <w:rFonts w:cs="Times New Roman"/>
        </w:rPr>
        <w:t xml:space="preserve"> пресла́внаго чудесе́:</w:t>
      </w:r>
    </w:p>
    <w:p w14:paraId="12BAF823" w14:textId="7E0F364B" w:rsidR="00A164F2" w:rsidRPr="00973D5A" w:rsidRDefault="00A164F2" w:rsidP="00A164F2">
      <w:pPr>
        <w:pStyle w:val="nbtservbasic"/>
      </w:pPr>
      <w:r w:rsidRPr="00973D5A">
        <w:rPr>
          <w:rStyle w:val="nbtservred"/>
        </w:rPr>
        <w:t>О</w:t>
      </w:r>
      <w:r w:rsidR="004E540F" w:rsidRPr="00973D5A">
        <w:rPr>
          <w:rStyle w:val="nbtservred"/>
        </w:rPr>
        <w:t>,</w:t>
      </w:r>
      <w:r w:rsidRPr="00973D5A">
        <w:t xml:space="preserve"> пресла́внаго чудесе́!/ В земли́ Калу́жстей возсия́ свети́льник,/ ве́ры </w:t>
      </w:r>
      <w:r w:rsidR="00A12228" w:rsidRPr="00973D5A">
        <w:t>п</w:t>
      </w:r>
      <w:r w:rsidRPr="00973D5A">
        <w:t>равосла́вныя побо́рник,/ ста́рцев</w:t>
      </w:r>
      <w:proofErr w:type="gramStart"/>
      <w:r w:rsidRPr="00973D5A">
        <w:t xml:space="preserve"> О</w:t>
      </w:r>
      <w:proofErr w:type="gramEnd"/>
      <w:r w:rsidRPr="00973D5A">
        <w:t>́птинских усе́рдный послу́шник,/ ве́рный сын Це́ркве на́шея,/ Лавре́нтий преподобному́ченик,/ мона́шествующих богому́дрый наста́вник,/ испове́дник пресла́вный/</w:t>
      </w:r>
      <w:r w:rsidR="00D624C5" w:rsidRPr="00973D5A">
        <w:t>/</w:t>
      </w:r>
      <w:r w:rsidRPr="00973D5A">
        <w:t xml:space="preserve"> и во́ин Христо́в непобеди́мый.</w:t>
      </w:r>
    </w:p>
    <w:p w14:paraId="29CE1069" w14:textId="445D22D6" w:rsidR="00A164F2" w:rsidRPr="00973D5A" w:rsidRDefault="00A164F2" w:rsidP="00A164F2">
      <w:pPr>
        <w:pStyle w:val="nbtservbasic"/>
      </w:pPr>
      <w:r w:rsidRPr="00973D5A">
        <w:rPr>
          <w:rStyle w:val="nbtservred"/>
        </w:rPr>
        <w:t>О,</w:t>
      </w:r>
      <w:r w:rsidRPr="00973D5A">
        <w:t xml:space="preserve"> пресла́внаго твоего́ глаго́лания</w:t>
      </w:r>
      <w:r w:rsidR="00A12228" w:rsidRPr="00973D5A">
        <w:t>,/ Лавре́нтие прему́дре,/ ты бо</w:t>
      </w:r>
      <w:r w:rsidRPr="00973D5A">
        <w:t xml:space="preserve"> от души́</w:t>
      </w:r>
      <w:r w:rsidR="00CC1365" w:rsidRPr="00973D5A">
        <w:t>,</w:t>
      </w:r>
      <w:r w:rsidRPr="00973D5A">
        <w:t xml:space="preserve"> любве́ испо́лненныя,/ </w:t>
      </w:r>
      <w:proofErr w:type="gramStart"/>
      <w:r w:rsidRPr="00973D5A">
        <w:t>и ве</w:t>
      </w:r>
      <w:proofErr w:type="gramEnd"/>
      <w:r w:rsidRPr="00973D5A">
        <w:t>́ры твоея́ кре́пкия,/ изнемо́гшим кре́пость подава́л еси́/ и сло́вом живо́тным утвержда́л еси́,/ глад безве́рия утоля́я/ и мрак греха́ прогоня́я/</w:t>
      </w:r>
      <w:r w:rsidR="00D624C5" w:rsidRPr="00973D5A">
        <w:t>/</w:t>
      </w:r>
      <w:r w:rsidRPr="00973D5A">
        <w:t xml:space="preserve"> све́том уче́ния Христо́ва.</w:t>
      </w:r>
    </w:p>
    <w:p w14:paraId="615860BD" w14:textId="375682BD" w:rsidR="00A164F2" w:rsidRPr="00973D5A" w:rsidRDefault="00A164F2" w:rsidP="00A164F2">
      <w:pPr>
        <w:pStyle w:val="nbtservbasic"/>
      </w:pPr>
      <w:r w:rsidRPr="00973D5A">
        <w:rPr>
          <w:rStyle w:val="nbtservred"/>
        </w:rPr>
        <w:t>О,</w:t>
      </w:r>
      <w:r w:rsidRPr="00973D5A">
        <w:t xml:space="preserve"> боголю́бия </w:t>
      </w:r>
      <w:proofErr w:type="gramStart"/>
      <w:r w:rsidRPr="00973D5A">
        <w:t>при́сных</w:t>
      </w:r>
      <w:proofErr w:type="gramEnd"/>
      <w:r w:rsidRPr="00973D5A">
        <w:t xml:space="preserve"> сро́дник твои́х</w:t>
      </w:r>
      <w:r w:rsidR="00F76587" w:rsidRPr="00973D5A">
        <w:t>,</w:t>
      </w:r>
      <w:r w:rsidRPr="00973D5A">
        <w:t xml:space="preserve">/ </w:t>
      </w:r>
      <w:r w:rsidR="00F76587" w:rsidRPr="00973D5A">
        <w:t>р</w:t>
      </w:r>
      <w:r w:rsidRPr="00973D5A">
        <w:t>оди́телие бо и сестры</w:t>
      </w:r>
      <w:r w:rsidR="00B0109E" w:rsidRPr="00973D5A">
        <w:t>́</w:t>
      </w:r>
      <w:r w:rsidRPr="00973D5A">
        <w:t xml:space="preserve"> твоя́/ я́ко же́ртвы чи́стыя Бо́гу себе́ прино́сят/ и, по́стриг и́ноческий прие́млюще,/ еле́ем ве́ры свети́льни</w:t>
      </w:r>
      <w:r w:rsidR="005E6592" w:rsidRPr="00973D5A">
        <w:t>ки</w:t>
      </w:r>
      <w:r w:rsidRPr="00973D5A">
        <w:t xml:space="preserve"> душ свои́х пита́ют;/ те́мже и тебе́ путь у́зкий показу́ют,/ да от си́лы в си́лу восходя́,/ последи́ я́ко а́гнец незло́бивый закла́н бу́деши/</w:t>
      </w:r>
      <w:r w:rsidR="00D624C5" w:rsidRPr="00973D5A">
        <w:t>/</w:t>
      </w:r>
      <w:r w:rsidRPr="00973D5A">
        <w:t xml:space="preserve"> и пи́ра</w:t>
      </w:r>
      <w:proofErr w:type="gramStart"/>
      <w:r w:rsidRPr="00973D5A">
        <w:t xml:space="preserve"> А</w:t>
      </w:r>
      <w:proofErr w:type="gramEnd"/>
      <w:r w:rsidRPr="00973D5A">
        <w:t>́гнца Бо́жия наслади́шися.</w:t>
      </w:r>
    </w:p>
    <w:p w14:paraId="16840F46" w14:textId="77777777" w:rsidR="00A164F2" w:rsidRPr="00973D5A" w:rsidRDefault="00A164F2" w:rsidP="00A164F2">
      <w:pPr>
        <w:pStyle w:val="nbtservheadred"/>
      </w:pPr>
      <w:r w:rsidRPr="00973D5A">
        <w:t>Сла́ва, глас то́йже:</w:t>
      </w:r>
    </w:p>
    <w:p w14:paraId="634AB763" w14:textId="181D73B7" w:rsidR="00A164F2" w:rsidRPr="00973D5A" w:rsidRDefault="00A164F2" w:rsidP="00A164F2">
      <w:pPr>
        <w:pStyle w:val="nbtservbasic"/>
      </w:pPr>
      <w:r w:rsidRPr="00973D5A">
        <w:rPr>
          <w:rStyle w:val="nbtservred"/>
        </w:rPr>
        <w:t>Б</w:t>
      </w:r>
      <w:r w:rsidRPr="00973D5A">
        <w:t>лаже́н еси́, о́тче Лавре́нтие,/ я́</w:t>
      </w:r>
      <w:proofErr w:type="gramStart"/>
      <w:r w:rsidRPr="00973D5A">
        <w:t>ко</w:t>
      </w:r>
      <w:proofErr w:type="gramEnd"/>
      <w:r w:rsidRPr="00973D5A">
        <w:t xml:space="preserve"> усе́рдно Го́сподеви порабо́тал еси́,/ те́мже и те́ло твое́, укрепи́вшеся в посте́х и бде́ниих/ и труде́х многоразли́чных, тобо́ю подъя́тых,/ ра́нами, я́ко цве́ты ра́йскими, последи́ украси́ся/ и я́ко всесожже́ние богоприя́тное Х</w:t>
      </w:r>
      <w:r w:rsidR="00911843" w:rsidRPr="00973D5A">
        <w:t>ристу́ принесе́ся./ Сего́ ра́ди</w:t>
      </w:r>
      <w:r w:rsidR="00E15D98" w:rsidRPr="00973D5A">
        <w:t>,</w:t>
      </w:r>
      <w:r w:rsidRPr="00973D5A">
        <w:t xml:space="preserve"> му́жеству и ве́ре твое́й дивя́щеся,/ с любо́вию вопие́м ти:/ моли́ся за ста́до твое́, о́тче треблаже́нне,/</w:t>
      </w:r>
      <w:r w:rsidR="00D624C5" w:rsidRPr="00973D5A">
        <w:t>/</w:t>
      </w:r>
      <w:r w:rsidRPr="00973D5A">
        <w:t xml:space="preserve"> е́же поми́ловатися душа́м на́шим.</w:t>
      </w:r>
      <w:r w:rsidR="00476E05" w:rsidRPr="00973D5A">
        <w:t xml:space="preserve"> </w:t>
      </w:r>
    </w:p>
    <w:p w14:paraId="446A2B54" w14:textId="77777777" w:rsidR="00A164F2" w:rsidRPr="00973D5A" w:rsidRDefault="00A164F2" w:rsidP="00A164F2">
      <w:pPr>
        <w:pStyle w:val="nbtservbasic"/>
      </w:pPr>
      <w:r w:rsidRPr="00973D5A">
        <w:rPr>
          <w:rStyle w:val="nbtservred"/>
        </w:rPr>
        <w:t>И ны́не, Богоро́дичен, глас то́йже: Ц</w:t>
      </w:r>
      <w:r w:rsidRPr="00973D5A">
        <w:t>арь Небе́сный:</w:t>
      </w:r>
    </w:p>
    <w:p w14:paraId="380D119A" w14:textId="77777777" w:rsidR="00A164F2" w:rsidRPr="00973D5A" w:rsidRDefault="00A164F2" w:rsidP="00A164F2">
      <w:pPr>
        <w:pStyle w:val="nbtservheadred"/>
      </w:pPr>
      <w:r w:rsidRPr="00973D5A">
        <w:t>Вход. Проки́мен дне. И чте́ния три преподо́бническая.</w:t>
      </w:r>
    </w:p>
    <w:p w14:paraId="292EB2B8" w14:textId="77777777" w:rsidR="00C0669B" w:rsidRPr="00973D5A" w:rsidRDefault="00C0669B" w:rsidP="00C0669B">
      <w:pPr>
        <w:pStyle w:val="nbtservheadred"/>
      </w:pPr>
      <w:r w:rsidRPr="00973D5A">
        <w:t>Прему́дрости Соломо́новы чте́ние (глава́ 3):</w:t>
      </w:r>
    </w:p>
    <w:p w14:paraId="7F8B0A8A" w14:textId="77777777" w:rsidR="00C0669B" w:rsidRPr="00973D5A" w:rsidRDefault="00C0669B" w:rsidP="00C0669B">
      <w:pPr>
        <w:pStyle w:val="nbtservbasic"/>
      </w:pPr>
      <w:r w:rsidRPr="00973D5A">
        <w:rPr>
          <w:rStyle w:val="obkgrred"/>
        </w:rPr>
        <w:t>П</w:t>
      </w:r>
      <w:r w:rsidRPr="00973D5A">
        <w:t xml:space="preserve">ра́ведных ду́ши в руце́ Бо́жией,/ и не прико́снется их му́ка./ Непщева́ни бы́ша во очесе́х безу́мных умре́ти,/ и вмени́ся озлобле́ние исхо́д их./ И е́же от нас ше́ствие сокруше́ние,/ они́ же суть в ми́ре./ И́бо пред лице́м челове́ческим а́ще и му́ку прии́мут,/ упова́ние их безсме́ртия испо́лнено./ И вма́ле нака́зани бы́вше, вели́кими </w:t>
      </w:r>
      <w:r w:rsidRPr="00973D5A">
        <w:lastRenderedPageBreak/>
        <w:t>благоде́тельствовани бу́дут,/ я́ко Бог искуси́ я</w:t>
      </w:r>
      <w:r w:rsidRPr="00973D5A">
        <w:rPr>
          <w:rFonts w:hint="eastAsia"/>
        </w:rPr>
        <w:t>́</w:t>
      </w:r>
      <w:r w:rsidRPr="00973D5A">
        <w:t xml:space="preserve"> и обре́те их досто́йны Себе́./ Я́ко зла́то в горни́ле, искуси́ их/ и я́ко всепло́дие же́ртвенное прия́т я</w:t>
      </w:r>
      <w:r w:rsidRPr="00973D5A">
        <w:rPr>
          <w:rFonts w:hint="eastAsia"/>
        </w:rPr>
        <w:t>́</w:t>
      </w:r>
      <w:r w:rsidRPr="00973D5A">
        <w:t>./ И во вре́мя посеще́ния их возсия́ют/ и, я́ко и́скры по сте́блию, потеку́т./ Су́дят язы́ком и облада́ют людьми́,/ и воцари́тся Госпо́дь в них во ве́ки./ Наде́ющиися Нань разуме́ют и́стину/ и ве́рнии в любви́ пребу́дут Ему́./ Я́ко благода́ть и ми́лость в преподо́бных Его́,/ и посеще́ние во избра́нных Его́.</w:t>
      </w:r>
    </w:p>
    <w:p w14:paraId="14205E33" w14:textId="77777777" w:rsidR="00C0669B" w:rsidRPr="00973D5A" w:rsidRDefault="00C0669B" w:rsidP="00C0669B">
      <w:pPr>
        <w:pStyle w:val="nbtservheadred"/>
      </w:pPr>
      <w:r w:rsidRPr="00973D5A">
        <w:t>Прему́дрости Соломо́новы чте́ние (главы́ 5 и 6):</w:t>
      </w:r>
    </w:p>
    <w:p w14:paraId="38CA8CFD" w14:textId="77777777" w:rsidR="00C0669B" w:rsidRPr="00973D5A" w:rsidRDefault="00C0669B" w:rsidP="00C0669B">
      <w:pPr>
        <w:pStyle w:val="nbtservbasic"/>
      </w:pPr>
      <w:r w:rsidRPr="00973D5A">
        <w:rPr>
          <w:rStyle w:val="nbtservred"/>
        </w:rPr>
        <w:t>П</w:t>
      </w:r>
      <w:r w:rsidRPr="00973D5A">
        <w:t>ра́ведницы во ве́ки живу́т, и в Го́споде мзда их,/ и попече́ние их у Вы́шняго./ Сего́ ра́ди прии́мут Ца́рствие благоле́пия/ и вене́ц добро́ты от руки́ Госпо́дни,/ зане́ десни́цею покры́ет я́ и мы́шцею защити́т их./ Прии́мет всеору́жие рве́ние Свое́/ и вооружи́т тварь в месть враго́м./ Облече́тся в броня́ пра́вды/ и возложи́т шлем – суд нелицеме́рен./ Прии́мет щит непобеди́мый – преподо́бие,/ поостри́т же напра́сный гнев во ору́жие,/ спобо́рет же с ним мир на безу́мныя./ По́йдут праволу́чныя стре́лы мо́лниины/ и, я́ко от благокру́гла лу́ка о́блаков, на наме́рение полетя́т./ И от каменоме́тныя я́рости испо́лнь паду́т гра́ды,/ вознегоду́ет на них вода́ морска́я,/ ре́ки же потопя́т я</w:t>
      </w:r>
      <w:r w:rsidRPr="00973D5A">
        <w:rPr>
          <w:rFonts w:hint="eastAsia"/>
        </w:rPr>
        <w:t>́</w:t>
      </w:r>
      <w:r w:rsidRPr="00973D5A">
        <w:t xml:space="preserve"> на́гло./ Сопроти́в ста́нет им дух cи́лы/ и, я́ко ви́хор, разве́ет их,/ и опустоши́т всю зе́млю беззако́ние,/ и злоде́йство преврати́т престо́лы си́льных./ Слы́шите у́бо, ца́рие, и разуме́йте,/ навы́кните, судии́ конце́в земли́./ Внуши́те, держа́щии мно́жества/ и гордя́щиися о наро́дех язы́ков,/ я́ко дана́ есть от Го́спода держа́ва вам/ и си́ла от Вы́шняго.</w:t>
      </w:r>
    </w:p>
    <w:p w14:paraId="4D8FA42B" w14:textId="77777777" w:rsidR="00C0669B" w:rsidRPr="00973D5A" w:rsidRDefault="00C0669B" w:rsidP="00C0669B">
      <w:pPr>
        <w:pStyle w:val="nbtservheadred"/>
      </w:pPr>
      <w:r w:rsidRPr="00973D5A">
        <w:t>Прему́дрости Соломо́новы чте́ние (глава́ 4):</w:t>
      </w:r>
    </w:p>
    <w:p w14:paraId="1A99F2CB" w14:textId="77777777" w:rsidR="00C0669B" w:rsidRPr="00973D5A" w:rsidRDefault="00C0669B" w:rsidP="00C0669B">
      <w:pPr>
        <w:pStyle w:val="nbtservbasic"/>
      </w:pPr>
      <w:r w:rsidRPr="00973D5A">
        <w:rPr>
          <w:rStyle w:val="nbtservred"/>
        </w:rPr>
        <w:t>П</w:t>
      </w:r>
      <w:r w:rsidRPr="00973D5A">
        <w:t>ра́ведник, а́ще пости́гнет сконча́тися, в поко́и бу́дет./ Ста́рость бо честна́ не многоле́тна,/ ниже́ в числе́ лет исчита́ется./ Седи́на же есть му́дрость челове́ком,/ и во́зраст ста́рости житие́ нескве́рное./ Благоуго́ден Бо́гови быв, возлю́блен бысть,/ и живы́й посреде́ гре́шник преста́влен бысть./ Восхище́н бысть, да не зло́ба измени́т ра́зума его́,/ или́ лесть прельсти́т ду́шу его́./ Раче́ние бо зло́бы помрача́ет до́брая,/ и паре́ние по́хоти пременя́ет ум незло́бив./ Сконча́вся вма́ле, испо́лни ле́та до́лга./ Уго́дна бо бе Го́сподеви душа́ его́,/ сего́ ра́ди потща́ся от среды́ лука́вствия./ Лю́диe же ви́девше и не разуме́вше,/ ниже́ поло́жше в помышле́нии таково́е./ Я́ко благода́ть и ми́лость в преподо́бных Его́,/ и посеще́ние во избра́нных Его́.</w:t>
      </w:r>
    </w:p>
    <w:p w14:paraId="2491330C" w14:textId="7B66B204" w:rsidR="00A164F2" w:rsidRPr="00973D5A" w:rsidRDefault="00A164F2" w:rsidP="00A164F2">
      <w:pPr>
        <w:pStyle w:val="nbtservheadred"/>
      </w:pPr>
      <w:r w:rsidRPr="00973D5A">
        <w:t xml:space="preserve">На </w:t>
      </w:r>
      <w:proofErr w:type="gramStart"/>
      <w:r w:rsidRPr="00973D5A">
        <w:t>стихо́вне</w:t>
      </w:r>
      <w:proofErr w:type="gramEnd"/>
      <w:r w:rsidRPr="00973D5A">
        <w:t xml:space="preserve"> стихи́ры, глас 8:</w:t>
      </w:r>
    </w:p>
    <w:p w14:paraId="71600675" w14:textId="48B2510E" w:rsidR="00A164F2" w:rsidRPr="00973D5A" w:rsidRDefault="00A164F2" w:rsidP="00A164F2">
      <w:pPr>
        <w:pStyle w:val="nbtservbasic"/>
      </w:pPr>
      <w:r w:rsidRPr="00973D5A">
        <w:rPr>
          <w:rStyle w:val="nbtservred"/>
        </w:rPr>
        <w:lastRenderedPageBreak/>
        <w:t>К</w:t>
      </w:r>
      <w:r w:rsidRPr="00973D5A">
        <w:t>а́ко воспо</w:t>
      </w:r>
      <w:proofErr w:type="gramStart"/>
      <w:r w:rsidR="005E6592" w:rsidRPr="00973D5A">
        <w:t>e</w:t>
      </w:r>
      <w:proofErr w:type="gramEnd"/>
      <w:r w:rsidRPr="00973D5A">
        <w:t>́м мона́шеское житие́</w:t>
      </w:r>
      <w:r w:rsidR="00BE23BC" w:rsidRPr="00973D5A">
        <w:t xml:space="preserve"> твое́,/ Лавре́нтие преподо́бне?/ Т</w:t>
      </w:r>
      <w:r w:rsidRPr="00973D5A">
        <w:t xml:space="preserve">ы бо, отце́м </w:t>
      </w:r>
      <w:r w:rsidR="006B23AE" w:rsidRPr="00973D5A">
        <w:t>О́</w:t>
      </w:r>
      <w:r w:rsidRPr="00973D5A">
        <w:t>птинским во всем подража́я,/ бде́нии моли́твенными плоть ду́ху покори́л еси́,/ те́мже и Христа́ ра́ди со дерзнове́нием пострада́л еси́</w:t>
      </w:r>
      <w:r w:rsidR="00CD561F" w:rsidRPr="00973D5A">
        <w:t>,</w:t>
      </w:r>
      <w:r w:rsidR="00D624C5" w:rsidRPr="00973D5A">
        <w:t>/</w:t>
      </w:r>
      <w:r w:rsidRPr="00973D5A">
        <w:t>/ и с ли́ки всех святы́х мо́лиши ны́не о душа́х на́ших.</w:t>
      </w:r>
    </w:p>
    <w:p w14:paraId="0BE4B210" w14:textId="2361D64B" w:rsidR="00A164F2" w:rsidRPr="00973D5A" w:rsidRDefault="00A164F2" w:rsidP="00A164F2">
      <w:pPr>
        <w:pStyle w:val="nbtservstih"/>
      </w:pPr>
      <w:r w:rsidRPr="00973D5A">
        <w:rPr>
          <w:rStyle w:val="nbtservred"/>
        </w:rPr>
        <w:t>Стих: Ч</w:t>
      </w:r>
      <w:r w:rsidRPr="00973D5A">
        <w:t>естна́ пред Го́сподем// смерть преподо́бных Его́.</w:t>
      </w:r>
    </w:p>
    <w:p w14:paraId="5F8FD784" w14:textId="1625A166" w:rsidR="00A164F2" w:rsidRPr="00973D5A" w:rsidRDefault="00A164F2" w:rsidP="00A164F2">
      <w:pPr>
        <w:pStyle w:val="nbtservbasic"/>
      </w:pPr>
      <w:r w:rsidRPr="00973D5A">
        <w:rPr>
          <w:rStyle w:val="nbtservred"/>
        </w:rPr>
        <w:t>К</w:t>
      </w:r>
      <w:r w:rsidRPr="00973D5A">
        <w:t xml:space="preserve">а́ко </w:t>
      </w:r>
      <w:proofErr w:type="gramStart"/>
      <w:r w:rsidRPr="00973D5A">
        <w:t>исчи́слим</w:t>
      </w:r>
      <w:proofErr w:type="gramEnd"/>
      <w:r w:rsidRPr="00973D5A">
        <w:t xml:space="preserve"> оби́лие трудо́в т</w:t>
      </w:r>
      <w:r w:rsidR="00BE23BC" w:rsidRPr="00973D5A">
        <w:t>вои́х,/ Лавре́нтие богохва́льне?/ Т</w:t>
      </w:r>
      <w:r w:rsidRPr="00973D5A">
        <w:t>ы бо, ми́ру стра́нен быв,/ неле́ностно ми́ру послужи́л еси́/ и не́мощи</w:t>
      </w:r>
      <w:r w:rsidR="00AB5816" w:rsidRPr="00973D5A">
        <w:t xml:space="preserve"> немощны́х любо́вию носи́л еси́</w:t>
      </w:r>
      <w:r w:rsidR="00380250" w:rsidRPr="00973D5A">
        <w:t>,</w:t>
      </w:r>
      <w:r w:rsidRPr="00973D5A">
        <w:t>/ те́мже мона́си и мирсти́и днесь па́мять твою́ почита́ют/</w:t>
      </w:r>
      <w:r w:rsidR="00D624C5" w:rsidRPr="00973D5A">
        <w:t>/</w:t>
      </w:r>
      <w:r w:rsidRPr="00973D5A">
        <w:t xml:space="preserve"> и к ми́лостивному предста́тельству твоему́ прибега́ют.</w:t>
      </w:r>
    </w:p>
    <w:p w14:paraId="2C4BDCA3" w14:textId="5E942972" w:rsidR="00A164F2" w:rsidRPr="00973D5A" w:rsidRDefault="00A164F2" w:rsidP="00A164F2">
      <w:pPr>
        <w:pStyle w:val="nbtservstih"/>
      </w:pPr>
      <w:r w:rsidRPr="00973D5A">
        <w:rPr>
          <w:rStyle w:val="nbtservred"/>
        </w:rPr>
        <w:t xml:space="preserve">Стих: </w:t>
      </w:r>
      <w:proofErr w:type="gramStart"/>
      <w:r w:rsidRPr="00973D5A">
        <w:rPr>
          <w:rStyle w:val="nbtservred"/>
        </w:rPr>
        <w:t>Б</w:t>
      </w:r>
      <w:r w:rsidR="00911843" w:rsidRPr="00973D5A">
        <w:t>лаже́н</w:t>
      </w:r>
      <w:proofErr w:type="gramEnd"/>
      <w:r w:rsidR="00911843" w:rsidRPr="00973D5A">
        <w:t xml:space="preserve"> муж</w:t>
      </w:r>
      <w:r w:rsidRPr="00973D5A">
        <w:t xml:space="preserve"> боя́йся Го́спода,// в за́поведех Его́ восхо́щет зело́.</w:t>
      </w:r>
    </w:p>
    <w:p w14:paraId="755C3274" w14:textId="2C9187CF" w:rsidR="00A164F2" w:rsidRPr="00973D5A" w:rsidRDefault="00A164F2" w:rsidP="00A164F2">
      <w:pPr>
        <w:pStyle w:val="nbtservbasic"/>
      </w:pPr>
      <w:r w:rsidRPr="00973D5A">
        <w:rPr>
          <w:rStyle w:val="nbtservred"/>
        </w:rPr>
        <w:t>К</w:t>
      </w:r>
      <w:r w:rsidRPr="00973D5A">
        <w:t xml:space="preserve">а́ко не </w:t>
      </w:r>
      <w:proofErr w:type="gramStart"/>
      <w:r w:rsidRPr="00973D5A">
        <w:t>подиви́мся</w:t>
      </w:r>
      <w:proofErr w:type="gramEnd"/>
      <w:r w:rsidRPr="00973D5A">
        <w:t xml:space="preserve"> твоему́ му́жеств</w:t>
      </w:r>
      <w:r w:rsidR="00BE23BC" w:rsidRPr="00973D5A">
        <w:t>у,/ Лавре́нтие многострада́льне?/ Т</w:t>
      </w:r>
      <w:r w:rsidRPr="00973D5A">
        <w:t xml:space="preserve">ы бо стра́ха безбо́жных не убоя́лся еси́/ и со дерзнове́нием Христа́ испове́дал </w:t>
      </w:r>
      <w:r w:rsidR="00010A2A" w:rsidRPr="00973D5A">
        <w:t>еси́</w:t>
      </w:r>
      <w:r w:rsidR="00906BD4" w:rsidRPr="00973D5A">
        <w:t>,</w:t>
      </w:r>
      <w:r w:rsidRPr="00973D5A">
        <w:t xml:space="preserve">/ те́мже </w:t>
      </w:r>
      <w:r w:rsidR="00CA4B75" w:rsidRPr="00973D5A">
        <w:t>А́</w:t>
      </w:r>
      <w:r w:rsidRPr="00973D5A">
        <w:t>нгел</w:t>
      </w:r>
      <w:r w:rsidR="00387DEA" w:rsidRPr="00973D5A">
        <w:t>и</w:t>
      </w:r>
      <w:r w:rsidRPr="00973D5A">
        <w:t xml:space="preserve"> и челове́цы венце́м пе́сненным тя увязу́ют днесь</w:t>
      </w:r>
      <w:r w:rsidR="007A468E" w:rsidRPr="00973D5A">
        <w:t>,</w:t>
      </w:r>
      <w:r w:rsidRPr="00973D5A">
        <w:t>/ и Бо́га, да́вшаго ти кре́пость Свою́,/</w:t>
      </w:r>
      <w:r w:rsidR="00D624C5" w:rsidRPr="00973D5A">
        <w:t>/</w:t>
      </w:r>
      <w:r w:rsidRPr="00973D5A">
        <w:t xml:space="preserve"> достодо́лжно прославля́ют.</w:t>
      </w:r>
    </w:p>
    <w:p w14:paraId="6D0872CA" w14:textId="77777777" w:rsidR="00A164F2" w:rsidRPr="00973D5A" w:rsidRDefault="00A164F2" w:rsidP="00A164F2">
      <w:pPr>
        <w:pStyle w:val="nbtservheadred"/>
      </w:pPr>
      <w:r w:rsidRPr="00973D5A">
        <w:t>Сла́ва, глас 4:</w:t>
      </w:r>
    </w:p>
    <w:p w14:paraId="7828A9BD" w14:textId="45679520" w:rsidR="00A164F2" w:rsidRPr="00973D5A" w:rsidRDefault="00A164F2" w:rsidP="00A164F2">
      <w:pPr>
        <w:pStyle w:val="nbtservbasic"/>
      </w:pPr>
      <w:proofErr w:type="gramStart"/>
      <w:r w:rsidRPr="00973D5A">
        <w:rPr>
          <w:rStyle w:val="nbtservred"/>
        </w:rPr>
        <w:t>Б</w:t>
      </w:r>
      <w:r w:rsidRPr="00973D5A">
        <w:t>лагоче́стием</w:t>
      </w:r>
      <w:proofErr w:type="gramEnd"/>
      <w:r w:rsidRPr="00973D5A">
        <w:t>, тру</w:t>
      </w:r>
      <w:r w:rsidR="005C221A" w:rsidRPr="00973D5A">
        <w:t>долю́бием и ре́вностию по Бо́зе</w:t>
      </w:r>
      <w:r w:rsidRPr="00973D5A">
        <w:t>/ до́брую сла́ву себе́ стяжа́л еси́,/ преподобному́чениче Лавре́нтие,/ сего́ ра́ди вла́сти безбо́жн</w:t>
      </w:r>
      <w:r w:rsidR="005E6592" w:rsidRPr="00973D5A">
        <w:t>ыя</w:t>
      </w:r>
      <w:r w:rsidRPr="00973D5A">
        <w:t>/ в темни́цу мра́чную тя затвори́ша,/ ты же, све́тло страда́нием укра́шен,/ со мно́гим дерзнове́нием Бо́гу предста́л еси́,/ показу́я ра́ны твоего́ сораспя́тия./ Помози́ и нам, о́тче присносла́вне,/ ве́рными Христу́ да́же до сме́рти пребы́ти</w:t>
      </w:r>
      <w:r w:rsidR="00D624C5" w:rsidRPr="00973D5A">
        <w:t>/</w:t>
      </w:r>
      <w:r w:rsidR="005C221A" w:rsidRPr="00973D5A">
        <w:t xml:space="preserve">/ и ми́лость в </w:t>
      </w:r>
      <w:r w:rsidR="008C295C" w:rsidRPr="00973D5A">
        <w:t>Д</w:t>
      </w:r>
      <w:r w:rsidR="005C221A" w:rsidRPr="00973D5A">
        <w:t>ень С</w:t>
      </w:r>
      <w:r w:rsidRPr="00973D5A">
        <w:t>у́дный улучи́ти.</w:t>
      </w:r>
    </w:p>
    <w:p w14:paraId="4B04A953" w14:textId="77777777" w:rsidR="00A164F2" w:rsidRPr="00973D5A" w:rsidRDefault="00A164F2" w:rsidP="00A164F2">
      <w:pPr>
        <w:pStyle w:val="nbtservbasic"/>
      </w:pPr>
      <w:r w:rsidRPr="00973D5A">
        <w:rPr>
          <w:rStyle w:val="nbtservred"/>
        </w:rPr>
        <w:t>И ны́не, Богоро́дичен, глас то́йже: П</w:t>
      </w:r>
      <w:r w:rsidRPr="00973D5A">
        <w:t>ри́зри на моле́ние:</w:t>
      </w:r>
    </w:p>
    <w:p w14:paraId="0CE0C420" w14:textId="77777777" w:rsidR="00A164F2" w:rsidRPr="00973D5A" w:rsidRDefault="00A164F2" w:rsidP="00A164F2">
      <w:pPr>
        <w:pStyle w:val="nbtservheadred"/>
      </w:pPr>
      <w:r w:rsidRPr="00973D5A">
        <w:t>Тропа́рь, глас 4:</w:t>
      </w:r>
    </w:p>
    <w:p w14:paraId="25D0B37A" w14:textId="1458B7D6" w:rsidR="00A164F2" w:rsidRPr="00973D5A" w:rsidRDefault="00A164F2" w:rsidP="00A164F2">
      <w:pPr>
        <w:pStyle w:val="nbtservbasic"/>
      </w:pPr>
      <w:r w:rsidRPr="00973D5A">
        <w:rPr>
          <w:rStyle w:val="nbtservred"/>
        </w:rPr>
        <w:t>С</w:t>
      </w:r>
      <w:r w:rsidRPr="00973D5A">
        <w:t>ла́вою богоуго́дных по́двигов твои́х/ днесь страна́ Калу́жская хва́лится</w:t>
      </w:r>
      <w:r w:rsidR="005C221A" w:rsidRPr="00973D5A">
        <w:t>,</w:t>
      </w:r>
      <w:r w:rsidRPr="00973D5A">
        <w:t>/ и</w:t>
      </w:r>
      <w:proofErr w:type="gramStart"/>
      <w:r w:rsidRPr="00973D5A">
        <w:t xml:space="preserve"> О</w:t>
      </w:r>
      <w:proofErr w:type="gramEnd"/>
      <w:r w:rsidRPr="00973D5A">
        <w:t>́птина</w:t>
      </w:r>
      <w:r w:rsidR="005C221A" w:rsidRPr="00973D5A">
        <w:t xml:space="preserve"> п</w:t>
      </w:r>
      <w:r w:rsidRPr="00973D5A">
        <w:t>у́стынь па́мять твою́ све́тло пра́зднует,/ преподобному́чениче Лавре́нтие блаже́нне,/</w:t>
      </w:r>
      <w:r w:rsidR="005C221A" w:rsidRPr="00973D5A">
        <w:t xml:space="preserve"> </w:t>
      </w:r>
      <w:r w:rsidRPr="00973D5A">
        <w:t>яви́лся бо еси́ ве́ры кре́пкий адама́нт/ и освяти́л еси́ зе́млю на́шу кро́вию твое́ю,/</w:t>
      </w:r>
      <w:r w:rsidR="00D624C5" w:rsidRPr="00973D5A">
        <w:t>/</w:t>
      </w:r>
      <w:r w:rsidRPr="00973D5A">
        <w:t xml:space="preserve"> те́мже моли́ Христа́ Бо́га спасти́ся душа́м </w:t>
      </w:r>
      <w:proofErr w:type="gramStart"/>
      <w:r w:rsidRPr="00973D5A">
        <w:t>на́шим</w:t>
      </w:r>
      <w:proofErr w:type="gramEnd"/>
      <w:r w:rsidRPr="00973D5A">
        <w:t>.</w:t>
      </w:r>
    </w:p>
    <w:p w14:paraId="52821D78" w14:textId="77777777" w:rsidR="00A164F2" w:rsidRPr="00973D5A" w:rsidRDefault="00A164F2" w:rsidP="00A164F2">
      <w:pPr>
        <w:pStyle w:val="nbtservheadred"/>
      </w:pPr>
      <w:r w:rsidRPr="00973D5A">
        <w:t>Сла́ва, и ны́не, глас то́йже:</w:t>
      </w:r>
    </w:p>
    <w:p w14:paraId="64B16FBD" w14:textId="7A39F501" w:rsidR="00A164F2" w:rsidRPr="00973D5A" w:rsidRDefault="00A164F2" w:rsidP="00A164F2">
      <w:pPr>
        <w:pStyle w:val="nbtservbasic"/>
      </w:pPr>
      <w:proofErr w:type="gramStart"/>
      <w:r w:rsidRPr="00973D5A">
        <w:rPr>
          <w:rStyle w:val="nbtservred"/>
        </w:rPr>
        <w:t>З</w:t>
      </w:r>
      <w:r w:rsidRPr="00973D5A">
        <w:t>ас</w:t>
      </w:r>
      <w:r w:rsidR="005C221A" w:rsidRPr="00973D5A">
        <w:t>ту́пнице</w:t>
      </w:r>
      <w:proofErr w:type="gramEnd"/>
      <w:r w:rsidR="005C221A" w:rsidRPr="00973D5A">
        <w:t xml:space="preserve"> от враг иноплеме́нных н</w:t>
      </w:r>
      <w:r w:rsidRPr="00973D5A">
        <w:t>еобо́ри</w:t>
      </w:r>
      <w:r w:rsidR="005C221A" w:rsidRPr="00973D5A">
        <w:t>мая Калу́жския земли́</w:t>
      </w:r>
      <w:r w:rsidR="00291197" w:rsidRPr="00973D5A">
        <w:t>,</w:t>
      </w:r>
      <w:r w:rsidR="005C221A" w:rsidRPr="00973D5A">
        <w:t>/ и Изба́ви</w:t>
      </w:r>
      <w:r w:rsidRPr="00973D5A">
        <w:t>т</w:t>
      </w:r>
      <w:r w:rsidR="005C221A" w:rsidRPr="00973D5A">
        <w:t>ельнице от смертоно́сныя я́звы м</w:t>
      </w:r>
      <w:r w:rsidRPr="00973D5A">
        <w:t>и́лостивая!/ Изба́ви рабы́ Твоя́ от вся́ких бед и боле́зней,/ с ве́рою и любо́вию прибега́ющия к чудотво́рней ико́не Твое́й,/</w:t>
      </w:r>
      <w:r w:rsidR="00D624C5" w:rsidRPr="00973D5A">
        <w:t>/</w:t>
      </w:r>
      <w:r w:rsidRPr="00973D5A">
        <w:t xml:space="preserve"> и спаси́ ду́ши на́ша.</w:t>
      </w:r>
    </w:p>
    <w:p w14:paraId="3747F623" w14:textId="77777777" w:rsidR="00A164F2" w:rsidRPr="00973D5A" w:rsidRDefault="00A164F2" w:rsidP="00A164F2">
      <w:pPr>
        <w:pStyle w:val="nbtservheadred"/>
      </w:pPr>
      <w:r w:rsidRPr="00973D5A">
        <w:lastRenderedPageBreak/>
        <w:t>НА У́ТРЕНИ</w:t>
      </w:r>
    </w:p>
    <w:p w14:paraId="792A31C4" w14:textId="20218B8D" w:rsidR="00A164F2" w:rsidRPr="00973D5A" w:rsidRDefault="00A164F2" w:rsidP="00A164F2">
      <w:pPr>
        <w:pStyle w:val="nbtservbasic"/>
        <w:rPr>
          <w:rStyle w:val="nbtservred"/>
        </w:rPr>
      </w:pPr>
      <w:r w:rsidRPr="00973D5A">
        <w:rPr>
          <w:rStyle w:val="nbtservred"/>
        </w:rPr>
        <w:t>На Б</w:t>
      </w:r>
      <w:r w:rsidRPr="00973D5A">
        <w:t xml:space="preserve">ог Госпо́дь: </w:t>
      </w:r>
      <w:r w:rsidR="00B36978" w:rsidRPr="00973D5A">
        <w:rPr>
          <w:rStyle w:val="nbtservred"/>
        </w:rPr>
        <w:t>тропа́рь преподобному́ченика,</w:t>
      </w:r>
      <w:r w:rsidR="00026F79" w:rsidRPr="00973D5A">
        <w:rPr>
          <w:rStyle w:val="nbtservred"/>
        </w:rPr>
        <w:t xml:space="preserve"> </w:t>
      </w:r>
      <w:r w:rsidRPr="00973D5A">
        <w:rPr>
          <w:rStyle w:val="nbtservred"/>
        </w:rPr>
        <w:t>два́ж</w:t>
      </w:r>
      <w:r w:rsidR="00B36978" w:rsidRPr="00973D5A">
        <w:rPr>
          <w:rStyle w:val="nbtservred"/>
        </w:rPr>
        <w:t>ды. Сла́ва, и ны́не</w:t>
      </w:r>
      <w:r w:rsidR="007762CC" w:rsidRPr="00973D5A">
        <w:rPr>
          <w:rStyle w:val="nbtservred"/>
        </w:rPr>
        <w:t>,</w:t>
      </w:r>
      <w:r w:rsidR="00B36978" w:rsidRPr="00973D5A">
        <w:rPr>
          <w:rStyle w:val="nbtservred"/>
        </w:rPr>
        <w:t xml:space="preserve"> Богоро́дицы</w:t>
      </w:r>
      <w:r w:rsidRPr="00973D5A">
        <w:rPr>
          <w:rStyle w:val="nbtservred"/>
        </w:rPr>
        <w:t xml:space="preserve">. </w:t>
      </w:r>
    </w:p>
    <w:p w14:paraId="62C42A9B" w14:textId="77777777" w:rsidR="00A164F2" w:rsidRPr="00973D5A" w:rsidRDefault="00A164F2" w:rsidP="00A164F2">
      <w:pPr>
        <w:pStyle w:val="nbtservheadred"/>
      </w:pPr>
      <w:r w:rsidRPr="00973D5A">
        <w:t>По 1-м стихосло́вии седа́лен, глас 5.</w:t>
      </w:r>
    </w:p>
    <w:p w14:paraId="1AA366A2" w14:textId="77777777" w:rsidR="00A164F2" w:rsidRPr="00973D5A" w:rsidRDefault="00A164F2" w:rsidP="00A164F2">
      <w:pPr>
        <w:pStyle w:val="nbtservpodoben"/>
        <w:rPr>
          <w:rFonts w:cs="Times New Roman"/>
        </w:rPr>
      </w:pPr>
      <w:r w:rsidRPr="00973D5A">
        <w:rPr>
          <w:rStyle w:val="nbtservred"/>
        </w:rPr>
        <w:t>Подо́бен: С</w:t>
      </w:r>
      <w:r w:rsidRPr="00973D5A">
        <w:rPr>
          <w:rFonts w:cs="Times New Roman"/>
        </w:rPr>
        <w:t>обезнача́льное Сло́во:</w:t>
      </w:r>
    </w:p>
    <w:p w14:paraId="09A52507" w14:textId="7607DF7E" w:rsidR="00A164F2" w:rsidRPr="00973D5A" w:rsidRDefault="00A164F2" w:rsidP="00A164F2">
      <w:pPr>
        <w:pStyle w:val="nbtservbasic"/>
      </w:pPr>
      <w:r w:rsidRPr="00973D5A">
        <w:rPr>
          <w:rStyle w:val="nbtservred"/>
        </w:rPr>
        <w:t>В</w:t>
      </w:r>
      <w:r w:rsidRPr="00973D5A">
        <w:t>о оби́тель О́птинскую водвори́вся, богому́дре Лавре́нтие, ве́тхую ри́зу греха́ отри́нул еси́</w:t>
      </w:r>
      <w:r w:rsidR="00553B5A" w:rsidRPr="00973D5A">
        <w:t>,</w:t>
      </w:r>
      <w:r w:rsidRPr="00973D5A">
        <w:t xml:space="preserve"> и во и́ноческия оде́жды обле́кся, на стра́сти му́жественне вооружи́лся еси́</w:t>
      </w:r>
      <w:r w:rsidR="00553B5A" w:rsidRPr="00973D5A">
        <w:t>,</w:t>
      </w:r>
      <w:r w:rsidRPr="00973D5A">
        <w:t xml:space="preserve"> и во́ин Христо́в добропобе́дный показа́лся еси́. Тем вси зове́м: обнища́вшия ны грехо́м</w:t>
      </w:r>
      <w:r w:rsidR="005E6592" w:rsidRPr="00973D5A">
        <w:t>,</w:t>
      </w:r>
      <w:r w:rsidRPr="00973D5A">
        <w:t xml:space="preserve"> путево́дствуй на стези́ доброде́телей твои́ми к Бо́гу моли́твами.</w:t>
      </w:r>
    </w:p>
    <w:p w14:paraId="1F8A3EA8" w14:textId="77777777" w:rsidR="00A164F2" w:rsidRPr="00973D5A" w:rsidRDefault="00A164F2" w:rsidP="00A164F2">
      <w:pPr>
        <w:pStyle w:val="nbtservheadred"/>
      </w:pPr>
      <w:r w:rsidRPr="00973D5A">
        <w:t>Сла́ва, и ны́не, Богоро́дичен, глас 4:</w:t>
      </w:r>
    </w:p>
    <w:p w14:paraId="159286F4" w14:textId="11D9E261" w:rsidR="00A164F2" w:rsidRPr="00973D5A" w:rsidRDefault="00A164F2" w:rsidP="00A164F2">
      <w:pPr>
        <w:pStyle w:val="nbtservbasic"/>
      </w:pPr>
      <w:r w:rsidRPr="00973D5A">
        <w:rPr>
          <w:rStyle w:val="nbtservred"/>
        </w:rPr>
        <w:t>В</w:t>
      </w:r>
      <w:r w:rsidR="00B36978" w:rsidRPr="00973D5A">
        <w:t xml:space="preserve">сех святы́х святе́йшая, </w:t>
      </w:r>
      <w:r w:rsidR="00553B5A" w:rsidRPr="00973D5A">
        <w:t>Б</w:t>
      </w:r>
      <w:r w:rsidRPr="00973D5A">
        <w:t>лага́я Богоро́дице Де́во, Ты еси́ по Бо́зе упова́ние на́ше</w:t>
      </w:r>
      <w:r w:rsidR="00CC239B" w:rsidRPr="00973D5A">
        <w:t>,</w:t>
      </w:r>
      <w:r w:rsidRPr="00973D5A">
        <w:t xml:space="preserve"> и на Тя наде́жду спасе́ния возложи́хом</w:t>
      </w:r>
      <w:r w:rsidR="00553B5A" w:rsidRPr="00973D5A">
        <w:t>,</w:t>
      </w:r>
      <w:r w:rsidR="00371AA4" w:rsidRPr="00973D5A">
        <w:t xml:space="preserve"> </w:t>
      </w:r>
      <w:r w:rsidR="00553B5A" w:rsidRPr="00973D5A">
        <w:t>т</w:t>
      </w:r>
      <w:r w:rsidRPr="00973D5A">
        <w:t>е́мже мо́лимся и неуста́нно вопие́м: пода́ждь нам, гре́шным рабо́м Твои́м, вели́кия Твоя́ ми́лости.</w:t>
      </w:r>
    </w:p>
    <w:p w14:paraId="315002E7" w14:textId="77777777" w:rsidR="00A164F2" w:rsidRPr="00973D5A" w:rsidRDefault="00A164F2" w:rsidP="00A164F2">
      <w:pPr>
        <w:pStyle w:val="nbtservheadred"/>
      </w:pPr>
      <w:r w:rsidRPr="00973D5A">
        <w:t>По 2-м стихосло́вии седа́лен, глас 8.</w:t>
      </w:r>
    </w:p>
    <w:p w14:paraId="658C1D99" w14:textId="77777777" w:rsidR="00A164F2" w:rsidRPr="00973D5A" w:rsidRDefault="00A164F2" w:rsidP="00A164F2">
      <w:pPr>
        <w:pStyle w:val="nbtservpodoben"/>
        <w:rPr>
          <w:rFonts w:cs="Times New Roman"/>
        </w:rPr>
      </w:pPr>
      <w:r w:rsidRPr="00973D5A">
        <w:rPr>
          <w:rStyle w:val="nbtservred"/>
        </w:rPr>
        <w:t>Подо́бен: П</w:t>
      </w:r>
      <w:r w:rsidRPr="00973D5A">
        <w:rPr>
          <w:rFonts w:cs="Times New Roman"/>
        </w:rPr>
        <w:t>рему́дрости:</w:t>
      </w:r>
    </w:p>
    <w:p w14:paraId="4B5873F0" w14:textId="78C3B726" w:rsidR="00A164F2" w:rsidRPr="00973D5A" w:rsidRDefault="00A164F2" w:rsidP="00A164F2">
      <w:pPr>
        <w:pStyle w:val="nbtservbasic"/>
      </w:pPr>
      <w:r w:rsidRPr="00973D5A">
        <w:rPr>
          <w:rStyle w:val="nbtservred"/>
        </w:rPr>
        <w:t>Д</w:t>
      </w:r>
      <w:r w:rsidRPr="00973D5A">
        <w:t>оброде́тельным житие́м, кре́пким поще́нием и непреста́нною моли́твою на безпло́тныя враги́ ополчи́лся еси́, преподобному́чениче Лавре́нтие, и немощна́я враждова́ния тех посрами́л еси́, и́же не могу</w:t>
      </w:r>
      <w:r w:rsidR="0053502E" w:rsidRPr="00973D5A">
        <w:t>́</w:t>
      </w:r>
      <w:r w:rsidRPr="00973D5A">
        <w:t>ще тя поборо́ти, в ру́</w:t>
      </w:r>
      <w:r w:rsidR="005B58C1" w:rsidRPr="00973D5A">
        <w:t>ки</w:t>
      </w:r>
      <w:r w:rsidRPr="00973D5A">
        <w:t xml:space="preserve"> беззако́нных преда́ша. Оба</w:t>
      </w:r>
      <w:r w:rsidR="00756CD6" w:rsidRPr="00973D5A">
        <w:t>́</w:t>
      </w:r>
      <w:r w:rsidRPr="00973D5A">
        <w:t>че ты и по сме</w:t>
      </w:r>
      <w:r w:rsidR="00756CD6" w:rsidRPr="00973D5A">
        <w:t>́</w:t>
      </w:r>
      <w:r w:rsidRPr="00973D5A">
        <w:t>рти жив сый, Христу</w:t>
      </w:r>
      <w:r w:rsidR="00756CD6" w:rsidRPr="00973D5A">
        <w:t>́</w:t>
      </w:r>
      <w:r w:rsidRPr="00973D5A">
        <w:t xml:space="preserve"> предстои</w:t>
      </w:r>
      <w:r w:rsidR="00756CD6" w:rsidRPr="00973D5A">
        <w:t>́</w:t>
      </w:r>
      <w:r w:rsidRPr="00973D5A">
        <w:t>ши и мо</w:t>
      </w:r>
      <w:r w:rsidR="00756CD6" w:rsidRPr="00973D5A">
        <w:t>́</w:t>
      </w:r>
      <w:r w:rsidRPr="00973D5A">
        <w:t>лишися о душа</w:t>
      </w:r>
      <w:r w:rsidR="00756CD6" w:rsidRPr="00973D5A">
        <w:t>́</w:t>
      </w:r>
      <w:r w:rsidRPr="00973D5A">
        <w:t>х на</w:t>
      </w:r>
      <w:r w:rsidR="00756CD6" w:rsidRPr="00973D5A">
        <w:t>́</w:t>
      </w:r>
      <w:r w:rsidRPr="00973D5A">
        <w:t>ших.</w:t>
      </w:r>
    </w:p>
    <w:p w14:paraId="1B64939C" w14:textId="1D5D848A" w:rsidR="00A164F2" w:rsidRPr="00973D5A" w:rsidRDefault="00A164F2" w:rsidP="00A164F2">
      <w:pPr>
        <w:pStyle w:val="nbtservheadred"/>
      </w:pPr>
      <w:r w:rsidRPr="00973D5A">
        <w:t>Сла́ва, и ны́не, Богоро́дичен:</w:t>
      </w:r>
    </w:p>
    <w:p w14:paraId="7C7F7DD7" w14:textId="030ECADE" w:rsidR="00A164F2" w:rsidRPr="00973D5A" w:rsidRDefault="00A164F2" w:rsidP="00A164F2">
      <w:pPr>
        <w:pStyle w:val="nbtservbasic"/>
      </w:pPr>
      <w:r w:rsidRPr="00973D5A">
        <w:rPr>
          <w:rStyle w:val="nbtservred"/>
        </w:rPr>
        <w:t>Б</w:t>
      </w:r>
      <w:r w:rsidRPr="00973D5A">
        <w:t xml:space="preserve">огоро́дицу Пренепоро́чную в пе́снех возвели́чим и, взира́юще на честны́й Ея́ о́браз, со умиле́нием и любо́вию возопии́м: ра́дуйся, </w:t>
      </w:r>
      <w:r w:rsidR="00350E24" w:rsidRPr="00973D5A">
        <w:t>Б</w:t>
      </w:r>
      <w:r w:rsidRPr="00973D5A">
        <w:t>лага́я Врата́рнице, две́ри ра́йския ве́рным отверза́ющая.</w:t>
      </w:r>
    </w:p>
    <w:p w14:paraId="420BADD2" w14:textId="77777777" w:rsidR="00A164F2" w:rsidRPr="00973D5A" w:rsidRDefault="00A164F2" w:rsidP="00A164F2">
      <w:pPr>
        <w:pStyle w:val="nbtservheadred"/>
        <w:rPr>
          <w:rStyle w:val="nbtservred"/>
        </w:rPr>
      </w:pPr>
      <w:r w:rsidRPr="00973D5A">
        <w:rPr>
          <w:rStyle w:val="nbtservred"/>
        </w:rPr>
        <w:t>Велича́ние:</w:t>
      </w:r>
    </w:p>
    <w:p w14:paraId="55182FC6" w14:textId="331E4129" w:rsidR="00A164F2" w:rsidRPr="00973D5A" w:rsidRDefault="00A164F2" w:rsidP="00A164F2">
      <w:pPr>
        <w:pStyle w:val="nbtservbasic"/>
      </w:pPr>
      <w:proofErr w:type="gramStart"/>
      <w:r w:rsidRPr="00973D5A">
        <w:rPr>
          <w:rStyle w:val="nbtservred"/>
        </w:rPr>
        <w:t>В</w:t>
      </w:r>
      <w:r w:rsidRPr="00973D5A">
        <w:t>елича́ем</w:t>
      </w:r>
      <w:proofErr w:type="gramEnd"/>
      <w:r w:rsidRPr="00973D5A">
        <w:t xml:space="preserve"> тя,/ преподобному́чениче Лавре́нтие,/ и чтим по́двиги и страда́ния твоя́,/ я́же за Христа́/</w:t>
      </w:r>
      <w:r w:rsidR="00064BB7" w:rsidRPr="00973D5A">
        <w:t>/</w:t>
      </w:r>
      <w:r w:rsidRPr="00973D5A">
        <w:t xml:space="preserve"> претерпе́л еси́.</w:t>
      </w:r>
    </w:p>
    <w:p w14:paraId="1BED9AA5" w14:textId="77777777" w:rsidR="00A164F2" w:rsidRPr="00973D5A" w:rsidRDefault="00A164F2" w:rsidP="00A164F2">
      <w:pPr>
        <w:pStyle w:val="nbtservheadred"/>
        <w:rPr>
          <w:rStyle w:val="nbtservred"/>
        </w:rPr>
      </w:pPr>
      <w:r w:rsidRPr="00973D5A">
        <w:rPr>
          <w:rStyle w:val="nbtservred"/>
        </w:rPr>
        <w:t>Псало́м избра́нный:</w:t>
      </w:r>
    </w:p>
    <w:p w14:paraId="05526C02" w14:textId="4C002E9F" w:rsidR="00A164F2" w:rsidRPr="00973D5A" w:rsidRDefault="00A164F2" w:rsidP="00A164F2">
      <w:pPr>
        <w:pStyle w:val="nbtservbasic"/>
      </w:pPr>
      <w:r w:rsidRPr="00973D5A">
        <w:rPr>
          <w:rStyle w:val="nbtservred"/>
        </w:rPr>
        <w:t>В</w:t>
      </w:r>
      <w:r w:rsidRPr="00973D5A">
        <w:t>есть Госпо́дь путь пра́ведных</w:t>
      </w:r>
      <w:r w:rsidR="00064BB7" w:rsidRPr="00973D5A">
        <w:t>,</w:t>
      </w:r>
      <w:r w:rsidRPr="00973D5A">
        <w:t xml:space="preserve"> и путь нечести́вых поги́бнет.</w:t>
      </w:r>
    </w:p>
    <w:p w14:paraId="460647D1" w14:textId="3E09724A" w:rsidR="00A164F2" w:rsidRPr="00973D5A" w:rsidRDefault="00A164F2" w:rsidP="00A164F2">
      <w:pPr>
        <w:pStyle w:val="nbtservbasic"/>
      </w:pPr>
      <w:r w:rsidRPr="00973D5A">
        <w:rPr>
          <w:rStyle w:val="nbtservred"/>
        </w:rPr>
        <w:t>Р</w:t>
      </w:r>
      <w:r w:rsidRPr="00973D5A">
        <w:t>або́тайте Го́сподеви со стра́хом</w:t>
      </w:r>
      <w:r w:rsidR="00064BB7" w:rsidRPr="00973D5A">
        <w:t>,</w:t>
      </w:r>
      <w:r w:rsidRPr="00973D5A">
        <w:t xml:space="preserve"> и ра́дуйтеся Ему́ с тре́петом.</w:t>
      </w:r>
    </w:p>
    <w:p w14:paraId="79FDF484" w14:textId="6C297C3C" w:rsidR="00A164F2" w:rsidRPr="00973D5A" w:rsidRDefault="00A164F2" w:rsidP="00A164F2">
      <w:pPr>
        <w:pStyle w:val="nbtservbasic"/>
      </w:pPr>
      <w:r w:rsidRPr="00973D5A">
        <w:rPr>
          <w:rStyle w:val="nbtservred"/>
        </w:rPr>
        <w:t>Т</w:t>
      </w:r>
      <w:r w:rsidRPr="00973D5A">
        <w:t xml:space="preserve">ы же, Го́споди, Засту́пник мой еси́, </w:t>
      </w:r>
      <w:r w:rsidR="00064BB7" w:rsidRPr="00973D5A">
        <w:t>с</w:t>
      </w:r>
      <w:r w:rsidRPr="00973D5A">
        <w:t>ла́ва моя́</w:t>
      </w:r>
      <w:r w:rsidR="00064BB7" w:rsidRPr="00973D5A">
        <w:t>,</w:t>
      </w:r>
      <w:r w:rsidRPr="00973D5A">
        <w:t xml:space="preserve"> и вознося́й главу́ мою́.</w:t>
      </w:r>
    </w:p>
    <w:p w14:paraId="1E9A52C2" w14:textId="4BA92885" w:rsidR="00A164F2" w:rsidRPr="00973D5A" w:rsidRDefault="00A164F2" w:rsidP="00A164F2">
      <w:pPr>
        <w:pStyle w:val="nbtservbasic"/>
      </w:pPr>
      <w:r w:rsidRPr="00973D5A">
        <w:rPr>
          <w:rStyle w:val="nbtservred"/>
        </w:rPr>
        <w:lastRenderedPageBreak/>
        <w:t>П</w:t>
      </w:r>
      <w:r w:rsidRPr="00973D5A">
        <w:t>оми́луй м</w:t>
      </w:r>
      <w:r w:rsidR="00064BB7" w:rsidRPr="00973D5A">
        <w:t>я, Го́споди, я́ко не́мощен есмь:</w:t>
      </w:r>
      <w:r w:rsidRPr="00973D5A">
        <w:t xml:space="preserve"> исцели́ мя, Го́споди, я́ко смято́шася ко́сти моя́.</w:t>
      </w:r>
    </w:p>
    <w:p w14:paraId="2165980C" w14:textId="33845DF1" w:rsidR="00A164F2" w:rsidRPr="00973D5A" w:rsidRDefault="00A164F2" w:rsidP="00A164F2">
      <w:pPr>
        <w:pStyle w:val="nbtservbasic"/>
      </w:pPr>
      <w:r w:rsidRPr="00973D5A">
        <w:rPr>
          <w:rStyle w:val="nbtservred"/>
        </w:rPr>
        <w:t>О</w:t>
      </w:r>
      <w:r w:rsidRPr="00973D5A">
        <w:t>тступи́те от мене́</w:t>
      </w:r>
      <w:r w:rsidR="00064BB7" w:rsidRPr="00973D5A">
        <w:t>,</w:t>
      </w:r>
      <w:r w:rsidRPr="00973D5A">
        <w:t xml:space="preserve"> вси де́лающии </w:t>
      </w:r>
      <w:proofErr w:type="gramStart"/>
      <w:r w:rsidRPr="00973D5A">
        <w:t>беззако́ние</w:t>
      </w:r>
      <w:proofErr w:type="gramEnd"/>
      <w:r w:rsidRPr="00973D5A">
        <w:t>, я́ко услы́ша Госпо́дь глас пла́ча моего́.</w:t>
      </w:r>
    </w:p>
    <w:p w14:paraId="5186C758" w14:textId="7EF4EB98" w:rsidR="00A164F2" w:rsidRPr="00973D5A" w:rsidRDefault="00A164F2" w:rsidP="00A164F2">
      <w:pPr>
        <w:pStyle w:val="nbtservbasic"/>
      </w:pPr>
      <w:r w:rsidRPr="00973D5A">
        <w:rPr>
          <w:rStyle w:val="nbtservred"/>
        </w:rPr>
        <w:t>Г</w:t>
      </w:r>
      <w:r w:rsidR="00064BB7" w:rsidRPr="00973D5A">
        <w:t>о́споди</w:t>
      </w:r>
      <w:r w:rsidRPr="00973D5A">
        <w:t xml:space="preserve"> Бо́же мой, на Тя упова́х, спаси́ мя от всех гоня́щих мя</w:t>
      </w:r>
      <w:r w:rsidR="00F7310D" w:rsidRPr="00973D5A">
        <w:t>,</w:t>
      </w:r>
      <w:r w:rsidRPr="00973D5A">
        <w:t xml:space="preserve"> и изба́ви мя.</w:t>
      </w:r>
    </w:p>
    <w:p w14:paraId="3A9A63A5" w14:textId="77777777" w:rsidR="00A164F2" w:rsidRPr="00973D5A" w:rsidRDefault="00A164F2" w:rsidP="00A164F2">
      <w:pPr>
        <w:pStyle w:val="nbtservbasic"/>
      </w:pPr>
      <w:r w:rsidRPr="00973D5A">
        <w:rPr>
          <w:rStyle w:val="nbtservred"/>
        </w:rPr>
        <w:t>П</w:t>
      </w:r>
      <w:r w:rsidRPr="00973D5A">
        <w:t>о́мощь моя́ от Бо́га, спаса́ющаго пра́выя се́рдцем.</w:t>
      </w:r>
    </w:p>
    <w:p w14:paraId="4FED8144" w14:textId="6C92FE2E" w:rsidR="00A164F2" w:rsidRPr="00973D5A" w:rsidRDefault="00A164F2" w:rsidP="00A164F2">
      <w:pPr>
        <w:pStyle w:val="nbtservbasic"/>
      </w:pPr>
      <w:r w:rsidRPr="00973D5A">
        <w:rPr>
          <w:rStyle w:val="nbtservred"/>
        </w:rPr>
        <w:t>Д</w:t>
      </w:r>
      <w:r w:rsidRPr="00973D5A">
        <w:t>а упо</w:t>
      </w:r>
      <w:r w:rsidR="00F7310D" w:rsidRPr="00973D5A">
        <w:t>ва́ют на Тя зна́ющии и́мя Твое́</w:t>
      </w:r>
      <w:r w:rsidRPr="00973D5A">
        <w:t>, я</w:t>
      </w:r>
      <w:r w:rsidR="00F7310D" w:rsidRPr="00973D5A">
        <w:t>́</w:t>
      </w:r>
      <w:r w:rsidRPr="00973D5A">
        <w:t>ко не оста́вил еси́ взыска́ющих Тя, Го́споди.</w:t>
      </w:r>
    </w:p>
    <w:p w14:paraId="6584DCC0" w14:textId="4E7A035B" w:rsidR="00A164F2" w:rsidRPr="00973D5A" w:rsidRDefault="00A164F2" w:rsidP="00A164F2">
      <w:pPr>
        <w:pStyle w:val="nbtservbasic"/>
      </w:pPr>
      <w:r w:rsidRPr="00973D5A">
        <w:rPr>
          <w:rStyle w:val="nbtservred"/>
        </w:rPr>
        <w:t>Т</w:t>
      </w:r>
      <w:r w:rsidRPr="00973D5A">
        <w:t>ы, Го́споди, сохрани́ши ны</w:t>
      </w:r>
      <w:r w:rsidR="00F7310D" w:rsidRPr="00973D5A">
        <w:t>,</w:t>
      </w:r>
      <w:r w:rsidRPr="00973D5A">
        <w:t xml:space="preserve"> и соблюде́ши ны от ро́да сего́ и во</w:t>
      </w:r>
      <w:r w:rsidR="00F7310D" w:rsidRPr="00973D5A">
        <w:t xml:space="preserve"> </w:t>
      </w:r>
      <w:r w:rsidRPr="00973D5A">
        <w:t>в</w:t>
      </w:r>
      <w:r w:rsidR="00D92C0D" w:rsidRPr="00973D5A">
        <w:t>е</w:t>
      </w:r>
      <w:r w:rsidRPr="00973D5A">
        <w:t>к.</w:t>
      </w:r>
    </w:p>
    <w:p w14:paraId="3515A3CB" w14:textId="77777777" w:rsidR="00A164F2" w:rsidRPr="00973D5A" w:rsidRDefault="00A164F2" w:rsidP="00A164F2">
      <w:pPr>
        <w:pStyle w:val="nbtservheadred"/>
      </w:pPr>
      <w:r w:rsidRPr="00973D5A">
        <w:t>По полиеле́и седа́лен, глас 4:</w:t>
      </w:r>
    </w:p>
    <w:p w14:paraId="1A3967C2" w14:textId="002E12EE" w:rsidR="00A164F2" w:rsidRPr="00973D5A" w:rsidRDefault="00A164F2" w:rsidP="00A164F2">
      <w:pPr>
        <w:pStyle w:val="nbtservbasic"/>
      </w:pPr>
      <w:r w:rsidRPr="00973D5A">
        <w:rPr>
          <w:rStyle w:val="nbtservred"/>
        </w:rPr>
        <w:t>М</w:t>
      </w:r>
      <w:r w:rsidRPr="00973D5A">
        <w:t>она́шество я́ко му́ченичество во́льное, и му́ченичество я́ко послуша́ние мона́шеское, восприя́л еси́ от Христа́, о́тче Л</w:t>
      </w:r>
      <w:r w:rsidR="00BC6558" w:rsidRPr="00973D5A">
        <w:t>авре́нтие</w:t>
      </w:r>
      <w:r w:rsidR="00244257" w:rsidRPr="00973D5A">
        <w:t>,</w:t>
      </w:r>
      <w:r w:rsidR="003C5869" w:rsidRPr="00973D5A">
        <w:t xml:space="preserve"> те́мже челове́цы и А́</w:t>
      </w:r>
      <w:r w:rsidRPr="00973D5A">
        <w:t>нгели днесь хвалу́ тебе́ прино́сят и по́двиги твоя́ сла́вят.</w:t>
      </w:r>
    </w:p>
    <w:p w14:paraId="274E3C1E" w14:textId="0F8EFA26" w:rsidR="00A164F2" w:rsidRPr="00973D5A" w:rsidRDefault="00A164F2" w:rsidP="00A164F2">
      <w:pPr>
        <w:pStyle w:val="nbtservheadred"/>
        <w:rPr>
          <w:rStyle w:val="nbtservred"/>
        </w:rPr>
      </w:pPr>
      <w:r w:rsidRPr="00973D5A">
        <w:rPr>
          <w:rStyle w:val="nbtservred"/>
        </w:rPr>
        <w:t>Сла́ва, и ны́не, Богоро́дичен:</w:t>
      </w:r>
    </w:p>
    <w:p w14:paraId="7F651F0A" w14:textId="7ECD6DF0" w:rsidR="00A164F2" w:rsidRPr="00973D5A" w:rsidRDefault="00A164F2" w:rsidP="00A164F2">
      <w:pPr>
        <w:pStyle w:val="nbtservbasic"/>
      </w:pPr>
      <w:r w:rsidRPr="00973D5A">
        <w:rPr>
          <w:rStyle w:val="nbtservred"/>
        </w:rPr>
        <w:t>П</w:t>
      </w:r>
      <w:r w:rsidRPr="00973D5A">
        <w:t>редста́тельнице те́плая и Засту́пнице усе́рдная, в годи́ну безбо́жия от коне́чныя поги́бели зе́млю Ру́сскую всемо́щным хода́тайст</w:t>
      </w:r>
      <w:r w:rsidR="003C5869" w:rsidRPr="00973D5A">
        <w:t>вом к Сы́ну Твоему́ изба́вльшая</w:t>
      </w:r>
      <w:r w:rsidR="006E6F8B" w:rsidRPr="00973D5A">
        <w:t>, и</w:t>
      </w:r>
      <w:r w:rsidRPr="00973D5A">
        <w:t xml:space="preserve"> ны́не не оста́ви нас моли́твами Твои́ми, Влады́чице Богоро́дице.</w:t>
      </w:r>
    </w:p>
    <w:p w14:paraId="6564C229" w14:textId="40BF265E" w:rsidR="00A164F2" w:rsidRPr="00973D5A" w:rsidRDefault="00A164F2" w:rsidP="00A164F2">
      <w:pPr>
        <w:pStyle w:val="nbtservbasic"/>
        <w:rPr>
          <w:rStyle w:val="nbtservred"/>
        </w:rPr>
      </w:pPr>
      <w:r w:rsidRPr="00973D5A">
        <w:rPr>
          <w:rStyle w:val="nbtservred"/>
        </w:rPr>
        <w:t>Степе́нна</w:t>
      </w:r>
      <w:r w:rsidR="003C5869" w:rsidRPr="00973D5A">
        <w:rPr>
          <w:rStyle w:val="nbtservred"/>
        </w:rPr>
        <w:t>,</w:t>
      </w:r>
      <w:r w:rsidRPr="00973D5A">
        <w:rPr>
          <w:rStyle w:val="nbtservred"/>
        </w:rPr>
        <w:t xml:space="preserve"> 1-й антифо́н 4-го гла́са. Проки́мен, глас 4: Ч</w:t>
      </w:r>
      <w:r w:rsidRPr="00973D5A">
        <w:t xml:space="preserve">естна́ пред Го́сподем// смерть преподо́бных Его́. </w:t>
      </w:r>
      <w:r w:rsidRPr="00973D5A">
        <w:rPr>
          <w:rStyle w:val="nbtservred"/>
        </w:rPr>
        <w:t>Стих: Ч</w:t>
      </w:r>
      <w:r w:rsidR="003C5869" w:rsidRPr="00973D5A">
        <w:t xml:space="preserve">то возда́м Го́сподеви </w:t>
      </w:r>
      <w:proofErr w:type="gramStart"/>
      <w:r w:rsidR="003C5869" w:rsidRPr="00973D5A">
        <w:t>о</w:t>
      </w:r>
      <w:proofErr w:type="gramEnd"/>
      <w:r w:rsidR="003C5869" w:rsidRPr="00973D5A">
        <w:t xml:space="preserve"> всех,</w:t>
      </w:r>
      <w:r w:rsidRPr="00973D5A">
        <w:t xml:space="preserve"> я́же воздаде́ ми? </w:t>
      </w:r>
      <w:r w:rsidRPr="00973D5A">
        <w:rPr>
          <w:rStyle w:val="nbtservred"/>
        </w:rPr>
        <w:t>В</w:t>
      </w:r>
      <w:r w:rsidRPr="00973D5A">
        <w:t xml:space="preserve">ся́кое дыха́ние: </w:t>
      </w:r>
      <w:r w:rsidRPr="00973D5A">
        <w:rPr>
          <w:rStyle w:val="nbtservred"/>
        </w:rPr>
        <w:t>Ева́нгелие от Ма́рка, зача́ло 37.</w:t>
      </w:r>
    </w:p>
    <w:p w14:paraId="65797E93" w14:textId="77777777" w:rsidR="00A164F2" w:rsidRPr="00973D5A" w:rsidRDefault="00A164F2" w:rsidP="00A164F2">
      <w:pPr>
        <w:pStyle w:val="nbtservheadred"/>
      </w:pPr>
      <w:r w:rsidRPr="00973D5A">
        <w:t>По 50-м псалме́ стихи́ра, глас 6:</w:t>
      </w:r>
    </w:p>
    <w:p w14:paraId="72952E76" w14:textId="177DE7A3" w:rsidR="00A164F2" w:rsidRPr="00973D5A" w:rsidRDefault="00A164F2" w:rsidP="00A164F2">
      <w:pPr>
        <w:pStyle w:val="nbtservbasic"/>
      </w:pPr>
      <w:r w:rsidRPr="00973D5A">
        <w:rPr>
          <w:rStyle w:val="nbtservred"/>
        </w:rPr>
        <w:t>Е</w:t>
      </w:r>
      <w:r w:rsidRPr="00973D5A">
        <w:t xml:space="preserve">гда́ в </w:t>
      </w:r>
      <w:proofErr w:type="gramStart"/>
      <w:r w:rsidRPr="00973D5A">
        <w:t>же́ртву</w:t>
      </w:r>
      <w:proofErr w:type="gramEnd"/>
      <w:r w:rsidRPr="00973D5A">
        <w:t xml:space="preserve"> живу́ю/ Го́споду себе́ сама́го прине́сл еси́,/ преподобному́чениче Лавре́нтие,/ отверзо́шася ти врата́ пра́вды</w:t>
      </w:r>
      <w:r w:rsidR="00C5543E" w:rsidRPr="00973D5A">
        <w:t>,</w:t>
      </w:r>
      <w:r w:rsidRPr="00973D5A">
        <w:t xml:space="preserve">/ и ны́не, вшед в Ца́рство Небе́сное,/ </w:t>
      </w:r>
      <w:r w:rsidR="006E6F8B" w:rsidRPr="00973D5A">
        <w:t>П</w:t>
      </w:r>
      <w:r w:rsidRPr="00973D5A">
        <w:t>ресто́лу Бо́га Жива́го предстои́ши,// хвалу́ Ему́ с ли́ки новому́чеников Ру́сских возсыла́я.</w:t>
      </w:r>
    </w:p>
    <w:p w14:paraId="602469E7" w14:textId="3B9AE0F3" w:rsidR="00A164F2" w:rsidRPr="00973D5A" w:rsidRDefault="00A164F2" w:rsidP="00A164F2">
      <w:pPr>
        <w:pStyle w:val="nbtservheadred"/>
      </w:pPr>
      <w:r w:rsidRPr="00973D5A">
        <w:t>Кано́н, глас 4</w:t>
      </w:r>
      <w:r w:rsidR="004803C8" w:rsidRPr="00973D5A">
        <w:t>.</w:t>
      </w:r>
    </w:p>
    <w:p w14:paraId="6FFF9CE7" w14:textId="77777777" w:rsidR="00A164F2" w:rsidRPr="00973D5A" w:rsidRDefault="00A164F2" w:rsidP="00A164F2">
      <w:pPr>
        <w:pStyle w:val="nbtservheadred"/>
      </w:pPr>
      <w:r w:rsidRPr="00973D5A">
        <w:t>Песнь 1</w:t>
      </w:r>
    </w:p>
    <w:p w14:paraId="3C334FE4" w14:textId="30A1FEBE" w:rsidR="00A164F2" w:rsidRPr="00973D5A" w:rsidRDefault="00A164F2" w:rsidP="00A164F2">
      <w:pPr>
        <w:pStyle w:val="nbtservstih"/>
      </w:pPr>
      <w:proofErr w:type="gramStart"/>
      <w:r w:rsidRPr="00973D5A">
        <w:rPr>
          <w:rStyle w:val="nbtservred"/>
        </w:rPr>
        <w:t>Ирмо́с</w:t>
      </w:r>
      <w:proofErr w:type="gramEnd"/>
      <w:r w:rsidRPr="00973D5A">
        <w:rPr>
          <w:rStyle w:val="nbtservred"/>
        </w:rPr>
        <w:t>: М</w:t>
      </w:r>
      <w:r w:rsidRPr="00973D5A">
        <w:t>о́ря чермну́ю пучи́ну/ невла́жными стопа́ми/ дре́вний пешеше́ствовав Изра́иль,/ крестообра́зныма Моисе́овыма рука́ма// Амали́кову си́лу в пусты́ни победи́л есть.</w:t>
      </w:r>
    </w:p>
    <w:p w14:paraId="178CAEFA" w14:textId="77777777" w:rsidR="00A164F2" w:rsidRPr="00973D5A" w:rsidRDefault="00A164F2" w:rsidP="00A164F2">
      <w:pPr>
        <w:pStyle w:val="nbtservbasic"/>
      </w:pPr>
      <w:r w:rsidRPr="00973D5A">
        <w:rPr>
          <w:rStyle w:val="nbtservred"/>
        </w:rPr>
        <w:lastRenderedPageBreak/>
        <w:t>Л</w:t>
      </w:r>
      <w:r w:rsidRPr="00973D5A">
        <w:t>юбо́вию ко Вседержи́телю распали́вся, о́тче, мою́ озиме́вшую ду́шу дыха́нием моли́тв твои́х согре́й, да воспою́ присносла́вную и свяще́нную твою́ па́мять.</w:t>
      </w:r>
    </w:p>
    <w:p w14:paraId="0B217BCC" w14:textId="57BA84DC" w:rsidR="00A164F2" w:rsidRPr="00973D5A" w:rsidRDefault="00A164F2" w:rsidP="00A164F2">
      <w:pPr>
        <w:pStyle w:val="nbtservbasic"/>
      </w:pPr>
      <w:r w:rsidRPr="00973D5A">
        <w:rPr>
          <w:rStyle w:val="nbtservred"/>
        </w:rPr>
        <w:t>А́</w:t>
      </w:r>
      <w:r w:rsidRPr="00973D5A">
        <w:t xml:space="preserve">нгельскому житию́ при́снии твои́, о́тче Лавре́нтие, поревнова́ша, те́мже еди́н по еди́ному Бо́гу присво́ишася и, обруче́ния </w:t>
      </w:r>
      <w:r w:rsidR="008F25A4" w:rsidRPr="00973D5A">
        <w:t>а́</w:t>
      </w:r>
      <w:r w:rsidRPr="00973D5A">
        <w:t>нгельскаго сподо́бившеся, на земли́ вку́пе а́нгельски пожи́ша.</w:t>
      </w:r>
    </w:p>
    <w:p w14:paraId="1E9705D2" w14:textId="6F0E8991" w:rsidR="00A164F2" w:rsidRPr="00973D5A" w:rsidRDefault="00A164F2" w:rsidP="00A164F2">
      <w:pPr>
        <w:pStyle w:val="nbtservbasic"/>
      </w:pPr>
      <w:r w:rsidRPr="00973D5A">
        <w:rPr>
          <w:rStyle w:val="nbtservred"/>
        </w:rPr>
        <w:t>В</w:t>
      </w:r>
      <w:r w:rsidRPr="00973D5A">
        <w:t xml:space="preserve">во́инився в полк и́ноческий, богому́дре Лавре́нтие, </w:t>
      </w:r>
      <w:r w:rsidR="0011200F" w:rsidRPr="00973D5A">
        <w:t>О́птин</w:t>
      </w:r>
      <w:r w:rsidRPr="00973D5A">
        <w:t>ским воево́дам в послуша́ние вда́лся еси́</w:t>
      </w:r>
      <w:r w:rsidR="007D6649" w:rsidRPr="00973D5A">
        <w:t>,</w:t>
      </w:r>
      <w:r w:rsidRPr="00973D5A">
        <w:t xml:space="preserve"> и на стра́сти му́жественне ополчи́лся еси́, и́хже и низложи́л еси́.</w:t>
      </w:r>
    </w:p>
    <w:p w14:paraId="22C7126C" w14:textId="0A431AA2" w:rsidR="00A164F2" w:rsidRPr="00973D5A" w:rsidRDefault="00A164F2" w:rsidP="00A164F2">
      <w:pPr>
        <w:pStyle w:val="nbtservbasic"/>
      </w:pPr>
      <w:r w:rsidRPr="00973D5A">
        <w:rPr>
          <w:rStyle w:val="nbtservred"/>
        </w:rPr>
        <w:t>Богоро́дичен: Л</w:t>
      </w:r>
      <w:r w:rsidRPr="00973D5A">
        <w:t>юби́ти Бо́жий зако́н наставля́ющи нас, ико́ну Свою́, Богоро́дице, яви́ла еси́ в земли́ Калу́жстей, к не</w:t>
      </w:r>
      <w:r w:rsidR="002340C5" w:rsidRPr="00973D5A">
        <w:t>́</w:t>
      </w:r>
      <w:r w:rsidRPr="00973D5A">
        <w:t>йже припа́дающе взыва́ем: наста́ви ны на стези́ пра́выя, Закононаста́внице.</w:t>
      </w:r>
    </w:p>
    <w:p w14:paraId="4A1A7780" w14:textId="77777777" w:rsidR="00A164F2" w:rsidRPr="00973D5A" w:rsidRDefault="00A164F2" w:rsidP="00A164F2">
      <w:pPr>
        <w:pStyle w:val="nbtservheadred"/>
      </w:pPr>
      <w:r w:rsidRPr="00973D5A">
        <w:t>Песнь 3</w:t>
      </w:r>
    </w:p>
    <w:p w14:paraId="7467412A" w14:textId="6EA42FFD" w:rsidR="00A164F2" w:rsidRPr="00973D5A" w:rsidRDefault="00A164F2" w:rsidP="00A164F2">
      <w:pPr>
        <w:pStyle w:val="nbtservstih"/>
      </w:pPr>
      <w:proofErr w:type="gramStart"/>
      <w:r w:rsidRPr="00973D5A">
        <w:rPr>
          <w:rStyle w:val="nbtservred"/>
        </w:rPr>
        <w:t>Ирмо́с</w:t>
      </w:r>
      <w:proofErr w:type="gramEnd"/>
      <w:r w:rsidRPr="00973D5A">
        <w:rPr>
          <w:rStyle w:val="nbtservred"/>
        </w:rPr>
        <w:t>: Н</w:t>
      </w:r>
      <w:r w:rsidRPr="00973D5A">
        <w:t xml:space="preserve">е му́дростию, и си́лою, и бога́тством хва́лимся,/ но Тобо́ю, О́тчею </w:t>
      </w:r>
      <w:r w:rsidR="002E15BA" w:rsidRPr="00973D5A">
        <w:t>Ипоста́сною Му́дростию, Христе́,</w:t>
      </w:r>
      <w:r w:rsidRPr="00973D5A">
        <w:t>// несть бо свят па́че Тебе́, Человеколю́бче.</w:t>
      </w:r>
    </w:p>
    <w:p w14:paraId="383BD607" w14:textId="5D1802AB" w:rsidR="00A164F2" w:rsidRPr="00973D5A" w:rsidRDefault="00A164F2" w:rsidP="00A164F2">
      <w:pPr>
        <w:pStyle w:val="nbtservbasic"/>
      </w:pPr>
      <w:r w:rsidRPr="00973D5A">
        <w:rPr>
          <w:rStyle w:val="nbtservred"/>
        </w:rPr>
        <w:t>Е</w:t>
      </w:r>
      <w:r w:rsidRPr="00973D5A">
        <w:t>ва́нгельское сло́во, о́тче, послу́шав</w:t>
      </w:r>
      <w:r w:rsidR="007D6649" w:rsidRPr="00973D5A">
        <w:t>,</w:t>
      </w:r>
      <w:r w:rsidRPr="00973D5A">
        <w:t xml:space="preserve"> и всю мирску́ю молву́ оста́вив, богому́дрым отце́м </w:t>
      </w:r>
      <w:r w:rsidR="0011200F" w:rsidRPr="00973D5A">
        <w:t>О́птин</w:t>
      </w:r>
      <w:r w:rsidRPr="00973D5A">
        <w:t>ским прилепи́лся еси́, и́же в ме́ру му́жа духо́внаго тя возрасти́ша.</w:t>
      </w:r>
    </w:p>
    <w:p w14:paraId="6A8EA86D" w14:textId="1C7AC9B6" w:rsidR="00A164F2" w:rsidRPr="00973D5A" w:rsidRDefault="00A164F2" w:rsidP="00A164F2">
      <w:pPr>
        <w:pStyle w:val="nbtservbasic"/>
      </w:pPr>
      <w:r w:rsidRPr="00973D5A">
        <w:rPr>
          <w:rStyle w:val="nbtservred"/>
        </w:rPr>
        <w:t>Н</w:t>
      </w:r>
      <w:r w:rsidR="007D6649" w:rsidRPr="00973D5A">
        <w:t>е по му́дрости ми</w:t>
      </w:r>
      <w:r w:rsidRPr="00973D5A">
        <w:t>рсте</w:t>
      </w:r>
      <w:r w:rsidR="007D6649" w:rsidRPr="00973D5A">
        <w:t>́</w:t>
      </w:r>
      <w:r w:rsidRPr="00973D5A">
        <w:t>й богоуго́дное житие́ твое́ устро́ися, о́тче Лавре́нтие, но по послуша́нию отце́м богопросвеще́нным и по благода́ти Христо́вой, все́льшейся в тя.</w:t>
      </w:r>
    </w:p>
    <w:p w14:paraId="7DE04E49" w14:textId="0B00F50F" w:rsidR="00A164F2" w:rsidRPr="00973D5A" w:rsidRDefault="00A164F2" w:rsidP="00A164F2">
      <w:pPr>
        <w:pStyle w:val="nbtservbasic"/>
      </w:pPr>
      <w:r w:rsidRPr="00973D5A">
        <w:rPr>
          <w:rStyle w:val="nbtservred"/>
        </w:rPr>
        <w:t>Т</w:t>
      </w:r>
      <w:r w:rsidRPr="00973D5A">
        <w:t>рудолю́бне послуша́ние мона́шеское исполня́л еси́ и рукоде́лию от ю́ности твоея́ прилежа́л еси́, о́тче, сего́ ра́ди Дарода́тель Христо́с уще́дри тя, во е́же враго́м и бли́жним во благо́е соде́йст</w:t>
      </w:r>
      <w:r w:rsidR="007D6649" w:rsidRPr="00973D5A">
        <w:t>в</w:t>
      </w:r>
      <w:r w:rsidRPr="00973D5A">
        <w:t>овати.</w:t>
      </w:r>
    </w:p>
    <w:p w14:paraId="21284DEB" w14:textId="38E7847D" w:rsidR="00A164F2" w:rsidRPr="00973D5A" w:rsidRDefault="00A164F2" w:rsidP="00A164F2">
      <w:pPr>
        <w:pStyle w:val="nbtservbasic"/>
      </w:pPr>
      <w:r w:rsidRPr="00973D5A">
        <w:rPr>
          <w:rStyle w:val="nbtservred"/>
        </w:rPr>
        <w:t>Богоро́дичен: Л</w:t>
      </w:r>
      <w:r w:rsidRPr="00973D5A">
        <w:t>и́цы пра́зднующих пе́снен</w:t>
      </w:r>
      <w:r w:rsidR="009445A9" w:rsidRPr="00973D5A">
        <w:t>но да торжеству́ют, и ве́си вся</w:t>
      </w:r>
      <w:r w:rsidRPr="00973D5A">
        <w:t xml:space="preserve"> и гра́ди Калу́жстии в кампа́ны ударя́ют и благосло́вят Де́ву, еди́ну в жена́х</w:t>
      </w:r>
      <w:r w:rsidR="00C9551E" w:rsidRPr="00973D5A">
        <w:t>,</w:t>
      </w:r>
      <w:r w:rsidRPr="00973D5A">
        <w:t xml:space="preserve"> Бо́га во пло́ти ро́ждшую.</w:t>
      </w:r>
    </w:p>
    <w:p w14:paraId="2241EC8A" w14:textId="77777777" w:rsidR="00A164F2" w:rsidRPr="00973D5A" w:rsidRDefault="00A164F2" w:rsidP="00A164F2">
      <w:pPr>
        <w:pStyle w:val="nbtservheadred"/>
      </w:pPr>
      <w:r w:rsidRPr="00973D5A">
        <w:t>Седа́лен, глас 8:</w:t>
      </w:r>
    </w:p>
    <w:p w14:paraId="561C3E80" w14:textId="66B23F80" w:rsidR="00A164F2" w:rsidRPr="00973D5A" w:rsidRDefault="00A164F2" w:rsidP="00A164F2">
      <w:pPr>
        <w:pStyle w:val="nbtservbasic"/>
      </w:pPr>
      <w:r w:rsidRPr="00973D5A">
        <w:rPr>
          <w:rStyle w:val="nbtservred"/>
        </w:rPr>
        <w:t>П</w:t>
      </w:r>
      <w:r w:rsidRPr="00973D5A">
        <w:t>реподо́бнически на земли́ пожи́л еси́, о́тче, плоть твою́ труда́ми неле́ностно распина́я и доброде́тельми ду́шу украша́я, последи́ же и кров</w:t>
      </w:r>
      <w:r w:rsidR="007D6649" w:rsidRPr="00973D5A">
        <w:t>ь твою́ за Христа́ излия́л еси́</w:t>
      </w:r>
      <w:r w:rsidR="00E30D16" w:rsidRPr="00973D5A">
        <w:t>,</w:t>
      </w:r>
      <w:r w:rsidRPr="00973D5A">
        <w:t xml:space="preserve"> сего́ ра́ди моли́ся Ему́ приле́жно о чту́щих святу́ю па́мять твою́.</w:t>
      </w:r>
    </w:p>
    <w:p w14:paraId="1496A293" w14:textId="77777777" w:rsidR="00A164F2" w:rsidRPr="00973D5A" w:rsidRDefault="00A164F2" w:rsidP="00A164F2">
      <w:pPr>
        <w:pStyle w:val="nbtservheadred"/>
      </w:pPr>
      <w:r w:rsidRPr="00973D5A">
        <w:t>Сла́ва, и ны́не, глас то́йже:</w:t>
      </w:r>
    </w:p>
    <w:p w14:paraId="71E78E5B" w14:textId="4909F0B0" w:rsidR="00A164F2" w:rsidRPr="00973D5A" w:rsidRDefault="00A164F2" w:rsidP="00A164F2">
      <w:pPr>
        <w:pStyle w:val="nbtservbasic"/>
      </w:pPr>
      <w:r w:rsidRPr="00973D5A">
        <w:rPr>
          <w:rStyle w:val="nbtservred"/>
        </w:rPr>
        <w:t>С</w:t>
      </w:r>
      <w:r w:rsidRPr="00973D5A">
        <w:t>и́лою неви́димою Твоя́ ико́на, Богоро́дице, оде́яна, неисче́тную пучи́ну чуде́с источа́ет я́ве</w:t>
      </w:r>
      <w:r w:rsidR="00D258A9" w:rsidRPr="00973D5A">
        <w:t>,</w:t>
      </w:r>
      <w:r w:rsidRPr="00973D5A">
        <w:t xml:space="preserve"> и устраша́ет иноплеме́нных полки́</w:t>
      </w:r>
      <w:r w:rsidR="00C1262A" w:rsidRPr="00973D5A">
        <w:t>,</w:t>
      </w:r>
      <w:r w:rsidRPr="00973D5A">
        <w:t xml:space="preserve"> и ерети́чествующих разоря́ет собо́рища, здра́вие же незави́стно с ве́рою притека́ющим да́рует, и любо́вь умножа́ет. Те́мже град Калу́га </w:t>
      </w:r>
      <w:r w:rsidRPr="00973D5A">
        <w:lastRenderedPageBreak/>
        <w:t>непреста́нно Тобо́ю хва́лится, Ты бо еси́ Засту́пница земли́ Ру́сския необори́мая.</w:t>
      </w:r>
    </w:p>
    <w:p w14:paraId="5B4D38A9" w14:textId="77777777" w:rsidR="00A164F2" w:rsidRPr="00973D5A" w:rsidRDefault="00A164F2" w:rsidP="00A164F2">
      <w:pPr>
        <w:pStyle w:val="nbtservheadred"/>
      </w:pPr>
      <w:r w:rsidRPr="00973D5A">
        <w:t>Песнь 4</w:t>
      </w:r>
    </w:p>
    <w:p w14:paraId="3C83921F" w14:textId="29EC3DFD" w:rsidR="00A164F2" w:rsidRPr="00973D5A" w:rsidRDefault="00A164F2" w:rsidP="00A164F2">
      <w:pPr>
        <w:pStyle w:val="nbtservstih"/>
      </w:pPr>
      <w:r w:rsidRPr="00973D5A">
        <w:rPr>
          <w:rStyle w:val="nbtservred"/>
        </w:rPr>
        <w:t>Ирмо́с: В</w:t>
      </w:r>
      <w:r w:rsidRPr="00973D5A">
        <w:t>ознесе́на Тя ви́девши</w:t>
      </w:r>
      <w:r w:rsidR="002E15BA" w:rsidRPr="00973D5A">
        <w:t xml:space="preserve"> Це́рковь на Кресте́,/ Со́лнце п</w:t>
      </w:r>
      <w:r w:rsidRPr="00973D5A">
        <w:t>ра́ведное,/ ста в чи́не свое́м,/ досто́йно взыва́ющи:// сла́ва си́ле</w:t>
      </w:r>
      <w:proofErr w:type="gramStart"/>
      <w:r w:rsidRPr="00973D5A">
        <w:t xml:space="preserve"> Т</w:t>
      </w:r>
      <w:proofErr w:type="gramEnd"/>
      <w:r w:rsidRPr="00973D5A">
        <w:t>вое́й, Го́споди.</w:t>
      </w:r>
    </w:p>
    <w:p w14:paraId="1E898A3A" w14:textId="19B43E50" w:rsidR="00A164F2" w:rsidRPr="00973D5A" w:rsidRDefault="00A164F2" w:rsidP="00A164F2">
      <w:pPr>
        <w:pStyle w:val="nbtservbasic"/>
      </w:pPr>
      <w:r w:rsidRPr="00973D5A">
        <w:rPr>
          <w:rStyle w:val="nbtservred"/>
        </w:rPr>
        <w:t>Ю́</w:t>
      </w:r>
      <w:r w:rsidRPr="00973D5A">
        <w:t>ность твоя́, о́тче, ве́тви доброде́телей израсти́, я́же в мона́шестем жи́тельстве цве́ты благоче́стия украси́шася, те́мже во с</w:t>
      </w:r>
      <w:r w:rsidR="00D258A9" w:rsidRPr="00973D5A">
        <w:t>трада́нии твое́м плод Бо́гу кра</w:t>
      </w:r>
      <w:r w:rsidRPr="00973D5A">
        <w:t>се</w:t>
      </w:r>
      <w:r w:rsidR="00D258A9" w:rsidRPr="00973D5A">
        <w:t>́</w:t>
      </w:r>
      <w:r w:rsidRPr="00973D5A">
        <w:t>н прине́сл еси́, досто́йно взыва́я: сла́ва си́ле Твое́й, Го́споди.</w:t>
      </w:r>
    </w:p>
    <w:p w14:paraId="1D889A2E" w14:textId="77777777" w:rsidR="00A164F2" w:rsidRPr="00973D5A" w:rsidRDefault="00A164F2" w:rsidP="00A164F2">
      <w:pPr>
        <w:pStyle w:val="nbtservbasic"/>
      </w:pPr>
      <w:r w:rsidRPr="00973D5A">
        <w:rPr>
          <w:rStyle w:val="nbtservred"/>
        </w:rPr>
        <w:t>П</w:t>
      </w:r>
      <w:r w:rsidRPr="00973D5A">
        <w:t>а́ству твою́, я́ко до́брый виногра́дарь, к лозе́ Христо́вой приви́л еси́, науча́я за вся благодаре́ние Бо́гу приноси́ти и досто́йно взыва́ти: сла́ва си́ле Твое́й, Го́споди.</w:t>
      </w:r>
    </w:p>
    <w:p w14:paraId="1C8F98A6" w14:textId="0E73ED0B" w:rsidR="00A164F2" w:rsidRPr="00973D5A" w:rsidRDefault="00A164F2" w:rsidP="00A164F2">
      <w:pPr>
        <w:pStyle w:val="nbtservbasic"/>
      </w:pPr>
      <w:r w:rsidRPr="00973D5A">
        <w:rPr>
          <w:rStyle w:val="nbtservred"/>
        </w:rPr>
        <w:t>Л</w:t>
      </w:r>
      <w:r w:rsidRPr="00973D5A">
        <w:t>ук безбо́жия сокруши́ся о ка́мень твоего́, о́тче, испове́дания</w:t>
      </w:r>
      <w:r w:rsidR="00CC25B6" w:rsidRPr="00973D5A">
        <w:t>,</w:t>
      </w:r>
      <w:r w:rsidRPr="00973D5A">
        <w:t xml:space="preserve"> и уста́, оболга́ющая тя, затвори́шася, досто́йно пра́вду тебе́ веща́ющу.</w:t>
      </w:r>
    </w:p>
    <w:p w14:paraId="4BDFEC26" w14:textId="6CE2AB19" w:rsidR="00A164F2" w:rsidRPr="00973D5A" w:rsidRDefault="00A164F2" w:rsidP="00A164F2">
      <w:pPr>
        <w:pStyle w:val="nbtservbasic"/>
      </w:pPr>
      <w:r w:rsidRPr="00973D5A">
        <w:rPr>
          <w:rStyle w:val="nbtservred"/>
        </w:rPr>
        <w:t>Богоро́дичен: Я́</w:t>
      </w:r>
      <w:r w:rsidRPr="00973D5A">
        <w:t xml:space="preserve">ко честне́йшую Херуви́м и преиму́щую </w:t>
      </w:r>
      <w:r w:rsidR="009445A9" w:rsidRPr="00973D5A">
        <w:t>С</w:t>
      </w:r>
      <w:r w:rsidRPr="00973D5A">
        <w:t>ил Небе́сных п</w:t>
      </w:r>
      <w:r w:rsidR="00723A87" w:rsidRPr="00973D5A">
        <w:t>очти́ Тя Сын</w:t>
      </w:r>
      <w:proofErr w:type="gramStart"/>
      <w:r w:rsidR="00723A87" w:rsidRPr="00973D5A">
        <w:t xml:space="preserve"> Т</w:t>
      </w:r>
      <w:proofErr w:type="gramEnd"/>
      <w:r w:rsidR="00723A87" w:rsidRPr="00973D5A">
        <w:t>вой, Богоневе́сто</w:t>
      </w:r>
      <w:r w:rsidR="002B24ED" w:rsidRPr="00973D5A">
        <w:t>,</w:t>
      </w:r>
      <w:r w:rsidRPr="00973D5A">
        <w:t xml:space="preserve"> те́мже</w:t>
      </w:r>
      <w:r w:rsidR="001A6DDC" w:rsidRPr="00973D5A">
        <w:t>,</w:t>
      </w:r>
      <w:r w:rsidRPr="00973D5A">
        <w:t xml:space="preserve"> </w:t>
      </w:r>
      <w:r w:rsidR="001A6DDC" w:rsidRPr="00973D5A">
        <w:t xml:space="preserve">я́ко Цари́ца еси́ Небесе́ и земли́, </w:t>
      </w:r>
      <w:r w:rsidRPr="00973D5A">
        <w:t xml:space="preserve">о́бразу Твоему́ покланя́емся, </w:t>
      </w:r>
      <w:r w:rsidR="003E7B89" w:rsidRPr="00973D5A">
        <w:t>и́мже украша́ется земля́ Калу́жская</w:t>
      </w:r>
      <w:r w:rsidRPr="00973D5A">
        <w:t>.</w:t>
      </w:r>
    </w:p>
    <w:p w14:paraId="68735175" w14:textId="77777777" w:rsidR="00A164F2" w:rsidRPr="00973D5A" w:rsidRDefault="00A164F2" w:rsidP="00A164F2">
      <w:pPr>
        <w:pStyle w:val="nbtservheadred"/>
      </w:pPr>
      <w:r w:rsidRPr="00973D5A">
        <w:t>Песнь 5</w:t>
      </w:r>
    </w:p>
    <w:p w14:paraId="2B08E5AC" w14:textId="053FAFA4" w:rsidR="00A164F2" w:rsidRPr="00973D5A" w:rsidRDefault="00A164F2" w:rsidP="00A164F2">
      <w:pPr>
        <w:pStyle w:val="nbtservstih"/>
      </w:pPr>
      <w:proofErr w:type="gramStart"/>
      <w:r w:rsidRPr="00973D5A">
        <w:rPr>
          <w:rStyle w:val="nbtservred"/>
        </w:rPr>
        <w:t>Ирмо́с</w:t>
      </w:r>
      <w:proofErr w:type="gramEnd"/>
      <w:r w:rsidRPr="00973D5A">
        <w:rPr>
          <w:rStyle w:val="nbtservred"/>
        </w:rPr>
        <w:t>: Т</w:t>
      </w:r>
      <w:r w:rsidR="002E15BA" w:rsidRPr="00973D5A">
        <w:t>ы, Го́споди</w:t>
      </w:r>
      <w:r w:rsidRPr="00973D5A">
        <w:t xml:space="preserve"> мой</w:t>
      </w:r>
      <w:r w:rsidR="002E15BA" w:rsidRPr="00973D5A">
        <w:t>,/ Свет</w:t>
      </w:r>
      <w:r w:rsidRPr="00973D5A">
        <w:t xml:space="preserve"> в мир прише́л еси́,/ Свет Святы́й, обраща́яй из мра́чна</w:t>
      </w:r>
      <w:r w:rsidR="0043640A" w:rsidRPr="00973D5A">
        <w:t xml:space="preserve"> неве́дения</w:t>
      </w:r>
      <w:r w:rsidRPr="00973D5A">
        <w:t>// ве́рою воспева́ющия Тя.</w:t>
      </w:r>
    </w:p>
    <w:p w14:paraId="0F5FCE1B" w14:textId="42E9DD64" w:rsidR="00A164F2" w:rsidRPr="00973D5A" w:rsidRDefault="00A164F2" w:rsidP="00A164F2">
      <w:pPr>
        <w:pStyle w:val="nbtservbasic"/>
      </w:pPr>
      <w:r w:rsidRPr="00973D5A">
        <w:rPr>
          <w:rStyle w:val="nbtservred"/>
        </w:rPr>
        <w:t>Т</w:t>
      </w:r>
      <w:r w:rsidRPr="00973D5A">
        <w:t>ы, Го́споди, Свет мой, в темни́це немо́лчно взыва́л еси́, Лавре́нтие крепкоду́шне, све́том ве́ры о́бласть т</w:t>
      </w:r>
      <w:r w:rsidR="00A609C5" w:rsidRPr="00973D5A">
        <w:t>ь</w:t>
      </w:r>
      <w:r w:rsidRPr="00973D5A">
        <w:t>мы побежда́я.</w:t>
      </w:r>
    </w:p>
    <w:p w14:paraId="69729462" w14:textId="255CEFC4" w:rsidR="00A164F2" w:rsidRPr="00973D5A" w:rsidRDefault="00A164F2" w:rsidP="00A164F2">
      <w:pPr>
        <w:pStyle w:val="nbtservbasic"/>
      </w:pPr>
      <w:r w:rsidRPr="00973D5A">
        <w:rPr>
          <w:rStyle w:val="nbtservred"/>
        </w:rPr>
        <w:t>У</w:t>
      </w:r>
      <w:r w:rsidRPr="00973D5A">
        <w:t>крепля́яй лю́бящия Его́, Госпо́дь во страда́ниих си́лу Свою́ ти даде́, да ве́дают безбо́жнии, что есть ве́ра Христо́ва на земли́.</w:t>
      </w:r>
    </w:p>
    <w:p w14:paraId="6BB364BE" w14:textId="56710EA5" w:rsidR="00A164F2" w:rsidRPr="00973D5A" w:rsidRDefault="00A164F2" w:rsidP="00A164F2">
      <w:pPr>
        <w:pStyle w:val="nbtservbasic"/>
      </w:pPr>
      <w:r w:rsidRPr="00973D5A">
        <w:rPr>
          <w:rStyle w:val="nbtservred"/>
        </w:rPr>
        <w:t>П</w:t>
      </w:r>
      <w:r w:rsidRPr="00973D5A">
        <w:t>охвалу́ тебе́ исплета́ет днесь пу́стынь</w:t>
      </w:r>
      <w:proofErr w:type="gramStart"/>
      <w:r w:rsidRPr="00973D5A">
        <w:t xml:space="preserve"> О</w:t>
      </w:r>
      <w:proofErr w:type="gramEnd"/>
      <w:r w:rsidRPr="00973D5A">
        <w:t>́птина, в не́йже у ног отце́в преподо́бных воспита́лся еси́</w:t>
      </w:r>
      <w:r w:rsidR="00944562" w:rsidRPr="00973D5A">
        <w:t>,</w:t>
      </w:r>
      <w:r w:rsidRPr="00973D5A">
        <w:t xml:space="preserve"> те́мже моли́тися не преста́й, Лавре́нтие, о всех</w:t>
      </w:r>
      <w:r w:rsidR="006F29F1" w:rsidRPr="00973D5A">
        <w:t>,</w:t>
      </w:r>
      <w:r w:rsidRPr="00973D5A">
        <w:t xml:space="preserve"> твою́ па́мять зде пра́зднующих.</w:t>
      </w:r>
    </w:p>
    <w:p w14:paraId="5C2CB180" w14:textId="39DEA09D" w:rsidR="00A164F2" w:rsidRPr="00973D5A" w:rsidRDefault="00A164F2" w:rsidP="00A164F2">
      <w:pPr>
        <w:pStyle w:val="nbtservbasic"/>
      </w:pPr>
      <w:r w:rsidRPr="00973D5A">
        <w:rPr>
          <w:rStyle w:val="nbtservred"/>
        </w:rPr>
        <w:t>Богоро́дичен: С</w:t>
      </w:r>
      <w:r w:rsidRPr="00973D5A">
        <w:t xml:space="preserve">тена́ кре́пкая и благоче́стия огра́да </w:t>
      </w:r>
      <w:r w:rsidR="00FE3100" w:rsidRPr="00973D5A">
        <w:t xml:space="preserve">яви́ся </w:t>
      </w:r>
      <w:r w:rsidRPr="00973D5A">
        <w:t>чудотво́рная ико́на Твоя́, Богоро́дице: сего́ ра́ди ерети́ческая посрамля́ются собра́ния и немощству́ют, на Твой взира́юще благи́й и све́тлый лик.</w:t>
      </w:r>
    </w:p>
    <w:p w14:paraId="39A26BAB" w14:textId="77777777" w:rsidR="00A164F2" w:rsidRPr="00973D5A" w:rsidRDefault="00A164F2" w:rsidP="00A164F2">
      <w:pPr>
        <w:pStyle w:val="nbtservheadred"/>
      </w:pPr>
      <w:r w:rsidRPr="00973D5A">
        <w:t>Песнь 6</w:t>
      </w:r>
    </w:p>
    <w:p w14:paraId="270955BD" w14:textId="0009C1BF" w:rsidR="00A164F2" w:rsidRPr="00973D5A" w:rsidRDefault="00A164F2" w:rsidP="00A164F2">
      <w:pPr>
        <w:pStyle w:val="nbtservstih"/>
      </w:pPr>
      <w:r w:rsidRPr="00973D5A">
        <w:rPr>
          <w:rStyle w:val="nbtservred"/>
        </w:rPr>
        <w:t>Ирмо́с: П</w:t>
      </w:r>
      <w:r w:rsidRPr="00973D5A">
        <w:t>ожру́ Ти со гла́сом хвале́ния, Го́споди,/ Це́рковь вопие́т Ти,/ от бесо́вския кро́ве очи́щшися</w:t>
      </w:r>
      <w:r w:rsidR="00985E18" w:rsidRPr="00973D5A">
        <w:t>,</w:t>
      </w:r>
      <w:r w:rsidRPr="00973D5A">
        <w:t>/ ра́ди ми́лости от ребр</w:t>
      </w:r>
      <w:proofErr w:type="gramStart"/>
      <w:r w:rsidRPr="00973D5A">
        <w:t xml:space="preserve"> Т</w:t>
      </w:r>
      <w:proofErr w:type="gramEnd"/>
      <w:r w:rsidRPr="00973D5A">
        <w:t>вои́х// исте́кшею Кро́вию.</w:t>
      </w:r>
    </w:p>
    <w:p w14:paraId="2C2B0C9A" w14:textId="1169D8C3" w:rsidR="00A164F2" w:rsidRPr="00973D5A" w:rsidRDefault="00A164F2" w:rsidP="00A164F2">
      <w:pPr>
        <w:pStyle w:val="nbtservbasic"/>
      </w:pPr>
      <w:r w:rsidRPr="00973D5A">
        <w:rPr>
          <w:rStyle w:val="nbtservred"/>
        </w:rPr>
        <w:lastRenderedPageBreak/>
        <w:t>Х</w:t>
      </w:r>
      <w:r w:rsidRPr="00973D5A">
        <w:t>ле́бом разу́мным ги́бнущия от гла́да сло</w:t>
      </w:r>
      <w:r w:rsidR="005E6592" w:rsidRPr="00973D5A">
        <w:t>́</w:t>
      </w:r>
      <w:r w:rsidRPr="00973D5A">
        <w:t>ва Бо́жия напита́л еси́, Лавре́нтие, и гла́су твоему́ внима́ющия на брань духо́вную укрепи́л еси́.</w:t>
      </w:r>
    </w:p>
    <w:p w14:paraId="0A8F3ABA" w14:textId="4AE2EE47" w:rsidR="00A164F2" w:rsidRPr="00973D5A" w:rsidRDefault="00A164F2" w:rsidP="00A164F2">
      <w:pPr>
        <w:pStyle w:val="nbtservbasic"/>
      </w:pPr>
      <w:r w:rsidRPr="00973D5A">
        <w:rPr>
          <w:rStyle w:val="nbtservred"/>
        </w:rPr>
        <w:t>В</w:t>
      </w:r>
      <w:r w:rsidRPr="00973D5A">
        <w:t>е́ры кре́пкий адама́нт яви́лся еси́ и безбо́жную беззако́нную власть посрами́л еси́, словесы́ и́стин</w:t>
      </w:r>
      <w:r w:rsidR="0073644D" w:rsidRPr="00973D5A">
        <w:t>н</w:t>
      </w:r>
      <w:r w:rsidRPr="00973D5A">
        <w:t>ыми уста́ льсти́вая загражда́яй.</w:t>
      </w:r>
    </w:p>
    <w:p w14:paraId="33CCAFB0" w14:textId="419F92B5" w:rsidR="00A164F2" w:rsidRPr="00973D5A" w:rsidRDefault="00A164F2" w:rsidP="00A164F2">
      <w:pPr>
        <w:pStyle w:val="nbtservbasic"/>
      </w:pPr>
      <w:r w:rsidRPr="00973D5A">
        <w:rPr>
          <w:rStyle w:val="nbtservred"/>
        </w:rPr>
        <w:t>А́</w:t>
      </w:r>
      <w:r w:rsidRPr="00973D5A">
        <w:t xml:space="preserve">ще и заточи́ша тя </w:t>
      </w:r>
      <w:proofErr w:type="gramStart"/>
      <w:r w:rsidRPr="00973D5A">
        <w:t>беззако́нницы</w:t>
      </w:r>
      <w:proofErr w:type="gramEnd"/>
      <w:r w:rsidRPr="00973D5A">
        <w:t xml:space="preserve"> в темни́цу и гла́дом изнур</w:t>
      </w:r>
      <w:r w:rsidR="004E009F" w:rsidRPr="00973D5A">
        <w:t>я́ху тя, пита́теля сиро́т и вдо</w:t>
      </w:r>
      <w:r w:rsidRPr="00973D5A">
        <w:t>в, но души́ твоея́ не возмого́ша отлучи́ти от любве́ Христо́вы.</w:t>
      </w:r>
    </w:p>
    <w:p w14:paraId="4E7CBCAB" w14:textId="21CBF595" w:rsidR="00A164F2" w:rsidRPr="00973D5A" w:rsidRDefault="00A164F2" w:rsidP="00A164F2">
      <w:pPr>
        <w:pStyle w:val="nbtservbasic"/>
      </w:pPr>
      <w:r w:rsidRPr="00973D5A">
        <w:rPr>
          <w:rStyle w:val="nbtservred"/>
        </w:rPr>
        <w:t>Богоро́дичен: И</w:t>
      </w:r>
      <w:r w:rsidRPr="00973D5A">
        <w:t>сцеле́ний бога́тый исто́чник, в ско́рбех и ну́ждах всеси́льный покро́в, в печа́лех утеше́ние и де́вственниц ле́потное весе́лие Твоя́, Де́во, ико́на Калу́жская яви́лася есть.</w:t>
      </w:r>
    </w:p>
    <w:p w14:paraId="225EBBC6" w14:textId="77777777" w:rsidR="00A164F2" w:rsidRPr="00973D5A" w:rsidRDefault="00A164F2" w:rsidP="00A164F2">
      <w:pPr>
        <w:pStyle w:val="nbtservheadred"/>
      </w:pPr>
      <w:r w:rsidRPr="00973D5A">
        <w:t>Конда́к, глас 8.</w:t>
      </w:r>
    </w:p>
    <w:p w14:paraId="275651A1" w14:textId="77777777" w:rsidR="00A164F2" w:rsidRPr="00973D5A" w:rsidRDefault="00A164F2" w:rsidP="00A164F2">
      <w:pPr>
        <w:pStyle w:val="nbtservpodoben"/>
        <w:rPr>
          <w:rFonts w:cs="Times New Roman"/>
        </w:rPr>
      </w:pPr>
      <w:r w:rsidRPr="00973D5A">
        <w:rPr>
          <w:rStyle w:val="nbtservred"/>
        </w:rPr>
        <w:t>Подо́бен: В</w:t>
      </w:r>
      <w:r w:rsidRPr="00973D5A">
        <w:rPr>
          <w:rFonts w:cs="Times New Roman"/>
        </w:rPr>
        <w:t>збра́нной:</w:t>
      </w:r>
    </w:p>
    <w:p w14:paraId="358657E5" w14:textId="34E6103E" w:rsidR="00A164F2" w:rsidRPr="00973D5A" w:rsidRDefault="00A164F2" w:rsidP="00A164F2">
      <w:pPr>
        <w:pStyle w:val="nbtservbasic"/>
      </w:pPr>
      <w:r w:rsidRPr="00973D5A">
        <w:rPr>
          <w:rStyle w:val="nbtservred"/>
        </w:rPr>
        <w:t>З</w:t>
      </w:r>
      <w:r w:rsidRPr="00973D5A">
        <w:t xml:space="preserve">е́млю </w:t>
      </w:r>
      <w:r w:rsidR="00A104A6" w:rsidRPr="00973D5A">
        <w:t>К</w:t>
      </w:r>
      <w:r w:rsidRPr="00973D5A">
        <w:t xml:space="preserve">алу́жскую обте́кл еси́,/ богому́дре Лавре́нтие,/ благоуха́нием Христо́вым сию́ облагоуха́я/ и сло́вом Бо́жиим ча́да твоя́ пита́я;/ те́мже и ны́не </w:t>
      </w:r>
      <w:proofErr w:type="gramStart"/>
      <w:r w:rsidRPr="00973D5A">
        <w:t>не</w:t>
      </w:r>
      <w:proofErr w:type="gramEnd"/>
      <w:r w:rsidRPr="00973D5A">
        <w:t xml:space="preserve"> пре́зри зову́щия ти:/</w:t>
      </w:r>
      <w:r w:rsidR="00D624C5" w:rsidRPr="00973D5A">
        <w:t>/</w:t>
      </w:r>
      <w:r w:rsidRPr="00973D5A">
        <w:t xml:space="preserve"> ра́дуйся, му́чениче пресла́вне.</w:t>
      </w:r>
    </w:p>
    <w:p w14:paraId="7DE6ADD3" w14:textId="77777777" w:rsidR="00A164F2" w:rsidRPr="00973D5A" w:rsidRDefault="00A164F2" w:rsidP="00A164F2">
      <w:pPr>
        <w:pStyle w:val="nbtservheadred"/>
      </w:pPr>
      <w:r w:rsidRPr="00973D5A">
        <w:t>И́кос:</w:t>
      </w:r>
    </w:p>
    <w:p w14:paraId="61EADEE9" w14:textId="602E5F24" w:rsidR="00A164F2" w:rsidRPr="00973D5A" w:rsidRDefault="00A164F2" w:rsidP="00A164F2">
      <w:pPr>
        <w:pStyle w:val="nbtservbasic"/>
      </w:pPr>
      <w:r w:rsidRPr="00973D5A">
        <w:rPr>
          <w:rStyle w:val="nbtservred"/>
        </w:rPr>
        <w:t>А́</w:t>
      </w:r>
      <w:r w:rsidRPr="00973D5A">
        <w:t>нгельски на земли́ пожи́в и с Небесе́ ро́су благода́ти Христо́вы восприи́м, во оби́тели О́птинстей пресла́вно доброде́тельми просия́л еси́ и пред мучи́тели ве́ру тве́рдо исп</w:t>
      </w:r>
      <w:r w:rsidR="002537E6" w:rsidRPr="00973D5A">
        <w:t>ове́дал еси́, свя́те Лавре́нтие</w:t>
      </w:r>
      <w:r w:rsidR="000E179B" w:rsidRPr="00973D5A">
        <w:t>,</w:t>
      </w:r>
      <w:r w:rsidR="002537E6" w:rsidRPr="00973D5A">
        <w:t xml:space="preserve"> </w:t>
      </w:r>
      <w:r w:rsidR="000E179B" w:rsidRPr="00973D5A">
        <w:t>с</w:t>
      </w:r>
      <w:r w:rsidRPr="00973D5A">
        <w:t>его́ ра́ди пох</w:t>
      </w:r>
      <w:r w:rsidR="003E106E" w:rsidRPr="00973D5A">
        <w:t>валя́ем тя словесы́ сицевы́ми: р</w:t>
      </w:r>
      <w:r w:rsidRPr="00973D5A">
        <w:t>а́дуйся, правосла́вных весе́лие; ра́дуйся, безбо́жных посрамле́ние. Ра́ду</w:t>
      </w:r>
      <w:r w:rsidR="00993188" w:rsidRPr="00973D5A">
        <w:t xml:space="preserve">йся, любве́ Христо́вы сия́ние; </w:t>
      </w:r>
      <w:r w:rsidRPr="00973D5A">
        <w:t>ра́дуйся, над</w:t>
      </w:r>
      <w:r w:rsidR="00993188" w:rsidRPr="00973D5A">
        <w:t xml:space="preserve">е́жды непосты́дныя исто́чниче. </w:t>
      </w:r>
      <w:r w:rsidRPr="00973D5A">
        <w:t xml:space="preserve">Ра́дуйся, преподо́бных </w:t>
      </w:r>
      <w:r w:rsidR="0011200F" w:rsidRPr="00973D5A">
        <w:t>О́птин</w:t>
      </w:r>
      <w:r w:rsidR="00993188" w:rsidRPr="00973D5A">
        <w:t xml:space="preserve">ских живоно́сная ве́тве; </w:t>
      </w:r>
      <w:r w:rsidRPr="00973D5A">
        <w:t>ра́дуйся, па́ствы твоея́ засту́пниче кре́пкий. Ра́дуйся, Лавре́нтие, му́чениче пресла́вный.</w:t>
      </w:r>
    </w:p>
    <w:p w14:paraId="0A7675F4" w14:textId="77777777" w:rsidR="00A164F2" w:rsidRPr="00973D5A" w:rsidRDefault="00A164F2" w:rsidP="00A164F2">
      <w:pPr>
        <w:pStyle w:val="nbtservheadred"/>
      </w:pPr>
      <w:r w:rsidRPr="00973D5A">
        <w:t>Песнь 7</w:t>
      </w:r>
    </w:p>
    <w:p w14:paraId="7D97B4EE" w14:textId="30865D40" w:rsidR="00A164F2" w:rsidRPr="00973D5A" w:rsidRDefault="00A164F2" w:rsidP="00381031">
      <w:pPr>
        <w:pStyle w:val="nbtservstih"/>
      </w:pPr>
      <w:r w:rsidRPr="00973D5A">
        <w:rPr>
          <w:rStyle w:val="nbtservred"/>
        </w:rPr>
        <w:t>Ирмо́с: О́</w:t>
      </w:r>
      <w:r w:rsidRPr="00973D5A">
        <w:t>бразу</w:t>
      </w:r>
      <w:r w:rsidR="00985E18" w:rsidRPr="00973D5A">
        <w:t xml:space="preserve"> злато́му не поклони́вшеся</w:t>
      </w:r>
      <w:r w:rsidR="00D45D53" w:rsidRPr="00973D5A">
        <w:t>,</w:t>
      </w:r>
      <w:r w:rsidRPr="00973D5A">
        <w:t xml:space="preserve"> о́троцы </w:t>
      </w:r>
      <w:r w:rsidR="004436B9" w:rsidRPr="00973D5A">
        <w:t>А</w:t>
      </w:r>
      <w:r w:rsidRPr="00973D5A">
        <w:t>враа́мстии</w:t>
      </w:r>
      <w:r w:rsidR="00985E18" w:rsidRPr="00973D5A">
        <w:t>/ искуша́хуся</w:t>
      </w:r>
      <w:r w:rsidR="00D45D53" w:rsidRPr="00973D5A">
        <w:t>,</w:t>
      </w:r>
      <w:r w:rsidRPr="00973D5A">
        <w:t xml:space="preserve"> я́</w:t>
      </w:r>
      <w:proofErr w:type="gramStart"/>
      <w:r w:rsidRPr="00973D5A">
        <w:t>ко</w:t>
      </w:r>
      <w:proofErr w:type="gramEnd"/>
      <w:r w:rsidRPr="00973D5A">
        <w:t xml:space="preserve"> зла́то</w:t>
      </w:r>
      <w:r w:rsidR="00985E18" w:rsidRPr="00973D5A">
        <w:t xml:space="preserve"> в горни́ле,/ в пещи́ о́гненней</w:t>
      </w:r>
      <w:r w:rsidR="00D45D53" w:rsidRPr="00973D5A">
        <w:t>,</w:t>
      </w:r>
      <w:r w:rsidRPr="00973D5A">
        <w:t xml:space="preserve"> я́</w:t>
      </w:r>
      <w:r w:rsidR="00985E18" w:rsidRPr="00973D5A">
        <w:t>ко в черто́зе све́тлем</w:t>
      </w:r>
      <w:r w:rsidR="00D45D53" w:rsidRPr="00973D5A">
        <w:t>,</w:t>
      </w:r>
      <w:r w:rsidRPr="00973D5A">
        <w:t>/ ликова́ху, пою́ще:</w:t>
      </w:r>
      <w:r w:rsidR="00381031" w:rsidRPr="00973D5A">
        <w:t>/</w:t>
      </w:r>
      <w:r w:rsidRPr="00973D5A">
        <w:t>/ благослове́н еси́, Бо́же оте́ц на́ших.</w:t>
      </w:r>
    </w:p>
    <w:p w14:paraId="4004FD81" w14:textId="7FB666C4" w:rsidR="00A164F2" w:rsidRPr="00973D5A" w:rsidRDefault="00A164F2" w:rsidP="00A164F2">
      <w:pPr>
        <w:pStyle w:val="nbtservbasic"/>
      </w:pPr>
      <w:r w:rsidRPr="00973D5A">
        <w:rPr>
          <w:rStyle w:val="nbtservred"/>
        </w:rPr>
        <w:t>Е</w:t>
      </w:r>
      <w:r w:rsidRPr="00973D5A">
        <w:t>ва́нгельскою любо́вию возгоре́вся, Христу́ всем се́рдцем рабо́тати возжела́л еси́; те́мже се́мена сло́ва Бо́жия се́я, ни́ву плодоно́сну сотвори́л еси́, поя́: благослове́н еси́, Бо́же оте́ц на́ших.</w:t>
      </w:r>
    </w:p>
    <w:p w14:paraId="1A7E1F0C" w14:textId="3F7831FC" w:rsidR="00A164F2" w:rsidRPr="00973D5A" w:rsidRDefault="00A164F2" w:rsidP="00A164F2">
      <w:pPr>
        <w:pStyle w:val="nbtservbasic"/>
      </w:pPr>
      <w:r w:rsidRPr="00973D5A">
        <w:rPr>
          <w:rStyle w:val="nbtservred"/>
        </w:rPr>
        <w:t>Н</w:t>
      </w:r>
      <w:r w:rsidRPr="00973D5A">
        <w:t>а ка</w:t>
      </w:r>
      <w:r w:rsidR="0059408B" w:rsidRPr="00973D5A">
        <w:t>́мен</w:t>
      </w:r>
      <w:r w:rsidR="00A511E4" w:rsidRPr="00973D5A">
        <w:t>и</w:t>
      </w:r>
      <w:r w:rsidR="0059408B" w:rsidRPr="00973D5A">
        <w:t xml:space="preserve"> </w:t>
      </w:r>
      <w:proofErr w:type="gramStart"/>
      <w:r w:rsidR="0059408B" w:rsidRPr="00973D5A">
        <w:t>преда́ния</w:t>
      </w:r>
      <w:proofErr w:type="gramEnd"/>
      <w:r w:rsidR="0059408B" w:rsidRPr="00973D5A">
        <w:t xml:space="preserve"> церко́внаго сто</w:t>
      </w:r>
      <w:r w:rsidRPr="00973D5A">
        <w:t>пы</w:t>
      </w:r>
      <w:r w:rsidR="0059408B" w:rsidRPr="00973D5A">
        <w:t>́</w:t>
      </w:r>
      <w:r w:rsidRPr="00973D5A">
        <w:t xml:space="preserve"> твоя́ утверди́в, оте́ческое уче́ние де́лы испо́лнил еси́ и за дру́ги живо́т свой положи́л еси́, в ра́дости поя́: благослове́н еси́, Бо́же оте́ц на́ших.</w:t>
      </w:r>
    </w:p>
    <w:p w14:paraId="7379D963" w14:textId="2292EE0B" w:rsidR="00A164F2" w:rsidRPr="00973D5A" w:rsidRDefault="00A164F2" w:rsidP="00A164F2">
      <w:pPr>
        <w:pStyle w:val="nbtservbasic"/>
      </w:pPr>
      <w:r w:rsidRPr="00973D5A">
        <w:rPr>
          <w:rStyle w:val="nbtservred"/>
        </w:rPr>
        <w:lastRenderedPageBreak/>
        <w:t>И́</w:t>
      </w:r>
      <w:r w:rsidRPr="00973D5A">
        <w:t>стину Христо́ву житие́м утвержда́я, путе́м многоско́рбным и у́зким ше́с</w:t>
      </w:r>
      <w:r w:rsidR="00A76521" w:rsidRPr="00973D5A">
        <w:t>твовал еси́, Лавре́нтие, те́мже,</w:t>
      </w:r>
      <w:r w:rsidRPr="00973D5A">
        <w:t xml:space="preserve"> л</w:t>
      </w:r>
      <w:r w:rsidR="00583681" w:rsidRPr="00973D5A">
        <w:t>ожь</w:t>
      </w:r>
      <w:r w:rsidRPr="00973D5A">
        <w:t xml:space="preserve"> мучи́телей дерзнове́нне обличи́в и му́ки от них прие́м, ны́не на Небесе́х лику́еши, поя́: благослове́н еси́, Бо́же оте́ц на́ших.</w:t>
      </w:r>
    </w:p>
    <w:p w14:paraId="2495967D" w14:textId="2203279B" w:rsidR="00A164F2" w:rsidRPr="00973D5A" w:rsidRDefault="00A164F2" w:rsidP="00A164F2">
      <w:pPr>
        <w:pStyle w:val="nbtservbasic"/>
      </w:pPr>
      <w:r w:rsidRPr="00973D5A">
        <w:rPr>
          <w:rStyle w:val="nbtservred"/>
        </w:rPr>
        <w:t>Богоро́дичен: А</w:t>
      </w:r>
      <w:r w:rsidRPr="00973D5A">
        <w:t>нгелосве́тлый Твой лик и целому́дреннаго о́браза Т</w:t>
      </w:r>
      <w:r w:rsidR="00A76521" w:rsidRPr="00973D5A">
        <w:t>воего́ вели́кая вои́стину си́ла</w:t>
      </w:r>
      <w:r w:rsidR="002537E6" w:rsidRPr="00973D5A">
        <w:t>,</w:t>
      </w:r>
      <w:r w:rsidRPr="00973D5A">
        <w:t xml:space="preserve"> нечести́вых развраще́нный попаля́ет нрав, и наставля́ет к лу́чшим измени́тися добро́там и взыва́ти: </w:t>
      </w:r>
      <w:r w:rsidR="00993188" w:rsidRPr="00973D5A">
        <w:t>б</w:t>
      </w:r>
      <w:r w:rsidRPr="00973D5A">
        <w:t>лагослове́н еси́, Бо́же оте́ц на́ших.</w:t>
      </w:r>
    </w:p>
    <w:p w14:paraId="19BB0611" w14:textId="77777777" w:rsidR="00A164F2" w:rsidRPr="00973D5A" w:rsidRDefault="00A164F2" w:rsidP="00A164F2">
      <w:pPr>
        <w:pStyle w:val="nbtservheadred"/>
      </w:pPr>
      <w:r w:rsidRPr="00973D5A">
        <w:t>Песнь 8</w:t>
      </w:r>
    </w:p>
    <w:p w14:paraId="36E466AF" w14:textId="5EE8107C" w:rsidR="00A164F2" w:rsidRPr="00973D5A" w:rsidRDefault="00A164F2" w:rsidP="00381031">
      <w:pPr>
        <w:pStyle w:val="nbtservstih"/>
      </w:pPr>
      <w:proofErr w:type="gramStart"/>
      <w:r w:rsidRPr="00973D5A">
        <w:rPr>
          <w:rStyle w:val="nbtservred"/>
        </w:rPr>
        <w:t>Ирмо́с</w:t>
      </w:r>
      <w:proofErr w:type="gramEnd"/>
      <w:r w:rsidRPr="00973D5A">
        <w:rPr>
          <w:rStyle w:val="nbtservred"/>
        </w:rPr>
        <w:t>: И</w:t>
      </w:r>
      <w:r w:rsidRPr="00973D5A">
        <w:t>зба́вителю всех, Всеси́льне,/ посреде́ пла́мене благоче́ствовавшия,/ снизше́д, ороси́л еси́/ и научи́л еси́ пе́ти:/</w:t>
      </w:r>
      <w:r w:rsidR="00381031" w:rsidRPr="00973D5A">
        <w:t>/</w:t>
      </w:r>
      <w:r w:rsidRPr="00973D5A">
        <w:t xml:space="preserve"> вся дела́, благослови́те, по́йте Го́спода.</w:t>
      </w:r>
    </w:p>
    <w:p w14:paraId="73441D5D" w14:textId="77777777" w:rsidR="00A164F2" w:rsidRPr="00973D5A" w:rsidRDefault="00A164F2" w:rsidP="00A164F2">
      <w:pPr>
        <w:pStyle w:val="nbtservbasic"/>
      </w:pPr>
      <w:r w:rsidRPr="00973D5A">
        <w:rPr>
          <w:rStyle w:val="nbtservred"/>
        </w:rPr>
        <w:t>П</w:t>
      </w:r>
      <w:r w:rsidRPr="00973D5A">
        <w:t>а́стырския му́дрости дар от Пастыренача́льника восприи́м, о́вцы Христо́вы слове́сною пи́щею пита́л еси́ и во благоче́стии наставля́л еси́, взыва́я: вся дела́, благослови́те, по́йте Го́спода.</w:t>
      </w:r>
    </w:p>
    <w:p w14:paraId="1727782B" w14:textId="77777777" w:rsidR="00A164F2" w:rsidRPr="00973D5A" w:rsidRDefault="00A164F2" w:rsidP="00A164F2">
      <w:pPr>
        <w:pStyle w:val="nbtservbasic"/>
      </w:pPr>
      <w:r w:rsidRPr="00973D5A">
        <w:rPr>
          <w:rStyle w:val="nbtservred"/>
        </w:rPr>
        <w:t>О́</w:t>
      </w:r>
      <w:r w:rsidRPr="00973D5A">
        <w:t>птина пу́стынь па́мять твою́ благоче́стно соверша́ет, о́тче Лавре́нтие, и му́ченическою порфи́рою твое́ю украша́ется, в ра́дости пою́щи: вся дела́, благослови́те, по́йте Го́спода.</w:t>
      </w:r>
    </w:p>
    <w:p w14:paraId="6039B501" w14:textId="77777777" w:rsidR="00A164F2" w:rsidRPr="00973D5A" w:rsidRDefault="00A164F2" w:rsidP="00A164F2">
      <w:pPr>
        <w:pStyle w:val="nbtservbasic"/>
      </w:pPr>
      <w:r w:rsidRPr="00973D5A">
        <w:rPr>
          <w:rStyle w:val="nbtservred"/>
        </w:rPr>
        <w:t>Д</w:t>
      </w:r>
      <w:r w:rsidRPr="00973D5A">
        <w:t xml:space="preserve">а́же до коне́ц земли́ Калу́жския дости́же </w:t>
      </w:r>
      <w:proofErr w:type="gramStart"/>
      <w:r w:rsidRPr="00973D5A">
        <w:t>сла́ва</w:t>
      </w:r>
      <w:proofErr w:type="gramEnd"/>
      <w:r w:rsidRPr="00973D5A">
        <w:t xml:space="preserve"> твоя́, свя́те Лавре́нтие, те́мже гра́ды и ве́си ея́, па́мять твою́ све́тло пра́зднующе, с весе́лием взыва́ют: вся дела́, благослови́те, по́йте Го́спода.</w:t>
      </w:r>
    </w:p>
    <w:p w14:paraId="20E1C7B9" w14:textId="4475F238" w:rsidR="00A164F2" w:rsidRPr="00973D5A" w:rsidRDefault="00A164F2" w:rsidP="00A164F2">
      <w:pPr>
        <w:pStyle w:val="nbtservbasic"/>
      </w:pPr>
      <w:r w:rsidRPr="00973D5A">
        <w:rPr>
          <w:rStyle w:val="nbtservred"/>
        </w:rPr>
        <w:t>Богоро́дичен: О</w:t>
      </w:r>
      <w:r w:rsidRPr="00973D5A">
        <w:t>дея́ние светоно́сное и просвеще́ние душа́м низпосыла́еши, Де́во, всем к чудотво́рному Твоему́ ве́рою притека́ющим о́бразу, обнаже́нным Боже́ственныя благода́ти и омраче́нным грехми́.</w:t>
      </w:r>
    </w:p>
    <w:p w14:paraId="10B7CE50" w14:textId="77777777" w:rsidR="00A164F2" w:rsidRPr="00973D5A" w:rsidRDefault="00A164F2" w:rsidP="00381031">
      <w:pPr>
        <w:pStyle w:val="nbtservheadred"/>
      </w:pPr>
      <w:r w:rsidRPr="00973D5A">
        <w:t>Песнь 9</w:t>
      </w:r>
    </w:p>
    <w:p w14:paraId="76729F30" w14:textId="5A965DE7" w:rsidR="00A164F2" w:rsidRPr="00973D5A" w:rsidRDefault="00A164F2" w:rsidP="00381031">
      <w:pPr>
        <w:pStyle w:val="nbtservstih"/>
      </w:pPr>
      <w:proofErr w:type="gramStart"/>
      <w:r w:rsidRPr="00973D5A">
        <w:rPr>
          <w:rStyle w:val="nbtservred"/>
        </w:rPr>
        <w:t>Ирмо́с</w:t>
      </w:r>
      <w:proofErr w:type="gramEnd"/>
      <w:r w:rsidRPr="00973D5A">
        <w:rPr>
          <w:rStyle w:val="nbtservred"/>
        </w:rPr>
        <w:t>: Е́</w:t>
      </w:r>
      <w:r w:rsidRPr="00973D5A">
        <w:t>ва у́бо неду́гом преслуша́ния</w:t>
      </w:r>
      <w:r w:rsidR="0047785C" w:rsidRPr="00973D5A">
        <w:t>/</w:t>
      </w:r>
      <w:r w:rsidRPr="00973D5A">
        <w:t xml:space="preserve"> кля́тву всели́ла есть,/ Ты же, Де́во Богоро́дице,/ прозябе́нием чревоноше́ния ми́рови благослове́ние процвела́ еси́.</w:t>
      </w:r>
      <w:r w:rsidR="00381031" w:rsidRPr="00973D5A">
        <w:t>/</w:t>
      </w:r>
      <w:r w:rsidRPr="00973D5A">
        <w:t>/ Тем Тя вси велича́ем.</w:t>
      </w:r>
    </w:p>
    <w:p w14:paraId="2651E342" w14:textId="74D6FA87" w:rsidR="00A164F2" w:rsidRPr="00973D5A" w:rsidRDefault="00A164F2" w:rsidP="00A164F2">
      <w:pPr>
        <w:pStyle w:val="nbtservbasic"/>
      </w:pPr>
      <w:r w:rsidRPr="00973D5A">
        <w:rPr>
          <w:rStyle w:val="nbtservred"/>
        </w:rPr>
        <w:t>Б</w:t>
      </w:r>
      <w:r w:rsidRPr="00973D5A">
        <w:t xml:space="preserve">ога́тство </w:t>
      </w:r>
      <w:r w:rsidR="009D0489" w:rsidRPr="00973D5A">
        <w:t>некра́до</w:t>
      </w:r>
      <w:r w:rsidRPr="00973D5A">
        <w:t>мое на Небеси́ стяжа́л еси́, Лавре́нтие, труды́</w:t>
      </w:r>
      <w:r w:rsidR="00C235D9" w:rsidRPr="00973D5A">
        <w:t xml:space="preserve"> рук твои́х ни́щия богатотворя́</w:t>
      </w:r>
      <w:r w:rsidR="00CE2176" w:rsidRPr="00973D5A">
        <w:t>,</w:t>
      </w:r>
      <w:r w:rsidRPr="00973D5A">
        <w:t xml:space="preserve"> те́мже и нас, па́мять твою́ почита́ющих, в Бо́га богате́ти наста́ви.</w:t>
      </w:r>
    </w:p>
    <w:p w14:paraId="2E882754" w14:textId="30749F40" w:rsidR="00A164F2" w:rsidRPr="00973D5A" w:rsidRDefault="00A164F2" w:rsidP="00A164F2">
      <w:pPr>
        <w:pStyle w:val="nbtservbasic"/>
      </w:pPr>
      <w:r w:rsidRPr="00973D5A">
        <w:rPr>
          <w:rStyle w:val="nbtservred"/>
        </w:rPr>
        <w:t>А́</w:t>
      </w:r>
      <w:r w:rsidRPr="00973D5A">
        <w:t>ще и смерть ну́ждную подъя́л еси́</w:t>
      </w:r>
      <w:r w:rsidR="00A76521" w:rsidRPr="00973D5A">
        <w:t>,</w:t>
      </w:r>
      <w:r w:rsidRPr="00973D5A">
        <w:t xml:space="preserve"> и сокро́вище моще́й твои́х до </w:t>
      </w:r>
      <w:r w:rsidR="008C295C" w:rsidRPr="00973D5A">
        <w:t>Д</w:t>
      </w:r>
      <w:r w:rsidRPr="00973D5A">
        <w:t xml:space="preserve">не </w:t>
      </w:r>
      <w:r w:rsidR="00C235D9" w:rsidRPr="00973D5A">
        <w:t>С</w:t>
      </w:r>
      <w:r w:rsidRPr="00973D5A">
        <w:t>у́днаго сокры́то есть от нас, но ве́мы тя на Небеси́ со Христо́м живу́ща и те́пле о нас моля́щася.</w:t>
      </w:r>
    </w:p>
    <w:p w14:paraId="38599EE1" w14:textId="77777777" w:rsidR="00A164F2" w:rsidRPr="00973D5A" w:rsidRDefault="00A164F2" w:rsidP="00A164F2">
      <w:pPr>
        <w:pStyle w:val="nbtservbasic"/>
      </w:pPr>
      <w:r w:rsidRPr="00973D5A">
        <w:rPr>
          <w:rStyle w:val="nbtservred"/>
        </w:rPr>
        <w:t>Е</w:t>
      </w:r>
      <w:r w:rsidRPr="00973D5A">
        <w:t>диномы́слен преподо́бным учи́телем твои́м быв, в гоне́ниих от оби́тели</w:t>
      </w:r>
      <w:proofErr w:type="gramStart"/>
      <w:r w:rsidRPr="00973D5A">
        <w:t xml:space="preserve"> О</w:t>
      </w:r>
      <w:proofErr w:type="gramEnd"/>
      <w:r w:rsidRPr="00973D5A">
        <w:t>́птинския ду́хом не отлучи́лся еси́ и в страда́ниих ве́рен Христу́ пребы́л еси́. Те́мже днесь тя велича́ем.</w:t>
      </w:r>
    </w:p>
    <w:p w14:paraId="6130DDA7" w14:textId="7EC0A3F5" w:rsidR="00A164F2" w:rsidRPr="00973D5A" w:rsidRDefault="00A164F2" w:rsidP="00A164F2">
      <w:pPr>
        <w:pStyle w:val="nbtservbasic"/>
      </w:pPr>
      <w:r w:rsidRPr="00973D5A">
        <w:rPr>
          <w:rStyle w:val="nbtservred"/>
        </w:rPr>
        <w:lastRenderedPageBreak/>
        <w:t>Богоро́дичен: Н</w:t>
      </w:r>
      <w:r w:rsidRPr="00973D5A">
        <w:t xml:space="preserve">а Твой благообра́зный взира́юще лик, недоуме́ем досто́йную Ти похвалу́ принести́, Отрокови́це, но я́коже дре́вле Архистрати́г научи́: ра́дуйся, </w:t>
      </w:r>
      <w:r w:rsidR="00D23945" w:rsidRPr="00973D5A">
        <w:t>Б</w:t>
      </w:r>
      <w:r w:rsidRPr="00973D5A">
        <w:t xml:space="preserve">лагослове́нная в жена́х, вопие́м Ти, </w:t>
      </w:r>
      <w:r w:rsidR="00A76E35" w:rsidRPr="00973D5A">
        <w:t>е</w:t>
      </w:r>
      <w:r w:rsidRPr="00973D5A">
        <w:t>ди́на Пречи́стая.</w:t>
      </w:r>
    </w:p>
    <w:p w14:paraId="2AB42730" w14:textId="77777777" w:rsidR="00A164F2" w:rsidRPr="00973D5A" w:rsidRDefault="00A164F2" w:rsidP="00381031">
      <w:pPr>
        <w:pStyle w:val="nbtservheadred"/>
      </w:pPr>
      <w:r w:rsidRPr="00973D5A">
        <w:t>Свети́лен.</w:t>
      </w:r>
    </w:p>
    <w:p w14:paraId="5C5015E8" w14:textId="77777777" w:rsidR="00A164F2" w:rsidRPr="00973D5A" w:rsidRDefault="00A164F2" w:rsidP="00381031">
      <w:pPr>
        <w:pStyle w:val="nbtservpodoben"/>
        <w:rPr>
          <w:rFonts w:cs="Times New Roman"/>
        </w:rPr>
      </w:pPr>
      <w:r w:rsidRPr="00973D5A">
        <w:rPr>
          <w:rStyle w:val="nbtservred"/>
        </w:rPr>
        <w:t>Подо́бен: П</w:t>
      </w:r>
      <w:r w:rsidRPr="00973D5A">
        <w:rPr>
          <w:rFonts w:cs="Times New Roman"/>
        </w:rPr>
        <w:t>осети́</w:t>
      </w:r>
      <w:proofErr w:type="gramStart"/>
      <w:r w:rsidRPr="00973D5A">
        <w:rPr>
          <w:rFonts w:cs="Times New Roman"/>
        </w:rPr>
        <w:t>л</w:t>
      </w:r>
      <w:proofErr w:type="gramEnd"/>
      <w:r w:rsidRPr="00973D5A">
        <w:rPr>
          <w:rFonts w:cs="Times New Roman"/>
        </w:rPr>
        <w:t xml:space="preserve"> ны есть:</w:t>
      </w:r>
    </w:p>
    <w:p w14:paraId="07654B56" w14:textId="281892EF" w:rsidR="00A164F2" w:rsidRPr="00973D5A" w:rsidRDefault="00A164F2" w:rsidP="00A164F2">
      <w:pPr>
        <w:pStyle w:val="nbtservbasic"/>
      </w:pPr>
      <w:r w:rsidRPr="00973D5A">
        <w:rPr>
          <w:rStyle w:val="nbtservred"/>
        </w:rPr>
        <w:t>С</w:t>
      </w:r>
      <w:r w:rsidRPr="00973D5A">
        <w:t>ве́том жития́ твоего́ мрак безбо́жия озари́л еси́ и ве́рных сердца́ просвети́л еси́, подвиза́я небоя́зненно сла́вити незаходи́мое Со́лнце Христа́.</w:t>
      </w:r>
    </w:p>
    <w:p w14:paraId="5407E4DA" w14:textId="77777777" w:rsidR="00A164F2" w:rsidRPr="00973D5A" w:rsidRDefault="00A164F2" w:rsidP="00381031">
      <w:pPr>
        <w:pStyle w:val="nbtservheadred"/>
      </w:pPr>
      <w:r w:rsidRPr="00973D5A">
        <w:t>Сла́ва, и ны́не, Богоро́дичен:</w:t>
      </w:r>
    </w:p>
    <w:p w14:paraId="4DE36B64" w14:textId="4C0A3BA1" w:rsidR="00A164F2" w:rsidRPr="00973D5A" w:rsidRDefault="00A164F2" w:rsidP="00A164F2">
      <w:pPr>
        <w:pStyle w:val="nbtservbasic"/>
      </w:pPr>
      <w:r w:rsidRPr="00973D5A">
        <w:rPr>
          <w:rStyle w:val="nbtservred"/>
        </w:rPr>
        <w:t>Д</w:t>
      </w:r>
      <w:r w:rsidRPr="00973D5A">
        <w:t>е́вства свети́льник, чистоты́ сокро́вище, ева́нгельскаго любому́дрия све́тлость явля́ет нам, Мари́е Богороди</w:t>
      </w:r>
      <w:r w:rsidR="00261895" w:rsidRPr="00973D5A">
        <w:t>́</w:t>
      </w:r>
      <w:r w:rsidRPr="00973D5A">
        <w:t>тельнице, о́браз Твой, и́мже страну́ Калу́жскую озари́ла еси́.</w:t>
      </w:r>
    </w:p>
    <w:p w14:paraId="289BC042" w14:textId="77777777" w:rsidR="00A164F2" w:rsidRPr="00973D5A" w:rsidRDefault="00A164F2" w:rsidP="00381031">
      <w:pPr>
        <w:pStyle w:val="nbtservheadred"/>
      </w:pPr>
      <w:r w:rsidRPr="00973D5A">
        <w:t>На хвали́тех стихи́ры, глас 1.</w:t>
      </w:r>
    </w:p>
    <w:p w14:paraId="7A2B7126" w14:textId="77777777" w:rsidR="00A164F2" w:rsidRPr="00973D5A" w:rsidRDefault="00A164F2" w:rsidP="00381031">
      <w:pPr>
        <w:pStyle w:val="nbtservpodoben"/>
        <w:rPr>
          <w:rFonts w:cs="Times New Roman"/>
        </w:rPr>
      </w:pPr>
      <w:r w:rsidRPr="00973D5A">
        <w:rPr>
          <w:rStyle w:val="nbtservred"/>
        </w:rPr>
        <w:t>Подо́бен: Н</w:t>
      </w:r>
      <w:r w:rsidRPr="00973D5A">
        <w:rPr>
          <w:rFonts w:cs="Times New Roman"/>
        </w:rPr>
        <w:t>ебе́сных чино́в:</w:t>
      </w:r>
    </w:p>
    <w:p w14:paraId="6FA0C273" w14:textId="1BDCD40C" w:rsidR="00A164F2" w:rsidRPr="00973D5A" w:rsidRDefault="00A164F2" w:rsidP="00A164F2">
      <w:pPr>
        <w:pStyle w:val="nbtservbasic"/>
      </w:pPr>
      <w:proofErr w:type="gramStart"/>
      <w:r w:rsidRPr="00973D5A">
        <w:rPr>
          <w:rStyle w:val="nbtservred"/>
        </w:rPr>
        <w:t>Н</w:t>
      </w:r>
      <w:r w:rsidRPr="00973D5A">
        <w:t>ебе́сным</w:t>
      </w:r>
      <w:proofErr w:type="gramEnd"/>
      <w:r w:rsidRPr="00973D5A">
        <w:t xml:space="preserve"> чино́м соприче́лся еси́,/ земно́е мудрова́ние оста́вив,/ моли́твою же и трудолю́бием изве́стнейшим/ стра́сти плотски́я умертви́л еси́</w:t>
      </w:r>
      <w:r w:rsidR="00DF1BF5" w:rsidRPr="00973D5A">
        <w:t>,</w:t>
      </w:r>
      <w:r w:rsidRPr="00973D5A">
        <w:t>/ и доброде́телей бога́т</w:t>
      </w:r>
      <w:r w:rsidR="00A76E35" w:rsidRPr="00973D5A">
        <w:t>ство неиждива́емое стяжа́л еси́</w:t>
      </w:r>
      <w:r w:rsidR="00DF1BF5" w:rsidRPr="00973D5A">
        <w:t>,</w:t>
      </w:r>
      <w:r w:rsidRPr="00973D5A">
        <w:t>/ Лавре́нтие преподо́бне,</w:t>
      </w:r>
      <w:r w:rsidR="00D624C5" w:rsidRPr="00973D5A">
        <w:t>/</w:t>
      </w:r>
      <w:r w:rsidRPr="00973D5A">
        <w:t>/ моли́ о душа́х на́ших.</w:t>
      </w:r>
    </w:p>
    <w:p w14:paraId="0550BB87" w14:textId="5346DDDD" w:rsidR="00A164F2" w:rsidRPr="00973D5A" w:rsidRDefault="00A164F2" w:rsidP="00A164F2">
      <w:pPr>
        <w:pStyle w:val="nbtservbasic"/>
      </w:pPr>
      <w:r w:rsidRPr="00973D5A">
        <w:rPr>
          <w:rStyle w:val="nbtservred"/>
        </w:rPr>
        <w:t>Х</w:t>
      </w:r>
      <w:r w:rsidRPr="00973D5A">
        <w:t xml:space="preserve">ле́бом разу́мным чад твои́х препита́л еси́,/ богому́дре о́тче Лавре́нтие,/ и, любо́вию </w:t>
      </w:r>
      <w:proofErr w:type="gramStart"/>
      <w:r w:rsidRPr="00973D5A">
        <w:t>ко</w:t>
      </w:r>
      <w:proofErr w:type="gramEnd"/>
      <w:r w:rsidRPr="00973D5A">
        <w:t xml:space="preserve"> Христу́ распала́емь,/ в темни́це свобо́ден пребы́л еси́</w:t>
      </w:r>
      <w:r w:rsidR="0037021D" w:rsidRPr="00973D5A">
        <w:t>,</w:t>
      </w:r>
      <w:r w:rsidRPr="00973D5A">
        <w:t xml:space="preserve">/ </w:t>
      </w:r>
      <w:r w:rsidR="0037021D" w:rsidRPr="00973D5A">
        <w:t>т</w:t>
      </w:r>
      <w:r w:rsidRPr="00973D5A">
        <w:t>е́мже твою́ светоно́сную па́мять соверша́ющих/</w:t>
      </w:r>
      <w:r w:rsidR="00D624C5" w:rsidRPr="00973D5A">
        <w:t>/</w:t>
      </w:r>
      <w:r w:rsidRPr="00973D5A">
        <w:t xml:space="preserve"> спаси́ от бед твои́ми моли́твами.</w:t>
      </w:r>
    </w:p>
    <w:p w14:paraId="0536E65D" w14:textId="5B8517C7" w:rsidR="00A164F2" w:rsidRPr="00973D5A" w:rsidRDefault="00A164F2" w:rsidP="00A164F2">
      <w:pPr>
        <w:pStyle w:val="nbtservbasic"/>
      </w:pPr>
      <w:proofErr w:type="gramStart"/>
      <w:r w:rsidRPr="00973D5A">
        <w:rPr>
          <w:rStyle w:val="nbtservred"/>
        </w:rPr>
        <w:t>И</w:t>
      </w:r>
      <w:r w:rsidRPr="00973D5A">
        <w:t>спове́данием</w:t>
      </w:r>
      <w:proofErr w:type="gramEnd"/>
      <w:r w:rsidRPr="00973D5A">
        <w:t xml:space="preserve"> Христа́ твой язы́к освяти́в,/ уста́ безбо́жная загради́л еси́/ и, на враги́ безпло́тныя до́бл</w:t>
      </w:r>
      <w:r w:rsidR="00A76E35" w:rsidRPr="00973D5A">
        <w:t>естне ополчи́вся,/ в ри́зу све́т</w:t>
      </w:r>
      <w:r w:rsidRPr="00973D5A">
        <w:t xml:space="preserve">лую обле́клся еси́,/ очервлени́в ю́ кровьми́ </w:t>
      </w:r>
      <w:r w:rsidR="00A76E35" w:rsidRPr="00973D5A">
        <w:t>страда́ния твоего́</w:t>
      </w:r>
      <w:r w:rsidR="0022242C" w:rsidRPr="00973D5A">
        <w:t>,</w:t>
      </w:r>
      <w:r w:rsidRPr="00973D5A">
        <w:t>/ те́мже и венце́м безсме́ртия увенча́лся еси́,/</w:t>
      </w:r>
      <w:r w:rsidR="00D624C5" w:rsidRPr="00973D5A">
        <w:t>/</w:t>
      </w:r>
      <w:r w:rsidRPr="00973D5A">
        <w:t xml:space="preserve"> Лавре́нтие преподо́бне.</w:t>
      </w:r>
    </w:p>
    <w:p w14:paraId="263039BB" w14:textId="77777777" w:rsidR="00A164F2" w:rsidRPr="00973D5A" w:rsidRDefault="00A164F2" w:rsidP="00381031">
      <w:pPr>
        <w:pStyle w:val="nbtservheadred"/>
      </w:pPr>
      <w:r w:rsidRPr="00973D5A">
        <w:t>Сла́ва, глас 2:</w:t>
      </w:r>
    </w:p>
    <w:p w14:paraId="23237A66" w14:textId="257268CF" w:rsidR="00A164F2" w:rsidRPr="00973D5A" w:rsidRDefault="00A164F2" w:rsidP="00A164F2">
      <w:pPr>
        <w:pStyle w:val="nbtservbasic"/>
      </w:pPr>
      <w:proofErr w:type="gramStart"/>
      <w:r w:rsidRPr="00973D5A">
        <w:rPr>
          <w:rStyle w:val="nbtservred"/>
        </w:rPr>
        <w:t>Д</w:t>
      </w:r>
      <w:r w:rsidRPr="00973D5A">
        <w:t>о́брая</w:t>
      </w:r>
      <w:proofErr w:type="gramEnd"/>
      <w:r w:rsidRPr="00973D5A">
        <w:t xml:space="preserve"> сла́ва твоя́/ протече́ по всей земли́ Калу́жстей</w:t>
      </w:r>
      <w:r w:rsidR="00165C60" w:rsidRPr="00973D5A">
        <w:t>,</w:t>
      </w:r>
      <w:r w:rsidRPr="00973D5A">
        <w:t>/ и сла́ва Небе́сная тя увенча́</w:t>
      </w:r>
      <w:r w:rsidR="00CA71CA" w:rsidRPr="00973D5A">
        <w:t>,</w:t>
      </w:r>
      <w:r w:rsidRPr="00973D5A">
        <w:t>/ те́мже моли́ся Христу́, преподобному́чениче Лавре́нтие,/ рукописа́ние грех на́ших изгла́дити/ твои́м дерзнове́нным предста́тельством</w:t>
      </w:r>
      <w:r w:rsidR="00165C60" w:rsidRPr="00973D5A">
        <w:t>,</w:t>
      </w:r>
      <w:r w:rsidRPr="00973D5A">
        <w:t>/ и стране́ на́шей дарова́ти в Правосла́вии утвержде́ние</w:t>
      </w:r>
      <w:r w:rsidR="00617C5F" w:rsidRPr="00973D5A">
        <w:t>,</w:t>
      </w:r>
      <w:r w:rsidRPr="00973D5A">
        <w:t>/ и душа́м на́шим ве́лию ми́лость.</w:t>
      </w:r>
    </w:p>
    <w:p w14:paraId="231B6F20" w14:textId="77777777" w:rsidR="00A164F2" w:rsidRPr="00973D5A" w:rsidRDefault="00A164F2" w:rsidP="00381031">
      <w:pPr>
        <w:pStyle w:val="nbtservheadred"/>
      </w:pPr>
      <w:r w:rsidRPr="00973D5A">
        <w:t>И ны́не, Богоро́дичен, глас то́йже:</w:t>
      </w:r>
    </w:p>
    <w:p w14:paraId="6E82F0D2" w14:textId="41C83E0B" w:rsidR="00A164F2" w:rsidRPr="00973D5A" w:rsidRDefault="00A164F2" w:rsidP="00A164F2">
      <w:pPr>
        <w:pStyle w:val="nbtservbasic"/>
      </w:pPr>
      <w:r w:rsidRPr="00973D5A">
        <w:rPr>
          <w:rStyle w:val="nbtservred"/>
        </w:rPr>
        <w:lastRenderedPageBreak/>
        <w:t>Г</w:t>
      </w:r>
      <w:r w:rsidRPr="00973D5A">
        <w:t xml:space="preserve">лаго́лы Гаврии́ловы сохра́ньши,/ Сло́во Бо́жие, Пречи́стая, вмести́ла еси́,/ сви́ток </w:t>
      </w:r>
      <w:r w:rsidR="00BC596A" w:rsidRPr="00973D5A">
        <w:t>б</w:t>
      </w:r>
      <w:r w:rsidRPr="00973D5A">
        <w:t>огоначерта́н яви́лася еси́, Деви́це</w:t>
      </w:r>
      <w:r w:rsidR="00BC596A" w:rsidRPr="00973D5A">
        <w:t>,</w:t>
      </w:r>
      <w:r w:rsidRPr="00973D5A">
        <w:t>/ те́мже в кни́зе живо́тней написа́тися моли́ся/ чту́щим</w:t>
      </w:r>
      <w:proofErr w:type="gramStart"/>
      <w:r w:rsidRPr="00973D5A">
        <w:t xml:space="preserve"> Т</w:t>
      </w:r>
      <w:proofErr w:type="gramEnd"/>
      <w:r w:rsidRPr="00973D5A">
        <w:t>вой о́браз,/</w:t>
      </w:r>
      <w:r w:rsidR="00D624C5" w:rsidRPr="00973D5A">
        <w:t>/</w:t>
      </w:r>
      <w:r w:rsidRPr="00973D5A">
        <w:t xml:space="preserve"> гра́да Калу́ги украше́ние.</w:t>
      </w:r>
    </w:p>
    <w:p w14:paraId="305D8C18" w14:textId="77777777" w:rsidR="00A164F2" w:rsidRPr="00973D5A" w:rsidRDefault="00A164F2" w:rsidP="00381031">
      <w:pPr>
        <w:pStyle w:val="nbtservheadred"/>
      </w:pPr>
      <w:r w:rsidRPr="00973D5A">
        <w:t>Славосло́вие вели́кое. И отпу́ст.</w:t>
      </w:r>
    </w:p>
    <w:p w14:paraId="2EC168D1" w14:textId="30FF2A9A" w:rsidR="001D536E" w:rsidRPr="00973D5A" w:rsidRDefault="001D536E" w:rsidP="00381031">
      <w:pPr>
        <w:pStyle w:val="nbtservheadred"/>
      </w:pPr>
      <w:r w:rsidRPr="00973D5A">
        <w:t>НА ЛИТУРГИ́И</w:t>
      </w:r>
    </w:p>
    <w:p w14:paraId="0FD44C77" w14:textId="6074E4D3" w:rsidR="00A164F2" w:rsidRPr="00973D5A" w:rsidRDefault="00A164F2" w:rsidP="008F4D93">
      <w:pPr>
        <w:pStyle w:val="nbtservbasic"/>
      </w:pPr>
      <w:r w:rsidRPr="00973D5A">
        <w:rPr>
          <w:rStyle w:val="nbtservred"/>
        </w:rPr>
        <w:t>Блаже́нн</w:t>
      </w:r>
      <w:r w:rsidR="00850E79" w:rsidRPr="00973D5A">
        <w:rPr>
          <w:rStyle w:val="nbtservred"/>
        </w:rPr>
        <w:t>ы</w:t>
      </w:r>
      <w:r w:rsidRPr="00973D5A">
        <w:rPr>
          <w:rStyle w:val="nbtservred"/>
        </w:rPr>
        <w:t xml:space="preserve"> от кано́на, пе́сн</w:t>
      </w:r>
      <w:r w:rsidR="00DD63DF" w:rsidRPr="00973D5A">
        <w:rPr>
          <w:rStyle w:val="nbtservred"/>
        </w:rPr>
        <w:t>и</w:t>
      </w:r>
      <w:r w:rsidRPr="00973D5A">
        <w:rPr>
          <w:rStyle w:val="nbtservred"/>
        </w:rPr>
        <w:t xml:space="preserve"> 3-я и 6-я. Проки́мен, глас 7: В</w:t>
      </w:r>
      <w:r w:rsidRPr="00973D5A">
        <w:t>осхва́лятся преподо́бнии во сла́</w:t>
      </w:r>
      <w:r w:rsidR="00381031" w:rsidRPr="00973D5A">
        <w:t>ве//</w:t>
      </w:r>
      <w:r w:rsidRPr="00973D5A">
        <w:t xml:space="preserve"> и возра́дуются на ло́жах свои́х. </w:t>
      </w:r>
      <w:r w:rsidRPr="00973D5A">
        <w:rPr>
          <w:rStyle w:val="nbtservred"/>
        </w:rPr>
        <w:t>Стих: В</w:t>
      </w:r>
      <w:r w:rsidRPr="00973D5A">
        <w:t>оспо́йте Го́сподеви песнь но́</w:t>
      </w:r>
      <w:r w:rsidR="00381031" w:rsidRPr="00973D5A">
        <w:t>ву,</w:t>
      </w:r>
      <w:r w:rsidRPr="00973D5A">
        <w:t xml:space="preserve"> хвале́ние Его́ в </w:t>
      </w:r>
      <w:r w:rsidR="000637C2" w:rsidRPr="00973D5A">
        <w:t>Ц</w:t>
      </w:r>
      <w:r w:rsidRPr="00973D5A">
        <w:t xml:space="preserve">е́ркви преподо́бных. </w:t>
      </w:r>
      <w:r w:rsidRPr="00973D5A">
        <w:rPr>
          <w:rStyle w:val="nbtservred"/>
        </w:rPr>
        <w:t xml:space="preserve">Апо́стол к Тимофе́ю, зача́ло 291. Аллилу́ия, глас 6: </w:t>
      </w:r>
      <w:proofErr w:type="gramStart"/>
      <w:r w:rsidRPr="00973D5A">
        <w:rPr>
          <w:rStyle w:val="nbtservred"/>
        </w:rPr>
        <w:t>Б</w:t>
      </w:r>
      <w:r w:rsidR="00D8636C" w:rsidRPr="00973D5A">
        <w:t>лаже́н</w:t>
      </w:r>
      <w:proofErr w:type="gramEnd"/>
      <w:r w:rsidR="00D8636C" w:rsidRPr="00973D5A">
        <w:t xml:space="preserve"> муж</w:t>
      </w:r>
      <w:r w:rsidRPr="00973D5A">
        <w:t xml:space="preserve"> боя́йся Го́спода, в за́поведех Его́ восхо́щет зело́. </w:t>
      </w:r>
      <w:r w:rsidRPr="00973D5A">
        <w:rPr>
          <w:rStyle w:val="nbtservred"/>
        </w:rPr>
        <w:t>Стих: С</w:t>
      </w:r>
      <w:r w:rsidRPr="00973D5A">
        <w:t xml:space="preserve">и́льно на земли́ бу́дет се́мя его́. </w:t>
      </w:r>
      <w:r w:rsidR="00D8636C" w:rsidRPr="00973D5A">
        <w:rPr>
          <w:rStyle w:val="nbtservred"/>
        </w:rPr>
        <w:t>Ева́нгелие от Матфе́я</w:t>
      </w:r>
      <w:r w:rsidRPr="00973D5A">
        <w:rPr>
          <w:rStyle w:val="nbtservred"/>
        </w:rPr>
        <w:t xml:space="preserve">, зача́ло 36. Прича́стен: В </w:t>
      </w:r>
      <w:r w:rsidRPr="00973D5A">
        <w:t>па́мять ве́чную бу́дет пра́ведник</w:t>
      </w:r>
      <w:r w:rsidR="008F4D93" w:rsidRPr="00973D5A">
        <w:t>,</w:t>
      </w:r>
      <w:r w:rsidR="00DD63DF" w:rsidRPr="00973D5A">
        <w:t xml:space="preserve"> </w:t>
      </w:r>
      <w:r w:rsidR="008F4D93" w:rsidRPr="00973D5A">
        <w:t>от слу́ха зла не убои́тся.</w:t>
      </w:r>
    </w:p>
    <w:p w14:paraId="5E86193E" w14:textId="77777777" w:rsidR="00A164F2" w:rsidRPr="00973D5A" w:rsidRDefault="00A164F2" w:rsidP="008F4D93">
      <w:pPr>
        <w:pStyle w:val="nbtservbasic"/>
      </w:pPr>
    </w:p>
    <w:p w14:paraId="1119B19C" w14:textId="77777777" w:rsidR="002520BE" w:rsidRPr="00973D5A" w:rsidRDefault="002520BE" w:rsidP="002520BE">
      <w:pPr>
        <w:pStyle w:val="akafbasic"/>
        <w:jc w:val="right"/>
        <w:rPr>
          <w:i/>
          <w:sz w:val="24"/>
          <w:szCs w:val="24"/>
        </w:rPr>
      </w:pPr>
      <w:bookmarkStart w:id="0" w:name="_Hlk169541547"/>
      <w:r w:rsidRPr="00973D5A">
        <w:rPr>
          <w:i/>
          <w:sz w:val="24"/>
          <w:szCs w:val="24"/>
        </w:rPr>
        <w:t>Утверждена Священным Синодом</w:t>
      </w:r>
    </w:p>
    <w:p w14:paraId="21BF5623" w14:textId="77777777" w:rsidR="002520BE" w:rsidRPr="00973D5A" w:rsidRDefault="002520BE" w:rsidP="002520BE">
      <w:pPr>
        <w:pStyle w:val="akafbasic"/>
        <w:jc w:val="right"/>
        <w:rPr>
          <w:i/>
          <w:sz w:val="24"/>
          <w:szCs w:val="24"/>
        </w:rPr>
      </w:pPr>
      <w:r w:rsidRPr="00973D5A">
        <w:rPr>
          <w:i/>
          <w:sz w:val="24"/>
          <w:szCs w:val="24"/>
        </w:rPr>
        <w:t>Русской Православной Церкви</w:t>
      </w:r>
    </w:p>
    <w:p w14:paraId="4458337D" w14:textId="5D71BBBA" w:rsidR="002520BE" w:rsidRPr="00A12228" w:rsidRDefault="002520BE" w:rsidP="002520BE">
      <w:pPr>
        <w:pStyle w:val="akafbasic"/>
        <w:jc w:val="right"/>
        <w:rPr>
          <w:i/>
          <w:sz w:val="24"/>
          <w:szCs w:val="24"/>
        </w:rPr>
      </w:pPr>
      <w:r w:rsidRPr="00973D5A">
        <w:rPr>
          <w:i/>
          <w:sz w:val="24"/>
          <w:szCs w:val="24"/>
        </w:rPr>
        <w:t>2</w:t>
      </w:r>
      <w:r w:rsidRPr="00973D5A">
        <w:rPr>
          <w:i/>
          <w:sz w:val="24"/>
          <w:szCs w:val="24"/>
          <w:lang w:val="en-US"/>
        </w:rPr>
        <w:t>4</w:t>
      </w:r>
      <w:r w:rsidRPr="00973D5A">
        <w:rPr>
          <w:i/>
          <w:sz w:val="24"/>
          <w:szCs w:val="24"/>
        </w:rPr>
        <w:t>.</w:t>
      </w:r>
      <w:r w:rsidRPr="00973D5A">
        <w:rPr>
          <w:i/>
          <w:sz w:val="24"/>
          <w:szCs w:val="24"/>
          <w:lang w:val="en-US"/>
        </w:rPr>
        <w:t>08</w:t>
      </w:r>
      <w:r w:rsidRPr="00973D5A">
        <w:rPr>
          <w:i/>
          <w:sz w:val="24"/>
          <w:szCs w:val="24"/>
        </w:rPr>
        <w:t>.20</w:t>
      </w:r>
      <w:r w:rsidRPr="00973D5A">
        <w:rPr>
          <w:i/>
          <w:sz w:val="24"/>
          <w:szCs w:val="24"/>
          <w:lang w:val="en-US"/>
        </w:rPr>
        <w:t>23</w:t>
      </w:r>
      <w:r w:rsidRPr="00973D5A">
        <w:rPr>
          <w:i/>
          <w:sz w:val="24"/>
          <w:szCs w:val="24"/>
        </w:rPr>
        <w:t xml:space="preserve"> (журнал № </w:t>
      </w:r>
      <w:r w:rsidRPr="00973D5A">
        <w:rPr>
          <w:i/>
          <w:sz w:val="24"/>
          <w:szCs w:val="24"/>
          <w:lang w:val="en-US"/>
        </w:rPr>
        <w:t>68</w:t>
      </w:r>
      <w:r w:rsidRPr="00973D5A">
        <w:rPr>
          <w:i/>
          <w:sz w:val="24"/>
          <w:szCs w:val="24"/>
        </w:rPr>
        <w:t>).</w:t>
      </w:r>
      <w:bookmarkStart w:id="1" w:name="_GoBack"/>
      <w:bookmarkEnd w:id="1"/>
    </w:p>
    <w:bookmarkEnd w:id="0"/>
    <w:p w14:paraId="0FC1A5F7" w14:textId="06BC13C9" w:rsidR="005A0F5C" w:rsidRPr="00A12228" w:rsidRDefault="005A0F5C" w:rsidP="002520BE">
      <w:pPr>
        <w:pStyle w:val="nbtservbasic"/>
        <w:spacing w:after="120"/>
        <w:jc w:val="right"/>
        <w:rPr>
          <w:sz w:val="18"/>
          <w:szCs w:val="18"/>
        </w:rPr>
      </w:pPr>
    </w:p>
    <w:sectPr w:rsidR="005A0F5C" w:rsidRPr="00A12228" w:rsidSect="00972502">
      <w:headerReference w:type="default" r:id="rId9"/>
      <w:headerReference w:type="first" r:id="rId10"/>
      <w:endnotePr>
        <w:numFmt w:val="decimal"/>
      </w:endnotePr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2DF7C" w14:textId="77777777" w:rsidR="006818D0" w:rsidRDefault="006818D0" w:rsidP="00972502">
      <w:pPr>
        <w:spacing w:after="0" w:line="240" w:lineRule="auto"/>
      </w:pPr>
      <w:r>
        <w:separator/>
      </w:r>
    </w:p>
  </w:endnote>
  <w:endnote w:type="continuationSeparator" w:id="0">
    <w:p w14:paraId="324C63DD" w14:textId="77777777" w:rsidR="006818D0" w:rsidRDefault="006818D0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Cambria Math"/>
    <w:panose1 w:val="00000000000000000000"/>
    <w:charset w:val="00"/>
    <w:family w:val="roman"/>
    <w:notTrueType/>
    <w:pitch w:val="variable"/>
    <w:sig w:usb0="00000001" w:usb1="5000204A" w:usb2="00000000" w:usb3="00000000" w:csb0="00000097" w:csb1="00000000"/>
  </w:font>
  <w:font w:name="Liberation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tograd Ucs">
    <w:panose1 w:val="02000507040000020002"/>
    <w:charset w:val="CC"/>
    <w:family w:val="auto"/>
    <w:pitch w:val="variable"/>
    <w:sig w:usb0="8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EF476" w14:textId="77777777" w:rsidR="006818D0" w:rsidRDefault="006818D0" w:rsidP="00972502">
      <w:pPr>
        <w:spacing w:after="0" w:line="240" w:lineRule="auto"/>
      </w:pPr>
      <w:r>
        <w:separator/>
      </w:r>
    </w:p>
  </w:footnote>
  <w:footnote w:type="continuationSeparator" w:id="0">
    <w:p w14:paraId="7540D89E" w14:textId="77777777" w:rsidR="006818D0" w:rsidRDefault="006818D0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166BED8C" w14:textId="77777777" w:rsidR="001D3E57" w:rsidRDefault="001D3E57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73D5A">
          <w:rPr>
            <w:noProof/>
          </w:rPr>
          <w:t>11</w:t>
        </w:r>
        <w:r>
          <w:fldChar w:fldCharType="end"/>
        </w:r>
      </w:p>
    </w:sdtContent>
  </w:sdt>
  <w:p w14:paraId="4584E468" w14:textId="77777777" w:rsidR="001D3E57" w:rsidRPr="00972502" w:rsidRDefault="001D3E57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20AF9" w14:textId="77777777" w:rsidR="001D3E57" w:rsidRDefault="001D3E57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  <w:rPr>
        <w:b w:val="0"/>
        <w:i w:val="0"/>
      </w:r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53BE62B7"/>
    <w:multiLevelType w:val="hybridMultilevel"/>
    <w:tmpl w:val="F210DA86"/>
    <w:lvl w:ilvl="0" w:tplc="98F6971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92158D"/>
    <w:rsid w:val="00001C7D"/>
    <w:rsid w:val="00004265"/>
    <w:rsid w:val="00004736"/>
    <w:rsid w:val="00010A2A"/>
    <w:rsid w:val="00011442"/>
    <w:rsid w:val="00011C06"/>
    <w:rsid w:val="00014F87"/>
    <w:rsid w:val="00016427"/>
    <w:rsid w:val="00017A18"/>
    <w:rsid w:val="00020541"/>
    <w:rsid w:val="00023146"/>
    <w:rsid w:val="0002357D"/>
    <w:rsid w:val="000248BB"/>
    <w:rsid w:val="000249F8"/>
    <w:rsid w:val="00026F79"/>
    <w:rsid w:val="000308D3"/>
    <w:rsid w:val="00031EE5"/>
    <w:rsid w:val="00032651"/>
    <w:rsid w:val="00034378"/>
    <w:rsid w:val="000362EC"/>
    <w:rsid w:val="00036A9C"/>
    <w:rsid w:val="000423ED"/>
    <w:rsid w:val="000436C4"/>
    <w:rsid w:val="00043A67"/>
    <w:rsid w:val="000459C8"/>
    <w:rsid w:val="000516FE"/>
    <w:rsid w:val="00051D58"/>
    <w:rsid w:val="00052F93"/>
    <w:rsid w:val="00054070"/>
    <w:rsid w:val="00055879"/>
    <w:rsid w:val="00055A95"/>
    <w:rsid w:val="00060E0D"/>
    <w:rsid w:val="00061326"/>
    <w:rsid w:val="000615DF"/>
    <w:rsid w:val="000637C2"/>
    <w:rsid w:val="00064BB7"/>
    <w:rsid w:val="000705D1"/>
    <w:rsid w:val="00071C3B"/>
    <w:rsid w:val="00076CA1"/>
    <w:rsid w:val="000838FC"/>
    <w:rsid w:val="000866B7"/>
    <w:rsid w:val="00090ED9"/>
    <w:rsid w:val="000923DA"/>
    <w:rsid w:val="00095277"/>
    <w:rsid w:val="00095365"/>
    <w:rsid w:val="00096CB2"/>
    <w:rsid w:val="000A0556"/>
    <w:rsid w:val="000A23D9"/>
    <w:rsid w:val="000A2A96"/>
    <w:rsid w:val="000A6506"/>
    <w:rsid w:val="000B0674"/>
    <w:rsid w:val="000B0EBF"/>
    <w:rsid w:val="000B28A1"/>
    <w:rsid w:val="000B329C"/>
    <w:rsid w:val="000B3745"/>
    <w:rsid w:val="000B70CC"/>
    <w:rsid w:val="000C2200"/>
    <w:rsid w:val="000C3CA2"/>
    <w:rsid w:val="000C4AD0"/>
    <w:rsid w:val="000C6C1E"/>
    <w:rsid w:val="000D0438"/>
    <w:rsid w:val="000D6CC1"/>
    <w:rsid w:val="000E179B"/>
    <w:rsid w:val="000E338B"/>
    <w:rsid w:val="000E46EC"/>
    <w:rsid w:val="000F04EF"/>
    <w:rsid w:val="000F5966"/>
    <w:rsid w:val="00101338"/>
    <w:rsid w:val="00105268"/>
    <w:rsid w:val="001056A9"/>
    <w:rsid w:val="00105E1D"/>
    <w:rsid w:val="00105E50"/>
    <w:rsid w:val="001074A1"/>
    <w:rsid w:val="00110B9F"/>
    <w:rsid w:val="0011200F"/>
    <w:rsid w:val="001132BF"/>
    <w:rsid w:val="0011637F"/>
    <w:rsid w:val="00116621"/>
    <w:rsid w:val="001224CD"/>
    <w:rsid w:val="001239F8"/>
    <w:rsid w:val="00123EA1"/>
    <w:rsid w:val="00124AA5"/>
    <w:rsid w:val="00124FD4"/>
    <w:rsid w:val="001318A0"/>
    <w:rsid w:val="001335E2"/>
    <w:rsid w:val="00135A10"/>
    <w:rsid w:val="0013600A"/>
    <w:rsid w:val="001360E1"/>
    <w:rsid w:val="00140630"/>
    <w:rsid w:val="0014071E"/>
    <w:rsid w:val="001440AD"/>
    <w:rsid w:val="0014595D"/>
    <w:rsid w:val="001462EF"/>
    <w:rsid w:val="00146CB5"/>
    <w:rsid w:val="00147179"/>
    <w:rsid w:val="00147936"/>
    <w:rsid w:val="00147ACB"/>
    <w:rsid w:val="00147DCA"/>
    <w:rsid w:val="0015117E"/>
    <w:rsid w:val="00153785"/>
    <w:rsid w:val="00154019"/>
    <w:rsid w:val="0015467C"/>
    <w:rsid w:val="0016073B"/>
    <w:rsid w:val="00165673"/>
    <w:rsid w:val="00165C60"/>
    <w:rsid w:val="00170E48"/>
    <w:rsid w:val="00171723"/>
    <w:rsid w:val="00175E25"/>
    <w:rsid w:val="00180264"/>
    <w:rsid w:val="00183E67"/>
    <w:rsid w:val="001928E4"/>
    <w:rsid w:val="00193BB3"/>
    <w:rsid w:val="00195CD2"/>
    <w:rsid w:val="001973C6"/>
    <w:rsid w:val="00197FE6"/>
    <w:rsid w:val="001A1838"/>
    <w:rsid w:val="001A3D6B"/>
    <w:rsid w:val="001A6DDC"/>
    <w:rsid w:val="001A78DE"/>
    <w:rsid w:val="001B1E6C"/>
    <w:rsid w:val="001B32FA"/>
    <w:rsid w:val="001B37B0"/>
    <w:rsid w:val="001B51DE"/>
    <w:rsid w:val="001B52AB"/>
    <w:rsid w:val="001B7D94"/>
    <w:rsid w:val="001C2965"/>
    <w:rsid w:val="001C345E"/>
    <w:rsid w:val="001D0712"/>
    <w:rsid w:val="001D3E57"/>
    <w:rsid w:val="001D5356"/>
    <w:rsid w:val="001D536E"/>
    <w:rsid w:val="001D5847"/>
    <w:rsid w:val="001E4F26"/>
    <w:rsid w:val="001E53D8"/>
    <w:rsid w:val="001E5921"/>
    <w:rsid w:val="001E5ED4"/>
    <w:rsid w:val="00202938"/>
    <w:rsid w:val="00203A0C"/>
    <w:rsid w:val="002044E4"/>
    <w:rsid w:val="00204810"/>
    <w:rsid w:val="00205159"/>
    <w:rsid w:val="0020629B"/>
    <w:rsid w:val="00211730"/>
    <w:rsid w:val="00213ED7"/>
    <w:rsid w:val="00215823"/>
    <w:rsid w:val="00216192"/>
    <w:rsid w:val="002164B2"/>
    <w:rsid w:val="00217E4A"/>
    <w:rsid w:val="0022080C"/>
    <w:rsid w:val="0022242C"/>
    <w:rsid w:val="00223437"/>
    <w:rsid w:val="0022352A"/>
    <w:rsid w:val="00224FB9"/>
    <w:rsid w:val="00226E23"/>
    <w:rsid w:val="00227004"/>
    <w:rsid w:val="002305DD"/>
    <w:rsid w:val="002340C5"/>
    <w:rsid w:val="00237655"/>
    <w:rsid w:val="00237B8C"/>
    <w:rsid w:val="00240D24"/>
    <w:rsid w:val="0024124F"/>
    <w:rsid w:val="00241CF2"/>
    <w:rsid w:val="00244257"/>
    <w:rsid w:val="002444D1"/>
    <w:rsid w:val="002515CC"/>
    <w:rsid w:val="002520BE"/>
    <w:rsid w:val="00252826"/>
    <w:rsid w:val="002537E6"/>
    <w:rsid w:val="00255317"/>
    <w:rsid w:val="00257766"/>
    <w:rsid w:val="0026030D"/>
    <w:rsid w:val="00260BA5"/>
    <w:rsid w:val="00261895"/>
    <w:rsid w:val="0026774B"/>
    <w:rsid w:val="00267C5A"/>
    <w:rsid w:val="00267D42"/>
    <w:rsid w:val="00270FA1"/>
    <w:rsid w:val="00271627"/>
    <w:rsid w:val="0027282D"/>
    <w:rsid w:val="00275850"/>
    <w:rsid w:val="00275F3E"/>
    <w:rsid w:val="0027770D"/>
    <w:rsid w:val="00281C67"/>
    <w:rsid w:val="0028256F"/>
    <w:rsid w:val="00282A6A"/>
    <w:rsid w:val="00284807"/>
    <w:rsid w:val="00286453"/>
    <w:rsid w:val="00287427"/>
    <w:rsid w:val="00291197"/>
    <w:rsid w:val="00291A27"/>
    <w:rsid w:val="00293E2F"/>
    <w:rsid w:val="002972D0"/>
    <w:rsid w:val="00297E99"/>
    <w:rsid w:val="002A2459"/>
    <w:rsid w:val="002A4867"/>
    <w:rsid w:val="002A4871"/>
    <w:rsid w:val="002B24ED"/>
    <w:rsid w:val="002B2650"/>
    <w:rsid w:val="002B3AD6"/>
    <w:rsid w:val="002B7E4F"/>
    <w:rsid w:val="002C2374"/>
    <w:rsid w:val="002C2F04"/>
    <w:rsid w:val="002C3CD0"/>
    <w:rsid w:val="002C77BD"/>
    <w:rsid w:val="002C790D"/>
    <w:rsid w:val="002D0E6D"/>
    <w:rsid w:val="002D1164"/>
    <w:rsid w:val="002D46BF"/>
    <w:rsid w:val="002D4A6F"/>
    <w:rsid w:val="002D59CE"/>
    <w:rsid w:val="002E15BA"/>
    <w:rsid w:val="002E3361"/>
    <w:rsid w:val="002F4C06"/>
    <w:rsid w:val="002F620D"/>
    <w:rsid w:val="0030075F"/>
    <w:rsid w:val="00301084"/>
    <w:rsid w:val="00301815"/>
    <w:rsid w:val="00304E30"/>
    <w:rsid w:val="003065F6"/>
    <w:rsid w:val="00307919"/>
    <w:rsid w:val="003101D9"/>
    <w:rsid w:val="00312A83"/>
    <w:rsid w:val="0031641E"/>
    <w:rsid w:val="00324ACC"/>
    <w:rsid w:val="003269CC"/>
    <w:rsid w:val="003273AC"/>
    <w:rsid w:val="00334299"/>
    <w:rsid w:val="00336A23"/>
    <w:rsid w:val="00340B17"/>
    <w:rsid w:val="00343956"/>
    <w:rsid w:val="00344472"/>
    <w:rsid w:val="00345775"/>
    <w:rsid w:val="0034693B"/>
    <w:rsid w:val="0035029F"/>
    <w:rsid w:val="0035061E"/>
    <w:rsid w:val="00350E24"/>
    <w:rsid w:val="0035298A"/>
    <w:rsid w:val="00357269"/>
    <w:rsid w:val="003610AD"/>
    <w:rsid w:val="00364140"/>
    <w:rsid w:val="00364658"/>
    <w:rsid w:val="00364C2B"/>
    <w:rsid w:val="00366469"/>
    <w:rsid w:val="0036664A"/>
    <w:rsid w:val="0037021D"/>
    <w:rsid w:val="00371AA4"/>
    <w:rsid w:val="00372E8C"/>
    <w:rsid w:val="00373621"/>
    <w:rsid w:val="00373BF5"/>
    <w:rsid w:val="00373E81"/>
    <w:rsid w:val="00375457"/>
    <w:rsid w:val="00377223"/>
    <w:rsid w:val="00380250"/>
    <w:rsid w:val="00381031"/>
    <w:rsid w:val="0038160F"/>
    <w:rsid w:val="00382FAF"/>
    <w:rsid w:val="00383DAE"/>
    <w:rsid w:val="0038569F"/>
    <w:rsid w:val="00387DEA"/>
    <w:rsid w:val="00392770"/>
    <w:rsid w:val="003953DA"/>
    <w:rsid w:val="00396404"/>
    <w:rsid w:val="003A1272"/>
    <w:rsid w:val="003A26CA"/>
    <w:rsid w:val="003A2810"/>
    <w:rsid w:val="003A4218"/>
    <w:rsid w:val="003A493B"/>
    <w:rsid w:val="003B12A4"/>
    <w:rsid w:val="003B23DD"/>
    <w:rsid w:val="003C06BC"/>
    <w:rsid w:val="003C2B9D"/>
    <w:rsid w:val="003C41B3"/>
    <w:rsid w:val="003C47DD"/>
    <w:rsid w:val="003C5869"/>
    <w:rsid w:val="003C5CA2"/>
    <w:rsid w:val="003C71E6"/>
    <w:rsid w:val="003D055C"/>
    <w:rsid w:val="003D0CAA"/>
    <w:rsid w:val="003D14F4"/>
    <w:rsid w:val="003D1953"/>
    <w:rsid w:val="003D2971"/>
    <w:rsid w:val="003D32A5"/>
    <w:rsid w:val="003D5FE3"/>
    <w:rsid w:val="003D631C"/>
    <w:rsid w:val="003D7248"/>
    <w:rsid w:val="003E106E"/>
    <w:rsid w:val="003E2AA1"/>
    <w:rsid w:val="003E54E8"/>
    <w:rsid w:val="003E5A6F"/>
    <w:rsid w:val="003E6BCA"/>
    <w:rsid w:val="003E7879"/>
    <w:rsid w:val="003E7B89"/>
    <w:rsid w:val="003F4BA2"/>
    <w:rsid w:val="003F4FD8"/>
    <w:rsid w:val="003F5A4A"/>
    <w:rsid w:val="003F63B1"/>
    <w:rsid w:val="00401157"/>
    <w:rsid w:val="00401BB0"/>
    <w:rsid w:val="00402556"/>
    <w:rsid w:val="00402C3E"/>
    <w:rsid w:val="00403B58"/>
    <w:rsid w:val="00404F14"/>
    <w:rsid w:val="00405806"/>
    <w:rsid w:val="004121D2"/>
    <w:rsid w:val="00413151"/>
    <w:rsid w:val="00413B2C"/>
    <w:rsid w:val="00420C3A"/>
    <w:rsid w:val="00423C19"/>
    <w:rsid w:val="00425414"/>
    <w:rsid w:val="0042595D"/>
    <w:rsid w:val="00430901"/>
    <w:rsid w:val="0043247C"/>
    <w:rsid w:val="00435448"/>
    <w:rsid w:val="004356AE"/>
    <w:rsid w:val="0043640A"/>
    <w:rsid w:val="004419DD"/>
    <w:rsid w:val="0044298B"/>
    <w:rsid w:val="004436B9"/>
    <w:rsid w:val="00444160"/>
    <w:rsid w:val="004538AF"/>
    <w:rsid w:val="00453BB7"/>
    <w:rsid w:val="004555E3"/>
    <w:rsid w:val="004607E5"/>
    <w:rsid w:val="004607FC"/>
    <w:rsid w:val="00460AEE"/>
    <w:rsid w:val="004671EE"/>
    <w:rsid w:val="00470625"/>
    <w:rsid w:val="00472D98"/>
    <w:rsid w:val="00474223"/>
    <w:rsid w:val="00475AA9"/>
    <w:rsid w:val="00476070"/>
    <w:rsid w:val="004760A0"/>
    <w:rsid w:val="00476E05"/>
    <w:rsid w:val="0047785C"/>
    <w:rsid w:val="004803C8"/>
    <w:rsid w:val="00484A8C"/>
    <w:rsid w:val="00487635"/>
    <w:rsid w:val="0049098E"/>
    <w:rsid w:val="00491072"/>
    <w:rsid w:val="0049172D"/>
    <w:rsid w:val="0049198B"/>
    <w:rsid w:val="004956F1"/>
    <w:rsid w:val="0049727F"/>
    <w:rsid w:val="004A1D58"/>
    <w:rsid w:val="004A2BF6"/>
    <w:rsid w:val="004A3725"/>
    <w:rsid w:val="004A43AB"/>
    <w:rsid w:val="004B3A1C"/>
    <w:rsid w:val="004B3B52"/>
    <w:rsid w:val="004B4C26"/>
    <w:rsid w:val="004B500D"/>
    <w:rsid w:val="004B53E8"/>
    <w:rsid w:val="004B6703"/>
    <w:rsid w:val="004B6FD2"/>
    <w:rsid w:val="004C0F48"/>
    <w:rsid w:val="004C1174"/>
    <w:rsid w:val="004C1881"/>
    <w:rsid w:val="004C2072"/>
    <w:rsid w:val="004C3940"/>
    <w:rsid w:val="004C39A0"/>
    <w:rsid w:val="004C3CE0"/>
    <w:rsid w:val="004C5E2B"/>
    <w:rsid w:val="004D0977"/>
    <w:rsid w:val="004D0A5A"/>
    <w:rsid w:val="004D4FF6"/>
    <w:rsid w:val="004D56F7"/>
    <w:rsid w:val="004E009F"/>
    <w:rsid w:val="004E013D"/>
    <w:rsid w:val="004E0420"/>
    <w:rsid w:val="004E295C"/>
    <w:rsid w:val="004E37C9"/>
    <w:rsid w:val="004E3BD3"/>
    <w:rsid w:val="004E540F"/>
    <w:rsid w:val="004E666C"/>
    <w:rsid w:val="004F09F2"/>
    <w:rsid w:val="004F3B5C"/>
    <w:rsid w:val="004F3D7E"/>
    <w:rsid w:val="004F41F5"/>
    <w:rsid w:val="004F7F63"/>
    <w:rsid w:val="005006E8"/>
    <w:rsid w:val="00502FA0"/>
    <w:rsid w:val="00515562"/>
    <w:rsid w:val="00517B36"/>
    <w:rsid w:val="00521403"/>
    <w:rsid w:val="00523EEB"/>
    <w:rsid w:val="0052535D"/>
    <w:rsid w:val="00525651"/>
    <w:rsid w:val="005261BC"/>
    <w:rsid w:val="00526783"/>
    <w:rsid w:val="00526D7C"/>
    <w:rsid w:val="005270FF"/>
    <w:rsid w:val="00527104"/>
    <w:rsid w:val="00527D3D"/>
    <w:rsid w:val="0053300C"/>
    <w:rsid w:val="0053502E"/>
    <w:rsid w:val="00535205"/>
    <w:rsid w:val="005421EC"/>
    <w:rsid w:val="00546E53"/>
    <w:rsid w:val="005471FC"/>
    <w:rsid w:val="005512BE"/>
    <w:rsid w:val="005525DB"/>
    <w:rsid w:val="00553B5A"/>
    <w:rsid w:val="00561353"/>
    <w:rsid w:val="00567F47"/>
    <w:rsid w:val="00582067"/>
    <w:rsid w:val="0058231F"/>
    <w:rsid w:val="00582398"/>
    <w:rsid w:val="00583681"/>
    <w:rsid w:val="005837AC"/>
    <w:rsid w:val="005873AD"/>
    <w:rsid w:val="005903F4"/>
    <w:rsid w:val="0059408B"/>
    <w:rsid w:val="005A0E88"/>
    <w:rsid w:val="005A0F5C"/>
    <w:rsid w:val="005B118C"/>
    <w:rsid w:val="005B58C1"/>
    <w:rsid w:val="005C01F9"/>
    <w:rsid w:val="005C221A"/>
    <w:rsid w:val="005C4EEA"/>
    <w:rsid w:val="005E6592"/>
    <w:rsid w:val="005E6D4F"/>
    <w:rsid w:val="005E6E9C"/>
    <w:rsid w:val="005F03B4"/>
    <w:rsid w:val="005F28C0"/>
    <w:rsid w:val="005F5158"/>
    <w:rsid w:val="005F52D1"/>
    <w:rsid w:val="005F5639"/>
    <w:rsid w:val="005F6328"/>
    <w:rsid w:val="005F658D"/>
    <w:rsid w:val="00607AA1"/>
    <w:rsid w:val="00607EF7"/>
    <w:rsid w:val="00613688"/>
    <w:rsid w:val="006166F8"/>
    <w:rsid w:val="00617C5F"/>
    <w:rsid w:val="00623712"/>
    <w:rsid w:val="006245CF"/>
    <w:rsid w:val="006269E3"/>
    <w:rsid w:val="006339A3"/>
    <w:rsid w:val="0063471C"/>
    <w:rsid w:val="00637B3F"/>
    <w:rsid w:val="0064688F"/>
    <w:rsid w:val="00646BFB"/>
    <w:rsid w:val="006471FD"/>
    <w:rsid w:val="00650145"/>
    <w:rsid w:val="00650E24"/>
    <w:rsid w:val="00655159"/>
    <w:rsid w:val="00655975"/>
    <w:rsid w:val="00660A01"/>
    <w:rsid w:val="00661376"/>
    <w:rsid w:val="0066179C"/>
    <w:rsid w:val="00663785"/>
    <w:rsid w:val="006648CD"/>
    <w:rsid w:val="00670F21"/>
    <w:rsid w:val="00674FD9"/>
    <w:rsid w:val="006818D0"/>
    <w:rsid w:val="00693DDC"/>
    <w:rsid w:val="0069406B"/>
    <w:rsid w:val="006A1B86"/>
    <w:rsid w:val="006A32EB"/>
    <w:rsid w:val="006A6502"/>
    <w:rsid w:val="006A75BB"/>
    <w:rsid w:val="006B23AE"/>
    <w:rsid w:val="006B2A21"/>
    <w:rsid w:val="006B2B54"/>
    <w:rsid w:val="006B409E"/>
    <w:rsid w:val="006B4A23"/>
    <w:rsid w:val="006B6DE8"/>
    <w:rsid w:val="006C21FD"/>
    <w:rsid w:val="006C7D5B"/>
    <w:rsid w:val="006D58D9"/>
    <w:rsid w:val="006D5F56"/>
    <w:rsid w:val="006D73AB"/>
    <w:rsid w:val="006E05A9"/>
    <w:rsid w:val="006E195B"/>
    <w:rsid w:val="006E2A9F"/>
    <w:rsid w:val="006E30AC"/>
    <w:rsid w:val="006E6F8B"/>
    <w:rsid w:val="006F0912"/>
    <w:rsid w:val="006F11F1"/>
    <w:rsid w:val="006F29F1"/>
    <w:rsid w:val="006F565B"/>
    <w:rsid w:val="007000E3"/>
    <w:rsid w:val="007009E2"/>
    <w:rsid w:val="0070110D"/>
    <w:rsid w:val="00701865"/>
    <w:rsid w:val="00702FAB"/>
    <w:rsid w:val="0070322F"/>
    <w:rsid w:val="007052FD"/>
    <w:rsid w:val="007059FE"/>
    <w:rsid w:val="00706A22"/>
    <w:rsid w:val="0070754D"/>
    <w:rsid w:val="00707562"/>
    <w:rsid w:val="00707849"/>
    <w:rsid w:val="00707F1E"/>
    <w:rsid w:val="00711FBA"/>
    <w:rsid w:val="007149CF"/>
    <w:rsid w:val="0072349F"/>
    <w:rsid w:val="00723A87"/>
    <w:rsid w:val="007246AD"/>
    <w:rsid w:val="00725DF5"/>
    <w:rsid w:val="0072761C"/>
    <w:rsid w:val="00733001"/>
    <w:rsid w:val="00733367"/>
    <w:rsid w:val="00733618"/>
    <w:rsid w:val="00735683"/>
    <w:rsid w:val="0073644D"/>
    <w:rsid w:val="007400ED"/>
    <w:rsid w:val="007413EB"/>
    <w:rsid w:val="007416E1"/>
    <w:rsid w:val="00746485"/>
    <w:rsid w:val="0074737E"/>
    <w:rsid w:val="00747D03"/>
    <w:rsid w:val="00754EA4"/>
    <w:rsid w:val="007560FD"/>
    <w:rsid w:val="007568A5"/>
    <w:rsid w:val="00756CD6"/>
    <w:rsid w:val="00761B69"/>
    <w:rsid w:val="00763E8F"/>
    <w:rsid w:val="007762CC"/>
    <w:rsid w:val="00780FD9"/>
    <w:rsid w:val="00782864"/>
    <w:rsid w:val="007977A9"/>
    <w:rsid w:val="007A2111"/>
    <w:rsid w:val="007A24DE"/>
    <w:rsid w:val="007A2578"/>
    <w:rsid w:val="007A399F"/>
    <w:rsid w:val="007A3AD3"/>
    <w:rsid w:val="007A4616"/>
    <w:rsid w:val="007A468E"/>
    <w:rsid w:val="007B0785"/>
    <w:rsid w:val="007B2A73"/>
    <w:rsid w:val="007B4848"/>
    <w:rsid w:val="007B551E"/>
    <w:rsid w:val="007B6F58"/>
    <w:rsid w:val="007C2B4B"/>
    <w:rsid w:val="007C4ED6"/>
    <w:rsid w:val="007C63E0"/>
    <w:rsid w:val="007C6CDD"/>
    <w:rsid w:val="007C7454"/>
    <w:rsid w:val="007D0822"/>
    <w:rsid w:val="007D2960"/>
    <w:rsid w:val="007D3640"/>
    <w:rsid w:val="007D5B1E"/>
    <w:rsid w:val="007D6649"/>
    <w:rsid w:val="007D6BE7"/>
    <w:rsid w:val="007D72C6"/>
    <w:rsid w:val="007D794B"/>
    <w:rsid w:val="007E1267"/>
    <w:rsid w:val="007E20E1"/>
    <w:rsid w:val="007E340F"/>
    <w:rsid w:val="007E4397"/>
    <w:rsid w:val="007E49E7"/>
    <w:rsid w:val="007E6973"/>
    <w:rsid w:val="007F0169"/>
    <w:rsid w:val="007F0346"/>
    <w:rsid w:val="007F26A4"/>
    <w:rsid w:val="007F4798"/>
    <w:rsid w:val="007F4B08"/>
    <w:rsid w:val="00802F0B"/>
    <w:rsid w:val="008033D4"/>
    <w:rsid w:val="00806962"/>
    <w:rsid w:val="008109C5"/>
    <w:rsid w:val="00810D12"/>
    <w:rsid w:val="0081221B"/>
    <w:rsid w:val="00812F84"/>
    <w:rsid w:val="00813F68"/>
    <w:rsid w:val="00815C1D"/>
    <w:rsid w:val="00816960"/>
    <w:rsid w:val="008171EE"/>
    <w:rsid w:val="00821556"/>
    <w:rsid w:val="0082177D"/>
    <w:rsid w:val="0082269A"/>
    <w:rsid w:val="0082285C"/>
    <w:rsid w:val="00831716"/>
    <w:rsid w:val="008319AD"/>
    <w:rsid w:val="00833FA8"/>
    <w:rsid w:val="00837655"/>
    <w:rsid w:val="00843D21"/>
    <w:rsid w:val="00844347"/>
    <w:rsid w:val="00844CD4"/>
    <w:rsid w:val="00845C69"/>
    <w:rsid w:val="00845D00"/>
    <w:rsid w:val="00846075"/>
    <w:rsid w:val="00846135"/>
    <w:rsid w:val="0084743A"/>
    <w:rsid w:val="00850022"/>
    <w:rsid w:val="00850E79"/>
    <w:rsid w:val="00853A50"/>
    <w:rsid w:val="00854A50"/>
    <w:rsid w:val="00855258"/>
    <w:rsid w:val="00855ACB"/>
    <w:rsid w:val="00855B51"/>
    <w:rsid w:val="00857185"/>
    <w:rsid w:val="00860B51"/>
    <w:rsid w:val="008621AE"/>
    <w:rsid w:val="008629AB"/>
    <w:rsid w:val="008734FC"/>
    <w:rsid w:val="00876415"/>
    <w:rsid w:val="0087697F"/>
    <w:rsid w:val="00877E6D"/>
    <w:rsid w:val="008877E9"/>
    <w:rsid w:val="00890195"/>
    <w:rsid w:val="00890421"/>
    <w:rsid w:val="0089094B"/>
    <w:rsid w:val="008924A9"/>
    <w:rsid w:val="00892652"/>
    <w:rsid w:val="00892659"/>
    <w:rsid w:val="00894B0C"/>
    <w:rsid w:val="0089526C"/>
    <w:rsid w:val="0089620C"/>
    <w:rsid w:val="00897588"/>
    <w:rsid w:val="008A10A7"/>
    <w:rsid w:val="008A34F8"/>
    <w:rsid w:val="008A41E0"/>
    <w:rsid w:val="008A44CE"/>
    <w:rsid w:val="008B619F"/>
    <w:rsid w:val="008B678F"/>
    <w:rsid w:val="008B7CAE"/>
    <w:rsid w:val="008C0F14"/>
    <w:rsid w:val="008C295C"/>
    <w:rsid w:val="008C4D7E"/>
    <w:rsid w:val="008C5689"/>
    <w:rsid w:val="008C624F"/>
    <w:rsid w:val="008C6BDC"/>
    <w:rsid w:val="008D0266"/>
    <w:rsid w:val="008D1151"/>
    <w:rsid w:val="008D1A4B"/>
    <w:rsid w:val="008D1E7E"/>
    <w:rsid w:val="008D5409"/>
    <w:rsid w:val="008D7547"/>
    <w:rsid w:val="008E10AE"/>
    <w:rsid w:val="008E28F6"/>
    <w:rsid w:val="008E36BC"/>
    <w:rsid w:val="008F11AC"/>
    <w:rsid w:val="008F25A4"/>
    <w:rsid w:val="008F47E2"/>
    <w:rsid w:val="008F4D93"/>
    <w:rsid w:val="008F4F72"/>
    <w:rsid w:val="008F5F80"/>
    <w:rsid w:val="008F701E"/>
    <w:rsid w:val="008F7B9E"/>
    <w:rsid w:val="009037C8"/>
    <w:rsid w:val="009050D0"/>
    <w:rsid w:val="00905168"/>
    <w:rsid w:val="009060F5"/>
    <w:rsid w:val="00906BD4"/>
    <w:rsid w:val="00911843"/>
    <w:rsid w:val="00912F4D"/>
    <w:rsid w:val="0091389B"/>
    <w:rsid w:val="009167DF"/>
    <w:rsid w:val="00917F13"/>
    <w:rsid w:val="0092158D"/>
    <w:rsid w:val="00927505"/>
    <w:rsid w:val="009278B6"/>
    <w:rsid w:val="00931C81"/>
    <w:rsid w:val="009330AA"/>
    <w:rsid w:val="00933A5F"/>
    <w:rsid w:val="009362BE"/>
    <w:rsid w:val="0093786A"/>
    <w:rsid w:val="0094104B"/>
    <w:rsid w:val="00941D27"/>
    <w:rsid w:val="00944294"/>
    <w:rsid w:val="00944562"/>
    <w:rsid w:val="009445A9"/>
    <w:rsid w:val="00945624"/>
    <w:rsid w:val="00945C6D"/>
    <w:rsid w:val="0094605C"/>
    <w:rsid w:val="00946F4A"/>
    <w:rsid w:val="00950B81"/>
    <w:rsid w:val="00950D8E"/>
    <w:rsid w:val="00951281"/>
    <w:rsid w:val="009553D5"/>
    <w:rsid w:val="0096053A"/>
    <w:rsid w:val="00962FDB"/>
    <w:rsid w:val="00963731"/>
    <w:rsid w:val="0096528D"/>
    <w:rsid w:val="00966C15"/>
    <w:rsid w:val="00970297"/>
    <w:rsid w:val="00971D93"/>
    <w:rsid w:val="00971FF3"/>
    <w:rsid w:val="00972502"/>
    <w:rsid w:val="00973BD0"/>
    <w:rsid w:val="00973D5A"/>
    <w:rsid w:val="00983C95"/>
    <w:rsid w:val="00985E18"/>
    <w:rsid w:val="009903F5"/>
    <w:rsid w:val="00991B00"/>
    <w:rsid w:val="009923C3"/>
    <w:rsid w:val="00993188"/>
    <w:rsid w:val="009936D7"/>
    <w:rsid w:val="00996F97"/>
    <w:rsid w:val="009A0AE3"/>
    <w:rsid w:val="009A0CE8"/>
    <w:rsid w:val="009A3787"/>
    <w:rsid w:val="009A512C"/>
    <w:rsid w:val="009A70DB"/>
    <w:rsid w:val="009B057A"/>
    <w:rsid w:val="009B360A"/>
    <w:rsid w:val="009B397C"/>
    <w:rsid w:val="009C0070"/>
    <w:rsid w:val="009C3745"/>
    <w:rsid w:val="009C7E35"/>
    <w:rsid w:val="009D0489"/>
    <w:rsid w:val="009D0914"/>
    <w:rsid w:val="009D1D0F"/>
    <w:rsid w:val="009D24B5"/>
    <w:rsid w:val="009D5C7F"/>
    <w:rsid w:val="009D7B35"/>
    <w:rsid w:val="009E27C6"/>
    <w:rsid w:val="009E46D4"/>
    <w:rsid w:val="009E6B61"/>
    <w:rsid w:val="009E7743"/>
    <w:rsid w:val="009F3D2C"/>
    <w:rsid w:val="009F7569"/>
    <w:rsid w:val="00A027F0"/>
    <w:rsid w:val="00A03AF5"/>
    <w:rsid w:val="00A05797"/>
    <w:rsid w:val="00A104A6"/>
    <w:rsid w:val="00A11D97"/>
    <w:rsid w:val="00A11F31"/>
    <w:rsid w:val="00A11F5B"/>
    <w:rsid w:val="00A12228"/>
    <w:rsid w:val="00A1285E"/>
    <w:rsid w:val="00A1400D"/>
    <w:rsid w:val="00A14BF7"/>
    <w:rsid w:val="00A153E0"/>
    <w:rsid w:val="00A16164"/>
    <w:rsid w:val="00A164F2"/>
    <w:rsid w:val="00A1789E"/>
    <w:rsid w:val="00A235C3"/>
    <w:rsid w:val="00A2452B"/>
    <w:rsid w:val="00A2479A"/>
    <w:rsid w:val="00A255AE"/>
    <w:rsid w:val="00A25871"/>
    <w:rsid w:val="00A25DDD"/>
    <w:rsid w:val="00A268E9"/>
    <w:rsid w:val="00A26928"/>
    <w:rsid w:val="00A27708"/>
    <w:rsid w:val="00A316F1"/>
    <w:rsid w:val="00A31EDD"/>
    <w:rsid w:val="00A3406E"/>
    <w:rsid w:val="00A36456"/>
    <w:rsid w:val="00A37335"/>
    <w:rsid w:val="00A37B07"/>
    <w:rsid w:val="00A37F2D"/>
    <w:rsid w:val="00A405A7"/>
    <w:rsid w:val="00A511A6"/>
    <w:rsid w:val="00A511E4"/>
    <w:rsid w:val="00A517C2"/>
    <w:rsid w:val="00A51F99"/>
    <w:rsid w:val="00A573D1"/>
    <w:rsid w:val="00A57E44"/>
    <w:rsid w:val="00A609C5"/>
    <w:rsid w:val="00A6267D"/>
    <w:rsid w:val="00A63F24"/>
    <w:rsid w:val="00A65B4E"/>
    <w:rsid w:val="00A6754A"/>
    <w:rsid w:val="00A70A89"/>
    <w:rsid w:val="00A713BA"/>
    <w:rsid w:val="00A7493F"/>
    <w:rsid w:val="00A75C88"/>
    <w:rsid w:val="00A76521"/>
    <w:rsid w:val="00A76E35"/>
    <w:rsid w:val="00A77849"/>
    <w:rsid w:val="00A8136D"/>
    <w:rsid w:val="00A81F9C"/>
    <w:rsid w:val="00A847A1"/>
    <w:rsid w:val="00A84D70"/>
    <w:rsid w:val="00A85E08"/>
    <w:rsid w:val="00A86155"/>
    <w:rsid w:val="00A87B56"/>
    <w:rsid w:val="00A92733"/>
    <w:rsid w:val="00A97ED9"/>
    <w:rsid w:val="00AA2F1B"/>
    <w:rsid w:val="00AA6B1B"/>
    <w:rsid w:val="00AA6CD5"/>
    <w:rsid w:val="00AB40EE"/>
    <w:rsid w:val="00AB5816"/>
    <w:rsid w:val="00AB597C"/>
    <w:rsid w:val="00AB5CAC"/>
    <w:rsid w:val="00AC10FC"/>
    <w:rsid w:val="00AC6591"/>
    <w:rsid w:val="00AD39ED"/>
    <w:rsid w:val="00AD51E0"/>
    <w:rsid w:val="00AD559F"/>
    <w:rsid w:val="00AD710B"/>
    <w:rsid w:val="00AE1344"/>
    <w:rsid w:val="00AE2248"/>
    <w:rsid w:val="00AF0AAF"/>
    <w:rsid w:val="00AF2851"/>
    <w:rsid w:val="00AF2904"/>
    <w:rsid w:val="00B0109E"/>
    <w:rsid w:val="00B035FB"/>
    <w:rsid w:val="00B03DA2"/>
    <w:rsid w:val="00B04E58"/>
    <w:rsid w:val="00B067C1"/>
    <w:rsid w:val="00B07EFF"/>
    <w:rsid w:val="00B143A6"/>
    <w:rsid w:val="00B171B5"/>
    <w:rsid w:val="00B2044E"/>
    <w:rsid w:val="00B212CE"/>
    <w:rsid w:val="00B2362F"/>
    <w:rsid w:val="00B238B7"/>
    <w:rsid w:val="00B247BF"/>
    <w:rsid w:val="00B24847"/>
    <w:rsid w:val="00B27826"/>
    <w:rsid w:val="00B27F77"/>
    <w:rsid w:val="00B312D7"/>
    <w:rsid w:val="00B36978"/>
    <w:rsid w:val="00B36BF1"/>
    <w:rsid w:val="00B412C2"/>
    <w:rsid w:val="00B44891"/>
    <w:rsid w:val="00B45245"/>
    <w:rsid w:val="00B50922"/>
    <w:rsid w:val="00B5100C"/>
    <w:rsid w:val="00B53EF2"/>
    <w:rsid w:val="00B57063"/>
    <w:rsid w:val="00B63193"/>
    <w:rsid w:val="00B64B49"/>
    <w:rsid w:val="00B675B9"/>
    <w:rsid w:val="00B71281"/>
    <w:rsid w:val="00B73EC5"/>
    <w:rsid w:val="00B754E7"/>
    <w:rsid w:val="00B755D2"/>
    <w:rsid w:val="00B77127"/>
    <w:rsid w:val="00B81A43"/>
    <w:rsid w:val="00B840CD"/>
    <w:rsid w:val="00B86A06"/>
    <w:rsid w:val="00B92276"/>
    <w:rsid w:val="00B93FB2"/>
    <w:rsid w:val="00B9570E"/>
    <w:rsid w:val="00B95934"/>
    <w:rsid w:val="00BA7687"/>
    <w:rsid w:val="00BB22BB"/>
    <w:rsid w:val="00BB3565"/>
    <w:rsid w:val="00BB37D7"/>
    <w:rsid w:val="00BB54A8"/>
    <w:rsid w:val="00BB564D"/>
    <w:rsid w:val="00BB5F9B"/>
    <w:rsid w:val="00BB766A"/>
    <w:rsid w:val="00BC0FB9"/>
    <w:rsid w:val="00BC4F29"/>
    <w:rsid w:val="00BC596A"/>
    <w:rsid w:val="00BC6558"/>
    <w:rsid w:val="00BD1D67"/>
    <w:rsid w:val="00BD595B"/>
    <w:rsid w:val="00BD6716"/>
    <w:rsid w:val="00BE0E7A"/>
    <w:rsid w:val="00BE1833"/>
    <w:rsid w:val="00BE1C7F"/>
    <w:rsid w:val="00BE21A1"/>
    <w:rsid w:val="00BE23BC"/>
    <w:rsid w:val="00BE2550"/>
    <w:rsid w:val="00BE34CB"/>
    <w:rsid w:val="00BE514E"/>
    <w:rsid w:val="00BE5A09"/>
    <w:rsid w:val="00BE5E56"/>
    <w:rsid w:val="00BE6038"/>
    <w:rsid w:val="00BE6C81"/>
    <w:rsid w:val="00BE7137"/>
    <w:rsid w:val="00BF0420"/>
    <w:rsid w:val="00BF0F30"/>
    <w:rsid w:val="00BF43D1"/>
    <w:rsid w:val="00BF6731"/>
    <w:rsid w:val="00C03916"/>
    <w:rsid w:val="00C04595"/>
    <w:rsid w:val="00C056BE"/>
    <w:rsid w:val="00C0669B"/>
    <w:rsid w:val="00C070A3"/>
    <w:rsid w:val="00C1262A"/>
    <w:rsid w:val="00C17223"/>
    <w:rsid w:val="00C2069B"/>
    <w:rsid w:val="00C21297"/>
    <w:rsid w:val="00C232B5"/>
    <w:rsid w:val="00C234C3"/>
    <w:rsid w:val="00C235D9"/>
    <w:rsid w:val="00C267B3"/>
    <w:rsid w:val="00C32AF6"/>
    <w:rsid w:val="00C34145"/>
    <w:rsid w:val="00C360D9"/>
    <w:rsid w:val="00C36F30"/>
    <w:rsid w:val="00C4254A"/>
    <w:rsid w:val="00C42E8C"/>
    <w:rsid w:val="00C50661"/>
    <w:rsid w:val="00C52883"/>
    <w:rsid w:val="00C52A83"/>
    <w:rsid w:val="00C542A9"/>
    <w:rsid w:val="00C54F00"/>
    <w:rsid w:val="00C5543E"/>
    <w:rsid w:val="00C56966"/>
    <w:rsid w:val="00C61D0E"/>
    <w:rsid w:val="00C635B1"/>
    <w:rsid w:val="00C63722"/>
    <w:rsid w:val="00C65905"/>
    <w:rsid w:val="00C65964"/>
    <w:rsid w:val="00C65F4C"/>
    <w:rsid w:val="00C71A40"/>
    <w:rsid w:val="00C71DBE"/>
    <w:rsid w:val="00C74E9E"/>
    <w:rsid w:val="00C81B60"/>
    <w:rsid w:val="00C866A8"/>
    <w:rsid w:val="00C92072"/>
    <w:rsid w:val="00C94212"/>
    <w:rsid w:val="00C94F27"/>
    <w:rsid w:val="00C9551E"/>
    <w:rsid w:val="00C97739"/>
    <w:rsid w:val="00C97F79"/>
    <w:rsid w:val="00CA272D"/>
    <w:rsid w:val="00CA3650"/>
    <w:rsid w:val="00CA3FD1"/>
    <w:rsid w:val="00CA40A6"/>
    <w:rsid w:val="00CA4207"/>
    <w:rsid w:val="00CA4B75"/>
    <w:rsid w:val="00CA58BC"/>
    <w:rsid w:val="00CA6BC4"/>
    <w:rsid w:val="00CA71CA"/>
    <w:rsid w:val="00CB12EE"/>
    <w:rsid w:val="00CB5B8C"/>
    <w:rsid w:val="00CC1365"/>
    <w:rsid w:val="00CC239B"/>
    <w:rsid w:val="00CC25B6"/>
    <w:rsid w:val="00CC2A44"/>
    <w:rsid w:val="00CC3723"/>
    <w:rsid w:val="00CC5C3A"/>
    <w:rsid w:val="00CD0268"/>
    <w:rsid w:val="00CD416E"/>
    <w:rsid w:val="00CD43BD"/>
    <w:rsid w:val="00CD561F"/>
    <w:rsid w:val="00CD60A9"/>
    <w:rsid w:val="00CD6DBA"/>
    <w:rsid w:val="00CE03DB"/>
    <w:rsid w:val="00CE0572"/>
    <w:rsid w:val="00CE0C8A"/>
    <w:rsid w:val="00CE2176"/>
    <w:rsid w:val="00CE460F"/>
    <w:rsid w:val="00CE5231"/>
    <w:rsid w:val="00CE6CCD"/>
    <w:rsid w:val="00CF005E"/>
    <w:rsid w:val="00CF0513"/>
    <w:rsid w:val="00CF2A9E"/>
    <w:rsid w:val="00CF584C"/>
    <w:rsid w:val="00CF623F"/>
    <w:rsid w:val="00CF6ABA"/>
    <w:rsid w:val="00CF6BE6"/>
    <w:rsid w:val="00D00D40"/>
    <w:rsid w:val="00D0292F"/>
    <w:rsid w:val="00D03BDA"/>
    <w:rsid w:val="00D051EB"/>
    <w:rsid w:val="00D070A3"/>
    <w:rsid w:val="00D075F2"/>
    <w:rsid w:val="00D13D33"/>
    <w:rsid w:val="00D15816"/>
    <w:rsid w:val="00D15D06"/>
    <w:rsid w:val="00D16BE8"/>
    <w:rsid w:val="00D17BAB"/>
    <w:rsid w:val="00D23251"/>
    <w:rsid w:val="00D23945"/>
    <w:rsid w:val="00D258A9"/>
    <w:rsid w:val="00D27068"/>
    <w:rsid w:val="00D27F90"/>
    <w:rsid w:val="00D322E5"/>
    <w:rsid w:val="00D3494F"/>
    <w:rsid w:val="00D3634E"/>
    <w:rsid w:val="00D41DD5"/>
    <w:rsid w:val="00D4379F"/>
    <w:rsid w:val="00D44D32"/>
    <w:rsid w:val="00D45D53"/>
    <w:rsid w:val="00D46C6A"/>
    <w:rsid w:val="00D47714"/>
    <w:rsid w:val="00D47A58"/>
    <w:rsid w:val="00D47F37"/>
    <w:rsid w:val="00D624C5"/>
    <w:rsid w:val="00D6586C"/>
    <w:rsid w:val="00D67ADF"/>
    <w:rsid w:val="00D7030A"/>
    <w:rsid w:val="00D708A9"/>
    <w:rsid w:val="00D71F94"/>
    <w:rsid w:val="00D72232"/>
    <w:rsid w:val="00D7716F"/>
    <w:rsid w:val="00D77D7B"/>
    <w:rsid w:val="00D82A92"/>
    <w:rsid w:val="00D82BBA"/>
    <w:rsid w:val="00D82E1C"/>
    <w:rsid w:val="00D84E30"/>
    <w:rsid w:val="00D854AA"/>
    <w:rsid w:val="00D8636C"/>
    <w:rsid w:val="00D86DED"/>
    <w:rsid w:val="00D8772E"/>
    <w:rsid w:val="00D878CD"/>
    <w:rsid w:val="00D9012B"/>
    <w:rsid w:val="00D90BD6"/>
    <w:rsid w:val="00D90DB9"/>
    <w:rsid w:val="00D92C0D"/>
    <w:rsid w:val="00D94034"/>
    <w:rsid w:val="00D96472"/>
    <w:rsid w:val="00DA0C99"/>
    <w:rsid w:val="00DA2572"/>
    <w:rsid w:val="00DB227A"/>
    <w:rsid w:val="00DB74C1"/>
    <w:rsid w:val="00DC2245"/>
    <w:rsid w:val="00DC3829"/>
    <w:rsid w:val="00DC44AB"/>
    <w:rsid w:val="00DC578A"/>
    <w:rsid w:val="00DC5B9D"/>
    <w:rsid w:val="00DC6A9A"/>
    <w:rsid w:val="00DC7A42"/>
    <w:rsid w:val="00DD42F0"/>
    <w:rsid w:val="00DD63DF"/>
    <w:rsid w:val="00DE1764"/>
    <w:rsid w:val="00DE3E3A"/>
    <w:rsid w:val="00DF1BF5"/>
    <w:rsid w:val="00DF3614"/>
    <w:rsid w:val="00DF60ED"/>
    <w:rsid w:val="00E00A52"/>
    <w:rsid w:val="00E00AEA"/>
    <w:rsid w:val="00E00ED9"/>
    <w:rsid w:val="00E03514"/>
    <w:rsid w:val="00E05253"/>
    <w:rsid w:val="00E0780A"/>
    <w:rsid w:val="00E101EE"/>
    <w:rsid w:val="00E13849"/>
    <w:rsid w:val="00E13D5B"/>
    <w:rsid w:val="00E13F74"/>
    <w:rsid w:val="00E154E9"/>
    <w:rsid w:val="00E15D98"/>
    <w:rsid w:val="00E17BC9"/>
    <w:rsid w:val="00E22FC2"/>
    <w:rsid w:val="00E24070"/>
    <w:rsid w:val="00E2422A"/>
    <w:rsid w:val="00E30D16"/>
    <w:rsid w:val="00E30D28"/>
    <w:rsid w:val="00E34C11"/>
    <w:rsid w:val="00E37613"/>
    <w:rsid w:val="00E37B25"/>
    <w:rsid w:val="00E37E3A"/>
    <w:rsid w:val="00E40A56"/>
    <w:rsid w:val="00E41FCA"/>
    <w:rsid w:val="00E43184"/>
    <w:rsid w:val="00E4381E"/>
    <w:rsid w:val="00E505AF"/>
    <w:rsid w:val="00E542DD"/>
    <w:rsid w:val="00E56DA4"/>
    <w:rsid w:val="00E61935"/>
    <w:rsid w:val="00E65F1A"/>
    <w:rsid w:val="00E720A7"/>
    <w:rsid w:val="00E7566B"/>
    <w:rsid w:val="00E83B06"/>
    <w:rsid w:val="00E84C4E"/>
    <w:rsid w:val="00E85F2B"/>
    <w:rsid w:val="00E86C02"/>
    <w:rsid w:val="00E87EA9"/>
    <w:rsid w:val="00E903DB"/>
    <w:rsid w:val="00E92B29"/>
    <w:rsid w:val="00E938C9"/>
    <w:rsid w:val="00EA0694"/>
    <w:rsid w:val="00EA133B"/>
    <w:rsid w:val="00EB0965"/>
    <w:rsid w:val="00EB20E8"/>
    <w:rsid w:val="00EB4A8E"/>
    <w:rsid w:val="00EB4E93"/>
    <w:rsid w:val="00EB5719"/>
    <w:rsid w:val="00EB6553"/>
    <w:rsid w:val="00EC0CC1"/>
    <w:rsid w:val="00EC132B"/>
    <w:rsid w:val="00EC46DF"/>
    <w:rsid w:val="00EC50AA"/>
    <w:rsid w:val="00EC67C8"/>
    <w:rsid w:val="00EC6B9F"/>
    <w:rsid w:val="00ED0E53"/>
    <w:rsid w:val="00ED2149"/>
    <w:rsid w:val="00ED4A93"/>
    <w:rsid w:val="00ED543C"/>
    <w:rsid w:val="00EE23A1"/>
    <w:rsid w:val="00EF09FA"/>
    <w:rsid w:val="00EF1872"/>
    <w:rsid w:val="00EF2044"/>
    <w:rsid w:val="00EF5637"/>
    <w:rsid w:val="00EF6275"/>
    <w:rsid w:val="00EF6FF7"/>
    <w:rsid w:val="00F001DC"/>
    <w:rsid w:val="00F00704"/>
    <w:rsid w:val="00F00A88"/>
    <w:rsid w:val="00F0109C"/>
    <w:rsid w:val="00F0151E"/>
    <w:rsid w:val="00F01E60"/>
    <w:rsid w:val="00F045D3"/>
    <w:rsid w:val="00F05759"/>
    <w:rsid w:val="00F06EE4"/>
    <w:rsid w:val="00F100FE"/>
    <w:rsid w:val="00F11251"/>
    <w:rsid w:val="00F11304"/>
    <w:rsid w:val="00F13700"/>
    <w:rsid w:val="00F14B62"/>
    <w:rsid w:val="00F20EFF"/>
    <w:rsid w:val="00F22EA8"/>
    <w:rsid w:val="00F27017"/>
    <w:rsid w:val="00F27B20"/>
    <w:rsid w:val="00F36C74"/>
    <w:rsid w:val="00F36F18"/>
    <w:rsid w:val="00F37B06"/>
    <w:rsid w:val="00F40D6B"/>
    <w:rsid w:val="00F46267"/>
    <w:rsid w:val="00F470DC"/>
    <w:rsid w:val="00F4736B"/>
    <w:rsid w:val="00F505A9"/>
    <w:rsid w:val="00F5257B"/>
    <w:rsid w:val="00F52660"/>
    <w:rsid w:val="00F53FAB"/>
    <w:rsid w:val="00F566AF"/>
    <w:rsid w:val="00F603FD"/>
    <w:rsid w:val="00F60963"/>
    <w:rsid w:val="00F7310D"/>
    <w:rsid w:val="00F7334E"/>
    <w:rsid w:val="00F73842"/>
    <w:rsid w:val="00F75B00"/>
    <w:rsid w:val="00F76587"/>
    <w:rsid w:val="00F76A19"/>
    <w:rsid w:val="00F80972"/>
    <w:rsid w:val="00F86C3F"/>
    <w:rsid w:val="00F87A81"/>
    <w:rsid w:val="00F90A21"/>
    <w:rsid w:val="00F93727"/>
    <w:rsid w:val="00F93A9D"/>
    <w:rsid w:val="00F944AF"/>
    <w:rsid w:val="00F95941"/>
    <w:rsid w:val="00FA0750"/>
    <w:rsid w:val="00FA0BEE"/>
    <w:rsid w:val="00FC0006"/>
    <w:rsid w:val="00FC2024"/>
    <w:rsid w:val="00FC2307"/>
    <w:rsid w:val="00FC2534"/>
    <w:rsid w:val="00FC39D8"/>
    <w:rsid w:val="00FD72FA"/>
    <w:rsid w:val="00FD769F"/>
    <w:rsid w:val="00FE2449"/>
    <w:rsid w:val="00FE3100"/>
    <w:rsid w:val="00FE60FC"/>
    <w:rsid w:val="00FE635A"/>
    <w:rsid w:val="00FE683F"/>
    <w:rsid w:val="00FF282F"/>
    <w:rsid w:val="00FF382A"/>
    <w:rsid w:val="00FF777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9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9"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945C6D"/>
    <w:pPr>
      <w:keepNext/>
      <w:spacing w:before="240" w:after="60" w:line="240" w:lineRule="auto"/>
      <w:ind w:left="2124" w:hanging="708"/>
      <w:outlineLvl w:val="2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4">
    <w:name w:val="heading 4"/>
    <w:basedOn w:val="a"/>
    <w:next w:val="a"/>
    <w:link w:val="40"/>
    <w:qFormat/>
    <w:rsid w:val="00945C6D"/>
    <w:pPr>
      <w:keepNext/>
      <w:spacing w:before="240" w:after="60" w:line="240" w:lineRule="auto"/>
      <w:ind w:left="2832" w:hanging="708"/>
      <w:outlineLvl w:val="3"/>
    </w:pPr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5">
    <w:name w:val="heading 5"/>
    <w:basedOn w:val="a"/>
    <w:next w:val="a"/>
    <w:link w:val="50"/>
    <w:qFormat/>
    <w:rsid w:val="00945C6D"/>
    <w:pPr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color w:val="000000"/>
      <w:szCs w:val="20"/>
    </w:rPr>
  </w:style>
  <w:style w:type="paragraph" w:styleId="6">
    <w:name w:val="heading 6"/>
    <w:basedOn w:val="a"/>
    <w:next w:val="a"/>
    <w:link w:val="60"/>
    <w:qFormat/>
    <w:rsid w:val="00945C6D"/>
    <w:pPr>
      <w:spacing w:before="240" w:after="60" w:line="240" w:lineRule="auto"/>
      <w:ind w:left="4248" w:hanging="708"/>
      <w:outlineLvl w:val="5"/>
    </w:pPr>
    <w:rPr>
      <w:rFonts w:ascii="Times New Roman" w:eastAsia="Times New Roman" w:hAnsi="Times New Roman" w:cs="Times New Roman"/>
      <w:i/>
      <w:color w:val="000000"/>
      <w:szCs w:val="20"/>
    </w:rPr>
  </w:style>
  <w:style w:type="paragraph" w:styleId="7">
    <w:name w:val="heading 7"/>
    <w:basedOn w:val="a"/>
    <w:next w:val="a"/>
    <w:link w:val="70"/>
    <w:qFormat/>
    <w:rsid w:val="00945C6D"/>
    <w:pPr>
      <w:spacing w:before="240" w:after="60" w:line="240" w:lineRule="auto"/>
      <w:ind w:left="4956" w:hanging="708"/>
      <w:outlineLvl w:val="6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8">
    <w:name w:val="heading 8"/>
    <w:basedOn w:val="a"/>
    <w:next w:val="a"/>
    <w:link w:val="80"/>
    <w:qFormat/>
    <w:rsid w:val="00C65F4C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9">
    <w:name w:val="heading 9"/>
    <w:basedOn w:val="a"/>
    <w:next w:val="a"/>
    <w:link w:val="90"/>
    <w:qFormat/>
    <w:rsid w:val="00945C6D"/>
    <w:pPr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A399F"/>
    <w:rPr>
      <w:sz w:val="20"/>
      <w:szCs w:val="20"/>
    </w:rPr>
  </w:style>
  <w:style w:type="character" w:styleId="af1">
    <w:name w:val="footnote reference"/>
    <w:basedOn w:val="a0"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link w:val="akafbasic0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uiPriority w:val="99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0E338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E338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E338B"/>
    <w:rPr>
      <w:vertAlign w:val="superscript"/>
    </w:rPr>
  </w:style>
  <w:style w:type="paragraph" w:styleId="af6">
    <w:name w:val="Title"/>
    <w:basedOn w:val="a"/>
    <w:next w:val="af7"/>
    <w:link w:val="af8"/>
    <w:uiPriority w:val="10"/>
    <w:qFormat/>
    <w:rsid w:val="003B12A4"/>
    <w:pPr>
      <w:keepNext/>
      <w:spacing w:before="240" w:after="120" w:line="240" w:lineRule="auto"/>
    </w:pPr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character" w:customStyle="1" w:styleId="af8">
    <w:name w:val="Название Знак"/>
    <w:basedOn w:val="a0"/>
    <w:link w:val="af6"/>
    <w:uiPriority w:val="10"/>
    <w:rsid w:val="003B12A4"/>
    <w:rPr>
      <w:rFonts w:ascii="Liberation Sans" w:eastAsia="Arial Unicode MS" w:hAnsi="Liberation Sans" w:cs="Arial Unicode MS"/>
      <w:sz w:val="28"/>
      <w:szCs w:val="28"/>
      <w:lang w:eastAsia="zh-CN" w:bidi="hi-IN"/>
    </w:rPr>
  </w:style>
  <w:style w:type="paragraph" w:styleId="af9">
    <w:name w:val="List"/>
    <w:basedOn w:val="af7"/>
    <w:uiPriority w:val="99"/>
    <w:rsid w:val="003B12A4"/>
  </w:style>
  <w:style w:type="paragraph" w:styleId="af7">
    <w:name w:val="Body Text"/>
    <w:basedOn w:val="a"/>
    <w:link w:val="afa"/>
    <w:uiPriority w:val="99"/>
    <w:rsid w:val="003B12A4"/>
    <w:pPr>
      <w:spacing w:after="140" w:line="288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character" w:customStyle="1" w:styleId="afa">
    <w:name w:val="Основной текст Знак"/>
    <w:basedOn w:val="a0"/>
    <w:link w:val="af7"/>
    <w:uiPriority w:val="99"/>
    <w:rsid w:val="003B12A4"/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styleId="afb">
    <w:name w:val="caption"/>
    <w:basedOn w:val="a"/>
    <w:uiPriority w:val="35"/>
    <w:qFormat/>
    <w:rsid w:val="003B12A4"/>
    <w:pPr>
      <w:suppressLineNumbers/>
      <w:spacing w:before="120" w:after="120" w:line="240" w:lineRule="auto"/>
    </w:pPr>
    <w:rPr>
      <w:rFonts w:ascii="Liberation Serif" w:eastAsia="Arial Unicode MS" w:hAnsi="Liberation Serif" w:cs="Arial Unicode MS"/>
      <w:i/>
      <w:iCs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3B12A4"/>
    <w:pPr>
      <w:spacing w:after="0" w:line="240" w:lineRule="auto"/>
      <w:ind w:left="240" w:hanging="240"/>
    </w:pPr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styleId="afc">
    <w:name w:val="index heading"/>
    <w:basedOn w:val="a"/>
    <w:uiPriority w:val="99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d">
    <w:name w:val="Содержимое таблицы"/>
    <w:basedOn w:val="a"/>
    <w:qFormat/>
    <w:rsid w:val="003B12A4"/>
    <w:pPr>
      <w:suppressLineNumbers/>
      <w:spacing w:after="0" w:line="240" w:lineRule="auto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paragraph" w:customStyle="1" w:styleId="afe">
    <w:name w:val="Заголовок таблицы"/>
    <w:basedOn w:val="afd"/>
    <w:qFormat/>
    <w:rsid w:val="003B12A4"/>
    <w:pPr>
      <w:jc w:val="center"/>
    </w:pPr>
    <w:rPr>
      <w:b/>
      <w:bCs/>
    </w:rPr>
  </w:style>
  <w:style w:type="character" w:customStyle="1" w:styleId="akafbasic0">
    <w:name w:val="akaf_basic Знак"/>
    <w:link w:val="akafbasic"/>
    <w:locked/>
    <w:rsid w:val="00423C19"/>
    <w:rPr>
      <w:rFonts w:ascii="Times New Roman" w:hAnsi="Times New Roman" w:cs="Times New Roman"/>
      <w:sz w:val="28"/>
      <w:szCs w:val="28"/>
    </w:rPr>
  </w:style>
  <w:style w:type="character" w:customStyle="1" w:styleId="obkbukvitsa">
    <w:name w:val="obk_bukvitsa"/>
    <w:uiPriority w:val="99"/>
    <w:rsid w:val="00423C19"/>
    <w:rPr>
      <w:rFonts w:ascii="Vertograd Ucs" w:hAnsi="Vertograd Ucs" w:hint="default"/>
      <w:color w:val="00B050"/>
      <w:sz w:val="40"/>
    </w:rPr>
  </w:style>
  <w:style w:type="character" w:customStyle="1" w:styleId="obkgrbukvanachalnaya">
    <w:name w:val="obk_gr_bukva_nachalnaya"/>
    <w:uiPriority w:val="99"/>
    <w:rsid w:val="00423C19"/>
    <w:rPr>
      <w:rFonts w:ascii="Times New Roman" w:hAnsi="Times New Roman" w:cs="Times New Roman" w:hint="default"/>
      <w:b/>
      <w:bCs w:val="0"/>
      <w:color w:val="auto"/>
    </w:rPr>
  </w:style>
  <w:style w:type="character" w:customStyle="1" w:styleId="obkgrbukvitsa">
    <w:name w:val="obk_gr_bukvitsa"/>
    <w:uiPriority w:val="99"/>
    <w:rsid w:val="00423C19"/>
    <w:rPr>
      <w:rFonts w:ascii="Times New Roman" w:hAnsi="Times New Roman" w:cs="Times New Roman" w:hint="default"/>
      <w:b/>
      <w:bCs w:val="0"/>
      <w:color w:val="E36C0A"/>
      <w:sz w:val="36"/>
    </w:rPr>
  </w:style>
  <w:style w:type="character" w:customStyle="1" w:styleId="80">
    <w:name w:val="Заголовок 8 Знак"/>
    <w:basedOn w:val="a0"/>
    <w:link w:val="8"/>
    <w:rsid w:val="00C65F4C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customStyle="1" w:styleId="FR1">
    <w:name w:val="FR1"/>
    <w:rsid w:val="00C65F4C"/>
    <w:pPr>
      <w:widowControl w:val="0"/>
      <w:spacing w:before="20" w:after="0" w:line="240" w:lineRule="auto"/>
      <w:ind w:firstLine="380"/>
      <w:jc w:val="both"/>
    </w:pPr>
    <w:rPr>
      <w:rFonts w:ascii="Arial" w:eastAsia="Times New Roman" w:hAnsi="Arial" w:cs="Times New Roman"/>
      <w:i/>
      <w:snapToGrid w:val="0"/>
      <w:sz w:val="24"/>
      <w:szCs w:val="20"/>
    </w:rPr>
  </w:style>
  <w:style w:type="paragraph" w:styleId="21">
    <w:name w:val="Body Text Indent 2"/>
    <w:basedOn w:val="a"/>
    <w:link w:val="22"/>
    <w:rsid w:val="00C65F4C"/>
    <w:pPr>
      <w:widowControl w:val="0"/>
      <w:spacing w:after="0" w:line="319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65F4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31">
    <w:name w:val="Body Text Indent 3"/>
    <w:basedOn w:val="a"/>
    <w:link w:val="32"/>
    <w:unhideWhenUsed/>
    <w:rsid w:val="00C65F4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65F4C"/>
    <w:rPr>
      <w:rFonts w:ascii="Calibri" w:eastAsia="Calibri" w:hAnsi="Calibri" w:cs="Times New Roman"/>
      <w:sz w:val="16"/>
      <w:szCs w:val="16"/>
    </w:rPr>
  </w:style>
  <w:style w:type="paragraph" w:customStyle="1" w:styleId="txt">
    <w:name w:val="txt"/>
    <w:basedOn w:val="a"/>
    <w:rsid w:val="00C6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-red">
    <w:name w:val="color-red"/>
    <w:rsid w:val="00C65F4C"/>
  </w:style>
  <w:style w:type="character" w:customStyle="1" w:styleId="pere">
    <w:name w:val="pere"/>
    <w:rsid w:val="00C65F4C"/>
  </w:style>
  <w:style w:type="paragraph" w:customStyle="1" w:styleId="aff">
    <w:name w:val="Песнь"/>
    <w:basedOn w:val="a"/>
    <w:rsid w:val="00197F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color w:val="FF0000"/>
      <w:sz w:val="40"/>
      <w:szCs w:val="40"/>
    </w:rPr>
  </w:style>
  <w:style w:type="paragraph" w:customStyle="1" w:styleId="aff0">
    <w:name w:val="Стихира"/>
    <w:basedOn w:val="a"/>
    <w:rsid w:val="00197F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noProof/>
      <w:sz w:val="40"/>
      <w:szCs w:val="40"/>
    </w:rPr>
  </w:style>
  <w:style w:type="paragraph" w:styleId="aff1">
    <w:name w:val="Body Text Indent"/>
    <w:basedOn w:val="a"/>
    <w:link w:val="aff2"/>
    <w:rsid w:val="00197F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rsid w:val="00197FE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97FE6"/>
    <w:pPr>
      <w:widowControl w:val="0"/>
      <w:autoSpaceDE w:val="0"/>
      <w:autoSpaceDN w:val="0"/>
      <w:adjustRightInd w:val="0"/>
      <w:spacing w:after="0" w:line="277" w:lineRule="exact"/>
      <w:ind w:firstLine="278"/>
      <w:jc w:val="both"/>
    </w:pPr>
    <w:rPr>
      <w:rFonts w:ascii="Palatino Linotype" w:eastAsia="Times New Roman" w:hAnsi="Palatino Linotype" w:cs="Times New Roman"/>
      <w:sz w:val="24"/>
      <w:szCs w:val="24"/>
    </w:rPr>
  </w:style>
  <w:style w:type="character" w:customStyle="1" w:styleId="FontStyle170">
    <w:name w:val="Font Style170"/>
    <w:rsid w:val="00197FE6"/>
    <w:rPr>
      <w:rFonts w:ascii="Palatino Linotype" w:hAnsi="Palatino Linotype" w:cs="Palatino Linotype" w:hint="default"/>
      <w:b/>
      <w:b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945C6D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rsid w:val="00945C6D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rsid w:val="00945C6D"/>
    <w:rPr>
      <w:rFonts w:ascii="Arial" w:eastAsia="Times New Roman" w:hAnsi="Arial" w:cs="Times New Roman"/>
      <w:color w:val="000000"/>
      <w:szCs w:val="20"/>
    </w:rPr>
  </w:style>
  <w:style w:type="character" w:customStyle="1" w:styleId="60">
    <w:name w:val="Заголовок 6 Знак"/>
    <w:basedOn w:val="a0"/>
    <w:link w:val="6"/>
    <w:rsid w:val="00945C6D"/>
    <w:rPr>
      <w:rFonts w:ascii="Times New Roman" w:eastAsia="Times New Roman" w:hAnsi="Times New Roman" w:cs="Times New Roman"/>
      <w:i/>
      <w:color w:val="000000"/>
      <w:szCs w:val="20"/>
    </w:rPr>
  </w:style>
  <w:style w:type="character" w:customStyle="1" w:styleId="70">
    <w:name w:val="Заголовок 7 Знак"/>
    <w:basedOn w:val="a0"/>
    <w:link w:val="7"/>
    <w:rsid w:val="00945C6D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rsid w:val="00945C6D"/>
    <w:rPr>
      <w:rFonts w:ascii="Arial" w:eastAsia="Times New Roman" w:hAnsi="Arial" w:cs="Times New Roman"/>
      <w:b/>
      <w:i/>
      <w:color w:val="000000"/>
      <w:sz w:val="18"/>
      <w:szCs w:val="20"/>
    </w:rPr>
  </w:style>
  <w:style w:type="paragraph" w:styleId="33">
    <w:name w:val="Body Text 3"/>
    <w:basedOn w:val="a"/>
    <w:link w:val="34"/>
    <w:rsid w:val="00945C6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945C6D"/>
    <w:rPr>
      <w:rFonts w:ascii="Calibri" w:eastAsia="Calibri" w:hAnsi="Calibri" w:cs="Times New Roman"/>
      <w:sz w:val="16"/>
      <w:szCs w:val="16"/>
      <w:lang w:eastAsia="en-US"/>
    </w:rPr>
  </w:style>
  <w:style w:type="character" w:styleId="aff3">
    <w:name w:val="page number"/>
    <w:basedOn w:val="a0"/>
    <w:rsid w:val="00945C6D"/>
  </w:style>
  <w:style w:type="character" w:styleId="aff4">
    <w:name w:val="Hyperlink"/>
    <w:basedOn w:val="a0"/>
    <w:uiPriority w:val="99"/>
    <w:unhideWhenUsed/>
    <w:rsid w:val="00A164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89F1-30D5-43D3-BD87-124E21D6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20610</TotalTime>
  <Pages>11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477</cp:revision>
  <dcterms:created xsi:type="dcterms:W3CDTF">2019-02-27T05:41:00Z</dcterms:created>
  <dcterms:modified xsi:type="dcterms:W3CDTF">2024-11-23T22:27:00Z</dcterms:modified>
</cp:coreProperties>
</file>