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ECB65" w14:textId="77777777" w:rsidR="00980A8D" w:rsidRPr="007E0522" w:rsidRDefault="009278B6" w:rsidP="00FD769F">
      <w:pPr>
        <w:pStyle w:val="nbtservheadred"/>
      </w:pPr>
      <w:bookmarkStart w:id="0" w:name="_GoBack"/>
      <w:bookmarkEnd w:id="0"/>
      <w:r w:rsidRPr="007E0522">
        <w:t>Ме́сяца декабря́ в 16-й день</w:t>
      </w:r>
    </w:p>
    <w:p w14:paraId="1966D9A2" w14:textId="7D018268" w:rsidR="009278B6" w:rsidRPr="007E0522" w:rsidRDefault="00980A8D" w:rsidP="00FD769F">
      <w:pPr>
        <w:pStyle w:val="nbtservheadred"/>
      </w:pPr>
      <w:r w:rsidRPr="007E0522">
        <w:t>С</w:t>
      </w:r>
      <w:r w:rsidR="009278B6" w:rsidRPr="007E0522">
        <w:t>вященному́ченика Арка́дия (Оста́льскаго), епи́скопа Бе́жецкаго</w:t>
      </w:r>
    </w:p>
    <w:p w14:paraId="1966D9A3" w14:textId="77777777" w:rsidR="00FD769F" w:rsidRPr="007E0522" w:rsidRDefault="00FD769F" w:rsidP="00F109AD">
      <w:pPr>
        <w:pStyle w:val="nbtservheadCAP"/>
      </w:pPr>
      <w:r w:rsidRPr="007E0522">
        <w:t>НА ВЕЛИ́ЦЕЙ ВЕЧЕ́РНИ</w:t>
      </w:r>
    </w:p>
    <w:p w14:paraId="1966D9A4" w14:textId="77777777" w:rsidR="009278B6" w:rsidRPr="007E0522" w:rsidRDefault="009278B6" w:rsidP="00FD769F">
      <w:pPr>
        <w:pStyle w:val="nbtservheadblack"/>
        <w:rPr>
          <w:rStyle w:val="nbtservred"/>
        </w:rPr>
      </w:pPr>
      <w:r w:rsidRPr="007E0522">
        <w:rPr>
          <w:rStyle w:val="nbtservred"/>
        </w:rPr>
        <w:t xml:space="preserve">На </w:t>
      </w:r>
      <w:proofErr w:type="gramStart"/>
      <w:r w:rsidRPr="007E0522">
        <w:rPr>
          <w:rStyle w:val="nbtservred"/>
        </w:rPr>
        <w:t>Г</w:t>
      </w:r>
      <w:r w:rsidRPr="007E0522">
        <w:rPr>
          <w:rFonts w:cs="Times New Roman"/>
        </w:rPr>
        <w:t>о́споди</w:t>
      </w:r>
      <w:proofErr w:type="gramEnd"/>
      <w:r w:rsidRPr="007E0522">
        <w:rPr>
          <w:rFonts w:cs="Times New Roman"/>
        </w:rPr>
        <w:t xml:space="preserve">, воззва́х: </w:t>
      </w:r>
      <w:r w:rsidRPr="007E0522">
        <w:rPr>
          <w:rStyle w:val="nbtservred"/>
        </w:rPr>
        <w:t>стихи́ры на 8, глас 6:</w:t>
      </w:r>
    </w:p>
    <w:p w14:paraId="1966D9A5" w14:textId="4E23757A" w:rsidR="009278B6" w:rsidRPr="007E0522" w:rsidRDefault="009278B6" w:rsidP="00877E6D">
      <w:pPr>
        <w:pStyle w:val="nbtservbasic"/>
        <w:rPr>
          <w:rStyle w:val="nbtservred"/>
        </w:rPr>
      </w:pPr>
      <w:r w:rsidRPr="007E0522">
        <w:rPr>
          <w:rStyle w:val="nbtservred"/>
        </w:rPr>
        <w:t>А</w:t>
      </w:r>
      <w:r w:rsidRPr="007E0522">
        <w:t>по́стольския благода́ти прее́мниче/ и сла́вы му́чеников соприча́стниче,/ Арка́дие богопросла́вленне,/ ты, во у́зах темни́чных пребыва́я,/ за и́стину Христо́ву до́бле подвиза́лся еси́,/ и ду́шу свою́ за ню</w:t>
      </w:r>
      <w:r w:rsidR="00A92363" w:rsidRPr="007E0522">
        <w:t>́</w:t>
      </w:r>
      <w:r w:rsidRPr="007E0522">
        <w:t xml:space="preserve"> положи́л еси́./ Те́мже усе́рдно к тебе́ взыва́ем:/ моли́ся </w:t>
      </w:r>
      <w:proofErr w:type="gramStart"/>
      <w:r w:rsidRPr="007E0522">
        <w:t>ко</w:t>
      </w:r>
      <w:proofErr w:type="gramEnd"/>
      <w:r w:rsidRPr="007E0522">
        <w:t xml:space="preserve"> Го́споду,</w:t>
      </w:r>
      <w:r w:rsidR="00C61D0E" w:rsidRPr="007E0522">
        <w:t>/</w:t>
      </w:r>
      <w:r w:rsidRPr="007E0522">
        <w:t xml:space="preserve">/ ве́ру святу́ю сохрани́ти и спасти́ся душа́м </w:t>
      </w:r>
      <w:proofErr w:type="gramStart"/>
      <w:r w:rsidRPr="007E0522">
        <w:t>на́шим</w:t>
      </w:r>
      <w:proofErr w:type="gramEnd"/>
      <w:r w:rsidRPr="007E0522">
        <w:t xml:space="preserve">. </w:t>
      </w:r>
      <w:r w:rsidRPr="007E0522">
        <w:rPr>
          <w:rStyle w:val="nbtservred"/>
        </w:rPr>
        <w:t>Два́жды</w:t>
      </w:r>
      <w:r w:rsidR="002525F8" w:rsidRPr="007E0522">
        <w:rPr>
          <w:rStyle w:val="nbtservred"/>
        </w:rPr>
        <w:t>.</w:t>
      </w:r>
      <w:r w:rsidRPr="007E0522">
        <w:rPr>
          <w:rStyle w:val="nbtservred"/>
        </w:rPr>
        <w:t xml:space="preserve"> </w:t>
      </w:r>
    </w:p>
    <w:p w14:paraId="1966D9A6" w14:textId="0B9925EA" w:rsidR="009278B6" w:rsidRPr="007E0522" w:rsidRDefault="009278B6" w:rsidP="00877E6D">
      <w:pPr>
        <w:pStyle w:val="nbtservbasic"/>
        <w:rPr>
          <w:rStyle w:val="nbtservred"/>
        </w:rPr>
      </w:pPr>
      <w:r w:rsidRPr="007E0522">
        <w:rPr>
          <w:rStyle w:val="nbtservred"/>
        </w:rPr>
        <w:t>П</w:t>
      </w:r>
      <w:r w:rsidRPr="007E0522">
        <w:t>ри</w:t>
      </w:r>
      <w:r w:rsidR="0007138C" w:rsidRPr="007E0522">
        <w:t>и</w:t>
      </w:r>
      <w:r w:rsidRPr="007E0522">
        <w:t xml:space="preserve">ди́те, ве́рнии,/ в пе́снех </w:t>
      </w:r>
      <w:proofErr w:type="gramStart"/>
      <w:r w:rsidRPr="007E0522">
        <w:t>восхва́лим</w:t>
      </w:r>
      <w:proofErr w:type="gramEnd"/>
      <w:r w:rsidRPr="007E0522">
        <w:t xml:space="preserve"> Арка́дия богоизбра́ннаго,/ сей бо, сло́во </w:t>
      </w:r>
      <w:r w:rsidR="00A92363" w:rsidRPr="007E0522">
        <w:t>и́</w:t>
      </w:r>
      <w:r w:rsidRPr="007E0522">
        <w:t xml:space="preserve">стины пропове́дуя,/ житие́м свои́м его́ утверди́,/ Христо́вою же любо́вию влеко́м,/ с му́ченики венча́ся./ Сего́ </w:t>
      </w:r>
      <w:proofErr w:type="gramStart"/>
      <w:r w:rsidRPr="007E0522">
        <w:t>ра́ди</w:t>
      </w:r>
      <w:proofErr w:type="gramEnd"/>
      <w:r w:rsidRPr="007E0522">
        <w:t xml:space="preserve"> те́пле к нему́ взыва́ем:/ моли́ся, священному́чениче,/ Оте́честву твоему́ в ми́ре пребыва́ти/</w:t>
      </w:r>
      <w:r w:rsidR="00C61D0E" w:rsidRPr="007E0522">
        <w:t>/</w:t>
      </w:r>
      <w:r w:rsidRPr="007E0522">
        <w:t xml:space="preserve"> и спасти́ся душа́м на́шим. </w:t>
      </w:r>
      <w:r w:rsidRPr="007E0522">
        <w:rPr>
          <w:rStyle w:val="nbtservred"/>
        </w:rPr>
        <w:t>Два́жды</w:t>
      </w:r>
      <w:r w:rsidR="002525F8" w:rsidRPr="007E0522">
        <w:rPr>
          <w:rStyle w:val="nbtservred"/>
        </w:rPr>
        <w:t>.</w:t>
      </w:r>
    </w:p>
    <w:p w14:paraId="1966D9A7" w14:textId="77777777" w:rsidR="009278B6" w:rsidRPr="007E0522" w:rsidRDefault="009278B6" w:rsidP="00FD769F">
      <w:pPr>
        <w:pStyle w:val="nbtservheadred"/>
      </w:pPr>
      <w:r w:rsidRPr="007E0522">
        <w:t>И́ны стихи́ры, глас то́йже.</w:t>
      </w:r>
    </w:p>
    <w:p w14:paraId="1966D9A8" w14:textId="47F7AE89" w:rsidR="009278B6" w:rsidRPr="007E0522" w:rsidRDefault="009278B6" w:rsidP="00B93F90">
      <w:pPr>
        <w:pStyle w:val="nbtservpodoben"/>
      </w:pPr>
      <w:r w:rsidRPr="007E0522">
        <w:rPr>
          <w:rStyle w:val="nbtservred"/>
        </w:rPr>
        <w:t>Подо́бен: В</w:t>
      </w:r>
      <w:r w:rsidR="00F722E9" w:rsidRPr="007E0522">
        <w:t>се отло</w:t>
      </w:r>
      <w:r w:rsidR="00DF6534" w:rsidRPr="007E0522">
        <w:t>́</w:t>
      </w:r>
      <w:r w:rsidR="00F722E9" w:rsidRPr="007E0522">
        <w:t>ж</w:t>
      </w:r>
      <w:r w:rsidRPr="007E0522">
        <w:t>ше:</w:t>
      </w:r>
    </w:p>
    <w:p w14:paraId="1966D9A9" w14:textId="1BCD0179" w:rsidR="009278B6" w:rsidRPr="007E0522" w:rsidRDefault="009278B6" w:rsidP="00877E6D">
      <w:pPr>
        <w:pStyle w:val="nbtservbasic"/>
        <w:rPr>
          <w:rStyle w:val="nbtservred"/>
        </w:rPr>
      </w:pPr>
      <w:r w:rsidRPr="007E0522">
        <w:rPr>
          <w:rStyle w:val="nbtservred"/>
        </w:rPr>
        <w:t>В</w:t>
      </w:r>
      <w:r w:rsidRPr="007E0522">
        <w:t xml:space="preserve">се отложи́в </w:t>
      </w:r>
      <w:proofErr w:type="gramStart"/>
      <w:r w:rsidRPr="007E0522">
        <w:t>жите́йское</w:t>
      </w:r>
      <w:proofErr w:type="gramEnd"/>
      <w:r w:rsidRPr="007E0522">
        <w:t xml:space="preserve"> попече́ние,/ труд</w:t>
      </w:r>
      <w:r w:rsidR="006F606C" w:rsidRPr="007E0522">
        <w:t>о́</w:t>
      </w:r>
      <w:r w:rsidRPr="007E0522">
        <w:t xml:space="preserve">м архипа́стырским ре́вностне преда́лся еси́,/ Арка́дие свяще́ннейше,/ сего́ ра́ди гра́ды и </w:t>
      </w:r>
      <w:proofErr w:type="gramStart"/>
      <w:r w:rsidRPr="007E0522">
        <w:t>ве́си</w:t>
      </w:r>
      <w:proofErr w:type="gramEnd"/>
      <w:r w:rsidRPr="007E0522">
        <w:t xml:space="preserve"> апо́стольски обходи́л еси́,/ ничто́же земн</w:t>
      </w:r>
      <w:r w:rsidR="00AD7BC7" w:rsidRPr="007E0522">
        <w:t>о</w:t>
      </w:r>
      <w:r w:rsidR="00BA34F2" w:rsidRPr="007E0522">
        <w:t>́е</w:t>
      </w:r>
      <w:r w:rsidRPr="007E0522">
        <w:t xml:space="preserve"> себе́ стяж</w:t>
      </w:r>
      <w:r w:rsidR="00106E5D" w:rsidRPr="007E0522">
        <w:t>а</w:t>
      </w:r>
      <w:r w:rsidRPr="007E0522">
        <w:t>ва́я,/ но Небе́сная взыску́я,/ да после́дуеши во всем Пастыренача́льнику Христу́/</w:t>
      </w:r>
      <w:r w:rsidR="00C61D0E" w:rsidRPr="007E0522">
        <w:t>/</w:t>
      </w:r>
      <w:r w:rsidRPr="007E0522">
        <w:t xml:space="preserve"> и моли́твенник яви́шися о спасе́нии душ на́ших. </w:t>
      </w:r>
      <w:r w:rsidRPr="007E0522">
        <w:rPr>
          <w:rStyle w:val="nbtservred"/>
        </w:rPr>
        <w:t>Два́жды</w:t>
      </w:r>
      <w:r w:rsidR="002525F8" w:rsidRPr="007E0522">
        <w:rPr>
          <w:rStyle w:val="nbtservred"/>
        </w:rPr>
        <w:t>.</w:t>
      </w:r>
    </w:p>
    <w:p w14:paraId="1966D9AA" w14:textId="5927D203" w:rsidR="009278B6" w:rsidRPr="007E0522" w:rsidRDefault="009278B6" w:rsidP="00877E6D">
      <w:pPr>
        <w:pStyle w:val="nbtservbasic"/>
        <w:rPr>
          <w:rStyle w:val="nbtservred"/>
        </w:rPr>
      </w:pPr>
      <w:r w:rsidRPr="007E0522">
        <w:rPr>
          <w:rStyle w:val="nbtservred"/>
        </w:rPr>
        <w:t>В</w:t>
      </w:r>
      <w:r w:rsidRPr="007E0522">
        <w:t xml:space="preserve">се </w:t>
      </w:r>
      <w:proofErr w:type="gramStart"/>
      <w:r w:rsidRPr="007E0522">
        <w:t>отри́нув</w:t>
      </w:r>
      <w:proofErr w:type="gramEnd"/>
      <w:r w:rsidRPr="007E0522">
        <w:t xml:space="preserve"> привре́менных мечта́ние,/ мучи́телей суровство́ презре́л еси́,/ священному́чениче Арка́дие,/ те́мже Христо́в свиде́тель и́стинный показа́лся еси́/ гони́телем и ве́рным,/ отпа́дшим и соу́зником,/ бли́жним и да́льним,/ да вси в позна́ние прии́дут Сы́на Бо́жия,/ Его́же со дерзнове́нием моли́/</w:t>
      </w:r>
      <w:r w:rsidR="00C61D0E" w:rsidRPr="007E0522">
        <w:t>/</w:t>
      </w:r>
      <w:r w:rsidRPr="007E0522">
        <w:t xml:space="preserve"> о спасе́нии душ </w:t>
      </w:r>
      <w:proofErr w:type="gramStart"/>
      <w:r w:rsidRPr="007E0522">
        <w:t>на́ших</w:t>
      </w:r>
      <w:proofErr w:type="gramEnd"/>
      <w:r w:rsidRPr="007E0522">
        <w:t xml:space="preserve">. </w:t>
      </w:r>
      <w:r w:rsidRPr="007E0522">
        <w:rPr>
          <w:rStyle w:val="nbtservred"/>
        </w:rPr>
        <w:t>Два́жды</w:t>
      </w:r>
      <w:r w:rsidR="002525F8" w:rsidRPr="007E0522">
        <w:rPr>
          <w:rStyle w:val="nbtservred"/>
        </w:rPr>
        <w:t>.</w:t>
      </w:r>
    </w:p>
    <w:p w14:paraId="1966D9AB" w14:textId="77777777" w:rsidR="009278B6" w:rsidRPr="007E0522" w:rsidRDefault="009278B6" w:rsidP="00FD769F">
      <w:pPr>
        <w:pStyle w:val="nbtservheadred"/>
      </w:pPr>
      <w:r w:rsidRPr="007E0522">
        <w:t>Сла́ва, глас 8:</w:t>
      </w:r>
    </w:p>
    <w:p w14:paraId="1966D9AC" w14:textId="47B3CCE0" w:rsidR="009278B6" w:rsidRPr="007E0522" w:rsidRDefault="009278B6" w:rsidP="00877E6D">
      <w:pPr>
        <w:pStyle w:val="nbtservbasic"/>
      </w:pPr>
      <w:r w:rsidRPr="007E0522">
        <w:rPr>
          <w:rStyle w:val="nbtservred"/>
        </w:rPr>
        <w:t>А</w:t>
      </w:r>
      <w:r w:rsidRPr="007E0522">
        <w:t>рка́дие небому́дренне,/ сла́вы Бо́жия ревни́телю,/ и па́ствы твоея́ а́нгеле до́брый,/ ты пе́рвее Безкро́вную</w:t>
      </w:r>
      <w:proofErr w:type="gramStart"/>
      <w:r w:rsidRPr="007E0522">
        <w:t xml:space="preserve"> Ж</w:t>
      </w:r>
      <w:proofErr w:type="gramEnd"/>
      <w:r w:rsidRPr="007E0522">
        <w:t>е́ртву с любо́вию принося́,/ последи́ кро́вию свое́ю священноде́йствие сло́ва и́</w:t>
      </w:r>
      <w:r w:rsidR="0007138C" w:rsidRPr="007E0522">
        <w:t>стины запечатле́л еси́./ Те́мже</w:t>
      </w:r>
      <w:r w:rsidR="00A00D70" w:rsidRPr="007E0522">
        <w:t>,</w:t>
      </w:r>
      <w:r w:rsidRPr="007E0522">
        <w:t xml:space="preserve"> Христу́ сораспе́нся/ и во сла́ву Его́ возше́д,/ моли́ся, страда́льче блаже́нне,</w:t>
      </w:r>
      <w:r w:rsidR="00C61D0E" w:rsidRPr="007E0522">
        <w:t>/</w:t>
      </w:r>
      <w:r w:rsidRPr="007E0522">
        <w:t xml:space="preserve">/ спасти́ся душа́м </w:t>
      </w:r>
      <w:proofErr w:type="gramStart"/>
      <w:r w:rsidRPr="007E0522">
        <w:t>на́шим</w:t>
      </w:r>
      <w:proofErr w:type="gramEnd"/>
      <w:r w:rsidRPr="007E0522">
        <w:t>.</w:t>
      </w:r>
    </w:p>
    <w:p w14:paraId="6552C574" w14:textId="77777777" w:rsidR="00732DB4" w:rsidRPr="007E0522" w:rsidRDefault="009278B6" w:rsidP="00732DB4">
      <w:pPr>
        <w:pStyle w:val="nbtservheadred"/>
        <w:rPr>
          <w:rStyle w:val="nbtservred"/>
        </w:rPr>
      </w:pPr>
      <w:r w:rsidRPr="007E0522">
        <w:rPr>
          <w:rStyle w:val="nbtservred"/>
        </w:rPr>
        <w:t>И ны́не, Богоро́дичен</w:t>
      </w:r>
      <w:r w:rsidR="00137DA7" w:rsidRPr="007E0522">
        <w:rPr>
          <w:rStyle w:val="nbtservred"/>
        </w:rPr>
        <w:t>, глас то́йже</w:t>
      </w:r>
      <w:r w:rsidRPr="007E0522">
        <w:rPr>
          <w:rStyle w:val="nbtservred"/>
        </w:rPr>
        <w:t xml:space="preserve">: </w:t>
      </w:r>
    </w:p>
    <w:p w14:paraId="1966D9AD" w14:textId="2D2E07B9" w:rsidR="009278B6" w:rsidRPr="007E0522" w:rsidRDefault="009278B6" w:rsidP="00877E6D">
      <w:pPr>
        <w:pStyle w:val="nbtservbasic"/>
      </w:pPr>
      <w:r w:rsidRPr="007E0522">
        <w:rPr>
          <w:rStyle w:val="nbtservred"/>
        </w:rPr>
        <w:lastRenderedPageBreak/>
        <w:t>Ц</w:t>
      </w:r>
      <w:r w:rsidRPr="007E0522">
        <w:t xml:space="preserve">арь </w:t>
      </w:r>
      <w:r w:rsidR="00D27202" w:rsidRPr="007E0522">
        <w:rPr>
          <w:color w:val="231F20"/>
        </w:rPr>
        <w:t>Небе́сный за человеколю́бие на земли́ яви́ся/ и с челове́ки поживе́:/ от</w:t>
      </w:r>
      <w:proofErr w:type="gramStart"/>
      <w:r w:rsidR="00D27202" w:rsidRPr="007E0522">
        <w:rPr>
          <w:color w:val="231F20"/>
        </w:rPr>
        <w:t xml:space="preserve"> Д</w:t>
      </w:r>
      <w:proofErr w:type="gramEnd"/>
      <w:r w:rsidR="00D27202" w:rsidRPr="007E0522">
        <w:rPr>
          <w:color w:val="231F20"/>
        </w:rPr>
        <w:t>е́вы бо Чи́стыя плоть прие́мый/ и из Нея́ проше́дый с восприя́тием,/</w:t>
      </w:r>
      <w:r w:rsidR="00D27202" w:rsidRPr="007E0522">
        <w:rPr>
          <w:color w:val="231F20"/>
          <w:spacing w:val="-18"/>
        </w:rPr>
        <w:t xml:space="preserve"> </w:t>
      </w:r>
      <w:r w:rsidR="00D27202" w:rsidRPr="007E0522">
        <w:rPr>
          <w:color w:val="231F20"/>
        </w:rPr>
        <w:t>Еди́н</w:t>
      </w:r>
      <w:r w:rsidR="00D27202" w:rsidRPr="007E0522">
        <w:rPr>
          <w:color w:val="231F20"/>
          <w:spacing w:val="-17"/>
        </w:rPr>
        <w:t xml:space="preserve"> </w:t>
      </w:r>
      <w:r w:rsidR="00D27202" w:rsidRPr="007E0522">
        <w:rPr>
          <w:color w:val="231F20"/>
        </w:rPr>
        <w:t>есть</w:t>
      </w:r>
      <w:r w:rsidR="00D27202" w:rsidRPr="007E0522">
        <w:rPr>
          <w:color w:val="231F20"/>
          <w:spacing w:val="-18"/>
        </w:rPr>
        <w:t xml:space="preserve"> </w:t>
      </w:r>
      <w:r w:rsidR="00D27202" w:rsidRPr="007E0522">
        <w:rPr>
          <w:color w:val="231F20"/>
        </w:rPr>
        <w:t>Сын,</w:t>
      </w:r>
      <w:r w:rsidR="00D27202" w:rsidRPr="007E0522">
        <w:rPr>
          <w:color w:val="231F20"/>
          <w:spacing w:val="-17"/>
        </w:rPr>
        <w:t xml:space="preserve"> </w:t>
      </w:r>
      <w:r w:rsidR="00D27202" w:rsidRPr="007E0522">
        <w:rPr>
          <w:color w:val="231F20"/>
        </w:rPr>
        <w:t>сугу́б</w:t>
      </w:r>
      <w:r w:rsidR="00D27202" w:rsidRPr="007E0522">
        <w:rPr>
          <w:color w:val="231F20"/>
          <w:spacing w:val="-18"/>
        </w:rPr>
        <w:t xml:space="preserve"> </w:t>
      </w:r>
      <w:r w:rsidR="00D27202" w:rsidRPr="007E0522">
        <w:rPr>
          <w:color w:val="231F20"/>
        </w:rPr>
        <w:t>естество́м,/</w:t>
      </w:r>
      <w:r w:rsidR="00D27202" w:rsidRPr="007E0522">
        <w:rPr>
          <w:color w:val="231F20"/>
          <w:spacing w:val="-17"/>
        </w:rPr>
        <w:t xml:space="preserve"> </w:t>
      </w:r>
      <w:r w:rsidR="00D27202" w:rsidRPr="007E0522">
        <w:rPr>
          <w:color w:val="231F20"/>
        </w:rPr>
        <w:t>но</w:t>
      </w:r>
      <w:r w:rsidR="00D27202" w:rsidRPr="007E0522">
        <w:rPr>
          <w:color w:val="231F20"/>
          <w:spacing w:val="-18"/>
        </w:rPr>
        <w:t xml:space="preserve"> </w:t>
      </w:r>
      <w:r w:rsidR="00D27202" w:rsidRPr="007E0522">
        <w:rPr>
          <w:color w:val="231F20"/>
        </w:rPr>
        <w:t>не</w:t>
      </w:r>
      <w:r w:rsidR="00D27202" w:rsidRPr="007E0522">
        <w:rPr>
          <w:color w:val="231F20"/>
          <w:spacing w:val="-17"/>
        </w:rPr>
        <w:t xml:space="preserve"> </w:t>
      </w:r>
      <w:r w:rsidR="00D27202" w:rsidRPr="007E0522">
        <w:rPr>
          <w:color w:val="231F20"/>
        </w:rPr>
        <w:t>Ипоста́сию./</w:t>
      </w:r>
      <w:r w:rsidR="00D27202" w:rsidRPr="007E0522">
        <w:rPr>
          <w:color w:val="231F20"/>
          <w:spacing w:val="-5"/>
        </w:rPr>
        <w:t xml:space="preserve"> </w:t>
      </w:r>
      <w:r w:rsidR="00D27202" w:rsidRPr="007E0522">
        <w:rPr>
          <w:color w:val="231F20"/>
        </w:rPr>
        <w:t>Те́мже</w:t>
      </w:r>
      <w:r w:rsidR="00D27202" w:rsidRPr="007E0522">
        <w:rPr>
          <w:color w:val="231F20"/>
          <w:spacing w:val="-5"/>
        </w:rPr>
        <w:t xml:space="preserve"> </w:t>
      </w:r>
      <w:r w:rsidR="00D27202" w:rsidRPr="007E0522">
        <w:rPr>
          <w:color w:val="231F20"/>
        </w:rPr>
        <w:t>соверше́нна</w:t>
      </w:r>
      <w:proofErr w:type="gramStart"/>
      <w:r w:rsidR="00D27202" w:rsidRPr="007E0522">
        <w:rPr>
          <w:color w:val="231F20"/>
          <w:spacing w:val="-5"/>
        </w:rPr>
        <w:t xml:space="preserve"> </w:t>
      </w:r>
      <w:r w:rsidR="00D27202" w:rsidRPr="007E0522">
        <w:rPr>
          <w:color w:val="231F20"/>
        </w:rPr>
        <w:t>Т</w:t>
      </w:r>
      <w:proofErr w:type="gramEnd"/>
      <w:r w:rsidR="00D27202" w:rsidRPr="007E0522">
        <w:rPr>
          <w:color w:val="231F20"/>
        </w:rPr>
        <w:t>ого́</w:t>
      </w:r>
      <w:r w:rsidR="00D27202" w:rsidRPr="007E0522">
        <w:rPr>
          <w:color w:val="231F20"/>
          <w:spacing w:val="-5"/>
        </w:rPr>
        <w:t xml:space="preserve"> </w:t>
      </w:r>
      <w:r w:rsidR="00D27202" w:rsidRPr="007E0522">
        <w:rPr>
          <w:color w:val="231F20"/>
        </w:rPr>
        <w:t>Бо́га/</w:t>
      </w:r>
      <w:r w:rsidR="00D27202" w:rsidRPr="007E0522">
        <w:rPr>
          <w:color w:val="231F20"/>
          <w:spacing w:val="-5"/>
        </w:rPr>
        <w:t xml:space="preserve"> </w:t>
      </w:r>
      <w:r w:rsidR="00D27202" w:rsidRPr="007E0522">
        <w:rPr>
          <w:color w:val="231F20"/>
        </w:rPr>
        <w:t>и</w:t>
      </w:r>
      <w:r w:rsidR="00D27202" w:rsidRPr="007E0522">
        <w:rPr>
          <w:color w:val="231F20"/>
          <w:spacing w:val="-5"/>
        </w:rPr>
        <w:t xml:space="preserve"> </w:t>
      </w:r>
      <w:r w:rsidR="00D27202" w:rsidRPr="007E0522">
        <w:rPr>
          <w:color w:val="231F20"/>
        </w:rPr>
        <w:t>соверше́нна Челове́ка вои́стину пропове́дающе,/ испове́дуем Христа́ Бо́га на́шего,/ Его́же моли́, Ма́ти Безневе́стная,// поми́ловатися душа́м на́шим.</w:t>
      </w:r>
    </w:p>
    <w:p w14:paraId="1966D9AE" w14:textId="77777777" w:rsidR="009278B6" w:rsidRPr="007E0522" w:rsidRDefault="009278B6" w:rsidP="00FD769F">
      <w:pPr>
        <w:pStyle w:val="nbtservheadred"/>
      </w:pPr>
      <w:r w:rsidRPr="007E0522">
        <w:t>Вход. Проки́мен дне. И чте́ния три.</w:t>
      </w:r>
    </w:p>
    <w:p w14:paraId="0BB12361" w14:textId="77777777" w:rsidR="00C335F5" w:rsidRPr="007E0522" w:rsidRDefault="00C335F5" w:rsidP="00C335F5">
      <w:pPr>
        <w:pStyle w:val="nbtservheadred"/>
        <w:rPr>
          <w:rFonts w:eastAsia="Calibri"/>
        </w:rPr>
      </w:pPr>
      <w:r w:rsidRPr="007E0522">
        <w:rPr>
          <w:rFonts w:eastAsia="Calibri"/>
        </w:rPr>
        <w:t xml:space="preserve">Дея́ний </w:t>
      </w:r>
      <w:r w:rsidRPr="007E0522">
        <w:t>святы́х</w:t>
      </w:r>
      <w:r w:rsidRPr="007E0522">
        <w:rPr>
          <w:rFonts w:eastAsia="Calibri"/>
        </w:rPr>
        <w:t xml:space="preserve"> апо́стол чте́ние (глава́ 4):</w:t>
      </w:r>
    </w:p>
    <w:p w14:paraId="25A6FDC2" w14:textId="06E53401" w:rsidR="00C335F5" w:rsidRPr="007E0522" w:rsidRDefault="00C335F5" w:rsidP="00C335F5">
      <w:pPr>
        <w:pStyle w:val="nbtservbasic"/>
        <w:rPr>
          <w:rFonts w:eastAsia="Calibri"/>
        </w:rPr>
      </w:pPr>
      <w:r w:rsidRPr="007E0522">
        <w:rPr>
          <w:rStyle w:val="nbtservred"/>
        </w:rPr>
        <w:t>В</w:t>
      </w:r>
      <w:r w:rsidRPr="007E0522">
        <w:rPr>
          <w:rFonts w:eastAsia="Calibri"/>
        </w:rPr>
        <w:t xml:space="preserve">о дни о́ны, глаго́лющим апо́столом к </w:t>
      </w:r>
      <w:r w:rsidR="0075241C" w:rsidRPr="007E0522">
        <w:rPr>
          <w:rFonts w:eastAsia="Calibri"/>
        </w:rPr>
        <w:t xml:space="preserve">лю́дем,/ наидо́ша на них свяще́нницы и воево́да церко́вный, и саддуке́и,/ жа́ляще си, за е́же учи́ти им лю́ди и </w:t>
      </w:r>
      <w:r w:rsidR="0075241C" w:rsidRPr="007E0522">
        <w:t>возвеща́ти</w:t>
      </w:r>
      <w:r w:rsidR="0075241C" w:rsidRPr="007E0522">
        <w:rPr>
          <w:rFonts w:eastAsia="Calibri"/>
        </w:rPr>
        <w:t xml:space="preserve"> о Иису́се воскресе́ние ме́ртвых;/ и возложи́ша на них ру́ки, и положи́ша их в соблюде́ние до у́трия:/ бе бо ве́чер уже́./ Мно́зи же от слы́шавших сло́во ве́роваша:/ и бысть число́ муже́й я́ко ты́сящ пять./ Бысть же нау́трие собра́тися князе́м их, и ста́рцем, и кни́жником во Иерусали́м:/ и А́нне архиере́ю, и Каиа́фе, и Иоа́нну, и Алекса́ндру,/ и ели́цы бе́ша от ро́да архиере́йска./ И, поста́вльше их посреде́, вопроша́ху:/ ко́ею си́лою или́ ко́им и́менем сотвори́сте сие́ вы?/ Тогда́ Петр, испо́лнився Ду́ха Свя́та, рече́ к ним:/ кня́зи лю́дстии и ста́рцы Изра́илевы,/ а́ще мы днесь </w:t>
      </w:r>
      <w:r w:rsidR="0075241C" w:rsidRPr="007E0522">
        <w:t>истязу́еми</w:t>
      </w:r>
      <w:r w:rsidR="0075241C" w:rsidRPr="007E0522">
        <w:rPr>
          <w:rFonts w:eastAsia="Calibri"/>
        </w:rPr>
        <w:t xml:space="preserve"> есмы́ о благодея́нии челове́ка не́мощна,/ о чесо́м сей спасе́ся,/ разу́мно бу́ди всем вам и всем лю́дем Изра́илевым,/ я́ко во и́мя Иису́са Христа́ Назоре́я,/ Его́же вы распя́сте,/ Его́же Бог воскреси́ от ме́ртвых,/ о Сем сей стои́т пред ва́ми здрав./ Сей есть ка́мень, укоре́нный от вас, зи́ждущих,/ бы́вый во главу́ у́гла,/ и несть ни о еди́ном же ино́м спасе́ния;/ несть бо ино́го и́мене под небесе́м, да́ннаго в челове́цех,/ о не́мже подоба́ет спасти́ся нам.</w:t>
      </w:r>
    </w:p>
    <w:p w14:paraId="1261B3D3" w14:textId="77777777" w:rsidR="00C335F5" w:rsidRPr="007E0522" w:rsidRDefault="00C335F5" w:rsidP="00C335F5">
      <w:pPr>
        <w:pStyle w:val="nbtservheadred"/>
        <w:rPr>
          <w:rFonts w:eastAsia="Calibri"/>
        </w:rPr>
      </w:pPr>
      <w:r w:rsidRPr="007E0522">
        <w:t>Дея́ний</w:t>
      </w:r>
      <w:r w:rsidRPr="007E0522">
        <w:rPr>
          <w:rFonts w:eastAsia="Calibri"/>
        </w:rPr>
        <w:t xml:space="preserve"> святы́х апо́стол чте́ние (глава́ 4):</w:t>
      </w:r>
    </w:p>
    <w:p w14:paraId="493C6FE8" w14:textId="58C8CBC9" w:rsidR="00C335F5" w:rsidRPr="007E0522" w:rsidRDefault="000172D7" w:rsidP="00C335F5">
      <w:pPr>
        <w:pStyle w:val="nbtservbasic"/>
        <w:rPr>
          <w:rFonts w:eastAsia="Calibri"/>
        </w:rPr>
      </w:pPr>
      <w:r w:rsidRPr="007E0522">
        <w:rPr>
          <w:rStyle w:val="nbtservred"/>
        </w:rPr>
        <w:t>В</w:t>
      </w:r>
      <w:r w:rsidRPr="007E0522">
        <w:rPr>
          <w:rFonts w:eastAsia="Calibri"/>
        </w:rPr>
        <w:t xml:space="preserve">о дни о́ны, ви́дяще иуде́и Петро́во дерзнове́ние и Иоа́нново/ и разуме́вше, я́ко челове́ка некни́жна еста́ и про́ста,/ дивля́хуся, зна́ху же их, я́ко со Иису́сом бе́ста;/ ви́дяще же исцеле́вшаго челове́ка с ни́ма стоя́ща,/ ничто́же имя́ху проти́ву рещи́./ Повеле́вше же и́ма вон из со́нмища изы́ти,/ стяза́хуся ко друг дру́гу, глаго́люще:/ что сотвори́м челове́кома си́ма?/ Я́ко у́бо наро́читое зна́мение бысть и́ма,/ всем живу́щим во Иерусали́ме я́ве,/ и не мо́жем </w:t>
      </w:r>
      <w:r w:rsidRPr="007E0522">
        <w:t>отврещи́ся</w:t>
      </w:r>
      <w:r w:rsidRPr="007E0522">
        <w:rPr>
          <w:rFonts w:eastAsia="Calibri"/>
        </w:rPr>
        <w:t xml:space="preserve">;/ но да не бо́лее простре́тся в лю́дех,/ преще́нием да запрети́м и́ма ктому́ не глаго́лати о и́мени сем ни еди́ному от челове́к./ И призва́вше их,/ запове́даша и́ма отню́д не провещава́ти, ниже́ учи́ти о и́мени </w:t>
      </w:r>
      <w:r w:rsidRPr="007E0522">
        <w:rPr>
          <w:rFonts w:eastAsia="Calibri"/>
        </w:rPr>
        <w:lastRenderedPageBreak/>
        <w:t xml:space="preserve">Иису́сове./ Петр же и Иоа́нн, отвеща́вше к ним, ре́ста:/ а́ще пра́ведно есть пред Бо́гом/ вас послу́шати па́че, </w:t>
      </w:r>
      <w:r w:rsidRPr="007E0522">
        <w:t>не́жели Бо́га, суди́те?</w:t>
      </w:r>
      <w:r w:rsidRPr="007E0522">
        <w:rPr>
          <w:rFonts w:eastAsia="Calibri"/>
        </w:rPr>
        <w:t>/</w:t>
      </w:r>
      <w:r w:rsidRPr="007E0522">
        <w:t xml:space="preserve"> Не</w:t>
      </w:r>
      <w:r w:rsidRPr="007E0522">
        <w:rPr>
          <w:rFonts w:eastAsia="Calibri"/>
        </w:rPr>
        <w:t xml:space="preserve"> мо́жем бо мы, я́же ви́дехом и слы́шахом, не глаго́лати./ Они́ же, призапре́щше и́ма, пусти́ша я́,/ ничто́же обре́тше, ка́ко му́чити их, люде́й ра́ди,/ я́ко вси прославля́ху Бо́га о бы́вшем:/ лет бо бя́ше мно́жае четы́редесяти челове́к той,/ на не́мже бысть чу́до сие́ исцеле́ния</w:t>
      </w:r>
      <w:r w:rsidR="00475D63" w:rsidRPr="007E0522">
        <w:rPr>
          <w:rFonts w:eastAsia="Calibri"/>
        </w:rPr>
        <w:t>.</w:t>
      </w:r>
    </w:p>
    <w:p w14:paraId="2E9DF159" w14:textId="77777777" w:rsidR="00C335F5" w:rsidRPr="007E0522" w:rsidRDefault="00C335F5" w:rsidP="00C335F5">
      <w:pPr>
        <w:pStyle w:val="nbtservheadred"/>
        <w:rPr>
          <w:rFonts w:eastAsia="Calibri"/>
        </w:rPr>
      </w:pPr>
      <w:r w:rsidRPr="007E0522">
        <w:rPr>
          <w:rFonts w:eastAsia="Calibri"/>
        </w:rPr>
        <w:t xml:space="preserve">Дея́ний </w:t>
      </w:r>
      <w:r w:rsidRPr="007E0522">
        <w:t>святы́х</w:t>
      </w:r>
      <w:r w:rsidRPr="007E0522">
        <w:rPr>
          <w:rFonts w:eastAsia="Calibri"/>
        </w:rPr>
        <w:t xml:space="preserve"> апо́стол чте́ние (глава́ 4):</w:t>
      </w:r>
    </w:p>
    <w:p w14:paraId="7C40A38B" w14:textId="2DC7CEB5" w:rsidR="00C335F5" w:rsidRPr="007E0522" w:rsidRDefault="00FC291D" w:rsidP="00C335F5">
      <w:pPr>
        <w:pStyle w:val="nbtservbasic"/>
        <w:rPr>
          <w:rFonts w:eastAsia="Calibri"/>
        </w:rPr>
      </w:pPr>
      <w:r w:rsidRPr="007E0522">
        <w:rPr>
          <w:rStyle w:val="nbtservred"/>
        </w:rPr>
        <w:t>В</w:t>
      </w:r>
      <w:r w:rsidRPr="007E0522">
        <w:rPr>
          <w:rFonts w:eastAsia="Calibri"/>
        </w:rPr>
        <w:t xml:space="preserve">о дни о́ны, отпуще́на бы́вша апо́стола приидо́ста к свои́м и возвести́ста,/ ели́ка к ни́ма архиере́и и ста́рцы ре́ша./ Они́ же, слы́шавше,/ единоду́шно воздвиго́ша глас к Бо́гу и реко́ша:/ Влады́ко, Ты, Бо́же, сотвори́вый не́бо и зе́млю и мо́ре и вся, я́же в них,/ И́же усты́ Дави́да, о́трока Твоего́, рече́:/ вску́ю шата́шася язы́цы и лю́дие поучи́шася тще́тным?/ Предста́ша ца́рие зе́мстии,/ и кня́зи собра́шася вку́пе на Го́спода и на Христа́ Его́./ Собра́шася бо вои́стину во гра́де сем на свята́го О́трока Твоего́ Иису́са,/ Его́же пома́зал еси́,/ И́род же и Понти́йский Пила́т, с язы́ки и людьми́ Изра́илевыми,/ сотвори́ти, ели́ка рука́ Твоя́ и сове́т Твой преднарече́ бы́ти./ И ны́не, Го́споди, при́зри на преще́ния их/ и даждь рабо́м Твои́м со вся́ким дерзнове́нием глаго́лати сло́во Твое́,/ внегда́ ру́ку Твою́ простре́ти Ти во исцеле́ния,/ и зна́мением и чудесе́м быва́ти и́менем святы́м О́трока Твоего́ Иису́са./ И помоли́вшимся им, подви́жеся ме́сто, иде́же бя́ху со́брани,/ и испо́лнишася вси Ду́ха Свя́та,/ и </w:t>
      </w:r>
      <w:r w:rsidRPr="007E0522">
        <w:t>глаго́лаху</w:t>
      </w:r>
      <w:r w:rsidRPr="007E0522">
        <w:rPr>
          <w:rFonts w:eastAsia="Calibri"/>
        </w:rPr>
        <w:t xml:space="preserve"> сло́во Бо́жие со дерзнове́нием</w:t>
      </w:r>
      <w:r w:rsidR="00C335F5" w:rsidRPr="007E0522">
        <w:rPr>
          <w:rFonts w:eastAsia="Calibri"/>
        </w:rPr>
        <w:t>.</w:t>
      </w:r>
    </w:p>
    <w:p w14:paraId="1966D9B2" w14:textId="77777777" w:rsidR="009278B6" w:rsidRPr="007E0522" w:rsidRDefault="009278B6" w:rsidP="00FD769F">
      <w:pPr>
        <w:pStyle w:val="nbtservheadred"/>
      </w:pPr>
      <w:r w:rsidRPr="007E0522">
        <w:t>На лити́и стихи́ра, глас 1:</w:t>
      </w:r>
    </w:p>
    <w:p w14:paraId="1966D9B3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А</w:t>
      </w:r>
      <w:r w:rsidRPr="007E0522">
        <w:t xml:space="preserve">рка́дие богопросвеще́нне,/ </w:t>
      </w:r>
      <w:proofErr w:type="gramStart"/>
      <w:r w:rsidRPr="007E0522">
        <w:t>Оте́честву</w:t>
      </w:r>
      <w:proofErr w:type="gramEnd"/>
      <w:r w:rsidRPr="007E0522">
        <w:t xml:space="preserve"> поле́зная разумева́я,/ и разоре́ние Руси́ Святы́я прозрева́я,/ священному́ченика Патриа́рха Ермоге́на ше́ствием моле́бным почти́л еси́</w:t>
      </w:r>
      <w:r w:rsidR="00303462" w:rsidRPr="007E0522">
        <w:t>,</w:t>
      </w:r>
      <w:r w:rsidRPr="007E0522">
        <w:t>/ и се́ятелей сму́ты но́выя облич</w:t>
      </w:r>
      <w:r w:rsidR="0007138C" w:rsidRPr="007E0522">
        <w:t>и́л еси́,/ те́мже</w:t>
      </w:r>
      <w:r w:rsidRPr="007E0522">
        <w:t xml:space="preserve"> в житии́ многотру́днем Христа́ испове́дуя,/ ве́рен Ему́ да́же до сме́рти пребы́л еси́.</w:t>
      </w:r>
      <w:r w:rsidR="00C61D0E" w:rsidRPr="007E0522">
        <w:t>/</w:t>
      </w:r>
      <w:r w:rsidRPr="007E0522">
        <w:t xml:space="preserve">/ Моли́ о </w:t>
      </w:r>
      <w:proofErr w:type="gramStart"/>
      <w:r w:rsidRPr="007E0522">
        <w:t>чту́щих</w:t>
      </w:r>
      <w:proofErr w:type="gramEnd"/>
      <w:r w:rsidRPr="007E0522">
        <w:t xml:space="preserve"> па́мять твою́.</w:t>
      </w:r>
    </w:p>
    <w:p w14:paraId="1966D9B4" w14:textId="77777777" w:rsidR="009278B6" w:rsidRPr="007E0522" w:rsidRDefault="009278B6" w:rsidP="00FD769F">
      <w:pPr>
        <w:pStyle w:val="nbtservheadred"/>
      </w:pPr>
      <w:r w:rsidRPr="007E0522">
        <w:t>Сла́ва, глас 2:</w:t>
      </w:r>
    </w:p>
    <w:p w14:paraId="1966D9B5" w14:textId="77777777" w:rsidR="009278B6" w:rsidRPr="007E0522" w:rsidRDefault="009278B6" w:rsidP="00877E6D">
      <w:pPr>
        <w:pStyle w:val="nbtservbasic"/>
      </w:pPr>
      <w:proofErr w:type="gramStart"/>
      <w:r w:rsidRPr="007E0522">
        <w:rPr>
          <w:rStyle w:val="nbtservred"/>
        </w:rPr>
        <w:t>Х</w:t>
      </w:r>
      <w:r w:rsidRPr="007E0522">
        <w:t>ристо́ва</w:t>
      </w:r>
      <w:proofErr w:type="gramEnd"/>
      <w:r w:rsidRPr="007E0522">
        <w:t xml:space="preserve"> во́ина добропобе́днаго,/ Небе́сным во́инством сора́тника земна́го,/ земно́му во́инству па́стыря многомоли́твеннаго,/ священному́ченика Арка́дия пе́сненно почти́м,/ усе́рдно к нему́ взыва́юще:/ свя́тче Бо́жий,/ Оте́чество твое́ от междоусо́бныя бра́ни сохрани́,/ от вся́кия е́реси и раско́ла изба́ви/</w:t>
      </w:r>
      <w:r w:rsidR="00C61D0E" w:rsidRPr="007E0522">
        <w:t>/</w:t>
      </w:r>
      <w:r w:rsidRPr="007E0522">
        <w:t xml:space="preserve"> и во </w:t>
      </w:r>
      <w:proofErr w:type="gramStart"/>
      <w:r w:rsidRPr="007E0522">
        <w:t>и́стине</w:t>
      </w:r>
      <w:proofErr w:type="gramEnd"/>
      <w:r w:rsidRPr="007E0522">
        <w:t xml:space="preserve"> Христо́вой па́ству твою́ соблюди́. </w:t>
      </w:r>
    </w:p>
    <w:p w14:paraId="1966D9B6" w14:textId="77777777" w:rsidR="009278B6" w:rsidRPr="007E0522" w:rsidRDefault="009278B6" w:rsidP="00FD769F">
      <w:pPr>
        <w:pStyle w:val="nbtservheadred"/>
      </w:pPr>
      <w:r w:rsidRPr="007E0522">
        <w:lastRenderedPageBreak/>
        <w:t>И ны́не, Богоро́дичен, глас то́йже:</w:t>
      </w:r>
    </w:p>
    <w:p w14:paraId="1966D9B7" w14:textId="11F71634" w:rsidR="009278B6" w:rsidRPr="007E0522" w:rsidRDefault="009278B6" w:rsidP="00877E6D">
      <w:pPr>
        <w:pStyle w:val="nbtservbasic"/>
      </w:pPr>
      <w:proofErr w:type="gramStart"/>
      <w:r w:rsidRPr="007E0522">
        <w:rPr>
          <w:rStyle w:val="nbtservred"/>
        </w:rPr>
        <w:t>С</w:t>
      </w:r>
      <w:r w:rsidRPr="007E0522">
        <w:t>мире́ния</w:t>
      </w:r>
      <w:proofErr w:type="gramEnd"/>
      <w:r w:rsidRPr="007E0522">
        <w:t xml:space="preserve"> на́шего не пре́зри,/ </w:t>
      </w:r>
      <w:r w:rsidR="007C251A" w:rsidRPr="007E0522">
        <w:t>Б</w:t>
      </w:r>
      <w:r w:rsidRPr="007E0522">
        <w:t>лагослове́нная Богоро́дице,/ и моли́твы новому́чеников и испове́дников Це́ркве на́шея приими́,/ нече́стие от земли́ Ру́сския отвраща́ющи/ и обстоя́ния грехо́внаго избавля́ющи,/</w:t>
      </w:r>
      <w:r w:rsidR="00C61D0E" w:rsidRPr="007E0522">
        <w:t>/</w:t>
      </w:r>
      <w:r w:rsidRPr="007E0522">
        <w:t xml:space="preserve"> да сла́вим Тя во ве́ки, </w:t>
      </w:r>
      <w:r w:rsidR="001511C9" w:rsidRPr="007E0522">
        <w:t>д</w:t>
      </w:r>
      <w:r w:rsidRPr="007E0522">
        <w:t>ержа́вная Помо́щнице.</w:t>
      </w:r>
    </w:p>
    <w:p w14:paraId="1966D9B8" w14:textId="77777777" w:rsidR="009278B6" w:rsidRPr="007E0522" w:rsidRDefault="009278B6" w:rsidP="00FD769F">
      <w:pPr>
        <w:pStyle w:val="nbtservheadred"/>
      </w:pPr>
      <w:r w:rsidRPr="007E0522">
        <w:t xml:space="preserve">На </w:t>
      </w:r>
      <w:proofErr w:type="gramStart"/>
      <w:r w:rsidRPr="007E0522">
        <w:t>стихо́вне</w:t>
      </w:r>
      <w:proofErr w:type="gramEnd"/>
      <w:r w:rsidRPr="007E0522">
        <w:t xml:space="preserve"> стихи́ры, глас 2.</w:t>
      </w:r>
    </w:p>
    <w:p w14:paraId="1966D9B9" w14:textId="77777777" w:rsidR="009278B6" w:rsidRPr="007E0522" w:rsidRDefault="009278B6" w:rsidP="00FD769F">
      <w:pPr>
        <w:pStyle w:val="nbtservpodoben"/>
        <w:rPr>
          <w:rFonts w:cs="Times New Roman"/>
        </w:rPr>
      </w:pPr>
      <w:r w:rsidRPr="007E0522">
        <w:rPr>
          <w:rStyle w:val="nbtservred"/>
        </w:rPr>
        <w:t>Подо́бен: Д</w:t>
      </w:r>
      <w:r w:rsidRPr="007E0522">
        <w:rPr>
          <w:rFonts w:cs="Times New Roman"/>
        </w:rPr>
        <w:t>о́ме Евфра́фов:</w:t>
      </w:r>
    </w:p>
    <w:p w14:paraId="1966D9BA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С</w:t>
      </w:r>
      <w:r w:rsidRPr="007E0522">
        <w:t xml:space="preserve">вети́льниче Це́ркве Ру́сския,/ священному́чениче Арка́дие,/ жезл </w:t>
      </w:r>
      <w:proofErr w:type="gramStart"/>
      <w:r w:rsidRPr="007E0522">
        <w:t>епи́скопский</w:t>
      </w:r>
      <w:proofErr w:type="gramEnd"/>
      <w:r w:rsidRPr="007E0522">
        <w:t xml:space="preserve"> я́коже крест/ благослове́нием святи́теля Ти́хона восприя́л еси́,/</w:t>
      </w:r>
      <w:r w:rsidR="00C61D0E" w:rsidRPr="007E0522">
        <w:t>/</w:t>
      </w:r>
      <w:r w:rsidRPr="007E0522">
        <w:t xml:space="preserve"> с ни́мже моли́ Христа́ Бо́га спасти́ся нам.</w:t>
      </w:r>
    </w:p>
    <w:p w14:paraId="1966D9BB" w14:textId="77777777" w:rsidR="009278B6" w:rsidRPr="007E0522" w:rsidRDefault="009278B6" w:rsidP="00FD769F">
      <w:pPr>
        <w:pStyle w:val="nbtservstih"/>
      </w:pPr>
      <w:r w:rsidRPr="007E0522">
        <w:rPr>
          <w:rStyle w:val="nbtservred"/>
        </w:rPr>
        <w:t>Стих: С</w:t>
      </w:r>
      <w:r w:rsidRPr="007E0522">
        <w:t>вяще́нницы</w:t>
      </w:r>
      <w:proofErr w:type="gramStart"/>
      <w:r w:rsidRPr="007E0522">
        <w:t xml:space="preserve"> Т</w:t>
      </w:r>
      <w:proofErr w:type="gramEnd"/>
      <w:r w:rsidRPr="007E0522">
        <w:t>вои́ облеку́тся в пра́вду,/</w:t>
      </w:r>
      <w:r w:rsidR="00FD769F" w:rsidRPr="007E0522">
        <w:t>/</w:t>
      </w:r>
      <w:r w:rsidRPr="007E0522">
        <w:t xml:space="preserve"> и преподо́бнии Твои́ возра́дуются.</w:t>
      </w:r>
    </w:p>
    <w:p w14:paraId="1966D9BC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С</w:t>
      </w:r>
      <w:r w:rsidRPr="007E0522">
        <w:t xml:space="preserve">вяты́х твои́х </w:t>
      </w:r>
      <w:proofErr w:type="gramStart"/>
      <w:r w:rsidRPr="007E0522">
        <w:t>наста́вников</w:t>
      </w:r>
      <w:proofErr w:type="gramEnd"/>
      <w:r w:rsidRPr="007E0522">
        <w:t>,/ священному́чеников Амвро́сия, Фадде́я и Проко́пия,/ глаго́лы в се́рдце восприи́м,/ житию́ их небоя́зненно после́довал еси́,/</w:t>
      </w:r>
      <w:r w:rsidR="00C61D0E" w:rsidRPr="007E0522">
        <w:t>/</w:t>
      </w:r>
      <w:r w:rsidRPr="007E0522">
        <w:t xml:space="preserve"> Арка́дие блаже́нне.</w:t>
      </w:r>
    </w:p>
    <w:p w14:paraId="1966D9BD" w14:textId="77777777" w:rsidR="009278B6" w:rsidRPr="007E0522" w:rsidRDefault="009278B6" w:rsidP="00FD769F">
      <w:pPr>
        <w:pStyle w:val="nbtservstih"/>
      </w:pPr>
      <w:r w:rsidRPr="007E0522">
        <w:rPr>
          <w:rStyle w:val="nbtservred"/>
        </w:rPr>
        <w:t>Стих: Ч</w:t>
      </w:r>
      <w:r w:rsidRPr="007E0522">
        <w:t>естна́ пред Го́сподем/</w:t>
      </w:r>
      <w:r w:rsidR="00FD769F" w:rsidRPr="007E0522">
        <w:t>/</w:t>
      </w:r>
      <w:r w:rsidRPr="007E0522">
        <w:t xml:space="preserve"> смерть преподо́бных Его́.</w:t>
      </w:r>
    </w:p>
    <w:p w14:paraId="1966D9BE" w14:textId="77777777" w:rsidR="009278B6" w:rsidRPr="007E0522" w:rsidRDefault="009278B6" w:rsidP="00877E6D">
      <w:pPr>
        <w:pStyle w:val="nbtservbasic"/>
      </w:pPr>
      <w:proofErr w:type="gramStart"/>
      <w:r w:rsidRPr="007E0522">
        <w:rPr>
          <w:rStyle w:val="nbtservred"/>
        </w:rPr>
        <w:t>С</w:t>
      </w:r>
      <w:r w:rsidRPr="007E0522">
        <w:t>вяще́нники</w:t>
      </w:r>
      <w:proofErr w:type="gramEnd"/>
      <w:r w:rsidRPr="007E0522">
        <w:t>, во у́зах содержи́мыя,/ хле́бом насу́щным препита́л еси́,/ обурева́емыя укрепля́л еси́/ и стра́ждущия утеша́л еси́,/</w:t>
      </w:r>
      <w:r w:rsidR="00C61D0E" w:rsidRPr="007E0522">
        <w:t>/</w:t>
      </w:r>
      <w:r w:rsidRPr="007E0522">
        <w:t xml:space="preserve"> Арка́дие чу́дне.</w:t>
      </w:r>
    </w:p>
    <w:p w14:paraId="1966D9BF" w14:textId="77777777" w:rsidR="009278B6" w:rsidRPr="007E0522" w:rsidRDefault="009278B6" w:rsidP="00FD769F">
      <w:pPr>
        <w:pStyle w:val="nbtservheadred"/>
      </w:pPr>
      <w:r w:rsidRPr="007E0522">
        <w:t>Сла́ва, глас то́йже:</w:t>
      </w:r>
    </w:p>
    <w:p w14:paraId="1966D9C0" w14:textId="5CDE660E" w:rsidR="009278B6" w:rsidRPr="007E0522" w:rsidRDefault="009278B6" w:rsidP="00877E6D">
      <w:pPr>
        <w:pStyle w:val="nbtservbasic"/>
      </w:pPr>
      <w:r w:rsidRPr="007E0522">
        <w:rPr>
          <w:rStyle w:val="nbtservred"/>
        </w:rPr>
        <w:t>С</w:t>
      </w:r>
      <w:r w:rsidRPr="007E0522">
        <w:t xml:space="preserve">вяты́я Тро́ицы пропове́дниче,/ Арка́дие небому́дренне,/ во благоде́нствии земна́я расточи́вый,/ </w:t>
      </w:r>
      <w:proofErr w:type="gramStart"/>
      <w:r w:rsidRPr="007E0522">
        <w:t>во</w:t>
      </w:r>
      <w:proofErr w:type="gramEnd"/>
      <w:r w:rsidRPr="007E0522">
        <w:t xml:space="preserve"> страда́нии Небе́сная стяжа́вый,/ Трисо́лнечным све́том уны́ния тьму просвети́,/</w:t>
      </w:r>
      <w:r w:rsidR="004E244A" w:rsidRPr="007E0522">
        <w:t>/</w:t>
      </w:r>
      <w:r w:rsidRPr="007E0522">
        <w:t xml:space="preserve"> во е́же спасти́ся нам.</w:t>
      </w:r>
    </w:p>
    <w:p w14:paraId="1966D9C1" w14:textId="72F014B3" w:rsidR="009278B6" w:rsidRPr="007E0522" w:rsidRDefault="009278B6" w:rsidP="00FD769F">
      <w:pPr>
        <w:pStyle w:val="nbtservheadred"/>
      </w:pPr>
      <w:r w:rsidRPr="007E0522">
        <w:t>И ны́не, Богоро́дичен</w:t>
      </w:r>
      <w:r w:rsidR="007C306E" w:rsidRPr="007E0522">
        <w:t>, глас то́йже</w:t>
      </w:r>
      <w:r w:rsidRPr="007E0522">
        <w:t>:</w:t>
      </w:r>
    </w:p>
    <w:p w14:paraId="1966D9C2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П</w:t>
      </w:r>
      <w:r w:rsidRPr="007E0522">
        <w:t>речи́стыя</w:t>
      </w:r>
      <w:proofErr w:type="gramStart"/>
      <w:r w:rsidRPr="007E0522">
        <w:t xml:space="preserve"> Д</w:t>
      </w:r>
      <w:proofErr w:type="gramEnd"/>
      <w:r w:rsidRPr="007E0522">
        <w:t>е́вы/ служи́телю чи́стый,/ Арка́ди</w:t>
      </w:r>
      <w:r w:rsidR="00230179" w:rsidRPr="007E0522">
        <w:t>е свяще́нне,/ моли́ Влады́чицу Д</w:t>
      </w:r>
      <w:r w:rsidRPr="007E0522">
        <w:t>ержа́вную,/ ве́ру пра́вую во Оте́честве твое́м утверди́ти/</w:t>
      </w:r>
      <w:r w:rsidR="00C61D0E" w:rsidRPr="007E0522">
        <w:t>/</w:t>
      </w:r>
      <w:r w:rsidRPr="007E0522">
        <w:t xml:space="preserve"> и спасти́ся душа́м на́шим.</w:t>
      </w:r>
    </w:p>
    <w:p w14:paraId="1966D9C3" w14:textId="77777777" w:rsidR="009278B6" w:rsidRPr="007E0522" w:rsidRDefault="009278B6" w:rsidP="00FD769F">
      <w:pPr>
        <w:pStyle w:val="nbtservheadred"/>
      </w:pPr>
      <w:r w:rsidRPr="007E0522">
        <w:t>Тропа́рь, глас 4:</w:t>
      </w:r>
    </w:p>
    <w:p w14:paraId="1966D9C4" w14:textId="4EF5C356" w:rsidR="009278B6" w:rsidRPr="007E0522" w:rsidRDefault="009278B6" w:rsidP="00877E6D">
      <w:pPr>
        <w:pStyle w:val="nbtservbasic"/>
      </w:pPr>
      <w:r w:rsidRPr="007E0522">
        <w:rPr>
          <w:rStyle w:val="nbtservred"/>
        </w:rPr>
        <w:t>О</w:t>
      </w:r>
      <w:r w:rsidRPr="007E0522">
        <w:t xml:space="preserve">т </w:t>
      </w:r>
      <w:proofErr w:type="gramStart"/>
      <w:r w:rsidRPr="007E0522">
        <w:t>ю́ности</w:t>
      </w:r>
      <w:proofErr w:type="gramEnd"/>
      <w:r w:rsidRPr="007E0522">
        <w:t xml:space="preserve"> Це́рк</w:t>
      </w:r>
      <w:r w:rsidR="00F60B89" w:rsidRPr="007E0522">
        <w:t>ви</w:t>
      </w:r>
      <w:r w:rsidRPr="007E0522">
        <w:t xml:space="preserve"> </w:t>
      </w:r>
      <w:r w:rsidR="00520B10" w:rsidRPr="007E0522">
        <w:t>Христо</w:t>
      </w:r>
      <w:r w:rsidR="00992F9B" w:rsidRPr="007E0522">
        <w:t>́в</w:t>
      </w:r>
      <w:r w:rsidR="00B802C6" w:rsidRPr="007E0522">
        <w:t>е</w:t>
      </w:r>
      <w:r w:rsidR="00992F9B" w:rsidRPr="007E0522">
        <w:t xml:space="preserve"> </w:t>
      </w:r>
      <w:r w:rsidRPr="007E0522">
        <w:t>себе́ предобручи́в,/ страда́ти за Христа́ возжеле́л еси́/ и кре́постию твое́ю не изнемо́гл еси́,/ вседне́вно ду́шу за па́ству полага́я./ Те́мже последи́ и смерть от мучи́телей прия́л еси́,/ священному́чениче Арка́дие сла́вне,/</w:t>
      </w:r>
      <w:r w:rsidR="00C61D0E" w:rsidRPr="007E0522">
        <w:t>/</w:t>
      </w:r>
      <w:r w:rsidRPr="007E0522">
        <w:t xml:space="preserve"> и те́плый о нас пред Бо́гом моли́твенниче.</w:t>
      </w:r>
    </w:p>
    <w:p w14:paraId="1966D9C5" w14:textId="77777777" w:rsidR="00FD769F" w:rsidRPr="007E0522" w:rsidRDefault="00FD769F" w:rsidP="00FD769F">
      <w:pPr>
        <w:pStyle w:val="nbtservheadred"/>
      </w:pPr>
      <w:r w:rsidRPr="007E0522">
        <w:t>НА У́ТРЕНИ</w:t>
      </w:r>
    </w:p>
    <w:p w14:paraId="1966D9C6" w14:textId="77777777" w:rsidR="009278B6" w:rsidRPr="007E0522" w:rsidRDefault="009278B6" w:rsidP="00FD769F">
      <w:pPr>
        <w:pStyle w:val="nbtservheadred"/>
      </w:pPr>
      <w:r w:rsidRPr="007E0522">
        <w:t>По 1-м стихосло́вии седа́лен, глас 4:</w:t>
      </w:r>
    </w:p>
    <w:p w14:paraId="1966D9C7" w14:textId="56737D16" w:rsidR="009278B6" w:rsidRPr="007E0522" w:rsidRDefault="009278B6" w:rsidP="00877E6D">
      <w:pPr>
        <w:pStyle w:val="nbtservbasic"/>
      </w:pPr>
      <w:r w:rsidRPr="007E0522">
        <w:rPr>
          <w:rStyle w:val="nbtservred"/>
        </w:rPr>
        <w:lastRenderedPageBreak/>
        <w:t>С</w:t>
      </w:r>
      <w:r w:rsidRPr="007E0522">
        <w:t xml:space="preserve">ло́ва Бо́жия служи́телю, священному́чениче Арка́дие достохва́льне! Ты, зе́млю </w:t>
      </w:r>
      <w:r w:rsidR="00F81575" w:rsidRPr="007E0522">
        <w:t>В</w:t>
      </w:r>
      <w:r w:rsidRPr="007E0522">
        <w:t>олы́нскую апо́стольски обходя́, заблу́ждшия о́вцы взыска́л еси́ и во огра́ду церко́вную ввел еси́, те́мже и страда́ние Христа́ ра́ди восприе́м, дерзнове́ние пред Бо́гом обре́л еси́. Моли́ спасти́ся душа́м на́шим.</w:t>
      </w:r>
    </w:p>
    <w:p w14:paraId="1966D9C8" w14:textId="77777777" w:rsidR="009278B6" w:rsidRPr="007E0522" w:rsidRDefault="009278B6" w:rsidP="00FD769F">
      <w:pPr>
        <w:pStyle w:val="nbtservheadred"/>
      </w:pPr>
      <w:r w:rsidRPr="007E0522">
        <w:t>Сла́ва, и ны́не, Богоро́дичен:</w:t>
      </w:r>
    </w:p>
    <w:p w14:paraId="1966D9C9" w14:textId="1E5377EF" w:rsidR="009278B6" w:rsidRPr="007E0522" w:rsidRDefault="009278B6" w:rsidP="00877E6D">
      <w:pPr>
        <w:pStyle w:val="nbtservbasic"/>
      </w:pPr>
      <w:r w:rsidRPr="007E0522">
        <w:rPr>
          <w:rStyle w:val="nbtservred"/>
        </w:rPr>
        <w:t>О</w:t>
      </w:r>
      <w:r w:rsidRPr="007E0522">
        <w:t xml:space="preserve"> Всепе́тая Влады́чице Богоро́дице, му́чеников испове́дание и ве́нче, </w:t>
      </w:r>
      <w:r w:rsidR="00892DF9" w:rsidRPr="007E0522">
        <w:t>А́</w:t>
      </w:r>
      <w:r w:rsidRPr="007E0522">
        <w:t xml:space="preserve">нгелы сла́вимая, челове́ки воспева́емая, и всего́ ми́ра вожделе́нная Помо́щнице! Изба́ви Це́рковь Ру́сскую вся́каго обстоя́ния, </w:t>
      </w:r>
      <w:r w:rsidR="0042285E" w:rsidRPr="007E0522">
        <w:t>е</w:t>
      </w:r>
      <w:r w:rsidRPr="007E0522">
        <w:t xml:space="preserve">ди́на </w:t>
      </w:r>
      <w:r w:rsidR="0042285E" w:rsidRPr="007E0522">
        <w:t>Б</w:t>
      </w:r>
      <w:r w:rsidRPr="007E0522">
        <w:t>лагослове́нная.</w:t>
      </w:r>
    </w:p>
    <w:p w14:paraId="1966D9CA" w14:textId="77777777" w:rsidR="009278B6" w:rsidRPr="007E0522" w:rsidRDefault="009278B6" w:rsidP="00FD769F">
      <w:pPr>
        <w:pStyle w:val="nbtservheadred"/>
      </w:pPr>
      <w:r w:rsidRPr="007E0522">
        <w:t>По 2-м стихосло́вии седа́лен, глас 5:</w:t>
      </w:r>
    </w:p>
    <w:p w14:paraId="1966D9CB" w14:textId="085CE74D" w:rsidR="009278B6" w:rsidRPr="007E0522" w:rsidRDefault="009278B6" w:rsidP="00877E6D">
      <w:pPr>
        <w:pStyle w:val="nbtservbasic"/>
      </w:pPr>
      <w:r w:rsidRPr="007E0522">
        <w:rPr>
          <w:rStyle w:val="nbtservred"/>
        </w:rPr>
        <w:t>П</w:t>
      </w:r>
      <w:r w:rsidRPr="007E0522">
        <w:t>а́стырю до́брый, Арка́дие сла́вне, егда́ на суд непра́ведный призва́н был еси́, тогда́ лю́бящ</w:t>
      </w:r>
      <w:r w:rsidR="00CE2ACC" w:rsidRPr="007E0522">
        <w:t>ая</w:t>
      </w:r>
      <w:r w:rsidRPr="007E0522">
        <w:t xml:space="preserve"> тя ча́да в темни́цу с тобо́ю внидо́ша, пе́сньми свяще́нными ту оглаша́ющ</w:t>
      </w:r>
      <w:r w:rsidR="00DD6691" w:rsidRPr="007E0522">
        <w:t>е</w:t>
      </w:r>
      <w:r w:rsidRPr="007E0522">
        <w:t>. С ни</w:t>
      </w:r>
      <w:r w:rsidR="00CC6CB4" w:rsidRPr="007E0522">
        <w:t>́</w:t>
      </w:r>
      <w:r w:rsidRPr="007E0522">
        <w:t>миже и на́шу любо́вь приими́, свя́тче Бо́жий.</w:t>
      </w:r>
    </w:p>
    <w:p w14:paraId="1966D9CC" w14:textId="77777777" w:rsidR="009278B6" w:rsidRPr="007E0522" w:rsidRDefault="009278B6" w:rsidP="00FD769F">
      <w:pPr>
        <w:pStyle w:val="nbtservheadred"/>
      </w:pPr>
      <w:r w:rsidRPr="007E0522">
        <w:t>Сла́ва, и ны́не, Богоро́дичен:</w:t>
      </w:r>
    </w:p>
    <w:p w14:paraId="1966D9CD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Т</w:t>
      </w:r>
      <w:r w:rsidRPr="007E0522">
        <w:t xml:space="preserve">е́плая Предста́тельнице и непобеди́мая, упова́ние изве́стное и непосты́дное, стено́, и покро́ве, и приста́нище прибега́ющим к Тебе́, Присноде́во Чи́стая, Сы́на Твоего́ и Бо́га моли́ со </w:t>
      </w:r>
      <w:r w:rsidR="00303462" w:rsidRPr="007E0522">
        <w:t>А́</w:t>
      </w:r>
      <w:r w:rsidRPr="007E0522">
        <w:t>нгелы, умире́ние да́ти ми́рови, и спасе́ние, и ве́лию ми́лость.</w:t>
      </w:r>
    </w:p>
    <w:p w14:paraId="1966D9CE" w14:textId="77777777" w:rsidR="009278B6" w:rsidRPr="007E0522" w:rsidRDefault="009278B6" w:rsidP="00FD769F">
      <w:pPr>
        <w:pStyle w:val="nbtservheadred"/>
      </w:pPr>
      <w:r w:rsidRPr="007E0522">
        <w:t>По полиеле́и седа́лен, глас 4:</w:t>
      </w:r>
    </w:p>
    <w:p w14:paraId="1966D9CF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С</w:t>
      </w:r>
      <w:r w:rsidRPr="007E0522">
        <w:t>вяти́телю Арка́дие ми́лостиве! Ты, к ни́щим и гла́дным сострада́ния испо́лнився, все достоя́ние твое́ истощи́л еси́ и ве́рныя подража́ти ти подви́гл еси́, да просветя́тся вси любо́вию Христо́вою.</w:t>
      </w:r>
    </w:p>
    <w:p w14:paraId="1966D9D0" w14:textId="77777777" w:rsidR="009278B6" w:rsidRPr="007E0522" w:rsidRDefault="009278B6" w:rsidP="00FD769F">
      <w:pPr>
        <w:pStyle w:val="nbtservheadred"/>
      </w:pPr>
      <w:r w:rsidRPr="007E0522">
        <w:t>Сла́ва, и ны́не, Богоро́дичен:</w:t>
      </w:r>
    </w:p>
    <w:p w14:paraId="1966D9D1" w14:textId="5B7AAE96" w:rsidR="009278B6" w:rsidRPr="007E0522" w:rsidRDefault="009278B6" w:rsidP="00877E6D">
      <w:pPr>
        <w:pStyle w:val="nbtservbasic"/>
      </w:pPr>
      <w:r w:rsidRPr="007E0522">
        <w:rPr>
          <w:rStyle w:val="nbtservred"/>
        </w:rPr>
        <w:t>В</w:t>
      </w:r>
      <w:r w:rsidRPr="007E0522">
        <w:t xml:space="preserve"> покая́нии припа</w:t>
      </w:r>
      <w:r w:rsidR="003D5707" w:rsidRPr="007E0522">
        <w:t>́</w:t>
      </w:r>
      <w:r w:rsidRPr="007E0522">
        <w:t>даем к Тебе́, Влады́чице, проще́ния беззако́ний на́ших испроша́юще, и в ра́дости сла́вим Тя, спасе́ния на́шего Нача́льниц</w:t>
      </w:r>
      <w:r w:rsidR="00A548B0" w:rsidRPr="007E0522">
        <w:t>е</w:t>
      </w:r>
      <w:r w:rsidRPr="007E0522">
        <w:t>, со Арха́нгелом воспева́юще: ра́дуйся, Неве́сто Неневе́стная.</w:t>
      </w:r>
    </w:p>
    <w:p w14:paraId="1966D9D2" w14:textId="5FEB37A0" w:rsidR="009278B6" w:rsidRPr="007E0522" w:rsidRDefault="009278B6" w:rsidP="00877E6D">
      <w:pPr>
        <w:pStyle w:val="nbtservbasic"/>
        <w:rPr>
          <w:rStyle w:val="nbtservred"/>
        </w:rPr>
      </w:pPr>
      <w:r w:rsidRPr="007E0522">
        <w:rPr>
          <w:rStyle w:val="nbtservred"/>
        </w:rPr>
        <w:t>Степе́нна, 1-й антифо́н 4-го гла́са. Проки́мен, глас 4: П</w:t>
      </w:r>
      <w:r w:rsidRPr="007E0522">
        <w:t>роидо́хом сквозе́ огнь и во́ду,</w:t>
      </w:r>
      <w:r w:rsidR="00FD769F" w:rsidRPr="007E0522">
        <w:t>/</w:t>
      </w:r>
      <w:r w:rsidRPr="007E0522">
        <w:t xml:space="preserve">/ и </w:t>
      </w:r>
      <w:proofErr w:type="gramStart"/>
      <w:r w:rsidRPr="007E0522">
        <w:t>изве́л</w:t>
      </w:r>
      <w:proofErr w:type="gramEnd"/>
      <w:r w:rsidRPr="007E0522">
        <w:t xml:space="preserve"> еси́ ны в поко́й. </w:t>
      </w:r>
      <w:r w:rsidRPr="007E0522">
        <w:rPr>
          <w:rStyle w:val="nbtservred"/>
        </w:rPr>
        <w:t>Стих: Р</w:t>
      </w:r>
      <w:r w:rsidRPr="007E0522">
        <w:t xml:space="preserve">азже́гл ны еси́, я́коже разжиза́ется сребро́. </w:t>
      </w:r>
      <w:r w:rsidR="00230179" w:rsidRPr="007E0522">
        <w:rPr>
          <w:rStyle w:val="nbtservred"/>
        </w:rPr>
        <w:t>Ева́нгелие от Матфе́я</w:t>
      </w:r>
      <w:r w:rsidRPr="007E0522">
        <w:rPr>
          <w:rStyle w:val="nbtservred"/>
        </w:rPr>
        <w:t>, зача́ло 36.</w:t>
      </w:r>
    </w:p>
    <w:p w14:paraId="1966D9D3" w14:textId="77777777" w:rsidR="009278B6" w:rsidRPr="007E0522" w:rsidRDefault="009278B6" w:rsidP="00FD769F">
      <w:pPr>
        <w:pStyle w:val="nbtservheadred"/>
      </w:pPr>
      <w:r w:rsidRPr="007E0522">
        <w:t>По 50-м псалме́ стихи́ра, глас 6:</w:t>
      </w:r>
    </w:p>
    <w:p w14:paraId="1966D9D4" w14:textId="77777777" w:rsidR="009278B6" w:rsidRPr="007E0522" w:rsidRDefault="009278B6" w:rsidP="00877E6D">
      <w:pPr>
        <w:pStyle w:val="nbtservbasic"/>
      </w:pPr>
      <w:proofErr w:type="gramStart"/>
      <w:r w:rsidRPr="007E0522">
        <w:rPr>
          <w:rStyle w:val="nbtservred"/>
        </w:rPr>
        <w:t>Б</w:t>
      </w:r>
      <w:r w:rsidRPr="007E0522">
        <w:t>лагове́стника</w:t>
      </w:r>
      <w:proofErr w:type="gramEnd"/>
      <w:r w:rsidRPr="007E0522">
        <w:t xml:space="preserve"> </w:t>
      </w:r>
      <w:r w:rsidR="00B219D1" w:rsidRPr="007E0522">
        <w:t>б</w:t>
      </w:r>
      <w:r w:rsidRPr="007E0522">
        <w:t xml:space="preserve">огому́драго,/ лю́ди волы́нския во Правосла́вии утверди́вшаго,/ во у́зах солове́цких содержи́маго,/ и с му́ченики </w:t>
      </w:r>
      <w:r w:rsidRPr="007E0522">
        <w:lastRenderedPageBreak/>
        <w:t>бу́товскими смерть прии́мшаго,/ святи́теля Арка́дия вос</w:t>
      </w:r>
      <w:r w:rsidR="00703DF6" w:rsidRPr="007E0522">
        <w:t>хва́лим пе́сньми,/ той бо ны́не</w:t>
      </w:r>
      <w:r w:rsidR="00493F87" w:rsidRPr="007E0522">
        <w:t>,</w:t>
      </w:r>
      <w:r w:rsidRPr="007E0522">
        <w:t xml:space="preserve"> Престо́лу Бо́жию предстоя́,</w:t>
      </w:r>
      <w:r w:rsidR="00C61D0E" w:rsidRPr="007E0522">
        <w:t>/</w:t>
      </w:r>
      <w:r w:rsidRPr="007E0522">
        <w:t>/ со дерзнове́нием мо́лится о спасе́нии душ на́ших.</w:t>
      </w:r>
    </w:p>
    <w:p w14:paraId="1966D9D5" w14:textId="77777777" w:rsidR="009278B6" w:rsidRPr="007E0522" w:rsidRDefault="009278B6" w:rsidP="00FD769F">
      <w:pPr>
        <w:pStyle w:val="nbtservheadred"/>
      </w:pPr>
      <w:r w:rsidRPr="007E0522">
        <w:t>Кано́н, глас 7.</w:t>
      </w:r>
    </w:p>
    <w:p w14:paraId="1966D9D6" w14:textId="77777777" w:rsidR="009278B6" w:rsidRPr="007E0522" w:rsidRDefault="009278B6" w:rsidP="00FD769F">
      <w:pPr>
        <w:pStyle w:val="nbtservheadred"/>
      </w:pPr>
      <w:r w:rsidRPr="007E0522">
        <w:t>Песнь 1</w:t>
      </w:r>
    </w:p>
    <w:p w14:paraId="1966D9D7" w14:textId="77777777" w:rsidR="009278B6" w:rsidRPr="007E0522" w:rsidRDefault="009278B6" w:rsidP="00FD769F">
      <w:pPr>
        <w:pStyle w:val="nbtservstih"/>
      </w:pPr>
      <w:proofErr w:type="gramStart"/>
      <w:r w:rsidRPr="007E0522">
        <w:rPr>
          <w:rStyle w:val="nbtservred"/>
        </w:rPr>
        <w:t>Ирмо́с</w:t>
      </w:r>
      <w:proofErr w:type="gramEnd"/>
      <w:r w:rsidRPr="007E0522">
        <w:rPr>
          <w:rStyle w:val="nbtservred"/>
        </w:rPr>
        <w:t>: И</w:t>
      </w:r>
      <w:r w:rsidRPr="007E0522">
        <w:t>зме́ншему Бо́гу Изра́иля/ от мо́ря Чермна́го</w:t>
      </w:r>
      <w:r w:rsidR="00EB3C0C" w:rsidRPr="007E0522">
        <w:t>,</w:t>
      </w:r>
      <w:r w:rsidRPr="007E0522">
        <w:t>/ побе́дную песнь пои́м,</w:t>
      </w:r>
      <w:r w:rsidR="00FD769F" w:rsidRPr="007E0522">
        <w:t>/</w:t>
      </w:r>
      <w:r w:rsidRPr="007E0522">
        <w:t>/ я́ко просла́вися.</w:t>
      </w:r>
    </w:p>
    <w:p w14:paraId="1966D9D8" w14:textId="181796B0" w:rsidR="009278B6" w:rsidRPr="007E0522" w:rsidRDefault="009278B6" w:rsidP="00877E6D">
      <w:pPr>
        <w:pStyle w:val="nbtservbasic"/>
      </w:pPr>
      <w:r w:rsidRPr="007E0522">
        <w:rPr>
          <w:rStyle w:val="nbtservred"/>
        </w:rPr>
        <w:t>А</w:t>
      </w:r>
      <w:r w:rsidRPr="007E0522">
        <w:t xml:space="preserve">рка́дия небому́драго, на земли́ за Христа́ пострада́вша, воспои́м со </w:t>
      </w:r>
      <w:r w:rsidR="009A3C3C" w:rsidRPr="007E0522">
        <w:t>А́</w:t>
      </w:r>
      <w:r w:rsidRPr="007E0522">
        <w:t>нгелы, я́ко во святы́х просла́вися.</w:t>
      </w:r>
    </w:p>
    <w:p w14:paraId="1966D9D9" w14:textId="57837033" w:rsidR="009278B6" w:rsidRPr="007E0522" w:rsidRDefault="009278B6" w:rsidP="00877E6D">
      <w:pPr>
        <w:pStyle w:val="nbtservbasic"/>
      </w:pPr>
      <w:r w:rsidRPr="007E0522">
        <w:rPr>
          <w:rStyle w:val="nbtservred"/>
        </w:rPr>
        <w:t>Р</w:t>
      </w:r>
      <w:r w:rsidRPr="007E0522">
        <w:t xml:space="preserve">е́вностию </w:t>
      </w:r>
      <w:r w:rsidR="009A3C3C" w:rsidRPr="007E0522">
        <w:t>б</w:t>
      </w:r>
      <w:r w:rsidRPr="007E0522">
        <w:t>оже́ственною от ю́ности пали́ма и свяще́нства призва́ние восприи́мша, пои́м Арка́дия, я́ко во святы́х просла́вися.</w:t>
      </w:r>
    </w:p>
    <w:p w14:paraId="1966D9DA" w14:textId="68742838" w:rsidR="009278B6" w:rsidRPr="007E0522" w:rsidRDefault="009278B6" w:rsidP="00877E6D">
      <w:pPr>
        <w:pStyle w:val="nbtservbasic"/>
      </w:pPr>
      <w:r w:rsidRPr="007E0522">
        <w:rPr>
          <w:rStyle w:val="nbtservred"/>
        </w:rPr>
        <w:t>К</w:t>
      </w:r>
      <w:r w:rsidRPr="007E0522">
        <w:t>о пропове́данию сло́ва Бо́жия благода́тию влеко́м, гра́ды и ве́си обходи́л еси́, о́тче Арка́дие, отпа́дшия взыску́я и Христу́ воспева́я, я́ко сла́вно просла́вися.</w:t>
      </w:r>
    </w:p>
    <w:p w14:paraId="1966D9DB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Богоро́дичен: А́</w:t>
      </w:r>
      <w:r w:rsidRPr="007E0522">
        <w:t>нгелов удивле́ние, и челове́ков прибе́жище, Богороди́тельнице Пречи́стая, немо́лчное хвале́ние Тебе́ прино́сим, я́ко в Сы́не Твое́м сла́вно просла́вилася еси́.</w:t>
      </w:r>
    </w:p>
    <w:p w14:paraId="1966D9DC" w14:textId="77777777" w:rsidR="009278B6" w:rsidRPr="007E0522" w:rsidRDefault="009278B6" w:rsidP="00FD769F">
      <w:pPr>
        <w:pStyle w:val="nbtservheadred"/>
      </w:pPr>
      <w:r w:rsidRPr="007E0522">
        <w:t>Песнь 3</w:t>
      </w:r>
    </w:p>
    <w:p w14:paraId="1966D9DD" w14:textId="77777777" w:rsidR="009278B6" w:rsidRPr="007E0522" w:rsidRDefault="009278B6" w:rsidP="00FD769F">
      <w:pPr>
        <w:pStyle w:val="nbtservstih"/>
      </w:pPr>
      <w:proofErr w:type="gramStart"/>
      <w:r w:rsidRPr="007E0522">
        <w:rPr>
          <w:rStyle w:val="nbtservred"/>
        </w:rPr>
        <w:t>Ирмо́с</w:t>
      </w:r>
      <w:proofErr w:type="gramEnd"/>
      <w:r w:rsidRPr="007E0522">
        <w:rPr>
          <w:rStyle w:val="nbtservred"/>
        </w:rPr>
        <w:t>: У</w:t>
      </w:r>
      <w:r w:rsidRPr="007E0522">
        <w:t xml:space="preserve">тверди́ся ве́рою Христо́ва Це́рковь,/ и́бо непреста́нно пе́сньми вопие́т, пою́щи:/ Свят еси́, </w:t>
      </w:r>
      <w:proofErr w:type="gramStart"/>
      <w:r w:rsidRPr="007E0522">
        <w:t>Го́споди</w:t>
      </w:r>
      <w:proofErr w:type="gramEnd"/>
      <w:r w:rsidRPr="007E0522">
        <w:t>,/</w:t>
      </w:r>
      <w:r w:rsidR="00FD769F" w:rsidRPr="007E0522">
        <w:t>/</w:t>
      </w:r>
      <w:r w:rsidRPr="007E0522">
        <w:t xml:space="preserve"> и Тя пое́т дух мой.</w:t>
      </w:r>
    </w:p>
    <w:p w14:paraId="1966D9DE" w14:textId="5FDD8318" w:rsidR="009278B6" w:rsidRPr="007E0522" w:rsidRDefault="009278B6" w:rsidP="00877E6D">
      <w:pPr>
        <w:pStyle w:val="nbtservbasic"/>
      </w:pPr>
      <w:r w:rsidRPr="007E0522">
        <w:rPr>
          <w:rStyle w:val="nbtservred"/>
        </w:rPr>
        <w:t>Д</w:t>
      </w:r>
      <w:r w:rsidRPr="007E0522">
        <w:t>е́лы сло́во известву́я, ни́щим вся разда́л еси́ и житие́м твои́м Христа́ просла́вил еси́, Его́же вы́ну в ду́</w:t>
      </w:r>
      <w:r w:rsidR="0034124A" w:rsidRPr="007E0522">
        <w:t>х</w:t>
      </w:r>
      <w:r w:rsidRPr="007E0522">
        <w:t>е твое́м воспева́л еси́.</w:t>
      </w:r>
    </w:p>
    <w:p w14:paraId="1966D9DF" w14:textId="6CC18396" w:rsidR="009278B6" w:rsidRPr="007E0522" w:rsidRDefault="009278B6" w:rsidP="00877E6D">
      <w:pPr>
        <w:pStyle w:val="nbtservbasic"/>
      </w:pPr>
      <w:r w:rsidRPr="007E0522">
        <w:rPr>
          <w:rStyle w:val="nbtservred"/>
        </w:rPr>
        <w:t>И́</w:t>
      </w:r>
      <w:r w:rsidRPr="007E0522">
        <w:t>стины свиде́телю, Арка́дие светоза́рне! Ско́рби вре́мене многотру́днаго не смути́ша тя, но к вя́щшей ре́вности поусти́ша Христа́ просла́вити, Его́же вы́ну в ду́</w:t>
      </w:r>
      <w:r w:rsidR="0034124A" w:rsidRPr="007E0522">
        <w:t>х</w:t>
      </w:r>
      <w:r w:rsidRPr="007E0522">
        <w:t>е твое́м воспева́л еси́.</w:t>
      </w:r>
    </w:p>
    <w:p w14:paraId="1966D9E0" w14:textId="34CBA51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А</w:t>
      </w:r>
      <w:r w:rsidRPr="007E0522">
        <w:t>по́столом подо́бяся, ве́рныя призыва́л еси́, о́тче Арка́дие, ни́щим послужи́ти, гла́дныя напита́ти Христа́ ра́ди, Его́же вы́ну в ду́</w:t>
      </w:r>
      <w:r w:rsidR="0034124A" w:rsidRPr="007E0522">
        <w:t>х</w:t>
      </w:r>
      <w:r w:rsidRPr="007E0522">
        <w:t>е твое́м воспева́л еси́.</w:t>
      </w:r>
    </w:p>
    <w:p w14:paraId="1966D9E1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Богоро́дичен: Н</w:t>
      </w:r>
      <w:r w:rsidRPr="007E0522">
        <w:t>еискусобра́чная Де́во Богоро́дице, Ты священному́ченика Арка́дия чи́ста от собла́знов ми́ра сего́ многостра́стнаго соблюла́ еси́, и с ним пое́т Тя дух мой.</w:t>
      </w:r>
    </w:p>
    <w:p w14:paraId="1966D9E2" w14:textId="77777777" w:rsidR="009278B6" w:rsidRPr="007E0522" w:rsidRDefault="009278B6" w:rsidP="00FD769F">
      <w:pPr>
        <w:pStyle w:val="nbtservheadred"/>
      </w:pPr>
      <w:r w:rsidRPr="007E0522">
        <w:t>Седа́лен, глас 5:</w:t>
      </w:r>
    </w:p>
    <w:p w14:paraId="1966D9E3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С</w:t>
      </w:r>
      <w:r w:rsidRPr="007E0522">
        <w:t xml:space="preserve">тра́ха несть в любви́, рече́ </w:t>
      </w:r>
      <w:r w:rsidR="001F6EF4" w:rsidRPr="007E0522">
        <w:t>а</w:t>
      </w:r>
      <w:r w:rsidRPr="007E0522">
        <w:t>по́стол, те́мже и ты, святи́телю Арка́дие, любо́вь соверше́нну стяжа́в, за дру́ги ду́шу положи́л еси́ и, дерзнове́ние ко Христу́ име́я, мо́лиши при́сно о нас, страда́ния твоя́ почита́ющих.</w:t>
      </w:r>
    </w:p>
    <w:p w14:paraId="1966D9E4" w14:textId="77777777" w:rsidR="009278B6" w:rsidRPr="007E0522" w:rsidRDefault="009278B6" w:rsidP="00FD769F">
      <w:pPr>
        <w:pStyle w:val="nbtservheadred"/>
      </w:pPr>
      <w:r w:rsidRPr="007E0522">
        <w:lastRenderedPageBreak/>
        <w:t>Сла́ва, и ны́не, Богоро́дичен:</w:t>
      </w:r>
    </w:p>
    <w:p w14:paraId="1966D9E5" w14:textId="6BEACB1B" w:rsidR="009278B6" w:rsidRPr="007E0522" w:rsidRDefault="009278B6" w:rsidP="00877E6D">
      <w:pPr>
        <w:pStyle w:val="nbtservbasic"/>
      </w:pPr>
      <w:r w:rsidRPr="007E0522">
        <w:rPr>
          <w:rStyle w:val="nbtservred"/>
        </w:rPr>
        <w:t>У</w:t>
      </w:r>
      <w:r w:rsidRPr="007E0522">
        <w:t>толи́ боле́зни многовоздыха́ющия души́ моея́, утоли́вшая вся́ку сле</w:t>
      </w:r>
      <w:r w:rsidR="00A31CA5" w:rsidRPr="007E0522">
        <w:t>́</w:t>
      </w:r>
      <w:r w:rsidRPr="007E0522">
        <w:t>зу от лица́ земли́: Ты бо челове́ков боле́зни отгоня́еши, и гре́шных ско́рби разруша́еши, Тебе́ бо вси стяжа́хом наде́жду и утвержде́ние, Пресвята́я Ма́ти Де́во.</w:t>
      </w:r>
    </w:p>
    <w:p w14:paraId="1966D9E6" w14:textId="77777777" w:rsidR="009278B6" w:rsidRPr="007E0522" w:rsidRDefault="009278B6" w:rsidP="00FD769F">
      <w:pPr>
        <w:pStyle w:val="nbtservheadred"/>
      </w:pPr>
      <w:r w:rsidRPr="007E0522">
        <w:t>Песнь 4</w:t>
      </w:r>
    </w:p>
    <w:p w14:paraId="1966D9E7" w14:textId="380AB622" w:rsidR="009278B6" w:rsidRPr="007E0522" w:rsidRDefault="009278B6" w:rsidP="00FD769F">
      <w:pPr>
        <w:pStyle w:val="nbtservstih"/>
      </w:pPr>
      <w:r w:rsidRPr="007E0522">
        <w:rPr>
          <w:rStyle w:val="nbtservred"/>
        </w:rPr>
        <w:t>Ирмо́с: У</w:t>
      </w:r>
      <w:r w:rsidRPr="007E0522">
        <w:t>слы́шах слух</w:t>
      </w:r>
      <w:proofErr w:type="gramStart"/>
      <w:r w:rsidRPr="007E0522">
        <w:t xml:space="preserve"> Т</w:t>
      </w:r>
      <w:proofErr w:type="gramEnd"/>
      <w:r w:rsidRPr="007E0522">
        <w:t>вой, Го́споди,/ я́ко яви́лся еси́ на земли́,/ за е́же спасти́ ны</w:t>
      </w:r>
      <w:r w:rsidR="00AE4295" w:rsidRPr="007E0522">
        <w:t>,</w:t>
      </w:r>
      <w:r w:rsidRPr="007E0522">
        <w:t>/</w:t>
      </w:r>
      <w:r w:rsidR="008740A3" w:rsidRPr="007E0522">
        <w:t>/</w:t>
      </w:r>
      <w:r w:rsidRPr="007E0522">
        <w:t xml:space="preserve"> </w:t>
      </w:r>
      <w:r w:rsidR="00E4741C" w:rsidRPr="007E0522">
        <w:t>т</w:t>
      </w:r>
      <w:r w:rsidRPr="007E0522">
        <w:t>ем вопие́м: сла́ва си́ле Твое́й, Го́споди.</w:t>
      </w:r>
    </w:p>
    <w:p w14:paraId="1966D9E8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Е</w:t>
      </w:r>
      <w:r w:rsidRPr="007E0522">
        <w:t>ва́нгельскаго благове́стия дар с да́ром свяще́нства восприя́л еси́, о́тче, те́мже и сло́во и́стины небоя́зненно возвеща́л еси́, поя́: сла́ва си́ле Твое́й, Го́споди.</w:t>
      </w:r>
    </w:p>
    <w:p w14:paraId="1966D9E9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Б</w:t>
      </w:r>
      <w:r w:rsidRPr="007E0522">
        <w:t>оговеща́нными твои́ми глаго́лы вожди́ и во́ины ру́сския укрепи́л еси́, о́тче, и лю́ди заблу́ждшия научи́л еси́ правосла́вно Христа́ испове́дати и воспева́ти: сла́ва си́ле Твое́й, Го́споди.</w:t>
      </w:r>
    </w:p>
    <w:p w14:paraId="1966D9EA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О́</w:t>
      </w:r>
      <w:r w:rsidRPr="007E0522">
        <w:t>тче Арка́дие, ты святи́телю Христо́ву Ти́хону в вели́ком и ма́</w:t>
      </w:r>
      <w:r w:rsidR="008C6929" w:rsidRPr="007E0522">
        <w:t>лом ве́рен пребы́л еси́, те́мже</w:t>
      </w:r>
      <w:r w:rsidRPr="007E0522">
        <w:t xml:space="preserve"> со мно́гими христиа́ны в темни́цу всажде́н быв, ку́пно с ни́ми Христа́ воспева́л еси́: сла́ва си́ле Твое́й, Го́споди.</w:t>
      </w:r>
    </w:p>
    <w:p w14:paraId="1966D9EB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Богоро́дичен: П</w:t>
      </w:r>
      <w:r w:rsidRPr="007E0522">
        <w:t>редста́тельством Бо́жия Ма́тере утвержда́емь, Арка́дие чу́дне, в гоне́ниих и темни́ц</w:t>
      </w:r>
      <w:r w:rsidR="00720916" w:rsidRPr="007E0522">
        <w:t>а</w:t>
      </w:r>
      <w:r w:rsidRPr="007E0522">
        <w:t>х не́мощь пло́ти ду́хом препобежда́л еси́</w:t>
      </w:r>
      <w:r w:rsidR="00A00A08" w:rsidRPr="007E0522">
        <w:t>,</w:t>
      </w:r>
      <w:r w:rsidRPr="007E0522">
        <w:t xml:space="preserve"> и Сы́ну Пречи́стыя немо́лчно воспева́л еси́: сла́ва си́ле Твое́й, Го́споди.</w:t>
      </w:r>
    </w:p>
    <w:p w14:paraId="1966D9EC" w14:textId="77777777" w:rsidR="009278B6" w:rsidRPr="007E0522" w:rsidRDefault="009278B6" w:rsidP="00FD769F">
      <w:pPr>
        <w:pStyle w:val="nbtservheadred"/>
      </w:pPr>
      <w:r w:rsidRPr="007E0522">
        <w:t>Песнь 5</w:t>
      </w:r>
    </w:p>
    <w:p w14:paraId="1966D9ED" w14:textId="03B40526" w:rsidR="009278B6" w:rsidRPr="007E0522" w:rsidRDefault="009278B6" w:rsidP="00FD769F">
      <w:pPr>
        <w:pStyle w:val="nbtservstih"/>
      </w:pPr>
      <w:r w:rsidRPr="007E0522">
        <w:rPr>
          <w:rStyle w:val="nbtservred"/>
        </w:rPr>
        <w:t xml:space="preserve">Ирмо́с: К </w:t>
      </w:r>
      <w:r w:rsidRPr="007E0522">
        <w:t>Тебе́ у</w:t>
      </w:r>
      <w:r w:rsidR="00002E78" w:rsidRPr="007E0522">
        <w:t>́</w:t>
      </w:r>
      <w:r w:rsidRPr="007E0522">
        <w:t xml:space="preserve">тренюю/ и Тебе́ вопию́, </w:t>
      </w:r>
      <w:r w:rsidR="00777D81" w:rsidRPr="007E0522">
        <w:t>Б</w:t>
      </w:r>
      <w:r w:rsidRPr="007E0522">
        <w:t>лагоутро́бне Го́споди:/ омраче́нную грехми́ ду́шу мою́,/</w:t>
      </w:r>
      <w:r w:rsidR="00FD769F" w:rsidRPr="007E0522">
        <w:t>/</w:t>
      </w:r>
      <w:r w:rsidRPr="007E0522">
        <w:t xml:space="preserve"> све́том озари́в за́поведей</w:t>
      </w:r>
      <w:proofErr w:type="gramStart"/>
      <w:r w:rsidRPr="007E0522">
        <w:t xml:space="preserve"> Т</w:t>
      </w:r>
      <w:proofErr w:type="gramEnd"/>
      <w:r w:rsidRPr="007E0522">
        <w:t>вои́х, наста́ви.</w:t>
      </w:r>
    </w:p>
    <w:p w14:paraId="1966D9EE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У</w:t>
      </w:r>
      <w:r w:rsidRPr="007E0522">
        <w:t>жасо́шася лю́дие, егда́ на смерть обреко́ша тя безбо́жнии, ты же, о́тче Арк</w:t>
      </w:r>
      <w:r w:rsidR="00493F87" w:rsidRPr="007E0522">
        <w:t>а́дие, всего́ себе́ Бо́гу пре́да</w:t>
      </w:r>
      <w:r w:rsidRPr="007E0522">
        <w:t>л еси́, све́том за́поведей Его́ просвеще́н и наста́влен.</w:t>
      </w:r>
    </w:p>
    <w:p w14:paraId="1966D9EF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Д</w:t>
      </w:r>
      <w:r w:rsidRPr="007E0522">
        <w:t>а́нным ти благослове́нием патриа́ршим, блаже́нне Арка́дие, крест</w:t>
      </w:r>
      <w:r w:rsidR="00DD4318" w:rsidRPr="007E0522">
        <w:t xml:space="preserve"> служе́ния архиере́йскаго, с ни</w:t>
      </w:r>
      <w:r w:rsidRPr="007E0522">
        <w:t>м</w:t>
      </w:r>
      <w:r w:rsidR="00DD4318" w:rsidRPr="007E0522">
        <w:t xml:space="preserve"> </w:t>
      </w:r>
      <w:r w:rsidRPr="007E0522">
        <w:t>же ско́рби и у́зы восприя́л еси́, во след Христа́ стопы́ своя́ направля́я.</w:t>
      </w:r>
    </w:p>
    <w:p w14:paraId="1966D9F0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Р</w:t>
      </w:r>
      <w:r w:rsidRPr="007E0522">
        <w:t>евну́я о сла́ве Госпо́дни</w:t>
      </w:r>
      <w:r w:rsidR="00416195" w:rsidRPr="007E0522">
        <w:t>,</w:t>
      </w:r>
      <w:r w:rsidRPr="007E0522">
        <w:t xml:space="preserve"> я́ко архиере́й Бо́жий, служе́ние </w:t>
      </w:r>
      <w:r w:rsidR="001B264D" w:rsidRPr="007E0522">
        <w:t>п</w:t>
      </w:r>
      <w:r w:rsidRPr="007E0522">
        <w:t>асха́льное возгла́вити та́йно дерзну́л еси́, Арка́дие сла́вне, па́ству лу</w:t>
      </w:r>
      <w:r w:rsidR="001B264D" w:rsidRPr="007E0522">
        <w:t>́бе</w:t>
      </w:r>
      <w:r w:rsidRPr="007E0522">
        <w:t>нскую све́том за́поведей Христо́вых просвеща́я.</w:t>
      </w:r>
    </w:p>
    <w:p w14:paraId="1966D9F1" w14:textId="289E1B01" w:rsidR="009278B6" w:rsidRPr="007E0522" w:rsidRDefault="009278B6" w:rsidP="00877E6D">
      <w:pPr>
        <w:pStyle w:val="nbtservbasic"/>
      </w:pPr>
      <w:r w:rsidRPr="007E0522">
        <w:rPr>
          <w:rStyle w:val="nbtservred"/>
        </w:rPr>
        <w:t>Богоро́дичен: П</w:t>
      </w:r>
      <w:r w:rsidRPr="007E0522">
        <w:t xml:space="preserve">окро́в и </w:t>
      </w:r>
      <w:r w:rsidR="002F30DD" w:rsidRPr="007E0522">
        <w:t>п</w:t>
      </w:r>
      <w:r w:rsidRPr="007E0522">
        <w:t>рибе́жище, Богоро́дице, страда́льцем Христо́вым я́вльшися, и ны, страстьми́ стужа́емыя, ко спасе́нию наста́ви.</w:t>
      </w:r>
    </w:p>
    <w:p w14:paraId="1966D9F2" w14:textId="77777777" w:rsidR="009278B6" w:rsidRPr="007E0522" w:rsidRDefault="009278B6" w:rsidP="00FD769F">
      <w:pPr>
        <w:pStyle w:val="nbtservheadred"/>
      </w:pPr>
      <w:r w:rsidRPr="007E0522">
        <w:lastRenderedPageBreak/>
        <w:t>Песнь 6</w:t>
      </w:r>
    </w:p>
    <w:p w14:paraId="1966D9F3" w14:textId="77777777" w:rsidR="009278B6" w:rsidRPr="007E0522" w:rsidRDefault="009278B6" w:rsidP="00FD769F">
      <w:pPr>
        <w:pStyle w:val="nbtservstih"/>
      </w:pPr>
      <w:proofErr w:type="gramStart"/>
      <w:r w:rsidRPr="007E0522">
        <w:rPr>
          <w:rStyle w:val="nbtservred"/>
        </w:rPr>
        <w:t>Ирмо́с</w:t>
      </w:r>
      <w:proofErr w:type="gramEnd"/>
      <w:r w:rsidRPr="007E0522">
        <w:rPr>
          <w:rStyle w:val="nbtservred"/>
        </w:rPr>
        <w:t>: И</w:t>
      </w:r>
      <w:r w:rsidRPr="007E0522">
        <w:t xml:space="preserve">о́на из чре́ва а́дова вопия́ше:/ возведи́ от тли живо́т мой./ Мы же Тебе́ </w:t>
      </w:r>
      <w:proofErr w:type="gramStart"/>
      <w:r w:rsidRPr="007E0522">
        <w:t>вопие́м</w:t>
      </w:r>
      <w:proofErr w:type="gramEnd"/>
      <w:r w:rsidRPr="007E0522">
        <w:t>:/</w:t>
      </w:r>
      <w:r w:rsidR="00FD769F" w:rsidRPr="007E0522">
        <w:t>/</w:t>
      </w:r>
      <w:r w:rsidRPr="007E0522">
        <w:t xml:space="preserve"> Всеси́льне Спа́се, поми́луй нас.</w:t>
      </w:r>
    </w:p>
    <w:p w14:paraId="1966D9F4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Г</w:t>
      </w:r>
      <w:r w:rsidRPr="007E0522">
        <w:t>о́рних, о</w:t>
      </w:r>
      <w:r w:rsidR="008F5045" w:rsidRPr="007E0522">
        <w:t>́тче, взыска́л еси́, в до́льних</w:t>
      </w:r>
      <w:r w:rsidR="009569F0" w:rsidRPr="007E0522">
        <w:t xml:space="preserve"> </w:t>
      </w:r>
      <w:r w:rsidRPr="007E0522">
        <w:t xml:space="preserve">я́ко стра́нник и пришле́ц скита́яся и при́сно взыва́я: Всеси́льне Спа́се, поми́луй нас. </w:t>
      </w:r>
    </w:p>
    <w:p w14:paraId="1966D9F5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О́</w:t>
      </w:r>
      <w:r w:rsidRPr="007E0522">
        <w:t>тче многострада́льне Арка́дие, ты боле́зни и ско́рби мно́гия в житии́ твое́м претерпе́л еси́, сло́во Бо́жие пропове́дуя и моля́ся: Всеси́льне Спа́се, поми́луй нас.</w:t>
      </w:r>
    </w:p>
    <w:p w14:paraId="1966D9F6" w14:textId="55FFCA59" w:rsidR="009278B6" w:rsidRPr="007E0522" w:rsidRDefault="009278B6" w:rsidP="00877E6D">
      <w:pPr>
        <w:pStyle w:val="nbtservbasic"/>
      </w:pPr>
      <w:r w:rsidRPr="007E0522">
        <w:rPr>
          <w:rStyle w:val="nbtservred"/>
        </w:rPr>
        <w:t>В</w:t>
      </w:r>
      <w:r w:rsidRPr="007E0522">
        <w:t>оскресе́ние Твое́, Христе́ Спа́се, Арка́дий доблему́дрый дерзнове́нно воспе́л есть, со стра́ждуще</w:t>
      </w:r>
      <w:r w:rsidR="00D24225" w:rsidRPr="007E0522">
        <w:t>ю</w:t>
      </w:r>
      <w:r w:rsidRPr="007E0522">
        <w:t xml:space="preserve"> па́ство</w:t>
      </w:r>
      <w:r w:rsidR="00D24225" w:rsidRPr="007E0522">
        <w:t>ю</w:t>
      </w:r>
      <w:r w:rsidRPr="007E0522">
        <w:t xml:space="preserve"> свое́</w:t>
      </w:r>
      <w:r w:rsidR="00D24225" w:rsidRPr="007E0522">
        <w:t>ю</w:t>
      </w:r>
      <w:r w:rsidRPr="007E0522">
        <w:t xml:space="preserve"> взыва́я: Всеси́льне Спа́се, поми́луй нас.</w:t>
      </w:r>
    </w:p>
    <w:p w14:paraId="1966D9F7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Богоро́дичен: В</w:t>
      </w:r>
      <w:r w:rsidRPr="007E0522">
        <w:t>се упова́ние на Сы́на Твоего́, Богороди́тельнице, возлага́я, Арка́дий терпеливоду́шный с ве́рными воспева́ше: Всеси́льне Спа́се, поми́луй нас.</w:t>
      </w:r>
    </w:p>
    <w:p w14:paraId="1966D9F9" w14:textId="77777777" w:rsidR="009278B6" w:rsidRPr="007E0522" w:rsidRDefault="009278B6" w:rsidP="00FD769F">
      <w:pPr>
        <w:pStyle w:val="nbtservheadred"/>
      </w:pPr>
      <w:r w:rsidRPr="007E0522">
        <w:t>Конда́к, глас 2:</w:t>
      </w:r>
    </w:p>
    <w:p w14:paraId="1966D9FA" w14:textId="37054FBB" w:rsidR="009278B6" w:rsidRPr="007E0522" w:rsidRDefault="009278B6" w:rsidP="00877E6D">
      <w:pPr>
        <w:pStyle w:val="nbtservbasic"/>
      </w:pPr>
      <w:proofErr w:type="gramStart"/>
      <w:r w:rsidRPr="007E0522">
        <w:rPr>
          <w:rStyle w:val="nbtservred"/>
        </w:rPr>
        <w:t>Н</w:t>
      </w:r>
      <w:r w:rsidRPr="007E0522">
        <w:t>ра́вом</w:t>
      </w:r>
      <w:proofErr w:type="gramEnd"/>
      <w:r w:rsidRPr="007E0522">
        <w:t xml:space="preserve"> кро́ток и се́рдцем ми́лостив быв,/ во о́браз Спа́сов, священному́чениче Арка́дие,/ убо́гим достоя́ние твое́ расточи́л еси́,/ любо́вию же Христо́вою обогаще́н,/ на Голго́фу Ру́сскую возше́л еси́,/ те́мже с новому́ченики Це́ркве на́шея</w:t>
      </w:r>
      <w:r w:rsidR="008E73BD" w:rsidRPr="007E0522">
        <w:t>,</w:t>
      </w:r>
      <w:r w:rsidRPr="007E0522">
        <w:t xml:space="preserve">/ </w:t>
      </w:r>
      <w:r w:rsidR="003842BD" w:rsidRPr="007E0522">
        <w:t>П</w:t>
      </w:r>
      <w:r w:rsidRPr="007E0522">
        <w:t>ресто́лу Святы́я Тро́ицы предстоя́,</w:t>
      </w:r>
      <w:r w:rsidR="00C61D0E" w:rsidRPr="007E0522">
        <w:t>/</w:t>
      </w:r>
      <w:r w:rsidRPr="007E0522">
        <w:t xml:space="preserve">/ сла́ву </w:t>
      </w:r>
      <w:proofErr w:type="gramStart"/>
      <w:r w:rsidR="000971FA" w:rsidRPr="007E0522">
        <w:t>В</w:t>
      </w:r>
      <w:r w:rsidRPr="007E0522">
        <w:t>оскресе́ния</w:t>
      </w:r>
      <w:proofErr w:type="gramEnd"/>
      <w:r w:rsidRPr="007E0522">
        <w:t xml:space="preserve"> улучи́л еси́.</w:t>
      </w:r>
    </w:p>
    <w:p w14:paraId="1966D9FB" w14:textId="77777777" w:rsidR="009278B6" w:rsidRPr="007E0522" w:rsidRDefault="009278B6" w:rsidP="00FD769F">
      <w:pPr>
        <w:pStyle w:val="nbtservheadred"/>
      </w:pPr>
      <w:r w:rsidRPr="007E0522">
        <w:t>И́кос:</w:t>
      </w:r>
    </w:p>
    <w:p w14:paraId="1966D9FC" w14:textId="70E3F9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А́</w:t>
      </w:r>
      <w:r w:rsidRPr="007E0522">
        <w:t>нгела земна́го и челове́ка Небе́снаго зрим тя, о́тче Арка́дие небому́дренне, не свои́х си взыска́вый, но я́же к по́льзе и спасе́нию бра́тий твои́х. Те́мже Жито́мир град пропове́данием твои́м украша́ется, Гали́ция правосла́вная воспев</w:t>
      </w:r>
      <w:r w:rsidR="00062054" w:rsidRPr="007E0522">
        <w:t>а́</w:t>
      </w:r>
      <w:r w:rsidRPr="007E0522">
        <w:t xml:space="preserve">ет, го́ры Кавка́зския стра́нствии твои́ми освяща́ются, </w:t>
      </w:r>
      <w:r w:rsidR="007A72AA" w:rsidRPr="007E0522">
        <w:t>л</w:t>
      </w:r>
      <w:r w:rsidRPr="007E0522">
        <w:t>а́вра Не́вская пасха́льным пе́нием оглаша́ется, о́строви Солове́цтии долготерпе́ние твое́ почита́ют, Москва́ тя у́зника и испове́дника Христо́ва прие́млет</w:t>
      </w:r>
      <w:r w:rsidR="0089079D" w:rsidRPr="007E0522">
        <w:t>,</w:t>
      </w:r>
      <w:r w:rsidRPr="007E0522">
        <w:t xml:space="preserve"> и вся земля́ Ру́сская с новому́ченики Це́ркве на́шея воспева́ет, ты бо, </w:t>
      </w:r>
      <w:r w:rsidR="007A72AA" w:rsidRPr="007E0522">
        <w:t>П</w:t>
      </w:r>
      <w:r w:rsidRPr="007E0522">
        <w:t>ресто́лу Святы́я Тро́ицы предстоя́, сла́ву Воскресе́ния улучи́л еси́.</w:t>
      </w:r>
    </w:p>
    <w:p w14:paraId="1966D9FD" w14:textId="77777777" w:rsidR="009278B6" w:rsidRPr="007E0522" w:rsidRDefault="009278B6" w:rsidP="00FD769F">
      <w:pPr>
        <w:pStyle w:val="nbtservheadred"/>
      </w:pPr>
      <w:r w:rsidRPr="007E0522">
        <w:t>Песнь 7</w:t>
      </w:r>
    </w:p>
    <w:p w14:paraId="1966D9FE" w14:textId="1E80D0E9" w:rsidR="009278B6" w:rsidRPr="007E0522" w:rsidRDefault="009278B6" w:rsidP="00FD769F">
      <w:pPr>
        <w:pStyle w:val="nbtservstih"/>
      </w:pPr>
      <w:proofErr w:type="gramStart"/>
      <w:r w:rsidRPr="007E0522">
        <w:rPr>
          <w:rStyle w:val="nbtservred"/>
        </w:rPr>
        <w:t>Ирмо́с</w:t>
      </w:r>
      <w:proofErr w:type="gramEnd"/>
      <w:r w:rsidRPr="007E0522">
        <w:rPr>
          <w:rStyle w:val="nbtservred"/>
        </w:rPr>
        <w:t>: В</w:t>
      </w:r>
      <w:r w:rsidRPr="007E0522">
        <w:t xml:space="preserve"> пещь о́гненн</w:t>
      </w:r>
      <w:r w:rsidR="00251FB2" w:rsidRPr="007E0522">
        <w:t>ую вве́ржени</w:t>
      </w:r>
      <w:r w:rsidR="007C3E4E" w:rsidRPr="007E0522">
        <w:t>,</w:t>
      </w:r>
      <w:r w:rsidRPr="007E0522">
        <w:t xml:space="preserve"> преподо</w:t>
      </w:r>
      <w:r w:rsidR="00613558" w:rsidRPr="007E0522">
        <w:t>́</w:t>
      </w:r>
      <w:r w:rsidRPr="007E0522">
        <w:t>бнии о́троцы/ огнь в ро́су преложи́ша,/ воспева́нием си́це вопию́ще:</w:t>
      </w:r>
      <w:r w:rsidR="000D4700" w:rsidRPr="007E0522">
        <w:t>/</w:t>
      </w:r>
      <w:r w:rsidRPr="007E0522">
        <w:t>/ благослове́н еси́, Го́споди Бо́же оте́ц на́ших.</w:t>
      </w:r>
    </w:p>
    <w:p w14:paraId="1966D9FF" w14:textId="61CED6A6" w:rsidR="009278B6" w:rsidRPr="007E0522" w:rsidRDefault="009278B6" w:rsidP="00877E6D">
      <w:pPr>
        <w:pStyle w:val="nbtservbasic"/>
      </w:pPr>
      <w:r w:rsidRPr="007E0522">
        <w:rPr>
          <w:rStyle w:val="nbtservred"/>
        </w:rPr>
        <w:t>С</w:t>
      </w:r>
      <w:r w:rsidRPr="007E0522">
        <w:t xml:space="preserve">и́лою Христа́ </w:t>
      </w:r>
      <w:r w:rsidR="009B2DDD" w:rsidRPr="007E0522">
        <w:t>В</w:t>
      </w:r>
      <w:r w:rsidRPr="007E0522">
        <w:t>оскре́сшаго дерзнове́ние прия́л еси́, Арка́дие до́блестне, за дру́ги своя́ ду́шу положи́ти, воспева́я: благослове́н еси́, Го́споди Бо́же оте́ц на́ших.</w:t>
      </w:r>
    </w:p>
    <w:p w14:paraId="1966DA00" w14:textId="27BDCC3B" w:rsidR="009278B6" w:rsidRPr="007E0522" w:rsidRDefault="009278B6" w:rsidP="00877E6D">
      <w:pPr>
        <w:pStyle w:val="nbtservbasic"/>
      </w:pPr>
      <w:r w:rsidRPr="007E0522">
        <w:rPr>
          <w:rStyle w:val="nbtservred"/>
        </w:rPr>
        <w:lastRenderedPageBreak/>
        <w:t>П</w:t>
      </w:r>
      <w:r w:rsidRPr="007E0522">
        <w:t>е́щи о́гненныя гоне́ний лю́тых не убоя́лся еси́, о́тче Арка́дие, в ру́</w:t>
      </w:r>
      <w:r w:rsidR="00BA2234" w:rsidRPr="007E0522">
        <w:t>ки</w:t>
      </w:r>
      <w:r w:rsidRPr="007E0522">
        <w:t xml:space="preserve"> мучи́телей себе́ предая́, се́рдцем же воспева́я: благослове́н еси́, Го́споди Бо́же оте́ц на́ших.</w:t>
      </w:r>
    </w:p>
    <w:p w14:paraId="1966DA01" w14:textId="19AF215A" w:rsidR="009278B6" w:rsidRPr="007E0522" w:rsidRDefault="009278B6" w:rsidP="00877E6D">
      <w:pPr>
        <w:pStyle w:val="nbtservbasic"/>
      </w:pPr>
      <w:r w:rsidRPr="007E0522">
        <w:rPr>
          <w:rStyle w:val="nbtservred"/>
        </w:rPr>
        <w:t>О</w:t>
      </w:r>
      <w:r w:rsidRPr="007E0522">
        <w:t>снова́ние тве́рдое кано́ны церко́вныя поставля́я, прельще́нныя увещ</w:t>
      </w:r>
      <w:r w:rsidR="006D3D31" w:rsidRPr="007E0522">
        <w:t>а</w:t>
      </w:r>
      <w:r w:rsidRPr="007E0522">
        <w:t>ва́л еси́, Арка́дие, без епи́скопа ничто́же твори́ти, да вси еди́ным се́рдцем воспою́т: благослове́н еси́, Го́споди Бо́же оте́ц на́ших.</w:t>
      </w:r>
    </w:p>
    <w:p w14:paraId="1966DA02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Богоро́дичен: М</w:t>
      </w:r>
      <w:r w:rsidRPr="007E0522">
        <w:t>и́лостивая Засту́пница, ю́ности твоея́ Храни́тельница, Богоро́дица, свя́те Арка́дие, во у́зах тебе́ яви́ся, да не изнемо́жеши, воспева́я: благослове́н еси́, Го́споди Бо́же оте́ц на́ших.</w:t>
      </w:r>
    </w:p>
    <w:p w14:paraId="1966DA03" w14:textId="77777777" w:rsidR="009278B6" w:rsidRPr="007E0522" w:rsidRDefault="009278B6" w:rsidP="00FD769F">
      <w:pPr>
        <w:pStyle w:val="nbtservheadred"/>
      </w:pPr>
      <w:r w:rsidRPr="007E0522">
        <w:t>Песнь 8</w:t>
      </w:r>
    </w:p>
    <w:p w14:paraId="1966DA04" w14:textId="593F4425" w:rsidR="009278B6" w:rsidRPr="007E0522" w:rsidRDefault="009278B6" w:rsidP="00FD769F">
      <w:pPr>
        <w:pStyle w:val="nbtservstih"/>
      </w:pPr>
      <w:r w:rsidRPr="007E0522">
        <w:rPr>
          <w:rStyle w:val="nbtservred"/>
        </w:rPr>
        <w:t>Ирмо́с: Е</w:t>
      </w:r>
      <w:r w:rsidRPr="007E0522">
        <w:t xml:space="preserve">ди́наго Безнача́льнаго Царя́ </w:t>
      </w:r>
      <w:r w:rsidR="0064095B" w:rsidRPr="007E0522">
        <w:t>с</w:t>
      </w:r>
      <w:r w:rsidRPr="007E0522">
        <w:t>ла́вы,/ Его́же благосло</w:t>
      </w:r>
      <w:r w:rsidR="00234627" w:rsidRPr="007E0522">
        <w:t>́</w:t>
      </w:r>
      <w:r w:rsidRPr="007E0522">
        <w:t>вят Небе́сныя Си́лы</w:t>
      </w:r>
      <w:r w:rsidR="00251FB2" w:rsidRPr="007E0522">
        <w:t>,/ и трепе́щут ч</w:t>
      </w:r>
      <w:r w:rsidRPr="007E0522">
        <w:t>и́ни</w:t>
      </w:r>
      <w:proofErr w:type="gramStart"/>
      <w:r w:rsidRPr="007E0522">
        <w:t xml:space="preserve"> А</w:t>
      </w:r>
      <w:proofErr w:type="gramEnd"/>
      <w:r w:rsidRPr="007E0522">
        <w:t>́нгельстии,/ по́йте, свяще́нницы,</w:t>
      </w:r>
      <w:r w:rsidR="00FD769F" w:rsidRPr="007E0522">
        <w:t>/</w:t>
      </w:r>
      <w:r w:rsidRPr="007E0522">
        <w:t>/ лю́дие, превозноси́те Его́ во ве́ки.</w:t>
      </w:r>
    </w:p>
    <w:p w14:paraId="1966DA05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С</w:t>
      </w:r>
      <w:r w:rsidRPr="007E0522">
        <w:t xml:space="preserve"> новому́ченики солове́цкими, о́тче Арка́дие, гла́дом, мра́зом, и рабо́тами го́рькими томи́мый, взыва́ти не преста́л еси́: лю́дие, превозноси́те Христа́ во ве́ки.</w:t>
      </w:r>
    </w:p>
    <w:p w14:paraId="1966DA06" w14:textId="5BDB7403" w:rsidR="009278B6" w:rsidRPr="007E0522" w:rsidRDefault="009278B6" w:rsidP="00877E6D">
      <w:pPr>
        <w:pStyle w:val="nbtservbasic"/>
      </w:pPr>
      <w:r w:rsidRPr="007E0522">
        <w:rPr>
          <w:rStyle w:val="nbtservred"/>
        </w:rPr>
        <w:t>О</w:t>
      </w:r>
      <w:r w:rsidRPr="007E0522">
        <w:t>тца́ Небе́снаго слуго́ ве́рный, всеще́дре о́тче Арка́дие, собра́тиям во у́зах служи́ти потща́лся еси́, милосе́рдие па́че си́лы явля́я, да превозно́сят с тобо́ю Бо́га во ве</w:t>
      </w:r>
      <w:r w:rsidR="00E54182" w:rsidRPr="007E0522">
        <w:t>́</w:t>
      </w:r>
      <w:r w:rsidRPr="007E0522">
        <w:t>ки.</w:t>
      </w:r>
    </w:p>
    <w:p w14:paraId="1966DA07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А</w:t>
      </w:r>
      <w:r w:rsidRPr="007E0522">
        <w:t xml:space="preserve">рка́дие </w:t>
      </w:r>
      <w:r w:rsidR="00E54182" w:rsidRPr="007E0522">
        <w:t>х</w:t>
      </w:r>
      <w:r w:rsidRPr="007E0522">
        <w:t>ристоподража́тел</w:t>
      </w:r>
      <w:r w:rsidR="00897C20" w:rsidRPr="007E0522">
        <w:t xml:space="preserve">ьне, ты судия́м </w:t>
      </w:r>
      <w:proofErr w:type="gramStart"/>
      <w:r w:rsidR="00897C20" w:rsidRPr="007E0522">
        <w:t>непра́ведным</w:t>
      </w:r>
      <w:proofErr w:type="gramEnd"/>
      <w:r w:rsidR="00897C20" w:rsidRPr="007E0522">
        <w:t xml:space="preserve"> ре</w:t>
      </w:r>
      <w:r w:rsidRPr="007E0522">
        <w:t>кл еси́: а́ще мене́ и́щете уби́ти, собра́тий мои́х оста́вите. Те́мже превозно́сим во святы́х ди́внаго Бо́га во ве́ки.</w:t>
      </w:r>
    </w:p>
    <w:p w14:paraId="1966DA08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Богоро́дичен: Н</w:t>
      </w:r>
      <w:r w:rsidRPr="007E0522">
        <w:t xml:space="preserve">ебе́снаго </w:t>
      </w:r>
      <w:proofErr w:type="gramStart"/>
      <w:r w:rsidRPr="007E0522">
        <w:t>челове́ка</w:t>
      </w:r>
      <w:proofErr w:type="gramEnd"/>
      <w:r w:rsidRPr="007E0522">
        <w:t xml:space="preserve"> и земна́го а́нгела, священному́ченика Арка́дия, служе́нием во у́зах Тя, Богома́ти, просла́вивша, велича́ем, и с ни́мже превозно́сим Тя во вся ве́ки.</w:t>
      </w:r>
    </w:p>
    <w:p w14:paraId="1966DA09" w14:textId="77777777" w:rsidR="009278B6" w:rsidRPr="007E0522" w:rsidRDefault="009278B6" w:rsidP="00FD769F">
      <w:pPr>
        <w:pStyle w:val="nbtservheadred"/>
      </w:pPr>
      <w:r w:rsidRPr="007E0522">
        <w:t>Песнь 9</w:t>
      </w:r>
    </w:p>
    <w:p w14:paraId="1966DA0A" w14:textId="2BAB26CD" w:rsidR="009278B6" w:rsidRPr="007E0522" w:rsidRDefault="009278B6" w:rsidP="00FD769F">
      <w:pPr>
        <w:pStyle w:val="nbtservstih"/>
      </w:pPr>
      <w:proofErr w:type="gramStart"/>
      <w:r w:rsidRPr="007E0522">
        <w:rPr>
          <w:rStyle w:val="nbtservred"/>
        </w:rPr>
        <w:t>Ирмо́с</w:t>
      </w:r>
      <w:proofErr w:type="gramEnd"/>
      <w:r w:rsidRPr="007E0522">
        <w:rPr>
          <w:rStyle w:val="nbtservred"/>
        </w:rPr>
        <w:t>: В</w:t>
      </w:r>
      <w:r w:rsidRPr="007E0522">
        <w:t>сепе́</w:t>
      </w:r>
      <w:r w:rsidR="00251FB2" w:rsidRPr="007E0522">
        <w:t>тая</w:t>
      </w:r>
      <w:r w:rsidR="001A70F4" w:rsidRPr="007E0522">
        <w:t>,</w:t>
      </w:r>
      <w:r w:rsidR="00251FB2" w:rsidRPr="007E0522">
        <w:t xml:space="preserve"> </w:t>
      </w:r>
      <w:r w:rsidRPr="007E0522">
        <w:t>Небе́с превы́шшая,/ Безнача́льное Сло́во безсе́менно заче́ншая</w:t>
      </w:r>
      <w:r w:rsidR="00251FB2" w:rsidRPr="007E0522">
        <w:t>,/ и в</w:t>
      </w:r>
      <w:r w:rsidRPr="007E0522">
        <w:t>оплоще́</w:t>
      </w:r>
      <w:r w:rsidR="00251FB2" w:rsidRPr="007E0522">
        <w:t>ннаго Бо́га ро́ждшая челове́ком</w:t>
      </w:r>
      <w:r w:rsidR="001A70F4" w:rsidRPr="007E0522">
        <w:t>,</w:t>
      </w:r>
      <w:r w:rsidRPr="007E0522">
        <w:t>/</w:t>
      </w:r>
      <w:r w:rsidR="00FD769F" w:rsidRPr="007E0522">
        <w:t>/</w:t>
      </w:r>
      <w:r w:rsidRPr="007E0522">
        <w:t xml:space="preserve"> тем Тя вси велича́ем.</w:t>
      </w:r>
    </w:p>
    <w:p w14:paraId="1966DA0B" w14:textId="77777777" w:rsidR="009278B6" w:rsidRPr="007E0522" w:rsidRDefault="009278B6" w:rsidP="00877E6D">
      <w:pPr>
        <w:pStyle w:val="nbtservbasic"/>
      </w:pPr>
      <w:proofErr w:type="gramStart"/>
      <w:r w:rsidRPr="007E0522">
        <w:rPr>
          <w:rStyle w:val="nbtservred"/>
        </w:rPr>
        <w:t>Г</w:t>
      </w:r>
      <w:r w:rsidRPr="007E0522">
        <w:t>лаго́лы</w:t>
      </w:r>
      <w:proofErr w:type="gramEnd"/>
      <w:r w:rsidRPr="007E0522">
        <w:t xml:space="preserve"> жи́зни в се́рдце нося́, сия́ пропове́дал еси́ немо́лчно, о́тче Арка́дие, и ве́рен да́же до сме́рти Христу́ пребы́л еси́; тем тя вси велича́ем.</w:t>
      </w:r>
    </w:p>
    <w:p w14:paraId="1966DA0C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П</w:t>
      </w:r>
      <w:r w:rsidRPr="007E0522">
        <w:t xml:space="preserve">ло́тию </w:t>
      </w:r>
      <w:proofErr w:type="gramStart"/>
      <w:r w:rsidRPr="007E0522">
        <w:t>тле́нную</w:t>
      </w:r>
      <w:proofErr w:type="gramEnd"/>
      <w:r w:rsidRPr="007E0522">
        <w:t xml:space="preserve"> смерть прия́л еси́, архиере́ю Христо́в Арка́дие, во рву бу́товстем погребе́н быв, оба́че со святы́ми Престо́лу Бо́жию предстои́ши во сла́ве; тем тя вси велича́ем.</w:t>
      </w:r>
    </w:p>
    <w:p w14:paraId="1966DA0D" w14:textId="77777777" w:rsidR="009278B6" w:rsidRPr="007E0522" w:rsidRDefault="009278B6" w:rsidP="00877E6D">
      <w:pPr>
        <w:pStyle w:val="nbtservbasic"/>
      </w:pPr>
      <w:proofErr w:type="gramStart"/>
      <w:r w:rsidRPr="007E0522">
        <w:rPr>
          <w:rStyle w:val="nbtservred"/>
        </w:rPr>
        <w:t>Л</w:t>
      </w:r>
      <w:r w:rsidRPr="007E0522">
        <w:t>и́ку</w:t>
      </w:r>
      <w:proofErr w:type="gramEnd"/>
      <w:r w:rsidRPr="007E0522">
        <w:t xml:space="preserve"> новому́ченик сочета́вся, святи́телю о́тче Арка́дие, дерзнове́нно мо́лиши ны́не о утвержде́нии Це́ркве Ру́сския; тем тя вси велича́ем.</w:t>
      </w:r>
    </w:p>
    <w:p w14:paraId="1966DA0E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lastRenderedPageBreak/>
        <w:t>Богоро́дичен: И</w:t>
      </w:r>
      <w:r w:rsidRPr="007E0522">
        <w:t>ны́я наде́жды ра́зве Тебе́ не стяжа́хом, Влады́чице: дом</w:t>
      </w:r>
      <w:proofErr w:type="gramStart"/>
      <w:r w:rsidRPr="007E0522">
        <w:t xml:space="preserve"> Т</w:t>
      </w:r>
      <w:proofErr w:type="gramEnd"/>
      <w:r w:rsidRPr="007E0522">
        <w:t>вой, зе́млю на́шу, от враг заступи́, Тя бо с новому́ченики Це́ркве Ру́сския при́сно велича́ем.</w:t>
      </w:r>
    </w:p>
    <w:p w14:paraId="1966DA0F" w14:textId="77777777" w:rsidR="009278B6" w:rsidRPr="007E0522" w:rsidRDefault="009278B6" w:rsidP="00FD769F">
      <w:pPr>
        <w:pStyle w:val="nbtservheadred"/>
      </w:pPr>
      <w:r w:rsidRPr="007E0522">
        <w:t>Свети́лен:</w:t>
      </w:r>
    </w:p>
    <w:p w14:paraId="1966DA10" w14:textId="0C196BCA" w:rsidR="009278B6" w:rsidRPr="007E0522" w:rsidRDefault="009278B6" w:rsidP="00877E6D">
      <w:pPr>
        <w:pStyle w:val="nbtservbasic"/>
      </w:pPr>
      <w:r w:rsidRPr="007E0522">
        <w:rPr>
          <w:rStyle w:val="nbtservred"/>
        </w:rPr>
        <w:t>С</w:t>
      </w:r>
      <w:r w:rsidRPr="007E0522">
        <w:t>вети́льниче Це́ркве Ру́сския, о́бласть т</w:t>
      </w:r>
      <w:r w:rsidR="00CC1682" w:rsidRPr="007E0522">
        <w:t>ь</w:t>
      </w:r>
      <w:r w:rsidRPr="007E0522">
        <w:t>мы разсе́явый, Арка́дие богопросла́вленне, моли́ за ны, да све́том Христо́вым озари́мся.</w:t>
      </w:r>
    </w:p>
    <w:p w14:paraId="1966DA11" w14:textId="77777777" w:rsidR="009278B6" w:rsidRPr="007E0522" w:rsidRDefault="009278B6" w:rsidP="00FD769F">
      <w:pPr>
        <w:pStyle w:val="nbtservheadred"/>
      </w:pPr>
      <w:r w:rsidRPr="007E0522">
        <w:t>Сла́ва, и ны́не, Богоро́дичен:</w:t>
      </w:r>
    </w:p>
    <w:p w14:paraId="1966DA12" w14:textId="67604ED3" w:rsidR="009278B6" w:rsidRPr="007E0522" w:rsidRDefault="009278B6" w:rsidP="00877E6D">
      <w:pPr>
        <w:pStyle w:val="nbtservbasic"/>
      </w:pPr>
      <w:r w:rsidRPr="007E0522">
        <w:rPr>
          <w:rStyle w:val="nbtservred"/>
        </w:rPr>
        <w:t>С</w:t>
      </w:r>
      <w:r w:rsidRPr="007E0522">
        <w:t xml:space="preserve">ве́тлостию чистоты́ Твоея́ Херуви́мы и Серафи́мы превозше́дшая, Богороди́тельнице </w:t>
      </w:r>
      <w:r w:rsidR="008F5045" w:rsidRPr="007E0522">
        <w:t>б</w:t>
      </w:r>
      <w:r w:rsidRPr="007E0522">
        <w:t>раконеиску́сная, све́том Сы́на Твоего́ пою́щия Тя просвети́.</w:t>
      </w:r>
    </w:p>
    <w:p w14:paraId="1966DA13" w14:textId="77777777" w:rsidR="009278B6" w:rsidRPr="007E0522" w:rsidRDefault="009278B6" w:rsidP="00C61D0E">
      <w:pPr>
        <w:pStyle w:val="nbtservheadred"/>
      </w:pPr>
      <w:r w:rsidRPr="007E0522">
        <w:t>На хвали́тех стихи́ры, глас 5.</w:t>
      </w:r>
    </w:p>
    <w:p w14:paraId="1966DA14" w14:textId="77777777" w:rsidR="009278B6" w:rsidRPr="007E0522" w:rsidRDefault="009278B6" w:rsidP="00C61D0E">
      <w:pPr>
        <w:pStyle w:val="nbtservpodoben"/>
        <w:rPr>
          <w:rFonts w:cs="Times New Roman"/>
        </w:rPr>
      </w:pPr>
      <w:r w:rsidRPr="007E0522">
        <w:rPr>
          <w:rStyle w:val="nbtservred"/>
        </w:rPr>
        <w:t>Подо́бен: Р</w:t>
      </w:r>
      <w:r w:rsidRPr="007E0522">
        <w:rPr>
          <w:rFonts w:cs="Times New Roman"/>
        </w:rPr>
        <w:t>а́дуйся:</w:t>
      </w:r>
    </w:p>
    <w:p w14:paraId="1966DA15" w14:textId="4445D075" w:rsidR="009278B6" w:rsidRPr="007E0522" w:rsidRDefault="009278B6" w:rsidP="00877E6D">
      <w:pPr>
        <w:pStyle w:val="nbtservbasic"/>
        <w:rPr>
          <w:rStyle w:val="nbtservred"/>
        </w:rPr>
      </w:pPr>
      <w:r w:rsidRPr="007E0522">
        <w:rPr>
          <w:rStyle w:val="nbtservred"/>
        </w:rPr>
        <w:t>Р</w:t>
      </w:r>
      <w:r w:rsidRPr="007E0522">
        <w:t xml:space="preserve">а́дуйся, </w:t>
      </w:r>
      <w:proofErr w:type="gramStart"/>
      <w:r w:rsidRPr="007E0522">
        <w:t>святи́телю</w:t>
      </w:r>
      <w:proofErr w:type="gramEnd"/>
      <w:r w:rsidRPr="007E0522">
        <w:t xml:space="preserve"> Арка́дие,/ Ева́нгели</w:t>
      </w:r>
      <w:r w:rsidR="008F5045" w:rsidRPr="007E0522">
        <w:t>я</w:t>
      </w:r>
      <w:r w:rsidRPr="007E0522">
        <w:t xml:space="preserve"> пропове́дниче,/ нестяжа́ния и ми́лости сокро́вище,/ сосу́де чи́стый Ду́ха Свята́го,/ сла́вы Бо́жия ревни́телю,/ небоя́зненно за ве́ру подвиза́выйся/ в годи́ну гоне́ний лю́тых,/ и кровь твою́ за Христа́ пролия́вый,/</w:t>
      </w:r>
      <w:r w:rsidR="00C61D0E" w:rsidRPr="007E0522">
        <w:t>/</w:t>
      </w:r>
      <w:r w:rsidRPr="007E0522">
        <w:t xml:space="preserve"> Его́же моли́ дарова́ти душа́м на́шим ве́лию </w:t>
      </w:r>
      <w:proofErr w:type="gramStart"/>
      <w:r w:rsidRPr="007E0522">
        <w:t>ми́лость</w:t>
      </w:r>
      <w:proofErr w:type="gramEnd"/>
      <w:r w:rsidRPr="007E0522">
        <w:t xml:space="preserve">. </w:t>
      </w:r>
      <w:r w:rsidRPr="007E0522">
        <w:rPr>
          <w:rStyle w:val="nbtservred"/>
        </w:rPr>
        <w:t>Два́жды</w:t>
      </w:r>
      <w:r w:rsidR="002525F8" w:rsidRPr="007E0522">
        <w:rPr>
          <w:rStyle w:val="nbtservred"/>
        </w:rPr>
        <w:t>.</w:t>
      </w:r>
    </w:p>
    <w:p w14:paraId="1966DA16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Р</w:t>
      </w:r>
      <w:r w:rsidRPr="007E0522">
        <w:t xml:space="preserve">а́дуйся, святи́телю Арка́дие,/ от ю́ности Бо́гом предызбра́нный,/ целому́дрия рачи́телю,/ благоче́стия свети́льниче,/ в нощи́ безбо́жия горя́й и светя́й,/ заблу́ждшия </w:t>
      </w:r>
      <w:proofErr w:type="gramStart"/>
      <w:r w:rsidRPr="007E0522">
        <w:t>ко</w:t>
      </w:r>
      <w:proofErr w:type="gramEnd"/>
      <w:r w:rsidRPr="007E0522">
        <w:t xml:space="preserve"> спасе́нию наставля́яй,/ те́мже и ны, грехи́ мно́гими отягче́нныя,/ из глубины́ уны́ния возведи́,/</w:t>
      </w:r>
      <w:r w:rsidR="00C61D0E" w:rsidRPr="007E0522">
        <w:t>/</w:t>
      </w:r>
      <w:r w:rsidRPr="007E0522">
        <w:t xml:space="preserve"> Христа́ моля́ дарова́ти нам ве́лию ми́лость. </w:t>
      </w:r>
    </w:p>
    <w:p w14:paraId="1966DA17" w14:textId="6AD96436" w:rsidR="009278B6" w:rsidRPr="007E0522" w:rsidRDefault="009278B6" w:rsidP="00877E6D">
      <w:pPr>
        <w:pStyle w:val="nbtservbasic"/>
      </w:pPr>
      <w:r w:rsidRPr="007E0522">
        <w:rPr>
          <w:rStyle w:val="nbtservred"/>
        </w:rPr>
        <w:t>Р</w:t>
      </w:r>
      <w:r w:rsidRPr="007E0522">
        <w:t xml:space="preserve">а́дуйся, </w:t>
      </w:r>
      <w:proofErr w:type="gramStart"/>
      <w:r w:rsidRPr="007E0522">
        <w:t>святи́телю</w:t>
      </w:r>
      <w:proofErr w:type="gramEnd"/>
      <w:r w:rsidRPr="007E0522">
        <w:t xml:space="preserve"> Арка́дие,/ ми́лости бога́тство неистощи́мое,/ любве́ </w:t>
      </w:r>
      <w:r w:rsidR="00F55E95" w:rsidRPr="007E0522">
        <w:t>е</w:t>
      </w:r>
      <w:r w:rsidRPr="007E0522">
        <w:t>ва́нгельския о́бразе,/ братолю́бия пра́вило,/ вдови́цам и сирота́м прибе́жище,/ скорбя́щим утеше́ние,/ во у́зах су́щим помо́щниче,/ изнемога́ющим в по́двизе укрепле́ние,/</w:t>
      </w:r>
      <w:r w:rsidR="00C61D0E" w:rsidRPr="007E0522">
        <w:t>/</w:t>
      </w:r>
      <w:r w:rsidRPr="007E0522">
        <w:t xml:space="preserve"> ты бо моли́твами твои́ми да́руеши нам ве́лию ми́лость.</w:t>
      </w:r>
    </w:p>
    <w:p w14:paraId="1966DA18" w14:textId="77777777" w:rsidR="009278B6" w:rsidRPr="007E0522" w:rsidRDefault="009278B6" w:rsidP="00C61D0E">
      <w:pPr>
        <w:pStyle w:val="nbtservheadred"/>
      </w:pPr>
      <w:r w:rsidRPr="007E0522">
        <w:t>Сла́ва, глас 8.</w:t>
      </w:r>
    </w:p>
    <w:p w14:paraId="1966DA19" w14:textId="77777777" w:rsidR="009278B6" w:rsidRPr="007E0522" w:rsidRDefault="009278B6" w:rsidP="00C61D0E">
      <w:pPr>
        <w:pStyle w:val="nbtservpodoben"/>
        <w:rPr>
          <w:rFonts w:cs="Times New Roman"/>
        </w:rPr>
      </w:pPr>
      <w:r w:rsidRPr="007E0522">
        <w:rPr>
          <w:rStyle w:val="nbtservred"/>
        </w:rPr>
        <w:t>Подо́бен: О,</w:t>
      </w:r>
      <w:r w:rsidRPr="007E0522">
        <w:rPr>
          <w:rFonts w:cs="Times New Roman"/>
        </w:rPr>
        <w:t xml:space="preserve"> пресла́внаго чудесе́:</w:t>
      </w:r>
    </w:p>
    <w:p w14:paraId="1966DA1A" w14:textId="77777777" w:rsidR="009278B6" w:rsidRPr="007E0522" w:rsidRDefault="009278B6" w:rsidP="00877E6D">
      <w:pPr>
        <w:pStyle w:val="nbtservbasic"/>
      </w:pPr>
      <w:r w:rsidRPr="007E0522">
        <w:rPr>
          <w:rStyle w:val="nbtservred"/>
        </w:rPr>
        <w:t>О,</w:t>
      </w:r>
      <w:r w:rsidRPr="007E0522">
        <w:t xml:space="preserve"> пресла́внаго чудесе́!/ Смире́ние си́лу препобежда́ет,/ изгна́ние возво́дит в дом</w:t>
      </w:r>
      <w:proofErr w:type="gramStart"/>
      <w:r w:rsidRPr="007E0522">
        <w:t xml:space="preserve"> О</w:t>
      </w:r>
      <w:proofErr w:type="gramEnd"/>
      <w:r w:rsidRPr="007E0522">
        <w:t>́тчий,/ и у́зы в ца́рское благоле́пие претворя́ются:/ се бо за Христа́ пострада́вый,/ священному́ченик доблему́дрый Арка́дий/ с новому́ченики Це́ркве Ру́сския/ прославля́ет Святу́ю Тро́ицу</w:t>
      </w:r>
      <w:r w:rsidR="00C61D0E" w:rsidRPr="007E0522">
        <w:t>/</w:t>
      </w:r>
      <w:r w:rsidRPr="007E0522">
        <w:t>/ и мо́лит при́сно спасти́ся нам.</w:t>
      </w:r>
    </w:p>
    <w:p w14:paraId="1966DA1B" w14:textId="77777777" w:rsidR="009278B6" w:rsidRPr="007E0522" w:rsidRDefault="009278B6" w:rsidP="00C61D0E">
      <w:pPr>
        <w:pStyle w:val="nbtservheadred"/>
      </w:pPr>
      <w:r w:rsidRPr="007E0522">
        <w:t>И ны́не, Богоро́дичен, глас и подо́бен то́йже:</w:t>
      </w:r>
    </w:p>
    <w:p w14:paraId="1966DA1C" w14:textId="26269F36" w:rsidR="009278B6" w:rsidRPr="007E0522" w:rsidRDefault="009278B6" w:rsidP="00877E6D">
      <w:pPr>
        <w:pStyle w:val="nbtservbasic"/>
      </w:pPr>
      <w:r w:rsidRPr="007E0522">
        <w:rPr>
          <w:rStyle w:val="nbtservred"/>
        </w:rPr>
        <w:lastRenderedPageBreak/>
        <w:t>О,</w:t>
      </w:r>
      <w:r w:rsidRPr="007E0522">
        <w:t xml:space="preserve"> пресла́внаго чудесе́!/ Небесе́ и земли́ Цари́ца,/ от святы́х сро́дников на́ших умоля́емая,/ до днесь зе́млю Ру́сскую покрыва́ет/ и лик</w:t>
      </w:r>
      <w:proofErr w:type="gramStart"/>
      <w:r w:rsidRPr="007E0522">
        <w:t xml:space="preserve"> С</w:t>
      </w:r>
      <w:proofErr w:type="gramEnd"/>
      <w:r w:rsidRPr="007E0522">
        <w:t xml:space="preserve">вой во о́бразех многоиме́нных/ </w:t>
      </w:r>
      <w:r w:rsidR="00485A72" w:rsidRPr="007E0522">
        <w:t xml:space="preserve">во утеше́ние на́ше явля́ет./ О </w:t>
      </w:r>
      <w:r w:rsidRPr="007E0522">
        <w:t>Влады́чице</w:t>
      </w:r>
      <w:proofErr w:type="gramStart"/>
      <w:r w:rsidRPr="007E0522">
        <w:t xml:space="preserve"> Д</w:t>
      </w:r>
      <w:proofErr w:type="gramEnd"/>
      <w:r w:rsidRPr="007E0522">
        <w:t xml:space="preserve">ержа́вная!/ Не преста́ни и впредь во </w:t>
      </w:r>
      <w:proofErr w:type="gramStart"/>
      <w:r w:rsidRPr="007E0522">
        <w:t>утвержде́ние</w:t>
      </w:r>
      <w:proofErr w:type="gramEnd"/>
      <w:r w:rsidRPr="007E0522">
        <w:t xml:space="preserve"> Правосла́вия/</w:t>
      </w:r>
      <w:r w:rsidR="00C61D0E" w:rsidRPr="007E0522">
        <w:t>/</w:t>
      </w:r>
      <w:r w:rsidRPr="007E0522">
        <w:t xml:space="preserve"> ми́лости на ны излива́ти до ве́ка. Ами́нь.</w:t>
      </w:r>
    </w:p>
    <w:p w14:paraId="0B0A25C0" w14:textId="77777777" w:rsidR="00514760" w:rsidRPr="007E0522" w:rsidRDefault="00514760" w:rsidP="00514760">
      <w:pPr>
        <w:pStyle w:val="nbtservheadred"/>
      </w:pPr>
      <w:r w:rsidRPr="007E0522">
        <w:t>Вели́кое славосло́вие. И отпу́ст.</w:t>
      </w:r>
    </w:p>
    <w:p w14:paraId="1966DA1D" w14:textId="77777777" w:rsidR="00C61D0E" w:rsidRPr="007E0522" w:rsidRDefault="00C61D0E" w:rsidP="00C61D0E">
      <w:pPr>
        <w:pStyle w:val="nbtservheadred"/>
      </w:pPr>
      <w:r w:rsidRPr="007E0522">
        <w:t>НА ЛИТУРГИ́И</w:t>
      </w:r>
    </w:p>
    <w:p w14:paraId="1966DA1E" w14:textId="77777777" w:rsidR="009278B6" w:rsidRPr="007E0522" w:rsidRDefault="00485A72" w:rsidP="007E0522">
      <w:pPr>
        <w:pStyle w:val="nbtservbasic"/>
        <w:spacing w:after="720"/>
      </w:pPr>
      <w:r w:rsidRPr="007E0522">
        <w:rPr>
          <w:rStyle w:val="nbtservred"/>
        </w:rPr>
        <w:t>Блаже́нны от кано́на, пе́сни</w:t>
      </w:r>
      <w:r w:rsidR="009278B6" w:rsidRPr="007E0522">
        <w:rPr>
          <w:rStyle w:val="nbtservred"/>
        </w:rPr>
        <w:t xml:space="preserve"> 3-я и 6-я. Проки́мен, глас 7: Ч</w:t>
      </w:r>
      <w:r w:rsidR="009278B6" w:rsidRPr="007E0522">
        <w:t>естна́ пред Го́сподем/</w:t>
      </w:r>
      <w:r w:rsidR="00C61D0E" w:rsidRPr="007E0522">
        <w:t>/</w:t>
      </w:r>
      <w:r w:rsidR="009278B6" w:rsidRPr="007E0522">
        <w:t xml:space="preserve"> смерть преподо́бных Его́. </w:t>
      </w:r>
      <w:r w:rsidR="009278B6" w:rsidRPr="007E0522">
        <w:rPr>
          <w:rStyle w:val="nbtservred"/>
        </w:rPr>
        <w:t>Стих: Ч</w:t>
      </w:r>
      <w:r w:rsidR="009278B6" w:rsidRPr="007E0522">
        <w:t xml:space="preserve">то возда́м Го́сподеви </w:t>
      </w:r>
      <w:proofErr w:type="gramStart"/>
      <w:r w:rsidR="009278B6" w:rsidRPr="007E0522">
        <w:t>о</w:t>
      </w:r>
      <w:proofErr w:type="gramEnd"/>
      <w:r w:rsidR="009278B6" w:rsidRPr="007E0522">
        <w:t xml:space="preserve"> всех, я́же воздаде́ ми? </w:t>
      </w:r>
      <w:r w:rsidR="009278B6" w:rsidRPr="007E0522">
        <w:rPr>
          <w:rStyle w:val="nbtservred"/>
        </w:rPr>
        <w:t>Апо́стол к Ри́мляном, зача́ло 99. Аллилу́ия, глас 2: С</w:t>
      </w:r>
      <w:r w:rsidR="009278B6" w:rsidRPr="007E0522">
        <w:t xml:space="preserve">вяще́нницы Твои́ облеку́тся в пра́вду, и преподо́бнии Твои́ возра́дуются. </w:t>
      </w:r>
      <w:r w:rsidR="009278B6" w:rsidRPr="007E0522">
        <w:rPr>
          <w:rStyle w:val="nbtservred"/>
        </w:rPr>
        <w:t>Стих: Б</w:t>
      </w:r>
      <w:r w:rsidR="009278B6" w:rsidRPr="007E0522">
        <w:t xml:space="preserve">ог нам прибе́жище и си́ла, Помо́щник в ско́рбех, обре́тших ны зело́. </w:t>
      </w:r>
      <w:r w:rsidR="009278B6" w:rsidRPr="007E0522">
        <w:rPr>
          <w:rStyle w:val="nbtservred"/>
        </w:rPr>
        <w:t>Ева́нгелие от Луки́, зача́ло 106. Прича́стен: В</w:t>
      </w:r>
      <w:r w:rsidR="009278B6" w:rsidRPr="007E0522">
        <w:t xml:space="preserve"> па́мять ве́чную бу́дет пра́ведник, от слу́ха зла не убои́тся.</w:t>
      </w:r>
    </w:p>
    <w:p w14:paraId="1966DA1F" w14:textId="77777777" w:rsidR="002520BE" w:rsidRPr="007E0522" w:rsidRDefault="002520BE" w:rsidP="002520BE">
      <w:pPr>
        <w:pStyle w:val="akafbasic"/>
        <w:jc w:val="right"/>
        <w:rPr>
          <w:i/>
          <w:sz w:val="24"/>
          <w:szCs w:val="24"/>
        </w:rPr>
      </w:pPr>
      <w:r w:rsidRPr="007E0522">
        <w:rPr>
          <w:i/>
          <w:sz w:val="24"/>
          <w:szCs w:val="24"/>
        </w:rPr>
        <w:t>Утверждена Священным Синодом</w:t>
      </w:r>
    </w:p>
    <w:p w14:paraId="1966DA20" w14:textId="77777777" w:rsidR="002520BE" w:rsidRPr="007E0522" w:rsidRDefault="002520BE" w:rsidP="002520BE">
      <w:pPr>
        <w:pStyle w:val="akafbasic"/>
        <w:jc w:val="right"/>
        <w:rPr>
          <w:i/>
          <w:sz w:val="24"/>
          <w:szCs w:val="24"/>
        </w:rPr>
      </w:pPr>
      <w:r w:rsidRPr="007E0522">
        <w:rPr>
          <w:i/>
          <w:sz w:val="24"/>
          <w:szCs w:val="24"/>
        </w:rPr>
        <w:t>Русской Православной Церкви</w:t>
      </w:r>
    </w:p>
    <w:p w14:paraId="1966DA21" w14:textId="77777777" w:rsidR="002520BE" w:rsidRPr="0007138C" w:rsidRDefault="002520BE" w:rsidP="002520BE">
      <w:pPr>
        <w:pStyle w:val="akafbasic"/>
        <w:jc w:val="right"/>
        <w:rPr>
          <w:i/>
          <w:sz w:val="24"/>
          <w:szCs w:val="24"/>
        </w:rPr>
      </w:pPr>
      <w:r w:rsidRPr="007E0522">
        <w:rPr>
          <w:i/>
          <w:sz w:val="24"/>
          <w:szCs w:val="24"/>
        </w:rPr>
        <w:t>2</w:t>
      </w:r>
      <w:r w:rsidRPr="007E0522">
        <w:rPr>
          <w:i/>
          <w:sz w:val="24"/>
          <w:szCs w:val="24"/>
          <w:lang w:val="en-US"/>
        </w:rPr>
        <w:t>4</w:t>
      </w:r>
      <w:r w:rsidRPr="007E0522">
        <w:rPr>
          <w:i/>
          <w:sz w:val="24"/>
          <w:szCs w:val="24"/>
        </w:rPr>
        <w:t>.</w:t>
      </w:r>
      <w:r w:rsidRPr="007E0522">
        <w:rPr>
          <w:i/>
          <w:sz w:val="24"/>
          <w:szCs w:val="24"/>
          <w:lang w:val="en-US"/>
        </w:rPr>
        <w:t>08</w:t>
      </w:r>
      <w:r w:rsidRPr="007E0522">
        <w:rPr>
          <w:i/>
          <w:sz w:val="24"/>
          <w:szCs w:val="24"/>
        </w:rPr>
        <w:t>.20</w:t>
      </w:r>
      <w:r w:rsidRPr="007E0522">
        <w:rPr>
          <w:i/>
          <w:sz w:val="24"/>
          <w:szCs w:val="24"/>
          <w:lang w:val="en-US"/>
        </w:rPr>
        <w:t>23</w:t>
      </w:r>
      <w:r w:rsidRPr="007E0522">
        <w:rPr>
          <w:i/>
          <w:sz w:val="24"/>
          <w:szCs w:val="24"/>
        </w:rPr>
        <w:t xml:space="preserve"> (журнал № </w:t>
      </w:r>
      <w:r w:rsidRPr="007E0522">
        <w:rPr>
          <w:i/>
          <w:sz w:val="24"/>
          <w:szCs w:val="24"/>
          <w:lang w:val="en-US"/>
        </w:rPr>
        <w:t>68</w:t>
      </w:r>
      <w:r w:rsidRPr="007E0522">
        <w:rPr>
          <w:i/>
          <w:sz w:val="24"/>
          <w:szCs w:val="24"/>
        </w:rPr>
        <w:t>).</w:t>
      </w:r>
    </w:p>
    <w:p w14:paraId="1966DA22" w14:textId="77777777" w:rsidR="005A0F5C" w:rsidRPr="0007138C" w:rsidRDefault="005A0F5C" w:rsidP="002520BE">
      <w:pPr>
        <w:pStyle w:val="nbtservbasic"/>
        <w:spacing w:after="120"/>
        <w:jc w:val="right"/>
        <w:rPr>
          <w:sz w:val="18"/>
          <w:szCs w:val="18"/>
        </w:rPr>
      </w:pPr>
    </w:p>
    <w:sectPr w:rsidR="005A0F5C" w:rsidRPr="0007138C" w:rsidSect="00972502">
      <w:headerReference w:type="default" r:id="rId9"/>
      <w:headerReference w:type="first" r:id="rId10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9E810" w14:textId="77777777" w:rsidR="00E9229A" w:rsidRDefault="00E9229A" w:rsidP="00972502">
      <w:pPr>
        <w:spacing w:after="0" w:line="240" w:lineRule="auto"/>
      </w:pPr>
      <w:r>
        <w:separator/>
      </w:r>
    </w:p>
  </w:endnote>
  <w:endnote w:type="continuationSeparator" w:id="0">
    <w:p w14:paraId="682CAFD0" w14:textId="77777777" w:rsidR="00E9229A" w:rsidRDefault="00E9229A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Cambria Math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tograd Ucs">
    <w:panose1 w:val="02000507040000020002"/>
    <w:charset w:val="CC"/>
    <w:family w:val="auto"/>
    <w:pitch w:val="variable"/>
    <w:sig w:usb0="8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52BBD" w14:textId="77777777" w:rsidR="00E9229A" w:rsidRDefault="00E9229A" w:rsidP="00972502">
      <w:pPr>
        <w:spacing w:after="0" w:line="240" w:lineRule="auto"/>
      </w:pPr>
      <w:r>
        <w:separator/>
      </w:r>
    </w:p>
  </w:footnote>
  <w:footnote w:type="continuationSeparator" w:id="0">
    <w:p w14:paraId="42D98619" w14:textId="77777777" w:rsidR="00E9229A" w:rsidRDefault="00E9229A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1966DA27" w14:textId="77777777" w:rsidR="001D3E57" w:rsidRDefault="001D3E57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 w:rsidR="00514BB0">
          <w:fldChar w:fldCharType="begin"/>
        </w:r>
        <w:r>
          <w:instrText>PAGE   \* MERGEFORMAT</w:instrText>
        </w:r>
        <w:r w:rsidR="00514BB0">
          <w:fldChar w:fldCharType="separate"/>
        </w:r>
        <w:r w:rsidR="007E0522">
          <w:rPr>
            <w:noProof/>
          </w:rPr>
          <w:t>10</w:t>
        </w:r>
        <w:r w:rsidR="00514BB0">
          <w:fldChar w:fldCharType="end"/>
        </w:r>
      </w:p>
    </w:sdtContent>
  </w:sdt>
  <w:p w14:paraId="1966DA28" w14:textId="77777777" w:rsidR="001D3E57" w:rsidRPr="00972502" w:rsidRDefault="001D3E57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6DA29" w14:textId="77777777" w:rsidR="001D3E57" w:rsidRDefault="001D3E57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  <w:rPr>
        <w:b w:val="0"/>
        <w:i w:val="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53BE62B7"/>
    <w:multiLevelType w:val="hybridMultilevel"/>
    <w:tmpl w:val="F210DA86"/>
    <w:lvl w:ilvl="0" w:tplc="98F697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2E78"/>
    <w:rsid w:val="00004265"/>
    <w:rsid w:val="00004736"/>
    <w:rsid w:val="00011442"/>
    <w:rsid w:val="00011C06"/>
    <w:rsid w:val="00016427"/>
    <w:rsid w:val="000172D7"/>
    <w:rsid w:val="00017A18"/>
    <w:rsid w:val="00023146"/>
    <w:rsid w:val="0002357D"/>
    <w:rsid w:val="000248BB"/>
    <w:rsid w:val="000308D3"/>
    <w:rsid w:val="00031EE5"/>
    <w:rsid w:val="00032651"/>
    <w:rsid w:val="00034378"/>
    <w:rsid w:val="000362EC"/>
    <w:rsid w:val="00036A9C"/>
    <w:rsid w:val="000423ED"/>
    <w:rsid w:val="00043A67"/>
    <w:rsid w:val="000459C8"/>
    <w:rsid w:val="000516FE"/>
    <w:rsid w:val="00051D58"/>
    <w:rsid w:val="00052F93"/>
    <w:rsid w:val="00055879"/>
    <w:rsid w:val="00055A95"/>
    <w:rsid w:val="00060E0D"/>
    <w:rsid w:val="00061326"/>
    <w:rsid w:val="000615DF"/>
    <w:rsid w:val="00062054"/>
    <w:rsid w:val="0007138C"/>
    <w:rsid w:val="00076CA1"/>
    <w:rsid w:val="000838FC"/>
    <w:rsid w:val="000866B7"/>
    <w:rsid w:val="00090ED9"/>
    <w:rsid w:val="000923DA"/>
    <w:rsid w:val="00095277"/>
    <w:rsid w:val="00095365"/>
    <w:rsid w:val="00096CB2"/>
    <w:rsid w:val="000971FA"/>
    <w:rsid w:val="000A0556"/>
    <w:rsid w:val="000A16E9"/>
    <w:rsid w:val="000A23D9"/>
    <w:rsid w:val="000A2A96"/>
    <w:rsid w:val="000A6506"/>
    <w:rsid w:val="000B0EBF"/>
    <w:rsid w:val="000B28A1"/>
    <w:rsid w:val="000B329C"/>
    <w:rsid w:val="000B3745"/>
    <w:rsid w:val="000B70CC"/>
    <w:rsid w:val="000B7FD8"/>
    <w:rsid w:val="000C2200"/>
    <w:rsid w:val="000C3CA2"/>
    <w:rsid w:val="000C4AD0"/>
    <w:rsid w:val="000D0438"/>
    <w:rsid w:val="000D330D"/>
    <w:rsid w:val="000D4700"/>
    <w:rsid w:val="000D6CC1"/>
    <w:rsid w:val="000E338B"/>
    <w:rsid w:val="000E46EC"/>
    <w:rsid w:val="00101338"/>
    <w:rsid w:val="00105268"/>
    <w:rsid w:val="001056A9"/>
    <w:rsid w:val="00105E1D"/>
    <w:rsid w:val="00105E50"/>
    <w:rsid w:val="00106E5D"/>
    <w:rsid w:val="001074A1"/>
    <w:rsid w:val="00110B9F"/>
    <w:rsid w:val="001132BF"/>
    <w:rsid w:val="0011637F"/>
    <w:rsid w:val="00116621"/>
    <w:rsid w:val="001224CD"/>
    <w:rsid w:val="001239F8"/>
    <w:rsid w:val="00123EA1"/>
    <w:rsid w:val="00124AA5"/>
    <w:rsid w:val="00124FD4"/>
    <w:rsid w:val="001318A0"/>
    <w:rsid w:val="001335E2"/>
    <w:rsid w:val="001360E1"/>
    <w:rsid w:val="00137DA7"/>
    <w:rsid w:val="0014071E"/>
    <w:rsid w:val="00142CC9"/>
    <w:rsid w:val="001440AD"/>
    <w:rsid w:val="0014595D"/>
    <w:rsid w:val="00146086"/>
    <w:rsid w:val="001462EF"/>
    <w:rsid w:val="00146CB5"/>
    <w:rsid w:val="00147179"/>
    <w:rsid w:val="00147936"/>
    <w:rsid w:val="00147ACB"/>
    <w:rsid w:val="00147DCA"/>
    <w:rsid w:val="0015117E"/>
    <w:rsid w:val="001511C9"/>
    <w:rsid w:val="0015310D"/>
    <w:rsid w:val="00165673"/>
    <w:rsid w:val="00170E48"/>
    <w:rsid w:val="00171723"/>
    <w:rsid w:val="00175E25"/>
    <w:rsid w:val="001765B4"/>
    <w:rsid w:val="00180264"/>
    <w:rsid w:val="00183E67"/>
    <w:rsid w:val="001928E4"/>
    <w:rsid w:val="00193BB3"/>
    <w:rsid w:val="00195CD2"/>
    <w:rsid w:val="001973C6"/>
    <w:rsid w:val="00197FE6"/>
    <w:rsid w:val="001A1838"/>
    <w:rsid w:val="001A3D6B"/>
    <w:rsid w:val="001A70F4"/>
    <w:rsid w:val="001A78DE"/>
    <w:rsid w:val="001B264D"/>
    <w:rsid w:val="001B32FA"/>
    <w:rsid w:val="001B51DE"/>
    <w:rsid w:val="001B52AB"/>
    <w:rsid w:val="001B7D94"/>
    <w:rsid w:val="001C2965"/>
    <w:rsid w:val="001C345E"/>
    <w:rsid w:val="001C3C87"/>
    <w:rsid w:val="001D0712"/>
    <w:rsid w:val="001D3E57"/>
    <w:rsid w:val="001D5847"/>
    <w:rsid w:val="001E4F26"/>
    <w:rsid w:val="001E53D8"/>
    <w:rsid w:val="001E5921"/>
    <w:rsid w:val="001E5ED4"/>
    <w:rsid w:val="001F6EF4"/>
    <w:rsid w:val="001F7FB7"/>
    <w:rsid w:val="00203A0C"/>
    <w:rsid w:val="002040D5"/>
    <w:rsid w:val="002044E4"/>
    <w:rsid w:val="00204810"/>
    <w:rsid w:val="00205159"/>
    <w:rsid w:val="0020629B"/>
    <w:rsid w:val="00211730"/>
    <w:rsid w:val="00213ED7"/>
    <w:rsid w:val="00215823"/>
    <w:rsid w:val="00216192"/>
    <w:rsid w:val="002164B2"/>
    <w:rsid w:val="00217E4A"/>
    <w:rsid w:val="0022080C"/>
    <w:rsid w:val="00223437"/>
    <w:rsid w:val="0022352A"/>
    <w:rsid w:val="00226E23"/>
    <w:rsid w:val="00227004"/>
    <w:rsid w:val="00230179"/>
    <w:rsid w:val="002305DD"/>
    <w:rsid w:val="00233A93"/>
    <w:rsid w:val="00234627"/>
    <w:rsid w:val="00237655"/>
    <w:rsid w:val="00237B8C"/>
    <w:rsid w:val="00240D24"/>
    <w:rsid w:val="0024124F"/>
    <w:rsid w:val="002413B9"/>
    <w:rsid w:val="00241CF2"/>
    <w:rsid w:val="002444D1"/>
    <w:rsid w:val="002515CC"/>
    <w:rsid w:val="00251FB2"/>
    <w:rsid w:val="002520BE"/>
    <w:rsid w:val="002525F8"/>
    <w:rsid w:val="00252826"/>
    <w:rsid w:val="00255317"/>
    <w:rsid w:val="00257766"/>
    <w:rsid w:val="0026030D"/>
    <w:rsid w:val="00260BA5"/>
    <w:rsid w:val="0026774B"/>
    <w:rsid w:val="00267C5A"/>
    <w:rsid w:val="00267D42"/>
    <w:rsid w:val="00271627"/>
    <w:rsid w:val="0027282D"/>
    <w:rsid w:val="00275850"/>
    <w:rsid w:val="00275F3E"/>
    <w:rsid w:val="0027770D"/>
    <w:rsid w:val="00281C67"/>
    <w:rsid w:val="0028256F"/>
    <w:rsid w:val="00282A6A"/>
    <w:rsid w:val="00284807"/>
    <w:rsid w:val="00286453"/>
    <w:rsid w:val="00287427"/>
    <w:rsid w:val="00291A27"/>
    <w:rsid w:val="00293E2F"/>
    <w:rsid w:val="002972D0"/>
    <w:rsid w:val="002A2459"/>
    <w:rsid w:val="002A4867"/>
    <w:rsid w:val="002A4871"/>
    <w:rsid w:val="002B2650"/>
    <w:rsid w:val="002B3AD6"/>
    <w:rsid w:val="002B7E4F"/>
    <w:rsid w:val="002C2F04"/>
    <w:rsid w:val="002C3CD0"/>
    <w:rsid w:val="002C77BD"/>
    <w:rsid w:val="002C790D"/>
    <w:rsid w:val="002D0E6D"/>
    <w:rsid w:val="002D1164"/>
    <w:rsid w:val="002D46BF"/>
    <w:rsid w:val="002D4A6F"/>
    <w:rsid w:val="002D59CE"/>
    <w:rsid w:val="002E3361"/>
    <w:rsid w:val="002F30DD"/>
    <w:rsid w:val="002F4C06"/>
    <w:rsid w:val="002F620D"/>
    <w:rsid w:val="002F656A"/>
    <w:rsid w:val="0030075F"/>
    <w:rsid w:val="00301084"/>
    <w:rsid w:val="00301815"/>
    <w:rsid w:val="00303462"/>
    <w:rsid w:val="003065F6"/>
    <w:rsid w:val="003101D9"/>
    <w:rsid w:val="00312A83"/>
    <w:rsid w:val="0031641E"/>
    <w:rsid w:val="00324ACC"/>
    <w:rsid w:val="003269CC"/>
    <w:rsid w:val="003273AC"/>
    <w:rsid w:val="00334299"/>
    <w:rsid w:val="00336A23"/>
    <w:rsid w:val="0034124A"/>
    <w:rsid w:val="00343956"/>
    <w:rsid w:val="00345775"/>
    <w:rsid w:val="0034693B"/>
    <w:rsid w:val="0035029F"/>
    <w:rsid w:val="0035061E"/>
    <w:rsid w:val="0035298A"/>
    <w:rsid w:val="00357269"/>
    <w:rsid w:val="003610AD"/>
    <w:rsid w:val="0036251D"/>
    <w:rsid w:val="00364140"/>
    <w:rsid w:val="00364658"/>
    <w:rsid w:val="00364E31"/>
    <w:rsid w:val="00366469"/>
    <w:rsid w:val="0036664A"/>
    <w:rsid w:val="00372E8C"/>
    <w:rsid w:val="00373A8A"/>
    <w:rsid w:val="00373BF5"/>
    <w:rsid w:val="00373E81"/>
    <w:rsid w:val="00375457"/>
    <w:rsid w:val="00377223"/>
    <w:rsid w:val="0038160F"/>
    <w:rsid w:val="00382FAF"/>
    <w:rsid w:val="00383DAE"/>
    <w:rsid w:val="003842BD"/>
    <w:rsid w:val="0038569F"/>
    <w:rsid w:val="003953DA"/>
    <w:rsid w:val="00396404"/>
    <w:rsid w:val="003A1272"/>
    <w:rsid w:val="003A26CA"/>
    <w:rsid w:val="003A2810"/>
    <w:rsid w:val="003A377D"/>
    <w:rsid w:val="003A4218"/>
    <w:rsid w:val="003A572E"/>
    <w:rsid w:val="003A5F6E"/>
    <w:rsid w:val="003B12A4"/>
    <w:rsid w:val="003B23DD"/>
    <w:rsid w:val="003C06BC"/>
    <w:rsid w:val="003C2B9D"/>
    <w:rsid w:val="003C3573"/>
    <w:rsid w:val="003C41B3"/>
    <w:rsid w:val="003C47DD"/>
    <w:rsid w:val="003C5CA2"/>
    <w:rsid w:val="003D0CAA"/>
    <w:rsid w:val="003D14F4"/>
    <w:rsid w:val="003D1953"/>
    <w:rsid w:val="003D2971"/>
    <w:rsid w:val="003D32A5"/>
    <w:rsid w:val="003D5707"/>
    <w:rsid w:val="003D5FE3"/>
    <w:rsid w:val="003D7248"/>
    <w:rsid w:val="003E2AA1"/>
    <w:rsid w:val="003E2F1C"/>
    <w:rsid w:val="003E54E8"/>
    <w:rsid w:val="003E5555"/>
    <w:rsid w:val="003E5A6F"/>
    <w:rsid w:val="003E6BCA"/>
    <w:rsid w:val="003E7879"/>
    <w:rsid w:val="003F4BA2"/>
    <w:rsid w:val="003F4FD8"/>
    <w:rsid w:val="003F5A4A"/>
    <w:rsid w:val="003F63B1"/>
    <w:rsid w:val="00401157"/>
    <w:rsid w:val="00401BB0"/>
    <w:rsid w:val="00402556"/>
    <w:rsid w:val="00403B58"/>
    <w:rsid w:val="00404F14"/>
    <w:rsid w:val="00405806"/>
    <w:rsid w:val="004121D2"/>
    <w:rsid w:val="00413151"/>
    <w:rsid w:val="00413B2C"/>
    <w:rsid w:val="00416195"/>
    <w:rsid w:val="00420C3A"/>
    <w:rsid w:val="0042285E"/>
    <w:rsid w:val="00423C19"/>
    <w:rsid w:val="00425263"/>
    <w:rsid w:val="00425414"/>
    <w:rsid w:val="0042595D"/>
    <w:rsid w:val="00430901"/>
    <w:rsid w:val="0043247C"/>
    <w:rsid w:val="00435448"/>
    <w:rsid w:val="004356AE"/>
    <w:rsid w:val="004419DD"/>
    <w:rsid w:val="0044298B"/>
    <w:rsid w:val="00444160"/>
    <w:rsid w:val="004538AF"/>
    <w:rsid w:val="004555E3"/>
    <w:rsid w:val="004607E5"/>
    <w:rsid w:val="004607FC"/>
    <w:rsid w:val="00460AEE"/>
    <w:rsid w:val="004648AF"/>
    <w:rsid w:val="004671EE"/>
    <w:rsid w:val="00470625"/>
    <w:rsid w:val="00474223"/>
    <w:rsid w:val="00475AA9"/>
    <w:rsid w:val="00475D63"/>
    <w:rsid w:val="00476070"/>
    <w:rsid w:val="004760A0"/>
    <w:rsid w:val="00485A72"/>
    <w:rsid w:val="00487635"/>
    <w:rsid w:val="0049098E"/>
    <w:rsid w:val="0049172D"/>
    <w:rsid w:val="0049198B"/>
    <w:rsid w:val="00493F87"/>
    <w:rsid w:val="004956F1"/>
    <w:rsid w:val="0049727F"/>
    <w:rsid w:val="004A1D58"/>
    <w:rsid w:val="004A2BF6"/>
    <w:rsid w:val="004A3725"/>
    <w:rsid w:val="004A43AB"/>
    <w:rsid w:val="004B3B52"/>
    <w:rsid w:val="004B4C26"/>
    <w:rsid w:val="004B500D"/>
    <w:rsid w:val="004B53E8"/>
    <w:rsid w:val="004B6703"/>
    <w:rsid w:val="004B6FD2"/>
    <w:rsid w:val="004C0F48"/>
    <w:rsid w:val="004C1174"/>
    <w:rsid w:val="004C1881"/>
    <w:rsid w:val="004C2072"/>
    <w:rsid w:val="004C3940"/>
    <w:rsid w:val="004C39A0"/>
    <w:rsid w:val="004C3CE0"/>
    <w:rsid w:val="004C5E2B"/>
    <w:rsid w:val="004D06DA"/>
    <w:rsid w:val="004D0977"/>
    <w:rsid w:val="004D0A5A"/>
    <w:rsid w:val="004D4FF6"/>
    <w:rsid w:val="004D56F7"/>
    <w:rsid w:val="004E0420"/>
    <w:rsid w:val="004E244A"/>
    <w:rsid w:val="004E295C"/>
    <w:rsid w:val="004E37C9"/>
    <w:rsid w:val="004E3BD3"/>
    <w:rsid w:val="004E666C"/>
    <w:rsid w:val="004F09F2"/>
    <w:rsid w:val="004F0C68"/>
    <w:rsid w:val="004F3B5C"/>
    <w:rsid w:val="004F3D7E"/>
    <w:rsid w:val="004F41F5"/>
    <w:rsid w:val="004F7F63"/>
    <w:rsid w:val="005006E8"/>
    <w:rsid w:val="00502167"/>
    <w:rsid w:val="00502FA0"/>
    <w:rsid w:val="00514760"/>
    <w:rsid w:val="00514BB0"/>
    <w:rsid w:val="00515562"/>
    <w:rsid w:val="00517B36"/>
    <w:rsid w:val="00520B10"/>
    <w:rsid w:val="00521403"/>
    <w:rsid w:val="00523EEB"/>
    <w:rsid w:val="0052535D"/>
    <w:rsid w:val="00525651"/>
    <w:rsid w:val="005261BC"/>
    <w:rsid w:val="00526783"/>
    <w:rsid w:val="00526D7C"/>
    <w:rsid w:val="005270FF"/>
    <w:rsid w:val="00527104"/>
    <w:rsid w:val="00527D3D"/>
    <w:rsid w:val="0053300C"/>
    <w:rsid w:val="00535205"/>
    <w:rsid w:val="005421EC"/>
    <w:rsid w:val="00546E53"/>
    <w:rsid w:val="005471FC"/>
    <w:rsid w:val="005512BE"/>
    <w:rsid w:val="0056240A"/>
    <w:rsid w:val="00567F47"/>
    <w:rsid w:val="00582398"/>
    <w:rsid w:val="005837AC"/>
    <w:rsid w:val="005873AD"/>
    <w:rsid w:val="005903F4"/>
    <w:rsid w:val="005951E1"/>
    <w:rsid w:val="005A0F5C"/>
    <w:rsid w:val="005B54B1"/>
    <w:rsid w:val="005B61CC"/>
    <w:rsid w:val="005C01F9"/>
    <w:rsid w:val="005C4EEA"/>
    <w:rsid w:val="005C671F"/>
    <w:rsid w:val="005D594D"/>
    <w:rsid w:val="005E6D4F"/>
    <w:rsid w:val="005E6DD2"/>
    <w:rsid w:val="005F03B4"/>
    <w:rsid w:val="005F28C0"/>
    <w:rsid w:val="005F5158"/>
    <w:rsid w:val="005F52D1"/>
    <w:rsid w:val="005F5639"/>
    <w:rsid w:val="005F6328"/>
    <w:rsid w:val="005F658D"/>
    <w:rsid w:val="005F7B77"/>
    <w:rsid w:val="00607AA1"/>
    <w:rsid w:val="00607EF7"/>
    <w:rsid w:val="00613558"/>
    <w:rsid w:val="00613688"/>
    <w:rsid w:val="006166F8"/>
    <w:rsid w:val="00623712"/>
    <w:rsid w:val="006245CF"/>
    <w:rsid w:val="006269E3"/>
    <w:rsid w:val="006339A3"/>
    <w:rsid w:val="0063471C"/>
    <w:rsid w:val="00637B3F"/>
    <w:rsid w:val="0064095B"/>
    <w:rsid w:val="00646BFB"/>
    <w:rsid w:val="006471FD"/>
    <w:rsid w:val="00650145"/>
    <w:rsid w:val="00651DEE"/>
    <w:rsid w:val="00655159"/>
    <w:rsid w:val="00655975"/>
    <w:rsid w:val="00660A01"/>
    <w:rsid w:val="00661376"/>
    <w:rsid w:val="0066179C"/>
    <w:rsid w:val="00663785"/>
    <w:rsid w:val="006648CD"/>
    <w:rsid w:val="00670F21"/>
    <w:rsid w:val="00672027"/>
    <w:rsid w:val="00674FD9"/>
    <w:rsid w:val="00693DDC"/>
    <w:rsid w:val="0069406B"/>
    <w:rsid w:val="006A1B86"/>
    <w:rsid w:val="006A32EB"/>
    <w:rsid w:val="006A6502"/>
    <w:rsid w:val="006A75BB"/>
    <w:rsid w:val="006B2B54"/>
    <w:rsid w:val="006B409E"/>
    <w:rsid w:val="006B4A23"/>
    <w:rsid w:val="006B6DE8"/>
    <w:rsid w:val="006C7D5B"/>
    <w:rsid w:val="006D21B1"/>
    <w:rsid w:val="006D3D31"/>
    <w:rsid w:val="006D5F56"/>
    <w:rsid w:val="006E05A9"/>
    <w:rsid w:val="006E195B"/>
    <w:rsid w:val="006E2A9F"/>
    <w:rsid w:val="006E30AC"/>
    <w:rsid w:val="006F0912"/>
    <w:rsid w:val="006F11F1"/>
    <w:rsid w:val="006F565B"/>
    <w:rsid w:val="006F606C"/>
    <w:rsid w:val="007000E3"/>
    <w:rsid w:val="007009E2"/>
    <w:rsid w:val="0070110D"/>
    <w:rsid w:val="00701865"/>
    <w:rsid w:val="00702FAB"/>
    <w:rsid w:val="0070322F"/>
    <w:rsid w:val="00703DF6"/>
    <w:rsid w:val="007052FD"/>
    <w:rsid w:val="007059FE"/>
    <w:rsid w:val="00706A22"/>
    <w:rsid w:val="0070754D"/>
    <w:rsid w:val="00707562"/>
    <w:rsid w:val="00707849"/>
    <w:rsid w:val="00711FBA"/>
    <w:rsid w:val="007149CF"/>
    <w:rsid w:val="00717BCC"/>
    <w:rsid w:val="00720916"/>
    <w:rsid w:val="0072349F"/>
    <w:rsid w:val="007246AD"/>
    <w:rsid w:val="00725DF5"/>
    <w:rsid w:val="0072761C"/>
    <w:rsid w:val="00732DB4"/>
    <w:rsid w:val="00733001"/>
    <w:rsid w:val="00733367"/>
    <w:rsid w:val="00733618"/>
    <w:rsid w:val="00735683"/>
    <w:rsid w:val="007400ED"/>
    <w:rsid w:val="007413EB"/>
    <w:rsid w:val="007416E1"/>
    <w:rsid w:val="0074737E"/>
    <w:rsid w:val="0075241C"/>
    <w:rsid w:val="00754EA4"/>
    <w:rsid w:val="007560FD"/>
    <w:rsid w:val="007568A5"/>
    <w:rsid w:val="00761B69"/>
    <w:rsid w:val="00777D81"/>
    <w:rsid w:val="00782864"/>
    <w:rsid w:val="00786FE2"/>
    <w:rsid w:val="00790990"/>
    <w:rsid w:val="00794DB4"/>
    <w:rsid w:val="007977A9"/>
    <w:rsid w:val="007A2111"/>
    <w:rsid w:val="007A24DE"/>
    <w:rsid w:val="007A2578"/>
    <w:rsid w:val="007A399F"/>
    <w:rsid w:val="007A3AD3"/>
    <w:rsid w:val="007A4616"/>
    <w:rsid w:val="007A72AA"/>
    <w:rsid w:val="007B0785"/>
    <w:rsid w:val="007B2A73"/>
    <w:rsid w:val="007B4848"/>
    <w:rsid w:val="007B551E"/>
    <w:rsid w:val="007B6F58"/>
    <w:rsid w:val="007C251A"/>
    <w:rsid w:val="007C2B4B"/>
    <w:rsid w:val="007C306E"/>
    <w:rsid w:val="007C3E4E"/>
    <w:rsid w:val="007C4ED6"/>
    <w:rsid w:val="007C63E0"/>
    <w:rsid w:val="007C6CDD"/>
    <w:rsid w:val="007C7454"/>
    <w:rsid w:val="007D0822"/>
    <w:rsid w:val="007D2960"/>
    <w:rsid w:val="007D3640"/>
    <w:rsid w:val="007D5B1E"/>
    <w:rsid w:val="007D6BE7"/>
    <w:rsid w:val="007D72C6"/>
    <w:rsid w:val="007D794B"/>
    <w:rsid w:val="007E0522"/>
    <w:rsid w:val="007E1267"/>
    <w:rsid w:val="007E20E1"/>
    <w:rsid w:val="007E49E7"/>
    <w:rsid w:val="007E6973"/>
    <w:rsid w:val="007F0169"/>
    <w:rsid w:val="007F0346"/>
    <w:rsid w:val="007F26A4"/>
    <w:rsid w:val="007F3A64"/>
    <w:rsid w:val="007F4798"/>
    <w:rsid w:val="007F4B08"/>
    <w:rsid w:val="00802F0B"/>
    <w:rsid w:val="008033D4"/>
    <w:rsid w:val="00806962"/>
    <w:rsid w:val="008109C5"/>
    <w:rsid w:val="00810D12"/>
    <w:rsid w:val="0081221B"/>
    <w:rsid w:val="00812F84"/>
    <w:rsid w:val="00813F68"/>
    <w:rsid w:val="00815C1D"/>
    <w:rsid w:val="00816960"/>
    <w:rsid w:val="008171EE"/>
    <w:rsid w:val="00821550"/>
    <w:rsid w:val="00821556"/>
    <w:rsid w:val="0082269A"/>
    <w:rsid w:val="0082285C"/>
    <w:rsid w:val="00831716"/>
    <w:rsid w:val="008319AD"/>
    <w:rsid w:val="00833FA8"/>
    <w:rsid w:val="00837655"/>
    <w:rsid w:val="00842B91"/>
    <w:rsid w:val="00843D21"/>
    <w:rsid w:val="00844347"/>
    <w:rsid w:val="00844CD4"/>
    <w:rsid w:val="00845C69"/>
    <w:rsid w:val="00845D00"/>
    <w:rsid w:val="00846075"/>
    <w:rsid w:val="00846135"/>
    <w:rsid w:val="0084743A"/>
    <w:rsid w:val="00850022"/>
    <w:rsid w:val="00853A50"/>
    <w:rsid w:val="00854A50"/>
    <w:rsid w:val="00855B51"/>
    <w:rsid w:val="00857185"/>
    <w:rsid w:val="00860B51"/>
    <w:rsid w:val="008621AE"/>
    <w:rsid w:val="008629AB"/>
    <w:rsid w:val="00871F95"/>
    <w:rsid w:val="008734FC"/>
    <w:rsid w:val="008740A3"/>
    <w:rsid w:val="00876415"/>
    <w:rsid w:val="0087694A"/>
    <w:rsid w:val="0087697F"/>
    <w:rsid w:val="00877C70"/>
    <w:rsid w:val="00877E6D"/>
    <w:rsid w:val="008877E9"/>
    <w:rsid w:val="00890195"/>
    <w:rsid w:val="00890421"/>
    <w:rsid w:val="0089079D"/>
    <w:rsid w:val="0089094B"/>
    <w:rsid w:val="00892659"/>
    <w:rsid w:val="00892DF9"/>
    <w:rsid w:val="00894B0C"/>
    <w:rsid w:val="0089526C"/>
    <w:rsid w:val="00897588"/>
    <w:rsid w:val="00897C20"/>
    <w:rsid w:val="008A10A7"/>
    <w:rsid w:val="008A34F8"/>
    <w:rsid w:val="008A41E0"/>
    <w:rsid w:val="008A44CE"/>
    <w:rsid w:val="008B2D3A"/>
    <w:rsid w:val="008B619F"/>
    <w:rsid w:val="008B678F"/>
    <w:rsid w:val="008B7CAE"/>
    <w:rsid w:val="008C0F14"/>
    <w:rsid w:val="008C4D7E"/>
    <w:rsid w:val="008C5689"/>
    <w:rsid w:val="008C624F"/>
    <w:rsid w:val="008C6929"/>
    <w:rsid w:val="008C6BDC"/>
    <w:rsid w:val="008D0266"/>
    <w:rsid w:val="008D1E7E"/>
    <w:rsid w:val="008D7547"/>
    <w:rsid w:val="008E10AE"/>
    <w:rsid w:val="008E3505"/>
    <w:rsid w:val="008E36BC"/>
    <w:rsid w:val="008E73BD"/>
    <w:rsid w:val="008F1149"/>
    <w:rsid w:val="008F11AC"/>
    <w:rsid w:val="008F47E2"/>
    <w:rsid w:val="008F5045"/>
    <w:rsid w:val="008F701E"/>
    <w:rsid w:val="009037C8"/>
    <w:rsid w:val="009050D0"/>
    <w:rsid w:val="00905168"/>
    <w:rsid w:val="009060F5"/>
    <w:rsid w:val="00912F4D"/>
    <w:rsid w:val="0091389B"/>
    <w:rsid w:val="009167DF"/>
    <w:rsid w:val="00917F13"/>
    <w:rsid w:val="0092158D"/>
    <w:rsid w:val="00925EC9"/>
    <w:rsid w:val="00927505"/>
    <w:rsid w:val="009278B6"/>
    <w:rsid w:val="00931C81"/>
    <w:rsid w:val="009330AA"/>
    <w:rsid w:val="00933A5F"/>
    <w:rsid w:val="009362BE"/>
    <w:rsid w:val="0093786A"/>
    <w:rsid w:val="0094104B"/>
    <w:rsid w:val="00941D27"/>
    <w:rsid w:val="00944294"/>
    <w:rsid w:val="00945624"/>
    <w:rsid w:val="00945C6D"/>
    <w:rsid w:val="0094605C"/>
    <w:rsid w:val="00946F4A"/>
    <w:rsid w:val="00950B81"/>
    <w:rsid w:val="00950D8E"/>
    <w:rsid w:val="00951281"/>
    <w:rsid w:val="009553D5"/>
    <w:rsid w:val="00955536"/>
    <w:rsid w:val="009569F0"/>
    <w:rsid w:val="0096053A"/>
    <w:rsid w:val="00962FDB"/>
    <w:rsid w:val="0096528D"/>
    <w:rsid w:val="00966C15"/>
    <w:rsid w:val="00970297"/>
    <w:rsid w:val="00971D93"/>
    <w:rsid w:val="00971FF3"/>
    <w:rsid w:val="00972502"/>
    <w:rsid w:val="00973BD0"/>
    <w:rsid w:val="00980A8D"/>
    <w:rsid w:val="00983C95"/>
    <w:rsid w:val="009903F5"/>
    <w:rsid w:val="00991B00"/>
    <w:rsid w:val="009923C3"/>
    <w:rsid w:val="00992F9B"/>
    <w:rsid w:val="009936D7"/>
    <w:rsid w:val="00996F97"/>
    <w:rsid w:val="009A0AE3"/>
    <w:rsid w:val="009A0CE8"/>
    <w:rsid w:val="009A3787"/>
    <w:rsid w:val="009A3C3C"/>
    <w:rsid w:val="009A512C"/>
    <w:rsid w:val="009A70DB"/>
    <w:rsid w:val="009B057A"/>
    <w:rsid w:val="009B2DDD"/>
    <w:rsid w:val="009B360A"/>
    <w:rsid w:val="009B397C"/>
    <w:rsid w:val="009C0070"/>
    <w:rsid w:val="009C3745"/>
    <w:rsid w:val="009C4BAB"/>
    <w:rsid w:val="009C7E35"/>
    <w:rsid w:val="009D0914"/>
    <w:rsid w:val="009D1D0F"/>
    <w:rsid w:val="009D24B5"/>
    <w:rsid w:val="009D5C7F"/>
    <w:rsid w:val="009D7B35"/>
    <w:rsid w:val="009D7C9E"/>
    <w:rsid w:val="009E27C6"/>
    <w:rsid w:val="009E46D4"/>
    <w:rsid w:val="009E6B61"/>
    <w:rsid w:val="009E7743"/>
    <w:rsid w:val="009F3D2C"/>
    <w:rsid w:val="009F7569"/>
    <w:rsid w:val="00A00A08"/>
    <w:rsid w:val="00A00D70"/>
    <w:rsid w:val="00A027F0"/>
    <w:rsid w:val="00A028FB"/>
    <w:rsid w:val="00A05797"/>
    <w:rsid w:val="00A11D97"/>
    <w:rsid w:val="00A11F31"/>
    <w:rsid w:val="00A11F5B"/>
    <w:rsid w:val="00A1285E"/>
    <w:rsid w:val="00A14BF7"/>
    <w:rsid w:val="00A16164"/>
    <w:rsid w:val="00A1789E"/>
    <w:rsid w:val="00A2452B"/>
    <w:rsid w:val="00A2479A"/>
    <w:rsid w:val="00A255AE"/>
    <w:rsid w:val="00A25871"/>
    <w:rsid w:val="00A25DDD"/>
    <w:rsid w:val="00A268E9"/>
    <w:rsid w:val="00A26928"/>
    <w:rsid w:val="00A27708"/>
    <w:rsid w:val="00A316F1"/>
    <w:rsid w:val="00A31CA5"/>
    <w:rsid w:val="00A3406E"/>
    <w:rsid w:val="00A36456"/>
    <w:rsid w:val="00A37335"/>
    <w:rsid w:val="00A37F2D"/>
    <w:rsid w:val="00A511A6"/>
    <w:rsid w:val="00A517C2"/>
    <w:rsid w:val="00A51F99"/>
    <w:rsid w:val="00A548B0"/>
    <w:rsid w:val="00A573D1"/>
    <w:rsid w:val="00A57E44"/>
    <w:rsid w:val="00A6267D"/>
    <w:rsid w:val="00A65B4E"/>
    <w:rsid w:val="00A6754A"/>
    <w:rsid w:val="00A70A89"/>
    <w:rsid w:val="00A713BA"/>
    <w:rsid w:val="00A7493F"/>
    <w:rsid w:val="00A75C88"/>
    <w:rsid w:val="00A77849"/>
    <w:rsid w:val="00A8136D"/>
    <w:rsid w:val="00A81F9C"/>
    <w:rsid w:val="00A847A1"/>
    <w:rsid w:val="00A84D70"/>
    <w:rsid w:val="00A85E08"/>
    <w:rsid w:val="00A86155"/>
    <w:rsid w:val="00A87B56"/>
    <w:rsid w:val="00A92363"/>
    <w:rsid w:val="00A92733"/>
    <w:rsid w:val="00A97ED9"/>
    <w:rsid w:val="00AA0737"/>
    <w:rsid w:val="00AA2F1B"/>
    <w:rsid w:val="00AA6B1B"/>
    <w:rsid w:val="00AA6CD5"/>
    <w:rsid w:val="00AB597C"/>
    <w:rsid w:val="00AB5CAC"/>
    <w:rsid w:val="00AC10FC"/>
    <w:rsid w:val="00AC3904"/>
    <w:rsid w:val="00AC6591"/>
    <w:rsid w:val="00AD39ED"/>
    <w:rsid w:val="00AD51E0"/>
    <w:rsid w:val="00AD559F"/>
    <w:rsid w:val="00AD710B"/>
    <w:rsid w:val="00AD7BC7"/>
    <w:rsid w:val="00AE1344"/>
    <w:rsid w:val="00AE1934"/>
    <w:rsid w:val="00AE2248"/>
    <w:rsid w:val="00AE4295"/>
    <w:rsid w:val="00AF0AAF"/>
    <w:rsid w:val="00AF2851"/>
    <w:rsid w:val="00AF2904"/>
    <w:rsid w:val="00AF439B"/>
    <w:rsid w:val="00B035FB"/>
    <w:rsid w:val="00B03DA2"/>
    <w:rsid w:val="00B04E58"/>
    <w:rsid w:val="00B067C1"/>
    <w:rsid w:val="00B07EFF"/>
    <w:rsid w:val="00B143A6"/>
    <w:rsid w:val="00B14FEE"/>
    <w:rsid w:val="00B171B5"/>
    <w:rsid w:val="00B2044E"/>
    <w:rsid w:val="00B212CE"/>
    <w:rsid w:val="00B219D1"/>
    <w:rsid w:val="00B23428"/>
    <w:rsid w:val="00B2362F"/>
    <w:rsid w:val="00B238B7"/>
    <w:rsid w:val="00B247BF"/>
    <w:rsid w:val="00B24847"/>
    <w:rsid w:val="00B27826"/>
    <w:rsid w:val="00B27F77"/>
    <w:rsid w:val="00B30B8D"/>
    <w:rsid w:val="00B312D7"/>
    <w:rsid w:val="00B36BF1"/>
    <w:rsid w:val="00B412C2"/>
    <w:rsid w:val="00B44891"/>
    <w:rsid w:val="00B45245"/>
    <w:rsid w:val="00B50922"/>
    <w:rsid w:val="00B5100C"/>
    <w:rsid w:val="00B51D8B"/>
    <w:rsid w:val="00B533E5"/>
    <w:rsid w:val="00B53EF2"/>
    <w:rsid w:val="00B57063"/>
    <w:rsid w:val="00B63193"/>
    <w:rsid w:val="00B64B49"/>
    <w:rsid w:val="00B675B9"/>
    <w:rsid w:val="00B71281"/>
    <w:rsid w:val="00B73EC5"/>
    <w:rsid w:val="00B754E7"/>
    <w:rsid w:val="00B755D2"/>
    <w:rsid w:val="00B77127"/>
    <w:rsid w:val="00B802C6"/>
    <w:rsid w:val="00B81A43"/>
    <w:rsid w:val="00B840CD"/>
    <w:rsid w:val="00B86A06"/>
    <w:rsid w:val="00B92276"/>
    <w:rsid w:val="00B93F90"/>
    <w:rsid w:val="00B93FB2"/>
    <w:rsid w:val="00B9570E"/>
    <w:rsid w:val="00B95934"/>
    <w:rsid w:val="00BA2234"/>
    <w:rsid w:val="00BA34F2"/>
    <w:rsid w:val="00BA7687"/>
    <w:rsid w:val="00BB22BB"/>
    <w:rsid w:val="00BB3565"/>
    <w:rsid w:val="00BB37D7"/>
    <w:rsid w:val="00BB54A8"/>
    <w:rsid w:val="00BB564D"/>
    <w:rsid w:val="00BB5F9B"/>
    <w:rsid w:val="00BB766A"/>
    <w:rsid w:val="00BC0FB9"/>
    <w:rsid w:val="00BC4F29"/>
    <w:rsid w:val="00BC6F12"/>
    <w:rsid w:val="00BC7313"/>
    <w:rsid w:val="00BD1D67"/>
    <w:rsid w:val="00BD50E0"/>
    <w:rsid w:val="00BD6716"/>
    <w:rsid w:val="00BE0E7A"/>
    <w:rsid w:val="00BE1833"/>
    <w:rsid w:val="00BE1C7F"/>
    <w:rsid w:val="00BE21A1"/>
    <w:rsid w:val="00BE2550"/>
    <w:rsid w:val="00BE270A"/>
    <w:rsid w:val="00BE514E"/>
    <w:rsid w:val="00BE6038"/>
    <w:rsid w:val="00BE6C81"/>
    <w:rsid w:val="00BE7137"/>
    <w:rsid w:val="00BF0420"/>
    <w:rsid w:val="00BF0F30"/>
    <w:rsid w:val="00BF43D1"/>
    <w:rsid w:val="00BF6731"/>
    <w:rsid w:val="00C01E9A"/>
    <w:rsid w:val="00C03916"/>
    <w:rsid w:val="00C04595"/>
    <w:rsid w:val="00C070A3"/>
    <w:rsid w:val="00C17223"/>
    <w:rsid w:val="00C2069B"/>
    <w:rsid w:val="00C21297"/>
    <w:rsid w:val="00C232B5"/>
    <w:rsid w:val="00C234C3"/>
    <w:rsid w:val="00C267B3"/>
    <w:rsid w:val="00C32AF6"/>
    <w:rsid w:val="00C335F5"/>
    <w:rsid w:val="00C34145"/>
    <w:rsid w:val="00C360D9"/>
    <w:rsid w:val="00C3683B"/>
    <w:rsid w:val="00C36F30"/>
    <w:rsid w:val="00C4254A"/>
    <w:rsid w:val="00C42E8C"/>
    <w:rsid w:val="00C50661"/>
    <w:rsid w:val="00C52883"/>
    <w:rsid w:val="00C52A83"/>
    <w:rsid w:val="00C542A9"/>
    <w:rsid w:val="00C54F00"/>
    <w:rsid w:val="00C56966"/>
    <w:rsid w:val="00C573D3"/>
    <w:rsid w:val="00C61D0E"/>
    <w:rsid w:val="00C635B1"/>
    <w:rsid w:val="00C63722"/>
    <w:rsid w:val="00C65905"/>
    <w:rsid w:val="00C65964"/>
    <w:rsid w:val="00C65F4C"/>
    <w:rsid w:val="00C71A40"/>
    <w:rsid w:val="00C71DBE"/>
    <w:rsid w:val="00C74E9E"/>
    <w:rsid w:val="00C81B60"/>
    <w:rsid w:val="00C866A8"/>
    <w:rsid w:val="00C92072"/>
    <w:rsid w:val="00C94212"/>
    <w:rsid w:val="00C94F27"/>
    <w:rsid w:val="00C97739"/>
    <w:rsid w:val="00C97F79"/>
    <w:rsid w:val="00CA272D"/>
    <w:rsid w:val="00CA3650"/>
    <w:rsid w:val="00CA3FD1"/>
    <w:rsid w:val="00CA4207"/>
    <w:rsid w:val="00CA58BC"/>
    <w:rsid w:val="00CB12EE"/>
    <w:rsid w:val="00CB5641"/>
    <w:rsid w:val="00CB5B8C"/>
    <w:rsid w:val="00CC1682"/>
    <w:rsid w:val="00CC2A44"/>
    <w:rsid w:val="00CC3723"/>
    <w:rsid w:val="00CC6CB4"/>
    <w:rsid w:val="00CD0268"/>
    <w:rsid w:val="00CD416E"/>
    <w:rsid w:val="00CD43BD"/>
    <w:rsid w:val="00CD60A9"/>
    <w:rsid w:val="00CD6DBA"/>
    <w:rsid w:val="00CE2ACC"/>
    <w:rsid w:val="00CE460F"/>
    <w:rsid w:val="00CE5231"/>
    <w:rsid w:val="00CE6CCD"/>
    <w:rsid w:val="00CF0513"/>
    <w:rsid w:val="00CF2A9E"/>
    <w:rsid w:val="00CF623F"/>
    <w:rsid w:val="00CF6ABA"/>
    <w:rsid w:val="00CF6BE6"/>
    <w:rsid w:val="00D0292F"/>
    <w:rsid w:val="00D051EB"/>
    <w:rsid w:val="00D070A3"/>
    <w:rsid w:val="00D075F2"/>
    <w:rsid w:val="00D13D33"/>
    <w:rsid w:val="00D15816"/>
    <w:rsid w:val="00D15D06"/>
    <w:rsid w:val="00D16BE8"/>
    <w:rsid w:val="00D17BAB"/>
    <w:rsid w:val="00D20B84"/>
    <w:rsid w:val="00D23251"/>
    <w:rsid w:val="00D24225"/>
    <w:rsid w:val="00D251B1"/>
    <w:rsid w:val="00D27068"/>
    <w:rsid w:val="00D27202"/>
    <w:rsid w:val="00D322E5"/>
    <w:rsid w:val="00D3494F"/>
    <w:rsid w:val="00D3634E"/>
    <w:rsid w:val="00D41DD5"/>
    <w:rsid w:val="00D4379F"/>
    <w:rsid w:val="00D438AF"/>
    <w:rsid w:val="00D44D32"/>
    <w:rsid w:val="00D46C6A"/>
    <w:rsid w:val="00D47714"/>
    <w:rsid w:val="00D47A58"/>
    <w:rsid w:val="00D47F37"/>
    <w:rsid w:val="00D6586C"/>
    <w:rsid w:val="00D67ADF"/>
    <w:rsid w:val="00D708A9"/>
    <w:rsid w:val="00D71F94"/>
    <w:rsid w:val="00D72232"/>
    <w:rsid w:val="00D7716F"/>
    <w:rsid w:val="00D77D7B"/>
    <w:rsid w:val="00D82A92"/>
    <w:rsid w:val="00D82BBA"/>
    <w:rsid w:val="00D82E1C"/>
    <w:rsid w:val="00D84E30"/>
    <w:rsid w:val="00D854AA"/>
    <w:rsid w:val="00D86DED"/>
    <w:rsid w:val="00D8772E"/>
    <w:rsid w:val="00D90BD6"/>
    <w:rsid w:val="00D90DB9"/>
    <w:rsid w:val="00D94034"/>
    <w:rsid w:val="00D96472"/>
    <w:rsid w:val="00DA0C99"/>
    <w:rsid w:val="00DB050A"/>
    <w:rsid w:val="00DB227A"/>
    <w:rsid w:val="00DB74C1"/>
    <w:rsid w:val="00DC2245"/>
    <w:rsid w:val="00DC3829"/>
    <w:rsid w:val="00DC44AB"/>
    <w:rsid w:val="00DC5B9D"/>
    <w:rsid w:val="00DC6A9A"/>
    <w:rsid w:val="00DC7A42"/>
    <w:rsid w:val="00DD42F0"/>
    <w:rsid w:val="00DD4318"/>
    <w:rsid w:val="00DD6691"/>
    <w:rsid w:val="00DE1764"/>
    <w:rsid w:val="00DE3E3A"/>
    <w:rsid w:val="00DF3614"/>
    <w:rsid w:val="00DF60ED"/>
    <w:rsid w:val="00DF6534"/>
    <w:rsid w:val="00E00A52"/>
    <w:rsid w:val="00E00AEA"/>
    <w:rsid w:val="00E00ED9"/>
    <w:rsid w:val="00E03514"/>
    <w:rsid w:val="00E05253"/>
    <w:rsid w:val="00E0780A"/>
    <w:rsid w:val="00E101EE"/>
    <w:rsid w:val="00E1061B"/>
    <w:rsid w:val="00E13D5B"/>
    <w:rsid w:val="00E13F74"/>
    <w:rsid w:val="00E154C4"/>
    <w:rsid w:val="00E154E9"/>
    <w:rsid w:val="00E17BC9"/>
    <w:rsid w:val="00E22FC2"/>
    <w:rsid w:val="00E24070"/>
    <w:rsid w:val="00E2422A"/>
    <w:rsid w:val="00E30D28"/>
    <w:rsid w:val="00E34C11"/>
    <w:rsid w:val="00E37B25"/>
    <w:rsid w:val="00E37E3A"/>
    <w:rsid w:val="00E40A56"/>
    <w:rsid w:val="00E41FCA"/>
    <w:rsid w:val="00E43184"/>
    <w:rsid w:val="00E4381E"/>
    <w:rsid w:val="00E4741C"/>
    <w:rsid w:val="00E505AF"/>
    <w:rsid w:val="00E54182"/>
    <w:rsid w:val="00E542DD"/>
    <w:rsid w:val="00E56DA4"/>
    <w:rsid w:val="00E61935"/>
    <w:rsid w:val="00E65F1A"/>
    <w:rsid w:val="00E720A7"/>
    <w:rsid w:val="00E7566B"/>
    <w:rsid w:val="00E8355D"/>
    <w:rsid w:val="00E84C4E"/>
    <w:rsid w:val="00E85F2B"/>
    <w:rsid w:val="00E86C02"/>
    <w:rsid w:val="00E903DB"/>
    <w:rsid w:val="00E90E51"/>
    <w:rsid w:val="00E9229A"/>
    <w:rsid w:val="00E92B29"/>
    <w:rsid w:val="00E938C9"/>
    <w:rsid w:val="00E95502"/>
    <w:rsid w:val="00E97B37"/>
    <w:rsid w:val="00EA133B"/>
    <w:rsid w:val="00EB0965"/>
    <w:rsid w:val="00EB20E8"/>
    <w:rsid w:val="00EB3C0C"/>
    <w:rsid w:val="00EB4E93"/>
    <w:rsid w:val="00EB5719"/>
    <w:rsid w:val="00EB6553"/>
    <w:rsid w:val="00EC0CC1"/>
    <w:rsid w:val="00EC132B"/>
    <w:rsid w:val="00EC408C"/>
    <w:rsid w:val="00EC46DF"/>
    <w:rsid w:val="00EC50AA"/>
    <w:rsid w:val="00ED0E53"/>
    <w:rsid w:val="00ED2149"/>
    <w:rsid w:val="00ED4A93"/>
    <w:rsid w:val="00ED543C"/>
    <w:rsid w:val="00EE23A1"/>
    <w:rsid w:val="00EF09FA"/>
    <w:rsid w:val="00EF2044"/>
    <w:rsid w:val="00EF3F6E"/>
    <w:rsid w:val="00EF5637"/>
    <w:rsid w:val="00EF6275"/>
    <w:rsid w:val="00EF6FF7"/>
    <w:rsid w:val="00F001DC"/>
    <w:rsid w:val="00F00704"/>
    <w:rsid w:val="00F00A88"/>
    <w:rsid w:val="00F0109C"/>
    <w:rsid w:val="00F0151E"/>
    <w:rsid w:val="00F01E60"/>
    <w:rsid w:val="00F045D3"/>
    <w:rsid w:val="00F05759"/>
    <w:rsid w:val="00F06EE4"/>
    <w:rsid w:val="00F100FE"/>
    <w:rsid w:val="00F109AD"/>
    <w:rsid w:val="00F11127"/>
    <w:rsid w:val="00F11251"/>
    <w:rsid w:val="00F11304"/>
    <w:rsid w:val="00F13700"/>
    <w:rsid w:val="00F20EFF"/>
    <w:rsid w:val="00F22EA8"/>
    <w:rsid w:val="00F27017"/>
    <w:rsid w:val="00F27B20"/>
    <w:rsid w:val="00F36C74"/>
    <w:rsid w:val="00F36F18"/>
    <w:rsid w:val="00F37B06"/>
    <w:rsid w:val="00F40D6B"/>
    <w:rsid w:val="00F46267"/>
    <w:rsid w:val="00F470DC"/>
    <w:rsid w:val="00F4736B"/>
    <w:rsid w:val="00F47F6B"/>
    <w:rsid w:val="00F50D73"/>
    <w:rsid w:val="00F5257B"/>
    <w:rsid w:val="00F52660"/>
    <w:rsid w:val="00F53FAB"/>
    <w:rsid w:val="00F55E95"/>
    <w:rsid w:val="00F566AF"/>
    <w:rsid w:val="00F603FD"/>
    <w:rsid w:val="00F6048A"/>
    <w:rsid w:val="00F60963"/>
    <w:rsid w:val="00F60B89"/>
    <w:rsid w:val="00F61F6B"/>
    <w:rsid w:val="00F722E9"/>
    <w:rsid w:val="00F7334E"/>
    <w:rsid w:val="00F73842"/>
    <w:rsid w:val="00F75B00"/>
    <w:rsid w:val="00F80972"/>
    <w:rsid w:val="00F81575"/>
    <w:rsid w:val="00F82545"/>
    <w:rsid w:val="00F90A21"/>
    <w:rsid w:val="00F93727"/>
    <w:rsid w:val="00F93A9D"/>
    <w:rsid w:val="00F944AF"/>
    <w:rsid w:val="00F95941"/>
    <w:rsid w:val="00FA0750"/>
    <w:rsid w:val="00FA0BEE"/>
    <w:rsid w:val="00FB67F6"/>
    <w:rsid w:val="00FC0006"/>
    <w:rsid w:val="00FC2024"/>
    <w:rsid w:val="00FC2534"/>
    <w:rsid w:val="00FC291D"/>
    <w:rsid w:val="00FC39D8"/>
    <w:rsid w:val="00FD72FA"/>
    <w:rsid w:val="00FD769F"/>
    <w:rsid w:val="00FE2449"/>
    <w:rsid w:val="00FE45FC"/>
    <w:rsid w:val="00FE60FC"/>
    <w:rsid w:val="00FE635A"/>
    <w:rsid w:val="00FE683F"/>
    <w:rsid w:val="00FF282F"/>
    <w:rsid w:val="00FF382A"/>
    <w:rsid w:val="00FF777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D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99"/>
  </w:style>
  <w:style w:type="paragraph" w:styleId="1">
    <w:name w:val="heading 1"/>
    <w:basedOn w:val="a"/>
    <w:next w:val="a"/>
    <w:link w:val="10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945C6D"/>
    <w:pPr>
      <w:keepNext/>
      <w:spacing w:before="240" w:after="60" w:line="240" w:lineRule="auto"/>
      <w:ind w:left="2124" w:hanging="708"/>
      <w:outlineLvl w:val="2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4">
    <w:name w:val="heading 4"/>
    <w:basedOn w:val="a"/>
    <w:next w:val="a"/>
    <w:link w:val="40"/>
    <w:qFormat/>
    <w:rsid w:val="00945C6D"/>
    <w:pPr>
      <w:keepNext/>
      <w:spacing w:before="240" w:after="60" w:line="240" w:lineRule="auto"/>
      <w:ind w:left="2832" w:hanging="708"/>
      <w:outlineLvl w:val="3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5">
    <w:name w:val="heading 5"/>
    <w:basedOn w:val="a"/>
    <w:next w:val="a"/>
    <w:link w:val="50"/>
    <w:qFormat/>
    <w:rsid w:val="00945C6D"/>
    <w:pPr>
      <w:spacing w:before="240" w:after="60" w:line="240" w:lineRule="auto"/>
      <w:ind w:left="3540" w:hanging="708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6">
    <w:name w:val="heading 6"/>
    <w:basedOn w:val="a"/>
    <w:next w:val="a"/>
    <w:link w:val="60"/>
    <w:qFormat/>
    <w:rsid w:val="00945C6D"/>
    <w:pPr>
      <w:spacing w:before="240" w:after="60" w:line="240" w:lineRule="auto"/>
      <w:ind w:left="4248" w:hanging="708"/>
      <w:outlineLvl w:val="5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styleId="7">
    <w:name w:val="heading 7"/>
    <w:basedOn w:val="a"/>
    <w:next w:val="a"/>
    <w:link w:val="70"/>
    <w:qFormat/>
    <w:rsid w:val="00945C6D"/>
    <w:pPr>
      <w:spacing w:before="240" w:after="60" w:line="240" w:lineRule="auto"/>
      <w:ind w:left="4956" w:hanging="708"/>
      <w:outlineLvl w:val="6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8">
    <w:name w:val="heading 8"/>
    <w:basedOn w:val="a"/>
    <w:next w:val="a"/>
    <w:link w:val="80"/>
    <w:qFormat/>
    <w:rsid w:val="00C65F4C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9">
    <w:name w:val="heading 9"/>
    <w:basedOn w:val="a"/>
    <w:next w:val="a"/>
    <w:link w:val="90"/>
    <w:qFormat/>
    <w:rsid w:val="00945C6D"/>
    <w:pPr>
      <w:spacing w:before="240" w:after="60" w:line="240" w:lineRule="auto"/>
      <w:ind w:left="6372" w:hanging="708"/>
      <w:outlineLvl w:val="8"/>
    </w:pPr>
    <w:rPr>
      <w:rFonts w:ascii="Arial" w:eastAsia="Times New Roman" w:hAnsi="Arial" w:cs="Times New Roman"/>
      <w:b/>
      <w:i/>
      <w:color w:val="0000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unhideWhenUsed/>
    <w:rsid w:val="006E195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nhideWhenUsed/>
    <w:rsid w:val="00D270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unhideWhenUsed/>
    <w:rsid w:val="007A399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7A399F"/>
    <w:rPr>
      <w:sz w:val="20"/>
      <w:szCs w:val="20"/>
    </w:rPr>
  </w:style>
  <w:style w:type="character" w:styleId="af1">
    <w:name w:val="footnote reference"/>
    <w:basedOn w:val="a0"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link w:val="akafbasic0"/>
    <w:qFormat/>
    <w:rsid w:val="00C2069B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uiPriority w:val="99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  <w:style w:type="paragraph" w:styleId="af6">
    <w:name w:val="Title"/>
    <w:basedOn w:val="a"/>
    <w:next w:val="af7"/>
    <w:link w:val="af8"/>
    <w:uiPriority w:val="10"/>
    <w:qFormat/>
    <w:rsid w:val="003B12A4"/>
    <w:pPr>
      <w:keepNext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character" w:customStyle="1" w:styleId="af8">
    <w:name w:val="Название Знак"/>
    <w:basedOn w:val="a0"/>
    <w:link w:val="af6"/>
    <w:uiPriority w:val="10"/>
    <w:rsid w:val="003B12A4"/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paragraph" w:styleId="af9">
    <w:name w:val="List"/>
    <w:basedOn w:val="af7"/>
    <w:uiPriority w:val="99"/>
    <w:rsid w:val="003B12A4"/>
  </w:style>
  <w:style w:type="paragraph" w:styleId="af7">
    <w:name w:val="Body Text"/>
    <w:basedOn w:val="a"/>
    <w:link w:val="afa"/>
    <w:rsid w:val="003B12A4"/>
    <w:pPr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7"/>
    <w:rsid w:val="003B12A4"/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afb">
    <w:name w:val="caption"/>
    <w:basedOn w:val="a"/>
    <w:uiPriority w:val="35"/>
    <w:qFormat/>
    <w:rsid w:val="003B12A4"/>
    <w:pPr>
      <w:suppressLineNumbers/>
      <w:spacing w:before="120" w:after="120" w:line="240" w:lineRule="auto"/>
    </w:pPr>
    <w:rPr>
      <w:rFonts w:ascii="Liberation Serif" w:eastAsia="Arial Unicode MS" w:hAnsi="Liberation Serif" w:cs="Arial Unicode MS"/>
      <w:i/>
      <w:iCs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3B12A4"/>
    <w:pPr>
      <w:spacing w:after="0" w:line="240" w:lineRule="auto"/>
      <w:ind w:left="240" w:hanging="24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afc">
    <w:name w:val="index heading"/>
    <w:basedOn w:val="a"/>
    <w:uiPriority w:val="99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d">
    <w:name w:val="Содержимое таблицы"/>
    <w:basedOn w:val="a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qFormat/>
    <w:rsid w:val="003B12A4"/>
    <w:pPr>
      <w:jc w:val="center"/>
    </w:pPr>
    <w:rPr>
      <w:b/>
      <w:bCs/>
    </w:rPr>
  </w:style>
  <w:style w:type="character" w:customStyle="1" w:styleId="akafbasic0">
    <w:name w:val="akaf_basic Знак"/>
    <w:link w:val="akafbasic"/>
    <w:locked/>
    <w:rsid w:val="00423C19"/>
    <w:rPr>
      <w:rFonts w:ascii="Times New Roman" w:hAnsi="Times New Roman" w:cs="Times New Roman"/>
      <w:sz w:val="28"/>
      <w:szCs w:val="28"/>
    </w:rPr>
  </w:style>
  <w:style w:type="character" w:customStyle="1" w:styleId="obkbukvitsa">
    <w:name w:val="obk_bukvitsa"/>
    <w:uiPriority w:val="99"/>
    <w:rsid w:val="00423C19"/>
    <w:rPr>
      <w:rFonts w:ascii="Vertograd Ucs" w:hAnsi="Vertograd Ucs" w:hint="default"/>
      <w:color w:val="00B050"/>
      <w:sz w:val="40"/>
    </w:rPr>
  </w:style>
  <w:style w:type="character" w:customStyle="1" w:styleId="obkgrbukvanachalnaya">
    <w:name w:val="obk_gr_bukva_nachalnaya"/>
    <w:uiPriority w:val="99"/>
    <w:rsid w:val="00423C19"/>
    <w:rPr>
      <w:rFonts w:ascii="Times New Roman" w:hAnsi="Times New Roman" w:cs="Times New Roman" w:hint="default"/>
      <w:b/>
      <w:bCs w:val="0"/>
      <w:color w:val="auto"/>
    </w:rPr>
  </w:style>
  <w:style w:type="character" w:customStyle="1" w:styleId="obkgrbukvitsa">
    <w:name w:val="obk_gr_bukvitsa"/>
    <w:uiPriority w:val="99"/>
    <w:rsid w:val="00423C19"/>
    <w:rPr>
      <w:rFonts w:ascii="Times New Roman" w:hAnsi="Times New Roman" w:cs="Times New Roman" w:hint="default"/>
      <w:b/>
      <w:bCs w:val="0"/>
      <w:color w:val="E36C0A"/>
      <w:sz w:val="36"/>
    </w:rPr>
  </w:style>
  <w:style w:type="character" w:customStyle="1" w:styleId="80">
    <w:name w:val="Заголовок 8 Знак"/>
    <w:basedOn w:val="a0"/>
    <w:link w:val="8"/>
    <w:rsid w:val="00C65F4C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FR1">
    <w:name w:val="FR1"/>
    <w:rsid w:val="00C65F4C"/>
    <w:pPr>
      <w:widowControl w:val="0"/>
      <w:spacing w:before="20" w:after="0" w:line="240" w:lineRule="auto"/>
      <w:ind w:firstLine="380"/>
      <w:jc w:val="both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styleId="21">
    <w:name w:val="Body Text Indent 2"/>
    <w:basedOn w:val="a"/>
    <w:link w:val="22"/>
    <w:rsid w:val="00C65F4C"/>
    <w:pPr>
      <w:widowControl w:val="0"/>
      <w:spacing w:after="0" w:line="319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65F4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1">
    <w:name w:val="Body Text Indent 3"/>
    <w:basedOn w:val="a"/>
    <w:link w:val="32"/>
    <w:unhideWhenUsed/>
    <w:rsid w:val="00C65F4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5F4C"/>
    <w:rPr>
      <w:rFonts w:ascii="Calibri" w:eastAsia="Calibri" w:hAnsi="Calibri" w:cs="Times New Roman"/>
      <w:sz w:val="16"/>
      <w:szCs w:val="16"/>
    </w:rPr>
  </w:style>
  <w:style w:type="paragraph" w:customStyle="1" w:styleId="txt">
    <w:name w:val="txt"/>
    <w:basedOn w:val="a"/>
    <w:rsid w:val="00C6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-red">
    <w:name w:val="color-red"/>
    <w:rsid w:val="00C65F4C"/>
  </w:style>
  <w:style w:type="character" w:customStyle="1" w:styleId="pere">
    <w:name w:val="pere"/>
    <w:rsid w:val="00C65F4C"/>
  </w:style>
  <w:style w:type="paragraph" w:customStyle="1" w:styleId="aff">
    <w:name w:val="Песнь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color w:val="FF0000"/>
      <w:sz w:val="40"/>
      <w:szCs w:val="40"/>
    </w:rPr>
  </w:style>
  <w:style w:type="paragraph" w:customStyle="1" w:styleId="aff0">
    <w:name w:val="Стихира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noProof/>
      <w:sz w:val="40"/>
      <w:szCs w:val="40"/>
    </w:rPr>
  </w:style>
  <w:style w:type="paragraph" w:styleId="aff1">
    <w:name w:val="Body Text Indent"/>
    <w:basedOn w:val="a"/>
    <w:link w:val="aff2"/>
    <w:rsid w:val="00197F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197FE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97FE6"/>
    <w:pPr>
      <w:widowControl w:val="0"/>
      <w:autoSpaceDE w:val="0"/>
      <w:autoSpaceDN w:val="0"/>
      <w:adjustRightInd w:val="0"/>
      <w:spacing w:after="0" w:line="277" w:lineRule="exact"/>
      <w:ind w:firstLine="278"/>
      <w:jc w:val="both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170">
    <w:name w:val="Font Style170"/>
    <w:rsid w:val="00197FE6"/>
    <w:rPr>
      <w:rFonts w:ascii="Palatino Linotype" w:hAnsi="Palatino Linotype" w:cs="Palatino Linotype" w:hint="default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945C6D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945C6D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rsid w:val="00945C6D"/>
    <w:rPr>
      <w:rFonts w:ascii="Arial" w:eastAsia="Times New Roman" w:hAnsi="Arial" w:cs="Times New Roman"/>
      <w:color w:val="000000"/>
      <w:szCs w:val="20"/>
    </w:rPr>
  </w:style>
  <w:style w:type="character" w:customStyle="1" w:styleId="60">
    <w:name w:val="Заголовок 6 Знак"/>
    <w:basedOn w:val="a0"/>
    <w:link w:val="6"/>
    <w:rsid w:val="00945C6D"/>
    <w:rPr>
      <w:rFonts w:ascii="Times New Roman" w:eastAsia="Times New Roman" w:hAnsi="Times New Roman" w:cs="Times New Roman"/>
      <w:i/>
      <w:color w:val="000000"/>
      <w:szCs w:val="20"/>
    </w:rPr>
  </w:style>
  <w:style w:type="character" w:customStyle="1" w:styleId="70">
    <w:name w:val="Заголовок 7 Знак"/>
    <w:basedOn w:val="a0"/>
    <w:link w:val="7"/>
    <w:rsid w:val="00945C6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rsid w:val="00945C6D"/>
    <w:rPr>
      <w:rFonts w:ascii="Arial" w:eastAsia="Times New Roman" w:hAnsi="Arial" w:cs="Times New Roman"/>
      <w:b/>
      <w:i/>
      <w:color w:val="000000"/>
      <w:sz w:val="18"/>
      <w:szCs w:val="20"/>
    </w:rPr>
  </w:style>
  <w:style w:type="paragraph" w:styleId="33">
    <w:name w:val="Body Text 3"/>
    <w:basedOn w:val="a"/>
    <w:link w:val="34"/>
    <w:rsid w:val="00945C6D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945C6D"/>
    <w:rPr>
      <w:rFonts w:ascii="Calibri" w:eastAsia="Calibri" w:hAnsi="Calibri" w:cs="Times New Roman"/>
      <w:sz w:val="16"/>
      <w:szCs w:val="16"/>
      <w:lang w:eastAsia="en-US"/>
    </w:rPr>
  </w:style>
  <w:style w:type="character" w:styleId="aff3">
    <w:name w:val="page number"/>
    <w:basedOn w:val="a0"/>
    <w:rsid w:val="00945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9ACC-351A-4CBA-83EB-9EF0A63E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18808</TotalTime>
  <Pages>11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Абаровская</dc:creator>
  <cp:lastModifiedBy>USER</cp:lastModifiedBy>
  <cp:revision>468</cp:revision>
  <dcterms:created xsi:type="dcterms:W3CDTF">2019-02-27T05:41:00Z</dcterms:created>
  <dcterms:modified xsi:type="dcterms:W3CDTF">2026-02-26T06:01:00Z</dcterms:modified>
</cp:coreProperties>
</file>