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A27B3" w14:textId="74EDE787" w:rsidR="000E4190" w:rsidRPr="000C5673" w:rsidRDefault="000E4190" w:rsidP="00967D09">
      <w:pPr>
        <w:pStyle w:val="nbtservheadred"/>
      </w:pPr>
      <w:proofErr w:type="gramStart"/>
      <w:r w:rsidRPr="000C5673">
        <w:t>Ме́сяца</w:t>
      </w:r>
      <w:proofErr w:type="gramEnd"/>
      <w:r w:rsidRPr="000C5673">
        <w:t xml:space="preserve"> февраля́ в 23-й день</w:t>
      </w:r>
      <w:r w:rsidR="00967D09" w:rsidRPr="00967D09">
        <w:br/>
      </w:r>
      <w:r w:rsidRPr="000C5673">
        <w:t>Свята́го священному́ченика Па́вла Ку́шникова, пресви́тера.</w:t>
      </w:r>
    </w:p>
    <w:p w14:paraId="3893022C" w14:textId="77777777" w:rsidR="000E4190" w:rsidRPr="000C5673" w:rsidRDefault="000E4190" w:rsidP="000E4190">
      <w:pPr>
        <w:pStyle w:val="nbtservheadred"/>
      </w:pPr>
      <w:r w:rsidRPr="000C5673">
        <w:t xml:space="preserve">НА ВЕЛИ́ЦЕЙ </w:t>
      </w:r>
      <w:proofErr w:type="gramStart"/>
      <w:r w:rsidRPr="000C5673">
        <w:t>ВЕЧЕ́РНИ</w:t>
      </w:r>
      <w:proofErr w:type="gramEnd"/>
    </w:p>
    <w:p w14:paraId="673D9D16" w14:textId="1421938F" w:rsidR="000E4190" w:rsidRPr="000C5673" w:rsidRDefault="000E4190" w:rsidP="00BD6B74">
      <w:pPr>
        <w:pStyle w:val="nbtservbasic"/>
        <w:rPr>
          <w:rStyle w:val="nbtservred"/>
        </w:rPr>
      </w:pPr>
      <w:proofErr w:type="gramStart"/>
      <w:r w:rsidRPr="000C5673">
        <w:rPr>
          <w:rStyle w:val="nbtservred"/>
        </w:rPr>
        <w:t>Б</w:t>
      </w:r>
      <w:r w:rsidRPr="000C5673">
        <w:t>лаже́н</w:t>
      </w:r>
      <w:proofErr w:type="gramEnd"/>
      <w:r w:rsidRPr="000C5673">
        <w:t xml:space="preserve"> муж: </w:t>
      </w:r>
      <w:r w:rsidRPr="000C5673">
        <w:rPr>
          <w:rStyle w:val="nbtservred"/>
        </w:rPr>
        <w:t>1-й антифо́н.</w:t>
      </w:r>
      <w:r w:rsidR="00BD6B74" w:rsidRPr="00BD6B74">
        <w:rPr>
          <w:rStyle w:val="nbtservred"/>
        </w:rPr>
        <w:t xml:space="preserve"> </w:t>
      </w:r>
      <w:r w:rsidRPr="000C5673">
        <w:rPr>
          <w:rStyle w:val="nbtservred"/>
        </w:rPr>
        <w:t>На Г</w:t>
      </w:r>
      <w:r w:rsidRPr="000C5673">
        <w:t xml:space="preserve">о́споди, воззва́х: </w:t>
      </w:r>
      <w:r w:rsidRPr="000C5673">
        <w:rPr>
          <w:rStyle w:val="nbtservred"/>
        </w:rPr>
        <w:t>стихи́ры, глас 4:</w:t>
      </w:r>
    </w:p>
    <w:p w14:paraId="41C04C21" w14:textId="25E1F37D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>рииди́те, м</w:t>
      </w:r>
      <w:bookmarkStart w:id="0" w:name="_GoBack"/>
      <w:bookmarkEnd w:id="0"/>
      <w:r w:rsidRPr="000C5673">
        <w:t>учениколю́бцы,/ собо́</w:t>
      </w:r>
      <w:proofErr w:type="gramStart"/>
      <w:r w:rsidRPr="000C5673">
        <w:t>р</w:t>
      </w:r>
      <w:proofErr w:type="gramEnd"/>
      <w:r w:rsidRPr="000C5673">
        <w:t xml:space="preserve"> соста́вим и просла́вим иере́я сла́внаго/ и му́ченика венцено́снаго,/ той бо, о па́стве попече́ние неле́ностное име́я,/ тече́ние живота́ своего́ до́бре сконча́/ и во оби́тели Царя́ Христа́ всели́ся,/ иде́же с ли́ки му́чеников Престо́лу Бо́жию предстоя́,/ я́вственне зрит </w:t>
      </w:r>
      <w:r w:rsidR="00485991" w:rsidRPr="000C5673">
        <w:t>л</w:t>
      </w:r>
      <w:r w:rsidRPr="000C5673">
        <w:t xml:space="preserve">ице́ </w:t>
      </w:r>
      <w:proofErr w:type="gramStart"/>
      <w:r w:rsidRPr="000C5673">
        <w:t>Госпо́дне</w:t>
      </w:r>
      <w:proofErr w:type="gramEnd"/>
      <w:r w:rsidRPr="000C5673">
        <w:t>./ Те́мже, свяще́нне Па́вле,/ моли́ Человеколю́бца Бо́га оставле́ние согреше́ний дарова́ти// пра́зднующим любо́вию па́мять твою́.</w:t>
      </w:r>
    </w:p>
    <w:p w14:paraId="0935607D" w14:textId="4B159595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>очти́м, лю́дие, па́мять иере́я Госпо́дня Па́вла,/ Устюже́нския земли́ кра́сное прозябе́ние/ и Черепове́цкия страны́ свяще́нное украше́ние,/ той бо, Христу́ Пастыренача́льнику подража́я,/ на му́ки разу́мно и́де/ и</w:t>
      </w:r>
      <w:r w:rsidR="00C050A5" w:rsidRPr="000C5673">
        <w:t>,</w:t>
      </w:r>
      <w:r w:rsidRPr="000C5673">
        <w:t xml:space="preserve"> я́</w:t>
      </w:r>
      <w:proofErr w:type="gramStart"/>
      <w:r w:rsidRPr="000C5673">
        <w:t>ко</w:t>
      </w:r>
      <w:proofErr w:type="gramEnd"/>
      <w:r w:rsidRPr="000C5673">
        <w:t xml:space="preserve"> заколе́ние прия́тное, </w:t>
      </w:r>
      <w:r w:rsidR="00986DF0" w:rsidRPr="000C5673">
        <w:t>Бо́гови себе́ принесе́./ Те́мже</w:t>
      </w:r>
      <w:r w:rsidRPr="000C5673">
        <w:t xml:space="preserve"> Небе́сныя сла́вы о́бщник яви́вся/ и венце́м нетле́нным увенча́вся,/ с ли́ки </w:t>
      </w:r>
      <w:r w:rsidR="001110B8" w:rsidRPr="000C5673">
        <w:t>А́</w:t>
      </w:r>
      <w:r w:rsidRPr="000C5673">
        <w:t>нгельскими и святы́х мно́жеством Престо́лу Бо́жию предстои́т// и мо́лится о спасе́нии душ на́ших.</w:t>
      </w:r>
    </w:p>
    <w:p w14:paraId="5FC34E5C" w14:textId="1104D50B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 xml:space="preserve">ритеце́м, бра́тие, </w:t>
      </w:r>
      <w:proofErr w:type="gramStart"/>
      <w:r w:rsidRPr="000C5673">
        <w:t>ко</w:t>
      </w:r>
      <w:proofErr w:type="gramEnd"/>
      <w:r w:rsidRPr="000C5673">
        <w:t xml:space="preserve"> Исто́чнику всех благ Бо́гу/ и со умиле́нием Ему́ возопии́м:/ Человеколю́бче Го́споди,/ прославля́яй досто́йныя и венча́яй сла́вныя,/ приими́ моли́твы па́стыря усе́рднаго/ и наста́вника богому́драго,/ священному́ченика Па́вла сла́внаго,/ от богобо́рных власте́й смерть и поруга́ние прие́мшаго/ и кровьми́ свои́ми </w:t>
      </w:r>
      <w:proofErr w:type="gramStart"/>
      <w:r w:rsidRPr="000C5673">
        <w:t>зе́млю</w:t>
      </w:r>
      <w:proofErr w:type="gramEnd"/>
      <w:r w:rsidRPr="000C5673">
        <w:t xml:space="preserve"> на́шу ороси́вшаго,/ его́же хода́тайством и заступле́нием/ ми́лостив нам бу́ди// и сла́вы Твоея́ прича́стники нас сотвори́.</w:t>
      </w:r>
    </w:p>
    <w:p w14:paraId="62A20D0A" w14:textId="77777777" w:rsidR="000E4190" w:rsidRPr="000C5673" w:rsidRDefault="000E4190" w:rsidP="000E4190">
      <w:pPr>
        <w:pStyle w:val="nbtservheadred"/>
      </w:pPr>
      <w:r w:rsidRPr="000C5673">
        <w:t>Сла́ва, глас 6:</w:t>
      </w:r>
    </w:p>
    <w:p w14:paraId="7DDB2EDE" w14:textId="00F0763E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>очти́м, бра́тие, всех святы́х земли́ на́шея</w:t>
      </w:r>
      <w:r w:rsidR="00986DF0" w:rsidRPr="000C5673">
        <w:t>,</w:t>
      </w:r>
      <w:r w:rsidRPr="000C5673">
        <w:t>/ в преде́лех Белае́зера потруди́вшихся,/ па́че же звезду</w:t>
      </w:r>
      <w:r w:rsidR="005933D8" w:rsidRPr="000C5673">
        <w:t>́</w:t>
      </w:r>
      <w:r w:rsidRPr="000C5673">
        <w:t xml:space="preserve"> но́вую, на Не́бе возсия́вшую,/ Па́вла священному́ченика пресла́внаго./ Той бо, милосе́рдия испо́лнен,/ па́ству свою́ до́бре упа</w:t>
      </w:r>
      <w:r w:rsidR="005933D8" w:rsidRPr="000C5673">
        <w:t>́</w:t>
      </w:r>
      <w:r w:rsidRPr="000C5673">
        <w:t>сл есть,/ духо́вне и теле́сне ю́ пита́вый,/ от беззако́нных же поруга́ние и смерть прии́м,/ ны́не Престо́лу Бо́жию предстои́т/ и прославля́ет Отца́ и Сы́на и Свята́го Ду́ха,// Тро́ицу Единосу́щную и Неразде́льную.</w:t>
      </w:r>
    </w:p>
    <w:p w14:paraId="5CA1EC9D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И ны́не, Богоро́дичен, глас то́йже: К</w:t>
      </w:r>
      <w:r w:rsidRPr="000C5673">
        <w:t>то Тебе́ не ублажи́т:</w:t>
      </w:r>
    </w:p>
    <w:p w14:paraId="4AFF2783" w14:textId="77777777" w:rsidR="000E4190" w:rsidRPr="000C5673" w:rsidRDefault="000E4190" w:rsidP="000E4190">
      <w:pPr>
        <w:pStyle w:val="nbtservheadred"/>
      </w:pPr>
      <w:r w:rsidRPr="000C5673">
        <w:t>Та́же проки́мен дне. И чте́ния три.</w:t>
      </w:r>
    </w:p>
    <w:p w14:paraId="399BBCAF" w14:textId="66992A9F" w:rsidR="000E4190" w:rsidRPr="000C5673" w:rsidRDefault="000E4190" w:rsidP="000E4190">
      <w:pPr>
        <w:pStyle w:val="nbtservheadred"/>
      </w:pPr>
      <w:r w:rsidRPr="000C5673">
        <w:t>Проро́чества Иса́иина чте́ние (гл</w:t>
      </w:r>
      <w:r w:rsidR="00315FAF" w:rsidRPr="000C5673">
        <w:t>.</w:t>
      </w:r>
      <w:r w:rsidRPr="000C5673">
        <w:t xml:space="preserve"> 26, </w:t>
      </w:r>
      <w:r w:rsidR="00117063" w:rsidRPr="000C5673">
        <w:t>ст</w:t>
      </w:r>
      <w:r w:rsidR="00315FAF" w:rsidRPr="000C5673">
        <w:t>.</w:t>
      </w:r>
      <w:r w:rsidR="00117063" w:rsidRPr="000C5673">
        <w:t xml:space="preserve"> </w:t>
      </w:r>
      <w:r w:rsidRPr="000C5673">
        <w:t>2</w:t>
      </w:r>
      <w:r w:rsidR="00713D57" w:rsidRPr="000C5673">
        <w:t>–</w:t>
      </w:r>
      <w:r w:rsidRPr="000C5673">
        <w:t>10):</w:t>
      </w:r>
    </w:p>
    <w:p w14:paraId="26A2553A" w14:textId="0665024A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lastRenderedPageBreak/>
        <w:t>О</w:t>
      </w:r>
      <w:r w:rsidRPr="000C5673">
        <w:t>тве́рзите врата́, да вни́дут лю́дие</w:t>
      </w:r>
      <w:r w:rsidR="00637192" w:rsidRPr="000C5673">
        <w:t>/</w:t>
      </w:r>
      <w:r w:rsidRPr="000C5673">
        <w:t xml:space="preserve"> храня́щии пра́вду и храня́щии и́стину, прие́млющии и́стину и храня́щии мир.</w:t>
      </w:r>
      <w:r w:rsidR="00DC308F" w:rsidRPr="000C5673">
        <w:t>/</w:t>
      </w:r>
      <w:r w:rsidRPr="000C5673">
        <w:t xml:space="preserve"> Я́ко на Тя наде́янием наде́яшася, Го́споди, во век,</w:t>
      </w:r>
      <w:r w:rsidR="00DC308F" w:rsidRPr="000C5673">
        <w:t>/</w:t>
      </w:r>
      <w:r w:rsidRPr="000C5673">
        <w:t xml:space="preserve"> Бо́же Вели́кий, Ве́чный, И́же смири́в низве́л еси́ живу́щия в высо́ких:</w:t>
      </w:r>
      <w:r w:rsidR="00DC308F" w:rsidRPr="000C5673">
        <w:t>/</w:t>
      </w:r>
      <w:r w:rsidRPr="000C5673">
        <w:t xml:space="preserve"> гра́ды кре́пкия разори́ши и обни́зиши я</w:t>
      </w:r>
      <w:r w:rsidR="00A41008" w:rsidRPr="000C5673">
        <w:t>́</w:t>
      </w:r>
      <w:r w:rsidRPr="000C5673">
        <w:t xml:space="preserve"> да́же до земли́.</w:t>
      </w:r>
      <w:r w:rsidR="00DC308F" w:rsidRPr="000C5673">
        <w:t>/</w:t>
      </w:r>
      <w:r w:rsidRPr="000C5673">
        <w:t xml:space="preserve"> И поперу́т я</w:t>
      </w:r>
      <w:r w:rsidR="00A41008" w:rsidRPr="000C5673">
        <w:t>́</w:t>
      </w:r>
      <w:r w:rsidRPr="000C5673">
        <w:t xml:space="preserve"> но́ги кро́тких и смире́нных.</w:t>
      </w:r>
      <w:r w:rsidR="00DC308F" w:rsidRPr="000C5673">
        <w:t>/</w:t>
      </w:r>
      <w:r w:rsidRPr="000C5673">
        <w:t xml:space="preserve"> Путь благочести́вых прав бысть,</w:t>
      </w:r>
      <w:r w:rsidR="00DC308F" w:rsidRPr="000C5673">
        <w:t>/</w:t>
      </w:r>
      <w:r w:rsidRPr="000C5673">
        <w:t xml:space="preserve"> и приугото́ван путь благочести́вых.</w:t>
      </w:r>
      <w:r w:rsidR="00DC308F" w:rsidRPr="000C5673">
        <w:t>/</w:t>
      </w:r>
      <w:r w:rsidRPr="000C5673">
        <w:t xml:space="preserve"> Путь бо Госпо́день суд:</w:t>
      </w:r>
      <w:r w:rsidR="00DC308F" w:rsidRPr="000C5673">
        <w:t>/</w:t>
      </w:r>
      <w:r w:rsidRPr="000C5673">
        <w:t xml:space="preserve"> упова́хом на </w:t>
      </w:r>
      <w:r w:rsidR="00290E63" w:rsidRPr="000C5673">
        <w:t>и́</w:t>
      </w:r>
      <w:r w:rsidRPr="000C5673">
        <w:t>мя Твое́ и па́мять, ея</w:t>
      </w:r>
      <w:r w:rsidR="00A41008" w:rsidRPr="000C5673">
        <w:t>́</w:t>
      </w:r>
      <w:r w:rsidRPr="000C5673">
        <w:t>же жела́</w:t>
      </w:r>
      <w:r w:rsidR="00A41008" w:rsidRPr="000C5673">
        <w:t>ет душа́ на́ша</w:t>
      </w:r>
      <w:r w:rsidR="0089548A" w:rsidRPr="000C5673">
        <w:t>.</w:t>
      </w:r>
      <w:r w:rsidR="00DC308F" w:rsidRPr="000C5673">
        <w:t>/</w:t>
      </w:r>
      <w:r w:rsidR="00A41008" w:rsidRPr="000C5673">
        <w:t xml:space="preserve"> </w:t>
      </w:r>
      <w:r w:rsidR="000C141F" w:rsidRPr="000C5673">
        <w:t>О</w:t>
      </w:r>
      <w:r w:rsidR="00A41008" w:rsidRPr="000C5673">
        <w:t>т но́щи у́треню</w:t>
      </w:r>
      <w:r w:rsidRPr="000C5673">
        <w:t>ет дух мой к Тебе́, Бо́же,</w:t>
      </w:r>
      <w:r w:rsidR="00DC308F" w:rsidRPr="000C5673">
        <w:t>/</w:t>
      </w:r>
      <w:r w:rsidRPr="000C5673">
        <w:t xml:space="preserve"> зане́ свет повеле́ния Твоя́ на земли́:</w:t>
      </w:r>
      <w:r w:rsidR="00DC308F" w:rsidRPr="000C5673">
        <w:t>/</w:t>
      </w:r>
      <w:r w:rsidRPr="000C5673">
        <w:t xml:space="preserve"> пра́вде научи́теся, живу́щии на земли́.</w:t>
      </w:r>
      <w:r w:rsidR="00DC308F" w:rsidRPr="000C5673">
        <w:t>/</w:t>
      </w:r>
      <w:r w:rsidRPr="000C5673">
        <w:t xml:space="preserve"> Преста́ бо нечести́вый:</w:t>
      </w:r>
      <w:r w:rsidR="00DC308F" w:rsidRPr="000C5673">
        <w:t>/</w:t>
      </w:r>
      <w:r w:rsidRPr="000C5673">
        <w:t xml:space="preserve"> всяк, и́же не научи</w:t>
      </w:r>
      <w:r w:rsidR="00C94409" w:rsidRPr="000C5673">
        <w:t>́</w:t>
      </w:r>
      <w:r w:rsidRPr="000C5673">
        <w:t>тся пра́вде на земли́,</w:t>
      </w:r>
      <w:r w:rsidR="00A41008" w:rsidRPr="000C5673">
        <w:t xml:space="preserve"> и́стины не сотвори́т:</w:t>
      </w:r>
      <w:r w:rsidR="00DC308F" w:rsidRPr="000C5673">
        <w:t>/</w:t>
      </w:r>
      <w:r w:rsidR="00A41008" w:rsidRPr="000C5673">
        <w:t xml:space="preserve"> да во́зме</w:t>
      </w:r>
      <w:r w:rsidRPr="000C5673">
        <w:t>тся нечести́вый, да не ви́дит сла́вы Госпо́дни.</w:t>
      </w:r>
    </w:p>
    <w:p w14:paraId="3CAC48C5" w14:textId="46F10C67" w:rsidR="000E4190" w:rsidRPr="000C5673" w:rsidRDefault="000E4190" w:rsidP="000E4190">
      <w:pPr>
        <w:pStyle w:val="nbtservheadred"/>
      </w:pPr>
      <w:r w:rsidRPr="000C5673">
        <w:t>Проро́чества Малахи́ина чте́ние</w:t>
      </w:r>
      <w:r w:rsidR="00315FAF" w:rsidRPr="000C5673">
        <w:t xml:space="preserve"> </w:t>
      </w:r>
      <w:r w:rsidRPr="000C5673">
        <w:t>(</w:t>
      </w:r>
      <w:r w:rsidR="00117063" w:rsidRPr="000C5673">
        <w:t>гл</w:t>
      </w:r>
      <w:r w:rsidR="00315FAF" w:rsidRPr="000C5673">
        <w:t>.</w:t>
      </w:r>
      <w:r w:rsidRPr="000C5673">
        <w:t xml:space="preserve"> 3, </w:t>
      </w:r>
      <w:r w:rsidR="00117063" w:rsidRPr="000C5673">
        <w:t>ст</w:t>
      </w:r>
      <w:r w:rsidR="00315FAF" w:rsidRPr="000C5673">
        <w:t>.</w:t>
      </w:r>
      <w:r w:rsidR="00117063" w:rsidRPr="000C5673">
        <w:t xml:space="preserve"> </w:t>
      </w:r>
      <w:r w:rsidRPr="000C5673">
        <w:t>16</w:t>
      </w:r>
      <w:r w:rsidR="00713D57" w:rsidRPr="000C5673">
        <w:t>–</w:t>
      </w:r>
      <w:r w:rsidRPr="000C5673">
        <w:t>18 и</w:t>
      </w:r>
      <w:r w:rsidR="00117063" w:rsidRPr="000C5673">
        <w:t xml:space="preserve"> гл</w:t>
      </w:r>
      <w:r w:rsidR="00315FAF" w:rsidRPr="000C5673">
        <w:t>.</w:t>
      </w:r>
      <w:r w:rsidRPr="000C5673">
        <w:t xml:space="preserve"> 4, </w:t>
      </w:r>
      <w:r w:rsidR="00117063" w:rsidRPr="000C5673">
        <w:t>ст</w:t>
      </w:r>
      <w:r w:rsidR="00315FAF" w:rsidRPr="000C5673">
        <w:t>.</w:t>
      </w:r>
      <w:r w:rsidR="00117063" w:rsidRPr="000C5673">
        <w:t xml:space="preserve"> </w:t>
      </w:r>
      <w:r w:rsidRPr="000C5673">
        <w:t>1</w:t>
      </w:r>
      <w:r w:rsidR="00713D57" w:rsidRPr="000C5673">
        <w:t>–</w:t>
      </w:r>
      <w:r w:rsidRPr="000C5673">
        <w:t>2):</w:t>
      </w:r>
    </w:p>
    <w:p w14:paraId="387077F9" w14:textId="18A7A93C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С</w:t>
      </w:r>
      <w:r w:rsidRPr="000C5673">
        <w:t>ия́ реко́ша боя́щиися Го́спода, ки́йждо ко и́скреннему своему́:</w:t>
      </w:r>
      <w:r w:rsidR="00DC308F" w:rsidRPr="000C5673">
        <w:t>/</w:t>
      </w:r>
      <w:r w:rsidRPr="000C5673">
        <w:t xml:space="preserve"> и внят Госпо́дь, и услы́ша,</w:t>
      </w:r>
      <w:r w:rsidR="00DC308F" w:rsidRPr="000C5673">
        <w:t>/</w:t>
      </w:r>
      <w:r w:rsidRPr="000C5673">
        <w:t xml:space="preserve"> и написа́ кни́гу па́мяти пред Собо́ю</w:t>
      </w:r>
      <w:r w:rsidR="00DC308F" w:rsidRPr="000C5673">
        <w:t>/</w:t>
      </w:r>
      <w:r w:rsidRPr="000C5673">
        <w:t xml:space="preserve"> боя́щимся Го́спода и благогове́ющим </w:t>
      </w:r>
      <w:r w:rsidR="00B17E1B" w:rsidRPr="000C5673">
        <w:t>и́</w:t>
      </w:r>
      <w:r w:rsidRPr="000C5673">
        <w:t>мя Его́.</w:t>
      </w:r>
      <w:r w:rsidR="00DC308F" w:rsidRPr="000C5673">
        <w:t>/</w:t>
      </w:r>
      <w:r w:rsidRPr="000C5673">
        <w:t xml:space="preserve"> И бу́дут Ми, глаго́лет Госпо́дь Вседержи́тель,</w:t>
      </w:r>
      <w:r w:rsidR="00DC308F" w:rsidRPr="000C5673">
        <w:t>/</w:t>
      </w:r>
      <w:r w:rsidRPr="000C5673">
        <w:t xml:space="preserve"> в день, его́же Аз творю́ в снабде́ние, и изберу́ я</w:t>
      </w:r>
      <w:r w:rsidR="00A41008" w:rsidRPr="000C5673">
        <w:t>́</w:t>
      </w:r>
      <w:r w:rsidRPr="000C5673">
        <w:t>,</w:t>
      </w:r>
      <w:r w:rsidR="00DC308F" w:rsidRPr="000C5673">
        <w:t>/</w:t>
      </w:r>
      <w:r w:rsidRPr="000C5673">
        <w:t xml:space="preserve"> и́мже о́бразом избира́ет челове́к сы́на своего́</w:t>
      </w:r>
      <w:r w:rsidR="00DC308F" w:rsidRPr="000C5673">
        <w:t>/</w:t>
      </w:r>
      <w:r w:rsidRPr="000C5673">
        <w:t xml:space="preserve"> до́бре рабо́тающа ему́.</w:t>
      </w:r>
      <w:r w:rsidR="00DC308F" w:rsidRPr="000C5673">
        <w:t>/</w:t>
      </w:r>
      <w:r w:rsidRPr="000C5673">
        <w:t xml:space="preserve"> И обратите</w:t>
      </w:r>
      <w:r w:rsidR="00C22ADF" w:rsidRPr="000C5673">
        <w:t>́</w:t>
      </w:r>
      <w:r w:rsidRPr="000C5673">
        <w:t>ся и уви́дите между</w:t>
      </w:r>
      <w:r w:rsidR="00634C2A" w:rsidRPr="000C5673">
        <w:t>́</w:t>
      </w:r>
      <w:r w:rsidRPr="000C5673">
        <w:t xml:space="preserve"> пра́ведным и между</w:t>
      </w:r>
      <w:r w:rsidR="00634C2A" w:rsidRPr="000C5673">
        <w:t>́</w:t>
      </w:r>
      <w:r w:rsidR="008D5857" w:rsidRPr="000C5673">
        <w:t xml:space="preserve"> беззако́нным,</w:t>
      </w:r>
      <w:r w:rsidR="00DC308F" w:rsidRPr="000C5673">
        <w:t>/</w:t>
      </w:r>
      <w:r w:rsidR="008D5857" w:rsidRPr="000C5673">
        <w:t xml:space="preserve"> и ме</w:t>
      </w:r>
      <w:r w:rsidRPr="000C5673">
        <w:t>жду</w:t>
      </w:r>
      <w:r w:rsidR="008D5857" w:rsidRPr="000C5673">
        <w:t>́</w:t>
      </w:r>
      <w:r w:rsidRPr="000C5673">
        <w:t xml:space="preserve"> служа</w:t>
      </w:r>
      <w:r w:rsidR="00634C2A" w:rsidRPr="000C5673">
        <w:t>́</w:t>
      </w:r>
      <w:r w:rsidRPr="000C5673">
        <w:t>щим Бо́гови и не служа</w:t>
      </w:r>
      <w:r w:rsidR="00634C2A" w:rsidRPr="000C5673">
        <w:t>́</w:t>
      </w:r>
      <w:r w:rsidRPr="000C5673">
        <w:t>щим Ему́.</w:t>
      </w:r>
      <w:r w:rsidR="00DC308F" w:rsidRPr="000C5673">
        <w:t>/</w:t>
      </w:r>
      <w:r w:rsidRPr="000C5673">
        <w:t xml:space="preserve"> Я́ко се</w:t>
      </w:r>
      <w:r w:rsidR="00C566ED" w:rsidRPr="000C5673">
        <w:t>,</w:t>
      </w:r>
      <w:r w:rsidRPr="000C5673">
        <w:t xml:space="preserve"> день гряде́т горя́щ я́ко пещь и попали́т я́,</w:t>
      </w:r>
      <w:r w:rsidR="00DC308F" w:rsidRPr="000C5673">
        <w:t>/</w:t>
      </w:r>
      <w:r w:rsidRPr="000C5673">
        <w:t xml:space="preserve"> и бу́дут вси иноплеме́нницы и вси творя́щии беззако́нная я́ко сте́блие:</w:t>
      </w:r>
      <w:r w:rsidR="00DC308F" w:rsidRPr="000C5673">
        <w:t>/</w:t>
      </w:r>
      <w:r w:rsidRPr="000C5673">
        <w:t xml:space="preserve"> и возжже́т я́ день Госпо́день гряды́й, глаго́лет Госпо́дь Вседержи́тель,</w:t>
      </w:r>
      <w:r w:rsidR="00DC308F" w:rsidRPr="000C5673">
        <w:t>/</w:t>
      </w:r>
      <w:r w:rsidRPr="000C5673">
        <w:t xml:space="preserve"> и не оста́нется от них ко́рень ниже́ ветвь.</w:t>
      </w:r>
      <w:r w:rsidR="00DC308F" w:rsidRPr="000C5673">
        <w:t>/</w:t>
      </w:r>
      <w:r w:rsidRPr="000C5673">
        <w:t xml:space="preserve"> И возсия́ет вам боя́щимся </w:t>
      </w:r>
      <w:r w:rsidR="006D58E0" w:rsidRPr="000C5673">
        <w:t>и́</w:t>
      </w:r>
      <w:r w:rsidRPr="000C5673">
        <w:t>мене Моего́</w:t>
      </w:r>
      <w:r w:rsidR="00DC308F" w:rsidRPr="000C5673">
        <w:t>/</w:t>
      </w:r>
      <w:r w:rsidRPr="000C5673">
        <w:t xml:space="preserve"> со́лнце пра́вды и </w:t>
      </w:r>
      <w:r w:rsidR="005636AB" w:rsidRPr="000C5673">
        <w:t>ис</w:t>
      </w:r>
      <w:r w:rsidRPr="000C5673">
        <w:t>цел</w:t>
      </w:r>
      <w:r w:rsidR="008D5857" w:rsidRPr="000C5673">
        <w:t>е́ние в кри</w:t>
      </w:r>
      <w:r w:rsidRPr="000C5673">
        <w:t>ле</w:t>
      </w:r>
      <w:r w:rsidR="008D5857" w:rsidRPr="000C5673">
        <w:t>́</w:t>
      </w:r>
      <w:r w:rsidRPr="000C5673">
        <w:t>х его́.</w:t>
      </w:r>
    </w:p>
    <w:p w14:paraId="4DB74D18" w14:textId="5DCF9677" w:rsidR="000E4190" w:rsidRPr="000C5673" w:rsidRDefault="000E4190" w:rsidP="000E4190">
      <w:pPr>
        <w:pStyle w:val="nbtservheadred"/>
      </w:pPr>
      <w:r w:rsidRPr="000C5673">
        <w:t>При́тчей чте́ние (гл</w:t>
      </w:r>
      <w:r w:rsidR="002D3D55" w:rsidRPr="000C5673">
        <w:t>.</w:t>
      </w:r>
      <w:r w:rsidRPr="000C5673">
        <w:t xml:space="preserve"> 12, </w:t>
      </w:r>
      <w:r w:rsidR="00AD0654" w:rsidRPr="000C5673">
        <w:t>ст</w:t>
      </w:r>
      <w:r w:rsidR="002D3D55" w:rsidRPr="000C5673">
        <w:t>.</w:t>
      </w:r>
      <w:r w:rsidR="00AD0654" w:rsidRPr="000C5673">
        <w:t xml:space="preserve"> </w:t>
      </w:r>
      <w:r w:rsidRPr="000C5673">
        <w:t>21</w:t>
      </w:r>
      <w:r w:rsidR="00713D57" w:rsidRPr="000C5673">
        <w:t>–</w:t>
      </w:r>
      <w:r w:rsidRPr="000C5673">
        <w:t>28):</w:t>
      </w:r>
    </w:p>
    <w:p w14:paraId="0C15700F" w14:textId="693EF834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Н</w:t>
      </w:r>
      <w:r w:rsidRPr="000C5673">
        <w:t>ичто́же непра́ведное уго́дно есть пра́ведному:</w:t>
      </w:r>
      <w:r w:rsidR="00DC308F" w:rsidRPr="000C5673">
        <w:t>/</w:t>
      </w:r>
      <w:r w:rsidRPr="000C5673">
        <w:t xml:space="preserve"> нечести́вии же испо́лнятся злых.</w:t>
      </w:r>
      <w:r w:rsidR="00DC308F" w:rsidRPr="000C5673">
        <w:t>/</w:t>
      </w:r>
      <w:r w:rsidRPr="000C5673">
        <w:t xml:space="preserve"> Ме́рзость Го́сподеви устне́ лжи́в</w:t>
      </w:r>
      <w:r w:rsidR="00756511" w:rsidRPr="000C5673">
        <w:t>ы</w:t>
      </w:r>
      <w:r w:rsidRPr="000C5673">
        <w:t>:</w:t>
      </w:r>
      <w:r w:rsidR="00DC308F" w:rsidRPr="000C5673">
        <w:t>/</w:t>
      </w:r>
      <w:r w:rsidRPr="000C5673">
        <w:t xml:space="preserve"> творя́й же ве́рно прия́тен Ему́.</w:t>
      </w:r>
      <w:r w:rsidR="00DC308F" w:rsidRPr="000C5673">
        <w:t>/</w:t>
      </w:r>
      <w:r w:rsidRPr="000C5673">
        <w:t xml:space="preserve"> Муж разуми́вый престо́л чу́вствия:</w:t>
      </w:r>
      <w:r w:rsidR="00DC308F" w:rsidRPr="000C5673">
        <w:t>/</w:t>
      </w:r>
      <w:r w:rsidRPr="000C5673">
        <w:t xml:space="preserve"> се́рдце же безу́мных сря́ще</w:t>
      </w:r>
      <w:r w:rsidR="00C57A99" w:rsidRPr="000C5673">
        <w:t>т кля́твы.</w:t>
      </w:r>
      <w:r w:rsidR="00DC308F" w:rsidRPr="000C5673">
        <w:t>/</w:t>
      </w:r>
      <w:r w:rsidR="00C57A99" w:rsidRPr="000C5673">
        <w:t xml:space="preserve"> Рука́ избра́нных оде</w:t>
      </w:r>
      <w:r w:rsidRPr="000C5673">
        <w:t>ржи</w:t>
      </w:r>
      <w:r w:rsidR="00C57A99" w:rsidRPr="000C5673">
        <w:t>́</w:t>
      </w:r>
      <w:r w:rsidRPr="000C5673">
        <w:t>т удо́бь:</w:t>
      </w:r>
      <w:r w:rsidR="00DC308F" w:rsidRPr="000C5673">
        <w:t>/</w:t>
      </w:r>
      <w:r w:rsidRPr="000C5673">
        <w:t xml:space="preserve"> льсти́вии же бу́дут во плене́нии.</w:t>
      </w:r>
      <w:r w:rsidR="00DC308F" w:rsidRPr="000C5673">
        <w:t>/</w:t>
      </w:r>
      <w:r w:rsidRPr="000C5673">
        <w:t xml:space="preserve"> Стра́шное сло́во се́рдце му́жа пра́ведна смуща́ет,</w:t>
      </w:r>
      <w:r w:rsidR="00DC308F" w:rsidRPr="000C5673">
        <w:t>/</w:t>
      </w:r>
      <w:r w:rsidRPr="000C5673">
        <w:t xml:space="preserve"> весть же блага́я весели́т его́.</w:t>
      </w:r>
      <w:r w:rsidR="00DC308F" w:rsidRPr="000C5673">
        <w:t>/</w:t>
      </w:r>
      <w:r w:rsidRPr="000C5673">
        <w:t xml:space="preserve"> Разуми́в пра́ведник себе́ друг бу́дет:</w:t>
      </w:r>
      <w:r w:rsidR="00DC308F" w:rsidRPr="000C5673">
        <w:t>/</w:t>
      </w:r>
      <w:r w:rsidRPr="000C5673">
        <w:t xml:space="preserve"> мы́сли же нечести́вых некро́тки:</w:t>
      </w:r>
      <w:r w:rsidR="00DC308F" w:rsidRPr="000C5673">
        <w:t>/</w:t>
      </w:r>
      <w:r w:rsidRPr="000C5673">
        <w:t xml:space="preserve"> согреша́ющих пости́гнут зла́я, путь же нечести́вых прельсти́т я́.</w:t>
      </w:r>
      <w:r w:rsidR="00DC308F" w:rsidRPr="000C5673">
        <w:t>/</w:t>
      </w:r>
      <w:r w:rsidRPr="000C5673">
        <w:t xml:space="preserve"> Не улучи́т льсти́вый лови́твы:</w:t>
      </w:r>
      <w:r w:rsidR="00DC308F" w:rsidRPr="000C5673">
        <w:t>/</w:t>
      </w:r>
      <w:r w:rsidRPr="000C5673">
        <w:t xml:space="preserve"> стяжа́ние же честно́е муж чи́стый.</w:t>
      </w:r>
      <w:r w:rsidR="00DC308F" w:rsidRPr="000C5673">
        <w:t>/</w:t>
      </w:r>
      <w:r w:rsidRPr="000C5673">
        <w:t xml:space="preserve"> В путе́х пра́вды живо́т</w:t>
      </w:r>
      <w:r w:rsidR="002C5407" w:rsidRPr="000C5673">
        <w:t>:</w:t>
      </w:r>
      <w:r w:rsidR="008C3863" w:rsidRPr="000C5673">
        <w:t>/</w:t>
      </w:r>
      <w:r w:rsidRPr="000C5673">
        <w:t xml:space="preserve"> путие́ же злопо́мнящих в смерть.</w:t>
      </w:r>
    </w:p>
    <w:p w14:paraId="2D7896DD" w14:textId="77777777" w:rsidR="000E4190" w:rsidRPr="000C5673" w:rsidRDefault="000E4190" w:rsidP="000E4190">
      <w:pPr>
        <w:pStyle w:val="nbtservheadred"/>
      </w:pPr>
      <w:r w:rsidRPr="000C5673">
        <w:t xml:space="preserve">На </w:t>
      </w:r>
      <w:proofErr w:type="gramStart"/>
      <w:r w:rsidRPr="000C5673">
        <w:t>лити́и</w:t>
      </w:r>
      <w:proofErr w:type="gramEnd"/>
      <w:r w:rsidRPr="000C5673">
        <w:t xml:space="preserve"> стихи́ры, глас 1:</w:t>
      </w:r>
    </w:p>
    <w:p w14:paraId="06406498" w14:textId="7CF978D3" w:rsidR="000E4190" w:rsidRPr="000C5673" w:rsidRDefault="000E4190" w:rsidP="000E4190">
      <w:pPr>
        <w:pStyle w:val="nbtservbasic"/>
      </w:pPr>
      <w:proofErr w:type="gramStart"/>
      <w:r w:rsidRPr="000C5673">
        <w:rPr>
          <w:rStyle w:val="obkgrred"/>
          <w:rFonts w:ascii="Times New Roman" w:hAnsi="Times New Roman"/>
        </w:rPr>
        <w:lastRenderedPageBreak/>
        <w:t>Н</w:t>
      </w:r>
      <w:r w:rsidRPr="000C5673">
        <w:t>ы́не</w:t>
      </w:r>
      <w:proofErr w:type="gramEnd"/>
      <w:r w:rsidRPr="000C5673">
        <w:t xml:space="preserve"> Це́рковь испо́лнися весе́лия,/ соверша́ющи торжество́ новому́ченика,/ во времена́ после́дняя явле́ннаго./ Помо́лимся вси Бо́гу, сего́ просла́вльшему,/ да предста́тельством того́ сподо́бит нас непосты́дныя кончи́ны/</w:t>
      </w:r>
      <w:r w:rsidR="006A784A" w:rsidRPr="000C5673">
        <w:t>/</w:t>
      </w:r>
      <w:r w:rsidRPr="000C5673">
        <w:t xml:space="preserve"> и до́браго отве́та на Суди́щи Стра́шнем.</w:t>
      </w:r>
    </w:p>
    <w:p w14:paraId="6F5FD98E" w14:textId="1E13235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И</w:t>
      </w:r>
      <w:r w:rsidRPr="000C5673">
        <w:t>ере́й бе мудр и му́ченик терпеливоду́шен,/ Па́вле доброхва́льне,/ о́трасль сла́вная роди́телей твои́х,/ милосе́рдия и попече́ния испо́лненный,/ во дни тя́жкия сму́ты наро́дныя/ лю́ди ти вруче́нныя пита́вый и учи́вый,/ да поко́рны Про́мыслу Госпо́дню явя</w:t>
      </w:r>
      <w:r w:rsidR="007120E0" w:rsidRPr="000C5673">
        <w:t>́</w:t>
      </w:r>
      <w:r w:rsidRPr="000C5673">
        <w:t>тся/ и братолю́бию не чу́жди бу́дут./ Сие́ все па́мятствующе, мо́лим тя:/ не оста́ви нас</w:t>
      </w:r>
      <w:r w:rsidR="00A506A3" w:rsidRPr="000C5673">
        <w:t>,</w:t>
      </w:r>
      <w:r w:rsidRPr="000C5673">
        <w:t xml:space="preserve"> в ску́дости жите́йстей пребыва́ющих/</w:t>
      </w:r>
      <w:r w:rsidR="006A784A" w:rsidRPr="000C5673">
        <w:t>/</w:t>
      </w:r>
      <w:r w:rsidRPr="000C5673">
        <w:t xml:space="preserve"> и во след тебе́ тещи́ хотя́щих.</w:t>
      </w:r>
    </w:p>
    <w:p w14:paraId="4B2A2195" w14:textId="1628DD90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>ролия́ша кровь их я́ко во́ду,/ вмени́хомся я́ко о́вцы заколе́ния,/ та́ко рече</w:t>
      </w:r>
      <w:proofErr w:type="gramStart"/>
      <w:r w:rsidRPr="000C5673">
        <w:t>́ Д</w:t>
      </w:r>
      <w:proofErr w:type="gramEnd"/>
      <w:r w:rsidRPr="000C5673">
        <w:t>ави́д во псалме́х,/ ты же, священному́чениче Па́вле,/ жития́ тече́ние благоче́стно проше́д,/ кончи́ну страда́льческую прия́л еси́/ и кро́вию свое́ю зе́мл</w:t>
      </w:r>
      <w:r w:rsidR="00B26AA8" w:rsidRPr="000C5673">
        <w:t>ю на́шу ороси́л еси́./ Ны́не же</w:t>
      </w:r>
      <w:r w:rsidRPr="000C5673">
        <w:t xml:space="preserve"> Престо́лу Госпо́дню предстоя́,/</w:t>
      </w:r>
      <w:r w:rsidR="006A784A" w:rsidRPr="000C5673">
        <w:t>/</w:t>
      </w:r>
      <w:r w:rsidRPr="000C5673">
        <w:t xml:space="preserve"> помина́й нас, благоче́стно соверша́ющих святу́ю па́мять твою́.</w:t>
      </w:r>
    </w:p>
    <w:p w14:paraId="2A573ADB" w14:textId="77777777" w:rsidR="000E4190" w:rsidRPr="000C5673" w:rsidRDefault="000E4190" w:rsidP="000E4190">
      <w:pPr>
        <w:pStyle w:val="nbtservheadred"/>
      </w:pPr>
      <w:r w:rsidRPr="000C5673">
        <w:t>Сла́ва, глас 2:</w:t>
      </w:r>
    </w:p>
    <w:p w14:paraId="6F79A259" w14:textId="0DF547E1" w:rsidR="000E4190" w:rsidRPr="000C5673" w:rsidRDefault="000E4190" w:rsidP="000E4190">
      <w:pPr>
        <w:pStyle w:val="nbtservbasic"/>
      </w:pPr>
      <w:proofErr w:type="gramStart"/>
      <w:r w:rsidRPr="000C5673">
        <w:rPr>
          <w:rStyle w:val="obkgrred"/>
          <w:rFonts w:ascii="Times New Roman" w:hAnsi="Times New Roman"/>
        </w:rPr>
        <w:t>П</w:t>
      </w:r>
      <w:r w:rsidRPr="000C5673">
        <w:t>росла́вим</w:t>
      </w:r>
      <w:proofErr w:type="gramEnd"/>
      <w:r w:rsidRPr="000C5673">
        <w:t xml:space="preserve"> днесь иере́я сла́внаго,/ многострада́льнаго и терпеливоду́шнаго,/ на Небеси́ нетле́нным венце́м увенча</w:t>
      </w:r>
      <w:r w:rsidR="00AE7877" w:rsidRPr="000C5673">
        <w:t>́</w:t>
      </w:r>
      <w:r w:rsidRPr="000C5673">
        <w:t>ннаго</w:t>
      </w:r>
      <w:r w:rsidR="004049F7" w:rsidRPr="000C5673">
        <w:t>,</w:t>
      </w:r>
      <w:r w:rsidRPr="000C5673">
        <w:t xml:space="preserve">/ и на земно́е </w:t>
      </w:r>
      <w:r w:rsidR="00FA31A5" w:rsidRPr="000C5673">
        <w:t>о</w:t>
      </w:r>
      <w:r w:rsidRPr="000C5673">
        <w:t>те́чество свое́ ми́лостивно взира́ющаго./ Его́же моли́твами, Всеблаги́й Го́споди,/</w:t>
      </w:r>
      <w:r w:rsidR="006A784A" w:rsidRPr="000C5673">
        <w:t>/</w:t>
      </w:r>
      <w:r w:rsidRPr="000C5673">
        <w:t xml:space="preserve"> спаси́ ду́ши на́ша.</w:t>
      </w:r>
    </w:p>
    <w:p w14:paraId="2856126A" w14:textId="77777777" w:rsidR="000E4190" w:rsidRPr="000C5673" w:rsidRDefault="000E4190" w:rsidP="000E4190">
      <w:pPr>
        <w:pStyle w:val="nbtservheadred"/>
      </w:pPr>
      <w:r w:rsidRPr="000C5673">
        <w:t>И ны́не, Богоро́дичен, глас то́йже:</w:t>
      </w:r>
    </w:p>
    <w:p w14:paraId="090D3D82" w14:textId="5B03E193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С</w:t>
      </w:r>
      <w:r w:rsidRPr="000C5673">
        <w:t>паси́ от бед рабы</w:t>
      </w:r>
      <w:proofErr w:type="gramStart"/>
      <w:r w:rsidRPr="000C5673">
        <w:t>́ Т</w:t>
      </w:r>
      <w:proofErr w:type="gramEnd"/>
      <w:r w:rsidRPr="000C5673">
        <w:t>воя́, Богоро́дице Де́во,/ я́ко вси по Бо́зе к Тебе́ прибега́ем,/</w:t>
      </w:r>
      <w:r w:rsidR="006A784A" w:rsidRPr="000C5673">
        <w:t>/</w:t>
      </w:r>
      <w:r w:rsidRPr="000C5673">
        <w:t xml:space="preserve"> я́ко к неруши́мей стене́ и предста́тельству.</w:t>
      </w:r>
    </w:p>
    <w:p w14:paraId="5BFD6543" w14:textId="77777777" w:rsidR="000E4190" w:rsidRPr="000C5673" w:rsidRDefault="000E4190" w:rsidP="000E4190">
      <w:pPr>
        <w:pStyle w:val="nbtservheadred"/>
      </w:pPr>
      <w:r w:rsidRPr="000C5673">
        <w:t xml:space="preserve">На </w:t>
      </w:r>
      <w:proofErr w:type="gramStart"/>
      <w:r w:rsidRPr="000C5673">
        <w:t>стихо́вне</w:t>
      </w:r>
      <w:proofErr w:type="gramEnd"/>
      <w:r w:rsidRPr="000C5673">
        <w:t xml:space="preserve"> стихи́ры, глас 2.</w:t>
      </w:r>
    </w:p>
    <w:p w14:paraId="2322AEA8" w14:textId="08E3A578" w:rsidR="000E4190" w:rsidRPr="000C5673" w:rsidRDefault="000E4190" w:rsidP="000E4190">
      <w:pPr>
        <w:pStyle w:val="nbtservpodoben"/>
        <w:rPr>
          <w:rFonts w:cs="Times New Roman"/>
        </w:rPr>
      </w:pPr>
      <w:r w:rsidRPr="000C5673">
        <w:rPr>
          <w:rStyle w:val="obkgrred"/>
          <w:rFonts w:ascii="Times New Roman" w:hAnsi="Times New Roman" w:cs="Times New Roman"/>
        </w:rPr>
        <w:t>Подо́бен</w:t>
      </w:r>
      <w:r w:rsidR="00A84197" w:rsidRPr="000C5673">
        <w:rPr>
          <w:rStyle w:val="obkgrred"/>
          <w:rFonts w:ascii="Times New Roman" w:hAnsi="Times New Roman" w:cs="Times New Roman"/>
        </w:rPr>
        <w:t>:</w:t>
      </w:r>
      <w:r w:rsidRPr="000C5673">
        <w:rPr>
          <w:rStyle w:val="obkgrred"/>
          <w:rFonts w:ascii="Times New Roman" w:hAnsi="Times New Roman" w:cs="Times New Roman"/>
        </w:rPr>
        <w:t xml:space="preserve"> Д</w:t>
      </w:r>
      <w:r w:rsidRPr="000C5673">
        <w:rPr>
          <w:rFonts w:cs="Times New Roman"/>
        </w:rPr>
        <w:t>о́ме Евфра́фов:</w:t>
      </w:r>
    </w:p>
    <w:p w14:paraId="04932B6A" w14:textId="252E48A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В</w:t>
      </w:r>
      <w:r w:rsidRPr="000C5673">
        <w:t xml:space="preserve">есели́ся и </w:t>
      </w:r>
      <w:proofErr w:type="gramStart"/>
      <w:r w:rsidRPr="000C5673">
        <w:t>лику́й</w:t>
      </w:r>
      <w:proofErr w:type="gramEnd"/>
      <w:r w:rsidRPr="000C5673">
        <w:t>, Це́рковь Ру́сская,/ соверша́ющи па́мять священному́ченика Па́вла,/ еди́наго от пе́рвых в земли́ на́шей пострада́вшаго</w:t>
      </w:r>
      <w:r w:rsidR="004049F7" w:rsidRPr="000C5673">
        <w:t>,</w:t>
      </w:r>
      <w:r w:rsidRPr="000C5673">
        <w:t>/ кровь пролия́вшаго</w:t>
      </w:r>
      <w:r w:rsidR="00643978" w:rsidRPr="000C5673">
        <w:t>,</w:t>
      </w:r>
      <w:r w:rsidRPr="000C5673">
        <w:t xml:space="preserve"> и ве́рность Христу́ соблю́дшаго</w:t>
      </w:r>
      <w:r w:rsidR="00643978" w:rsidRPr="000C5673">
        <w:t>,</w:t>
      </w:r>
      <w:r w:rsidRPr="000C5673">
        <w:t>/</w:t>
      </w:r>
      <w:r w:rsidR="006A784A" w:rsidRPr="000C5673">
        <w:t>/</w:t>
      </w:r>
      <w:r w:rsidRPr="000C5673">
        <w:t xml:space="preserve"> и венце́м нетле́нным от Него́ увенча</w:t>
      </w:r>
      <w:r w:rsidR="00723874" w:rsidRPr="000C5673">
        <w:t>́</w:t>
      </w:r>
      <w:r w:rsidRPr="000C5673">
        <w:t>ннаго.</w:t>
      </w:r>
    </w:p>
    <w:p w14:paraId="1CF546D2" w14:textId="74167FF9" w:rsidR="000E4190" w:rsidRPr="000C5673" w:rsidRDefault="000E4190" w:rsidP="000E4190">
      <w:pPr>
        <w:pStyle w:val="nbtservstih"/>
      </w:pPr>
      <w:r w:rsidRPr="000C5673">
        <w:rPr>
          <w:rStyle w:val="obkgrred"/>
          <w:rFonts w:ascii="Times New Roman" w:hAnsi="Times New Roman"/>
        </w:rPr>
        <w:t>Стих: С</w:t>
      </w:r>
      <w:r w:rsidRPr="000C5673">
        <w:t>вяще́нницы</w:t>
      </w:r>
      <w:proofErr w:type="gramStart"/>
      <w:r w:rsidRPr="000C5673">
        <w:t xml:space="preserve"> Т</w:t>
      </w:r>
      <w:proofErr w:type="gramEnd"/>
      <w:r w:rsidRPr="000C5673">
        <w:t>вои́ облеку́тся в пра́вду</w:t>
      </w:r>
      <w:r w:rsidR="004049F7" w:rsidRPr="000C5673">
        <w:t>,</w:t>
      </w:r>
      <w:r w:rsidRPr="000C5673">
        <w:t>// и преподо́бнии Твои́ возра́дуются.</w:t>
      </w:r>
    </w:p>
    <w:p w14:paraId="08AA9A71" w14:textId="56B52922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Р</w:t>
      </w:r>
      <w:r w:rsidRPr="000C5673">
        <w:t xml:space="preserve">а́достию испо́лнися, земле́ Устюже́нская,/ </w:t>
      </w:r>
      <w:proofErr w:type="gramStart"/>
      <w:r w:rsidRPr="000C5673">
        <w:t>ча́до</w:t>
      </w:r>
      <w:proofErr w:type="gramEnd"/>
      <w:r w:rsidRPr="000C5673">
        <w:t xml:space="preserve"> Ца́рствия породи́вшая и воспита́вшая,/ помо́щника кре́пкаго на враги́ безтеле́сныя,/ предста́теля пред Бо́гом ми́лостиваго/</w:t>
      </w:r>
      <w:r w:rsidR="006A784A" w:rsidRPr="000C5673">
        <w:t>/</w:t>
      </w:r>
      <w:r w:rsidRPr="000C5673">
        <w:t xml:space="preserve"> и моли́твенника неусы́пнаго.</w:t>
      </w:r>
    </w:p>
    <w:p w14:paraId="13F3A4B7" w14:textId="6E83A77D" w:rsidR="000E4190" w:rsidRPr="000C5673" w:rsidRDefault="000E4190" w:rsidP="000E4190">
      <w:pPr>
        <w:pStyle w:val="nbtservstih"/>
      </w:pPr>
      <w:r w:rsidRPr="000C5673">
        <w:rPr>
          <w:rStyle w:val="obkgrred"/>
          <w:rFonts w:ascii="Times New Roman" w:hAnsi="Times New Roman"/>
        </w:rPr>
        <w:lastRenderedPageBreak/>
        <w:t>Стих: Ч</w:t>
      </w:r>
      <w:r w:rsidR="00DA2143" w:rsidRPr="000C5673">
        <w:t>естна́ пред Го́сподем// сме</w:t>
      </w:r>
      <w:r w:rsidRPr="000C5673">
        <w:t>рть преподо́бных Его́.</w:t>
      </w:r>
    </w:p>
    <w:p w14:paraId="0502B4C9" w14:textId="75C5970E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В</w:t>
      </w:r>
      <w:r w:rsidRPr="000C5673">
        <w:t>оспои́м</w:t>
      </w:r>
      <w:r w:rsidR="004049F7" w:rsidRPr="000C5673">
        <w:t>,</w:t>
      </w:r>
      <w:r w:rsidRPr="000C5673">
        <w:t xml:space="preserve"> лю́дие,/ </w:t>
      </w:r>
      <w:proofErr w:type="gramStart"/>
      <w:r w:rsidRPr="000C5673">
        <w:t>па́стыря</w:t>
      </w:r>
      <w:proofErr w:type="gramEnd"/>
      <w:r w:rsidRPr="000C5673">
        <w:t xml:space="preserve"> до́браго и попече́ния о лю́дех испо́лненнаго,/ та́кожде и му́ченика добропобе́днаго,/ разу́мно на страда́ния изше́дшаго,/</w:t>
      </w:r>
      <w:r w:rsidR="006A784A" w:rsidRPr="000C5673">
        <w:t>/</w:t>
      </w:r>
      <w:r w:rsidRPr="000C5673">
        <w:t xml:space="preserve"> Па́вла, страда́льцев похвалу́.</w:t>
      </w:r>
    </w:p>
    <w:p w14:paraId="53DE2E41" w14:textId="77777777" w:rsidR="000E4190" w:rsidRPr="000C5673" w:rsidRDefault="000E4190" w:rsidP="000E4190">
      <w:pPr>
        <w:pStyle w:val="nbtservheadred"/>
      </w:pPr>
      <w:r w:rsidRPr="000C5673">
        <w:t>Сла́ва, глас 4:</w:t>
      </w:r>
    </w:p>
    <w:p w14:paraId="0DA1460A" w14:textId="4C20359C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 xml:space="preserve">риими́ </w:t>
      </w:r>
      <w:proofErr w:type="gramStart"/>
      <w:r w:rsidRPr="000C5673">
        <w:t>пе́ние</w:t>
      </w:r>
      <w:proofErr w:type="gramEnd"/>
      <w:r w:rsidRPr="000C5673">
        <w:t xml:space="preserve"> чад твои́х,/ богому́дре Па́вле священному́чениче,/ предста́телю наш те́плый,/ и помози́ нам сердца́ от скве́рны грехо́вныя очи́стити</w:t>
      </w:r>
      <w:r w:rsidR="008F0E0C" w:rsidRPr="000C5673">
        <w:t>,</w:t>
      </w:r>
      <w:r w:rsidRPr="000C5673">
        <w:t>/ и тьму су́етную от умо́в на́ших отгна́ти,/</w:t>
      </w:r>
      <w:r w:rsidR="006A784A" w:rsidRPr="000C5673">
        <w:t>/</w:t>
      </w:r>
      <w:r w:rsidRPr="000C5673">
        <w:t xml:space="preserve"> да у́зрим </w:t>
      </w:r>
      <w:r w:rsidR="00924FF6" w:rsidRPr="000C5673">
        <w:t>с</w:t>
      </w:r>
      <w:r w:rsidRPr="000C5673">
        <w:t>вет присносу́щный.</w:t>
      </w:r>
    </w:p>
    <w:p w14:paraId="7F08999D" w14:textId="77777777" w:rsidR="000E4190" w:rsidRPr="000C5673" w:rsidRDefault="000E4190" w:rsidP="000E4190">
      <w:pPr>
        <w:pStyle w:val="nbtservbasic"/>
      </w:pPr>
      <w:r w:rsidRPr="000C5673">
        <w:rPr>
          <w:rStyle w:val="nbtservheadred0"/>
        </w:rPr>
        <w:t>И ны́не, Богоро́дичен, глас то́йже: П</w:t>
      </w:r>
      <w:r w:rsidRPr="000C5673">
        <w:t>ри́зри на моле́ния Твои́х раб, Всенепоро́чная:</w:t>
      </w:r>
    </w:p>
    <w:p w14:paraId="07FA0DC8" w14:textId="77777777" w:rsidR="000E4190" w:rsidRPr="000C5673" w:rsidRDefault="000E4190" w:rsidP="000E4190">
      <w:pPr>
        <w:pStyle w:val="nbtservheadred"/>
      </w:pPr>
      <w:r w:rsidRPr="000C5673">
        <w:t>Тропа́рь, глас 2:</w:t>
      </w:r>
    </w:p>
    <w:p w14:paraId="1EEF5ACB" w14:textId="3500B1DC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Д</w:t>
      </w:r>
      <w:r w:rsidRPr="000C5673">
        <w:t xml:space="preserve">несь </w:t>
      </w:r>
      <w:proofErr w:type="gramStart"/>
      <w:r w:rsidRPr="000C5673">
        <w:t>восхва́лим</w:t>
      </w:r>
      <w:proofErr w:type="gramEnd"/>
      <w:r w:rsidRPr="000C5673">
        <w:t xml:space="preserve">, ве́рнии,/ Па́вла му́ченика и иере́я сла́внаго,/ Устюже́нския земли́ благо́е прозябе́ние,/ кровьми́ свои́ми ту́ю удобри́вшаго/ и душе́ю к </w:t>
      </w:r>
      <w:r w:rsidR="008F0E0C" w:rsidRPr="000C5673">
        <w:t>г</w:t>
      </w:r>
      <w:r w:rsidRPr="000C5673">
        <w:t>о́рнему Престо́лу возлете́вшаго,/ ны́не в ли́це новому́чеников веселя́щагося/</w:t>
      </w:r>
      <w:r w:rsidR="006A784A" w:rsidRPr="000C5673">
        <w:t>/</w:t>
      </w:r>
      <w:r w:rsidRPr="000C5673">
        <w:t xml:space="preserve"> и моля́щагося о душа́х на́ших.</w:t>
      </w:r>
    </w:p>
    <w:p w14:paraId="558D44C8" w14:textId="77777777" w:rsidR="000E4190" w:rsidRPr="000C5673" w:rsidRDefault="000E4190" w:rsidP="000E4190">
      <w:pPr>
        <w:pStyle w:val="nbtservheadred"/>
      </w:pPr>
      <w:r w:rsidRPr="000C5673">
        <w:t>НА У́ТРЕНИ</w:t>
      </w:r>
    </w:p>
    <w:p w14:paraId="09DDF9A9" w14:textId="77777777" w:rsidR="000E4190" w:rsidRPr="000C5673" w:rsidRDefault="000E4190" w:rsidP="000E4190">
      <w:pPr>
        <w:pStyle w:val="nbtservheadred"/>
      </w:pPr>
      <w:r w:rsidRPr="000C5673">
        <w:t>По 1-м стихосло́вии седа́лен, глас 4:</w:t>
      </w:r>
    </w:p>
    <w:p w14:paraId="23BF8949" w14:textId="111E4B2F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Ц</w:t>
      </w:r>
      <w:r w:rsidRPr="000C5673">
        <w:t>е́ркве украше́ние и бога́тство благоче́стия яви́лся еси́, священному́чениче Па́вле, те́мже на житие́ твое́ взира́юще, любви́ и сострада́нию поуча́емся</w:t>
      </w:r>
      <w:r w:rsidR="009D1582" w:rsidRPr="000C5673">
        <w:t>,</w:t>
      </w:r>
      <w:r w:rsidRPr="000C5673">
        <w:t xml:space="preserve"> и мо́лимся тобо́ю улучи́ти от Христа́ Бо́га ми́лость в День </w:t>
      </w:r>
      <w:r w:rsidR="001A4335" w:rsidRPr="000C5673">
        <w:t>С</w:t>
      </w:r>
      <w:r w:rsidRPr="000C5673">
        <w:t>у́дный.</w:t>
      </w:r>
    </w:p>
    <w:p w14:paraId="0602748A" w14:textId="77777777" w:rsidR="000E4190" w:rsidRPr="000C5673" w:rsidRDefault="000E4190" w:rsidP="000E4190">
      <w:pPr>
        <w:pStyle w:val="nbtservheadred"/>
      </w:pPr>
      <w:r w:rsidRPr="000C5673">
        <w:t>Сла́ва, и ны́не, Богоро́дичен, глас то́йже:</w:t>
      </w:r>
    </w:p>
    <w:p w14:paraId="273D7C65" w14:textId="66303B46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>рисносу́щное Сло́во О́тчее ми́ру всему́ родила́ еси́, Богоро́дице, за милосе́рдие Челове́ка бы́вшаго. Те́мже Тя я́ко Бо́жию Ма́терь и Де́ву испове́дуем, Мари́е Преблагослове́нная.</w:t>
      </w:r>
    </w:p>
    <w:p w14:paraId="7CD9F33F" w14:textId="77777777" w:rsidR="000E4190" w:rsidRPr="000C5673" w:rsidRDefault="000E4190" w:rsidP="000E4190">
      <w:pPr>
        <w:pStyle w:val="nbtservheadred"/>
      </w:pPr>
      <w:r w:rsidRPr="000C5673">
        <w:t>По 2-м стихосло́вии седа́лен, глас 6:</w:t>
      </w:r>
    </w:p>
    <w:p w14:paraId="5055BFCE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Х</w:t>
      </w:r>
      <w:r w:rsidRPr="000C5673">
        <w:t>ода́тая ве́рна о нас к Бо́гу и́мамы тя, священному́чениче Па́вле, страда́нии бо твои́ми ве́рных утверди́л еси́. Сего́ ра́ди моли́ непреста́нно Всесвяту́ю Тро́ицу о е́же спасти́ся нам.</w:t>
      </w:r>
    </w:p>
    <w:p w14:paraId="04AC2EB6" w14:textId="77777777" w:rsidR="000E4190" w:rsidRPr="000C5673" w:rsidRDefault="000E4190" w:rsidP="000E4190">
      <w:pPr>
        <w:pStyle w:val="nbtservheadred"/>
      </w:pPr>
      <w:r w:rsidRPr="000C5673">
        <w:t>Сла́ва, и ны́не, Богоро́дичен, глас то́йже:</w:t>
      </w:r>
    </w:p>
    <w:p w14:paraId="5C88ACAB" w14:textId="643D53AB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Ч</w:t>
      </w:r>
      <w:r w:rsidRPr="000C5673">
        <w:t>истото́ю жи́зни к прия́тию Ду́ха Всеочища́ющаго угото́вала еси́ Себе́, Де́во, те́мже из Тебе́ Жизнь ве</w:t>
      </w:r>
      <w:r w:rsidR="00E423C9" w:rsidRPr="000C5673">
        <w:t>́</w:t>
      </w:r>
      <w:r w:rsidRPr="000C5673">
        <w:t>чнующая и всеспаса́ющая источи́ся.</w:t>
      </w:r>
    </w:p>
    <w:p w14:paraId="025510F0" w14:textId="77777777" w:rsidR="000E4190" w:rsidRPr="000C5673" w:rsidRDefault="000E4190" w:rsidP="000E4190">
      <w:pPr>
        <w:pStyle w:val="nbtservheadred"/>
      </w:pPr>
      <w:r w:rsidRPr="000C5673">
        <w:lastRenderedPageBreak/>
        <w:t>Велича́ние:</w:t>
      </w:r>
    </w:p>
    <w:p w14:paraId="1477817C" w14:textId="27949722" w:rsidR="000E4190" w:rsidRPr="000C5673" w:rsidRDefault="000E4190" w:rsidP="000E4190">
      <w:pPr>
        <w:pStyle w:val="nbtservbasic"/>
      </w:pPr>
      <w:proofErr w:type="gramStart"/>
      <w:r w:rsidRPr="000C5673">
        <w:rPr>
          <w:rStyle w:val="obkgrred"/>
          <w:rFonts w:ascii="Times New Roman" w:hAnsi="Times New Roman"/>
        </w:rPr>
        <w:t>В</w:t>
      </w:r>
      <w:r w:rsidRPr="000C5673">
        <w:t>елича́ем</w:t>
      </w:r>
      <w:proofErr w:type="gramEnd"/>
      <w:r w:rsidRPr="000C5673">
        <w:t xml:space="preserve"> тя,/ священному́чениче Па́вле,/ и чтим честна́я страда́ния твоя́,/ я́же за Христа́ во утвержде́ние на Руси́ Правосла́вия// претерпе́л еси́.</w:t>
      </w:r>
    </w:p>
    <w:p w14:paraId="47AF31AA" w14:textId="77777777" w:rsidR="000E4190" w:rsidRPr="000C5673" w:rsidRDefault="000E4190" w:rsidP="000E4190">
      <w:pPr>
        <w:pStyle w:val="nbtservheadred"/>
      </w:pPr>
      <w:r w:rsidRPr="000C5673">
        <w:t>Псало́м избра́нный:</w:t>
      </w:r>
    </w:p>
    <w:p w14:paraId="27111968" w14:textId="4009C845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Б</w:t>
      </w:r>
      <w:r w:rsidRPr="000C5673">
        <w:t xml:space="preserve">ог нам </w:t>
      </w:r>
      <w:r w:rsidR="00E419FD" w:rsidRPr="000C5673">
        <w:t>п</w:t>
      </w:r>
      <w:r w:rsidRPr="000C5673">
        <w:t xml:space="preserve">рибе́жище и </w:t>
      </w:r>
      <w:r w:rsidR="00E419FD" w:rsidRPr="000C5673">
        <w:t>с</w:t>
      </w:r>
      <w:r w:rsidRPr="000C5673">
        <w:t>и́ла.</w:t>
      </w:r>
    </w:p>
    <w:p w14:paraId="56086BAB" w14:textId="61A6C404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Г</w:t>
      </w:r>
      <w:r w:rsidRPr="000C5673">
        <w:t>о́споди, воздви́гни си́лу Твою́</w:t>
      </w:r>
      <w:r w:rsidR="009D1582" w:rsidRPr="000C5673">
        <w:t>,</w:t>
      </w:r>
      <w:r w:rsidRPr="000C5673">
        <w:t xml:space="preserve"> и прииди́ во е́же спасти́ н</w:t>
      </w:r>
      <w:r w:rsidR="000138B2" w:rsidRPr="000C5673">
        <w:t>ас</w:t>
      </w:r>
      <w:r w:rsidRPr="000C5673">
        <w:t>.</w:t>
      </w:r>
    </w:p>
    <w:p w14:paraId="1C176480" w14:textId="37F756C6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Г</w:t>
      </w:r>
      <w:r w:rsidRPr="000C5673">
        <w:t>лаго́лах о свиде́ниих</w:t>
      </w:r>
      <w:proofErr w:type="gramStart"/>
      <w:r w:rsidRPr="000C5673">
        <w:t xml:space="preserve"> Т</w:t>
      </w:r>
      <w:proofErr w:type="gramEnd"/>
      <w:r w:rsidRPr="000C5673">
        <w:t>вои́х пред цари́ и не стыдя́хся.</w:t>
      </w:r>
    </w:p>
    <w:p w14:paraId="4877531F" w14:textId="54D7B86C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В</w:t>
      </w:r>
      <w:r w:rsidRPr="000C5673">
        <w:t>си язы́цы обыдо́ша мя</w:t>
      </w:r>
      <w:r w:rsidR="009D1582" w:rsidRPr="000C5673">
        <w:t>,</w:t>
      </w:r>
      <w:r w:rsidRPr="000C5673">
        <w:t xml:space="preserve"> и и́менем Госпо́дним противля́хся им.</w:t>
      </w:r>
    </w:p>
    <w:p w14:paraId="24BCB730" w14:textId="72CADF59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Т</w:t>
      </w:r>
      <w:r w:rsidRPr="000C5673">
        <w:t>ебе́ ра́ди умерщвля́емся весь день, вмени́хомся я́ко о́вцы заколе́ния.</w:t>
      </w:r>
    </w:p>
    <w:p w14:paraId="76CC67A1" w14:textId="6BE74A8C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К</w:t>
      </w:r>
      <w:r w:rsidRPr="000C5673">
        <w:t>ре́пость моя́ и пе́ние мое́ Госпо́дь</w:t>
      </w:r>
      <w:r w:rsidR="009D1582" w:rsidRPr="000C5673">
        <w:t>,</w:t>
      </w:r>
      <w:r w:rsidRPr="000C5673">
        <w:t xml:space="preserve"> и бысть мне во спасе́ние.</w:t>
      </w:r>
    </w:p>
    <w:p w14:paraId="1AB0785D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>ролия́ша кровь их я́ко во́ду.</w:t>
      </w:r>
    </w:p>
    <w:p w14:paraId="7F063869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Я́</w:t>
      </w:r>
      <w:r w:rsidRPr="000C5673">
        <w:t>ко Тебе́ ра́ди умерщвля́еми есмы́ весь день.</w:t>
      </w:r>
    </w:p>
    <w:p w14:paraId="2CAF0FED" w14:textId="77777777" w:rsidR="000E4190" w:rsidRPr="000C5673" w:rsidRDefault="000E4190" w:rsidP="000E4190">
      <w:pPr>
        <w:pStyle w:val="nbtservheadred"/>
      </w:pPr>
      <w:r w:rsidRPr="000C5673">
        <w:t>По полиеле́и седа́лен, глас 1:</w:t>
      </w:r>
    </w:p>
    <w:p w14:paraId="5302D3A2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>а́стыря ве́рна Христо́ва ста́да восхва́лим днесь Па́вла, пресви́тера богому́драго, суровство́ клевре́тов безбо́жных превозмо́гшаго и смире́нием свои́м сих посрами́вшаго, новому́чеников земли́ Устюже́нския и Черепове́цкия первоцве́т кра́сный.</w:t>
      </w:r>
    </w:p>
    <w:p w14:paraId="2E7DD434" w14:textId="77777777" w:rsidR="000E4190" w:rsidRPr="000C5673" w:rsidRDefault="000E4190" w:rsidP="000E4190">
      <w:pPr>
        <w:pStyle w:val="nbtservheadred"/>
      </w:pPr>
      <w:r w:rsidRPr="000C5673">
        <w:t>Сла́ва и ны́не, Богоро́дичен, глас то́йже:</w:t>
      </w:r>
    </w:p>
    <w:p w14:paraId="2C42AD60" w14:textId="7312CC49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В</w:t>
      </w:r>
      <w:r w:rsidRPr="000C5673">
        <w:t xml:space="preserve">лады́чице Пречи́стая, Богороди́тельнице, всего́ ми́ра </w:t>
      </w:r>
      <w:r w:rsidR="009C7E5B" w:rsidRPr="000C5673">
        <w:t>п</w:t>
      </w:r>
      <w:r w:rsidRPr="000C5673">
        <w:t xml:space="preserve">рибе́жище и </w:t>
      </w:r>
      <w:r w:rsidR="009C7E5B" w:rsidRPr="000C5673">
        <w:t>у</w:t>
      </w:r>
      <w:r w:rsidRPr="000C5673">
        <w:t>твержде́ние! Уврачу́й стра́сти неисце́льныя рабо́в Твои́х, Ты бо Блага́го Спа́са и Цели́теля душ на́ших родила́ еси́.</w:t>
      </w:r>
    </w:p>
    <w:p w14:paraId="15021797" w14:textId="5D051DE3" w:rsidR="000E4190" w:rsidRPr="000C5673" w:rsidRDefault="000E4190" w:rsidP="009C7E5B">
      <w:pPr>
        <w:pStyle w:val="nbtservbasic"/>
        <w:rPr>
          <w:rStyle w:val="nbtservheadred0"/>
        </w:rPr>
      </w:pPr>
      <w:r w:rsidRPr="000C5673">
        <w:rPr>
          <w:rStyle w:val="nbtservheadred0"/>
        </w:rPr>
        <w:t>Степе́нна, 1-й антифо́н 4-го гла́са. Проки́мен, глас 4: П</w:t>
      </w:r>
      <w:r w:rsidRPr="000C5673">
        <w:t xml:space="preserve">роидо́хом сквозе́ огнь и во́ду,// и </w:t>
      </w:r>
      <w:proofErr w:type="gramStart"/>
      <w:r w:rsidRPr="000C5673">
        <w:t>изве́л</w:t>
      </w:r>
      <w:proofErr w:type="gramEnd"/>
      <w:r w:rsidRPr="000C5673">
        <w:t xml:space="preserve"> еси́ ны в поко́й. </w:t>
      </w:r>
      <w:r w:rsidRPr="000C5673">
        <w:rPr>
          <w:rStyle w:val="nbtservheadred0"/>
        </w:rPr>
        <w:t>Стих: Р</w:t>
      </w:r>
      <w:r w:rsidRPr="000C5673">
        <w:t xml:space="preserve">азже́гл ны еси́, я́коже разжиза́ется сребро́. </w:t>
      </w:r>
      <w:r w:rsidRPr="000C5673">
        <w:rPr>
          <w:rStyle w:val="nbtservheadred0"/>
        </w:rPr>
        <w:t>В</w:t>
      </w:r>
      <w:r w:rsidRPr="000C5673">
        <w:t xml:space="preserve">ся́кое дыха́ние: </w:t>
      </w:r>
      <w:r w:rsidRPr="000C5673">
        <w:rPr>
          <w:rStyle w:val="nbtservheadred0"/>
        </w:rPr>
        <w:t>Ева́нгелие от Матфе́</w:t>
      </w:r>
      <w:r w:rsidR="009C7E5B" w:rsidRPr="000C5673">
        <w:rPr>
          <w:rStyle w:val="nbtservheadred0"/>
        </w:rPr>
        <w:t>я</w:t>
      </w:r>
      <w:r w:rsidRPr="000C5673">
        <w:rPr>
          <w:rStyle w:val="nbtservheadred0"/>
        </w:rPr>
        <w:t>, зача́ло 36.</w:t>
      </w:r>
    </w:p>
    <w:p w14:paraId="0C4FBBEC" w14:textId="77777777" w:rsidR="000E4190" w:rsidRPr="000C5673" w:rsidRDefault="000E4190" w:rsidP="000E4190">
      <w:pPr>
        <w:pStyle w:val="nbtservheadred"/>
      </w:pPr>
      <w:r w:rsidRPr="000C5673">
        <w:t>По 50-м псалме́ стихи́ра, глас 6:</w:t>
      </w:r>
    </w:p>
    <w:p w14:paraId="69E90BD2" w14:textId="3B80D996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 xml:space="preserve">а́влу апо́столу подража́тель быв,/ я́коже той Христу́,/ лю́ди мно́гия уче́нии Боже́ственными просвети́л еси́,/ священному́чениче Па́вле,/ тяготу́ же гоне́ний претерпева́я/ и све́том Христо́вым о́бласть те́мную побора́я,/ не то́кмо словесы́, но и дел творе́нием/ </w:t>
      </w:r>
      <w:proofErr w:type="gramStart"/>
      <w:r w:rsidRPr="000C5673">
        <w:t>ко</w:t>
      </w:r>
      <w:proofErr w:type="gramEnd"/>
      <w:r w:rsidRPr="000C5673">
        <w:t xml:space="preserve"> спасе́нию па́ству твою́ наста́вил еси́,/</w:t>
      </w:r>
      <w:r w:rsidR="006A784A" w:rsidRPr="000C5673">
        <w:t>/</w:t>
      </w:r>
      <w:r w:rsidRPr="000C5673">
        <w:t xml:space="preserve"> я́</w:t>
      </w:r>
      <w:proofErr w:type="gramStart"/>
      <w:r w:rsidRPr="000C5673">
        <w:t>ко</w:t>
      </w:r>
      <w:proofErr w:type="gramEnd"/>
      <w:r w:rsidRPr="000C5673">
        <w:t xml:space="preserve"> па́стырь до́брый и ве́рный.</w:t>
      </w:r>
    </w:p>
    <w:p w14:paraId="2C77753F" w14:textId="20C53736" w:rsidR="000E4190" w:rsidRPr="000C5673" w:rsidRDefault="000E4190" w:rsidP="00503947">
      <w:pPr>
        <w:pStyle w:val="nbtservheadred"/>
      </w:pPr>
      <w:r w:rsidRPr="000C5673">
        <w:rPr>
          <w:rStyle w:val="obkgrred"/>
          <w:rFonts w:ascii="Times New Roman" w:hAnsi="Times New Roman"/>
        </w:rPr>
        <w:t>Кано́н, глас 4, его́же краегране́сие:</w:t>
      </w:r>
      <w:r w:rsidR="00503947" w:rsidRPr="000C5673">
        <w:rPr>
          <w:rStyle w:val="obkgrred"/>
          <w:rFonts w:ascii="Times New Roman" w:hAnsi="Times New Roman"/>
        </w:rPr>
        <w:br/>
      </w:r>
      <w:r w:rsidRPr="000C5673">
        <w:rPr>
          <w:rStyle w:val="obkgrred"/>
          <w:rFonts w:ascii="Times New Roman" w:hAnsi="Times New Roman"/>
        </w:rPr>
        <w:t>С</w:t>
      </w:r>
      <w:r w:rsidRPr="000C5673">
        <w:rPr>
          <w:rFonts w:eastAsiaTheme="minorHAnsi"/>
          <w:color w:val="auto"/>
          <w:szCs w:val="28"/>
          <w:lang w:eastAsia="en-US"/>
        </w:rPr>
        <w:t>вященному́чениче Па́вле, сим сла́вим тя.</w:t>
      </w:r>
    </w:p>
    <w:p w14:paraId="7DD9B252" w14:textId="77777777" w:rsidR="000E4190" w:rsidRPr="000C5673" w:rsidRDefault="000E4190" w:rsidP="000E4190">
      <w:pPr>
        <w:pStyle w:val="nbtservheadred"/>
      </w:pPr>
      <w:r w:rsidRPr="000C5673">
        <w:lastRenderedPageBreak/>
        <w:t>Песнь 1</w:t>
      </w:r>
    </w:p>
    <w:p w14:paraId="239AFC16" w14:textId="6B043036" w:rsidR="000E4190" w:rsidRPr="000C5673" w:rsidRDefault="000E4190" w:rsidP="000E4190">
      <w:pPr>
        <w:pStyle w:val="nbtservstih"/>
      </w:pPr>
      <w:proofErr w:type="gramStart"/>
      <w:r w:rsidRPr="000C5673">
        <w:rPr>
          <w:rStyle w:val="obkgrred"/>
          <w:rFonts w:ascii="Times New Roman" w:hAnsi="Times New Roman"/>
        </w:rPr>
        <w:t>Ирмо́с</w:t>
      </w:r>
      <w:proofErr w:type="gramEnd"/>
      <w:r w:rsidRPr="000C5673">
        <w:rPr>
          <w:rStyle w:val="obkgrred"/>
          <w:rFonts w:ascii="Times New Roman" w:hAnsi="Times New Roman"/>
        </w:rPr>
        <w:t>: М</w:t>
      </w:r>
      <w:r w:rsidRPr="000C5673">
        <w:t>о́ря чермну́ю пучи́ну/ невла́жными стопа́ми/ дре́вний пешеше́ствовав Изра́иль</w:t>
      </w:r>
      <w:r w:rsidR="009F4E5F" w:rsidRPr="000C5673">
        <w:t>,</w:t>
      </w:r>
      <w:r w:rsidRPr="000C5673">
        <w:t>/ крестообра́зныма Моисе́овыма рука́ма// Амали́кову си́лу в пусты́ни победи́л есть.</w:t>
      </w:r>
    </w:p>
    <w:p w14:paraId="0BC59B0E" w14:textId="77777777" w:rsidR="000E4190" w:rsidRPr="000C5673" w:rsidRDefault="000E4190" w:rsidP="000E4190">
      <w:pPr>
        <w:pStyle w:val="nbtservstih"/>
      </w:pPr>
      <w:r w:rsidRPr="000C5673">
        <w:rPr>
          <w:rStyle w:val="obkgrred"/>
          <w:rFonts w:ascii="Times New Roman" w:hAnsi="Times New Roman"/>
        </w:rPr>
        <w:t>Припе́в: С</w:t>
      </w:r>
      <w:r w:rsidRPr="000C5673">
        <w:t>вященному́чениче Па́вле, моли́ Бо́га о нас.</w:t>
      </w:r>
    </w:p>
    <w:p w14:paraId="36DA315E" w14:textId="6AA224D4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С</w:t>
      </w:r>
      <w:r w:rsidRPr="000C5673">
        <w:t xml:space="preserve">топа́ми твои́ми Христу́ после́довав, всехва́льне Па́вле, на Голго́фу </w:t>
      </w:r>
      <w:r w:rsidR="00924FF6" w:rsidRPr="000C5673">
        <w:t>Р</w:t>
      </w:r>
      <w:r w:rsidRPr="000C5673">
        <w:t>у́сскую му́жественне возше́л еси́.</w:t>
      </w:r>
    </w:p>
    <w:p w14:paraId="6BA4AF59" w14:textId="348B01F2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В</w:t>
      </w:r>
      <w:r w:rsidRPr="000C5673">
        <w:t>олна́ми искуше́ний непотопля́ем яви́лся еси́, священному́чениче Па́вле, кресто́м честны́м клоко́щущую пучи́ну усмиря́я.</w:t>
      </w:r>
    </w:p>
    <w:p w14:paraId="27E7DF1F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Я́</w:t>
      </w:r>
      <w:r w:rsidRPr="000C5673">
        <w:t>ко корабле́ц ма́лый, ве́тры страсте́й гони́мый, житие́ на́ше, о́тче Па́вле. Те́мже мо́лим тя: в ти́хое приста́нище покая́ния напра́ви ны моли́твами твои́ми.</w:t>
      </w:r>
    </w:p>
    <w:p w14:paraId="0567706C" w14:textId="2377469E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Богоро́дичен: Щ</w:t>
      </w:r>
      <w:r w:rsidRPr="000C5673">
        <w:t xml:space="preserve">едро́т </w:t>
      </w:r>
      <w:r w:rsidR="004B259A" w:rsidRPr="000C5673">
        <w:t>и</w:t>
      </w:r>
      <w:r w:rsidRPr="000C5673">
        <w:t>сто́чниче, Ма́ти Вседержи́теля, Пречи́стая Де́во Богоро́дице, люби́ти Сы́на Твоего́, Христа́ Бо́га на́шего, всех нас вразуми́.</w:t>
      </w:r>
    </w:p>
    <w:p w14:paraId="6C508FA3" w14:textId="77777777" w:rsidR="000E4190" w:rsidRPr="000C5673" w:rsidRDefault="000E4190" w:rsidP="000E4190">
      <w:pPr>
        <w:pStyle w:val="nbtservheadred"/>
      </w:pPr>
      <w:r w:rsidRPr="000C5673">
        <w:t>Песнь 3</w:t>
      </w:r>
    </w:p>
    <w:p w14:paraId="69A34717" w14:textId="37CFBA3B" w:rsidR="000E4190" w:rsidRPr="000C5673" w:rsidRDefault="000E4190" w:rsidP="000E4190">
      <w:pPr>
        <w:pStyle w:val="nbtservstih"/>
      </w:pPr>
      <w:r w:rsidRPr="000C5673">
        <w:rPr>
          <w:rStyle w:val="obkgrred"/>
          <w:rFonts w:ascii="Times New Roman" w:hAnsi="Times New Roman"/>
        </w:rPr>
        <w:t>Ирмо́с: В</w:t>
      </w:r>
      <w:r w:rsidRPr="000C5673">
        <w:t>есели́тся о Тебе́ Це́рковь</w:t>
      </w:r>
      <w:proofErr w:type="gramStart"/>
      <w:r w:rsidRPr="000C5673">
        <w:t xml:space="preserve"> Т</w:t>
      </w:r>
      <w:proofErr w:type="gramEnd"/>
      <w:r w:rsidRPr="000C5673">
        <w:t xml:space="preserve">воя́, Христе́, зову́щи:/ Ты моя́ </w:t>
      </w:r>
      <w:proofErr w:type="gramStart"/>
      <w:r w:rsidRPr="000C5673">
        <w:t>кре́пость</w:t>
      </w:r>
      <w:proofErr w:type="gramEnd"/>
      <w:r w:rsidRPr="000C5673">
        <w:t>, Го́споди,// и прибе́жище, и утвержде́ние.</w:t>
      </w:r>
    </w:p>
    <w:p w14:paraId="37EB2655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Е</w:t>
      </w:r>
      <w:r w:rsidRPr="000C5673">
        <w:t xml:space="preserve">гда́ пости́же </w:t>
      </w:r>
      <w:proofErr w:type="gramStart"/>
      <w:r w:rsidRPr="000C5673">
        <w:t>зе́млю</w:t>
      </w:r>
      <w:proofErr w:type="gramEnd"/>
      <w:r w:rsidRPr="000C5673">
        <w:t xml:space="preserve"> Ру́сскую скорбь ве́лия, ду́шу твою́ за па́ству положи́л еси́, Па́вле свяще́нне, да, по́двигом до́брым труды́ своя́ увенча́в, сла́виши Христа́ во ве́ки.</w:t>
      </w:r>
    </w:p>
    <w:p w14:paraId="532A50B6" w14:textId="5B470B41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Н</w:t>
      </w:r>
      <w:r w:rsidRPr="000C5673">
        <w:t>ебоя́зненно и кро́тко страда́ния и злу́ю смерть Христа́ ра́ди от люде́й нечести́вых прия́л еси́, блаже́нне Па́вле богому́дре.</w:t>
      </w:r>
    </w:p>
    <w:p w14:paraId="19673B0C" w14:textId="1189DB9B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Н</w:t>
      </w:r>
      <w:r w:rsidRPr="000C5673">
        <w:t xml:space="preserve">о́вая звезда́ озари́ зе́млю Устюже́нскую, егда́ Госпо́дь в годи́ну лю́тую яви́ тя ми́ру, о́тче Па́вле, ве́ры </w:t>
      </w:r>
      <w:r w:rsidR="00F06761" w:rsidRPr="000C5673">
        <w:t>п</w:t>
      </w:r>
      <w:r w:rsidRPr="000C5673">
        <w:t>равосла́вныя свети́льниче златоза́рный.</w:t>
      </w:r>
    </w:p>
    <w:p w14:paraId="2851088A" w14:textId="1EA5A232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Богоро́дичен: О</w:t>
      </w:r>
      <w:r w:rsidRPr="000C5673">
        <w:t xml:space="preserve"> Пресвята́я Де́во, Ма́ти Христа́ Бо́га! Того́ моли́ о нас, я́ко Сы́на Твоего́, да в любви́ и единомы́слии поживе́м, с ве́рою зову́ще: Ты моя́ кре́пость, Го́споди, прибе́жище и утвержде́ние.</w:t>
      </w:r>
    </w:p>
    <w:p w14:paraId="47C14D0E" w14:textId="77777777" w:rsidR="000E4190" w:rsidRPr="000C5673" w:rsidRDefault="000E4190" w:rsidP="000E4190">
      <w:pPr>
        <w:pStyle w:val="nbtservheadred"/>
      </w:pPr>
      <w:r w:rsidRPr="000C5673">
        <w:t>Седа́лен, глас 8:</w:t>
      </w:r>
    </w:p>
    <w:p w14:paraId="5DB5F165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Д</w:t>
      </w:r>
      <w:r w:rsidRPr="000C5673">
        <w:t>несь, ве́рнии, восхва́лим пе́сньми духо́вными священному́ченика Па́вла, доброде́тельным житие́м просия́вшаго и му́ченический вене́ц от Христа́ прие́мшаго, и си́це ему́ возопии́м: Па́вле блаже́нне, моли́ Всеми́лостиваго Бо́га, оставле́ние согреше́ний дарова́ти чту́щим любо́вию святу́ю па́мять твою́.</w:t>
      </w:r>
    </w:p>
    <w:p w14:paraId="27FA8B55" w14:textId="77777777" w:rsidR="000E4190" w:rsidRPr="000C5673" w:rsidRDefault="000E4190" w:rsidP="000E4190">
      <w:pPr>
        <w:pStyle w:val="nbtservheadred"/>
      </w:pPr>
      <w:r w:rsidRPr="000C5673">
        <w:t>Сла́ва, и ны́не, Богоро́дичен:</w:t>
      </w:r>
    </w:p>
    <w:p w14:paraId="51BFF4F9" w14:textId="53846ABB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lastRenderedPageBreak/>
        <w:t>О</w:t>
      </w:r>
      <w:r w:rsidRPr="000C5673">
        <w:t xml:space="preserve"> Всенепоро́чная Влады́чице, Пресвята́я Де́во Богоро́дице! Ты безсе́менно Сло́во О́тчее родила́ еси́, Того́ моли́ спасти́ся душа́м на́шим.</w:t>
      </w:r>
    </w:p>
    <w:p w14:paraId="4C25DE08" w14:textId="77777777" w:rsidR="000E4190" w:rsidRPr="000C5673" w:rsidRDefault="000E4190" w:rsidP="000E4190">
      <w:pPr>
        <w:pStyle w:val="nbtservheadred"/>
      </w:pPr>
      <w:r w:rsidRPr="000C5673">
        <w:t>Песнь 4</w:t>
      </w:r>
    </w:p>
    <w:p w14:paraId="63C3B01F" w14:textId="25B22CB0" w:rsidR="000E4190" w:rsidRPr="000C5673" w:rsidRDefault="000E4190" w:rsidP="000E4190">
      <w:pPr>
        <w:pStyle w:val="nbtservstih"/>
      </w:pPr>
      <w:r w:rsidRPr="000C5673">
        <w:rPr>
          <w:rStyle w:val="obkgrred"/>
          <w:rFonts w:ascii="Times New Roman" w:hAnsi="Times New Roman"/>
        </w:rPr>
        <w:t>Ирмо́с: В</w:t>
      </w:r>
      <w:r w:rsidRPr="000C5673">
        <w:t xml:space="preserve">ознесе́на Тя ви́девши Це́рковь на Кресте́,/ Со́лнце </w:t>
      </w:r>
      <w:r w:rsidR="009F4E5F" w:rsidRPr="000C5673">
        <w:t>п</w:t>
      </w:r>
      <w:r w:rsidRPr="000C5673">
        <w:t>ра́ведное,/ ста в чи́не свое́м,/ досто́йно взыва́ющи:// сла́ва си́ле</w:t>
      </w:r>
      <w:proofErr w:type="gramStart"/>
      <w:r w:rsidRPr="000C5673">
        <w:t xml:space="preserve"> Т</w:t>
      </w:r>
      <w:proofErr w:type="gramEnd"/>
      <w:r w:rsidRPr="000C5673">
        <w:t>вое́й, Го́споди.</w:t>
      </w:r>
    </w:p>
    <w:p w14:paraId="65487F95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М</w:t>
      </w:r>
      <w:r w:rsidRPr="000C5673">
        <w:t>у́чениче Христо́в, всехва́льне Па́вле, ты, кончи́ну свою́ прови́дя, со умиле́нием ко Влады́це всех взыва́л еси́: сла́ва си́ле Твое́й, Го́споди.</w:t>
      </w:r>
    </w:p>
    <w:p w14:paraId="29536DAB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У</w:t>
      </w:r>
      <w:r w:rsidRPr="000C5673">
        <w:t>чи́телю прему́дрый, о́тче Па́вле, ты себе́ и па́ству твою́ словесы́ апо́стольскими утвержда́л еси́, взыва́я: ни смерть, ни живо́т, ни и́на тварь ка́я возмо́жет нас разлучи́ти от любве́ Бо́жия.</w:t>
      </w:r>
    </w:p>
    <w:p w14:paraId="00A2FA3D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Ч</w:t>
      </w:r>
      <w:r w:rsidRPr="000C5673">
        <w:t>а́шу страда́ний смире́нно прия́л еси́, па́стырю до́брый Па́вле, Пастыренача́льнику коленопреклоне́нно моля́ся: не моя́ во́ля, но Твоя́ да бу́дет.</w:t>
      </w:r>
    </w:p>
    <w:p w14:paraId="0766A3B8" w14:textId="08C8B020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Богоро́дичен: Е</w:t>
      </w:r>
      <w:r w:rsidRPr="000C5673">
        <w:t>ди́н</w:t>
      </w:r>
      <w:r w:rsidR="00160059" w:rsidRPr="000C5673">
        <w:t>е</w:t>
      </w:r>
      <w:r w:rsidRPr="000C5673">
        <w:t>ми усты́ и еди́нем се́рдцем научи́ нас, Де́во Пречи́стая, испове́дати Сы́на Твоего́, Христа́ Бо́га на́шего, я́ко Творца́ и Промысли́теля и Спа́са душ на́ших.</w:t>
      </w:r>
    </w:p>
    <w:p w14:paraId="07A38E1C" w14:textId="77777777" w:rsidR="000E4190" w:rsidRPr="000C5673" w:rsidRDefault="000E4190" w:rsidP="000E4190">
      <w:pPr>
        <w:pStyle w:val="nbtservheadred"/>
      </w:pPr>
      <w:r w:rsidRPr="000C5673">
        <w:t>Песнь 5</w:t>
      </w:r>
    </w:p>
    <w:p w14:paraId="288F72FF" w14:textId="40B97AE5" w:rsidR="000E4190" w:rsidRPr="000C5673" w:rsidRDefault="000E4190" w:rsidP="000E4190">
      <w:pPr>
        <w:pStyle w:val="nbtservstih"/>
      </w:pPr>
      <w:proofErr w:type="gramStart"/>
      <w:r w:rsidRPr="000C5673">
        <w:rPr>
          <w:rStyle w:val="obkgrred"/>
          <w:rFonts w:ascii="Times New Roman" w:hAnsi="Times New Roman"/>
        </w:rPr>
        <w:t>Ирмо́с</w:t>
      </w:r>
      <w:proofErr w:type="gramEnd"/>
      <w:r w:rsidRPr="000C5673">
        <w:rPr>
          <w:rStyle w:val="obkgrred"/>
          <w:rFonts w:ascii="Times New Roman" w:hAnsi="Times New Roman"/>
        </w:rPr>
        <w:t>: Т</w:t>
      </w:r>
      <w:r w:rsidR="009F4E5F" w:rsidRPr="000C5673">
        <w:t xml:space="preserve">ы, Го́споди </w:t>
      </w:r>
      <w:r w:rsidRPr="000C5673">
        <w:t>мой</w:t>
      </w:r>
      <w:r w:rsidR="009F4E5F" w:rsidRPr="000C5673">
        <w:t>,/ Свет</w:t>
      </w:r>
      <w:r w:rsidRPr="000C5673">
        <w:t xml:space="preserve"> в мир прише́л еси́,/ Свет Святы́й, обраща́яй из мра́чна неве́дения// ве́рою воспева́ющия Тя.</w:t>
      </w:r>
    </w:p>
    <w:p w14:paraId="223B5FEA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Н</w:t>
      </w:r>
      <w:r w:rsidRPr="000C5673">
        <w:t>о́ваго Елеаза́ра яви́ нам Госпо́дь, священному́ченика Па́вла, ве́рнаго Бо́гу во всем житии́ свое́м.</w:t>
      </w:r>
    </w:p>
    <w:p w14:paraId="5ADB69D6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И́</w:t>
      </w:r>
      <w:r w:rsidRPr="000C5673">
        <w:t>стины пропове́дниче, Па́вле, свя́тче Бо́жий, помози́ нам ше́ствовати путе́м за́поведей Госпо́дних и по́двигом до́брым подвиза́тися.</w:t>
      </w:r>
    </w:p>
    <w:p w14:paraId="2E78266D" w14:textId="66E0FFE4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Ч</w:t>
      </w:r>
      <w:r w:rsidRPr="000C5673">
        <w:t>а́да твоя́ не оста́ви, о́тче Па́вле, но моли́твами твои́ми укрепи́</w:t>
      </w:r>
      <w:r w:rsidR="009818B4" w:rsidRPr="000C5673">
        <w:t>,</w:t>
      </w:r>
      <w:r w:rsidRPr="000C5673">
        <w:t xml:space="preserve"> и вся ко спасе́нию поле́зная да́руй. </w:t>
      </w:r>
    </w:p>
    <w:p w14:paraId="5266E024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Богоро́дичен: Е</w:t>
      </w:r>
      <w:r w:rsidRPr="000C5673">
        <w:t>гда́ Сы́на Твоего́, Богома́ти, безму́жно родила́ еси́, тогда́ свет спасе́ния ми́ру возсия́. Те́мже сердца́ на́ша любо́вию просвети́, тьмы неве́рия избавля́ющи.</w:t>
      </w:r>
    </w:p>
    <w:p w14:paraId="4FB195ED" w14:textId="77777777" w:rsidR="000E4190" w:rsidRPr="000C5673" w:rsidRDefault="000E4190" w:rsidP="000E4190">
      <w:pPr>
        <w:pStyle w:val="nbtservheadred"/>
      </w:pPr>
      <w:r w:rsidRPr="000C5673">
        <w:t>Песнь 6</w:t>
      </w:r>
    </w:p>
    <w:p w14:paraId="6AD17E8F" w14:textId="26AC83ED" w:rsidR="000E4190" w:rsidRPr="000C5673" w:rsidRDefault="000E4190" w:rsidP="000E4190">
      <w:pPr>
        <w:pStyle w:val="nbtservstih"/>
      </w:pPr>
      <w:r w:rsidRPr="000C5673">
        <w:rPr>
          <w:rStyle w:val="obkgrred"/>
          <w:rFonts w:ascii="Times New Roman" w:hAnsi="Times New Roman"/>
        </w:rPr>
        <w:t>Ирмо́с: П</w:t>
      </w:r>
      <w:r w:rsidRPr="000C5673">
        <w:t>ожру́ Ти со гла́сом хвале́ния, Го́споди,/ Це́рковь вопие́т Ти,/ от бесо́вския кро́ве очи́щшися</w:t>
      </w:r>
      <w:r w:rsidR="009F4E5F" w:rsidRPr="000C5673">
        <w:t>,</w:t>
      </w:r>
      <w:r w:rsidRPr="000C5673">
        <w:t>/ ра́ди ми́лости от ребр</w:t>
      </w:r>
      <w:proofErr w:type="gramStart"/>
      <w:r w:rsidRPr="000C5673">
        <w:t xml:space="preserve"> Т</w:t>
      </w:r>
      <w:proofErr w:type="gramEnd"/>
      <w:r w:rsidRPr="000C5673">
        <w:t>вои́х// исте́кшею Кро́вию.</w:t>
      </w:r>
    </w:p>
    <w:p w14:paraId="01F12F83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>рине́сл еси́ всего́ себе́ в же́ртву Бо́гови, му́чениче Па́вле, я́ко а́гнец на заколе́ние безмо́лвно шед, смире́нием Христу́ подража́я.</w:t>
      </w:r>
    </w:p>
    <w:p w14:paraId="1CB855EF" w14:textId="23F55B0A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lastRenderedPageBreak/>
        <w:t>А</w:t>
      </w:r>
      <w:r w:rsidR="00052A59" w:rsidRPr="000C5673">
        <w:t>враа́млю ве́ру, И́о</w:t>
      </w:r>
      <w:r w:rsidRPr="000C5673">
        <w:t>вле человеколю́бие стяжа́л еси́, Па́вле блаже́нне, те́мже и нам моли́твами твои́ми поуча́тися в сих помози́.</w:t>
      </w:r>
    </w:p>
    <w:p w14:paraId="66C58525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В</w:t>
      </w:r>
      <w:r w:rsidRPr="000C5673">
        <w:t>е́ры кре́посте несокруши́мая, святы́й Па́вле, хра́брый во́ине Христо́в, бу́ди и нам на по́ли бра́ни духо́вней споспе́шник.</w:t>
      </w:r>
    </w:p>
    <w:p w14:paraId="4291CCAF" w14:textId="4CC84E8E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Богоро́дичен: Л</w:t>
      </w:r>
      <w:r w:rsidRPr="000C5673">
        <w:t xml:space="preserve">е́ность и небреже́ние от серде́ц на́ших отжени́, </w:t>
      </w:r>
      <w:r w:rsidR="00081AFC" w:rsidRPr="000C5673">
        <w:t>р</w:t>
      </w:r>
      <w:r w:rsidRPr="000C5673">
        <w:t xml:space="preserve">а́досте на́ша, Де́во Богоро́дице, всегда́ ра́доватися, непреста́нно моли́тися и </w:t>
      </w:r>
      <w:proofErr w:type="gramStart"/>
      <w:r w:rsidRPr="000C5673">
        <w:t>о</w:t>
      </w:r>
      <w:proofErr w:type="gramEnd"/>
      <w:r w:rsidRPr="000C5673">
        <w:t xml:space="preserve"> всем благодари́ти Бо́га наставля́ющи.</w:t>
      </w:r>
    </w:p>
    <w:p w14:paraId="6E663328" w14:textId="77777777" w:rsidR="000E4190" w:rsidRPr="000C5673" w:rsidRDefault="000E4190" w:rsidP="000E4190">
      <w:pPr>
        <w:pStyle w:val="nbtservheadred"/>
      </w:pPr>
      <w:r w:rsidRPr="000C5673">
        <w:t>Конда́к, глас 4:</w:t>
      </w:r>
    </w:p>
    <w:p w14:paraId="61C580B6" w14:textId="58C0285C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Д</w:t>
      </w:r>
      <w:r w:rsidRPr="000C5673">
        <w:t xml:space="preserve">несь </w:t>
      </w:r>
      <w:proofErr w:type="gramStart"/>
      <w:r w:rsidRPr="000C5673">
        <w:t>воспева́ем</w:t>
      </w:r>
      <w:proofErr w:type="gramEnd"/>
      <w:r w:rsidRPr="000C5673">
        <w:t xml:space="preserve"> па́мять твою́, уго́дниче Бо́жий,/ священному́чениче о́тче Па́вле,/ до́брый па́стырю слове́сному ста́ду/ и сла́вный страда́льче Христа́ ра́ди./ Я́ко ми́лостивый оте́ц не оста́ви нас,/ но Влады́ку всех приле́жно моли́,// да спасе́т ду́ши на́ша.</w:t>
      </w:r>
    </w:p>
    <w:p w14:paraId="70E7B7A2" w14:textId="77777777" w:rsidR="000E4190" w:rsidRPr="000C5673" w:rsidRDefault="000E4190" w:rsidP="000E4190">
      <w:pPr>
        <w:pStyle w:val="nbtservheadred"/>
      </w:pPr>
      <w:r w:rsidRPr="000C5673">
        <w:t>И́кос:</w:t>
      </w:r>
    </w:p>
    <w:p w14:paraId="3885BD9F" w14:textId="5AAE0BB0" w:rsidR="000E4190" w:rsidRPr="000C5673" w:rsidRDefault="000E4190" w:rsidP="000E4190">
      <w:pPr>
        <w:pStyle w:val="nbtservbasic"/>
      </w:pPr>
      <w:proofErr w:type="gramStart"/>
      <w:r w:rsidRPr="000C5673">
        <w:rPr>
          <w:rStyle w:val="obkgrred"/>
          <w:rFonts w:ascii="Times New Roman" w:hAnsi="Times New Roman"/>
        </w:rPr>
        <w:t>В</w:t>
      </w:r>
      <w:r w:rsidRPr="000C5673">
        <w:t>осхва́лим</w:t>
      </w:r>
      <w:proofErr w:type="gramEnd"/>
      <w:r w:rsidRPr="000C5673">
        <w:t xml:space="preserve"> ны́не пресла́внаго иере́я Госпо́дня, Па́вла богому́драго, па́стыря до́браго, ни́щих и си́рых пита́теля, вдов и убо́гих засту́пника, сло́ва Бо́жия ве́рнаго пропове́дника, от безбо́жных му́ченическую смерть прие́мшаго, ны́не же на Небеси́ пред Престо́лом Всевы́шняго за нас моля́щагося, и си́це ему́ возопии́м: </w:t>
      </w:r>
      <w:r w:rsidR="006A0609" w:rsidRPr="000C5673">
        <w:t>р</w:t>
      </w:r>
      <w:r w:rsidRPr="000C5673">
        <w:t xml:space="preserve">а́дуйся, </w:t>
      </w:r>
      <w:proofErr w:type="gramStart"/>
      <w:r w:rsidRPr="000C5673">
        <w:t>Па́вле</w:t>
      </w:r>
      <w:proofErr w:type="gramEnd"/>
      <w:r w:rsidRPr="000C5673">
        <w:t>, свети́льниче многосве́тлый земли́ Устюже́нския; ра́дуйся, уго́дниче Христо́в, лю́дем помо́щниче богодарова́нный. Ра́дуйся, Це́ркве Ру́сския украше́ние; ра́дуйся, свяще́нников правосла́вных укрепле́ние. Ра́дуйся, моли́твами твои́ми нас от паде́ний грехо́вных соблюда́яй; ра́дуйся, на путь спасе́ния мно́гих наставля́яй. Ра́дуйся, священному́чениче Па́вле, ско́рый засту́пниче и усе́рдный моли́твенниче о душа́х на́ших.</w:t>
      </w:r>
    </w:p>
    <w:p w14:paraId="7DC84D9B" w14:textId="77777777" w:rsidR="000E4190" w:rsidRPr="000C5673" w:rsidRDefault="000E4190" w:rsidP="000E4190">
      <w:pPr>
        <w:pStyle w:val="nbtservheadred"/>
      </w:pPr>
      <w:r w:rsidRPr="000C5673">
        <w:t>Песнь 7</w:t>
      </w:r>
    </w:p>
    <w:p w14:paraId="08563324" w14:textId="7E7B0C0E" w:rsidR="000E4190" w:rsidRPr="000C5673" w:rsidRDefault="000E4190" w:rsidP="00C618C4">
      <w:pPr>
        <w:pStyle w:val="nbtservstih"/>
      </w:pPr>
      <w:r w:rsidRPr="000C5673">
        <w:rPr>
          <w:rStyle w:val="obkgrred"/>
          <w:rFonts w:ascii="Times New Roman" w:hAnsi="Times New Roman"/>
        </w:rPr>
        <w:t>Ирмо́с: В</w:t>
      </w:r>
      <w:r w:rsidR="009F4E5F" w:rsidRPr="000C5673">
        <w:t xml:space="preserve"> пещи́ Авраа́мстии о́троцы перси́дстей,/ люб</w:t>
      </w:r>
      <w:r w:rsidRPr="000C5673">
        <w:t>о</w:t>
      </w:r>
      <w:r w:rsidR="009F4E5F" w:rsidRPr="000C5673">
        <w:t>́</w:t>
      </w:r>
      <w:r w:rsidRPr="000C5673">
        <w:t>вию благоче́стия па́че,/ не́жели пла́менем, опаля́еми, взыва́ху:/</w:t>
      </w:r>
      <w:r w:rsidR="00C618C4" w:rsidRPr="000C5673">
        <w:t>/</w:t>
      </w:r>
      <w:r w:rsidRPr="000C5673">
        <w:t xml:space="preserve"> благослове́н еси́ в хра́ме сла́вы</w:t>
      </w:r>
      <w:proofErr w:type="gramStart"/>
      <w:r w:rsidRPr="000C5673">
        <w:t xml:space="preserve"> Т</w:t>
      </w:r>
      <w:proofErr w:type="gramEnd"/>
      <w:r w:rsidRPr="000C5673">
        <w:t>вое́я, Го́споди.</w:t>
      </w:r>
    </w:p>
    <w:p w14:paraId="6DF49AE8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Е</w:t>
      </w:r>
      <w:r w:rsidRPr="000C5673">
        <w:t>ле́ем дел благи́х испо́лненный, о́тче Па́вле, свети́льник, путь ко спасе́нию озаря́яй, показа́лся еси́ притека́ющим к тебе́, да, ше́ствующе к Бо́гови, зову́т: благослове́н еси́ в хра́ме сла́вы Твоея́, Го́споди.</w:t>
      </w:r>
    </w:p>
    <w:p w14:paraId="5BE7A446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С</w:t>
      </w:r>
      <w:r w:rsidRPr="000C5673">
        <w:t>ме́рти напра́сныя и го́рькия не убоя́лся еси́, му́чениче Па́вле, любо́вию ко Христу́ распала́емь. Мы же, му́жеству твоему́ дивя́щеся, вопие́м: благослове́н еси́ в хра́ме сла́вы Твоея́, Го́споди.</w:t>
      </w:r>
    </w:p>
    <w:p w14:paraId="60960425" w14:textId="0EAF1801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И</w:t>
      </w:r>
      <w:r w:rsidRPr="000C5673">
        <w:t xml:space="preserve">спове́дал еси́ небоя́зненно ве́ру </w:t>
      </w:r>
      <w:r w:rsidR="00E85D83" w:rsidRPr="000C5673">
        <w:t>п</w:t>
      </w:r>
      <w:r w:rsidRPr="000C5673">
        <w:t>равосла́вную, па́стырю богому́дрый, те́мже</w:t>
      </w:r>
      <w:r w:rsidR="00E85D83" w:rsidRPr="000C5673">
        <w:t>,</w:t>
      </w:r>
      <w:r w:rsidRPr="000C5673">
        <w:t xml:space="preserve"> на по́двиг твой взира́юще, взыва́ем: благослове́н еси́ в хра́ме сла́вы Твоея́, Го́споди.</w:t>
      </w:r>
    </w:p>
    <w:p w14:paraId="7629DCCD" w14:textId="5125F163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lastRenderedPageBreak/>
        <w:t>Богоро́дичен: М</w:t>
      </w:r>
      <w:r w:rsidRPr="000C5673">
        <w:t>а́ти Бо́жия, Богоро́дице Де́во, моли́твами священному́ченика Па́вла</w:t>
      </w:r>
      <w:r w:rsidR="00713801" w:rsidRPr="000C5673">
        <w:t xml:space="preserve"> </w:t>
      </w:r>
      <w:r w:rsidRPr="000C5673">
        <w:t>от всех бед и скорбе́й нас свободи́, пою́щих: благослове́н еси́ в хра́ме сла́вы Твоея́, Го́споди.</w:t>
      </w:r>
    </w:p>
    <w:p w14:paraId="3F088AC0" w14:textId="77777777" w:rsidR="000E4190" w:rsidRPr="000C5673" w:rsidRDefault="000E4190" w:rsidP="00C618C4">
      <w:pPr>
        <w:pStyle w:val="nbtservheadred"/>
      </w:pPr>
      <w:r w:rsidRPr="000C5673">
        <w:t>Песнь 8</w:t>
      </w:r>
    </w:p>
    <w:p w14:paraId="45BFBF57" w14:textId="79346CE9" w:rsidR="000E4190" w:rsidRPr="000C5673" w:rsidRDefault="000E4190" w:rsidP="0035622C">
      <w:pPr>
        <w:pStyle w:val="nbtservstih"/>
      </w:pPr>
      <w:r w:rsidRPr="000C5673">
        <w:rPr>
          <w:rStyle w:val="obkgrred"/>
          <w:rFonts w:ascii="Times New Roman" w:hAnsi="Times New Roman"/>
        </w:rPr>
        <w:t>Ирмо́с: Р</w:t>
      </w:r>
      <w:r w:rsidR="00C96D67" w:rsidRPr="000C5673">
        <w:t>у́це распросте́</w:t>
      </w:r>
      <w:proofErr w:type="gramStart"/>
      <w:r w:rsidR="00C96D67" w:rsidRPr="000C5673">
        <w:t>р</w:t>
      </w:r>
      <w:proofErr w:type="gramEnd"/>
      <w:r w:rsidRPr="000C5673">
        <w:t xml:space="preserve"> Дании́л</w:t>
      </w:r>
      <w:r w:rsidR="00C96D67" w:rsidRPr="000C5673">
        <w:t>,/ льво</w:t>
      </w:r>
      <w:r w:rsidRPr="000C5673">
        <w:t>в зия́ния в ро́ве затче́;/ о́гненную же си́лу угаси́ша,/ доброде́телию препоя́сав</w:t>
      </w:r>
      <w:r w:rsidR="00C96D67" w:rsidRPr="000C5673">
        <w:t xml:space="preserve">шеся,/ благоче́стия рачи́тели </w:t>
      </w:r>
      <w:r w:rsidRPr="000C5673">
        <w:t>о́троцы, взыва́юще:/</w:t>
      </w:r>
      <w:r w:rsidR="00C96D67" w:rsidRPr="000C5673">
        <w:t>/</w:t>
      </w:r>
      <w:r w:rsidRPr="000C5673">
        <w:t xml:space="preserve"> благослови́те, вся дела́ Госпо́дня, Го́спода.</w:t>
      </w:r>
    </w:p>
    <w:p w14:paraId="681C5368" w14:textId="07918A0B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С</w:t>
      </w:r>
      <w:r w:rsidRPr="000C5673">
        <w:t>ет</w:t>
      </w:r>
      <w:r w:rsidR="00713801" w:rsidRPr="000C5673">
        <w:t>е</w:t>
      </w:r>
      <w:r w:rsidR="00A21440" w:rsidRPr="000C5673">
        <w:t>́</w:t>
      </w:r>
      <w:r w:rsidRPr="000C5673">
        <w:t>й вра́жиих, Па́вле богому́дре, помози́ избе́гнути нам, зову́щим: благослови́те, вся дела́ Госпо́дня, Го́спода.</w:t>
      </w:r>
    </w:p>
    <w:p w14:paraId="21B89EB7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Л</w:t>
      </w:r>
      <w:r w:rsidRPr="000C5673">
        <w:t>юбо́вию немощны́я утвержда́яй, скорбя́щия утеша́яй, па́дшия возставля́яй, свя́те Па́вле, бу́ди и нам во Христе́ оте́ц ми́лостивный, да пое́м вси: благослови́те, вся дела́ Госпо́дня, Го́спода.</w:t>
      </w:r>
    </w:p>
    <w:p w14:paraId="42AD9577" w14:textId="52D46F6C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А́</w:t>
      </w:r>
      <w:r w:rsidRPr="000C5673">
        <w:t>ще и малове́рни есмы́</w:t>
      </w:r>
      <w:r w:rsidR="00EF481F" w:rsidRPr="000C5673">
        <w:t>,</w:t>
      </w:r>
      <w:r w:rsidRPr="000C5673">
        <w:t xml:space="preserve"> и я́ко тро́сти ве́тром коле́блеми, но мо́лим тя, му́чениче Па́вле, в ве́ре </w:t>
      </w:r>
      <w:r w:rsidR="00E07B08" w:rsidRPr="000C5673">
        <w:t>п</w:t>
      </w:r>
      <w:r w:rsidRPr="000C5673">
        <w:t>равосла́вн</w:t>
      </w:r>
      <w:r w:rsidR="00EF481F" w:rsidRPr="000C5673">
        <w:t>о</w:t>
      </w:r>
      <w:r w:rsidRPr="000C5673">
        <w:t>й утверди́ нас, да зове́м: благослови́те, вся дела́ Госпо́дня, Го́спода.</w:t>
      </w:r>
    </w:p>
    <w:p w14:paraId="184BDEE8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Богоро́дичен: В</w:t>
      </w:r>
      <w:r w:rsidRPr="000C5673">
        <w:t>лады́чице Преми́лостивая, вразуми́ и помози́ нам твори́ти во́лю Сы́на Твоего́, Христа́ Бо́га на́шего, да, Тобо́ю наставля́еми, взыва́ем: благослови́те, вся дела́ Госпо́дня, Го́спода.</w:t>
      </w:r>
    </w:p>
    <w:p w14:paraId="31B33A9B" w14:textId="77777777" w:rsidR="000E4190" w:rsidRPr="000C5673" w:rsidRDefault="000E4190" w:rsidP="00C618C4">
      <w:pPr>
        <w:pStyle w:val="nbtservheadred"/>
      </w:pPr>
      <w:r w:rsidRPr="000C5673">
        <w:t>Песнь 9</w:t>
      </w:r>
    </w:p>
    <w:p w14:paraId="43DC1B5C" w14:textId="72DD535D" w:rsidR="000E4190" w:rsidRPr="000C5673" w:rsidRDefault="000E4190" w:rsidP="00C618C4">
      <w:pPr>
        <w:pStyle w:val="nbtservstih"/>
      </w:pPr>
      <w:proofErr w:type="gramStart"/>
      <w:r w:rsidRPr="000C5673">
        <w:rPr>
          <w:rStyle w:val="obkgrred"/>
          <w:rFonts w:ascii="Times New Roman" w:hAnsi="Times New Roman"/>
        </w:rPr>
        <w:t>Ирмо</w:t>
      </w:r>
      <w:r w:rsidR="00C84BFB" w:rsidRPr="000C5673">
        <w:rPr>
          <w:rStyle w:val="obkgrred"/>
          <w:rFonts w:ascii="Times New Roman" w:hAnsi="Times New Roman"/>
        </w:rPr>
        <w:t>́</w:t>
      </w:r>
      <w:r w:rsidRPr="000C5673">
        <w:rPr>
          <w:rStyle w:val="obkgrred"/>
          <w:rFonts w:ascii="Times New Roman" w:hAnsi="Times New Roman"/>
        </w:rPr>
        <w:t>с</w:t>
      </w:r>
      <w:proofErr w:type="gramEnd"/>
      <w:r w:rsidRPr="000C5673">
        <w:rPr>
          <w:rStyle w:val="obkgrred"/>
          <w:rFonts w:ascii="Times New Roman" w:hAnsi="Times New Roman"/>
        </w:rPr>
        <w:t>: К</w:t>
      </w:r>
      <w:r w:rsidRPr="000C5673">
        <w:t>а́мень нерукосе́чный/ от несеко́мыя горы́, Тебе́, Де́во,/ краеуго́льный отсече́ся,/ Христо́с, совокупи́вый разстоя́щаяся естества́./</w:t>
      </w:r>
      <w:r w:rsidR="00C618C4" w:rsidRPr="000C5673">
        <w:t>/</w:t>
      </w:r>
      <w:r w:rsidR="00F4034A" w:rsidRPr="000C5673">
        <w:t xml:space="preserve"> Тем</w:t>
      </w:r>
      <w:r w:rsidRPr="000C5673">
        <w:t xml:space="preserve"> веселя́щеся, Тя, Богоро́дице, велича́ем.</w:t>
      </w:r>
    </w:p>
    <w:p w14:paraId="6E126419" w14:textId="00CE1394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И</w:t>
      </w:r>
      <w:r w:rsidRPr="000C5673">
        <w:t>ере́ю сла́вный Па́вле, всех нас научи́ покл</w:t>
      </w:r>
      <w:r w:rsidR="004A2414" w:rsidRPr="000C5673">
        <w:t>а</w:t>
      </w:r>
      <w:r w:rsidRPr="000C5673">
        <w:t>ня́тися Творцу́ в Ду́се и и́стине и люби́ти друг дру́га нелицеме</w:t>
      </w:r>
      <w:r w:rsidR="00DE0FAE" w:rsidRPr="000C5673">
        <w:t>́</w:t>
      </w:r>
      <w:r w:rsidRPr="000C5673">
        <w:t xml:space="preserve">рно. </w:t>
      </w:r>
    </w:p>
    <w:p w14:paraId="5296FE74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М</w:t>
      </w:r>
      <w:r w:rsidRPr="000C5673">
        <w:t>ечта́ния преле́стная и по́мыслы грехо́вныя от серде́ц на́ших отжени́, Па́вле свяще́нный, моли́твами твои́ми.</w:t>
      </w:r>
    </w:p>
    <w:p w14:paraId="05AC8D39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Т</w:t>
      </w:r>
      <w:r w:rsidRPr="000C5673">
        <w:t>я лю́бящим и почита́ющим, священному́чениче Па́вле, жития́ исправле́ние у Го́спода испроси́ и спасе́ние душа́м на́шим.</w:t>
      </w:r>
    </w:p>
    <w:p w14:paraId="47B27875" w14:textId="7777777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Богоро́дичен: Я́</w:t>
      </w:r>
      <w:r w:rsidRPr="000C5673">
        <w:t xml:space="preserve">ко Ма́ти </w:t>
      </w:r>
      <w:proofErr w:type="gramStart"/>
      <w:r w:rsidRPr="000C5673">
        <w:t>Вседержи́теля</w:t>
      </w:r>
      <w:proofErr w:type="gramEnd"/>
      <w:r w:rsidRPr="000C5673">
        <w:t>, под кро́вом Твоея́ ми́лости всех нас сохрани́, да веселя́щеся, Тя, Богоро́дице, велича́ем.</w:t>
      </w:r>
    </w:p>
    <w:p w14:paraId="24C3F58D" w14:textId="77777777" w:rsidR="000E4190" w:rsidRPr="000C5673" w:rsidRDefault="000E4190" w:rsidP="00C618C4">
      <w:pPr>
        <w:pStyle w:val="nbtservheadred"/>
      </w:pPr>
      <w:r w:rsidRPr="000C5673">
        <w:t>Свети́лен:</w:t>
      </w:r>
    </w:p>
    <w:p w14:paraId="0CAFDBEC" w14:textId="61FEC2E2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 xml:space="preserve">очти́м, вси лю́дие, Па́вла богому́драго, той бо, соприча́стник </w:t>
      </w:r>
      <w:r w:rsidR="002371F5" w:rsidRPr="000C5673">
        <w:t>С</w:t>
      </w:r>
      <w:r w:rsidRPr="000C5673">
        <w:t>трасте́й Христо́вых быв и крест на ра́мена своя́ взем, неви́нно от беззако́нных пострада́ и</w:t>
      </w:r>
      <w:r w:rsidR="00C1472C" w:rsidRPr="000C5673">
        <w:t>,</w:t>
      </w:r>
      <w:r w:rsidRPr="000C5673">
        <w:t xml:space="preserve"> я́ко заколе́ние прия́тное</w:t>
      </w:r>
      <w:r w:rsidR="00917D24" w:rsidRPr="000C5673">
        <w:t>,</w:t>
      </w:r>
      <w:r w:rsidRPr="000C5673">
        <w:t xml:space="preserve"> Бо́гови себе́ принесе́.</w:t>
      </w:r>
    </w:p>
    <w:p w14:paraId="51949AF7" w14:textId="77777777" w:rsidR="000E4190" w:rsidRPr="000C5673" w:rsidRDefault="000E4190" w:rsidP="00C618C4">
      <w:pPr>
        <w:pStyle w:val="nbtservheadred"/>
      </w:pPr>
      <w:r w:rsidRPr="000C5673">
        <w:t>Сла́ва, и ны́не, Богоро́дичен:</w:t>
      </w:r>
    </w:p>
    <w:p w14:paraId="4D09D257" w14:textId="77777777" w:rsidR="000E4190" w:rsidRPr="000C5673" w:rsidRDefault="000E4190" w:rsidP="000E4190">
      <w:pPr>
        <w:pStyle w:val="nbtservbasic"/>
      </w:pPr>
      <w:proofErr w:type="gramStart"/>
      <w:r w:rsidRPr="000C5673">
        <w:rPr>
          <w:rStyle w:val="obkgrred"/>
          <w:rFonts w:ascii="Times New Roman" w:hAnsi="Times New Roman"/>
        </w:rPr>
        <w:lastRenderedPageBreak/>
        <w:t>В</w:t>
      </w:r>
      <w:r w:rsidRPr="000C5673">
        <w:t>елича́ем</w:t>
      </w:r>
      <w:proofErr w:type="gramEnd"/>
      <w:r w:rsidRPr="000C5673">
        <w:t xml:space="preserve"> Тя, Пречи́стая Богоро́дице, из Тебе́ бо Христо́с Бог проше́д, расточе́нныя во еди́нство собра́ и седя́щия в се́ни сме́ртней свободи́.</w:t>
      </w:r>
    </w:p>
    <w:p w14:paraId="57925C6F" w14:textId="3DB24C81" w:rsidR="003E0B90" w:rsidRPr="000C5673" w:rsidRDefault="000E4190" w:rsidP="003E0B90">
      <w:pPr>
        <w:pStyle w:val="nbtservheadred"/>
        <w:rPr>
          <w:rStyle w:val="obkgrred"/>
          <w:rFonts w:ascii="Times New Roman" w:hAnsi="Times New Roman"/>
        </w:rPr>
      </w:pPr>
      <w:r w:rsidRPr="000C5673">
        <w:rPr>
          <w:rStyle w:val="obkgrred"/>
          <w:rFonts w:ascii="Times New Roman" w:hAnsi="Times New Roman"/>
        </w:rPr>
        <w:t xml:space="preserve">Или́ сей: </w:t>
      </w:r>
    </w:p>
    <w:p w14:paraId="0CD740EE" w14:textId="498B16D1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Я́</w:t>
      </w:r>
      <w:r w:rsidRPr="000C5673">
        <w:t xml:space="preserve">ко одушевле́нный </w:t>
      </w:r>
      <w:r w:rsidR="00331A10" w:rsidRPr="000C5673">
        <w:t>к</w:t>
      </w:r>
      <w:r w:rsidRPr="000C5673">
        <w:t xml:space="preserve">иво́т, </w:t>
      </w:r>
      <w:r w:rsidR="00331A10" w:rsidRPr="000C5673">
        <w:t>с</w:t>
      </w:r>
      <w:r w:rsidRPr="000C5673">
        <w:t xml:space="preserve">та́мну злату́ю и ма́нны </w:t>
      </w:r>
      <w:r w:rsidR="00331A10" w:rsidRPr="000C5673">
        <w:t>п</w:t>
      </w:r>
      <w:r w:rsidRPr="000C5673">
        <w:t>рия́т</w:t>
      </w:r>
      <w:r w:rsidR="007516C1" w:rsidRPr="000C5673">
        <w:t>е</w:t>
      </w:r>
      <w:r w:rsidRPr="000C5673">
        <w:t>лище воспева́ем Тя, Де́во, рождество́м бо</w:t>
      </w:r>
      <w:proofErr w:type="gramStart"/>
      <w:r w:rsidRPr="000C5673">
        <w:t xml:space="preserve"> Т</w:t>
      </w:r>
      <w:proofErr w:type="gramEnd"/>
      <w:r w:rsidRPr="000C5673">
        <w:t xml:space="preserve">вои́м Ада́м от уз разреша́ется и Е́ва весе́лия исполня́ется. Мы же Ти, Богоро́дице, любо́вию вопие́м: Ты еси́, Влады́чице, </w:t>
      </w:r>
      <w:r w:rsidR="00331A10" w:rsidRPr="000C5673">
        <w:t>р</w:t>
      </w:r>
      <w:r w:rsidRPr="000C5673">
        <w:t xml:space="preserve">а́дость </w:t>
      </w:r>
      <w:r w:rsidR="002863C4" w:rsidRPr="000C5673">
        <w:t>А́</w:t>
      </w:r>
      <w:r w:rsidRPr="000C5673">
        <w:t>нгелом и челове́ком.</w:t>
      </w:r>
    </w:p>
    <w:p w14:paraId="38E29E76" w14:textId="77777777" w:rsidR="000E4190" w:rsidRPr="000C5673" w:rsidRDefault="000E4190" w:rsidP="00C618C4">
      <w:pPr>
        <w:pStyle w:val="nbtservheadred"/>
      </w:pPr>
      <w:r w:rsidRPr="000C5673">
        <w:t>На хвали́тех стихи́ры, глас 4.</w:t>
      </w:r>
    </w:p>
    <w:p w14:paraId="68E5F0F4" w14:textId="77777777" w:rsidR="000E4190" w:rsidRPr="000C5673" w:rsidRDefault="000E4190" w:rsidP="00C618C4">
      <w:pPr>
        <w:pStyle w:val="nbtservpodoben"/>
        <w:rPr>
          <w:rFonts w:cs="Times New Roman"/>
        </w:rPr>
      </w:pPr>
      <w:r w:rsidRPr="000C5673">
        <w:rPr>
          <w:rStyle w:val="obkgrred"/>
          <w:rFonts w:ascii="Times New Roman" w:hAnsi="Times New Roman" w:cs="Times New Roman"/>
        </w:rPr>
        <w:t>Подо́бен: Я́</w:t>
      </w:r>
      <w:proofErr w:type="gramStart"/>
      <w:r w:rsidRPr="000C5673">
        <w:rPr>
          <w:rFonts w:cs="Times New Roman"/>
        </w:rPr>
        <w:t>ко</w:t>
      </w:r>
      <w:proofErr w:type="gramEnd"/>
      <w:r w:rsidRPr="000C5673">
        <w:rPr>
          <w:rFonts w:cs="Times New Roman"/>
        </w:rPr>
        <w:t xml:space="preserve"> до́бля:</w:t>
      </w:r>
    </w:p>
    <w:p w14:paraId="5859A38B" w14:textId="43432FC1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П</w:t>
      </w:r>
      <w:r w:rsidRPr="000C5673">
        <w:t xml:space="preserve">ритеце́м, бра́тие,/ </w:t>
      </w:r>
      <w:proofErr w:type="gramStart"/>
      <w:r w:rsidRPr="000C5673">
        <w:t>ко</w:t>
      </w:r>
      <w:proofErr w:type="gramEnd"/>
      <w:r w:rsidRPr="000C5673">
        <w:t xml:space="preserve"> Исто́чнику всех благ Бо́гу/ и та́ко Ему́ возопие́м:/ Человеколю́бче Го́споди,/ приими́ о нас моли́твы па́стыря и учи́теля до́браго,/ Па́вла свяще́ннаго,/ от богобо́рных власте́й смерть и поруга́ние прие́мшаго,/ кровьми́ свои́ми зе́млю на́шу оби́льно напои́вшаго/</w:t>
      </w:r>
      <w:r w:rsidR="00C618C4" w:rsidRPr="000C5673">
        <w:t>/</w:t>
      </w:r>
      <w:r w:rsidRPr="000C5673">
        <w:t xml:space="preserve"> и </w:t>
      </w:r>
      <w:proofErr w:type="gramStart"/>
      <w:r w:rsidR="007E2468" w:rsidRPr="000C5673">
        <w:t>с</w:t>
      </w:r>
      <w:r w:rsidRPr="000C5673">
        <w:t>ла́вы</w:t>
      </w:r>
      <w:proofErr w:type="gramEnd"/>
      <w:r w:rsidRPr="000C5673">
        <w:t xml:space="preserve"> Твоея́ прича́стника яви́вшагося.</w:t>
      </w:r>
    </w:p>
    <w:p w14:paraId="01E402B6" w14:textId="1BD49D85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Р</w:t>
      </w:r>
      <w:r w:rsidRPr="000C5673">
        <w:t>аче́ние спаси́тельное испо́лни ду́шу твою́,/ священному́чениче Па́вле,/ ты бо</w:t>
      </w:r>
      <w:proofErr w:type="gramStart"/>
      <w:r w:rsidRPr="000C5673">
        <w:t xml:space="preserve"> </w:t>
      </w:r>
      <w:r w:rsidR="007E2468" w:rsidRPr="000C5673">
        <w:t>Ж</w:t>
      </w:r>
      <w:proofErr w:type="gramEnd"/>
      <w:r w:rsidRPr="000C5673">
        <w:t xml:space="preserve">е́ртву </w:t>
      </w:r>
      <w:r w:rsidR="007E2468" w:rsidRPr="000C5673">
        <w:t>Б</w:t>
      </w:r>
      <w:r w:rsidRPr="000C5673">
        <w:t>езкро́вную пе́рвее благогове́йне соверша́я,/ по́слежде, я́ко всепло́дие чи́стое,/ себе́ сама́го в же́ртву живу́ю прине́сл еси́./ Те́мже Христо́с тя прия́т/ и венце́м му́ченическим увенча́,/ Его́же моли́ благостоя́ние Це́ркви дарова́ти/</w:t>
      </w:r>
      <w:r w:rsidR="006A784A" w:rsidRPr="000C5673">
        <w:t>/</w:t>
      </w:r>
      <w:r w:rsidRPr="000C5673">
        <w:t xml:space="preserve"> и спасти́ ду́ши на́ша.</w:t>
      </w:r>
    </w:p>
    <w:p w14:paraId="2348B338" w14:textId="6ADF3F5B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С</w:t>
      </w:r>
      <w:r w:rsidRPr="000C5673">
        <w:t xml:space="preserve">вященному́чениче Па́вле всече́стне,/ мно́ги ско́рби претерпе́л еси́,/ от безбо́жных же убие́н быв,/ </w:t>
      </w:r>
      <w:proofErr w:type="gramStart"/>
      <w:r w:rsidRPr="000C5673">
        <w:t>во</w:t>
      </w:r>
      <w:proofErr w:type="gramEnd"/>
      <w:r w:rsidRPr="000C5673">
        <w:t xml:space="preserve"> </w:t>
      </w:r>
      <w:r w:rsidR="00331A10" w:rsidRPr="000C5673">
        <w:t>о</w:t>
      </w:r>
      <w:r w:rsidRPr="000C5673">
        <w:t xml:space="preserve">би́телех святы́х всели́лся еси́/ и мно́гия сла́вы от Влады́ки Христа́ сподо́бился еси́./ Те́мже усе́рдно мо́лим тя,/ простри́ ру́це твои́ ко Го́споду,/ да не отврати́т </w:t>
      </w:r>
      <w:r w:rsidR="00C5734D" w:rsidRPr="000C5673">
        <w:t>л</w:t>
      </w:r>
      <w:r w:rsidRPr="000C5673">
        <w:t>ица́ Своего́ от нас,</w:t>
      </w:r>
      <w:r w:rsidR="006A784A" w:rsidRPr="000C5673">
        <w:t>/</w:t>
      </w:r>
      <w:r w:rsidRPr="000C5673">
        <w:t>/ но в ми́ре сохрани́т Оте́чество на́ше.</w:t>
      </w:r>
    </w:p>
    <w:p w14:paraId="3710408A" w14:textId="77777777" w:rsidR="000E4190" w:rsidRPr="000C5673" w:rsidRDefault="000E4190" w:rsidP="00684532">
      <w:pPr>
        <w:pStyle w:val="nbtservheadred"/>
      </w:pPr>
      <w:r w:rsidRPr="000C5673">
        <w:t>Сла́ва, глас 8:</w:t>
      </w:r>
    </w:p>
    <w:p w14:paraId="0588CCC5" w14:textId="18235D94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Ц</w:t>
      </w:r>
      <w:r w:rsidRPr="000C5673">
        <w:t xml:space="preserve">е́ркве Ру́сския сла́во и </w:t>
      </w:r>
      <w:proofErr w:type="gramStart"/>
      <w:r w:rsidRPr="000C5673">
        <w:t>украше́ние</w:t>
      </w:r>
      <w:proofErr w:type="gramEnd"/>
      <w:r w:rsidRPr="000C5673">
        <w:t>,/ А́гнца Бо́жия ре́вностный служи́телю,/ священному́чениче Па́вле,/ ты, Про́мыслу Бо́жию покори́вся,/ я́ко а́гнец незло́бив, от безбо́жных закла́ние прия́л еси́./ Те́мже помози́ и нам, свя́те о́тче,/ во́лю Бо́жию и спаси́тельную исполня́ти</w:t>
      </w:r>
      <w:r w:rsidR="006A784A" w:rsidRPr="000C5673">
        <w:t>/</w:t>
      </w:r>
      <w:r w:rsidRPr="000C5673">
        <w:t>/ и в ду́се любве́ житие́ свое́ провожда́ти.</w:t>
      </w:r>
    </w:p>
    <w:p w14:paraId="6C2464DA" w14:textId="77777777" w:rsidR="000E4190" w:rsidRPr="000C5673" w:rsidRDefault="000E4190" w:rsidP="00684532">
      <w:pPr>
        <w:pStyle w:val="nbtservheadred"/>
      </w:pPr>
      <w:r w:rsidRPr="000C5673">
        <w:t>И ны́не, Богоро́дичен, глас то́йже:</w:t>
      </w:r>
    </w:p>
    <w:p w14:paraId="4B3DDD61" w14:textId="2659E617" w:rsidR="000E4190" w:rsidRPr="000C5673" w:rsidRDefault="000E4190" w:rsidP="000E4190">
      <w:pPr>
        <w:pStyle w:val="nbtservbasic"/>
      </w:pPr>
      <w:r w:rsidRPr="000C5673">
        <w:rPr>
          <w:rStyle w:val="obkgrred"/>
          <w:rFonts w:ascii="Times New Roman" w:hAnsi="Times New Roman"/>
        </w:rPr>
        <w:t>В</w:t>
      </w:r>
      <w:r w:rsidRPr="000C5673">
        <w:t>лады́чице, приими́ моли́твы раб</w:t>
      </w:r>
      <w:proofErr w:type="gramStart"/>
      <w:r w:rsidRPr="000C5673">
        <w:t xml:space="preserve"> Т</w:t>
      </w:r>
      <w:proofErr w:type="gramEnd"/>
      <w:r w:rsidRPr="000C5673">
        <w:t>вои́х</w:t>
      </w:r>
      <w:r w:rsidR="00297DE3" w:rsidRPr="000C5673">
        <w:t>,</w:t>
      </w:r>
      <w:r w:rsidRPr="000C5673">
        <w:t>/ и изба́ви нас/</w:t>
      </w:r>
      <w:r w:rsidR="006A784A" w:rsidRPr="000C5673">
        <w:t>/</w:t>
      </w:r>
      <w:r w:rsidRPr="000C5673">
        <w:t xml:space="preserve"> от вся́кия ну́жды и печа́ли.</w:t>
      </w:r>
    </w:p>
    <w:p w14:paraId="1F62B885" w14:textId="77777777" w:rsidR="000E4190" w:rsidRPr="000C5673" w:rsidRDefault="000E4190" w:rsidP="00684532">
      <w:pPr>
        <w:pStyle w:val="nbtservheadred"/>
      </w:pPr>
      <w:r w:rsidRPr="000C5673">
        <w:lastRenderedPageBreak/>
        <w:t>Славосло́вие вели́кое. И отпу́ст.</w:t>
      </w:r>
    </w:p>
    <w:p w14:paraId="37E886F5" w14:textId="77777777" w:rsidR="00684532" w:rsidRPr="000C5673" w:rsidRDefault="00684532" w:rsidP="00684532">
      <w:pPr>
        <w:pStyle w:val="nbtservheadred"/>
      </w:pPr>
      <w:r w:rsidRPr="000C5673">
        <w:t>НА ЛИТУРГИ́И</w:t>
      </w:r>
    </w:p>
    <w:p w14:paraId="1BED166E" w14:textId="659A3218" w:rsidR="000E4190" w:rsidRPr="000C5673" w:rsidRDefault="000E4190" w:rsidP="00684532">
      <w:pPr>
        <w:pStyle w:val="nbtservbasic"/>
        <w:spacing w:after="720"/>
      </w:pPr>
      <w:r w:rsidRPr="000C5673">
        <w:rPr>
          <w:rStyle w:val="obkgrred"/>
          <w:rFonts w:ascii="Times New Roman" w:hAnsi="Times New Roman"/>
        </w:rPr>
        <w:t>Блаже́нн</w:t>
      </w:r>
      <w:r w:rsidR="00A775FB" w:rsidRPr="000C5673">
        <w:rPr>
          <w:rStyle w:val="obkgrred"/>
          <w:rFonts w:ascii="Times New Roman" w:hAnsi="Times New Roman"/>
        </w:rPr>
        <w:t>ы</w:t>
      </w:r>
      <w:r w:rsidRPr="000C5673">
        <w:rPr>
          <w:rStyle w:val="obkgrred"/>
          <w:rFonts w:ascii="Times New Roman" w:hAnsi="Times New Roman"/>
        </w:rPr>
        <w:t xml:space="preserve"> от кано́на</w:t>
      </w:r>
      <w:r w:rsidR="00A775FB" w:rsidRPr="000C5673">
        <w:rPr>
          <w:rStyle w:val="obkgrred"/>
          <w:rFonts w:ascii="Times New Roman" w:hAnsi="Times New Roman"/>
        </w:rPr>
        <w:t>,</w:t>
      </w:r>
      <w:r w:rsidRPr="000C5673">
        <w:rPr>
          <w:rStyle w:val="obkgrred"/>
          <w:rFonts w:ascii="Times New Roman" w:hAnsi="Times New Roman"/>
        </w:rPr>
        <w:t xml:space="preserve"> пе́сни 3-я и 6-я. Проки́мен, глас 7: Ч</w:t>
      </w:r>
      <w:r w:rsidRPr="000C5673">
        <w:t>естна́ пред Го́сподем</w:t>
      </w:r>
      <w:r w:rsidR="00C618C4" w:rsidRPr="000C5673">
        <w:t>/</w:t>
      </w:r>
      <w:r w:rsidRPr="000C5673">
        <w:t xml:space="preserve">/ смерть преподо́бных Его́. </w:t>
      </w:r>
      <w:r w:rsidRPr="000C5673">
        <w:rPr>
          <w:rStyle w:val="obkgrred"/>
          <w:rFonts w:ascii="Times New Roman" w:hAnsi="Times New Roman"/>
        </w:rPr>
        <w:t>Стих: Ч</w:t>
      </w:r>
      <w:r w:rsidRPr="000C5673">
        <w:t xml:space="preserve">то возда́м Го́сподеви </w:t>
      </w:r>
      <w:proofErr w:type="gramStart"/>
      <w:r w:rsidRPr="000C5673">
        <w:t>о</w:t>
      </w:r>
      <w:proofErr w:type="gramEnd"/>
      <w:r w:rsidRPr="000C5673">
        <w:t xml:space="preserve"> всех, я́же воздаде́ ми? </w:t>
      </w:r>
      <w:r w:rsidRPr="000C5673">
        <w:rPr>
          <w:rStyle w:val="obkgrred"/>
          <w:rFonts w:ascii="Times New Roman" w:hAnsi="Times New Roman"/>
        </w:rPr>
        <w:t>Апо́стол к Ри́мляном, зача́ло 99</w:t>
      </w:r>
      <w:r w:rsidR="00142FF0" w:rsidRPr="000C5673">
        <w:rPr>
          <w:rStyle w:val="obkgrred"/>
          <w:rFonts w:ascii="Times New Roman" w:hAnsi="Times New Roman"/>
        </w:rPr>
        <w:t xml:space="preserve"> (гл. 8, ст. 28–39)</w:t>
      </w:r>
      <w:r w:rsidRPr="000C5673">
        <w:rPr>
          <w:rStyle w:val="obkgrred"/>
          <w:rFonts w:ascii="Times New Roman" w:hAnsi="Times New Roman"/>
        </w:rPr>
        <w:t>. Аллилу́ия, глас 2: С</w:t>
      </w:r>
      <w:r w:rsidRPr="000C5673">
        <w:t>вяще́нницы Твои́ облеку́тся в пра́</w:t>
      </w:r>
      <w:r w:rsidR="00C618C4" w:rsidRPr="000C5673">
        <w:t>вду</w:t>
      </w:r>
      <w:r w:rsidR="00A775FB" w:rsidRPr="000C5673">
        <w:t>,</w:t>
      </w:r>
      <w:r w:rsidRPr="000C5673">
        <w:t xml:space="preserve"> и преподо́бнии Твои́ возра́дуются. </w:t>
      </w:r>
      <w:r w:rsidRPr="000C5673">
        <w:rPr>
          <w:rStyle w:val="obkgrred"/>
          <w:rFonts w:ascii="Times New Roman" w:hAnsi="Times New Roman"/>
        </w:rPr>
        <w:t>Стих: Б</w:t>
      </w:r>
      <w:r w:rsidRPr="000C5673">
        <w:t xml:space="preserve">ог нам </w:t>
      </w:r>
      <w:r w:rsidR="00A775FB" w:rsidRPr="000C5673">
        <w:t>п</w:t>
      </w:r>
      <w:r w:rsidRPr="000C5673">
        <w:t xml:space="preserve">рибе́жище и </w:t>
      </w:r>
      <w:r w:rsidR="00A775FB" w:rsidRPr="000C5673">
        <w:t>с</w:t>
      </w:r>
      <w:r w:rsidRPr="000C5673">
        <w:t xml:space="preserve">и́ла, Помо́щник в ско́рбех, обре́тших ны зело́. </w:t>
      </w:r>
      <w:r w:rsidRPr="000C5673">
        <w:rPr>
          <w:rStyle w:val="obkgrred"/>
          <w:rFonts w:ascii="Times New Roman" w:hAnsi="Times New Roman"/>
        </w:rPr>
        <w:t>Ева́нгелие от Луки́, зача́ло 106</w:t>
      </w:r>
      <w:r w:rsidR="006E07AA" w:rsidRPr="000C5673">
        <w:rPr>
          <w:rStyle w:val="obkgrred"/>
          <w:rFonts w:ascii="Times New Roman" w:hAnsi="Times New Roman"/>
        </w:rPr>
        <w:t xml:space="preserve"> (гл. 21, ст. 12–19)</w:t>
      </w:r>
      <w:r w:rsidRPr="000C5673">
        <w:rPr>
          <w:rStyle w:val="obkgrred"/>
          <w:rFonts w:ascii="Times New Roman" w:hAnsi="Times New Roman"/>
        </w:rPr>
        <w:t>. Коне́ц: В</w:t>
      </w:r>
      <w:r w:rsidRPr="000C5673">
        <w:t xml:space="preserve"> терпе́нии ва́шем стяжи́те </w:t>
      </w:r>
      <w:r w:rsidR="00361B51" w:rsidRPr="000C5673">
        <w:t>душ</w:t>
      </w:r>
      <w:r w:rsidR="004879A8" w:rsidRPr="000C5673">
        <w:t>а́</w:t>
      </w:r>
      <w:r w:rsidRPr="000C5673">
        <w:t xml:space="preserve"> ва́ш</w:t>
      </w:r>
      <w:r w:rsidR="00361B51" w:rsidRPr="000C5673">
        <w:t>а</w:t>
      </w:r>
      <w:r w:rsidRPr="000C5673">
        <w:t xml:space="preserve">. </w:t>
      </w:r>
      <w:r w:rsidRPr="000C5673">
        <w:rPr>
          <w:rStyle w:val="obkgrred"/>
          <w:rFonts w:ascii="Times New Roman" w:hAnsi="Times New Roman"/>
        </w:rPr>
        <w:t>Прича́стен:</w:t>
      </w:r>
      <w:r w:rsidRPr="000C5673">
        <w:t xml:space="preserve"> </w:t>
      </w:r>
      <w:r w:rsidRPr="000C5673">
        <w:rPr>
          <w:rStyle w:val="obkgrred"/>
          <w:rFonts w:ascii="Times New Roman" w:hAnsi="Times New Roman"/>
        </w:rPr>
        <w:t>В</w:t>
      </w:r>
      <w:r w:rsidRPr="000C5673">
        <w:t xml:space="preserve"> па́мять ве́чную бу́дет пра́ведник</w:t>
      </w:r>
      <w:r w:rsidR="004879A8" w:rsidRPr="000C5673">
        <w:t>, от слу́ха зла не убои́тся.</w:t>
      </w:r>
    </w:p>
    <w:p w14:paraId="1119B19C" w14:textId="77777777" w:rsidR="002520BE" w:rsidRPr="000C5673" w:rsidRDefault="002520BE" w:rsidP="002520BE">
      <w:pPr>
        <w:pStyle w:val="akafbasic"/>
        <w:jc w:val="right"/>
        <w:rPr>
          <w:i/>
          <w:sz w:val="24"/>
          <w:szCs w:val="24"/>
        </w:rPr>
      </w:pPr>
      <w:r w:rsidRPr="000C5673">
        <w:rPr>
          <w:i/>
          <w:sz w:val="24"/>
          <w:szCs w:val="24"/>
        </w:rPr>
        <w:t>Утверждена Священным Синодом</w:t>
      </w:r>
    </w:p>
    <w:p w14:paraId="21BF5623" w14:textId="77777777" w:rsidR="002520BE" w:rsidRPr="000C5673" w:rsidRDefault="002520BE" w:rsidP="002520BE">
      <w:pPr>
        <w:pStyle w:val="akafbasic"/>
        <w:jc w:val="right"/>
        <w:rPr>
          <w:i/>
          <w:sz w:val="24"/>
          <w:szCs w:val="24"/>
        </w:rPr>
      </w:pPr>
      <w:r w:rsidRPr="000C5673">
        <w:rPr>
          <w:i/>
          <w:sz w:val="24"/>
          <w:szCs w:val="24"/>
        </w:rPr>
        <w:t>Русской Православной Церкви</w:t>
      </w:r>
    </w:p>
    <w:p w14:paraId="4458337D" w14:textId="5D71BBBA" w:rsidR="002520BE" w:rsidRPr="009F4E5F" w:rsidRDefault="002520BE" w:rsidP="002520BE">
      <w:pPr>
        <w:pStyle w:val="akafbasic"/>
        <w:jc w:val="right"/>
        <w:rPr>
          <w:i/>
          <w:sz w:val="24"/>
          <w:szCs w:val="24"/>
        </w:rPr>
      </w:pPr>
      <w:r w:rsidRPr="000C5673">
        <w:rPr>
          <w:i/>
          <w:sz w:val="24"/>
          <w:szCs w:val="24"/>
        </w:rPr>
        <w:t>2</w:t>
      </w:r>
      <w:r w:rsidRPr="000C5673">
        <w:rPr>
          <w:i/>
          <w:sz w:val="24"/>
          <w:szCs w:val="24"/>
          <w:lang w:val="en-US"/>
        </w:rPr>
        <w:t>4</w:t>
      </w:r>
      <w:r w:rsidRPr="000C5673">
        <w:rPr>
          <w:i/>
          <w:sz w:val="24"/>
          <w:szCs w:val="24"/>
        </w:rPr>
        <w:t>.</w:t>
      </w:r>
      <w:r w:rsidRPr="000C5673">
        <w:rPr>
          <w:i/>
          <w:sz w:val="24"/>
          <w:szCs w:val="24"/>
          <w:lang w:val="en-US"/>
        </w:rPr>
        <w:t>08</w:t>
      </w:r>
      <w:r w:rsidRPr="000C5673">
        <w:rPr>
          <w:i/>
          <w:sz w:val="24"/>
          <w:szCs w:val="24"/>
        </w:rPr>
        <w:t>.20</w:t>
      </w:r>
      <w:r w:rsidRPr="000C5673">
        <w:rPr>
          <w:i/>
          <w:sz w:val="24"/>
          <w:szCs w:val="24"/>
          <w:lang w:val="en-US"/>
        </w:rPr>
        <w:t>23</w:t>
      </w:r>
      <w:r w:rsidRPr="000C5673">
        <w:rPr>
          <w:i/>
          <w:sz w:val="24"/>
          <w:szCs w:val="24"/>
        </w:rPr>
        <w:t xml:space="preserve"> (журнал № </w:t>
      </w:r>
      <w:r w:rsidRPr="000C5673">
        <w:rPr>
          <w:i/>
          <w:sz w:val="24"/>
          <w:szCs w:val="24"/>
          <w:lang w:val="en-US"/>
        </w:rPr>
        <w:t>68</w:t>
      </w:r>
      <w:r w:rsidRPr="000C5673">
        <w:rPr>
          <w:i/>
          <w:sz w:val="24"/>
          <w:szCs w:val="24"/>
        </w:rPr>
        <w:t>).</w:t>
      </w:r>
    </w:p>
    <w:p w14:paraId="0FC1A5F7" w14:textId="06BC13C9" w:rsidR="005A0F5C" w:rsidRPr="009F4E5F" w:rsidRDefault="005A0F5C" w:rsidP="002520BE">
      <w:pPr>
        <w:pStyle w:val="nbtservbasic"/>
        <w:spacing w:after="120"/>
        <w:jc w:val="right"/>
        <w:rPr>
          <w:sz w:val="18"/>
          <w:szCs w:val="18"/>
        </w:rPr>
      </w:pPr>
    </w:p>
    <w:sectPr w:rsidR="005A0F5C" w:rsidRPr="009F4E5F" w:rsidSect="00972502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0C046" w14:textId="77777777" w:rsidR="00036659" w:rsidRDefault="00036659" w:rsidP="00972502">
      <w:pPr>
        <w:spacing w:after="0" w:line="240" w:lineRule="auto"/>
      </w:pPr>
      <w:r>
        <w:separator/>
      </w:r>
    </w:p>
  </w:endnote>
  <w:endnote w:type="continuationSeparator" w:id="0">
    <w:p w14:paraId="7A82371E" w14:textId="77777777" w:rsidR="00036659" w:rsidRDefault="00036659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6AF2F" w14:textId="77777777" w:rsidR="00036659" w:rsidRDefault="00036659" w:rsidP="00972502">
      <w:pPr>
        <w:spacing w:after="0" w:line="240" w:lineRule="auto"/>
      </w:pPr>
      <w:r>
        <w:separator/>
      </w:r>
    </w:p>
  </w:footnote>
  <w:footnote w:type="continuationSeparator" w:id="0">
    <w:p w14:paraId="28E29E24" w14:textId="77777777" w:rsidR="00036659" w:rsidRDefault="00036659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6B74">
          <w:rPr>
            <w:noProof/>
          </w:rPr>
          <w:t>2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  <w:rPr>
        <w:b w:val="0"/>
        <w:i w:val="0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53BE62B7"/>
    <w:multiLevelType w:val="hybridMultilevel"/>
    <w:tmpl w:val="F210DA86"/>
    <w:lvl w:ilvl="0" w:tplc="98F697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4265"/>
    <w:rsid w:val="00004736"/>
    <w:rsid w:val="00011442"/>
    <w:rsid w:val="00011C06"/>
    <w:rsid w:val="000138B2"/>
    <w:rsid w:val="00016427"/>
    <w:rsid w:val="00017A18"/>
    <w:rsid w:val="00023146"/>
    <w:rsid w:val="0002357D"/>
    <w:rsid w:val="000248BB"/>
    <w:rsid w:val="000308D3"/>
    <w:rsid w:val="00031EE5"/>
    <w:rsid w:val="00032651"/>
    <w:rsid w:val="00034378"/>
    <w:rsid w:val="000362EC"/>
    <w:rsid w:val="00036659"/>
    <w:rsid w:val="00036A9C"/>
    <w:rsid w:val="000400AB"/>
    <w:rsid w:val="000423ED"/>
    <w:rsid w:val="00043A67"/>
    <w:rsid w:val="000459C8"/>
    <w:rsid w:val="000516FE"/>
    <w:rsid w:val="00051D58"/>
    <w:rsid w:val="00052A59"/>
    <w:rsid w:val="00052F93"/>
    <w:rsid w:val="00055879"/>
    <w:rsid w:val="00055A95"/>
    <w:rsid w:val="00060E0D"/>
    <w:rsid w:val="00061326"/>
    <w:rsid w:val="000614F9"/>
    <w:rsid w:val="000615DF"/>
    <w:rsid w:val="00071438"/>
    <w:rsid w:val="00076CA1"/>
    <w:rsid w:val="000806EC"/>
    <w:rsid w:val="00081AFC"/>
    <w:rsid w:val="000838FC"/>
    <w:rsid w:val="000866B7"/>
    <w:rsid w:val="00090ED9"/>
    <w:rsid w:val="000923DA"/>
    <w:rsid w:val="00095277"/>
    <w:rsid w:val="00095365"/>
    <w:rsid w:val="00096CB2"/>
    <w:rsid w:val="000A0556"/>
    <w:rsid w:val="000A23D9"/>
    <w:rsid w:val="000A2A96"/>
    <w:rsid w:val="000A6506"/>
    <w:rsid w:val="000B0EBF"/>
    <w:rsid w:val="000B28A1"/>
    <w:rsid w:val="000B329C"/>
    <w:rsid w:val="000B3745"/>
    <w:rsid w:val="000B70CC"/>
    <w:rsid w:val="000C141F"/>
    <w:rsid w:val="000C2200"/>
    <w:rsid w:val="000C3CA2"/>
    <w:rsid w:val="000C4AD0"/>
    <w:rsid w:val="000C5673"/>
    <w:rsid w:val="000D0438"/>
    <w:rsid w:val="000D65FF"/>
    <w:rsid w:val="000D6CC1"/>
    <w:rsid w:val="000E338B"/>
    <w:rsid w:val="000E4190"/>
    <w:rsid w:val="000E46EC"/>
    <w:rsid w:val="00101338"/>
    <w:rsid w:val="00105268"/>
    <w:rsid w:val="001056A9"/>
    <w:rsid w:val="00105E1D"/>
    <w:rsid w:val="00105E50"/>
    <w:rsid w:val="001074A1"/>
    <w:rsid w:val="00110B9F"/>
    <w:rsid w:val="001110B8"/>
    <w:rsid w:val="001132BF"/>
    <w:rsid w:val="0011637F"/>
    <w:rsid w:val="00116621"/>
    <w:rsid w:val="00117063"/>
    <w:rsid w:val="001224CD"/>
    <w:rsid w:val="001239F8"/>
    <w:rsid w:val="00123EA1"/>
    <w:rsid w:val="00124AA5"/>
    <w:rsid w:val="00124FD4"/>
    <w:rsid w:val="001318A0"/>
    <w:rsid w:val="001335E2"/>
    <w:rsid w:val="001360E1"/>
    <w:rsid w:val="0014071E"/>
    <w:rsid w:val="00142FF0"/>
    <w:rsid w:val="001440AD"/>
    <w:rsid w:val="00144D3B"/>
    <w:rsid w:val="0014595D"/>
    <w:rsid w:val="001462EF"/>
    <w:rsid w:val="00146CB5"/>
    <w:rsid w:val="00147179"/>
    <w:rsid w:val="00147936"/>
    <w:rsid w:val="00147ACB"/>
    <w:rsid w:val="00147DCA"/>
    <w:rsid w:val="0015117E"/>
    <w:rsid w:val="00160059"/>
    <w:rsid w:val="00161A5F"/>
    <w:rsid w:val="00165673"/>
    <w:rsid w:val="00170E48"/>
    <w:rsid w:val="00171723"/>
    <w:rsid w:val="00175E25"/>
    <w:rsid w:val="00180264"/>
    <w:rsid w:val="00183E67"/>
    <w:rsid w:val="001928E4"/>
    <w:rsid w:val="00193BB3"/>
    <w:rsid w:val="00195CD2"/>
    <w:rsid w:val="001973C6"/>
    <w:rsid w:val="00197FE6"/>
    <w:rsid w:val="001A1838"/>
    <w:rsid w:val="001A3D6B"/>
    <w:rsid w:val="001A4335"/>
    <w:rsid w:val="001A7319"/>
    <w:rsid w:val="001A78DE"/>
    <w:rsid w:val="001B32FA"/>
    <w:rsid w:val="001B51DE"/>
    <w:rsid w:val="001B52AB"/>
    <w:rsid w:val="001B7D94"/>
    <w:rsid w:val="001C2965"/>
    <w:rsid w:val="001C345E"/>
    <w:rsid w:val="001D0712"/>
    <w:rsid w:val="001D3E57"/>
    <w:rsid w:val="001D5847"/>
    <w:rsid w:val="001E4F26"/>
    <w:rsid w:val="001E53D8"/>
    <w:rsid w:val="001E5921"/>
    <w:rsid w:val="001E5ED4"/>
    <w:rsid w:val="00203A0C"/>
    <w:rsid w:val="002044E4"/>
    <w:rsid w:val="00204810"/>
    <w:rsid w:val="00205159"/>
    <w:rsid w:val="0020629B"/>
    <w:rsid w:val="00211730"/>
    <w:rsid w:val="00213ED7"/>
    <w:rsid w:val="00215443"/>
    <w:rsid w:val="00215823"/>
    <w:rsid w:val="00216192"/>
    <w:rsid w:val="002164B2"/>
    <w:rsid w:val="00217E4A"/>
    <w:rsid w:val="0022080C"/>
    <w:rsid w:val="00223437"/>
    <w:rsid w:val="0022352A"/>
    <w:rsid w:val="00226E23"/>
    <w:rsid w:val="00227004"/>
    <w:rsid w:val="002305DD"/>
    <w:rsid w:val="002371F5"/>
    <w:rsid w:val="00237655"/>
    <w:rsid w:val="00237B8C"/>
    <w:rsid w:val="00240D24"/>
    <w:rsid w:val="0024124F"/>
    <w:rsid w:val="00241CF2"/>
    <w:rsid w:val="002444D1"/>
    <w:rsid w:val="00244551"/>
    <w:rsid w:val="002515CC"/>
    <w:rsid w:val="002520BE"/>
    <w:rsid w:val="00252826"/>
    <w:rsid w:val="00255317"/>
    <w:rsid w:val="00256DA5"/>
    <w:rsid w:val="00257766"/>
    <w:rsid w:val="0026030D"/>
    <w:rsid w:val="002608F4"/>
    <w:rsid w:val="00260BA5"/>
    <w:rsid w:val="0026774B"/>
    <w:rsid w:val="00267C5A"/>
    <w:rsid w:val="00267D42"/>
    <w:rsid w:val="002707ED"/>
    <w:rsid w:val="00271627"/>
    <w:rsid w:val="0027282D"/>
    <w:rsid w:val="00275850"/>
    <w:rsid w:val="00275F3E"/>
    <w:rsid w:val="0027770D"/>
    <w:rsid w:val="00281C67"/>
    <w:rsid w:val="0028256F"/>
    <w:rsid w:val="00282A6A"/>
    <w:rsid w:val="00284807"/>
    <w:rsid w:val="0028596C"/>
    <w:rsid w:val="002863C4"/>
    <w:rsid w:val="00286453"/>
    <w:rsid w:val="00287427"/>
    <w:rsid w:val="00290E63"/>
    <w:rsid w:val="00291A27"/>
    <w:rsid w:val="00293E2F"/>
    <w:rsid w:val="0029504F"/>
    <w:rsid w:val="002972D0"/>
    <w:rsid w:val="00297DE3"/>
    <w:rsid w:val="002A2459"/>
    <w:rsid w:val="002A4867"/>
    <w:rsid w:val="002A4871"/>
    <w:rsid w:val="002B2650"/>
    <w:rsid w:val="002B32B3"/>
    <w:rsid w:val="002B3AD6"/>
    <w:rsid w:val="002B4B87"/>
    <w:rsid w:val="002B7E4F"/>
    <w:rsid w:val="002C2F04"/>
    <w:rsid w:val="002C3CD0"/>
    <w:rsid w:val="002C5407"/>
    <w:rsid w:val="002C77BD"/>
    <w:rsid w:val="002C790D"/>
    <w:rsid w:val="002D0E6D"/>
    <w:rsid w:val="002D1164"/>
    <w:rsid w:val="002D3D55"/>
    <w:rsid w:val="002D46BF"/>
    <w:rsid w:val="002D4A6F"/>
    <w:rsid w:val="002D59CE"/>
    <w:rsid w:val="002E3361"/>
    <w:rsid w:val="002F4C06"/>
    <w:rsid w:val="002F620D"/>
    <w:rsid w:val="0030075F"/>
    <w:rsid w:val="00301084"/>
    <w:rsid w:val="00301815"/>
    <w:rsid w:val="003065F6"/>
    <w:rsid w:val="003101D9"/>
    <w:rsid w:val="00312A83"/>
    <w:rsid w:val="00314AA0"/>
    <w:rsid w:val="00315FAF"/>
    <w:rsid w:val="0031641E"/>
    <w:rsid w:val="00324ACC"/>
    <w:rsid w:val="003269CC"/>
    <w:rsid w:val="003273AC"/>
    <w:rsid w:val="00331A10"/>
    <w:rsid w:val="00331D25"/>
    <w:rsid w:val="00334299"/>
    <w:rsid w:val="00336A23"/>
    <w:rsid w:val="00343956"/>
    <w:rsid w:val="00345775"/>
    <w:rsid w:val="0034693B"/>
    <w:rsid w:val="0035029F"/>
    <w:rsid w:val="0035061E"/>
    <w:rsid w:val="0035298A"/>
    <w:rsid w:val="00353B31"/>
    <w:rsid w:val="0035622C"/>
    <w:rsid w:val="00357269"/>
    <w:rsid w:val="003610AD"/>
    <w:rsid w:val="00361B51"/>
    <w:rsid w:val="00364140"/>
    <w:rsid w:val="00364658"/>
    <w:rsid w:val="00366469"/>
    <w:rsid w:val="0036664A"/>
    <w:rsid w:val="00372E8C"/>
    <w:rsid w:val="00373BF5"/>
    <w:rsid w:val="00373E81"/>
    <w:rsid w:val="00375457"/>
    <w:rsid w:val="00377223"/>
    <w:rsid w:val="0037770D"/>
    <w:rsid w:val="0038160F"/>
    <w:rsid w:val="00382FAF"/>
    <w:rsid w:val="00383DAE"/>
    <w:rsid w:val="0038569F"/>
    <w:rsid w:val="003953DA"/>
    <w:rsid w:val="00396404"/>
    <w:rsid w:val="003A1272"/>
    <w:rsid w:val="003A26CA"/>
    <w:rsid w:val="003A2810"/>
    <w:rsid w:val="003A4218"/>
    <w:rsid w:val="003B12A4"/>
    <w:rsid w:val="003B23DD"/>
    <w:rsid w:val="003C06BC"/>
    <w:rsid w:val="003C2B9D"/>
    <w:rsid w:val="003C41B3"/>
    <w:rsid w:val="003C47DD"/>
    <w:rsid w:val="003C5CA2"/>
    <w:rsid w:val="003D0CAA"/>
    <w:rsid w:val="003D14F4"/>
    <w:rsid w:val="003D1953"/>
    <w:rsid w:val="003D2971"/>
    <w:rsid w:val="003D32A5"/>
    <w:rsid w:val="003D5FE3"/>
    <w:rsid w:val="003D7248"/>
    <w:rsid w:val="003E0B90"/>
    <w:rsid w:val="003E2AA1"/>
    <w:rsid w:val="003E54E8"/>
    <w:rsid w:val="003E5A6F"/>
    <w:rsid w:val="003E6BCA"/>
    <w:rsid w:val="003E7879"/>
    <w:rsid w:val="003F4BA2"/>
    <w:rsid w:val="003F4FD8"/>
    <w:rsid w:val="003F5A4A"/>
    <w:rsid w:val="003F63B1"/>
    <w:rsid w:val="00401157"/>
    <w:rsid w:val="00401BB0"/>
    <w:rsid w:val="00402556"/>
    <w:rsid w:val="00403B58"/>
    <w:rsid w:val="004049F7"/>
    <w:rsid w:val="00404F14"/>
    <w:rsid w:val="00405806"/>
    <w:rsid w:val="004121D2"/>
    <w:rsid w:val="00413151"/>
    <w:rsid w:val="00413B2C"/>
    <w:rsid w:val="00420C3A"/>
    <w:rsid w:val="00423C19"/>
    <w:rsid w:val="00425414"/>
    <w:rsid w:val="0042595D"/>
    <w:rsid w:val="00430901"/>
    <w:rsid w:val="0043247C"/>
    <w:rsid w:val="00435448"/>
    <w:rsid w:val="004356AE"/>
    <w:rsid w:val="004419DD"/>
    <w:rsid w:val="0044298B"/>
    <w:rsid w:val="00444160"/>
    <w:rsid w:val="004538AF"/>
    <w:rsid w:val="004555E3"/>
    <w:rsid w:val="004607E5"/>
    <w:rsid w:val="004607FC"/>
    <w:rsid w:val="00460AEE"/>
    <w:rsid w:val="004671EE"/>
    <w:rsid w:val="00470625"/>
    <w:rsid w:val="00474223"/>
    <w:rsid w:val="00475AA9"/>
    <w:rsid w:val="00476070"/>
    <w:rsid w:val="004760A0"/>
    <w:rsid w:val="00476A3D"/>
    <w:rsid w:val="00482FB8"/>
    <w:rsid w:val="00485991"/>
    <w:rsid w:val="00487635"/>
    <w:rsid w:val="004879A8"/>
    <w:rsid w:val="0049098E"/>
    <w:rsid w:val="0049172D"/>
    <w:rsid w:val="0049198B"/>
    <w:rsid w:val="004956F1"/>
    <w:rsid w:val="0049727F"/>
    <w:rsid w:val="004A1D58"/>
    <w:rsid w:val="004A2414"/>
    <w:rsid w:val="004A2BF6"/>
    <w:rsid w:val="004A3725"/>
    <w:rsid w:val="004A43AB"/>
    <w:rsid w:val="004A7C5E"/>
    <w:rsid w:val="004B259A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2072"/>
    <w:rsid w:val="004C3940"/>
    <w:rsid w:val="004C39A0"/>
    <w:rsid w:val="004C3CE0"/>
    <w:rsid w:val="004C5E2B"/>
    <w:rsid w:val="004D0977"/>
    <w:rsid w:val="004D0A5A"/>
    <w:rsid w:val="004D1DB7"/>
    <w:rsid w:val="004D2FF1"/>
    <w:rsid w:val="004D4FF6"/>
    <w:rsid w:val="004D56F7"/>
    <w:rsid w:val="004E0420"/>
    <w:rsid w:val="004E295C"/>
    <w:rsid w:val="004E37C9"/>
    <w:rsid w:val="004E3BD3"/>
    <w:rsid w:val="004E666C"/>
    <w:rsid w:val="004F09F2"/>
    <w:rsid w:val="004F3B5C"/>
    <w:rsid w:val="004F3D7E"/>
    <w:rsid w:val="004F41F5"/>
    <w:rsid w:val="004F7F63"/>
    <w:rsid w:val="005006E8"/>
    <w:rsid w:val="00502FA0"/>
    <w:rsid w:val="00503947"/>
    <w:rsid w:val="00515562"/>
    <w:rsid w:val="00517B36"/>
    <w:rsid w:val="00521403"/>
    <w:rsid w:val="00523EEB"/>
    <w:rsid w:val="0052535D"/>
    <w:rsid w:val="00525506"/>
    <w:rsid w:val="00525651"/>
    <w:rsid w:val="005261BC"/>
    <w:rsid w:val="00526783"/>
    <w:rsid w:val="00526D7C"/>
    <w:rsid w:val="005270FF"/>
    <w:rsid w:val="00527104"/>
    <w:rsid w:val="00527D3D"/>
    <w:rsid w:val="0053300C"/>
    <w:rsid w:val="00535205"/>
    <w:rsid w:val="005421EC"/>
    <w:rsid w:val="00546E53"/>
    <w:rsid w:val="005471FC"/>
    <w:rsid w:val="005512BE"/>
    <w:rsid w:val="005636AB"/>
    <w:rsid w:val="0056505F"/>
    <w:rsid w:val="00567F47"/>
    <w:rsid w:val="00582398"/>
    <w:rsid w:val="005837AC"/>
    <w:rsid w:val="005873AD"/>
    <w:rsid w:val="005903F4"/>
    <w:rsid w:val="005933D8"/>
    <w:rsid w:val="00595847"/>
    <w:rsid w:val="005A0F5C"/>
    <w:rsid w:val="005C01F9"/>
    <w:rsid w:val="005C4EEA"/>
    <w:rsid w:val="005E6D4F"/>
    <w:rsid w:val="005F03B4"/>
    <w:rsid w:val="005F28C0"/>
    <w:rsid w:val="005F5158"/>
    <w:rsid w:val="005F52D1"/>
    <w:rsid w:val="005F5639"/>
    <w:rsid w:val="005F6328"/>
    <w:rsid w:val="005F658D"/>
    <w:rsid w:val="00607AA1"/>
    <w:rsid w:val="00607EF7"/>
    <w:rsid w:val="00613688"/>
    <w:rsid w:val="006166F8"/>
    <w:rsid w:val="00623712"/>
    <w:rsid w:val="00623757"/>
    <w:rsid w:val="006245CF"/>
    <w:rsid w:val="006269E3"/>
    <w:rsid w:val="006339A3"/>
    <w:rsid w:val="0063471C"/>
    <w:rsid w:val="00634C2A"/>
    <w:rsid w:val="00637192"/>
    <w:rsid w:val="00637B3F"/>
    <w:rsid w:val="00643978"/>
    <w:rsid w:val="00646BFB"/>
    <w:rsid w:val="006471FD"/>
    <w:rsid w:val="00647E00"/>
    <w:rsid w:val="00650145"/>
    <w:rsid w:val="00655159"/>
    <w:rsid w:val="00655975"/>
    <w:rsid w:val="00660A01"/>
    <w:rsid w:val="00661376"/>
    <w:rsid w:val="0066179C"/>
    <w:rsid w:val="00663785"/>
    <w:rsid w:val="006648CD"/>
    <w:rsid w:val="00670F21"/>
    <w:rsid w:val="00674FD9"/>
    <w:rsid w:val="00684532"/>
    <w:rsid w:val="00693DDC"/>
    <w:rsid w:val="0069406B"/>
    <w:rsid w:val="006A0609"/>
    <w:rsid w:val="006A1B86"/>
    <w:rsid w:val="006A32EB"/>
    <w:rsid w:val="006A6502"/>
    <w:rsid w:val="006A75BB"/>
    <w:rsid w:val="006A784A"/>
    <w:rsid w:val="006B2B54"/>
    <w:rsid w:val="006B409E"/>
    <w:rsid w:val="006B4A23"/>
    <w:rsid w:val="006B6DE8"/>
    <w:rsid w:val="006C7D5B"/>
    <w:rsid w:val="006D2696"/>
    <w:rsid w:val="006D58E0"/>
    <w:rsid w:val="006D5F56"/>
    <w:rsid w:val="006E05A9"/>
    <w:rsid w:val="006E07AA"/>
    <w:rsid w:val="006E195B"/>
    <w:rsid w:val="006E2A9F"/>
    <w:rsid w:val="006E30AC"/>
    <w:rsid w:val="006E7746"/>
    <w:rsid w:val="006F0912"/>
    <w:rsid w:val="006F11F1"/>
    <w:rsid w:val="006F565B"/>
    <w:rsid w:val="007000E3"/>
    <w:rsid w:val="007009E2"/>
    <w:rsid w:val="0070110D"/>
    <w:rsid w:val="00701865"/>
    <w:rsid w:val="00702FAB"/>
    <w:rsid w:val="0070322F"/>
    <w:rsid w:val="007052FD"/>
    <w:rsid w:val="007059FE"/>
    <w:rsid w:val="00706A22"/>
    <w:rsid w:val="0070754D"/>
    <w:rsid w:val="00707562"/>
    <w:rsid w:val="00707849"/>
    <w:rsid w:val="00711FBA"/>
    <w:rsid w:val="007120E0"/>
    <w:rsid w:val="00713801"/>
    <w:rsid w:val="00713D57"/>
    <w:rsid w:val="007149CF"/>
    <w:rsid w:val="0072349F"/>
    <w:rsid w:val="00723874"/>
    <w:rsid w:val="007246AD"/>
    <w:rsid w:val="00725DF5"/>
    <w:rsid w:val="0072761C"/>
    <w:rsid w:val="00733001"/>
    <w:rsid w:val="00733367"/>
    <w:rsid w:val="00733618"/>
    <w:rsid w:val="00735683"/>
    <w:rsid w:val="007400ED"/>
    <w:rsid w:val="00740508"/>
    <w:rsid w:val="007413EB"/>
    <w:rsid w:val="007416E1"/>
    <w:rsid w:val="0074737E"/>
    <w:rsid w:val="007516C1"/>
    <w:rsid w:val="00754EA4"/>
    <w:rsid w:val="007560FD"/>
    <w:rsid w:val="00756511"/>
    <w:rsid w:val="007568A5"/>
    <w:rsid w:val="00761B69"/>
    <w:rsid w:val="007771F9"/>
    <w:rsid w:val="0078243F"/>
    <w:rsid w:val="00782864"/>
    <w:rsid w:val="007977A9"/>
    <w:rsid w:val="007A2111"/>
    <w:rsid w:val="007A24DE"/>
    <w:rsid w:val="007A2578"/>
    <w:rsid w:val="007A399F"/>
    <w:rsid w:val="007A3AD3"/>
    <w:rsid w:val="007A4616"/>
    <w:rsid w:val="007B0785"/>
    <w:rsid w:val="007B2A73"/>
    <w:rsid w:val="007B4848"/>
    <w:rsid w:val="007B551E"/>
    <w:rsid w:val="007B6F58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6BE7"/>
    <w:rsid w:val="007D72C6"/>
    <w:rsid w:val="007D794B"/>
    <w:rsid w:val="007E1267"/>
    <w:rsid w:val="007E20E1"/>
    <w:rsid w:val="007E2468"/>
    <w:rsid w:val="007E49E7"/>
    <w:rsid w:val="007E6973"/>
    <w:rsid w:val="007F0169"/>
    <w:rsid w:val="007F0346"/>
    <w:rsid w:val="007F26A4"/>
    <w:rsid w:val="007F4798"/>
    <w:rsid w:val="007F4B08"/>
    <w:rsid w:val="008014EB"/>
    <w:rsid w:val="00802F0B"/>
    <w:rsid w:val="008033D4"/>
    <w:rsid w:val="00806962"/>
    <w:rsid w:val="008109C5"/>
    <w:rsid w:val="00810D12"/>
    <w:rsid w:val="0081221B"/>
    <w:rsid w:val="00812F84"/>
    <w:rsid w:val="00813F68"/>
    <w:rsid w:val="00815C1D"/>
    <w:rsid w:val="00816960"/>
    <w:rsid w:val="008171EE"/>
    <w:rsid w:val="00821556"/>
    <w:rsid w:val="0082269A"/>
    <w:rsid w:val="0082285C"/>
    <w:rsid w:val="008265C6"/>
    <w:rsid w:val="00831716"/>
    <w:rsid w:val="008319AD"/>
    <w:rsid w:val="00833FA8"/>
    <w:rsid w:val="00837655"/>
    <w:rsid w:val="00843D21"/>
    <w:rsid w:val="0084405D"/>
    <w:rsid w:val="00844347"/>
    <w:rsid w:val="00844CD4"/>
    <w:rsid w:val="00845C69"/>
    <w:rsid w:val="00845D00"/>
    <w:rsid w:val="00846075"/>
    <w:rsid w:val="00846135"/>
    <w:rsid w:val="0084743A"/>
    <w:rsid w:val="00850022"/>
    <w:rsid w:val="00851C4D"/>
    <w:rsid w:val="00853A50"/>
    <w:rsid w:val="00854A50"/>
    <w:rsid w:val="00855B51"/>
    <w:rsid w:val="00857185"/>
    <w:rsid w:val="00860B51"/>
    <w:rsid w:val="008621AE"/>
    <w:rsid w:val="008629AB"/>
    <w:rsid w:val="008734FC"/>
    <w:rsid w:val="00876415"/>
    <w:rsid w:val="0087697F"/>
    <w:rsid w:val="00877E6D"/>
    <w:rsid w:val="008877E9"/>
    <w:rsid w:val="00890195"/>
    <w:rsid w:val="00890421"/>
    <w:rsid w:val="0089094B"/>
    <w:rsid w:val="00892659"/>
    <w:rsid w:val="00892FDE"/>
    <w:rsid w:val="00894B0C"/>
    <w:rsid w:val="0089526C"/>
    <w:rsid w:val="0089548A"/>
    <w:rsid w:val="00897588"/>
    <w:rsid w:val="008A10A7"/>
    <w:rsid w:val="008A34F8"/>
    <w:rsid w:val="008A41E0"/>
    <w:rsid w:val="008A44CE"/>
    <w:rsid w:val="008B2D42"/>
    <w:rsid w:val="008B619F"/>
    <w:rsid w:val="008B678F"/>
    <w:rsid w:val="008B789C"/>
    <w:rsid w:val="008B7CAE"/>
    <w:rsid w:val="008C0F14"/>
    <w:rsid w:val="008C3863"/>
    <w:rsid w:val="008C4D7E"/>
    <w:rsid w:val="008C5689"/>
    <w:rsid w:val="008C624F"/>
    <w:rsid w:val="008C6BDC"/>
    <w:rsid w:val="008D0266"/>
    <w:rsid w:val="008D1E7E"/>
    <w:rsid w:val="008D5857"/>
    <w:rsid w:val="008D7547"/>
    <w:rsid w:val="008E10AE"/>
    <w:rsid w:val="008E36BC"/>
    <w:rsid w:val="008E4081"/>
    <w:rsid w:val="008F0E0C"/>
    <w:rsid w:val="008F11AC"/>
    <w:rsid w:val="008F1687"/>
    <w:rsid w:val="008F47E2"/>
    <w:rsid w:val="008F701E"/>
    <w:rsid w:val="009037C8"/>
    <w:rsid w:val="009050D0"/>
    <w:rsid w:val="00905168"/>
    <w:rsid w:val="009060F5"/>
    <w:rsid w:val="00912F4D"/>
    <w:rsid w:val="0091389B"/>
    <w:rsid w:val="009167DF"/>
    <w:rsid w:val="00917D24"/>
    <w:rsid w:val="00917F13"/>
    <w:rsid w:val="0092158D"/>
    <w:rsid w:val="00924FF6"/>
    <w:rsid w:val="00927505"/>
    <w:rsid w:val="009278B6"/>
    <w:rsid w:val="00931C81"/>
    <w:rsid w:val="009330AA"/>
    <w:rsid w:val="00933A5F"/>
    <w:rsid w:val="009362BE"/>
    <w:rsid w:val="0093786A"/>
    <w:rsid w:val="0094104B"/>
    <w:rsid w:val="00941D27"/>
    <w:rsid w:val="00944294"/>
    <w:rsid w:val="00945624"/>
    <w:rsid w:val="00945C6D"/>
    <w:rsid w:val="0094605C"/>
    <w:rsid w:val="00946F4A"/>
    <w:rsid w:val="00950B81"/>
    <w:rsid w:val="00950D8E"/>
    <w:rsid w:val="00951281"/>
    <w:rsid w:val="009553D5"/>
    <w:rsid w:val="0096053A"/>
    <w:rsid w:val="0096194F"/>
    <w:rsid w:val="00962FDB"/>
    <w:rsid w:val="0096528D"/>
    <w:rsid w:val="00966C15"/>
    <w:rsid w:val="00967D09"/>
    <w:rsid w:val="00970297"/>
    <w:rsid w:val="00971D93"/>
    <w:rsid w:val="00971FF3"/>
    <w:rsid w:val="00972502"/>
    <w:rsid w:val="00973BD0"/>
    <w:rsid w:val="009818B4"/>
    <w:rsid w:val="00983C95"/>
    <w:rsid w:val="00986DF0"/>
    <w:rsid w:val="009903F5"/>
    <w:rsid w:val="00991B00"/>
    <w:rsid w:val="009923C3"/>
    <w:rsid w:val="009936D7"/>
    <w:rsid w:val="00995119"/>
    <w:rsid w:val="00996F97"/>
    <w:rsid w:val="009A0AE3"/>
    <w:rsid w:val="009A0CE8"/>
    <w:rsid w:val="009A3787"/>
    <w:rsid w:val="009A512C"/>
    <w:rsid w:val="009A70DB"/>
    <w:rsid w:val="009B057A"/>
    <w:rsid w:val="009B360A"/>
    <w:rsid w:val="009B397C"/>
    <w:rsid w:val="009C0070"/>
    <w:rsid w:val="009C0422"/>
    <w:rsid w:val="009C3745"/>
    <w:rsid w:val="009C7E35"/>
    <w:rsid w:val="009C7E5B"/>
    <w:rsid w:val="009D0914"/>
    <w:rsid w:val="009D1582"/>
    <w:rsid w:val="009D1D0F"/>
    <w:rsid w:val="009D24B5"/>
    <w:rsid w:val="009D5C7F"/>
    <w:rsid w:val="009D7B35"/>
    <w:rsid w:val="009E27C6"/>
    <w:rsid w:val="009E46D4"/>
    <w:rsid w:val="009E6B61"/>
    <w:rsid w:val="009E7743"/>
    <w:rsid w:val="009F3D2C"/>
    <w:rsid w:val="009F4579"/>
    <w:rsid w:val="009F4E5F"/>
    <w:rsid w:val="009F7569"/>
    <w:rsid w:val="00A027F0"/>
    <w:rsid w:val="00A05797"/>
    <w:rsid w:val="00A11D97"/>
    <w:rsid w:val="00A11F31"/>
    <w:rsid w:val="00A11F5B"/>
    <w:rsid w:val="00A1285E"/>
    <w:rsid w:val="00A14BF7"/>
    <w:rsid w:val="00A16164"/>
    <w:rsid w:val="00A1789E"/>
    <w:rsid w:val="00A21440"/>
    <w:rsid w:val="00A2452B"/>
    <w:rsid w:val="00A2479A"/>
    <w:rsid w:val="00A255AE"/>
    <w:rsid w:val="00A25871"/>
    <w:rsid w:val="00A25DDD"/>
    <w:rsid w:val="00A268E9"/>
    <w:rsid w:val="00A26928"/>
    <w:rsid w:val="00A27708"/>
    <w:rsid w:val="00A316F1"/>
    <w:rsid w:val="00A3406E"/>
    <w:rsid w:val="00A36456"/>
    <w:rsid w:val="00A37335"/>
    <w:rsid w:val="00A37F2D"/>
    <w:rsid w:val="00A40594"/>
    <w:rsid w:val="00A41008"/>
    <w:rsid w:val="00A506A3"/>
    <w:rsid w:val="00A511A6"/>
    <w:rsid w:val="00A517C2"/>
    <w:rsid w:val="00A51F99"/>
    <w:rsid w:val="00A573D1"/>
    <w:rsid w:val="00A57E44"/>
    <w:rsid w:val="00A6267D"/>
    <w:rsid w:val="00A65B4E"/>
    <w:rsid w:val="00A6754A"/>
    <w:rsid w:val="00A70A89"/>
    <w:rsid w:val="00A713BA"/>
    <w:rsid w:val="00A7493F"/>
    <w:rsid w:val="00A75C88"/>
    <w:rsid w:val="00A775FB"/>
    <w:rsid w:val="00A77849"/>
    <w:rsid w:val="00A8136D"/>
    <w:rsid w:val="00A81F9C"/>
    <w:rsid w:val="00A84197"/>
    <w:rsid w:val="00A847A1"/>
    <w:rsid w:val="00A84D70"/>
    <w:rsid w:val="00A85E08"/>
    <w:rsid w:val="00A86155"/>
    <w:rsid w:val="00A87B56"/>
    <w:rsid w:val="00A92733"/>
    <w:rsid w:val="00A937B2"/>
    <w:rsid w:val="00A97ED9"/>
    <w:rsid w:val="00AA2F1B"/>
    <w:rsid w:val="00AA6B1B"/>
    <w:rsid w:val="00AA6CD5"/>
    <w:rsid w:val="00AB597C"/>
    <w:rsid w:val="00AB5CAC"/>
    <w:rsid w:val="00AC10FC"/>
    <w:rsid w:val="00AC3B9F"/>
    <w:rsid w:val="00AC6591"/>
    <w:rsid w:val="00AD0654"/>
    <w:rsid w:val="00AD39ED"/>
    <w:rsid w:val="00AD51E0"/>
    <w:rsid w:val="00AD559F"/>
    <w:rsid w:val="00AD710B"/>
    <w:rsid w:val="00AE1344"/>
    <w:rsid w:val="00AE2248"/>
    <w:rsid w:val="00AE7877"/>
    <w:rsid w:val="00AF0AAF"/>
    <w:rsid w:val="00AF2851"/>
    <w:rsid w:val="00AF2904"/>
    <w:rsid w:val="00B035FB"/>
    <w:rsid w:val="00B03DA2"/>
    <w:rsid w:val="00B04E58"/>
    <w:rsid w:val="00B067C1"/>
    <w:rsid w:val="00B07EFF"/>
    <w:rsid w:val="00B143A6"/>
    <w:rsid w:val="00B171B5"/>
    <w:rsid w:val="00B17E1B"/>
    <w:rsid w:val="00B2044E"/>
    <w:rsid w:val="00B212CE"/>
    <w:rsid w:val="00B2362F"/>
    <w:rsid w:val="00B23889"/>
    <w:rsid w:val="00B238B7"/>
    <w:rsid w:val="00B247BF"/>
    <w:rsid w:val="00B24847"/>
    <w:rsid w:val="00B2525A"/>
    <w:rsid w:val="00B26AA8"/>
    <w:rsid w:val="00B27826"/>
    <w:rsid w:val="00B27F77"/>
    <w:rsid w:val="00B312D7"/>
    <w:rsid w:val="00B36BF1"/>
    <w:rsid w:val="00B412C2"/>
    <w:rsid w:val="00B44891"/>
    <w:rsid w:val="00B45245"/>
    <w:rsid w:val="00B50922"/>
    <w:rsid w:val="00B5100C"/>
    <w:rsid w:val="00B53EF2"/>
    <w:rsid w:val="00B57063"/>
    <w:rsid w:val="00B63193"/>
    <w:rsid w:val="00B64B49"/>
    <w:rsid w:val="00B675B9"/>
    <w:rsid w:val="00B71281"/>
    <w:rsid w:val="00B73EC5"/>
    <w:rsid w:val="00B754E7"/>
    <w:rsid w:val="00B755D2"/>
    <w:rsid w:val="00B77127"/>
    <w:rsid w:val="00B81A43"/>
    <w:rsid w:val="00B840CD"/>
    <w:rsid w:val="00B86A06"/>
    <w:rsid w:val="00B92276"/>
    <w:rsid w:val="00B92FA2"/>
    <w:rsid w:val="00B93FB2"/>
    <w:rsid w:val="00B9570E"/>
    <w:rsid w:val="00B95934"/>
    <w:rsid w:val="00BA7687"/>
    <w:rsid w:val="00BB22BB"/>
    <w:rsid w:val="00BB3565"/>
    <w:rsid w:val="00BB37D7"/>
    <w:rsid w:val="00BB54A8"/>
    <w:rsid w:val="00BB564D"/>
    <w:rsid w:val="00BB5F9B"/>
    <w:rsid w:val="00BB766A"/>
    <w:rsid w:val="00BC0FB9"/>
    <w:rsid w:val="00BC4F29"/>
    <w:rsid w:val="00BD1D67"/>
    <w:rsid w:val="00BD6716"/>
    <w:rsid w:val="00BD6B74"/>
    <w:rsid w:val="00BE0E7A"/>
    <w:rsid w:val="00BE17C6"/>
    <w:rsid w:val="00BE1833"/>
    <w:rsid w:val="00BE1C7F"/>
    <w:rsid w:val="00BE21A1"/>
    <w:rsid w:val="00BE2550"/>
    <w:rsid w:val="00BE514E"/>
    <w:rsid w:val="00BE6038"/>
    <w:rsid w:val="00BE6C81"/>
    <w:rsid w:val="00BE7137"/>
    <w:rsid w:val="00BF0420"/>
    <w:rsid w:val="00BF0F30"/>
    <w:rsid w:val="00BF43D1"/>
    <w:rsid w:val="00BF6731"/>
    <w:rsid w:val="00C03916"/>
    <w:rsid w:val="00C04595"/>
    <w:rsid w:val="00C050A5"/>
    <w:rsid w:val="00C070A3"/>
    <w:rsid w:val="00C1472C"/>
    <w:rsid w:val="00C15AC5"/>
    <w:rsid w:val="00C17223"/>
    <w:rsid w:val="00C2069B"/>
    <w:rsid w:val="00C21297"/>
    <w:rsid w:val="00C22ADF"/>
    <w:rsid w:val="00C232B5"/>
    <w:rsid w:val="00C234C3"/>
    <w:rsid w:val="00C267B3"/>
    <w:rsid w:val="00C32AF6"/>
    <w:rsid w:val="00C34145"/>
    <w:rsid w:val="00C360D9"/>
    <w:rsid w:val="00C36F30"/>
    <w:rsid w:val="00C4254A"/>
    <w:rsid w:val="00C42E8C"/>
    <w:rsid w:val="00C42F7E"/>
    <w:rsid w:val="00C50661"/>
    <w:rsid w:val="00C52883"/>
    <w:rsid w:val="00C52A83"/>
    <w:rsid w:val="00C542A9"/>
    <w:rsid w:val="00C54F00"/>
    <w:rsid w:val="00C566ED"/>
    <w:rsid w:val="00C56966"/>
    <w:rsid w:val="00C5734D"/>
    <w:rsid w:val="00C57A99"/>
    <w:rsid w:val="00C618C4"/>
    <w:rsid w:val="00C61D0E"/>
    <w:rsid w:val="00C635B1"/>
    <w:rsid w:val="00C63722"/>
    <w:rsid w:val="00C65905"/>
    <w:rsid w:val="00C65964"/>
    <w:rsid w:val="00C65F4C"/>
    <w:rsid w:val="00C709EE"/>
    <w:rsid w:val="00C71A40"/>
    <w:rsid w:val="00C71DBE"/>
    <w:rsid w:val="00C74E9E"/>
    <w:rsid w:val="00C81B60"/>
    <w:rsid w:val="00C84BFB"/>
    <w:rsid w:val="00C866A8"/>
    <w:rsid w:val="00C92072"/>
    <w:rsid w:val="00C94212"/>
    <w:rsid w:val="00C94409"/>
    <w:rsid w:val="00C94F27"/>
    <w:rsid w:val="00C956F9"/>
    <w:rsid w:val="00C96D67"/>
    <w:rsid w:val="00C97739"/>
    <w:rsid w:val="00C97F79"/>
    <w:rsid w:val="00CA272D"/>
    <w:rsid w:val="00CA3650"/>
    <w:rsid w:val="00CA3FD1"/>
    <w:rsid w:val="00CA4207"/>
    <w:rsid w:val="00CA4FDE"/>
    <w:rsid w:val="00CA58BC"/>
    <w:rsid w:val="00CB12EE"/>
    <w:rsid w:val="00CB3E31"/>
    <w:rsid w:val="00CB5B8C"/>
    <w:rsid w:val="00CC2A44"/>
    <w:rsid w:val="00CC3723"/>
    <w:rsid w:val="00CD0268"/>
    <w:rsid w:val="00CD416E"/>
    <w:rsid w:val="00CD43BD"/>
    <w:rsid w:val="00CD60A9"/>
    <w:rsid w:val="00CD6DBA"/>
    <w:rsid w:val="00CE460F"/>
    <w:rsid w:val="00CE5231"/>
    <w:rsid w:val="00CE6CCD"/>
    <w:rsid w:val="00CF0513"/>
    <w:rsid w:val="00CF2A9E"/>
    <w:rsid w:val="00CF623F"/>
    <w:rsid w:val="00CF6ABA"/>
    <w:rsid w:val="00CF6BE6"/>
    <w:rsid w:val="00D0292F"/>
    <w:rsid w:val="00D051EB"/>
    <w:rsid w:val="00D070A3"/>
    <w:rsid w:val="00D075F2"/>
    <w:rsid w:val="00D1117F"/>
    <w:rsid w:val="00D13D33"/>
    <w:rsid w:val="00D15816"/>
    <w:rsid w:val="00D15D06"/>
    <w:rsid w:val="00D16BE8"/>
    <w:rsid w:val="00D17BAB"/>
    <w:rsid w:val="00D23251"/>
    <w:rsid w:val="00D27068"/>
    <w:rsid w:val="00D322E5"/>
    <w:rsid w:val="00D3494F"/>
    <w:rsid w:val="00D35185"/>
    <w:rsid w:val="00D3634E"/>
    <w:rsid w:val="00D41DD5"/>
    <w:rsid w:val="00D4379F"/>
    <w:rsid w:val="00D44D32"/>
    <w:rsid w:val="00D46C6A"/>
    <w:rsid w:val="00D47714"/>
    <w:rsid w:val="00D47A58"/>
    <w:rsid w:val="00D47F37"/>
    <w:rsid w:val="00D50DE9"/>
    <w:rsid w:val="00D56DB9"/>
    <w:rsid w:val="00D6586C"/>
    <w:rsid w:val="00D67ADF"/>
    <w:rsid w:val="00D708A9"/>
    <w:rsid w:val="00D71F94"/>
    <w:rsid w:val="00D72232"/>
    <w:rsid w:val="00D7716F"/>
    <w:rsid w:val="00D77D7B"/>
    <w:rsid w:val="00D82A92"/>
    <w:rsid w:val="00D82BBA"/>
    <w:rsid w:val="00D82E1C"/>
    <w:rsid w:val="00D84E30"/>
    <w:rsid w:val="00D854AA"/>
    <w:rsid w:val="00D86DED"/>
    <w:rsid w:val="00D8772E"/>
    <w:rsid w:val="00D90BD6"/>
    <w:rsid w:val="00D90DB9"/>
    <w:rsid w:val="00D94034"/>
    <w:rsid w:val="00D96472"/>
    <w:rsid w:val="00DA0C99"/>
    <w:rsid w:val="00DA2143"/>
    <w:rsid w:val="00DB227A"/>
    <w:rsid w:val="00DB74C1"/>
    <w:rsid w:val="00DC2245"/>
    <w:rsid w:val="00DC308F"/>
    <w:rsid w:val="00DC3829"/>
    <w:rsid w:val="00DC44AB"/>
    <w:rsid w:val="00DC5B9D"/>
    <w:rsid w:val="00DC6A9A"/>
    <w:rsid w:val="00DC7A42"/>
    <w:rsid w:val="00DD42F0"/>
    <w:rsid w:val="00DD5843"/>
    <w:rsid w:val="00DD7180"/>
    <w:rsid w:val="00DE0FAE"/>
    <w:rsid w:val="00DE1764"/>
    <w:rsid w:val="00DE3E3A"/>
    <w:rsid w:val="00DF3614"/>
    <w:rsid w:val="00DF60ED"/>
    <w:rsid w:val="00E00A52"/>
    <w:rsid w:val="00E00AEA"/>
    <w:rsid w:val="00E00ED9"/>
    <w:rsid w:val="00E03514"/>
    <w:rsid w:val="00E05253"/>
    <w:rsid w:val="00E0780A"/>
    <w:rsid w:val="00E07B08"/>
    <w:rsid w:val="00E101EE"/>
    <w:rsid w:val="00E13D5B"/>
    <w:rsid w:val="00E13F74"/>
    <w:rsid w:val="00E154E9"/>
    <w:rsid w:val="00E17BC9"/>
    <w:rsid w:val="00E22FC2"/>
    <w:rsid w:val="00E24070"/>
    <w:rsid w:val="00E2422A"/>
    <w:rsid w:val="00E24C41"/>
    <w:rsid w:val="00E30D28"/>
    <w:rsid w:val="00E34C11"/>
    <w:rsid w:val="00E37B25"/>
    <w:rsid w:val="00E37E3A"/>
    <w:rsid w:val="00E40A56"/>
    <w:rsid w:val="00E419FD"/>
    <w:rsid w:val="00E41FCA"/>
    <w:rsid w:val="00E423C9"/>
    <w:rsid w:val="00E43184"/>
    <w:rsid w:val="00E4381E"/>
    <w:rsid w:val="00E505AF"/>
    <w:rsid w:val="00E542DD"/>
    <w:rsid w:val="00E56DA4"/>
    <w:rsid w:val="00E61935"/>
    <w:rsid w:val="00E65F1A"/>
    <w:rsid w:val="00E67633"/>
    <w:rsid w:val="00E720A7"/>
    <w:rsid w:val="00E72ED8"/>
    <w:rsid w:val="00E7566B"/>
    <w:rsid w:val="00E84C4E"/>
    <w:rsid w:val="00E85D83"/>
    <w:rsid w:val="00E85F2B"/>
    <w:rsid w:val="00E86C02"/>
    <w:rsid w:val="00E903DB"/>
    <w:rsid w:val="00E92B29"/>
    <w:rsid w:val="00E938C9"/>
    <w:rsid w:val="00EA133B"/>
    <w:rsid w:val="00EB0965"/>
    <w:rsid w:val="00EB20E8"/>
    <w:rsid w:val="00EB4856"/>
    <w:rsid w:val="00EB4E93"/>
    <w:rsid w:val="00EB5719"/>
    <w:rsid w:val="00EB6553"/>
    <w:rsid w:val="00EC0CC1"/>
    <w:rsid w:val="00EC132B"/>
    <w:rsid w:val="00EC2A12"/>
    <w:rsid w:val="00EC46DF"/>
    <w:rsid w:val="00EC50AA"/>
    <w:rsid w:val="00ED0E53"/>
    <w:rsid w:val="00ED2149"/>
    <w:rsid w:val="00ED4A93"/>
    <w:rsid w:val="00ED543C"/>
    <w:rsid w:val="00EE23A1"/>
    <w:rsid w:val="00EE35CA"/>
    <w:rsid w:val="00EF09FA"/>
    <w:rsid w:val="00EF2044"/>
    <w:rsid w:val="00EF481F"/>
    <w:rsid w:val="00EF5637"/>
    <w:rsid w:val="00EF6275"/>
    <w:rsid w:val="00EF6FF7"/>
    <w:rsid w:val="00F001DC"/>
    <w:rsid w:val="00F00704"/>
    <w:rsid w:val="00F00A88"/>
    <w:rsid w:val="00F0109C"/>
    <w:rsid w:val="00F0151E"/>
    <w:rsid w:val="00F01E60"/>
    <w:rsid w:val="00F045D3"/>
    <w:rsid w:val="00F05759"/>
    <w:rsid w:val="00F06761"/>
    <w:rsid w:val="00F06EE4"/>
    <w:rsid w:val="00F100FE"/>
    <w:rsid w:val="00F11251"/>
    <w:rsid w:val="00F11304"/>
    <w:rsid w:val="00F13700"/>
    <w:rsid w:val="00F1747F"/>
    <w:rsid w:val="00F20EFF"/>
    <w:rsid w:val="00F22EA8"/>
    <w:rsid w:val="00F27017"/>
    <w:rsid w:val="00F27B20"/>
    <w:rsid w:val="00F27C8B"/>
    <w:rsid w:val="00F36C74"/>
    <w:rsid w:val="00F36F18"/>
    <w:rsid w:val="00F37B06"/>
    <w:rsid w:val="00F4034A"/>
    <w:rsid w:val="00F40D6B"/>
    <w:rsid w:val="00F46267"/>
    <w:rsid w:val="00F470DC"/>
    <w:rsid w:val="00F4736B"/>
    <w:rsid w:val="00F5257B"/>
    <w:rsid w:val="00F52660"/>
    <w:rsid w:val="00F53FAB"/>
    <w:rsid w:val="00F566AF"/>
    <w:rsid w:val="00F603FD"/>
    <w:rsid w:val="00F60963"/>
    <w:rsid w:val="00F61DA4"/>
    <w:rsid w:val="00F7334E"/>
    <w:rsid w:val="00F73842"/>
    <w:rsid w:val="00F75B00"/>
    <w:rsid w:val="00F80972"/>
    <w:rsid w:val="00F90A21"/>
    <w:rsid w:val="00F93727"/>
    <w:rsid w:val="00F93A9D"/>
    <w:rsid w:val="00F944AF"/>
    <w:rsid w:val="00F95941"/>
    <w:rsid w:val="00FA0750"/>
    <w:rsid w:val="00FA0BEE"/>
    <w:rsid w:val="00FA31A5"/>
    <w:rsid w:val="00FC0006"/>
    <w:rsid w:val="00FC2024"/>
    <w:rsid w:val="00FC2534"/>
    <w:rsid w:val="00FC39D8"/>
    <w:rsid w:val="00FD2061"/>
    <w:rsid w:val="00FD72FA"/>
    <w:rsid w:val="00FD769F"/>
    <w:rsid w:val="00FE2449"/>
    <w:rsid w:val="00FE60FC"/>
    <w:rsid w:val="00FE635A"/>
    <w:rsid w:val="00FE683F"/>
    <w:rsid w:val="00FF282F"/>
    <w:rsid w:val="00FF2BD5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45C6D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945C6D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qFormat/>
    <w:rsid w:val="00945C6D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color w:val="000000"/>
      <w:szCs w:val="20"/>
    </w:rPr>
  </w:style>
  <w:style w:type="paragraph" w:styleId="6">
    <w:name w:val="heading 6"/>
    <w:basedOn w:val="a"/>
    <w:next w:val="a"/>
    <w:link w:val="60"/>
    <w:qFormat/>
    <w:rsid w:val="00945C6D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color w:val="000000"/>
      <w:szCs w:val="20"/>
    </w:rPr>
  </w:style>
  <w:style w:type="paragraph" w:styleId="7">
    <w:name w:val="heading 7"/>
    <w:basedOn w:val="a"/>
    <w:next w:val="a"/>
    <w:link w:val="70"/>
    <w:qFormat/>
    <w:rsid w:val="00945C6D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C65F4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rsid w:val="00945C6D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uiPriority w:val="99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akafbasic0">
    <w:name w:val="akaf_basic Знак"/>
    <w:link w:val="akafbasic"/>
    <w:locked/>
    <w:rsid w:val="00423C19"/>
    <w:rPr>
      <w:rFonts w:ascii="Times New Roman" w:hAnsi="Times New Roman" w:cs="Times New Roman"/>
      <w:sz w:val="28"/>
      <w:szCs w:val="28"/>
    </w:rPr>
  </w:style>
  <w:style w:type="character" w:customStyle="1" w:styleId="obkbukvitsa">
    <w:name w:val="obk_bukvitsa"/>
    <w:uiPriority w:val="99"/>
    <w:rsid w:val="00423C19"/>
    <w:rPr>
      <w:rFonts w:ascii="Vertograd Ucs" w:hAnsi="Vertograd Ucs" w:hint="default"/>
      <w:color w:val="00B050"/>
      <w:sz w:val="40"/>
    </w:rPr>
  </w:style>
  <w:style w:type="character" w:customStyle="1" w:styleId="obkgrbukvanachalnaya">
    <w:name w:val="obk_gr_bukva_nachalnaya"/>
    <w:uiPriority w:val="99"/>
    <w:rsid w:val="00423C19"/>
    <w:rPr>
      <w:rFonts w:ascii="Times New Roman" w:hAnsi="Times New Roman" w:cs="Times New Roman" w:hint="default"/>
      <w:b/>
      <w:bCs w:val="0"/>
      <w:color w:val="auto"/>
    </w:rPr>
  </w:style>
  <w:style w:type="character" w:customStyle="1" w:styleId="obkgrbukvitsa">
    <w:name w:val="obk_gr_bukvitsa"/>
    <w:uiPriority w:val="99"/>
    <w:rsid w:val="00423C19"/>
    <w:rPr>
      <w:rFonts w:ascii="Times New Roman" w:hAnsi="Times New Roman" w:cs="Times New Roman" w:hint="default"/>
      <w:b/>
      <w:bCs w:val="0"/>
      <w:color w:val="E36C0A"/>
      <w:sz w:val="36"/>
    </w:rPr>
  </w:style>
  <w:style w:type="character" w:customStyle="1" w:styleId="80">
    <w:name w:val="Заголовок 8 Знак"/>
    <w:basedOn w:val="a0"/>
    <w:link w:val="8"/>
    <w:rsid w:val="00C65F4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FR1">
    <w:name w:val="FR1"/>
    <w:rsid w:val="00C65F4C"/>
    <w:pPr>
      <w:widowControl w:val="0"/>
      <w:spacing w:before="20" w:after="0" w:line="240" w:lineRule="auto"/>
      <w:ind w:firstLine="380"/>
      <w:jc w:val="both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21">
    <w:name w:val="Body Text Indent 2"/>
    <w:basedOn w:val="a"/>
    <w:link w:val="22"/>
    <w:rsid w:val="00C65F4C"/>
    <w:pPr>
      <w:widowControl w:val="0"/>
      <w:spacing w:after="0" w:line="319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65F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1">
    <w:name w:val="Body Text Indent 3"/>
    <w:basedOn w:val="a"/>
    <w:link w:val="32"/>
    <w:unhideWhenUsed/>
    <w:rsid w:val="00C65F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65F4C"/>
    <w:rPr>
      <w:rFonts w:ascii="Calibri" w:eastAsia="Calibri" w:hAnsi="Calibri" w:cs="Times New Roman"/>
      <w:sz w:val="16"/>
      <w:szCs w:val="16"/>
    </w:rPr>
  </w:style>
  <w:style w:type="paragraph" w:customStyle="1" w:styleId="txt">
    <w:name w:val="txt"/>
    <w:basedOn w:val="a"/>
    <w:rsid w:val="00C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red">
    <w:name w:val="color-red"/>
    <w:rsid w:val="00C65F4C"/>
  </w:style>
  <w:style w:type="character" w:customStyle="1" w:styleId="pere">
    <w:name w:val="pere"/>
    <w:rsid w:val="00C65F4C"/>
  </w:style>
  <w:style w:type="paragraph" w:customStyle="1" w:styleId="aff">
    <w:name w:val="Песнь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40"/>
      <w:szCs w:val="40"/>
    </w:rPr>
  </w:style>
  <w:style w:type="paragraph" w:customStyle="1" w:styleId="aff0">
    <w:name w:val="Стихира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40"/>
      <w:szCs w:val="40"/>
    </w:rPr>
  </w:style>
  <w:style w:type="paragraph" w:styleId="aff1">
    <w:name w:val="Body Text Indent"/>
    <w:basedOn w:val="a"/>
    <w:link w:val="aff2"/>
    <w:rsid w:val="00197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197FE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97FE6"/>
    <w:pPr>
      <w:widowControl w:val="0"/>
      <w:autoSpaceDE w:val="0"/>
      <w:autoSpaceDN w:val="0"/>
      <w:adjustRightInd w:val="0"/>
      <w:spacing w:after="0" w:line="277" w:lineRule="exact"/>
      <w:ind w:firstLine="278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70">
    <w:name w:val="Font Style170"/>
    <w:rsid w:val="00197FE6"/>
    <w:rPr>
      <w:rFonts w:ascii="Palatino Linotype" w:hAnsi="Palatino Linotype" w:cs="Palatino Linotype" w:hint="default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945C6D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945C6D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rsid w:val="00945C6D"/>
    <w:rPr>
      <w:rFonts w:ascii="Arial" w:eastAsia="Times New Roman" w:hAnsi="Arial" w:cs="Times New Roman"/>
      <w:color w:val="000000"/>
      <w:szCs w:val="20"/>
    </w:rPr>
  </w:style>
  <w:style w:type="character" w:customStyle="1" w:styleId="60">
    <w:name w:val="Заголовок 6 Знак"/>
    <w:basedOn w:val="a0"/>
    <w:link w:val="6"/>
    <w:rsid w:val="00945C6D"/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70">
    <w:name w:val="Заголовок 7 Знак"/>
    <w:basedOn w:val="a0"/>
    <w:link w:val="7"/>
    <w:rsid w:val="00945C6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rsid w:val="00945C6D"/>
    <w:rPr>
      <w:rFonts w:ascii="Arial" w:eastAsia="Times New Roman" w:hAnsi="Arial" w:cs="Times New Roman"/>
      <w:b/>
      <w:i/>
      <w:color w:val="000000"/>
      <w:sz w:val="18"/>
      <w:szCs w:val="20"/>
    </w:rPr>
  </w:style>
  <w:style w:type="paragraph" w:styleId="33">
    <w:name w:val="Body Text 3"/>
    <w:basedOn w:val="a"/>
    <w:link w:val="34"/>
    <w:rsid w:val="00945C6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945C6D"/>
    <w:rPr>
      <w:rFonts w:ascii="Calibri" w:eastAsia="Calibri" w:hAnsi="Calibri" w:cs="Times New Roman"/>
      <w:sz w:val="16"/>
      <w:szCs w:val="16"/>
      <w:lang w:eastAsia="en-US"/>
    </w:rPr>
  </w:style>
  <w:style w:type="character" w:styleId="aff3">
    <w:name w:val="page number"/>
    <w:basedOn w:val="a0"/>
    <w:rsid w:val="00945C6D"/>
  </w:style>
  <w:style w:type="paragraph" w:customStyle="1" w:styleId="head2">
    <w:name w:val="head2"/>
    <w:basedOn w:val="a"/>
    <w:rsid w:val="000E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rmos">
    <w:name w:val="irmos"/>
    <w:basedOn w:val="a"/>
    <w:rsid w:val="000E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Emphasis"/>
    <w:uiPriority w:val="20"/>
    <w:qFormat/>
    <w:rsid w:val="000E41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090B-237F-40DB-8DE7-9F5554DA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13524</TotalTime>
  <Pages>11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474</cp:revision>
  <dcterms:created xsi:type="dcterms:W3CDTF">2019-02-27T05:41:00Z</dcterms:created>
  <dcterms:modified xsi:type="dcterms:W3CDTF">2024-12-17T21:50:00Z</dcterms:modified>
</cp:coreProperties>
</file>