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656F0" w14:textId="1099E942" w:rsidR="00A0664B" w:rsidRPr="00D455DE" w:rsidRDefault="00A0664B" w:rsidP="00A0664B">
      <w:pPr>
        <w:pStyle w:val="nbtservheadred"/>
      </w:pPr>
      <w:r w:rsidRPr="00D455DE">
        <w:t>Ака́фист преподо́бным Алекса́ндру Пересве́ту</w:t>
      </w:r>
      <w:r w:rsidR="00151048" w:rsidRPr="00D455DE">
        <w:br/>
      </w:r>
      <w:r w:rsidRPr="00D455DE">
        <w:t>и Андре́ю Осля́бе Ра́донежским</w:t>
      </w:r>
    </w:p>
    <w:p w14:paraId="7AE656F1" w14:textId="503C9C90" w:rsidR="00A0664B" w:rsidRPr="00D455DE" w:rsidRDefault="00A0664B" w:rsidP="00A0664B">
      <w:pPr>
        <w:pStyle w:val="nbtservheadred"/>
      </w:pPr>
      <w:r w:rsidRPr="00D455DE">
        <w:t>Конда</w:t>
      </w:r>
      <w:r w:rsidR="00AE3E3C" w:rsidRPr="00D455DE">
        <w:t>́</w:t>
      </w:r>
      <w:r w:rsidRPr="00D455DE">
        <w:t>к 1</w:t>
      </w:r>
    </w:p>
    <w:p w14:paraId="7AE656F2" w14:textId="15E3E729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И</w:t>
      </w:r>
      <w:r w:rsidRPr="00D455DE">
        <w:rPr>
          <w:color w:val="000000" w:themeColor="text1"/>
        </w:rPr>
        <w:t xml:space="preserve">збра́ннии и пресла́внии уго́дницы Христо́вы,/ Се́ргия преподо́бнаго ве́рнии послу́шницы,/ вели́каго кня́зя Дими́трия Донска́го до́блии во́ини,/ изря́днии помо́щницы и моли́твенницы на́ши,/ преподо́бнии Алекса́ндре Пересве́те и Андре́е Осля́бе!/ Моли́твенно велича́юще просла́вльшаго вас Го́спода,/ воспева́ем вам похва́льная./ Вы же, иму́ще ве́лие дерзнове́ние ко Го́споду,/ от вся́ких нас бед и нападе́ний вра́жиих свободи́те, зову́щих:/ </w:t>
      </w:r>
      <w:r w:rsidRPr="00D455DE">
        <w:rPr>
          <w:rStyle w:val="nbtservred"/>
        </w:rPr>
        <w:t>Р</w:t>
      </w:r>
      <w:r w:rsidRPr="00D455DE">
        <w:rPr>
          <w:color w:val="000000" w:themeColor="text1"/>
        </w:rPr>
        <w:t>а́дуйтеся, преподо́бнии Алекса́ндре и Андре́е,/</w:t>
      </w:r>
      <w:r w:rsidR="00E6696F" w:rsidRPr="00D455DE">
        <w:rPr>
          <w:color w:val="000000" w:themeColor="text1"/>
        </w:rPr>
        <w:t>/</w:t>
      </w:r>
      <w:r w:rsidRPr="00D455DE">
        <w:rPr>
          <w:color w:val="000000" w:themeColor="text1"/>
        </w:rPr>
        <w:t xml:space="preserve"> враго́в ви́димых и неви́димых побежда́ющии.</w:t>
      </w:r>
    </w:p>
    <w:p w14:paraId="7AE656F3" w14:textId="2CC5945C" w:rsidR="00A0664B" w:rsidRPr="00D455DE" w:rsidRDefault="00A0664B" w:rsidP="00A0664B">
      <w:pPr>
        <w:pStyle w:val="nbtservheadred"/>
      </w:pPr>
      <w:r w:rsidRPr="00D455DE">
        <w:t>И</w:t>
      </w:r>
      <w:r w:rsidR="0007461B" w:rsidRPr="00D455DE">
        <w:t>́</w:t>
      </w:r>
      <w:r w:rsidRPr="00D455DE">
        <w:t>кос 1</w:t>
      </w:r>
    </w:p>
    <w:p w14:paraId="7AE656F4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А́</w:t>
      </w:r>
      <w:r w:rsidRPr="00D455DE">
        <w:rPr>
          <w:color w:val="000000" w:themeColor="text1"/>
        </w:rPr>
        <w:t xml:space="preserve">нгелов Творе́ц и тва́ри всея́ Соде́тель яви́ вас Це́ркве Своея́ побо́рники, да просла́вите житие́м и по́двигом ва́шим пречу́дное и́мя Святы́я Тро́ицы, а́нгели бо вои́стину бы́сте на земли́. Мы же, зря́ще по́двиги ва́ша и́ноческия и ра́тныя, со благогове́нием и ра́достию глаго́лем вам сицева́я: </w:t>
      </w:r>
    </w:p>
    <w:p w14:paraId="7AE656F5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Р</w:t>
      </w:r>
      <w:r w:rsidR="00FF153A" w:rsidRPr="00D455DE">
        <w:rPr>
          <w:color w:val="000000" w:themeColor="text1"/>
        </w:rPr>
        <w:t>а́дуйтеся, Иису́са</w:t>
      </w:r>
      <w:r w:rsidR="00F4607F" w:rsidRPr="00D455DE">
        <w:rPr>
          <w:color w:val="000000" w:themeColor="text1"/>
        </w:rPr>
        <w:t>,</w:t>
      </w:r>
      <w:r w:rsidR="00FF153A" w:rsidRPr="00D455DE">
        <w:rPr>
          <w:color w:val="000000" w:themeColor="text1"/>
        </w:rPr>
        <w:t xml:space="preserve"> Сы́на Бо́жия</w:t>
      </w:r>
      <w:r w:rsidR="00F4607F" w:rsidRPr="00D455DE">
        <w:rPr>
          <w:color w:val="000000" w:themeColor="text1"/>
        </w:rPr>
        <w:t>,</w:t>
      </w:r>
      <w:r w:rsidRPr="00D455DE">
        <w:rPr>
          <w:color w:val="000000" w:themeColor="text1"/>
        </w:rPr>
        <w:t xml:space="preserve"> до конца́ возлюби́вшии; </w:t>
      </w:r>
    </w:p>
    <w:p w14:paraId="7AE656F6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за и́мя Его́ с любо́вию ду́ши своя́ положи́вшии.</w:t>
      </w:r>
    </w:p>
    <w:p w14:paraId="7AE656F7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от утро́бы ма́терни Бо́гом предызбра́ннии;</w:t>
      </w:r>
    </w:p>
    <w:p w14:paraId="7AE656F8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благоволе́нием Сы́на Бо́жия от ю́ности призва́ннии.</w:t>
      </w:r>
    </w:p>
    <w:p w14:paraId="7AE656F9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пла́менную любо́вь ко Христу́ яви́вшии;</w:t>
      </w:r>
    </w:p>
    <w:p w14:paraId="7AE656FA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богоху́льная уста́ посрами́вшии.</w:t>
      </w:r>
    </w:p>
    <w:p w14:paraId="7AE656FB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Р</w:t>
      </w:r>
      <w:r w:rsidRPr="00D455DE">
        <w:rPr>
          <w:color w:val="000000" w:themeColor="text1"/>
        </w:rPr>
        <w:t>а́дуйтеся, преподо́бнии Алекса́ндре и Андре́е, враго́в ви́димых и неви́димых побежда́ющии.</w:t>
      </w:r>
    </w:p>
    <w:p w14:paraId="7AE656FC" w14:textId="32D94B9D" w:rsidR="00A0664B" w:rsidRPr="00D455DE" w:rsidRDefault="00A0664B" w:rsidP="00A0664B">
      <w:pPr>
        <w:pStyle w:val="nbtservheadred"/>
      </w:pPr>
      <w:r w:rsidRPr="00D455DE">
        <w:t>Конда</w:t>
      </w:r>
      <w:r w:rsidR="0007461B" w:rsidRPr="00D455DE">
        <w:t>́</w:t>
      </w:r>
      <w:r w:rsidRPr="00D455DE">
        <w:t>к 2</w:t>
      </w:r>
    </w:p>
    <w:p w14:paraId="7AE656FD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В</w:t>
      </w:r>
      <w:r w:rsidRPr="00D455DE">
        <w:rPr>
          <w:color w:val="000000" w:themeColor="text1"/>
        </w:rPr>
        <w:t xml:space="preserve">и́девше тле́нную суету́ ми́ра сего́ привре́меннаго, преподо́бнии Алекса́ндре и Андре́е, ра́тное де́ло и до́мы роди́телей свои́х оста́вили есте́, и во оби́тели Святы́я Тро́ицы от игу́мена Се́ргия вели́кую схи́му прия́ли есте́, от него́же неуста́нно научи́стеся пе́ти Бо́гу: </w:t>
      </w:r>
      <w:r w:rsidRPr="00D455DE">
        <w:rPr>
          <w:rStyle w:val="nbtservred"/>
        </w:rPr>
        <w:t>А</w:t>
      </w:r>
      <w:r w:rsidRPr="00D455DE">
        <w:rPr>
          <w:color w:val="000000" w:themeColor="text1"/>
        </w:rPr>
        <w:t>ллилу́ия.</w:t>
      </w:r>
    </w:p>
    <w:p w14:paraId="7AE656FE" w14:textId="7CF859D4" w:rsidR="00A0664B" w:rsidRPr="00D455DE" w:rsidRDefault="00A81339" w:rsidP="00A0664B">
      <w:pPr>
        <w:pStyle w:val="nbtservheadred"/>
      </w:pPr>
      <w:r w:rsidRPr="00D455DE">
        <w:t>И́кос</w:t>
      </w:r>
      <w:r w:rsidR="00A0664B" w:rsidRPr="00D455DE">
        <w:t xml:space="preserve"> 2</w:t>
      </w:r>
    </w:p>
    <w:p w14:paraId="7AE656FF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Р</w:t>
      </w:r>
      <w:r w:rsidRPr="00D455DE">
        <w:rPr>
          <w:color w:val="000000" w:themeColor="text1"/>
        </w:rPr>
        <w:t>азуме́вше непостоя́нство ми́ра сего́, богому́дрии Алекса́ндре и Андре́е, че́сти, бога́тства и во́инския сла́вы уклони́лися есте́, и во оби́тели Святы́я Тро́ицы тщали́вии послу́шницы бы́сте, сове́том и наставле́нием а́ввы Се́ргия внима́ющии. Мы же, взира́юще на труды́ ва́ша, зове́м си́це:</w:t>
      </w:r>
    </w:p>
    <w:p w14:paraId="7AE65700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Р</w:t>
      </w:r>
      <w:r w:rsidRPr="00D455DE">
        <w:rPr>
          <w:color w:val="000000" w:themeColor="text1"/>
        </w:rPr>
        <w:t>а́дуйтеся, кро́тцыи Иису́совы после́дователие;</w:t>
      </w:r>
    </w:p>
    <w:p w14:paraId="7AE65701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lastRenderedPageBreak/>
        <w:t>ра́дуйтеся, смире́ннии Христо́вы подража́телие.</w:t>
      </w:r>
    </w:p>
    <w:p w14:paraId="7AE65702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наставле́ний свята́го а́ввы Се́ргия исполни́телие;</w:t>
      </w:r>
    </w:p>
    <w:p w14:paraId="7AE65703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от преподо́бнаго схи́му вели́кую прия́вшии.</w:t>
      </w:r>
    </w:p>
    <w:p w14:paraId="7AE65704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во́ини Христо́вы непобеди́мии;</w:t>
      </w:r>
    </w:p>
    <w:p w14:paraId="7AE65705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мече́м моли́твы непреста́нныя вооруже́ннии.</w:t>
      </w:r>
    </w:p>
    <w:p w14:paraId="7AE65706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Р</w:t>
      </w:r>
      <w:r w:rsidRPr="00D455DE">
        <w:rPr>
          <w:color w:val="000000" w:themeColor="text1"/>
        </w:rPr>
        <w:t>а́дуйтеся, преподо́бнии Алекса́ндре и Андре́е, враго́в ви́димых и неви́димых побежда́ющии.</w:t>
      </w:r>
    </w:p>
    <w:p w14:paraId="7AE65707" w14:textId="6067223C" w:rsidR="00A0664B" w:rsidRPr="00D455DE" w:rsidRDefault="0007461B" w:rsidP="00A0664B">
      <w:pPr>
        <w:pStyle w:val="nbtservheadred"/>
      </w:pPr>
      <w:r w:rsidRPr="00D455DE">
        <w:t>Конда́к</w:t>
      </w:r>
      <w:r w:rsidR="00A0664B" w:rsidRPr="00D455DE">
        <w:t xml:space="preserve"> 3</w:t>
      </w:r>
    </w:p>
    <w:p w14:paraId="7AE65708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С</w:t>
      </w:r>
      <w:r w:rsidRPr="00D455DE">
        <w:rPr>
          <w:color w:val="000000" w:themeColor="text1"/>
        </w:rPr>
        <w:t>и́ла Вы́шняго укрепи́ вас на ра́тный по́двиг на по́ли Кулико́ве, блаже́ннии схимона́си во́ини Алекса́ндре и Андре́е, и сподвиго́сте во́</w:t>
      </w:r>
      <w:r w:rsidR="00F4607F" w:rsidRPr="00D455DE">
        <w:rPr>
          <w:color w:val="000000" w:themeColor="text1"/>
        </w:rPr>
        <w:t>ины правосла́вныя упова́ние на е</w:t>
      </w:r>
      <w:r w:rsidRPr="00D455DE">
        <w:rPr>
          <w:color w:val="000000" w:themeColor="text1"/>
        </w:rPr>
        <w:t xml:space="preserve">ди́наго Бо́га возлага́ти и без стра́ха проти́ву вой иноплеме́нных подвиза́тися, пою́ще Христу́: </w:t>
      </w:r>
      <w:r w:rsidRPr="00D455DE">
        <w:rPr>
          <w:rStyle w:val="nbtservred"/>
        </w:rPr>
        <w:t>А</w:t>
      </w:r>
      <w:r w:rsidRPr="00D455DE">
        <w:rPr>
          <w:color w:val="000000" w:themeColor="text1"/>
        </w:rPr>
        <w:t>ллилу́ия.</w:t>
      </w:r>
    </w:p>
    <w:p w14:paraId="7AE65709" w14:textId="5EA2B98D" w:rsidR="00A0664B" w:rsidRPr="00D455DE" w:rsidRDefault="00A81339" w:rsidP="00A0664B">
      <w:pPr>
        <w:pStyle w:val="nbtservheadred"/>
      </w:pPr>
      <w:r w:rsidRPr="00D455DE">
        <w:t>И́кос</w:t>
      </w:r>
      <w:r w:rsidR="00A0664B" w:rsidRPr="00D455DE">
        <w:t xml:space="preserve"> 3</w:t>
      </w:r>
    </w:p>
    <w:p w14:paraId="7AE6570A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П</w:t>
      </w:r>
      <w:r w:rsidRPr="00D455DE">
        <w:rPr>
          <w:color w:val="000000" w:themeColor="text1"/>
        </w:rPr>
        <w:t>рие́мый вас благосе́рдно преподо́бный игу́мен Се́ргий к ли́ку и́ночествующих сопричте́, уста́ву мона́шескому наста́ви, и сам бысть вам оте́ц чадолюби́вый и ко спасе́нию вас, боголюби́вии, приведе́. Сего́ ра́ди с ра́достию зове́м вам сицева́я:</w:t>
      </w:r>
    </w:p>
    <w:p w14:paraId="7AE6570B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Р</w:t>
      </w:r>
      <w:r w:rsidRPr="00D455DE">
        <w:rPr>
          <w:color w:val="000000" w:themeColor="text1"/>
        </w:rPr>
        <w:t>а́дуйтеся, я́ко му́жие жела́ний есте́ духо́вных, усмотре́ннии;</w:t>
      </w:r>
    </w:p>
    <w:p w14:paraId="7AE6570C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ко свято́му содру́жеству приведе́ннии.</w:t>
      </w:r>
    </w:p>
    <w:p w14:paraId="7AE6570D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сожи́тельства с преподо́бными удосто́еннии;</w:t>
      </w:r>
    </w:p>
    <w:p w14:paraId="7AE6570E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Госпо́день яре́м и́ноческаго жития́ прие́мшии.</w:t>
      </w:r>
    </w:p>
    <w:p w14:paraId="7AE6570F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в труды́ послуша́ния усе́рдне преда́вшиися;</w:t>
      </w:r>
    </w:p>
    <w:p w14:paraId="7AE65710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воздержа́ния о́пытнии наста́вницы яви́вшиися.</w:t>
      </w:r>
    </w:p>
    <w:p w14:paraId="7AE65711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Р</w:t>
      </w:r>
      <w:r w:rsidRPr="00D455DE">
        <w:rPr>
          <w:color w:val="000000" w:themeColor="text1"/>
        </w:rPr>
        <w:t>а́дуйтеся, преподо́бнии Алекса́ндре и Андре́е, враго́в ви́димых и неви́димых побежда́ющии.</w:t>
      </w:r>
    </w:p>
    <w:p w14:paraId="7AE65712" w14:textId="67DA94CB" w:rsidR="00A0664B" w:rsidRPr="00D455DE" w:rsidRDefault="0007461B" w:rsidP="00A0664B">
      <w:pPr>
        <w:pStyle w:val="nbtservheadred"/>
      </w:pPr>
      <w:r w:rsidRPr="00D455DE">
        <w:t>Конда́к</w:t>
      </w:r>
      <w:r w:rsidR="00A0664B" w:rsidRPr="00D455DE">
        <w:t xml:space="preserve"> 4</w:t>
      </w:r>
    </w:p>
    <w:p w14:paraId="7AE65713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Б</w:t>
      </w:r>
      <w:r w:rsidRPr="00D455DE">
        <w:rPr>
          <w:color w:val="000000" w:themeColor="text1"/>
        </w:rPr>
        <w:t xml:space="preserve">у́рю страсте́й и душевре́дных помысло́в утиши́вше моли́твенными слеза́ми, преподо́бнии Алекса́ндре и Андре́е, всем се́рдцем прилепи́стеся Бо́гови, при́сно пою́ще Ему́: </w:t>
      </w:r>
      <w:r w:rsidRPr="00D455DE">
        <w:rPr>
          <w:rStyle w:val="nbtservred"/>
        </w:rPr>
        <w:t>А</w:t>
      </w:r>
      <w:r w:rsidRPr="00D455DE">
        <w:rPr>
          <w:color w:val="000000" w:themeColor="text1"/>
        </w:rPr>
        <w:t>ллилу́ия.</w:t>
      </w:r>
    </w:p>
    <w:p w14:paraId="7AE65714" w14:textId="24C15065" w:rsidR="00A0664B" w:rsidRPr="00D455DE" w:rsidRDefault="00A81339" w:rsidP="00A0664B">
      <w:pPr>
        <w:pStyle w:val="nbtservheadred"/>
      </w:pPr>
      <w:r w:rsidRPr="00D455DE">
        <w:t>И́кос</w:t>
      </w:r>
      <w:r w:rsidR="00A0664B" w:rsidRPr="00D455DE">
        <w:t xml:space="preserve"> 4</w:t>
      </w:r>
    </w:p>
    <w:p w14:paraId="7AE65715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С</w:t>
      </w:r>
      <w:r w:rsidRPr="00D455DE">
        <w:rPr>
          <w:color w:val="000000" w:themeColor="text1"/>
        </w:rPr>
        <w:t>лы́шасте о многотру́днем жи́тельстве во оби́тели преподо́бнаго игу́мена Се́ргия, и узре́вше то́е самоли́чне, не устраши́лися есте́ вся́кую скорбь и тесноту́ понести́, те́мже благода́ть терпе́ния вам дарова́ся. Сего́ ра́ди срета́ем вас приве́тствии си́ми:</w:t>
      </w:r>
    </w:p>
    <w:p w14:paraId="7AE65716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Р</w:t>
      </w:r>
      <w:r w:rsidRPr="00D455DE">
        <w:rPr>
          <w:color w:val="000000" w:themeColor="text1"/>
        </w:rPr>
        <w:t>а́дуйтеся, посто́м и бде́нием плоть свою́ умертви́вшии;</w:t>
      </w:r>
    </w:p>
    <w:p w14:paraId="7AE65717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в тре́звеннем житии́ тве́рдо себе́ укрепи́вшии.</w:t>
      </w:r>
    </w:p>
    <w:p w14:paraId="7AE65718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lastRenderedPageBreak/>
        <w:t>Ра́дуйтеся, и́ноков благочести́вых украше́ние;</w:t>
      </w:r>
    </w:p>
    <w:p w14:paraId="7AE65719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враго́в нечести́вых посрамле́ние.</w:t>
      </w:r>
    </w:p>
    <w:p w14:paraId="7AE6571A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плоть свою́ госпо́дству Ду́ха Свята́го покори́вшии;</w:t>
      </w:r>
    </w:p>
    <w:p w14:paraId="7AE6571B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иску́с долготерпе́ния безбе́дно проше́дшии.</w:t>
      </w:r>
    </w:p>
    <w:p w14:paraId="7AE6571C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Р</w:t>
      </w:r>
      <w:r w:rsidRPr="00D455DE">
        <w:rPr>
          <w:color w:val="000000" w:themeColor="text1"/>
        </w:rPr>
        <w:t>а́дуйтеся, преподо́бнии Алекса́ндре и Андре́е, враго́в ви́димых и неви́димых побежда́ющии.</w:t>
      </w:r>
    </w:p>
    <w:p w14:paraId="7AE6571D" w14:textId="3D49022A" w:rsidR="00A0664B" w:rsidRPr="00D455DE" w:rsidRDefault="0007461B" w:rsidP="00A0664B">
      <w:pPr>
        <w:pStyle w:val="nbtservheadred"/>
      </w:pPr>
      <w:r w:rsidRPr="00D455DE">
        <w:t>Конда́к</w:t>
      </w:r>
      <w:r w:rsidR="00A0664B" w:rsidRPr="00D455DE">
        <w:t xml:space="preserve"> 5</w:t>
      </w:r>
    </w:p>
    <w:p w14:paraId="7AE6571E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Б</w:t>
      </w:r>
      <w:r w:rsidRPr="00D455DE">
        <w:rPr>
          <w:color w:val="000000" w:themeColor="text1"/>
        </w:rPr>
        <w:t xml:space="preserve">оготе́чныя зве́зды, путь спасе́ния указу́ющия, яви́лися есте́, преподо́бнии отцы́ на́ши Алекса́ндре и Андре́е, в непреста́ннем благодаре́нии и славосло́вии Го́спода Бо́га пребыва́вшии и всех нас науча́ющии пе́ти Ему́: </w:t>
      </w:r>
      <w:r w:rsidRPr="00D455DE">
        <w:rPr>
          <w:rStyle w:val="nbtservred"/>
        </w:rPr>
        <w:t>А</w:t>
      </w:r>
      <w:r w:rsidRPr="00D455DE">
        <w:rPr>
          <w:color w:val="000000" w:themeColor="text1"/>
        </w:rPr>
        <w:t>ллилу́ия.</w:t>
      </w:r>
    </w:p>
    <w:p w14:paraId="7AE6571F" w14:textId="5D6FEA0A" w:rsidR="00A0664B" w:rsidRPr="00D455DE" w:rsidRDefault="00A81339" w:rsidP="00A0664B">
      <w:pPr>
        <w:pStyle w:val="nbtservheadred"/>
      </w:pPr>
      <w:r w:rsidRPr="00D455DE">
        <w:t>И́кос</w:t>
      </w:r>
      <w:r w:rsidR="00A0664B" w:rsidRPr="00D455DE">
        <w:t xml:space="preserve"> 5</w:t>
      </w:r>
    </w:p>
    <w:p w14:paraId="7AE65720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В</w:t>
      </w:r>
      <w:r w:rsidRPr="00D455DE">
        <w:rPr>
          <w:color w:val="000000" w:themeColor="text1"/>
        </w:rPr>
        <w:t>и́дяще бра́тий, во оби́тели Се́ргиевой до́бре подвиза́ющихся, поревнова́сте им в по́двизе и́ночестем, преподо́бнии отцы́ на́ши Алекса́ндре и Андре́е. Те́мже иску́с мона́шеский в терпе́нии и послуша́нии, моли́твами преподо́бнаго Се́ргия, досто́йно проше́дше, слы́шите от всех сицева́я:</w:t>
      </w:r>
    </w:p>
    <w:p w14:paraId="7AE65721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Р</w:t>
      </w:r>
      <w:r w:rsidRPr="00D455DE">
        <w:rPr>
          <w:color w:val="000000" w:themeColor="text1"/>
        </w:rPr>
        <w:t>а́дуйтеся, мы́шцу свою́ утверди́вшии на труды́ послуша́ния и́ноческаго;</w:t>
      </w:r>
    </w:p>
    <w:p w14:paraId="7AE65722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язы́к свой удержа́вшии от вся́каго сло́ва, Бо́гу неуго́днаго.</w:t>
      </w:r>
    </w:p>
    <w:p w14:paraId="7AE65723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но́зе свои́ ско́ры соде́лавшии к тече́нию на славосло́вие;</w:t>
      </w:r>
    </w:p>
    <w:p w14:paraId="7AE65724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чре́во свое́ умертви́вшии проти́ву сластолю́бия.</w:t>
      </w:r>
    </w:p>
    <w:p w14:paraId="7AE65725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ве́рнии раби́, во́лю Го́спода Бо́га ве́девшии и испо́лнившии;</w:t>
      </w:r>
    </w:p>
    <w:p w14:paraId="7AE65726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блаже́ннии раби́, прише́ствия Госпо́дня бде́нно ожида́вшии.</w:t>
      </w:r>
    </w:p>
    <w:p w14:paraId="7AE65727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Р</w:t>
      </w:r>
      <w:r w:rsidRPr="00D455DE">
        <w:rPr>
          <w:color w:val="000000" w:themeColor="text1"/>
        </w:rPr>
        <w:t>а́дуйтеся, преподо́бнии Алекса́ндре и Андре́е, враго́в ви́димых и неви́димых побежда́ющии.</w:t>
      </w:r>
    </w:p>
    <w:p w14:paraId="7AE65728" w14:textId="4897F30D" w:rsidR="00A0664B" w:rsidRPr="00D455DE" w:rsidRDefault="0007461B" w:rsidP="00A0664B">
      <w:pPr>
        <w:pStyle w:val="nbtservheadred"/>
      </w:pPr>
      <w:r w:rsidRPr="00D455DE">
        <w:t>Конда́к</w:t>
      </w:r>
      <w:r w:rsidR="00A0664B" w:rsidRPr="00D455DE">
        <w:t xml:space="preserve"> 6</w:t>
      </w:r>
    </w:p>
    <w:p w14:paraId="7AE65729" w14:textId="4055FCB3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П</w:t>
      </w:r>
      <w:r w:rsidRPr="00D455DE">
        <w:rPr>
          <w:color w:val="000000" w:themeColor="text1"/>
        </w:rPr>
        <w:t>ропове́дует ми́ру житие́ ва́ше равноа́нгельное первопресто́льный и вели́кий град Москва́, иде́же во хра́ме Рождества́ Пресвяты́я Богоро́дицы почива́ют честны́я мо́щи ва́ша, преподо́бнии Алекса́ндре и Андре́е. Мощ</w:t>
      </w:r>
      <w:r w:rsidR="004D545D" w:rsidRPr="00D455DE">
        <w:rPr>
          <w:color w:val="000000" w:themeColor="text1"/>
        </w:rPr>
        <w:t>ь</w:t>
      </w:r>
      <w:r w:rsidRPr="00D455DE">
        <w:rPr>
          <w:color w:val="000000" w:themeColor="text1"/>
        </w:rPr>
        <w:t xml:space="preserve">ми́ у́бо почива́ете на земли́, ду́хом же обрета́етеся на Небеси́, иде́же ра́дующеся пое́те Бо́гу Живо́му: </w:t>
      </w:r>
      <w:r w:rsidRPr="00D455DE">
        <w:rPr>
          <w:rStyle w:val="nbtservred"/>
        </w:rPr>
        <w:t>А</w:t>
      </w:r>
      <w:r w:rsidRPr="00D455DE">
        <w:rPr>
          <w:color w:val="000000" w:themeColor="text1"/>
        </w:rPr>
        <w:t>ллилу́ия.</w:t>
      </w:r>
    </w:p>
    <w:p w14:paraId="7AE6572A" w14:textId="21B15190" w:rsidR="00A0664B" w:rsidRPr="00D455DE" w:rsidRDefault="00A81339" w:rsidP="00A0664B">
      <w:pPr>
        <w:pStyle w:val="nbtservheadred"/>
      </w:pPr>
      <w:r w:rsidRPr="00D455DE">
        <w:t>И́кос</w:t>
      </w:r>
      <w:r w:rsidR="00A0664B" w:rsidRPr="00D455DE">
        <w:t xml:space="preserve"> 6</w:t>
      </w:r>
    </w:p>
    <w:p w14:paraId="7AE6572B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lastRenderedPageBreak/>
        <w:t>В</w:t>
      </w:r>
      <w:r w:rsidRPr="00D455DE">
        <w:rPr>
          <w:color w:val="000000" w:themeColor="text1"/>
        </w:rPr>
        <w:t>озсия́ свет ра́дости в богоуго́дных душа́х ва́ших, егда́ при А́нгелех Бо́жиих предстоя́щих объя́тия О́тча вам отверзо́шася, вы же из рук духоно́снаго а́ввы Се́ргия схи́мы вели́кия получи́сте. Ви́дяще благочести́вое житие́ ва́ше о Го́споде Бо́зе, ублажа́ем вас си́це:</w:t>
      </w:r>
    </w:p>
    <w:p w14:paraId="7AE6572C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Р</w:t>
      </w:r>
      <w:r w:rsidRPr="00D455DE">
        <w:rPr>
          <w:color w:val="000000" w:themeColor="text1"/>
        </w:rPr>
        <w:t>а́дуйтеся, богоглаго́ливым се́рдцем моли́твы приноси́вшии;</w:t>
      </w:r>
    </w:p>
    <w:p w14:paraId="7AE6572D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воздержа́нием чувств свои́х А́нгелов удиви́вшии.</w:t>
      </w:r>
    </w:p>
    <w:p w14:paraId="7AE6572E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доброде́телей и́ноческих тве́рдии охрани́телие;</w:t>
      </w:r>
    </w:p>
    <w:p w14:paraId="7AE6572F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любве́ христиа́нския усе́рднии ревни́телие.</w:t>
      </w:r>
    </w:p>
    <w:p w14:paraId="7AE65730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бо́дрии во́ини Христо́вы, в броню́ ве́ры и любве́ оболче́ннии;</w:t>
      </w:r>
    </w:p>
    <w:p w14:paraId="7AE65731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та́ин зри́телие, врага́ те́мнаго наве́ты благомо́щно отража́вшии.</w:t>
      </w:r>
    </w:p>
    <w:p w14:paraId="7AE65732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Р</w:t>
      </w:r>
      <w:r w:rsidRPr="00D455DE">
        <w:rPr>
          <w:color w:val="000000" w:themeColor="text1"/>
        </w:rPr>
        <w:t>а́дуйтеся, преподо́бнии Алекса́ндре и Андре́е, враго́в ви́димых и неви́димых побежда́ющии.</w:t>
      </w:r>
    </w:p>
    <w:p w14:paraId="7AE65733" w14:textId="1C684E05" w:rsidR="00A0664B" w:rsidRPr="00D455DE" w:rsidRDefault="0007461B" w:rsidP="00A0664B">
      <w:pPr>
        <w:pStyle w:val="nbtservheadred"/>
      </w:pPr>
      <w:r w:rsidRPr="00D455DE">
        <w:t>Конда́к</w:t>
      </w:r>
      <w:r w:rsidR="00A0664B" w:rsidRPr="00D455DE">
        <w:t xml:space="preserve"> 7</w:t>
      </w:r>
    </w:p>
    <w:p w14:paraId="7AE65734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Х</w:t>
      </w:r>
      <w:r w:rsidRPr="00D455DE">
        <w:rPr>
          <w:color w:val="000000" w:themeColor="text1"/>
        </w:rPr>
        <w:t>отя́ще ненасы́тимою любо́вию Сладча́йшему Иису́су порабо́тати, потща́лися есте́ го́рьким путе́м ску́дости и мироотрече́ния поити́. Мно́гия труды́ и боле́зни подъя́ли есте́, утонча́юще плоть свою́ посто́м и молча́нием, зе́млю же души́ своея́ утучня́юще пото́к</w:t>
      </w:r>
      <w:r w:rsidR="006D1F02" w:rsidRPr="00D455DE">
        <w:rPr>
          <w:color w:val="000000" w:themeColor="text1"/>
        </w:rPr>
        <w:t>ами</w:t>
      </w:r>
      <w:r w:rsidRPr="00D455DE">
        <w:rPr>
          <w:color w:val="000000" w:themeColor="text1"/>
        </w:rPr>
        <w:t xml:space="preserve"> слез. Те́мже от дре́ва жи́зни вкуша́ете ны́не во Ца́рствии, ра́достно пою́ще песнь А́нгельскую: </w:t>
      </w:r>
      <w:r w:rsidRPr="00D455DE">
        <w:rPr>
          <w:rStyle w:val="nbtservred"/>
        </w:rPr>
        <w:t>А</w:t>
      </w:r>
      <w:r w:rsidRPr="00D455DE">
        <w:rPr>
          <w:color w:val="000000" w:themeColor="text1"/>
        </w:rPr>
        <w:t>ллилу́ия.</w:t>
      </w:r>
    </w:p>
    <w:p w14:paraId="7AE65735" w14:textId="43195F59" w:rsidR="00A0664B" w:rsidRPr="00D455DE" w:rsidRDefault="00A81339" w:rsidP="00A0664B">
      <w:pPr>
        <w:pStyle w:val="nbtservheadred"/>
      </w:pPr>
      <w:r w:rsidRPr="00D455DE">
        <w:t>И́кос</w:t>
      </w:r>
      <w:r w:rsidR="00A0664B" w:rsidRPr="00D455DE">
        <w:t xml:space="preserve"> 7</w:t>
      </w:r>
    </w:p>
    <w:p w14:paraId="7AE65736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Н</w:t>
      </w:r>
      <w:r w:rsidRPr="00D455DE">
        <w:rPr>
          <w:color w:val="000000" w:themeColor="text1"/>
        </w:rPr>
        <w:t xml:space="preserve">о́вии лю́дие </w:t>
      </w:r>
      <w:proofErr w:type="gramStart"/>
      <w:r w:rsidRPr="00D455DE">
        <w:rPr>
          <w:color w:val="000000" w:themeColor="text1"/>
        </w:rPr>
        <w:t>Оте́чества</w:t>
      </w:r>
      <w:proofErr w:type="gramEnd"/>
      <w:r w:rsidRPr="00D455DE">
        <w:rPr>
          <w:color w:val="000000" w:themeColor="text1"/>
        </w:rPr>
        <w:t xml:space="preserve"> на́шего призыва́ют вас в по́мощь, святи́и Алекса́ндре и Андре́е, да утвердите́ ве́ру во всех нас, я́коже дре́внии му́ченицы по всей вселе́нней свои́ми страда́нии догма́ты утверди́ша, да николи́же ко́зни инове́рныя не поколе́блют нас, ве́рно взыва́ющих вам:</w:t>
      </w:r>
    </w:p>
    <w:p w14:paraId="7AE65737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Р</w:t>
      </w:r>
      <w:r w:rsidRPr="00D455DE">
        <w:rPr>
          <w:color w:val="000000" w:themeColor="text1"/>
        </w:rPr>
        <w:t>а́дуйтеся, суету́ вре́менную премени́вшии на стяжа́ние ве́чное;</w:t>
      </w:r>
    </w:p>
    <w:p w14:paraId="7AE65738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вме́сто земны́х благ возлюби́вшии Небе́сная.</w:t>
      </w:r>
    </w:p>
    <w:p w14:paraId="7AE65739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многоце́нный би́сер ве́ры яви́вшии;</w:t>
      </w:r>
    </w:p>
    <w:p w14:paraId="7AE6573A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да́нныя вам от Бо́га тала́нты преумно́жившии.</w:t>
      </w:r>
    </w:p>
    <w:p w14:paraId="7AE6573B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лучи́ све́тлыя, избавля́ющия от лука́ваго прельще́ния;</w:t>
      </w:r>
    </w:p>
    <w:p w14:paraId="7AE6573C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столпи́ тве́рдии, и́миже красу́ется Це́рковь Правосла́вная.</w:t>
      </w:r>
    </w:p>
    <w:p w14:paraId="7AE6573D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Р</w:t>
      </w:r>
      <w:r w:rsidRPr="00D455DE">
        <w:rPr>
          <w:color w:val="000000" w:themeColor="text1"/>
        </w:rPr>
        <w:t>а́дуйтеся, преподо́бнии Алекса́ндре и Андре́е, враго́в ви́димых и неви́димых побежда́ющии.</w:t>
      </w:r>
    </w:p>
    <w:p w14:paraId="7AE6573E" w14:textId="74679BCA" w:rsidR="00A0664B" w:rsidRPr="00D455DE" w:rsidRDefault="0007461B" w:rsidP="00A0664B">
      <w:pPr>
        <w:pStyle w:val="nbtservheadred"/>
      </w:pPr>
      <w:r w:rsidRPr="00D455DE">
        <w:t>Конда́к</w:t>
      </w:r>
      <w:r w:rsidR="00A0664B" w:rsidRPr="00D455DE">
        <w:t xml:space="preserve"> 8</w:t>
      </w:r>
    </w:p>
    <w:p w14:paraId="7AE6573F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С</w:t>
      </w:r>
      <w:r w:rsidRPr="00D455DE">
        <w:rPr>
          <w:color w:val="000000" w:themeColor="text1"/>
        </w:rPr>
        <w:t xml:space="preserve">тра́нницы есмы́ на земли́, и при́сно враг ны искуша́ет, я́ко да не дости́гнем Оте́чествия Небе́снаго. Но вы, святи́и схимона́си во́ини, </w:t>
      </w:r>
      <w:r w:rsidRPr="00D455DE">
        <w:rPr>
          <w:color w:val="000000" w:themeColor="text1"/>
        </w:rPr>
        <w:lastRenderedPageBreak/>
        <w:t xml:space="preserve">преподо́бнии Алекса́ндре и Андре́е, сокруши́вшии того́ ухищре́ния, помози́те нам, сла́вное житие́ и кончи́ну ва́шу помина́ющим. Даде́ся бо вам благода́ть враги́ потребля́ти и де́монския ко́зни низлага́ти, и вы́ну бы́ти с призыва́ющими вас и Бо́гу пою́щими: </w:t>
      </w:r>
      <w:r w:rsidRPr="00D455DE">
        <w:rPr>
          <w:rStyle w:val="nbtservred"/>
        </w:rPr>
        <w:t>А</w:t>
      </w:r>
      <w:r w:rsidRPr="00D455DE">
        <w:rPr>
          <w:color w:val="000000" w:themeColor="text1"/>
        </w:rPr>
        <w:t>ллилу́ия.</w:t>
      </w:r>
    </w:p>
    <w:p w14:paraId="7AE65740" w14:textId="7D3CDE9C" w:rsidR="00A0664B" w:rsidRPr="00D455DE" w:rsidRDefault="00A81339" w:rsidP="00A0664B">
      <w:pPr>
        <w:pStyle w:val="nbtservheadred"/>
      </w:pPr>
      <w:r w:rsidRPr="00D455DE">
        <w:t>И́кос</w:t>
      </w:r>
      <w:r w:rsidR="00A0664B" w:rsidRPr="00D455DE">
        <w:t xml:space="preserve"> 8</w:t>
      </w:r>
    </w:p>
    <w:p w14:paraId="7AE65741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В</w:t>
      </w:r>
      <w:r w:rsidRPr="00D455DE">
        <w:rPr>
          <w:color w:val="000000" w:themeColor="text1"/>
        </w:rPr>
        <w:t>се житие́ на́ше на земли́ печа́ли и ско́рби по́лно есть, искуше́ния же и паде́ния ужаса́ют ны, но вы, преподо́бнии Алекса́ндре и Андре́е, помози́те нам, да благода́рственне зове́м вам:</w:t>
      </w:r>
    </w:p>
    <w:p w14:paraId="7AE65742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Р</w:t>
      </w:r>
      <w:r w:rsidRPr="00D455DE">
        <w:rPr>
          <w:color w:val="000000" w:themeColor="text1"/>
        </w:rPr>
        <w:t>а́дуйтеся, тве́рдо в беда́х на Го́спода Бо́га упова́вшии;</w:t>
      </w:r>
    </w:p>
    <w:p w14:paraId="7AE65743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враги́, тща́вшияся вас погуби́ти, безси́льны соде́лавшии.</w:t>
      </w:r>
    </w:p>
    <w:p w14:paraId="7AE65744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о́браз а́нгельский досто́йно восприя́вшии;</w:t>
      </w:r>
    </w:p>
    <w:p w14:paraId="7AE65745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безобра́зных бесо́в прираже́ния, я́ко дым, разсе́явшии.</w:t>
      </w:r>
    </w:p>
    <w:p w14:paraId="7AE65746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Иерусали́ма Небе́снаго гра́ждане почте́ннии;</w:t>
      </w:r>
    </w:p>
    <w:p w14:paraId="7AE65747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страны́ на́шея сла́во и украше́ние.</w:t>
      </w:r>
    </w:p>
    <w:p w14:paraId="7AE65748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Р</w:t>
      </w:r>
      <w:r w:rsidRPr="00D455DE">
        <w:rPr>
          <w:color w:val="000000" w:themeColor="text1"/>
        </w:rPr>
        <w:t>а́дуйтеся, преподо́бнии Алекса́ндре и Андре́е, враго́в ви́димых и неви́димых побежда́ющии.</w:t>
      </w:r>
    </w:p>
    <w:p w14:paraId="7AE65749" w14:textId="6A3DBA23" w:rsidR="00A0664B" w:rsidRPr="00D455DE" w:rsidRDefault="0007461B" w:rsidP="00A0664B">
      <w:pPr>
        <w:pStyle w:val="nbtservheadred"/>
      </w:pPr>
      <w:r w:rsidRPr="00D455DE">
        <w:t>Конда́к</w:t>
      </w:r>
      <w:r w:rsidR="00A0664B" w:rsidRPr="00D455DE">
        <w:t xml:space="preserve"> 9</w:t>
      </w:r>
    </w:p>
    <w:p w14:paraId="7AE6574A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В</w:t>
      </w:r>
      <w:r w:rsidRPr="00D455DE">
        <w:rPr>
          <w:color w:val="000000" w:themeColor="text1"/>
        </w:rPr>
        <w:t xml:space="preserve">ся́кия беды́ и ско́рби, огня́, меча́ и наше́ствия иноплеме́нник изба́вите нас, преподо́бнии Алекса́ндре и Андре́е, ва́шими те́плыми к Бо́гу моли́твами, и испроси́те нам вся благопотре́бная, да сподо́бимся в ми́ре го́рняго Иерусали́ма дости́гнути и ку́пно с ва́ми Бо́гу воспева́ти: </w:t>
      </w:r>
      <w:r w:rsidRPr="00D455DE">
        <w:rPr>
          <w:rStyle w:val="nbtservred"/>
        </w:rPr>
        <w:t>А</w:t>
      </w:r>
      <w:r w:rsidRPr="00D455DE">
        <w:rPr>
          <w:color w:val="000000" w:themeColor="text1"/>
        </w:rPr>
        <w:t>ллилу́ия.</w:t>
      </w:r>
    </w:p>
    <w:p w14:paraId="7AE6574B" w14:textId="4D5ABC1D" w:rsidR="00A0664B" w:rsidRPr="00D455DE" w:rsidRDefault="00A81339" w:rsidP="00A0664B">
      <w:pPr>
        <w:pStyle w:val="nbtservheadred"/>
      </w:pPr>
      <w:r w:rsidRPr="00D455DE">
        <w:t>И́кос</w:t>
      </w:r>
      <w:r w:rsidR="00A0664B" w:rsidRPr="00D455DE">
        <w:t xml:space="preserve"> 9</w:t>
      </w:r>
    </w:p>
    <w:p w14:paraId="7AE6574C" w14:textId="2B5EB965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В</w:t>
      </w:r>
      <w:r w:rsidRPr="00D455DE">
        <w:rPr>
          <w:color w:val="000000" w:themeColor="text1"/>
        </w:rPr>
        <w:t>ети́и многовеща́ннии недоуме́ют досто́йно восхвали́ти вас, преподо́бнии Алекса́ндре и Андре́е: кто бо дово́лен разуме́ти вся боре́ния ва́ша с миродержи́тели тьмы ве́ка сего́? Или́ кто изочте́т труды́, боле́зни и во́инския по́двиги ва́ша? Оба́че мы</w:t>
      </w:r>
      <w:r w:rsidR="00583792" w:rsidRPr="00D455DE">
        <w:rPr>
          <w:color w:val="000000" w:themeColor="text1"/>
        </w:rPr>
        <w:t>,</w:t>
      </w:r>
      <w:r w:rsidRPr="00D455DE">
        <w:rPr>
          <w:color w:val="000000" w:themeColor="text1"/>
        </w:rPr>
        <w:t xml:space="preserve"> любо́вию ва́шею побежда́еми, благода́рно вам зове́м:</w:t>
      </w:r>
    </w:p>
    <w:p w14:paraId="7AE6574D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Р</w:t>
      </w:r>
      <w:r w:rsidRPr="00D455DE">
        <w:rPr>
          <w:color w:val="000000" w:themeColor="text1"/>
        </w:rPr>
        <w:t>а́дуйтеся, адама́нта терпе́нием тверде́йшии;</w:t>
      </w:r>
    </w:p>
    <w:p w14:paraId="7AE6574E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би́сера чистото́ю честне́йшии.</w:t>
      </w:r>
    </w:p>
    <w:p w14:paraId="7AE6574F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я́списа богове́дением светле́йшии;</w:t>
      </w:r>
    </w:p>
    <w:p w14:paraId="7AE65750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халколива́на ре́вностию тепле́йшии.</w:t>
      </w:r>
    </w:p>
    <w:p w14:paraId="7AE65751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а́гнцев кро́тостию тиша́йшии;</w:t>
      </w:r>
    </w:p>
    <w:p w14:paraId="7AE65752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сла́виев славосло́вием усе́рднейшии.</w:t>
      </w:r>
    </w:p>
    <w:p w14:paraId="7AE65753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Р</w:t>
      </w:r>
      <w:r w:rsidRPr="00D455DE">
        <w:rPr>
          <w:color w:val="000000" w:themeColor="text1"/>
        </w:rPr>
        <w:t>а́дуйтеся, преподо́бнии Алекса́ндре и Андре́е, враго́в ви́димых и неви́димых побежда́ющии.</w:t>
      </w:r>
    </w:p>
    <w:p w14:paraId="7AE65754" w14:textId="68A83AB9" w:rsidR="00A0664B" w:rsidRPr="00D455DE" w:rsidRDefault="0007461B" w:rsidP="00A0664B">
      <w:pPr>
        <w:pStyle w:val="nbtservheadred"/>
      </w:pPr>
      <w:r w:rsidRPr="00D455DE">
        <w:t>Конда́к</w:t>
      </w:r>
      <w:r w:rsidR="00A0664B" w:rsidRPr="00D455DE">
        <w:t xml:space="preserve"> 10</w:t>
      </w:r>
    </w:p>
    <w:p w14:paraId="7AE65755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lastRenderedPageBreak/>
        <w:t>С</w:t>
      </w:r>
      <w:r w:rsidRPr="00D455DE">
        <w:rPr>
          <w:color w:val="000000" w:themeColor="text1"/>
        </w:rPr>
        <w:t xml:space="preserve">пасти́ся хотя́ще от разли́чных бед и напа́стей ми́ра сего́, вас те́плыя предста́тели и моли́твенники к Бо́гу предлага́ем, преподо́бнии Алекса́ндре и Андре́е. Не тще́тну сотвори́те на́шу наде́жду на моли́твы и засту́пничество ва́ше, но хода́тайством ва́шим изба́вите нас от искуше́ний и скорбе́й, да несмуще́нно от избы́тка серде́ц на́ших глаго́лем при́сно Бо́гу: </w:t>
      </w:r>
      <w:r w:rsidRPr="00D455DE">
        <w:rPr>
          <w:rStyle w:val="nbtservred"/>
        </w:rPr>
        <w:t>А</w:t>
      </w:r>
      <w:r w:rsidRPr="00D455DE">
        <w:rPr>
          <w:color w:val="000000" w:themeColor="text1"/>
        </w:rPr>
        <w:t>ллилу́ия.</w:t>
      </w:r>
    </w:p>
    <w:p w14:paraId="7AE65756" w14:textId="020DED65" w:rsidR="00A0664B" w:rsidRPr="00D455DE" w:rsidRDefault="00A81339" w:rsidP="00A0664B">
      <w:pPr>
        <w:pStyle w:val="nbtservheadred"/>
      </w:pPr>
      <w:r w:rsidRPr="00D455DE">
        <w:t>И́кос</w:t>
      </w:r>
      <w:r w:rsidR="00A0664B" w:rsidRPr="00D455DE">
        <w:t xml:space="preserve"> 10</w:t>
      </w:r>
    </w:p>
    <w:p w14:paraId="7AE65757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С</w:t>
      </w:r>
      <w:r w:rsidRPr="00D455DE">
        <w:rPr>
          <w:color w:val="000000" w:themeColor="text1"/>
        </w:rPr>
        <w:t>те́ну вас тве́рду и неуста́нныя моли́твенники стяжа́вши, оби́тель Святы́я Тро́ицы и все Оте́чество на́ше заступле́нием ва́шим досто́йно хва́лится. Те́мже и мы гре́шнии, к вам притека́юще, я́ко ча́да моли́м, заступи́те и сохрани́те нас моли́твами ва́шими, да взыва́ем вам ра́достно:</w:t>
      </w:r>
    </w:p>
    <w:p w14:paraId="7AE65758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Р</w:t>
      </w:r>
      <w:r w:rsidRPr="00D455DE">
        <w:rPr>
          <w:color w:val="000000" w:themeColor="text1"/>
        </w:rPr>
        <w:t>а́дуйтеся, дру́гу Бо́жию преподо́бному игу́мену Се́ргию единонра́внии;</w:t>
      </w:r>
    </w:p>
    <w:p w14:paraId="7AE65759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гра́да Москвы́ украше́ния многоце́нная.</w:t>
      </w:r>
    </w:p>
    <w:p w14:paraId="7AE6575A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в труде́х и воздержа́нии отце́м подража́тели ре́вностнейшии;</w:t>
      </w:r>
    </w:p>
    <w:p w14:paraId="7AE6575B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огражде́ние и прибе́жище усе́рдно Бо́гу рабо́тающих.</w:t>
      </w:r>
    </w:p>
    <w:p w14:paraId="7AE6575C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к ли́ку друго́в Бо́жиих на Небеса́ пресели́вшиися;</w:t>
      </w:r>
    </w:p>
    <w:p w14:paraId="7AE6575D" w14:textId="647A5033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 xml:space="preserve">ра́дуйтеся, наде́ждо и тишино́ </w:t>
      </w:r>
      <w:r w:rsidR="00DF4CEB" w:rsidRPr="00D455DE">
        <w:rPr>
          <w:color w:val="000000" w:themeColor="text1"/>
        </w:rPr>
        <w:t xml:space="preserve">в </w:t>
      </w:r>
      <w:proofErr w:type="gramStart"/>
      <w:r w:rsidR="00DF4CEB" w:rsidRPr="00D455DE">
        <w:rPr>
          <w:color w:val="000000" w:themeColor="text1"/>
        </w:rPr>
        <w:t>мо́ри</w:t>
      </w:r>
      <w:proofErr w:type="gramEnd"/>
      <w:r w:rsidRPr="00D455DE">
        <w:rPr>
          <w:color w:val="000000" w:themeColor="text1"/>
        </w:rPr>
        <w:t xml:space="preserve"> жития́ сего́ пла́вающих.</w:t>
      </w:r>
    </w:p>
    <w:p w14:paraId="7AE6575E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Р</w:t>
      </w:r>
      <w:r w:rsidRPr="00D455DE">
        <w:rPr>
          <w:color w:val="000000" w:themeColor="text1"/>
        </w:rPr>
        <w:t>а́дуйтеся, преподо́бнии Алекса́ндре и Андре́е, враго́в ви́димых и неви́димых побежда́ющии.</w:t>
      </w:r>
    </w:p>
    <w:p w14:paraId="7AE6575F" w14:textId="328B172A" w:rsidR="00A0664B" w:rsidRPr="00D455DE" w:rsidRDefault="00A81339" w:rsidP="00A0664B">
      <w:pPr>
        <w:pStyle w:val="nbtservheadred"/>
      </w:pPr>
      <w:r w:rsidRPr="00D455DE">
        <w:t>Конда́к</w:t>
      </w:r>
      <w:r w:rsidR="00A0664B" w:rsidRPr="00D455DE">
        <w:t xml:space="preserve"> 11</w:t>
      </w:r>
    </w:p>
    <w:p w14:paraId="7AE65760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П</w:t>
      </w:r>
      <w:r w:rsidRPr="00D455DE">
        <w:rPr>
          <w:color w:val="000000" w:themeColor="text1"/>
        </w:rPr>
        <w:t xml:space="preserve">е́ние благодаре́ния принося́ще вам, преподо́бнии Алекса́ндре и Андре́е, про́сим вас мы недосто́йнии, уязви́те сердца́ на́ша к любви́ пресла́дцей и го́рней, да чи́стым се́рдцем и нескве́рными усты́ воспое́м Го́споду Бо́гу на́шему во Святе́й Тро́ице: </w:t>
      </w:r>
      <w:r w:rsidRPr="00D455DE">
        <w:rPr>
          <w:rStyle w:val="nbtservred"/>
        </w:rPr>
        <w:t>А</w:t>
      </w:r>
      <w:r w:rsidRPr="00D455DE">
        <w:rPr>
          <w:color w:val="000000" w:themeColor="text1"/>
        </w:rPr>
        <w:t>ллилу́ия.</w:t>
      </w:r>
    </w:p>
    <w:p w14:paraId="7AE65761" w14:textId="30471732" w:rsidR="00A0664B" w:rsidRPr="00D455DE" w:rsidRDefault="00A81339" w:rsidP="00A0664B">
      <w:pPr>
        <w:pStyle w:val="nbtservheadred"/>
      </w:pPr>
      <w:r w:rsidRPr="00D455DE">
        <w:t>И́кос</w:t>
      </w:r>
      <w:r w:rsidR="00A0664B" w:rsidRPr="00D455DE">
        <w:t xml:space="preserve"> 11</w:t>
      </w:r>
    </w:p>
    <w:p w14:paraId="7AE65762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С</w:t>
      </w:r>
      <w:r w:rsidRPr="00D455DE">
        <w:rPr>
          <w:color w:val="000000" w:themeColor="text1"/>
        </w:rPr>
        <w:t>ветопода́тельныя свети́льники вас ве́мы, святи́и, Престо́лу Бо́жию предстоя́щия и мрак страсте́й на́ших луча́ми святы́х моли́тв разгоня́ющия. Озари́те у́бо с го́рних высо́т и на́ша сердца́, всеблаже́ннии, да досточе́стно вопие́м вам си́це:</w:t>
      </w:r>
    </w:p>
    <w:p w14:paraId="7AE65763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Р</w:t>
      </w:r>
      <w:r w:rsidRPr="00D455DE">
        <w:rPr>
          <w:color w:val="000000" w:themeColor="text1"/>
        </w:rPr>
        <w:t>а́дуйтеся, благода́ти Бо́жия досто́йная вмести́лища;</w:t>
      </w:r>
    </w:p>
    <w:p w14:paraId="7AE65764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Ду́ха Свята́го чи́стая обита́лища.</w:t>
      </w:r>
    </w:p>
    <w:p w14:paraId="7AE65765" w14:textId="43EFE2C4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хра́ма, в не́мже мощ</w:t>
      </w:r>
      <w:r w:rsidR="00F8186B" w:rsidRPr="00D455DE">
        <w:rPr>
          <w:color w:val="000000" w:themeColor="text1"/>
        </w:rPr>
        <w:t>ь</w:t>
      </w:r>
      <w:r w:rsidRPr="00D455DE">
        <w:rPr>
          <w:color w:val="000000" w:themeColor="text1"/>
        </w:rPr>
        <w:t>ми́ почива́ете, храни́телие;</w:t>
      </w:r>
    </w:p>
    <w:p w14:paraId="7AE65766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от нападе́ний вра́жиих приснобо́дрствующии оберега́телие.</w:t>
      </w:r>
    </w:p>
    <w:p w14:paraId="7AE65767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о благоде́нствии Оте́чества на́шего ко Го́споду моли́твенницы;</w:t>
      </w:r>
    </w:p>
    <w:p w14:paraId="7AE65768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lastRenderedPageBreak/>
        <w:t>ра́дуйтеся, бра́тии ва́шей и во́ином правосла́вным спобо́рницы.</w:t>
      </w:r>
    </w:p>
    <w:p w14:paraId="7AE65769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Р</w:t>
      </w:r>
      <w:r w:rsidRPr="00D455DE">
        <w:rPr>
          <w:color w:val="000000" w:themeColor="text1"/>
        </w:rPr>
        <w:t>а́дуйтеся, преподо́бнии Алекса́ндре и Андре́е, враго́в ви́димых и неви́димых побежда́ющии.</w:t>
      </w:r>
    </w:p>
    <w:p w14:paraId="7AE6576A" w14:textId="4F6B5F7F" w:rsidR="00A0664B" w:rsidRPr="00D455DE" w:rsidRDefault="00A81339" w:rsidP="00A0664B">
      <w:pPr>
        <w:pStyle w:val="nbtservheadred"/>
      </w:pPr>
      <w:r w:rsidRPr="00D455DE">
        <w:t>Конда́к</w:t>
      </w:r>
      <w:r w:rsidR="00A0664B" w:rsidRPr="00D455DE">
        <w:t xml:space="preserve"> 12</w:t>
      </w:r>
    </w:p>
    <w:p w14:paraId="7AE6576B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Б</w:t>
      </w:r>
      <w:r w:rsidRPr="00D455DE">
        <w:rPr>
          <w:color w:val="000000" w:themeColor="text1"/>
        </w:rPr>
        <w:t xml:space="preserve">лагода́ть зря́ще, да́нную вам от Го́спода Сил, мо́лим вас, святи́и Алекса́ндре и Андре́е, испроси́те у Него́ мир и спасе́ние гра́ду на́шему, сердца́м тишину́ и душа́м ве́лию ми́лость, да воспева́ем Бо́гу отце́в на́ших песнь побе́дную: </w:t>
      </w:r>
      <w:r w:rsidRPr="00D455DE">
        <w:rPr>
          <w:rStyle w:val="nbtservred"/>
        </w:rPr>
        <w:t>А</w:t>
      </w:r>
      <w:r w:rsidRPr="00D455DE">
        <w:rPr>
          <w:color w:val="000000" w:themeColor="text1"/>
        </w:rPr>
        <w:t>ллилу́ия.</w:t>
      </w:r>
    </w:p>
    <w:p w14:paraId="7AE6576C" w14:textId="148B0A0C" w:rsidR="00A0664B" w:rsidRPr="00D455DE" w:rsidRDefault="00A0664B" w:rsidP="00A0664B">
      <w:pPr>
        <w:pStyle w:val="nbtservheadred"/>
      </w:pPr>
      <w:r w:rsidRPr="00D455DE">
        <w:t>И</w:t>
      </w:r>
      <w:r w:rsidR="00A81339" w:rsidRPr="00D455DE">
        <w:t>́</w:t>
      </w:r>
      <w:r w:rsidRPr="00D455DE">
        <w:t>кос 12</w:t>
      </w:r>
    </w:p>
    <w:p w14:paraId="7AE6576D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П</w:t>
      </w:r>
      <w:r w:rsidRPr="00D455DE">
        <w:rPr>
          <w:color w:val="000000" w:themeColor="text1"/>
        </w:rPr>
        <w:t>ою́ще Ва́ше прославле́ние, ублажа́ем вас, преподо́бнии, я́ко многомо́щных моли́твенников о нас пред Го́сподем, уте́шителей и засту́пников, и с любо́вию и моли́твою возглаша́ем вам си́це:</w:t>
      </w:r>
    </w:p>
    <w:p w14:paraId="7AE6576E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Р</w:t>
      </w:r>
      <w:r w:rsidRPr="00D455DE">
        <w:rPr>
          <w:color w:val="000000" w:themeColor="text1"/>
        </w:rPr>
        <w:t>а́дуйтеся, Це́ркве Правосла́вныя похвало́ и украше́ние;</w:t>
      </w:r>
    </w:p>
    <w:p w14:paraId="7AE6576F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Оте́чествию на́шему щит и огражде́ние.</w:t>
      </w:r>
    </w:p>
    <w:p w14:paraId="7AE65770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защи́тницы на́ши и покрови́тели пра́веднии;</w:t>
      </w:r>
    </w:p>
    <w:p w14:paraId="7AE65771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вели́каго кня́зя Дими́трия сора́тницы ве́лии.</w:t>
      </w:r>
    </w:p>
    <w:p w14:paraId="7AE65772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си́лою Бо́жиею враго́в Христо́вых на по́ли Кулико́ве потреби́вшии;</w:t>
      </w:r>
    </w:p>
    <w:p w14:paraId="7AE65773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color w:val="000000" w:themeColor="text1"/>
        </w:rPr>
        <w:t>ра́дуйтеся, живо́т свой за Оте́чество и ве́ру правосла́вную полага́вшии.</w:t>
      </w:r>
    </w:p>
    <w:p w14:paraId="7AE65774" w14:textId="77777777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Р</w:t>
      </w:r>
      <w:r w:rsidRPr="00D455DE">
        <w:rPr>
          <w:color w:val="000000" w:themeColor="text1"/>
        </w:rPr>
        <w:t>а́дуйтеся, преподо́бнии Алекса́ндре и Андре́е, враго́в ви́димых и неви́димых побежда́ющии.</w:t>
      </w:r>
    </w:p>
    <w:p w14:paraId="7AE65775" w14:textId="33F68CF9" w:rsidR="00A0664B" w:rsidRPr="00D455DE" w:rsidRDefault="00A81339" w:rsidP="00A0664B">
      <w:pPr>
        <w:pStyle w:val="nbtservheadred"/>
      </w:pPr>
      <w:r w:rsidRPr="00D455DE">
        <w:t>Конда́к</w:t>
      </w:r>
      <w:r w:rsidR="00A0664B" w:rsidRPr="00D455DE">
        <w:t xml:space="preserve"> 13</w:t>
      </w:r>
    </w:p>
    <w:p w14:paraId="7AE65776" w14:textId="7BFB680B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О</w:t>
      </w:r>
      <w:r w:rsidRPr="00D455DE">
        <w:rPr>
          <w:color w:val="000000" w:themeColor="text1"/>
        </w:rPr>
        <w:t xml:space="preserve"> всехва́льнии и блаже́ннии преподо́бнии Алекса́ндре и Андре́е, приими́те на́ше сие́ хвале́бное пе́ние и изба́вите нас от вся́каго зла и вра́жия нападе́ния ва́шими те́плыми к Бо́гу моли́твами, да с ва́ми воспева́ем Ему́: </w:t>
      </w:r>
      <w:r w:rsidRPr="00D455DE">
        <w:rPr>
          <w:rStyle w:val="nbtservred"/>
        </w:rPr>
        <w:t>А</w:t>
      </w:r>
      <w:r w:rsidRPr="00D455DE">
        <w:rPr>
          <w:color w:val="000000" w:themeColor="text1"/>
        </w:rPr>
        <w:t>ллилу́ия.</w:t>
      </w:r>
    </w:p>
    <w:p w14:paraId="304587BB" w14:textId="77777777" w:rsidR="00FF06AF" w:rsidRPr="00D455DE" w:rsidRDefault="00FF06AF" w:rsidP="00FF06AF">
      <w:pPr>
        <w:pStyle w:val="nbtservheadred"/>
      </w:pPr>
      <w:r w:rsidRPr="00D455DE">
        <w:t>Сей конда́к глаго́лется три́жды.</w:t>
      </w:r>
      <w:r w:rsidRPr="00D455DE">
        <w:br/>
        <w:t>И па́ки чте́тся и́кос 1-й, и конда́к 1-й.</w:t>
      </w:r>
    </w:p>
    <w:p w14:paraId="7AE65777" w14:textId="77777777" w:rsidR="00A0664B" w:rsidRPr="00D455DE" w:rsidRDefault="00A0664B" w:rsidP="00A0664B">
      <w:pPr>
        <w:pStyle w:val="nbtservheadred"/>
      </w:pPr>
      <w:r w:rsidRPr="00D455DE">
        <w:t>Моли́тва</w:t>
      </w:r>
    </w:p>
    <w:p w14:paraId="7AE65778" w14:textId="558BB1A2" w:rsidR="00A0664B" w:rsidRPr="00D455DE" w:rsidRDefault="00A0664B" w:rsidP="00A0664B">
      <w:pPr>
        <w:pStyle w:val="nbtservbasic"/>
        <w:rPr>
          <w:color w:val="000000" w:themeColor="text1"/>
        </w:rPr>
      </w:pPr>
      <w:r w:rsidRPr="00D455DE">
        <w:rPr>
          <w:rStyle w:val="nbtservred"/>
        </w:rPr>
        <w:t>О</w:t>
      </w:r>
      <w:r w:rsidRPr="00D455DE">
        <w:rPr>
          <w:color w:val="000000" w:themeColor="text1"/>
        </w:rPr>
        <w:t xml:space="preserve"> пресла́внии и всехва́льнии уго́дницы Бо́жии, преподо́бнии Алекса́ндре Пересве́те и Андре́е Осля́бе, боголюби́вая дво́ице! Ны́не соверша́юще свяще́нную и всепра́зднственную па́мять ва́шу, </w:t>
      </w:r>
      <w:r w:rsidR="00956C5D" w:rsidRPr="00D455DE">
        <w:rPr>
          <w:color w:val="000000" w:themeColor="text1"/>
        </w:rPr>
        <w:t>велича́</w:t>
      </w:r>
      <w:proofErr w:type="gramStart"/>
      <w:r w:rsidR="00956C5D" w:rsidRPr="00D455DE">
        <w:rPr>
          <w:color w:val="000000" w:themeColor="text1"/>
        </w:rPr>
        <w:t>ем</w:t>
      </w:r>
      <w:proofErr w:type="gramEnd"/>
      <w:r w:rsidRPr="00D455DE">
        <w:rPr>
          <w:color w:val="000000" w:themeColor="text1"/>
        </w:rPr>
        <w:t xml:space="preserve"> возвели́чившаго вас Христа́ Бо́га на́шего, Ему́же ве́рою и любо́вию, бде́нием и поще́нием, во́инскими по́двиги и всем житие́м ва́шим до́бре послужи́сте, и угоди́сте Ему́, и сла́вно Его́ просла́висте. Це́рковь на́ша свя́тостию жития́ ва́шего зело́ украша́ется и укрепля́ется, ве́ра </w:t>
      </w:r>
      <w:r w:rsidRPr="00D455DE">
        <w:rPr>
          <w:color w:val="000000" w:themeColor="text1"/>
        </w:rPr>
        <w:lastRenderedPageBreak/>
        <w:t xml:space="preserve">правосла́вная в во́инех утвержда́ется и все Оте́чество на́ше освяща́ется. Вы на по́ли Кулико́ве в по́двизе ра́тном ду́ши ва́ша за дру́ги своя́ полага́сте, сим за́поведь Христо́ву испо́лнисте, Бо́гу благоприя́тную же́ртву принесо́сте и от Него́ венцы́ нетле́нныя прия́сте. Припа́дающе к честно́му о́бразу [и свято́му гро́бу] ва́шему, мо́лим вас в ду́се сокруше́ния и смире́ния: вознеси́те своя́ усе́рдныя моли́твы ко Всеми́лостивому Спа́су на́шему, да пода́ст нам, чту́щим святу́ю па́мять ва́шу, вели́кия и бога́тыя ми́лости, Це́рковь Свою́ святу́ю да соблюде́т в це́лости от ересе́й и раско́лов, и в ве́рных ча́дех ея́ да укрепи́т дух пра́выя ве́ры и Боже́ственныя любве́, дух ве́дения и благоче́стия, во́ином же правосла́вным кре́пость и побе́ду на супоста́тов да пода́ст, да да́рует нам вся я́же в жи́зни вре́менней поле́зная и я́же к жи́зни ве́чней потре́бная. Огради́те нас святы́ми моли́твами от братоненавиде́ния и братоуби́йственныя войны́ и вся́каго искуше́ния вра́жия. О преподо́бнии Алекса́ндре и Андре́е, изба́вите страну́ на́шу от враг ви́димых и неви́димых, от огня́, меча́, наше́ствия иноплеме́нник и смертоно́сныя я́звы, от вся́ческих бед и напа́стей. Умоли́те, святи́и схимона́си во́ини, Го́спода на́шего дарова́ти и́ноком дух послуша́ния, целому́дрия и нестяжа́ния, и всем вся я́же ко спасе́нию благопотре́бная, да бу́дет Ему́ от всех земны́х и Небе́сных сла́ва, честь и поклоне́ние, со Безнача́льным Его́ Отце́м, со Пресвяты́м, и Благи́м, и Животворя́щим Его́ Ду́хом, ны́не и при́сно, и в безконе́чныя ве́ки. </w:t>
      </w:r>
      <w:r w:rsidRPr="00D455DE">
        <w:rPr>
          <w:rStyle w:val="nbtservred"/>
        </w:rPr>
        <w:t>А</w:t>
      </w:r>
      <w:r w:rsidRPr="00D455DE">
        <w:rPr>
          <w:color w:val="000000" w:themeColor="text1"/>
        </w:rPr>
        <w:t>ми́нь.</w:t>
      </w:r>
    </w:p>
    <w:p w14:paraId="515C6789" w14:textId="77777777" w:rsidR="00546A1E" w:rsidRPr="00D455DE" w:rsidRDefault="00546A1E" w:rsidP="00546A1E">
      <w:pPr>
        <w:pStyle w:val="akafbasic"/>
        <w:jc w:val="right"/>
        <w:rPr>
          <w:i/>
          <w:sz w:val="24"/>
          <w:szCs w:val="24"/>
        </w:rPr>
      </w:pPr>
    </w:p>
    <w:p w14:paraId="2415DB19" w14:textId="6F209E0E" w:rsidR="00546A1E" w:rsidRPr="00D455DE" w:rsidRDefault="00546A1E" w:rsidP="00546A1E">
      <w:pPr>
        <w:pStyle w:val="akafbasic"/>
        <w:jc w:val="right"/>
        <w:rPr>
          <w:i/>
          <w:sz w:val="24"/>
          <w:szCs w:val="24"/>
        </w:rPr>
      </w:pPr>
      <w:r w:rsidRPr="00D455DE">
        <w:rPr>
          <w:i/>
          <w:sz w:val="24"/>
          <w:szCs w:val="24"/>
        </w:rPr>
        <w:t>Утвержден Священным Синодом</w:t>
      </w:r>
    </w:p>
    <w:p w14:paraId="75831449" w14:textId="77777777" w:rsidR="00546A1E" w:rsidRPr="00D455DE" w:rsidRDefault="00546A1E" w:rsidP="00546A1E">
      <w:pPr>
        <w:pStyle w:val="akafbasic"/>
        <w:jc w:val="right"/>
        <w:rPr>
          <w:i/>
          <w:sz w:val="24"/>
          <w:szCs w:val="24"/>
        </w:rPr>
      </w:pPr>
      <w:r w:rsidRPr="00D455DE">
        <w:rPr>
          <w:i/>
          <w:sz w:val="24"/>
          <w:szCs w:val="24"/>
        </w:rPr>
        <w:t>Русской Православной Церкви</w:t>
      </w:r>
    </w:p>
    <w:p w14:paraId="40AE3C4A" w14:textId="77777777" w:rsidR="00546A1E" w:rsidRDefault="00546A1E" w:rsidP="00546A1E">
      <w:pPr>
        <w:pStyle w:val="akafbasic"/>
        <w:jc w:val="right"/>
        <w:rPr>
          <w:noProof/>
        </w:rPr>
      </w:pPr>
      <w:r w:rsidRPr="00D455DE">
        <w:rPr>
          <w:i/>
          <w:sz w:val="24"/>
          <w:szCs w:val="24"/>
        </w:rPr>
        <w:t>27.12.2023 (журнал № 131).</w:t>
      </w:r>
      <w:bookmarkStart w:id="0" w:name="_GoBack"/>
      <w:bookmarkEnd w:id="0"/>
    </w:p>
    <w:sectPr w:rsidR="00546A1E" w:rsidSect="002F4E1D">
      <w:head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5BD2E" w14:textId="77777777" w:rsidR="00256324" w:rsidRDefault="00256324" w:rsidP="00972502">
      <w:pPr>
        <w:spacing w:after="0" w:line="240" w:lineRule="auto"/>
      </w:pPr>
      <w:r>
        <w:separator/>
      </w:r>
    </w:p>
  </w:endnote>
  <w:endnote w:type="continuationSeparator" w:id="0">
    <w:p w14:paraId="04ABCCB7" w14:textId="77777777" w:rsidR="00256324" w:rsidRDefault="00256324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iodion Ucs">
    <w:altName w:val="Georgia"/>
    <w:panose1 w:val="02000500090000020003"/>
    <w:charset w:val="CC"/>
    <w:family w:val="auto"/>
    <w:pitch w:val="variable"/>
    <w:sig w:usb0="80000203" w:usb1="0000004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roman"/>
    <w:notTrueType/>
    <w:pitch w:val="variable"/>
    <w:sig w:usb0="A00002EF" w:usb1="5000204A" w:usb2="00000000" w:usb3="00000000" w:csb0="00000097" w:csb1="00000000"/>
  </w:font>
  <w:font w:name="Vertograd Ucs">
    <w:altName w:val="Times New Roman"/>
    <w:panose1 w:val="02000507040000020002"/>
    <w:charset w:val="CC"/>
    <w:family w:val="auto"/>
    <w:pitch w:val="variable"/>
    <w:sig w:usb0="80000203" w:usb1="00000000" w:usb2="00000000" w:usb3="00000000" w:csb0="00000005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26AFA" w14:textId="77777777" w:rsidR="00256324" w:rsidRDefault="00256324" w:rsidP="00972502">
      <w:pPr>
        <w:spacing w:after="0" w:line="240" w:lineRule="auto"/>
      </w:pPr>
      <w:r>
        <w:separator/>
      </w:r>
    </w:p>
  </w:footnote>
  <w:footnote w:type="continuationSeparator" w:id="0">
    <w:p w14:paraId="29645A43" w14:textId="77777777" w:rsidR="00256324" w:rsidRDefault="00256324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7AE6577E" w14:textId="77777777" w:rsidR="00FC0F36" w:rsidRDefault="00FC0F36" w:rsidP="00280CFE">
        <w:pPr>
          <w:pStyle w:val="a3"/>
          <w:tabs>
            <w:tab w:val="clear" w:pos="9355"/>
            <w:tab w:val="right" w:pos="9072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 w:rsidR="00B6533B">
          <w:fldChar w:fldCharType="begin"/>
        </w:r>
        <w:r>
          <w:instrText>PAGE   \* MERGEFORMAT</w:instrText>
        </w:r>
        <w:r w:rsidR="00B6533B">
          <w:fldChar w:fldCharType="separate"/>
        </w:r>
        <w:r w:rsidR="00D455DE">
          <w:rPr>
            <w:noProof/>
          </w:rPr>
          <w:t>8</w:t>
        </w:r>
        <w:r w:rsidR="00B6533B">
          <w:rPr>
            <w:noProof/>
          </w:rPr>
          <w:fldChar w:fldCharType="end"/>
        </w:r>
      </w:p>
    </w:sdtContent>
  </w:sdt>
  <w:p w14:paraId="7AE6577F" w14:textId="77777777" w:rsidR="00FC0F36" w:rsidRPr="00972502" w:rsidRDefault="00FC0F36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65780" w14:textId="77777777" w:rsidR="00FC0F36" w:rsidRDefault="00FC0F36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360"/>
    <w:rsid w:val="000016D4"/>
    <w:rsid w:val="00001ABF"/>
    <w:rsid w:val="0000473F"/>
    <w:rsid w:val="00012359"/>
    <w:rsid w:val="00021FE9"/>
    <w:rsid w:val="0002321E"/>
    <w:rsid w:val="000237BD"/>
    <w:rsid w:val="000249F6"/>
    <w:rsid w:val="00025CBB"/>
    <w:rsid w:val="00025CD5"/>
    <w:rsid w:val="00030912"/>
    <w:rsid w:val="00032128"/>
    <w:rsid w:val="00032F33"/>
    <w:rsid w:val="00036BCF"/>
    <w:rsid w:val="0003742C"/>
    <w:rsid w:val="00041571"/>
    <w:rsid w:val="0004493F"/>
    <w:rsid w:val="00045325"/>
    <w:rsid w:val="0004665B"/>
    <w:rsid w:val="00047145"/>
    <w:rsid w:val="0004721B"/>
    <w:rsid w:val="0004750A"/>
    <w:rsid w:val="000477DC"/>
    <w:rsid w:val="000479E2"/>
    <w:rsid w:val="00050D57"/>
    <w:rsid w:val="00054857"/>
    <w:rsid w:val="00056260"/>
    <w:rsid w:val="000569A6"/>
    <w:rsid w:val="00060B7B"/>
    <w:rsid w:val="000613C9"/>
    <w:rsid w:val="00061404"/>
    <w:rsid w:val="00062B69"/>
    <w:rsid w:val="00063662"/>
    <w:rsid w:val="000648AF"/>
    <w:rsid w:val="0006557E"/>
    <w:rsid w:val="0006769E"/>
    <w:rsid w:val="0007019B"/>
    <w:rsid w:val="00070A27"/>
    <w:rsid w:val="00071688"/>
    <w:rsid w:val="00071FBC"/>
    <w:rsid w:val="0007461B"/>
    <w:rsid w:val="000753A2"/>
    <w:rsid w:val="00075591"/>
    <w:rsid w:val="00076818"/>
    <w:rsid w:val="000768B9"/>
    <w:rsid w:val="0007743C"/>
    <w:rsid w:val="00082F46"/>
    <w:rsid w:val="00085F03"/>
    <w:rsid w:val="00087405"/>
    <w:rsid w:val="00090AC2"/>
    <w:rsid w:val="000918E9"/>
    <w:rsid w:val="00091E4A"/>
    <w:rsid w:val="000936EB"/>
    <w:rsid w:val="00094593"/>
    <w:rsid w:val="00094A1F"/>
    <w:rsid w:val="000959D8"/>
    <w:rsid w:val="00096CCE"/>
    <w:rsid w:val="00096D13"/>
    <w:rsid w:val="000A05F8"/>
    <w:rsid w:val="000A2ADC"/>
    <w:rsid w:val="000A2DAC"/>
    <w:rsid w:val="000A3C4A"/>
    <w:rsid w:val="000A56CB"/>
    <w:rsid w:val="000A73F8"/>
    <w:rsid w:val="000B081C"/>
    <w:rsid w:val="000B342C"/>
    <w:rsid w:val="000B3D77"/>
    <w:rsid w:val="000B4033"/>
    <w:rsid w:val="000B5950"/>
    <w:rsid w:val="000B7D27"/>
    <w:rsid w:val="000C0C69"/>
    <w:rsid w:val="000C16D1"/>
    <w:rsid w:val="000C1795"/>
    <w:rsid w:val="000C1AB4"/>
    <w:rsid w:val="000C27EB"/>
    <w:rsid w:val="000C3F15"/>
    <w:rsid w:val="000C41A0"/>
    <w:rsid w:val="000C44B6"/>
    <w:rsid w:val="000C506C"/>
    <w:rsid w:val="000C55A3"/>
    <w:rsid w:val="000C56BF"/>
    <w:rsid w:val="000C570B"/>
    <w:rsid w:val="000D0408"/>
    <w:rsid w:val="000D1B01"/>
    <w:rsid w:val="000D2DAC"/>
    <w:rsid w:val="000D52B9"/>
    <w:rsid w:val="000D78CD"/>
    <w:rsid w:val="000D7AB5"/>
    <w:rsid w:val="000E2843"/>
    <w:rsid w:val="000E2ACA"/>
    <w:rsid w:val="000E5749"/>
    <w:rsid w:val="000E5C16"/>
    <w:rsid w:val="000F2A5D"/>
    <w:rsid w:val="000F3DC4"/>
    <w:rsid w:val="000F631B"/>
    <w:rsid w:val="000F667E"/>
    <w:rsid w:val="00100362"/>
    <w:rsid w:val="00101766"/>
    <w:rsid w:val="00103E12"/>
    <w:rsid w:val="00104BE4"/>
    <w:rsid w:val="00111F96"/>
    <w:rsid w:val="00114569"/>
    <w:rsid w:val="001145C0"/>
    <w:rsid w:val="001147B6"/>
    <w:rsid w:val="001150E4"/>
    <w:rsid w:val="0011556A"/>
    <w:rsid w:val="001170CD"/>
    <w:rsid w:val="00117DC1"/>
    <w:rsid w:val="00120C24"/>
    <w:rsid w:val="0012296F"/>
    <w:rsid w:val="00123242"/>
    <w:rsid w:val="001233CA"/>
    <w:rsid w:val="00124436"/>
    <w:rsid w:val="00126194"/>
    <w:rsid w:val="001264F4"/>
    <w:rsid w:val="00126615"/>
    <w:rsid w:val="00130009"/>
    <w:rsid w:val="00130E23"/>
    <w:rsid w:val="001313BE"/>
    <w:rsid w:val="00131C8E"/>
    <w:rsid w:val="001326A4"/>
    <w:rsid w:val="001337DA"/>
    <w:rsid w:val="00134EFD"/>
    <w:rsid w:val="00135ED0"/>
    <w:rsid w:val="00145276"/>
    <w:rsid w:val="00145492"/>
    <w:rsid w:val="001454F0"/>
    <w:rsid w:val="001506AE"/>
    <w:rsid w:val="00151048"/>
    <w:rsid w:val="00151630"/>
    <w:rsid w:val="001518D0"/>
    <w:rsid w:val="001523F6"/>
    <w:rsid w:val="0015310D"/>
    <w:rsid w:val="0015389E"/>
    <w:rsid w:val="00153B64"/>
    <w:rsid w:val="001542D8"/>
    <w:rsid w:val="001602CC"/>
    <w:rsid w:val="001616A7"/>
    <w:rsid w:val="00161C2E"/>
    <w:rsid w:val="00163AA9"/>
    <w:rsid w:val="00164315"/>
    <w:rsid w:val="001649C3"/>
    <w:rsid w:val="00166B80"/>
    <w:rsid w:val="00167FFD"/>
    <w:rsid w:val="001707C9"/>
    <w:rsid w:val="0017174B"/>
    <w:rsid w:val="00172979"/>
    <w:rsid w:val="00173B4F"/>
    <w:rsid w:val="00173DBB"/>
    <w:rsid w:val="00173F47"/>
    <w:rsid w:val="001747B9"/>
    <w:rsid w:val="0017480D"/>
    <w:rsid w:val="001752BE"/>
    <w:rsid w:val="0017685F"/>
    <w:rsid w:val="0018188B"/>
    <w:rsid w:val="00181938"/>
    <w:rsid w:val="00183591"/>
    <w:rsid w:val="00184362"/>
    <w:rsid w:val="001850C2"/>
    <w:rsid w:val="00186059"/>
    <w:rsid w:val="00191138"/>
    <w:rsid w:val="001913A6"/>
    <w:rsid w:val="0019338B"/>
    <w:rsid w:val="001968B3"/>
    <w:rsid w:val="001968F0"/>
    <w:rsid w:val="00196EFA"/>
    <w:rsid w:val="00197160"/>
    <w:rsid w:val="001973AF"/>
    <w:rsid w:val="001A0454"/>
    <w:rsid w:val="001A1A4B"/>
    <w:rsid w:val="001A5A7E"/>
    <w:rsid w:val="001A6429"/>
    <w:rsid w:val="001B0DC1"/>
    <w:rsid w:val="001B2952"/>
    <w:rsid w:val="001B2B0F"/>
    <w:rsid w:val="001B35AE"/>
    <w:rsid w:val="001B3D16"/>
    <w:rsid w:val="001B4DAA"/>
    <w:rsid w:val="001B5A06"/>
    <w:rsid w:val="001B66DB"/>
    <w:rsid w:val="001B6701"/>
    <w:rsid w:val="001B755A"/>
    <w:rsid w:val="001C1F1A"/>
    <w:rsid w:val="001C239C"/>
    <w:rsid w:val="001C24AA"/>
    <w:rsid w:val="001C362E"/>
    <w:rsid w:val="001C394E"/>
    <w:rsid w:val="001C49D0"/>
    <w:rsid w:val="001C4BC9"/>
    <w:rsid w:val="001C5DB9"/>
    <w:rsid w:val="001C68D8"/>
    <w:rsid w:val="001D0694"/>
    <w:rsid w:val="001D1013"/>
    <w:rsid w:val="001D14C6"/>
    <w:rsid w:val="001D2278"/>
    <w:rsid w:val="001D2F2C"/>
    <w:rsid w:val="001D5F21"/>
    <w:rsid w:val="001D78B8"/>
    <w:rsid w:val="001E1330"/>
    <w:rsid w:val="001E16D5"/>
    <w:rsid w:val="001E4E64"/>
    <w:rsid w:val="001E4F73"/>
    <w:rsid w:val="001E58E8"/>
    <w:rsid w:val="001E5D78"/>
    <w:rsid w:val="001E6CEA"/>
    <w:rsid w:val="001E77FE"/>
    <w:rsid w:val="001E79E8"/>
    <w:rsid w:val="001F09C8"/>
    <w:rsid w:val="001F191F"/>
    <w:rsid w:val="001F2B1E"/>
    <w:rsid w:val="001F3221"/>
    <w:rsid w:val="001F4193"/>
    <w:rsid w:val="001F5AB5"/>
    <w:rsid w:val="001F69A2"/>
    <w:rsid w:val="001F6D3A"/>
    <w:rsid w:val="001F745E"/>
    <w:rsid w:val="00200AC3"/>
    <w:rsid w:val="0020177E"/>
    <w:rsid w:val="00201E19"/>
    <w:rsid w:val="002035D5"/>
    <w:rsid w:val="00203DD4"/>
    <w:rsid w:val="00205865"/>
    <w:rsid w:val="00206EE1"/>
    <w:rsid w:val="0020703B"/>
    <w:rsid w:val="00211950"/>
    <w:rsid w:val="00212A06"/>
    <w:rsid w:val="00214AFB"/>
    <w:rsid w:val="00216496"/>
    <w:rsid w:val="0021667D"/>
    <w:rsid w:val="00220616"/>
    <w:rsid w:val="0022564E"/>
    <w:rsid w:val="00227339"/>
    <w:rsid w:val="002302DD"/>
    <w:rsid w:val="00231910"/>
    <w:rsid w:val="0023289D"/>
    <w:rsid w:val="002349FE"/>
    <w:rsid w:val="002416DE"/>
    <w:rsid w:val="002430B8"/>
    <w:rsid w:val="002435D2"/>
    <w:rsid w:val="00244DE2"/>
    <w:rsid w:val="00245AFD"/>
    <w:rsid w:val="00245EC8"/>
    <w:rsid w:val="00246C8D"/>
    <w:rsid w:val="002506DE"/>
    <w:rsid w:val="00250E15"/>
    <w:rsid w:val="00251002"/>
    <w:rsid w:val="00251697"/>
    <w:rsid w:val="00252422"/>
    <w:rsid w:val="00254E62"/>
    <w:rsid w:val="00255410"/>
    <w:rsid w:val="00255FC2"/>
    <w:rsid w:val="00256324"/>
    <w:rsid w:val="00256D03"/>
    <w:rsid w:val="00257676"/>
    <w:rsid w:val="00261F0F"/>
    <w:rsid w:val="0026287D"/>
    <w:rsid w:val="00263609"/>
    <w:rsid w:val="002639E1"/>
    <w:rsid w:val="00263E2C"/>
    <w:rsid w:val="002653A8"/>
    <w:rsid w:val="00265A5C"/>
    <w:rsid w:val="002706FD"/>
    <w:rsid w:val="00270F1D"/>
    <w:rsid w:val="00272BC9"/>
    <w:rsid w:val="00273404"/>
    <w:rsid w:val="002734CF"/>
    <w:rsid w:val="00275CDE"/>
    <w:rsid w:val="00275FCB"/>
    <w:rsid w:val="00276681"/>
    <w:rsid w:val="00276D6E"/>
    <w:rsid w:val="00277E25"/>
    <w:rsid w:val="00280CFE"/>
    <w:rsid w:val="002824E8"/>
    <w:rsid w:val="00284B81"/>
    <w:rsid w:val="00285B2F"/>
    <w:rsid w:val="002864EA"/>
    <w:rsid w:val="00287F02"/>
    <w:rsid w:val="002911A9"/>
    <w:rsid w:val="00292DBA"/>
    <w:rsid w:val="00295F78"/>
    <w:rsid w:val="00296180"/>
    <w:rsid w:val="00297445"/>
    <w:rsid w:val="002A1F8D"/>
    <w:rsid w:val="002A312E"/>
    <w:rsid w:val="002A4E24"/>
    <w:rsid w:val="002A4F4A"/>
    <w:rsid w:val="002A5FB8"/>
    <w:rsid w:val="002A636D"/>
    <w:rsid w:val="002A701B"/>
    <w:rsid w:val="002A7A19"/>
    <w:rsid w:val="002B17EA"/>
    <w:rsid w:val="002B1D4B"/>
    <w:rsid w:val="002B3E7F"/>
    <w:rsid w:val="002B4C1E"/>
    <w:rsid w:val="002B52CC"/>
    <w:rsid w:val="002C0D2F"/>
    <w:rsid w:val="002C3D73"/>
    <w:rsid w:val="002D158F"/>
    <w:rsid w:val="002D1A9C"/>
    <w:rsid w:val="002D1B87"/>
    <w:rsid w:val="002D2BD1"/>
    <w:rsid w:val="002D3672"/>
    <w:rsid w:val="002D3888"/>
    <w:rsid w:val="002D3A4E"/>
    <w:rsid w:val="002E3300"/>
    <w:rsid w:val="002E4B5B"/>
    <w:rsid w:val="002E4CD4"/>
    <w:rsid w:val="002E6C8D"/>
    <w:rsid w:val="002F03B7"/>
    <w:rsid w:val="002F06A8"/>
    <w:rsid w:val="002F1628"/>
    <w:rsid w:val="002F2343"/>
    <w:rsid w:val="002F4A85"/>
    <w:rsid w:val="002F4E1D"/>
    <w:rsid w:val="002F53AC"/>
    <w:rsid w:val="002F6218"/>
    <w:rsid w:val="002F710C"/>
    <w:rsid w:val="00300085"/>
    <w:rsid w:val="00300699"/>
    <w:rsid w:val="00300E0F"/>
    <w:rsid w:val="003019FF"/>
    <w:rsid w:val="00301C23"/>
    <w:rsid w:val="00302BBB"/>
    <w:rsid w:val="00303248"/>
    <w:rsid w:val="00303B5D"/>
    <w:rsid w:val="00304F6B"/>
    <w:rsid w:val="003052B0"/>
    <w:rsid w:val="0030578A"/>
    <w:rsid w:val="003070AA"/>
    <w:rsid w:val="0031029B"/>
    <w:rsid w:val="0031037B"/>
    <w:rsid w:val="00310E00"/>
    <w:rsid w:val="0031212D"/>
    <w:rsid w:val="00312E38"/>
    <w:rsid w:val="003138DC"/>
    <w:rsid w:val="0032098E"/>
    <w:rsid w:val="0032198D"/>
    <w:rsid w:val="00321EE6"/>
    <w:rsid w:val="003228EE"/>
    <w:rsid w:val="00322D28"/>
    <w:rsid w:val="00323700"/>
    <w:rsid w:val="003249CC"/>
    <w:rsid w:val="003269CB"/>
    <w:rsid w:val="0032754C"/>
    <w:rsid w:val="00332FF9"/>
    <w:rsid w:val="00334264"/>
    <w:rsid w:val="0033549B"/>
    <w:rsid w:val="003378D6"/>
    <w:rsid w:val="003379A0"/>
    <w:rsid w:val="00340D35"/>
    <w:rsid w:val="003414D8"/>
    <w:rsid w:val="00342DD5"/>
    <w:rsid w:val="0034376B"/>
    <w:rsid w:val="00343784"/>
    <w:rsid w:val="00350B61"/>
    <w:rsid w:val="0035258A"/>
    <w:rsid w:val="00353CD6"/>
    <w:rsid w:val="00354C41"/>
    <w:rsid w:val="00355952"/>
    <w:rsid w:val="00357F36"/>
    <w:rsid w:val="00361C56"/>
    <w:rsid w:val="00364FA0"/>
    <w:rsid w:val="0036513B"/>
    <w:rsid w:val="00372B1C"/>
    <w:rsid w:val="00374BE2"/>
    <w:rsid w:val="0037739B"/>
    <w:rsid w:val="0038247C"/>
    <w:rsid w:val="0038366B"/>
    <w:rsid w:val="00384BC1"/>
    <w:rsid w:val="003850E6"/>
    <w:rsid w:val="00386250"/>
    <w:rsid w:val="00391488"/>
    <w:rsid w:val="00392568"/>
    <w:rsid w:val="00393B24"/>
    <w:rsid w:val="00394144"/>
    <w:rsid w:val="003955E5"/>
    <w:rsid w:val="0039560C"/>
    <w:rsid w:val="003964F6"/>
    <w:rsid w:val="003A0631"/>
    <w:rsid w:val="003A0FDD"/>
    <w:rsid w:val="003A14BE"/>
    <w:rsid w:val="003A3375"/>
    <w:rsid w:val="003A3E7A"/>
    <w:rsid w:val="003A4981"/>
    <w:rsid w:val="003A6C01"/>
    <w:rsid w:val="003A7E67"/>
    <w:rsid w:val="003B37A4"/>
    <w:rsid w:val="003B40C3"/>
    <w:rsid w:val="003B4320"/>
    <w:rsid w:val="003B486C"/>
    <w:rsid w:val="003B57F3"/>
    <w:rsid w:val="003C02D4"/>
    <w:rsid w:val="003C2557"/>
    <w:rsid w:val="003C25CC"/>
    <w:rsid w:val="003C3AF8"/>
    <w:rsid w:val="003C3DCB"/>
    <w:rsid w:val="003C477B"/>
    <w:rsid w:val="003C5DA9"/>
    <w:rsid w:val="003C5FAB"/>
    <w:rsid w:val="003C6861"/>
    <w:rsid w:val="003C6DB7"/>
    <w:rsid w:val="003D265A"/>
    <w:rsid w:val="003D2C43"/>
    <w:rsid w:val="003D4D29"/>
    <w:rsid w:val="003D5774"/>
    <w:rsid w:val="003D6890"/>
    <w:rsid w:val="003E00CA"/>
    <w:rsid w:val="003E0223"/>
    <w:rsid w:val="003E2A93"/>
    <w:rsid w:val="003E47E4"/>
    <w:rsid w:val="003F2195"/>
    <w:rsid w:val="003F4915"/>
    <w:rsid w:val="003F54C3"/>
    <w:rsid w:val="003F6DF7"/>
    <w:rsid w:val="003F7440"/>
    <w:rsid w:val="00400D8B"/>
    <w:rsid w:val="00401522"/>
    <w:rsid w:val="0040179B"/>
    <w:rsid w:val="00406171"/>
    <w:rsid w:val="00407F3D"/>
    <w:rsid w:val="0041055E"/>
    <w:rsid w:val="00410D98"/>
    <w:rsid w:val="00411D03"/>
    <w:rsid w:val="00413910"/>
    <w:rsid w:val="00414E96"/>
    <w:rsid w:val="0041767E"/>
    <w:rsid w:val="00420EC9"/>
    <w:rsid w:val="00421DEB"/>
    <w:rsid w:val="00422262"/>
    <w:rsid w:val="00424B30"/>
    <w:rsid w:val="00427C5E"/>
    <w:rsid w:val="0043068D"/>
    <w:rsid w:val="004307AB"/>
    <w:rsid w:val="004325E4"/>
    <w:rsid w:val="00433901"/>
    <w:rsid w:val="00437DD1"/>
    <w:rsid w:val="00437FE1"/>
    <w:rsid w:val="004402B1"/>
    <w:rsid w:val="004406AB"/>
    <w:rsid w:val="00441E13"/>
    <w:rsid w:val="00442677"/>
    <w:rsid w:val="00443344"/>
    <w:rsid w:val="00445ACD"/>
    <w:rsid w:val="004466F6"/>
    <w:rsid w:val="00447179"/>
    <w:rsid w:val="00451B65"/>
    <w:rsid w:val="00451D20"/>
    <w:rsid w:val="00451D83"/>
    <w:rsid w:val="00452656"/>
    <w:rsid w:val="0045325C"/>
    <w:rsid w:val="004538AE"/>
    <w:rsid w:val="00453CDC"/>
    <w:rsid w:val="00460014"/>
    <w:rsid w:val="00460395"/>
    <w:rsid w:val="00460593"/>
    <w:rsid w:val="004614AC"/>
    <w:rsid w:val="00461906"/>
    <w:rsid w:val="00463606"/>
    <w:rsid w:val="00464AA1"/>
    <w:rsid w:val="00464AF8"/>
    <w:rsid w:val="00464D4F"/>
    <w:rsid w:val="004652CB"/>
    <w:rsid w:val="00465379"/>
    <w:rsid w:val="00465DA7"/>
    <w:rsid w:val="0046634B"/>
    <w:rsid w:val="004666FD"/>
    <w:rsid w:val="00470AAF"/>
    <w:rsid w:val="00471E52"/>
    <w:rsid w:val="00472541"/>
    <w:rsid w:val="00475B1D"/>
    <w:rsid w:val="00476FAD"/>
    <w:rsid w:val="00480555"/>
    <w:rsid w:val="00483B57"/>
    <w:rsid w:val="00484CFF"/>
    <w:rsid w:val="00485DA9"/>
    <w:rsid w:val="0048690B"/>
    <w:rsid w:val="00487E75"/>
    <w:rsid w:val="0049060D"/>
    <w:rsid w:val="0049333E"/>
    <w:rsid w:val="004939CE"/>
    <w:rsid w:val="00493AE9"/>
    <w:rsid w:val="0049507F"/>
    <w:rsid w:val="00495AAF"/>
    <w:rsid w:val="00497ACC"/>
    <w:rsid w:val="004A02B9"/>
    <w:rsid w:val="004A1E9A"/>
    <w:rsid w:val="004A2CA8"/>
    <w:rsid w:val="004A2D9D"/>
    <w:rsid w:val="004A3574"/>
    <w:rsid w:val="004A422F"/>
    <w:rsid w:val="004A529D"/>
    <w:rsid w:val="004B1804"/>
    <w:rsid w:val="004B256A"/>
    <w:rsid w:val="004B3253"/>
    <w:rsid w:val="004B3D45"/>
    <w:rsid w:val="004B42E8"/>
    <w:rsid w:val="004B43CB"/>
    <w:rsid w:val="004B4479"/>
    <w:rsid w:val="004B6484"/>
    <w:rsid w:val="004B692E"/>
    <w:rsid w:val="004C046C"/>
    <w:rsid w:val="004C06B1"/>
    <w:rsid w:val="004C24F1"/>
    <w:rsid w:val="004C365A"/>
    <w:rsid w:val="004C56C4"/>
    <w:rsid w:val="004C5EA2"/>
    <w:rsid w:val="004C6AA0"/>
    <w:rsid w:val="004D0D07"/>
    <w:rsid w:val="004D1EB4"/>
    <w:rsid w:val="004D3C8A"/>
    <w:rsid w:val="004D4E7C"/>
    <w:rsid w:val="004D545D"/>
    <w:rsid w:val="004D5759"/>
    <w:rsid w:val="004D57B4"/>
    <w:rsid w:val="004E074C"/>
    <w:rsid w:val="004E093E"/>
    <w:rsid w:val="004E14E7"/>
    <w:rsid w:val="004E2002"/>
    <w:rsid w:val="004E64BD"/>
    <w:rsid w:val="004E675D"/>
    <w:rsid w:val="004E75E1"/>
    <w:rsid w:val="004F0C48"/>
    <w:rsid w:val="004F1DCE"/>
    <w:rsid w:val="004F5456"/>
    <w:rsid w:val="004F638A"/>
    <w:rsid w:val="004F6D59"/>
    <w:rsid w:val="004F76D1"/>
    <w:rsid w:val="00500280"/>
    <w:rsid w:val="00500A57"/>
    <w:rsid w:val="00501BB2"/>
    <w:rsid w:val="005027C7"/>
    <w:rsid w:val="00503164"/>
    <w:rsid w:val="00503536"/>
    <w:rsid w:val="00503D47"/>
    <w:rsid w:val="00503ED3"/>
    <w:rsid w:val="0050422F"/>
    <w:rsid w:val="005044E0"/>
    <w:rsid w:val="00504A77"/>
    <w:rsid w:val="00507305"/>
    <w:rsid w:val="0051204A"/>
    <w:rsid w:val="0051313F"/>
    <w:rsid w:val="00514A58"/>
    <w:rsid w:val="00514B3C"/>
    <w:rsid w:val="005159DA"/>
    <w:rsid w:val="0051661B"/>
    <w:rsid w:val="005209BE"/>
    <w:rsid w:val="005267E5"/>
    <w:rsid w:val="005306A2"/>
    <w:rsid w:val="00532249"/>
    <w:rsid w:val="0053409B"/>
    <w:rsid w:val="0053464A"/>
    <w:rsid w:val="00536330"/>
    <w:rsid w:val="00540CED"/>
    <w:rsid w:val="005423EE"/>
    <w:rsid w:val="0054321A"/>
    <w:rsid w:val="0054629B"/>
    <w:rsid w:val="00546A1E"/>
    <w:rsid w:val="005470B2"/>
    <w:rsid w:val="00551B3A"/>
    <w:rsid w:val="00552398"/>
    <w:rsid w:val="00553598"/>
    <w:rsid w:val="005536DA"/>
    <w:rsid w:val="00554635"/>
    <w:rsid w:val="00557307"/>
    <w:rsid w:val="00557FC2"/>
    <w:rsid w:val="00560165"/>
    <w:rsid w:val="0056080F"/>
    <w:rsid w:val="00560831"/>
    <w:rsid w:val="005611A8"/>
    <w:rsid w:val="00564A59"/>
    <w:rsid w:val="00565B53"/>
    <w:rsid w:val="005666DB"/>
    <w:rsid w:val="0057480F"/>
    <w:rsid w:val="00575A9B"/>
    <w:rsid w:val="00575CAC"/>
    <w:rsid w:val="00576E9A"/>
    <w:rsid w:val="00582455"/>
    <w:rsid w:val="00583792"/>
    <w:rsid w:val="005840F8"/>
    <w:rsid w:val="0058649C"/>
    <w:rsid w:val="0058784E"/>
    <w:rsid w:val="005902C3"/>
    <w:rsid w:val="00591741"/>
    <w:rsid w:val="00591A8C"/>
    <w:rsid w:val="00592D10"/>
    <w:rsid w:val="005943E8"/>
    <w:rsid w:val="00595CF8"/>
    <w:rsid w:val="00595EA1"/>
    <w:rsid w:val="00596482"/>
    <w:rsid w:val="005A1803"/>
    <w:rsid w:val="005A58F2"/>
    <w:rsid w:val="005A725F"/>
    <w:rsid w:val="005B0E20"/>
    <w:rsid w:val="005B1231"/>
    <w:rsid w:val="005B24B0"/>
    <w:rsid w:val="005B3DE0"/>
    <w:rsid w:val="005B5CB5"/>
    <w:rsid w:val="005B6836"/>
    <w:rsid w:val="005C0009"/>
    <w:rsid w:val="005C2799"/>
    <w:rsid w:val="005C2E05"/>
    <w:rsid w:val="005C486B"/>
    <w:rsid w:val="005D17A4"/>
    <w:rsid w:val="005D2E47"/>
    <w:rsid w:val="005D351C"/>
    <w:rsid w:val="005D3917"/>
    <w:rsid w:val="005D6377"/>
    <w:rsid w:val="005E24FA"/>
    <w:rsid w:val="005E266B"/>
    <w:rsid w:val="005E2903"/>
    <w:rsid w:val="005E48A6"/>
    <w:rsid w:val="005E5E94"/>
    <w:rsid w:val="005E610D"/>
    <w:rsid w:val="005E6E26"/>
    <w:rsid w:val="005F00F5"/>
    <w:rsid w:val="005F2F78"/>
    <w:rsid w:val="005F3D5D"/>
    <w:rsid w:val="005F669B"/>
    <w:rsid w:val="005F6F31"/>
    <w:rsid w:val="005F7A98"/>
    <w:rsid w:val="005F7B8C"/>
    <w:rsid w:val="0060023E"/>
    <w:rsid w:val="00600976"/>
    <w:rsid w:val="006016B6"/>
    <w:rsid w:val="00601DB1"/>
    <w:rsid w:val="00602194"/>
    <w:rsid w:val="00603422"/>
    <w:rsid w:val="006055E7"/>
    <w:rsid w:val="006114E8"/>
    <w:rsid w:val="00611E81"/>
    <w:rsid w:val="0061236D"/>
    <w:rsid w:val="0061751A"/>
    <w:rsid w:val="0061758D"/>
    <w:rsid w:val="00617F49"/>
    <w:rsid w:val="00621EA3"/>
    <w:rsid w:val="00622BB7"/>
    <w:rsid w:val="00624300"/>
    <w:rsid w:val="006253BA"/>
    <w:rsid w:val="006303D9"/>
    <w:rsid w:val="0063225C"/>
    <w:rsid w:val="0063235C"/>
    <w:rsid w:val="00632A10"/>
    <w:rsid w:val="00636747"/>
    <w:rsid w:val="00640378"/>
    <w:rsid w:val="006405BE"/>
    <w:rsid w:val="00640CCC"/>
    <w:rsid w:val="00644225"/>
    <w:rsid w:val="00645CB5"/>
    <w:rsid w:val="00645DEB"/>
    <w:rsid w:val="00647653"/>
    <w:rsid w:val="0065089D"/>
    <w:rsid w:val="00651911"/>
    <w:rsid w:val="00651C07"/>
    <w:rsid w:val="00652690"/>
    <w:rsid w:val="00652BBD"/>
    <w:rsid w:val="006549A9"/>
    <w:rsid w:val="00654EB8"/>
    <w:rsid w:val="00656934"/>
    <w:rsid w:val="0065724A"/>
    <w:rsid w:val="006578ED"/>
    <w:rsid w:val="0066059B"/>
    <w:rsid w:val="00662658"/>
    <w:rsid w:val="00663BF5"/>
    <w:rsid w:val="0066437A"/>
    <w:rsid w:val="006647E4"/>
    <w:rsid w:val="00667CFF"/>
    <w:rsid w:val="006701EB"/>
    <w:rsid w:val="00670B8A"/>
    <w:rsid w:val="00670D67"/>
    <w:rsid w:val="006729F8"/>
    <w:rsid w:val="006753C3"/>
    <w:rsid w:val="006760A8"/>
    <w:rsid w:val="0067635C"/>
    <w:rsid w:val="00676360"/>
    <w:rsid w:val="0068159F"/>
    <w:rsid w:val="00682C17"/>
    <w:rsid w:val="0068372F"/>
    <w:rsid w:val="00684B5E"/>
    <w:rsid w:val="00686037"/>
    <w:rsid w:val="0068796C"/>
    <w:rsid w:val="00687A73"/>
    <w:rsid w:val="00690D96"/>
    <w:rsid w:val="00692171"/>
    <w:rsid w:val="00692CE9"/>
    <w:rsid w:val="0069704E"/>
    <w:rsid w:val="006A1484"/>
    <w:rsid w:val="006A4E1C"/>
    <w:rsid w:val="006A7F0C"/>
    <w:rsid w:val="006B065C"/>
    <w:rsid w:val="006B1737"/>
    <w:rsid w:val="006B22DA"/>
    <w:rsid w:val="006B3B28"/>
    <w:rsid w:val="006B4A4A"/>
    <w:rsid w:val="006B5AA2"/>
    <w:rsid w:val="006B5CAD"/>
    <w:rsid w:val="006B5EA8"/>
    <w:rsid w:val="006B7A03"/>
    <w:rsid w:val="006C04DF"/>
    <w:rsid w:val="006C0F94"/>
    <w:rsid w:val="006C287D"/>
    <w:rsid w:val="006C35AA"/>
    <w:rsid w:val="006C46BF"/>
    <w:rsid w:val="006C4890"/>
    <w:rsid w:val="006C79CA"/>
    <w:rsid w:val="006D1881"/>
    <w:rsid w:val="006D1F02"/>
    <w:rsid w:val="006D2613"/>
    <w:rsid w:val="006D265D"/>
    <w:rsid w:val="006D591E"/>
    <w:rsid w:val="006D65BD"/>
    <w:rsid w:val="006D6FCD"/>
    <w:rsid w:val="006D7B2B"/>
    <w:rsid w:val="006D7E73"/>
    <w:rsid w:val="006E10F9"/>
    <w:rsid w:val="006E2FC9"/>
    <w:rsid w:val="006E358A"/>
    <w:rsid w:val="006E6FC4"/>
    <w:rsid w:val="006F5A10"/>
    <w:rsid w:val="006F69A1"/>
    <w:rsid w:val="007023DE"/>
    <w:rsid w:val="00703543"/>
    <w:rsid w:val="00703E5E"/>
    <w:rsid w:val="007052FD"/>
    <w:rsid w:val="00705F93"/>
    <w:rsid w:val="00707CCD"/>
    <w:rsid w:val="00710B1B"/>
    <w:rsid w:val="00711B7F"/>
    <w:rsid w:val="00713E13"/>
    <w:rsid w:val="00715642"/>
    <w:rsid w:val="00716288"/>
    <w:rsid w:val="00716EC0"/>
    <w:rsid w:val="00720359"/>
    <w:rsid w:val="00720967"/>
    <w:rsid w:val="00722113"/>
    <w:rsid w:val="0072220B"/>
    <w:rsid w:val="00722F6F"/>
    <w:rsid w:val="0072337B"/>
    <w:rsid w:val="00724BC4"/>
    <w:rsid w:val="007254B5"/>
    <w:rsid w:val="00725C9C"/>
    <w:rsid w:val="00725EDD"/>
    <w:rsid w:val="0072700B"/>
    <w:rsid w:val="007274EF"/>
    <w:rsid w:val="00731B12"/>
    <w:rsid w:val="00733574"/>
    <w:rsid w:val="007355E8"/>
    <w:rsid w:val="0073668B"/>
    <w:rsid w:val="0073730F"/>
    <w:rsid w:val="007375BB"/>
    <w:rsid w:val="00740095"/>
    <w:rsid w:val="00740124"/>
    <w:rsid w:val="0074583F"/>
    <w:rsid w:val="00745972"/>
    <w:rsid w:val="007532B4"/>
    <w:rsid w:val="00753C64"/>
    <w:rsid w:val="007565E2"/>
    <w:rsid w:val="00757E1D"/>
    <w:rsid w:val="00760D1D"/>
    <w:rsid w:val="00761A86"/>
    <w:rsid w:val="00761FBA"/>
    <w:rsid w:val="00763756"/>
    <w:rsid w:val="00763D5F"/>
    <w:rsid w:val="007643B8"/>
    <w:rsid w:val="00764946"/>
    <w:rsid w:val="0077275D"/>
    <w:rsid w:val="007752B2"/>
    <w:rsid w:val="00777A73"/>
    <w:rsid w:val="00780E37"/>
    <w:rsid w:val="00780FEE"/>
    <w:rsid w:val="007824D4"/>
    <w:rsid w:val="0078561A"/>
    <w:rsid w:val="007857D2"/>
    <w:rsid w:val="00787FDD"/>
    <w:rsid w:val="007908E3"/>
    <w:rsid w:val="00794464"/>
    <w:rsid w:val="00795967"/>
    <w:rsid w:val="007A0CE5"/>
    <w:rsid w:val="007A170E"/>
    <w:rsid w:val="007A1854"/>
    <w:rsid w:val="007A1EB9"/>
    <w:rsid w:val="007A38D2"/>
    <w:rsid w:val="007A3CB0"/>
    <w:rsid w:val="007A5299"/>
    <w:rsid w:val="007B005C"/>
    <w:rsid w:val="007B0178"/>
    <w:rsid w:val="007B0244"/>
    <w:rsid w:val="007B0492"/>
    <w:rsid w:val="007B0E54"/>
    <w:rsid w:val="007B3781"/>
    <w:rsid w:val="007B5F1C"/>
    <w:rsid w:val="007B6B3A"/>
    <w:rsid w:val="007B77B6"/>
    <w:rsid w:val="007B7E58"/>
    <w:rsid w:val="007C04F4"/>
    <w:rsid w:val="007C0E48"/>
    <w:rsid w:val="007C26B8"/>
    <w:rsid w:val="007D075F"/>
    <w:rsid w:val="007D13E3"/>
    <w:rsid w:val="007D209E"/>
    <w:rsid w:val="007D3793"/>
    <w:rsid w:val="007D520A"/>
    <w:rsid w:val="007D60A3"/>
    <w:rsid w:val="007D6424"/>
    <w:rsid w:val="007D67EB"/>
    <w:rsid w:val="007E2F28"/>
    <w:rsid w:val="007F1252"/>
    <w:rsid w:val="007F4054"/>
    <w:rsid w:val="007F4F86"/>
    <w:rsid w:val="00800B40"/>
    <w:rsid w:val="00802BB8"/>
    <w:rsid w:val="00802E73"/>
    <w:rsid w:val="00804386"/>
    <w:rsid w:val="00804480"/>
    <w:rsid w:val="00810109"/>
    <w:rsid w:val="00810DEA"/>
    <w:rsid w:val="00811CB6"/>
    <w:rsid w:val="00812613"/>
    <w:rsid w:val="00812D41"/>
    <w:rsid w:val="008133A0"/>
    <w:rsid w:val="008138E1"/>
    <w:rsid w:val="0081543F"/>
    <w:rsid w:val="00815646"/>
    <w:rsid w:val="00815D55"/>
    <w:rsid w:val="00815EAB"/>
    <w:rsid w:val="0082018F"/>
    <w:rsid w:val="008205E2"/>
    <w:rsid w:val="008221D4"/>
    <w:rsid w:val="00823A3E"/>
    <w:rsid w:val="00823CD7"/>
    <w:rsid w:val="00823E0C"/>
    <w:rsid w:val="008256C2"/>
    <w:rsid w:val="008257E7"/>
    <w:rsid w:val="00825946"/>
    <w:rsid w:val="008260CA"/>
    <w:rsid w:val="008266AA"/>
    <w:rsid w:val="008307AB"/>
    <w:rsid w:val="0083088D"/>
    <w:rsid w:val="008308A5"/>
    <w:rsid w:val="008338C4"/>
    <w:rsid w:val="00833FD4"/>
    <w:rsid w:val="00840045"/>
    <w:rsid w:val="00840D62"/>
    <w:rsid w:val="00842337"/>
    <w:rsid w:val="008428FB"/>
    <w:rsid w:val="00842B66"/>
    <w:rsid w:val="00843F38"/>
    <w:rsid w:val="00844AEC"/>
    <w:rsid w:val="00845668"/>
    <w:rsid w:val="008457E0"/>
    <w:rsid w:val="00846E89"/>
    <w:rsid w:val="00847F67"/>
    <w:rsid w:val="008513D7"/>
    <w:rsid w:val="008526FD"/>
    <w:rsid w:val="0085389B"/>
    <w:rsid w:val="00855088"/>
    <w:rsid w:val="00855B7E"/>
    <w:rsid w:val="0086090D"/>
    <w:rsid w:val="0086186C"/>
    <w:rsid w:val="00861F87"/>
    <w:rsid w:val="00863570"/>
    <w:rsid w:val="008639B1"/>
    <w:rsid w:val="00866F74"/>
    <w:rsid w:val="00867FBB"/>
    <w:rsid w:val="008736EC"/>
    <w:rsid w:val="0087711A"/>
    <w:rsid w:val="00880AFA"/>
    <w:rsid w:val="00881A4E"/>
    <w:rsid w:val="00881F1A"/>
    <w:rsid w:val="00883B48"/>
    <w:rsid w:val="0088433A"/>
    <w:rsid w:val="008873F4"/>
    <w:rsid w:val="00887B11"/>
    <w:rsid w:val="00890421"/>
    <w:rsid w:val="00891147"/>
    <w:rsid w:val="008917FF"/>
    <w:rsid w:val="0089207A"/>
    <w:rsid w:val="008921C6"/>
    <w:rsid w:val="00892E15"/>
    <w:rsid w:val="008932DA"/>
    <w:rsid w:val="00894B67"/>
    <w:rsid w:val="00894D5E"/>
    <w:rsid w:val="00895062"/>
    <w:rsid w:val="008A20AD"/>
    <w:rsid w:val="008A7A1B"/>
    <w:rsid w:val="008B3B93"/>
    <w:rsid w:val="008B5714"/>
    <w:rsid w:val="008B69DB"/>
    <w:rsid w:val="008B74D0"/>
    <w:rsid w:val="008C2BB7"/>
    <w:rsid w:val="008C4793"/>
    <w:rsid w:val="008C5578"/>
    <w:rsid w:val="008C5723"/>
    <w:rsid w:val="008D0C53"/>
    <w:rsid w:val="008D10D4"/>
    <w:rsid w:val="008D11BB"/>
    <w:rsid w:val="008D20C8"/>
    <w:rsid w:val="008D2FF1"/>
    <w:rsid w:val="008D30F5"/>
    <w:rsid w:val="008D342E"/>
    <w:rsid w:val="008D6326"/>
    <w:rsid w:val="008D6A04"/>
    <w:rsid w:val="008D702C"/>
    <w:rsid w:val="008E0A11"/>
    <w:rsid w:val="008E100D"/>
    <w:rsid w:val="008E26CC"/>
    <w:rsid w:val="008E2E0D"/>
    <w:rsid w:val="008E39E5"/>
    <w:rsid w:val="008E5713"/>
    <w:rsid w:val="008E64B6"/>
    <w:rsid w:val="008E6719"/>
    <w:rsid w:val="008E78D8"/>
    <w:rsid w:val="008F095B"/>
    <w:rsid w:val="008F1627"/>
    <w:rsid w:val="008F50DA"/>
    <w:rsid w:val="008F611E"/>
    <w:rsid w:val="008F6D9F"/>
    <w:rsid w:val="00902360"/>
    <w:rsid w:val="00903EA0"/>
    <w:rsid w:val="00907938"/>
    <w:rsid w:val="0091219F"/>
    <w:rsid w:val="0091400A"/>
    <w:rsid w:val="00915273"/>
    <w:rsid w:val="00915C08"/>
    <w:rsid w:val="009169F4"/>
    <w:rsid w:val="00916EC7"/>
    <w:rsid w:val="00920C04"/>
    <w:rsid w:val="009214A9"/>
    <w:rsid w:val="0092249E"/>
    <w:rsid w:val="00924E83"/>
    <w:rsid w:val="0092586A"/>
    <w:rsid w:val="00926B39"/>
    <w:rsid w:val="00931F48"/>
    <w:rsid w:val="00933438"/>
    <w:rsid w:val="0093356E"/>
    <w:rsid w:val="009343DF"/>
    <w:rsid w:val="00934729"/>
    <w:rsid w:val="00935C2D"/>
    <w:rsid w:val="00936EFB"/>
    <w:rsid w:val="00940542"/>
    <w:rsid w:val="0094282F"/>
    <w:rsid w:val="00947DBD"/>
    <w:rsid w:val="009526D6"/>
    <w:rsid w:val="00953CEE"/>
    <w:rsid w:val="00954240"/>
    <w:rsid w:val="009552AA"/>
    <w:rsid w:val="009555CD"/>
    <w:rsid w:val="00955F3F"/>
    <w:rsid w:val="00956C5D"/>
    <w:rsid w:val="00957764"/>
    <w:rsid w:val="0096070F"/>
    <w:rsid w:val="00961C1C"/>
    <w:rsid w:val="0096277C"/>
    <w:rsid w:val="009633C2"/>
    <w:rsid w:val="00963529"/>
    <w:rsid w:val="00964457"/>
    <w:rsid w:val="0096469C"/>
    <w:rsid w:val="00965362"/>
    <w:rsid w:val="00967A69"/>
    <w:rsid w:val="00967B68"/>
    <w:rsid w:val="00970D86"/>
    <w:rsid w:val="009712CA"/>
    <w:rsid w:val="009719BC"/>
    <w:rsid w:val="00971D93"/>
    <w:rsid w:val="009720D4"/>
    <w:rsid w:val="00972502"/>
    <w:rsid w:val="00972EE6"/>
    <w:rsid w:val="00973EEF"/>
    <w:rsid w:val="00974BFF"/>
    <w:rsid w:val="00980376"/>
    <w:rsid w:val="00981EBD"/>
    <w:rsid w:val="009841D7"/>
    <w:rsid w:val="00985DF2"/>
    <w:rsid w:val="00986283"/>
    <w:rsid w:val="00986C86"/>
    <w:rsid w:val="00987614"/>
    <w:rsid w:val="00990371"/>
    <w:rsid w:val="00993F32"/>
    <w:rsid w:val="009952C3"/>
    <w:rsid w:val="009979BF"/>
    <w:rsid w:val="00997FBB"/>
    <w:rsid w:val="009A0CBF"/>
    <w:rsid w:val="009A110B"/>
    <w:rsid w:val="009A466D"/>
    <w:rsid w:val="009A53B7"/>
    <w:rsid w:val="009A5A4D"/>
    <w:rsid w:val="009A7315"/>
    <w:rsid w:val="009A76DC"/>
    <w:rsid w:val="009B0929"/>
    <w:rsid w:val="009B0ECD"/>
    <w:rsid w:val="009B164B"/>
    <w:rsid w:val="009B1D2F"/>
    <w:rsid w:val="009B37CC"/>
    <w:rsid w:val="009B3984"/>
    <w:rsid w:val="009B431F"/>
    <w:rsid w:val="009B79B0"/>
    <w:rsid w:val="009B7BE2"/>
    <w:rsid w:val="009B7C54"/>
    <w:rsid w:val="009C0DC1"/>
    <w:rsid w:val="009C27A9"/>
    <w:rsid w:val="009D0207"/>
    <w:rsid w:val="009D0459"/>
    <w:rsid w:val="009D20B0"/>
    <w:rsid w:val="009D351F"/>
    <w:rsid w:val="009D5CD0"/>
    <w:rsid w:val="009D7B6D"/>
    <w:rsid w:val="009E18BF"/>
    <w:rsid w:val="009E226E"/>
    <w:rsid w:val="009E2B47"/>
    <w:rsid w:val="009E307B"/>
    <w:rsid w:val="009E61E3"/>
    <w:rsid w:val="009E63D5"/>
    <w:rsid w:val="009E6FF5"/>
    <w:rsid w:val="009E7584"/>
    <w:rsid w:val="009F0DF5"/>
    <w:rsid w:val="009F2567"/>
    <w:rsid w:val="009F288C"/>
    <w:rsid w:val="009F2B02"/>
    <w:rsid w:val="009F33DA"/>
    <w:rsid w:val="009F7018"/>
    <w:rsid w:val="009F7DEB"/>
    <w:rsid w:val="00A006EB"/>
    <w:rsid w:val="00A064A0"/>
    <w:rsid w:val="00A064F0"/>
    <w:rsid w:val="00A0664B"/>
    <w:rsid w:val="00A10C06"/>
    <w:rsid w:val="00A12258"/>
    <w:rsid w:val="00A12E7C"/>
    <w:rsid w:val="00A13FFE"/>
    <w:rsid w:val="00A14281"/>
    <w:rsid w:val="00A1458E"/>
    <w:rsid w:val="00A145C7"/>
    <w:rsid w:val="00A149B5"/>
    <w:rsid w:val="00A14FB7"/>
    <w:rsid w:val="00A1508B"/>
    <w:rsid w:val="00A1569D"/>
    <w:rsid w:val="00A165AD"/>
    <w:rsid w:val="00A16652"/>
    <w:rsid w:val="00A23CC5"/>
    <w:rsid w:val="00A255AE"/>
    <w:rsid w:val="00A25997"/>
    <w:rsid w:val="00A25D40"/>
    <w:rsid w:val="00A30339"/>
    <w:rsid w:val="00A33962"/>
    <w:rsid w:val="00A33A8F"/>
    <w:rsid w:val="00A3428C"/>
    <w:rsid w:val="00A37EE5"/>
    <w:rsid w:val="00A4096B"/>
    <w:rsid w:val="00A41122"/>
    <w:rsid w:val="00A41C1A"/>
    <w:rsid w:val="00A44462"/>
    <w:rsid w:val="00A45A82"/>
    <w:rsid w:val="00A4647A"/>
    <w:rsid w:val="00A50530"/>
    <w:rsid w:val="00A526B9"/>
    <w:rsid w:val="00A527C0"/>
    <w:rsid w:val="00A53527"/>
    <w:rsid w:val="00A53A53"/>
    <w:rsid w:val="00A54DC6"/>
    <w:rsid w:val="00A54E62"/>
    <w:rsid w:val="00A578B1"/>
    <w:rsid w:val="00A60CC2"/>
    <w:rsid w:val="00A61930"/>
    <w:rsid w:val="00A619D4"/>
    <w:rsid w:val="00A62E6A"/>
    <w:rsid w:val="00A63641"/>
    <w:rsid w:val="00A64CED"/>
    <w:rsid w:val="00A661A0"/>
    <w:rsid w:val="00A6748F"/>
    <w:rsid w:val="00A678B4"/>
    <w:rsid w:val="00A72B1C"/>
    <w:rsid w:val="00A7372B"/>
    <w:rsid w:val="00A755FD"/>
    <w:rsid w:val="00A75BBA"/>
    <w:rsid w:val="00A767BC"/>
    <w:rsid w:val="00A76CEA"/>
    <w:rsid w:val="00A80959"/>
    <w:rsid w:val="00A811DB"/>
    <w:rsid w:val="00A81339"/>
    <w:rsid w:val="00A8222E"/>
    <w:rsid w:val="00A82B73"/>
    <w:rsid w:val="00A8357E"/>
    <w:rsid w:val="00A83C24"/>
    <w:rsid w:val="00A83E6B"/>
    <w:rsid w:val="00A8410D"/>
    <w:rsid w:val="00A85ECF"/>
    <w:rsid w:val="00A867B3"/>
    <w:rsid w:val="00A918C6"/>
    <w:rsid w:val="00A92065"/>
    <w:rsid w:val="00A92E29"/>
    <w:rsid w:val="00A9358C"/>
    <w:rsid w:val="00A9436E"/>
    <w:rsid w:val="00A95C9A"/>
    <w:rsid w:val="00A96EB7"/>
    <w:rsid w:val="00A97D0D"/>
    <w:rsid w:val="00AA0CBD"/>
    <w:rsid w:val="00AA0DEB"/>
    <w:rsid w:val="00AA1AE6"/>
    <w:rsid w:val="00AA2848"/>
    <w:rsid w:val="00AA2C61"/>
    <w:rsid w:val="00AA3914"/>
    <w:rsid w:val="00AA3BD3"/>
    <w:rsid w:val="00AA4C7C"/>
    <w:rsid w:val="00AA52F3"/>
    <w:rsid w:val="00AA53EE"/>
    <w:rsid w:val="00AA66AB"/>
    <w:rsid w:val="00AB41AD"/>
    <w:rsid w:val="00AB76A8"/>
    <w:rsid w:val="00AC17C3"/>
    <w:rsid w:val="00AC5EED"/>
    <w:rsid w:val="00AC6973"/>
    <w:rsid w:val="00AD0B6B"/>
    <w:rsid w:val="00AD19C6"/>
    <w:rsid w:val="00AD4694"/>
    <w:rsid w:val="00AD4E10"/>
    <w:rsid w:val="00AE013A"/>
    <w:rsid w:val="00AE0426"/>
    <w:rsid w:val="00AE0D6D"/>
    <w:rsid w:val="00AE2829"/>
    <w:rsid w:val="00AE3E3C"/>
    <w:rsid w:val="00AE6CBC"/>
    <w:rsid w:val="00AF2E14"/>
    <w:rsid w:val="00AF3844"/>
    <w:rsid w:val="00AF4773"/>
    <w:rsid w:val="00AF5C30"/>
    <w:rsid w:val="00AF78EF"/>
    <w:rsid w:val="00B017E4"/>
    <w:rsid w:val="00B0218D"/>
    <w:rsid w:val="00B027FC"/>
    <w:rsid w:val="00B0759F"/>
    <w:rsid w:val="00B109BD"/>
    <w:rsid w:val="00B114D2"/>
    <w:rsid w:val="00B13C3B"/>
    <w:rsid w:val="00B1589B"/>
    <w:rsid w:val="00B16437"/>
    <w:rsid w:val="00B171AE"/>
    <w:rsid w:val="00B2044E"/>
    <w:rsid w:val="00B20608"/>
    <w:rsid w:val="00B20D1C"/>
    <w:rsid w:val="00B20E65"/>
    <w:rsid w:val="00B2174E"/>
    <w:rsid w:val="00B2711C"/>
    <w:rsid w:val="00B2750B"/>
    <w:rsid w:val="00B275EF"/>
    <w:rsid w:val="00B32207"/>
    <w:rsid w:val="00B339D5"/>
    <w:rsid w:val="00B35AA5"/>
    <w:rsid w:val="00B366BB"/>
    <w:rsid w:val="00B40E28"/>
    <w:rsid w:val="00B441AC"/>
    <w:rsid w:val="00B44DDB"/>
    <w:rsid w:val="00B46FF7"/>
    <w:rsid w:val="00B53D30"/>
    <w:rsid w:val="00B5509E"/>
    <w:rsid w:val="00B56E83"/>
    <w:rsid w:val="00B6317D"/>
    <w:rsid w:val="00B631E2"/>
    <w:rsid w:val="00B63A00"/>
    <w:rsid w:val="00B64536"/>
    <w:rsid w:val="00B6533B"/>
    <w:rsid w:val="00B65AF3"/>
    <w:rsid w:val="00B674B5"/>
    <w:rsid w:val="00B700A9"/>
    <w:rsid w:val="00B72E9A"/>
    <w:rsid w:val="00B754E7"/>
    <w:rsid w:val="00B755D2"/>
    <w:rsid w:val="00B75668"/>
    <w:rsid w:val="00B76AEA"/>
    <w:rsid w:val="00B76F2D"/>
    <w:rsid w:val="00B83EAD"/>
    <w:rsid w:val="00B8469C"/>
    <w:rsid w:val="00B85F91"/>
    <w:rsid w:val="00B86A69"/>
    <w:rsid w:val="00B879B4"/>
    <w:rsid w:val="00B87C74"/>
    <w:rsid w:val="00B910BE"/>
    <w:rsid w:val="00B917AD"/>
    <w:rsid w:val="00B927D1"/>
    <w:rsid w:val="00B9333C"/>
    <w:rsid w:val="00B9518F"/>
    <w:rsid w:val="00B9591B"/>
    <w:rsid w:val="00BA3561"/>
    <w:rsid w:val="00BA4FEA"/>
    <w:rsid w:val="00BA5B07"/>
    <w:rsid w:val="00BB0194"/>
    <w:rsid w:val="00BB107F"/>
    <w:rsid w:val="00BB36CA"/>
    <w:rsid w:val="00BB3721"/>
    <w:rsid w:val="00BB53C2"/>
    <w:rsid w:val="00BB59E9"/>
    <w:rsid w:val="00BB7C40"/>
    <w:rsid w:val="00BC0E75"/>
    <w:rsid w:val="00BC1F69"/>
    <w:rsid w:val="00BC277D"/>
    <w:rsid w:val="00BC2E8F"/>
    <w:rsid w:val="00BC389D"/>
    <w:rsid w:val="00BC40C6"/>
    <w:rsid w:val="00BC4E42"/>
    <w:rsid w:val="00BC55AE"/>
    <w:rsid w:val="00BC5800"/>
    <w:rsid w:val="00BC7186"/>
    <w:rsid w:val="00BD2D07"/>
    <w:rsid w:val="00BD3FDB"/>
    <w:rsid w:val="00BD4929"/>
    <w:rsid w:val="00BD4B04"/>
    <w:rsid w:val="00BD4C3A"/>
    <w:rsid w:val="00BD4E52"/>
    <w:rsid w:val="00BD5982"/>
    <w:rsid w:val="00BD687A"/>
    <w:rsid w:val="00BE48EA"/>
    <w:rsid w:val="00BE4C3C"/>
    <w:rsid w:val="00BE743E"/>
    <w:rsid w:val="00BF01B5"/>
    <w:rsid w:val="00BF04D1"/>
    <w:rsid w:val="00BF2002"/>
    <w:rsid w:val="00BF2975"/>
    <w:rsid w:val="00BF37B0"/>
    <w:rsid w:val="00BF392E"/>
    <w:rsid w:val="00BF42F2"/>
    <w:rsid w:val="00BF47D3"/>
    <w:rsid w:val="00BF63CC"/>
    <w:rsid w:val="00BF64D5"/>
    <w:rsid w:val="00BF725E"/>
    <w:rsid w:val="00C026DC"/>
    <w:rsid w:val="00C03F40"/>
    <w:rsid w:val="00C04275"/>
    <w:rsid w:val="00C11275"/>
    <w:rsid w:val="00C1193F"/>
    <w:rsid w:val="00C11C12"/>
    <w:rsid w:val="00C12F6E"/>
    <w:rsid w:val="00C16E58"/>
    <w:rsid w:val="00C17BAA"/>
    <w:rsid w:val="00C2057B"/>
    <w:rsid w:val="00C20FBD"/>
    <w:rsid w:val="00C2119B"/>
    <w:rsid w:val="00C26C41"/>
    <w:rsid w:val="00C26DCD"/>
    <w:rsid w:val="00C32116"/>
    <w:rsid w:val="00C342FA"/>
    <w:rsid w:val="00C361B8"/>
    <w:rsid w:val="00C37E68"/>
    <w:rsid w:val="00C41A96"/>
    <w:rsid w:val="00C42E32"/>
    <w:rsid w:val="00C43001"/>
    <w:rsid w:val="00C43E16"/>
    <w:rsid w:val="00C4495C"/>
    <w:rsid w:val="00C45EBB"/>
    <w:rsid w:val="00C46D92"/>
    <w:rsid w:val="00C473A2"/>
    <w:rsid w:val="00C47420"/>
    <w:rsid w:val="00C503DE"/>
    <w:rsid w:val="00C52721"/>
    <w:rsid w:val="00C5272A"/>
    <w:rsid w:val="00C5480B"/>
    <w:rsid w:val="00C5584D"/>
    <w:rsid w:val="00C55DB4"/>
    <w:rsid w:val="00C55FB0"/>
    <w:rsid w:val="00C56C97"/>
    <w:rsid w:val="00C61112"/>
    <w:rsid w:val="00C64180"/>
    <w:rsid w:val="00C65228"/>
    <w:rsid w:val="00C65717"/>
    <w:rsid w:val="00C671FA"/>
    <w:rsid w:val="00C67964"/>
    <w:rsid w:val="00C70B8C"/>
    <w:rsid w:val="00C71F71"/>
    <w:rsid w:val="00C720BE"/>
    <w:rsid w:val="00C7251E"/>
    <w:rsid w:val="00C728A1"/>
    <w:rsid w:val="00C733E4"/>
    <w:rsid w:val="00C74F5D"/>
    <w:rsid w:val="00C7505D"/>
    <w:rsid w:val="00C77545"/>
    <w:rsid w:val="00C83C4B"/>
    <w:rsid w:val="00C85818"/>
    <w:rsid w:val="00C85F2A"/>
    <w:rsid w:val="00C974A0"/>
    <w:rsid w:val="00CA11D3"/>
    <w:rsid w:val="00CA532B"/>
    <w:rsid w:val="00CA57A1"/>
    <w:rsid w:val="00CA5B4D"/>
    <w:rsid w:val="00CA5DDA"/>
    <w:rsid w:val="00CA6923"/>
    <w:rsid w:val="00CA6A28"/>
    <w:rsid w:val="00CB33FB"/>
    <w:rsid w:val="00CB5865"/>
    <w:rsid w:val="00CB5FDB"/>
    <w:rsid w:val="00CB6891"/>
    <w:rsid w:val="00CC17DB"/>
    <w:rsid w:val="00CC203D"/>
    <w:rsid w:val="00CC3382"/>
    <w:rsid w:val="00CC445B"/>
    <w:rsid w:val="00CC4EA3"/>
    <w:rsid w:val="00CC70E4"/>
    <w:rsid w:val="00CC754B"/>
    <w:rsid w:val="00CD2F35"/>
    <w:rsid w:val="00CD43CD"/>
    <w:rsid w:val="00CD4917"/>
    <w:rsid w:val="00CD59AE"/>
    <w:rsid w:val="00CD6F58"/>
    <w:rsid w:val="00CE1FC1"/>
    <w:rsid w:val="00CE21D6"/>
    <w:rsid w:val="00CE25BF"/>
    <w:rsid w:val="00CE601B"/>
    <w:rsid w:val="00CF1F20"/>
    <w:rsid w:val="00CF2F33"/>
    <w:rsid w:val="00CF438D"/>
    <w:rsid w:val="00CF5F45"/>
    <w:rsid w:val="00CF6195"/>
    <w:rsid w:val="00CF62EA"/>
    <w:rsid w:val="00CF6C45"/>
    <w:rsid w:val="00D00EAA"/>
    <w:rsid w:val="00D01370"/>
    <w:rsid w:val="00D02CD8"/>
    <w:rsid w:val="00D03537"/>
    <w:rsid w:val="00D04D84"/>
    <w:rsid w:val="00D06326"/>
    <w:rsid w:val="00D0679B"/>
    <w:rsid w:val="00D113CF"/>
    <w:rsid w:val="00D12E35"/>
    <w:rsid w:val="00D225E1"/>
    <w:rsid w:val="00D2334C"/>
    <w:rsid w:val="00D23764"/>
    <w:rsid w:val="00D249E3"/>
    <w:rsid w:val="00D31CDE"/>
    <w:rsid w:val="00D31EBE"/>
    <w:rsid w:val="00D31F1A"/>
    <w:rsid w:val="00D32EC0"/>
    <w:rsid w:val="00D32F51"/>
    <w:rsid w:val="00D33011"/>
    <w:rsid w:val="00D33571"/>
    <w:rsid w:val="00D33AC7"/>
    <w:rsid w:val="00D34F2B"/>
    <w:rsid w:val="00D3501F"/>
    <w:rsid w:val="00D35488"/>
    <w:rsid w:val="00D36C5B"/>
    <w:rsid w:val="00D37550"/>
    <w:rsid w:val="00D37DCE"/>
    <w:rsid w:val="00D42BE7"/>
    <w:rsid w:val="00D44756"/>
    <w:rsid w:val="00D455DE"/>
    <w:rsid w:val="00D45EF4"/>
    <w:rsid w:val="00D46397"/>
    <w:rsid w:val="00D47167"/>
    <w:rsid w:val="00D50109"/>
    <w:rsid w:val="00D50CF7"/>
    <w:rsid w:val="00D50D44"/>
    <w:rsid w:val="00D53015"/>
    <w:rsid w:val="00D53606"/>
    <w:rsid w:val="00D54D9E"/>
    <w:rsid w:val="00D56FF5"/>
    <w:rsid w:val="00D60339"/>
    <w:rsid w:val="00D64E15"/>
    <w:rsid w:val="00D6577D"/>
    <w:rsid w:val="00D66403"/>
    <w:rsid w:val="00D66F44"/>
    <w:rsid w:val="00D71950"/>
    <w:rsid w:val="00D73B49"/>
    <w:rsid w:val="00D73CA9"/>
    <w:rsid w:val="00D75757"/>
    <w:rsid w:val="00D80312"/>
    <w:rsid w:val="00D820CA"/>
    <w:rsid w:val="00D82640"/>
    <w:rsid w:val="00D84462"/>
    <w:rsid w:val="00D851C0"/>
    <w:rsid w:val="00D85F04"/>
    <w:rsid w:val="00D90827"/>
    <w:rsid w:val="00D90D9E"/>
    <w:rsid w:val="00D9129A"/>
    <w:rsid w:val="00D91D7B"/>
    <w:rsid w:val="00D92D68"/>
    <w:rsid w:val="00D95C07"/>
    <w:rsid w:val="00D9674C"/>
    <w:rsid w:val="00DA2498"/>
    <w:rsid w:val="00DA3EA4"/>
    <w:rsid w:val="00DA453E"/>
    <w:rsid w:val="00DA4639"/>
    <w:rsid w:val="00DA5E59"/>
    <w:rsid w:val="00DA7F73"/>
    <w:rsid w:val="00DB126C"/>
    <w:rsid w:val="00DB1DF4"/>
    <w:rsid w:val="00DB34D0"/>
    <w:rsid w:val="00DB353C"/>
    <w:rsid w:val="00DB3BB0"/>
    <w:rsid w:val="00DB7151"/>
    <w:rsid w:val="00DB76F4"/>
    <w:rsid w:val="00DB7875"/>
    <w:rsid w:val="00DC05DC"/>
    <w:rsid w:val="00DC3EB9"/>
    <w:rsid w:val="00DC51A3"/>
    <w:rsid w:val="00DC62EC"/>
    <w:rsid w:val="00DC64EC"/>
    <w:rsid w:val="00DC66AC"/>
    <w:rsid w:val="00DD1919"/>
    <w:rsid w:val="00DD1B34"/>
    <w:rsid w:val="00DD4825"/>
    <w:rsid w:val="00DD4F95"/>
    <w:rsid w:val="00DD5591"/>
    <w:rsid w:val="00DD6885"/>
    <w:rsid w:val="00DD7259"/>
    <w:rsid w:val="00DE0ADF"/>
    <w:rsid w:val="00DE1AFC"/>
    <w:rsid w:val="00DE298E"/>
    <w:rsid w:val="00DE33B1"/>
    <w:rsid w:val="00DE33EC"/>
    <w:rsid w:val="00DE4947"/>
    <w:rsid w:val="00DF09FA"/>
    <w:rsid w:val="00DF132C"/>
    <w:rsid w:val="00DF2640"/>
    <w:rsid w:val="00DF32E6"/>
    <w:rsid w:val="00DF38DF"/>
    <w:rsid w:val="00DF3EF8"/>
    <w:rsid w:val="00DF4A7F"/>
    <w:rsid w:val="00DF4CEB"/>
    <w:rsid w:val="00E00C29"/>
    <w:rsid w:val="00E00C4E"/>
    <w:rsid w:val="00E01F00"/>
    <w:rsid w:val="00E0246C"/>
    <w:rsid w:val="00E027B9"/>
    <w:rsid w:val="00E03F30"/>
    <w:rsid w:val="00E047EC"/>
    <w:rsid w:val="00E04ABA"/>
    <w:rsid w:val="00E06326"/>
    <w:rsid w:val="00E072D9"/>
    <w:rsid w:val="00E10F9D"/>
    <w:rsid w:val="00E11728"/>
    <w:rsid w:val="00E12490"/>
    <w:rsid w:val="00E126B1"/>
    <w:rsid w:val="00E128C8"/>
    <w:rsid w:val="00E1321C"/>
    <w:rsid w:val="00E1452A"/>
    <w:rsid w:val="00E14ABF"/>
    <w:rsid w:val="00E15F41"/>
    <w:rsid w:val="00E1665B"/>
    <w:rsid w:val="00E24FB2"/>
    <w:rsid w:val="00E2670E"/>
    <w:rsid w:val="00E27DDA"/>
    <w:rsid w:val="00E31E04"/>
    <w:rsid w:val="00E31F7E"/>
    <w:rsid w:val="00E34DB8"/>
    <w:rsid w:val="00E36FC0"/>
    <w:rsid w:val="00E40816"/>
    <w:rsid w:val="00E411FF"/>
    <w:rsid w:val="00E41238"/>
    <w:rsid w:val="00E42115"/>
    <w:rsid w:val="00E42BFF"/>
    <w:rsid w:val="00E44641"/>
    <w:rsid w:val="00E45A49"/>
    <w:rsid w:val="00E45E39"/>
    <w:rsid w:val="00E45F61"/>
    <w:rsid w:val="00E479B7"/>
    <w:rsid w:val="00E47CC9"/>
    <w:rsid w:val="00E50543"/>
    <w:rsid w:val="00E5063D"/>
    <w:rsid w:val="00E51CF2"/>
    <w:rsid w:val="00E52B93"/>
    <w:rsid w:val="00E547FA"/>
    <w:rsid w:val="00E54B23"/>
    <w:rsid w:val="00E575CB"/>
    <w:rsid w:val="00E62A87"/>
    <w:rsid w:val="00E65AF5"/>
    <w:rsid w:val="00E6696F"/>
    <w:rsid w:val="00E66D5B"/>
    <w:rsid w:val="00E66D9E"/>
    <w:rsid w:val="00E71394"/>
    <w:rsid w:val="00E7249D"/>
    <w:rsid w:val="00E738EA"/>
    <w:rsid w:val="00E80E83"/>
    <w:rsid w:val="00E85711"/>
    <w:rsid w:val="00E86F0D"/>
    <w:rsid w:val="00E87526"/>
    <w:rsid w:val="00E906E6"/>
    <w:rsid w:val="00E90AFE"/>
    <w:rsid w:val="00E90B86"/>
    <w:rsid w:val="00E924E0"/>
    <w:rsid w:val="00E933F5"/>
    <w:rsid w:val="00E93539"/>
    <w:rsid w:val="00E943E3"/>
    <w:rsid w:val="00E95AC9"/>
    <w:rsid w:val="00E95E3C"/>
    <w:rsid w:val="00E9779F"/>
    <w:rsid w:val="00EA4EE1"/>
    <w:rsid w:val="00EA5905"/>
    <w:rsid w:val="00EB146A"/>
    <w:rsid w:val="00EB2099"/>
    <w:rsid w:val="00EB2E99"/>
    <w:rsid w:val="00EB4624"/>
    <w:rsid w:val="00EB49B7"/>
    <w:rsid w:val="00EC1923"/>
    <w:rsid w:val="00EC1DAC"/>
    <w:rsid w:val="00EC2127"/>
    <w:rsid w:val="00EC270F"/>
    <w:rsid w:val="00EC5A36"/>
    <w:rsid w:val="00EC5C14"/>
    <w:rsid w:val="00ED1579"/>
    <w:rsid w:val="00ED17BE"/>
    <w:rsid w:val="00ED2ABE"/>
    <w:rsid w:val="00ED2FBA"/>
    <w:rsid w:val="00ED402B"/>
    <w:rsid w:val="00ED5685"/>
    <w:rsid w:val="00ED7C0A"/>
    <w:rsid w:val="00EE0C4E"/>
    <w:rsid w:val="00EE15D3"/>
    <w:rsid w:val="00EE31DA"/>
    <w:rsid w:val="00EE53F2"/>
    <w:rsid w:val="00EE696A"/>
    <w:rsid w:val="00EF0C49"/>
    <w:rsid w:val="00EF0F93"/>
    <w:rsid w:val="00EF1036"/>
    <w:rsid w:val="00EF382D"/>
    <w:rsid w:val="00EF3E35"/>
    <w:rsid w:val="00EF763E"/>
    <w:rsid w:val="00F0083A"/>
    <w:rsid w:val="00F0359B"/>
    <w:rsid w:val="00F037E9"/>
    <w:rsid w:val="00F04E16"/>
    <w:rsid w:val="00F07798"/>
    <w:rsid w:val="00F10D79"/>
    <w:rsid w:val="00F10F03"/>
    <w:rsid w:val="00F13FC8"/>
    <w:rsid w:val="00F15F09"/>
    <w:rsid w:val="00F15FFF"/>
    <w:rsid w:val="00F16FA1"/>
    <w:rsid w:val="00F235F8"/>
    <w:rsid w:val="00F23CAA"/>
    <w:rsid w:val="00F25164"/>
    <w:rsid w:val="00F25584"/>
    <w:rsid w:val="00F25908"/>
    <w:rsid w:val="00F27CA8"/>
    <w:rsid w:val="00F30446"/>
    <w:rsid w:val="00F3103C"/>
    <w:rsid w:val="00F314CD"/>
    <w:rsid w:val="00F31749"/>
    <w:rsid w:val="00F31C9B"/>
    <w:rsid w:val="00F3235C"/>
    <w:rsid w:val="00F32F4F"/>
    <w:rsid w:val="00F34C32"/>
    <w:rsid w:val="00F3533B"/>
    <w:rsid w:val="00F35EB7"/>
    <w:rsid w:val="00F37E7F"/>
    <w:rsid w:val="00F424E1"/>
    <w:rsid w:val="00F4607F"/>
    <w:rsid w:val="00F519B7"/>
    <w:rsid w:val="00F51EB1"/>
    <w:rsid w:val="00F5434C"/>
    <w:rsid w:val="00F6133A"/>
    <w:rsid w:val="00F624EE"/>
    <w:rsid w:val="00F62AEA"/>
    <w:rsid w:val="00F635CB"/>
    <w:rsid w:val="00F6606C"/>
    <w:rsid w:val="00F660E6"/>
    <w:rsid w:val="00F70FA7"/>
    <w:rsid w:val="00F71C36"/>
    <w:rsid w:val="00F734D7"/>
    <w:rsid w:val="00F7777E"/>
    <w:rsid w:val="00F80408"/>
    <w:rsid w:val="00F80D5B"/>
    <w:rsid w:val="00F810F0"/>
    <w:rsid w:val="00F81428"/>
    <w:rsid w:val="00F8186B"/>
    <w:rsid w:val="00F81A5B"/>
    <w:rsid w:val="00F90165"/>
    <w:rsid w:val="00F90EE4"/>
    <w:rsid w:val="00F91316"/>
    <w:rsid w:val="00F92082"/>
    <w:rsid w:val="00F92B3B"/>
    <w:rsid w:val="00F95100"/>
    <w:rsid w:val="00F963AF"/>
    <w:rsid w:val="00FA277F"/>
    <w:rsid w:val="00FA345C"/>
    <w:rsid w:val="00FA39D6"/>
    <w:rsid w:val="00FA5A6A"/>
    <w:rsid w:val="00FA6FBA"/>
    <w:rsid w:val="00FA7638"/>
    <w:rsid w:val="00FB269E"/>
    <w:rsid w:val="00FB38CF"/>
    <w:rsid w:val="00FB42EF"/>
    <w:rsid w:val="00FB464C"/>
    <w:rsid w:val="00FB50BB"/>
    <w:rsid w:val="00FB50E7"/>
    <w:rsid w:val="00FC0F36"/>
    <w:rsid w:val="00FC2B71"/>
    <w:rsid w:val="00FC324F"/>
    <w:rsid w:val="00FC440D"/>
    <w:rsid w:val="00FC5994"/>
    <w:rsid w:val="00FC670A"/>
    <w:rsid w:val="00FC6974"/>
    <w:rsid w:val="00FC6A01"/>
    <w:rsid w:val="00FC78E4"/>
    <w:rsid w:val="00FD1B85"/>
    <w:rsid w:val="00FD2521"/>
    <w:rsid w:val="00FD30D2"/>
    <w:rsid w:val="00FD5199"/>
    <w:rsid w:val="00FD609B"/>
    <w:rsid w:val="00FE1011"/>
    <w:rsid w:val="00FE308D"/>
    <w:rsid w:val="00FE4B2D"/>
    <w:rsid w:val="00FE75F4"/>
    <w:rsid w:val="00FF06AF"/>
    <w:rsid w:val="00FF153A"/>
    <w:rsid w:val="00FF5091"/>
    <w:rsid w:val="00FF6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5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1F"/>
  </w:style>
  <w:style w:type="paragraph" w:styleId="1">
    <w:name w:val="heading 1"/>
    <w:basedOn w:val="a"/>
    <w:next w:val="a"/>
    <w:link w:val="10"/>
    <w:uiPriority w:val="9"/>
    <w:qFormat/>
    <w:rsid w:val="005B3D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3D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akafheader01">
    <w:name w:val="nbt_akaf_header_01"/>
    <w:basedOn w:val="a"/>
    <w:uiPriority w:val="99"/>
    <w:rsid w:val="00280CFE"/>
    <w:pPr>
      <w:overflowPunct w:val="0"/>
      <w:autoSpaceDE w:val="0"/>
      <w:autoSpaceDN w:val="0"/>
      <w:adjustRightInd w:val="0"/>
      <w:spacing w:after="0" w:line="500" w:lineRule="exact"/>
      <w:jc w:val="center"/>
      <w:textAlignment w:val="baseline"/>
    </w:pPr>
    <w:rPr>
      <w:rFonts w:ascii="Triodion Ucs" w:eastAsia="Times New Roman" w:hAnsi="Triodion Ucs" w:cs="Triodion Ucs"/>
      <w:color w:val="FF0000"/>
      <w:sz w:val="36"/>
      <w:szCs w:val="36"/>
    </w:rPr>
  </w:style>
  <w:style w:type="paragraph" w:customStyle="1" w:styleId="nbtakafheader03">
    <w:name w:val="nbt_akaf_header_03"/>
    <w:basedOn w:val="a"/>
    <w:link w:val="nbtakafheader030"/>
    <w:uiPriority w:val="99"/>
    <w:rsid w:val="00280CFE"/>
    <w:pPr>
      <w:overflowPunct w:val="0"/>
      <w:autoSpaceDE w:val="0"/>
      <w:autoSpaceDN w:val="0"/>
      <w:adjustRightInd w:val="0"/>
      <w:spacing w:before="240" w:after="0" w:line="400" w:lineRule="exact"/>
      <w:jc w:val="center"/>
      <w:textAlignment w:val="baseline"/>
    </w:pPr>
    <w:rPr>
      <w:rFonts w:ascii="Triodion Ucs" w:eastAsia="Times New Roman" w:hAnsi="Triodion Ucs" w:cs="Triodion Ucs"/>
      <w:color w:val="FF0000"/>
      <w:sz w:val="26"/>
      <w:szCs w:val="30"/>
    </w:rPr>
  </w:style>
  <w:style w:type="character" w:customStyle="1" w:styleId="nbtakafheader030">
    <w:name w:val="nbt_akaf_header_03 Знак"/>
    <w:basedOn w:val="a0"/>
    <w:link w:val="nbtakafheader03"/>
    <w:uiPriority w:val="99"/>
    <w:locked/>
    <w:rsid w:val="00280CFE"/>
    <w:rPr>
      <w:rFonts w:ascii="Triodion Ucs" w:eastAsia="Times New Roman" w:hAnsi="Triodion Ucs" w:cs="Triodion Ucs"/>
      <w:color w:val="FF0000"/>
      <w:sz w:val="26"/>
      <w:szCs w:val="30"/>
    </w:rPr>
  </w:style>
  <w:style w:type="paragraph" w:customStyle="1" w:styleId="nbtakafpodoben">
    <w:name w:val="nbt_akaf_podoben"/>
    <w:basedOn w:val="a"/>
    <w:uiPriority w:val="99"/>
    <w:rsid w:val="00280CFE"/>
    <w:pPr>
      <w:overflowPunct w:val="0"/>
      <w:autoSpaceDE w:val="0"/>
      <w:autoSpaceDN w:val="0"/>
      <w:adjustRightInd w:val="0"/>
      <w:spacing w:after="0" w:line="360" w:lineRule="exact"/>
      <w:jc w:val="center"/>
      <w:textAlignment w:val="baseline"/>
    </w:pPr>
    <w:rPr>
      <w:rFonts w:ascii="Triodion Ucs" w:eastAsia="Times New Roman" w:hAnsi="Triodion Ucs" w:cs="Triodion Ucs"/>
      <w:szCs w:val="26"/>
    </w:rPr>
  </w:style>
  <w:style w:type="paragraph" w:customStyle="1" w:styleId="nbtakaftext01">
    <w:name w:val="nbt_akaf_text_01"/>
    <w:basedOn w:val="a"/>
    <w:link w:val="nbtakaftext010"/>
    <w:uiPriority w:val="99"/>
    <w:rsid w:val="00280CFE"/>
    <w:pPr>
      <w:overflowPunct w:val="0"/>
      <w:autoSpaceDE w:val="0"/>
      <w:autoSpaceDN w:val="0"/>
      <w:adjustRightInd w:val="0"/>
      <w:spacing w:after="0" w:line="460" w:lineRule="exact"/>
      <w:ind w:firstLine="510"/>
      <w:jc w:val="both"/>
      <w:textAlignment w:val="baseline"/>
    </w:pPr>
    <w:rPr>
      <w:rFonts w:ascii="Triodion Ucs" w:eastAsia="Times New Roman" w:hAnsi="Triodion Ucs" w:cs="Triodion Ucs"/>
      <w:sz w:val="32"/>
      <w:szCs w:val="36"/>
    </w:rPr>
  </w:style>
  <w:style w:type="character" w:customStyle="1" w:styleId="nbtakaftext010">
    <w:name w:val="nbt_akaf_text_01 Знак"/>
    <w:basedOn w:val="a0"/>
    <w:link w:val="nbtakaftext01"/>
    <w:uiPriority w:val="99"/>
    <w:locked/>
    <w:rsid w:val="00280CFE"/>
    <w:rPr>
      <w:rFonts w:ascii="Triodion Ucs" w:eastAsia="Times New Roman" w:hAnsi="Triodion Ucs" w:cs="Triodion Ucs"/>
      <w:sz w:val="32"/>
      <w:szCs w:val="36"/>
    </w:rPr>
  </w:style>
  <w:style w:type="character" w:customStyle="1" w:styleId="obkred">
    <w:name w:val="obk_red"/>
    <w:basedOn w:val="a0"/>
    <w:uiPriority w:val="99"/>
    <w:rsid w:val="00902360"/>
    <w:rPr>
      <w:color w:val="FF0000"/>
    </w:rPr>
  </w:style>
  <w:style w:type="character" w:customStyle="1" w:styleId="obkslava">
    <w:name w:val="obk_slava"/>
    <w:basedOn w:val="a0"/>
    <w:uiPriority w:val="99"/>
    <w:rsid w:val="005666DB"/>
    <w:rPr>
      <w:color w:val="FF0000"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5B3D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B3D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unhideWhenUsed/>
    <w:rsid w:val="005B3DE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5B3DE0"/>
    <w:rPr>
      <w:rFonts w:ascii="Tahoma" w:eastAsia="Times New Roman" w:hAnsi="Tahoma" w:cs="Tahoma"/>
      <w:sz w:val="16"/>
      <w:szCs w:val="16"/>
    </w:rPr>
  </w:style>
  <w:style w:type="paragraph" w:customStyle="1" w:styleId="akafisthead">
    <w:name w:val="akafist_head"/>
    <w:basedOn w:val="a"/>
    <w:link w:val="akafisthead0"/>
    <w:qFormat/>
    <w:rsid w:val="005B3DE0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paragraph" w:customStyle="1" w:styleId="akafbasic">
    <w:name w:val="akaf_basic"/>
    <w:basedOn w:val="a"/>
    <w:link w:val="akafbasic0"/>
    <w:qFormat/>
    <w:rsid w:val="005B3DE0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kafisthead0">
    <w:name w:val="akafist_head Знак"/>
    <w:basedOn w:val="a0"/>
    <w:link w:val="akafisthead"/>
    <w:rsid w:val="005B3DE0"/>
    <w:rPr>
      <w:rFonts w:ascii="Times New Roman" w:hAnsi="Times New Roman" w:cs="Times New Roman"/>
      <w:color w:val="FF0000"/>
      <w:sz w:val="28"/>
      <w:szCs w:val="26"/>
    </w:rPr>
  </w:style>
  <w:style w:type="character" w:customStyle="1" w:styleId="akafred">
    <w:name w:val="akaf_red"/>
    <w:basedOn w:val="akafbasic0"/>
    <w:uiPriority w:val="1"/>
    <w:qFormat/>
    <w:rsid w:val="005B3DE0"/>
    <w:rPr>
      <w:rFonts w:ascii="Times New Roman" w:hAnsi="Times New Roman" w:cs="Times New Roman"/>
      <w:color w:val="FF0000"/>
      <w:sz w:val="28"/>
      <w:szCs w:val="28"/>
    </w:rPr>
  </w:style>
  <w:style w:type="character" w:customStyle="1" w:styleId="akafbasic0">
    <w:name w:val="akaf_basic Знак"/>
    <w:basedOn w:val="a0"/>
    <w:link w:val="akafbasic"/>
    <w:rsid w:val="005B3DE0"/>
    <w:rPr>
      <w:rFonts w:ascii="Times New Roman" w:hAnsi="Times New Roman" w:cs="Times New Roman"/>
      <w:sz w:val="28"/>
      <w:szCs w:val="28"/>
    </w:rPr>
  </w:style>
  <w:style w:type="paragraph" w:customStyle="1" w:styleId="obkgrheader03">
    <w:name w:val="obk_gr_header_03"/>
    <w:basedOn w:val="a"/>
    <w:qFormat/>
    <w:rsid w:val="005B3DE0"/>
    <w:pPr>
      <w:widowControl w:val="0"/>
      <w:spacing w:before="120" w:after="60" w:line="240" w:lineRule="auto"/>
      <w:jc w:val="center"/>
    </w:pPr>
    <w:rPr>
      <w:rFonts w:ascii="SchoolBook" w:eastAsia="Times New Roman" w:hAnsi="SchoolBook" w:cs="Times New Roman"/>
      <w:b/>
      <w:color w:val="FF0000"/>
      <w:sz w:val="26"/>
      <w:szCs w:val="20"/>
    </w:rPr>
  </w:style>
  <w:style w:type="paragraph" w:customStyle="1" w:styleId="obkgrtext01">
    <w:name w:val="obk_gr_text_01"/>
    <w:rsid w:val="005B3DE0"/>
    <w:pPr>
      <w:widowControl w:val="0"/>
      <w:spacing w:after="0" w:line="240" w:lineRule="auto"/>
      <w:ind w:firstLine="567"/>
      <w:jc w:val="both"/>
    </w:pPr>
    <w:rPr>
      <w:rFonts w:ascii="SchoolBook" w:eastAsia="Times New Roman" w:hAnsi="SchoolBook" w:cs="Times New Roman"/>
      <w:b/>
      <w:sz w:val="32"/>
      <w:szCs w:val="20"/>
    </w:rPr>
  </w:style>
  <w:style w:type="paragraph" w:customStyle="1" w:styleId="obkgrtext02">
    <w:name w:val="obk_gr_text_02"/>
    <w:basedOn w:val="obkgrtext01"/>
    <w:rsid w:val="005B3DE0"/>
    <w:pPr>
      <w:spacing w:before="60" w:after="60"/>
    </w:pPr>
    <w:rPr>
      <w:sz w:val="26"/>
    </w:rPr>
  </w:style>
  <w:style w:type="character" w:customStyle="1" w:styleId="obkgrred">
    <w:name w:val="obk_gr_red"/>
    <w:basedOn w:val="a0"/>
    <w:rsid w:val="005B3DE0"/>
    <w:rPr>
      <w:color w:val="FF0000"/>
    </w:rPr>
  </w:style>
  <w:style w:type="character" w:customStyle="1" w:styleId="obkgrslava">
    <w:name w:val="obk_gr_slava"/>
    <w:basedOn w:val="a0"/>
    <w:rsid w:val="005B3DE0"/>
    <w:rPr>
      <w:color w:val="FF0000"/>
      <w:sz w:val="26"/>
    </w:rPr>
  </w:style>
  <w:style w:type="numbering" w:customStyle="1" w:styleId="11">
    <w:name w:val="Нет списка1"/>
    <w:next w:val="a2"/>
    <w:semiHidden/>
    <w:unhideWhenUsed/>
    <w:rsid w:val="005B3DE0"/>
  </w:style>
  <w:style w:type="paragraph" w:customStyle="1" w:styleId="nbtservbasic">
    <w:name w:val="nbt_serv_basic"/>
    <w:basedOn w:val="a"/>
    <w:link w:val="nbtservbasic0"/>
    <w:qFormat/>
    <w:rsid w:val="005B3DE0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5B3DE0"/>
    <w:rPr>
      <w:rFonts w:ascii="Times New Roman" w:hAnsi="Times New Roman" w:cs="Times New Roman"/>
      <w:sz w:val="28"/>
      <w:szCs w:val="28"/>
    </w:rPr>
  </w:style>
  <w:style w:type="character" w:customStyle="1" w:styleId="nbtservblack">
    <w:name w:val="nbt_serv_black"/>
    <w:basedOn w:val="a0"/>
    <w:uiPriority w:val="1"/>
    <w:qFormat/>
    <w:rsid w:val="005B3DE0"/>
    <w:rPr>
      <w:rFonts w:eastAsiaTheme="minorEastAsia"/>
      <w:color w:val="auto"/>
      <w:lang w:eastAsia="ru-RU"/>
    </w:rPr>
  </w:style>
  <w:style w:type="paragraph" w:customStyle="1" w:styleId="nbtservheadblack">
    <w:name w:val="nbt_serv_head_black"/>
    <w:basedOn w:val="a"/>
    <w:qFormat/>
    <w:rsid w:val="005B3DE0"/>
    <w:pPr>
      <w:jc w:val="center"/>
    </w:pPr>
    <w:rPr>
      <w:rFonts w:ascii="Times New Roman" w:hAnsi="Times New Roman"/>
      <w:sz w:val="28"/>
      <w:szCs w:val="28"/>
    </w:rPr>
  </w:style>
  <w:style w:type="paragraph" w:customStyle="1" w:styleId="nbtservheadCAP">
    <w:name w:val="nbt_serv_head_CAP"/>
    <w:basedOn w:val="a"/>
    <w:qFormat/>
    <w:rsid w:val="005B3DE0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headred">
    <w:name w:val="nbt_serv_head_red"/>
    <w:basedOn w:val="a"/>
    <w:link w:val="nbtservheadred0"/>
    <w:qFormat/>
    <w:rsid w:val="005B3DE0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5B3DE0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5B3DE0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5B3DE0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5B3DE0"/>
    <w:pPr>
      <w:spacing w:before="60" w:after="60"/>
    </w:pPr>
    <w:rPr>
      <w:sz w:val="22"/>
    </w:rPr>
  </w:style>
  <w:style w:type="character" w:styleId="a9">
    <w:name w:val="Hyperlink"/>
    <w:basedOn w:val="a0"/>
    <w:uiPriority w:val="99"/>
    <w:unhideWhenUsed/>
    <w:rsid w:val="005B3DE0"/>
    <w:rPr>
      <w:color w:val="0000FF" w:themeColor="hyperlink"/>
      <w:u w:val="single"/>
    </w:rPr>
  </w:style>
  <w:style w:type="paragraph" w:styleId="aa">
    <w:name w:val="Title"/>
    <w:basedOn w:val="a"/>
    <w:next w:val="a"/>
    <w:link w:val="ab"/>
    <w:uiPriority w:val="10"/>
    <w:qFormat/>
    <w:rsid w:val="005B3D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5B3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5B3DE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5B3DE0"/>
    <w:rPr>
      <w:color w:val="5A5A5A" w:themeColor="text1" w:themeTint="A5"/>
      <w:spacing w:val="15"/>
    </w:rPr>
  </w:style>
  <w:style w:type="character" w:customStyle="1" w:styleId="obkbukvitsa">
    <w:name w:val="obk_bukvitsa"/>
    <w:uiPriority w:val="99"/>
    <w:qFormat/>
    <w:rsid w:val="005B3DE0"/>
    <w:rPr>
      <w:rFonts w:ascii="Vertograd Ucs" w:hAnsi="Vertograd Ucs"/>
      <w:color w:val="00B050"/>
      <w:sz w:val="40"/>
    </w:rPr>
  </w:style>
  <w:style w:type="character" w:customStyle="1" w:styleId="obkgrbukvanachalnaya">
    <w:name w:val="obk_gr_bukva_nachalnaya"/>
    <w:basedOn w:val="a0"/>
    <w:uiPriority w:val="1"/>
    <w:qFormat/>
    <w:rsid w:val="005B3DE0"/>
    <w:rPr>
      <w:b/>
      <w:color w:val="auto"/>
    </w:rPr>
  </w:style>
  <w:style w:type="character" w:customStyle="1" w:styleId="obkgrbukvitsa">
    <w:name w:val="obk_gr_bukvitsa"/>
    <w:basedOn w:val="a0"/>
    <w:rsid w:val="005B3DE0"/>
    <w:rPr>
      <w:b/>
      <w:color w:val="E36C0A" w:themeColor="accent6" w:themeShade="BF"/>
      <w:sz w:val="36"/>
    </w:rPr>
  </w:style>
  <w:style w:type="character" w:styleId="ae">
    <w:name w:val="annotation reference"/>
    <w:basedOn w:val="a0"/>
    <w:uiPriority w:val="99"/>
    <w:semiHidden/>
    <w:unhideWhenUsed/>
    <w:rsid w:val="005B3D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B3D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B3D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B3D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B3DE0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5B3DE0"/>
    <w:pPr>
      <w:spacing w:after="0" w:line="240" w:lineRule="auto"/>
    </w:pPr>
  </w:style>
  <w:style w:type="paragraph" w:customStyle="1" w:styleId="centered-red">
    <w:name w:val="centered-red"/>
    <w:basedOn w:val="a"/>
    <w:rsid w:val="005B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ktext01">
    <w:name w:val="obk_text_01"/>
    <w:basedOn w:val="a"/>
    <w:link w:val="obktext010"/>
    <w:uiPriority w:val="99"/>
    <w:rsid w:val="00C77545"/>
    <w:pPr>
      <w:overflowPunct w:val="0"/>
      <w:autoSpaceDE w:val="0"/>
      <w:autoSpaceDN w:val="0"/>
      <w:adjustRightInd w:val="0"/>
      <w:spacing w:after="0" w:line="500" w:lineRule="exact"/>
      <w:ind w:firstLine="720"/>
      <w:jc w:val="both"/>
      <w:textAlignment w:val="baseline"/>
    </w:pPr>
    <w:rPr>
      <w:rFonts w:ascii="Triodion Ucs" w:eastAsia="Times New Roman" w:hAnsi="Triodion Ucs" w:cs="Triodion Ucs"/>
      <w:sz w:val="36"/>
      <w:szCs w:val="36"/>
    </w:rPr>
  </w:style>
  <w:style w:type="character" w:customStyle="1" w:styleId="obktext010">
    <w:name w:val="obk_text_01 Знак"/>
    <w:link w:val="obktext01"/>
    <w:uiPriority w:val="99"/>
    <w:locked/>
    <w:rsid w:val="00C77545"/>
    <w:rPr>
      <w:rFonts w:ascii="Triodion Ucs" w:eastAsia="Times New Roman" w:hAnsi="Triodion Ucs" w:cs="Triodion Ucs"/>
      <w:sz w:val="36"/>
      <w:szCs w:val="36"/>
    </w:rPr>
  </w:style>
  <w:style w:type="paragraph" w:customStyle="1" w:styleId="Style1">
    <w:name w:val="Style1"/>
    <w:basedOn w:val="a"/>
    <w:uiPriority w:val="99"/>
    <w:rsid w:val="006D7B2B"/>
    <w:pPr>
      <w:widowControl w:val="0"/>
      <w:autoSpaceDE w:val="0"/>
      <w:autoSpaceDN w:val="0"/>
      <w:adjustRightInd w:val="0"/>
      <w:spacing w:after="0" w:line="581" w:lineRule="exact"/>
      <w:ind w:hanging="169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D7B2B"/>
    <w:pPr>
      <w:widowControl w:val="0"/>
      <w:autoSpaceDE w:val="0"/>
      <w:autoSpaceDN w:val="0"/>
      <w:adjustRightInd w:val="0"/>
      <w:spacing w:after="0" w:line="394" w:lineRule="exact"/>
      <w:ind w:hanging="26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D7B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D7B2B"/>
    <w:pPr>
      <w:widowControl w:val="0"/>
      <w:autoSpaceDE w:val="0"/>
      <w:autoSpaceDN w:val="0"/>
      <w:adjustRightInd w:val="0"/>
      <w:spacing w:after="0" w:line="391" w:lineRule="exact"/>
      <w:ind w:hanging="5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D7B2B"/>
    <w:pPr>
      <w:widowControl w:val="0"/>
      <w:autoSpaceDE w:val="0"/>
      <w:autoSpaceDN w:val="0"/>
      <w:adjustRightInd w:val="0"/>
      <w:spacing w:after="0" w:line="453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D7B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D7B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D7B2B"/>
    <w:pPr>
      <w:widowControl w:val="0"/>
      <w:autoSpaceDE w:val="0"/>
      <w:autoSpaceDN w:val="0"/>
      <w:adjustRightInd w:val="0"/>
      <w:spacing w:after="0" w:line="418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D7B2B"/>
    <w:pPr>
      <w:widowControl w:val="0"/>
      <w:autoSpaceDE w:val="0"/>
      <w:autoSpaceDN w:val="0"/>
      <w:adjustRightInd w:val="0"/>
      <w:spacing w:after="0" w:line="425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D7B2B"/>
    <w:pPr>
      <w:widowControl w:val="0"/>
      <w:autoSpaceDE w:val="0"/>
      <w:autoSpaceDN w:val="0"/>
      <w:adjustRightInd w:val="0"/>
      <w:spacing w:after="0" w:line="46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D7B2B"/>
    <w:pPr>
      <w:widowControl w:val="0"/>
      <w:autoSpaceDE w:val="0"/>
      <w:autoSpaceDN w:val="0"/>
      <w:adjustRightInd w:val="0"/>
      <w:spacing w:after="0" w:line="4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6D7B2B"/>
    <w:rPr>
      <w:rFonts w:ascii="Times New Roman" w:hAnsi="Times New Roman" w:cs="Times New Roman"/>
      <w:sz w:val="48"/>
      <w:szCs w:val="48"/>
    </w:rPr>
  </w:style>
  <w:style w:type="character" w:customStyle="1" w:styleId="FontStyle14">
    <w:name w:val="Font Style14"/>
    <w:uiPriority w:val="99"/>
    <w:rsid w:val="006D7B2B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6D7B2B"/>
    <w:rPr>
      <w:rFonts w:ascii="Times New Roman" w:hAnsi="Times New Roman" w:cs="Times New Roman"/>
      <w:sz w:val="32"/>
      <w:szCs w:val="32"/>
    </w:rPr>
  </w:style>
  <w:style w:type="character" w:customStyle="1" w:styleId="FontStyle16">
    <w:name w:val="Font Style16"/>
    <w:uiPriority w:val="99"/>
    <w:rsid w:val="006D7B2B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17">
    <w:name w:val="Font Style17"/>
    <w:uiPriority w:val="99"/>
    <w:rsid w:val="006D7B2B"/>
    <w:rPr>
      <w:rFonts w:ascii="Candara" w:hAnsi="Candara" w:cs="Candara"/>
      <w:b/>
      <w:bCs/>
      <w:sz w:val="34"/>
      <w:szCs w:val="34"/>
    </w:rPr>
  </w:style>
  <w:style w:type="character" w:customStyle="1" w:styleId="FontStyle18">
    <w:name w:val="Font Style18"/>
    <w:uiPriority w:val="99"/>
    <w:rsid w:val="006D7B2B"/>
    <w:rPr>
      <w:rFonts w:ascii="Candara" w:hAnsi="Candara" w:cs="Candara"/>
      <w:b/>
      <w:bCs/>
      <w:i/>
      <w:iCs/>
      <w:spacing w:val="-10"/>
      <w:sz w:val="32"/>
      <w:szCs w:val="32"/>
    </w:rPr>
  </w:style>
  <w:style w:type="character" w:customStyle="1" w:styleId="FontStyle19">
    <w:name w:val="Font Style19"/>
    <w:uiPriority w:val="99"/>
    <w:rsid w:val="006D7B2B"/>
    <w:rPr>
      <w:rFonts w:ascii="Times New Roman" w:hAnsi="Times New Roman" w:cs="Times New Roman"/>
      <w:spacing w:val="-10"/>
      <w:sz w:val="42"/>
      <w:szCs w:val="42"/>
    </w:rPr>
  </w:style>
  <w:style w:type="character" w:customStyle="1" w:styleId="FontStyle20">
    <w:name w:val="Font Style20"/>
    <w:uiPriority w:val="99"/>
    <w:rsid w:val="006D7B2B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1">
    <w:name w:val="Font Style21"/>
    <w:uiPriority w:val="99"/>
    <w:rsid w:val="006D7B2B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2">
    <w:name w:val="Font Style22"/>
    <w:uiPriority w:val="99"/>
    <w:rsid w:val="006D7B2B"/>
    <w:rPr>
      <w:rFonts w:ascii="Times New Roman" w:hAnsi="Times New Roman" w:cs="Times New Roman"/>
      <w:sz w:val="34"/>
      <w:szCs w:val="34"/>
    </w:rPr>
  </w:style>
  <w:style w:type="paragraph" w:customStyle="1" w:styleId="obkheader01">
    <w:name w:val="obk_header_01"/>
    <w:basedOn w:val="a"/>
    <w:uiPriority w:val="99"/>
    <w:rsid w:val="000D0408"/>
    <w:pPr>
      <w:overflowPunct w:val="0"/>
      <w:autoSpaceDE w:val="0"/>
      <w:autoSpaceDN w:val="0"/>
      <w:adjustRightInd w:val="0"/>
      <w:spacing w:after="0" w:line="500" w:lineRule="exact"/>
      <w:jc w:val="center"/>
      <w:textAlignment w:val="baseline"/>
    </w:pPr>
    <w:rPr>
      <w:rFonts w:ascii="Triodion Ucs" w:eastAsia="Times New Roman" w:hAnsi="Triodion Ucs" w:cs="Triodion Ucs"/>
      <w:color w:val="FF0000"/>
      <w:sz w:val="36"/>
      <w:szCs w:val="36"/>
    </w:rPr>
  </w:style>
  <w:style w:type="paragraph" w:customStyle="1" w:styleId="obkheader03">
    <w:name w:val="obk_header_03"/>
    <w:basedOn w:val="a"/>
    <w:link w:val="obkheader030"/>
    <w:uiPriority w:val="99"/>
    <w:rsid w:val="000D0408"/>
    <w:pPr>
      <w:overflowPunct w:val="0"/>
      <w:autoSpaceDE w:val="0"/>
      <w:autoSpaceDN w:val="0"/>
      <w:adjustRightInd w:val="0"/>
      <w:spacing w:after="0" w:line="440" w:lineRule="exact"/>
      <w:jc w:val="center"/>
      <w:textAlignment w:val="baseline"/>
    </w:pPr>
    <w:rPr>
      <w:rFonts w:ascii="Triodion Ucs" w:eastAsia="Times New Roman" w:hAnsi="Triodion Ucs" w:cs="Times New Roman"/>
      <w:color w:val="FF0000"/>
      <w:sz w:val="30"/>
      <w:szCs w:val="30"/>
    </w:rPr>
  </w:style>
  <w:style w:type="character" w:customStyle="1" w:styleId="obkheader030">
    <w:name w:val="obk_header_03 Знак"/>
    <w:link w:val="obkheader03"/>
    <w:uiPriority w:val="99"/>
    <w:locked/>
    <w:rsid w:val="00936EFB"/>
    <w:rPr>
      <w:rFonts w:ascii="Triodion Ucs" w:eastAsia="Times New Roman" w:hAnsi="Triodion Ucs" w:cs="Times New Roman"/>
      <w:color w:val="FF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Nef\AppData\Roaming\Microsoft\&#1064;&#1072;&#1073;&#1083;&#1086;&#1085;&#1099;\nbt_akafist_csl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6CABA-BC58-4064-8DA0-5F2A5574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nbt_akafist_csl</Template>
  <TotalTime>2849</TotalTime>
  <Pages>8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IonNef</dc:creator>
  <cp:lastModifiedBy>USER</cp:lastModifiedBy>
  <cp:revision>32</cp:revision>
  <cp:lastPrinted>2023-10-04T09:49:00Z</cp:lastPrinted>
  <dcterms:created xsi:type="dcterms:W3CDTF">2024-11-11T17:29:00Z</dcterms:created>
  <dcterms:modified xsi:type="dcterms:W3CDTF">2025-01-24T13:07:00Z</dcterms:modified>
</cp:coreProperties>
</file>