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87B99" w14:textId="215C8E90" w:rsidR="002C446F" w:rsidRPr="00E75F57" w:rsidRDefault="002C446F" w:rsidP="008A7208">
      <w:pPr>
        <w:pStyle w:val="nbtservheadred"/>
        <w:spacing w:line="360" w:lineRule="auto"/>
      </w:pPr>
      <w:bookmarkStart w:id="0" w:name="_GoBack"/>
      <w:bookmarkEnd w:id="0"/>
      <w:r w:rsidRPr="00E75F57">
        <w:t>Ака</w:t>
      </w:r>
      <w:r w:rsidR="008A7208" w:rsidRPr="00E75F57">
        <w:t>́</w:t>
      </w:r>
      <w:r w:rsidRPr="00E75F57">
        <w:t>фист священному</w:t>
      </w:r>
      <w:r w:rsidR="008A7208" w:rsidRPr="00E75F57">
        <w:t>́</w:t>
      </w:r>
      <w:r w:rsidRPr="00E75F57">
        <w:t>ченику Петру</w:t>
      </w:r>
      <w:r w:rsidR="008A7208" w:rsidRPr="00E75F57">
        <w:t>́</w:t>
      </w:r>
      <w:r w:rsidRPr="00E75F57">
        <w:t>,</w:t>
      </w:r>
      <w:r w:rsidR="00E96D3E" w:rsidRPr="00E75F57">
        <w:br/>
      </w:r>
      <w:r w:rsidRPr="00E75F57">
        <w:t>архиепи</w:t>
      </w:r>
      <w:r w:rsidR="008A7208" w:rsidRPr="00E75F57">
        <w:t>́</w:t>
      </w:r>
      <w:r w:rsidRPr="00E75F57">
        <w:t>cкопу Воро</w:t>
      </w:r>
      <w:r w:rsidR="008A7208" w:rsidRPr="00E75F57">
        <w:t>́</w:t>
      </w:r>
      <w:r w:rsidR="00BF5786" w:rsidRPr="00E75F57">
        <w:t>нежскому, н</w:t>
      </w:r>
      <w:r w:rsidRPr="00E75F57">
        <w:t>овому</w:t>
      </w:r>
      <w:r w:rsidR="008A7208" w:rsidRPr="00E75F57">
        <w:t>́</w:t>
      </w:r>
      <w:r w:rsidRPr="00E75F57">
        <w:t>ченику Солов</w:t>
      </w:r>
      <w:r w:rsidR="008A7208" w:rsidRPr="00E75F57">
        <w:t>е́</w:t>
      </w:r>
      <w:r w:rsidRPr="00E75F57">
        <w:t>цкому</w:t>
      </w:r>
    </w:p>
    <w:p w14:paraId="09487B9B" w14:textId="77777777" w:rsidR="002C446F" w:rsidRPr="00E75F57" w:rsidRDefault="002C446F" w:rsidP="00000A3C">
      <w:pPr>
        <w:pStyle w:val="akafisthead"/>
      </w:pPr>
      <w:r w:rsidRPr="00E75F57">
        <w:t>Конда</w:t>
      </w:r>
      <w:r w:rsidR="008A7208" w:rsidRPr="00E75F57">
        <w:t>́</w:t>
      </w:r>
      <w:r w:rsidRPr="00E75F57">
        <w:t>к 1</w:t>
      </w:r>
    </w:p>
    <w:p w14:paraId="09487B9C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И</w:t>
      </w:r>
      <w:r w:rsidRPr="00E75F57">
        <w:t>збр</w:t>
      </w:r>
      <w:proofErr w:type="gramStart"/>
      <w:r w:rsidRPr="00E75F57">
        <w:t>a</w:t>
      </w:r>
      <w:proofErr w:type="gramEnd"/>
      <w:r w:rsidRPr="00E75F57">
        <w:t>́нный святи́телю Госпо́день, испове́дниче и му́чениче Христо́в,</w:t>
      </w:r>
      <w:r w:rsidR="0084349C" w:rsidRPr="00E75F57">
        <w:t>/</w:t>
      </w:r>
      <w:r w:rsidRPr="00E75F57">
        <w:t xml:space="preserve"> ве́рою и любо́вию до конца́ Влады́це твоему́ послужи́вый,</w:t>
      </w:r>
      <w:r w:rsidR="0084349C" w:rsidRPr="00E75F57">
        <w:t>/</w:t>
      </w:r>
      <w:r w:rsidRPr="00E75F57">
        <w:t xml:space="preserve"> по́двиги мно́ги соверши́вый,</w:t>
      </w:r>
      <w:r w:rsidR="0084349C" w:rsidRPr="00E75F57">
        <w:t>/</w:t>
      </w:r>
      <w:r w:rsidRPr="00E75F57">
        <w:t xml:space="preserve"> страда́ния ве́лия за Христа́ мýжественне претерпе́вый,</w:t>
      </w:r>
      <w:r w:rsidR="0084349C" w:rsidRPr="00E75F57">
        <w:t>/</w:t>
      </w:r>
      <w:r w:rsidRPr="00E75F57">
        <w:t xml:space="preserve"> ли́ку Небе́cному страстотéрпцев Це́ркве Ру́сския благоче́стно причте́нный,</w:t>
      </w:r>
      <w:r w:rsidR="0084349C" w:rsidRPr="00E75F57">
        <w:t>/</w:t>
      </w:r>
      <w:r w:rsidRPr="00E75F57">
        <w:t xml:space="preserve"> заступáй нaс моли́твами твои́ми, досточ</w:t>
      </w:r>
      <w:proofErr w:type="gramStart"/>
      <w:r w:rsidRPr="00E75F57">
        <w:t>y</w:t>
      </w:r>
      <w:proofErr w:type="gramEnd"/>
      <w:r w:rsidRPr="00E75F57">
        <w:t>́дне,</w:t>
      </w:r>
      <w:r w:rsidR="0084349C" w:rsidRPr="00E75F57">
        <w:t>/</w:t>
      </w:r>
      <w:r w:rsidRPr="00E75F57">
        <w:t xml:space="preserve"> да велеглáсно вопиéм ти:</w:t>
      </w:r>
      <w:r w:rsidR="0084349C" w:rsidRPr="00E75F57">
        <w:t>//</w:t>
      </w:r>
      <w:r w:rsidRPr="00E75F57">
        <w:t xml:space="preserve"> </w:t>
      </w:r>
      <w:r w:rsidRPr="00E75F57">
        <w:rPr>
          <w:rStyle w:val="akafred"/>
        </w:rPr>
        <w:t>Р</w:t>
      </w:r>
      <w:r w:rsidRPr="00E75F57">
        <w:t xml:space="preserve">а́дуйся, священному́чениче </w:t>
      </w:r>
      <w:proofErr w:type="gramStart"/>
      <w:r w:rsidRPr="00E75F57">
        <w:t>Пе́тре</w:t>
      </w:r>
      <w:proofErr w:type="gramEnd"/>
      <w:r w:rsidRPr="00E75F57">
        <w:t>, ве́ры правосла́вныя утвержде́ние.</w:t>
      </w:r>
    </w:p>
    <w:p w14:paraId="09487B9D" w14:textId="77777777" w:rsidR="002C446F" w:rsidRPr="00E75F57" w:rsidRDefault="002C446F" w:rsidP="00000A3C">
      <w:pPr>
        <w:pStyle w:val="akafisthead"/>
      </w:pPr>
      <w:r w:rsidRPr="00E75F57">
        <w:t>И</w:t>
      </w:r>
      <w:r w:rsidR="008A7208" w:rsidRPr="00E75F57">
        <w:t>́</w:t>
      </w:r>
      <w:r w:rsidRPr="00E75F57">
        <w:t>кос 1</w:t>
      </w:r>
    </w:p>
    <w:p w14:paraId="09487B9E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А́</w:t>
      </w:r>
      <w:r w:rsidRPr="00E75F57">
        <w:t>нгельски от ми́ра мяте́жнаго к высоте́ Небе́cней умо́м и се́рдцем восходи́л еси́, священному́чениче Пе́тре, херуви́мски созерцáя бéздну милоcе́рдия Бо́жия, серафи́мскою любо́вию пылáя ко своему́ Создáтелю, прославля́л еси́ Того́ глаго́лы вдохновéнными. Те́мже и от нaс приими́ благодáрныя любве́ воздая́ния, да рáдостным се́рдцем и умилéнною душéю воспевáем ти:</w:t>
      </w:r>
    </w:p>
    <w:p w14:paraId="09487B9F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 xml:space="preserve">áдуйся, плáменем любве́ </w:t>
      </w:r>
      <w:r w:rsidR="0084349C" w:rsidRPr="00E75F57">
        <w:t>Б</w:t>
      </w:r>
      <w:r w:rsidRPr="00E75F57">
        <w:t>оже́cтвенныя от ю́ности возжжéнный;</w:t>
      </w:r>
    </w:p>
    <w:p w14:paraId="09487BA0" w14:textId="5830CC98" w:rsidR="002C446F" w:rsidRPr="00E75F57" w:rsidRDefault="002C446F" w:rsidP="00000A3C">
      <w:pPr>
        <w:pStyle w:val="akafbasic"/>
      </w:pPr>
      <w:r w:rsidRPr="00E75F57">
        <w:t>рáдуйся, мно́гими доброде́тельми от млáдости укр</w:t>
      </w:r>
      <w:r w:rsidR="004A518C" w:rsidRPr="00E75F57">
        <w:t>а</w:t>
      </w:r>
      <w:r w:rsidR="003E4A1E" w:rsidRPr="00E75F57">
        <w:t>шe</w:t>
      </w:r>
      <w:r w:rsidR="004A518C" w:rsidRPr="00E75F57">
        <w:t>́</w:t>
      </w:r>
      <w:r w:rsidRPr="00E75F57">
        <w:t>нный.</w:t>
      </w:r>
    </w:p>
    <w:p w14:paraId="09487BA1" w14:textId="77777777" w:rsidR="002C446F" w:rsidRPr="00E75F57" w:rsidRDefault="002C446F" w:rsidP="00000A3C">
      <w:pPr>
        <w:pStyle w:val="akafbasic"/>
      </w:pPr>
      <w:r w:rsidRPr="00E75F57">
        <w:t>Рáдуйся, о́трасле до́брая ко́рене благочести́ваго;</w:t>
      </w:r>
    </w:p>
    <w:p w14:paraId="09487BA2" w14:textId="77777777" w:rsidR="002C446F" w:rsidRPr="00E75F57" w:rsidRDefault="002C446F" w:rsidP="00000A3C">
      <w:pPr>
        <w:pStyle w:val="akafbasic"/>
      </w:pPr>
      <w:r w:rsidRPr="00E75F57">
        <w:t>рáдуйся, сы́не слáвный Отéчества многотерпели́ваго.</w:t>
      </w:r>
    </w:p>
    <w:p w14:paraId="09487BA3" w14:textId="77777777" w:rsidR="002C446F" w:rsidRPr="00E75F57" w:rsidRDefault="002C446F" w:rsidP="00000A3C">
      <w:pPr>
        <w:pStyle w:val="akafbasic"/>
      </w:pPr>
      <w:r w:rsidRPr="00E75F57">
        <w:t>Рáдуйся, любо́вию Христо́вою неотсту́пно назирáемый;</w:t>
      </w:r>
    </w:p>
    <w:p w14:paraId="09487BA4" w14:textId="77777777" w:rsidR="002C446F" w:rsidRPr="00E75F57" w:rsidRDefault="002C446F" w:rsidP="00000A3C">
      <w:pPr>
        <w:pStyle w:val="akafbasic"/>
      </w:pPr>
      <w:r w:rsidRPr="00E75F57">
        <w:t>ра́дуйся, во благонрáвии то́ю мýдре соблюдáемый.</w:t>
      </w:r>
    </w:p>
    <w:p w14:paraId="09487BA5" w14:textId="77777777" w:rsidR="002C446F" w:rsidRPr="00E75F57" w:rsidRDefault="002C446F" w:rsidP="00000A3C">
      <w:pPr>
        <w:pStyle w:val="akafbasic"/>
      </w:pPr>
      <w:r w:rsidRPr="00E75F57">
        <w:t>Ра́дуйся, во́лею Госпо́днею на пyть свящéннаго служéния настáвленный;</w:t>
      </w:r>
    </w:p>
    <w:p w14:paraId="09487BA6" w14:textId="77777777" w:rsidR="002C446F" w:rsidRPr="00E75F57" w:rsidRDefault="002C446F" w:rsidP="00000A3C">
      <w:pPr>
        <w:pStyle w:val="akafbasic"/>
      </w:pPr>
      <w:r w:rsidRPr="00E75F57">
        <w:t>ра́дуйся, десни́цею Вы́шняго в Ца́рствие Небе́cное упрáвленный.</w:t>
      </w:r>
    </w:p>
    <w:p w14:paraId="09487BA7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BA8" w14:textId="77777777" w:rsidR="002C446F" w:rsidRPr="00E75F57" w:rsidRDefault="008A7208" w:rsidP="00000A3C">
      <w:pPr>
        <w:pStyle w:val="akafisthead"/>
      </w:pPr>
      <w:r w:rsidRPr="00E75F57">
        <w:t>Конда́к</w:t>
      </w:r>
      <w:r w:rsidR="002C446F" w:rsidRPr="00E75F57">
        <w:t xml:space="preserve"> 2</w:t>
      </w:r>
    </w:p>
    <w:p w14:paraId="09487BA9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В</w:t>
      </w:r>
      <w:r w:rsidRPr="00E75F57">
        <w:t>и́дя Госпо́дь в</w:t>
      </w:r>
      <w:proofErr w:type="gramStart"/>
      <w:r w:rsidRPr="00E75F57">
        <w:t>e</w:t>
      </w:r>
      <w:proofErr w:type="gramEnd"/>
      <w:r w:rsidRPr="00E75F57">
        <w:t xml:space="preserve">́лию ве́ру и усéрдие твое́ к Нему́, я́ко измлáда прилежáл еси́ </w:t>
      </w:r>
      <w:r w:rsidR="00265474" w:rsidRPr="00E75F57">
        <w:t>Б</w:t>
      </w:r>
      <w:r w:rsidRPr="00E75F57">
        <w:t>оже́cтвенней слу́жбе и вс</w:t>
      </w:r>
      <w:r w:rsidR="003E4A1E" w:rsidRPr="00E75F57">
        <w:t>я́кому благочéстию, о́бразом а́</w:t>
      </w:r>
      <w:r w:rsidRPr="00E75F57">
        <w:t>нгельским и са́ном свяще́</w:t>
      </w:r>
      <w:r w:rsidR="00D06DAB" w:rsidRPr="00E75F57">
        <w:t>нным почт</w:t>
      </w:r>
      <w:r w:rsidR="00265474" w:rsidRPr="00E75F57">
        <w:t>и́</w:t>
      </w:r>
      <w:r w:rsidRPr="00E75F57">
        <w:t xml:space="preserve"> тя, и на служéние Свое́ постáви. Ты же по́двиг сeй до́блественне совершáл еси́, вы́ну воспевáя </w:t>
      </w:r>
      <w:r w:rsidR="0084349C" w:rsidRPr="00E75F57">
        <w:t>Б</w:t>
      </w:r>
      <w:r w:rsidRPr="00E75F57">
        <w:t>лагодáтелю Бо́гу:</w:t>
      </w:r>
      <w:r w:rsidR="00315842" w:rsidRPr="00E75F57">
        <w:rPr>
          <w:rStyle w:val="akafred"/>
        </w:rPr>
        <w:t xml:space="preserve"> А</w:t>
      </w:r>
      <w:r w:rsidR="00315842" w:rsidRPr="00E75F57">
        <w:t>ллилу́ия</w:t>
      </w:r>
      <w:r w:rsidRPr="00E75F57">
        <w:t>.</w:t>
      </w:r>
    </w:p>
    <w:p w14:paraId="09487BAA" w14:textId="77777777" w:rsidR="002C446F" w:rsidRPr="00E75F57" w:rsidRDefault="008A7208" w:rsidP="00000A3C">
      <w:pPr>
        <w:pStyle w:val="akafisthead"/>
      </w:pPr>
      <w:r w:rsidRPr="00E75F57">
        <w:t>И́кос</w:t>
      </w:r>
      <w:r w:rsidR="002C446F" w:rsidRPr="00E75F57">
        <w:t xml:space="preserve"> 2</w:t>
      </w:r>
    </w:p>
    <w:p w14:paraId="09487BAB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="003E4A1E" w:rsidRPr="00E75F57">
        <w:t>áзумом богопросве</w:t>
      </w:r>
      <w:r w:rsidRPr="00E75F57">
        <w:t>щ</w:t>
      </w:r>
      <w:r w:rsidR="003E4A1E" w:rsidRPr="00E75F57">
        <w:t>é</w:t>
      </w:r>
      <w:r w:rsidR="005E796D" w:rsidRPr="00E75F57">
        <w:t>нным в познáнии и́</w:t>
      </w:r>
      <w:r w:rsidRPr="00E75F57">
        <w:t xml:space="preserve">стины преуспевáл еси́, достоблажéнне Пе́тре, му́дростию духо́вною обогащáяся, кре́пости </w:t>
      </w:r>
      <w:r w:rsidRPr="00E75F57">
        <w:lastRenderedPageBreak/>
        <w:t xml:space="preserve">Боже́cтвенныя исполня́яся, доброде́тели ева́нгельския невозврáтно души́ своéй усвоя́я. Те́мже мы, покланя́ющеся </w:t>
      </w:r>
      <w:r w:rsidR="00B479B0" w:rsidRPr="00E75F57">
        <w:t>М</w:t>
      </w:r>
      <w:r w:rsidRPr="00E75F57">
        <w:t>илоcе́рдному Бо́гу, такова́ ди́вна сокро́вища тебе́ даровáвшему, во умилéнии глаго́лем ти:</w:t>
      </w:r>
    </w:p>
    <w:p w14:paraId="09487BAC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благодáтию Бо́жиею освящéнный;</w:t>
      </w:r>
    </w:p>
    <w:p w14:paraId="09487BAD" w14:textId="77777777" w:rsidR="002C446F" w:rsidRPr="00E75F57" w:rsidRDefault="002C446F" w:rsidP="00000A3C">
      <w:pPr>
        <w:pStyle w:val="akafbasic"/>
      </w:pPr>
      <w:r w:rsidRPr="00E75F57">
        <w:t>ра́дуйся, прему́дрости Им всещéдро научéнный.</w:t>
      </w:r>
    </w:p>
    <w:p w14:paraId="09487BAE" w14:textId="77777777" w:rsidR="002C446F" w:rsidRPr="00E75F57" w:rsidRDefault="002C446F" w:rsidP="00000A3C">
      <w:pPr>
        <w:pStyle w:val="akafbasic"/>
      </w:pPr>
      <w:r w:rsidRPr="00E75F57">
        <w:t>Ра́дуйся, рáзум свят смирéнием стяжáвый;</w:t>
      </w:r>
    </w:p>
    <w:p w14:paraId="09487BAF" w14:textId="77777777" w:rsidR="002C446F" w:rsidRPr="00E75F57" w:rsidRDefault="002C446F" w:rsidP="00000A3C">
      <w:pPr>
        <w:pStyle w:val="akafbasic"/>
      </w:pPr>
      <w:r w:rsidRPr="00E75F57">
        <w:t>ра́дуйся, да́нныя ти Го́сподем тала́нты стокра́тно умножа́вый.</w:t>
      </w:r>
    </w:p>
    <w:p w14:paraId="09487BB0" w14:textId="77777777" w:rsidR="002C446F" w:rsidRPr="00E75F57" w:rsidRDefault="005E796D" w:rsidP="00000A3C">
      <w:pPr>
        <w:pStyle w:val="akafbasic"/>
      </w:pPr>
      <w:r w:rsidRPr="00E75F57">
        <w:t>Ра́дуйся, ко а́</w:t>
      </w:r>
      <w:r w:rsidR="002C446F" w:rsidRPr="00E75F57">
        <w:t>нгельскому чи́ну от ю́ности причтéнный;</w:t>
      </w:r>
    </w:p>
    <w:p w14:paraId="09487BB1" w14:textId="77777777" w:rsidR="002C446F" w:rsidRPr="00E75F57" w:rsidRDefault="002C446F" w:rsidP="00000A3C">
      <w:pPr>
        <w:pStyle w:val="akafbasic"/>
      </w:pPr>
      <w:r w:rsidRPr="00E75F57">
        <w:t>ра́дуйся, и́менем апо́стола Петра́ во и́ночестве наречéнный.</w:t>
      </w:r>
    </w:p>
    <w:p w14:paraId="09487BB2" w14:textId="77777777" w:rsidR="002C446F" w:rsidRPr="00E75F57" w:rsidRDefault="002C446F" w:rsidP="00000A3C">
      <w:pPr>
        <w:pStyle w:val="akafbasic"/>
      </w:pPr>
      <w:r w:rsidRPr="00E75F57">
        <w:t>Ра́дуйся, подвиго́м о́наго о Го́споде поревновáвый;</w:t>
      </w:r>
    </w:p>
    <w:p w14:paraId="09487BB3" w14:textId="77777777" w:rsidR="002C446F" w:rsidRPr="00E75F57" w:rsidRDefault="002C446F" w:rsidP="00000A3C">
      <w:pPr>
        <w:pStyle w:val="akafbasic"/>
      </w:pPr>
      <w:r w:rsidRPr="00E75F57">
        <w:t>ра́дуйся, ско́рбный и слáдостный путь страдáний о Христе́ избрáвый.</w:t>
      </w:r>
    </w:p>
    <w:p w14:paraId="09487BB4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BB5" w14:textId="77777777" w:rsidR="002C446F" w:rsidRPr="00E75F57" w:rsidRDefault="008A7208" w:rsidP="00000A3C">
      <w:pPr>
        <w:pStyle w:val="akafisthead"/>
      </w:pPr>
      <w:r w:rsidRPr="00E75F57">
        <w:t>Конда́к</w:t>
      </w:r>
      <w:r w:rsidR="002C446F" w:rsidRPr="00E75F57">
        <w:t xml:space="preserve"> 3</w:t>
      </w:r>
    </w:p>
    <w:p w14:paraId="09487BB6" w14:textId="6A89D64E" w:rsidR="002C446F" w:rsidRPr="00E75F57" w:rsidRDefault="002C446F" w:rsidP="00000A3C">
      <w:pPr>
        <w:pStyle w:val="akafbasic"/>
      </w:pPr>
      <w:r w:rsidRPr="00E75F57">
        <w:rPr>
          <w:rStyle w:val="akafred"/>
        </w:rPr>
        <w:t>С</w:t>
      </w:r>
      <w:r w:rsidRPr="00E75F57">
        <w:t>и́ле духо́вней, в тебе́ су́щей, диви́шася лю́дие, пáстыря до́браго и милосéрдаго уте́шителя душ скорбя́щих тя обре́тше; любо́вию бо твоéю согревáеми, к тебе</w:t>
      </w:r>
      <w:r w:rsidR="005E796D" w:rsidRPr="00E75F57">
        <w:t>́</w:t>
      </w:r>
      <w:r w:rsidRPr="00E75F57">
        <w:t xml:space="preserve"> со благодарéнием притека́ху, рáдостию воспевáюще Бо́гу: </w:t>
      </w:r>
      <w:r w:rsidRPr="00E75F57">
        <w:rPr>
          <w:rStyle w:val="akafred"/>
        </w:rPr>
        <w:t>А</w:t>
      </w:r>
      <w:r w:rsidR="00AD0788" w:rsidRPr="00E75F57">
        <w:t>ллилу</w:t>
      </w:r>
      <w:r w:rsidR="003C78B5" w:rsidRPr="00E75F57">
        <w:t>́</w:t>
      </w:r>
      <w:r w:rsidR="00AD0788" w:rsidRPr="00E75F57">
        <w:t>ия</w:t>
      </w:r>
      <w:r w:rsidRPr="00E75F57">
        <w:t>.</w:t>
      </w:r>
    </w:p>
    <w:p w14:paraId="09487BB7" w14:textId="77777777" w:rsidR="002C446F" w:rsidRPr="00E75F57" w:rsidRDefault="008A7208" w:rsidP="00000A3C">
      <w:pPr>
        <w:pStyle w:val="akafisthead"/>
      </w:pPr>
      <w:r w:rsidRPr="00E75F57">
        <w:t>И́кос</w:t>
      </w:r>
      <w:r w:rsidR="002C446F" w:rsidRPr="00E75F57">
        <w:t xml:space="preserve"> 3</w:t>
      </w:r>
    </w:p>
    <w:p w14:paraId="09487BB8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И</w:t>
      </w:r>
      <w:r w:rsidRPr="00E75F57">
        <w:t>ме́я сéрдце, вéлия ве́ры ко Г</w:t>
      </w:r>
      <w:r w:rsidR="008A7A30" w:rsidRPr="00E75F57">
        <w:t>о́споду испо́лненное и словéс Б</w:t>
      </w:r>
      <w:r w:rsidRPr="00E75F57">
        <w:t xml:space="preserve">оже́cтвенных трепéщущее, досто́ин яви́лся еси́, о́тче Пе́тре, сáна архиерéйскаго, во́ньже и возведé тя </w:t>
      </w:r>
      <w:r w:rsidR="00F9355E" w:rsidRPr="00E75F57">
        <w:t>С</w:t>
      </w:r>
      <w:r w:rsidRPr="00E75F57">
        <w:t>ердцеве́дец Бог, влáстию и благодáтию святи́тельскою облекáя тя. Те́мже прославля́юще я́же от Бо</w:t>
      </w:r>
      <w:r w:rsidR="00757251" w:rsidRPr="00E75F57">
        <w:t>́</w:t>
      </w:r>
      <w:r w:rsidRPr="00E75F57">
        <w:t>га доброде́тели и даровáния твоя́, поéм ти таковáя:</w:t>
      </w:r>
    </w:p>
    <w:p w14:paraId="09487BB9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зо́ву Боже́cтвеннаго Учи́теля рáдостне повиновáвыйся;</w:t>
      </w:r>
    </w:p>
    <w:p w14:paraId="09487BBA" w14:textId="77777777" w:rsidR="002C446F" w:rsidRPr="00E75F57" w:rsidRDefault="002C446F" w:rsidP="00000A3C">
      <w:pPr>
        <w:pStyle w:val="akafbasic"/>
      </w:pPr>
      <w:r w:rsidRPr="00E75F57">
        <w:t>ра́дуйся, о слáве Его</w:t>
      </w:r>
      <w:r w:rsidR="005E796D" w:rsidRPr="00E75F57">
        <w:t>́</w:t>
      </w:r>
      <w:r w:rsidRPr="00E75F57">
        <w:t xml:space="preserve"> Небе́cней ду́хом возгорáвыйся.</w:t>
      </w:r>
    </w:p>
    <w:p w14:paraId="09487BBB" w14:textId="77777777" w:rsidR="002C446F" w:rsidRPr="00E75F57" w:rsidRDefault="002C446F" w:rsidP="00000A3C">
      <w:pPr>
        <w:pStyle w:val="akafbasic"/>
      </w:pPr>
      <w:r w:rsidRPr="00E75F57">
        <w:t>Ра́дуйся, ко служéнию святи́тельскому ду́шу свою́ угото́вивый;</w:t>
      </w:r>
    </w:p>
    <w:p w14:paraId="09487BBC" w14:textId="77777777" w:rsidR="002C446F" w:rsidRPr="00E75F57" w:rsidRDefault="002C446F" w:rsidP="00000A3C">
      <w:pPr>
        <w:pStyle w:val="akafbasic"/>
      </w:pPr>
      <w:r w:rsidRPr="00E75F57">
        <w:t>ра́дуйся, апо́столу первоверхо́вному рéвностию по Бо́зе себе́ уподо́бивый.</w:t>
      </w:r>
    </w:p>
    <w:p w14:paraId="09487BBD" w14:textId="77777777" w:rsidR="002C446F" w:rsidRPr="00E75F57" w:rsidRDefault="002C446F" w:rsidP="00000A3C">
      <w:pPr>
        <w:pStyle w:val="akafbasic"/>
      </w:pPr>
      <w:r w:rsidRPr="00E75F57">
        <w:t>Ра́дуйся, слáдость словéс Госпо́дних в се́рдце всегда́ храни́вый;</w:t>
      </w:r>
    </w:p>
    <w:p w14:paraId="09487BBE" w14:textId="77777777" w:rsidR="002C446F" w:rsidRPr="00E75F57" w:rsidRDefault="002C446F" w:rsidP="00000A3C">
      <w:pPr>
        <w:pStyle w:val="akafbasic"/>
      </w:pPr>
      <w:r w:rsidRPr="00E75F57">
        <w:t>ра́дуйся, и́гу благо́му Христо́ву вы́ю свою́ подклони́вый.</w:t>
      </w:r>
    </w:p>
    <w:p w14:paraId="09487BBF" w14:textId="77777777" w:rsidR="002C446F" w:rsidRPr="00E75F57" w:rsidRDefault="002C446F" w:rsidP="00000A3C">
      <w:pPr>
        <w:pStyle w:val="akafbasic"/>
      </w:pPr>
      <w:r w:rsidRPr="00E75F57">
        <w:t>Ра́дуйся, благода́ть архип</w:t>
      </w:r>
      <w:proofErr w:type="gramStart"/>
      <w:r w:rsidRPr="00E75F57">
        <w:t>a</w:t>
      </w:r>
      <w:proofErr w:type="gramEnd"/>
      <w:r w:rsidRPr="00E75F57">
        <w:t xml:space="preserve">́стырскую от руку́ </w:t>
      </w:r>
      <w:r w:rsidR="00315842" w:rsidRPr="00E75F57">
        <w:t>п</w:t>
      </w:r>
      <w:r w:rsidRPr="00E75F57">
        <w:t>ервосвяти́теля Ти́хона приéмый;</w:t>
      </w:r>
    </w:p>
    <w:p w14:paraId="09487BC0" w14:textId="77777777" w:rsidR="002C446F" w:rsidRPr="00E75F57" w:rsidRDefault="002C446F" w:rsidP="00000A3C">
      <w:pPr>
        <w:pStyle w:val="akafbasic"/>
      </w:pPr>
      <w:r w:rsidRPr="00E75F57">
        <w:t>ра́дуйся, я́коже и той, по́двиг испове́дничества и му́ченичества подъéмый.</w:t>
      </w:r>
    </w:p>
    <w:p w14:paraId="09487BC1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BC2" w14:textId="77777777" w:rsidR="002C446F" w:rsidRPr="00E75F57" w:rsidRDefault="008A7208" w:rsidP="00000A3C">
      <w:pPr>
        <w:pStyle w:val="akafisthead"/>
      </w:pPr>
      <w:r w:rsidRPr="00E75F57">
        <w:t>Конда́к</w:t>
      </w:r>
      <w:r w:rsidR="002C446F" w:rsidRPr="00E75F57">
        <w:t xml:space="preserve"> 4</w:t>
      </w:r>
    </w:p>
    <w:p w14:paraId="09487BC3" w14:textId="037D591C" w:rsidR="002C446F" w:rsidRPr="00E75F57" w:rsidRDefault="002C446F" w:rsidP="00000A3C">
      <w:pPr>
        <w:pStyle w:val="akafbasic"/>
      </w:pPr>
      <w:r w:rsidRPr="00E75F57">
        <w:rPr>
          <w:rStyle w:val="akafred"/>
        </w:rPr>
        <w:lastRenderedPageBreak/>
        <w:t>Б</w:t>
      </w:r>
      <w:r w:rsidRPr="00E75F57">
        <w:t>у́ря беззако́ний поколеба́ держáву Росси́йскую в годи́ну испытáний лю́тых, за грехи́ от Бо́га попуще</w:t>
      </w:r>
      <w:r w:rsidR="00D34CF0" w:rsidRPr="00E75F57">
        <w:t>́</w:t>
      </w:r>
      <w:r w:rsidRPr="00E75F57">
        <w:t>нных; я́рость и уны́ние, скорбь и рыда́ние испо́лниша многострадáльное Отéчество нáше. Тобо́ю же, святи́телю, и тебе́ единонрáвными Це́рковь Ру́сская н</w:t>
      </w:r>
      <w:r w:rsidR="00692FD4" w:rsidRPr="00E75F57">
        <w:t>е</w:t>
      </w:r>
      <w:r w:rsidRPr="00E75F57">
        <w:t>сокруши́ма от врат а́довых сохрани́ся. Лю́дие же</w:t>
      </w:r>
      <w:r w:rsidR="007E665E" w:rsidRPr="00E75F57">
        <w:t>,</w:t>
      </w:r>
      <w:r w:rsidRPr="00E75F57">
        <w:t xml:space="preserve"> ви́дяще непоколеби́му ве́ру твою́, и свети́льник доброде́телей твои́х при́сно горя́щ, воспевáху Бо́гу: </w:t>
      </w:r>
      <w:r w:rsidRPr="00E75F57">
        <w:rPr>
          <w:rStyle w:val="akafred"/>
        </w:rPr>
        <w:t>А</w:t>
      </w:r>
      <w:r w:rsidR="00315842" w:rsidRPr="00E75F57">
        <w:t>ллилу́ия</w:t>
      </w:r>
      <w:r w:rsidRPr="00E75F57">
        <w:t>.</w:t>
      </w:r>
    </w:p>
    <w:p w14:paraId="09487BC4" w14:textId="77777777" w:rsidR="002C446F" w:rsidRPr="00E75F57" w:rsidRDefault="008A7208" w:rsidP="00000A3C">
      <w:pPr>
        <w:pStyle w:val="akafisthead"/>
      </w:pPr>
      <w:r w:rsidRPr="00E75F57">
        <w:t>И́кос</w:t>
      </w:r>
      <w:r w:rsidR="002C446F" w:rsidRPr="00E75F57">
        <w:t xml:space="preserve"> 4</w:t>
      </w:r>
    </w:p>
    <w:p w14:paraId="09487BC5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С</w:t>
      </w:r>
      <w:r w:rsidRPr="00E75F57">
        <w:t>лы́шав глaс Бо́жий в се</w:t>
      </w:r>
      <w:r w:rsidR="0013121C" w:rsidRPr="00E75F57">
        <w:t>́рдцы твоéм, ко испове́данию и́</w:t>
      </w:r>
      <w:r w:rsidRPr="00E75F57">
        <w:t>стины и попече́нию о па́стве Христо́вой призывáющий, слуга́ Госпо́день ве́рен и безстрáшен яви́лся еси́; гонéний и прещéний врáжиих не убоя́вся, служéние святи́тельское и пáстырское до конца́ дней ре́вностно соверша́л еси́, достоблажéнне Пе́тре. Те́мже дивя́щеся вели́чию души́ твоея́, во умилéнии глаго́лем ти:</w:t>
      </w:r>
    </w:p>
    <w:p w14:paraId="09487BC6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о́гненный сто́лпе, во мрáце безбо́жия све́тло сия́яй;</w:t>
      </w:r>
    </w:p>
    <w:p w14:paraId="09487BC7" w14:textId="77777777" w:rsidR="002C446F" w:rsidRPr="00E75F57" w:rsidRDefault="002C446F" w:rsidP="00000A3C">
      <w:pPr>
        <w:pStyle w:val="akafbasic"/>
      </w:pPr>
      <w:r w:rsidRPr="00E75F57">
        <w:t>ра́дуйся, кáменю ве́ры Христо́вы, лю́ди во благоче́стии утверждáяй.</w:t>
      </w:r>
    </w:p>
    <w:p w14:paraId="09487BC8" w14:textId="77777777" w:rsidR="002C446F" w:rsidRPr="00E75F57" w:rsidRDefault="002C446F" w:rsidP="00000A3C">
      <w:pPr>
        <w:pStyle w:val="akafbasic"/>
      </w:pPr>
      <w:r w:rsidRPr="00E75F57">
        <w:t>Ра́дуйся, от разделе́ния и расхищéния па́ству свою́ храни́вый;</w:t>
      </w:r>
    </w:p>
    <w:p w14:paraId="09487BC9" w14:textId="77777777" w:rsidR="002C446F" w:rsidRPr="00E75F57" w:rsidRDefault="002C446F" w:rsidP="00000A3C">
      <w:pPr>
        <w:pStyle w:val="akafbasic"/>
      </w:pPr>
      <w:r w:rsidRPr="00E75F57">
        <w:t>ра́дуйся, во́лны мятéжа церко́внаго си́лою Бо́жиею укроти́вый.</w:t>
      </w:r>
    </w:p>
    <w:p w14:paraId="09487BCA" w14:textId="77777777" w:rsidR="002C446F" w:rsidRPr="00E75F57" w:rsidRDefault="008A7A30" w:rsidP="00000A3C">
      <w:pPr>
        <w:pStyle w:val="akafbasic"/>
      </w:pPr>
      <w:r w:rsidRPr="00E75F57">
        <w:t xml:space="preserve">Ра́дуйся, к слу́жбе </w:t>
      </w:r>
      <w:r w:rsidR="00692FD4" w:rsidRPr="00E75F57">
        <w:t>Б</w:t>
      </w:r>
      <w:r w:rsidR="002C446F" w:rsidRPr="00E75F57">
        <w:t>оже́cтвенней ве́лию рéвность име́вый;</w:t>
      </w:r>
    </w:p>
    <w:p w14:paraId="09487BCB" w14:textId="77777777" w:rsidR="002C446F" w:rsidRPr="00E75F57" w:rsidRDefault="0013121C" w:rsidP="00000A3C">
      <w:pPr>
        <w:pStyle w:val="akafbasic"/>
      </w:pPr>
      <w:r w:rsidRPr="00E75F57">
        <w:t>Р</w:t>
      </w:r>
      <w:r w:rsidR="002C446F" w:rsidRPr="00E75F57">
        <w:t>а</w:t>
      </w:r>
      <w:r w:rsidRPr="00E75F57">
        <w:t>́</w:t>
      </w:r>
      <w:r w:rsidR="002C446F" w:rsidRPr="00E75F57">
        <w:t>дуйся, ни еди́но от слове́с Госпо́дних презре́вый.</w:t>
      </w:r>
    </w:p>
    <w:p w14:paraId="09487BCC" w14:textId="77777777" w:rsidR="002C446F" w:rsidRPr="00E75F57" w:rsidRDefault="002C446F" w:rsidP="00000A3C">
      <w:pPr>
        <w:pStyle w:val="akafbasic"/>
      </w:pPr>
      <w:r w:rsidRPr="00E75F57">
        <w:t>Ра́дуйся, устáва церко́внаго стро́гий блюсти́телю;</w:t>
      </w:r>
    </w:p>
    <w:p w14:paraId="09487BCD" w14:textId="77777777" w:rsidR="002C446F" w:rsidRPr="00E75F57" w:rsidRDefault="002C446F" w:rsidP="00000A3C">
      <w:pPr>
        <w:pStyle w:val="akafbasic"/>
      </w:pPr>
      <w:r w:rsidRPr="00E75F57">
        <w:t>ра́дуйся, Бо́жиих дел ми́лостивый соверши́телю.</w:t>
      </w:r>
    </w:p>
    <w:p w14:paraId="09487BCE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BCF" w14:textId="77777777" w:rsidR="002C446F" w:rsidRPr="00E75F57" w:rsidRDefault="008A7208" w:rsidP="00000A3C">
      <w:pPr>
        <w:pStyle w:val="akafisthead"/>
      </w:pPr>
      <w:r w:rsidRPr="00E75F57">
        <w:t>Конда́к</w:t>
      </w:r>
      <w:r w:rsidR="002C446F" w:rsidRPr="00E75F57">
        <w:t xml:space="preserve"> 5</w:t>
      </w:r>
    </w:p>
    <w:p w14:paraId="09487BD0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Б</w:t>
      </w:r>
      <w:r w:rsidRPr="00E75F57">
        <w:t xml:space="preserve">огоизбрáнный во́ине Христо́в, священному́чениче Пе́тре, ору́жием ве́ры и о́гненным мечéм словéс </w:t>
      </w:r>
      <w:r w:rsidR="00336D50" w:rsidRPr="00E75F57">
        <w:t>Б</w:t>
      </w:r>
      <w:r w:rsidRPr="00E75F57">
        <w:t xml:space="preserve">оже́cтвенных посекáл еси́ вся́кое нечéстие, разрушáл еси́ ко́зни врáжия, еди́нство церко́вное </w:t>
      </w:r>
      <w:r w:rsidR="007E665E" w:rsidRPr="00E75F57">
        <w:t>от наве́тов сохраня́я. Бо́гу же,</w:t>
      </w:r>
      <w:r w:rsidRPr="00E75F57">
        <w:t xml:space="preserve"> споспешеству́ющу ти и на по́двиг вдохновля́ющу, воспевáл еси́ вы́ну:</w:t>
      </w:r>
      <w:r w:rsidR="00315842" w:rsidRPr="00E75F57">
        <w:rPr>
          <w:rStyle w:val="akafred"/>
        </w:rPr>
        <w:t xml:space="preserve"> А</w:t>
      </w:r>
      <w:r w:rsidR="00315842" w:rsidRPr="00E75F57">
        <w:t>ллилу́ия</w:t>
      </w:r>
      <w:r w:rsidRPr="00E75F57">
        <w:t>.</w:t>
      </w:r>
    </w:p>
    <w:p w14:paraId="09487BD1" w14:textId="77777777" w:rsidR="002C446F" w:rsidRPr="00E75F57" w:rsidRDefault="008A7208" w:rsidP="00000A3C">
      <w:pPr>
        <w:pStyle w:val="akafisthead"/>
      </w:pPr>
      <w:r w:rsidRPr="00E75F57">
        <w:t>И́кос</w:t>
      </w:r>
      <w:r w:rsidR="002C446F" w:rsidRPr="00E75F57">
        <w:t xml:space="preserve"> 5</w:t>
      </w:r>
    </w:p>
    <w:p w14:paraId="09487BD2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В</w:t>
      </w:r>
      <w:r w:rsidRPr="00E75F57">
        <w:t>и́девше врази́ ро́да христиáнскаго тя и́стинна побо́рника ве́ры оте́ц нáших и Це́ркве Правослáвныя защи́тителя, скорбьми́ и па́костьми лю́те уязвля́ху тя, погуби́ти тщáщеся. Ты же, я</w:t>
      </w:r>
      <w:r w:rsidR="0013121C" w:rsidRPr="00E75F57">
        <w:t>́</w:t>
      </w:r>
      <w:r w:rsidRPr="00E75F57">
        <w:t>ко святы́й Па́вел, и во у́зах сый, благовествова́ния о Христе́ ника́коже оста́вил еси́, ду́ши во спаcе́ние уловля́я. Сего́ рáди песносло́вим ве́лия труды́ твоя́, любо́вию Христо́вою соверша́емыя, и прино́сим ти хвале́ния сицевáя:</w:t>
      </w:r>
    </w:p>
    <w:p w14:paraId="09487BD3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мно́ги ско́рби, заточéние и изгнáние претерпе́вый;</w:t>
      </w:r>
    </w:p>
    <w:p w14:paraId="09487BD4" w14:textId="77777777" w:rsidR="002C446F" w:rsidRPr="00E75F57" w:rsidRDefault="002C446F" w:rsidP="00000A3C">
      <w:pPr>
        <w:pStyle w:val="akafbasic"/>
      </w:pPr>
      <w:r w:rsidRPr="00E75F57">
        <w:t>ра́дуйся, жи́зни врéменныя сла́дость прáвды рáди Бо́жия презре́вый.</w:t>
      </w:r>
    </w:p>
    <w:p w14:paraId="09487BD5" w14:textId="77777777" w:rsidR="002C446F" w:rsidRPr="00E75F57" w:rsidRDefault="002C446F" w:rsidP="00000A3C">
      <w:pPr>
        <w:pStyle w:val="akafbasic"/>
      </w:pPr>
      <w:r w:rsidRPr="00E75F57">
        <w:lastRenderedPageBreak/>
        <w:t>Ра́дуйся, и́стинную рáдость во страдáниих о Го́споде обретáвый;</w:t>
      </w:r>
    </w:p>
    <w:p w14:paraId="09487BD6" w14:textId="77777777" w:rsidR="002C446F" w:rsidRPr="00E75F57" w:rsidRDefault="002C446F" w:rsidP="00000A3C">
      <w:pPr>
        <w:pStyle w:val="akafbasic"/>
      </w:pPr>
      <w:r w:rsidRPr="00E75F57">
        <w:t>ра́дуйся, си́ми страда́нии в по́двизе любве́ Христо́вы возрастáвый.</w:t>
      </w:r>
    </w:p>
    <w:p w14:paraId="09487BD7" w14:textId="77777777" w:rsidR="002C446F" w:rsidRPr="00E75F57" w:rsidRDefault="002C446F" w:rsidP="00000A3C">
      <w:pPr>
        <w:pStyle w:val="akafbasic"/>
      </w:pPr>
      <w:r w:rsidRPr="00E75F57">
        <w:t>Ра́дуйся, во у́зах стра́ждущим отра́да и утеше́ние бы́вый;</w:t>
      </w:r>
    </w:p>
    <w:p w14:paraId="09487BD8" w14:textId="77777777" w:rsidR="002C446F" w:rsidRPr="00E75F57" w:rsidRDefault="002C446F" w:rsidP="00000A3C">
      <w:pPr>
        <w:pStyle w:val="akafbasic"/>
      </w:pPr>
      <w:r w:rsidRPr="00E75F57">
        <w:t>ра́дуйся, о́браз терпе́ния и себе́ отверже́ния до́блественне яви́вый.</w:t>
      </w:r>
    </w:p>
    <w:p w14:paraId="09487BD9" w14:textId="77777777" w:rsidR="002C446F" w:rsidRPr="00E75F57" w:rsidRDefault="002C446F" w:rsidP="00000A3C">
      <w:pPr>
        <w:pStyle w:val="akafbasic"/>
      </w:pPr>
      <w:r w:rsidRPr="00E75F57">
        <w:t>Ра́дуйся, сокро́вища се́рдца твоеѓо лю́дем ще́дро откры́вый;</w:t>
      </w:r>
    </w:p>
    <w:p w14:paraId="09487BDA" w14:textId="77777777" w:rsidR="002C446F" w:rsidRPr="00E75F57" w:rsidRDefault="002C446F" w:rsidP="00000A3C">
      <w:pPr>
        <w:pStyle w:val="akafbasic"/>
      </w:pPr>
      <w:r w:rsidRPr="00E75F57">
        <w:t>ра́дуйся, си́лою любве́ твоея́ мно́ги отпа́дшия ко Христу́ обрати́вый.</w:t>
      </w:r>
    </w:p>
    <w:p w14:paraId="09487BDB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BDC" w14:textId="77777777" w:rsidR="002C446F" w:rsidRPr="00E75F57" w:rsidRDefault="008A7208" w:rsidP="00000A3C">
      <w:pPr>
        <w:pStyle w:val="akafisthead"/>
      </w:pPr>
      <w:r w:rsidRPr="00E75F57">
        <w:t>Конда́к</w:t>
      </w:r>
      <w:r w:rsidR="002C446F" w:rsidRPr="00E75F57">
        <w:t xml:space="preserve"> 6</w:t>
      </w:r>
    </w:p>
    <w:p w14:paraId="09487BDD" w14:textId="61B4715F" w:rsidR="002C446F" w:rsidRPr="00E75F57" w:rsidRDefault="002C446F" w:rsidP="00000A3C">
      <w:pPr>
        <w:pStyle w:val="akafbasic"/>
      </w:pPr>
      <w:r w:rsidRPr="00E75F57">
        <w:rPr>
          <w:rStyle w:val="akafred"/>
        </w:rPr>
        <w:t>П</w:t>
      </w:r>
      <w:r w:rsidRPr="00E75F57">
        <w:t>ропове́дует Це́рковь Ру́сская вели́чие доброде́телей и п</w:t>
      </w:r>
      <w:r w:rsidR="00736F7E" w:rsidRPr="00E75F57">
        <w:t>о</w:t>
      </w:r>
      <w:r w:rsidR="008A7A30" w:rsidRPr="00E75F57">
        <w:t>двиго</w:t>
      </w:r>
      <w:r w:rsidR="00736F7E" w:rsidRPr="00E75F57">
        <w:t>́</w:t>
      </w:r>
      <w:r w:rsidRPr="00E75F57">
        <w:t>в твои́х, святи́телю о́тче Пе́тре. Неуста́нною бо моли́твою и ре́вностию о слу́жбе Бо́жией, и о́бщаго усе́рднаго моле́ния устрое́нием, утеша́л еси́ ве́рныя в годи́ну безбо́жную. Те́мже и мы да́ры любве́ своея́ благода́рне тебе́ прино́сим, Бо́гу же, дарова́вшему нам па́стыря преди́внаго, пое́м:</w:t>
      </w:r>
      <w:r w:rsidR="00315842" w:rsidRPr="00E75F57">
        <w:rPr>
          <w:rStyle w:val="akafred"/>
        </w:rPr>
        <w:t xml:space="preserve"> А</w:t>
      </w:r>
      <w:r w:rsidR="00315842" w:rsidRPr="00E75F57">
        <w:t>ллилу́ия</w:t>
      </w:r>
      <w:r w:rsidRPr="00E75F57">
        <w:t>.</w:t>
      </w:r>
    </w:p>
    <w:p w14:paraId="09487BDE" w14:textId="77777777" w:rsidR="002C446F" w:rsidRPr="00E75F57" w:rsidRDefault="008A7208" w:rsidP="00000A3C">
      <w:pPr>
        <w:pStyle w:val="akafisthead"/>
      </w:pPr>
      <w:r w:rsidRPr="00E75F57">
        <w:t>И́кос</w:t>
      </w:r>
      <w:r w:rsidR="002C446F" w:rsidRPr="00E75F57">
        <w:t xml:space="preserve"> 6</w:t>
      </w:r>
    </w:p>
    <w:p w14:paraId="09487BDF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В</w:t>
      </w:r>
      <w:r w:rsidRPr="00E75F57">
        <w:t>озсия́ земли́ Ру́сстей сла́ва по́двига му́ченическаго и святи́тельскаго твоего́, и́стинный служи́телю Христо́в, свяще́нне Пе́тре: иде́же бо а́ще тружда́лся еси́ на ни́ве церко́вней, всю́ду чу́дная дела́ совершáл еси́, в ча́дех духо́вных до́брую пáмять о тебе́ и серде́чную</w:t>
      </w:r>
      <w:r w:rsidR="008A7A30" w:rsidRPr="00E75F57">
        <w:t xml:space="preserve"> любо́вь оставля́я. Сего́ ра́ди</w:t>
      </w:r>
      <w:r w:rsidRPr="00E75F57">
        <w:t xml:space="preserve"> благодаря́ще о тебе́ Бо́га, со умиле́нием глаго́лем ти:</w:t>
      </w:r>
    </w:p>
    <w:p w14:paraId="09487BE0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прáвило ве́ры и благочéстия о́бразе всесовершéнный;</w:t>
      </w:r>
    </w:p>
    <w:p w14:paraId="09487BE1" w14:textId="77777777" w:rsidR="002C446F" w:rsidRPr="00E75F57" w:rsidRDefault="002C446F" w:rsidP="00000A3C">
      <w:pPr>
        <w:pStyle w:val="akafbasic"/>
      </w:pPr>
      <w:r w:rsidRPr="00E75F57">
        <w:t>ра́дуйся, плáменю, благода́тию Боже́cтвеннаго Ду́ха возжжéнный.</w:t>
      </w:r>
    </w:p>
    <w:p w14:paraId="09487BE2" w14:textId="77777777" w:rsidR="002C446F" w:rsidRPr="00E75F57" w:rsidRDefault="002C446F" w:rsidP="00000A3C">
      <w:pPr>
        <w:pStyle w:val="akafbasic"/>
      </w:pPr>
      <w:r w:rsidRPr="00E75F57">
        <w:t>Ра́дуйся, в зе́млю Нижегоро́дскую на служе́ние апо́стольское призва́нный;</w:t>
      </w:r>
    </w:p>
    <w:p w14:paraId="09487BE3" w14:textId="77777777" w:rsidR="002C446F" w:rsidRPr="00E75F57" w:rsidRDefault="002C446F" w:rsidP="00000A3C">
      <w:pPr>
        <w:pStyle w:val="akafbasic"/>
      </w:pPr>
      <w:r w:rsidRPr="00E75F57">
        <w:t>ра́дуйся, в кра́</w:t>
      </w:r>
      <w:r w:rsidR="00AC2658" w:rsidRPr="00E75F57">
        <w:t>и</w:t>
      </w:r>
      <w:r w:rsidRPr="00E75F57">
        <w:t xml:space="preserve"> Тверсте́м гони́тел</w:t>
      </w:r>
      <w:r w:rsidR="00F65603" w:rsidRPr="00E75F57">
        <w:t>ь</w:t>
      </w:r>
      <w:r w:rsidRPr="00E75F57">
        <w:t>ми от па́ствы твоея́ отлуче́нный.</w:t>
      </w:r>
    </w:p>
    <w:p w14:paraId="09487BE4" w14:textId="77777777" w:rsidR="002C446F" w:rsidRPr="00E75F57" w:rsidRDefault="002C446F" w:rsidP="00000A3C">
      <w:pPr>
        <w:pStyle w:val="akafbasic"/>
      </w:pPr>
      <w:r w:rsidRPr="00E75F57">
        <w:t xml:space="preserve">Ра́дуйся, </w:t>
      </w:r>
      <w:r w:rsidR="004459E5" w:rsidRPr="00E75F57">
        <w:t>ре́вности святи́теля Воро́нежска</w:t>
      </w:r>
      <w:r w:rsidRPr="00E75F57">
        <w:t>го Митрофа́на подража́телю;</w:t>
      </w:r>
    </w:p>
    <w:p w14:paraId="09487BE5" w14:textId="77777777" w:rsidR="002C446F" w:rsidRPr="00E75F57" w:rsidRDefault="002C446F" w:rsidP="00000A3C">
      <w:pPr>
        <w:pStyle w:val="akafbasic"/>
      </w:pPr>
      <w:r w:rsidRPr="00E75F57">
        <w:t>ра́дуйся, благове́стия Задо́нскаго чудотво́рца Ти́хона продолжа́телю.</w:t>
      </w:r>
    </w:p>
    <w:p w14:paraId="09487BE6" w14:textId="77777777" w:rsidR="002C446F" w:rsidRPr="00E75F57" w:rsidRDefault="002C446F" w:rsidP="00000A3C">
      <w:pPr>
        <w:pStyle w:val="akafbasic"/>
      </w:pPr>
      <w:r w:rsidRPr="00E75F57">
        <w:t>Ра́дуйся, смире́ния святи́теля Анто́ния приле́жный после́дователю;</w:t>
      </w:r>
    </w:p>
    <w:p w14:paraId="09487BE7" w14:textId="77777777" w:rsidR="002C446F" w:rsidRPr="00E75F57" w:rsidRDefault="002C446F" w:rsidP="00000A3C">
      <w:pPr>
        <w:pStyle w:val="akafbasic"/>
      </w:pPr>
      <w:r w:rsidRPr="00E75F57">
        <w:t xml:space="preserve">ра́дуйся, Це́ркве Воро́нежския до́брый благоустрои́телю. </w:t>
      </w:r>
    </w:p>
    <w:p w14:paraId="09487BE8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BE9" w14:textId="77777777" w:rsidR="002C446F" w:rsidRPr="00E75F57" w:rsidRDefault="008A7208" w:rsidP="00000A3C">
      <w:pPr>
        <w:pStyle w:val="akafisthead"/>
      </w:pPr>
      <w:r w:rsidRPr="00E75F57">
        <w:t>Конда́к</w:t>
      </w:r>
      <w:r w:rsidR="002C446F" w:rsidRPr="00E75F57">
        <w:t xml:space="preserve"> 7</w:t>
      </w:r>
    </w:p>
    <w:p w14:paraId="09487BEA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Х</w:t>
      </w:r>
      <w:r w:rsidRPr="00E75F57">
        <w:t>отя́ сохрани́ти Це</w:t>
      </w:r>
      <w:r w:rsidR="00773876" w:rsidRPr="00E75F57">
        <w:t>́</w:t>
      </w:r>
      <w:r w:rsidRPr="00E75F57">
        <w:t>рковь Ру</w:t>
      </w:r>
      <w:r w:rsidR="00773876" w:rsidRPr="00E75F57">
        <w:t>́</w:t>
      </w:r>
      <w:r w:rsidRPr="00E75F57">
        <w:t>сскую от раско́ла и ересе́й, и избáвити от отча́яния лю́ди, в заблужде́ния поги́бельная и озлобле́ние впа́дшия, труды́ ве́лия поне́сл еси́, прему́дре Пе́тре, непрестáнно де́лы и словесы́ Христа́ пропове́дуя, в преде́лех Тверски́х, Нижегоро́дских и Воро́нежских. Сего́ ра́ди мно́зи неве́рнии, слы́шавше тя, к Бо́гу и́стинному обрати́шася и воспе́ша Ему́ рáдостию:</w:t>
      </w:r>
      <w:r w:rsidR="008A7A30" w:rsidRPr="00E75F57">
        <w:rPr>
          <w:rStyle w:val="akafred"/>
        </w:rPr>
        <w:t xml:space="preserve"> А</w:t>
      </w:r>
      <w:r w:rsidR="008A7A30" w:rsidRPr="00E75F57">
        <w:t>ллилу́ия</w:t>
      </w:r>
      <w:r w:rsidRPr="00E75F57">
        <w:t>.</w:t>
      </w:r>
    </w:p>
    <w:p w14:paraId="09487BEB" w14:textId="77777777" w:rsidR="002C446F" w:rsidRPr="00E75F57" w:rsidRDefault="008A7208" w:rsidP="00000A3C">
      <w:pPr>
        <w:pStyle w:val="akafisthead"/>
      </w:pPr>
      <w:r w:rsidRPr="00E75F57">
        <w:lastRenderedPageBreak/>
        <w:t>И́кос</w:t>
      </w:r>
      <w:r w:rsidR="002C446F" w:rsidRPr="00E75F57">
        <w:t xml:space="preserve"> 7</w:t>
      </w:r>
    </w:p>
    <w:p w14:paraId="09487BEC" w14:textId="7249C03A" w:rsidR="002C446F" w:rsidRPr="00E75F57" w:rsidRDefault="002C446F" w:rsidP="00000A3C">
      <w:pPr>
        <w:pStyle w:val="akafbasic"/>
      </w:pPr>
      <w:r w:rsidRPr="00E75F57">
        <w:rPr>
          <w:rStyle w:val="akafred"/>
        </w:rPr>
        <w:t>Н</w:t>
      </w:r>
      <w:r w:rsidRPr="00E75F57">
        <w:t xml:space="preserve">о́ваго тя испове́дника и му́ченика Христо́ва яви́ ми́ру многострада́льная Це́рковь Ру́сская, рáнами безчи́сленными изъя́звлeнная, кро́вию му́ченическою оби́льно напоéнная, слáвою мно́жества святы́х свои́х увенчáнная. Те́мже и мы, почитáюще тя я́ко еди́наго от сих досто́йнейших и слáвнейших сыно́в </w:t>
      </w:r>
      <w:r w:rsidR="00D5276A" w:rsidRPr="00E75F57">
        <w:t>Р</w:t>
      </w:r>
      <w:r w:rsidRPr="00E75F57">
        <w:t>осси́йских, пе́ние хвалéбное прино́сим ти:</w:t>
      </w:r>
    </w:p>
    <w:p w14:paraId="09487BED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святи́телю, Христа́ безстрáшно испове</w:t>
      </w:r>
      <w:r w:rsidR="00773876" w:rsidRPr="00E75F57">
        <w:t>́</w:t>
      </w:r>
      <w:r w:rsidRPr="00E75F57">
        <w:t>давый;</w:t>
      </w:r>
    </w:p>
    <w:p w14:paraId="09487BEE" w14:textId="77777777" w:rsidR="002C446F" w:rsidRPr="00E75F57" w:rsidRDefault="002C446F" w:rsidP="00000A3C">
      <w:pPr>
        <w:pStyle w:val="akafbasic"/>
      </w:pPr>
      <w:r w:rsidRPr="00E75F57">
        <w:t>ра́дуйся, стра́ха челове́ческа и боя́зни от убива́ющих те́ло не ве́давый.</w:t>
      </w:r>
    </w:p>
    <w:p w14:paraId="09487BEF" w14:textId="77777777" w:rsidR="002C446F" w:rsidRPr="00E75F57" w:rsidRDefault="002C446F" w:rsidP="00000A3C">
      <w:pPr>
        <w:pStyle w:val="akafbasic"/>
      </w:pPr>
      <w:r w:rsidRPr="00E75F57">
        <w:t>Ра́дуйся, пáстырю, ду́шу за о́вцы твоя</w:t>
      </w:r>
      <w:r w:rsidR="00773876" w:rsidRPr="00E75F57">
        <w:t>́</w:t>
      </w:r>
      <w:r w:rsidRPr="00E75F57">
        <w:t xml:space="preserve"> полагáвый;</w:t>
      </w:r>
    </w:p>
    <w:p w14:paraId="09487BF0" w14:textId="77777777" w:rsidR="002C446F" w:rsidRPr="00E75F57" w:rsidRDefault="002C446F" w:rsidP="00000A3C">
      <w:pPr>
        <w:pStyle w:val="akafbasic"/>
      </w:pPr>
      <w:r w:rsidRPr="00E75F57">
        <w:t>ра́дуйся, наéмником лука́вым пáствы твоея́ расхи́тити не дáвый.</w:t>
      </w:r>
    </w:p>
    <w:p w14:paraId="09487BF1" w14:textId="77777777" w:rsidR="002C446F" w:rsidRPr="00E75F57" w:rsidRDefault="002C446F" w:rsidP="00000A3C">
      <w:pPr>
        <w:pStyle w:val="akafbasic"/>
      </w:pPr>
      <w:r w:rsidRPr="00E75F57">
        <w:t>Ра́дуйся, святы́ню Це́ркве Правослáвныя рéвностно храни́вый;</w:t>
      </w:r>
    </w:p>
    <w:p w14:paraId="09487BF2" w14:textId="77777777" w:rsidR="002C446F" w:rsidRPr="00E75F57" w:rsidRDefault="002C446F" w:rsidP="00000A3C">
      <w:pPr>
        <w:pStyle w:val="akafbasic"/>
      </w:pPr>
      <w:r w:rsidRPr="00E75F57">
        <w:t>ра́дуйся, враго́в ея́ тем в трéпет приводи́вый.</w:t>
      </w:r>
    </w:p>
    <w:p w14:paraId="09487BF3" w14:textId="77777777" w:rsidR="002C446F" w:rsidRPr="00E75F57" w:rsidRDefault="002C446F" w:rsidP="00000A3C">
      <w:pPr>
        <w:pStyle w:val="akafbasic"/>
      </w:pPr>
      <w:r w:rsidRPr="00E75F57">
        <w:t>Ра́дуйся, к кончи́не жития́ твоего́ му́ченичестей всеце́ло угото́вивыйся;</w:t>
      </w:r>
    </w:p>
    <w:p w14:paraId="09487BF4" w14:textId="77777777" w:rsidR="002C446F" w:rsidRPr="00E75F57" w:rsidRDefault="002C446F" w:rsidP="00000A3C">
      <w:pPr>
        <w:pStyle w:val="akafbasic"/>
      </w:pPr>
      <w:r w:rsidRPr="00E75F57">
        <w:t>ра́дуйся, во смире́нии, ми́ре и кро́тости прия́ти ту сподо́бивыйся.</w:t>
      </w:r>
    </w:p>
    <w:p w14:paraId="09487BF5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BF6" w14:textId="77777777" w:rsidR="002C446F" w:rsidRPr="00E75F57" w:rsidRDefault="008A7208" w:rsidP="00000A3C">
      <w:pPr>
        <w:pStyle w:val="akafisthead"/>
      </w:pPr>
      <w:r w:rsidRPr="00E75F57">
        <w:t>Конда́к</w:t>
      </w:r>
      <w:r w:rsidR="002C446F" w:rsidRPr="00E75F57">
        <w:t xml:space="preserve"> 8</w:t>
      </w:r>
    </w:p>
    <w:p w14:paraId="09487BF7" w14:textId="30CAD781" w:rsidR="002C446F" w:rsidRPr="00E75F57" w:rsidRDefault="002C446F" w:rsidP="00000A3C">
      <w:pPr>
        <w:pStyle w:val="akafbasic"/>
      </w:pPr>
      <w:r w:rsidRPr="00E75F57">
        <w:rPr>
          <w:rStyle w:val="akafred"/>
        </w:rPr>
        <w:t>С</w:t>
      </w:r>
      <w:r w:rsidRPr="00E75F57">
        <w:t>тр</w:t>
      </w:r>
      <w:proofErr w:type="gramStart"/>
      <w:r w:rsidRPr="00E75F57">
        <w:t>a</w:t>
      </w:r>
      <w:proofErr w:type="gramEnd"/>
      <w:r w:rsidRPr="00E75F57">
        <w:t>́нен на земли́ пребы́л еси́, священнострада</w:t>
      </w:r>
      <w:r w:rsidR="00D80C05" w:rsidRPr="00E75F57">
        <w:t xml:space="preserve">́льче, не имы́й пристáнища во </w:t>
      </w:r>
      <w:r w:rsidR="0037772C" w:rsidRPr="00E75F57">
        <w:t>о</w:t>
      </w:r>
      <w:r w:rsidRPr="00E75F57">
        <w:t>тéчествии твоéм, от враг Христо́вых, не терпя́щих свя́тости твоея́, гони́мый и поноша́емый, оба́че не убоя́лся еси</w:t>
      </w:r>
      <w:r w:rsidR="00D80C05" w:rsidRPr="00E75F57">
        <w:t>́</w:t>
      </w:r>
      <w:r w:rsidRPr="00E75F57">
        <w:t xml:space="preserve"> противуста́ти власте́м безбо́жным, дея</w:t>
      </w:r>
      <w:r w:rsidR="00D80C05" w:rsidRPr="00E75F57">
        <w:t>́</w:t>
      </w:r>
      <w:r w:rsidR="008A7A30" w:rsidRPr="00E75F57">
        <w:t xml:space="preserve">ньми лжепа́стырей Це́рковь </w:t>
      </w:r>
      <w:r w:rsidR="000E43DF" w:rsidRPr="00E75F57">
        <w:t>С</w:t>
      </w:r>
      <w:r w:rsidRPr="00E75F57">
        <w:t>вяту́ю разори́ти тща́щимся. Сего́ ра́ди словесы́ богому́дрыми мно́гия мирски́я и пресви́теры, в раско́лы отпа́дшия, ко Христу́ обрати́л еси́ и чр</w:t>
      </w:r>
      <w:r w:rsidR="00AB6F4D" w:rsidRPr="00E75F57">
        <w:t>ез покая́ние и́стинное в ло́но ц</w:t>
      </w:r>
      <w:r w:rsidRPr="00E75F57">
        <w:t>ерко́вное возврати́л еси</w:t>
      </w:r>
      <w:r w:rsidR="00D80C05" w:rsidRPr="00E75F57">
        <w:t>́, да и ти́и сла́вят еди́наго и́</w:t>
      </w:r>
      <w:r w:rsidRPr="00E75F57">
        <w:t>стиннаг</w:t>
      </w:r>
      <w:r w:rsidR="004B3AFA" w:rsidRPr="00E75F57">
        <w:t>о Бо́га, сéрдцем и усты́ пою́ще</w:t>
      </w:r>
      <w:r w:rsidR="00D80C05" w:rsidRPr="00E75F57">
        <w:t xml:space="preserve"> Н</w:t>
      </w:r>
      <w:r w:rsidRPr="00E75F57">
        <w:t>ебе́cную песнь:</w:t>
      </w:r>
      <w:r w:rsidR="00315842" w:rsidRPr="00E75F57">
        <w:rPr>
          <w:rStyle w:val="akafred"/>
        </w:rPr>
        <w:t xml:space="preserve"> А</w:t>
      </w:r>
      <w:r w:rsidR="00315842" w:rsidRPr="00E75F57">
        <w:t>ллилу́ия</w:t>
      </w:r>
      <w:r w:rsidRPr="00E75F57">
        <w:t>.</w:t>
      </w:r>
    </w:p>
    <w:p w14:paraId="09487BF8" w14:textId="77777777" w:rsidR="002C446F" w:rsidRPr="00E75F57" w:rsidRDefault="008A7208" w:rsidP="00000A3C">
      <w:pPr>
        <w:pStyle w:val="akafisthead"/>
      </w:pPr>
      <w:r w:rsidRPr="00E75F57">
        <w:t>И́кос</w:t>
      </w:r>
      <w:r w:rsidR="002C446F" w:rsidRPr="00E75F57">
        <w:t xml:space="preserve"> 8</w:t>
      </w:r>
    </w:p>
    <w:p w14:paraId="09487BF9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В</w:t>
      </w:r>
      <w:r w:rsidRPr="00E75F57">
        <w:t>сего́ себе́ во́ли Госпо́дни предáв, страда́ния Его́ рáди за чeсть почитáл еси́, досточу́дне. Те́мже в темни́ц</w:t>
      </w:r>
      <w:r w:rsidR="0067418A" w:rsidRPr="00E75F57">
        <w:t>а</w:t>
      </w:r>
      <w:r w:rsidRPr="00E75F57">
        <w:t>х заточéние и во ото́ки Соловéцкия, ме́стом муче́ний безбо́жники соде́ланныя, преселéние я́ко от десни́</w:t>
      </w:r>
      <w:r w:rsidR="00D80C05" w:rsidRPr="00E75F57">
        <w:t>цы Бо́жия восприя́л еси́. Мы же</w:t>
      </w:r>
      <w:r w:rsidR="00003C20" w:rsidRPr="00E75F57">
        <w:t>,</w:t>
      </w:r>
      <w:r w:rsidRPr="00E75F57">
        <w:t xml:space="preserve"> чту́ще му́жество и долготерпе́ние твое</w:t>
      </w:r>
      <w:r w:rsidR="00D80C05" w:rsidRPr="00E75F57">
        <w:t>́</w:t>
      </w:r>
      <w:r w:rsidRPr="00E75F57">
        <w:t>, хвале́ния прино́сим ти таковáя:</w:t>
      </w:r>
    </w:p>
    <w:p w14:paraId="09487BFA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во святы́я ото́ки Солове́цкия на страда́ния и рабо́ты тя́жкия изгнáнный;</w:t>
      </w:r>
    </w:p>
    <w:p w14:paraId="09487BFB" w14:textId="77777777" w:rsidR="002C446F" w:rsidRPr="00E75F57" w:rsidRDefault="002C446F" w:rsidP="00000A3C">
      <w:pPr>
        <w:pStyle w:val="akafbasic"/>
      </w:pPr>
      <w:r w:rsidRPr="00E75F57">
        <w:t>ра́дуйся, та́мо стра́ждущим во утешéние и утверждéние в Бо́зе даровáнный.</w:t>
      </w:r>
    </w:p>
    <w:p w14:paraId="09487BFC" w14:textId="77777777" w:rsidR="002C446F" w:rsidRPr="00E75F57" w:rsidRDefault="002C446F" w:rsidP="00000A3C">
      <w:pPr>
        <w:pStyle w:val="akafbasic"/>
      </w:pPr>
      <w:r w:rsidRPr="00E75F57">
        <w:lastRenderedPageBreak/>
        <w:t>Ра́дуйся, ко мно́жеству архиерéев и свяще́нник, тáмо заключе́нных, причтéнный;</w:t>
      </w:r>
    </w:p>
    <w:p w14:paraId="09487BFD" w14:textId="77777777" w:rsidR="002C446F" w:rsidRPr="00E75F57" w:rsidRDefault="002C446F" w:rsidP="00000A3C">
      <w:pPr>
        <w:pStyle w:val="akafbasic"/>
      </w:pPr>
      <w:r w:rsidRPr="00E75F57">
        <w:t>ра́дуйся, священному́чениче чу́дный и страстотéрпче совершéнный.</w:t>
      </w:r>
    </w:p>
    <w:p w14:paraId="09487BFE" w14:textId="77777777" w:rsidR="002C446F" w:rsidRPr="00E75F57" w:rsidRDefault="002C446F" w:rsidP="00000A3C">
      <w:pPr>
        <w:pStyle w:val="akafbasic"/>
      </w:pPr>
      <w:r w:rsidRPr="00E75F57">
        <w:t>Ра́дуйся, и во у́зах досто́йный о</w:t>
      </w:r>
      <w:r w:rsidR="00D80C05" w:rsidRPr="00E75F57">
        <w:t>́</w:t>
      </w:r>
      <w:r w:rsidRPr="00E75F57">
        <w:t>браз архипа́стыря храни́вый;</w:t>
      </w:r>
    </w:p>
    <w:p w14:paraId="09487BFF" w14:textId="77777777" w:rsidR="002C446F" w:rsidRPr="00E75F57" w:rsidRDefault="002C446F" w:rsidP="00000A3C">
      <w:pPr>
        <w:pStyle w:val="akafbasic"/>
      </w:pPr>
      <w:r w:rsidRPr="00E75F57">
        <w:t>ра́дуйся, си́лою духо́вною и мучи́телей безбо́жных покори́вый.</w:t>
      </w:r>
    </w:p>
    <w:p w14:paraId="09487C00" w14:textId="77777777" w:rsidR="002C446F" w:rsidRPr="00E75F57" w:rsidRDefault="002C446F" w:rsidP="00000A3C">
      <w:pPr>
        <w:pStyle w:val="akafbasic"/>
      </w:pPr>
      <w:r w:rsidRPr="00E75F57">
        <w:t>Ра́дуйся, боже́cтвенную тишину́ и мир глубо́к в души́ име́вый;</w:t>
      </w:r>
    </w:p>
    <w:p w14:paraId="09487C01" w14:textId="77777777" w:rsidR="002C446F" w:rsidRPr="00E75F57" w:rsidRDefault="002C446F" w:rsidP="00000A3C">
      <w:pPr>
        <w:pStyle w:val="akafbasic"/>
      </w:pPr>
      <w:r w:rsidRPr="00E75F57">
        <w:t>ра́дуйся, страда́ния кре́стная, от Го́спода по́сланная, любо́вию претерпе́вый.</w:t>
      </w:r>
    </w:p>
    <w:p w14:paraId="09487C02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C03" w14:textId="77777777" w:rsidR="002C446F" w:rsidRPr="00E75F57" w:rsidRDefault="008A7208" w:rsidP="00000A3C">
      <w:pPr>
        <w:pStyle w:val="akafisthead"/>
      </w:pPr>
      <w:r w:rsidRPr="00E75F57">
        <w:t>Конда́к</w:t>
      </w:r>
      <w:r w:rsidR="002C446F" w:rsidRPr="00E75F57">
        <w:t xml:space="preserve"> 9</w:t>
      </w:r>
    </w:p>
    <w:p w14:paraId="09487C04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В</w:t>
      </w:r>
      <w:r w:rsidRPr="00E75F57">
        <w:t>ся́кое А́нгельское естество́ удив</w:t>
      </w:r>
      <w:r w:rsidR="00D80C05" w:rsidRPr="00E75F57">
        <w:t>и́ся чу́дным подвиго́м твои́м, богоблажéнне: ты бо</w:t>
      </w:r>
      <w:r w:rsidR="00B04D16" w:rsidRPr="00E75F57">
        <w:t>,</w:t>
      </w:r>
      <w:r w:rsidR="00D80C05" w:rsidRPr="00E75F57">
        <w:t xml:space="preserve"> я́ко еди́н от ору́жник Н</w:t>
      </w:r>
      <w:r w:rsidRPr="00E75F57">
        <w:t>ебе́cных, до́блественне во́инствовал еси́ на ду́хи зло́бы за Влады́ку твоего́ Христа́, воспевáя Тому́ с ли́ки безпло́тных:</w:t>
      </w:r>
      <w:r w:rsidR="00315842" w:rsidRPr="00E75F57">
        <w:rPr>
          <w:rStyle w:val="akafred"/>
        </w:rPr>
        <w:t xml:space="preserve"> А</w:t>
      </w:r>
      <w:r w:rsidR="00315842" w:rsidRPr="00E75F57">
        <w:t>ллилу́ия</w:t>
      </w:r>
      <w:r w:rsidRPr="00E75F57">
        <w:t>.</w:t>
      </w:r>
    </w:p>
    <w:p w14:paraId="09487C05" w14:textId="77777777" w:rsidR="002C446F" w:rsidRPr="00E75F57" w:rsidRDefault="008A7208" w:rsidP="00000A3C">
      <w:pPr>
        <w:pStyle w:val="akafisthead"/>
      </w:pPr>
      <w:r w:rsidRPr="00E75F57">
        <w:t>И́кос</w:t>
      </w:r>
      <w:r w:rsidR="002C446F" w:rsidRPr="00E75F57">
        <w:t xml:space="preserve"> 9</w:t>
      </w:r>
    </w:p>
    <w:p w14:paraId="09487C06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В</w:t>
      </w:r>
      <w:r w:rsidRPr="00E75F57">
        <w:t xml:space="preserve">ети́и суему́дреннии не мо́гут разуме́ти высоты́ доброде́телей твои́х и глубины́ боже́cтвенныя твоея́ любве́: тоя́ бо рáди мно́гая страда́ния благоду́шно претерпе́л еси́, во е́же от Го́спода ти неразлучéну бы́ти. Сию́ же и на вся́каго челове́ка излива́л еси́, «Вся люблю́ и о </w:t>
      </w:r>
      <w:r w:rsidR="00F5300C" w:rsidRPr="00E75F57">
        <w:t>всех скорблю́», глаго́ля. Мы же</w:t>
      </w:r>
      <w:r w:rsidR="00003C20" w:rsidRPr="00E75F57">
        <w:t>,</w:t>
      </w:r>
      <w:r w:rsidRPr="00E75F57">
        <w:t xml:space="preserve"> чту́щии свя́тость души́ твоея́ и си́лу духо́вную, Бо́гом ти даровáнную, во умилéнии глаго́лем:</w:t>
      </w:r>
    </w:p>
    <w:p w14:paraId="09487C07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томле́ния и труды́ тя́жкия в заточéнии терпе́вый;</w:t>
      </w:r>
    </w:p>
    <w:p w14:paraId="09487C08" w14:textId="77777777" w:rsidR="002C446F" w:rsidRPr="00E75F57" w:rsidRDefault="002C446F" w:rsidP="00000A3C">
      <w:pPr>
        <w:pStyle w:val="akafbasic"/>
      </w:pPr>
      <w:r w:rsidRPr="00E75F57">
        <w:t>ра́дуйся, о осквернéнии земли́ Ру́сския и Соловéцкия оби́тели скорбе́вый.</w:t>
      </w:r>
    </w:p>
    <w:p w14:paraId="09487C09" w14:textId="77777777" w:rsidR="002C446F" w:rsidRPr="00E75F57" w:rsidRDefault="002C446F" w:rsidP="00000A3C">
      <w:pPr>
        <w:pStyle w:val="akafbasic"/>
      </w:pPr>
      <w:r w:rsidRPr="00E75F57">
        <w:t>Ра́дуйся, утешéние души́ в моли́тве обретáвый;</w:t>
      </w:r>
    </w:p>
    <w:p w14:paraId="09487C0A" w14:textId="77777777" w:rsidR="002C446F" w:rsidRPr="00E75F57" w:rsidRDefault="002C446F" w:rsidP="00000A3C">
      <w:pPr>
        <w:pStyle w:val="akafbasic"/>
      </w:pPr>
      <w:r w:rsidRPr="00E75F57">
        <w:t xml:space="preserve">ра́дуйся, </w:t>
      </w:r>
      <w:r w:rsidR="000E43DF" w:rsidRPr="00E75F57">
        <w:t>Б</w:t>
      </w:r>
      <w:r w:rsidRPr="00E75F57">
        <w:t>оже́cтвенную слу́жбу со свящéнными соу́зники твои́ми неотсту́пно совершáвый.</w:t>
      </w:r>
    </w:p>
    <w:p w14:paraId="09487C0B" w14:textId="77777777" w:rsidR="002C446F" w:rsidRPr="00E75F57" w:rsidRDefault="002C446F" w:rsidP="00000A3C">
      <w:pPr>
        <w:pStyle w:val="akafbasic"/>
      </w:pPr>
      <w:r w:rsidRPr="00E75F57">
        <w:t>Ра́дуйся, за всю страну́ Росси́</w:t>
      </w:r>
      <w:r w:rsidR="002F64A5" w:rsidRPr="00E75F57">
        <w:t>йскую благоприя́тну жéртву Бо́г</w:t>
      </w:r>
      <w:r w:rsidRPr="00E75F57">
        <w:t>у приноси́вый;</w:t>
      </w:r>
    </w:p>
    <w:p w14:paraId="09487C0C" w14:textId="77777777" w:rsidR="002C446F" w:rsidRPr="00E75F57" w:rsidRDefault="002C446F" w:rsidP="00000A3C">
      <w:pPr>
        <w:pStyle w:val="akafbasic"/>
      </w:pPr>
      <w:r w:rsidRPr="00E75F57">
        <w:t>ра́дуйся, о покая́нии ея́ в серде́чнем сокрушéнии Го́спода моли́вый.</w:t>
      </w:r>
    </w:p>
    <w:p w14:paraId="09487C0D" w14:textId="77777777" w:rsidR="002C446F" w:rsidRPr="00E75F57" w:rsidRDefault="002C446F" w:rsidP="00000A3C">
      <w:pPr>
        <w:pStyle w:val="akafbasic"/>
      </w:pPr>
      <w:r w:rsidRPr="00E75F57">
        <w:t>Ра́дуйся, служи́телю Христо́вы Це́ркве и моли́твенниче самоотве</w:t>
      </w:r>
      <w:r w:rsidR="009210F0" w:rsidRPr="00E75F57">
        <w:t>́</w:t>
      </w:r>
      <w:r w:rsidRPr="00E75F57">
        <w:t>рж</w:t>
      </w:r>
      <w:r w:rsidR="009210F0" w:rsidRPr="00E75F57">
        <w:t>е</w:t>
      </w:r>
      <w:r w:rsidRPr="00E75F57">
        <w:t>нный;</w:t>
      </w:r>
    </w:p>
    <w:p w14:paraId="09487C0E" w14:textId="77777777" w:rsidR="002C446F" w:rsidRPr="00E75F57" w:rsidRDefault="002C446F" w:rsidP="00000A3C">
      <w:pPr>
        <w:pStyle w:val="akafbasic"/>
      </w:pPr>
      <w:r w:rsidRPr="00E75F57">
        <w:t>ра́дуйся</w:t>
      </w:r>
      <w:r w:rsidRPr="00E75F57">
        <w:rPr>
          <w:color w:val="000000" w:themeColor="text1"/>
        </w:rPr>
        <w:t xml:space="preserve">, </w:t>
      </w:r>
      <w:r w:rsidR="00F5300C" w:rsidRPr="00E75F57">
        <w:rPr>
          <w:color w:val="000000" w:themeColor="text1"/>
        </w:rPr>
        <w:t xml:space="preserve">я́ко </w:t>
      </w:r>
      <w:r w:rsidRPr="00E75F57">
        <w:rPr>
          <w:color w:val="000000" w:themeColor="text1"/>
        </w:rPr>
        <w:t>архиепи́скоп</w:t>
      </w:r>
      <w:r w:rsidRPr="00E75F57">
        <w:t xml:space="preserve"> Соловéцкий соу́зники твои́ми наречéнный.</w:t>
      </w:r>
    </w:p>
    <w:p w14:paraId="09487C0F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C10" w14:textId="77777777" w:rsidR="002C446F" w:rsidRPr="00E75F57" w:rsidRDefault="008A7208" w:rsidP="00000A3C">
      <w:pPr>
        <w:pStyle w:val="akafisthead"/>
      </w:pPr>
      <w:r w:rsidRPr="00E75F57">
        <w:t>Конда́к</w:t>
      </w:r>
      <w:r w:rsidR="002C446F" w:rsidRPr="00E75F57">
        <w:t xml:space="preserve"> 10</w:t>
      </w:r>
    </w:p>
    <w:p w14:paraId="09487C11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С</w:t>
      </w:r>
      <w:r w:rsidR="00F5300C" w:rsidRPr="00E75F57">
        <w:t>паcти́ хотя́ ду́шу твою́, б</w:t>
      </w:r>
      <w:r w:rsidRPr="00E75F57">
        <w:t xml:space="preserve">огому́дре, смирéние кре́стное вку́пе со ины́ми доброде́тельми Го́споду принéсл еси́, уничижáющим и гоня́щим тя </w:t>
      </w:r>
      <w:r w:rsidRPr="00E75F57">
        <w:lastRenderedPageBreak/>
        <w:t>николи́же противля́яся; пристáнище после́днее земнáго жития́ твоего́ во ото́це А́нзерстем обре́л еси́, а́може приведé тя Человеколю́бец Бог, на высоту</w:t>
      </w:r>
      <w:r w:rsidR="00F5300C" w:rsidRPr="00E75F57">
        <w:t>́</w:t>
      </w:r>
      <w:r w:rsidRPr="00E75F57">
        <w:t xml:space="preserve"> кра</w:t>
      </w:r>
      <w:r w:rsidR="00F5300C" w:rsidRPr="00E75F57">
        <w:t>́</w:t>
      </w:r>
      <w:r w:rsidRPr="00E75F57">
        <w:t>йнюю по</w:t>
      </w:r>
      <w:r w:rsidR="00F5300C" w:rsidRPr="00E75F57">
        <w:t>́</w:t>
      </w:r>
      <w:r w:rsidRPr="00E75F57">
        <w:t>двига му</w:t>
      </w:r>
      <w:r w:rsidR="00F5300C" w:rsidRPr="00E75F57">
        <w:t>́</w:t>
      </w:r>
      <w:r w:rsidRPr="00E75F57">
        <w:t>ченическаго возводя</w:t>
      </w:r>
      <w:r w:rsidR="00F5300C" w:rsidRPr="00E75F57">
        <w:t>́</w:t>
      </w:r>
      <w:r w:rsidR="00550F05" w:rsidRPr="00E75F57">
        <w:t>. Ты же благопо</w:t>
      </w:r>
      <w:r w:rsidRPr="00E75F57">
        <w:t>ко</w:t>
      </w:r>
      <w:r w:rsidR="00550F05" w:rsidRPr="00E75F57">
        <w:t>́</w:t>
      </w:r>
      <w:r w:rsidRPr="00E75F57">
        <w:t>рне восприя́л еси</w:t>
      </w:r>
      <w:r w:rsidR="00F5300C" w:rsidRPr="00E75F57">
        <w:t>́</w:t>
      </w:r>
      <w:r w:rsidRPr="00E75F57">
        <w:t xml:space="preserve"> о́ный, любо́вию воспевáя Го́сподеви:</w:t>
      </w:r>
      <w:r w:rsidR="00315842" w:rsidRPr="00E75F57">
        <w:rPr>
          <w:rStyle w:val="akafred"/>
        </w:rPr>
        <w:t xml:space="preserve"> А</w:t>
      </w:r>
      <w:r w:rsidR="00315842" w:rsidRPr="00E75F57">
        <w:t>ллилу́ия</w:t>
      </w:r>
      <w:r w:rsidRPr="00E75F57">
        <w:t>.</w:t>
      </w:r>
    </w:p>
    <w:p w14:paraId="09487C12" w14:textId="77777777" w:rsidR="002C446F" w:rsidRPr="00E75F57" w:rsidRDefault="008A7208" w:rsidP="00000A3C">
      <w:pPr>
        <w:pStyle w:val="akafisthead"/>
      </w:pPr>
      <w:r w:rsidRPr="00E75F57">
        <w:t>И́кос</w:t>
      </w:r>
      <w:r w:rsidR="002C446F" w:rsidRPr="00E75F57">
        <w:t xml:space="preserve"> 10</w:t>
      </w:r>
    </w:p>
    <w:p w14:paraId="09487C13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С</w:t>
      </w:r>
      <w:r w:rsidRPr="00E75F57">
        <w:t>те́ну необори́му име́л еси́ благода́ть Госпо́дню, благи́й о́тче, защищáющу тя от враг неви́димых, не могу́щих души́ твоея́ погуби́ти; досто́ин бо тоя́ благода́ти яви́лся еси́ богоуго́дными труды́ твои́ми и умиле́нными моли́твами, и́миже умно́жил еси́ с</w:t>
      </w:r>
      <w:r w:rsidR="002F64A5" w:rsidRPr="00E75F57">
        <w:t>лáву сего́ ди́внаго ото́ка. Се</w:t>
      </w:r>
      <w:r w:rsidRPr="00E75F57">
        <w:t>го</w:t>
      </w:r>
      <w:r w:rsidR="002F64A5" w:rsidRPr="00E75F57">
        <w:t>́</w:t>
      </w:r>
      <w:r w:rsidRPr="00E75F57">
        <w:t xml:space="preserve"> рáди покланя́ющеся Всеми́лоcтивому Бо</w:t>
      </w:r>
      <w:r w:rsidR="00F5300C" w:rsidRPr="00E75F57">
        <w:t>́гу, воспевáем тя</w:t>
      </w:r>
      <w:r w:rsidRPr="00E75F57">
        <w:t>, еди́наго от избрáнных Его</w:t>
      </w:r>
      <w:r w:rsidR="00700261" w:rsidRPr="00E75F57">
        <w:t>́</w:t>
      </w:r>
      <w:r w:rsidRPr="00E75F57">
        <w:t>, хвале́нии таковы́ми:</w:t>
      </w:r>
    </w:p>
    <w:p w14:paraId="09487C14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в безмо́лвии ото́ка А</w:t>
      </w:r>
      <w:r w:rsidR="00700261" w:rsidRPr="00E75F57">
        <w:t>́</w:t>
      </w:r>
      <w:r w:rsidRPr="00E75F57">
        <w:t>нзерскаго а́ки пусты</w:t>
      </w:r>
      <w:r w:rsidR="00700261" w:rsidRPr="00E75F57">
        <w:t>́</w:t>
      </w:r>
      <w:r w:rsidRPr="00E75F57">
        <w:t>нник пожи</w:t>
      </w:r>
      <w:r w:rsidR="00700261" w:rsidRPr="00E75F57">
        <w:t>́</w:t>
      </w:r>
      <w:r w:rsidRPr="00E75F57">
        <w:t>вый;</w:t>
      </w:r>
    </w:p>
    <w:p w14:paraId="09487C15" w14:textId="77777777" w:rsidR="002C446F" w:rsidRPr="00E75F57" w:rsidRDefault="002C446F" w:rsidP="00000A3C">
      <w:pPr>
        <w:pStyle w:val="akafbasic"/>
      </w:pPr>
      <w:r w:rsidRPr="00E75F57">
        <w:t>ра́дуйся, святы́ню му́ченичества твоего́ к сокро́вищем богоизбр</w:t>
      </w:r>
      <w:proofErr w:type="gramStart"/>
      <w:r w:rsidRPr="00E75F57">
        <w:t>a</w:t>
      </w:r>
      <w:proofErr w:type="gramEnd"/>
      <w:r w:rsidRPr="00E75F57">
        <w:t>́ннаго ото́ка приложи́вый.</w:t>
      </w:r>
    </w:p>
    <w:p w14:paraId="09487C16" w14:textId="1CF6CEDB" w:rsidR="002C446F" w:rsidRPr="00E75F57" w:rsidRDefault="002C446F" w:rsidP="00000A3C">
      <w:pPr>
        <w:pStyle w:val="akafbasic"/>
      </w:pPr>
      <w:r w:rsidRPr="00E75F57">
        <w:t>Ра́дуйся, в ме́сте по</w:t>
      </w:r>
      <w:r w:rsidR="00700261" w:rsidRPr="00E75F57">
        <w:t>двиго</w:t>
      </w:r>
      <w:r w:rsidR="00847105" w:rsidRPr="00E75F57">
        <w:t>́</w:t>
      </w:r>
      <w:r w:rsidRPr="00E75F57">
        <w:t xml:space="preserve">в пустыннолю́бнаго </w:t>
      </w:r>
      <w:r w:rsidR="00B814E5" w:rsidRPr="00E75F57">
        <w:t>Елеазáра и любобезмо́лвнаго И́о</w:t>
      </w:r>
      <w:r w:rsidRPr="00E75F57">
        <w:t>ва пребывáвый;</w:t>
      </w:r>
    </w:p>
    <w:p w14:paraId="09487C17" w14:textId="77777777" w:rsidR="002C446F" w:rsidRPr="00E75F57" w:rsidRDefault="00700261" w:rsidP="00000A3C">
      <w:pPr>
        <w:pStyle w:val="akafbasic"/>
      </w:pPr>
      <w:r w:rsidRPr="00E75F57">
        <w:t>ра́дуйся, к тáйна</w:t>
      </w:r>
      <w:r w:rsidR="002C446F" w:rsidRPr="00E75F57">
        <w:t>м сокрове́нным их а́нгельскаго жи́тельства ду́хом приникáвый.</w:t>
      </w:r>
    </w:p>
    <w:p w14:paraId="09487C18" w14:textId="77777777" w:rsidR="002C446F" w:rsidRPr="00E75F57" w:rsidRDefault="002C446F" w:rsidP="00000A3C">
      <w:pPr>
        <w:pStyle w:val="akafbasic"/>
      </w:pPr>
      <w:r w:rsidRPr="00E75F57">
        <w:t>Ра́дуйся, преподо́бному Ге́рману, первоначáльнику Соловéцкому, незри́мо бесе́довати сподо́бивыйся;</w:t>
      </w:r>
    </w:p>
    <w:p w14:paraId="09487C19" w14:textId="77777777" w:rsidR="002C446F" w:rsidRPr="00E75F57" w:rsidRDefault="00700261" w:rsidP="00000A3C">
      <w:pPr>
        <w:pStyle w:val="akafbasic"/>
      </w:pPr>
      <w:r w:rsidRPr="00E75F57">
        <w:t>ра́дуйся, в</w:t>
      </w:r>
      <w:r w:rsidR="002C446F" w:rsidRPr="00E75F57">
        <w:t>ы́шним изволéнием стихосло́вие акáфистное соста́вити тому́ удосто́ивыйся.</w:t>
      </w:r>
    </w:p>
    <w:p w14:paraId="09487C1A" w14:textId="77777777" w:rsidR="002C446F" w:rsidRPr="00E75F57" w:rsidRDefault="002C446F" w:rsidP="00000A3C">
      <w:pPr>
        <w:pStyle w:val="akafbasic"/>
      </w:pPr>
      <w:r w:rsidRPr="00E75F57">
        <w:t>Ра́дуйся, к по́мощи святы́х сея́ слáвныя земли́ во страдáниих твои́х прибегáвый;</w:t>
      </w:r>
    </w:p>
    <w:p w14:paraId="09487C1B" w14:textId="77777777" w:rsidR="002C446F" w:rsidRPr="00E75F57" w:rsidRDefault="002C446F" w:rsidP="00700261">
      <w:pPr>
        <w:pStyle w:val="akafbasic"/>
      </w:pPr>
      <w:r w:rsidRPr="00E75F57">
        <w:t>ра́дуйся, святу́ю пáмять твою́ со ото́ки Соловéцкими наве́ки связ</w:t>
      </w:r>
      <w:r w:rsidR="00700261" w:rsidRPr="00E75F57">
        <w:t>á</w:t>
      </w:r>
      <w:r w:rsidRPr="00E75F57">
        <w:t>вый.</w:t>
      </w:r>
    </w:p>
    <w:p w14:paraId="09487C1C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C1D" w14:textId="77777777" w:rsidR="002C446F" w:rsidRPr="00E75F57" w:rsidRDefault="008A7208" w:rsidP="00000A3C">
      <w:pPr>
        <w:pStyle w:val="akafisthead"/>
      </w:pPr>
      <w:r w:rsidRPr="00E75F57">
        <w:t>Конда́к</w:t>
      </w:r>
      <w:r w:rsidR="002C446F" w:rsidRPr="00E75F57">
        <w:t xml:space="preserve"> 11</w:t>
      </w:r>
    </w:p>
    <w:p w14:paraId="09487C1E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П</w:t>
      </w:r>
      <w:r w:rsidRPr="00E75F57">
        <w:t>е́ние всеумилéнное благодáрною душéю возно́сим ти, всесвяты́й Влады́ко, Архиерéю Небе́cный, я́ко даровáл еси</w:t>
      </w:r>
      <w:r w:rsidR="00700261" w:rsidRPr="00E75F57">
        <w:t>́</w:t>
      </w:r>
      <w:r w:rsidRPr="00E75F57">
        <w:t xml:space="preserve"> нaм сего́ ди́внаго пáстыря, святáго Петра́, на утешéние и спаcе́ние душáм н</w:t>
      </w:r>
      <w:r w:rsidR="00DD4895" w:rsidRPr="00E75F57">
        <w:t>а́ши</w:t>
      </w:r>
      <w:r w:rsidRPr="00E75F57">
        <w:t>м и укрепле́ние в ве</w:t>
      </w:r>
      <w:r w:rsidR="00550F05" w:rsidRPr="00E75F57">
        <w:t>́ре</w:t>
      </w:r>
      <w:r w:rsidRPr="00E75F57">
        <w:t xml:space="preserve"> Христо</w:t>
      </w:r>
      <w:r w:rsidR="00700261" w:rsidRPr="00E75F57">
        <w:t>́</w:t>
      </w:r>
      <w:r w:rsidRPr="00E75F57">
        <w:t>вой люде</w:t>
      </w:r>
      <w:r w:rsidR="00700261" w:rsidRPr="00E75F57">
        <w:t>́</w:t>
      </w:r>
      <w:r w:rsidRPr="00E75F57">
        <w:t>й ру</w:t>
      </w:r>
      <w:r w:rsidR="00700261" w:rsidRPr="00E75F57">
        <w:t>́</w:t>
      </w:r>
      <w:r w:rsidRPr="00E75F57">
        <w:t xml:space="preserve">сских. Того́ по́двиги песносло́вяще, тебе́ Бо́гу нáшему слáву возсылáем пе́нием хвалéбным: </w:t>
      </w:r>
      <w:r w:rsidRPr="00E75F57">
        <w:rPr>
          <w:rStyle w:val="akafred"/>
        </w:rPr>
        <w:t>А</w:t>
      </w:r>
      <w:r w:rsidRPr="00E75F57">
        <w:t>ллилу́ия.</w:t>
      </w:r>
    </w:p>
    <w:p w14:paraId="09487C1F" w14:textId="77777777" w:rsidR="002C446F" w:rsidRPr="00E75F57" w:rsidRDefault="008A7208" w:rsidP="00000A3C">
      <w:pPr>
        <w:pStyle w:val="akafisthead"/>
      </w:pPr>
      <w:r w:rsidRPr="00E75F57">
        <w:t>И́кос</w:t>
      </w:r>
      <w:r w:rsidR="002C446F" w:rsidRPr="00E75F57">
        <w:t xml:space="preserve"> 11</w:t>
      </w:r>
    </w:p>
    <w:p w14:paraId="09487C20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С</w:t>
      </w:r>
      <w:r w:rsidR="00700261" w:rsidRPr="00E75F57">
        <w:t>ветоно́сен свети́льник во тьме</w:t>
      </w:r>
      <w:r w:rsidRPr="00E75F57">
        <w:t xml:space="preserve"> безу́мия и мрáце беззако́ния горя́й, вся озаря́л еси</w:t>
      </w:r>
      <w:r w:rsidR="00E223E6" w:rsidRPr="00E75F57">
        <w:t>́</w:t>
      </w:r>
      <w:r w:rsidR="00B814E5" w:rsidRPr="00E75F57">
        <w:t xml:space="preserve"> сия́нием Б</w:t>
      </w:r>
      <w:r w:rsidRPr="00E75F57">
        <w:t xml:space="preserve">оже́cтвенныя благода́ти, просвещáя ду́ши све́том и́стиннаго рáзума. И до ото́ков се́верных дости́же свет боголюби́выя души́ твоея́, да́же до безмо́лвныя А́нзерския пу́стыни, иде́же ты во святе́й горе́ </w:t>
      </w:r>
      <w:r w:rsidRPr="00E75F57">
        <w:lastRenderedPageBreak/>
        <w:t>Голго́фе, по́двиги и́ноческими прослáвленней, му́ченически сконча́л еси́ многотру́дное житие́ твое́. Сего́ рáди воспевáем долготерпе́ние твое́, о́тче пра́ведне, и любо́вию умилéнно взывáем:</w:t>
      </w:r>
    </w:p>
    <w:p w14:paraId="09487C21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в после́</w:t>
      </w:r>
      <w:r w:rsidR="00E223E6" w:rsidRPr="00E75F57">
        <w:t>дния дни жития́ твое</w:t>
      </w:r>
      <w:r w:rsidRPr="00E75F57">
        <w:t>го</w:t>
      </w:r>
      <w:r w:rsidR="00E223E6" w:rsidRPr="00E75F57">
        <w:t>́</w:t>
      </w:r>
      <w:r w:rsidRPr="00E75F57">
        <w:t>, лю́те неду́гуя, слáдость вы́шняго ми́ра пáче познáвый;</w:t>
      </w:r>
    </w:p>
    <w:p w14:paraId="09487C22" w14:textId="77777777" w:rsidR="002C446F" w:rsidRPr="00E75F57" w:rsidRDefault="008A7208" w:rsidP="00000A3C">
      <w:pPr>
        <w:pStyle w:val="akafbasic"/>
      </w:pPr>
      <w:r w:rsidRPr="00E75F57">
        <w:t>р</w:t>
      </w:r>
      <w:r w:rsidR="002C446F" w:rsidRPr="00E75F57">
        <w:t xml:space="preserve">а́дуйся, всем се́рдцем твои́м возлюби́вый Христа́, и вся </w:t>
      </w:r>
      <w:r w:rsidR="00E15541" w:rsidRPr="00E75F57">
        <w:t>до конца́ за Того́ претерпе́вый.</w:t>
      </w:r>
      <w:r w:rsidR="002C446F" w:rsidRPr="00E75F57">
        <w:t xml:space="preserve"> </w:t>
      </w:r>
    </w:p>
    <w:p w14:paraId="09487C23" w14:textId="77777777" w:rsidR="002C446F" w:rsidRPr="00E75F57" w:rsidRDefault="002C446F" w:rsidP="00000A3C">
      <w:pPr>
        <w:pStyle w:val="akafbasic"/>
      </w:pPr>
      <w:r w:rsidRPr="00E75F57">
        <w:t>Ра́дуйся, на горе́</w:t>
      </w:r>
      <w:r w:rsidR="006D061E" w:rsidRPr="00E75F57">
        <w:t xml:space="preserve"> Голго́фе А</w:t>
      </w:r>
      <w:r w:rsidR="00550F05" w:rsidRPr="00E75F57">
        <w:t>́</w:t>
      </w:r>
      <w:r w:rsidRPr="00E75F57">
        <w:t>нзерстей в ру́це Бо́жии ду́шу предáвый;</w:t>
      </w:r>
    </w:p>
    <w:p w14:paraId="09487C24" w14:textId="77777777" w:rsidR="002C446F" w:rsidRPr="00E75F57" w:rsidRDefault="002C446F" w:rsidP="00000A3C">
      <w:pPr>
        <w:pStyle w:val="akafbasic"/>
      </w:pPr>
      <w:r w:rsidRPr="00E75F57">
        <w:t>ра́дуйся, му́ченичеством свои́м в свящéннем селéнии сем просия́вый.</w:t>
      </w:r>
    </w:p>
    <w:p w14:paraId="09487C25" w14:textId="77777777" w:rsidR="002C446F" w:rsidRPr="00E75F57" w:rsidRDefault="002C446F" w:rsidP="00000A3C">
      <w:pPr>
        <w:pStyle w:val="akafbasic"/>
      </w:pPr>
      <w:r w:rsidRPr="00E75F57">
        <w:t>Ра́дуйся, безпреткновéнно во оби́</w:t>
      </w:r>
      <w:r w:rsidR="00E15541" w:rsidRPr="00E75F57">
        <w:t>тели го́рния душéю возлете́вый;</w:t>
      </w:r>
    </w:p>
    <w:p w14:paraId="09487C26" w14:textId="77777777" w:rsidR="002C446F" w:rsidRPr="00E75F57" w:rsidRDefault="002C446F" w:rsidP="00000A3C">
      <w:pPr>
        <w:pStyle w:val="akafbasic"/>
      </w:pPr>
      <w:r w:rsidRPr="00E75F57">
        <w:t>ра́дуйся, чу́дным житиéм твои́м и кончи́ною пра́ведною Бо́га прослáвивый.</w:t>
      </w:r>
    </w:p>
    <w:p w14:paraId="09487C27" w14:textId="77777777" w:rsidR="002C446F" w:rsidRPr="00E75F57" w:rsidRDefault="002C446F" w:rsidP="00000A3C">
      <w:pPr>
        <w:pStyle w:val="akafbasic"/>
      </w:pPr>
      <w:r w:rsidRPr="00E75F57">
        <w:t>Ра́дуйся, ди́вная знáмения и чудеса́ по кончи́не твоéй ми́лостивно яви́вый;</w:t>
      </w:r>
    </w:p>
    <w:p w14:paraId="09487C28" w14:textId="77777777" w:rsidR="002C446F" w:rsidRPr="00E75F57" w:rsidRDefault="002C446F" w:rsidP="00000A3C">
      <w:pPr>
        <w:pStyle w:val="akafbasic"/>
      </w:pPr>
      <w:r w:rsidRPr="00E75F57">
        <w:t>ра́дуйся, мо́щи честны́я</w:t>
      </w:r>
      <w:r w:rsidR="00550F05" w:rsidRPr="00E75F57">
        <w:t xml:space="preserve"> твоя́ и свящéнную пáмять тво</w:t>
      </w:r>
      <w:r w:rsidRPr="00E75F57">
        <w:t>ю</w:t>
      </w:r>
      <w:r w:rsidR="00550F05" w:rsidRPr="00E75F57">
        <w:t>́</w:t>
      </w:r>
      <w:r w:rsidRPr="00E75F57">
        <w:t xml:space="preserve"> на земли́ нaм остáвивый.</w:t>
      </w:r>
    </w:p>
    <w:p w14:paraId="09487C29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C2A" w14:textId="77777777" w:rsidR="002C446F" w:rsidRPr="00E75F57" w:rsidRDefault="008A7208" w:rsidP="006D061E">
      <w:pPr>
        <w:pStyle w:val="akafisthead"/>
        <w:tabs>
          <w:tab w:val="left" w:pos="3969"/>
        </w:tabs>
      </w:pPr>
      <w:r w:rsidRPr="00E75F57">
        <w:t>Конда́к</w:t>
      </w:r>
      <w:r w:rsidR="002C446F" w:rsidRPr="00E75F57">
        <w:t xml:space="preserve"> 12</w:t>
      </w:r>
    </w:p>
    <w:p w14:paraId="09487C2B" w14:textId="5B0768A3" w:rsidR="002C446F" w:rsidRPr="00E75F57" w:rsidRDefault="002C446F" w:rsidP="00000A3C">
      <w:pPr>
        <w:pStyle w:val="akafbasic"/>
      </w:pPr>
      <w:r w:rsidRPr="00E75F57">
        <w:rPr>
          <w:rStyle w:val="akafred"/>
        </w:rPr>
        <w:t>Б</w:t>
      </w:r>
      <w:r w:rsidRPr="00E75F57">
        <w:t>лагода́ти, су́щей в тебе́, дивя́щеся, величáем тя, святи́телю приснопа́мятный Пе́тре. Ве́руем, я́ко дела́ Бо́жия на земли́ соверши́в, и страда́ния ве́лия претерпе́в, ны́не с Го́сподем во оби́телех Его́ почивáе</w:t>
      </w:r>
      <w:r w:rsidR="00E223E6" w:rsidRPr="00E75F57">
        <w:t>ши, призирáя на нaс с высоты́ Н</w:t>
      </w:r>
      <w:r w:rsidRPr="00E75F57">
        <w:t>ебе́cныя</w:t>
      </w:r>
      <w:r w:rsidR="00436BB5" w:rsidRPr="00E75F57">
        <w:t>,</w:t>
      </w:r>
      <w:r w:rsidRPr="00E75F57">
        <w:t xml:space="preserve"> и пр</w:t>
      </w:r>
      <w:r w:rsidR="005179BF" w:rsidRPr="00E75F57">
        <w:t>и</w:t>
      </w:r>
      <w:r w:rsidRPr="00E75F57">
        <w:t>клоня́я к нaм вы́шнее милоcе́рдие. На твое́ заступлéние наде́ющеся и на благодáтную по́мощь твою́ уповáюще, поéм ди́вному во святы́х Свои́х Бо́гу:</w:t>
      </w:r>
      <w:r w:rsidR="00315842" w:rsidRPr="00E75F57">
        <w:rPr>
          <w:rStyle w:val="akafred"/>
        </w:rPr>
        <w:t xml:space="preserve"> А</w:t>
      </w:r>
      <w:r w:rsidR="00315842" w:rsidRPr="00E75F57">
        <w:t>ллилу́ия</w:t>
      </w:r>
      <w:r w:rsidRPr="00E75F57">
        <w:t>.</w:t>
      </w:r>
    </w:p>
    <w:p w14:paraId="09487C2C" w14:textId="77777777" w:rsidR="002C446F" w:rsidRPr="00E75F57" w:rsidRDefault="008A7208" w:rsidP="00000A3C">
      <w:pPr>
        <w:pStyle w:val="akafisthead"/>
      </w:pPr>
      <w:r w:rsidRPr="00E75F57">
        <w:t>И́кос</w:t>
      </w:r>
      <w:r w:rsidR="002C446F" w:rsidRPr="00E75F57">
        <w:t xml:space="preserve"> 12</w:t>
      </w:r>
    </w:p>
    <w:p w14:paraId="09487C2D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П</w:t>
      </w:r>
      <w:r w:rsidR="00E223E6" w:rsidRPr="00E75F57">
        <w:t>ою́ще б</w:t>
      </w:r>
      <w:r w:rsidRPr="00E75F57">
        <w:t>огоуго́дное житие́ твое́, благодея́ний испо́лнено, достохвáльне Пе́тре, и кончи́ну твою́ му́ченическую прославля́юще, благодáрным се́рдцем, любо́вию боже́cтвенною дви́жимым, ублажáем тя, и пáмять твою́ све́тло прáзднующе, рáдостию зовéм ти:</w:t>
      </w:r>
    </w:p>
    <w:p w14:paraId="09487C2E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="00B814E5" w:rsidRPr="00E75F57">
        <w:t>а́дуйся, свя́тче, в та́йны Б</w:t>
      </w:r>
      <w:r w:rsidRPr="00E75F57">
        <w:t>оже́cтвенныя посвящéнный;</w:t>
      </w:r>
    </w:p>
    <w:p w14:paraId="09487C2F" w14:textId="77777777" w:rsidR="002C446F" w:rsidRPr="00E75F57" w:rsidRDefault="00044358" w:rsidP="00000A3C">
      <w:pPr>
        <w:pStyle w:val="akafbasic"/>
      </w:pPr>
      <w:r w:rsidRPr="00E75F57">
        <w:t>Р</w:t>
      </w:r>
      <w:r w:rsidR="002C446F" w:rsidRPr="00E75F57">
        <w:t>а</w:t>
      </w:r>
      <w:r w:rsidRPr="00E75F57">
        <w:t>́</w:t>
      </w:r>
      <w:r w:rsidR="002C446F" w:rsidRPr="00E75F57">
        <w:t>дуйся, сы́не Ца́рствия Небе́cнаго благословéнный.</w:t>
      </w:r>
    </w:p>
    <w:p w14:paraId="09487C30" w14:textId="77777777" w:rsidR="002C446F" w:rsidRPr="00E75F57" w:rsidRDefault="002C446F" w:rsidP="00000A3C">
      <w:pPr>
        <w:pStyle w:val="akafbasic"/>
      </w:pPr>
      <w:r w:rsidRPr="00E75F57">
        <w:t>Ра́дуйся, свети́льниче, в после́дняя времена́ нaм Бо́гом даровáнный;</w:t>
      </w:r>
    </w:p>
    <w:p w14:paraId="09487C31" w14:textId="77777777" w:rsidR="002C446F" w:rsidRPr="00E75F57" w:rsidRDefault="002C446F" w:rsidP="00000A3C">
      <w:pPr>
        <w:pStyle w:val="akafbasic"/>
      </w:pPr>
      <w:r w:rsidRPr="00E75F57">
        <w:t>ра́дуйся, предстáтелю о многострадáльней стране́ Росси́йстей, Го́сподем избрáнный.</w:t>
      </w:r>
    </w:p>
    <w:p w14:paraId="09487C32" w14:textId="77777777" w:rsidR="002C446F" w:rsidRPr="00E75F57" w:rsidRDefault="002C446F" w:rsidP="00000A3C">
      <w:pPr>
        <w:pStyle w:val="akafbasic"/>
      </w:pPr>
      <w:r w:rsidRPr="00E75F57">
        <w:t>Ра́дуйся, Це́ркве правослáвныя благоукрашéнный ве́нче;</w:t>
      </w:r>
    </w:p>
    <w:p w14:paraId="09487C33" w14:textId="77777777" w:rsidR="002C446F" w:rsidRPr="00E75F57" w:rsidRDefault="002C446F" w:rsidP="00000A3C">
      <w:pPr>
        <w:pStyle w:val="akafbasic"/>
      </w:pPr>
      <w:r w:rsidRPr="00E75F57">
        <w:t>ра́дуйся, Христо́в преди́вный испове́дниче и страстотéрпче.</w:t>
      </w:r>
    </w:p>
    <w:p w14:paraId="09487C34" w14:textId="77777777" w:rsidR="002C446F" w:rsidRPr="00E75F57" w:rsidRDefault="002C446F" w:rsidP="00000A3C">
      <w:pPr>
        <w:pStyle w:val="akafbasic"/>
      </w:pPr>
      <w:r w:rsidRPr="00E75F57">
        <w:t>Ра́дуйся, о́браз страдáния и любве́ ко Го́споду нaм явля́яй;</w:t>
      </w:r>
    </w:p>
    <w:p w14:paraId="09487C35" w14:textId="77777777" w:rsidR="002C446F" w:rsidRPr="00E75F57" w:rsidRDefault="00E223E6" w:rsidP="00000A3C">
      <w:pPr>
        <w:pStyle w:val="akafbasic"/>
      </w:pPr>
      <w:r w:rsidRPr="00E75F57">
        <w:lastRenderedPageBreak/>
        <w:t>ра́дуйся, на у́зкий пу</w:t>
      </w:r>
      <w:r w:rsidR="002C446F" w:rsidRPr="00E75F57">
        <w:t>ть спасéния нaс наставля́яй.</w:t>
      </w:r>
    </w:p>
    <w:p w14:paraId="09487C36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Р</w:t>
      </w:r>
      <w:r w:rsidRPr="00E75F57">
        <w:t>а́дуйся, священному́чениче Пе́тре, ве́ры правосла́вныя утвержде́ние.</w:t>
      </w:r>
    </w:p>
    <w:p w14:paraId="09487C37" w14:textId="77777777" w:rsidR="002C446F" w:rsidRPr="00E75F57" w:rsidRDefault="008A7208" w:rsidP="00000A3C">
      <w:pPr>
        <w:pStyle w:val="akafisthead"/>
      </w:pPr>
      <w:r w:rsidRPr="00E75F57">
        <w:t>Конда́к</w:t>
      </w:r>
      <w:r w:rsidR="002C446F" w:rsidRPr="00E75F57">
        <w:t xml:space="preserve"> 13</w:t>
      </w:r>
    </w:p>
    <w:p w14:paraId="09487C38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О</w:t>
      </w:r>
      <w:r w:rsidRPr="00E75F57">
        <w:t xml:space="preserve"> преслáвный и пречу́дный уго́дниче Христо́в, святы́й священному́чениче Пе́тре! Приими́ от нaс, недосто́йных и гре́шных, сие́ мáлое молéние нáше, благогове́йно тебе́ приноси́мое. Испроси́ у</w:t>
      </w:r>
      <w:proofErr w:type="gramStart"/>
      <w:r w:rsidRPr="00E75F57">
        <w:t xml:space="preserve"> В</w:t>
      </w:r>
      <w:proofErr w:type="gramEnd"/>
      <w:r w:rsidRPr="00E75F57">
        <w:t>семи́лоcтиваго Влады́ки твоего́ Христа́, Ему́же ны́не со дерзновéнием предстои́ши, прощéния и оставлéния мно́гим грехо́м нáшим, напрáви нaс ко стези́ покая</w:t>
      </w:r>
      <w:r w:rsidR="002F64A5" w:rsidRPr="00E75F57">
        <w:t>́</w:t>
      </w:r>
      <w:r w:rsidRPr="00E75F57">
        <w:t>ния, да тем избáвльшеся лю́тых страстéй, избáвимся и мук ве́чных, и в рáдости неизглаго́ла</w:t>
      </w:r>
      <w:r w:rsidR="00F202EE" w:rsidRPr="00E75F57">
        <w:t>нней Ца́рства Небе́cнаго воспо</w:t>
      </w:r>
      <w:r w:rsidR="00B814E5" w:rsidRPr="00E75F57">
        <w:t>е</w:t>
      </w:r>
      <w:r w:rsidR="004C0AF3" w:rsidRPr="00E75F57">
        <w:t>́</w:t>
      </w:r>
      <w:r w:rsidRPr="00E75F57">
        <w:t xml:space="preserve">м с </w:t>
      </w:r>
      <w:proofErr w:type="gramStart"/>
      <w:r w:rsidRPr="00E75F57">
        <w:t>тобо́ю</w:t>
      </w:r>
      <w:proofErr w:type="gramEnd"/>
      <w:r w:rsidRPr="00E75F57">
        <w:t xml:space="preserve"> Христу́ Бо́гу: </w:t>
      </w:r>
      <w:r w:rsidR="00315842" w:rsidRPr="00E75F57">
        <w:rPr>
          <w:rStyle w:val="akafred"/>
        </w:rPr>
        <w:t>А</w:t>
      </w:r>
      <w:r w:rsidR="00315842" w:rsidRPr="00E75F57">
        <w:t>ллилу́ия</w:t>
      </w:r>
      <w:r w:rsidRPr="00E75F57">
        <w:t>.</w:t>
      </w:r>
    </w:p>
    <w:p w14:paraId="09487C39" w14:textId="77777777" w:rsidR="004C0AF3" w:rsidRPr="00E75F57" w:rsidRDefault="004C0AF3" w:rsidP="004C0AF3">
      <w:pPr>
        <w:pStyle w:val="akafisthead"/>
      </w:pPr>
      <w:r w:rsidRPr="00E75F57">
        <w:t>Сей конда́к глаго́лется три́жды.</w:t>
      </w:r>
      <w:r w:rsidRPr="00E75F57">
        <w:br/>
        <w:t>И па́ки чте́тся и́кос 1-й, и конда́к 1-й.</w:t>
      </w:r>
    </w:p>
    <w:p w14:paraId="09487C3B" w14:textId="77777777" w:rsidR="002C446F" w:rsidRPr="00E75F57" w:rsidRDefault="00000A3C" w:rsidP="00000A3C">
      <w:pPr>
        <w:pStyle w:val="akafisthead"/>
      </w:pPr>
      <w:r w:rsidRPr="00E75F57">
        <w:t>Моли</w:t>
      </w:r>
      <w:r w:rsidR="00E223E6" w:rsidRPr="00E75F57">
        <w:t>́</w:t>
      </w:r>
      <w:r w:rsidRPr="00E75F57">
        <w:t xml:space="preserve">тва </w:t>
      </w:r>
    </w:p>
    <w:p w14:paraId="09487C3C" w14:textId="77777777" w:rsidR="002C446F" w:rsidRPr="00E75F57" w:rsidRDefault="002C446F" w:rsidP="00000A3C">
      <w:pPr>
        <w:pStyle w:val="akafbasic"/>
      </w:pPr>
      <w:r w:rsidRPr="00E75F57">
        <w:rPr>
          <w:rStyle w:val="akafred"/>
        </w:rPr>
        <w:t>О</w:t>
      </w:r>
      <w:r w:rsidRPr="00E75F57">
        <w:t xml:space="preserve"> досточу́дне Пе́тре, священному́чениче сла́вный, еди́н от со́нма новому́чеников Солове́цких и всея́ земли́ Ру́сския, гра́ду Воро́нежу похвало́, па́стырю ди́вный ста́да Христо́ва, ве́рный служи́телю Бо́жий, защи́тителю ре́вностный Це́ркве Правосла́вныя! </w:t>
      </w:r>
    </w:p>
    <w:p w14:paraId="09487C3D" w14:textId="54FF9551" w:rsidR="002C446F" w:rsidRPr="00E75F57" w:rsidRDefault="002C446F" w:rsidP="00000A3C">
      <w:pPr>
        <w:pStyle w:val="akafbasic"/>
      </w:pPr>
      <w:r w:rsidRPr="00E75F57">
        <w:t xml:space="preserve">Все житие́ твое́ любве́ </w:t>
      </w:r>
      <w:proofErr w:type="gramStart"/>
      <w:r w:rsidRPr="00E75F57">
        <w:t>ко</w:t>
      </w:r>
      <w:proofErr w:type="gramEnd"/>
      <w:r w:rsidRPr="00E75F57">
        <w:t xml:space="preserve"> Го́споду и стр</w:t>
      </w:r>
      <w:r w:rsidR="00E223E6" w:rsidRPr="00E75F57">
        <w:t>ада́ний о Христе́ испо́лнено бы</w:t>
      </w:r>
      <w:r w:rsidRPr="00E75F57">
        <w:t>сть</w:t>
      </w:r>
      <w:r w:rsidR="00E223E6" w:rsidRPr="00E75F57">
        <w:t>:</w:t>
      </w:r>
      <w:r w:rsidRPr="00E75F57">
        <w:t xml:space="preserve"> ты бо мно́гая муче́ния, боле́зни и ско́рби, изгна́ния и заточе́ния Его́ ра́ди претерпе́в, испове́дник безстра́шен яви́лся еси́</w:t>
      </w:r>
      <w:r w:rsidR="004217E4" w:rsidRPr="00E75F57">
        <w:t>,</w:t>
      </w:r>
      <w:r w:rsidRPr="00E75F57">
        <w:t xml:space="preserve"> и венце́м нетле́нныя твоея́ сла́вы Це́рковь Ру́сскую украси</w:t>
      </w:r>
      <w:r w:rsidR="00C03C1D" w:rsidRPr="00E75F57">
        <w:t>́</w:t>
      </w:r>
      <w:r w:rsidRPr="00E75F57">
        <w:t>л еси́. Вся преда́в в ру́це Бо́жии, до́блественне служе́ние твое́ на земли́ соверши́л еси́ и на Голго́фе</w:t>
      </w:r>
      <w:proofErr w:type="gramStart"/>
      <w:r w:rsidRPr="00E75F57">
        <w:t xml:space="preserve"> А</w:t>
      </w:r>
      <w:proofErr w:type="gramEnd"/>
      <w:r w:rsidRPr="00E75F57">
        <w:t>́нзерстей кончи́ну му́ченическую прия́ти сподо́бился еси́, богоблаже́нне. Ны́не к Небе́сному ли́ку причте́нный, и вене́ц му́ченический за Христа́ прие́мый, со мно́</w:t>
      </w:r>
      <w:r w:rsidR="00C03C1D" w:rsidRPr="00E75F57">
        <w:t>гими жи́тели г</w:t>
      </w:r>
      <w:r w:rsidRPr="00E75F57">
        <w:t xml:space="preserve">о́рняго Иерусали́ма в Ца́рстве Боже́ственныя любве́ пребыва́еши. </w:t>
      </w:r>
    </w:p>
    <w:p w14:paraId="09487C3E" w14:textId="77777777" w:rsidR="002C446F" w:rsidRPr="00E75F57" w:rsidRDefault="007A10EB" w:rsidP="00000A3C">
      <w:pPr>
        <w:pStyle w:val="akafbasic"/>
      </w:pPr>
      <w:r w:rsidRPr="00E75F57">
        <w:t>О</w:t>
      </w:r>
      <w:r w:rsidR="002C446F" w:rsidRPr="00E75F57">
        <w:t xml:space="preserve"> блаже́нне о́тче наш Пе́тре, помози́ нам хра́мину се́рдца своего́ незапусте́вшу храни́ти, научи́ нас ра́дость во страда́ниих</w:t>
      </w:r>
      <w:r w:rsidR="00C03C1D" w:rsidRPr="00E75F57">
        <w:t xml:space="preserve"> о Христе́ обрета́ти, озари́ пу</w:t>
      </w:r>
      <w:r w:rsidR="002C446F" w:rsidRPr="00E75F57">
        <w:t>ть наш кре́стный сия́нием твоея́ святы́ни. Бу́ди и ны́</w:t>
      </w:r>
      <w:r w:rsidR="007B45E5" w:rsidRPr="00E75F57">
        <w:t>не нам утвержде́ние в ве́ре, да</w:t>
      </w:r>
      <w:r w:rsidR="002C446F" w:rsidRPr="00E75F57">
        <w:t xml:space="preserve"> прише́д, обря́щет ю</w:t>
      </w:r>
      <w:r w:rsidR="00C03C1D" w:rsidRPr="00E75F57">
        <w:t>́</w:t>
      </w:r>
      <w:r w:rsidR="002C446F" w:rsidRPr="00E75F57">
        <w:t xml:space="preserve"> Госпо́дь не уга́снувшу в сердца́х на́ших. Умоли́ Творца́ вся́ческих дарова́ти нам си́лу и кре́пость, да не устраши́вшеся стра́ха лука́ваго, испове́даем тве́рдо Христа́ Спа́са на́шего</w:t>
      </w:r>
      <w:r w:rsidR="00E76DFD" w:rsidRPr="00E75F57">
        <w:t>,</w:t>
      </w:r>
      <w:r w:rsidR="002C446F" w:rsidRPr="00E75F57">
        <w:t xml:space="preserve"> и Его́ милосе́рдием</w:t>
      </w:r>
      <w:r w:rsidR="00C03C1D" w:rsidRPr="00E75F57">
        <w:t xml:space="preserve"> ча́сти злых да изба́вимся в де</w:t>
      </w:r>
      <w:r w:rsidR="002C446F" w:rsidRPr="00E75F57">
        <w:t>нь стра́шный воздая́ния, и в ра́дость ве</w:t>
      </w:r>
      <w:r w:rsidR="00C03C1D" w:rsidRPr="00E75F57">
        <w:t xml:space="preserve">́чную всели́мся, сла́вяще </w:t>
      </w:r>
      <w:proofErr w:type="gramStart"/>
      <w:r w:rsidR="00C03C1D" w:rsidRPr="00E75F57">
        <w:t>о</w:t>
      </w:r>
      <w:proofErr w:type="gramEnd"/>
      <w:r w:rsidR="00C03C1D" w:rsidRPr="00E75F57">
        <w:t xml:space="preserve"> все</w:t>
      </w:r>
      <w:r w:rsidR="002C446F" w:rsidRPr="00E75F57">
        <w:t>м Вседержи́теля Б</w:t>
      </w:r>
      <w:r w:rsidR="00550F05" w:rsidRPr="00E75F57">
        <w:t xml:space="preserve">о́га, и твое́ </w:t>
      </w:r>
      <w:proofErr w:type="gramStart"/>
      <w:r w:rsidR="00550F05" w:rsidRPr="00E75F57">
        <w:t>благода́тное</w:t>
      </w:r>
      <w:proofErr w:type="gramEnd"/>
      <w:r w:rsidR="00550F05" w:rsidRPr="00E75F57">
        <w:t xml:space="preserve"> к Не</w:t>
      </w:r>
      <w:r w:rsidR="002C446F" w:rsidRPr="00E75F57">
        <w:t>му</w:t>
      </w:r>
      <w:r w:rsidR="00550F05" w:rsidRPr="00E75F57">
        <w:t>́</w:t>
      </w:r>
      <w:r w:rsidR="002C446F" w:rsidRPr="00E75F57">
        <w:t xml:space="preserve"> о нас предста́тельство</w:t>
      </w:r>
      <w:r w:rsidR="001F753E" w:rsidRPr="00E75F57">
        <w:t>,</w:t>
      </w:r>
      <w:r w:rsidR="002C446F" w:rsidRPr="00E75F57">
        <w:t xml:space="preserve"> во ве́ки веко́в. </w:t>
      </w:r>
      <w:r w:rsidR="002C446F" w:rsidRPr="00E75F57">
        <w:rPr>
          <w:rStyle w:val="akafred"/>
        </w:rPr>
        <w:t>А</w:t>
      </w:r>
      <w:r w:rsidR="002C446F" w:rsidRPr="00E75F57">
        <w:t>ми́нь.</w:t>
      </w:r>
    </w:p>
    <w:p w14:paraId="09487C3F" w14:textId="77777777" w:rsidR="002C446F" w:rsidRPr="00E75F57" w:rsidRDefault="00000A3C" w:rsidP="00000A3C">
      <w:pPr>
        <w:pStyle w:val="akafisthead"/>
      </w:pPr>
      <w:r w:rsidRPr="00E75F57">
        <w:lastRenderedPageBreak/>
        <w:t>И́на моли</w:t>
      </w:r>
      <w:r w:rsidR="00024843" w:rsidRPr="00E75F57">
        <w:t>́</w:t>
      </w:r>
      <w:r w:rsidRPr="00E75F57">
        <w:t xml:space="preserve">тва </w:t>
      </w:r>
    </w:p>
    <w:p w14:paraId="09487C40" w14:textId="77777777" w:rsidR="002C446F" w:rsidRPr="00E75F57" w:rsidRDefault="007A10EB" w:rsidP="004217E4">
      <w:pPr>
        <w:pStyle w:val="akafbasic"/>
        <w:tabs>
          <w:tab w:val="left" w:pos="6096"/>
        </w:tabs>
      </w:pPr>
      <w:r w:rsidRPr="00E75F57">
        <w:rPr>
          <w:rStyle w:val="akafred"/>
        </w:rPr>
        <w:t>О</w:t>
      </w:r>
      <w:r w:rsidR="002C446F" w:rsidRPr="00E75F57">
        <w:t xml:space="preserve"> свяще́нная и многострада́льная главо́, земны́й а́нгеле и Небе́сный челове́че, священному́чениче и чудотво́рче Пе́тре, архиере́ю Бо́жий! Ты в годи́ну лю́тых гоне́ний яви́лся еси́ я́ко церко́вное свети́ло и </w:t>
      </w:r>
      <w:proofErr w:type="gramStart"/>
      <w:r w:rsidR="002C446F" w:rsidRPr="00E75F57">
        <w:t>и</w:t>
      </w:r>
      <w:proofErr w:type="gramEnd"/>
      <w:r w:rsidR="002C446F" w:rsidRPr="00E75F57">
        <w:t>́стинныя ве́ры утвержде́ние, зане́ пред богобо́рц</w:t>
      </w:r>
      <w:r w:rsidR="00024843" w:rsidRPr="00E75F57">
        <w:t>ы дерзнове́нно Хри</w:t>
      </w:r>
      <w:r w:rsidR="002C446F" w:rsidRPr="00E75F57">
        <w:t>ста</w:t>
      </w:r>
      <w:r w:rsidR="00024843" w:rsidRPr="00E75F57">
        <w:t>́</w:t>
      </w:r>
      <w:r w:rsidR="002C446F" w:rsidRPr="00E75F57">
        <w:t xml:space="preserve"> испове́дал еси́, и я́ко кади́ло благово́нное, в же́ртву Бо́гу себе́ прине́сл еси́. </w:t>
      </w:r>
    </w:p>
    <w:p w14:paraId="09487C41" w14:textId="77777777" w:rsidR="002C446F" w:rsidRPr="00E75F57" w:rsidRDefault="002C446F" w:rsidP="00000A3C">
      <w:pPr>
        <w:pStyle w:val="akafbasic"/>
      </w:pPr>
      <w:r w:rsidRPr="00E75F57">
        <w:t>Яви́ нам, смире́нным и гре́шным, ко святы́м моще́м твои́м притека́ющим, многомо́щное твое́ заступле́ние, и вку́пе со все́ми святы́ми, во ото́цех Солове́цких просия́вшими, испроси́ у Го́спода вся́кий дар, коему́ждо благопотре́бен ко спасе́нию. Се бо грех на́ших ра́ди не и́мамы дерзнове́ния ко Го́споду и Влады́це на́шему, и пра́ведный гнев Его́ на ся наведо́хом, и вся́кия ми́лости Его́ недосто́йны себе́ сотвори́хом. Те́мже не сме́юще возвести́ очеса́ на́ша к высоте́ Небе́сней, ниже́ моле́бный глас ко Го́споду, се́рдцем сокруше́нным и смире́нным ду́хом тебе́ моли́твенника благоприя́тнаго к Нему́ предлага́ем, и про́сим тя со усе́рдием ве́лиим: бу́ди засту́пник и хода́тай наш пред Бо́гом, Судие́ю Пра́веднейшим, се бо вы́ну прогневля́ем Его́ согреше́нии мно́гими. Ны́не у́бо, во сла́ве Небе́сней пребыва́я и с ли́ки святы́х непрес</w:t>
      </w:r>
      <w:r w:rsidR="0037307D" w:rsidRPr="00E75F57">
        <w:t xml:space="preserve">та́нно славосло́вя </w:t>
      </w:r>
      <w:r w:rsidR="004217E4" w:rsidRPr="00E75F57">
        <w:t>п</w:t>
      </w:r>
      <w:r w:rsidR="0037307D" w:rsidRPr="00E75F57">
        <w:t>ресвято́е и́</w:t>
      </w:r>
      <w:r w:rsidR="00024843" w:rsidRPr="00E75F57">
        <w:t>мя Го́спода, при́зри на нас</w:t>
      </w:r>
      <w:r w:rsidRPr="00E75F57">
        <w:t xml:space="preserve"> гре́шных, и изба́ви всех, ве́рою несумне́нною к Бо́гу приходя́щих, от вся́ких бед, наве́тов и прило́гов диа́вольских. Укроти́ во́лны страсте́й и искуше́ний, востаю́щих на ны, да ра́ди святы́х твои́х моли́тв не обы́мет нас напа́сть, и не поги́бнем в пучи́не грехо́вней и в ти́не страсте́й на́ших. </w:t>
      </w:r>
    </w:p>
    <w:p w14:paraId="09487C42" w14:textId="77777777" w:rsidR="002C446F" w:rsidRPr="00E75F57" w:rsidRDefault="002C446F" w:rsidP="00000A3C">
      <w:pPr>
        <w:pStyle w:val="akafbasic"/>
      </w:pPr>
      <w:r w:rsidRPr="00E75F57">
        <w:t>Вознеси́, богоно́сне о́тче наш, сие́ ма́лое моле́ние недосто́йных раб твои́х Влады́це Христу́, да утверди́т зе́млю на́шу в пра́вой ве́ре и благоче́стии, Це́рковь Святу́ю да сохрани́т непреобори́му от ересе́й и раско́лов, и соблюд</w:t>
      </w:r>
      <w:r w:rsidR="00024843" w:rsidRPr="00E75F57">
        <w:t>е́т невреди́му от вся́каго зла</w:t>
      </w:r>
      <w:r w:rsidRPr="00E75F57">
        <w:t>. Испроси́ у великодарови́таго Христа́ Бо́га на́шего скорбя́щим утеше́ние, неду́гующим исцеле́ние, оби́димым заступле́ние, па́дшим во грехи́ покая́ние</w:t>
      </w:r>
      <w:r w:rsidR="00024843" w:rsidRPr="00E75F57">
        <w:t xml:space="preserve"> и воста́ние, стра́ждущим от бе</w:t>
      </w:r>
      <w:r w:rsidRPr="00E75F57">
        <w:t>со</w:t>
      </w:r>
      <w:r w:rsidR="00024843" w:rsidRPr="00E75F57">
        <w:t>́</w:t>
      </w:r>
      <w:r w:rsidRPr="00E75F57">
        <w:t>в ско́рое свобожде́ние, от Це́ркве Христо́вы</w:t>
      </w:r>
      <w:r w:rsidR="00024843" w:rsidRPr="00E75F57">
        <w:t xml:space="preserve"> отпа́дшим вразумле́ние и на пу</w:t>
      </w:r>
      <w:r w:rsidRPr="00E75F57">
        <w:t>ть спасе́ния обраще́ние. Ты му́ченически ду́шу твою́ за ве́ру положи́л еси́, да́руй и нам му́жество подража́ти тебе́, да ничто́же в жи́зни сей вре́менней возмо́жет отлучи́ти ны от любве́ Бо</w:t>
      </w:r>
      <w:r w:rsidR="00024843" w:rsidRPr="00E75F57">
        <w:t>́</w:t>
      </w:r>
      <w:r w:rsidRPr="00E75F57">
        <w:t xml:space="preserve">жия. </w:t>
      </w:r>
    </w:p>
    <w:p w14:paraId="09487C43" w14:textId="77777777" w:rsidR="002C446F" w:rsidRPr="00E75F57" w:rsidRDefault="007A10EB" w:rsidP="00000A3C">
      <w:pPr>
        <w:pStyle w:val="akafbasic"/>
      </w:pPr>
      <w:r w:rsidRPr="00E75F57">
        <w:t>О</w:t>
      </w:r>
      <w:r w:rsidR="002C446F" w:rsidRPr="00E75F57">
        <w:t xml:space="preserve"> святи́телю Христо́в, огради́ и укрепи́ моли́твами твои́ми град сей, да процвете́т в нем ре́вность </w:t>
      </w:r>
      <w:proofErr w:type="gramStart"/>
      <w:r w:rsidR="002C446F" w:rsidRPr="00E75F57">
        <w:t>ко</w:t>
      </w:r>
      <w:proofErr w:type="gramEnd"/>
      <w:r w:rsidR="002C446F" w:rsidRPr="00E75F57">
        <w:t xml:space="preserve"> спасе́нию и благ</w:t>
      </w:r>
      <w:r w:rsidR="00F3370B" w:rsidRPr="00E75F57">
        <w:t>оче́стие. Ты, непреста́нно о ча</w:t>
      </w:r>
      <w:r w:rsidR="002C446F" w:rsidRPr="00E75F57">
        <w:t>се</w:t>
      </w:r>
      <w:r w:rsidR="00F3370B" w:rsidRPr="00E75F57">
        <w:t>́</w:t>
      </w:r>
      <w:r w:rsidR="002C446F" w:rsidRPr="00E75F57">
        <w:t xml:space="preserve"> сме́ртн</w:t>
      </w:r>
      <w:r w:rsidR="00024843" w:rsidRPr="00E75F57">
        <w:t>ем па́мять име́вый и благу́ю ча</w:t>
      </w:r>
      <w:r w:rsidR="002C446F" w:rsidRPr="00E75F57">
        <w:t>сть избра́нных Бо́жиих от Го́спода получи́вый, сподо́би и нас в ми́ре и покая́нии живо́т свой сконча́ти, и Ца́рствия Бо́жия насле́дники бы́т</w:t>
      </w:r>
      <w:r w:rsidR="00DD4895" w:rsidRPr="00E75F57">
        <w:t xml:space="preserve">и, иде́же ты водворя́ешися со </w:t>
      </w:r>
      <w:r w:rsidR="00DD4895" w:rsidRPr="00E75F57">
        <w:lastRenderedPageBreak/>
        <w:t>А́</w:t>
      </w:r>
      <w:r w:rsidR="002C446F" w:rsidRPr="00E75F57">
        <w:t>нгелы и все́ми святы́ми, хваля</w:t>
      </w:r>
      <w:r w:rsidR="00024843" w:rsidRPr="00E75F57">
        <w:t>́ Бо́га в Тро́ице сла́вимаго, О</w:t>
      </w:r>
      <w:r w:rsidR="002C446F" w:rsidRPr="00E75F57">
        <w:t>тца</w:t>
      </w:r>
      <w:r w:rsidR="00024843" w:rsidRPr="00E75F57">
        <w:t>́</w:t>
      </w:r>
      <w:r w:rsidR="00DD07F0" w:rsidRPr="00E75F57">
        <w:t>,</w:t>
      </w:r>
      <w:r w:rsidR="002C446F" w:rsidRPr="00E75F57">
        <w:t xml:space="preserve"> и Сы́на</w:t>
      </w:r>
      <w:r w:rsidR="00DD07F0" w:rsidRPr="00E75F57">
        <w:t>,</w:t>
      </w:r>
      <w:r w:rsidR="002C446F" w:rsidRPr="00E75F57">
        <w:t xml:space="preserve"> и Свята́го Ду́ха, во ве́ки веко́в. </w:t>
      </w:r>
      <w:r w:rsidR="002C446F" w:rsidRPr="00E75F57">
        <w:rPr>
          <w:rStyle w:val="akafred"/>
        </w:rPr>
        <w:t>А</w:t>
      </w:r>
      <w:r w:rsidR="002C446F" w:rsidRPr="00E75F57">
        <w:t>ми́нь.</w:t>
      </w:r>
    </w:p>
    <w:p w14:paraId="09487C44" w14:textId="77777777" w:rsidR="00AA0156" w:rsidRPr="00E75F57" w:rsidRDefault="00AA0156" w:rsidP="00000A3C">
      <w:pPr>
        <w:pStyle w:val="akafbasic"/>
        <w:rPr>
          <w:i/>
          <w:sz w:val="24"/>
          <w:szCs w:val="24"/>
        </w:rPr>
      </w:pPr>
    </w:p>
    <w:p w14:paraId="09487C45" w14:textId="77777777" w:rsidR="00AA0156" w:rsidRPr="00E75F57" w:rsidRDefault="00AA0156" w:rsidP="00000A3C">
      <w:pPr>
        <w:pStyle w:val="akafbasic"/>
        <w:rPr>
          <w:i/>
          <w:sz w:val="24"/>
          <w:szCs w:val="24"/>
        </w:rPr>
      </w:pPr>
    </w:p>
    <w:p w14:paraId="09487C46" w14:textId="77777777" w:rsidR="00AA0156" w:rsidRPr="00E75F57" w:rsidRDefault="00AA0156" w:rsidP="007A10EB">
      <w:pPr>
        <w:pStyle w:val="akafbasic"/>
        <w:jc w:val="right"/>
        <w:rPr>
          <w:i/>
          <w:sz w:val="24"/>
          <w:szCs w:val="24"/>
        </w:rPr>
      </w:pPr>
      <w:r w:rsidRPr="00E75F57">
        <w:rPr>
          <w:i/>
          <w:sz w:val="24"/>
          <w:szCs w:val="24"/>
        </w:rPr>
        <w:t>Утвержден Священным Синодом</w:t>
      </w:r>
    </w:p>
    <w:p w14:paraId="09487C47" w14:textId="77777777" w:rsidR="00AA0156" w:rsidRPr="00E75F57" w:rsidRDefault="00AA0156" w:rsidP="007A10EB">
      <w:pPr>
        <w:pStyle w:val="akafbasic"/>
        <w:jc w:val="right"/>
        <w:rPr>
          <w:i/>
          <w:sz w:val="24"/>
          <w:szCs w:val="24"/>
        </w:rPr>
      </w:pPr>
      <w:r w:rsidRPr="00E75F57">
        <w:rPr>
          <w:i/>
          <w:sz w:val="24"/>
          <w:szCs w:val="24"/>
        </w:rPr>
        <w:t>Русской Православной Церкви</w:t>
      </w:r>
    </w:p>
    <w:p w14:paraId="09487C48" w14:textId="77777777" w:rsidR="00AA0156" w:rsidRPr="0005247A" w:rsidRDefault="00AA0156" w:rsidP="007A10EB">
      <w:pPr>
        <w:pStyle w:val="akafbasic"/>
        <w:jc w:val="right"/>
        <w:rPr>
          <w:i/>
          <w:sz w:val="20"/>
          <w:szCs w:val="20"/>
        </w:rPr>
      </w:pPr>
      <w:bookmarkStart w:id="1" w:name="_Hlk29143794"/>
      <w:r w:rsidRPr="00E75F57">
        <w:rPr>
          <w:i/>
          <w:sz w:val="24"/>
          <w:szCs w:val="24"/>
        </w:rPr>
        <w:t>27.12.2023 (журнал № 131).</w:t>
      </w:r>
      <w:bookmarkEnd w:id="1"/>
    </w:p>
    <w:sectPr w:rsidR="00AA0156" w:rsidRPr="0005247A" w:rsidSect="00280CFE"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87C4E" w14:textId="77777777" w:rsidR="0007301D" w:rsidRDefault="0007301D" w:rsidP="00972502">
      <w:pPr>
        <w:spacing w:after="0" w:line="240" w:lineRule="auto"/>
      </w:pPr>
      <w:r>
        <w:separator/>
      </w:r>
    </w:p>
  </w:endnote>
  <w:endnote w:type="continuationSeparator" w:id="0">
    <w:p w14:paraId="09487C4F" w14:textId="77777777" w:rsidR="0007301D" w:rsidRDefault="0007301D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iodion Ucs">
    <w:altName w:val="Georgia"/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87C4C" w14:textId="77777777" w:rsidR="0007301D" w:rsidRDefault="0007301D" w:rsidP="00972502">
      <w:pPr>
        <w:spacing w:after="0" w:line="240" w:lineRule="auto"/>
      </w:pPr>
      <w:r>
        <w:separator/>
      </w:r>
    </w:p>
  </w:footnote>
  <w:footnote w:type="continuationSeparator" w:id="0">
    <w:p w14:paraId="09487C4D" w14:textId="77777777" w:rsidR="0007301D" w:rsidRDefault="0007301D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09487C50" w14:textId="77777777" w:rsidR="00F810F0" w:rsidRDefault="00F810F0" w:rsidP="00280CFE">
        <w:pPr>
          <w:pStyle w:val="a3"/>
          <w:tabs>
            <w:tab w:val="clear" w:pos="9355"/>
            <w:tab w:val="right" w:pos="9072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2A6EE8">
          <w:fldChar w:fldCharType="begin"/>
        </w:r>
        <w:r>
          <w:instrText>PAGE   \* MERGEFORMAT</w:instrText>
        </w:r>
        <w:r w:rsidR="002A6EE8">
          <w:fldChar w:fldCharType="separate"/>
        </w:r>
        <w:r w:rsidR="00E75F57">
          <w:rPr>
            <w:noProof/>
          </w:rPr>
          <w:t>10</w:t>
        </w:r>
        <w:r w:rsidR="002A6EE8">
          <w:rPr>
            <w:noProof/>
          </w:rPr>
          <w:fldChar w:fldCharType="end"/>
        </w:r>
      </w:p>
    </w:sdtContent>
  </w:sdt>
  <w:p w14:paraId="09487C51" w14:textId="77777777" w:rsidR="00F810F0" w:rsidRPr="00972502" w:rsidRDefault="00F810F0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87C52" w14:textId="77777777" w:rsidR="00F810F0" w:rsidRDefault="00F810F0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360"/>
    <w:rsid w:val="00000A3C"/>
    <w:rsid w:val="000016D4"/>
    <w:rsid w:val="00001ABF"/>
    <w:rsid w:val="00003C20"/>
    <w:rsid w:val="0000473F"/>
    <w:rsid w:val="00012359"/>
    <w:rsid w:val="0002183E"/>
    <w:rsid w:val="000237BD"/>
    <w:rsid w:val="00024843"/>
    <w:rsid w:val="00024956"/>
    <w:rsid w:val="00025CD5"/>
    <w:rsid w:val="00030A8E"/>
    <w:rsid w:val="00032128"/>
    <w:rsid w:val="00032F33"/>
    <w:rsid w:val="00036BCF"/>
    <w:rsid w:val="0003742C"/>
    <w:rsid w:val="00041571"/>
    <w:rsid w:val="00044358"/>
    <w:rsid w:val="00045325"/>
    <w:rsid w:val="00047145"/>
    <w:rsid w:val="000479E2"/>
    <w:rsid w:val="00054857"/>
    <w:rsid w:val="00057F90"/>
    <w:rsid w:val="000613C9"/>
    <w:rsid w:val="00061404"/>
    <w:rsid w:val="00062B69"/>
    <w:rsid w:val="00063642"/>
    <w:rsid w:val="00063662"/>
    <w:rsid w:val="0006557E"/>
    <w:rsid w:val="000655C6"/>
    <w:rsid w:val="00066988"/>
    <w:rsid w:val="00070A27"/>
    <w:rsid w:val="00071688"/>
    <w:rsid w:val="0007301D"/>
    <w:rsid w:val="000766AC"/>
    <w:rsid w:val="000768B9"/>
    <w:rsid w:val="0007743C"/>
    <w:rsid w:val="00081485"/>
    <w:rsid w:val="00085F03"/>
    <w:rsid w:val="000918E9"/>
    <w:rsid w:val="00091E4A"/>
    <w:rsid w:val="000936EB"/>
    <w:rsid w:val="000959D8"/>
    <w:rsid w:val="000A2DAC"/>
    <w:rsid w:val="000A56CB"/>
    <w:rsid w:val="000A73F8"/>
    <w:rsid w:val="000B081C"/>
    <w:rsid w:val="000B342C"/>
    <w:rsid w:val="000B4033"/>
    <w:rsid w:val="000B5950"/>
    <w:rsid w:val="000B7D27"/>
    <w:rsid w:val="000C11B8"/>
    <w:rsid w:val="000C16D1"/>
    <w:rsid w:val="000C1795"/>
    <w:rsid w:val="000C1AB4"/>
    <w:rsid w:val="000C3061"/>
    <w:rsid w:val="000C41A0"/>
    <w:rsid w:val="000C44B6"/>
    <w:rsid w:val="000C506C"/>
    <w:rsid w:val="000C55A3"/>
    <w:rsid w:val="000C56BF"/>
    <w:rsid w:val="000D0896"/>
    <w:rsid w:val="000D1B01"/>
    <w:rsid w:val="000D78CD"/>
    <w:rsid w:val="000D7AB5"/>
    <w:rsid w:val="000E43DF"/>
    <w:rsid w:val="000E5C16"/>
    <w:rsid w:val="000E7801"/>
    <w:rsid w:val="000F2A5D"/>
    <w:rsid w:val="000F631B"/>
    <w:rsid w:val="0010318E"/>
    <w:rsid w:val="00111F96"/>
    <w:rsid w:val="00114569"/>
    <w:rsid w:val="001145C0"/>
    <w:rsid w:val="001147B6"/>
    <w:rsid w:val="001150E4"/>
    <w:rsid w:val="0011556A"/>
    <w:rsid w:val="00120C24"/>
    <w:rsid w:val="00121D56"/>
    <w:rsid w:val="0012296F"/>
    <w:rsid w:val="00126615"/>
    <w:rsid w:val="00130009"/>
    <w:rsid w:val="00130E23"/>
    <w:rsid w:val="0013121C"/>
    <w:rsid w:val="00131C8E"/>
    <w:rsid w:val="00135ED0"/>
    <w:rsid w:val="001454F0"/>
    <w:rsid w:val="001506AE"/>
    <w:rsid w:val="001518D0"/>
    <w:rsid w:val="00153CB0"/>
    <w:rsid w:val="001542D8"/>
    <w:rsid w:val="00161C2E"/>
    <w:rsid w:val="00166B80"/>
    <w:rsid w:val="001707C9"/>
    <w:rsid w:val="0017174B"/>
    <w:rsid w:val="00172979"/>
    <w:rsid w:val="00173B4F"/>
    <w:rsid w:val="0018188B"/>
    <w:rsid w:val="00181938"/>
    <w:rsid w:val="00183591"/>
    <w:rsid w:val="001850C2"/>
    <w:rsid w:val="00186059"/>
    <w:rsid w:val="00186AC5"/>
    <w:rsid w:val="00191138"/>
    <w:rsid w:val="001913A6"/>
    <w:rsid w:val="001968B3"/>
    <w:rsid w:val="001968F0"/>
    <w:rsid w:val="00197160"/>
    <w:rsid w:val="001973AF"/>
    <w:rsid w:val="001A0454"/>
    <w:rsid w:val="001A5A7E"/>
    <w:rsid w:val="001A6429"/>
    <w:rsid w:val="001A6FEE"/>
    <w:rsid w:val="001B20D1"/>
    <w:rsid w:val="001B3D16"/>
    <w:rsid w:val="001B6701"/>
    <w:rsid w:val="001C24AA"/>
    <w:rsid w:val="001C49D0"/>
    <w:rsid w:val="001C4A6E"/>
    <w:rsid w:val="001C4BC9"/>
    <w:rsid w:val="001D1858"/>
    <w:rsid w:val="001D2278"/>
    <w:rsid w:val="001D5F21"/>
    <w:rsid w:val="001D78B8"/>
    <w:rsid w:val="001E1330"/>
    <w:rsid w:val="001E16D5"/>
    <w:rsid w:val="001E4E64"/>
    <w:rsid w:val="001E5D78"/>
    <w:rsid w:val="001E77FE"/>
    <w:rsid w:val="001F09C8"/>
    <w:rsid w:val="001F191F"/>
    <w:rsid w:val="001F2B1E"/>
    <w:rsid w:val="001F4193"/>
    <w:rsid w:val="001F5AB5"/>
    <w:rsid w:val="001F69A2"/>
    <w:rsid w:val="001F6D3A"/>
    <w:rsid w:val="001F745E"/>
    <w:rsid w:val="001F753E"/>
    <w:rsid w:val="001F7C31"/>
    <w:rsid w:val="0020177E"/>
    <w:rsid w:val="002035D5"/>
    <w:rsid w:val="0020703B"/>
    <w:rsid w:val="00212A06"/>
    <w:rsid w:val="0021667D"/>
    <w:rsid w:val="00220616"/>
    <w:rsid w:val="00227339"/>
    <w:rsid w:val="002302DD"/>
    <w:rsid w:val="002349FE"/>
    <w:rsid w:val="002416DE"/>
    <w:rsid w:val="00243F1B"/>
    <w:rsid w:val="00244DE2"/>
    <w:rsid w:val="00250B87"/>
    <w:rsid w:val="00251697"/>
    <w:rsid w:val="00254E62"/>
    <w:rsid w:val="00255410"/>
    <w:rsid w:val="00255FC2"/>
    <w:rsid w:val="00256D03"/>
    <w:rsid w:val="00256FF9"/>
    <w:rsid w:val="00257676"/>
    <w:rsid w:val="00261F0F"/>
    <w:rsid w:val="0026287D"/>
    <w:rsid w:val="002635CB"/>
    <w:rsid w:val="002639E1"/>
    <w:rsid w:val="00263FF7"/>
    <w:rsid w:val="00265474"/>
    <w:rsid w:val="00265A5C"/>
    <w:rsid w:val="002706FD"/>
    <w:rsid w:val="00270F1D"/>
    <w:rsid w:val="00272BC9"/>
    <w:rsid w:val="00273404"/>
    <w:rsid w:val="00275CDE"/>
    <w:rsid w:val="00275FCB"/>
    <w:rsid w:val="00276681"/>
    <w:rsid w:val="00276AF4"/>
    <w:rsid w:val="00276D6E"/>
    <w:rsid w:val="00280CFE"/>
    <w:rsid w:val="00284B81"/>
    <w:rsid w:val="00287F02"/>
    <w:rsid w:val="00290233"/>
    <w:rsid w:val="00295F78"/>
    <w:rsid w:val="00296180"/>
    <w:rsid w:val="002967BC"/>
    <w:rsid w:val="002A1F8D"/>
    <w:rsid w:val="002A4E24"/>
    <w:rsid w:val="002A4F4A"/>
    <w:rsid w:val="002A6EE8"/>
    <w:rsid w:val="002B17EA"/>
    <w:rsid w:val="002B1D4B"/>
    <w:rsid w:val="002B5B30"/>
    <w:rsid w:val="002C0D2F"/>
    <w:rsid w:val="002C3D73"/>
    <w:rsid w:val="002C446F"/>
    <w:rsid w:val="002C690B"/>
    <w:rsid w:val="002D1B87"/>
    <w:rsid w:val="002D2BD1"/>
    <w:rsid w:val="002D3672"/>
    <w:rsid w:val="002E4B5B"/>
    <w:rsid w:val="002F06A8"/>
    <w:rsid w:val="002F53AC"/>
    <w:rsid w:val="002F64A5"/>
    <w:rsid w:val="00300699"/>
    <w:rsid w:val="003052B0"/>
    <w:rsid w:val="0030578A"/>
    <w:rsid w:val="0030707E"/>
    <w:rsid w:val="00307F11"/>
    <w:rsid w:val="0031029B"/>
    <w:rsid w:val="0031037B"/>
    <w:rsid w:val="00310E00"/>
    <w:rsid w:val="00312E38"/>
    <w:rsid w:val="003138DC"/>
    <w:rsid w:val="00315842"/>
    <w:rsid w:val="0032040E"/>
    <w:rsid w:val="0032098E"/>
    <w:rsid w:val="00322D28"/>
    <w:rsid w:val="003249CC"/>
    <w:rsid w:val="00325833"/>
    <w:rsid w:val="0032754C"/>
    <w:rsid w:val="00332FF9"/>
    <w:rsid w:val="00334264"/>
    <w:rsid w:val="00336D50"/>
    <w:rsid w:val="003378D6"/>
    <w:rsid w:val="00342DD5"/>
    <w:rsid w:val="00343784"/>
    <w:rsid w:val="003479EC"/>
    <w:rsid w:val="0035258A"/>
    <w:rsid w:val="00355952"/>
    <w:rsid w:val="00361C56"/>
    <w:rsid w:val="0036513B"/>
    <w:rsid w:val="00372B1C"/>
    <w:rsid w:val="0037307D"/>
    <w:rsid w:val="0037772C"/>
    <w:rsid w:val="00377A40"/>
    <w:rsid w:val="0038247C"/>
    <w:rsid w:val="0038366B"/>
    <w:rsid w:val="00384BC1"/>
    <w:rsid w:val="003850E6"/>
    <w:rsid w:val="00391488"/>
    <w:rsid w:val="0039223B"/>
    <w:rsid w:val="0039446B"/>
    <w:rsid w:val="0039560C"/>
    <w:rsid w:val="00395CF1"/>
    <w:rsid w:val="003964F6"/>
    <w:rsid w:val="003A0631"/>
    <w:rsid w:val="003A14BE"/>
    <w:rsid w:val="003A3E7A"/>
    <w:rsid w:val="003A4981"/>
    <w:rsid w:val="003B4320"/>
    <w:rsid w:val="003B57F3"/>
    <w:rsid w:val="003B6476"/>
    <w:rsid w:val="003C25CC"/>
    <w:rsid w:val="003C3AF8"/>
    <w:rsid w:val="003C5FAB"/>
    <w:rsid w:val="003C670B"/>
    <w:rsid w:val="003C6DB7"/>
    <w:rsid w:val="003C78B5"/>
    <w:rsid w:val="003D14B5"/>
    <w:rsid w:val="003D2C43"/>
    <w:rsid w:val="003D5774"/>
    <w:rsid w:val="003D6890"/>
    <w:rsid w:val="003E00CA"/>
    <w:rsid w:val="003E0223"/>
    <w:rsid w:val="003E2A93"/>
    <w:rsid w:val="003E38EE"/>
    <w:rsid w:val="003E4A1E"/>
    <w:rsid w:val="003F2195"/>
    <w:rsid w:val="003F54C3"/>
    <w:rsid w:val="003F7440"/>
    <w:rsid w:val="0040179B"/>
    <w:rsid w:val="00406171"/>
    <w:rsid w:val="00407F3D"/>
    <w:rsid w:val="0041055E"/>
    <w:rsid w:val="00410D98"/>
    <w:rsid w:val="00420EC9"/>
    <w:rsid w:val="004217E4"/>
    <w:rsid w:val="00421DEB"/>
    <w:rsid w:val="0043068D"/>
    <w:rsid w:val="004307AB"/>
    <w:rsid w:val="00436BB5"/>
    <w:rsid w:val="00437DD1"/>
    <w:rsid w:val="004402B1"/>
    <w:rsid w:val="004406AB"/>
    <w:rsid w:val="00443344"/>
    <w:rsid w:val="004459E5"/>
    <w:rsid w:val="00445ACD"/>
    <w:rsid w:val="004466F6"/>
    <w:rsid w:val="00451B65"/>
    <w:rsid w:val="00451D83"/>
    <w:rsid w:val="004538AE"/>
    <w:rsid w:val="00453CDC"/>
    <w:rsid w:val="00460014"/>
    <w:rsid w:val="00460395"/>
    <w:rsid w:val="00461906"/>
    <w:rsid w:val="00463606"/>
    <w:rsid w:val="00464AA1"/>
    <w:rsid w:val="00464AF8"/>
    <w:rsid w:val="004652CB"/>
    <w:rsid w:val="00471E52"/>
    <w:rsid w:val="00472541"/>
    <w:rsid w:val="00475775"/>
    <w:rsid w:val="00480555"/>
    <w:rsid w:val="00484CFF"/>
    <w:rsid w:val="00485DA9"/>
    <w:rsid w:val="0049333E"/>
    <w:rsid w:val="004939CE"/>
    <w:rsid w:val="00493AE9"/>
    <w:rsid w:val="00497ACC"/>
    <w:rsid w:val="004A02B9"/>
    <w:rsid w:val="004A106E"/>
    <w:rsid w:val="004A1E9A"/>
    <w:rsid w:val="004A2D9D"/>
    <w:rsid w:val="004A3574"/>
    <w:rsid w:val="004A518C"/>
    <w:rsid w:val="004A529D"/>
    <w:rsid w:val="004B1804"/>
    <w:rsid w:val="004B256A"/>
    <w:rsid w:val="004B3AFA"/>
    <w:rsid w:val="004B43CB"/>
    <w:rsid w:val="004C046C"/>
    <w:rsid w:val="004C06B1"/>
    <w:rsid w:val="004C0AF3"/>
    <w:rsid w:val="004C24F1"/>
    <w:rsid w:val="004C56C4"/>
    <w:rsid w:val="004C5EA2"/>
    <w:rsid w:val="004D3C8A"/>
    <w:rsid w:val="004E093E"/>
    <w:rsid w:val="004E3848"/>
    <w:rsid w:val="004E3912"/>
    <w:rsid w:val="004E64BD"/>
    <w:rsid w:val="004E75E1"/>
    <w:rsid w:val="004F0C48"/>
    <w:rsid w:val="004F5456"/>
    <w:rsid w:val="004F6D59"/>
    <w:rsid w:val="00500280"/>
    <w:rsid w:val="00500A57"/>
    <w:rsid w:val="00501BB2"/>
    <w:rsid w:val="005027C7"/>
    <w:rsid w:val="00503164"/>
    <w:rsid w:val="00503D47"/>
    <w:rsid w:val="00503ED3"/>
    <w:rsid w:val="0051313F"/>
    <w:rsid w:val="00514A58"/>
    <w:rsid w:val="00514B3C"/>
    <w:rsid w:val="005159DA"/>
    <w:rsid w:val="005163D8"/>
    <w:rsid w:val="005179BF"/>
    <w:rsid w:val="00525CC2"/>
    <w:rsid w:val="005306A2"/>
    <w:rsid w:val="00532249"/>
    <w:rsid w:val="0053409B"/>
    <w:rsid w:val="005340F7"/>
    <w:rsid w:val="00536330"/>
    <w:rsid w:val="00540CED"/>
    <w:rsid w:val="0054321A"/>
    <w:rsid w:val="00550F05"/>
    <w:rsid w:val="00552398"/>
    <w:rsid w:val="00553598"/>
    <w:rsid w:val="00554635"/>
    <w:rsid w:val="00557FC2"/>
    <w:rsid w:val="00560165"/>
    <w:rsid w:val="0056080F"/>
    <w:rsid w:val="00560831"/>
    <w:rsid w:val="005611A8"/>
    <w:rsid w:val="00564A59"/>
    <w:rsid w:val="005666DB"/>
    <w:rsid w:val="00575A9B"/>
    <w:rsid w:val="00576E9A"/>
    <w:rsid w:val="0058784E"/>
    <w:rsid w:val="00591741"/>
    <w:rsid w:val="00591A8C"/>
    <w:rsid w:val="00592D10"/>
    <w:rsid w:val="005943E8"/>
    <w:rsid w:val="00595CF8"/>
    <w:rsid w:val="00596482"/>
    <w:rsid w:val="005A1803"/>
    <w:rsid w:val="005A58F2"/>
    <w:rsid w:val="005B0E20"/>
    <w:rsid w:val="005B1231"/>
    <w:rsid w:val="005B24B0"/>
    <w:rsid w:val="005B3DE0"/>
    <w:rsid w:val="005B4CA2"/>
    <w:rsid w:val="005B6836"/>
    <w:rsid w:val="005C0009"/>
    <w:rsid w:val="005D2E47"/>
    <w:rsid w:val="005D351C"/>
    <w:rsid w:val="005D3917"/>
    <w:rsid w:val="005E24FA"/>
    <w:rsid w:val="005E266B"/>
    <w:rsid w:val="005E2903"/>
    <w:rsid w:val="005E48A6"/>
    <w:rsid w:val="005E5D20"/>
    <w:rsid w:val="005E5E94"/>
    <w:rsid w:val="005E796D"/>
    <w:rsid w:val="005F00F5"/>
    <w:rsid w:val="005F2F78"/>
    <w:rsid w:val="005F6F31"/>
    <w:rsid w:val="005F7686"/>
    <w:rsid w:val="005F7A98"/>
    <w:rsid w:val="005F7B8C"/>
    <w:rsid w:val="00601DB1"/>
    <w:rsid w:val="00602194"/>
    <w:rsid w:val="006055E7"/>
    <w:rsid w:val="006114E8"/>
    <w:rsid w:val="0061236D"/>
    <w:rsid w:val="0061751A"/>
    <w:rsid w:val="0061758D"/>
    <w:rsid w:val="00617F49"/>
    <w:rsid w:val="00621EA3"/>
    <w:rsid w:val="006303D9"/>
    <w:rsid w:val="0063235C"/>
    <w:rsid w:val="00632A10"/>
    <w:rsid w:val="00635958"/>
    <w:rsid w:val="006405BE"/>
    <w:rsid w:val="00640CCC"/>
    <w:rsid w:val="00644225"/>
    <w:rsid w:val="00645DEB"/>
    <w:rsid w:val="00647653"/>
    <w:rsid w:val="006549A9"/>
    <w:rsid w:val="0065724A"/>
    <w:rsid w:val="00662658"/>
    <w:rsid w:val="0066437A"/>
    <w:rsid w:val="006647E4"/>
    <w:rsid w:val="00667CFF"/>
    <w:rsid w:val="00670D67"/>
    <w:rsid w:val="006729F8"/>
    <w:rsid w:val="0067418A"/>
    <w:rsid w:val="006760A8"/>
    <w:rsid w:val="0068159F"/>
    <w:rsid w:val="00686037"/>
    <w:rsid w:val="00687A73"/>
    <w:rsid w:val="006911F5"/>
    <w:rsid w:val="006917B5"/>
    <w:rsid w:val="00692CE9"/>
    <w:rsid w:val="00692FD4"/>
    <w:rsid w:val="006A1484"/>
    <w:rsid w:val="006B065C"/>
    <w:rsid w:val="006B1737"/>
    <w:rsid w:val="006B22DA"/>
    <w:rsid w:val="006B3B28"/>
    <w:rsid w:val="006B4A4A"/>
    <w:rsid w:val="006B5CAD"/>
    <w:rsid w:val="006B5EA8"/>
    <w:rsid w:val="006C0F94"/>
    <w:rsid w:val="006C287D"/>
    <w:rsid w:val="006C35AA"/>
    <w:rsid w:val="006C46BF"/>
    <w:rsid w:val="006C4890"/>
    <w:rsid w:val="006C79CA"/>
    <w:rsid w:val="006D061E"/>
    <w:rsid w:val="006D265D"/>
    <w:rsid w:val="006D65BD"/>
    <w:rsid w:val="006D6FCD"/>
    <w:rsid w:val="006D7B2B"/>
    <w:rsid w:val="006E10F9"/>
    <w:rsid w:val="006E358A"/>
    <w:rsid w:val="006E5FAA"/>
    <w:rsid w:val="006F2947"/>
    <w:rsid w:val="00700261"/>
    <w:rsid w:val="007052FD"/>
    <w:rsid w:val="00707CCD"/>
    <w:rsid w:val="00711B7F"/>
    <w:rsid w:val="00715642"/>
    <w:rsid w:val="00716EC0"/>
    <w:rsid w:val="00720967"/>
    <w:rsid w:val="00722113"/>
    <w:rsid w:val="0072337B"/>
    <w:rsid w:val="00724BC4"/>
    <w:rsid w:val="00725C9C"/>
    <w:rsid w:val="00725EDD"/>
    <w:rsid w:val="007274EF"/>
    <w:rsid w:val="007355E8"/>
    <w:rsid w:val="00736F7E"/>
    <w:rsid w:val="007375BB"/>
    <w:rsid w:val="00740095"/>
    <w:rsid w:val="00740124"/>
    <w:rsid w:val="00745972"/>
    <w:rsid w:val="007532B4"/>
    <w:rsid w:val="00753C64"/>
    <w:rsid w:val="007565E2"/>
    <w:rsid w:val="00757251"/>
    <w:rsid w:val="00760D1D"/>
    <w:rsid w:val="00761A86"/>
    <w:rsid w:val="00763756"/>
    <w:rsid w:val="00763D5F"/>
    <w:rsid w:val="007643B8"/>
    <w:rsid w:val="00764946"/>
    <w:rsid w:val="00765893"/>
    <w:rsid w:val="007724C1"/>
    <w:rsid w:val="0077275D"/>
    <w:rsid w:val="00773876"/>
    <w:rsid w:val="007752B2"/>
    <w:rsid w:val="00780E37"/>
    <w:rsid w:val="007857D2"/>
    <w:rsid w:val="00794464"/>
    <w:rsid w:val="007A0CE5"/>
    <w:rsid w:val="007A10EB"/>
    <w:rsid w:val="007A1EB9"/>
    <w:rsid w:val="007A3CB0"/>
    <w:rsid w:val="007A5299"/>
    <w:rsid w:val="007B0492"/>
    <w:rsid w:val="007B3781"/>
    <w:rsid w:val="007B38BF"/>
    <w:rsid w:val="007B45E5"/>
    <w:rsid w:val="007B5F1C"/>
    <w:rsid w:val="007B6B3A"/>
    <w:rsid w:val="007B77B6"/>
    <w:rsid w:val="007B7E58"/>
    <w:rsid w:val="007C26B8"/>
    <w:rsid w:val="007D13E3"/>
    <w:rsid w:val="007D209E"/>
    <w:rsid w:val="007D3793"/>
    <w:rsid w:val="007D60A3"/>
    <w:rsid w:val="007E2F28"/>
    <w:rsid w:val="007E665E"/>
    <w:rsid w:val="00800B40"/>
    <w:rsid w:val="00810109"/>
    <w:rsid w:val="00811CB6"/>
    <w:rsid w:val="00812D41"/>
    <w:rsid w:val="008133A0"/>
    <w:rsid w:val="008138E1"/>
    <w:rsid w:val="0081543F"/>
    <w:rsid w:val="00815D55"/>
    <w:rsid w:val="008205E2"/>
    <w:rsid w:val="00823A3E"/>
    <w:rsid w:val="008257E7"/>
    <w:rsid w:val="008266AA"/>
    <w:rsid w:val="0083088D"/>
    <w:rsid w:val="008338C4"/>
    <w:rsid w:val="00833FD4"/>
    <w:rsid w:val="0084349C"/>
    <w:rsid w:val="00843F38"/>
    <w:rsid w:val="00844AEC"/>
    <w:rsid w:val="00845668"/>
    <w:rsid w:val="00846E89"/>
    <w:rsid w:val="00847105"/>
    <w:rsid w:val="0085049F"/>
    <w:rsid w:val="008526FD"/>
    <w:rsid w:val="0085389B"/>
    <w:rsid w:val="00855088"/>
    <w:rsid w:val="0085511B"/>
    <w:rsid w:val="00855B7E"/>
    <w:rsid w:val="0086090D"/>
    <w:rsid w:val="0086186C"/>
    <w:rsid w:val="00861F87"/>
    <w:rsid w:val="00863570"/>
    <w:rsid w:val="008653C7"/>
    <w:rsid w:val="0087711A"/>
    <w:rsid w:val="008873F4"/>
    <w:rsid w:val="00887B11"/>
    <w:rsid w:val="00890421"/>
    <w:rsid w:val="00891147"/>
    <w:rsid w:val="008917FF"/>
    <w:rsid w:val="00892E15"/>
    <w:rsid w:val="00894D5E"/>
    <w:rsid w:val="00895062"/>
    <w:rsid w:val="008A20AD"/>
    <w:rsid w:val="008A7208"/>
    <w:rsid w:val="008A7A1B"/>
    <w:rsid w:val="008A7A30"/>
    <w:rsid w:val="008B5714"/>
    <w:rsid w:val="008B74D0"/>
    <w:rsid w:val="008C2BB7"/>
    <w:rsid w:val="008C5578"/>
    <w:rsid w:val="008C5723"/>
    <w:rsid w:val="008D20C8"/>
    <w:rsid w:val="008D342E"/>
    <w:rsid w:val="008E0A11"/>
    <w:rsid w:val="008E100D"/>
    <w:rsid w:val="008E26CC"/>
    <w:rsid w:val="008E2E0D"/>
    <w:rsid w:val="008E39E5"/>
    <w:rsid w:val="008E59FD"/>
    <w:rsid w:val="008E78D8"/>
    <w:rsid w:val="008F095B"/>
    <w:rsid w:val="008F1627"/>
    <w:rsid w:val="008F19E0"/>
    <w:rsid w:val="008F6D9F"/>
    <w:rsid w:val="00902360"/>
    <w:rsid w:val="00902607"/>
    <w:rsid w:val="00903EA0"/>
    <w:rsid w:val="009051D1"/>
    <w:rsid w:val="00907938"/>
    <w:rsid w:val="00907CB2"/>
    <w:rsid w:val="0091219F"/>
    <w:rsid w:val="00915C08"/>
    <w:rsid w:val="009169F4"/>
    <w:rsid w:val="00916EC7"/>
    <w:rsid w:val="009210F0"/>
    <w:rsid w:val="009214A9"/>
    <w:rsid w:val="0092249E"/>
    <w:rsid w:val="00924E83"/>
    <w:rsid w:val="00930CBF"/>
    <w:rsid w:val="00931D12"/>
    <w:rsid w:val="00933438"/>
    <w:rsid w:val="009343DF"/>
    <w:rsid w:val="00934729"/>
    <w:rsid w:val="00935C2D"/>
    <w:rsid w:val="00947DBD"/>
    <w:rsid w:val="009526D6"/>
    <w:rsid w:val="00953CEE"/>
    <w:rsid w:val="00954240"/>
    <w:rsid w:val="00955F3F"/>
    <w:rsid w:val="00956DED"/>
    <w:rsid w:val="00957764"/>
    <w:rsid w:val="009633C2"/>
    <w:rsid w:val="00963529"/>
    <w:rsid w:val="00964457"/>
    <w:rsid w:val="00965362"/>
    <w:rsid w:val="00970D86"/>
    <w:rsid w:val="009712CA"/>
    <w:rsid w:val="00971D93"/>
    <w:rsid w:val="009720D4"/>
    <w:rsid w:val="00972502"/>
    <w:rsid w:val="00974A8A"/>
    <w:rsid w:val="00981EBD"/>
    <w:rsid w:val="009841D7"/>
    <w:rsid w:val="00984E43"/>
    <w:rsid w:val="00985DF2"/>
    <w:rsid w:val="00987614"/>
    <w:rsid w:val="00990371"/>
    <w:rsid w:val="00992A42"/>
    <w:rsid w:val="009979BF"/>
    <w:rsid w:val="00997FBB"/>
    <w:rsid w:val="009A0CBF"/>
    <w:rsid w:val="009A5087"/>
    <w:rsid w:val="009A53B7"/>
    <w:rsid w:val="009A5A4D"/>
    <w:rsid w:val="009A7315"/>
    <w:rsid w:val="009A76DC"/>
    <w:rsid w:val="009B0929"/>
    <w:rsid w:val="009C0DC1"/>
    <w:rsid w:val="009C27A9"/>
    <w:rsid w:val="009C5B13"/>
    <w:rsid w:val="009D0459"/>
    <w:rsid w:val="009D20B0"/>
    <w:rsid w:val="009E18BF"/>
    <w:rsid w:val="009E1D88"/>
    <w:rsid w:val="009E226E"/>
    <w:rsid w:val="009E307B"/>
    <w:rsid w:val="009E7584"/>
    <w:rsid w:val="009F0DF5"/>
    <w:rsid w:val="009F2B02"/>
    <w:rsid w:val="009F33DA"/>
    <w:rsid w:val="009F3A4B"/>
    <w:rsid w:val="009F7018"/>
    <w:rsid w:val="009F715C"/>
    <w:rsid w:val="00A064A0"/>
    <w:rsid w:val="00A10C06"/>
    <w:rsid w:val="00A12258"/>
    <w:rsid w:val="00A13FFE"/>
    <w:rsid w:val="00A149B5"/>
    <w:rsid w:val="00A1569D"/>
    <w:rsid w:val="00A255AE"/>
    <w:rsid w:val="00A37EE5"/>
    <w:rsid w:val="00A4096B"/>
    <w:rsid w:val="00A41122"/>
    <w:rsid w:val="00A431F7"/>
    <w:rsid w:val="00A44462"/>
    <w:rsid w:val="00A526B9"/>
    <w:rsid w:val="00A527C0"/>
    <w:rsid w:val="00A54DC6"/>
    <w:rsid w:val="00A60CC2"/>
    <w:rsid w:val="00A62371"/>
    <w:rsid w:val="00A62E6A"/>
    <w:rsid w:val="00A63641"/>
    <w:rsid w:val="00A6748F"/>
    <w:rsid w:val="00A76CEA"/>
    <w:rsid w:val="00A80959"/>
    <w:rsid w:val="00A82B73"/>
    <w:rsid w:val="00A8357E"/>
    <w:rsid w:val="00A83C24"/>
    <w:rsid w:val="00A83E6B"/>
    <w:rsid w:val="00A911F3"/>
    <w:rsid w:val="00A918C6"/>
    <w:rsid w:val="00A95C9A"/>
    <w:rsid w:val="00A9723F"/>
    <w:rsid w:val="00A97D0D"/>
    <w:rsid w:val="00AA0156"/>
    <w:rsid w:val="00AA0DEB"/>
    <w:rsid w:val="00AA3914"/>
    <w:rsid w:val="00AA4C7C"/>
    <w:rsid w:val="00AA52F3"/>
    <w:rsid w:val="00AA56F8"/>
    <w:rsid w:val="00AB6F4D"/>
    <w:rsid w:val="00AC2658"/>
    <w:rsid w:val="00AC5EED"/>
    <w:rsid w:val="00AC6973"/>
    <w:rsid w:val="00AD0788"/>
    <w:rsid w:val="00AD19C6"/>
    <w:rsid w:val="00AE013A"/>
    <w:rsid w:val="00AE0D6D"/>
    <w:rsid w:val="00AE2829"/>
    <w:rsid w:val="00AF2E14"/>
    <w:rsid w:val="00AF3844"/>
    <w:rsid w:val="00AF4773"/>
    <w:rsid w:val="00AF5C30"/>
    <w:rsid w:val="00B017E4"/>
    <w:rsid w:val="00B0218D"/>
    <w:rsid w:val="00B027FC"/>
    <w:rsid w:val="00B04D16"/>
    <w:rsid w:val="00B109BD"/>
    <w:rsid w:val="00B114D2"/>
    <w:rsid w:val="00B13C3B"/>
    <w:rsid w:val="00B1589B"/>
    <w:rsid w:val="00B2044E"/>
    <w:rsid w:val="00B20608"/>
    <w:rsid w:val="00B275EF"/>
    <w:rsid w:val="00B35AA5"/>
    <w:rsid w:val="00B3703D"/>
    <w:rsid w:val="00B441AC"/>
    <w:rsid w:val="00B479B0"/>
    <w:rsid w:val="00B5509E"/>
    <w:rsid w:val="00B56E83"/>
    <w:rsid w:val="00B631E2"/>
    <w:rsid w:val="00B63A00"/>
    <w:rsid w:val="00B674B5"/>
    <w:rsid w:val="00B700A9"/>
    <w:rsid w:val="00B72E9A"/>
    <w:rsid w:val="00B754E7"/>
    <w:rsid w:val="00B755D2"/>
    <w:rsid w:val="00B76F2D"/>
    <w:rsid w:val="00B814E5"/>
    <w:rsid w:val="00B85F91"/>
    <w:rsid w:val="00B917AD"/>
    <w:rsid w:val="00B927D1"/>
    <w:rsid w:val="00B9333C"/>
    <w:rsid w:val="00B9518F"/>
    <w:rsid w:val="00B9591B"/>
    <w:rsid w:val="00BB3721"/>
    <w:rsid w:val="00BB59E9"/>
    <w:rsid w:val="00BB7C40"/>
    <w:rsid w:val="00BC0A4A"/>
    <w:rsid w:val="00BC1F69"/>
    <w:rsid w:val="00BC2E8F"/>
    <w:rsid w:val="00BC389D"/>
    <w:rsid w:val="00BC40C6"/>
    <w:rsid w:val="00BC4D4F"/>
    <w:rsid w:val="00BC7186"/>
    <w:rsid w:val="00BE53B5"/>
    <w:rsid w:val="00BF01B5"/>
    <w:rsid w:val="00BF2975"/>
    <w:rsid w:val="00BF37B0"/>
    <w:rsid w:val="00BF47D3"/>
    <w:rsid w:val="00BF5786"/>
    <w:rsid w:val="00BF64D5"/>
    <w:rsid w:val="00C026DC"/>
    <w:rsid w:val="00C03C1D"/>
    <w:rsid w:val="00C03F40"/>
    <w:rsid w:val="00C12F6E"/>
    <w:rsid w:val="00C17BAA"/>
    <w:rsid w:val="00C2057B"/>
    <w:rsid w:val="00C20FBD"/>
    <w:rsid w:val="00C2119B"/>
    <w:rsid w:val="00C24C2B"/>
    <w:rsid w:val="00C26C41"/>
    <w:rsid w:val="00C302E9"/>
    <w:rsid w:val="00C32116"/>
    <w:rsid w:val="00C342FA"/>
    <w:rsid w:val="00C361B8"/>
    <w:rsid w:val="00C37E68"/>
    <w:rsid w:val="00C46D92"/>
    <w:rsid w:val="00C473A2"/>
    <w:rsid w:val="00C5272A"/>
    <w:rsid w:val="00C5584D"/>
    <w:rsid w:val="00C55FB0"/>
    <w:rsid w:val="00C61112"/>
    <w:rsid w:val="00C65228"/>
    <w:rsid w:val="00C65717"/>
    <w:rsid w:val="00C671FA"/>
    <w:rsid w:val="00C67964"/>
    <w:rsid w:val="00C70B8C"/>
    <w:rsid w:val="00C71F71"/>
    <w:rsid w:val="00C720BE"/>
    <w:rsid w:val="00C728A1"/>
    <w:rsid w:val="00C74F5D"/>
    <w:rsid w:val="00C7505D"/>
    <w:rsid w:val="00C77545"/>
    <w:rsid w:val="00C83C4B"/>
    <w:rsid w:val="00CA532B"/>
    <w:rsid w:val="00CA57A1"/>
    <w:rsid w:val="00CA6923"/>
    <w:rsid w:val="00CB5865"/>
    <w:rsid w:val="00CB5FDB"/>
    <w:rsid w:val="00CB6891"/>
    <w:rsid w:val="00CC17DB"/>
    <w:rsid w:val="00CC445B"/>
    <w:rsid w:val="00CC70E4"/>
    <w:rsid w:val="00CD2F35"/>
    <w:rsid w:val="00CD43CD"/>
    <w:rsid w:val="00CD59AE"/>
    <w:rsid w:val="00CE21D6"/>
    <w:rsid w:val="00CE25BF"/>
    <w:rsid w:val="00CE601B"/>
    <w:rsid w:val="00CF1F20"/>
    <w:rsid w:val="00CF438D"/>
    <w:rsid w:val="00CF6195"/>
    <w:rsid w:val="00CF62EA"/>
    <w:rsid w:val="00CF6C45"/>
    <w:rsid w:val="00D00EAA"/>
    <w:rsid w:val="00D06326"/>
    <w:rsid w:val="00D06DAB"/>
    <w:rsid w:val="00D113CF"/>
    <w:rsid w:val="00D222A0"/>
    <w:rsid w:val="00D225E1"/>
    <w:rsid w:val="00D23764"/>
    <w:rsid w:val="00D31CDE"/>
    <w:rsid w:val="00D31F1A"/>
    <w:rsid w:val="00D32F51"/>
    <w:rsid w:val="00D34CF0"/>
    <w:rsid w:val="00D34F2B"/>
    <w:rsid w:val="00D35488"/>
    <w:rsid w:val="00D37550"/>
    <w:rsid w:val="00D44756"/>
    <w:rsid w:val="00D45EF4"/>
    <w:rsid w:val="00D50109"/>
    <w:rsid w:val="00D50D44"/>
    <w:rsid w:val="00D5276A"/>
    <w:rsid w:val="00D53015"/>
    <w:rsid w:val="00D55E29"/>
    <w:rsid w:val="00D6577D"/>
    <w:rsid w:val="00D66403"/>
    <w:rsid w:val="00D66F44"/>
    <w:rsid w:val="00D71950"/>
    <w:rsid w:val="00D743C9"/>
    <w:rsid w:val="00D75757"/>
    <w:rsid w:val="00D80C05"/>
    <w:rsid w:val="00D820CA"/>
    <w:rsid w:val="00D82640"/>
    <w:rsid w:val="00D84462"/>
    <w:rsid w:val="00D851C0"/>
    <w:rsid w:val="00D85F04"/>
    <w:rsid w:val="00D90D9E"/>
    <w:rsid w:val="00D91D7B"/>
    <w:rsid w:val="00D92D68"/>
    <w:rsid w:val="00D95C07"/>
    <w:rsid w:val="00D9674C"/>
    <w:rsid w:val="00DA2021"/>
    <w:rsid w:val="00DA3EA4"/>
    <w:rsid w:val="00DA453E"/>
    <w:rsid w:val="00DA4639"/>
    <w:rsid w:val="00DB353C"/>
    <w:rsid w:val="00DB7151"/>
    <w:rsid w:val="00DC05DC"/>
    <w:rsid w:val="00DC51A3"/>
    <w:rsid w:val="00DC62EC"/>
    <w:rsid w:val="00DC64EC"/>
    <w:rsid w:val="00DC66AC"/>
    <w:rsid w:val="00DD07F0"/>
    <w:rsid w:val="00DD1B34"/>
    <w:rsid w:val="00DD45A4"/>
    <w:rsid w:val="00DD4825"/>
    <w:rsid w:val="00DD4895"/>
    <w:rsid w:val="00DD4F95"/>
    <w:rsid w:val="00DD6885"/>
    <w:rsid w:val="00DE1AFC"/>
    <w:rsid w:val="00DE33B1"/>
    <w:rsid w:val="00DE33EC"/>
    <w:rsid w:val="00DE4947"/>
    <w:rsid w:val="00DF32E6"/>
    <w:rsid w:val="00DF3EF8"/>
    <w:rsid w:val="00DF61B9"/>
    <w:rsid w:val="00E00C29"/>
    <w:rsid w:val="00E00C4E"/>
    <w:rsid w:val="00E01F00"/>
    <w:rsid w:val="00E0246C"/>
    <w:rsid w:val="00E027B9"/>
    <w:rsid w:val="00E0285B"/>
    <w:rsid w:val="00E03F30"/>
    <w:rsid w:val="00E04ABA"/>
    <w:rsid w:val="00E06326"/>
    <w:rsid w:val="00E072D9"/>
    <w:rsid w:val="00E10AC0"/>
    <w:rsid w:val="00E12490"/>
    <w:rsid w:val="00E126B1"/>
    <w:rsid w:val="00E128C8"/>
    <w:rsid w:val="00E1321C"/>
    <w:rsid w:val="00E15541"/>
    <w:rsid w:val="00E223E6"/>
    <w:rsid w:val="00E24D5F"/>
    <w:rsid w:val="00E25409"/>
    <w:rsid w:val="00E27DDA"/>
    <w:rsid w:val="00E31F7E"/>
    <w:rsid w:val="00E34DB8"/>
    <w:rsid w:val="00E40816"/>
    <w:rsid w:val="00E42BFF"/>
    <w:rsid w:val="00E45A49"/>
    <w:rsid w:val="00E45E39"/>
    <w:rsid w:val="00E45FEF"/>
    <w:rsid w:val="00E479B7"/>
    <w:rsid w:val="00E50543"/>
    <w:rsid w:val="00E51CF2"/>
    <w:rsid w:val="00E52B93"/>
    <w:rsid w:val="00E547FA"/>
    <w:rsid w:val="00E54B23"/>
    <w:rsid w:val="00E575CB"/>
    <w:rsid w:val="00E607A0"/>
    <w:rsid w:val="00E65AF5"/>
    <w:rsid w:val="00E66D9E"/>
    <w:rsid w:val="00E71335"/>
    <w:rsid w:val="00E75F57"/>
    <w:rsid w:val="00E76DFD"/>
    <w:rsid w:val="00E86F0D"/>
    <w:rsid w:val="00E90B86"/>
    <w:rsid w:val="00E943E3"/>
    <w:rsid w:val="00E96D3E"/>
    <w:rsid w:val="00EA4EE1"/>
    <w:rsid w:val="00EA62DA"/>
    <w:rsid w:val="00EB2E99"/>
    <w:rsid w:val="00EB4624"/>
    <w:rsid w:val="00EC08EA"/>
    <w:rsid w:val="00EC1923"/>
    <w:rsid w:val="00EC1DAC"/>
    <w:rsid w:val="00EC270F"/>
    <w:rsid w:val="00ED17BE"/>
    <w:rsid w:val="00ED402B"/>
    <w:rsid w:val="00ED5685"/>
    <w:rsid w:val="00EE0C4E"/>
    <w:rsid w:val="00EE15D3"/>
    <w:rsid w:val="00EE53F2"/>
    <w:rsid w:val="00EF1036"/>
    <w:rsid w:val="00EF382D"/>
    <w:rsid w:val="00EF763E"/>
    <w:rsid w:val="00F0083A"/>
    <w:rsid w:val="00F037E9"/>
    <w:rsid w:val="00F04E16"/>
    <w:rsid w:val="00F10D79"/>
    <w:rsid w:val="00F15C4E"/>
    <w:rsid w:val="00F15F09"/>
    <w:rsid w:val="00F16FA1"/>
    <w:rsid w:val="00F2027E"/>
    <w:rsid w:val="00F202EE"/>
    <w:rsid w:val="00F235F8"/>
    <w:rsid w:val="00F23CAA"/>
    <w:rsid w:val="00F25164"/>
    <w:rsid w:val="00F314CD"/>
    <w:rsid w:val="00F3235C"/>
    <w:rsid w:val="00F32D75"/>
    <w:rsid w:val="00F32F4F"/>
    <w:rsid w:val="00F3370B"/>
    <w:rsid w:val="00F3533B"/>
    <w:rsid w:val="00F35EB7"/>
    <w:rsid w:val="00F37BF1"/>
    <w:rsid w:val="00F519B7"/>
    <w:rsid w:val="00F51EB1"/>
    <w:rsid w:val="00F5300C"/>
    <w:rsid w:val="00F6133A"/>
    <w:rsid w:val="00F62AEA"/>
    <w:rsid w:val="00F65603"/>
    <w:rsid w:val="00F6606C"/>
    <w:rsid w:val="00F660E6"/>
    <w:rsid w:val="00F74AC4"/>
    <w:rsid w:val="00F7777E"/>
    <w:rsid w:val="00F80D5B"/>
    <w:rsid w:val="00F810F0"/>
    <w:rsid w:val="00F81428"/>
    <w:rsid w:val="00F81A5B"/>
    <w:rsid w:val="00F82C66"/>
    <w:rsid w:val="00F90EE4"/>
    <w:rsid w:val="00F92082"/>
    <w:rsid w:val="00F9355E"/>
    <w:rsid w:val="00F963AF"/>
    <w:rsid w:val="00FA39D6"/>
    <w:rsid w:val="00FA4E81"/>
    <w:rsid w:val="00FA5A6A"/>
    <w:rsid w:val="00FA6C7D"/>
    <w:rsid w:val="00FA7638"/>
    <w:rsid w:val="00FB269E"/>
    <w:rsid w:val="00FB38CF"/>
    <w:rsid w:val="00FB42EF"/>
    <w:rsid w:val="00FB50E7"/>
    <w:rsid w:val="00FB7A2A"/>
    <w:rsid w:val="00FC2685"/>
    <w:rsid w:val="00FC440D"/>
    <w:rsid w:val="00FC670A"/>
    <w:rsid w:val="00FC6974"/>
    <w:rsid w:val="00FC6A01"/>
    <w:rsid w:val="00FD1B85"/>
    <w:rsid w:val="00FD30D2"/>
    <w:rsid w:val="00FE1011"/>
    <w:rsid w:val="00FE308D"/>
    <w:rsid w:val="00FE4091"/>
    <w:rsid w:val="00FE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7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F3"/>
  </w:style>
  <w:style w:type="paragraph" w:styleId="1">
    <w:name w:val="heading 1"/>
    <w:basedOn w:val="a"/>
    <w:next w:val="a"/>
    <w:link w:val="10"/>
    <w:uiPriority w:val="9"/>
    <w:qFormat/>
    <w:rsid w:val="005B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akafheader01">
    <w:name w:val="nbt_akaf_header_01"/>
    <w:basedOn w:val="a"/>
    <w:uiPriority w:val="99"/>
    <w:rsid w:val="00280CFE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nbtakafheader03">
    <w:name w:val="nbt_akaf_header_03"/>
    <w:basedOn w:val="a"/>
    <w:link w:val="nbtakafheader030"/>
    <w:uiPriority w:val="99"/>
    <w:rsid w:val="00280CFE"/>
    <w:pPr>
      <w:overflowPunct w:val="0"/>
      <w:autoSpaceDE w:val="0"/>
      <w:autoSpaceDN w:val="0"/>
      <w:adjustRightInd w:val="0"/>
      <w:spacing w:before="240" w:after="0" w:line="4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26"/>
      <w:szCs w:val="30"/>
    </w:rPr>
  </w:style>
  <w:style w:type="character" w:customStyle="1" w:styleId="nbtakafheader030">
    <w:name w:val="nbt_akaf_header_03 Знак"/>
    <w:basedOn w:val="a0"/>
    <w:link w:val="nbtakafheader03"/>
    <w:uiPriority w:val="99"/>
    <w:locked/>
    <w:rsid w:val="00280CFE"/>
    <w:rPr>
      <w:rFonts w:ascii="Triodion Ucs" w:eastAsia="Times New Roman" w:hAnsi="Triodion Ucs" w:cs="Triodion Ucs"/>
      <w:color w:val="FF0000"/>
      <w:sz w:val="26"/>
      <w:szCs w:val="30"/>
    </w:rPr>
  </w:style>
  <w:style w:type="paragraph" w:customStyle="1" w:styleId="nbtakafpodoben">
    <w:name w:val="nbt_akaf_podoben"/>
    <w:basedOn w:val="a"/>
    <w:uiPriority w:val="99"/>
    <w:rsid w:val="00280CFE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Triodion Ucs" w:eastAsia="Times New Roman" w:hAnsi="Triodion Ucs" w:cs="Triodion Ucs"/>
      <w:szCs w:val="26"/>
    </w:rPr>
  </w:style>
  <w:style w:type="paragraph" w:customStyle="1" w:styleId="nbtakaftext01">
    <w:name w:val="nbt_akaf_text_01"/>
    <w:basedOn w:val="a"/>
    <w:link w:val="nbtakaftext010"/>
    <w:uiPriority w:val="99"/>
    <w:rsid w:val="00280CFE"/>
    <w:pPr>
      <w:overflowPunct w:val="0"/>
      <w:autoSpaceDE w:val="0"/>
      <w:autoSpaceDN w:val="0"/>
      <w:adjustRightInd w:val="0"/>
      <w:spacing w:after="0" w:line="460" w:lineRule="exact"/>
      <w:ind w:firstLine="510"/>
      <w:jc w:val="both"/>
      <w:textAlignment w:val="baseline"/>
    </w:pPr>
    <w:rPr>
      <w:rFonts w:ascii="Triodion Ucs" w:eastAsia="Times New Roman" w:hAnsi="Triodion Ucs" w:cs="Triodion Ucs"/>
      <w:sz w:val="32"/>
      <w:szCs w:val="36"/>
    </w:rPr>
  </w:style>
  <w:style w:type="character" w:customStyle="1" w:styleId="nbtakaftext010">
    <w:name w:val="nbt_akaf_text_01 Знак"/>
    <w:basedOn w:val="a0"/>
    <w:link w:val="nbtakaftext01"/>
    <w:uiPriority w:val="99"/>
    <w:locked/>
    <w:rsid w:val="00280CFE"/>
    <w:rPr>
      <w:rFonts w:ascii="Triodion Ucs" w:eastAsia="Times New Roman" w:hAnsi="Triodion Ucs" w:cs="Triodion Ucs"/>
      <w:sz w:val="32"/>
      <w:szCs w:val="36"/>
    </w:rPr>
  </w:style>
  <w:style w:type="character" w:customStyle="1" w:styleId="obkred">
    <w:name w:val="obk_red"/>
    <w:basedOn w:val="a0"/>
    <w:uiPriority w:val="99"/>
    <w:rsid w:val="00902360"/>
    <w:rPr>
      <w:color w:val="FF0000"/>
    </w:rPr>
  </w:style>
  <w:style w:type="character" w:customStyle="1" w:styleId="obkslava">
    <w:name w:val="obk_slava"/>
    <w:basedOn w:val="a0"/>
    <w:uiPriority w:val="99"/>
    <w:rsid w:val="005666DB"/>
    <w:rPr>
      <w:color w:val="FF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unhideWhenUsed/>
    <w:rsid w:val="005B3D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B3DE0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5B3DE0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5B3DE0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5B3DE0"/>
    <w:rPr>
      <w:rFonts w:ascii="Times New Roman" w:hAnsi="Times New Roman" w:cs="Times New Roman"/>
      <w:sz w:val="28"/>
      <w:szCs w:val="28"/>
    </w:rPr>
  </w:style>
  <w:style w:type="paragraph" w:customStyle="1" w:styleId="obkgrheader03">
    <w:name w:val="obk_gr_header_03"/>
    <w:basedOn w:val="a"/>
    <w:qFormat/>
    <w:rsid w:val="005B3DE0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text01">
    <w:name w:val="obk_gr_text_01"/>
    <w:rsid w:val="005B3DE0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5B3DE0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5B3DE0"/>
    <w:rPr>
      <w:color w:val="FF0000"/>
    </w:rPr>
  </w:style>
  <w:style w:type="character" w:customStyle="1" w:styleId="obkgrslava">
    <w:name w:val="obk_gr_slava"/>
    <w:basedOn w:val="a0"/>
    <w:rsid w:val="005B3DE0"/>
    <w:rPr>
      <w:color w:val="FF0000"/>
      <w:sz w:val="26"/>
    </w:rPr>
  </w:style>
  <w:style w:type="numbering" w:customStyle="1" w:styleId="11">
    <w:name w:val="Нет списка1"/>
    <w:next w:val="a2"/>
    <w:semiHidden/>
    <w:unhideWhenUsed/>
    <w:rsid w:val="005B3DE0"/>
  </w:style>
  <w:style w:type="paragraph" w:customStyle="1" w:styleId="nbtservbasic">
    <w:name w:val="nbt_serv_basic"/>
    <w:basedOn w:val="a"/>
    <w:link w:val="nbtserv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5B3DE0"/>
    <w:rPr>
      <w:rFonts w:ascii="Times New Roman" w:hAnsi="Times New Roman" w:cs="Times New Roman"/>
      <w:sz w:val="28"/>
      <w:szCs w:val="28"/>
    </w:rPr>
  </w:style>
  <w:style w:type="character" w:customStyle="1" w:styleId="nbtservblack">
    <w:name w:val="nbt_serv_black"/>
    <w:basedOn w:val="a0"/>
    <w:uiPriority w:val="1"/>
    <w:qFormat/>
    <w:rsid w:val="005B3DE0"/>
    <w:rPr>
      <w:rFonts w:eastAsiaTheme="minorEastAsia"/>
      <w:color w:val="auto"/>
      <w:lang w:eastAsia="ru-RU"/>
    </w:rPr>
  </w:style>
  <w:style w:type="paragraph" w:customStyle="1" w:styleId="nbtservheadblack">
    <w:name w:val="nbt_serv_head_black"/>
    <w:basedOn w:val="a"/>
    <w:qFormat/>
    <w:rsid w:val="005B3DE0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CAP">
    <w:name w:val="nbt_serv_head_CAP"/>
    <w:basedOn w:val="a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red">
    <w:name w:val="nbt_serv_head_red"/>
    <w:basedOn w:val="a"/>
    <w:link w:val="nbtservheadre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5B3DE0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5B3DE0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5B3DE0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5B3DE0"/>
    <w:pPr>
      <w:spacing w:before="60" w:after="60"/>
    </w:pPr>
    <w:rPr>
      <w:sz w:val="22"/>
    </w:rPr>
  </w:style>
  <w:style w:type="character" w:styleId="a9">
    <w:name w:val="Hyperlink"/>
    <w:basedOn w:val="a0"/>
    <w:uiPriority w:val="99"/>
    <w:unhideWhenUsed/>
    <w:rsid w:val="005B3DE0"/>
    <w:rPr>
      <w:color w:val="0000FF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5B3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B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5B3DE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B3DE0"/>
    <w:rPr>
      <w:color w:val="5A5A5A" w:themeColor="text1" w:themeTint="A5"/>
      <w:spacing w:val="15"/>
    </w:rPr>
  </w:style>
  <w:style w:type="character" w:customStyle="1" w:styleId="obkbukvitsa">
    <w:name w:val="obk_bukvitsa"/>
    <w:uiPriority w:val="99"/>
    <w:qFormat/>
    <w:rsid w:val="005B3DE0"/>
    <w:rPr>
      <w:rFonts w:ascii="Vertograd Ucs" w:hAnsi="Vertograd Ucs"/>
      <w:color w:val="00B050"/>
      <w:sz w:val="40"/>
    </w:rPr>
  </w:style>
  <w:style w:type="character" w:customStyle="1" w:styleId="obkgrbukvanachalnaya">
    <w:name w:val="obk_gr_bukva_nachalnaya"/>
    <w:basedOn w:val="a0"/>
    <w:uiPriority w:val="1"/>
    <w:qFormat/>
    <w:rsid w:val="005B3DE0"/>
    <w:rPr>
      <w:b/>
      <w:color w:val="auto"/>
    </w:rPr>
  </w:style>
  <w:style w:type="character" w:customStyle="1" w:styleId="obkgrbukvitsa">
    <w:name w:val="obk_gr_bukvitsa"/>
    <w:basedOn w:val="a0"/>
    <w:rsid w:val="005B3DE0"/>
    <w:rPr>
      <w:b/>
      <w:color w:val="E36C0A" w:themeColor="accent6" w:themeShade="BF"/>
      <w:sz w:val="36"/>
    </w:rPr>
  </w:style>
  <w:style w:type="character" w:styleId="ae">
    <w:name w:val="annotation reference"/>
    <w:basedOn w:val="a0"/>
    <w:uiPriority w:val="99"/>
    <w:semiHidden/>
    <w:unhideWhenUsed/>
    <w:rsid w:val="005B3D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3D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3D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D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3DE0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B3DE0"/>
    <w:pPr>
      <w:spacing w:after="0" w:line="240" w:lineRule="auto"/>
    </w:pPr>
  </w:style>
  <w:style w:type="paragraph" w:customStyle="1" w:styleId="centered-red">
    <w:name w:val="centered-red"/>
    <w:basedOn w:val="a"/>
    <w:rsid w:val="005B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ktext01">
    <w:name w:val="obk_text_01"/>
    <w:basedOn w:val="a"/>
    <w:link w:val="obktext010"/>
    <w:uiPriority w:val="99"/>
    <w:rsid w:val="00C77545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C77545"/>
    <w:rPr>
      <w:rFonts w:ascii="Triodion Ucs" w:eastAsia="Times New Roman" w:hAnsi="Triodion Ucs" w:cs="Triodion Ucs"/>
      <w:sz w:val="36"/>
      <w:szCs w:val="36"/>
    </w:rPr>
  </w:style>
  <w:style w:type="paragraph" w:customStyle="1" w:styleId="Style1">
    <w:name w:val="Style1"/>
    <w:basedOn w:val="a"/>
    <w:uiPriority w:val="99"/>
    <w:rsid w:val="006D7B2B"/>
    <w:pPr>
      <w:widowControl w:val="0"/>
      <w:autoSpaceDE w:val="0"/>
      <w:autoSpaceDN w:val="0"/>
      <w:adjustRightInd w:val="0"/>
      <w:spacing w:after="0" w:line="581" w:lineRule="exact"/>
      <w:ind w:hanging="16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1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D7B2B"/>
    <w:pPr>
      <w:widowControl w:val="0"/>
      <w:autoSpaceDE w:val="0"/>
      <w:autoSpaceDN w:val="0"/>
      <w:adjustRightInd w:val="0"/>
      <w:spacing w:after="0" w:line="453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D7B2B"/>
    <w:pPr>
      <w:widowControl w:val="0"/>
      <w:autoSpaceDE w:val="0"/>
      <w:autoSpaceDN w:val="0"/>
      <w:adjustRightInd w:val="0"/>
      <w:spacing w:after="0" w:line="41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D7B2B"/>
    <w:pPr>
      <w:widowControl w:val="0"/>
      <w:autoSpaceDE w:val="0"/>
      <w:autoSpaceDN w:val="0"/>
      <w:adjustRightInd w:val="0"/>
      <w:spacing w:after="0" w:line="42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D7B2B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D7B2B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D7B2B"/>
    <w:rPr>
      <w:rFonts w:ascii="Times New Roman" w:hAnsi="Times New Roman" w:cs="Times New Roman"/>
      <w:sz w:val="48"/>
      <w:szCs w:val="48"/>
    </w:rPr>
  </w:style>
  <w:style w:type="character" w:customStyle="1" w:styleId="FontStyle14">
    <w:name w:val="Font Style14"/>
    <w:uiPriority w:val="99"/>
    <w:rsid w:val="006D7B2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6D7B2B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uiPriority w:val="99"/>
    <w:rsid w:val="006D7B2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7">
    <w:name w:val="Font Style17"/>
    <w:uiPriority w:val="99"/>
    <w:rsid w:val="006D7B2B"/>
    <w:rPr>
      <w:rFonts w:ascii="Candara" w:hAnsi="Candara" w:cs="Candara"/>
      <w:b/>
      <w:bCs/>
      <w:sz w:val="34"/>
      <w:szCs w:val="34"/>
    </w:rPr>
  </w:style>
  <w:style w:type="character" w:customStyle="1" w:styleId="FontStyle18">
    <w:name w:val="Font Style18"/>
    <w:uiPriority w:val="99"/>
    <w:rsid w:val="006D7B2B"/>
    <w:rPr>
      <w:rFonts w:ascii="Candara" w:hAnsi="Candara" w:cs="Candara"/>
      <w:b/>
      <w:bCs/>
      <w:i/>
      <w:iCs/>
      <w:spacing w:val="-10"/>
      <w:sz w:val="32"/>
      <w:szCs w:val="32"/>
    </w:rPr>
  </w:style>
  <w:style w:type="character" w:customStyle="1" w:styleId="FontStyle19">
    <w:name w:val="Font Style19"/>
    <w:uiPriority w:val="99"/>
    <w:rsid w:val="006D7B2B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20">
    <w:name w:val="Font Style20"/>
    <w:uiPriority w:val="99"/>
    <w:rsid w:val="006D7B2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1">
    <w:name w:val="Font Style21"/>
    <w:uiPriority w:val="99"/>
    <w:rsid w:val="006D7B2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6D7B2B"/>
    <w:rPr>
      <w:rFonts w:ascii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akafist_cs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311F0-E5EA-4164-B50F-05A49B82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nbt_akafist_csl</Template>
  <TotalTime>867</TotalTime>
  <Pages>11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IonNef</dc:creator>
  <cp:lastModifiedBy>USER</cp:lastModifiedBy>
  <cp:revision>33</cp:revision>
  <cp:lastPrinted>2018-09-04T14:33:00Z</cp:lastPrinted>
  <dcterms:created xsi:type="dcterms:W3CDTF">2025-03-06T11:06:00Z</dcterms:created>
  <dcterms:modified xsi:type="dcterms:W3CDTF">2025-05-21T10:18:00Z</dcterms:modified>
</cp:coreProperties>
</file>