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7746C" w14:textId="7DD1C785" w:rsidR="007E63B5" w:rsidRPr="00585AF7" w:rsidRDefault="007E63B5" w:rsidP="00585AF7">
      <w:pPr>
        <w:pStyle w:val="nbtservheadred"/>
      </w:pPr>
      <w:bookmarkStart w:id="0" w:name="_GoBack"/>
      <w:bookmarkEnd w:id="0"/>
      <w:r w:rsidRPr="00585AF7">
        <w:t>Ме</w:t>
      </w:r>
      <w:r w:rsidR="00817DBC" w:rsidRPr="00585AF7">
        <w:t>́</w:t>
      </w:r>
      <w:r w:rsidRPr="00585AF7">
        <w:t>сяца ию</w:t>
      </w:r>
      <w:r w:rsidR="00817DBC" w:rsidRPr="00585AF7">
        <w:t>́</w:t>
      </w:r>
      <w:r w:rsidRPr="00585AF7">
        <w:t>ля в 5-й день</w:t>
      </w:r>
      <w:r w:rsidR="00585AF7" w:rsidRPr="00585AF7">
        <w:br/>
      </w:r>
      <w:r w:rsidRPr="00585AF7">
        <w:t>Преподобноиспове</w:t>
      </w:r>
      <w:r w:rsidR="00817DBC" w:rsidRPr="00585AF7">
        <w:t>́</w:t>
      </w:r>
      <w:r w:rsidRPr="00585AF7">
        <w:t>дника Ага</w:t>
      </w:r>
      <w:r w:rsidR="00A43AFD" w:rsidRPr="00585AF7">
        <w:t>́</w:t>
      </w:r>
      <w:r w:rsidRPr="00585AF7">
        <w:t>пита</w:t>
      </w:r>
      <w:proofErr w:type="gramStart"/>
      <w:r w:rsidRPr="00585AF7">
        <w:t xml:space="preserve"> </w:t>
      </w:r>
      <w:r w:rsidR="00307FCE" w:rsidRPr="00585AF7">
        <w:t>О</w:t>
      </w:r>
      <w:proofErr w:type="gramEnd"/>
      <w:r w:rsidR="00011499" w:rsidRPr="00585AF7">
        <w:t>́</w:t>
      </w:r>
      <w:r w:rsidRPr="00585AF7">
        <w:t>птинскаго</w:t>
      </w:r>
    </w:p>
    <w:p w14:paraId="377A1C5E" w14:textId="45D6BB0E" w:rsidR="007E63B5" w:rsidRPr="00585AF7" w:rsidRDefault="007E63B5" w:rsidP="007E63B5">
      <w:pPr>
        <w:pStyle w:val="nbtservheadred"/>
      </w:pPr>
      <w:r w:rsidRPr="00585AF7">
        <w:t>НА ВЕЧЕ</w:t>
      </w:r>
      <w:r w:rsidR="00817DBC" w:rsidRPr="00585AF7">
        <w:t>́</w:t>
      </w:r>
      <w:r w:rsidRPr="00585AF7">
        <w:t>РНИ</w:t>
      </w:r>
    </w:p>
    <w:p w14:paraId="629F0BEA" w14:textId="4B764282" w:rsidR="007E63B5" w:rsidRPr="00585AF7" w:rsidRDefault="007E63B5" w:rsidP="007E63B5">
      <w:pPr>
        <w:pStyle w:val="nbtservheadblack"/>
        <w:rPr>
          <w:rStyle w:val="nbtservred"/>
        </w:rPr>
      </w:pPr>
      <w:r w:rsidRPr="00585AF7">
        <w:rPr>
          <w:rStyle w:val="nbtservred"/>
        </w:rPr>
        <w:t xml:space="preserve">На </w:t>
      </w:r>
      <w:proofErr w:type="gramStart"/>
      <w:r w:rsidRPr="00585AF7">
        <w:rPr>
          <w:rStyle w:val="nbtservred"/>
        </w:rPr>
        <w:t>Г</w:t>
      </w:r>
      <w:r w:rsidRPr="00585AF7">
        <w:t>о</w:t>
      </w:r>
      <w:r w:rsidR="00817DBC" w:rsidRPr="00585AF7">
        <w:rPr>
          <w:rFonts w:cs="Times New Roman"/>
        </w:rPr>
        <w:t>́</w:t>
      </w:r>
      <w:r w:rsidRPr="00585AF7">
        <w:t>споди</w:t>
      </w:r>
      <w:proofErr w:type="gramEnd"/>
      <w:r w:rsidRPr="00585AF7">
        <w:t>, воззва</w:t>
      </w:r>
      <w:r w:rsidR="00817DBC" w:rsidRPr="00585AF7">
        <w:rPr>
          <w:rFonts w:cs="Times New Roman"/>
        </w:rPr>
        <w:t>́</w:t>
      </w:r>
      <w:r w:rsidRPr="00585AF7">
        <w:t xml:space="preserve">х: </w:t>
      </w:r>
      <w:r w:rsidRPr="00585AF7">
        <w:rPr>
          <w:rStyle w:val="nbtservred"/>
        </w:rPr>
        <w:t>стихи</w:t>
      </w:r>
      <w:r w:rsidR="00817DBC" w:rsidRPr="00585AF7">
        <w:rPr>
          <w:rStyle w:val="nbtservred"/>
          <w:rFonts w:cs="Times New Roman"/>
        </w:rPr>
        <w:t>́</w:t>
      </w:r>
      <w:r w:rsidRPr="00585AF7">
        <w:rPr>
          <w:rStyle w:val="nbtservred"/>
        </w:rPr>
        <w:t>ры, глас 4.</w:t>
      </w:r>
    </w:p>
    <w:p w14:paraId="0A98F65D" w14:textId="0B9395A7" w:rsidR="007E63B5" w:rsidRPr="00585AF7" w:rsidRDefault="007E63B5" w:rsidP="007E63B5">
      <w:pPr>
        <w:pStyle w:val="nbtservpodoben"/>
      </w:pPr>
      <w:r w:rsidRPr="00585AF7">
        <w:rPr>
          <w:rStyle w:val="nbtservred"/>
        </w:rPr>
        <w:t>Подо</w:t>
      </w:r>
      <w:r w:rsidR="00817DBC" w:rsidRPr="00585AF7">
        <w:rPr>
          <w:rStyle w:val="nbtservred"/>
          <w:rFonts w:cs="Times New Roman"/>
        </w:rPr>
        <w:t>́</w:t>
      </w:r>
      <w:r w:rsidRPr="00585AF7">
        <w:rPr>
          <w:rStyle w:val="nbtservred"/>
        </w:rPr>
        <w:t>бен: С</w:t>
      </w:r>
      <w:r w:rsidRPr="00585AF7">
        <w:t>вы</w:t>
      </w:r>
      <w:r w:rsidR="00817DBC" w:rsidRPr="00585AF7">
        <w:rPr>
          <w:rFonts w:cs="Times New Roman"/>
        </w:rPr>
        <w:t>́</w:t>
      </w:r>
      <w:r w:rsidRPr="00585AF7">
        <w:t>ше зван:</w:t>
      </w:r>
    </w:p>
    <w:p w14:paraId="293005E8" w14:textId="5A5ED6EF" w:rsidR="007E63B5" w:rsidRPr="00585AF7" w:rsidRDefault="007E63B5" w:rsidP="007E63B5">
      <w:pPr>
        <w:pStyle w:val="nbtservbasic"/>
      </w:pPr>
      <w:r w:rsidRPr="00585AF7">
        <w:rPr>
          <w:rStyle w:val="nbtservred"/>
        </w:rPr>
        <w:t>С</w:t>
      </w:r>
      <w:r w:rsidRPr="00585AF7">
        <w:t>вы</w:t>
      </w:r>
      <w:r w:rsidR="00817DBC" w:rsidRPr="00585AF7">
        <w:t>́</w:t>
      </w:r>
      <w:r w:rsidRPr="00585AF7">
        <w:t>ше провиде</w:t>
      </w:r>
      <w:r w:rsidR="00095694" w:rsidRPr="00585AF7">
        <w:t>́</w:t>
      </w:r>
      <w:r w:rsidRPr="00585AF7">
        <w:t>нием Всеви</w:t>
      </w:r>
      <w:r w:rsidR="00817DBC" w:rsidRPr="00585AF7">
        <w:t>́</w:t>
      </w:r>
      <w:r w:rsidRPr="00585AF7">
        <w:t>дца/ уловле</w:t>
      </w:r>
      <w:r w:rsidR="00817DBC" w:rsidRPr="00585AF7">
        <w:t>́</w:t>
      </w:r>
      <w:r w:rsidRPr="00585AF7">
        <w:t>н был еси</w:t>
      </w:r>
      <w:r w:rsidR="00817DBC" w:rsidRPr="00585AF7">
        <w:t>́</w:t>
      </w:r>
      <w:r w:rsidRPr="00585AF7">
        <w:t>, свя</w:t>
      </w:r>
      <w:r w:rsidR="00817DBC" w:rsidRPr="00585AF7">
        <w:t>́</w:t>
      </w:r>
      <w:r w:rsidRPr="00585AF7">
        <w:t>те Аг</w:t>
      </w:r>
      <w:r w:rsidR="00A43AFD" w:rsidRPr="00585AF7">
        <w:t>á</w:t>
      </w:r>
      <w:r w:rsidRPr="00585AF7">
        <w:t>пите,/ и</w:t>
      </w:r>
      <w:r w:rsidR="00842018" w:rsidRPr="00585AF7">
        <w:t>,</w:t>
      </w:r>
      <w:r w:rsidRPr="00585AF7">
        <w:t xml:space="preserve"> прише</w:t>
      </w:r>
      <w:r w:rsidR="00817DBC" w:rsidRPr="00585AF7">
        <w:t>́</w:t>
      </w:r>
      <w:r w:rsidRPr="00585AF7">
        <w:t>д во оби</w:t>
      </w:r>
      <w:r w:rsidR="00817DBC" w:rsidRPr="00585AF7">
        <w:t>́</w:t>
      </w:r>
      <w:r w:rsidRPr="00585AF7">
        <w:t>тель</w:t>
      </w:r>
      <w:proofErr w:type="gramStart"/>
      <w:r w:rsidRPr="00585AF7">
        <w:t xml:space="preserve"> О</w:t>
      </w:r>
      <w:proofErr w:type="gramEnd"/>
      <w:r w:rsidR="00817DBC" w:rsidRPr="00585AF7">
        <w:t>́</w:t>
      </w:r>
      <w:r w:rsidRPr="00585AF7">
        <w:t>птинскую,/ от безбо</w:t>
      </w:r>
      <w:r w:rsidR="00817DBC" w:rsidRPr="00585AF7">
        <w:t>́</w:t>
      </w:r>
      <w:r w:rsidRPr="00585AF7">
        <w:t>жных разоря</w:t>
      </w:r>
      <w:r w:rsidR="00817DBC" w:rsidRPr="00585AF7">
        <w:t>́</w:t>
      </w:r>
      <w:r w:rsidRPr="00585AF7">
        <w:t>ему,/ храни</w:t>
      </w:r>
      <w:r w:rsidR="00817DBC" w:rsidRPr="00585AF7">
        <w:t>́</w:t>
      </w:r>
      <w:r w:rsidRPr="00585AF7">
        <w:t>ти писа</w:t>
      </w:r>
      <w:r w:rsidR="00817DBC" w:rsidRPr="00585AF7">
        <w:t>́</w:t>
      </w:r>
      <w:r w:rsidRPr="00585AF7">
        <w:t>ния святооте</w:t>
      </w:r>
      <w:r w:rsidR="00817DBC" w:rsidRPr="00585AF7">
        <w:t>́</w:t>
      </w:r>
      <w:r w:rsidRPr="00585AF7">
        <w:t>ческая поста</w:t>
      </w:r>
      <w:r w:rsidR="00817DBC" w:rsidRPr="00585AF7">
        <w:t>́</w:t>
      </w:r>
      <w:r w:rsidRPr="00585AF7">
        <w:t>влен был еси</w:t>
      </w:r>
      <w:r w:rsidR="00817DBC" w:rsidRPr="00585AF7">
        <w:t>́</w:t>
      </w:r>
      <w:r w:rsidRPr="00585AF7">
        <w:t>,/ из ни</w:t>
      </w:r>
      <w:r w:rsidR="00817DBC" w:rsidRPr="00585AF7">
        <w:t>́</w:t>
      </w:r>
      <w:r w:rsidRPr="00585AF7">
        <w:t>хже спаси</w:t>
      </w:r>
      <w:r w:rsidR="00817DBC" w:rsidRPr="00585AF7">
        <w:t>́</w:t>
      </w:r>
      <w:r w:rsidRPr="00585AF7">
        <w:t>тельную сла</w:t>
      </w:r>
      <w:r w:rsidR="00817DBC" w:rsidRPr="00585AF7">
        <w:t>́</w:t>
      </w:r>
      <w:r w:rsidRPr="00585AF7">
        <w:t>дость Христо</w:t>
      </w:r>
      <w:r w:rsidR="00817DBC" w:rsidRPr="00585AF7">
        <w:t>́</w:t>
      </w:r>
      <w:r w:rsidRPr="00585AF7">
        <w:t>ва уче</w:t>
      </w:r>
      <w:r w:rsidR="00817DBC" w:rsidRPr="00585AF7">
        <w:t>́</w:t>
      </w:r>
      <w:r w:rsidRPr="00585AF7">
        <w:t>ния позна</w:t>
      </w:r>
      <w:r w:rsidR="00817DBC" w:rsidRPr="00585AF7">
        <w:t>́</w:t>
      </w:r>
      <w:r w:rsidRPr="00585AF7">
        <w:t>в,/ в весе</w:t>
      </w:r>
      <w:r w:rsidR="00817DBC" w:rsidRPr="00585AF7">
        <w:t>́</w:t>
      </w:r>
      <w:r w:rsidRPr="00585AF7">
        <w:t>лии Человеколю</w:t>
      </w:r>
      <w:r w:rsidR="00817DBC" w:rsidRPr="00585AF7">
        <w:t>́</w:t>
      </w:r>
      <w:r w:rsidRPr="00585AF7">
        <w:t>бцу Бо</w:t>
      </w:r>
      <w:r w:rsidR="00817DBC" w:rsidRPr="00585AF7">
        <w:t>́</w:t>
      </w:r>
      <w:r w:rsidRPr="00585AF7">
        <w:t>гу возопи</w:t>
      </w:r>
      <w:r w:rsidR="00817DBC" w:rsidRPr="00585AF7">
        <w:t>́</w:t>
      </w:r>
      <w:r w:rsidRPr="00585AF7">
        <w:t>л еси</w:t>
      </w:r>
      <w:r w:rsidR="00817DBC" w:rsidRPr="00585AF7">
        <w:t>́</w:t>
      </w:r>
      <w:r w:rsidRPr="00585AF7">
        <w:t>:/</w:t>
      </w:r>
      <w:r w:rsidR="00A3787D" w:rsidRPr="00585AF7">
        <w:t>/</w:t>
      </w:r>
      <w:r w:rsidRPr="00585AF7">
        <w:t xml:space="preserve"> </w:t>
      </w:r>
      <w:proofErr w:type="gramStart"/>
      <w:r w:rsidRPr="00585AF7">
        <w:t>сла</w:t>
      </w:r>
      <w:r w:rsidR="00817DBC" w:rsidRPr="00585AF7">
        <w:t>́</w:t>
      </w:r>
      <w:r w:rsidRPr="00585AF7">
        <w:t>ва</w:t>
      </w:r>
      <w:proofErr w:type="gramEnd"/>
      <w:r w:rsidRPr="00585AF7">
        <w:t xml:space="preserve"> Тебе</w:t>
      </w:r>
      <w:r w:rsidR="00817DBC" w:rsidRPr="00585AF7">
        <w:t>́</w:t>
      </w:r>
      <w:r w:rsidRPr="00585AF7">
        <w:t>, показа</w:t>
      </w:r>
      <w:r w:rsidR="00817DBC" w:rsidRPr="00585AF7">
        <w:t>́</w:t>
      </w:r>
      <w:r w:rsidRPr="00585AF7">
        <w:t xml:space="preserve">вшему нам свет. </w:t>
      </w:r>
    </w:p>
    <w:p w14:paraId="325F70FF" w14:textId="25EC7C36" w:rsidR="007E63B5" w:rsidRPr="00585AF7" w:rsidRDefault="007E63B5" w:rsidP="007E63B5">
      <w:pPr>
        <w:pStyle w:val="nbtservbasic"/>
      </w:pPr>
      <w:r w:rsidRPr="00585AF7">
        <w:rPr>
          <w:rStyle w:val="nbtservred"/>
        </w:rPr>
        <w:t>С</w:t>
      </w:r>
      <w:r w:rsidRPr="00585AF7">
        <w:t>у</w:t>
      </w:r>
      <w:r w:rsidR="00817DBC" w:rsidRPr="00585AF7">
        <w:t>́</w:t>
      </w:r>
      <w:r w:rsidRPr="00585AF7">
        <w:t>етная мудрова</w:t>
      </w:r>
      <w:r w:rsidR="00817DBC" w:rsidRPr="00585AF7">
        <w:t>́</w:t>
      </w:r>
      <w:r w:rsidRPr="00585AF7">
        <w:t>ния совопро</w:t>
      </w:r>
      <w:r w:rsidR="00817DBC" w:rsidRPr="00585AF7">
        <w:t>́</w:t>
      </w:r>
      <w:r w:rsidRPr="00585AF7">
        <w:t>сников ве</w:t>
      </w:r>
      <w:r w:rsidR="00817DBC" w:rsidRPr="00585AF7">
        <w:t>́</w:t>
      </w:r>
      <w:r w:rsidRPr="00585AF7">
        <w:t>ка сего</w:t>
      </w:r>
      <w:r w:rsidR="00817DBC" w:rsidRPr="00585AF7">
        <w:t>́</w:t>
      </w:r>
      <w:r w:rsidRPr="00585AF7">
        <w:t xml:space="preserve"> оста</w:t>
      </w:r>
      <w:r w:rsidR="00817DBC" w:rsidRPr="00585AF7">
        <w:t>́</w:t>
      </w:r>
      <w:r w:rsidRPr="00585AF7">
        <w:t>вил еси</w:t>
      </w:r>
      <w:r w:rsidR="00817DBC" w:rsidRPr="00585AF7">
        <w:t>́</w:t>
      </w:r>
      <w:r w:rsidR="00832BA0" w:rsidRPr="00585AF7">
        <w:t>,</w:t>
      </w:r>
      <w:r w:rsidRPr="00585AF7">
        <w:t>/ и я</w:t>
      </w:r>
      <w:r w:rsidR="00817DBC" w:rsidRPr="00585AF7">
        <w:t>́</w:t>
      </w:r>
      <w:r w:rsidRPr="00585AF7">
        <w:t>ко ветр отмета</w:t>
      </w:r>
      <w:r w:rsidR="00817DBC" w:rsidRPr="00585AF7">
        <w:t>́</w:t>
      </w:r>
      <w:r w:rsidRPr="00585AF7">
        <w:t>ет ли</w:t>
      </w:r>
      <w:r w:rsidR="00817DBC" w:rsidRPr="00585AF7">
        <w:t>́</w:t>
      </w:r>
      <w:r w:rsidRPr="00585AF7">
        <w:t>ствия с древе</w:t>
      </w:r>
      <w:r w:rsidR="00817DBC" w:rsidRPr="00585AF7">
        <w:t>́</w:t>
      </w:r>
      <w:r w:rsidRPr="00585AF7">
        <w:t>с,/ та</w:t>
      </w:r>
      <w:r w:rsidR="00817DBC" w:rsidRPr="00585AF7">
        <w:t>́</w:t>
      </w:r>
      <w:proofErr w:type="gramStart"/>
      <w:r w:rsidRPr="00585AF7">
        <w:t>ко</w:t>
      </w:r>
      <w:proofErr w:type="gramEnd"/>
      <w:r w:rsidRPr="00585AF7">
        <w:t xml:space="preserve"> ты, свя</w:t>
      </w:r>
      <w:r w:rsidR="00817DBC" w:rsidRPr="00585AF7">
        <w:t>́</w:t>
      </w:r>
      <w:r w:rsidRPr="00585AF7">
        <w:t xml:space="preserve">те </w:t>
      </w:r>
      <w:r w:rsidR="00A43AFD" w:rsidRPr="00585AF7">
        <w:t>Агáпите</w:t>
      </w:r>
      <w:r w:rsidRPr="00585AF7">
        <w:t>,/ пристра</w:t>
      </w:r>
      <w:r w:rsidR="00817DBC" w:rsidRPr="00585AF7">
        <w:t>́</w:t>
      </w:r>
      <w:r w:rsidRPr="00585AF7">
        <w:t>стия мирска</w:t>
      </w:r>
      <w:r w:rsidR="00817DBC" w:rsidRPr="00585AF7">
        <w:t>́</w:t>
      </w:r>
      <w:r w:rsidRPr="00585AF7">
        <w:t>я оттря</w:t>
      </w:r>
      <w:r w:rsidR="00817DBC" w:rsidRPr="00585AF7">
        <w:t>́</w:t>
      </w:r>
      <w:r w:rsidRPr="00585AF7">
        <w:t>сл еси</w:t>
      </w:r>
      <w:r w:rsidR="00817DBC" w:rsidRPr="00585AF7">
        <w:t>́</w:t>
      </w:r>
      <w:r w:rsidRPr="00585AF7">
        <w:t>,/ ве</w:t>
      </w:r>
      <w:r w:rsidR="00BF75FB" w:rsidRPr="00585AF7">
        <w:t>́</w:t>
      </w:r>
      <w:r w:rsidRPr="00585AF7">
        <w:t>трилом же Ду</w:t>
      </w:r>
      <w:r w:rsidR="00817DBC" w:rsidRPr="00585AF7">
        <w:t>́</w:t>
      </w:r>
      <w:r w:rsidRPr="00585AF7">
        <w:t>ха Свята</w:t>
      </w:r>
      <w:r w:rsidR="00817DBC" w:rsidRPr="00585AF7">
        <w:t>́</w:t>
      </w:r>
      <w:r w:rsidRPr="00585AF7">
        <w:t>го направля</w:t>
      </w:r>
      <w:r w:rsidR="00817DBC" w:rsidRPr="00585AF7">
        <w:t>́</w:t>
      </w:r>
      <w:r w:rsidRPr="00585AF7">
        <w:t>емь,/ приста</w:t>
      </w:r>
      <w:r w:rsidR="00817DBC" w:rsidRPr="00585AF7">
        <w:t>́</w:t>
      </w:r>
      <w:r w:rsidRPr="00585AF7">
        <w:t>нища и</w:t>
      </w:r>
      <w:r w:rsidR="00817DBC" w:rsidRPr="00585AF7">
        <w:t>́</w:t>
      </w:r>
      <w:r w:rsidRPr="00585AF7">
        <w:t>ноческаго зва</w:t>
      </w:r>
      <w:r w:rsidR="00817DBC" w:rsidRPr="00585AF7">
        <w:t>́</w:t>
      </w:r>
      <w:r w:rsidRPr="00585AF7">
        <w:t>ния дости</w:t>
      </w:r>
      <w:r w:rsidR="00817DBC" w:rsidRPr="00585AF7">
        <w:t>́</w:t>
      </w:r>
      <w:r w:rsidRPr="00585AF7">
        <w:t>гл еси</w:t>
      </w:r>
      <w:r w:rsidR="00817DBC" w:rsidRPr="00585AF7">
        <w:t>́</w:t>
      </w:r>
      <w:r w:rsidRPr="00585AF7">
        <w:t>,/ в не</w:t>
      </w:r>
      <w:r w:rsidR="00817DBC" w:rsidRPr="00585AF7">
        <w:t>́</w:t>
      </w:r>
      <w:r w:rsidRPr="00585AF7">
        <w:t>мже благоче</w:t>
      </w:r>
      <w:r w:rsidR="00817DBC" w:rsidRPr="00585AF7">
        <w:t>́</w:t>
      </w:r>
      <w:r w:rsidRPr="00585AF7">
        <w:t xml:space="preserve">стно </w:t>
      </w:r>
      <w:proofErr w:type="gramStart"/>
      <w:r w:rsidRPr="00585AF7">
        <w:t>пожи</w:t>
      </w:r>
      <w:r w:rsidR="00817DBC" w:rsidRPr="00585AF7">
        <w:t>́</w:t>
      </w:r>
      <w:r w:rsidRPr="00585AF7">
        <w:t>в</w:t>
      </w:r>
      <w:proofErr w:type="gramEnd"/>
      <w:r w:rsidRPr="00585AF7">
        <w:t>,/</w:t>
      </w:r>
      <w:r w:rsidR="00A3787D" w:rsidRPr="00585AF7">
        <w:t>/</w:t>
      </w:r>
      <w:r w:rsidRPr="00585AF7">
        <w:t xml:space="preserve"> кончи</w:t>
      </w:r>
      <w:r w:rsidR="00817DBC" w:rsidRPr="00585AF7">
        <w:t>́</w:t>
      </w:r>
      <w:r w:rsidRPr="00585AF7">
        <w:t>ны испове</w:t>
      </w:r>
      <w:r w:rsidR="00817DBC" w:rsidRPr="00585AF7">
        <w:t>́</w:t>
      </w:r>
      <w:r w:rsidRPr="00585AF7">
        <w:t>дническия сподо</w:t>
      </w:r>
      <w:r w:rsidR="00817DBC" w:rsidRPr="00585AF7">
        <w:t>́</w:t>
      </w:r>
      <w:r w:rsidRPr="00585AF7">
        <w:t>бился еси</w:t>
      </w:r>
      <w:r w:rsidR="001755FD" w:rsidRPr="00585AF7">
        <w:t>́</w:t>
      </w:r>
      <w:r w:rsidRPr="00585AF7">
        <w:t>.</w:t>
      </w:r>
    </w:p>
    <w:p w14:paraId="127EA6B4" w14:textId="5C90E6CC" w:rsidR="007E63B5" w:rsidRPr="00585AF7" w:rsidRDefault="007E63B5" w:rsidP="007E63B5">
      <w:pPr>
        <w:pStyle w:val="nbtservbasic"/>
      </w:pPr>
      <w:r w:rsidRPr="00585AF7">
        <w:rPr>
          <w:rStyle w:val="nbtservred"/>
        </w:rPr>
        <w:t>Т</w:t>
      </w:r>
      <w:r w:rsidRPr="00585AF7">
        <w:t>ве</w:t>
      </w:r>
      <w:r w:rsidR="009247A5" w:rsidRPr="00585AF7">
        <w:t>́</w:t>
      </w:r>
      <w:r w:rsidRPr="00585AF7">
        <w:t>рдым ра</w:t>
      </w:r>
      <w:r w:rsidR="009247A5" w:rsidRPr="00585AF7">
        <w:t>́</w:t>
      </w:r>
      <w:r w:rsidRPr="00585AF7">
        <w:t>зумом твои</w:t>
      </w:r>
      <w:r w:rsidR="009247A5" w:rsidRPr="00585AF7">
        <w:t>́</w:t>
      </w:r>
      <w:r w:rsidRPr="00585AF7">
        <w:t>м, блаже</w:t>
      </w:r>
      <w:r w:rsidR="009247A5" w:rsidRPr="00585AF7">
        <w:t>́</w:t>
      </w:r>
      <w:r w:rsidRPr="00585AF7">
        <w:t xml:space="preserve">нне </w:t>
      </w:r>
      <w:r w:rsidR="00A43AFD" w:rsidRPr="00585AF7">
        <w:t>Аг</w:t>
      </w:r>
      <w:proofErr w:type="gramStart"/>
      <w:r w:rsidR="00A43AFD" w:rsidRPr="00585AF7">
        <w:t>a</w:t>
      </w:r>
      <w:proofErr w:type="gramEnd"/>
      <w:r w:rsidR="00A43AFD" w:rsidRPr="00585AF7">
        <w:t>́пите</w:t>
      </w:r>
      <w:r w:rsidRPr="00585AF7">
        <w:t>,/ власте</w:t>
      </w:r>
      <w:r w:rsidR="009247A5" w:rsidRPr="00585AF7">
        <w:t>́</w:t>
      </w:r>
      <w:r w:rsidRPr="00585AF7">
        <w:t xml:space="preserve">м </w:t>
      </w:r>
      <w:proofErr w:type="gramStart"/>
      <w:r w:rsidRPr="00585AF7">
        <w:t>богобо</w:t>
      </w:r>
      <w:r w:rsidR="009247A5" w:rsidRPr="00585AF7">
        <w:t>́</w:t>
      </w:r>
      <w:r w:rsidRPr="00585AF7">
        <w:t>рческим</w:t>
      </w:r>
      <w:proofErr w:type="gramEnd"/>
      <w:r w:rsidRPr="00585AF7">
        <w:t xml:space="preserve"> противуста</w:t>
      </w:r>
      <w:r w:rsidR="009247A5" w:rsidRPr="00585AF7">
        <w:t>́</w:t>
      </w:r>
      <w:r w:rsidRPr="00585AF7">
        <w:t>л еси</w:t>
      </w:r>
      <w:r w:rsidR="009247A5" w:rsidRPr="00585AF7">
        <w:t>́</w:t>
      </w:r>
      <w:r w:rsidRPr="00585AF7">
        <w:t>,/ му</w:t>
      </w:r>
      <w:r w:rsidR="009247A5" w:rsidRPr="00585AF7">
        <w:t>́</w:t>
      </w:r>
      <w:r w:rsidRPr="00585AF7">
        <w:t>дростию же и му</w:t>
      </w:r>
      <w:r w:rsidR="009247A5" w:rsidRPr="00585AF7">
        <w:t>́</w:t>
      </w:r>
      <w:r w:rsidRPr="00585AF7">
        <w:t>жеством укра</w:t>
      </w:r>
      <w:r w:rsidR="009247A5" w:rsidRPr="00585AF7">
        <w:t>́</w:t>
      </w:r>
      <w:r w:rsidRPr="00585AF7">
        <w:t>шен,/ тщету</w:t>
      </w:r>
      <w:r w:rsidR="009247A5" w:rsidRPr="00585AF7">
        <w:t>́</w:t>
      </w:r>
      <w:r w:rsidRPr="00585AF7">
        <w:t xml:space="preserve"> неве</w:t>
      </w:r>
      <w:r w:rsidR="009247A5" w:rsidRPr="00585AF7">
        <w:t>́</w:t>
      </w:r>
      <w:r w:rsidRPr="00585AF7">
        <w:t>рия обличи</w:t>
      </w:r>
      <w:r w:rsidR="009247A5" w:rsidRPr="00585AF7">
        <w:t>́</w:t>
      </w:r>
      <w:r w:rsidRPr="00585AF7">
        <w:t>л еси</w:t>
      </w:r>
      <w:r w:rsidR="001755FD" w:rsidRPr="00585AF7">
        <w:t>́</w:t>
      </w:r>
      <w:r w:rsidR="00634586" w:rsidRPr="00585AF7">
        <w:t>,</w:t>
      </w:r>
      <w:r w:rsidRPr="00585AF7">
        <w:t>/ и</w:t>
      </w:r>
      <w:r w:rsidR="00B75DB9" w:rsidRPr="00585AF7">
        <w:t>,</w:t>
      </w:r>
      <w:r w:rsidRPr="00585AF7">
        <w:t xml:space="preserve"> я</w:t>
      </w:r>
      <w:r w:rsidR="009247A5" w:rsidRPr="00585AF7">
        <w:t>́</w:t>
      </w:r>
      <w:r w:rsidRPr="00585AF7">
        <w:t>ко и</w:t>
      </w:r>
      <w:r w:rsidR="009247A5" w:rsidRPr="00585AF7">
        <w:t>́</w:t>
      </w:r>
      <w:r w:rsidRPr="00585AF7">
        <w:t>стинный сын Це</w:t>
      </w:r>
      <w:r w:rsidR="009247A5" w:rsidRPr="00585AF7">
        <w:t>́</w:t>
      </w:r>
      <w:r w:rsidRPr="00585AF7">
        <w:t>ркве Ру</w:t>
      </w:r>
      <w:r w:rsidR="009247A5" w:rsidRPr="00585AF7">
        <w:t>́</w:t>
      </w:r>
      <w:r w:rsidRPr="00585AF7">
        <w:t>сския,/ ве</w:t>
      </w:r>
      <w:r w:rsidR="009247A5" w:rsidRPr="00585AF7">
        <w:t>́</w:t>
      </w:r>
      <w:r w:rsidRPr="00585AF7">
        <w:t>ры ра</w:t>
      </w:r>
      <w:r w:rsidR="009247A5" w:rsidRPr="00585AF7">
        <w:t>́</w:t>
      </w:r>
      <w:r w:rsidRPr="00585AF7">
        <w:t>ди пострада</w:t>
      </w:r>
      <w:r w:rsidR="009247A5" w:rsidRPr="00585AF7">
        <w:t>́</w:t>
      </w:r>
      <w:r w:rsidRPr="00585AF7">
        <w:t>ти восхоте</w:t>
      </w:r>
      <w:r w:rsidR="009247A5" w:rsidRPr="00585AF7">
        <w:t>́</w:t>
      </w:r>
      <w:r w:rsidRPr="00585AF7">
        <w:t>л еси</w:t>
      </w:r>
      <w:r w:rsidR="001755FD" w:rsidRPr="00585AF7">
        <w:t>́</w:t>
      </w:r>
      <w:r w:rsidR="00E70299" w:rsidRPr="00585AF7">
        <w:t>,</w:t>
      </w:r>
      <w:r w:rsidRPr="00585AF7">
        <w:t>/ и Христо</w:t>
      </w:r>
      <w:r w:rsidR="009247A5" w:rsidRPr="00585AF7">
        <w:t>́</w:t>
      </w:r>
      <w:r w:rsidRPr="00585AF7">
        <w:t>в подо</w:t>
      </w:r>
      <w:r w:rsidR="009247A5" w:rsidRPr="00585AF7">
        <w:t>́</w:t>
      </w:r>
      <w:r w:rsidRPr="00585AF7">
        <w:t>бник яви</w:t>
      </w:r>
      <w:r w:rsidR="009247A5" w:rsidRPr="00585AF7">
        <w:t>́</w:t>
      </w:r>
      <w:r w:rsidRPr="00585AF7">
        <w:t>лся еси</w:t>
      </w:r>
      <w:r w:rsidR="009247A5" w:rsidRPr="00585AF7">
        <w:t>́</w:t>
      </w:r>
      <w:r w:rsidRPr="00585AF7">
        <w:t>,</w:t>
      </w:r>
      <w:r w:rsidR="00A3787D" w:rsidRPr="00585AF7">
        <w:t>/</w:t>
      </w:r>
      <w:r w:rsidRPr="00585AF7">
        <w:t>/ Его</w:t>
      </w:r>
      <w:r w:rsidR="009247A5" w:rsidRPr="00585AF7">
        <w:t>́</w:t>
      </w:r>
      <w:r w:rsidRPr="00585AF7">
        <w:t>же моли</w:t>
      </w:r>
      <w:r w:rsidR="009247A5" w:rsidRPr="00585AF7">
        <w:t>́</w:t>
      </w:r>
      <w:r w:rsidRPr="00585AF7">
        <w:t xml:space="preserve"> спасти</w:t>
      </w:r>
      <w:r w:rsidR="009247A5" w:rsidRPr="00585AF7">
        <w:t>́</w:t>
      </w:r>
      <w:r w:rsidRPr="00585AF7">
        <w:t xml:space="preserve"> и просвети</w:t>
      </w:r>
      <w:r w:rsidR="009247A5" w:rsidRPr="00585AF7">
        <w:t>́</w:t>
      </w:r>
      <w:r w:rsidRPr="00585AF7">
        <w:t>ти ду</w:t>
      </w:r>
      <w:r w:rsidR="009247A5" w:rsidRPr="00585AF7">
        <w:t>́</w:t>
      </w:r>
      <w:r w:rsidRPr="00585AF7">
        <w:t>ши на</w:t>
      </w:r>
      <w:r w:rsidR="009247A5" w:rsidRPr="00585AF7">
        <w:t>́</w:t>
      </w:r>
      <w:r w:rsidRPr="00585AF7">
        <w:t>ша.</w:t>
      </w:r>
    </w:p>
    <w:p w14:paraId="3DDB7446" w14:textId="3A93F8C8" w:rsidR="007E63B5" w:rsidRPr="00585AF7" w:rsidRDefault="007E63B5" w:rsidP="001878F2">
      <w:pPr>
        <w:pStyle w:val="nbtservheadred"/>
        <w:rPr>
          <w:rStyle w:val="nbtservred"/>
        </w:rPr>
      </w:pPr>
      <w:r w:rsidRPr="00585AF7">
        <w:rPr>
          <w:rStyle w:val="nbtservred"/>
        </w:rPr>
        <w:t>Сла</w:t>
      </w:r>
      <w:r w:rsidR="009247A5" w:rsidRPr="00585AF7">
        <w:rPr>
          <w:rStyle w:val="nbtservred"/>
        </w:rPr>
        <w:t>́</w:t>
      </w:r>
      <w:r w:rsidRPr="00585AF7">
        <w:rPr>
          <w:rStyle w:val="nbtservred"/>
        </w:rPr>
        <w:t>ва, преподо</w:t>
      </w:r>
      <w:r w:rsidR="009247A5" w:rsidRPr="00585AF7">
        <w:rPr>
          <w:rStyle w:val="nbtservred"/>
        </w:rPr>
        <w:t>́</w:t>
      </w:r>
      <w:r w:rsidRPr="00585AF7">
        <w:rPr>
          <w:rStyle w:val="nbtservred"/>
        </w:rPr>
        <w:t>бнаго Се</w:t>
      </w:r>
      <w:r w:rsidR="009247A5" w:rsidRPr="00585AF7">
        <w:rPr>
          <w:rStyle w:val="nbtservred"/>
        </w:rPr>
        <w:t>́</w:t>
      </w:r>
      <w:r w:rsidRPr="00585AF7">
        <w:rPr>
          <w:rStyle w:val="nbtservred"/>
        </w:rPr>
        <w:t>ргия</w:t>
      </w:r>
      <w:r w:rsidR="00B75DB9" w:rsidRPr="00585AF7">
        <w:rPr>
          <w:rStyle w:val="nbtservred"/>
        </w:rPr>
        <w:t>.</w:t>
      </w:r>
      <w:r w:rsidRPr="00585AF7">
        <w:rPr>
          <w:rStyle w:val="nbtservred"/>
        </w:rPr>
        <w:t xml:space="preserve"> </w:t>
      </w:r>
      <w:r w:rsidR="001878F2" w:rsidRPr="00585AF7">
        <w:rPr>
          <w:rStyle w:val="nbtservred"/>
        </w:rPr>
        <w:br/>
      </w:r>
      <w:r w:rsidRPr="00585AF7">
        <w:rPr>
          <w:rStyle w:val="nbtservred"/>
        </w:rPr>
        <w:t>И ны</w:t>
      </w:r>
      <w:r w:rsidR="009247A5" w:rsidRPr="00585AF7">
        <w:rPr>
          <w:rStyle w:val="nbtservred"/>
        </w:rPr>
        <w:t>́</w:t>
      </w:r>
      <w:r w:rsidR="00B75DB9" w:rsidRPr="00585AF7">
        <w:rPr>
          <w:rStyle w:val="nbtservred"/>
        </w:rPr>
        <w:t>не, д</w:t>
      </w:r>
      <w:r w:rsidRPr="00585AF7">
        <w:rPr>
          <w:rStyle w:val="nbtservred"/>
        </w:rPr>
        <w:t>огма</w:t>
      </w:r>
      <w:r w:rsidR="009247A5" w:rsidRPr="00585AF7">
        <w:rPr>
          <w:rStyle w:val="nbtservred"/>
        </w:rPr>
        <w:t>́</w:t>
      </w:r>
      <w:r w:rsidRPr="00585AF7">
        <w:rPr>
          <w:rStyle w:val="nbtservred"/>
        </w:rPr>
        <w:t>тик</w:t>
      </w:r>
      <w:r w:rsidR="00500255" w:rsidRPr="00585AF7">
        <w:rPr>
          <w:rStyle w:val="nbtservred"/>
        </w:rPr>
        <w:t>.</w:t>
      </w:r>
    </w:p>
    <w:p w14:paraId="0D5F215E" w14:textId="49270DA4" w:rsidR="007E63B5" w:rsidRPr="00585AF7" w:rsidRDefault="007E63B5" w:rsidP="00E24461">
      <w:pPr>
        <w:pStyle w:val="nbtservheadred"/>
      </w:pPr>
      <w:r w:rsidRPr="00585AF7">
        <w:t>На стихо</w:t>
      </w:r>
      <w:r w:rsidR="009247A5" w:rsidRPr="00585AF7">
        <w:t>́</w:t>
      </w:r>
      <w:r w:rsidRPr="00585AF7">
        <w:t>вне стихи</w:t>
      </w:r>
      <w:r w:rsidR="009247A5" w:rsidRPr="00585AF7">
        <w:t>́</w:t>
      </w:r>
      <w:r w:rsidRPr="00585AF7">
        <w:t>ры преподо</w:t>
      </w:r>
      <w:r w:rsidR="009247A5" w:rsidRPr="00585AF7">
        <w:t>́</w:t>
      </w:r>
      <w:r w:rsidRPr="00585AF7">
        <w:t>бнаго Се</w:t>
      </w:r>
      <w:r w:rsidR="009247A5" w:rsidRPr="00585AF7">
        <w:t>́</w:t>
      </w:r>
      <w:r w:rsidRPr="00585AF7">
        <w:t>ргия</w:t>
      </w:r>
      <w:r w:rsidR="00500255" w:rsidRPr="00585AF7">
        <w:t>.</w:t>
      </w:r>
      <w:r w:rsidR="00634586" w:rsidRPr="00585AF7">
        <w:br/>
      </w:r>
      <w:r w:rsidRPr="00585AF7">
        <w:t>Сла</w:t>
      </w:r>
      <w:r w:rsidR="009003E4" w:rsidRPr="00585AF7">
        <w:t>́</w:t>
      </w:r>
      <w:r w:rsidRPr="00585AF7">
        <w:t>ва, преподобноиспове</w:t>
      </w:r>
      <w:r w:rsidR="009003E4" w:rsidRPr="00585AF7">
        <w:t>́</w:t>
      </w:r>
      <w:r w:rsidRPr="00585AF7">
        <w:t>дника Ага</w:t>
      </w:r>
      <w:r w:rsidR="00BF75FB" w:rsidRPr="00585AF7">
        <w:t>́</w:t>
      </w:r>
      <w:r w:rsidRPr="00585AF7">
        <w:t>пита, глас 6:</w:t>
      </w:r>
    </w:p>
    <w:p w14:paraId="158FD623" w14:textId="7A432B0F" w:rsidR="007E63B5" w:rsidRPr="00585AF7" w:rsidRDefault="007E63B5" w:rsidP="007E63B5">
      <w:pPr>
        <w:pStyle w:val="nbtservbasic"/>
      </w:pPr>
      <w:r w:rsidRPr="00585AF7">
        <w:rPr>
          <w:rStyle w:val="nbtservred"/>
        </w:rPr>
        <w:t>Я</w:t>
      </w:r>
      <w:r w:rsidR="009003E4" w:rsidRPr="00585AF7">
        <w:rPr>
          <w:rStyle w:val="nbtservred"/>
        </w:rPr>
        <w:t>́</w:t>
      </w:r>
      <w:proofErr w:type="gramStart"/>
      <w:r w:rsidRPr="00585AF7">
        <w:t>ко кни</w:t>
      </w:r>
      <w:proofErr w:type="gramEnd"/>
      <w:r w:rsidR="009003E4" w:rsidRPr="00585AF7">
        <w:t>́</w:t>
      </w:r>
      <w:r w:rsidRPr="00585AF7">
        <w:t>жник богому</w:t>
      </w:r>
      <w:r w:rsidR="009003E4" w:rsidRPr="00585AF7">
        <w:t>́</w:t>
      </w:r>
      <w:r w:rsidRPr="00585AF7">
        <w:t>дрый,/ му</w:t>
      </w:r>
      <w:r w:rsidR="009003E4" w:rsidRPr="00585AF7">
        <w:t>́</w:t>
      </w:r>
      <w:r w:rsidRPr="00585AF7">
        <w:t>дростию ве</w:t>
      </w:r>
      <w:r w:rsidR="009003E4" w:rsidRPr="00585AF7">
        <w:t>́</w:t>
      </w:r>
      <w:r w:rsidRPr="00585AF7">
        <w:t>тхою обогаще</w:t>
      </w:r>
      <w:r w:rsidR="009003E4" w:rsidRPr="00585AF7">
        <w:t>́</w:t>
      </w:r>
      <w:r w:rsidRPr="00585AF7">
        <w:t>н,/ му</w:t>
      </w:r>
      <w:r w:rsidR="009003E4" w:rsidRPr="00585AF7">
        <w:t>́</w:t>
      </w:r>
      <w:r w:rsidRPr="00585AF7">
        <w:t>дрости но</w:t>
      </w:r>
      <w:r w:rsidR="009003E4" w:rsidRPr="00585AF7">
        <w:t>́</w:t>
      </w:r>
      <w:r w:rsidRPr="00585AF7">
        <w:t>выя взыска</w:t>
      </w:r>
      <w:r w:rsidR="009003E4" w:rsidRPr="00585AF7">
        <w:t>́</w:t>
      </w:r>
      <w:r w:rsidRPr="00585AF7">
        <w:t>л еси</w:t>
      </w:r>
      <w:r w:rsidR="009003E4" w:rsidRPr="00585AF7">
        <w:t>́</w:t>
      </w:r>
      <w:r w:rsidRPr="00585AF7">
        <w:t>,/ в не</w:t>
      </w:r>
      <w:r w:rsidR="009003E4" w:rsidRPr="00585AF7">
        <w:t>́</w:t>
      </w:r>
      <w:r w:rsidRPr="00585AF7">
        <w:t>йже Прему</w:t>
      </w:r>
      <w:r w:rsidR="009003E4" w:rsidRPr="00585AF7">
        <w:t>́</w:t>
      </w:r>
      <w:r w:rsidRPr="00585AF7">
        <w:t>дрость Ипоста</w:t>
      </w:r>
      <w:r w:rsidR="009003E4" w:rsidRPr="00585AF7">
        <w:t>́</w:t>
      </w:r>
      <w:r w:rsidRPr="00585AF7">
        <w:t>сную, Христа</w:t>
      </w:r>
      <w:r w:rsidR="009003E4" w:rsidRPr="00585AF7">
        <w:t>́</w:t>
      </w:r>
      <w:r w:rsidRPr="00585AF7">
        <w:t xml:space="preserve"> Бо</w:t>
      </w:r>
      <w:r w:rsidR="009003E4" w:rsidRPr="00585AF7">
        <w:t>́</w:t>
      </w:r>
      <w:r w:rsidRPr="00585AF7">
        <w:t>га на</w:t>
      </w:r>
      <w:r w:rsidR="009003E4" w:rsidRPr="00585AF7">
        <w:t>́</w:t>
      </w:r>
      <w:r w:rsidRPr="00585AF7">
        <w:t>шего, обре</w:t>
      </w:r>
      <w:r w:rsidR="009003E4" w:rsidRPr="00585AF7">
        <w:t>́</w:t>
      </w:r>
      <w:r w:rsidRPr="00585AF7">
        <w:t>л еси</w:t>
      </w:r>
      <w:r w:rsidR="009003E4" w:rsidRPr="00585AF7">
        <w:t>́</w:t>
      </w:r>
      <w:r w:rsidRPr="00585AF7">
        <w:t>,/ Его</w:t>
      </w:r>
      <w:r w:rsidR="009003E4" w:rsidRPr="00585AF7">
        <w:t>́</w:t>
      </w:r>
      <w:r w:rsidRPr="00585AF7">
        <w:t>же пред безбо</w:t>
      </w:r>
      <w:r w:rsidR="009003E4" w:rsidRPr="00585AF7">
        <w:t>́</w:t>
      </w:r>
      <w:r w:rsidRPr="00585AF7">
        <w:t>жными испове</w:t>
      </w:r>
      <w:r w:rsidR="009003E4" w:rsidRPr="00585AF7">
        <w:t>́</w:t>
      </w:r>
      <w:r w:rsidRPr="00585AF7">
        <w:t>дал еси</w:t>
      </w:r>
      <w:r w:rsidR="009003E4" w:rsidRPr="00585AF7">
        <w:t>́</w:t>
      </w:r>
      <w:r w:rsidRPr="00585AF7">
        <w:t>,/ сего</w:t>
      </w:r>
      <w:r w:rsidR="009003E4" w:rsidRPr="00585AF7">
        <w:t>́</w:t>
      </w:r>
      <w:r w:rsidRPr="00585AF7">
        <w:t xml:space="preserve"> ра</w:t>
      </w:r>
      <w:r w:rsidR="009003E4" w:rsidRPr="00585AF7">
        <w:t>́</w:t>
      </w:r>
      <w:r w:rsidRPr="00585AF7">
        <w:t>ди темни</w:t>
      </w:r>
      <w:r w:rsidR="009003E4" w:rsidRPr="00585AF7">
        <w:t>́</w:t>
      </w:r>
      <w:r w:rsidRPr="00585AF7">
        <w:t>чная заключе</w:t>
      </w:r>
      <w:r w:rsidR="009003E4" w:rsidRPr="00585AF7">
        <w:t>́</w:t>
      </w:r>
      <w:r w:rsidRPr="00585AF7">
        <w:t>ния и изгна</w:t>
      </w:r>
      <w:r w:rsidR="009003E4" w:rsidRPr="00585AF7">
        <w:t>́</w:t>
      </w:r>
      <w:r w:rsidRPr="00585AF7">
        <w:t>ния претерпе</w:t>
      </w:r>
      <w:r w:rsidR="009003E4" w:rsidRPr="00585AF7">
        <w:t>́</w:t>
      </w:r>
      <w:r w:rsidRPr="00585AF7">
        <w:t>в,/ венце</w:t>
      </w:r>
      <w:r w:rsidR="009003E4" w:rsidRPr="00585AF7">
        <w:t>́</w:t>
      </w:r>
      <w:r w:rsidRPr="00585AF7">
        <w:t>м испове</w:t>
      </w:r>
      <w:r w:rsidR="009003E4" w:rsidRPr="00585AF7">
        <w:t>́</w:t>
      </w:r>
      <w:r w:rsidRPr="00585AF7">
        <w:t>дническим венча</w:t>
      </w:r>
      <w:r w:rsidR="009003E4" w:rsidRPr="00585AF7">
        <w:t>́</w:t>
      </w:r>
      <w:r w:rsidRPr="00585AF7">
        <w:t>лся еси</w:t>
      </w:r>
      <w:r w:rsidR="009003E4" w:rsidRPr="00585AF7">
        <w:t>́</w:t>
      </w:r>
      <w:r w:rsidRPr="00585AF7">
        <w:t>,/ преподо</w:t>
      </w:r>
      <w:r w:rsidR="009003E4" w:rsidRPr="00585AF7">
        <w:t>́</w:t>
      </w:r>
      <w:r w:rsidRPr="00585AF7">
        <w:t xml:space="preserve">бне </w:t>
      </w:r>
      <w:r w:rsidR="00A43AFD" w:rsidRPr="00585AF7">
        <w:t>Аг</w:t>
      </w:r>
      <w:proofErr w:type="gramStart"/>
      <w:r w:rsidR="00A43AFD" w:rsidRPr="00585AF7">
        <w:t>a</w:t>
      </w:r>
      <w:proofErr w:type="gramEnd"/>
      <w:r w:rsidR="00A43AFD" w:rsidRPr="00585AF7">
        <w:t>́пите</w:t>
      </w:r>
      <w:r w:rsidRPr="00585AF7">
        <w:t>,</w:t>
      </w:r>
      <w:r w:rsidR="00A3787D" w:rsidRPr="00585AF7">
        <w:t>/</w:t>
      </w:r>
      <w:r w:rsidRPr="00585AF7">
        <w:t>/ моли</w:t>
      </w:r>
      <w:r w:rsidR="009003E4" w:rsidRPr="00585AF7">
        <w:t>́</w:t>
      </w:r>
      <w:r w:rsidRPr="00585AF7">
        <w:t xml:space="preserve"> о душа</w:t>
      </w:r>
      <w:r w:rsidR="009003E4" w:rsidRPr="00585AF7">
        <w:t>́</w:t>
      </w:r>
      <w:r w:rsidRPr="00585AF7">
        <w:t>х на</w:t>
      </w:r>
      <w:r w:rsidR="009003E4" w:rsidRPr="00585AF7">
        <w:t>́</w:t>
      </w:r>
      <w:r w:rsidRPr="00585AF7">
        <w:t>ших.</w:t>
      </w:r>
    </w:p>
    <w:p w14:paraId="4A16BF07" w14:textId="2597C8E1" w:rsidR="007E63B5" w:rsidRPr="00585AF7" w:rsidRDefault="007E63B5" w:rsidP="00E24461">
      <w:pPr>
        <w:pStyle w:val="nbtservbasic"/>
      </w:pPr>
      <w:r w:rsidRPr="00585AF7">
        <w:rPr>
          <w:rStyle w:val="nbtservred"/>
        </w:rPr>
        <w:t>И ны</w:t>
      </w:r>
      <w:r w:rsidR="009003E4" w:rsidRPr="00585AF7">
        <w:rPr>
          <w:rStyle w:val="nbtservred"/>
        </w:rPr>
        <w:t>́</w:t>
      </w:r>
      <w:r w:rsidRPr="00585AF7">
        <w:rPr>
          <w:rStyle w:val="nbtservred"/>
        </w:rPr>
        <w:t>не, Богоро</w:t>
      </w:r>
      <w:r w:rsidR="009003E4" w:rsidRPr="00585AF7">
        <w:rPr>
          <w:rStyle w:val="nbtservred"/>
        </w:rPr>
        <w:t>́</w:t>
      </w:r>
      <w:r w:rsidRPr="00585AF7">
        <w:rPr>
          <w:rStyle w:val="nbtservred"/>
        </w:rPr>
        <w:t>дичен</w:t>
      </w:r>
      <w:r w:rsidR="00D038AE" w:rsidRPr="00585AF7">
        <w:rPr>
          <w:rStyle w:val="nbtservred"/>
        </w:rPr>
        <w:t>, глас то́йже</w:t>
      </w:r>
      <w:r w:rsidRPr="00585AF7">
        <w:rPr>
          <w:rStyle w:val="nbtservred"/>
        </w:rPr>
        <w:t>:</w:t>
      </w:r>
      <w:r w:rsidR="00E70299" w:rsidRPr="00585AF7">
        <w:rPr>
          <w:rStyle w:val="nbtservred"/>
        </w:rPr>
        <w:t xml:space="preserve"> </w:t>
      </w:r>
      <w:r w:rsidRPr="00585AF7">
        <w:rPr>
          <w:rStyle w:val="nbtservred"/>
        </w:rPr>
        <w:t>Т</w:t>
      </w:r>
      <w:r w:rsidRPr="00585AF7">
        <w:t>воре</w:t>
      </w:r>
      <w:r w:rsidR="009003E4" w:rsidRPr="00585AF7">
        <w:t>́</w:t>
      </w:r>
      <w:r w:rsidRPr="00585AF7">
        <w:t>ц и Изба</w:t>
      </w:r>
      <w:r w:rsidR="009003E4" w:rsidRPr="00585AF7">
        <w:t>́</w:t>
      </w:r>
      <w:r w:rsidRPr="00585AF7">
        <w:t>витель мой, Пречи</w:t>
      </w:r>
      <w:r w:rsidR="009003E4" w:rsidRPr="00585AF7">
        <w:t>́</w:t>
      </w:r>
      <w:r w:rsidRPr="00585AF7">
        <w:t>стая:</w:t>
      </w:r>
    </w:p>
    <w:p w14:paraId="65AB3FDD" w14:textId="05253B7A" w:rsidR="007E63B5" w:rsidRPr="00585AF7" w:rsidRDefault="007E63B5" w:rsidP="00E24461">
      <w:pPr>
        <w:pStyle w:val="nbtservheadred"/>
      </w:pPr>
      <w:r w:rsidRPr="00585AF7">
        <w:t>Тропа</w:t>
      </w:r>
      <w:r w:rsidR="009003E4" w:rsidRPr="00585AF7">
        <w:t>́</w:t>
      </w:r>
      <w:r w:rsidRPr="00585AF7">
        <w:t>рь, глас 2:</w:t>
      </w:r>
    </w:p>
    <w:p w14:paraId="75BDF6B2" w14:textId="34DDACB4" w:rsidR="007E63B5" w:rsidRPr="00585AF7" w:rsidRDefault="007E63B5" w:rsidP="007E63B5">
      <w:pPr>
        <w:pStyle w:val="nbtservbasic"/>
      </w:pPr>
      <w:r w:rsidRPr="00585AF7">
        <w:rPr>
          <w:rStyle w:val="nbtservred"/>
        </w:rPr>
        <w:t>В</w:t>
      </w:r>
      <w:r w:rsidRPr="00585AF7">
        <w:t>озгоре</w:t>
      </w:r>
      <w:r w:rsidR="009003E4" w:rsidRPr="00585AF7">
        <w:t>́</w:t>
      </w:r>
      <w:r w:rsidRPr="00585AF7">
        <w:t>вся любо</w:t>
      </w:r>
      <w:r w:rsidR="009003E4" w:rsidRPr="00585AF7">
        <w:t>́</w:t>
      </w:r>
      <w:r w:rsidRPr="00585AF7">
        <w:t>вию ко Христу</w:t>
      </w:r>
      <w:r w:rsidR="009003E4" w:rsidRPr="00585AF7">
        <w:t>́</w:t>
      </w:r>
      <w:r w:rsidRPr="00585AF7">
        <w:t xml:space="preserve"> Бо</w:t>
      </w:r>
      <w:r w:rsidR="009003E4" w:rsidRPr="00585AF7">
        <w:t>́</w:t>
      </w:r>
      <w:r w:rsidRPr="00585AF7">
        <w:t>гу,/ ве</w:t>
      </w:r>
      <w:r w:rsidR="009003E4" w:rsidRPr="00585AF7">
        <w:t>́</w:t>
      </w:r>
      <w:r w:rsidR="00D247B8" w:rsidRPr="00585AF7">
        <w:t>ру п</w:t>
      </w:r>
      <w:r w:rsidRPr="00585AF7">
        <w:t>равосла</w:t>
      </w:r>
      <w:r w:rsidR="009003E4" w:rsidRPr="00585AF7">
        <w:t>́</w:t>
      </w:r>
      <w:r w:rsidRPr="00585AF7">
        <w:t>вную пред безбо</w:t>
      </w:r>
      <w:r w:rsidR="009003E4" w:rsidRPr="00585AF7">
        <w:t>́</w:t>
      </w:r>
      <w:r w:rsidRPr="00585AF7">
        <w:t>жными испове</w:t>
      </w:r>
      <w:r w:rsidR="009003E4" w:rsidRPr="00585AF7">
        <w:t>́</w:t>
      </w:r>
      <w:r w:rsidRPr="00585AF7">
        <w:t>дал еси</w:t>
      </w:r>
      <w:r w:rsidR="009003E4" w:rsidRPr="00585AF7">
        <w:t>́</w:t>
      </w:r>
      <w:r w:rsidRPr="00585AF7">
        <w:t>,/ преподобноиспове</w:t>
      </w:r>
      <w:r w:rsidR="00BF75FB" w:rsidRPr="00585AF7">
        <w:t>́</w:t>
      </w:r>
      <w:r w:rsidRPr="00585AF7">
        <w:t xml:space="preserve">дниче </w:t>
      </w:r>
      <w:r w:rsidR="00A43AFD" w:rsidRPr="00585AF7">
        <w:t>Агáпите</w:t>
      </w:r>
      <w:r w:rsidRPr="00585AF7">
        <w:t>,/ и</w:t>
      </w:r>
      <w:r w:rsidR="00E7695F" w:rsidRPr="00585AF7">
        <w:t>,</w:t>
      </w:r>
      <w:r w:rsidRPr="00585AF7">
        <w:t xml:space="preserve"> </w:t>
      </w:r>
      <w:r w:rsidRPr="00585AF7">
        <w:lastRenderedPageBreak/>
        <w:t>гоне</w:t>
      </w:r>
      <w:r w:rsidR="009003E4" w:rsidRPr="00585AF7">
        <w:t>́</w:t>
      </w:r>
      <w:r w:rsidRPr="00585AF7">
        <w:t>ние великоду</w:t>
      </w:r>
      <w:r w:rsidR="009003E4" w:rsidRPr="00585AF7">
        <w:t>́</w:t>
      </w:r>
      <w:r w:rsidRPr="00585AF7">
        <w:t>шне претерпе</w:t>
      </w:r>
      <w:r w:rsidR="009003E4" w:rsidRPr="00585AF7">
        <w:t>́</w:t>
      </w:r>
      <w:r w:rsidRPr="00585AF7">
        <w:t>в,/ прича</w:t>
      </w:r>
      <w:r w:rsidR="009003E4" w:rsidRPr="00585AF7">
        <w:t>́</w:t>
      </w:r>
      <w:r w:rsidRPr="00585AF7">
        <w:t>стник светоно</w:t>
      </w:r>
      <w:r w:rsidR="009003E4" w:rsidRPr="00585AF7">
        <w:t>́</w:t>
      </w:r>
      <w:r w:rsidRPr="00585AF7">
        <w:t>снаго со</w:t>
      </w:r>
      <w:r w:rsidR="009003E4" w:rsidRPr="00585AF7">
        <w:t>́</w:t>
      </w:r>
      <w:r w:rsidRPr="00585AF7">
        <w:t>нма</w:t>
      </w:r>
      <w:proofErr w:type="gramStart"/>
      <w:r w:rsidRPr="00585AF7">
        <w:t xml:space="preserve"> О</w:t>
      </w:r>
      <w:proofErr w:type="gramEnd"/>
      <w:r w:rsidR="009003E4" w:rsidRPr="00585AF7">
        <w:t>́</w:t>
      </w:r>
      <w:r w:rsidRPr="00585AF7">
        <w:t>птинскаго соде</w:t>
      </w:r>
      <w:r w:rsidR="009003E4" w:rsidRPr="00585AF7">
        <w:t>́</w:t>
      </w:r>
      <w:r w:rsidRPr="00585AF7">
        <w:t>лался еси</w:t>
      </w:r>
      <w:r w:rsidR="009003E4" w:rsidRPr="00585AF7">
        <w:t>́</w:t>
      </w:r>
      <w:r w:rsidRPr="00585AF7">
        <w:t>,/</w:t>
      </w:r>
      <w:r w:rsidR="00A3787D" w:rsidRPr="00585AF7">
        <w:t>/</w:t>
      </w:r>
      <w:r w:rsidRPr="00585AF7">
        <w:t xml:space="preserve"> с ни</w:t>
      </w:r>
      <w:r w:rsidR="009003E4" w:rsidRPr="00585AF7">
        <w:t>́</w:t>
      </w:r>
      <w:r w:rsidRPr="00585AF7">
        <w:t>миже моли</w:t>
      </w:r>
      <w:r w:rsidR="009003E4" w:rsidRPr="00585AF7">
        <w:t>́</w:t>
      </w:r>
      <w:r w:rsidRPr="00585AF7">
        <w:t>ся о душа</w:t>
      </w:r>
      <w:r w:rsidR="009003E4" w:rsidRPr="00585AF7">
        <w:t>́</w:t>
      </w:r>
      <w:r w:rsidRPr="00585AF7">
        <w:t>х на</w:t>
      </w:r>
      <w:r w:rsidR="009003E4" w:rsidRPr="00585AF7">
        <w:t>́</w:t>
      </w:r>
      <w:r w:rsidRPr="00585AF7">
        <w:t>ших.</w:t>
      </w:r>
    </w:p>
    <w:p w14:paraId="13ADFCB5" w14:textId="055CD712" w:rsidR="007E63B5" w:rsidRPr="00585AF7" w:rsidRDefault="001C21CA" w:rsidP="001C21CA">
      <w:pPr>
        <w:pStyle w:val="nbtservheadred"/>
      </w:pPr>
      <w:r w:rsidRPr="00585AF7">
        <w:t>НА У</w:t>
      </w:r>
      <w:r w:rsidR="009003E4" w:rsidRPr="00585AF7">
        <w:t>́</w:t>
      </w:r>
      <w:r w:rsidRPr="00585AF7">
        <w:t>ТРЕНИ</w:t>
      </w:r>
    </w:p>
    <w:p w14:paraId="14C470EA" w14:textId="0B4C73F2" w:rsidR="007E63B5" w:rsidRPr="00585AF7" w:rsidRDefault="007E63B5" w:rsidP="001C21CA">
      <w:pPr>
        <w:pStyle w:val="nbtservheadred"/>
      </w:pPr>
      <w:r w:rsidRPr="00585AF7">
        <w:t>По 1-м стихосло</w:t>
      </w:r>
      <w:r w:rsidR="009003E4" w:rsidRPr="00585AF7">
        <w:t>́</w:t>
      </w:r>
      <w:r w:rsidRPr="00585AF7">
        <w:t>вии седа</w:t>
      </w:r>
      <w:r w:rsidR="009003E4" w:rsidRPr="00585AF7">
        <w:t>́</w:t>
      </w:r>
      <w:r w:rsidRPr="00585AF7">
        <w:t>лен, глас 8</w:t>
      </w:r>
      <w:r w:rsidR="00697050" w:rsidRPr="00585AF7">
        <w:t>.</w:t>
      </w:r>
    </w:p>
    <w:p w14:paraId="4F2C8D95" w14:textId="14C22CE2" w:rsidR="007E63B5" w:rsidRPr="00585AF7" w:rsidRDefault="007E63B5" w:rsidP="001C21CA">
      <w:pPr>
        <w:pStyle w:val="nbtservpodoben"/>
      </w:pPr>
      <w:r w:rsidRPr="00585AF7">
        <w:rPr>
          <w:rStyle w:val="nbtservred"/>
        </w:rPr>
        <w:t>Подо</w:t>
      </w:r>
      <w:r w:rsidR="009003E4" w:rsidRPr="00585AF7">
        <w:rPr>
          <w:rStyle w:val="nbtservred"/>
          <w:rFonts w:cs="Times New Roman"/>
        </w:rPr>
        <w:t>́</w:t>
      </w:r>
      <w:r w:rsidRPr="00585AF7">
        <w:rPr>
          <w:rStyle w:val="nbtservred"/>
        </w:rPr>
        <w:t>бен: П</w:t>
      </w:r>
      <w:r w:rsidRPr="00585AF7">
        <w:t>рему</w:t>
      </w:r>
      <w:r w:rsidR="009003E4" w:rsidRPr="00585AF7">
        <w:rPr>
          <w:rFonts w:cs="Times New Roman"/>
        </w:rPr>
        <w:t>́</w:t>
      </w:r>
      <w:r w:rsidRPr="00585AF7">
        <w:t>дрости:</w:t>
      </w:r>
    </w:p>
    <w:p w14:paraId="7B407F64" w14:textId="5FA81EF3" w:rsidR="007E63B5" w:rsidRPr="00585AF7" w:rsidRDefault="007E63B5" w:rsidP="007E63B5">
      <w:pPr>
        <w:pStyle w:val="nbtservbasic"/>
      </w:pPr>
      <w:r w:rsidRPr="00585AF7">
        <w:rPr>
          <w:rStyle w:val="nbtservred"/>
        </w:rPr>
        <w:t>Ж</w:t>
      </w:r>
      <w:r w:rsidRPr="00585AF7">
        <w:t>итие</w:t>
      </w:r>
      <w:r w:rsidR="009003E4" w:rsidRPr="00585AF7">
        <w:t>́</w:t>
      </w:r>
      <w:r w:rsidRPr="00585AF7">
        <w:t xml:space="preserve"> твое</w:t>
      </w:r>
      <w:r w:rsidR="009003E4" w:rsidRPr="00585AF7">
        <w:t>́</w:t>
      </w:r>
      <w:r w:rsidRPr="00585AF7">
        <w:t xml:space="preserve"> преподо</w:t>
      </w:r>
      <w:r w:rsidR="009003E4" w:rsidRPr="00585AF7">
        <w:t>́</w:t>
      </w:r>
      <w:r w:rsidRPr="00585AF7">
        <w:t>бно бысть и сло</w:t>
      </w:r>
      <w:r w:rsidR="00345FF4" w:rsidRPr="00585AF7">
        <w:t>́</w:t>
      </w:r>
      <w:r w:rsidRPr="00585AF7">
        <w:t>во прему</w:t>
      </w:r>
      <w:r w:rsidR="00345FF4" w:rsidRPr="00585AF7">
        <w:t>́</w:t>
      </w:r>
      <w:r w:rsidRPr="00585AF7">
        <w:t>дрости испо</w:t>
      </w:r>
      <w:r w:rsidR="00345FF4" w:rsidRPr="00585AF7">
        <w:t>́</w:t>
      </w:r>
      <w:r w:rsidRPr="00585AF7">
        <w:t xml:space="preserve">лнено, </w:t>
      </w:r>
      <w:r w:rsidR="00A43AFD" w:rsidRPr="00585AF7">
        <w:t>Агáпите</w:t>
      </w:r>
      <w:r w:rsidRPr="00585AF7">
        <w:t xml:space="preserve"> доблему</w:t>
      </w:r>
      <w:r w:rsidR="00345FF4" w:rsidRPr="00585AF7">
        <w:t>́</w:t>
      </w:r>
      <w:r w:rsidRPr="00585AF7">
        <w:t>дре, ты бо, нрав кро</w:t>
      </w:r>
      <w:r w:rsidR="00345FF4" w:rsidRPr="00585AF7">
        <w:t>́</w:t>
      </w:r>
      <w:r w:rsidRPr="00585AF7">
        <w:t>ток и незло</w:t>
      </w:r>
      <w:r w:rsidR="00345FF4" w:rsidRPr="00585AF7">
        <w:t>́</w:t>
      </w:r>
      <w:r w:rsidRPr="00585AF7">
        <w:t>бие име</w:t>
      </w:r>
      <w:r w:rsidR="00345FF4" w:rsidRPr="00585AF7">
        <w:t>́</w:t>
      </w:r>
      <w:r w:rsidRPr="00585AF7">
        <w:t>я, щито</w:t>
      </w:r>
      <w:r w:rsidR="00345FF4" w:rsidRPr="00585AF7">
        <w:t>́</w:t>
      </w:r>
      <w:r w:rsidRPr="00585AF7">
        <w:t>м ве</w:t>
      </w:r>
      <w:r w:rsidR="00345FF4" w:rsidRPr="00585AF7">
        <w:t>́</w:t>
      </w:r>
      <w:r w:rsidRPr="00585AF7">
        <w:t>ры вооружи</w:t>
      </w:r>
      <w:r w:rsidR="00345FF4" w:rsidRPr="00585AF7">
        <w:t>́</w:t>
      </w:r>
      <w:r w:rsidRPr="00585AF7">
        <w:t>лся еси</w:t>
      </w:r>
      <w:r w:rsidR="00345FF4" w:rsidRPr="00585AF7">
        <w:t>́</w:t>
      </w:r>
      <w:r w:rsidRPr="00585AF7">
        <w:t xml:space="preserve"> и</w:t>
      </w:r>
      <w:r w:rsidR="00E7695F" w:rsidRPr="00585AF7">
        <w:t>,</w:t>
      </w:r>
      <w:r w:rsidRPr="00585AF7">
        <w:t xml:space="preserve"> богобо</w:t>
      </w:r>
      <w:r w:rsidR="00345FF4" w:rsidRPr="00585AF7">
        <w:t>́</w:t>
      </w:r>
      <w:r w:rsidRPr="00585AF7">
        <w:t>рцев не убоя</w:t>
      </w:r>
      <w:r w:rsidR="00345FF4" w:rsidRPr="00585AF7">
        <w:t>́</w:t>
      </w:r>
      <w:r w:rsidRPr="00585AF7">
        <w:t>вся, венце</w:t>
      </w:r>
      <w:r w:rsidR="00345FF4" w:rsidRPr="00585AF7">
        <w:t>́</w:t>
      </w:r>
      <w:r w:rsidRPr="00585AF7">
        <w:t>м испове</w:t>
      </w:r>
      <w:r w:rsidR="00345FF4" w:rsidRPr="00585AF7">
        <w:t>́</w:t>
      </w:r>
      <w:r w:rsidRPr="00585AF7">
        <w:t>дническим от Христа</w:t>
      </w:r>
      <w:r w:rsidR="00345FF4" w:rsidRPr="00585AF7">
        <w:t>́</w:t>
      </w:r>
      <w:r w:rsidRPr="00585AF7">
        <w:t xml:space="preserve"> Бо</w:t>
      </w:r>
      <w:r w:rsidR="00345FF4" w:rsidRPr="00585AF7">
        <w:t>́</w:t>
      </w:r>
      <w:r w:rsidRPr="00585AF7">
        <w:t>га венча</w:t>
      </w:r>
      <w:r w:rsidR="00345FF4" w:rsidRPr="00585AF7">
        <w:t>́</w:t>
      </w:r>
      <w:r w:rsidRPr="00585AF7">
        <w:t>лся еси</w:t>
      </w:r>
      <w:r w:rsidR="00345FF4" w:rsidRPr="00585AF7">
        <w:t>́</w:t>
      </w:r>
      <w:r w:rsidRPr="00585AF7">
        <w:t>. Его</w:t>
      </w:r>
      <w:r w:rsidR="00345FF4" w:rsidRPr="00585AF7">
        <w:t>́</w:t>
      </w:r>
      <w:r w:rsidRPr="00585AF7">
        <w:t>же моли</w:t>
      </w:r>
      <w:r w:rsidR="00345FF4" w:rsidRPr="00585AF7">
        <w:t>́</w:t>
      </w:r>
      <w:r w:rsidRPr="00585AF7">
        <w:t xml:space="preserve"> от прегреше</w:t>
      </w:r>
      <w:r w:rsidR="00345FF4" w:rsidRPr="00585AF7">
        <w:t>́</w:t>
      </w:r>
      <w:r w:rsidRPr="00585AF7">
        <w:t>ний и бед изба</w:t>
      </w:r>
      <w:r w:rsidR="00345FF4" w:rsidRPr="00585AF7">
        <w:t>́</w:t>
      </w:r>
      <w:r w:rsidRPr="00585AF7">
        <w:t>вити чту</w:t>
      </w:r>
      <w:r w:rsidR="00345FF4" w:rsidRPr="00585AF7">
        <w:t>́</w:t>
      </w:r>
      <w:r w:rsidRPr="00585AF7">
        <w:t>щих святу</w:t>
      </w:r>
      <w:r w:rsidR="00345FF4" w:rsidRPr="00585AF7">
        <w:t>́</w:t>
      </w:r>
      <w:r w:rsidRPr="00585AF7">
        <w:t>ю па</w:t>
      </w:r>
      <w:r w:rsidR="00345FF4" w:rsidRPr="00585AF7">
        <w:t>́</w:t>
      </w:r>
      <w:r w:rsidRPr="00585AF7">
        <w:t>мять твою</w:t>
      </w:r>
      <w:r w:rsidR="00345FF4" w:rsidRPr="00585AF7">
        <w:t>́</w:t>
      </w:r>
      <w:r w:rsidRPr="00585AF7">
        <w:t>.</w:t>
      </w:r>
    </w:p>
    <w:p w14:paraId="74641F9A" w14:textId="121E957A" w:rsidR="007E63B5" w:rsidRPr="00585AF7" w:rsidRDefault="007E63B5" w:rsidP="001C21CA">
      <w:pPr>
        <w:pStyle w:val="nbtservheadred"/>
      </w:pPr>
      <w:r w:rsidRPr="00585AF7">
        <w:t>Сла</w:t>
      </w:r>
      <w:r w:rsidR="00345FF4" w:rsidRPr="00585AF7">
        <w:t>́</w:t>
      </w:r>
      <w:r w:rsidRPr="00585AF7">
        <w:t>ва, и ны</w:t>
      </w:r>
      <w:r w:rsidR="00345FF4" w:rsidRPr="00585AF7">
        <w:t>́</w:t>
      </w:r>
      <w:r w:rsidRPr="00585AF7">
        <w:t>не, Богоро</w:t>
      </w:r>
      <w:r w:rsidR="00345FF4" w:rsidRPr="00585AF7">
        <w:t>́</w:t>
      </w:r>
      <w:r w:rsidRPr="00585AF7">
        <w:t>дичен:</w:t>
      </w:r>
    </w:p>
    <w:p w14:paraId="401D55F3" w14:textId="1C7A58D0" w:rsidR="007E63B5" w:rsidRPr="00585AF7" w:rsidRDefault="007E63B5" w:rsidP="007E63B5">
      <w:pPr>
        <w:pStyle w:val="nbtservbasic"/>
      </w:pPr>
      <w:r w:rsidRPr="00585AF7">
        <w:rPr>
          <w:rStyle w:val="nbtservred"/>
        </w:rPr>
        <w:t>Я</w:t>
      </w:r>
      <w:r w:rsidR="00CA24DD" w:rsidRPr="00585AF7">
        <w:rPr>
          <w:rStyle w:val="nbtservred"/>
        </w:rPr>
        <w:t>́</w:t>
      </w:r>
      <w:r w:rsidRPr="00585AF7">
        <w:t>ко Де</w:t>
      </w:r>
      <w:r w:rsidR="00CA24DD" w:rsidRPr="00585AF7">
        <w:t>́</w:t>
      </w:r>
      <w:r w:rsidRPr="00585AF7">
        <w:t xml:space="preserve">ву и </w:t>
      </w:r>
      <w:r w:rsidR="003B687A" w:rsidRPr="00585AF7">
        <w:t>е</w:t>
      </w:r>
      <w:r w:rsidRPr="00585AF7">
        <w:t>ди</w:t>
      </w:r>
      <w:r w:rsidR="00CA24DD" w:rsidRPr="00585AF7">
        <w:t>́</w:t>
      </w:r>
      <w:r w:rsidRPr="00585AF7">
        <w:t>ну в жена</w:t>
      </w:r>
      <w:r w:rsidR="00CA24DD" w:rsidRPr="00585AF7">
        <w:t>́</w:t>
      </w:r>
      <w:r w:rsidRPr="00585AF7">
        <w:t>х, Тя без се</w:t>
      </w:r>
      <w:r w:rsidR="00CA24DD" w:rsidRPr="00585AF7">
        <w:t>́</w:t>
      </w:r>
      <w:r w:rsidRPr="00585AF7">
        <w:t>мене ро</w:t>
      </w:r>
      <w:r w:rsidR="00CA24DD" w:rsidRPr="00585AF7">
        <w:t>́</w:t>
      </w:r>
      <w:r w:rsidRPr="00585AF7">
        <w:t>ждшую Бо</w:t>
      </w:r>
      <w:r w:rsidR="00CA24DD" w:rsidRPr="00585AF7">
        <w:t>́</w:t>
      </w:r>
      <w:r w:rsidRPr="00585AF7">
        <w:t>га пло</w:t>
      </w:r>
      <w:r w:rsidR="00CA24DD" w:rsidRPr="00585AF7">
        <w:t>́</w:t>
      </w:r>
      <w:r w:rsidRPr="00585AF7">
        <w:t>тию, вси ублажа</w:t>
      </w:r>
      <w:r w:rsidR="00CA24DD" w:rsidRPr="00585AF7">
        <w:t>́</w:t>
      </w:r>
      <w:r w:rsidRPr="00585AF7">
        <w:t>ем ро</w:t>
      </w:r>
      <w:r w:rsidR="00CA24DD" w:rsidRPr="00585AF7">
        <w:t>́</w:t>
      </w:r>
      <w:r w:rsidRPr="00585AF7">
        <w:t>ди челове</w:t>
      </w:r>
      <w:r w:rsidR="00CA24DD" w:rsidRPr="00585AF7">
        <w:t>́</w:t>
      </w:r>
      <w:r w:rsidRPr="00585AF7">
        <w:t xml:space="preserve">честии: </w:t>
      </w:r>
      <w:r w:rsidR="003B687A" w:rsidRPr="00585AF7">
        <w:t>о</w:t>
      </w:r>
      <w:r w:rsidRPr="00585AF7">
        <w:t>гнь бо всели</w:t>
      </w:r>
      <w:r w:rsidR="00CA24DD" w:rsidRPr="00585AF7">
        <w:t>́</w:t>
      </w:r>
      <w:r w:rsidRPr="00585AF7">
        <w:t>ся в Тя Божества</w:t>
      </w:r>
      <w:r w:rsidR="00CA24DD" w:rsidRPr="00585AF7">
        <w:t>́</w:t>
      </w:r>
      <w:r w:rsidR="003B687A" w:rsidRPr="00585AF7">
        <w:t>,</w:t>
      </w:r>
      <w:r w:rsidRPr="00585AF7">
        <w:t xml:space="preserve"> и я</w:t>
      </w:r>
      <w:r w:rsidR="00CA24DD" w:rsidRPr="00585AF7">
        <w:t>́</w:t>
      </w:r>
      <w:r w:rsidRPr="00585AF7">
        <w:t xml:space="preserve">ко </w:t>
      </w:r>
      <w:r w:rsidR="003B687A" w:rsidRPr="00585AF7">
        <w:t>М</w:t>
      </w:r>
      <w:r w:rsidRPr="00585AF7">
        <w:t>ладе</w:t>
      </w:r>
      <w:r w:rsidR="00CA24DD" w:rsidRPr="00585AF7">
        <w:t>́</w:t>
      </w:r>
      <w:r w:rsidRPr="00585AF7">
        <w:t>нца пита</w:t>
      </w:r>
      <w:r w:rsidR="00CA24DD" w:rsidRPr="00585AF7">
        <w:t>́</w:t>
      </w:r>
      <w:r w:rsidRPr="00585AF7">
        <w:t>еши Зижди</w:t>
      </w:r>
      <w:r w:rsidR="00CA24DD" w:rsidRPr="00585AF7">
        <w:t>́</w:t>
      </w:r>
      <w:r w:rsidRPr="00585AF7">
        <w:t>теля и Го</w:t>
      </w:r>
      <w:r w:rsidR="00CA24DD" w:rsidRPr="00585AF7">
        <w:t>́</w:t>
      </w:r>
      <w:r w:rsidRPr="00585AF7">
        <w:t>спода. Тем А</w:t>
      </w:r>
      <w:r w:rsidR="00CA24DD" w:rsidRPr="00585AF7">
        <w:t>́</w:t>
      </w:r>
      <w:r w:rsidRPr="00585AF7">
        <w:t>нгельский собо</w:t>
      </w:r>
      <w:r w:rsidR="00CA24DD" w:rsidRPr="00585AF7">
        <w:t>́</w:t>
      </w:r>
      <w:r w:rsidRPr="00585AF7">
        <w:t>р и челове</w:t>
      </w:r>
      <w:r w:rsidR="00CA24DD" w:rsidRPr="00585AF7">
        <w:t>́</w:t>
      </w:r>
      <w:r w:rsidRPr="00585AF7">
        <w:t>ческий род досто</w:t>
      </w:r>
      <w:r w:rsidR="00CA24DD" w:rsidRPr="00585AF7">
        <w:t>́</w:t>
      </w:r>
      <w:r w:rsidRPr="00585AF7">
        <w:t>йно сла</w:t>
      </w:r>
      <w:r w:rsidR="00CA24DD" w:rsidRPr="00585AF7">
        <w:t>́</w:t>
      </w:r>
      <w:r w:rsidRPr="00585AF7">
        <w:t>вим пресвято</w:t>
      </w:r>
      <w:r w:rsidR="00CA24DD" w:rsidRPr="00585AF7">
        <w:t>́</w:t>
      </w:r>
      <w:r w:rsidRPr="00585AF7">
        <w:t>е Рождество</w:t>
      </w:r>
      <w:r w:rsidR="00CA24DD" w:rsidRPr="00585AF7">
        <w:t>́</w:t>
      </w:r>
      <w:r w:rsidRPr="00585AF7">
        <w:t xml:space="preserve"> Твое</w:t>
      </w:r>
      <w:r w:rsidR="00CA24DD" w:rsidRPr="00585AF7">
        <w:t>́</w:t>
      </w:r>
      <w:r w:rsidR="00F522AF" w:rsidRPr="00585AF7">
        <w:t>,</w:t>
      </w:r>
      <w:r w:rsidRPr="00585AF7">
        <w:t xml:space="preserve"> и согла</w:t>
      </w:r>
      <w:r w:rsidR="00CA24DD" w:rsidRPr="00585AF7">
        <w:t>́</w:t>
      </w:r>
      <w:r w:rsidRPr="00585AF7">
        <w:t>сно вопие</w:t>
      </w:r>
      <w:r w:rsidR="00CA24DD" w:rsidRPr="00585AF7">
        <w:t>́</w:t>
      </w:r>
      <w:r w:rsidRPr="00585AF7">
        <w:t>м Ти: моли</w:t>
      </w:r>
      <w:r w:rsidR="00CA24DD" w:rsidRPr="00585AF7">
        <w:t>́</w:t>
      </w:r>
      <w:r w:rsidRPr="00585AF7">
        <w:t xml:space="preserve"> Христа</w:t>
      </w:r>
      <w:r w:rsidR="00CA24DD" w:rsidRPr="00585AF7">
        <w:t>́</w:t>
      </w:r>
      <w:r w:rsidRPr="00585AF7">
        <w:t xml:space="preserve"> Бо</w:t>
      </w:r>
      <w:r w:rsidR="00CA24DD" w:rsidRPr="00585AF7">
        <w:t>́</w:t>
      </w:r>
      <w:r w:rsidR="00EE6F9A" w:rsidRPr="00585AF7">
        <w:t>га</w:t>
      </w:r>
      <w:r w:rsidR="00CC4782" w:rsidRPr="00585AF7">
        <w:t>,</w:t>
      </w:r>
      <w:r w:rsidR="00EE6F9A" w:rsidRPr="00585AF7">
        <w:t xml:space="preserve"> </w:t>
      </w:r>
      <w:r w:rsidRPr="00585AF7">
        <w:t>прегреше</w:t>
      </w:r>
      <w:r w:rsidR="00CA24DD" w:rsidRPr="00585AF7">
        <w:t>́</w:t>
      </w:r>
      <w:r w:rsidRPr="00585AF7">
        <w:t>ний оставле</w:t>
      </w:r>
      <w:r w:rsidR="00CA24DD" w:rsidRPr="00585AF7">
        <w:t>́</w:t>
      </w:r>
      <w:r w:rsidRPr="00585AF7">
        <w:t>ние дарова</w:t>
      </w:r>
      <w:r w:rsidR="00CA24DD" w:rsidRPr="00585AF7">
        <w:t>́</w:t>
      </w:r>
      <w:r w:rsidRPr="00585AF7">
        <w:t>ти</w:t>
      </w:r>
      <w:r w:rsidR="00391907" w:rsidRPr="00585AF7">
        <w:t>,</w:t>
      </w:r>
      <w:r w:rsidRPr="00585AF7">
        <w:t xml:space="preserve"> досто</w:t>
      </w:r>
      <w:r w:rsidR="00CA24DD" w:rsidRPr="00585AF7">
        <w:t>́</w:t>
      </w:r>
      <w:r w:rsidRPr="00585AF7">
        <w:t>йно пою</w:t>
      </w:r>
      <w:r w:rsidR="00CA24DD" w:rsidRPr="00585AF7">
        <w:t>́</w:t>
      </w:r>
      <w:r w:rsidRPr="00585AF7">
        <w:t>щим сла</w:t>
      </w:r>
      <w:r w:rsidR="00CA24DD" w:rsidRPr="00585AF7">
        <w:t>́</w:t>
      </w:r>
      <w:r w:rsidRPr="00585AF7">
        <w:t>ву Твою</w:t>
      </w:r>
      <w:r w:rsidR="00CA24DD" w:rsidRPr="00585AF7">
        <w:t>́</w:t>
      </w:r>
      <w:r w:rsidRPr="00585AF7">
        <w:t>.</w:t>
      </w:r>
    </w:p>
    <w:p w14:paraId="4077209F" w14:textId="3E2596A0" w:rsidR="007E63B5" w:rsidRPr="00585AF7" w:rsidRDefault="007E63B5" w:rsidP="001C21CA">
      <w:pPr>
        <w:pStyle w:val="nbtservheadred"/>
      </w:pPr>
      <w:r w:rsidRPr="00585AF7">
        <w:t>По 2-м стихосло</w:t>
      </w:r>
      <w:r w:rsidR="00CA24DD" w:rsidRPr="00585AF7">
        <w:t>́</w:t>
      </w:r>
      <w:r w:rsidRPr="00585AF7">
        <w:t>вии седа</w:t>
      </w:r>
      <w:r w:rsidR="00CA24DD" w:rsidRPr="00585AF7">
        <w:t>́</w:t>
      </w:r>
      <w:r w:rsidRPr="00585AF7">
        <w:t>лен, глас 4</w:t>
      </w:r>
      <w:r w:rsidR="00307FCE" w:rsidRPr="00585AF7">
        <w:t>.</w:t>
      </w:r>
    </w:p>
    <w:p w14:paraId="352B4955" w14:textId="46B222AE" w:rsidR="007E63B5" w:rsidRPr="00585AF7" w:rsidRDefault="007E63B5" w:rsidP="001C21CA">
      <w:pPr>
        <w:pStyle w:val="nbtservpodoben"/>
      </w:pPr>
      <w:r w:rsidRPr="00585AF7">
        <w:rPr>
          <w:rStyle w:val="obkgrred"/>
        </w:rPr>
        <w:t>Подо</w:t>
      </w:r>
      <w:r w:rsidR="00CA24DD" w:rsidRPr="00585AF7">
        <w:rPr>
          <w:rStyle w:val="obkgrred"/>
          <w:rFonts w:cs="Times New Roman"/>
        </w:rPr>
        <w:t>́</w:t>
      </w:r>
      <w:r w:rsidRPr="00585AF7">
        <w:rPr>
          <w:rStyle w:val="obkgrred"/>
        </w:rPr>
        <w:t xml:space="preserve">бен: </w:t>
      </w:r>
      <w:proofErr w:type="gramStart"/>
      <w:r w:rsidRPr="00585AF7">
        <w:rPr>
          <w:rStyle w:val="obkgrred"/>
        </w:rPr>
        <w:t>Я</w:t>
      </w:r>
      <w:r w:rsidRPr="00585AF7">
        <w:t>ви</w:t>
      </w:r>
      <w:r w:rsidR="00CA24DD" w:rsidRPr="00585AF7">
        <w:rPr>
          <w:rFonts w:cs="Times New Roman"/>
        </w:rPr>
        <w:t>́</w:t>
      </w:r>
      <w:r w:rsidRPr="00585AF7">
        <w:t>лся</w:t>
      </w:r>
      <w:proofErr w:type="gramEnd"/>
      <w:r w:rsidRPr="00585AF7">
        <w:t xml:space="preserve"> еси</w:t>
      </w:r>
      <w:r w:rsidR="00CA24DD" w:rsidRPr="00585AF7">
        <w:rPr>
          <w:rFonts w:cs="Times New Roman"/>
        </w:rPr>
        <w:t>́</w:t>
      </w:r>
      <w:r w:rsidRPr="00585AF7">
        <w:t>:</w:t>
      </w:r>
    </w:p>
    <w:p w14:paraId="58A905FD" w14:textId="593F644A" w:rsidR="007E63B5" w:rsidRPr="00585AF7" w:rsidRDefault="007E63B5" w:rsidP="007E63B5">
      <w:pPr>
        <w:pStyle w:val="nbtservbasic"/>
      </w:pPr>
      <w:r w:rsidRPr="00585AF7">
        <w:rPr>
          <w:rStyle w:val="nbtservred"/>
        </w:rPr>
        <w:t>В</w:t>
      </w:r>
      <w:r w:rsidRPr="00585AF7">
        <w:t xml:space="preserve"> поще</w:t>
      </w:r>
      <w:r w:rsidR="00CA24DD" w:rsidRPr="00585AF7">
        <w:t>́</w:t>
      </w:r>
      <w:r w:rsidRPr="00585AF7">
        <w:t>нии иску</w:t>
      </w:r>
      <w:r w:rsidR="00CA24DD" w:rsidRPr="00585AF7">
        <w:t>́</w:t>
      </w:r>
      <w:r w:rsidRPr="00585AF7">
        <w:t>сен быв, во испове</w:t>
      </w:r>
      <w:r w:rsidR="00CA24DD" w:rsidRPr="00585AF7">
        <w:t>́</w:t>
      </w:r>
      <w:r w:rsidRPr="00585AF7">
        <w:t>дании же непоколеби</w:t>
      </w:r>
      <w:r w:rsidR="00CA24DD" w:rsidRPr="00585AF7">
        <w:t>́</w:t>
      </w:r>
      <w:r w:rsidRPr="00585AF7">
        <w:t>м, ве</w:t>
      </w:r>
      <w:r w:rsidR="00CA24DD" w:rsidRPr="00585AF7">
        <w:t>́</w:t>
      </w:r>
      <w:r w:rsidRPr="00585AF7">
        <w:t>рныя твои</w:t>
      </w:r>
      <w:r w:rsidR="00CA24DD" w:rsidRPr="00585AF7">
        <w:t>́</w:t>
      </w:r>
      <w:r w:rsidRPr="00585AF7">
        <w:t>ми по</w:t>
      </w:r>
      <w:r w:rsidR="00CA24DD" w:rsidRPr="00585AF7">
        <w:t>́</w:t>
      </w:r>
      <w:r w:rsidRPr="00585AF7">
        <w:t>двиги укрепи</w:t>
      </w:r>
      <w:r w:rsidR="00CA24DD" w:rsidRPr="00585AF7">
        <w:t>́</w:t>
      </w:r>
      <w:r w:rsidRPr="00585AF7">
        <w:t>л еси</w:t>
      </w:r>
      <w:r w:rsidR="00CA24DD" w:rsidRPr="00585AF7">
        <w:t>́</w:t>
      </w:r>
      <w:r w:rsidRPr="00585AF7">
        <w:t>, преподо</w:t>
      </w:r>
      <w:r w:rsidR="00CA24DD" w:rsidRPr="00585AF7">
        <w:t>́</w:t>
      </w:r>
      <w:r w:rsidRPr="00585AF7">
        <w:t xml:space="preserve">бне </w:t>
      </w:r>
      <w:r w:rsidR="00A43AFD" w:rsidRPr="00585AF7">
        <w:t>Агáпите</w:t>
      </w:r>
      <w:r w:rsidRPr="00585AF7">
        <w:t>, те</w:t>
      </w:r>
      <w:r w:rsidR="00CA24DD" w:rsidRPr="00585AF7">
        <w:t>́</w:t>
      </w:r>
      <w:r w:rsidRPr="00585AF7">
        <w:t>мже тя вси согла</w:t>
      </w:r>
      <w:r w:rsidR="00CA24DD" w:rsidRPr="00585AF7">
        <w:t>́</w:t>
      </w:r>
      <w:r w:rsidRPr="00585AF7">
        <w:t>сно ублажа</w:t>
      </w:r>
      <w:r w:rsidR="00CA24DD" w:rsidRPr="00585AF7">
        <w:t>́</w:t>
      </w:r>
      <w:r w:rsidRPr="00585AF7">
        <w:t>ем.</w:t>
      </w:r>
    </w:p>
    <w:p w14:paraId="67579905" w14:textId="3C0FF508" w:rsidR="007E63B5" w:rsidRPr="00585AF7" w:rsidRDefault="007E63B5" w:rsidP="001C21CA">
      <w:pPr>
        <w:pStyle w:val="nbtservheadred"/>
      </w:pPr>
      <w:r w:rsidRPr="00585AF7">
        <w:t>Сла</w:t>
      </w:r>
      <w:r w:rsidR="00CA24DD" w:rsidRPr="00585AF7">
        <w:t>́</w:t>
      </w:r>
      <w:r w:rsidRPr="00585AF7">
        <w:t>ва, и ны</w:t>
      </w:r>
      <w:r w:rsidR="00CA24DD" w:rsidRPr="00585AF7">
        <w:t>́</w:t>
      </w:r>
      <w:r w:rsidRPr="00585AF7">
        <w:t>не, Богоро</w:t>
      </w:r>
      <w:r w:rsidR="00CA24DD" w:rsidRPr="00585AF7">
        <w:t>́</w:t>
      </w:r>
      <w:r w:rsidRPr="00585AF7">
        <w:t>дичен:</w:t>
      </w:r>
    </w:p>
    <w:p w14:paraId="2696340D" w14:textId="63CAB72D" w:rsidR="007E63B5" w:rsidRPr="00585AF7" w:rsidRDefault="007E63B5" w:rsidP="007E63B5">
      <w:pPr>
        <w:pStyle w:val="nbtservbasic"/>
      </w:pPr>
      <w:r w:rsidRPr="00585AF7">
        <w:rPr>
          <w:rStyle w:val="nbtservred"/>
        </w:rPr>
        <w:t>Н</w:t>
      </w:r>
      <w:r w:rsidRPr="00585AF7">
        <w:t>аде</w:t>
      </w:r>
      <w:r w:rsidR="00CA24DD" w:rsidRPr="00585AF7">
        <w:t>́</w:t>
      </w:r>
      <w:r w:rsidRPr="00585AF7">
        <w:t>ждо непосты</w:t>
      </w:r>
      <w:r w:rsidR="00CA24DD" w:rsidRPr="00585AF7">
        <w:t>́</w:t>
      </w:r>
      <w:r w:rsidRPr="00585AF7">
        <w:t>дная наде</w:t>
      </w:r>
      <w:r w:rsidR="00CA24DD" w:rsidRPr="00585AF7">
        <w:t>́</w:t>
      </w:r>
      <w:r w:rsidRPr="00585AF7">
        <w:t>ющихся на Тя, Богома</w:t>
      </w:r>
      <w:r w:rsidR="00CA24DD" w:rsidRPr="00585AF7">
        <w:t>́</w:t>
      </w:r>
      <w:r w:rsidRPr="00585AF7">
        <w:t>ти, еди</w:t>
      </w:r>
      <w:r w:rsidR="00CA24DD" w:rsidRPr="00585AF7">
        <w:t>́</w:t>
      </w:r>
      <w:r w:rsidRPr="00585AF7">
        <w:t>на ро</w:t>
      </w:r>
      <w:r w:rsidR="00CA24DD" w:rsidRPr="00585AF7">
        <w:t>́</w:t>
      </w:r>
      <w:r w:rsidRPr="00585AF7">
        <w:t>ждшая па</w:t>
      </w:r>
      <w:r w:rsidR="00CA24DD" w:rsidRPr="00585AF7">
        <w:t>́</w:t>
      </w:r>
      <w:r w:rsidRPr="00585AF7">
        <w:t>че естества</w:t>
      </w:r>
      <w:r w:rsidR="00CA24DD" w:rsidRPr="00585AF7">
        <w:t>́</w:t>
      </w:r>
      <w:r w:rsidRPr="00585AF7">
        <w:t xml:space="preserve"> пло</w:t>
      </w:r>
      <w:r w:rsidR="00CA24DD" w:rsidRPr="00585AF7">
        <w:t>́</w:t>
      </w:r>
      <w:r w:rsidRPr="00585AF7">
        <w:t>тию Христа</w:t>
      </w:r>
      <w:r w:rsidR="00CA24DD" w:rsidRPr="00585AF7">
        <w:t>́</w:t>
      </w:r>
      <w:r w:rsidRPr="00585AF7">
        <w:t xml:space="preserve"> Бо</w:t>
      </w:r>
      <w:r w:rsidR="00CA24DD" w:rsidRPr="00585AF7">
        <w:t>́</w:t>
      </w:r>
      <w:r w:rsidRPr="00585AF7">
        <w:t>га на</w:t>
      </w:r>
      <w:r w:rsidR="00CA24DD" w:rsidRPr="00585AF7">
        <w:t>́</w:t>
      </w:r>
      <w:r w:rsidRPr="00585AF7">
        <w:t>шего. Того</w:t>
      </w:r>
      <w:r w:rsidR="00CA24DD" w:rsidRPr="00585AF7">
        <w:t>́</w:t>
      </w:r>
      <w:r w:rsidRPr="00585AF7">
        <w:t xml:space="preserve"> со святы</w:t>
      </w:r>
      <w:r w:rsidR="00CA24DD" w:rsidRPr="00585AF7">
        <w:t>́</w:t>
      </w:r>
      <w:r w:rsidRPr="00585AF7">
        <w:t>ми преподобному</w:t>
      </w:r>
      <w:r w:rsidR="00CA24DD" w:rsidRPr="00585AF7">
        <w:t>́</w:t>
      </w:r>
      <w:r w:rsidRPr="00585AF7">
        <w:t>ченики моли</w:t>
      </w:r>
      <w:r w:rsidR="00CA24DD" w:rsidRPr="00585AF7">
        <w:t>́</w:t>
      </w:r>
      <w:r w:rsidRPr="00585AF7">
        <w:t>, пода</w:t>
      </w:r>
      <w:r w:rsidR="00CA24DD" w:rsidRPr="00585AF7">
        <w:t>́</w:t>
      </w:r>
      <w:r w:rsidRPr="00585AF7">
        <w:t>ти Оте</w:t>
      </w:r>
      <w:r w:rsidR="00CA24DD" w:rsidRPr="00585AF7">
        <w:t>́</w:t>
      </w:r>
      <w:r w:rsidRPr="00585AF7">
        <w:t>честву на</w:t>
      </w:r>
      <w:r w:rsidR="00CA24DD" w:rsidRPr="00585AF7">
        <w:t>́</w:t>
      </w:r>
      <w:r w:rsidRPr="00585AF7">
        <w:t>шему в ве</w:t>
      </w:r>
      <w:r w:rsidR="00CA24DD" w:rsidRPr="00585AF7">
        <w:t>́</w:t>
      </w:r>
      <w:r w:rsidRPr="00585AF7">
        <w:t xml:space="preserve">ре </w:t>
      </w:r>
      <w:r w:rsidR="0084295B" w:rsidRPr="00585AF7">
        <w:t>п</w:t>
      </w:r>
      <w:r w:rsidRPr="00585AF7">
        <w:t>равосла</w:t>
      </w:r>
      <w:r w:rsidR="00CA24DD" w:rsidRPr="00585AF7">
        <w:t>́</w:t>
      </w:r>
      <w:r w:rsidRPr="00585AF7">
        <w:t>вней утвержде</w:t>
      </w:r>
      <w:r w:rsidR="00CA24DD" w:rsidRPr="00585AF7">
        <w:t>́</w:t>
      </w:r>
      <w:r w:rsidRPr="00585AF7">
        <w:t>ние</w:t>
      </w:r>
      <w:r w:rsidR="00B55414" w:rsidRPr="00585AF7">
        <w:t>,</w:t>
      </w:r>
      <w:r w:rsidRPr="00585AF7">
        <w:t xml:space="preserve"> и всем нам пре</w:t>
      </w:r>
      <w:r w:rsidR="00CA24DD" w:rsidRPr="00585AF7">
        <w:t>́</w:t>
      </w:r>
      <w:r w:rsidRPr="00585AF7">
        <w:t>жде конца</w:t>
      </w:r>
      <w:r w:rsidR="00CA24DD" w:rsidRPr="00585AF7">
        <w:t>́</w:t>
      </w:r>
      <w:r w:rsidRPr="00585AF7">
        <w:t xml:space="preserve"> жития</w:t>
      </w:r>
      <w:r w:rsidR="00CA24DD" w:rsidRPr="00585AF7">
        <w:t>́</w:t>
      </w:r>
      <w:r w:rsidRPr="00585AF7">
        <w:t xml:space="preserve"> исправле</w:t>
      </w:r>
      <w:r w:rsidR="00CA24DD" w:rsidRPr="00585AF7">
        <w:t>́</w:t>
      </w:r>
      <w:r w:rsidRPr="00585AF7">
        <w:t>ние.</w:t>
      </w:r>
    </w:p>
    <w:p w14:paraId="101838F5" w14:textId="77777777" w:rsidR="00585AF7" w:rsidRDefault="007E63B5" w:rsidP="00585AF7">
      <w:pPr>
        <w:pStyle w:val="nbtservheadred"/>
        <w:rPr>
          <w:rStyle w:val="nbtservred"/>
        </w:rPr>
      </w:pPr>
      <w:r w:rsidRPr="00585AF7">
        <w:rPr>
          <w:rStyle w:val="nbtservred"/>
        </w:rPr>
        <w:t>Кано</w:t>
      </w:r>
      <w:r w:rsidR="00CA24DD" w:rsidRPr="00585AF7">
        <w:rPr>
          <w:rStyle w:val="nbtservred"/>
        </w:rPr>
        <w:t>́</w:t>
      </w:r>
      <w:r w:rsidRPr="00585AF7">
        <w:rPr>
          <w:rStyle w:val="nbtservred"/>
        </w:rPr>
        <w:t xml:space="preserve">н, глас 1, </w:t>
      </w:r>
    </w:p>
    <w:p w14:paraId="6B57AB64" w14:textId="0C4DBF43" w:rsidR="007E63B5" w:rsidRPr="00585AF7" w:rsidRDefault="007E63B5" w:rsidP="00585AF7">
      <w:pPr>
        <w:pStyle w:val="nbtservbasic"/>
      </w:pPr>
      <w:r w:rsidRPr="00585AF7">
        <w:rPr>
          <w:rStyle w:val="nbtservred"/>
        </w:rPr>
        <w:t>его</w:t>
      </w:r>
      <w:r w:rsidR="00CA24DD" w:rsidRPr="00585AF7">
        <w:rPr>
          <w:rStyle w:val="nbtservred"/>
        </w:rPr>
        <w:t>́</w:t>
      </w:r>
      <w:r w:rsidRPr="00585AF7">
        <w:rPr>
          <w:rStyle w:val="nbtservred"/>
        </w:rPr>
        <w:t>же краегране</w:t>
      </w:r>
      <w:r w:rsidR="00CA24DD" w:rsidRPr="00585AF7">
        <w:rPr>
          <w:rStyle w:val="nbtservred"/>
        </w:rPr>
        <w:t>́</w:t>
      </w:r>
      <w:r w:rsidRPr="00585AF7">
        <w:rPr>
          <w:rStyle w:val="nbtservred"/>
        </w:rPr>
        <w:t>сие:</w:t>
      </w:r>
      <w:r w:rsidR="00585AF7">
        <w:rPr>
          <w:rStyle w:val="nbtservred"/>
        </w:rPr>
        <w:t xml:space="preserve"> </w:t>
      </w:r>
      <w:r w:rsidRPr="00585AF7">
        <w:rPr>
          <w:rStyle w:val="nbtservred"/>
        </w:rPr>
        <w:t>Л</w:t>
      </w:r>
      <w:r w:rsidRPr="00585AF7">
        <w:t>юбви</w:t>
      </w:r>
      <w:r w:rsidR="00CA24DD" w:rsidRPr="00585AF7">
        <w:t>́</w:t>
      </w:r>
      <w:r w:rsidRPr="00585AF7">
        <w:t xml:space="preserve"> </w:t>
      </w:r>
      <w:proofErr w:type="gramStart"/>
      <w:r w:rsidRPr="00585AF7">
        <w:t>тезоимени</w:t>
      </w:r>
      <w:r w:rsidR="00CA24DD" w:rsidRPr="00585AF7">
        <w:t>́</w:t>
      </w:r>
      <w:r w:rsidRPr="00585AF7">
        <w:t>тому</w:t>
      </w:r>
      <w:proofErr w:type="gramEnd"/>
      <w:r w:rsidRPr="00585AF7">
        <w:t xml:space="preserve"> песнь прино</w:t>
      </w:r>
      <w:r w:rsidR="00CA24DD" w:rsidRPr="00585AF7">
        <w:t>́</w:t>
      </w:r>
      <w:r w:rsidRPr="00585AF7">
        <w:t>сится.</w:t>
      </w:r>
    </w:p>
    <w:p w14:paraId="1D56FEE9" w14:textId="77777777" w:rsidR="007E63B5" w:rsidRPr="00585AF7" w:rsidRDefault="007E63B5" w:rsidP="001C21CA">
      <w:pPr>
        <w:pStyle w:val="nbtservheadred"/>
      </w:pPr>
      <w:r w:rsidRPr="00585AF7">
        <w:t>Песнь 1</w:t>
      </w:r>
    </w:p>
    <w:p w14:paraId="2D7DF38F" w14:textId="7BCE23F8" w:rsidR="007E63B5" w:rsidRPr="00585AF7" w:rsidRDefault="007E63B5" w:rsidP="00044117">
      <w:pPr>
        <w:pStyle w:val="nbtservstih"/>
      </w:pPr>
      <w:proofErr w:type="gramStart"/>
      <w:r w:rsidRPr="00585AF7">
        <w:rPr>
          <w:rStyle w:val="nbtservred"/>
        </w:rPr>
        <w:t>Ирмо</w:t>
      </w:r>
      <w:r w:rsidR="00CA24DD" w:rsidRPr="00585AF7">
        <w:rPr>
          <w:rStyle w:val="nbtservred"/>
        </w:rPr>
        <w:t>́</w:t>
      </w:r>
      <w:r w:rsidRPr="00585AF7">
        <w:rPr>
          <w:rStyle w:val="nbtservred"/>
        </w:rPr>
        <w:t>с</w:t>
      </w:r>
      <w:proofErr w:type="gramEnd"/>
      <w:r w:rsidRPr="00585AF7">
        <w:rPr>
          <w:rStyle w:val="nbtservred"/>
        </w:rPr>
        <w:t>: П</w:t>
      </w:r>
      <w:r w:rsidRPr="00585AF7">
        <w:t>ои</w:t>
      </w:r>
      <w:r w:rsidR="00CA24DD" w:rsidRPr="00585AF7">
        <w:t>́</w:t>
      </w:r>
      <w:r w:rsidRPr="00585AF7">
        <w:t>м песнь но</w:t>
      </w:r>
      <w:r w:rsidR="00CA24DD" w:rsidRPr="00585AF7">
        <w:t>́</w:t>
      </w:r>
      <w:r w:rsidRPr="00585AF7">
        <w:t>вую Бо</w:t>
      </w:r>
      <w:r w:rsidR="00CA24DD" w:rsidRPr="00585AF7">
        <w:t>́</w:t>
      </w:r>
      <w:r w:rsidRPr="00585AF7">
        <w:t>гу,/ от рабо</w:t>
      </w:r>
      <w:r w:rsidR="00CA24DD" w:rsidRPr="00585AF7">
        <w:t>́</w:t>
      </w:r>
      <w:r w:rsidRPr="00585AF7">
        <w:t>ты фарао</w:t>
      </w:r>
      <w:r w:rsidR="00CA24DD" w:rsidRPr="00585AF7">
        <w:t>́</w:t>
      </w:r>
      <w:r w:rsidRPr="00585AF7">
        <w:t>новы/ изба</w:t>
      </w:r>
      <w:r w:rsidR="00CA24DD" w:rsidRPr="00585AF7">
        <w:t>́</w:t>
      </w:r>
      <w:r w:rsidRPr="00585AF7">
        <w:t>вльшему сы</w:t>
      </w:r>
      <w:r w:rsidR="00CA24DD" w:rsidRPr="00585AF7">
        <w:t>́</w:t>
      </w:r>
      <w:r w:rsidRPr="00585AF7">
        <w:t>ны Изра</w:t>
      </w:r>
      <w:r w:rsidR="00CA24DD" w:rsidRPr="00585AF7">
        <w:t>́</w:t>
      </w:r>
      <w:r w:rsidRPr="00585AF7">
        <w:t>илевы</w:t>
      </w:r>
      <w:r w:rsidR="00D7037F" w:rsidRPr="00585AF7">
        <w:t>,</w:t>
      </w:r>
      <w:r w:rsidRPr="00585AF7">
        <w:t>/ и в пусты</w:t>
      </w:r>
      <w:r w:rsidR="00CA24DD" w:rsidRPr="00585AF7">
        <w:t>́</w:t>
      </w:r>
      <w:r w:rsidRPr="00585AF7">
        <w:t>ни ты</w:t>
      </w:r>
      <w:r w:rsidR="00CA24DD" w:rsidRPr="00585AF7">
        <w:t>́</w:t>
      </w:r>
      <w:r w:rsidRPr="00585AF7">
        <w:t>я препита</w:t>
      </w:r>
      <w:r w:rsidR="00CA24DD" w:rsidRPr="00585AF7">
        <w:t>́</w:t>
      </w:r>
      <w:r w:rsidRPr="00585AF7">
        <w:t>вшему,/</w:t>
      </w:r>
      <w:r w:rsidR="00A3787D" w:rsidRPr="00585AF7">
        <w:t>/</w:t>
      </w:r>
      <w:r w:rsidRPr="00585AF7">
        <w:t xml:space="preserve"> я</w:t>
      </w:r>
      <w:r w:rsidR="00CA24DD" w:rsidRPr="00585AF7">
        <w:t>́</w:t>
      </w:r>
      <w:r w:rsidRPr="00585AF7">
        <w:t>ко сла</w:t>
      </w:r>
      <w:r w:rsidR="00CA24DD" w:rsidRPr="00585AF7">
        <w:t>́</w:t>
      </w:r>
      <w:r w:rsidRPr="00585AF7">
        <w:t>вно просла</w:t>
      </w:r>
      <w:r w:rsidR="00CA24DD" w:rsidRPr="00585AF7">
        <w:t>́</w:t>
      </w:r>
      <w:r w:rsidRPr="00585AF7">
        <w:t>вися.</w:t>
      </w:r>
    </w:p>
    <w:p w14:paraId="53F5704B" w14:textId="1E9AE589" w:rsidR="007E63B5" w:rsidRPr="00585AF7" w:rsidRDefault="007E63B5" w:rsidP="007E63B5">
      <w:pPr>
        <w:pStyle w:val="nbtservbasic"/>
      </w:pPr>
      <w:r w:rsidRPr="00585AF7">
        <w:rPr>
          <w:rStyle w:val="nbtservred"/>
        </w:rPr>
        <w:lastRenderedPageBreak/>
        <w:t>Л</w:t>
      </w:r>
      <w:r w:rsidRPr="00585AF7">
        <w:t>учи</w:t>
      </w:r>
      <w:r w:rsidR="00CA24DD" w:rsidRPr="00585AF7">
        <w:t>́</w:t>
      </w:r>
      <w:r w:rsidRPr="00585AF7">
        <w:t xml:space="preserve"> твоея</w:t>
      </w:r>
      <w:r w:rsidR="00CA24DD" w:rsidRPr="00585AF7">
        <w:t>́</w:t>
      </w:r>
      <w:r w:rsidRPr="00585AF7">
        <w:t xml:space="preserve"> любве</w:t>
      </w:r>
      <w:r w:rsidR="00CA24DD" w:rsidRPr="00585AF7">
        <w:t>́</w:t>
      </w:r>
      <w:r w:rsidRPr="00585AF7">
        <w:t xml:space="preserve"> низпосли</w:t>
      </w:r>
      <w:r w:rsidR="00CA24DD" w:rsidRPr="00585AF7">
        <w:t>́</w:t>
      </w:r>
      <w:r w:rsidRPr="00585AF7">
        <w:t xml:space="preserve"> мне, </w:t>
      </w:r>
      <w:r w:rsidR="00A43AFD" w:rsidRPr="00585AF7">
        <w:t>Агáпите</w:t>
      </w:r>
      <w:r w:rsidRPr="00585AF7">
        <w:t>, твоя</w:t>
      </w:r>
      <w:r w:rsidR="00CA24DD" w:rsidRPr="00585AF7">
        <w:t>́</w:t>
      </w:r>
      <w:r w:rsidRPr="00585AF7">
        <w:t xml:space="preserve"> до</w:t>
      </w:r>
      <w:r w:rsidR="00CA24DD" w:rsidRPr="00585AF7">
        <w:t>́</w:t>
      </w:r>
      <w:r w:rsidRPr="00585AF7">
        <w:t>блести начина</w:t>
      </w:r>
      <w:r w:rsidR="00CA24DD" w:rsidRPr="00585AF7">
        <w:t>́</w:t>
      </w:r>
      <w:r w:rsidRPr="00585AF7">
        <w:t>ющу пе</w:t>
      </w:r>
      <w:r w:rsidR="00CA24DD" w:rsidRPr="00585AF7">
        <w:t>́</w:t>
      </w:r>
      <w:r w:rsidRPr="00585AF7">
        <w:t>ти, и возгре</w:t>
      </w:r>
      <w:r w:rsidR="00CA24DD" w:rsidRPr="00585AF7">
        <w:t>́</w:t>
      </w:r>
      <w:r w:rsidRPr="00585AF7">
        <w:t>й се</w:t>
      </w:r>
      <w:r w:rsidR="00CA24DD" w:rsidRPr="00585AF7">
        <w:t>́</w:t>
      </w:r>
      <w:r w:rsidRPr="00585AF7">
        <w:t>рдце мое</w:t>
      </w:r>
      <w:r w:rsidR="00CA24DD" w:rsidRPr="00585AF7">
        <w:t>́</w:t>
      </w:r>
      <w:r w:rsidRPr="00585AF7">
        <w:t xml:space="preserve"> теплото</w:t>
      </w:r>
      <w:r w:rsidR="00CA24DD" w:rsidRPr="00585AF7">
        <w:t>́</w:t>
      </w:r>
      <w:r w:rsidRPr="00585AF7">
        <w:t>ю Ду</w:t>
      </w:r>
      <w:r w:rsidR="00CA24DD" w:rsidRPr="00585AF7">
        <w:t>́</w:t>
      </w:r>
      <w:r w:rsidR="00A163C5" w:rsidRPr="00585AF7">
        <w:t>ха, да</w:t>
      </w:r>
      <w:r w:rsidRPr="00585AF7">
        <w:t xml:space="preserve"> ра</w:t>
      </w:r>
      <w:r w:rsidR="00CA24DD" w:rsidRPr="00585AF7">
        <w:t>́</w:t>
      </w:r>
      <w:r w:rsidRPr="00585AF7">
        <w:t>дуяся сла</w:t>
      </w:r>
      <w:r w:rsidR="00CA24DD" w:rsidRPr="00585AF7">
        <w:t>́</w:t>
      </w:r>
      <w:r w:rsidRPr="00585AF7">
        <w:t>влю тя.</w:t>
      </w:r>
    </w:p>
    <w:p w14:paraId="09E1C1B2" w14:textId="1A221AF1" w:rsidR="007E63B5" w:rsidRPr="00585AF7" w:rsidRDefault="007E63B5" w:rsidP="007E63B5">
      <w:pPr>
        <w:pStyle w:val="nbtservbasic"/>
      </w:pPr>
      <w:r w:rsidRPr="00585AF7">
        <w:rPr>
          <w:rStyle w:val="nbtservred"/>
        </w:rPr>
        <w:t>Ю</w:t>
      </w:r>
      <w:r w:rsidR="00CA24DD" w:rsidRPr="00585AF7">
        <w:rPr>
          <w:rStyle w:val="nbtservred"/>
        </w:rPr>
        <w:t>́</w:t>
      </w:r>
      <w:r w:rsidRPr="00585AF7">
        <w:t>ность твою</w:t>
      </w:r>
      <w:r w:rsidR="00CA24DD" w:rsidRPr="00585AF7">
        <w:t>́</w:t>
      </w:r>
      <w:r w:rsidRPr="00585AF7">
        <w:t>, свя</w:t>
      </w:r>
      <w:r w:rsidR="00CA24DD" w:rsidRPr="00585AF7">
        <w:t>́</w:t>
      </w:r>
      <w:r w:rsidRPr="00585AF7">
        <w:t xml:space="preserve">те </w:t>
      </w:r>
      <w:r w:rsidR="00A43AFD" w:rsidRPr="00585AF7">
        <w:t>Агáпите</w:t>
      </w:r>
      <w:r w:rsidRPr="00585AF7">
        <w:t>, уче</w:t>
      </w:r>
      <w:r w:rsidR="00CA24DD" w:rsidRPr="00585AF7">
        <w:t>́</w:t>
      </w:r>
      <w:r w:rsidRPr="00585AF7">
        <w:t>нию вдав, бога</w:t>
      </w:r>
      <w:r w:rsidR="00CA24DD" w:rsidRPr="00585AF7">
        <w:t>́</w:t>
      </w:r>
      <w:r w:rsidRPr="00585AF7">
        <w:t>тство зна</w:t>
      </w:r>
      <w:r w:rsidR="00CA24DD" w:rsidRPr="00585AF7">
        <w:t>́</w:t>
      </w:r>
      <w:r w:rsidRPr="00585AF7">
        <w:t>ния, я</w:t>
      </w:r>
      <w:r w:rsidR="00CA24DD" w:rsidRPr="00585AF7">
        <w:t>́</w:t>
      </w:r>
      <w:r w:rsidRPr="00585AF7">
        <w:t>ко вене</w:t>
      </w:r>
      <w:r w:rsidR="00CA24DD" w:rsidRPr="00585AF7">
        <w:t>́</w:t>
      </w:r>
      <w:r w:rsidRPr="00585AF7">
        <w:t>ц, на чело</w:t>
      </w:r>
      <w:r w:rsidR="00CA24DD" w:rsidRPr="00585AF7">
        <w:t>́</w:t>
      </w:r>
      <w:r w:rsidRPr="00585AF7">
        <w:t xml:space="preserve"> восприя</w:t>
      </w:r>
      <w:r w:rsidR="00CA24DD" w:rsidRPr="00585AF7">
        <w:t>́</w:t>
      </w:r>
      <w:r w:rsidRPr="00585AF7">
        <w:t>л еси</w:t>
      </w:r>
      <w:r w:rsidR="00CA24DD" w:rsidRPr="00585AF7">
        <w:t>́</w:t>
      </w:r>
      <w:r w:rsidRPr="00585AF7">
        <w:t>, оба</w:t>
      </w:r>
      <w:r w:rsidR="00CA24DD" w:rsidRPr="00585AF7">
        <w:t>́</w:t>
      </w:r>
      <w:r w:rsidRPr="00585AF7">
        <w:t>че Прему</w:t>
      </w:r>
      <w:r w:rsidR="00CA24DD" w:rsidRPr="00585AF7">
        <w:t>́</w:t>
      </w:r>
      <w:r w:rsidRPr="00585AF7">
        <w:t xml:space="preserve">дростию </w:t>
      </w:r>
      <w:r w:rsidR="00E15269" w:rsidRPr="00585AF7">
        <w:t>Б</w:t>
      </w:r>
      <w:r w:rsidRPr="00585AF7">
        <w:t>о</w:t>
      </w:r>
      <w:r w:rsidR="00CA24DD" w:rsidRPr="00585AF7">
        <w:t>́</w:t>
      </w:r>
      <w:r w:rsidRPr="00585AF7">
        <w:t>жиею привле</w:t>
      </w:r>
      <w:r w:rsidR="00CA24DD" w:rsidRPr="00585AF7">
        <w:t>́</w:t>
      </w:r>
      <w:r w:rsidRPr="00585AF7">
        <w:t>кся, мона</w:t>
      </w:r>
      <w:r w:rsidR="00CA24DD" w:rsidRPr="00585AF7">
        <w:t>́</w:t>
      </w:r>
      <w:r w:rsidRPr="00585AF7">
        <w:t>шеское любому</w:t>
      </w:r>
      <w:r w:rsidR="00CA24DD" w:rsidRPr="00585AF7">
        <w:t>́</w:t>
      </w:r>
      <w:r w:rsidRPr="00585AF7">
        <w:t>дрие избра</w:t>
      </w:r>
      <w:r w:rsidR="00CA24DD" w:rsidRPr="00585AF7">
        <w:t>́</w:t>
      </w:r>
      <w:r w:rsidRPr="00585AF7">
        <w:t>л еси</w:t>
      </w:r>
      <w:r w:rsidR="00CA24DD" w:rsidRPr="00585AF7">
        <w:t>́</w:t>
      </w:r>
      <w:r w:rsidRPr="00585AF7">
        <w:t>.</w:t>
      </w:r>
    </w:p>
    <w:p w14:paraId="34D071FA" w14:textId="226A03C8" w:rsidR="007E63B5" w:rsidRPr="00585AF7" w:rsidRDefault="007E63B5" w:rsidP="007E63B5">
      <w:pPr>
        <w:pStyle w:val="nbtservbasic"/>
      </w:pPr>
      <w:r w:rsidRPr="00585AF7">
        <w:rPr>
          <w:rStyle w:val="nbtservred"/>
        </w:rPr>
        <w:t>Б</w:t>
      </w:r>
      <w:r w:rsidRPr="00585AF7">
        <w:t>о</w:t>
      </w:r>
      <w:r w:rsidR="00CA24DD" w:rsidRPr="00585AF7">
        <w:t>́</w:t>
      </w:r>
      <w:r w:rsidRPr="00585AF7">
        <w:t>льши сея</w:t>
      </w:r>
      <w:r w:rsidR="00CA24DD" w:rsidRPr="00585AF7">
        <w:t>́</w:t>
      </w:r>
      <w:r w:rsidRPr="00585AF7">
        <w:t xml:space="preserve"> любве</w:t>
      </w:r>
      <w:r w:rsidR="00CA24DD" w:rsidRPr="00585AF7">
        <w:t>́</w:t>
      </w:r>
      <w:r w:rsidRPr="00585AF7">
        <w:t xml:space="preserve"> никто</w:t>
      </w:r>
      <w:r w:rsidR="00CA24DD" w:rsidRPr="00585AF7">
        <w:t>́</w:t>
      </w:r>
      <w:r w:rsidRPr="00585AF7">
        <w:t>же и</w:t>
      </w:r>
      <w:r w:rsidR="00CA24DD" w:rsidRPr="00585AF7">
        <w:t>́</w:t>
      </w:r>
      <w:r w:rsidRPr="00585AF7">
        <w:t>мать, да кто ду</w:t>
      </w:r>
      <w:r w:rsidR="00CA24DD" w:rsidRPr="00585AF7">
        <w:t>́</w:t>
      </w:r>
      <w:r w:rsidRPr="00585AF7">
        <w:t>шу свою</w:t>
      </w:r>
      <w:r w:rsidR="00CA24DD" w:rsidRPr="00585AF7">
        <w:t>́</w:t>
      </w:r>
      <w:r w:rsidRPr="00585AF7">
        <w:t xml:space="preserve"> положи</w:t>
      </w:r>
      <w:r w:rsidR="00CA24DD" w:rsidRPr="00585AF7">
        <w:t>́</w:t>
      </w:r>
      <w:r w:rsidRPr="00585AF7">
        <w:t>т за дру</w:t>
      </w:r>
      <w:r w:rsidR="00CA24DD" w:rsidRPr="00585AF7">
        <w:t>́</w:t>
      </w:r>
      <w:r w:rsidRPr="00585AF7">
        <w:t>ги своя</w:t>
      </w:r>
      <w:r w:rsidR="00CA24DD" w:rsidRPr="00585AF7">
        <w:t>́</w:t>
      </w:r>
      <w:r w:rsidRPr="00585AF7">
        <w:t>. Сия</w:t>
      </w:r>
      <w:r w:rsidR="00CA24DD" w:rsidRPr="00585AF7">
        <w:t>́</w:t>
      </w:r>
      <w:r w:rsidRPr="00585AF7">
        <w:t xml:space="preserve"> глаго</w:t>
      </w:r>
      <w:r w:rsidR="00CA24DD" w:rsidRPr="00585AF7">
        <w:t>́</w:t>
      </w:r>
      <w:r w:rsidRPr="00585AF7">
        <w:t>лы Госпо</w:t>
      </w:r>
      <w:r w:rsidR="00CA24DD" w:rsidRPr="00585AF7">
        <w:t>́</w:t>
      </w:r>
      <w:r w:rsidRPr="00585AF7">
        <w:t>дн</w:t>
      </w:r>
      <w:r w:rsidR="00F9126E" w:rsidRPr="00585AF7">
        <w:t>я</w:t>
      </w:r>
      <w:r w:rsidRPr="00585AF7">
        <w:t xml:space="preserve"> услы</w:t>
      </w:r>
      <w:r w:rsidR="007F738E" w:rsidRPr="00585AF7">
        <w:t>́</w:t>
      </w:r>
      <w:r w:rsidRPr="00585AF7">
        <w:t>шав, свя</w:t>
      </w:r>
      <w:r w:rsidR="007F738E" w:rsidRPr="00585AF7">
        <w:t>́</w:t>
      </w:r>
      <w:r w:rsidRPr="00585AF7">
        <w:t xml:space="preserve">те </w:t>
      </w:r>
      <w:r w:rsidR="00A43AFD" w:rsidRPr="00585AF7">
        <w:t>Аг</w:t>
      </w:r>
      <w:proofErr w:type="gramStart"/>
      <w:r w:rsidR="00A43AFD" w:rsidRPr="00585AF7">
        <w:t>a</w:t>
      </w:r>
      <w:proofErr w:type="gramEnd"/>
      <w:r w:rsidR="00A43AFD" w:rsidRPr="00585AF7">
        <w:t>́пите</w:t>
      </w:r>
      <w:r w:rsidRPr="00585AF7">
        <w:t>, де</w:t>
      </w:r>
      <w:r w:rsidR="007F738E" w:rsidRPr="00585AF7">
        <w:t>́</w:t>
      </w:r>
      <w:r w:rsidRPr="00585AF7">
        <w:t>лом испо</w:t>
      </w:r>
      <w:r w:rsidR="007F738E" w:rsidRPr="00585AF7">
        <w:t>́</w:t>
      </w:r>
      <w:r w:rsidRPr="00585AF7">
        <w:t>лнил еси</w:t>
      </w:r>
      <w:r w:rsidR="007F738E" w:rsidRPr="00585AF7">
        <w:t>́</w:t>
      </w:r>
      <w:r w:rsidRPr="00585AF7">
        <w:t xml:space="preserve"> и Ца</w:t>
      </w:r>
      <w:r w:rsidR="007F738E" w:rsidRPr="00585AF7">
        <w:t>́</w:t>
      </w:r>
      <w:r w:rsidRPr="00585AF7">
        <w:t>рствия Небе</w:t>
      </w:r>
      <w:r w:rsidR="007F738E" w:rsidRPr="00585AF7">
        <w:t>́</w:t>
      </w:r>
      <w:r w:rsidRPr="00585AF7">
        <w:t>снаго дости</w:t>
      </w:r>
      <w:r w:rsidR="007F738E" w:rsidRPr="00585AF7">
        <w:t>́</w:t>
      </w:r>
      <w:r w:rsidRPr="00585AF7">
        <w:t>гл еси</w:t>
      </w:r>
      <w:r w:rsidR="007F738E" w:rsidRPr="00585AF7">
        <w:t>́</w:t>
      </w:r>
      <w:r w:rsidRPr="00585AF7">
        <w:t>.</w:t>
      </w:r>
    </w:p>
    <w:p w14:paraId="3BB15305" w14:textId="78DDAA6D" w:rsidR="007E63B5" w:rsidRPr="00585AF7" w:rsidRDefault="007E63B5" w:rsidP="007E63B5">
      <w:pPr>
        <w:pStyle w:val="nbtservbasic"/>
      </w:pPr>
      <w:r w:rsidRPr="00585AF7">
        <w:rPr>
          <w:rStyle w:val="nbtservred"/>
        </w:rPr>
        <w:t>Богоро</w:t>
      </w:r>
      <w:r w:rsidR="007F738E" w:rsidRPr="00585AF7">
        <w:rPr>
          <w:rStyle w:val="nbtservred"/>
        </w:rPr>
        <w:t>́</w:t>
      </w:r>
      <w:r w:rsidRPr="00585AF7">
        <w:rPr>
          <w:rStyle w:val="nbtservred"/>
        </w:rPr>
        <w:t>дичен: В</w:t>
      </w:r>
      <w:r w:rsidRPr="00585AF7">
        <w:t>о</w:t>
      </w:r>
      <w:r w:rsidR="007F738E" w:rsidRPr="00585AF7">
        <w:t>́</w:t>
      </w:r>
      <w:r w:rsidRPr="00585AF7">
        <w:t>инство земно</w:t>
      </w:r>
      <w:r w:rsidR="007F738E" w:rsidRPr="00585AF7">
        <w:t>́</w:t>
      </w:r>
      <w:r w:rsidRPr="00585AF7">
        <w:t>е оста</w:t>
      </w:r>
      <w:r w:rsidR="007F738E" w:rsidRPr="00585AF7">
        <w:t>́</w:t>
      </w:r>
      <w:r w:rsidRPr="00585AF7">
        <w:t>вив, во</w:t>
      </w:r>
      <w:r w:rsidR="007F738E" w:rsidRPr="00585AF7">
        <w:t>́</w:t>
      </w:r>
      <w:r w:rsidRPr="00585AF7">
        <w:t>инству и</w:t>
      </w:r>
      <w:r w:rsidR="007F738E" w:rsidRPr="00585AF7">
        <w:t>́</w:t>
      </w:r>
      <w:r w:rsidRPr="00585AF7">
        <w:t>ноческому сопричта</w:t>
      </w:r>
      <w:r w:rsidR="007F738E" w:rsidRPr="00585AF7">
        <w:t>́</w:t>
      </w:r>
      <w:r w:rsidRPr="00585AF7">
        <w:t>лся еси</w:t>
      </w:r>
      <w:r w:rsidR="007F738E" w:rsidRPr="00585AF7">
        <w:t>́</w:t>
      </w:r>
      <w:r w:rsidRPr="00585AF7">
        <w:t xml:space="preserve">, </w:t>
      </w:r>
      <w:r w:rsidR="00A43AFD" w:rsidRPr="00585AF7">
        <w:t>Агáпите</w:t>
      </w:r>
      <w:r w:rsidRPr="00585AF7">
        <w:t>, и</w:t>
      </w:r>
      <w:r w:rsidR="00EA11A7" w:rsidRPr="00585AF7">
        <w:t>,</w:t>
      </w:r>
      <w:r w:rsidRPr="00585AF7">
        <w:t xml:space="preserve"> пра</w:t>
      </w:r>
      <w:r w:rsidR="007F738E" w:rsidRPr="00585AF7">
        <w:t>́</w:t>
      </w:r>
      <w:r w:rsidRPr="00585AF7">
        <w:t>выми стезя</w:t>
      </w:r>
      <w:r w:rsidR="007F738E" w:rsidRPr="00585AF7">
        <w:t>́</w:t>
      </w:r>
      <w:r w:rsidRPr="00585AF7">
        <w:t>ми святы</w:t>
      </w:r>
      <w:r w:rsidR="007F738E" w:rsidRPr="00585AF7">
        <w:t>́</w:t>
      </w:r>
      <w:r w:rsidRPr="00585AF7">
        <w:t>х оте</w:t>
      </w:r>
      <w:r w:rsidR="007F738E" w:rsidRPr="00585AF7">
        <w:t>́</w:t>
      </w:r>
      <w:r w:rsidRPr="00585AF7">
        <w:t>ц ше</w:t>
      </w:r>
      <w:r w:rsidR="007F738E" w:rsidRPr="00585AF7">
        <w:t>́</w:t>
      </w:r>
      <w:r w:rsidRPr="00585AF7">
        <w:t>ствуя, Бо</w:t>
      </w:r>
      <w:r w:rsidR="007F738E" w:rsidRPr="00585AF7">
        <w:t>́</w:t>
      </w:r>
      <w:r w:rsidRPr="00585AF7">
        <w:t>га просла</w:t>
      </w:r>
      <w:r w:rsidR="007F738E" w:rsidRPr="00585AF7">
        <w:t>́</w:t>
      </w:r>
      <w:r w:rsidRPr="00585AF7">
        <w:t>вил еси</w:t>
      </w:r>
      <w:r w:rsidR="007F738E" w:rsidRPr="00585AF7">
        <w:t>́</w:t>
      </w:r>
      <w:r w:rsidRPr="00585AF7">
        <w:t>, от Де</w:t>
      </w:r>
      <w:r w:rsidR="007F738E" w:rsidRPr="00585AF7">
        <w:t>́</w:t>
      </w:r>
      <w:r w:rsidRPr="00585AF7">
        <w:t>вы ро</w:t>
      </w:r>
      <w:r w:rsidR="007F738E" w:rsidRPr="00585AF7">
        <w:t>́</w:t>
      </w:r>
      <w:r w:rsidRPr="00585AF7">
        <w:t>ждшагося на спасе</w:t>
      </w:r>
      <w:r w:rsidR="007F738E" w:rsidRPr="00585AF7">
        <w:t>́</w:t>
      </w:r>
      <w:r w:rsidRPr="00585AF7">
        <w:t>ние на</w:t>
      </w:r>
      <w:r w:rsidR="007F738E" w:rsidRPr="00585AF7">
        <w:t>́</w:t>
      </w:r>
      <w:r w:rsidRPr="00585AF7">
        <w:t>ше.</w:t>
      </w:r>
    </w:p>
    <w:p w14:paraId="1CCAC06F" w14:textId="77777777" w:rsidR="007E63B5" w:rsidRPr="00585AF7" w:rsidRDefault="007E63B5" w:rsidP="001C21CA">
      <w:pPr>
        <w:pStyle w:val="nbtservheadred"/>
      </w:pPr>
      <w:r w:rsidRPr="00585AF7">
        <w:t>Песнь 3</w:t>
      </w:r>
    </w:p>
    <w:p w14:paraId="29451F18" w14:textId="30547B25" w:rsidR="007E63B5" w:rsidRPr="00585AF7" w:rsidRDefault="007E63B5" w:rsidP="00044117">
      <w:pPr>
        <w:pStyle w:val="nbtservstih"/>
      </w:pPr>
      <w:r w:rsidRPr="00585AF7">
        <w:rPr>
          <w:rStyle w:val="nbtservred"/>
        </w:rPr>
        <w:t>Ирмо</w:t>
      </w:r>
      <w:r w:rsidR="007F738E" w:rsidRPr="00585AF7">
        <w:rPr>
          <w:rStyle w:val="nbtservred"/>
        </w:rPr>
        <w:t>́</w:t>
      </w:r>
      <w:r w:rsidRPr="00585AF7">
        <w:rPr>
          <w:rStyle w:val="nbtservred"/>
        </w:rPr>
        <w:t>с: У</w:t>
      </w:r>
      <w:r w:rsidRPr="00585AF7">
        <w:t>тверди</w:t>
      </w:r>
      <w:r w:rsidR="007F738E" w:rsidRPr="00585AF7">
        <w:t>́</w:t>
      </w:r>
      <w:r w:rsidRPr="00585AF7">
        <w:t xml:space="preserve"> мене</w:t>
      </w:r>
      <w:r w:rsidR="007F738E" w:rsidRPr="00585AF7">
        <w:t>́</w:t>
      </w:r>
      <w:r w:rsidRPr="00585AF7">
        <w:t>, Христе</w:t>
      </w:r>
      <w:r w:rsidR="007F738E" w:rsidRPr="00585AF7">
        <w:t>́</w:t>
      </w:r>
      <w:r w:rsidRPr="00585AF7">
        <w:t>,/ на недви</w:t>
      </w:r>
      <w:r w:rsidR="007F738E" w:rsidRPr="00585AF7">
        <w:t>́</w:t>
      </w:r>
      <w:r w:rsidRPr="00585AF7">
        <w:t>жимом ка</w:t>
      </w:r>
      <w:r w:rsidR="007F738E" w:rsidRPr="00585AF7">
        <w:t>́</w:t>
      </w:r>
      <w:r w:rsidRPr="00585AF7">
        <w:t>мени за</w:t>
      </w:r>
      <w:r w:rsidR="007F738E" w:rsidRPr="00585AF7">
        <w:t>́</w:t>
      </w:r>
      <w:r w:rsidRPr="00585AF7">
        <w:t>поведей</w:t>
      </w:r>
      <w:proofErr w:type="gramStart"/>
      <w:r w:rsidRPr="00585AF7">
        <w:t xml:space="preserve"> Т</w:t>
      </w:r>
      <w:proofErr w:type="gramEnd"/>
      <w:r w:rsidRPr="00585AF7">
        <w:t>вои</w:t>
      </w:r>
      <w:r w:rsidR="007F738E" w:rsidRPr="00585AF7">
        <w:t>́</w:t>
      </w:r>
      <w:r w:rsidRPr="00585AF7">
        <w:t>х</w:t>
      </w:r>
      <w:r w:rsidR="007338B2" w:rsidRPr="00585AF7">
        <w:t>,</w:t>
      </w:r>
      <w:r w:rsidRPr="00585AF7">
        <w:t>/ и просвети</w:t>
      </w:r>
      <w:r w:rsidR="007F738E" w:rsidRPr="00585AF7">
        <w:t>́</w:t>
      </w:r>
      <w:r w:rsidRPr="00585AF7">
        <w:t xml:space="preserve"> мя све</w:t>
      </w:r>
      <w:r w:rsidR="007F738E" w:rsidRPr="00585AF7">
        <w:t>́</w:t>
      </w:r>
      <w:r w:rsidRPr="00585AF7">
        <w:t>том лица</w:t>
      </w:r>
      <w:r w:rsidR="007F738E" w:rsidRPr="00585AF7">
        <w:t>́</w:t>
      </w:r>
      <w:r w:rsidRPr="00585AF7">
        <w:t xml:space="preserve"> Твоего</w:t>
      </w:r>
      <w:r w:rsidR="007F738E" w:rsidRPr="00585AF7">
        <w:t>́</w:t>
      </w:r>
      <w:r w:rsidR="00D7037F" w:rsidRPr="00585AF7">
        <w:t>:/ несть бо свят</w:t>
      </w:r>
      <w:r w:rsidRPr="00585AF7">
        <w:t xml:space="preserve"> па</w:t>
      </w:r>
      <w:r w:rsidR="007F738E" w:rsidRPr="00585AF7">
        <w:t>́</w:t>
      </w:r>
      <w:r w:rsidRPr="00585AF7">
        <w:t>че Тебе</w:t>
      </w:r>
      <w:r w:rsidR="007F738E" w:rsidRPr="00585AF7">
        <w:t>́</w:t>
      </w:r>
      <w:r w:rsidRPr="00585AF7">
        <w:t>,/</w:t>
      </w:r>
      <w:r w:rsidR="00A3787D" w:rsidRPr="00585AF7">
        <w:t>/</w:t>
      </w:r>
      <w:r w:rsidRPr="00585AF7">
        <w:t xml:space="preserve"> Человеколю</w:t>
      </w:r>
      <w:r w:rsidR="007F738E" w:rsidRPr="00585AF7">
        <w:t>́</w:t>
      </w:r>
      <w:r w:rsidRPr="00585AF7">
        <w:t>бче.</w:t>
      </w:r>
    </w:p>
    <w:p w14:paraId="5BC69B1B" w14:textId="64EEB7F1" w:rsidR="007E63B5" w:rsidRPr="00585AF7" w:rsidRDefault="007E63B5" w:rsidP="007E63B5">
      <w:pPr>
        <w:pStyle w:val="nbtservbasic"/>
      </w:pPr>
      <w:r w:rsidRPr="00585AF7">
        <w:rPr>
          <w:rStyle w:val="nbtservred"/>
        </w:rPr>
        <w:t>И</w:t>
      </w:r>
      <w:r w:rsidR="007F738E" w:rsidRPr="00585AF7">
        <w:rPr>
          <w:rStyle w:val="nbtservred"/>
        </w:rPr>
        <w:t>́</w:t>
      </w:r>
      <w:r w:rsidRPr="00585AF7">
        <w:t>стое се</w:t>
      </w:r>
      <w:r w:rsidR="007F738E" w:rsidRPr="00585AF7">
        <w:t>́</w:t>
      </w:r>
      <w:r w:rsidRPr="00585AF7">
        <w:t>мя ева</w:t>
      </w:r>
      <w:r w:rsidR="007F738E" w:rsidRPr="00585AF7">
        <w:t>́</w:t>
      </w:r>
      <w:r w:rsidRPr="00585AF7">
        <w:t>нгельское бр</w:t>
      </w:r>
      <w:r w:rsidR="009C184B" w:rsidRPr="00585AF7">
        <w:t>а</w:t>
      </w:r>
      <w:r w:rsidRPr="00585AF7">
        <w:t>зда</w:t>
      </w:r>
      <w:r w:rsidR="007F738E" w:rsidRPr="00585AF7">
        <w:t>́</w:t>
      </w:r>
      <w:r w:rsidRPr="00585AF7">
        <w:t>ми душе</w:t>
      </w:r>
      <w:r w:rsidR="007F738E" w:rsidRPr="00585AF7">
        <w:t>́</w:t>
      </w:r>
      <w:r w:rsidRPr="00585AF7">
        <w:t>вными прии</w:t>
      </w:r>
      <w:r w:rsidR="007F738E" w:rsidRPr="00585AF7">
        <w:t>́</w:t>
      </w:r>
      <w:r w:rsidRPr="00585AF7">
        <w:t>м, ра</w:t>
      </w:r>
      <w:r w:rsidR="007F738E" w:rsidRPr="00585AF7">
        <w:t>́</w:t>
      </w:r>
      <w:r w:rsidRPr="00585AF7">
        <w:t>лом поста</w:t>
      </w:r>
      <w:r w:rsidR="007F738E" w:rsidRPr="00585AF7">
        <w:t>́</w:t>
      </w:r>
      <w:r w:rsidRPr="00585AF7">
        <w:t xml:space="preserve"> и моли</w:t>
      </w:r>
      <w:r w:rsidR="007F738E" w:rsidRPr="00585AF7">
        <w:t>́</w:t>
      </w:r>
      <w:r w:rsidRPr="00585AF7">
        <w:t>твы сия</w:t>
      </w:r>
      <w:r w:rsidR="007F738E" w:rsidRPr="00585AF7">
        <w:t>́</w:t>
      </w:r>
      <w:r w:rsidRPr="00585AF7">
        <w:t xml:space="preserve"> возде</w:t>
      </w:r>
      <w:r w:rsidR="007F738E" w:rsidRPr="00585AF7">
        <w:t>́</w:t>
      </w:r>
      <w:r w:rsidRPr="00585AF7">
        <w:t>лал еси</w:t>
      </w:r>
      <w:r w:rsidR="007F738E" w:rsidRPr="00585AF7">
        <w:t>́</w:t>
      </w:r>
      <w:r w:rsidRPr="00585AF7">
        <w:t>, блаже</w:t>
      </w:r>
      <w:r w:rsidR="007F738E" w:rsidRPr="00585AF7">
        <w:t>́</w:t>
      </w:r>
      <w:r w:rsidRPr="00585AF7">
        <w:t xml:space="preserve">нне </w:t>
      </w:r>
      <w:r w:rsidR="00A43AFD" w:rsidRPr="00585AF7">
        <w:t>Агáпите</w:t>
      </w:r>
      <w:r w:rsidRPr="00585AF7">
        <w:t>, и клас стори</w:t>
      </w:r>
      <w:r w:rsidR="007F738E" w:rsidRPr="00585AF7">
        <w:t>́</w:t>
      </w:r>
      <w:r w:rsidRPr="00585AF7">
        <w:t>чествующий прозя</w:t>
      </w:r>
      <w:r w:rsidR="007F738E" w:rsidRPr="00585AF7">
        <w:t>́</w:t>
      </w:r>
      <w:r w:rsidRPr="00585AF7">
        <w:t>бл еси</w:t>
      </w:r>
      <w:r w:rsidR="007F738E" w:rsidRPr="00585AF7">
        <w:t>́</w:t>
      </w:r>
      <w:r w:rsidRPr="00585AF7">
        <w:t>.</w:t>
      </w:r>
    </w:p>
    <w:p w14:paraId="6D394E45" w14:textId="6959AC1C" w:rsidR="007E63B5" w:rsidRPr="00585AF7" w:rsidRDefault="007E63B5" w:rsidP="007E63B5">
      <w:pPr>
        <w:pStyle w:val="nbtservbasic"/>
      </w:pPr>
      <w:r w:rsidRPr="00585AF7">
        <w:rPr>
          <w:rStyle w:val="nbtservred"/>
        </w:rPr>
        <w:t>Т</w:t>
      </w:r>
      <w:r w:rsidRPr="00585AF7">
        <w:t>ре</w:t>
      </w:r>
      <w:r w:rsidR="007F738E" w:rsidRPr="00585AF7">
        <w:t>́</w:t>
      </w:r>
      <w:r w:rsidRPr="00585AF7">
        <w:t>звый ум, душе</w:t>
      </w:r>
      <w:r w:rsidR="007F738E" w:rsidRPr="00585AF7">
        <w:t>́</w:t>
      </w:r>
      <w:r w:rsidRPr="00585AF7">
        <w:t>вное благоро</w:t>
      </w:r>
      <w:r w:rsidR="007F738E" w:rsidRPr="00585AF7">
        <w:t>́</w:t>
      </w:r>
      <w:r w:rsidRPr="00585AF7">
        <w:t>дие, нрав смире</w:t>
      </w:r>
      <w:r w:rsidR="007F738E" w:rsidRPr="00585AF7">
        <w:t>́</w:t>
      </w:r>
      <w:r w:rsidRPr="00585AF7">
        <w:t>нный, любо</w:t>
      </w:r>
      <w:r w:rsidR="007F738E" w:rsidRPr="00585AF7">
        <w:t>́</w:t>
      </w:r>
      <w:r w:rsidRPr="00585AF7">
        <w:t>вь неотпа</w:t>
      </w:r>
      <w:r w:rsidR="00786633" w:rsidRPr="00585AF7">
        <w:t>́</w:t>
      </w:r>
      <w:r w:rsidRPr="00585AF7">
        <w:t>дающую и ве</w:t>
      </w:r>
      <w:r w:rsidR="007F738E" w:rsidRPr="00585AF7">
        <w:t>́</w:t>
      </w:r>
      <w:r w:rsidRPr="00585AF7">
        <w:t>ру непоколеби</w:t>
      </w:r>
      <w:r w:rsidR="007F738E" w:rsidRPr="00585AF7">
        <w:t>́</w:t>
      </w:r>
      <w:r w:rsidRPr="00585AF7">
        <w:t>мую трудолю</w:t>
      </w:r>
      <w:r w:rsidR="007F738E" w:rsidRPr="00585AF7">
        <w:t>́</w:t>
      </w:r>
      <w:r w:rsidRPr="00585AF7">
        <w:t>бне в житии</w:t>
      </w:r>
      <w:r w:rsidR="007F738E" w:rsidRPr="00585AF7">
        <w:t>́</w:t>
      </w:r>
      <w:r w:rsidRPr="00585AF7">
        <w:t xml:space="preserve"> стяжа</w:t>
      </w:r>
      <w:r w:rsidR="007F738E" w:rsidRPr="00585AF7">
        <w:t>́</w:t>
      </w:r>
      <w:r w:rsidRPr="00585AF7">
        <w:t xml:space="preserve">в, </w:t>
      </w:r>
      <w:r w:rsidR="00A43AFD" w:rsidRPr="00585AF7">
        <w:t>Агáпите</w:t>
      </w:r>
      <w:r w:rsidRPr="00585AF7">
        <w:t>, сия</w:t>
      </w:r>
      <w:r w:rsidR="007F738E" w:rsidRPr="00585AF7">
        <w:t>́</w:t>
      </w:r>
      <w:r w:rsidRPr="00585AF7">
        <w:t xml:space="preserve"> я</w:t>
      </w:r>
      <w:r w:rsidR="007F738E" w:rsidRPr="00585AF7">
        <w:t>́</w:t>
      </w:r>
      <w:r w:rsidRPr="00585AF7">
        <w:t>ко духо</w:t>
      </w:r>
      <w:r w:rsidR="007F738E" w:rsidRPr="00585AF7">
        <w:t>́</w:t>
      </w:r>
      <w:r w:rsidRPr="00585AF7">
        <w:t>вное бога</w:t>
      </w:r>
      <w:r w:rsidR="007F738E" w:rsidRPr="00585AF7">
        <w:t>́</w:t>
      </w:r>
      <w:r w:rsidR="00721C64" w:rsidRPr="00585AF7">
        <w:t>тство</w:t>
      </w:r>
      <w:r w:rsidRPr="00585AF7">
        <w:t xml:space="preserve"> Христу</w:t>
      </w:r>
      <w:r w:rsidR="007F738E" w:rsidRPr="00585AF7">
        <w:t>́</w:t>
      </w:r>
      <w:r w:rsidRPr="00585AF7">
        <w:t xml:space="preserve"> прине</w:t>
      </w:r>
      <w:r w:rsidR="007F738E" w:rsidRPr="00585AF7">
        <w:t>́</w:t>
      </w:r>
      <w:r w:rsidRPr="00585AF7">
        <w:t>сл еси</w:t>
      </w:r>
      <w:r w:rsidR="007F738E" w:rsidRPr="00585AF7">
        <w:t>́</w:t>
      </w:r>
      <w:r w:rsidRPr="00585AF7">
        <w:t>.</w:t>
      </w:r>
    </w:p>
    <w:p w14:paraId="4A7CA9BF" w14:textId="23316F06" w:rsidR="007E63B5" w:rsidRPr="00585AF7" w:rsidRDefault="007E63B5" w:rsidP="007E63B5">
      <w:pPr>
        <w:pStyle w:val="nbtservbasic"/>
      </w:pPr>
      <w:r w:rsidRPr="00585AF7">
        <w:rPr>
          <w:rStyle w:val="nbtservred"/>
        </w:rPr>
        <w:t>Е</w:t>
      </w:r>
      <w:r w:rsidRPr="00585AF7">
        <w:t>го</w:t>
      </w:r>
      <w:r w:rsidR="007F738E" w:rsidRPr="00585AF7">
        <w:t>́</w:t>
      </w:r>
      <w:r w:rsidRPr="00585AF7">
        <w:t>же возлюби</w:t>
      </w:r>
      <w:r w:rsidR="007F738E" w:rsidRPr="00585AF7">
        <w:t>́</w:t>
      </w:r>
      <w:r w:rsidRPr="00585AF7">
        <w:t>л еси</w:t>
      </w:r>
      <w:r w:rsidR="007F738E" w:rsidRPr="00585AF7">
        <w:t>́</w:t>
      </w:r>
      <w:r w:rsidRPr="00585AF7">
        <w:t>, Его</w:t>
      </w:r>
      <w:r w:rsidR="007F738E" w:rsidRPr="00585AF7">
        <w:t>́</w:t>
      </w:r>
      <w:r w:rsidRPr="00585AF7">
        <w:t xml:space="preserve">же </w:t>
      </w:r>
      <w:proofErr w:type="gramStart"/>
      <w:r w:rsidRPr="00585AF7">
        <w:t>вожделе</w:t>
      </w:r>
      <w:r w:rsidR="007F738E" w:rsidRPr="00585AF7">
        <w:t>́</w:t>
      </w:r>
      <w:r w:rsidRPr="00585AF7">
        <w:t>л</w:t>
      </w:r>
      <w:proofErr w:type="gramEnd"/>
      <w:r w:rsidRPr="00585AF7">
        <w:t xml:space="preserve"> еси</w:t>
      </w:r>
      <w:r w:rsidR="007F738E" w:rsidRPr="00585AF7">
        <w:t>́</w:t>
      </w:r>
      <w:r w:rsidRPr="00585AF7">
        <w:t>, Сего</w:t>
      </w:r>
      <w:r w:rsidR="007F738E" w:rsidRPr="00585AF7">
        <w:t>́</w:t>
      </w:r>
      <w:r w:rsidRPr="00585AF7">
        <w:t xml:space="preserve"> в гоне</w:t>
      </w:r>
      <w:r w:rsidR="007F738E" w:rsidRPr="00585AF7">
        <w:t>́</w:t>
      </w:r>
      <w:r w:rsidRPr="00585AF7">
        <w:t>ниих и ско</w:t>
      </w:r>
      <w:r w:rsidR="007F738E" w:rsidRPr="00585AF7">
        <w:t>́</w:t>
      </w:r>
      <w:r w:rsidRPr="00585AF7">
        <w:t>рбех ве</w:t>
      </w:r>
      <w:r w:rsidR="007F738E" w:rsidRPr="00585AF7">
        <w:t>́</w:t>
      </w:r>
      <w:r w:rsidRPr="00585AF7">
        <w:t>ры ра</w:t>
      </w:r>
      <w:r w:rsidR="007F738E" w:rsidRPr="00585AF7">
        <w:t>́</w:t>
      </w:r>
      <w:r w:rsidRPr="00585AF7">
        <w:t>ди обре</w:t>
      </w:r>
      <w:r w:rsidR="007F738E" w:rsidRPr="00585AF7">
        <w:t>́</w:t>
      </w:r>
      <w:r w:rsidRPr="00585AF7">
        <w:t>л еси</w:t>
      </w:r>
      <w:r w:rsidR="007F738E" w:rsidRPr="00585AF7">
        <w:t>́</w:t>
      </w:r>
      <w:r w:rsidRPr="00585AF7">
        <w:t>, Христа</w:t>
      </w:r>
      <w:r w:rsidR="007F738E" w:rsidRPr="00585AF7">
        <w:t>́</w:t>
      </w:r>
      <w:r w:rsidRPr="00585AF7">
        <w:t xml:space="preserve"> Жизнода</w:t>
      </w:r>
      <w:r w:rsidR="007F738E" w:rsidRPr="00585AF7">
        <w:t>́</w:t>
      </w:r>
      <w:r w:rsidRPr="00585AF7">
        <w:t>вца и Спа</w:t>
      </w:r>
      <w:r w:rsidR="007F738E" w:rsidRPr="00585AF7">
        <w:t>́</w:t>
      </w:r>
      <w:r w:rsidRPr="00585AF7">
        <w:t>са душ на</w:t>
      </w:r>
      <w:r w:rsidR="007F738E" w:rsidRPr="00585AF7">
        <w:t>́</w:t>
      </w:r>
      <w:r w:rsidRPr="00585AF7">
        <w:t>ших.</w:t>
      </w:r>
    </w:p>
    <w:p w14:paraId="2B88E7D1" w14:textId="74C75540" w:rsidR="007E63B5" w:rsidRPr="00585AF7" w:rsidRDefault="007E63B5" w:rsidP="007E63B5">
      <w:pPr>
        <w:pStyle w:val="nbtservbasic"/>
      </w:pPr>
      <w:r w:rsidRPr="00585AF7">
        <w:rPr>
          <w:rStyle w:val="nbtservred"/>
        </w:rPr>
        <w:t>Богоро</w:t>
      </w:r>
      <w:r w:rsidR="007F738E" w:rsidRPr="00585AF7">
        <w:rPr>
          <w:rStyle w:val="nbtservred"/>
        </w:rPr>
        <w:t>́</w:t>
      </w:r>
      <w:r w:rsidRPr="00585AF7">
        <w:rPr>
          <w:rStyle w:val="nbtservred"/>
        </w:rPr>
        <w:t>дичен: З</w:t>
      </w:r>
      <w:r w:rsidRPr="00585AF7">
        <w:t>ако</w:t>
      </w:r>
      <w:r w:rsidR="007F738E" w:rsidRPr="00585AF7">
        <w:t>́</w:t>
      </w:r>
      <w:r w:rsidRPr="00585AF7">
        <w:t>н и проро</w:t>
      </w:r>
      <w:r w:rsidR="007F738E" w:rsidRPr="00585AF7">
        <w:t>́</w:t>
      </w:r>
      <w:r w:rsidR="00273B53" w:rsidRPr="00585AF7">
        <w:t>цы</w:t>
      </w:r>
      <w:r w:rsidRPr="00585AF7">
        <w:t xml:space="preserve"> преднапису</w:t>
      </w:r>
      <w:r w:rsidR="007F738E" w:rsidRPr="00585AF7">
        <w:t>́</w:t>
      </w:r>
      <w:r w:rsidRPr="00585AF7">
        <w:t>ют боговмести</w:t>
      </w:r>
      <w:r w:rsidR="007F738E" w:rsidRPr="00585AF7">
        <w:t>́</w:t>
      </w:r>
      <w:r w:rsidRPr="00585AF7">
        <w:t>мую Твою</w:t>
      </w:r>
      <w:r w:rsidR="007F738E" w:rsidRPr="00585AF7">
        <w:t>́</w:t>
      </w:r>
      <w:r w:rsidRPr="00585AF7">
        <w:t xml:space="preserve"> утро</w:t>
      </w:r>
      <w:r w:rsidR="007F738E" w:rsidRPr="00585AF7">
        <w:t>́</w:t>
      </w:r>
      <w:r w:rsidRPr="00585AF7">
        <w:t>бу, Пречи</w:t>
      </w:r>
      <w:r w:rsidR="007F738E" w:rsidRPr="00585AF7">
        <w:t>́</w:t>
      </w:r>
      <w:r w:rsidRPr="00585AF7">
        <w:t>стая Де</w:t>
      </w:r>
      <w:r w:rsidR="007F738E" w:rsidRPr="00585AF7">
        <w:t>́</w:t>
      </w:r>
      <w:r w:rsidRPr="00585AF7">
        <w:t>во, я</w:t>
      </w:r>
      <w:r w:rsidR="007F738E" w:rsidRPr="00585AF7">
        <w:t>́</w:t>
      </w:r>
      <w:r w:rsidRPr="00585AF7">
        <w:t>ко скрижа</w:t>
      </w:r>
      <w:r w:rsidR="007F738E" w:rsidRPr="00585AF7">
        <w:t>́</w:t>
      </w:r>
      <w:r w:rsidRPr="00585AF7">
        <w:t>ли и ста</w:t>
      </w:r>
      <w:r w:rsidR="007F738E" w:rsidRPr="00585AF7">
        <w:t>́</w:t>
      </w:r>
      <w:r w:rsidRPr="00585AF7">
        <w:t>мну, и дверь запеча</w:t>
      </w:r>
      <w:r w:rsidR="007F738E" w:rsidRPr="00585AF7">
        <w:t>́</w:t>
      </w:r>
      <w:r w:rsidRPr="00585AF7">
        <w:t>тану, и кади</w:t>
      </w:r>
      <w:r w:rsidR="007F738E" w:rsidRPr="00585AF7">
        <w:t>́</w:t>
      </w:r>
      <w:r w:rsidRPr="00585AF7">
        <w:t>льницу злату</w:t>
      </w:r>
      <w:r w:rsidR="007F738E" w:rsidRPr="00585AF7">
        <w:t>́</w:t>
      </w:r>
      <w:r w:rsidRPr="00585AF7">
        <w:t>ю, и купину</w:t>
      </w:r>
      <w:r w:rsidR="007870E4" w:rsidRPr="00585AF7">
        <w:t>́</w:t>
      </w:r>
      <w:r w:rsidR="00802863" w:rsidRPr="00585AF7">
        <w:t>,</w:t>
      </w:r>
      <w:r w:rsidRPr="00585AF7">
        <w:t xml:space="preserve"> огне</w:t>
      </w:r>
      <w:r w:rsidR="007F738E" w:rsidRPr="00585AF7">
        <w:t>́</w:t>
      </w:r>
      <w:r w:rsidRPr="00585AF7">
        <w:t>м Божества</w:t>
      </w:r>
      <w:r w:rsidR="007F738E" w:rsidRPr="00585AF7">
        <w:t>́</w:t>
      </w:r>
      <w:r w:rsidRPr="00585AF7">
        <w:t xml:space="preserve"> неопа</w:t>
      </w:r>
      <w:r w:rsidR="007F738E" w:rsidRPr="00585AF7">
        <w:t>́</w:t>
      </w:r>
      <w:r w:rsidRPr="00585AF7">
        <w:t xml:space="preserve">льную. </w:t>
      </w:r>
    </w:p>
    <w:p w14:paraId="3E321830" w14:textId="5CC3803C" w:rsidR="007E63B5" w:rsidRPr="00585AF7" w:rsidRDefault="007E63B5" w:rsidP="001C21CA">
      <w:pPr>
        <w:pStyle w:val="nbtservheadred"/>
      </w:pPr>
      <w:r w:rsidRPr="00585AF7">
        <w:t>Седа</w:t>
      </w:r>
      <w:r w:rsidR="007F738E" w:rsidRPr="00585AF7">
        <w:t>́</w:t>
      </w:r>
      <w:r w:rsidRPr="00585AF7">
        <w:t>лен, глас 8</w:t>
      </w:r>
      <w:r w:rsidR="0019136D" w:rsidRPr="00585AF7">
        <w:t>.</w:t>
      </w:r>
    </w:p>
    <w:p w14:paraId="22D6CC6B" w14:textId="05FB8736" w:rsidR="007E63B5" w:rsidRPr="00585AF7" w:rsidRDefault="007E63B5" w:rsidP="001C21CA">
      <w:pPr>
        <w:pStyle w:val="nbtservpodoben"/>
      </w:pPr>
      <w:r w:rsidRPr="00585AF7">
        <w:rPr>
          <w:rStyle w:val="nbtservred"/>
        </w:rPr>
        <w:t>Подо</w:t>
      </w:r>
      <w:r w:rsidR="007F738E" w:rsidRPr="00585AF7">
        <w:rPr>
          <w:rStyle w:val="nbtservred"/>
          <w:rFonts w:cs="Times New Roman"/>
        </w:rPr>
        <w:t>́</w:t>
      </w:r>
      <w:r w:rsidRPr="00585AF7">
        <w:rPr>
          <w:rStyle w:val="nbtservred"/>
        </w:rPr>
        <w:t>бен: П</w:t>
      </w:r>
      <w:r w:rsidRPr="00585AF7">
        <w:t>рему</w:t>
      </w:r>
      <w:r w:rsidR="007F738E" w:rsidRPr="00585AF7">
        <w:rPr>
          <w:rFonts w:cs="Times New Roman"/>
        </w:rPr>
        <w:t>́</w:t>
      </w:r>
      <w:r w:rsidRPr="00585AF7">
        <w:t>дрости:</w:t>
      </w:r>
    </w:p>
    <w:p w14:paraId="256CFCB0" w14:textId="46187360" w:rsidR="007E63B5" w:rsidRPr="00585AF7" w:rsidRDefault="007E63B5" w:rsidP="007E63B5">
      <w:pPr>
        <w:pStyle w:val="nbtservbasic"/>
      </w:pPr>
      <w:r w:rsidRPr="00585AF7">
        <w:rPr>
          <w:rStyle w:val="nbtservred"/>
        </w:rPr>
        <w:t>Ж</w:t>
      </w:r>
      <w:r w:rsidRPr="00585AF7">
        <w:t>ите</w:t>
      </w:r>
      <w:r w:rsidR="007F738E" w:rsidRPr="00585AF7">
        <w:t>́</w:t>
      </w:r>
      <w:r w:rsidRPr="00585AF7">
        <w:t>йскую му</w:t>
      </w:r>
      <w:r w:rsidR="007F738E" w:rsidRPr="00585AF7">
        <w:t>́</w:t>
      </w:r>
      <w:r w:rsidRPr="00585AF7">
        <w:t>дрость пости</w:t>
      </w:r>
      <w:r w:rsidR="007F738E" w:rsidRPr="00585AF7">
        <w:t>́</w:t>
      </w:r>
      <w:r w:rsidRPr="00585AF7">
        <w:t>гнув и в зва</w:t>
      </w:r>
      <w:r w:rsidR="007F738E" w:rsidRPr="00585AF7">
        <w:t>́</w:t>
      </w:r>
      <w:r w:rsidRPr="00585AF7">
        <w:t>нии во</w:t>
      </w:r>
      <w:r w:rsidR="007F738E" w:rsidRPr="00585AF7">
        <w:t>́</w:t>
      </w:r>
      <w:r w:rsidRPr="00585AF7">
        <w:t>инстем до</w:t>
      </w:r>
      <w:r w:rsidR="007F738E" w:rsidRPr="00585AF7">
        <w:t>́</w:t>
      </w:r>
      <w:r w:rsidRPr="00585AF7">
        <w:t>бре Оте</w:t>
      </w:r>
      <w:r w:rsidR="007F738E" w:rsidRPr="00585AF7">
        <w:t>́</w:t>
      </w:r>
      <w:r w:rsidRPr="00585AF7">
        <w:t>честву послужи</w:t>
      </w:r>
      <w:r w:rsidR="007F738E" w:rsidRPr="00585AF7">
        <w:t>́</w:t>
      </w:r>
      <w:r w:rsidR="003C0D1B" w:rsidRPr="00585AF7">
        <w:t>в, к с</w:t>
      </w:r>
      <w:r w:rsidRPr="00585AF7">
        <w:t>ве</w:t>
      </w:r>
      <w:r w:rsidR="007F738E" w:rsidRPr="00585AF7">
        <w:t>́</w:t>
      </w:r>
      <w:r w:rsidR="003C0D1B" w:rsidRPr="00585AF7">
        <w:t>ту е</w:t>
      </w:r>
      <w:r w:rsidRPr="00585AF7">
        <w:t>ва</w:t>
      </w:r>
      <w:r w:rsidR="007F738E" w:rsidRPr="00585AF7">
        <w:t>́</w:t>
      </w:r>
      <w:r w:rsidRPr="00585AF7">
        <w:t>нгельскому прини</w:t>
      </w:r>
      <w:r w:rsidR="007F738E" w:rsidRPr="00585AF7">
        <w:t>́</w:t>
      </w:r>
      <w:r w:rsidRPr="00585AF7">
        <w:t>кл еси</w:t>
      </w:r>
      <w:r w:rsidR="007F738E" w:rsidRPr="00585AF7">
        <w:t>́</w:t>
      </w:r>
      <w:r w:rsidRPr="00585AF7">
        <w:t xml:space="preserve"> и</w:t>
      </w:r>
      <w:r w:rsidR="00183EDD" w:rsidRPr="00585AF7">
        <w:t>,</w:t>
      </w:r>
      <w:r w:rsidRPr="00585AF7">
        <w:t xml:space="preserve"> собла</w:t>
      </w:r>
      <w:r w:rsidR="007F738E" w:rsidRPr="00585AF7">
        <w:t>́</w:t>
      </w:r>
      <w:r w:rsidRPr="00585AF7">
        <w:t>зны ми</w:t>
      </w:r>
      <w:r w:rsidR="007F738E" w:rsidRPr="00585AF7">
        <w:t>́</w:t>
      </w:r>
      <w:r w:rsidRPr="00585AF7">
        <w:t>ра сего</w:t>
      </w:r>
      <w:r w:rsidR="007F738E" w:rsidRPr="00585AF7">
        <w:t>́</w:t>
      </w:r>
      <w:r w:rsidRPr="00585AF7">
        <w:t xml:space="preserve"> отри</w:t>
      </w:r>
      <w:r w:rsidR="007F738E" w:rsidRPr="00585AF7">
        <w:t>́</w:t>
      </w:r>
      <w:r w:rsidRPr="00585AF7">
        <w:t>нув, полку</w:t>
      </w:r>
      <w:r w:rsidR="007F738E" w:rsidRPr="00585AF7">
        <w:t>́</w:t>
      </w:r>
      <w:r w:rsidRPr="00585AF7">
        <w:t xml:space="preserve"> О</w:t>
      </w:r>
      <w:r w:rsidR="007F738E" w:rsidRPr="00585AF7">
        <w:t>́</w:t>
      </w:r>
      <w:r w:rsidRPr="00585AF7">
        <w:t>птинских отце</w:t>
      </w:r>
      <w:r w:rsidR="007F738E" w:rsidRPr="00585AF7">
        <w:t>́</w:t>
      </w:r>
      <w:r w:rsidRPr="00585AF7">
        <w:t>в вво</w:t>
      </w:r>
      <w:r w:rsidR="007F738E" w:rsidRPr="00585AF7">
        <w:t>́</w:t>
      </w:r>
      <w:r w:rsidRPr="00585AF7">
        <w:t>инился еси</w:t>
      </w:r>
      <w:r w:rsidR="007F738E" w:rsidRPr="00585AF7">
        <w:t>́</w:t>
      </w:r>
      <w:r w:rsidRPr="00585AF7">
        <w:t>, богому</w:t>
      </w:r>
      <w:r w:rsidR="007F738E" w:rsidRPr="00585AF7">
        <w:t>́</w:t>
      </w:r>
      <w:r w:rsidRPr="00585AF7">
        <w:t xml:space="preserve">дре </w:t>
      </w:r>
      <w:r w:rsidR="00A43AFD" w:rsidRPr="00585AF7">
        <w:t>Агáпите</w:t>
      </w:r>
      <w:r w:rsidRPr="00585AF7">
        <w:t>. С ни</w:t>
      </w:r>
      <w:r w:rsidR="007F738E" w:rsidRPr="00585AF7">
        <w:t>́</w:t>
      </w:r>
      <w:r w:rsidR="00183EDD" w:rsidRPr="00585AF7">
        <w:t>миже</w:t>
      </w:r>
      <w:r w:rsidRPr="00585AF7">
        <w:t xml:space="preserve"> ны</w:t>
      </w:r>
      <w:r w:rsidR="007F738E" w:rsidRPr="00585AF7">
        <w:t>́</w:t>
      </w:r>
      <w:r w:rsidRPr="00585AF7">
        <w:t>не Престо</w:t>
      </w:r>
      <w:r w:rsidR="007F738E" w:rsidRPr="00585AF7">
        <w:t>́</w:t>
      </w:r>
      <w:r w:rsidRPr="00585AF7">
        <w:t>лу Бо</w:t>
      </w:r>
      <w:r w:rsidR="007F738E" w:rsidRPr="00585AF7">
        <w:t>́</w:t>
      </w:r>
      <w:r w:rsidRPr="00585AF7">
        <w:t>жию предстоя</w:t>
      </w:r>
      <w:r w:rsidR="007F738E" w:rsidRPr="00585AF7">
        <w:t>́</w:t>
      </w:r>
      <w:r w:rsidRPr="00585AF7">
        <w:t>, моли</w:t>
      </w:r>
      <w:r w:rsidR="007F738E" w:rsidRPr="00585AF7">
        <w:t>́</w:t>
      </w:r>
      <w:r w:rsidRPr="00585AF7">
        <w:t xml:space="preserve"> грехо</w:t>
      </w:r>
      <w:r w:rsidR="007F738E" w:rsidRPr="00585AF7">
        <w:t>́</w:t>
      </w:r>
      <w:r w:rsidRPr="00585AF7">
        <w:t>в проще</w:t>
      </w:r>
      <w:r w:rsidR="007F738E" w:rsidRPr="00585AF7">
        <w:t>́</w:t>
      </w:r>
      <w:r w:rsidRPr="00585AF7">
        <w:t>ние дарова</w:t>
      </w:r>
      <w:r w:rsidR="007F738E" w:rsidRPr="00585AF7">
        <w:t>́</w:t>
      </w:r>
      <w:r w:rsidRPr="00585AF7">
        <w:t>ти нам, пра</w:t>
      </w:r>
      <w:r w:rsidR="007F738E" w:rsidRPr="00585AF7">
        <w:t>́</w:t>
      </w:r>
      <w:r w:rsidRPr="00585AF7">
        <w:t>зднующим любо</w:t>
      </w:r>
      <w:r w:rsidR="007F738E" w:rsidRPr="00585AF7">
        <w:t>́</w:t>
      </w:r>
      <w:r w:rsidRPr="00585AF7">
        <w:t>вию святу</w:t>
      </w:r>
      <w:r w:rsidR="007F738E" w:rsidRPr="00585AF7">
        <w:t>́</w:t>
      </w:r>
      <w:r w:rsidRPr="00585AF7">
        <w:t>ю па</w:t>
      </w:r>
      <w:r w:rsidR="007F738E" w:rsidRPr="00585AF7">
        <w:t>́</w:t>
      </w:r>
      <w:r w:rsidRPr="00585AF7">
        <w:t>мять твою</w:t>
      </w:r>
      <w:r w:rsidR="007F738E" w:rsidRPr="00585AF7">
        <w:t>́</w:t>
      </w:r>
      <w:r w:rsidRPr="00585AF7">
        <w:t>.</w:t>
      </w:r>
    </w:p>
    <w:p w14:paraId="6126C147" w14:textId="3D1CCD90" w:rsidR="007E63B5" w:rsidRPr="00585AF7" w:rsidRDefault="007E63B5" w:rsidP="001C21CA">
      <w:pPr>
        <w:pStyle w:val="nbtservheadred"/>
      </w:pPr>
      <w:r w:rsidRPr="00585AF7">
        <w:t>Сла</w:t>
      </w:r>
      <w:r w:rsidR="007F738E" w:rsidRPr="00585AF7">
        <w:t>́</w:t>
      </w:r>
      <w:r w:rsidRPr="00585AF7">
        <w:t>ва, и ны</w:t>
      </w:r>
      <w:r w:rsidR="007F738E" w:rsidRPr="00585AF7">
        <w:t>́</w:t>
      </w:r>
      <w:r w:rsidRPr="00585AF7">
        <w:t>не, Богоро</w:t>
      </w:r>
      <w:r w:rsidR="007F738E" w:rsidRPr="00585AF7">
        <w:t>́</w:t>
      </w:r>
      <w:r w:rsidRPr="00585AF7">
        <w:t>дичен:</w:t>
      </w:r>
    </w:p>
    <w:p w14:paraId="26D1BCBA" w14:textId="4BF5917E" w:rsidR="007E63B5" w:rsidRPr="00585AF7" w:rsidRDefault="007E63B5" w:rsidP="007E63B5">
      <w:pPr>
        <w:pStyle w:val="nbtservbasic"/>
      </w:pPr>
      <w:r w:rsidRPr="00585AF7">
        <w:rPr>
          <w:rStyle w:val="nbtservred"/>
        </w:rPr>
        <w:lastRenderedPageBreak/>
        <w:t>В</w:t>
      </w:r>
      <w:r w:rsidRPr="00585AF7">
        <w:t xml:space="preserve"> напа</w:t>
      </w:r>
      <w:r w:rsidR="007F738E" w:rsidRPr="00585AF7">
        <w:t>́</w:t>
      </w:r>
      <w:r w:rsidRPr="00585AF7">
        <w:t>сти многоплете</w:t>
      </w:r>
      <w:r w:rsidR="007F738E" w:rsidRPr="00585AF7">
        <w:t>́</w:t>
      </w:r>
      <w:r w:rsidRPr="00585AF7">
        <w:t>нныя впад от враг ви</w:t>
      </w:r>
      <w:r w:rsidR="007F738E" w:rsidRPr="00585AF7">
        <w:t>́</w:t>
      </w:r>
      <w:r w:rsidRPr="00585AF7">
        <w:t>димых и неви</w:t>
      </w:r>
      <w:r w:rsidR="007F738E" w:rsidRPr="00585AF7">
        <w:t>́</w:t>
      </w:r>
      <w:r w:rsidRPr="00585AF7">
        <w:t>димых, бу</w:t>
      </w:r>
      <w:r w:rsidR="007F738E" w:rsidRPr="00585AF7">
        <w:t>́</w:t>
      </w:r>
      <w:r w:rsidRPr="00585AF7">
        <w:t>рею одержи</w:t>
      </w:r>
      <w:r w:rsidR="007F738E" w:rsidRPr="00585AF7">
        <w:t>́</w:t>
      </w:r>
      <w:r w:rsidRPr="00585AF7">
        <w:t>мь безчи</w:t>
      </w:r>
      <w:r w:rsidR="007F738E" w:rsidRPr="00585AF7">
        <w:t>́</w:t>
      </w:r>
      <w:r w:rsidRPr="00585AF7">
        <w:t>сленных согреше</w:t>
      </w:r>
      <w:r w:rsidR="007F738E" w:rsidRPr="00585AF7">
        <w:t>́</w:t>
      </w:r>
      <w:r w:rsidRPr="00585AF7">
        <w:t>ний мои</w:t>
      </w:r>
      <w:r w:rsidR="007F738E" w:rsidRPr="00585AF7">
        <w:t>́</w:t>
      </w:r>
      <w:r w:rsidRPr="00585AF7">
        <w:t>х, и я</w:t>
      </w:r>
      <w:r w:rsidR="007F738E" w:rsidRPr="00585AF7">
        <w:t>́</w:t>
      </w:r>
      <w:r w:rsidRPr="00585AF7">
        <w:t>ко к те</w:t>
      </w:r>
      <w:r w:rsidR="007F738E" w:rsidRPr="00585AF7">
        <w:t>́</w:t>
      </w:r>
      <w:r w:rsidRPr="00585AF7">
        <w:t>плому заступле</w:t>
      </w:r>
      <w:r w:rsidR="007F738E" w:rsidRPr="00585AF7">
        <w:t>́</w:t>
      </w:r>
      <w:r w:rsidRPr="00585AF7">
        <w:t>нию и покро</w:t>
      </w:r>
      <w:r w:rsidR="007F738E" w:rsidRPr="00585AF7">
        <w:t>́</w:t>
      </w:r>
      <w:r w:rsidRPr="00585AF7">
        <w:t>ву моему</w:t>
      </w:r>
      <w:r w:rsidR="007F738E" w:rsidRPr="00585AF7">
        <w:t>́</w:t>
      </w:r>
      <w:r w:rsidRPr="00585AF7">
        <w:t>, Чи</w:t>
      </w:r>
      <w:r w:rsidR="007F738E" w:rsidRPr="00585AF7">
        <w:t>́</w:t>
      </w:r>
      <w:r w:rsidRPr="00585AF7">
        <w:t>стая, ко приста</w:t>
      </w:r>
      <w:r w:rsidR="007F738E" w:rsidRPr="00585AF7">
        <w:t>́</w:t>
      </w:r>
      <w:r w:rsidRPr="00585AF7">
        <w:t>нищу притека</w:t>
      </w:r>
      <w:r w:rsidR="007F738E" w:rsidRPr="00585AF7">
        <w:t>́</w:t>
      </w:r>
      <w:r w:rsidRPr="00585AF7">
        <w:t>ю Твоея</w:t>
      </w:r>
      <w:r w:rsidR="007F738E" w:rsidRPr="00585AF7">
        <w:t>́</w:t>
      </w:r>
      <w:r w:rsidRPr="00585AF7">
        <w:t xml:space="preserve"> бла</w:t>
      </w:r>
      <w:r w:rsidR="007F738E" w:rsidRPr="00585AF7">
        <w:t>́</w:t>
      </w:r>
      <w:r w:rsidRPr="00585AF7">
        <w:t>гости. Те</w:t>
      </w:r>
      <w:r w:rsidR="007F738E" w:rsidRPr="00585AF7">
        <w:t>́</w:t>
      </w:r>
      <w:r w:rsidRPr="00585AF7">
        <w:t>мже, Пречи</w:t>
      </w:r>
      <w:r w:rsidR="007F738E" w:rsidRPr="00585AF7">
        <w:t>́</w:t>
      </w:r>
      <w:r w:rsidRPr="00585AF7">
        <w:t>стая, из Тебе</w:t>
      </w:r>
      <w:r w:rsidR="007F738E" w:rsidRPr="00585AF7">
        <w:t>́</w:t>
      </w:r>
      <w:r w:rsidRPr="00585AF7">
        <w:t xml:space="preserve"> Воплоще</w:t>
      </w:r>
      <w:r w:rsidR="007F738E" w:rsidRPr="00585AF7">
        <w:t>́</w:t>
      </w:r>
      <w:r w:rsidRPr="00585AF7">
        <w:t>нному безсе</w:t>
      </w:r>
      <w:r w:rsidR="007F738E" w:rsidRPr="00585AF7">
        <w:t>́</w:t>
      </w:r>
      <w:r w:rsidRPr="00585AF7">
        <w:t>менно</w:t>
      </w:r>
      <w:r w:rsidR="00307FCE" w:rsidRPr="00585AF7">
        <w:t>,</w:t>
      </w:r>
      <w:r w:rsidRPr="00585AF7">
        <w:t xml:space="preserve"> моли</w:t>
      </w:r>
      <w:r w:rsidR="007F738E" w:rsidRPr="00585AF7">
        <w:t>́</w:t>
      </w:r>
      <w:r w:rsidRPr="00585AF7">
        <w:t>ся приле</w:t>
      </w:r>
      <w:r w:rsidR="007F738E" w:rsidRPr="00585AF7">
        <w:t>́</w:t>
      </w:r>
      <w:r w:rsidR="00704745" w:rsidRPr="00585AF7">
        <w:t>жно</w:t>
      </w:r>
      <w:r w:rsidRPr="00585AF7">
        <w:t xml:space="preserve"> о всех рабе</w:t>
      </w:r>
      <w:r w:rsidR="00704745" w:rsidRPr="00585AF7">
        <w:t>́</w:t>
      </w:r>
      <w:r w:rsidRPr="00585AF7">
        <w:t>х</w:t>
      </w:r>
      <w:proofErr w:type="gramStart"/>
      <w:r w:rsidRPr="00585AF7">
        <w:t xml:space="preserve"> Т</w:t>
      </w:r>
      <w:proofErr w:type="gramEnd"/>
      <w:r w:rsidRPr="00585AF7">
        <w:t>вои</w:t>
      </w:r>
      <w:r w:rsidR="00704745" w:rsidRPr="00585AF7">
        <w:t>́</w:t>
      </w:r>
      <w:r w:rsidRPr="00585AF7">
        <w:t>х, непреста</w:t>
      </w:r>
      <w:r w:rsidR="00704745" w:rsidRPr="00585AF7">
        <w:t>́</w:t>
      </w:r>
      <w:r w:rsidRPr="00585AF7">
        <w:t>нно моля</w:t>
      </w:r>
      <w:r w:rsidR="00704745" w:rsidRPr="00585AF7">
        <w:t>́</w:t>
      </w:r>
      <w:r w:rsidRPr="00585AF7">
        <w:t>щихся Ти, Богоро</w:t>
      </w:r>
      <w:r w:rsidR="00704745" w:rsidRPr="00585AF7">
        <w:t>́</w:t>
      </w:r>
      <w:r w:rsidRPr="00585AF7">
        <w:t>дице Пречи</w:t>
      </w:r>
      <w:r w:rsidR="00704745" w:rsidRPr="00585AF7">
        <w:t>́</w:t>
      </w:r>
      <w:r w:rsidRPr="00585AF7">
        <w:t>стая, моля</w:t>
      </w:r>
      <w:r w:rsidR="00AA1DCD" w:rsidRPr="00585AF7">
        <w:t>́</w:t>
      </w:r>
      <w:r w:rsidRPr="00585AF7">
        <w:t>щи Его</w:t>
      </w:r>
      <w:r w:rsidR="00AA1DCD" w:rsidRPr="00585AF7">
        <w:t>́</w:t>
      </w:r>
      <w:r w:rsidRPr="00585AF7">
        <w:t xml:space="preserve"> при</w:t>
      </w:r>
      <w:r w:rsidR="00AA1DCD" w:rsidRPr="00585AF7">
        <w:t>́</w:t>
      </w:r>
      <w:r w:rsidRPr="00585AF7">
        <w:t>сно</w:t>
      </w:r>
      <w:r w:rsidR="00AE6437" w:rsidRPr="00585AF7">
        <w:t>,</w:t>
      </w:r>
      <w:r w:rsidRPr="00585AF7">
        <w:t xml:space="preserve"> согреше</w:t>
      </w:r>
      <w:r w:rsidR="00AA1DCD" w:rsidRPr="00585AF7">
        <w:t>́</w:t>
      </w:r>
      <w:r w:rsidRPr="00585AF7">
        <w:t>ний оставле</w:t>
      </w:r>
      <w:r w:rsidR="00AA1DCD" w:rsidRPr="00585AF7">
        <w:t>́</w:t>
      </w:r>
      <w:r w:rsidRPr="00585AF7">
        <w:t>ние дарова</w:t>
      </w:r>
      <w:r w:rsidR="00AA1DCD" w:rsidRPr="00585AF7">
        <w:t>́</w:t>
      </w:r>
      <w:r w:rsidRPr="00585AF7">
        <w:t>ти воспева</w:t>
      </w:r>
      <w:r w:rsidR="00AA1DCD" w:rsidRPr="00585AF7">
        <w:t>́</w:t>
      </w:r>
      <w:r w:rsidRPr="00585AF7">
        <w:t>ющим досто</w:t>
      </w:r>
      <w:r w:rsidR="00AA1DCD" w:rsidRPr="00585AF7">
        <w:t>́</w:t>
      </w:r>
      <w:r w:rsidRPr="00585AF7">
        <w:t>йно сла</w:t>
      </w:r>
      <w:r w:rsidR="00AA1DCD" w:rsidRPr="00585AF7">
        <w:t>́</w:t>
      </w:r>
      <w:r w:rsidRPr="00585AF7">
        <w:t>ву Твою</w:t>
      </w:r>
      <w:r w:rsidR="00AA1DCD" w:rsidRPr="00585AF7">
        <w:t>́</w:t>
      </w:r>
      <w:r w:rsidRPr="00585AF7">
        <w:t>.</w:t>
      </w:r>
    </w:p>
    <w:p w14:paraId="5741EFAE" w14:textId="77777777" w:rsidR="007E63B5" w:rsidRPr="00585AF7" w:rsidRDefault="007E63B5" w:rsidP="001C21CA">
      <w:pPr>
        <w:pStyle w:val="nbtservheadred"/>
      </w:pPr>
      <w:r w:rsidRPr="00585AF7">
        <w:t>Песнь 4</w:t>
      </w:r>
    </w:p>
    <w:p w14:paraId="1794C453" w14:textId="3BDEA24A" w:rsidR="007E63B5" w:rsidRPr="00585AF7" w:rsidRDefault="007E63B5" w:rsidP="00044117">
      <w:pPr>
        <w:pStyle w:val="nbtservstih"/>
      </w:pPr>
      <w:r w:rsidRPr="00585AF7">
        <w:rPr>
          <w:rStyle w:val="nbtservred"/>
        </w:rPr>
        <w:t>Ирмо</w:t>
      </w:r>
      <w:r w:rsidR="00AA1DCD" w:rsidRPr="00585AF7">
        <w:rPr>
          <w:rStyle w:val="nbtservred"/>
        </w:rPr>
        <w:t>́</w:t>
      </w:r>
      <w:r w:rsidRPr="00585AF7">
        <w:rPr>
          <w:rStyle w:val="nbtservred"/>
        </w:rPr>
        <w:t>с: С</w:t>
      </w:r>
      <w:r w:rsidRPr="00585AF7">
        <w:t>лух</w:t>
      </w:r>
      <w:proofErr w:type="gramStart"/>
      <w:r w:rsidRPr="00585AF7">
        <w:t xml:space="preserve"> Т</w:t>
      </w:r>
      <w:proofErr w:type="gramEnd"/>
      <w:r w:rsidRPr="00585AF7">
        <w:t>вой, Го</w:t>
      </w:r>
      <w:r w:rsidR="00AA1DCD" w:rsidRPr="00585AF7">
        <w:t>́</w:t>
      </w:r>
      <w:r w:rsidRPr="00585AF7">
        <w:t xml:space="preserve">споди, </w:t>
      </w:r>
      <w:r w:rsidR="00D17BFB" w:rsidRPr="00585AF7">
        <w:t>у</w:t>
      </w:r>
      <w:r w:rsidRPr="00585AF7">
        <w:t>слы</w:t>
      </w:r>
      <w:r w:rsidR="00AA1DCD" w:rsidRPr="00585AF7">
        <w:t>́</w:t>
      </w:r>
      <w:r w:rsidRPr="00585AF7">
        <w:t>шах</w:t>
      </w:r>
      <w:r w:rsidR="00D17BFB" w:rsidRPr="00585AF7">
        <w:t>,</w:t>
      </w:r>
      <w:r w:rsidRPr="00585AF7">
        <w:t xml:space="preserve"> и убоя</w:t>
      </w:r>
      <w:r w:rsidR="00AA1DCD" w:rsidRPr="00585AF7">
        <w:t>́</w:t>
      </w:r>
      <w:r w:rsidRPr="00585AF7">
        <w:t>хся,/ дела</w:t>
      </w:r>
      <w:r w:rsidR="00AA1DCD" w:rsidRPr="00585AF7">
        <w:t>́</w:t>
      </w:r>
      <w:r w:rsidRPr="00585AF7">
        <w:t xml:space="preserve"> Твоя</w:t>
      </w:r>
      <w:r w:rsidR="00AA1DCD" w:rsidRPr="00585AF7">
        <w:t>́</w:t>
      </w:r>
      <w:r w:rsidRPr="00585AF7">
        <w:t xml:space="preserve"> разуме</w:t>
      </w:r>
      <w:r w:rsidR="00AA1DCD" w:rsidRPr="00585AF7">
        <w:t>́</w:t>
      </w:r>
      <w:r w:rsidRPr="00585AF7">
        <w:t>х</w:t>
      </w:r>
      <w:r w:rsidR="00D17BFB" w:rsidRPr="00585AF7">
        <w:t>,</w:t>
      </w:r>
      <w:r w:rsidRPr="00585AF7">
        <w:t xml:space="preserve"> и ужасо</w:t>
      </w:r>
      <w:r w:rsidR="00AA1DCD" w:rsidRPr="00585AF7">
        <w:t>́</w:t>
      </w:r>
      <w:r w:rsidRPr="00585AF7">
        <w:t>хся</w:t>
      </w:r>
      <w:r w:rsidR="005542F4" w:rsidRPr="00585AF7">
        <w:t>:</w:t>
      </w:r>
      <w:r w:rsidR="00A3787D" w:rsidRPr="00585AF7">
        <w:t>/</w:t>
      </w:r>
      <w:r w:rsidRPr="00585AF7">
        <w:t xml:space="preserve"> я</w:t>
      </w:r>
      <w:r w:rsidR="00AA1DCD" w:rsidRPr="00585AF7">
        <w:t>́</w:t>
      </w:r>
      <w:r w:rsidRPr="00585AF7">
        <w:t>ко Бог, пре</w:t>
      </w:r>
      <w:r w:rsidR="00AA1DCD" w:rsidRPr="00585AF7">
        <w:t>́</w:t>
      </w:r>
      <w:r w:rsidRPr="00585AF7">
        <w:t>жде век Сый,</w:t>
      </w:r>
      <w:r w:rsidR="00B17759" w:rsidRPr="00585AF7">
        <w:t>//</w:t>
      </w:r>
      <w:r w:rsidRPr="00585AF7">
        <w:t xml:space="preserve"> от Де</w:t>
      </w:r>
      <w:r w:rsidR="00AA1DCD" w:rsidRPr="00585AF7">
        <w:t>́</w:t>
      </w:r>
      <w:r w:rsidRPr="00585AF7">
        <w:t>вы рожде</w:t>
      </w:r>
      <w:r w:rsidR="00AA1DCD" w:rsidRPr="00585AF7">
        <w:t>́</w:t>
      </w:r>
      <w:r w:rsidRPr="00585AF7">
        <w:t>йся, бысть Челове</w:t>
      </w:r>
      <w:r w:rsidR="00AA1DCD" w:rsidRPr="00585AF7">
        <w:t>́</w:t>
      </w:r>
      <w:r w:rsidRPr="00585AF7">
        <w:t>к.</w:t>
      </w:r>
    </w:p>
    <w:p w14:paraId="413C5D06" w14:textId="40A6B003" w:rsidR="007E63B5" w:rsidRPr="00585AF7" w:rsidRDefault="007E63B5" w:rsidP="007E63B5">
      <w:pPr>
        <w:pStyle w:val="nbtservbasic"/>
      </w:pPr>
      <w:r w:rsidRPr="00585AF7">
        <w:rPr>
          <w:rStyle w:val="nbtservred"/>
        </w:rPr>
        <w:t>О</w:t>
      </w:r>
      <w:r w:rsidR="00AA1DCD" w:rsidRPr="00585AF7">
        <w:rPr>
          <w:rStyle w:val="nbtservred"/>
        </w:rPr>
        <w:t>́</w:t>
      </w:r>
      <w:r w:rsidRPr="00585AF7">
        <w:t>птинскаго вертогра</w:t>
      </w:r>
      <w:r w:rsidR="00AA1DCD" w:rsidRPr="00585AF7">
        <w:t>́</w:t>
      </w:r>
      <w:r w:rsidRPr="00585AF7">
        <w:t>да страж неусы</w:t>
      </w:r>
      <w:r w:rsidR="00AA1DCD" w:rsidRPr="00585AF7">
        <w:t>́</w:t>
      </w:r>
      <w:r w:rsidRPr="00585AF7">
        <w:t>пный в пе</w:t>
      </w:r>
      <w:r w:rsidR="00AA1DCD" w:rsidRPr="00585AF7">
        <w:t>́</w:t>
      </w:r>
      <w:r w:rsidRPr="00585AF7">
        <w:t>снех да похва</w:t>
      </w:r>
      <w:r w:rsidR="00AA1DCD" w:rsidRPr="00585AF7">
        <w:t>́</w:t>
      </w:r>
      <w:r w:rsidRPr="00585AF7">
        <w:t>лится днесь, Ага</w:t>
      </w:r>
      <w:r w:rsidR="00AD51A6" w:rsidRPr="00585AF7">
        <w:t>́</w:t>
      </w:r>
      <w:r w:rsidRPr="00585AF7">
        <w:t>пит испове</w:t>
      </w:r>
      <w:r w:rsidR="00AA1DCD" w:rsidRPr="00585AF7">
        <w:t>́</w:t>
      </w:r>
      <w:r w:rsidRPr="00585AF7">
        <w:t>дник велему</w:t>
      </w:r>
      <w:r w:rsidR="00AA1DCD" w:rsidRPr="00585AF7">
        <w:t>́</w:t>
      </w:r>
      <w:r w:rsidRPr="00585AF7">
        <w:t>дрый, сей бо, плоды</w:t>
      </w:r>
      <w:r w:rsidR="00AA1DCD" w:rsidRPr="00585AF7">
        <w:t>́</w:t>
      </w:r>
      <w:r w:rsidRPr="00585AF7">
        <w:t xml:space="preserve"> благоче</w:t>
      </w:r>
      <w:r w:rsidR="00AA1DCD" w:rsidRPr="00585AF7">
        <w:t>́</w:t>
      </w:r>
      <w:r w:rsidRPr="00585AF7">
        <w:t>стия собра</w:t>
      </w:r>
      <w:r w:rsidR="00AA1DCD" w:rsidRPr="00585AF7">
        <w:t>́</w:t>
      </w:r>
      <w:r w:rsidRPr="00585AF7">
        <w:t>в, наде</w:t>
      </w:r>
      <w:r w:rsidR="00AA1DCD" w:rsidRPr="00585AF7">
        <w:t>́</w:t>
      </w:r>
      <w:r w:rsidRPr="00585AF7">
        <w:t>ждею благо</w:t>
      </w:r>
      <w:r w:rsidR="00AA1DCD" w:rsidRPr="00585AF7">
        <w:t>́</w:t>
      </w:r>
      <w:r w:rsidRPr="00585AF7">
        <w:t>ю обогати</w:t>
      </w:r>
      <w:r w:rsidR="00AA1DCD" w:rsidRPr="00585AF7">
        <w:t>́</w:t>
      </w:r>
      <w:r w:rsidRPr="00585AF7">
        <w:t>лся есть.</w:t>
      </w:r>
    </w:p>
    <w:p w14:paraId="43C983D9" w14:textId="6BAD2D5B" w:rsidR="007E63B5" w:rsidRPr="00585AF7" w:rsidRDefault="007E63B5" w:rsidP="007E63B5">
      <w:pPr>
        <w:pStyle w:val="nbtservbasic"/>
      </w:pPr>
      <w:r w:rsidRPr="00585AF7">
        <w:rPr>
          <w:rStyle w:val="nbtservred"/>
        </w:rPr>
        <w:t>И</w:t>
      </w:r>
      <w:r w:rsidRPr="00585AF7">
        <w:t>згна</w:t>
      </w:r>
      <w:r w:rsidR="00AA1DCD" w:rsidRPr="00585AF7">
        <w:t>́</w:t>
      </w:r>
      <w:r w:rsidRPr="00585AF7">
        <w:t>ние и го</w:t>
      </w:r>
      <w:r w:rsidR="00AA1DCD" w:rsidRPr="00585AF7">
        <w:t>́</w:t>
      </w:r>
      <w:r w:rsidRPr="00585AF7">
        <w:t>рькия рабо</w:t>
      </w:r>
      <w:r w:rsidR="00AA1DCD" w:rsidRPr="00585AF7">
        <w:t>́</w:t>
      </w:r>
      <w:r w:rsidRPr="00585AF7">
        <w:t>ты Христа</w:t>
      </w:r>
      <w:r w:rsidR="00AA1DCD" w:rsidRPr="00585AF7">
        <w:t>́</w:t>
      </w:r>
      <w:r w:rsidRPr="00585AF7">
        <w:t xml:space="preserve"> ра</w:t>
      </w:r>
      <w:r w:rsidR="00AA1DCD" w:rsidRPr="00585AF7">
        <w:t>́</w:t>
      </w:r>
      <w:r w:rsidRPr="00585AF7">
        <w:t>ди претерпе</w:t>
      </w:r>
      <w:r w:rsidR="00AA1DCD" w:rsidRPr="00585AF7">
        <w:t>́</w:t>
      </w:r>
      <w:r w:rsidRPr="00585AF7">
        <w:t>в, страда</w:t>
      </w:r>
      <w:r w:rsidR="00AA1DCD" w:rsidRPr="00585AF7">
        <w:t>́</w:t>
      </w:r>
      <w:r w:rsidRPr="00585AF7">
        <w:t>ний вре</w:t>
      </w:r>
      <w:r w:rsidR="00AA1DCD" w:rsidRPr="00585AF7">
        <w:t>́</w:t>
      </w:r>
      <w:r w:rsidRPr="00585AF7">
        <w:t>менных не убоя</w:t>
      </w:r>
      <w:r w:rsidR="00AA1DCD" w:rsidRPr="00585AF7">
        <w:t>́</w:t>
      </w:r>
      <w:r w:rsidRPr="00585AF7">
        <w:t>лся еси</w:t>
      </w:r>
      <w:r w:rsidR="00AA1DCD" w:rsidRPr="00585AF7">
        <w:t>́</w:t>
      </w:r>
      <w:r w:rsidRPr="00585AF7">
        <w:t>, преподо</w:t>
      </w:r>
      <w:r w:rsidR="00AA1DCD" w:rsidRPr="00585AF7">
        <w:t>́</w:t>
      </w:r>
      <w:r w:rsidRPr="00585AF7">
        <w:t xml:space="preserve">бне </w:t>
      </w:r>
      <w:r w:rsidR="00A43AFD" w:rsidRPr="00585AF7">
        <w:t>Агáпите</w:t>
      </w:r>
      <w:r w:rsidRPr="00585AF7">
        <w:t>, и Христа</w:t>
      </w:r>
      <w:r w:rsidR="00AA1DCD" w:rsidRPr="00585AF7">
        <w:t>́</w:t>
      </w:r>
      <w:r w:rsidRPr="00585AF7">
        <w:t xml:space="preserve"> пред мучи</w:t>
      </w:r>
      <w:r w:rsidR="00AA1DCD" w:rsidRPr="00585AF7">
        <w:t>́</w:t>
      </w:r>
      <w:r w:rsidRPr="00585AF7">
        <w:t>тели дерзнове</w:t>
      </w:r>
      <w:r w:rsidR="00AA1DCD" w:rsidRPr="00585AF7">
        <w:t>́</w:t>
      </w:r>
      <w:r w:rsidRPr="00585AF7">
        <w:t>нно испове</w:t>
      </w:r>
      <w:r w:rsidR="00AA1DCD" w:rsidRPr="00585AF7">
        <w:t>́</w:t>
      </w:r>
      <w:r w:rsidRPr="00585AF7">
        <w:t>дал еси</w:t>
      </w:r>
      <w:r w:rsidR="00AA1DCD" w:rsidRPr="00585AF7">
        <w:t>́</w:t>
      </w:r>
      <w:r w:rsidRPr="00585AF7">
        <w:t>.</w:t>
      </w:r>
    </w:p>
    <w:p w14:paraId="24D3FF6A" w14:textId="4D0D7DFB" w:rsidR="007E63B5" w:rsidRPr="00585AF7" w:rsidRDefault="007E63B5" w:rsidP="007E63B5">
      <w:pPr>
        <w:pStyle w:val="nbtservbasic"/>
      </w:pPr>
      <w:r w:rsidRPr="00585AF7">
        <w:rPr>
          <w:rStyle w:val="nbtservred"/>
        </w:rPr>
        <w:t>М</w:t>
      </w:r>
      <w:r w:rsidRPr="00585AF7">
        <w:t>ирску</w:t>
      </w:r>
      <w:r w:rsidR="00AA1DCD" w:rsidRPr="00585AF7">
        <w:t>́</w:t>
      </w:r>
      <w:r w:rsidRPr="00585AF7">
        <w:t>ю ле</w:t>
      </w:r>
      <w:r w:rsidR="00AA1DCD" w:rsidRPr="00585AF7">
        <w:t>́</w:t>
      </w:r>
      <w:r w:rsidRPr="00585AF7">
        <w:t>поту ни</w:t>
      </w:r>
      <w:r w:rsidR="009F206E" w:rsidRPr="00585AF7">
        <w:t xml:space="preserve"> </w:t>
      </w:r>
      <w:r w:rsidRPr="00585AF7">
        <w:t>во</w:t>
      </w:r>
      <w:r w:rsidR="009F206E" w:rsidRPr="00585AF7">
        <w:t xml:space="preserve"> </w:t>
      </w:r>
      <w:r w:rsidRPr="00585AF7">
        <w:t>что</w:t>
      </w:r>
      <w:r w:rsidR="00AA1DCD" w:rsidRPr="00585AF7">
        <w:t>́</w:t>
      </w:r>
      <w:r w:rsidRPr="00585AF7">
        <w:t>же вмени</w:t>
      </w:r>
      <w:r w:rsidR="00AA1DCD" w:rsidRPr="00585AF7">
        <w:t>́</w:t>
      </w:r>
      <w:r w:rsidRPr="00585AF7">
        <w:t>л еси</w:t>
      </w:r>
      <w:r w:rsidR="00AA1DCD" w:rsidRPr="00585AF7">
        <w:t>́</w:t>
      </w:r>
      <w:r w:rsidRPr="00585AF7">
        <w:t>, блаже</w:t>
      </w:r>
      <w:r w:rsidR="00AA1DCD" w:rsidRPr="00585AF7">
        <w:t>́</w:t>
      </w:r>
      <w:r w:rsidRPr="00585AF7">
        <w:t xml:space="preserve">нне </w:t>
      </w:r>
      <w:r w:rsidR="00A43AFD" w:rsidRPr="00585AF7">
        <w:t>Агáпите</w:t>
      </w:r>
      <w:r w:rsidRPr="00585AF7">
        <w:t>, егда</w:t>
      </w:r>
      <w:r w:rsidR="00AA1DCD" w:rsidRPr="00585AF7">
        <w:t>́</w:t>
      </w:r>
      <w:r w:rsidRPr="00585AF7">
        <w:t xml:space="preserve"> Украси</w:t>
      </w:r>
      <w:r w:rsidR="00AA1DCD" w:rsidRPr="00585AF7">
        <w:t>́</w:t>
      </w:r>
      <w:r w:rsidRPr="00585AF7">
        <w:t>теля всех Бо</w:t>
      </w:r>
      <w:r w:rsidR="00AA1DCD" w:rsidRPr="00585AF7">
        <w:t>́</w:t>
      </w:r>
      <w:r w:rsidRPr="00585AF7">
        <w:t>га позна</w:t>
      </w:r>
      <w:r w:rsidR="00AA1DCD" w:rsidRPr="00585AF7">
        <w:t>́</w:t>
      </w:r>
      <w:r w:rsidRPr="00585AF7">
        <w:t>л еси</w:t>
      </w:r>
      <w:r w:rsidR="00AA1DCD" w:rsidRPr="00585AF7">
        <w:t>́</w:t>
      </w:r>
      <w:r w:rsidR="009C6BA7" w:rsidRPr="00585AF7">
        <w:t>,</w:t>
      </w:r>
      <w:r w:rsidRPr="00585AF7">
        <w:t xml:space="preserve"> и Того</w:t>
      </w:r>
      <w:r w:rsidR="00AA1DCD" w:rsidRPr="00585AF7">
        <w:t>́</w:t>
      </w:r>
      <w:r w:rsidRPr="00585AF7">
        <w:t xml:space="preserve"> велеле</w:t>
      </w:r>
      <w:r w:rsidR="00AA1DCD" w:rsidRPr="00585AF7">
        <w:t>́</w:t>
      </w:r>
      <w:r w:rsidRPr="00585AF7">
        <w:t>пных дел провозве</w:t>
      </w:r>
      <w:r w:rsidR="00AA1DCD" w:rsidRPr="00585AF7">
        <w:t>́</w:t>
      </w:r>
      <w:r w:rsidRPr="00585AF7">
        <w:t>стник богому</w:t>
      </w:r>
      <w:r w:rsidR="00AA1DCD" w:rsidRPr="00585AF7">
        <w:t>́</w:t>
      </w:r>
      <w:r w:rsidRPr="00585AF7">
        <w:t>дрый яви</w:t>
      </w:r>
      <w:r w:rsidR="00AA1DCD" w:rsidRPr="00585AF7">
        <w:t>́</w:t>
      </w:r>
      <w:r w:rsidRPr="00585AF7">
        <w:t>лся еси</w:t>
      </w:r>
      <w:r w:rsidR="00AA1DCD" w:rsidRPr="00585AF7">
        <w:t>́</w:t>
      </w:r>
      <w:r w:rsidRPr="00585AF7">
        <w:t>.</w:t>
      </w:r>
    </w:p>
    <w:p w14:paraId="73FA4857" w14:textId="3070BC6C" w:rsidR="007E63B5" w:rsidRPr="00585AF7" w:rsidRDefault="007E63B5" w:rsidP="007E63B5">
      <w:pPr>
        <w:pStyle w:val="nbtservbasic"/>
      </w:pPr>
      <w:r w:rsidRPr="00585AF7">
        <w:rPr>
          <w:rStyle w:val="nbtservred"/>
        </w:rPr>
        <w:t>Богоро</w:t>
      </w:r>
      <w:r w:rsidR="00AA1DCD" w:rsidRPr="00585AF7">
        <w:rPr>
          <w:rStyle w:val="nbtservred"/>
        </w:rPr>
        <w:t>́</w:t>
      </w:r>
      <w:r w:rsidRPr="00585AF7">
        <w:rPr>
          <w:rStyle w:val="nbtservred"/>
        </w:rPr>
        <w:t>дичен: Е</w:t>
      </w:r>
      <w:r w:rsidRPr="00585AF7">
        <w:t>ли</w:t>
      </w:r>
      <w:r w:rsidR="00AA1DCD" w:rsidRPr="00585AF7">
        <w:t>́</w:t>
      </w:r>
      <w:r w:rsidRPr="00585AF7">
        <w:t>цы во Христа</w:t>
      </w:r>
      <w:r w:rsidR="00AA1DCD" w:rsidRPr="00585AF7">
        <w:t>́</w:t>
      </w:r>
      <w:r w:rsidRPr="00585AF7">
        <w:t xml:space="preserve"> крести</w:t>
      </w:r>
      <w:r w:rsidR="00AA1DCD" w:rsidRPr="00585AF7">
        <w:t>́</w:t>
      </w:r>
      <w:r w:rsidR="00B84E0B" w:rsidRPr="00585AF7">
        <w:t>ша</w:t>
      </w:r>
      <w:r w:rsidRPr="00585AF7">
        <w:t>ся, покро</w:t>
      </w:r>
      <w:r w:rsidR="00AA1DCD" w:rsidRPr="00585AF7">
        <w:t>́</w:t>
      </w:r>
      <w:r w:rsidRPr="00585AF7">
        <w:t>в ми</w:t>
      </w:r>
      <w:r w:rsidR="00AA1DCD" w:rsidRPr="00585AF7">
        <w:t>́</w:t>
      </w:r>
      <w:r w:rsidRPr="00585AF7">
        <w:t>лостей Твои</w:t>
      </w:r>
      <w:r w:rsidR="00AA1DCD" w:rsidRPr="00585AF7">
        <w:t>́</w:t>
      </w:r>
      <w:r w:rsidRPr="00585AF7">
        <w:t>х восприя</w:t>
      </w:r>
      <w:r w:rsidR="00AA1DCD" w:rsidRPr="00585AF7">
        <w:t>́</w:t>
      </w:r>
      <w:r w:rsidRPr="00585AF7">
        <w:t>ша, Богома</w:t>
      </w:r>
      <w:r w:rsidR="00AA1DCD" w:rsidRPr="00585AF7">
        <w:t>́</w:t>
      </w:r>
      <w:r w:rsidRPr="00585AF7">
        <w:t>ти, сего</w:t>
      </w:r>
      <w:r w:rsidR="00AA1DCD" w:rsidRPr="00585AF7">
        <w:t>́</w:t>
      </w:r>
      <w:r w:rsidRPr="00585AF7">
        <w:t xml:space="preserve"> ра</w:t>
      </w:r>
      <w:r w:rsidR="00AA1DCD" w:rsidRPr="00585AF7">
        <w:t>́</w:t>
      </w:r>
      <w:r w:rsidRPr="00585AF7">
        <w:t>ди Арха</w:t>
      </w:r>
      <w:r w:rsidR="00AA1DCD" w:rsidRPr="00585AF7">
        <w:t>́</w:t>
      </w:r>
      <w:r w:rsidRPr="00585AF7">
        <w:t>нгельский глас вопие</w:t>
      </w:r>
      <w:r w:rsidR="00AA1DCD" w:rsidRPr="00585AF7">
        <w:t>́</w:t>
      </w:r>
      <w:r w:rsidRPr="00585AF7">
        <w:t>м Ти, Чи</w:t>
      </w:r>
      <w:r w:rsidR="00AA1DCD" w:rsidRPr="00585AF7">
        <w:t>́</w:t>
      </w:r>
      <w:r w:rsidRPr="00585AF7">
        <w:t>стая: ра</w:t>
      </w:r>
      <w:r w:rsidR="00AA1DCD" w:rsidRPr="00585AF7">
        <w:t>́</w:t>
      </w:r>
      <w:r w:rsidRPr="00585AF7">
        <w:t>дуйся, Благода</w:t>
      </w:r>
      <w:r w:rsidR="00AA1DCD" w:rsidRPr="00585AF7">
        <w:t>́</w:t>
      </w:r>
      <w:r w:rsidRPr="00585AF7">
        <w:t>тная, Госпо</w:t>
      </w:r>
      <w:r w:rsidR="00AA1DCD" w:rsidRPr="00585AF7">
        <w:t>́</w:t>
      </w:r>
      <w:r w:rsidRPr="00585AF7">
        <w:t>дь с Тобо</w:t>
      </w:r>
      <w:r w:rsidR="00AA1DCD" w:rsidRPr="00585AF7">
        <w:t>́</w:t>
      </w:r>
      <w:r w:rsidRPr="00585AF7">
        <w:t>ю.</w:t>
      </w:r>
    </w:p>
    <w:p w14:paraId="63B632B4" w14:textId="77777777" w:rsidR="007E63B5" w:rsidRPr="00585AF7" w:rsidRDefault="007E63B5" w:rsidP="001C21CA">
      <w:pPr>
        <w:pStyle w:val="nbtservheadred"/>
      </w:pPr>
      <w:r w:rsidRPr="00585AF7">
        <w:t>Песнь 5</w:t>
      </w:r>
    </w:p>
    <w:p w14:paraId="5FC42264" w14:textId="3B562337" w:rsidR="007E63B5" w:rsidRPr="00585AF7" w:rsidRDefault="007E63B5" w:rsidP="00044117">
      <w:pPr>
        <w:pStyle w:val="nbtservstih"/>
      </w:pPr>
      <w:r w:rsidRPr="00585AF7">
        <w:rPr>
          <w:rStyle w:val="nbtservred"/>
        </w:rPr>
        <w:t>Ирмо</w:t>
      </w:r>
      <w:r w:rsidR="00AA1DCD" w:rsidRPr="00585AF7">
        <w:rPr>
          <w:rStyle w:val="nbtservred"/>
        </w:rPr>
        <w:t>́</w:t>
      </w:r>
      <w:r w:rsidRPr="00585AF7">
        <w:rPr>
          <w:rStyle w:val="nbtservred"/>
        </w:rPr>
        <w:t>с: С</w:t>
      </w:r>
      <w:r w:rsidRPr="00585AF7">
        <w:t>вет</w:t>
      </w:r>
      <w:proofErr w:type="gramStart"/>
      <w:r w:rsidRPr="00585AF7">
        <w:t xml:space="preserve"> Т</w:t>
      </w:r>
      <w:proofErr w:type="gramEnd"/>
      <w:r w:rsidRPr="00585AF7">
        <w:t>вой, Го</w:t>
      </w:r>
      <w:r w:rsidR="00AA1DCD" w:rsidRPr="00585AF7">
        <w:t>́</w:t>
      </w:r>
      <w:r w:rsidRPr="00585AF7">
        <w:t>споди, и и</w:t>
      </w:r>
      <w:r w:rsidR="00AA1DCD" w:rsidRPr="00585AF7">
        <w:t>́</w:t>
      </w:r>
      <w:r w:rsidRPr="00585AF7">
        <w:t>стину Твою</w:t>
      </w:r>
      <w:r w:rsidR="00AA1DCD" w:rsidRPr="00585AF7">
        <w:t>́</w:t>
      </w:r>
      <w:r w:rsidRPr="00585AF7">
        <w:t xml:space="preserve"> низпосли</w:t>
      </w:r>
      <w:r w:rsidR="00AA1DCD" w:rsidRPr="00585AF7">
        <w:t>́</w:t>
      </w:r>
      <w:r w:rsidRPr="00585AF7">
        <w:t>,/ е</w:t>
      </w:r>
      <w:r w:rsidR="00AA1DCD" w:rsidRPr="00585AF7">
        <w:t>́</w:t>
      </w:r>
      <w:r w:rsidRPr="00585AF7">
        <w:t>же наста</w:t>
      </w:r>
      <w:r w:rsidR="00AA1DCD" w:rsidRPr="00585AF7">
        <w:t>́</w:t>
      </w:r>
      <w:r w:rsidRPr="00585AF7">
        <w:t>вити нас на повеле</w:t>
      </w:r>
      <w:r w:rsidR="00AA1DCD" w:rsidRPr="00585AF7">
        <w:t>́</w:t>
      </w:r>
      <w:r w:rsidRPr="00585AF7">
        <w:t>ния Твоя</w:t>
      </w:r>
      <w:r w:rsidR="00AA1DCD" w:rsidRPr="00585AF7">
        <w:t>́</w:t>
      </w:r>
      <w:r w:rsidRPr="00585AF7">
        <w:t>,/</w:t>
      </w:r>
      <w:r w:rsidR="00A3787D" w:rsidRPr="00585AF7">
        <w:t>/</w:t>
      </w:r>
      <w:r w:rsidRPr="00585AF7">
        <w:t xml:space="preserve"> и да</w:t>
      </w:r>
      <w:r w:rsidR="00AA1DCD" w:rsidRPr="00585AF7">
        <w:t>́</w:t>
      </w:r>
      <w:r w:rsidRPr="00585AF7">
        <w:t>руй нам мир Твой, Человеколю</w:t>
      </w:r>
      <w:r w:rsidR="00AA1DCD" w:rsidRPr="00585AF7">
        <w:t>́</w:t>
      </w:r>
      <w:r w:rsidRPr="00585AF7">
        <w:t>бче.</w:t>
      </w:r>
    </w:p>
    <w:p w14:paraId="026851F7" w14:textId="36EC4EAC" w:rsidR="007E63B5" w:rsidRPr="00585AF7" w:rsidRDefault="007E63B5" w:rsidP="007E63B5">
      <w:pPr>
        <w:pStyle w:val="nbtservbasic"/>
      </w:pPr>
      <w:r w:rsidRPr="00585AF7">
        <w:rPr>
          <w:rStyle w:val="nbtservred"/>
        </w:rPr>
        <w:t>Н</w:t>
      </w:r>
      <w:r w:rsidRPr="00585AF7">
        <w:t>аста</w:t>
      </w:r>
      <w:r w:rsidR="00AA1DCD" w:rsidRPr="00585AF7">
        <w:t>́</w:t>
      </w:r>
      <w:r w:rsidRPr="00585AF7">
        <w:t>вники себе</w:t>
      </w:r>
      <w:r w:rsidR="00AA1DCD" w:rsidRPr="00585AF7">
        <w:t>́</w:t>
      </w:r>
      <w:r w:rsidRPr="00585AF7">
        <w:t xml:space="preserve"> избра</w:t>
      </w:r>
      <w:r w:rsidR="00AA1DCD" w:rsidRPr="00585AF7">
        <w:t>́</w:t>
      </w:r>
      <w:r w:rsidRPr="00585AF7">
        <w:t>л еси</w:t>
      </w:r>
      <w:r w:rsidR="00AA1DCD" w:rsidRPr="00585AF7">
        <w:t>́</w:t>
      </w:r>
      <w:r w:rsidRPr="00585AF7">
        <w:t xml:space="preserve"> ста</w:t>
      </w:r>
      <w:r w:rsidR="00AA1DCD" w:rsidRPr="00585AF7">
        <w:t>́</w:t>
      </w:r>
      <w:r w:rsidRPr="00585AF7">
        <w:t>рцы О</w:t>
      </w:r>
      <w:r w:rsidR="00AA1DCD" w:rsidRPr="00585AF7">
        <w:t>́</w:t>
      </w:r>
      <w:r w:rsidRPr="00585AF7">
        <w:t>птинския, и</w:t>
      </w:r>
      <w:r w:rsidR="00AA1DCD" w:rsidRPr="00585AF7">
        <w:t>́</w:t>
      </w:r>
      <w:r w:rsidRPr="00585AF7">
        <w:t>хже житию</w:t>
      </w:r>
      <w:r w:rsidR="00AA1DCD" w:rsidRPr="00585AF7">
        <w:t>́</w:t>
      </w:r>
      <w:r w:rsidRPr="00585AF7">
        <w:t xml:space="preserve"> после</w:t>
      </w:r>
      <w:r w:rsidR="00AA1DCD" w:rsidRPr="00585AF7">
        <w:t>́</w:t>
      </w:r>
      <w:r w:rsidRPr="00585AF7">
        <w:t>дуя, в гоне</w:t>
      </w:r>
      <w:r w:rsidR="00AA1DCD" w:rsidRPr="00585AF7">
        <w:t>́</w:t>
      </w:r>
      <w:r w:rsidRPr="00585AF7">
        <w:t>ниих и ско</w:t>
      </w:r>
      <w:r w:rsidR="00AA1DCD" w:rsidRPr="00585AF7">
        <w:t>́</w:t>
      </w:r>
      <w:r w:rsidRPr="00585AF7">
        <w:t>рбех ве</w:t>
      </w:r>
      <w:r w:rsidR="00AA1DCD" w:rsidRPr="00585AF7">
        <w:t>́</w:t>
      </w:r>
      <w:r w:rsidRPr="00585AF7">
        <w:t>ру сохрани</w:t>
      </w:r>
      <w:r w:rsidR="00AA1DCD" w:rsidRPr="00585AF7">
        <w:t>́</w:t>
      </w:r>
      <w:r w:rsidRPr="00585AF7">
        <w:t>л еси</w:t>
      </w:r>
      <w:r w:rsidR="00AA1DCD" w:rsidRPr="00585AF7">
        <w:t>́</w:t>
      </w:r>
      <w:r w:rsidR="00C16BC4" w:rsidRPr="00585AF7">
        <w:t>,</w:t>
      </w:r>
      <w:r w:rsidRPr="00585AF7">
        <w:t xml:space="preserve"> и Христа</w:t>
      </w:r>
      <w:r w:rsidR="00AA1DCD" w:rsidRPr="00585AF7">
        <w:t>́</w:t>
      </w:r>
      <w:r w:rsidRPr="00585AF7">
        <w:t xml:space="preserve"> просла</w:t>
      </w:r>
      <w:r w:rsidR="00AA1DCD" w:rsidRPr="00585AF7">
        <w:t>́</w:t>
      </w:r>
      <w:r w:rsidRPr="00585AF7">
        <w:t>вил еси</w:t>
      </w:r>
      <w:r w:rsidR="00AA1DCD" w:rsidRPr="00585AF7">
        <w:t>́</w:t>
      </w:r>
      <w:r w:rsidRPr="00585AF7">
        <w:t>.</w:t>
      </w:r>
    </w:p>
    <w:p w14:paraId="771D18F7" w14:textId="4CE2B0A4" w:rsidR="007E63B5" w:rsidRPr="00585AF7" w:rsidRDefault="007E63B5" w:rsidP="007E63B5">
      <w:pPr>
        <w:pStyle w:val="nbtservbasic"/>
      </w:pPr>
      <w:r w:rsidRPr="00585AF7">
        <w:rPr>
          <w:rStyle w:val="nbtservred"/>
        </w:rPr>
        <w:t>И</w:t>
      </w:r>
      <w:r w:rsidR="00AA1DCD" w:rsidRPr="00585AF7">
        <w:rPr>
          <w:rStyle w:val="nbtservred"/>
        </w:rPr>
        <w:t>́</w:t>
      </w:r>
      <w:r w:rsidRPr="00585AF7">
        <w:t>ноческия обе</w:t>
      </w:r>
      <w:r w:rsidR="00AA1DCD" w:rsidRPr="00585AF7">
        <w:t>́</w:t>
      </w:r>
      <w:r w:rsidRPr="00585AF7">
        <w:t>ты до</w:t>
      </w:r>
      <w:r w:rsidR="00AA1DCD" w:rsidRPr="00585AF7">
        <w:t>́</w:t>
      </w:r>
      <w:r w:rsidRPr="00585AF7">
        <w:t>бре соблюда</w:t>
      </w:r>
      <w:r w:rsidR="00AA1DCD" w:rsidRPr="00585AF7">
        <w:t>́</w:t>
      </w:r>
      <w:r w:rsidRPr="00585AF7">
        <w:t>я, с наста</w:t>
      </w:r>
      <w:r w:rsidR="00AA1DCD" w:rsidRPr="00585AF7">
        <w:t>́</w:t>
      </w:r>
      <w:r w:rsidRPr="00585AF7">
        <w:t>вником твои</w:t>
      </w:r>
      <w:r w:rsidR="00AA1DCD" w:rsidRPr="00585AF7">
        <w:t>́</w:t>
      </w:r>
      <w:r w:rsidRPr="00585AF7">
        <w:t>м преподо</w:t>
      </w:r>
      <w:r w:rsidR="00AA1DCD" w:rsidRPr="00585AF7">
        <w:t>́</w:t>
      </w:r>
      <w:r w:rsidRPr="00585AF7">
        <w:t>бным Ни</w:t>
      </w:r>
      <w:r w:rsidR="00AA1DCD" w:rsidRPr="00585AF7">
        <w:t>́</w:t>
      </w:r>
      <w:r w:rsidRPr="00585AF7">
        <w:t>коном изгна</w:t>
      </w:r>
      <w:r w:rsidR="00AA1DCD" w:rsidRPr="00585AF7">
        <w:t>́</w:t>
      </w:r>
      <w:r w:rsidRPr="00585AF7">
        <w:t>ние, ско</w:t>
      </w:r>
      <w:r w:rsidR="00AA1DCD" w:rsidRPr="00585AF7">
        <w:t>́</w:t>
      </w:r>
      <w:r w:rsidRPr="00585AF7">
        <w:t>рби и лише</w:t>
      </w:r>
      <w:r w:rsidR="00AA1DCD" w:rsidRPr="00585AF7">
        <w:t>́</w:t>
      </w:r>
      <w:r w:rsidRPr="00585AF7">
        <w:t>ния му</w:t>
      </w:r>
      <w:r w:rsidR="00AA1DCD" w:rsidRPr="00585AF7">
        <w:t>́</w:t>
      </w:r>
      <w:r w:rsidRPr="00585AF7">
        <w:t>жественне поне</w:t>
      </w:r>
      <w:r w:rsidR="00AA1DCD" w:rsidRPr="00585AF7">
        <w:t>́</w:t>
      </w:r>
      <w:r w:rsidRPr="00585AF7">
        <w:t>сл еси</w:t>
      </w:r>
      <w:r w:rsidR="00AA1DCD" w:rsidRPr="00585AF7">
        <w:t>́</w:t>
      </w:r>
      <w:r w:rsidRPr="00585AF7">
        <w:t xml:space="preserve">, </w:t>
      </w:r>
      <w:r w:rsidR="00A43AFD" w:rsidRPr="00585AF7">
        <w:t>Агáпите</w:t>
      </w:r>
      <w:r w:rsidRPr="00585AF7">
        <w:t>, воспева</w:t>
      </w:r>
      <w:r w:rsidR="00AA1DCD" w:rsidRPr="00585AF7">
        <w:t>́</w:t>
      </w:r>
      <w:r w:rsidRPr="00585AF7">
        <w:t>я Го</w:t>
      </w:r>
      <w:r w:rsidR="00AA1DCD" w:rsidRPr="00585AF7">
        <w:t>́</w:t>
      </w:r>
      <w:r w:rsidRPr="00585AF7">
        <w:t>спода Человеколю</w:t>
      </w:r>
      <w:r w:rsidR="00AA1DCD" w:rsidRPr="00585AF7">
        <w:t>́</w:t>
      </w:r>
      <w:r w:rsidRPr="00585AF7">
        <w:t>бца.</w:t>
      </w:r>
    </w:p>
    <w:p w14:paraId="3253AA54" w14:textId="3667F838" w:rsidR="007E63B5" w:rsidRPr="00585AF7" w:rsidRDefault="007E63B5" w:rsidP="007E63B5">
      <w:pPr>
        <w:pStyle w:val="nbtservbasic"/>
      </w:pPr>
      <w:bookmarkStart w:id="1" w:name="_Hlk116923995"/>
      <w:r w:rsidRPr="00585AF7">
        <w:rPr>
          <w:rStyle w:val="nbtservred"/>
        </w:rPr>
        <w:t>Т</w:t>
      </w:r>
      <w:r w:rsidRPr="00585AF7">
        <w:t>ве</w:t>
      </w:r>
      <w:r w:rsidR="00AA1DCD" w:rsidRPr="00585AF7">
        <w:t>́</w:t>
      </w:r>
      <w:r w:rsidRPr="00585AF7">
        <w:t>рдость во испове</w:t>
      </w:r>
      <w:r w:rsidR="00AA1DCD" w:rsidRPr="00585AF7">
        <w:t>́</w:t>
      </w:r>
      <w:r w:rsidRPr="00585AF7">
        <w:t xml:space="preserve">дании </w:t>
      </w:r>
      <w:r w:rsidR="00400BCC" w:rsidRPr="00585AF7">
        <w:t>п</w:t>
      </w:r>
      <w:r w:rsidRPr="00585AF7">
        <w:t>равосла</w:t>
      </w:r>
      <w:r w:rsidR="00AA1DCD" w:rsidRPr="00585AF7">
        <w:t>́</w:t>
      </w:r>
      <w:r w:rsidRPr="00585AF7">
        <w:t>вныя ве</w:t>
      </w:r>
      <w:r w:rsidR="00AA1DCD" w:rsidRPr="00585AF7">
        <w:t>́</w:t>
      </w:r>
      <w:r w:rsidRPr="00585AF7">
        <w:t>ры пред безбо</w:t>
      </w:r>
      <w:r w:rsidR="00AA1DCD" w:rsidRPr="00585AF7">
        <w:t>́</w:t>
      </w:r>
      <w:r w:rsidRPr="00585AF7">
        <w:t>жными яви</w:t>
      </w:r>
      <w:r w:rsidR="00AA1DCD" w:rsidRPr="00585AF7">
        <w:t>́</w:t>
      </w:r>
      <w:r w:rsidRPr="00585AF7">
        <w:t>л еси</w:t>
      </w:r>
      <w:r w:rsidR="00AA1DCD" w:rsidRPr="00585AF7">
        <w:t>́</w:t>
      </w:r>
      <w:r w:rsidRPr="00585AF7">
        <w:t>, страда</w:t>
      </w:r>
      <w:r w:rsidR="00AA1DCD" w:rsidRPr="00585AF7">
        <w:t>́</w:t>
      </w:r>
      <w:r w:rsidRPr="00585AF7">
        <w:t xml:space="preserve">льче </w:t>
      </w:r>
      <w:r w:rsidR="00A43AFD" w:rsidRPr="00585AF7">
        <w:t>Агáпите</w:t>
      </w:r>
      <w:r w:rsidRPr="00585AF7">
        <w:t>, сего</w:t>
      </w:r>
      <w:r w:rsidR="00AA1DCD" w:rsidRPr="00585AF7">
        <w:t>́</w:t>
      </w:r>
      <w:r w:rsidRPr="00585AF7">
        <w:t xml:space="preserve"> ра</w:t>
      </w:r>
      <w:r w:rsidR="00AA1DCD" w:rsidRPr="00585AF7">
        <w:t>́</w:t>
      </w:r>
      <w:r w:rsidRPr="00585AF7">
        <w:t>ди ти</w:t>
      </w:r>
      <w:r w:rsidR="00AA1DCD" w:rsidRPr="00585AF7">
        <w:t>́</w:t>
      </w:r>
      <w:r w:rsidRPr="00585AF7">
        <w:t>и на изгна</w:t>
      </w:r>
      <w:r w:rsidR="00AA1DCD" w:rsidRPr="00585AF7">
        <w:t>́</w:t>
      </w:r>
      <w:r w:rsidRPr="00585AF7">
        <w:t>ние осуди</w:t>
      </w:r>
      <w:r w:rsidR="00AA1DCD" w:rsidRPr="00585AF7">
        <w:t>́</w:t>
      </w:r>
      <w:r w:rsidRPr="00585AF7">
        <w:t>ша тя и в темни</w:t>
      </w:r>
      <w:r w:rsidR="00AA1DCD" w:rsidRPr="00585AF7">
        <w:t>́</w:t>
      </w:r>
      <w:r w:rsidRPr="00585AF7">
        <w:t>цу затвори</w:t>
      </w:r>
      <w:r w:rsidR="00AA1DCD" w:rsidRPr="00585AF7">
        <w:t>́</w:t>
      </w:r>
      <w:r w:rsidRPr="00585AF7">
        <w:t>ша.</w:t>
      </w:r>
    </w:p>
    <w:bookmarkEnd w:id="1"/>
    <w:p w14:paraId="4EBA26F7" w14:textId="475ECE16" w:rsidR="007E63B5" w:rsidRPr="00585AF7" w:rsidRDefault="007E63B5" w:rsidP="007E63B5">
      <w:pPr>
        <w:pStyle w:val="nbtservbasic"/>
      </w:pPr>
      <w:r w:rsidRPr="00585AF7">
        <w:rPr>
          <w:rStyle w:val="nbtservred"/>
        </w:rPr>
        <w:t>Богоро</w:t>
      </w:r>
      <w:r w:rsidR="00AA1DCD" w:rsidRPr="00585AF7">
        <w:rPr>
          <w:rStyle w:val="nbtservred"/>
        </w:rPr>
        <w:t>́</w:t>
      </w:r>
      <w:r w:rsidRPr="00585AF7">
        <w:rPr>
          <w:rStyle w:val="nbtservred"/>
        </w:rPr>
        <w:t>дичен: О</w:t>
      </w:r>
      <w:r w:rsidRPr="00585AF7">
        <w:t>т зе</w:t>
      </w:r>
      <w:r w:rsidR="00400BCC" w:rsidRPr="00585AF7">
        <w:t>́</w:t>
      </w:r>
      <w:r w:rsidRPr="00585AF7">
        <w:t>млена у</w:t>
      </w:r>
      <w:r w:rsidR="00AA1DCD" w:rsidRPr="00585AF7">
        <w:t>́</w:t>
      </w:r>
      <w:r w:rsidRPr="00585AF7">
        <w:t>бо существа</w:t>
      </w:r>
      <w:r w:rsidR="00AA1DCD" w:rsidRPr="00585AF7">
        <w:t>́</w:t>
      </w:r>
      <w:r w:rsidRPr="00585AF7">
        <w:t xml:space="preserve"> Ада</w:t>
      </w:r>
      <w:r w:rsidR="00AA1DCD" w:rsidRPr="00585AF7">
        <w:t>́</w:t>
      </w:r>
      <w:r w:rsidR="00AB5008" w:rsidRPr="00585AF7">
        <w:t>мова</w:t>
      </w:r>
      <w:r w:rsidRPr="00585AF7">
        <w:t xml:space="preserve"> я</w:t>
      </w:r>
      <w:r w:rsidR="00AA1DCD" w:rsidRPr="00585AF7">
        <w:t>́</w:t>
      </w:r>
      <w:proofErr w:type="gramStart"/>
      <w:r w:rsidR="00AB5008" w:rsidRPr="00585AF7">
        <w:t>ко</w:t>
      </w:r>
      <w:proofErr w:type="gramEnd"/>
      <w:r w:rsidR="00AB5008" w:rsidRPr="00585AF7">
        <w:t xml:space="preserve"> ветвь</w:t>
      </w:r>
      <w:r w:rsidRPr="00585AF7">
        <w:t xml:space="preserve"> возросла</w:t>
      </w:r>
      <w:r w:rsidR="00AA1DCD" w:rsidRPr="00585AF7">
        <w:t>́</w:t>
      </w:r>
      <w:r w:rsidRPr="00585AF7">
        <w:t xml:space="preserve"> еси</w:t>
      </w:r>
      <w:r w:rsidR="00AA1DCD" w:rsidRPr="00585AF7">
        <w:t>́</w:t>
      </w:r>
      <w:r w:rsidRPr="00585AF7">
        <w:t>, Богома</w:t>
      </w:r>
      <w:r w:rsidR="00AA1DCD" w:rsidRPr="00585AF7">
        <w:t>́</w:t>
      </w:r>
      <w:r w:rsidRPr="00585AF7">
        <w:t>ти, Цвет же, Христа</w:t>
      </w:r>
      <w:r w:rsidR="00AA1DCD" w:rsidRPr="00585AF7">
        <w:t>́</w:t>
      </w:r>
      <w:r w:rsidRPr="00585AF7">
        <w:t xml:space="preserve"> Го</w:t>
      </w:r>
      <w:r w:rsidR="00AA1DCD" w:rsidRPr="00585AF7">
        <w:t>́</w:t>
      </w:r>
      <w:r w:rsidRPr="00585AF7">
        <w:t>спода, кроме</w:t>
      </w:r>
      <w:r w:rsidR="00AA1DCD" w:rsidRPr="00585AF7">
        <w:t>́</w:t>
      </w:r>
      <w:r w:rsidRPr="00585AF7">
        <w:t xml:space="preserve"> земноро</w:t>
      </w:r>
      <w:r w:rsidR="00AA1DCD" w:rsidRPr="00585AF7">
        <w:t>́</w:t>
      </w:r>
      <w:r w:rsidRPr="00585AF7">
        <w:t>дна де</w:t>
      </w:r>
      <w:r w:rsidR="00AA1DCD" w:rsidRPr="00585AF7">
        <w:t>́</w:t>
      </w:r>
      <w:r w:rsidRPr="00585AF7">
        <w:t>лателя прозябла</w:t>
      </w:r>
      <w:r w:rsidR="00E74796" w:rsidRPr="00585AF7">
        <w:t>́</w:t>
      </w:r>
      <w:r w:rsidRPr="00585AF7">
        <w:t xml:space="preserve"> еси</w:t>
      </w:r>
      <w:r w:rsidR="00AA1DCD" w:rsidRPr="00585AF7">
        <w:t>́</w:t>
      </w:r>
      <w:r w:rsidRPr="00585AF7">
        <w:t>. Сего</w:t>
      </w:r>
      <w:r w:rsidR="00AA1DCD" w:rsidRPr="00585AF7">
        <w:t>́</w:t>
      </w:r>
      <w:r w:rsidRPr="00585AF7">
        <w:t xml:space="preserve"> ра</w:t>
      </w:r>
      <w:r w:rsidR="00AA1DCD" w:rsidRPr="00585AF7">
        <w:t>́</w:t>
      </w:r>
      <w:r w:rsidRPr="00585AF7">
        <w:t>ди вси в пе</w:t>
      </w:r>
      <w:r w:rsidR="00AA1DCD" w:rsidRPr="00585AF7">
        <w:t>́</w:t>
      </w:r>
      <w:r w:rsidRPr="00585AF7">
        <w:t>снех Тя велича</w:t>
      </w:r>
      <w:r w:rsidR="00AA1DCD" w:rsidRPr="00585AF7">
        <w:t>́</w:t>
      </w:r>
      <w:r w:rsidRPr="00585AF7">
        <w:t>ем.</w:t>
      </w:r>
    </w:p>
    <w:p w14:paraId="5675B263" w14:textId="77777777" w:rsidR="007E63B5" w:rsidRPr="00585AF7" w:rsidRDefault="007E63B5" w:rsidP="001C21CA">
      <w:pPr>
        <w:pStyle w:val="nbtservheadred"/>
      </w:pPr>
      <w:r w:rsidRPr="00585AF7">
        <w:lastRenderedPageBreak/>
        <w:t>Песнь 6</w:t>
      </w:r>
    </w:p>
    <w:p w14:paraId="7C4965F0" w14:textId="4B6E22A5" w:rsidR="007E63B5" w:rsidRPr="00585AF7" w:rsidRDefault="007E63B5" w:rsidP="00044117">
      <w:pPr>
        <w:pStyle w:val="nbtservstih"/>
      </w:pPr>
      <w:proofErr w:type="gramStart"/>
      <w:r w:rsidRPr="00585AF7">
        <w:rPr>
          <w:rStyle w:val="nbtservred"/>
        </w:rPr>
        <w:t>Ирмо</w:t>
      </w:r>
      <w:r w:rsidR="003C0EF1" w:rsidRPr="00585AF7">
        <w:rPr>
          <w:rStyle w:val="nbtservred"/>
        </w:rPr>
        <w:t>́</w:t>
      </w:r>
      <w:r w:rsidRPr="00585AF7">
        <w:rPr>
          <w:rStyle w:val="nbtservred"/>
        </w:rPr>
        <w:t>с</w:t>
      </w:r>
      <w:proofErr w:type="gramEnd"/>
      <w:r w:rsidRPr="00585AF7">
        <w:rPr>
          <w:rStyle w:val="nbtservred"/>
        </w:rPr>
        <w:t>: О</w:t>
      </w:r>
      <w:r w:rsidRPr="00585AF7">
        <w:t>бы</w:t>
      </w:r>
      <w:r w:rsidR="003C0EF1" w:rsidRPr="00585AF7">
        <w:t>́</w:t>
      </w:r>
      <w:r w:rsidRPr="00585AF7">
        <w:t>де нас после</w:t>
      </w:r>
      <w:r w:rsidR="003C0EF1" w:rsidRPr="00585AF7">
        <w:t>́</w:t>
      </w:r>
      <w:r w:rsidRPr="00585AF7">
        <w:t>дняя бе</w:t>
      </w:r>
      <w:r w:rsidR="003C0EF1" w:rsidRPr="00585AF7">
        <w:t>́</w:t>
      </w:r>
      <w:r w:rsidRPr="00585AF7">
        <w:t>здна,/ несть избавля</w:t>
      </w:r>
      <w:r w:rsidR="003C0EF1" w:rsidRPr="00585AF7">
        <w:t>́</w:t>
      </w:r>
      <w:r w:rsidRPr="00585AF7">
        <w:t>яй,/ вмени</w:t>
      </w:r>
      <w:r w:rsidR="003C0EF1" w:rsidRPr="00585AF7">
        <w:t>́</w:t>
      </w:r>
      <w:r w:rsidRPr="00585AF7">
        <w:t>хомся я</w:t>
      </w:r>
      <w:r w:rsidR="003C0EF1" w:rsidRPr="00585AF7">
        <w:t>́</w:t>
      </w:r>
      <w:r w:rsidRPr="00585AF7">
        <w:t>ко о</w:t>
      </w:r>
      <w:r w:rsidR="003C0EF1" w:rsidRPr="00585AF7">
        <w:t>́</w:t>
      </w:r>
      <w:r w:rsidRPr="00585AF7">
        <w:t>вцы заколе</w:t>
      </w:r>
      <w:r w:rsidR="003C0EF1" w:rsidRPr="00585AF7">
        <w:t>́</w:t>
      </w:r>
      <w:r w:rsidRPr="00585AF7">
        <w:t>ния./ Спаси</w:t>
      </w:r>
      <w:r w:rsidR="003C0EF1" w:rsidRPr="00585AF7">
        <w:t>́</w:t>
      </w:r>
      <w:r w:rsidRPr="00585AF7">
        <w:t xml:space="preserve"> лю</w:t>
      </w:r>
      <w:r w:rsidR="003C0EF1" w:rsidRPr="00585AF7">
        <w:t>́</w:t>
      </w:r>
      <w:r w:rsidRPr="00585AF7">
        <w:t>ди Твоя</w:t>
      </w:r>
      <w:r w:rsidR="003C0EF1" w:rsidRPr="00585AF7">
        <w:t>́</w:t>
      </w:r>
      <w:r w:rsidRPr="00585AF7">
        <w:t>, Бо</w:t>
      </w:r>
      <w:r w:rsidR="003C0EF1" w:rsidRPr="00585AF7">
        <w:t>́</w:t>
      </w:r>
      <w:r w:rsidR="003772DB" w:rsidRPr="00585AF7">
        <w:t>же наш:</w:t>
      </w:r>
      <w:r w:rsidR="00A3787D" w:rsidRPr="00585AF7">
        <w:t>/</w:t>
      </w:r>
      <w:r w:rsidRPr="00585AF7">
        <w:t>/ Ты бо кре</w:t>
      </w:r>
      <w:r w:rsidR="003C0EF1" w:rsidRPr="00585AF7">
        <w:t>́</w:t>
      </w:r>
      <w:r w:rsidRPr="00585AF7">
        <w:t>пость немощству</w:t>
      </w:r>
      <w:r w:rsidR="003C0EF1" w:rsidRPr="00585AF7">
        <w:t>́</w:t>
      </w:r>
      <w:r w:rsidRPr="00585AF7">
        <w:t>ющих и исправле</w:t>
      </w:r>
      <w:r w:rsidR="003C0EF1" w:rsidRPr="00585AF7">
        <w:t>́</w:t>
      </w:r>
      <w:r w:rsidRPr="00585AF7">
        <w:t>ние.</w:t>
      </w:r>
    </w:p>
    <w:p w14:paraId="26D8B08F" w14:textId="3E6F56F8" w:rsidR="007E63B5" w:rsidRPr="00585AF7" w:rsidRDefault="007E63B5" w:rsidP="007E63B5">
      <w:pPr>
        <w:pStyle w:val="nbtservbasic"/>
      </w:pPr>
      <w:r w:rsidRPr="00585AF7">
        <w:rPr>
          <w:rStyle w:val="nbtservred"/>
        </w:rPr>
        <w:t>М</w:t>
      </w:r>
      <w:r w:rsidRPr="00585AF7">
        <w:t>она</w:t>
      </w:r>
      <w:r w:rsidR="003C0EF1" w:rsidRPr="00585AF7">
        <w:t>́</w:t>
      </w:r>
      <w:r w:rsidRPr="00585AF7">
        <w:t>шеския оде</w:t>
      </w:r>
      <w:r w:rsidR="003C0EF1" w:rsidRPr="00585AF7">
        <w:t>́</w:t>
      </w:r>
      <w:r w:rsidRPr="00585AF7">
        <w:t>жды</w:t>
      </w:r>
      <w:r w:rsidR="00AF07B4" w:rsidRPr="00585AF7">
        <w:t xml:space="preserve"> </w:t>
      </w:r>
      <w:r w:rsidRPr="00585AF7">
        <w:t>я</w:t>
      </w:r>
      <w:r w:rsidR="003C0EF1" w:rsidRPr="00585AF7">
        <w:t>́</w:t>
      </w:r>
      <w:r w:rsidRPr="00585AF7">
        <w:t>ко бра</w:t>
      </w:r>
      <w:r w:rsidR="003C0EF1" w:rsidRPr="00585AF7">
        <w:t>́</w:t>
      </w:r>
      <w:r w:rsidRPr="00585AF7">
        <w:t>чную ри</w:t>
      </w:r>
      <w:r w:rsidR="003C0EF1" w:rsidRPr="00585AF7">
        <w:t>́</w:t>
      </w:r>
      <w:r w:rsidR="00AF07B4" w:rsidRPr="00585AF7">
        <w:t>зу</w:t>
      </w:r>
      <w:r w:rsidRPr="00585AF7">
        <w:t xml:space="preserve"> </w:t>
      </w:r>
      <w:r w:rsidR="002C144D" w:rsidRPr="00585AF7">
        <w:t>на</w:t>
      </w:r>
      <w:r w:rsidRPr="00585AF7">
        <w:t>де</w:t>
      </w:r>
      <w:r w:rsidR="003C0EF1" w:rsidRPr="00585AF7">
        <w:t>́</w:t>
      </w:r>
      <w:r w:rsidRPr="00585AF7">
        <w:t>л еси</w:t>
      </w:r>
      <w:r w:rsidR="003C0EF1" w:rsidRPr="00585AF7">
        <w:t>́</w:t>
      </w:r>
      <w:r w:rsidRPr="00585AF7">
        <w:t xml:space="preserve">, </w:t>
      </w:r>
      <w:r w:rsidR="00A43AFD" w:rsidRPr="00585AF7">
        <w:t>Агáпите</w:t>
      </w:r>
      <w:r w:rsidRPr="00585AF7">
        <w:t>, егда</w:t>
      </w:r>
      <w:r w:rsidR="003C0EF1" w:rsidRPr="00585AF7">
        <w:t>́</w:t>
      </w:r>
      <w:r w:rsidRPr="00585AF7">
        <w:t xml:space="preserve"> яви</w:t>
      </w:r>
      <w:r w:rsidR="003C0EF1" w:rsidRPr="00585AF7">
        <w:t>́</w:t>
      </w:r>
      <w:r w:rsidRPr="00585AF7">
        <w:t>шася к тебе</w:t>
      </w:r>
      <w:r w:rsidR="003C0EF1" w:rsidRPr="00585AF7">
        <w:t>́</w:t>
      </w:r>
      <w:r w:rsidRPr="00585AF7">
        <w:t xml:space="preserve"> безбо</w:t>
      </w:r>
      <w:r w:rsidR="003C0EF1" w:rsidRPr="00585AF7">
        <w:t>́</w:t>
      </w:r>
      <w:r w:rsidRPr="00585AF7">
        <w:t>жнии, и в темни</w:t>
      </w:r>
      <w:r w:rsidR="003C0EF1" w:rsidRPr="00585AF7">
        <w:t>́</w:t>
      </w:r>
      <w:r w:rsidR="00AF07B4" w:rsidRPr="00585AF7">
        <w:t>цу</w:t>
      </w:r>
      <w:r w:rsidRPr="00585AF7">
        <w:t xml:space="preserve"> я</w:t>
      </w:r>
      <w:r w:rsidR="003C0EF1" w:rsidRPr="00585AF7">
        <w:t>́</w:t>
      </w:r>
      <w:r w:rsidRPr="00585AF7">
        <w:t>ко на бра</w:t>
      </w:r>
      <w:r w:rsidR="003C0EF1" w:rsidRPr="00585AF7">
        <w:t>́</w:t>
      </w:r>
      <w:r w:rsidRPr="00585AF7">
        <w:t>чный пир поше</w:t>
      </w:r>
      <w:r w:rsidR="003C0EF1" w:rsidRPr="00585AF7">
        <w:t>́</w:t>
      </w:r>
      <w:r w:rsidRPr="00585AF7">
        <w:t>л еси</w:t>
      </w:r>
      <w:r w:rsidR="003C0EF1" w:rsidRPr="00585AF7">
        <w:t>́</w:t>
      </w:r>
      <w:r w:rsidRPr="00585AF7">
        <w:t>, испове</w:t>
      </w:r>
      <w:r w:rsidR="003C0EF1" w:rsidRPr="00585AF7">
        <w:t>́</w:t>
      </w:r>
      <w:r w:rsidRPr="00585AF7">
        <w:t>дуя Го</w:t>
      </w:r>
      <w:r w:rsidR="003C0EF1" w:rsidRPr="00585AF7">
        <w:t>́</w:t>
      </w:r>
      <w:r w:rsidRPr="00585AF7">
        <w:t>спода Человеколю</w:t>
      </w:r>
      <w:r w:rsidR="003C0EF1" w:rsidRPr="00585AF7">
        <w:t>́</w:t>
      </w:r>
      <w:r w:rsidRPr="00585AF7">
        <w:t>бца.</w:t>
      </w:r>
    </w:p>
    <w:p w14:paraId="61FA27E7" w14:textId="5C590965" w:rsidR="007E63B5" w:rsidRPr="00585AF7" w:rsidRDefault="007E63B5" w:rsidP="007E63B5">
      <w:pPr>
        <w:pStyle w:val="nbtservbasic"/>
      </w:pPr>
      <w:r w:rsidRPr="00585AF7">
        <w:rPr>
          <w:rStyle w:val="nbtservred"/>
        </w:rPr>
        <w:t>У</w:t>
      </w:r>
      <w:r w:rsidR="003C0EF1" w:rsidRPr="00585AF7">
        <w:rPr>
          <w:rStyle w:val="nbtservred"/>
        </w:rPr>
        <w:t>́</w:t>
      </w:r>
      <w:r w:rsidRPr="00585AF7">
        <w:t>зы темни</w:t>
      </w:r>
      <w:r w:rsidR="003C0EF1" w:rsidRPr="00585AF7">
        <w:t>́</w:t>
      </w:r>
      <w:r w:rsidRPr="00585AF7">
        <w:t>чныя, глад и хлад безро</w:t>
      </w:r>
      <w:r w:rsidR="003C0EF1" w:rsidRPr="00585AF7">
        <w:t>́</w:t>
      </w:r>
      <w:r w:rsidRPr="00585AF7">
        <w:t>потно терпя</w:t>
      </w:r>
      <w:r w:rsidR="003C0EF1" w:rsidRPr="00585AF7">
        <w:t>́</w:t>
      </w:r>
      <w:r w:rsidRPr="00585AF7">
        <w:t>, Христа</w:t>
      </w:r>
      <w:r w:rsidR="003C0EF1" w:rsidRPr="00585AF7">
        <w:t>́</w:t>
      </w:r>
      <w:r w:rsidRPr="00585AF7">
        <w:t xml:space="preserve"> я</w:t>
      </w:r>
      <w:r w:rsidR="003C0EF1" w:rsidRPr="00585AF7">
        <w:t>́</w:t>
      </w:r>
      <w:r w:rsidRPr="00585AF7">
        <w:t>ко и</w:t>
      </w:r>
      <w:r w:rsidR="003C0EF1" w:rsidRPr="00585AF7">
        <w:t>́</w:t>
      </w:r>
      <w:r w:rsidRPr="00585AF7">
        <w:t>стиннаго Бо</w:t>
      </w:r>
      <w:r w:rsidR="003C0EF1" w:rsidRPr="00585AF7">
        <w:t>́</w:t>
      </w:r>
      <w:r w:rsidR="00400BCC" w:rsidRPr="00585AF7">
        <w:t>га</w:t>
      </w:r>
      <w:r w:rsidRPr="00585AF7">
        <w:t xml:space="preserve"> испове</w:t>
      </w:r>
      <w:r w:rsidR="003C0EF1" w:rsidRPr="00585AF7">
        <w:t>́</w:t>
      </w:r>
      <w:r w:rsidRPr="00585AF7">
        <w:t>дал еси</w:t>
      </w:r>
      <w:r w:rsidR="003C0EF1" w:rsidRPr="00585AF7">
        <w:t>́</w:t>
      </w:r>
      <w:r w:rsidRPr="00585AF7">
        <w:t>, Той бо кре</w:t>
      </w:r>
      <w:r w:rsidR="003C0EF1" w:rsidRPr="00585AF7">
        <w:t>́</w:t>
      </w:r>
      <w:r w:rsidRPr="00585AF7">
        <w:t>пость есть немощству</w:t>
      </w:r>
      <w:r w:rsidR="003C0EF1" w:rsidRPr="00585AF7">
        <w:t>́</w:t>
      </w:r>
      <w:r w:rsidRPr="00585AF7">
        <w:t>ющим и исправле</w:t>
      </w:r>
      <w:r w:rsidR="003C0EF1" w:rsidRPr="00585AF7">
        <w:t>́</w:t>
      </w:r>
      <w:r w:rsidRPr="00585AF7">
        <w:t>ние.</w:t>
      </w:r>
    </w:p>
    <w:p w14:paraId="54D9AD79" w14:textId="38C9CD5C" w:rsidR="007E63B5" w:rsidRPr="00585AF7" w:rsidRDefault="007E63B5" w:rsidP="007E63B5">
      <w:pPr>
        <w:pStyle w:val="nbtservbasic"/>
      </w:pPr>
      <w:bookmarkStart w:id="2" w:name="зд"/>
      <w:bookmarkEnd w:id="2"/>
      <w:r w:rsidRPr="00585AF7">
        <w:rPr>
          <w:rStyle w:val="nbtservred"/>
        </w:rPr>
        <w:t>П</w:t>
      </w:r>
      <w:r w:rsidRPr="00585AF7">
        <w:t>ретерпе</w:t>
      </w:r>
      <w:r w:rsidR="003C0EF1" w:rsidRPr="00585AF7">
        <w:t>́</w:t>
      </w:r>
      <w:r w:rsidRPr="00585AF7">
        <w:t>л еси</w:t>
      </w:r>
      <w:r w:rsidR="003C0EF1" w:rsidRPr="00585AF7">
        <w:t>́</w:t>
      </w:r>
      <w:r w:rsidRPr="00585AF7">
        <w:t xml:space="preserve"> изгна</w:t>
      </w:r>
      <w:r w:rsidR="003C0EF1" w:rsidRPr="00585AF7">
        <w:t>́</w:t>
      </w:r>
      <w:r w:rsidRPr="00585AF7">
        <w:t>ние от оби</w:t>
      </w:r>
      <w:r w:rsidR="003C0EF1" w:rsidRPr="00585AF7">
        <w:t>́</w:t>
      </w:r>
      <w:r w:rsidRPr="00585AF7">
        <w:t>тели</w:t>
      </w:r>
      <w:r w:rsidR="006C0AE9" w:rsidRPr="00585AF7">
        <w:t>,</w:t>
      </w:r>
      <w:r w:rsidRPr="00585AF7">
        <w:t xml:space="preserve"> тобо</w:t>
      </w:r>
      <w:r w:rsidR="003C0EF1" w:rsidRPr="00585AF7">
        <w:t>́</w:t>
      </w:r>
      <w:r w:rsidRPr="00585AF7">
        <w:t>ю возлю</w:t>
      </w:r>
      <w:r w:rsidR="003C0EF1" w:rsidRPr="00585AF7">
        <w:t>́</w:t>
      </w:r>
      <w:r w:rsidRPr="00585AF7">
        <w:t xml:space="preserve">бленныя, </w:t>
      </w:r>
      <w:r w:rsidR="00A43AFD" w:rsidRPr="00585AF7">
        <w:t>Агáпите</w:t>
      </w:r>
      <w:r w:rsidRPr="00585AF7">
        <w:t>, и с духо</w:t>
      </w:r>
      <w:r w:rsidR="003C0EF1" w:rsidRPr="00585AF7">
        <w:t>́</w:t>
      </w:r>
      <w:r w:rsidRPr="00585AF7">
        <w:t>вным отце</w:t>
      </w:r>
      <w:r w:rsidR="003C0EF1" w:rsidRPr="00585AF7">
        <w:t>́</w:t>
      </w:r>
      <w:r w:rsidRPr="00585AF7">
        <w:t>м твои</w:t>
      </w:r>
      <w:r w:rsidR="003C0EF1" w:rsidRPr="00585AF7">
        <w:t>́</w:t>
      </w:r>
      <w:r w:rsidRPr="00585AF7">
        <w:t>м ско</w:t>
      </w:r>
      <w:r w:rsidR="003C0EF1" w:rsidRPr="00585AF7">
        <w:t>́</w:t>
      </w:r>
      <w:r w:rsidRPr="00585AF7">
        <w:t>рби мно</w:t>
      </w:r>
      <w:r w:rsidR="003C0EF1" w:rsidRPr="00585AF7">
        <w:t>́</w:t>
      </w:r>
      <w:r w:rsidRPr="00585AF7">
        <w:t>гия поне</w:t>
      </w:r>
      <w:r w:rsidR="003C0EF1" w:rsidRPr="00585AF7">
        <w:t>́</w:t>
      </w:r>
      <w:r w:rsidRPr="00585AF7">
        <w:t>сл еси</w:t>
      </w:r>
      <w:r w:rsidR="003C0EF1" w:rsidRPr="00585AF7">
        <w:t>́</w:t>
      </w:r>
      <w:r w:rsidRPr="00585AF7">
        <w:t>, Христу</w:t>
      </w:r>
      <w:r w:rsidR="003C0EF1" w:rsidRPr="00585AF7">
        <w:t>́</w:t>
      </w:r>
      <w:r w:rsidRPr="00585AF7">
        <w:t xml:space="preserve"> подража</w:t>
      </w:r>
      <w:r w:rsidR="003C0EF1" w:rsidRPr="00585AF7">
        <w:t>́</w:t>
      </w:r>
      <w:r w:rsidRPr="00585AF7">
        <w:t>я, Той бо кре</w:t>
      </w:r>
      <w:r w:rsidR="003C0EF1" w:rsidRPr="00585AF7">
        <w:t>́</w:t>
      </w:r>
      <w:r w:rsidRPr="00585AF7">
        <w:t>пость есть немощству</w:t>
      </w:r>
      <w:r w:rsidR="003C0EF1" w:rsidRPr="00585AF7">
        <w:t>́</w:t>
      </w:r>
      <w:r w:rsidRPr="00585AF7">
        <w:t>ющим и исправле</w:t>
      </w:r>
      <w:r w:rsidR="003C0EF1" w:rsidRPr="00585AF7">
        <w:t>́</w:t>
      </w:r>
      <w:r w:rsidRPr="00585AF7">
        <w:t>ние.</w:t>
      </w:r>
    </w:p>
    <w:p w14:paraId="3DE0CBA8" w14:textId="1820350C" w:rsidR="007E63B5" w:rsidRPr="00585AF7" w:rsidRDefault="007E63B5" w:rsidP="007E63B5">
      <w:pPr>
        <w:pStyle w:val="nbtservbasic"/>
      </w:pPr>
      <w:r w:rsidRPr="00585AF7">
        <w:rPr>
          <w:rStyle w:val="nbtservred"/>
        </w:rPr>
        <w:t>Богоро</w:t>
      </w:r>
      <w:r w:rsidR="003C0EF1" w:rsidRPr="00585AF7">
        <w:rPr>
          <w:rStyle w:val="nbtservred"/>
        </w:rPr>
        <w:t>́</w:t>
      </w:r>
      <w:r w:rsidRPr="00585AF7">
        <w:rPr>
          <w:rStyle w:val="nbtservred"/>
        </w:rPr>
        <w:t>дичен: Е</w:t>
      </w:r>
      <w:r w:rsidRPr="00585AF7">
        <w:t>диноро</w:t>
      </w:r>
      <w:r w:rsidR="003C0EF1" w:rsidRPr="00585AF7">
        <w:t>́</w:t>
      </w:r>
      <w:r w:rsidRPr="00585AF7">
        <w:t>днаго Сы</w:t>
      </w:r>
      <w:r w:rsidR="003C0EF1" w:rsidRPr="00585AF7">
        <w:t>́</w:t>
      </w:r>
      <w:r w:rsidRPr="00585AF7">
        <w:t>на О</w:t>
      </w:r>
      <w:r w:rsidR="003C0EF1" w:rsidRPr="00585AF7">
        <w:t>́</w:t>
      </w:r>
      <w:r w:rsidRPr="00585AF7">
        <w:t>тчаго без се</w:t>
      </w:r>
      <w:r w:rsidR="003C0EF1" w:rsidRPr="00585AF7">
        <w:t>́</w:t>
      </w:r>
      <w:r w:rsidRPr="00585AF7">
        <w:t>мен</w:t>
      </w:r>
      <w:r w:rsidR="005E5C40" w:rsidRPr="00585AF7">
        <w:t>е</w:t>
      </w:r>
      <w:r w:rsidRPr="00585AF7">
        <w:t xml:space="preserve"> де</w:t>
      </w:r>
      <w:r w:rsidR="003C0EF1" w:rsidRPr="00585AF7">
        <w:t>́</w:t>
      </w:r>
      <w:r w:rsidRPr="00585AF7">
        <w:t>вственною Твое</w:t>
      </w:r>
      <w:r w:rsidR="003C0EF1" w:rsidRPr="00585AF7">
        <w:t>́</w:t>
      </w:r>
      <w:r w:rsidRPr="00585AF7">
        <w:t>ю утро</w:t>
      </w:r>
      <w:r w:rsidR="003C0EF1" w:rsidRPr="00585AF7">
        <w:t>́</w:t>
      </w:r>
      <w:r w:rsidRPr="00585AF7">
        <w:t>бою родила</w:t>
      </w:r>
      <w:r w:rsidR="003C0EF1" w:rsidRPr="00585AF7">
        <w:t>́</w:t>
      </w:r>
      <w:r w:rsidRPr="00585AF7">
        <w:t xml:space="preserve"> еси</w:t>
      </w:r>
      <w:r w:rsidR="003C0EF1" w:rsidRPr="00585AF7">
        <w:t>́</w:t>
      </w:r>
      <w:r w:rsidRPr="00585AF7">
        <w:t xml:space="preserve">, </w:t>
      </w:r>
      <w:r w:rsidR="0019136D" w:rsidRPr="00585AF7">
        <w:t>е</w:t>
      </w:r>
      <w:r w:rsidRPr="00585AF7">
        <w:t>ди</w:t>
      </w:r>
      <w:r w:rsidR="003C0EF1" w:rsidRPr="00585AF7">
        <w:t>́</w:t>
      </w:r>
      <w:r w:rsidRPr="00585AF7">
        <w:t>на Чи</w:t>
      </w:r>
      <w:r w:rsidR="003C0EF1" w:rsidRPr="00585AF7">
        <w:t>́</w:t>
      </w:r>
      <w:r w:rsidRPr="00585AF7">
        <w:t>стая и Благослове</w:t>
      </w:r>
      <w:r w:rsidR="003C0EF1" w:rsidRPr="00585AF7">
        <w:t>́</w:t>
      </w:r>
      <w:r w:rsidRPr="00585AF7">
        <w:t xml:space="preserve">нная. Тем Тя вси </w:t>
      </w:r>
      <w:proofErr w:type="gramStart"/>
      <w:r w:rsidRPr="00585AF7">
        <w:t>ро</w:t>
      </w:r>
      <w:r w:rsidR="003C0EF1" w:rsidRPr="00585AF7">
        <w:t>́</w:t>
      </w:r>
      <w:r w:rsidRPr="00585AF7">
        <w:t>ди</w:t>
      </w:r>
      <w:proofErr w:type="gramEnd"/>
      <w:r w:rsidRPr="00585AF7">
        <w:t xml:space="preserve"> велича</w:t>
      </w:r>
      <w:r w:rsidR="003C0EF1" w:rsidRPr="00585AF7">
        <w:t>́</w:t>
      </w:r>
      <w:r w:rsidRPr="00585AF7">
        <w:t>ем.</w:t>
      </w:r>
    </w:p>
    <w:p w14:paraId="73F1B78E" w14:textId="269FD538" w:rsidR="007E63B5" w:rsidRPr="00585AF7" w:rsidRDefault="007E63B5" w:rsidP="001C21CA">
      <w:pPr>
        <w:pStyle w:val="nbtservheadred"/>
      </w:pPr>
      <w:r w:rsidRPr="00585AF7">
        <w:t>Конда</w:t>
      </w:r>
      <w:r w:rsidR="00D304F8" w:rsidRPr="00585AF7">
        <w:t>́</w:t>
      </w:r>
      <w:r w:rsidRPr="00585AF7">
        <w:t>к, глас 2</w:t>
      </w:r>
      <w:r w:rsidR="0019136D" w:rsidRPr="00585AF7">
        <w:t>.</w:t>
      </w:r>
    </w:p>
    <w:p w14:paraId="1B1BC663" w14:textId="367480C9" w:rsidR="007E63B5" w:rsidRPr="00585AF7" w:rsidRDefault="007E63B5" w:rsidP="001C21CA">
      <w:pPr>
        <w:pStyle w:val="nbtservpodoben"/>
      </w:pPr>
      <w:r w:rsidRPr="00585AF7">
        <w:rPr>
          <w:rStyle w:val="nbtservred"/>
        </w:rPr>
        <w:t>Подо</w:t>
      </w:r>
      <w:r w:rsidR="00D304F8" w:rsidRPr="00585AF7">
        <w:rPr>
          <w:rStyle w:val="nbtservred"/>
          <w:rFonts w:cs="Times New Roman"/>
        </w:rPr>
        <w:t>́</w:t>
      </w:r>
      <w:r w:rsidRPr="00585AF7">
        <w:rPr>
          <w:rStyle w:val="nbtservred"/>
        </w:rPr>
        <w:t>бен: В</w:t>
      </w:r>
      <w:r w:rsidRPr="00585AF7">
        <w:t>ы</w:t>
      </w:r>
      <w:r w:rsidR="00D304F8" w:rsidRPr="00585AF7">
        <w:rPr>
          <w:rFonts w:cs="Times New Roman"/>
        </w:rPr>
        <w:t>́</w:t>
      </w:r>
      <w:r w:rsidRPr="00585AF7">
        <w:t>шних ища</w:t>
      </w:r>
      <w:r w:rsidR="00D304F8" w:rsidRPr="00585AF7">
        <w:rPr>
          <w:rFonts w:cs="Times New Roman"/>
        </w:rPr>
        <w:t>́</w:t>
      </w:r>
      <w:r w:rsidRPr="00585AF7">
        <w:t>:</w:t>
      </w:r>
    </w:p>
    <w:p w14:paraId="13968AED" w14:textId="6356FEF6" w:rsidR="007E63B5" w:rsidRPr="00585AF7" w:rsidRDefault="007E63B5" w:rsidP="007E63B5">
      <w:pPr>
        <w:pStyle w:val="nbtservbasic"/>
      </w:pPr>
      <w:r w:rsidRPr="00585AF7">
        <w:rPr>
          <w:rStyle w:val="nbtservred"/>
        </w:rPr>
        <w:t>С</w:t>
      </w:r>
      <w:r w:rsidRPr="00585AF7">
        <w:t>окрове</w:t>
      </w:r>
      <w:r w:rsidR="00D304F8" w:rsidRPr="00585AF7">
        <w:t>́</w:t>
      </w:r>
      <w:r w:rsidRPr="00585AF7">
        <w:t>нною жи</w:t>
      </w:r>
      <w:r w:rsidR="00D304F8" w:rsidRPr="00585AF7">
        <w:t>́</w:t>
      </w:r>
      <w:r w:rsidRPr="00585AF7">
        <w:t>знию во Христе</w:t>
      </w:r>
      <w:r w:rsidR="00D304F8" w:rsidRPr="00585AF7">
        <w:t>́</w:t>
      </w:r>
      <w:r w:rsidRPr="00585AF7">
        <w:t xml:space="preserve"> пожи</w:t>
      </w:r>
      <w:r w:rsidR="00D304F8" w:rsidRPr="00585AF7">
        <w:t>́</w:t>
      </w:r>
      <w:r w:rsidRPr="00585AF7">
        <w:t>л еси</w:t>
      </w:r>
      <w:r w:rsidR="00D304F8" w:rsidRPr="00585AF7">
        <w:t>́</w:t>
      </w:r>
      <w:r w:rsidRPr="00585AF7">
        <w:t>,/ преподо</w:t>
      </w:r>
      <w:r w:rsidR="00D304F8" w:rsidRPr="00585AF7">
        <w:t>́</w:t>
      </w:r>
      <w:r w:rsidRPr="00585AF7">
        <w:t xml:space="preserve">бне </w:t>
      </w:r>
      <w:r w:rsidR="00A43AFD" w:rsidRPr="00585AF7">
        <w:t>Аг</w:t>
      </w:r>
      <w:proofErr w:type="gramStart"/>
      <w:r w:rsidR="00A43AFD" w:rsidRPr="00585AF7">
        <w:t>a</w:t>
      </w:r>
      <w:proofErr w:type="gramEnd"/>
      <w:r w:rsidR="00A43AFD" w:rsidRPr="00585AF7">
        <w:t>́пите</w:t>
      </w:r>
      <w:r w:rsidRPr="00585AF7">
        <w:t xml:space="preserve"> досточу</w:t>
      </w:r>
      <w:r w:rsidR="00D304F8" w:rsidRPr="00585AF7">
        <w:t>́</w:t>
      </w:r>
      <w:r w:rsidRPr="00585AF7">
        <w:t>дне,/ и</w:t>
      </w:r>
      <w:r w:rsidR="005B48FB" w:rsidRPr="00585AF7">
        <w:t>,</w:t>
      </w:r>
      <w:r w:rsidRPr="00585AF7">
        <w:t xml:space="preserve"> мно</w:t>
      </w:r>
      <w:r w:rsidR="00D304F8" w:rsidRPr="00585AF7">
        <w:t>́</w:t>
      </w:r>
      <w:r w:rsidRPr="00585AF7">
        <w:t>гая страда</w:t>
      </w:r>
      <w:r w:rsidR="00D304F8" w:rsidRPr="00585AF7">
        <w:t>́</w:t>
      </w:r>
      <w:r w:rsidRPr="00585AF7">
        <w:t>ния му</w:t>
      </w:r>
      <w:r w:rsidR="00D304F8" w:rsidRPr="00585AF7">
        <w:t>́</w:t>
      </w:r>
      <w:r w:rsidRPr="00585AF7">
        <w:t>жественне претерпе</w:t>
      </w:r>
      <w:r w:rsidR="00D304F8" w:rsidRPr="00585AF7">
        <w:t>́</w:t>
      </w:r>
      <w:r w:rsidRPr="00585AF7">
        <w:t>в,/ тве</w:t>
      </w:r>
      <w:r w:rsidR="00D304F8" w:rsidRPr="00585AF7">
        <w:t>́</w:t>
      </w:r>
      <w:r w:rsidRPr="00585AF7">
        <w:t>рдым испове</w:t>
      </w:r>
      <w:r w:rsidR="00D304F8" w:rsidRPr="00585AF7">
        <w:t>́</w:t>
      </w:r>
      <w:r w:rsidRPr="00585AF7">
        <w:t>данием ве</w:t>
      </w:r>
      <w:r w:rsidR="00D304F8" w:rsidRPr="00585AF7">
        <w:t>́</w:t>
      </w:r>
      <w:r w:rsidRPr="00585AF7">
        <w:t>ры о</w:t>
      </w:r>
      <w:r w:rsidR="00D304F8" w:rsidRPr="00585AF7">
        <w:t>́</w:t>
      </w:r>
      <w:r w:rsidRPr="00585AF7">
        <w:t>браз благоче</w:t>
      </w:r>
      <w:r w:rsidR="00D304F8" w:rsidRPr="00585AF7">
        <w:t>́</w:t>
      </w:r>
      <w:r w:rsidRPr="00585AF7">
        <w:t>стия яви</w:t>
      </w:r>
      <w:r w:rsidR="00D304F8" w:rsidRPr="00585AF7">
        <w:t>́</w:t>
      </w:r>
      <w:r w:rsidRPr="00585AF7">
        <w:t>л еси</w:t>
      </w:r>
      <w:r w:rsidR="00D304F8" w:rsidRPr="00585AF7">
        <w:t>́</w:t>
      </w:r>
      <w:r w:rsidRPr="00585AF7">
        <w:t>./ Ны</w:t>
      </w:r>
      <w:r w:rsidR="00D304F8" w:rsidRPr="00585AF7">
        <w:t>́</w:t>
      </w:r>
      <w:r w:rsidR="005B48FB" w:rsidRPr="00585AF7">
        <w:t>не же</w:t>
      </w:r>
      <w:r w:rsidRPr="00585AF7">
        <w:t xml:space="preserve"> Престо</w:t>
      </w:r>
      <w:r w:rsidR="00D304F8" w:rsidRPr="00585AF7">
        <w:t>́</w:t>
      </w:r>
      <w:r w:rsidRPr="00585AF7">
        <w:t>лу Бо</w:t>
      </w:r>
      <w:r w:rsidR="00D304F8" w:rsidRPr="00585AF7">
        <w:t>́</w:t>
      </w:r>
      <w:r w:rsidRPr="00585AF7">
        <w:t>жию предстоя</w:t>
      </w:r>
      <w:r w:rsidR="00D304F8" w:rsidRPr="00585AF7">
        <w:t>́</w:t>
      </w:r>
      <w:r w:rsidRPr="00585AF7">
        <w:t>,/ моли</w:t>
      </w:r>
      <w:r w:rsidR="00D304F8" w:rsidRPr="00585AF7">
        <w:t>́</w:t>
      </w:r>
      <w:r w:rsidRPr="00585AF7">
        <w:t xml:space="preserve"> Всеблага</w:t>
      </w:r>
      <w:r w:rsidR="00D304F8" w:rsidRPr="00585AF7">
        <w:t>́</w:t>
      </w:r>
      <w:r w:rsidRPr="00585AF7">
        <w:t>го Бо</w:t>
      </w:r>
      <w:r w:rsidR="00D304F8" w:rsidRPr="00585AF7">
        <w:t>́</w:t>
      </w:r>
      <w:r w:rsidR="00753F55" w:rsidRPr="00585AF7">
        <w:t>га,</w:t>
      </w:r>
      <w:r w:rsidRPr="00585AF7">
        <w:t>/ Оте</w:t>
      </w:r>
      <w:r w:rsidR="00D304F8" w:rsidRPr="00585AF7">
        <w:t>́</w:t>
      </w:r>
      <w:r w:rsidRPr="00585AF7">
        <w:t>честву на</w:t>
      </w:r>
      <w:r w:rsidR="00D304F8" w:rsidRPr="00585AF7">
        <w:t>́</w:t>
      </w:r>
      <w:r w:rsidRPr="00585AF7">
        <w:t>шему в Правосла</w:t>
      </w:r>
      <w:r w:rsidR="00D304F8" w:rsidRPr="00585AF7">
        <w:t>́</w:t>
      </w:r>
      <w:r w:rsidRPr="00585AF7">
        <w:t>вии утверди</w:t>
      </w:r>
      <w:r w:rsidR="00D304F8" w:rsidRPr="00585AF7">
        <w:t>́</w:t>
      </w:r>
      <w:r w:rsidRPr="00585AF7">
        <w:t>тися/</w:t>
      </w:r>
      <w:r w:rsidR="00A3787D" w:rsidRPr="00585AF7">
        <w:t>/</w:t>
      </w:r>
      <w:r w:rsidRPr="00585AF7">
        <w:t xml:space="preserve"> и спасти</w:t>
      </w:r>
      <w:r w:rsidR="00D304F8" w:rsidRPr="00585AF7">
        <w:t>́</w:t>
      </w:r>
      <w:r w:rsidRPr="00585AF7">
        <w:t>ся душа</w:t>
      </w:r>
      <w:r w:rsidR="00D304F8" w:rsidRPr="00585AF7">
        <w:t>́</w:t>
      </w:r>
      <w:r w:rsidRPr="00585AF7">
        <w:t xml:space="preserve">м </w:t>
      </w:r>
      <w:proofErr w:type="gramStart"/>
      <w:r w:rsidRPr="00585AF7">
        <w:t>на</w:t>
      </w:r>
      <w:r w:rsidR="00D304F8" w:rsidRPr="00585AF7">
        <w:t>́</w:t>
      </w:r>
      <w:r w:rsidRPr="00585AF7">
        <w:t>шим</w:t>
      </w:r>
      <w:proofErr w:type="gramEnd"/>
      <w:r w:rsidRPr="00585AF7">
        <w:t>.</w:t>
      </w:r>
    </w:p>
    <w:p w14:paraId="1EF94D2C" w14:textId="5B029C6C" w:rsidR="007E63B5" w:rsidRPr="00585AF7" w:rsidRDefault="007E63B5" w:rsidP="001C21CA">
      <w:pPr>
        <w:pStyle w:val="nbtservheadred"/>
      </w:pPr>
      <w:r w:rsidRPr="00585AF7">
        <w:t>И</w:t>
      </w:r>
      <w:r w:rsidR="00D304F8" w:rsidRPr="00585AF7">
        <w:t>́</w:t>
      </w:r>
      <w:r w:rsidRPr="00585AF7">
        <w:t>кос:</w:t>
      </w:r>
    </w:p>
    <w:p w14:paraId="5D124D86" w14:textId="5F8CA79E" w:rsidR="007E63B5" w:rsidRPr="00585AF7" w:rsidRDefault="007E63B5" w:rsidP="001C21CA">
      <w:pPr>
        <w:pStyle w:val="nbtservbasic"/>
      </w:pPr>
      <w:r w:rsidRPr="00585AF7">
        <w:rPr>
          <w:rStyle w:val="nbtservred"/>
        </w:rPr>
        <w:t>А</w:t>
      </w:r>
      <w:r w:rsidRPr="00585AF7">
        <w:t>нгелоподо</w:t>
      </w:r>
      <w:r w:rsidR="00D304F8" w:rsidRPr="00585AF7">
        <w:t>́</w:t>
      </w:r>
      <w:r w:rsidRPr="00585AF7">
        <w:t>бными нра</w:t>
      </w:r>
      <w:r w:rsidR="00D304F8" w:rsidRPr="00585AF7">
        <w:t>́</w:t>
      </w:r>
      <w:r w:rsidRPr="00585AF7">
        <w:t>вы украси</w:t>
      </w:r>
      <w:r w:rsidR="00D304F8" w:rsidRPr="00585AF7">
        <w:t>́</w:t>
      </w:r>
      <w:r w:rsidRPr="00585AF7">
        <w:t>вся, мирску</w:t>
      </w:r>
      <w:r w:rsidR="00D304F8" w:rsidRPr="00585AF7">
        <w:t>́</w:t>
      </w:r>
      <w:r w:rsidRPr="00585AF7">
        <w:t>ю му</w:t>
      </w:r>
      <w:r w:rsidR="00D304F8" w:rsidRPr="00585AF7">
        <w:t>́</w:t>
      </w:r>
      <w:r w:rsidRPr="00585AF7">
        <w:t>дрость презре</w:t>
      </w:r>
      <w:r w:rsidR="00D304F8" w:rsidRPr="00585AF7">
        <w:t>́</w:t>
      </w:r>
      <w:r w:rsidRPr="00585AF7">
        <w:t>л еси</w:t>
      </w:r>
      <w:r w:rsidR="00D304F8" w:rsidRPr="00585AF7">
        <w:t>́</w:t>
      </w:r>
      <w:r w:rsidRPr="00585AF7">
        <w:t>, преподо</w:t>
      </w:r>
      <w:r w:rsidR="00D304F8" w:rsidRPr="00585AF7">
        <w:t>́</w:t>
      </w:r>
      <w:r w:rsidRPr="00585AF7">
        <w:t xml:space="preserve">бне </w:t>
      </w:r>
      <w:r w:rsidR="00A43AFD" w:rsidRPr="00585AF7">
        <w:t>Агáпите</w:t>
      </w:r>
      <w:r w:rsidRPr="00585AF7">
        <w:t>, те</w:t>
      </w:r>
      <w:r w:rsidR="00D304F8" w:rsidRPr="00585AF7">
        <w:t>́</w:t>
      </w:r>
      <w:r w:rsidRPr="00585AF7">
        <w:t>мже и по</w:t>
      </w:r>
      <w:r w:rsidR="00D304F8" w:rsidRPr="00585AF7">
        <w:t>́</w:t>
      </w:r>
      <w:r w:rsidRPr="00585AF7">
        <w:t>двиги мона</w:t>
      </w:r>
      <w:r w:rsidR="00D304F8" w:rsidRPr="00585AF7">
        <w:t>́</w:t>
      </w:r>
      <w:r w:rsidRPr="00585AF7">
        <w:t>шеския подъе</w:t>
      </w:r>
      <w:r w:rsidR="00D304F8" w:rsidRPr="00585AF7">
        <w:t>́</w:t>
      </w:r>
      <w:r w:rsidRPr="00585AF7">
        <w:t>м, в нощи</w:t>
      </w:r>
      <w:r w:rsidR="00D304F8" w:rsidRPr="00585AF7">
        <w:t>́</w:t>
      </w:r>
      <w:r w:rsidRPr="00585AF7">
        <w:t xml:space="preserve"> безбо</w:t>
      </w:r>
      <w:r w:rsidR="00D304F8" w:rsidRPr="00585AF7">
        <w:t>́</w:t>
      </w:r>
      <w:r w:rsidRPr="00585AF7">
        <w:t>жия путь ве</w:t>
      </w:r>
      <w:r w:rsidR="00D304F8" w:rsidRPr="00585AF7">
        <w:t>́</w:t>
      </w:r>
      <w:r w:rsidRPr="00585AF7">
        <w:t>рным указа</w:t>
      </w:r>
      <w:r w:rsidR="00D304F8" w:rsidRPr="00585AF7">
        <w:t>́</w:t>
      </w:r>
      <w:r w:rsidRPr="00585AF7">
        <w:t>л еси</w:t>
      </w:r>
      <w:r w:rsidR="00D304F8" w:rsidRPr="00585AF7">
        <w:t>́</w:t>
      </w:r>
      <w:r w:rsidRPr="00585AF7">
        <w:t>. Мы же, зря</w:t>
      </w:r>
      <w:r w:rsidR="00D304F8" w:rsidRPr="00585AF7">
        <w:t>́</w:t>
      </w:r>
      <w:r w:rsidRPr="00585AF7">
        <w:t>ще тя на высоту</w:t>
      </w:r>
      <w:r w:rsidR="00D304F8" w:rsidRPr="00585AF7">
        <w:t>́</w:t>
      </w:r>
      <w:r w:rsidRPr="00585AF7">
        <w:t xml:space="preserve"> Небе</w:t>
      </w:r>
      <w:r w:rsidR="00D304F8" w:rsidRPr="00585AF7">
        <w:t>́</w:t>
      </w:r>
      <w:r w:rsidRPr="00585AF7">
        <w:t>сную восте</w:t>
      </w:r>
      <w:r w:rsidR="00D304F8" w:rsidRPr="00585AF7">
        <w:t>́</w:t>
      </w:r>
      <w:r w:rsidRPr="00585AF7">
        <w:t>кшаго, си</w:t>
      </w:r>
      <w:r w:rsidR="00D304F8" w:rsidRPr="00585AF7">
        <w:t>́</w:t>
      </w:r>
      <w:r w:rsidRPr="00585AF7">
        <w:t>це вопие</w:t>
      </w:r>
      <w:r w:rsidR="00D304F8" w:rsidRPr="00585AF7">
        <w:t>́</w:t>
      </w:r>
      <w:r w:rsidRPr="00585AF7">
        <w:t>м:</w:t>
      </w:r>
      <w:r w:rsidR="001C21CA" w:rsidRPr="00585AF7">
        <w:t xml:space="preserve"> </w:t>
      </w:r>
      <w:r w:rsidR="00753F55" w:rsidRPr="00585AF7">
        <w:t>р</w:t>
      </w:r>
      <w:r w:rsidRPr="00585AF7">
        <w:t>а</w:t>
      </w:r>
      <w:r w:rsidR="00D304F8" w:rsidRPr="00585AF7">
        <w:t>́</w:t>
      </w:r>
      <w:r w:rsidRPr="00585AF7">
        <w:t>дуйся, терпеливоду</w:t>
      </w:r>
      <w:r w:rsidR="00D304F8" w:rsidRPr="00585AF7">
        <w:t>́</w:t>
      </w:r>
      <w:r w:rsidRPr="00585AF7">
        <w:t>шный испове</w:t>
      </w:r>
      <w:r w:rsidR="00D304F8" w:rsidRPr="00585AF7">
        <w:t>́</w:t>
      </w:r>
      <w:r w:rsidRPr="00585AF7">
        <w:t>дниче;</w:t>
      </w:r>
      <w:r w:rsidR="001C21CA" w:rsidRPr="00585AF7">
        <w:t xml:space="preserve"> </w:t>
      </w:r>
      <w:r w:rsidRPr="00585AF7">
        <w:t>ра</w:t>
      </w:r>
      <w:r w:rsidR="00D304F8" w:rsidRPr="00585AF7">
        <w:t>́</w:t>
      </w:r>
      <w:r w:rsidRPr="00585AF7">
        <w:t>дуйся, благопослушли</w:t>
      </w:r>
      <w:r w:rsidR="00B915A5" w:rsidRPr="00585AF7">
        <w:t>́</w:t>
      </w:r>
      <w:r w:rsidRPr="00585AF7">
        <w:t>вый учениче</w:t>
      </w:r>
      <w:r w:rsidR="00FD2D87" w:rsidRPr="00585AF7">
        <w:t>́</w:t>
      </w:r>
      <w:r w:rsidRPr="00585AF7">
        <w:t>.</w:t>
      </w:r>
      <w:r w:rsidR="001C21CA" w:rsidRPr="00585AF7">
        <w:t xml:space="preserve"> </w:t>
      </w:r>
      <w:r w:rsidRPr="00585AF7">
        <w:t>Ра</w:t>
      </w:r>
      <w:r w:rsidR="00D304F8" w:rsidRPr="00585AF7">
        <w:t>́</w:t>
      </w:r>
      <w:r w:rsidRPr="00585AF7">
        <w:t>дуйся, вертогра</w:t>
      </w:r>
      <w:r w:rsidR="00D304F8" w:rsidRPr="00585AF7">
        <w:t>́</w:t>
      </w:r>
      <w:r w:rsidRPr="00585AF7">
        <w:t xml:space="preserve">да </w:t>
      </w:r>
      <w:r w:rsidR="000262E2" w:rsidRPr="00585AF7">
        <w:t>О́</w:t>
      </w:r>
      <w:r w:rsidRPr="00585AF7">
        <w:t>птинскаго неусы</w:t>
      </w:r>
      <w:r w:rsidR="00D304F8" w:rsidRPr="00585AF7">
        <w:t>́</w:t>
      </w:r>
      <w:r w:rsidRPr="00585AF7">
        <w:t>пный стра</w:t>
      </w:r>
      <w:r w:rsidR="00D304F8" w:rsidRPr="00585AF7">
        <w:t>́</w:t>
      </w:r>
      <w:r w:rsidRPr="00585AF7">
        <w:t>же;</w:t>
      </w:r>
      <w:r w:rsidR="001C21CA" w:rsidRPr="00585AF7">
        <w:t xml:space="preserve"> </w:t>
      </w:r>
      <w:r w:rsidRPr="00585AF7">
        <w:t>ра</w:t>
      </w:r>
      <w:r w:rsidR="00D304F8" w:rsidRPr="00585AF7">
        <w:t>́</w:t>
      </w:r>
      <w:r w:rsidRPr="00585AF7">
        <w:t>дуйся, преподо</w:t>
      </w:r>
      <w:r w:rsidR="00D304F8" w:rsidRPr="00585AF7">
        <w:t>́</w:t>
      </w:r>
      <w:r w:rsidRPr="00585AF7">
        <w:t>бнаго Ни</w:t>
      </w:r>
      <w:r w:rsidR="00D304F8" w:rsidRPr="00585AF7">
        <w:t>́</w:t>
      </w:r>
      <w:r w:rsidRPr="00585AF7">
        <w:t>кона ве</w:t>
      </w:r>
      <w:r w:rsidR="00D304F8" w:rsidRPr="00585AF7">
        <w:t>́</w:t>
      </w:r>
      <w:r w:rsidRPr="00585AF7">
        <w:t>рный дру</w:t>
      </w:r>
      <w:r w:rsidR="00D304F8" w:rsidRPr="00585AF7">
        <w:t>́</w:t>
      </w:r>
      <w:r w:rsidRPr="00585AF7">
        <w:t>же. Ра</w:t>
      </w:r>
      <w:r w:rsidR="00D304F8" w:rsidRPr="00585AF7">
        <w:t>́</w:t>
      </w:r>
      <w:r w:rsidRPr="00585AF7">
        <w:t>дуйся, блаже</w:t>
      </w:r>
      <w:r w:rsidR="00D304F8" w:rsidRPr="00585AF7">
        <w:t>́</w:t>
      </w:r>
      <w:r w:rsidRPr="00585AF7">
        <w:t>нств Христо</w:t>
      </w:r>
      <w:r w:rsidR="00D304F8" w:rsidRPr="00585AF7">
        <w:t>́</w:t>
      </w:r>
      <w:r w:rsidRPr="00585AF7">
        <w:t>вых прича</w:t>
      </w:r>
      <w:r w:rsidR="00D304F8" w:rsidRPr="00585AF7">
        <w:t>́</w:t>
      </w:r>
      <w:r w:rsidRPr="00585AF7">
        <w:t>стниче;</w:t>
      </w:r>
      <w:r w:rsidR="001C21CA" w:rsidRPr="00585AF7">
        <w:t xml:space="preserve"> </w:t>
      </w:r>
      <w:r w:rsidRPr="00585AF7">
        <w:t>ра</w:t>
      </w:r>
      <w:r w:rsidR="00D304F8" w:rsidRPr="00585AF7">
        <w:t>́</w:t>
      </w:r>
      <w:r w:rsidRPr="00585AF7">
        <w:t>дуйся, Ца</w:t>
      </w:r>
      <w:r w:rsidR="00D304F8" w:rsidRPr="00585AF7">
        <w:t>́</w:t>
      </w:r>
      <w:r w:rsidRPr="00585AF7">
        <w:t>рствия Небе</w:t>
      </w:r>
      <w:r w:rsidR="00D304F8" w:rsidRPr="00585AF7">
        <w:t>́</w:t>
      </w:r>
      <w:r w:rsidRPr="00585AF7">
        <w:t>снаго насле</w:t>
      </w:r>
      <w:r w:rsidR="00D304F8" w:rsidRPr="00585AF7">
        <w:t>́</w:t>
      </w:r>
      <w:r w:rsidRPr="00585AF7">
        <w:t>дниче.</w:t>
      </w:r>
      <w:r w:rsidR="001C21CA" w:rsidRPr="00585AF7">
        <w:t xml:space="preserve"> </w:t>
      </w:r>
      <w:r w:rsidRPr="00585AF7">
        <w:t>Ра</w:t>
      </w:r>
      <w:r w:rsidR="00D304F8" w:rsidRPr="00585AF7">
        <w:t>́</w:t>
      </w:r>
      <w:r w:rsidRPr="00585AF7">
        <w:t>дуйся, ве</w:t>
      </w:r>
      <w:r w:rsidR="00D304F8" w:rsidRPr="00585AF7">
        <w:t>́</w:t>
      </w:r>
      <w:r w:rsidR="000262E2" w:rsidRPr="00585AF7">
        <w:t>ры п</w:t>
      </w:r>
      <w:r w:rsidRPr="00585AF7">
        <w:t>равосла</w:t>
      </w:r>
      <w:r w:rsidR="00D304F8" w:rsidRPr="00585AF7">
        <w:t>́</w:t>
      </w:r>
      <w:r w:rsidRPr="00585AF7">
        <w:t>вныя побо</w:t>
      </w:r>
      <w:r w:rsidR="00D304F8" w:rsidRPr="00585AF7">
        <w:t>́</w:t>
      </w:r>
      <w:r w:rsidRPr="00585AF7">
        <w:t>рниче;</w:t>
      </w:r>
      <w:r w:rsidR="001C21CA" w:rsidRPr="00585AF7">
        <w:t xml:space="preserve"> </w:t>
      </w:r>
      <w:r w:rsidRPr="00585AF7">
        <w:t>ра</w:t>
      </w:r>
      <w:r w:rsidR="00D304F8" w:rsidRPr="00585AF7">
        <w:t>́</w:t>
      </w:r>
      <w:r w:rsidRPr="00585AF7">
        <w:t>дуйся, новому</w:t>
      </w:r>
      <w:r w:rsidR="00D304F8" w:rsidRPr="00585AF7">
        <w:t>́</w:t>
      </w:r>
      <w:r w:rsidRPr="00585AF7">
        <w:t>чеников Росси</w:t>
      </w:r>
      <w:r w:rsidR="00D304F8" w:rsidRPr="00585AF7">
        <w:t>́</w:t>
      </w:r>
      <w:r w:rsidRPr="00585AF7">
        <w:t>йских самови</w:t>
      </w:r>
      <w:r w:rsidR="00D304F8" w:rsidRPr="00585AF7">
        <w:t>́</w:t>
      </w:r>
      <w:r w:rsidRPr="00585AF7">
        <w:t>дче.</w:t>
      </w:r>
      <w:r w:rsidR="001C21CA" w:rsidRPr="00585AF7">
        <w:t xml:space="preserve"> </w:t>
      </w:r>
      <w:r w:rsidRPr="00585AF7">
        <w:t>Ра</w:t>
      </w:r>
      <w:r w:rsidR="00D304F8" w:rsidRPr="00585AF7">
        <w:t>́</w:t>
      </w:r>
      <w:r w:rsidRPr="00585AF7">
        <w:t>дуйся, преподобноиспове</w:t>
      </w:r>
      <w:r w:rsidR="00D304F8" w:rsidRPr="00585AF7">
        <w:t>́</w:t>
      </w:r>
      <w:r w:rsidRPr="00585AF7">
        <w:t xml:space="preserve">дниче </w:t>
      </w:r>
      <w:r w:rsidR="00A43AFD" w:rsidRPr="00585AF7">
        <w:t>Агáпите</w:t>
      </w:r>
      <w:r w:rsidRPr="00585AF7">
        <w:t>, ве</w:t>
      </w:r>
      <w:r w:rsidR="00D304F8" w:rsidRPr="00585AF7">
        <w:t>́</w:t>
      </w:r>
      <w:r w:rsidRPr="00585AF7">
        <w:t>рный сы</w:t>
      </w:r>
      <w:r w:rsidR="00D304F8" w:rsidRPr="00585AF7">
        <w:t>́</w:t>
      </w:r>
      <w:r w:rsidRPr="00585AF7">
        <w:t>не Це</w:t>
      </w:r>
      <w:r w:rsidR="00D304F8" w:rsidRPr="00585AF7">
        <w:t>́</w:t>
      </w:r>
      <w:r w:rsidRPr="00585AF7">
        <w:t>ркве Ру</w:t>
      </w:r>
      <w:r w:rsidR="00D304F8" w:rsidRPr="00585AF7">
        <w:t>́</w:t>
      </w:r>
      <w:r w:rsidRPr="00585AF7">
        <w:t>сския.</w:t>
      </w:r>
    </w:p>
    <w:p w14:paraId="223504E5" w14:textId="77777777" w:rsidR="007E63B5" w:rsidRPr="00585AF7" w:rsidRDefault="007E63B5" w:rsidP="001C21CA">
      <w:pPr>
        <w:pStyle w:val="nbtservheadred"/>
      </w:pPr>
      <w:r w:rsidRPr="00585AF7">
        <w:rPr>
          <w:rStyle w:val="nbtservred"/>
        </w:rPr>
        <w:t>Песнь</w:t>
      </w:r>
      <w:r w:rsidRPr="00585AF7">
        <w:t xml:space="preserve"> 7</w:t>
      </w:r>
    </w:p>
    <w:p w14:paraId="6709784A" w14:textId="5B33EA08" w:rsidR="007E63B5" w:rsidRPr="00585AF7" w:rsidRDefault="007E63B5" w:rsidP="00044117">
      <w:pPr>
        <w:pStyle w:val="nbtservstih"/>
      </w:pPr>
      <w:proofErr w:type="gramStart"/>
      <w:r w:rsidRPr="00585AF7">
        <w:rPr>
          <w:rStyle w:val="nbtservred"/>
        </w:rPr>
        <w:lastRenderedPageBreak/>
        <w:t>Ирмо</w:t>
      </w:r>
      <w:r w:rsidR="00980DB8" w:rsidRPr="00585AF7">
        <w:rPr>
          <w:rStyle w:val="nbtservred"/>
        </w:rPr>
        <w:t>́</w:t>
      </w:r>
      <w:r w:rsidRPr="00585AF7">
        <w:rPr>
          <w:rStyle w:val="nbtservred"/>
        </w:rPr>
        <w:t>с</w:t>
      </w:r>
      <w:proofErr w:type="gramEnd"/>
      <w:r w:rsidRPr="00585AF7">
        <w:rPr>
          <w:rStyle w:val="nbtservred"/>
        </w:rPr>
        <w:t>: П</w:t>
      </w:r>
      <w:r w:rsidRPr="00585AF7">
        <w:t>ещь, Спа</w:t>
      </w:r>
      <w:r w:rsidR="00980DB8" w:rsidRPr="00585AF7">
        <w:t>́</w:t>
      </w:r>
      <w:r w:rsidRPr="00585AF7">
        <w:t>се, ороша</w:t>
      </w:r>
      <w:r w:rsidR="00980DB8" w:rsidRPr="00585AF7">
        <w:t>́</w:t>
      </w:r>
      <w:r w:rsidRPr="00585AF7">
        <w:t>шеся,/ о</w:t>
      </w:r>
      <w:r w:rsidR="00980DB8" w:rsidRPr="00585AF7">
        <w:t>́</w:t>
      </w:r>
      <w:r w:rsidRPr="00585AF7">
        <w:t>троцы же лику</w:t>
      </w:r>
      <w:r w:rsidR="00980DB8" w:rsidRPr="00585AF7">
        <w:t>́</w:t>
      </w:r>
      <w:r w:rsidRPr="00585AF7">
        <w:t>юще поя</w:t>
      </w:r>
      <w:r w:rsidR="00980DB8" w:rsidRPr="00585AF7">
        <w:t>́</w:t>
      </w:r>
      <w:r w:rsidRPr="00585AF7">
        <w:t>ху:/</w:t>
      </w:r>
      <w:r w:rsidR="00A3787D" w:rsidRPr="00585AF7">
        <w:t>/</w:t>
      </w:r>
      <w:r w:rsidRPr="00585AF7">
        <w:t xml:space="preserve"> отце</w:t>
      </w:r>
      <w:r w:rsidR="00980DB8" w:rsidRPr="00585AF7">
        <w:t>́</w:t>
      </w:r>
      <w:r w:rsidRPr="00585AF7">
        <w:t>в Бо</w:t>
      </w:r>
      <w:r w:rsidR="00980DB8" w:rsidRPr="00585AF7">
        <w:t>́</w:t>
      </w:r>
      <w:r w:rsidRPr="00585AF7">
        <w:t>же, благослове</w:t>
      </w:r>
      <w:r w:rsidR="00980DB8" w:rsidRPr="00585AF7">
        <w:t>́</w:t>
      </w:r>
      <w:r w:rsidRPr="00585AF7">
        <w:t>н еси</w:t>
      </w:r>
      <w:r w:rsidR="00980DB8" w:rsidRPr="00585AF7">
        <w:t>́</w:t>
      </w:r>
      <w:r w:rsidRPr="00585AF7">
        <w:t>.</w:t>
      </w:r>
    </w:p>
    <w:p w14:paraId="7158AA70" w14:textId="48CEB489" w:rsidR="007E63B5" w:rsidRPr="00585AF7" w:rsidRDefault="007E63B5" w:rsidP="007E63B5">
      <w:pPr>
        <w:pStyle w:val="nbtservbasic"/>
      </w:pPr>
      <w:r w:rsidRPr="00585AF7">
        <w:rPr>
          <w:rStyle w:val="nbtservred"/>
        </w:rPr>
        <w:t>С</w:t>
      </w:r>
      <w:r w:rsidRPr="00585AF7">
        <w:t>ве</w:t>
      </w:r>
      <w:r w:rsidR="00980DB8" w:rsidRPr="00585AF7">
        <w:t>́</w:t>
      </w:r>
      <w:r w:rsidRPr="00585AF7">
        <w:t>том ве</w:t>
      </w:r>
      <w:r w:rsidR="00980DB8" w:rsidRPr="00585AF7">
        <w:t>́</w:t>
      </w:r>
      <w:r w:rsidRPr="00585AF7">
        <w:t>ры твоея</w:t>
      </w:r>
      <w:r w:rsidR="00980DB8" w:rsidRPr="00585AF7">
        <w:t>́</w:t>
      </w:r>
      <w:r w:rsidRPr="00585AF7">
        <w:t xml:space="preserve"> тьму неве</w:t>
      </w:r>
      <w:r w:rsidR="00980DB8" w:rsidRPr="00585AF7">
        <w:t>́</w:t>
      </w:r>
      <w:r w:rsidRPr="00585AF7">
        <w:t>рия потреби</w:t>
      </w:r>
      <w:r w:rsidR="00980DB8" w:rsidRPr="00585AF7">
        <w:t>́</w:t>
      </w:r>
      <w:r w:rsidRPr="00585AF7">
        <w:t>л еси</w:t>
      </w:r>
      <w:r w:rsidR="00980DB8" w:rsidRPr="00585AF7">
        <w:t>́</w:t>
      </w:r>
      <w:r w:rsidRPr="00585AF7">
        <w:t xml:space="preserve">, </w:t>
      </w:r>
      <w:r w:rsidR="00A43AFD" w:rsidRPr="00585AF7">
        <w:t>Аг</w:t>
      </w:r>
      <w:proofErr w:type="gramStart"/>
      <w:r w:rsidR="00A43AFD" w:rsidRPr="00585AF7">
        <w:t>a</w:t>
      </w:r>
      <w:proofErr w:type="gramEnd"/>
      <w:r w:rsidR="00A43AFD" w:rsidRPr="00585AF7">
        <w:t>́пите</w:t>
      </w:r>
      <w:r w:rsidRPr="00585AF7">
        <w:t>, ве</w:t>
      </w:r>
      <w:r w:rsidR="00980DB8" w:rsidRPr="00585AF7">
        <w:t>́</w:t>
      </w:r>
      <w:r w:rsidRPr="00585AF7">
        <w:t>рных же утверди</w:t>
      </w:r>
      <w:r w:rsidR="00980DB8" w:rsidRPr="00585AF7">
        <w:t>́</w:t>
      </w:r>
      <w:r w:rsidRPr="00585AF7">
        <w:t>л еси</w:t>
      </w:r>
      <w:r w:rsidR="00980DB8" w:rsidRPr="00585AF7">
        <w:t>́</w:t>
      </w:r>
      <w:r w:rsidRPr="00585AF7">
        <w:t xml:space="preserve"> воспева</w:t>
      </w:r>
      <w:r w:rsidR="00980DB8" w:rsidRPr="00585AF7">
        <w:t>́</w:t>
      </w:r>
      <w:r w:rsidRPr="00585AF7">
        <w:t>ти: отце</w:t>
      </w:r>
      <w:r w:rsidR="00980DB8" w:rsidRPr="00585AF7">
        <w:t>́</w:t>
      </w:r>
      <w:r w:rsidRPr="00585AF7">
        <w:t>в Бо</w:t>
      </w:r>
      <w:r w:rsidR="00980DB8" w:rsidRPr="00585AF7">
        <w:t>́</w:t>
      </w:r>
      <w:r w:rsidRPr="00585AF7">
        <w:t>же, благослове</w:t>
      </w:r>
      <w:r w:rsidR="00980DB8" w:rsidRPr="00585AF7">
        <w:t>́</w:t>
      </w:r>
      <w:r w:rsidRPr="00585AF7">
        <w:t>н еси</w:t>
      </w:r>
      <w:r w:rsidR="00980DB8" w:rsidRPr="00585AF7">
        <w:t>́</w:t>
      </w:r>
      <w:r w:rsidRPr="00585AF7">
        <w:t>.</w:t>
      </w:r>
    </w:p>
    <w:p w14:paraId="718F78AE" w14:textId="7D0760F2" w:rsidR="007E63B5" w:rsidRPr="00585AF7" w:rsidRDefault="007E63B5" w:rsidP="007E63B5">
      <w:pPr>
        <w:pStyle w:val="nbtservbasic"/>
      </w:pPr>
      <w:r w:rsidRPr="00585AF7">
        <w:rPr>
          <w:rStyle w:val="nbtservred"/>
        </w:rPr>
        <w:t>Н</w:t>
      </w:r>
      <w:r w:rsidRPr="00585AF7">
        <w:t>еразлу</w:t>
      </w:r>
      <w:r w:rsidR="00980DB8" w:rsidRPr="00585AF7">
        <w:t>́</w:t>
      </w:r>
      <w:r w:rsidRPr="00585AF7">
        <w:t>чне с преподо</w:t>
      </w:r>
      <w:r w:rsidR="00980DB8" w:rsidRPr="00585AF7">
        <w:t>́</w:t>
      </w:r>
      <w:r w:rsidRPr="00585AF7">
        <w:t>бным</w:t>
      </w:r>
      <w:proofErr w:type="gramStart"/>
      <w:r w:rsidRPr="00585AF7">
        <w:t xml:space="preserve"> Н</w:t>
      </w:r>
      <w:proofErr w:type="gramEnd"/>
      <w:r w:rsidRPr="00585AF7">
        <w:t>и</w:t>
      </w:r>
      <w:r w:rsidR="00980DB8" w:rsidRPr="00585AF7">
        <w:t>́</w:t>
      </w:r>
      <w:r w:rsidRPr="00585AF7">
        <w:t>коном во изгна</w:t>
      </w:r>
      <w:r w:rsidR="00980DB8" w:rsidRPr="00585AF7">
        <w:t>́</w:t>
      </w:r>
      <w:r w:rsidRPr="00585AF7">
        <w:t>ниих пребыва</w:t>
      </w:r>
      <w:r w:rsidR="00980DB8" w:rsidRPr="00585AF7">
        <w:t>́</w:t>
      </w:r>
      <w:r w:rsidRPr="00585AF7">
        <w:t>я, по</w:t>
      </w:r>
      <w:r w:rsidR="00980DB8" w:rsidRPr="00585AF7">
        <w:t>́</w:t>
      </w:r>
      <w:r w:rsidRPr="00585AF7">
        <w:t>двиги испове</w:t>
      </w:r>
      <w:r w:rsidR="00980DB8" w:rsidRPr="00585AF7">
        <w:t>́</w:t>
      </w:r>
      <w:r w:rsidRPr="00585AF7">
        <w:t>дническия вку</w:t>
      </w:r>
      <w:r w:rsidR="00980DB8" w:rsidRPr="00585AF7">
        <w:t>́</w:t>
      </w:r>
      <w:r w:rsidRPr="00585AF7">
        <w:t>пе с ним поне</w:t>
      </w:r>
      <w:r w:rsidR="00980DB8" w:rsidRPr="00585AF7">
        <w:t>́</w:t>
      </w:r>
      <w:r w:rsidRPr="00585AF7">
        <w:t>сл еси</w:t>
      </w:r>
      <w:r w:rsidR="00980DB8" w:rsidRPr="00585AF7">
        <w:t>́</w:t>
      </w:r>
      <w:r w:rsidRPr="00585AF7">
        <w:t>, воспева</w:t>
      </w:r>
      <w:r w:rsidR="00980DB8" w:rsidRPr="00585AF7">
        <w:t>́</w:t>
      </w:r>
      <w:r w:rsidRPr="00585AF7">
        <w:t>я: отце</w:t>
      </w:r>
      <w:r w:rsidR="00980DB8" w:rsidRPr="00585AF7">
        <w:t>́</w:t>
      </w:r>
      <w:r w:rsidRPr="00585AF7">
        <w:t>в Бо</w:t>
      </w:r>
      <w:r w:rsidR="00980DB8" w:rsidRPr="00585AF7">
        <w:t>́</w:t>
      </w:r>
      <w:r w:rsidRPr="00585AF7">
        <w:t>же, благослове</w:t>
      </w:r>
      <w:r w:rsidR="00980DB8" w:rsidRPr="00585AF7">
        <w:t>́</w:t>
      </w:r>
      <w:r w:rsidRPr="00585AF7">
        <w:t>н еси</w:t>
      </w:r>
      <w:r w:rsidR="00980DB8" w:rsidRPr="00585AF7">
        <w:t>́</w:t>
      </w:r>
      <w:r w:rsidRPr="00585AF7">
        <w:t>.</w:t>
      </w:r>
    </w:p>
    <w:p w14:paraId="28159DEE" w14:textId="7BC8841E" w:rsidR="007E63B5" w:rsidRPr="00585AF7" w:rsidRDefault="007E63B5" w:rsidP="007E63B5">
      <w:pPr>
        <w:pStyle w:val="nbtservbasic"/>
      </w:pPr>
      <w:r w:rsidRPr="00585AF7">
        <w:rPr>
          <w:rStyle w:val="nbtservred"/>
        </w:rPr>
        <w:t>П</w:t>
      </w:r>
      <w:r w:rsidRPr="00585AF7">
        <w:t>ретерпе</w:t>
      </w:r>
      <w:r w:rsidR="00980DB8" w:rsidRPr="00585AF7">
        <w:t>́</w:t>
      </w:r>
      <w:r w:rsidRPr="00585AF7">
        <w:t>л еси</w:t>
      </w:r>
      <w:r w:rsidR="00980DB8" w:rsidRPr="00585AF7">
        <w:t>́</w:t>
      </w:r>
      <w:r w:rsidRPr="00585AF7">
        <w:t xml:space="preserve"> Христа</w:t>
      </w:r>
      <w:r w:rsidR="00980DB8" w:rsidRPr="00585AF7">
        <w:t>́</w:t>
      </w:r>
      <w:r w:rsidRPr="00585AF7">
        <w:t xml:space="preserve"> ра</w:t>
      </w:r>
      <w:r w:rsidR="00980DB8" w:rsidRPr="00585AF7">
        <w:t>́</w:t>
      </w:r>
      <w:r w:rsidRPr="00585AF7">
        <w:t>ди глад и хлад, доблему</w:t>
      </w:r>
      <w:r w:rsidR="00980DB8" w:rsidRPr="00585AF7">
        <w:t>́</w:t>
      </w:r>
      <w:r w:rsidRPr="00585AF7">
        <w:t xml:space="preserve">дре </w:t>
      </w:r>
      <w:r w:rsidR="00A43AFD" w:rsidRPr="00585AF7">
        <w:t>Аг</w:t>
      </w:r>
      <w:proofErr w:type="gramStart"/>
      <w:r w:rsidR="00A43AFD" w:rsidRPr="00585AF7">
        <w:t>a</w:t>
      </w:r>
      <w:proofErr w:type="gramEnd"/>
      <w:r w:rsidR="00A43AFD" w:rsidRPr="00585AF7">
        <w:t>́пите</w:t>
      </w:r>
      <w:r w:rsidRPr="00585AF7">
        <w:t>, и ве</w:t>
      </w:r>
      <w:r w:rsidR="00980DB8" w:rsidRPr="00585AF7">
        <w:t>́</w:t>
      </w:r>
      <w:r w:rsidRPr="00585AF7">
        <w:t>ру и</w:t>
      </w:r>
      <w:r w:rsidR="00980DB8" w:rsidRPr="00585AF7">
        <w:t>́</w:t>
      </w:r>
      <w:r w:rsidRPr="00585AF7">
        <w:t>стинную да</w:t>
      </w:r>
      <w:r w:rsidR="00980DB8" w:rsidRPr="00585AF7">
        <w:t>́</w:t>
      </w:r>
      <w:r w:rsidRPr="00585AF7">
        <w:t>же до сме</w:t>
      </w:r>
      <w:r w:rsidR="00980DB8" w:rsidRPr="00585AF7">
        <w:t>́</w:t>
      </w:r>
      <w:r w:rsidRPr="00585AF7">
        <w:t>рти соблю</w:t>
      </w:r>
      <w:r w:rsidR="00980DB8" w:rsidRPr="00585AF7">
        <w:t>́</w:t>
      </w:r>
      <w:r w:rsidRPr="00585AF7">
        <w:t>л еси</w:t>
      </w:r>
      <w:r w:rsidR="00980DB8" w:rsidRPr="00585AF7">
        <w:t>́</w:t>
      </w:r>
      <w:r w:rsidRPr="00585AF7">
        <w:t>, воспева</w:t>
      </w:r>
      <w:r w:rsidR="00980DB8" w:rsidRPr="00585AF7">
        <w:t>́</w:t>
      </w:r>
      <w:r w:rsidRPr="00585AF7">
        <w:t>я: отце</w:t>
      </w:r>
      <w:r w:rsidR="00980DB8" w:rsidRPr="00585AF7">
        <w:t>́</w:t>
      </w:r>
      <w:r w:rsidRPr="00585AF7">
        <w:t>в Бо</w:t>
      </w:r>
      <w:r w:rsidR="00980DB8" w:rsidRPr="00585AF7">
        <w:t>́</w:t>
      </w:r>
      <w:r w:rsidRPr="00585AF7">
        <w:t>же, благослове</w:t>
      </w:r>
      <w:r w:rsidR="00980DB8" w:rsidRPr="00585AF7">
        <w:t>́</w:t>
      </w:r>
      <w:r w:rsidRPr="00585AF7">
        <w:t>н еси</w:t>
      </w:r>
      <w:r w:rsidR="00980DB8" w:rsidRPr="00585AF7">
        <w:t>́</w:t>
      </w:r>
      <w:r w:rsidRPr="00585AF7">
        <w:t>.</w:t>
      </w:r>
    </w:p>
    <w:p w14:paraId="60586A88" w14:textId="0BC2C8D2" w:rsidR="007E63B5" w:rsidRPr="00585AF7" w:rsidRDefault="007E63B5" w:rsidP="007E63B5">
      <w:pPr>
        <w:pStyle w:val="nbtservbasic"/>
      </w:pPr>
      <w:r w:rsidRPr="00585AF7">
        <w:rPr>
          <w:rStyle w:val="nbtservred"/>
        </w:rPr>
        <w:t>Бого</w:t>
      </w:r>
      <w:r w:rsidR="00980DB8" w:rsidRPr="00585AF7">
        <w:rPr>
          <w:rStyle w:val="nbtservred"/>
        </w:rPr>
        <w:t>ро́</w:t>
      </w:r>
      <w:r w:rsidRPr="00585AF7">
        <w:rPr>
          <w:rStyle w:val="nbtservred"/>
        </w:rPr>
        <w:t>дичен: Р</w:t>
      </w:r>
      <w:r w:rsidRPr="00585AF7">
        <w:t>а</w:t>
      </w:r>
      <w:r w:rsidR="00980DB8" w:rsidRPr="00585AF7">
        <w:t>́</w:t>
      </w:r>
      <w:r w:rsidRPr="00585AF7">
        <w:t>дуйся, Све</w:t>
      </w:r>
      <w:r w:rsidR="00980DB8" w:rsidRPr="00585AF7">
        <w:t>́</w:t>
      </w:r>
      <w:r w:rsidRPr="00585AF7">
        <w:t>та Непристу</w:t>
      </w:r>
      <w:r w:rsidR="00980DB8" w:rsidRPr="00585AF7">
        <w:t>́</w:t>
      </w:r>
      <w:r w:rsidRPr="00585AF7">
        <w:t>пнаго черто</w:t>
      </w:r>
      <w:r w:rsidR="00980DB8" w:rsidRPr="00585AF7">
        <w:t>́</w:t>
      </w:r>
      <w:r w:rsidRPr="00585AF7">
        <w:t>же Боже</w:t>
      </w:r>
      <w:r w:rsidR="00980DB8" w:rsidRPr="00585AF7">
        <w:t>́</w:t>
      </w:r>
      <w:r w:rsidRPr="00585AF7">
        <w:t>ственный, ра</w:t>
      </w:r>
      <w:r w:rsidR="00980DB8" w:rsidRPr="00585AF7">
        <w:t>́</w:t>
      </w:r>
      <w:r w:rsidRPr="00585AF7">
        <w:t>дуйся, Бо</w:t>
      </w:r>
      <w:r w:rsidR="00980DB8" w:rsidRPr="00585AF7">
        <w:t>́</w:t>
      </w:r>
      <w:r w:rsidRPr="00585AF7">
        <w:t>га Всесвята</w:t>
      </w:r>
      <w:r w:rsidR="00980DB8" w:rsidRPr="00585AF7">
        <w:t>́</w:t>
      </w:r>
      <w:r w:rsidRPr="00585AF7">
        <w:t>го жили</w:t>
      </w:r>
      <w:r w:rsidR="00980DB8" w:rsidRPr="00585AF7">
        <w:t>́</w:t>
      </w:r>
      <w:r w:rsidRPr="00585AF7">
        <w:t>ще, ра</w:t>
      </w:r>
      <w:r w:rsidR="00980DB8" w:rsidRPr="00585AF7">
        <w:t>́</w:t>
      </w:r>
      <w:r w:rsidRPr="00585AF7">
        <w:t>дуйся, земноро</w:t>
      </w:r>
      <w:r w:rsidR="00980DB8" w:rsidRPr="00585AF7">
        <w:t>́</w:t>
      </w:r>
      <w:r w:rsidRPr="00585AF7">
        <w:t>дных предста</w:t>
      </w:r>
      <w:r w:rsidR="003D67A4" w:rsidRPr="00585AF7">
        <w:t>́</w:t>
      </w:r>
      <w:r w:rsidRPr="00585AF7">
        <w:t>тельство, ра</w:t>
      </w:r>
      <w:r w:rsidR="00980DB8" w:rsidRPr="00585AF7">
        <w:t>́</w:t>
      </w:r>
      <w:r w:rsidRPr="00585AF7">
        <w:t>дуйся, Де</w:t>
      </w:r>
      <w:r w:rsidR="00980DB8" w:rsidRPr="00585AF7">
        <w:t>́</w:t>
      </w:r>
      <w:r w:rsidRPr="00585AF7">
        <w:t>во Пречи</w:t>
      </w:r>
      <w:r w:rsidR="00980DB8" w:rsidRPr="00585AF7">
        <w:t>́</w:t>
      </w:r>
      <w:r w:rsidRPr="00585AF7">
        <w:t>стая.</w:t>
      </w:r>
    </w:p>
    <w:p w14:paraId="3AFBD0A7" w14:textId="77777777" w:rsidR="007E63B5" w:rsidRPr="00585AF7" w:rsidRDefault="007E63B5" w:rsidP="001C21CA">
      <w:pPr>
        <w:pStyle w:val="nbtservheadred"/>
      </w:pPr>
      <w:r w:rsidRPr="00585AF7">
        <w:t>Песнь 8</w:t>
      </w:r>
    </w:p>
    <w:p w14:paraId="69806A10" w14:textId="66E57671" w:rsidR="007E63B5" w:rsidRPr="00585AF7" w:rsidRDefault="007E63B5" w:rsidP="00044117">
      <w:pPr>
        <w:pStyle w:val="nbtservstih"/>
      </w:pPr>
      <w:r w:rsidRPr="00585AF7">
        <w:rPr>
          <w:rStyle w:val="nbtservred"/>
        </w:rPr>
        <w:t>Ирмо</w:t>
      </w:r>
      <w:r w:rsidR="00980DB8" w:rsidRPr="00585AF7">
        <w:rPr>
          <w:rStyle w:val="nbtservred"/>
        </w:rPr>
        <w:t>́</w:t>
      </w:r>
      <w:r w:rsidRPr="00585AF7">
        <w:rPr>
          <w:rStyle w:val="nbtservred"/>
        </w:rPr>
        <w:t>с: П</w:t>
      </w:r>
      <w:r w:rsidRPr="00585AF7">
        <w:t>ою</w:t>
      </w:r>
      <w:r w:rsidR="00980DB8" w:rsidRPr="00585AF7">
        <w:t>́</w:t>
      </w:r>
      <w:r w:rsidRPr="00585AF7">
        <w:t>т Тя во</w:t>
      </w:r>
      <w:r w:rsidR="00980DB8" w:rsidRPr="00585AF7">
        <w:t>́</w:t>
      </w:r>
      <w:r w:rsidRPr="00585AF7">
        <w:t>и</w:t>
      </w:r>
      <w:proofErr w:type="gramStart"/>
      <w:r w:rsidRPr="00585AF7">
        <w:t xml:space="preserve"> А</w:t>
      </w:r>
      <w:proofErr w:type="gramEnd"/>
      <w:r w:rsidR="00980DB8" w:rsidRPr="00585AF7">
        <w:t>́</w:t>
      </w:r>
      <w:r w:rsidRPr="00585AF7">
        <w:t>нгельстии, сла</w:t>
      </w:r>
      <w:r w:rsidR="00980DB8" w:rsidRPr="00585AF7">
        <w:t>́</w:t>
      </w:r>
      <w:r w:rsidRPr="00585AF7">
        <w:t>вит Тя род челове</w:t>
      </w:r>
      <w:r w:rsidR="00980DB8" w:rsidRPr="00585AF7">
        <w:t>́</w:t>
      </w:r>
      <w:r w:rsidRPr="00585AF7">
        <w:t>ческий,/ свяще</w:t>
      </w:r>
      <w:r w:rsidR="00980DB8" w:rsidRPr="00585AF7">
        <w:t>́</w:t>
      </w:r>
      <w:r w:rsidRPr="00585AF7">
        <w:t>нницы</w:t>
      </w:r>
      <w:r w:rsidR="004746F8" w:rsidRPr="00585AF7">
        <w:t xml:space="preserve"> и</w:t>
      </w:r>
      <w:r w:rsidRPr="00585AF7">
        <w:t xml:space="preserve"> раби</w:t>
      </w:r>
      <w:r w:rsidR="00980DB8" w:rsidRPr="00585AF7">
        <w:t>́</w:t>
      </w:r>
      <w:r w:rsidR="003772DB" w:rsidRPr="00585AF7">
        <w:t xml:space="preserve"> </w:t>
      </w:r>
      <w:r w:rsidRPr="00585AF7">
        <w:t>и ду</w:t>
      </w:r>
      <w:r w:rsidR="00980DB8" w:rsidRPr="00585AF7">
        <w:t>́</w:t>
      </w:r>
      <w:r w:rsidRPr="00585AF7">
        <w:t>ши пра</w:t>
      </w:r>
      <w:r w:rsidR="00980DB8" w:rsidRPr="00585AF7">
        <w:t>́</w:t>
      </w:r>
      <w:r w:rsidRPr="00585AF7">
        <w:t>ведных,/</w:t>
      </w:r>
      <w:r w:rsidR="00A3787D" w:rsidRPr="00585AF7">
        <w:t>/</w:t>
      </w:r>
      <w:r w:rsidRPr="00585AF7">
        <w:t xml:space="preserve"> я</w:t>
      </w:r>
      <w:r w:rsidR="00980DB8" w:rsidRPr="00585AF7">
        <w:t>́</w:t>
      </w:r>
      <w:r w:rsidRPr="00585AF7">
        <w:t>ко Творца</w:t>
      </w:r>
      <w:r w:rsidR="00980DB8" w:rsidRPr="00585AF7">
        <w:t>́</w:t>
      </w:r>
      <w:r w:rsidRPr="00585AF7">
        <w:t xml:space="preserve"> и Го</w:t>
      </w:r>
      <w:r w:rsidR="00980DB8" w:rsidRPr="00585AF7">
        <w:t>́</w:t>
      </w:r>
      <w:r w:rsidRPr="00585AF7">
        <w:t>спода всех во ве</w:t>
      </w:r>
      <w:r w:rsidR="00980DB8" w:rsidRPr="00585AF7">
        <w:t>́</w:t>
      </w:r>
      <w:r w:rsidRPr="00585AF7">
        <w:t>ки.</w:t>
      </w:r>
    </w:p>
    <w:p w14:paraId="7E71C804" w14:textId="3D0D1681" w:rsidR="007E63B5" w:rsidRPr="00585AF7" w:rsidRDefault="007E63B5" w:rsidP="007E63B5">
      <w:pPr>
        <w:pStyle w:val="nbtservbasic"/>
      </w:pPr>
      <w:r w:rsidRPr="00585AF7">
        <w:rPr>
          <w:rStyle w:val="nbtservred"/>
        </w:rPr>
        <w:t>И</w:t>
      </w:r>
      <w:r w:rsidRPr="00585AF7">
        <w:t>спове</w:t>
      </w:r>
      <w:r w:rsidR="00980DB8" w:rsidRPr="00585AF7">
        <w:t>́</w:t>
      </w:r>
      <w:r w:rsidRPr="00585AF7">
        <w:t>дание твое</w:t>
      </w:r>
      <w:r w:rsidR="00980DB8" w:rsidRPr="00585AF7">
        <w:t>́</w:t>
      </w:r>
      <w:r w:rsidRPr="00585AF7">
        <w:t>, приснопа</w:t>
      </w:r>
      <w:r w:rsidR="00980DB8" w:rsidRPr="00585AF7">
        <w:t>́</w:t>
      </w:r>
      <w:r w:rsidRPr="00585AF7">
        <w:t xml:space="preserve">мятне </w:t>
      </w:r>
      <w:r w:rsidR="00A43AFD" w:rsidRPr="00585AF7">
        <w:t>Агáпите</w:t>
      </w:r>
      <w:r w:rsidRPr="00585AF7">
        <w:t>, ве</w:t>
      </w:r>
      <w:r w:rsidR="00980DB8" w:rsidRPr="00585AF7">
        <w:t>́</w:t>
      </w:r>
      <w:r w:rsidRPr="00585AF7">
        <w:t>рныя укрепи</w:t>
      </w:r>
      <w:r w:rsidR="00980DB8" w:rsidRPr="00585AF7">
        <w:t>́</w:t>
      </w:r>
      <w:r w:rsidRPr="00585AF7">
        <w:t xml:space="preserve"> во благоче</w:t>
      </w:r>
      <w:r w:rsidR="00980DB8" w:rsidRPr="00585AF7">
        <w:t>́</w:t>
      </w:r>
      <w:r w:rsidRPr="00585AF7">
        <w:t>стии со А</w:t>
      </w:r>
      <w:r w:rsidR="00980DB8" w:rsidRPr="00585AF7">
        <w:t>́</w:t>
      </w:r>
      <w:r w:rsidRPr="00585AF7">
        <w:t>нгелы пе</w:t>
      </w:r>
      <w:r w:rsidR="00980DB8" w:rsidRPr="00585AF7">
        <w:t>́</w:t>
      </w:r>
      <w:r w:rsidRPr="00585AF7">
        <w:t>ти и превозноси</w:t>
      </w:r>
      <w:r w:rsidR="00980DB8" w:rsidRPr="00585AF7">
        <w:t>́</w:t>
      </w:r>
      <w:r w:rsidRPr="00585AF7">
        <w:t>ти Христа</w:t>
      </w:r>
      <w:r w:rsidR="00980DB8" w:rsidRPr="00585AF7">
        <w:t>́</w:t>
      </w:r>
      <w:r w:rsidRPr="00585AF7">
        <w:t xml:space="preserve"> во вся ве</w:t>
      </w:r>
      <w:r w:rsidR="00980DB8" w:rsidRPr="00585AF7">
        <w:t>́</w:t>
      </w:r>
      <w:r w:rsidRPr="00585AF7">
        <w:t>ки.</w:t>
      </w:r>
    </w:p>
    <w:p w14:paraId="6E134A58" w14:textId="25F76A50" w:rsidR="007E63B5" w:rsidRPr="00585AF7" w:rsidRDefault="007E63B5" w:rsidP="007E63B5">
      <w:pPr>
        <w:pStyle w:val="nbtservbasic"/>
      </w:pPr>
      <w:r w:rsidRPr="00585AF7">
        <w:rPr>
          <w:rStyle w:val="nbtservred"/>
        </w:rPr>
        <w:t>Н</w:t>
      </w:r>
      <w:r w:rsidRPr="00585AF7">
        <w:t>ището</w:t>
      </w:r>
      <w:r w:rsidR="00980DB8" w:rsidRPr="00585AF7">
        <w:t>́</w:t>
      </w:r>
      <w:r w:rsidRPr="00585AF7">
        <w:t>ю во</w:t>
      </w:r>
      <w:r w:rsidR="00980DB8" w:rsidRPr="00585AF7">
        <w:t>́</w:t>
      </w:r>
      <w:r w:rsidRPr="00585AF7">
        <w:t>льною и страда</w:t>
      </w:r>
      <w:r w:rsidR="00980DB8" w:rsidRPr="00585AF7">
        <w:t>́</w:t>
      </w:r>
      <w:r w:rsidRPr="00585AF7">
        <w:t>ньми тя</w:t>
      </w:r>
      <w:r w:rsidR="00980DB8" w:rsidRPr="00585AF7">
        <w:t>́</w:t>
      </w:r>
      <w:r w:rsidRPr="00585AF7">
        <w:t>жкими очи</w:t>
      </w:r>
      <w:r w:rsidR="00980DB8" w:rsidRPr="00585AF7">
        <w:t>́</w:t>
      </w:r>
      <w:r w:rsidRPr="00585AF7">
        <w:t>стився, свя</w:t>
      </w:r>
      <w:r w:rsidR="00980DB8" w:rsidRPr="00585AF7">
        <w:t>́</w:t>
      </w:r>
      <w:r w:rsidRPr="00585AF7">
        <w:t xml:space="preserve">те </w:t>
      </w:r>
      <w:r w:rsidR="00A43AFD" w:rsidRPr="00585AF7">
        <w:t>Агáпите</w:t>
      </w:r>
      <w:r w:rsidRPr="00585AF7">
        <w:t>, днесь вку</w:t>
      </w:r>
      <w:r w:rsidR="00980DB8" w:rsidRPr="00585AF7">
        <w:t>́</w:t>
      </w:r>
      <w:r w:rsidRPr="00585AF7">
        <w:t>пе со А</w:t>
      </w:r>
      <w:r w:rsidR="00980DB8" w:rsidRPr="00585AF7">
        <w:t>́</w:t>
      </w:r>
      <w:r w:rsidRPr="00585AF7">
        <w:t>нгелы лику</w:t>
      </w:r>
      <w:r w:rsidR="00980DB8" w:rsidRPr="00585AF7">
        <w:t>́</w:t>
      </w:r>
      <w:r w:rsidRPr="00585AF7">
        <w:t>еши и Христа</w:t>
      </w:r>
      <w:r w:rsidR="00980DB8" w:rsidRPr="00585AF7">
        <w:t>́</w:t>
      </w:r>
      <w:r w:rsidRPr="00585AF7">
        <w:t>, я</w:t>
      </w:r>
      <w:r w:rsidR="00980DB8" w:rsidRPr="00585AF7">
        <w:t>́</w:t>
      </w:r>
      <w:r w:rsidRPr="00585AF7">
        <w:t>ко Творца</w:t>
      </w:r>
      <w:r w:rsidR="00980DB8" w:rsidRPr="00585AF7">
        <w:t>́</w:t>
      </w:r>
      <w:r w:rsidRPr="00585AF7">
        <w:t xml:space="preserve"> и Го</w:t>
      </w:r>
      <w:r w:rsidR="00980DB8" w:rsidRPr="00585AF7">
        <w:t>́</w:t>
      </w:r>
      <w:r w:rsidRPr="00585AF7">
        <w:t>спода, воспева</w:t>
      </w:r>
      <w:r w:rsidR="00980DB8" w:rsidRPr="00585AF7">
        <w:t>́</w:t>
      </w:r>
      <w:r w:rsidRPr="00585AF7">
        <w:t>еши.</w:t>
      </w:r>
    </w:p>
    <w:p w14:paraId="75180CC6" w14:textId="34E2C55A" w:rsidR="007E63B5" w:rsidRPr="00585AF7" w:rsidRDefault="007E63B5" w:rsidP="007E63B5">
      <w:pPr>
        <w:pStyle w:val="nbtservbasic"/>
      </w:pPr>
      <w:r w:rsidRPr="00585AF7">
        <w:rPr>
          <w:rStyle w:val="nbtservred"/>
        </w:rPr>
        <w:t>О</w:t>
      </w:r>
      <w:r w:rsidR="003D67A4" w:rsidRPr="00585AF7">
        <w:rPr>
          <w:rStyle w:val="nbtservred"/>
        </w:rPr>
        <w:t>́</w:t>
      </w:r>
      <w:r w:rsidRPr="00585AF7">
        <w:t>птинскаго страда</w:t>
      </w:r>
      <w:r w:rsidR="003D67A4" w:rsidRPr="00585AF7">
        <w:t>́</w:t>
      </w:r>
      <w:r w:rsidRPr="00585AF7">
        <w:t>льца днесь восхва</w:t>
      </w:r>
      <w:r w:rsidR="003D67A4" w:rsidRPr="00585AF7">
        <w:t>́</w:t>
      </w:r>
      <w:r w:rsidRPr="00585AF7">
        <w:t>лим, Ага</w:t>
      </w:r>
      <w:r w:rsidR="00BA33CE" w:rsidRPr="00585AF7">
        <w:t>́</w:t>
      </w:r>
      <w:r w:rsidRPr="00585AF7">
        <w:t>пита</w:t>
      </w:r>
      <w:r w:rsidR="00F4658C" w:rsidRPr="00585AF7">
        <w:t>,</w:t>
      </w:r>
      <w:r w:rsidRPr="00585AF7">
        <w:t xml:space="preserve"> любве</w:t>
      </w:r>
      <w:r w:rsidR="003D67A4" w:rsidRPr="00585AF7">
        <w:t>́</w:t>
      </w:r>
      <w:r w:rsidRPr="00585AF7">
        <w:t xml:space="preserve"> тезоиме</w:t>
      </w:r>
      <w:r w:rsidR="003D67A4" w:rsidRPr="00585AF7">
        <w:t>́</w:t>
      </w:r>
      <w:r w:rsidRPr="00585AF7">
        <w:t>ннаго, и</w:t>
      </w:r>
      <w:r w:rsidR="003D67A4" w:rsidRPr="00585AF7">
        <w:t>́</w:t>
      </w:r>
      <w:r w:rsidRPr="00585AF7">
        <w:t>же Тро</w:t>
      </w:r>
      <w:r w:rsidR="003D67A4" w:rsidRPr="00585AF7">
        <w:t>́</w:t>
      </w:r>
      <w:r w:rsidRPr="00585AF7">
        <w:t>ицу Единосу</w:t>
      </w:r>
      <w:r w:rsidR="003D67A4" w:rsidRPr="00585AF7">
        <w:t>́</w:t>
      </w:r>
      <w:r w:rsidRPr="00585AF7">
        <w:t>щную и Неразде</w:t>
      </w:r>
      <w:r w:rsidR="003D67A4" w:rsidRPr="00585AF7">
        <w:t>́</w:t>
      </w:r>
      <w:r w:rsidRPr="00585AF7">
        <w:t>льную испове</w:t>
      </w:r>
      <w:r w:rsidR="003D67A4" w:rsidRPr="00585AF7">
        <w:t>́</w:t>
      </w:r>
      <w:r w:rsidRPr="00585AF7">
        <w:t>да и житие</w:t>
      </w:r>
      <w:r w:rsidR="003D67A4" w:rsidRPr="00585AF7">
        <w:t>́</w:t>
      </w:r>
      <w:r w:rsidRPr="00585AF7">
        <w:t>м свои</w:t>
      </w:r>
      <w:r w:rsidR="003D67A4" w:rsidRPr="00585AF7">
        <w:t>́</w:t>
      </w:r>
      <w:r w:rsidRPr="00585AF7">
        <w:t>м просла</w:t>
      </w:r>
      <w:r w:rsidR="003D67A4" w:rsidRPr="00585AF7">
        <w:t>́</w:t>
      </w:r>
      <w:r w:rsidRPr="00585AF7">
        <w:t>ви.</w:t>
      </w:r>
    </w:p>
    <w:p w14:paraId="36AEFD0B" w14:textId="4222AE38" w:rsidR="007E63B5" w:rsidRPr="00585AF7" w:rsidRDefault="007E63B5" w:rsidP="007E63B5">
      <w:pPr>
        <w:pStyle w:val="nbtservbasic"/>
      </w:pPr>
      <w:r w:rsidRPr="00585AF7">
        <w:rPr>
          <w:rStyle w:val="nbtservred"/>
        </w:rPr>
        <w:t>Богоро</w:t>
      </w:r>
      <w:r w:rsidR="003D67A4" w:rsidRPr="00585AF7">
        <w:rPr>
          <w:rStyle w:val="nbtservred"/>
        </w:rPr>
        <w:t>́</w:t>
      </w:r>
      <w:r w:rsidRPr="00585AF7">
        <w:rPr>
          <w:rStyle w:val="nbtservred"/>
        </w:rPr>
        <w:t>дичен: С</w:t>
      </w:r>
      <w:r w:rsidRPr="00585AF7">
        <w:t>ветоно</w:t>
      </w:r>
      <w:r w:rsidR="003D67A4" w:rsidRPr="00585AF7">
        <w:t>́</w:t>
      </w:r>
      <w:r w:rsidRPr="00585AF7">
        <w:t>сное селе</w:t>
      </w:r>
      <w:r w:rsidR="003D67A4" w:rsidRPr="00585AF7">
        <w:t>́</w:t>
      </w:r>
      <w:r w:rsidRPr="00585AF7">
        <w:t>ние Бо</w:t>
      </w:r>
      <w:r w:rsidR="003D67A4" w:rsidRPr="00585AF7">
        <w:t>́</w:t>
      </w:r>
      <w:r w:rsidRPr="00585AF7">
        <w:t>жие яви</w:t>
      </w:r>
      <w:r w:rsidR="003D67A4" w:rsidRPr="00585AF7">
        <w:t>́</w:t>
      </w:r>
      <w:r w:rsidRPr="00585AF7">
        <w:t>лася еси</w:t>
      </w:r>
      <w:r w:rsidR="003D67A4" w:rsidRPr="00585AF7">
        <w:t>́</w:t>
      </w:r>
      <w:r w:rsidRPr="00585AF7">
        <w:t>, Богоро</w:t>
      </w:r>
      <w:r w:rsidR="003D67A4" w:rsidRPr="00585AF7">
        <w:t>́</w:t>
      </w:r>
      <w:r w:rsidRPr="00585AF7">
        <w:t xml:space="preserve">дице, и </w:t>
      </w:r>
      <w:r w:rsidR="009557BC" w:rsidRPr="00585AF7">
        <w:t>п</w:t>
      </w:r>
      <w:r w:rsidRPr="00585AF7">
        <w:t>ресто</w:t>
      </w:r>
      <w:r w:rsidR="003D67A4" w:rsidRPr="00585AF7">
        <w:t>́</w:t>
      </w:r>
      <w:r w:rsidRPr="00585AF7">
        <w:t>л огнезра</w:t>
      </w:r>
      <w:r w:rsidR="003D67A4" w:rsidRPr="00585AF7">
        <w:t>́</w:t>
      </w:r>
      <w:r w:rsidR="000262E2" w:rsidRPr="00585AF7">
        <w:t>чен н</w:t>
      </w:r>
      <w:r w:rsidRPr="00585AF7">
        <w:t>естерпи</w:t>
      </w:r>
      <w:r w:rsidR="003D67A4" w:rsidRPr="00585AF7">
        <w:t>́</w:t>
      </w:r>
      <w:r w:rsidRPr="00585AF7">
        <w:t>маго Бо</w:t>
      </w:r>
      <w:r w:rsidR="003D67A4" w:rsidRPr="00585AF7">
        <w:t>́</w:t>
      </w:r>
      <w:r w:rsidRPr="00585AF7">
        <w:t>жия Существа</w:t>
      </w:r>
      <w:r w:rsidR="003D67A4" w:rsidRPr="00585AF7">
        <w:t>́</w:t>
      </w:r>
      <w:r w:rsidRPr="00585AF7">
        <w:t>. Тем Тя воспева</w:t>
      </w:r>
      <w:r w:rsidR="003D67A4" w:rsidRPr="00585AF7">
        <w:t>́</w:t>
      </w:r>
      <w:r w:rsidRPr="00585AF7">
        <w:t>ем, ве</w:t>
      </w:r>
      <w:r w:rsidR="003D67A4" w:rsidRPr="00585AF7">
        <w:t>́</w:t>
      </w:r>
      <w:r w:rsidRPr="00585AF7">
        <w:t>рнии, и сла</w:t>
      </w:r>
      <w:r w:rsidR="003D67A4" w:rsidRPr="00585AF7">
        <w:t>́</w:t>
      </w:r>
      <w:r w:rsidRPr="00585AF7">
        <w:t>вим во ве</w:t>
      </w:r>
      <w:r w:rsidR="003D67A4" w:rsidRPr="00585AF7">
        <w:t>́</w:t>
      </w:r>
      <w:r w:rsidRPr="00585AF7">
        <w:t>ки.</w:t>
      </w:r>
    </w:p>
    <w:p w14:paraId="722E653C" w14:textId="77777777" w:rsidR="007E63B5" w:rsidRPr="00585AF7" w:rsidRDefault="007E63B5" w:rsidP="001C21CA">
      <w:pPr>
        <w:pStyle w:val="nbtservheadred"/>
      </w:pPr>
      <w:r w:rsidRPr="00585AF7">
        <w:t>Песнь 9</w:t>
      </w:r>
    </w:p>
    <w:p w14:paraId="78EEB19E" w14:textId="71A0FA51" w:rsidR="007E63B5" w:rsidRPr="00585AF7" w:rsidRDefault="007E63B5" w:rsidP="00044117">
      <w:pPr>
        <w:pStyle w:val="nbtservstih"/>
      </w:pPr>
      <w:r w:rsidRPr="00585AF7">
        <w:rPr>
          <w:rStyle w:val="nbtservred"/>
        </w:rPr>
        <w:t>Ирмо</w:t>
      </w:r>
      <w:r w:rsidR="003D67A4" w:rsidRPr="00585AF7">
        <w:rPr>
          <w:rStyle w:val="nbtservred"/>
        </w:rPr>
        <w:t>́</w:t>
      </w:r>
      <w:r w:rsidRPr="00585AF7">
        <w:rPr>
          <w:rStyle w:val="nbtservred"/>
        </w:rPr>
        <w:t>с: С</w:t>
      </w:r>
      <w:r w:rsidRPr="00585AF7">
        <w:t>отвори</w:t>
      </w:r>
      <w:r w:rsidR="003D67A4" w:rsidRPr="00585AF7">
        <w:t>́</w:t>
      </w:r>
      <w:r w:rsidRPr="00585AF7">
        <w:t xml:space="preserve"> держа</w:t>
      </w:r>
      <w:r w:rsidR="003D67A4" w:rsidRPr="00585AF7">
        <w:t>́</w:t>
      </w:r>
      <w:r w:rsidRPr="00585AF7">
        <w:t>ву мы</w:t>
      </w:r>
      <w:r w:rsidR="003D67A4" w:rsidRPr="00585AF7">
        <w:t>́</w:t>
      </w:r>
      <w:r w:rsidRPr="00585AF7">
        <w:t>шцею Свое</w:t>
      </w:r>
      <w:r w:rsidR="003D67A4" w:rsidRPr="00585AF7">
        <w:t>́</w:t>
      </w:r>
      <w:r w:rsidRPr="00585AF7">
        <w:t>ю,/ низложи</w:t>
      </w:r>
      <w:r w:rsidR="003D67A4" w:rsidRPr="00585AF7">
        <w:t>́</w:t>
      </w:r>
      <w:r w:rsidRPr="00585AF7">
        <w:t xml:space="preserve"> бо си</w:t>
      </w:r>
      <w:r w:rsidR="003D67A4" w:rsidRPr="00585AF7">
        <w:t>́</w:t>
      </w:r>
      <w:r w:rsidRPr="00585AF7">
        <w:t xml:space="preserve">льныя </w:t>
      </w:r>
      <w:proofErr w:type="gramStart"/>
      <w:r w:rsidRPr="00585AF7">
        <w:t>со</w:t>
      </w:r>
      <w:proofErr w:type="gramEnd"/>
      <w:r w:rsidRPr="00585AF7">
        <w:t xml:space="preserve"> престо</w:t>
      </w:r>
      <w:r w:rsidR="003D67A4" w:rsidRPr="00585AF7">
        <w:t>́</w:t>
      </w:r>
      <w:r w:rsidRPr="00585AF7">
        <w:t>л</w:t>
      </w:r>
      <w:r w:rsidR="00DD0B15" w:rsidRPr="00585AF7">
        <w:t>,</w:t>
      </w:r>
      <w:r w:rsidRPr="00585AF7">
        <w:t>/ и вознесе</w:t>
      </w:r>
      <w:r w:rsidR="003D67A4" w:rsidRPr="00585AF7">
        <w:t>́</w:t>
      </w:r>
      <w:r w:rsidRPr="00585AF7">
        <w:t xml:space="preserve"> смире</w:t>
      </w:r>
      <w:r w:rsidR="003D67A4" w:rsidRPr="00585AF7">
        <w:t>́</w:t>
      </w:r>
      <w:r w:rsidRPr="00585AF7">
        <w:t>нныя Бог Изра</w:t>
      </w:r>
      <w:r w:rsidR="003D67A4" w:rsidRPr="00585AF7">
        <w:t>́</w:t>
      </w:r>
      <w:r w:rsidRPr="00585AF7">
        <w:t>илев</w:t>
      </w:r>
      <w:r w:rsidR="00DD0B15" w:rsidRPr="00585AF7">
        <w:t>.</w:t>
      </w:r>
      <w:r w:rsidRPr="00585AF7">
        <w:t xml:space="preserve">/ </w:t>
      </w:r>
      <w:r w:rsidR="00DD0B15" w:rsidRPr="00585AF7">
        <w:t>В</w:t>
      </w:r>
      <w:r w:rsidRPr="00585AF7">
        <w:t xml:space="preserve"> ни</w:t>
      </w:r>
      <w:r w:rsidR="003D67A4" w:rsidRPr="00585AF7">
        <w:t>́</w:t>
      </w:r>
      <w:r w:rsidRPr="00585AF7">
        <w:t>хже посети</w:t>
      </w:r>
      <w:r w:rsidR="003D67A4" w:rsidRPr="00585AF7">
        <w:t>́</w:t>
      </w:r>
      <w:r w:rsidRPr="00585AF7">
        <w:t xml:space="preserve"> нас </w:t>
      </w:r>
      <w:proofErr w:type="gramStart"/>
      <w:r w:rsidRPr="00585AF7">
        <w:t>Восто</w:t>
      </w:r>
      <w:r w:rsidR="003D67A4" w:rsidRPr="00585AF7">
        <w:t>́</w:t>
      </w:r>
      <w:r w:rsidRPr="00585AF7">
        <w:t>к</w:t>
      </w:r>
      <w:proofErr w:type="gramEnd"/>
      <w:r w:rsidRPr="00585AF7">
        <w:t xml:space="preserve"> с высоты</w:t>
      </w:r>
      <w:r w:rsidR="003D67A4" w:rsidRPr="00585AF7">
        <w:t>́</w:t>
      </w:r>
      <w:r w:rsidR="00DD0B15" w:rsidRPr="00585AF7">
        <w:t>,</w:t>
      </w:r>
      <w:r w:rsidRPr="00585AF7">
        <w:t>/</w:t>
      </w:r>
      <w:r w:rsidR="00A3787D" w:rsidRPr="00585AF7">
        <w:t>/</w:t>
      </w:r>
      <w:r w:rsidRPr="00585AF7">
        <w:t xml:space="preserve"> и напра</w:t>
      </w:r>
      <w:r w:rsidR="003D67A4" w:rsidRPr="00585AF7">
        <w:t>́</w:t>
      </w:r>
      <w:r w:rsidRPr="00585AF7">
        <w:t>вил ны есть на путь ми</w:t>
      </w:r>
      <w:r w:rsidR="003D67A4" w:rsidRPr="00585AF7">
        <w:t>́</w:t>
      </w:r>
      <w:r w:rsidRPr="00585AF7">
        <w:t>ра.</w:t>
      </w:r>
    </w:p>
    <w:p w14:paraId="7821004B" w14:textId="34EE5109" w:rsidR="007E63B5" w:rsidRPr="00585AF7" w:rsidRDefault="007E63B5" w:rsidP="007E63B5">
      <w:pPr>
        <w:pStyle w:val="nbtservbasic"/>
      </w:pPr>
      <w:r w:rsidRPr="00585AF7">
        <w:rPr>
          <w:rStyle w:val="nbtservred"/>
        </w:rPr>
        <w:t>И</w:t>
      </w:r>
      <w:r w:rsidR="003D67A4" w:rsidRPr="00585AF7">
        <w:rPr>
          <w:rStyle w:val="nbtservred"/>
        </w:rPr>
        <w:t>́</w:t>
      </w:r>
      <w:r w:rsidRPr="00585AF7">
        <w:t>стину рекл еси</w:t>
      </w:r>
      <w:r w:rsidR="003D67A4" w:rsidRPr="00585AF7">
        <w:t>́</w:t>
      </w:r>
      <w:r w:rsidRPr="00585AF7">
        <w:t xml:space="preserve"> усты</w:t>
      </w:r>
      <w:r w:rsidR="003D67A4" w:rsidRPr="00585AF7">
        <w:t>́</w:t>
      </w:r>
      <w:r w:rsidRPr="00585AF7">
        <w:t xml:space="preserve"> твои</w:t>
      </w:r>
      <w:r w:rsidR="003D67A4" w:rsidRPr="00585AF7">
        <w:t>́</w:t>
      </w:r>
      <w:r w:rsidRPr="00585AF7">
        <w:t>ми, се</w:t>
      </w:r>
      <w:r w:rsidR="003D67A4" w:rsidRPr="00585AF7">
        <w:t>́</w:t>
      </w:r>
      <w:r w:rsidRPr="00585AF7">
        <w:t>рдцем же ве</w:t>
      </w:r>
      <w:r w:rsidR="003D67A4" w:rsidRPr="00585AF7">
        <w:t>́</w:t>
      </w:r>
      <w:r w:rsidRPr="00585AF7">
        <w:t>ровал еси</w:t>
      </w:r>
      <w:r w:rsidR="003D67A4" w:rsidRPr="00585AF7">
        <w:t>́</w:t>
      </w:r>
      <w:r w:rsidRPr="00585AF7">
        <w:t xml:space="preserve"> в пра</w:t>
      </w:r>
      <w:r w:rsidR="003D67A4" w:rsidRPr="00585AF7">
        <w:t>́</w:t>
      </w:r>
      <w:r w:rsidRPr="00585AF7">
        <w:t>вду, и житие</w:t>
      </w:r>
      <w:r w:rsidR="003D67A4" w:rsidRPr="00585AF7">
        <w:t>́</w:t>
      </w:r>
      <w:r w:rsidRPr="00585AF7">
        <w:t>м о</w:t>
      </w:r>
      <w:r w:rsidR="003D67A4" w:rsidRPr="00585AF7">
        <w:t>́</w:t>
      </w:r>
      <w:r w:rsidRPr="00585AF7">
        <w:t>браз до</w:t>
      </w:r>
      <w:r w:rsidR="003D67A4" w:rsidRPr="00585AF7">
        <w:t>́</w:t>
      </w:r>
      <w:r w:rsidRPr="00585AF7">
        <w:t>браго испове</w:t>
      </w:r>
      <w:r w:rsidR="003D67A4" w:rsidRPr="00585AF7">
        <w:t>́</w:t>
      </w:r>
      <w:r w:rsidRPr="00585AF7">
        <w:t>дания начерта</w:t>
      </w:r>
      <w:r w:rsidR="003D67A4" w:rsidRPr="00585AF7">
        <w:t>́</w:t>
      </w:r>
      <w:r w:rsidRPr="00585AF7">
        <w:t>л еси</w:t>
      </w:r>
      <w:r w:rsidR="003D67A4" w:rsidRPr="00585AF7">
        <w:t>́</w:t>
      </w:r>
      <w:r w:rsidRPr="00585AF7">
        <w:t xml:space="preserve">, тем тя вси, </w:t>
      </w:r>
      <w:r w:rsidR="00A43AFD" w:rsidRPr="00585AF7">
        <w:t>Аг</w:t>
      </w:r>
      <w:proofErr w:type="gramStart"/>
      <w:r w:rsidR="00A43AFD" w:rsidRPr="00585AF7">
        <w:t>a</w:t>
      </w:r>
      <w:proofErr w:type="gramEnd"/>
      <w:r w:rsidR="00A43AFD" w:rsidRPr="00585AF7">
        <w:t>́пите</w:t>
      </w:r>
      <w:r w:rsidRPr="00585AF7">
        <w:t>, велича</w:t>
      </w:r>
      <w:r w:rsidR="003D67A4" w:rsidRPr="00585AF7">
        <w:t>́</w:t>
      </w:r>
      <w:r w:rsidRPr="00585AF7">
        <w:t>ем.</w:t>
      </w:r>
    </w:p>
    <w:p w14:paraId="25152DDE" w14:textId="2A938181" w:rsidR="007E63B5" w:rsidRPr="00585AF7" w:rsidRDefault="007E63B5" w:rsidP="007E63B5">
      <w:pPr>
        <w:pStyle w:val="nbtservbasic"/>
      </w:pPr>
      <w:r w:rsidRPr="00585AF7">
        <w:rPr>
          <w:rStyle w:val="nbtservred"/>
        </w:rPr>
        <w:t>Т</w:t>
      </w:r>
      <w:r w:rsidRPr="00585AF7">
        <w:t>ече</w:t>
      </w:r>
      <w:r w:rsidR="003D67A4" w:rsidRPr="00585AF7">
        <w:t>́</w:t>
      </w:r>
      <w:r w:rsidRPr="00585AF7">
        <w:t>ние благове</w:t>
      </w:r>
      <w:r w:rsidR="003D67A4" w:rsidRPr="00585AF7">
        <w:t>́</w:t>
      </w:r>
      <w:r w:rsidRPr="00585AF7">
        <w:t>стника соверши</w:t>
      </w:r>
      <w:r w:rsidR="003D67A4" w:rsidRPr="00585AF7">
        <w:t>́</w:t>
      </w:r>
      <w:r w:rsidRPr="00585AF7">
        <w:t>л еси</w:t>
      </w:r>
      <w:r w:rsidR="003D67A4" w:rsidRPr="00585AF7">
        <w:t>́</w:t>
      </w:r>
      <w:r w:rsidR="000262E2" w:rsidRPr="00585AF7">
        <w:t>,</w:t>
      </w:r>
      <w:r w:rsidRPr="00585AF7">
        <w:t xml:space="preserve"> и Христа</w:t>
      </w:r>
      <w:r w:rsidR="003D67A4" w:rsidRPr="00585AF7">
        <w:t>́</w:t>
      </w:r>
      <w:r w:rsidRPr="00585AF7">
        <w:t xml:space="preserve"> ра</w:t>
      </w:r>
      <w:r w:rsidR="003D67A4" w:rsidRPr="00585AF7">
        <w:t>́</w:t>
      </w:r>
      <w:r w:rsidRPr="00585AF7">
        <w:t>ди тя</w:t>
      </w:r>
      <w:r w:rsidR="003D67A4" w:rsidRPr="00585AF7">
        <w:t>́</w:t>
      </w:r>
      <w:r w:rsidRPr="00585AF7">
        <w:t>жкия боле</w:t>
      </w:r>
      <w:r w:rsidR="003D67A4" w:rsidRPr="00585AF7">
        <w:t>́</w:t>
      </w:r>
      <w:r w:rsidRPr="00585AF7">
        <w:t>зни во страда</w:t>
      </w:r>
      <w:r w:rsidR="003D67A4" w:rsidRPr="00585AF7">
        <w:t>́</w:t>
      </w:r>
      <w:r w:rsidRPr="00585AF7">
        <w:t>ниих претерпе</w:t>
      </w:r>
      <w:r w:rsidR="003D67A4" w:rsidRPr="00585AF7">
        <w:t>́</w:t>
      </w:r>
      <w:r w:rsidRPr="00585AF7">
        <w:t>л еси</w:t>
      </w:r>
      <w:r w:rsidR="003D67A4" w:rsidRPr="00585AF7">
        <w:t>́</w:t>
      </w:r>
      <w:r w:rsidRPr="00585AF7">
        <w:t>, сего</w:t>
      </w:r>
      <w:r w:rsidR="003D67A4" w:rsidRPr="00585AF7">
        <w:t>́</w:t>
      </w:r>
      <w:r w:rsidRPr="00585AF7">
        <w:t xml:space="preserve"> ра</w:t>
      </w:r>
      <w:r w:rsidR="003D67A4" w:rsidRPr="00585AF7">
        <w:t>́</w:t>
      </w:r>
      <w:r w:rsidRPr="00585AF7">
        <w:t>ди к Небе</w:t>
      </w:r>
      <w:r w:rsidR="003D67A4" w:rsidRPr="00585AF7">
        <w:t>́</w:t>
      </w:r>
      <w:r w:rsidRPr="00585AF7">
        <w:t>сным селе</w:t>
      </w:r>
      <w:r w:rsidR="003D67A4" w:rsidRPr="00585AF7">
        <w:t>́</w:t>
      </w:r>
      <w:r w:rsidRPr="00585AF7">
        <w:t>нием возше</w:t>
      </w:r>
      <w:r w:rsidR="003D67A4" w:rsidRPr="00585AF7">
        <w:t>́</w:t>
      </w:r>
      <w:r w:rsidRPr="00585AF7">
        <w:t>л еси</w:t>
      </w:r>
      <w:r w:rsidR="003D67A4" w:rsidRPr="00585AF7">
        <w:t>́</w:t>
      </w:r>
      <w:r w:rsidRPr="00585AF7">
        <w:t xml:space="preserve">, </w:t>
      </w:r>
      <w:r w:rsidR="00A43AFD" w:rsidRPr="00585AF7">
        <w:t>Агáпите</w:t>
      </w:r>
      <w:r w:rsidRPr="00585AF7">
        <w:t xml:space="preserve"> блаже</w:t>
      </w:r>
      <w:r w:rsidR="003D67A4" w:rsidRPr="00585AF7">
        <w:t>́</w:t>
      </w:r>
      <w:r w:rsidRPr="00585AF7">
        <w:t>нне.</w:t>
      </w:r>
    </w:p>
    <w:p w14:paraId="388D516D" w14:textId="1A3BB4CB" w:rsidR="007E63B5" w:rsidRPr="00585AF7" w:rsidRDefault="007E63B5" w:rsidP="007E63B5">
      <w:pPr>
        <w:pStyle w:val="nbtservbasic"/>
      </w:pPr>
      <w:r w:rsidRPr="00585AF7">
        <w:rPr>
          <w:rStyle w:val="nbtservred"/>
        </w:rPr>
        <w:lastRenderedPageBreak/>
        <w:t>С</w:t>
      </w:r>
      <w:r w:rsidRPr="00585AF7">
        <w:t>ветоно</w:t>
      </w:r>
      <w:r w:rsidR="003D67A4" w:rsidRPr="00585AF7">
        <w:t>́</w:t>
      </w:r>
      <w:r w:rsidRPr="00585AF7">
        <w:t>сная твоя</w:t>
      </w:r>
      <w:r w:rsidR="003D67A4" w:rsidRPr="00585AF7">
        <w:t>́</w:t>
      </w:r>
      <w:r w:rsidRPr="00585AF7">
        <w:t xml:space="preserve"> па</w:t>
      </w:r>
      <w:r w:rsidR="003D67A4" w:rsidRPr="00585AF7">
        <w:t>́</w:t>
      </w:r>
      <w:r w:rsidRPr="00585AF7">
        <w:t>мять, преподобноиспове</w:t>
      </w:r>
      <w:r w:rsidR="003D67A4" w:rsidRPr="00585AF7">
        <w:t>́</w:t>
      </w:r>
      <w:r w:rsidRPr="00585AF7">
        <w:t xml:space="preserve">дниче </w:t>
      </w:r>
      <w:r w:rsidR="00A43AFD" w:rsidRPr="00585AF7">
        <w:t>Аг</w:t>
      </w:r>
      <w:proofErr w:type="gramStart"/>
      <w:r w:rsidR="00A43AFD" w:rsidRPr="00585AF7">
        <w:t>a</w:t>
      </w:r>
      <w:proofErr w:type="gramEnd"/>
      <w:r w:rsidR="00A43AFD" w:rsidRPr="00585AF7">
        <w:t>́пите</w:t>
      </w:r>
      <w:r w:rsidRPr="00585AF7">
        <w:t>, собра</w:t>
      </w:r>
      <w:r w:rsidR="003D67A4" w:rsidRPr="00585AF7">
        <w:t>́</w:t>
      </w:r>
      <w:r w:rsidRPr="00585AF7">
        <w:t>ние ве</w:t>
      </w:r>
      <w:r w:rsidR="003D67A4" w:rsidRPr="00585AF7">
        <w:t>́</w:t>
      </w:r>
      <w:r w:rsidRPr="00585AF7">
        <w:t>рных просвеща</w:t>
      </w:r>
      <w:r w:rsidR="003D67A4" w:rsidRPr="00585AF7">
        <w:t>́</w:t>
      </w:r>
      <w:r w:rsidRPr="00585AF7">
        <w:t>ет и к доброде</w:t>
      </w:r>
      <w:r w:rsidR="003D67A4" w:rsidRPr="00585AF7">
        <w:t>́</w:t>
      </w:r>
      <w:r w:rsidRPr="00585AF7">
        <w:t>тельному житию</w:t>
      </w:r>
      <w:r w:rsidR="003D67A4" w:rsidRPr="00585AF7">
        <w:t>́</w:t>
      </w:r>
      <w:r w:rsidRPr="00585AF7">
        <w:t xml:space="preserve"> подвиза</w:t>
      </w:r>
      <w:r w:rsidR="003D67A4" w:rsidRPr="00585AF7">
        <w:t>́</w:t>
      </w:r>
      <w:r w:rsidRPr="00585AF7">
        <w:t>ет, тем тя вси благоче</w:t>
      </w:r>
      <w:r w:rsidR="003D67A4" w:rsidRPr="00585AF7">
        <w:t>́</w:t>
      </w:r>
      <w:r w:rsidRPr="00585AF7">
        <w:t>стно велича</w:t>
      </w:r>
      <w:r w:rsidR="003D67A4" w:rsidRPr="00585AF7">
        <w:t>́</w:t>
      </w:r>
      <w:r w:rsidRPr="00585AF7">
        <w:t>ем.</w:t>
      </w:r>
    </w:p>
    <w:p w14:paraId="207989C8" w14:textId="3D3C7CC7" w:rsidR="007E63B5" w:rsidRPr="00585AF7" w:rsidRDefault="007E63B5" w:rsidP="007E63B5">
      <w:pPr>
        <w:pStyle w:val="nbtservbasic"/>
      </w:pPr>
      <w:r w:rsidRPr="00585AF7">
        <w:rPr>
          <w:rStyle w:val="nbtservred"/>
        </w:rPr>
        <w:t>Богоро</w:t>
      </w:r>
      <w:r w:rsidR="003D67A4" w:rsidRPr="00585AF7">
        <w:rPr>
          <w:rStyle w:val="nbtservred"/>
        </w:rPr>
        <w:t>́</w:t>
      </w:r>
      <w:r w:rsidRPr="00585AF7">
        <w:rPr>
          <w:rStyle w:val="nbtservred"/>
        </w:rPr>
        <w:t>дичен: Я</w:t>
      </w:r>
      <w:r w:rsidR="003D67A4" w:rsidRPr="00585AF7">
        <w:rPr>
          <w:rStyle w:val="nbtservred"/>
        </w:rPr>
        <w:t>́</w:t>
      </w:r>
      <w:r w:rsidRPr="00585AF7">
        <w:t>ко превы</w:t>
      </w:r>
      <w:r w:rsidR="003D67A4" w:rsidRPr="00585AF7">
        <w:t>́</w:t>
      </w:r>
      <w:r w:rsidRPr="00585AF7">
        <w:t>шши Херуви</w:t>
      </w:r>
      <w:r w:rsidR="003D67A4" w:rsidRPr="00585AF7">
        <w:t>́</w:t>
      </w:r>
      <w:r w:rsidRPr="00585AF7">
        <w:t>мов и Серафи</w:t>
      </w:r>
      <w:r w:rsidR="003D67A4" w:rsidRPr="00585AF7">
        <w:t>́</w:t>
      </w:r>
      <w:r w:rsidRPr="00585AF7">
        <w:t>мов су</w:t>
      </w:r>
      <w:r w:rsidR="003D67A4" w:rsidRPr="00585AF7">
        <w:t>́</w:t>
      </w:r>
      <w:r w:rsidRPr="00585AF7">
        <w:t>щи, Всенепоро</w:t>
      </w:r>
      <w:r w:rsidR="003D67A4" w:rsidRPr="00585AF7">
        <w:t>́</w:t>
      </w:r>
      <w:r w:rsidRPr="00585AF7">
        <w:t>чная</w:t>
      </w:r>
      <w:proofErr w:type="gramStart"/>
      <w:r w:rsidRPr="00585AF7">
        <w:t xml:space="preserve"> Д</w:t>
      </w:r>
      <w:proofErr w:type="gramEnd"/>
      <w:r w:rsidRPr="00585AF7">
        <w:t>е</w:t>
      </w:r>
      <w:r w:rsidR="003D67A4" w:rsidRPr="00585AF7">
        <w:t>́</w:t>
      </w:r>
      <w:r w:rsidRPr="00585AF7">
        <w:t>во, Бо</w:t>
      </w:r>
      <w:r w:rsidR="003D67A4" w:rsidRPr="00585AF7">
        <w:t>́</w:t>
      </w:r>
      <w:r w:rsidRPr="00585AF7">
        <w:t>га пло</w:t>
      </w:r>
      <w:r w:rsidR="003D67A4" w:rsidRPr="00585AF7">
        <w:t>́</w:t>
      </w:r>
      <w:r w:rsidRPr="00585AF7">
        <w:t>тию родила</w:t>
      </w:r>
      <w:r w:rsidR="003D67A4" w:rsidRPr="00585AF7">
        <w:t>́</w:t>
      </w:r>
      <w:r w:rsidRPr="00585AF7">
        <w:t xml:space="preserve"> еси</w:t>
      </w:r>
      <w:r w:rsidR="003D67A4" w:rsidRPr="00585AF7">
        <w:t>́</w:t>
      </w:r>
      <w:r w:rsidRPr="00585AF7">
        <w:t>, Того</w:t>
      </w:r>
      <w:r w:rsidR="003D67A4" w:rsidRPr="00585AF7">
        <w:t>́</w:t>
      </w:r>
      <w:r w:rsidRPr="00585AF7">
        <w:t xml:space="preserve"> моли</w:t>
      </w:r>
      <w:r w:rsidR="003D67A4" w:rsidRPr="00585AF7">
        <w:t>́</w:t>
      </w:r>
      <w:r w:rsidRPr="00585AF7">
        <w:t xml:space="preserve"> изба</w:t>
      </w:r>
      <w:r w:rsidR="003D67A4" w:rsidRPr="00585AF7">
        <w:t>́</w:t>
      </w:r>
      <w:r w:rsidRPr="00585AF7">
        <w:t>вити нас страсте</w:t>
      </w:r>
      <w:r w:rsidR="003D67A4" w:rsidRPr="00585AF7">
        <w:t>́</w:t>
      </w:r>
      <w:r w:rsidRPr="00585AF7">
        <w:t>й и бед, Чи</w:t>
      </w:r>
      <w:r w:rsidR="003D67A4" w:rsidRPr="00585AF7">
        <w:t>́</w:t>
      </w:r>
      <w:r w:rsidRPr="00585AF7">
        <w:t>стую Богоро</w:t>
      </w:r>
      <w:r w:rsidR="003D67A4" w:rsidRPr="00585AF7">
        <w:t>́</w:t>
      </w:r>
      <w:r w:rsidRPr="00585AF7">
        <w:t>дицу Тя сла</w:t>
      </w:r>
      <w:r w:rsidR="003D67A4" w:rsidRPr="00585AF7">
        <w:t>́</w:t>
      </w:r>
      <w:r w:rsidRPr="00585AF7">
        <w:t>вящих.</w:t>
      </w:r>
    </w:p>
    <w:p w14:paraId="71A7868F" w14:textId="548BC0F9" w:rsidR="007E63B5" w:rsidRPr="00585AF7" w:rsidRDefault="007E63B5" w:rsidP="001B38C6">
      <w:pPr>
        <w:pStyle w:val="nbtservheadred"/>
      </w:pPr>
      <w:r w:rsidRPr="00585AF7">
        <w:t>Свети</w:t>
      </w:r>
      <w:r w:rsidR="003D67A4" w:rsidRPr="00585AF7">
        <w:t>́</w:t>
      </w:r>
      <w:r w:rsidRPr="00585AF7">
        <w:t>лен:</w:t>
      </w:r>
    </w:p>
    <w:p w14:paraId="42E21209" w14:textId="510F807F" w:rsidR="007E63B5" w:rsidRPr="00585AF7" w:rsidRDefault="007E63B5" w:rsidP="007E63B5">
      <w:pPr>
        <w:pStyle w:val="nbtservbasic"/>
      </w:pPr>
      <w:r w:rsidRPr="00585AF7">
        <w:rPr>
          <w:rStyle w:val="nbtservred"/>
        </w:rPr>
        <w:t>С</w:t>
      </w:r>
      <w:r w:rsidRPr="00585AF7">
        <w:t>ве</w:t>
      </w:r>
      <w:r w:rsidR="003D67A4" w:rsidRPr="00585AF7">
        <w:t>́</w:t>
      </w:r>
      <w:r w:rsidRPr="00585AF7">
        <w:t>том Христо</w:t>
      </w:r>
      <w:r w:rsidR="003D67A4" w:rsidRPr="00585AF7">
        <w:t>́</w:t>
      </w:r>
      <w:r w:rsidRPr="00585AF7">
        <w:t>вым просвети</w:t>
      </w:r>
      <w:r w:rsidR="003D67A4" w:rsidRPr="00585AF7">
        <w:t>́</w:t>
      </w:r>
      <w:r w:rsidRPr="00585AF7">
        <w:t xml:space="preserve">вся, </w:t>
      </w:r>
      <w:r w:rsidR="000262E2" w:rsidRPr="00585AF7">
        <w:t>с</w:t>
      </w:r>
      <w:r w:rsidRPr="00585AF7">
        <w:t>ве</w:t>
      </w:r>
      <w:r w:rsidR="003D67A4" w:rsidRPr="00585AF7">
        <w:t>́</w:t>
      </w:r>
      <w:r w:rsidR="000262E2" w:rsidRPr="00585AF7">
        <w:t>та н</w:t>
      </w:r>
      <w:r w:rsidRPr="00585AF7">
        <w:t>евече</w:t>
      </w:r>
      <w:r w:rsidR="003D67A4" w:rsidRPr="00585AF7">
        <w:t>́</w:t>
      </w:r>
      <w:r w:rsidRPr="00585AF7">
        <w:t>рняго сподо</w:t>
      </w:r>
      <w:r w:rsidR="003D67A4" w:rsidRPr="00585AF7">
        <w:t>́</w:t>
      </w:r>
      <w:r w:rsidRPr="00585AF7">
        <w:t>бился еси</w:t>
      </w:r>
      <w:r w:rsidR="003D67A4" w:rsidRPr="00585AF7">
        <w:t>́</w:t>
      </w:r>
      <w:r w:rsidRPr="00585AF7">
        <w:t xml:space="preserve">, </w:t>
      </w:r>
      <w:r w:rsidR="00A43AFD" w:rsidRPr="00585AF7">
        <w:t>Агáпите</w:t>
      </w:r>
      <w:r w:rsidRPr="00585AF7">
        <w:t xml:space="preserve"> приснопа</w:t>
      </w:r>
      <w:r w:rsidR="003D67A4" w:rsidRPr="00585AF7">
        <w:t>́</w:t>
      </w:r>
      <w:r w:rsidRPr="00585AF7">
        <w:t>мятне, те</w:t>
      </w:r>
      <w:r w:rsidR="003D67A4" w:rsidRPr="00585AF7">
        <w:t>́</w:t>
      </w:r>
      <w:r w:rsidRPr="00585AF7">
        <w:t>мже от сна грехо</w:t>
      </w:r>
      <w:r w:rsidR="003D67A4" w:rsidRPr="00585AF7">
        <w:t>́</w:t>
      </w:r>
      <w:r w:rsidRPr="00585AF7">
        <w:t>внаго возбуди</w:t>
      </w:r>
      <w:r w:rsidR="003D67A4" w:rsidRPr="00585AF7">
        <w:t>́</w:t>
      </w:r>
      <w:r w:rsidRPr="00585AF7">
        <w:t xml:space="preserve"> тебе</w:t>
      </w:r>
      <w:r w:rsidR="003D67A4" w:rsidRPr="00585AF7">
        <w:t>́</w:t>
      </w:r>
      <w:r w:rsidRPr="00585AF7">
        <w:t xml:space="preserve"> моля</w:t>
      </w:r>
      <w:r w:rsidR="003D67A4" w:rsidRPr="00585AF7">
        <w:t>́</w:t>
      </w:r>
      <w:r w:rsidRPr="00585AF7">
        <w:t>щихся и почита</w:t>
      </w:r>
      <w:r w:rsidR="003D67A4" w:rsidRPr="00585AF7">
        <w:t>́</w:t>
      </w:r>
      <w:r w:rsidRPr="00585AF7">
        <w:t>ющих твою</w:t>
      </w:r>
      <w:r w:rsidR="003D67A4" w:rsidRPr="00585AF7">
        <w:t>́</w:t>
      </w:r>
      <w:r w:rsidRPr="00585AF7">
        <w:t xml:space="preserve"> всечестну</w:t>
      </w:r>
      <w:r w:rsidR="003D67A4" w:rsidRPr="00585AF7">
        <w:t>́</w:t>
      </w:r>
      <w:r w:rsidRPr="00585AF7">
        <w:t>ю па</w:t>
      </w:r>
      <w:r w:rsidR="003D67A4" w:rsidRPr="00585AF7">
        <w:t>́</w:t>
      </w:r>
      <w:r w:rsidRPr="00585AF7">
        <w:t>мять.</w:t>
      </w:r>
    </w:p>
    <w:p w14:paraId="75DAC74C" w14:textId="4E563330" w:rsidR="007E63B5" w:rsidRPr="00585AF7" w:rsidRDefault="007E63B5" w:rsidP="001B38C6">
      <w:pPr>
        <w:pStyle w:val="nbtservheadred"/>
      </w:pPr>
      <w:r w:rsidRPr="00585AF7">
        <w:t>Сла</w:t>
      </w:r>
      <w:r w:rsidR="003D67A4" w:rsidRPr="00585AF7">
        <w:t>́</w:t>
      </w:r>
      <w:r w:rsidRPr="00585AF7">
        <w:t>ва, и ны</w:t>
      </w:r>
      <w:r w:rsidR="003D67A4" w:rsidRPr="00585AF7">
        <w:t>́</w:t>
      </w:r>
      <w:r w:rsidRPr="00585AF7">
        <w:t>не, Богоро</w:t>
      </w:r>
      <w:r w:rsidR="003D67A4" w:rsidRPr="00585AF7">
        <w:t>́</w:t>
      </w:r>
      <w:r w:rsidRPr="00585AF7">
        <w:t>дичен:</w:t>
      </w:r>
    </w:p>
    <w:p w14:paraId="651C9B41" w14:textId="5D9DD291" w:rsidR="007E63B5" w:rsidRPr="00585AF7" w:rsidRDefault="007E63B5" w:rsidP="007E63B5">
      <w:pPr>
        <w:pStyle w:val="nbtservbasic"/>
      </w:pPr>
      <w:r w:rsidRPr="00585AF7">
        <w:rPr>
          <w:rStyle w:val="nbtservred"/>
        </w:rPr>
        <w:t>И</w:t>
      </w:r>
      <w:r w:rsidRPr="00585AF7">
        <w:t>з утро</w:t>
      </w:r>
      <w:r w:rsidR="003D67A4" w:rsidRPr="00585AF7">
        <w:t>́</w:t>
      </w:r>
      <w:r w:rsidRPr="00585AF7">
        <w:t>бы Твоея</w:t>
      </w:r>
      <w:r w:rsidR="003D67A4" w:rsidRPr="00585AF7">
        <w:t>́</w:t>
      </w:r>
      <w:r w:rsidRPr="00585AF7">
        <w:t>, Всесвята</w:t>
      </w:r>
      <w:r w:rsidR="003D67A4" w:rsidRPr="00585AF7">
        <w:t>́</w:t>
      </w:r>
      <w:r w:rsidRPr="00585AF7">
        <w:t>я Де</w:t>
      </w:r>
      <w:r w:rsidR="003D67A4" w:rsidRPr="00585AF7">
        <w:t>́</w:t>
      </w:r>
      <w:r w:rsidRPr="00585AF7">
        <w:t>во, я</w:t>
      </w:r>
      <w:r w:rsidR="003D67A4" w:rsidRPr="00585AF7">
        <w:t>́</w:t>
      </w:r>
      <w:r w:rsidRPr="00585AF7">
        <w:t>ко от горы</w:t>
      </w:r>
      <w:r w:rsidR="003D67A4" w:rsidRPr="00585AF7">
        <w:t>́</w:t>
      </w:r>
      <w:r w:rsidRPr="00585AF7">
        <w:t xml:space="preserve"> приосене</w:t>
      </w:r>
      <w:r w:rsidR="003D67A4" w:rsidRPr="00585AF7">
        <w:t>́</w:t>
      </w:r>
      <w:r w:rsidRPr="00585AF7">
        <w:t>нныя, мы</w:t>
      </w:r>
      <w:r w:rsidR="003D67A4" w:rsidRPr="00585AF7">
        <w:t>́</w:t>
      </w:r>
      <w:r w:rsidRPr="00585AF7">
        <w:t>сленное нам возсия</w:t>
      </w:r>
      <w:r w:rsidR="003D67A4" w:rsidRPr="00585AF7">
        <w:t>́</w:t>
      </w:r>
      <w:r w:rsidRPr="00585AF7">
        <w:t xml:space="preserve"> Со</w:t>
      </w:r>
      <w:r w:rsidR="003D67A4" w:rsidRPr="00585AF7">
        <w:t>́</w:t>
      </w:r>
      <w:r w:rsidRPr="00585AF7">
        <w:t>лнце и просвети</w:t>
      </w:r>
      <w:r w:rsidR="003D67A4" w:rsidRPr="00585AF7">
        <w:t>́</w:t>
      </w:r>
      <w:r w:rsidRPr="00585AF7">
        <w:t xml:space="preserve"> ми</w:t>
      </w:r>
      <w:r w:rsidR="003D67A4" w:rsidRPr="00585AF7">
        <w:t>́</w:t>
      </w:r>
      <w:r w:rsidRPr="00585AF7">
        <w:t>ра концы</w:t>
      </w:r>
      <w:r w:rsidR="003D67A4" w:rsidRPr="00585AF7">
        <w:t>́</w:t>
      </w:r>
      <w:r w:rsidRPr="00585AF7">
        <w:t xml:space="preserve"> све</w:t>
      </w:r>
      <w:r w:rsidR="003D67A4" w:rsidRPr="00585AF7">
        <w:t>́</w:t>
      </w:r>
      <w:r w:rsidRPr="00585AF7">
        <w:t>том богоразу</w:t>
      </w:r>
      <w:r w:rsidR="003D67A4" w:rsidRPr="00585AF7">
        <w:t>́</w:t>
      </w:r>
      <w:r w:rsidRPr="00585AF7">
        <w:t>мия. Те</w:t>
      </w:r>
      <w:r w:rsidR="003D67A4" w:rsidRPr="00585AF7">
        <w:t>́</w:t>
      </w:r>
      <w:r w:rsidRPr="00585AF7">
        <w:t>мже от тьмы страсте</w:t>
      </w:r>
      <w:r w:rsidR="003D67A4" w:rsidRPr="00585AF7">
        <w:t>́</w:t>
      </w:r>
      <w:r w:rsidRPr="00585AF7">
        <w:t>й свободи</w:t>
      </w:r>
      <w:r w:rsidR="003D67A4" w:rsidRPr="00585AF7">
        <w:t>́</w:t>
      </w:r>
      <w:r w:rsidRPr="00585AF7">
        <w:t xml:space="preserve"> ду</w:t>
      </w:r>
      <w:r w:rsidR="003D67A4" w:rsidRPr="00585AF7">
        <w:t>́</w:t>
      </w:r>
      <w:r w:rsidRPr="00585AF7">
        <w:t>ши на</w:t>
      </w:r>
      <w:r w:rsidR="003D67A4" w:rsidRPr="00585AF7">
        <w:t>́</w:t>
      </w:r>
      <w:r w:rsidRPr="00585AF7">
        <w:t>ша, да в ра</w:t>
      </w:r>
      <w:r w:rsidR="003D67A4" w:rsidRPr="00585AF7">
        <w:t>́</w:t>
      </w:r>
      <w:r w:rsidRPr="00585AF7">
        <w:t>дости зове</w:t>
      </w:r>
      <w:r w:rsidR="003D67A4" w:rsidRPr="00585AF7">
        <w:t>́</w:t>
      </w:r>
      <w:r w:rsidRPr="00585AF7">
        <w:t>м Ти: ра</w:t>
      </w:r>
      <w:r w:rsidR="003D67A4" w:rsidRPr="00585AF7">
        <w:t>́</w:t>
      </w:r>
      <w:r w:rsidRPr="00585AF7">
        <w:t xml:space="preserve">дуйся, </w:t>
      </w:r>
      <w:r w:rsidR="008414EE" w:rsidRPr="00585AF7">
        <w:t>г</w:t>
      </w:r>
      <w:r w:rsidRPr="00585AF7">
        <w:t>оро</w:t>
      </w:r>
      <w:r w:rsidR="003D67A4" w:rsidRPr="00585AF7">
        <w:t>́</w:t>
      </w:r>
      <w:r w:rsidRPr="00585AF7">
        <w:t xml:space="preserve"> свята</w:t>
      </w:r>
      <w:r w:rsidR="003D67A4" w:rsidRPr="00585AF7">
        <w:t>́</w:t>
      </w:r>
      <w:r w:rsidRPr="00585AF7">
        <w:t>я.</w:t>
      </w:r>
    </w:p>
    <w:p w14:paraId="157CF524" w14:textId="7064D445" w:rsidR="007E63B5" w:rsidRPr="00585AF7" w:rsidRDefault="007E63B5" w:rsidP="001B38C6">
      <w:pPr>
        <w:pStyle w:val="nbtservheadred"/>
      </w:pPr>
      <w:r w:rsidRPr="00585AF7">
        <w:t>На хвали</w:t>
      </w:r>
      <w:r w:rsidR="003D67A4" w:rsidRPr="00585AF7">
        <w:t>́</w:t>
      </w:r>
      <w:r w:rsidRPr="00585AF7">
        <w:t>тех стихи</w:t>
      </w:r>
      <w:r w:rsidR="003D67A4" w:rsidRPr="00585AF7">
        <w:t>́</w:t>
      </w:r>
      <w:r w:rsidRPr="00585AF7">
        <w:t>ры, глас 2</w:t>
      </w:r>
      <w:r w:rsidR="00C218AE" w:rsidRPr="00585AF7">
        <w:t>.</w:t>
      </w:r>
    </w:p>
    <w:p w14:paraId="75D52876" w14:textId="66027F6C" w:rsidR="007E63B5" w:rsidRPr="00585AF7" w:rsidRDefault="007E63B5" w:rsidP="001B38C6">
      <w:pPr>
        <w:pStyle w:val="nbtservpodoben"/>
      </w:pPr>
      <w:r w:rsidRPr="00585AF7">
        <w:rPr>
          <w:rStyle w:val="nbtservred"/>
        </w:rPr>
        <w:t>Подо</w:t>
      </w:r>
      <w:r w:rsidR="003D67A4" w:rsidRPr="00585AF7">
        <w:rPr>
          <w:rStyle w:val="nbtservred"/>
          <w:rFonts w:cs="Times New Roman"/>
        </w:rPr>
        <w:t>́</w:t>
      </w:r>
      <w:r w:rsidRPr="00585AF7">
        <w:rPr>
          <w:rStyle w:val="nbtservred"/>
        </w:rPr>
        <w:t>бен: Е</w:t>
      </w:r>
      <w:r w:rsidRPr="00585AF7">
        <w:t>гда</w:t>
      </w:r>
      <w:r w:rsidR="003D67A4" w:rsidRPr="00585AF7">
        <w:rPr>
          <w:rFonts w:cs="Times New Roman"/>
        </w:rPr>
        <w:t>́</w:t>
      </w:r>
      <w:r w:rsidRPr="00585AF7">
        <w:t xml:space="preserve"> от Дре</w:t>
      </w:r>
      <w:r w:rsidR="003D67A4" w:rsidRPr="00585AF7">
        <w:rPr>
          <w:rFonts w:cs="Times New Roman"/>
        </w:rPr>
        <w:t>́</w:t>
      </w:r>
      <w:r w:rsidRPr="00585AF7">
        <w:t>ва:</w:t>
      </w:r>
    </w:p>
    <w:p w14:paraId="0D7E3486" w14:textId="0C325B33" w:rsidR="007E63B5" w:rsidRPr="00585AF7" w:rsidRDefault="007E63B5" w:rsidP="007E63B5">
      <w:pPr>
        <w:pStyle w:val="nbtservbasic"/>
      </w:pPr>
      <w:r w:rsidRPr="00585AF7">
        <w:rPr>
          <w:rStyle w:val="nbtservred"/>
        </w:rPr>
        <w:t>Е</w:t>
      </w:r>
      <w:r w:rsidRPr="00585AF7">
        <w:t>гда</w:t>
      </w:r>
      <w:r w:rsidR="003D67A4" w:rsidRPr="00585AF7">
        <w:t>́</w:t>
      </w:r>
      <w:r w:rsidRPr="00585AF7">
        <w:t xml:space="preserve"> оскуде</w:t>
      </w:r>
      <w:r w:rsidR="003D67A4" w:rsidRPr="00585AF7">
        <w:t>́</w:t>
      </w:r>
      <w:r w:rsidRPr="00585AF7">
        <w:t xml:space="preserve"> ве</w:t>
      </w:r>
      <w:r w:rsidR="003D67A4" w:rsidRPr="00585AF7">
        <w:t>́</w:t>
      </w:r>
      <w:r w:rsidRPr="00585AF7">
        <w:t>ра в земли</w:t>
      </w:r>
      <w:r w:rsidR="003D67A4" w:rsidRPr="00585AF7">
        <w:t>́</w:t>
      </w:r>
      <w:r w:rsidRPr="00585AF7">
        <w:t xml:space="preserve"> на</w:t>
      </w:r>
      <w:r w:rsidR="00341B6C" w:rsidRPr="00585AF7">
        <w:t>́</w:t>
      </w:r>
      <w:r w:rsidRPr="00585AF7">
        <w:t>шей/ и лю</w:t>
      </w:r>
      <w:r w:rsidR="003D67A4" w:rsidRPr="00585AF7">
        <w:t>́</w:t>
      </w:r>
      <w:r w:rsidRPr="00585AF7">
        <w:t>дие беззако</w:t>
      </w:r>
      <w:r w:rsidR="003D67A4" w:rsidRPr="00585AF7">
        <w:t>́</w:t>
      </w:r>
      <w:r w:rsidRPr="00585AF7">
        <w:t>ннии воста</w:t>
      </w:r>
      <w:r w:rsidR="003D67A4" w:rsidRPr="00585AF7">
        <w:t>́</w:t>
      </w:r>
      <w:r w:rsidRPr="00585AF7">
        <w:t>ша на Це</w:t>
      </w:r>
      <w:r w:rsidR="003D67A4" w:rsidRPr="00585AF7">
        <w:t>́</w:t>
      </w:r>
      <w:r w:rsidRPr="00585AF7">
        <w:t>рковь Ру</w:t>
      </w:r>
      <w:r w:rsidR="003D67A4" w:rsidRPr="00585AF7">
        <w:t>́</w:t>
      </w:r>
      <w:r w:rsidRPr="00585AF7">
        <w:t>сскую,/ тогда</w:t>
      </w:r>
      <w:r w:rsidR="003D67A4" w:rsidRPr="00585AF7">
        <w:t>́</w:t>
      </w:r>
      <w:r w:rsidRPr="00585AF7">
        <w:t>, преподо</w:t>
      </w:r>
      <w:r w:rsidR="003D67A4" w:rsidRPr="00585AF7">
        <w:t>́</w:t>
      </w:r>
      <w:r w:rsidRPr="00585AF7">
        <w:t xml:space="preserve">бне </w:t>
      </w:r>
      <w:r w:rsidR="00A43AFD" w:rsidRPr="00585AF7">
        <w:t>Агáпите</w:t>
      </w:r>
      <w:r w:rsidRPr="00585AF7">
        <w:t xml:space="preserve"> испове</w:t>
      </w:r>
      <w:r w:rsidR="003D67A4" w:rsidRPr="00585AF7">
        <w:t>́</w:t>
      </w:r>
      <w:r w:rsidRPr="00585AF7">
        <w:t>дниче,/ Про</w:t>
      </w:r>
      <w:r w:rsidR="003D67A4" w:rsidRPr="00585AF7">
        <w:t>́</w:t>
      </w:r>
      <w:r w:rsidRPr="00585AF7">
        <w:t>мыслом Бо</w:t>
      </w:r>
      <w:r w:rsidR="003D67A4" w:rsidRPr="00585AF7">
        <w:t>́</w:t>
      </w:r>
      <w:r w:rsidRPr="00585AF7">
        <w:t>жиим направля</w:t>
      </w:r>
      <w:r w:rsidR="003D67A4" w:rsidRPr="00585AF7">
        <w:t>́</w:t>
      </w:r>
      <w:r w:rsidRPr="00585AF7">
        <w:t>емь,/ во оби</w:t>
      </w:r>
      <w:r w:rsidR="003D67A4" w:rsidRPr="00585AF7">
        <w:t>́</w:t>
      </w:r>
      <w:r w:rsidRPr="00585AF7">
        <w:t>тель</w:t>
      </w:r>
      <w:proofErr w:type="gramStart"/>
      <w:r w:rsidRPr="00585AF7">
        <w:t xml:space="preserve"> О</w:t>
      </w:r>
      <w:proofErr w:type="gramEnd"/>
      <w:r w:rsidR="003D67A4" w:rsidRPr="00585AF7">
        <w:t>́</w:t>
      </w:r>
      <w:r w:rsidRPr="00585AF7">
        <w:t>птину прише</w:t>
      </w:r>
      <w:r w:rsidR="003D67A4" w:rsidRPr="00585AF7">
        <w:t>́</w:t>
      </w:r>
      <w:r w:rsidRPr="00585AF7">
        <w:t>л еси</w:t>
      </w:r>
      <w:r w:rsidR="003D67A4" w:rsidRPr="00585AF7">
        <w:t>́</w:t>
      </w:r>
      <w:r w:rsidRPr="00585AF7">
        <w:t>,/ иде</w:t>
      </w:r>
      <w:r w:rsidR="003D67A4" w:rsidRPr="00585AF7">
        <w:t>́</w:t>
      </w:r>
      <w:r w:rsidRPr="00585AF7">
        <w:t>же, святооте</w:t>
      </w:r>
      <w:r w:rsidR="003D67A4" w:rsidRPr="00585AF7">
        <w:t>́</w:t>
      </w:r>
      <w:r w:rsidRPr="00585AF7">
        <w:t>ческая писа</w:t>
      </w:r>
      <w:r w:rsidR="003D67A4" w:rsidRPr="00585AF7">
        <w:t>́</w:t>
      </w:r>
      <w:r w:rsidRPr="00585AF7">
        <w:t>ния позна</w:t>
      </w:r>
      <w:r w:rsidR="003D67A4" w:rsidRPr="00585AF7">
        <w:t>́</w:t>
      </w:r>
      <w:r w:rsidRPr="00585AF7">
        <w:t>в,/ любо</w:t>
      </w:r>
      <w:r w:rsidR="003D67A4" w:rsidRPr="00585AF7">
        <w:t>́</w:t>
      </w:r>
      <w:r w:rsidRPr="00585AF7">
        <w:t>вию ко и</w:t>
      </w:r>
      <w:r w:rsidR="003D67A4" w:rsidRPr="00585AF7">
        <w:t>́</w:t>
      </w:r>
      <w:r w:rsidRPr="00585AF7">
        <w:t>ноческому житию</w:t>
      </w:r>
      <w:r w:rsidR="003D67A4" w:rsidRPr="00585AF7">
        <w:t>́</w:t>
      </w:r>
      <w:r w:rsidRPr="00585AF7">
        <w:t xml:space="preserve"> возгоре</w:t>
      </w:r>
      <w:r w:rsidR="003D67A4" w:rsidRPr="00585AF7">
        <w:t>́</w:t>
      </w:r>
      <w:r w:rsidRPr="00585AF7">
        <w:t>лся еси</w:t>
      </w:r>
      <w:r w:rsidR="003D67A4" w:rsidRPr="00585AF7">
        <w:t>́</w:t>
      </w:r>
      <w:r w:rsidRPr="00585AF7">
        <w:t>,/ в не</w:t>
      </w:r>
      <w:r w:rsidR="003D67A4" w:rsidRPr="00585AF7">
        <w:t>́</w:t>
      </w:r>
      <w:r w:rsidRPr="00585AF7">
        <w:t>мже благоче</w:t>
      </w:r>
      <w:r w:rsidR="003D67A4" w:rsidRPr="00585AF7">
        <w:t>́</w:t>
      </w:r>
      <w:r w:rsidRPr="00585AF7">
        <w:t xml:space="preserve">стно </w:t>
      </w:r>
      <w:proofErr w:type="gramStart"/>
      <w:r w:rsidRPr="00585AF7">
        <w:t>пожи</w:t>
      </w:r>
      <w:r w:rsidR="003D67A4" w:rsidRPr="00585AF7">
        <w:t>́</w:t>
      </w:r>
      <w:r w:rsidRPr="00585AF7">
        <w:t>в</w:t>
      </w:r>
      <w:proofErr w:type="gramEnd"/>
      <w:r w:rsidRPr="00585AF7">
        <w:t xml:space="preserve"> и страда</w:t>
      </w:r>
      <w:r w:rsidR="003D67A4" w:rsidRPr="00585AF7">
        <w:t>́</w:t>
      </w:r>
      <w:r w:rsidRPr="00585AF7">
        <w:t>ния претерпе</w:t>
      </w:r>
      <w:r w:rsidR="003D67A4" w:rsidRPr="00585AF7">
        <w:t>́</w:t>
      </w:r>
      <w:r w:rsidRPr="00585AF7">
        <w:t>в,/</w:t>
      </w:r>
      <w:r w:rsidR="00A3787D" w:rsidRPr="00585AF7">
        <w:t>/</w:t>
      </w:r>
      <w:r w:rsidRPr="00585AF7">
        <w:t xml:space="preserve"> Бо</w:t>
      </w:r>
      <w:r w:rsidR="003D67A4" w:rsidRPr="00585AF7">
        <w:t>́</w:t>
      </w:r>
      <w:r w:rsidRPr="00585AF7">
        <w:t>гу в ми</w:t>
      </w:r>
      <w:r w:rsidR="003D67A4" w:rsidRPr="00585AF7">
        <w:t>́</w:t>
      </w:r>
      <w:r w:rsidRPr="00585AF7">
        <w:t>ре ду</w:t>
      </w:r>
      <w:r w:rsidR="003D67A4" w:rsidRPr="00585AF7">
        <w:t>́</w:t>
      </w:r>
      <w:r w:rsidRPr="00585AF7">
        <w:t>шу пре</w:t>
      </w:r>
      <w:r w:rsidR="00E627D2" w:rsidRPr="00585AF7">
        <w:t>́</w:t>
      </w:r>
      <w:r w:rsidRPr="00585AF7">
        <w:t>дал еси</w:t>
      </w:r>
      <w:r w:rsidR="003D67A4" w:rsidRPr="00585AF7">
        <w:t>́</w:t>
      </w:r>
      <w:r w:rsidRPr="00585AF7">
        <w:t>.</w:t>
      </w:r>
    </w:p>
    <w:p w14:paraId="3DB1C3AF" w14:textId="42FCDFEF" w:rsidR="007E63B5" w:rsidRPr="00585AF7" w:rsidRDefault="007E63B5" w:rsidP="007E63B5">
      <w:pPr>
        <w:pStyle w:val="nbtservbasic"/>
      </w:pPr>
      <w:r w:rsidRPr="00585AF7">
        <w:rPr>
          <w:rStyle w:val="nbtservred"/>
        </w:rPr>
        <w:t>Е</w:t>
      </w:r>
      <w:r w:rsidRPr="00585AF7">
        <w:t>гда</w:t>
      </w:r>
      <w:r w:rsidR="003D67A4" w:rsidRPr="00585AF7">
        <w:t>́</w:t>
      </w:r>
      <w:r w:rsidRPr="00585AF7">
        <w:t xml:space="preserve"> лю</w:t>
      </w:r>
      <w:r w:rsidR="003D67A4" w:rsidRPr="00585AF7">
        <w:t>́</w:t>
      </w:r>
      <w:r w:rsidRPr="00585AF7">
        <w:t>тии гони</w:t>
      </w:r>
      <w:r w:rsidR="003D67A4" w:rsidRPr="00585AF7">
        <w:t>́</w:t>
      </w:r>
      <w:r w:rsidRPr="00585AF7">
        <w:t>телие/ тя, ве</w:t>
      </w:r>
      <w:r w:rsidR="003D67A4" w:rsidRPr="00585AF7">
        <w:t>́</w:t>
      </w:r>
      <w:r w:rsidRPr="00585AF7">
        <w:t>ры кре</w:t>
      </w:r>
      <w:r w:rsidR="003D67A4" w:rsidRPr="00585AF7">
        <w:t>́</w:t>
      </w:r>
      <w:r w:rsidRPr="00585AF7">
        <w:t>пкаго адама</w:t>
      </w:r>
      <w:r w:rsidR="003D67A4" w:rsidRPr="00585AF7">
        <w:t>́</w:t>
      </w:r>
      <w:r w:rsidRPr="00585AF7">
        <w:t>нта,/ темни</w:t>
      </w:r>
      <w:r w:rsidR="003D67A4" w:rsidRPr="00585AF7">
        <w:t>́</w:t>
      </w:r>
      <w:r w:rsidRPr="00585AF7">
        <w:t>цею устраши</w:t>
      </w:r>
      <w:r w:rsidR="003D67A4" w:rsidRPr="00585AF7">
        <w:t>́</w:t>
      </w:r>
      <w:r w:rsidRPr="00585AF7">
        <w:t>ти восхоте</w:t>
      </w:r>
      <w:r w:rsidR="003D67A4" w:rsidRPr="00585AF7">
        <w:t>́</w:t>
      </w:r>
      <w:r w:rsidRPr="00585AF7">
        <w:t>ша/ и суд беззако</w:t>
      </w:r>
      <w:r w:rsidR="003D67A4" w:rsidRPr="00585AF7">
        <w:t>́</w:t>
      </w:r>
      <w:r w:rsidRPr="00585AF7">
        <w:t>нный соста</w:t>
      </w:r>
      <w:r w:rsidR="003D67A4" w:rsidRPr="00585AF7">
        <w:t>́</w:t>
      </w:r>
      <w:r w:rsidRPr="00585AF7">
        <w:t>виша,/ тогда</w:t>
      </w:r>
      <w:r w:rsidR="00E11E7F" w:rsidRPr="00585AF7">
        <w:t>́</w:t>
      </w:r>
      <w:r w:rsidRPr="00585AF7">
        <w:t xml:space="preserve"> ты, терпеливоду</w:t>
      </w:r>
      <w:r w:rsidR="00E11E7F" w:rsidRPr="00585AF7">
        <w:t>́</w:t>
      </w:r>
      <w:r w:rsidRPr="00585AF7">
        <w:t xml:space="preserve">шне </w:t>
      </w:r>
      <w:r w:rsidR="00A43AFD" w:rsidRPr="00585AF7">
        <w:t>Агáпите</w:t>
      </w:r>
      <w:r w:rsidRPr="00585AF7">
        <w:t>,/ в оде</w:t>
      </w:r>
      <w:r w:rsidR="00E11E7F" w:rsidRPr="00585AF7">
        <w:t>́</w:t>
      </w:r>
      <w:r w:rsidRPr="00585AF7">
        <w:t>жды мона</w:t>
      </w:r>
      <w:r w:rsidR="00E11E7F" w:rsidRPr="00585AF7">
        <w:t>́</w:t>
      </w:r>
      <w:r w:rsidRPr="00585AF7">
        <w:t>шеския оде</w:t>
      </w:r>
      <w:r w:rsidR="00E11E7F" w:rsidRPr="00585AF7">
        <w:t>́</w:t>
      </w:r>
      <w:r w:rsidRPr="00585AF7">
        <w:t>явся,/ за Христа</w:t>
      </w:r>
      <w:r w:rsidR="00E11E7F" w:rsidRPr="00585AF7">
        <w:t>́</w:t>
      </w:r>
      <w:r w:rsidRPr="00585AF7">
        <w:t xml:space="preserve"> пострада</w:t>
      </w:r>
      <w:r w:rsidR="00E11E7F" w:rsidRPr="00585AF7">
        <w:t>́</w:t>
      </w:r>
      <w:r w:rsidRPr="00585AF7">
        <w:t>ти восхоте</w:t>
      </w:r>
      <w:r w:rsidR="00E11E7F" w:rsidRPr="00585AF7">
        <w:t>́</w:t>
      </w:r>
      <w:r w:rsidRPr="00585AF7">
        <w:t>л еси</w:t>
      </w:r>
      <w:r w:rsidR="00E11E7F" w:rsidRPr="00585AF7">
        <w:t>́</w:t>
      </w:r>
      <w:r w:rsidRPr="00585AF7">
        <w:t>/ и ра</w:t>
      </w:r>
      <w:r w:rsidR="00E11E7F" w:rsidRPr="00585AF7">
        <w:t>́</w:t>
      </w:r>
      <w:r w:rsidRPr="00585AF7">
        <w:t>дуяся возопи</w:t>
      </w:r>
      <w:r w:rsidR="00E11E7F" w:rsidRPr="00585AF7">
        <w:t>́</w:t>
      </w:r>
      <w:r w:rsidRPr="00585AF7">
        <w:t>л еси</w:t>
      </w:r>
      <w:r w:rsidR="00E11E7F" w:rsidRPr="00585AF7">
        <w:t>́</w:t>
      </w:r>
      <w:r w:rsidRPr="00585AF7">
        <w:t>:</w:t>
      </w:r>
      <w:r w:rsidR="00A3787D" w:rsidRPr="00585AF7">
        <w:t>/</w:t>
      </w:r>
      <w:r w:rsidRPr="00585AF7">
        <w:t>/ сла</w:t>
      </w:r>
      <w:r w:rsidR="00E11E7F" w:rsidRPr="00585AF7">
        <w:t>́</w:t>
      </w:r>
      <w:r w:rsidRPr="00585AF7">
        <w:t>ва таково</w:t>
      </w:r>
      <w:r w:rsidR="00E11E7F" w:rsidRPr="00585AF7">
        <w:t>́</w:t>
      </w:r>
      <w:r w:rsidRPr="00585AF7">
        <w:t>му смотре</w:t>
      </w:r>
      <w:r w:rsidR="00E11E7F" w:rsidRPr="00585AF7">
        <w:t>́</w:t>
      </w:r>
      <w:r w:rsidRPr="00585AF7">
        <w:t>нию</w:t>
      </w:r>
      <w:proofErr w:type="gramStart"/>
      <w:r w:rsidRPr="00585AF7">
        <w:t xml:space="preserve"> Т</w:t>
      </w:r>
      <w:proofErr w:type="gramEnd"/>
      <w:r w:rsidRPr="00585AF7">
        <w:t>воему</w:t>
      </w:r>
      <w:r w:rsidR="00E11E7F" w:rsidRPr="00585AF7">
        <w:t>́</w:t>
      </w:r>
      <w:r w:rsidRPr="00585AF7">
        <w:t>, Человеколю</w:t>
      </w:r>
      <w:r w:rsidR="00E11E7F" w:rsidRPr="00585AF7">
        <w:t>́</w:t>
      </w:r>
      <w:r w:rsidRPr="00585AF7">
        <w:t>бче.</w:t>
      </w:r>
    </w:p>
    <w:p w14:paraId="67ACE398" w14:textId="13719922" w:rsidR="007E63B5" w:rsidRPr="00585AF7" w:rsidRDefault="007E63B5" w:rsidP="007E63B5">
      <w:pPr>
        <w:pStyle w:val="nbtservbasic"/>
      </w:pPr>
      <w:r w:rsidRPr="00585AF7">
        <w:rPr>
          <w:rStyle w:val="nbtservred"/>
        </w:rPr>
        <w:t>Е</w:t>
      </w:r>
      <w:r w:rsidRPr="00585AF7">
        <w:t>гда</w:t>
      </w:r>
      <w:r w:rsidR="00E11E7F" w:rsidRPr="00585AF7">
        <w:t>́</w:t>
      </w:r>
      <w:r w:rsidRPr="00585AF7">
        <w:t xml:space="preserve"> безбо</w:t>
      </w:r>
      <w:r w:rsidR="00E11E7F" w:rsidRPr="00585AF7">
        <w:t>́</w:t>
      </w:r>
      <w:r w:rsidRPr="00585AF7">
        <w:t>жницы оби</w:t>
      </w:r>
      <w:r w:rsidR="00E11E7F" w:rsidRPr="00585AF7">
        <w:t>́</w:t>
      </w:r>
      <w:r w:rsidRPr="00585AF7">
        <w:t>тель</w:t>
      </w:r>
      <w:proofErr w:type="gramStart"/>
      <w:r w:rsidRPr="00585AF7">
        <w:t xml:space="preserve"> О</w:t>
      </w:r>
      <w:proofErr w:type="gramEnd"/>
      <w:r w:rsidR="00E11E7F" w:rsidRPr="00585AF7">
        <w:t>́</w:t>
      </w:r>
      <w:r w:rsidRPr="00585AF7">
        <w:t>птинскую разори</w:t>
      </w:r>
      <w:r w:rsidR="00E11E7F" w:rsidRPr="00585AF7">
        <w:t>́</w:t>
      </w:r>
      <w:r w:rsidRPr="00585AF7">
        <w:t>ша</w:t>
      </w:r>
      <w:r w:rsidR="00E7191B" w:rsidRPr="00585AF7">
        <w:t>,</w:t>
      </w:r>
      <w:r w:rsidRPr="00585AF7">
        <w:t>/ и тя с наста</w:t>
      </w:r>
      <w:r w:rsidR="00E11E7F" w:rsidRPr="00585AF7">
        <w:t>́</w:t>
      </w:r>
      <w:r w:rsidRPr="00585AF7">
        <w:t>вником твои</w:t>
      </w:r>
      <w:r w:rsidR="00E11E7F" w:rsidRPr="00585AF7">
        <w:t>́</w:t>
      </w:r>
      <w:r w:rsidRPr="00585AF7">
        <w:t>м преподо</w:t>
      </w:r>
      <w:r w:rsidR="00E11E7F" w:rsidRPr="00585AF7">
        <w:t>́</w:t>
      </w:r>
      <w:r w:rsidRPr="00585AF7">
        <w:t>бным Ни</w:t>
      </w:r>
      <w:r w:rsidR="00E11E7F" w:rsidRPr="00585AF7">
        <w:t>́</w:t>
      </w:r>
      <w:r w:rsidRPr="00585AF7">
        <w:t>коном/ дале</w:t>
      </w:r>
      <w:r w:rsidR="00E11E7F" w:rsidRPr="00585AF7">
        <w:t>́</w:t>
      </w:r>
      <w:r w:rsidRPr="00585AF7">
        <w:t>че в страну</w:t>
      </w:r>
      <w:r w:rsidR="00E11E7F" w:rsidRPr="00585AF7">
        <w:t>́</w:t>
      </w:r>
      <w:r w:rsidRPr="00585AF7">
        <w:t xml:space="preserve"> се</w:t>
      </w:r>
      <w:r w:rsidR="00E11E7F" w:rsidRPr="00585AF7">
        <w:t>́</w:t>
      </w:r>
      <w:r w:rsidRPr="00585AF7">
        <w:t xml:space="preserve">верную </w:t>
      </w:r>
      <w:r w:rsidR="000E1EB4" w:rsidRPr="00585AF7">
        <w:t>и</w:t>
      </w:r>
      <w:r w:rsidRPr="00585AF7">
        <w:t>згна</w:t>
      </w:r>
      <w:r w:rsidR="00E11E7F" w:rsidRPr="00585AF7">
        <w:t>́</w:t>
      </w:r>
      <w:r w:rsidRPr="00585AF7">
        <w:t>ша</w:t>
      </w:r>
      <w:r w:rsidR="00C75F5C" w:rsidRPr="00585AF7">
        <w:t>,</w:t>
      </w:r>
      <w:r w:rsidR="00E7191B" w:rsidRPr="00585AF7">
        <w:t>/</w:t>
      </w:r>
      <w:r w:rsidRPr="00585AF7">
        <w:t xml:space="preserve"> и рабо</w:t>
      </w:r>
      <w:r w:rsidR="00E11E7F" w:rsidRPr="00585AF7">
        <w:t>́</w:t>
      </w:r>
      <w:r w:rsidRPr="00585AF7">
        <w:t>там тя</w:t>
      </w:r>
      <w:r w:rsidR="00E11E7F" w:rsidRPr="00585AF7">
        <w:t>́</w:t>
      </w:r>
      <w:r w:rsidRPr="00585AF7">
        <w:t>жким преда</w:t>
      </w:r>
      <w:r w:rsidR="00E11E7F" w:rsidRPr="00585AF7">
        <w:t>́</w:t>
      </w:r>
      <w:r w:rsidRPr="00585AF7">
        <w:t>ша,/ тогда</w:t>
      </w:r>
      <w:r w:rsidR="00E11E7F" w:rsidRPr="00585AF7">
        <w:t>́</w:t>
      </w:r>
      <w:r w:rsidRPr="00585AF7">
        <w:t xml:space="preserve"> ты, добропобе</w:t>
      </w:r>
      <w:r w:rsidR="00E11E7F" w:rsidRPr="00585AF7">
        <w:t>́</w:t>
      </w:r>
      <w:r w:rsidRPr="00585AF7">
        <w:t xml:space="preserve">дне </w:t>
      </w:r>
      <w:r w:rsidR="00A43AFD" w:rsidRPr="00585AF7">
        <w:t>Агáпите</w:t>
      </w:r>
      <w:r w:rsidRPr="00585AF7">
        <w:t>,/ кро</w:t>
      </w:r>
      <w:r w:rsidR="00E11E7F" w:rsidRPr="00585AF7">
        <w:t>́</w:t>
      </w:r>
      <w:r w:rsidRPr="00585AF7">
        <w:t>тостию и му</w:t>
      </w:r>
      <w:r w:rsidR="00E11E7F" w:rsidRPr="00585AF7">
        <w:t>́</w:t>
      </w:r>
      <w:r w:rsidRPr="00585AF7">
        <w:t>жеством вооружи</w:t>
      </w:r>
      <w:r w:rsidR="00E11E7F" w:rsidRPr="00585AF7">
        <w:t>́</w:t>
      </w:r>
      <w:r w:rsidRPr="00585AF7">
        <w:t>вся,/ соу</w:t>
      </w:r>
      <w:r w:rsidR="00E11E7F" w:rsidRPr="00585AF7">
        <w:t>́</w:t>
      </w:r>
      <w:r w:rsidRPr="00585AF7">
        <w:t>зником до</w:t>
      </w:r>
      <w:r w:rsidR="00E11E7F" w:rsidRPr="00585AF7">
        <w:t>́</w:t>
      </w:r>
      <w:r w:rsidRPr="00585AF7">
        <w:t>бре послужи</w:t>
      </w:r>
      <w:r w:rsidR="00E11E7F" w:rsidRPr="00585AF7">
        <w:t>́</w:t>
      </w:r>
      <w:r w:rsidRPr="00585AF7">
        <w:t>л еси</w:t>
      </w:r>
      <w:r w:rsidR="00E11E7F" w:rsidRPr="00585AF7">
        <w:t>́</w:t>
      </w:r>
      <w:r w:rsidRPr="00585AF7">
        <w:t>/ и ве</w:t>
      </w:r>
      <w:r w:rsidR="00E11E7F" w:rsidRPr="00585AF7">
        <w:t>́</w:t>
      </w:r>
      <w:r w:rsidRPr="00585AF7">
        <w:t>ры пла</w:t>
      </w:r>
      <w:r w:rsidR="00E11E7F" w:rsidRPr="00585AF7">
        <w:t>́</w:t>
      </w:r>
      <w:r w:rsidRPr="00585AF7">
        <w:t>мень неугаше</w:t>
      </w:r>
      <w:r w:rsidR="00E11E7F" w:rsidRPr="00585AF7">
        <w:t>́</w:t>
      </w:r>
      <w:r w:rsidRPr="00585AF7">
        <w:t>н сохрани</w:t>
      </w:r>
      <w:r w:rsidR="00E11E7F" w:rsidRPr="00585AF7">
        <w:t>́</w:t>
      </w:r>
      <w:r w:rsidRPr="00585AF7">
        <w:t>л еси</w:t>
      </w:r>
      <w:r w:rsidR="00E11E7F" w:rsidRPr="00585AF7">
        <w:t>́</w:t>
      </w:r>
      <w:r w:rsidRPr="00585AF7">
        <w:t>./</w:t>
      </w:r>
      <w:r w:rsidR="00A3787D" w:rsidRPr="00585AF7">
        <w:t>/</w:t>
      </w:r>
      <w:r w:rsidRPr="00585AF7">
        <w:t xml:space="preserve"> Сего</w:t>
      </w:r>
      <w:r w:rsidR="00E11E7F" w:rsidRPr="00585AF7">
        <w:t>́</w:t>
      </w:r>
      <w:r w:rsidRPr="00585AF7">
        <w:t xml:space="preserve"> </w:t>
      </w:r>
      <w:proofErr w:type="gramStart"/>
      <w:r w:rsidRPr="00585AF7">
        <w:t>ра</w:t>
      </w:r>
      <w:r w:rsidR="00E11E7F" w:rsidRPr="00585AF7">
        <w:t>́</w:t>
      </w:r>
      <w:r w:rsidRPr="00585AF7">
        <w:t>ди</w:t>
      </w:r>
      <w:proofErr w:type="gramEnd"/>
      <w:r w:rsidRPr="00585AF7">
        <w:t xml:space="preserve"> достодо</w:t>
      </w:r>
      <w:r w:rsidR="00E11E7F" w:rsidRPr="00585AF7">
        <w:t>́</w:t>
      </w:r>
      <w:r w:rsidRPr="00585AF7">
        <w:t>лжно тя почита</w:t>
      </w:r>
      <w:r w:rsidR="00E11E7F" w:rsidRPr="00585AF7">
        <w:t>́</w:t>
      </w:r>
      <w:r w:rsidRPr="00585AF7">
        <w:t>ем.</w:t>
      </w:r>
    </w:p>
    <w:p w14:paraId="6EA421F2" w14:textId="1D4C4B3F" w:rsidR="007E63B5" w:rsidRPr="00585AF7" w:rsidRDefault="007E63B5" w:rsidP="001B38C6">
      <w:pPr>
        <w:pStyle w:val="nbtservheadred"/>
      </w:pPr>
      <w:r w:rsidRPr="00585AF7">
        <w:t>Сла</w:t>
      </w:r>
      <w:r w:rsidR="00E11E7F" w:rsidRPr="00585AF7">
        <w:t>́</w:t>
      </w:r>
      <w:r w:rsidRPr="00585AF7">
        <w:t>ва, глас 6:</w:t>
      </w:r>
    </w:p>
    <w:p w14:paraId="29B7380D" w14:textId="631869B8" w:rsidR="007E63B5" w:rsidRPr="00585AF7" w:rsidRDefault="007E63B5" w:rsidP="007E63B5">
      <w:pPr>
        <w:pStyle w:val="nbtservbasic"/>
      </w:pPr>
      <w:r w:rsidRPr="00585AF7">
        <w:rPr>
          <w:rStyle w:val="nbtservred"/>
        </w:rPr>
        <w:lastRenderedPageBreak/>
        <w:t>В</w:t>
      </w:r>
      <w:r w:rsidRPr="00585AF7">
        <w:t>се жите</w:t>
      </w:r>
      <w:r w:rsidR="00E11E7F" w:rsidRPr="00585AF7">
        <w:t>́</w:t>
      </w:r>
      <w:r w:rsidRPr="00585AF7">
        <w:t>йское отложи</w:t>
      </w:r>
      <w:r w:rsidR="00E11E7F" w:rsidRPr="00585AF7">
        <w:t>́</w:t>
      </w:r>
      <w:r w:rsidRPr="00585AF7">
        <w:t>в попече</w:t>
      </w:r>
      <w:r w:rsidR="00E11E7F" w:rsidRPr="00585AF7">
        <w:t>́</w:t>
      </w:r>
      <w:r w:rsidRPr="00585AF7">
        <w:t>ние/ и Небе</w:t>
      </w:r>
      <w:r w:rsidR="00E11E7F" w:rsidRPr="00585AF7">
        <w:t>́</w:t>
      </w:r>
      <w:r w:rsidRPr="00585AF7">
        <w:t>снаго Оте</w:t>
      </w:r>
      <w:r w:rsidR="00E11E7F" w:rsidRPr="00585AF7">
        <w:t>́</w:t>
      </w:r>
      <w:r w:rsidRPr="00585AF7">
        <w:t>чества возжеле</w:t>
      </w:r>
      <w:r w:rsidR="00E11E7F" w:rsidRPr="00585AF7">
        <w:t>́</w:t>
      </w:r>
      <w:r w:rsidRPr="00585AF7">
        <w:t>в,/ в преподо</w:t>
      </w:r>
      <w:r w:rsidR="00E11E7F" w:rsidRPr="00585AF7">
        <w:t>́</w:t>
      </w:r>
      <w:r w:rsidRPr="00585AF7">
        <w:t>бии и пра</w:t>
      </w:r>
      <w:r w:rsidR="00E11E7F" w:rsidRPr="00585AF7">
        <w:t>́</w:t>
      </w:r>
      <w:r w:rsidRPr="00585AF7">
        <w:t>вде усе</w:t>
      </w:r>
      <w:r w:rsidR="00E11E7F" w:rsidRPr="00585AF7">
        <w:t>́</w:t>
      </w:r>
      <w:r w:rsidRPr="00585AF7">
        <w:t>рдно подвиза</w:t>
      </w:r>
      <w:r w:rsidR="00E11E7F" w:rsidRPr="00585AF7">
        <w:t>́</w:t>
      </w:r>
      <w:r w:rsidRPr="00585AF7">
        <w:t>лся еси</w:t>
      </w:r>
      <w:r w:rsidR="00E11E7F" w:rsidRPr="00585AF7">
        <w:t>́</w:t>
      </w:r>
      <w:r w:rsidR="003A07B5" w:rsidRPr="00585AF7">
        <w:t>,</w:t>
      </w:r>
      <w:r w:rsidRPr="00585AF7">
        <w:t>/ и пра</w:t>
      </w:r>
      <w:r w:rsidR="00E11E7F" w:rsidRPr="00585AF7">
        <w:t>́</w:t>
      </w:r>
      <w:r w:rsidRPr="00585AF7">
        <w:t>вило благоче</w:t>
      </w:r>
      <w:r w:rsidR="00E11E7F" w:rsidRPr="00585AF7">
        <w:t>́</w:t>
      </w:r>
      <w:r w:rsidRPr="00585AF7">
        <w:t>стия ча</w:t>
      </w:r>
      <w:r w:rsidR="00E11E7F" w:rsidRPr="00585AF7">
        <w:t>́</w:t>
      </w:r>
      <w:r w:rsidRPr="00585AF7">
        <w:t>дом Це</w:t>
      </w:r>
      <w:r w:rsidR="00E11E7F" w:rsidRPr="00585AF7">
        <w:t>́</w:t>
      </w:r>
      <w:r w:rsidRPr="00585AF7">
        <w:t>ркве Ру</w:t>
      </w:r>
      <w:r w:rsidR="00E11E7F" w:rsidRPr="00585AF7">
        <w:t>́</w:t>
      </w:r>
      <w:r w:rsidRPr="00585AF7">
        <w:t>сския яви</w:t>
      </w:r>
      <w:r w:rsidR="00E11E7F" w:rsidRPr="00585AF7">
        <w:t>́</w:t>
      </w:r>
      <w:r w:rsidRPr="00585AF7">
        <w:t>л еси</w:t>
      </w:r>
      <w:r w:rsidR="00E11E7F" w:rsidRPr="00585AF7">
        <w:t>́</w:t>
      </w:r>
      <w:r w:rsidRPr="00585AF7">
        <w:t xml:space="preserve">,/ </w:t>
      </w:r>
      <w:r w:rsidR="00A43AFD" w:rsidRPr="00585AF7">
        <w:t>Аг</w:t>
      </w:r>
      <w:proofErr w:type="gramStart"/>
      <w:r w:rsidR="00A43AFD" w:rsidRPr="00585AF7">
        <w:t>a</w:t>
      </w:r>
      <w:proofErr w:type="gramEnd"/>
      <w:r w:rsidR="00A43AFD" w:rsidRPr="00585AF7">
        <w:t>́пите</w:t>
      </w:r>
      <w:r w:rsidRPr="00585AF7">
        <w:t xml:space="preserve"> преподобноиспове</w:t>
      </w:r>
      <w:r w:rsidR="00E11E7F" w:rsidRPr="00585AF7">
        <w:t>́</w:t>
      </w:r>
      <w:r w:rsidRPr="00585AF7">
        <w:t>дниче./ Те</w:t>
      </w:r>
      <w:r w:rsidR="00E11E7F" w:rsidRPr="00585AF7">
        <w:t>́</w:t>
      </w:r>
      <w:r w:rsidR="00FC4426" w:rsidRPr="00585AF7">
        <w:t>мже</w:t>
      </w:r>
      <w:r w:rsidRPr="00585AF7">
        <w:t xml:space="preserve"> </w:t>
      </w:r>
      <w:proofErr w:type="gramStart"/>
      <w:r w:rsidRPr="00585AF7">
        <w:t>святу</w:t>
      </w:r>
      <w:r w:rsidR="00E11E7F" w:rsidRPr="00585AF7">
        <w:t>́</w:t>
      </w:r>
      <w:r w:rsidRPr="00585AF7">
        <w:t>ю</w:t>
      </w:r>
      <w:proofErr w:type="gramEnd"/>
      <w:r w:rsidRPr="00585AF7">
        <w:t xml:space="preserve"> па</w:t>
      </w:r>
      <w:r w:rsidR="00E11E7F" w:rsidRPr="00585AF7">
        <w:t>́</w:t>
      </w:r>
      <w:r w:rsidRPr="00585AF7">
        <w:t>мять твою</w:t>
      </w:r>
      <w:r w:rsidR="00E11E7F" w:rsidRPr="00585AF7">
        <w:t>́</w:t>
      </w:r>
      <w:r w:rsidRPr="00585AF7">
        <w:t xml:space="preserve"> соверша</w:t>
      </w:r>
      <w:r w:rsidR="00E11E7F" w:rsidRPr="00585AF7">
        <w:t>́</w:t>
      </w:r>
      <w:r w:rsidRPr="00585AF7">
        <w:t>юще,/ усе</w:t>
      </w:r>
      <w:r w:rsidR="00E11E7F" w:rsidRPr="00585AF7">
        <w:t>́</w:t>
      </w:r>
      <w:r w:rsidRPr="00585AF7">
        <w:t>рдно мо</w:t>
      </w:r>
      <w:r w:rsidR="00E11E7F" w:rsidRPr="00585AF7">
        <w:t>́</w:t>
      </w:r>
      <w:r w:rsidRPr="00585AF7">
        <w:t>лим тя,/ испроси</w:t>
      </w:r>
      <w:r w:rsidR="00E11E7F" w:rsidRPr="00585AF7">
        <w:t>́</w:t>
      </w:r>
      <w:r w:rsidRPr="00585AF7">
        <w:t xml:space="preserve"> нам проще</w:t>
      </w:r>
      <w:r w:rsidR="00E11E7F" w:rsidRPr="00585AF7">
        <w:t>́</w:t>
      </w:r>
      <w:r w:rsidRPr="00585AF7">
        <w:t>ние грехо</w:t>
      </w:r>
      <w:r w:rsidR="00E11E7F" w:rsidRPr="00585AF7">
        <w:t>́</w:t>
      </w:r>
      <w:r w:rsidRPr="00585AF7">
        <w:t>в/</w:t>
      </w:r>
      <w:r w:rsidR="00A3787D" w:rsidRPr="00585AF7">
        <w:t>/</w:t>
      </w:r>
      <w:r w:rsidRPr="00585AF7">
        <w:t xml:space="preserve"> и спасе</w:t>
      </w:r>
      <w:r w:rsidR="00E11E7F" w:rsidRPr="00585AF7">
        <w:t>́</w:t>
      </w:r>
      <w:r w:rsidRPr="00585AF7">
        <w:t>ние душ на</w:t>
      </w:r>
      <w:r w:rsidR="00E11E7F" w:rsidRPr="00585AF7">
        <w:t>́</w:t>
      </w:r>
      <w:r w:rsidRPr="00585AF7">
        <w:t>ших.</w:t>
      </w:r>
    </w:p>
    <w:p w14:paraId="74EE1D5E" w14:textId="6FC2D551" w:rsidR="007E63B5" w:rsidRPr="00585AF7" w:rsidRDefault="007E63B5" w:rsidP="001B38C6">
      <w:pPr>
        <w:pStyle w:val="nbtservheadred"/>
      </w:pPr>
      <w:r w:rsidRPr="00585AF7">
        <w:t>И ны</w:t>
      </w:r>
      <w:r w:rsidR="00E11E7F" w:rsidRPr="00585AF7">
        <w:t>́</w:t>
      </w:r>
      <w:r w:rsidRPr="00585AF7">
        <w:t>не, Богоро</w:t>
      </w:r>
      <w:r w:rsidR="00E11E7F" w:rsidRPr="00585AF7">
        <w:t>́</w:t>
      </w:r>
      <w:r w:rsidRPr="00585AF7">
        <w:t>дичен</w:t>
      </w:r>
      <w:r w:rsidR="00DF0152" w:rsidRPr="00585AF7">
        <w:t>, глас то́йже</w:t>
      </w:r>
      <w:r w:rsidRPr="00585AF7">
        <w:t>:</w:t>
      </w:r>
    </w:p>
    <w:p w14:paraId="6DE98666" w14:textId="30595056" w:rsidR="007E63B5" w:rsidRPr="00585AF7" w:rsidRDefault="007E63B5" w:rsidP="007E63B5">
      <w:pPr>
        <w:pStyle w:val="nbtservbasic"/>
      </w:pPr>
      <w:proofErr w:type="gramStart"/>
      <w:r w:rsidRPr="00585AF7">
        <w:rPr>
          <w:rStyle w:val="nbtservred"/>
        </w:rPr>
        <w:t>Б</w:t>
      </w:r>
      <w:r w:rsidRPr="00585AF7">
        <w:t>огоро</w:t>
      </w:r>
      <w:r w:rsidR="00E11E7F" w:rsidRPr="00585AF7">
        <w:t>́</w:t>
      </w:r>
      <w:r w:rsidRPr="00585AF7">
        <w:t>дице</w:t>
      </w:r>
      <w:proofErr w:type="gramEnd"/>
      <w:r w:rsidRPr="00585AF7">
        <w:t>, Ты еси</w:t>
      </w:r>
      <w:r w:rsidR="00B267E7" w:rsidRPr="00585AF7">
        <w:t>́</w:t>
      </w:r>
      <w:r w:rsidR="003A07B5" w:rsidRPr="00585AF7">
        <w:t xml:space="preserve"> </w:t>
      </w:r>
      <w:r w:rsidR="00DF0152" w:rsidRPr="00585AF7">
        <w:t>Л</w:t>
      </w:r>
      <w:r w:rsidRPr="00585AF7">
        <w:t>оза</w:t>
      </w:r>
      <w:r w:rsidR="00E11E7F" w:rsidRPr="00585AF7">
        <w:t>́</w:t>
      </w:r>
      <w:r w:rsidRPr="00585AF7">
        <w:t xml:space="preserve"> и</w:t>
      </w:r>
      <w:r w:rsidR="00E11E7F" w:rsidRPr="00585AF7">
        <w:t>́</w:t>
      </w:r>
      <w:r w:rsidRPr="00585AF7">
        <w:t>стинная,/ возрасти</w:t>
      </w:r>
      <w:r w:rsidR="00E11E7F" w:rsidRPr="00585AF7">
        <w:t>́</w:t>
      </w:r>
      <w:r w:rsidR="00F351DE" w:rsidRPr="00585AF7">
        <w:t xml:space="preserve">вшая нам Плод </w:t>
      </w:r>
      <w:r w:rsidR="00DF0152" w:rsidRPr="00585AF7">
        <w:t>ж</w:t>
      </w:r>
      <w:r w:rsidRPr="00585AF7">
        <w:t>ивота</w:t>
      </w:r>
      <w:r w:rsidR="00E11E7F" w:rsidRPr="00585AF7">
        <w:t>́</w:t>
      </w:r>
      <w:r w:rsidR="00ED3508" w:rsidRPr="00585AF7">
        <w:t>.</w:t>
      </w:r>
      <w:r w:rsidRPr="00585AF7">
        <w:t>/ Тебе</w:t>
      </w:r>
      <w:r w:rsidR="00E11E7F" w:rsidRPr="00585AF7">
        <w:t>́</w:t>
      </w:r>
      <w:r w:rsidRPr="00585AF7">
        <w:t xml:space="preserve"> мо</w:t>
      </w:r>
      <w:r w:rsidR="00E11E7F" w:rsidRPr="00585AF7">
        <w:t>́</w:t>
      </w:r>
      <w:r w:rsidR="00F351DE" w:rsidRPr="00585AF7">
        <w:t>лимся:</w:t>
      </w:r>
      <w:r w:rsidRPr="00585AF7">
        <w:t xml:space="preserve"> моли</w:t>
      </w:r>
      <w:r w:rsidR="00E11E7F" w:rsidRPr="00585AF7">
        <w:t>́</w:t>
      </w:r>
      <w:r w:rsidRPr="00585AF7">
        <w:t>ся, Влады</w:t>
      </w:r>
      <w:r w:rsidR="00E11E7F" w:rsidRPr="00585AF7">
        <w:t>́</w:t>
      </w:r>
      <w:r w:rsidRPr="00585AF7">
        <w:t>чице,/ со святы</w:t>
      </w:r>
      <w:r w:rsidR="00E11E7F" w:rsidRPr="00585AF7">
        <w:t>́</w:t>
      </w:r>
      <w:r w:rsidRPr="00585AF7">
        <w:t>ми апо</w:t>
      </w:r>
      <w:r w:rsidR="00E11E7F" w:rsidRPr="00585AF7">
        <w:t>́</w:t>
      </w:r>
      <w:r w:rsidRPr="00585AF7">
        <w:t>столы/</w:t>
      </w:r>
      <w:r w:rsidR="00044117" w:rsidRPr="00585AF7">
        <w:t>/</w:t>
      </w:r>
      <w:r w:rsidRPr="00585AF7">
        <w:t xml:space="preserve"> поми</w:t>
      </w:r>
      <w:r w:rsidR="00E11E7F" w:rsidRPr="00585AF7">
        <w:t>́</w:t>
      </w:r>
      <w:r w:rsidRPr="00585AF7">
        <w:t>ловатися душа</w:t>
      </w:r>
      <w:r w:rsidR="00E11E7F" w:rsidRPr="00585AF7">
        <w:t>́</w:t>
      </w:r>
      <w:r w:rsidRPr="00585AF7">
        <w:t>м на</w:t>
      </w:r>
      <w:r w:rsidR="00E11E7F" w:rsidRPr="00585AF7">
        <w:t>́</w:t>
      </w:r>
      <w:r w:rsidRPr="00585AF7">
        <w:t>шим.</w:t>
      </w:r>
    </w:p>
    <w:p w14:paraId="32D5DC95" w14:textId="57484D5E" w:rsidR="007E63B5" w:rsidRPr="00585AF7" w:rsidRDefault="007E63B5" w:rsidP="001B38C6">
      <w:pPr>
        <w:pStyle w:val="nbtservheadred"/>
      </w:pPr>
      <w:r w:rsidRPr="00585AF7">
        <w:t>Славосло</w:t>
      </w:r>
      <w:r w:rsidR="00E11E7F" w:rsidRPr="00585AF7">
        <w:t>́</w:t>
      </w:r>
      <w:r w:rsidRPr="00585AF7">
        <w:t>вие вели</w:t>
      </w:r>
      <w:r w:rsidR="00E11E7F" w:rsidRPr="00585AF7">
        <w:t>́</w:t>
      </w:r>
      <w:r w:rsidRPr="00585AF7">
        <w:t>кое</w:t>
      </w:r>
      <w:r w:rsidR="00587CC8" w:rsidRPr="00585AF7">
        <w:t>,</w:t>
      </w:r>
      <w:r w:rsidRPr="00585AF7">
        <w:t xml:space="preserve"> и отпу</w:t>
      </w:r>
      <w:r w:rsidR="00E11E7F" w:rsidRPr="00585AF7">
        <w:t>́</w:t>
      </w:r>
      <w:r w:rsidRPr="00585AF7">
        <w:t>ст.</w:t>
      </w:r>
    </w:p>
    <w:p w14:paraId="517C1EC3" w14:textId="436D192E" w:rsidR="007E63B5" w:rsidRPr="00585AF7" w:rsidRDefault="007E63B5" w:rsidP="001B38C6">
      <w:pPr>
        <w:pStyle w:val="nbtservheadred"/>
      </w:pPr>
      <w:r w:rsidRPr="00585AF7">
        <w:t>НА ЛИТУРГИ</w:t>
      </w:r>
      <w:r w:rsidR="00E11E7F" w:rsidRPr="00585AF7">
        <w:t>́</w:t>
      </w:r>
      <w:r w:rsidRPr="00585AF7">
        <w:t>И</w:t>
      </w:r>
    </w:p>
    <w:p w14:paraId="21B5087E" w14:textId="5977054F" w:rsidR="007E63B5" w:rsidRPr="00585AF7" w:rsidRDefault="007E63B5" w:rsidP="007E63B5">
      <w:pPr>
        <w:pStyle w:val="nbtservbasic"/>
      </w:pPr>
      <w:r w:rsidRPr="00585AF7">
        <w:rPr>
          <w:rStyle w:val="nbtservred"/>
        </w:rPr>
        <w:t>Блаже</w:t>
      </w:r>
      <w:r w:rsidR="00E11E7F" w:rsidRPr="00585AF7">
        <w:rPr>
          <w:rStyle w:val="nbtservred"/>
        </w:rPr>
        <w:t>́</w:t>
      </w:r>
      <w:r w:rsidRPr="00585AF7">
        <w:rPr>
          <w:rStyle w:val="nbtservred"/>
        </w:rPr>
        <w:t>нны от кано</w:t>
      </w:r>
      <w:r w:rsidR="00E11E7F" w:rsidRPr="00585AF7">
        <w:rPr>
          <w:rStyle w:val="nbtservred"/>
        </w:rPr>
        <w:t>́</w:t>
      </w:r>
      <w:r w:rsidRPr="00585AF7">
        <w:rPr>
          <w:rStyle w:val="nbtservred"/>
        </w:rPr>
        <w:t>на, пе</w:t>
      </w:r>
      <w:r w:rsidR="00F351DE" w:rsidRPr="00585AF7">
        <w:rPr>
          <w:rStyle w:val="nbtservred"/>
        </w:rPr>
        <w:t>́сни</w:t>
      </w:r>
      <w:r w:rsidRPr="00585AF7">
        <w:rPr>
          <w:rStyle w:val="nbtservred"/>
        </w:rPr>
        <w:t xml:space="preserve"> 3-я и 6-я. Проки</w:t>
      </w:r>
      <w:r w:rsidR="00E11E7F" w:rsidRPr="00585AF7">
        <w:rPr>
          <w:rStyle w:val="nbtservred"/>
        </w:rPr>
        <w:t>́</w:t>
      </w:r>
      <w:r w:rsidRPr="00585AF7">
        <w:rPr>
          <w:rStyle w:val="nbtservred"/>
        </w:rPr>
        <w:t>мен, глас 7: Ч</w:t>
      </w:r>
      <w:r w:rsidRPr="00585AF7">
        <w:t>естна</w:t>
      </w:r>
      <w:r w:rsidR="00E11E7F" w:rsidRPr="00585AF7">
        <w:t>́</w:t>
      </w:r>
      <w:r w:rsidRPr="00585AF7">
        <w:t xml:space="preserve"> пред Го</w:t>
      </w:r>
      <w:r w:rsidR="00E11E7F" w:rsidRPr="00585AF7">
        <w:t>́</w:t>
      </w:r>
      <w:r w:rsidR="00F351DE" w:rsidRPr="00585AF7">
        <w:t>сподем</w:t>
      </w:r>
      <w:r w:rsidR="001B38C6" w:rsidRPr="00585AF7">
        <w:t>/</w:t>
      </w:r>
      <w:r w:rsidRPr="00585AF7">
        <w:t>/ смерть преподо</w:t>
      </w:r>
      <w:r w:rsidR="00E11E7F" w:rsidRPr="00585AF7">
        <w:t>́</w:t>
      </w:r>
      <w:r w:rsidRPr="00585AF7">
        <w:t>бных Его</w:t>
      </w:r>
      <w:r w:rsidR="00E11E7F" w:rsidRPr="00585AF7">
        <w:t>́</w:t>
      </w:r>
      <w:r w:rsidRPr="00585AF7">
        <w:t xml:space="preserve">. </w:t>
      </w:r>
      <w:r w:rsidRPr="00585AF7">
        <w:rPr>
          <w:rStyle w:val="nbtservred"/>
        </w:rPr>
        <w:t>Стих: Ч</w:t>
      </w:r>
      <w:r w:rsidRPr="00585AF7">
        <w:t>то возда</w:t>
      </w:r>
      <w:r w:rsidR="00E11E7F" w:rsidRPr="00585AF7">
        <w:t>́</w:t>
      </w:r>
      <w:r w:rsidRPr="00585AF7">
        <w:t>м Го</w:t>
      </w:r>
      <w:r w:rsidR="00E11E7F" w:rsidRPr="00585AF7">
        <w:t>́</w:t>
      </w:r>
      <w:r w:rsidRPr="00585AF7">
        <w:t xml:space="preserve">сподеви </w:t>
      </w:r>
      <w:proofErr w:type="gramStart"/>
      <w:r w:rsidRPr="00585AF7">
        <w:t>о</w:t>
      </w:r>
      <w:proofErr w:type="gramEnd"/>
      <w:r w:rsidRPr="00585AF7">
        <w:t xml:space="preserve"> всех, я</w:t>
      </w:r>
      <w:r w:rsidR="00E11E7F" w:rsidRPr="00585AF7">
        <w:t>́</w:t>
      </w:r>
      <w:r w:rsidRPr="00585AF7">
        <w:t>же воздаде</w:t>
      </w:r>
      <w:r w:rsidR="00E11E7F" w:rsidRPr="00585AF7">
        <w:t>́</w:t>
      </w:r>
      <w:r w:rsidRPr="00585AF7">
        <w:t xml:space="preserve"> ми? </w:t>
      </w:r>
      <w:r w:rsidRPr="00585AF7">
        <w:rPr>
          <w:rStyle w:val="nbtservred"/>
        </w:rPr>
        <w:t>Апо</w:t>
      </w:r>
      <w:r w:rsidR="00E11E7F" w:rsidRPr="00585AF7">
        <w:rPr>
          <w:rStyle w:val="nbtservred"/>
        </w:rPr>
        <w:t>́</w:t>
      </w:r>
      <w:r w:rsidRPr="00585AF7">
        <w:rPr>
          <w:rStyle w:val="nbtservred"/>
        </w:rPr>
        <w:t>стол к Гала</w:t>
      </w:r>
      <w:r w:rsidR="00E11E7F" w:rsidRPr="00585AF7">
        <w:rPr>
          <w:rStyle w:val="nbtservred"/>
        </w:rPr>
        <w:t>́</w:t>
      </w:r>
      <w:r w:rsidRPr="00585AF7">
        <w:rPr>
          <w:rStyle w:val="nbtservred"/>
        </w:rPr>
        <w:t>том, зача</w:t>
      </w:r>
      <w:r w:rsidR="00E11E7F" w:rsidRPr="00585AF7">
        <w:rPr>
          <w:rStyle w:val="nbtservred"/>
        </w:rPr>
        <w:t>́</w:t>
      </w:r>
      <w:r w:rsidRPr="00585AF7">
        <w:rPr>
          <w:rStyle w:val="nbtservred"/>
        </w:rPr>
        <w:t>ло 213. Аллилу</w:t>
      </w:r>
      <w:r w:rsidR="00E11E7F" w:rsidRPr="00585AF7">
        <w:rPr>
          <w:rStyle w:val="nbtservred"/>
        </w:rPr>
        <w:t>́</w:t>
      </w:r>
      <w:r w:rsidRPr="00585AF7">
        <w:rPr>
          <w:rStyle w:val="nbtservred"/>
        </w:rPr>
        <w:t>и</w:t>
      </w:r>
      <w:r w:rsidR="00E11E7F" w:rsidRPr="00585AF7">
        <w:rPr>
          <w:rStyle w:val="nbtservred"/>
        </w:rPr>
        <w:t>я</w:t>
      </w:r>
      <w:r w:rsidRPr="00585AF7">
        <w:rPr>
          <w:rStyle w:val="nbtservred"/>
        </w:rPr>
        <w:t xml:space="preserve">, глас 6: </w:t>
      </w:r>
      <w:proofErr w:type="gramStart"/>
      <w:r w:rsidRPr="00585AF7">
        <w:rPr>
          <w:rStyle w:val="nbtservred"/>
        </w:rPr>
        <w:t>Б</w:t>
      </w:r>
      <w:r w:rsidRPr="00585AF7">
        <w:t>лаже</w:t>
      </w:r>
      <w:r w:rsidR="00E11E7F" w:rsidRPr="00585AF7">
        <w:rPr>
          <w:rStyle w:val="nbtservred"/>
        </w:rPr>
        <w:t>́</w:t>
      </w:r>
      <w:r w:rsidR="00880E7C" w:rsidRPr="00585AF7">
        <w:t>н</w:t>
      </w:r>
      <w:proofErr w:type="gramEnd"/>
      <w:r w:rsidR="00880E7C" w:rsidRPr="00585AF7">
        <w:t xml:space="preserve"> муж</w:t>
      </w:r>
      <w:r w:rsidRPr="00585AF7">
        <w:t xml:space="preserve"> боя</w:t>
      </w:r>
      <w:r w:rsidR="00E11E7F" w:rsidRPr="00585AF7">
        <w:t>́</w:t>
      </w:r>
      <w:r w:rsidRPr="00585AF7">
        <w:t>йся Го</w:t>
      </w:r>
      <w:r w:rsidR="00E11E7F" w:rsidRPr="00585AF7">
        <w:t>́</w:t>
      </w:r>
      <w:r w:rsidRPr="00585AF7">
        <w:t>спода, в за</w:t>
      </w:r>
      <w:r w:rsidR="00E11E7F" w:rsidRPr="00585AF7">
        <w:t>́</w:t>
      </w:r>
      <w:r w:rsidRPr="00585AF7">
        <w:t>поведех Его</w:t>
      </w:r>
      <w:r w:rsidR="00E11E7F" w:rsidRPr="00585AF7">
        <w:t>́</w:t>
      </w:r>
      <w:r w:rsidRPr="00585AF7">
        <w:t xml:space="preserve"> восхо</w:t>
      </w:r>
      <w:r w:rsidR="00E11E7F" w:rsidRPr="00585AF7">
        <w:t>́</w:t>
      </w:r>
      <w:r w:rsidRPr="00585AF7">
        <w:t>щет зело</w:t>
      </w:r>
      <w:r w:rsidR="00E11E7F" w:rsidRPr="00585AF7">
        <w:t>́</w:t>
      </w:r>
      <w:r w:rsidRPr="00585AF7">
        <w:t xml:space="preserve">. </w:t>
      </w:r>
      <w:r w:rsidRPr="00585AF7">
        <w:rPr>
          <w:rStyle w:val="nbtservred"/>
        </w:rPr>
        <w:t>Стих: С</w:t>
      </w:r>
      <w:r w:rsidRPr="00585AF7">
        <w:t>и</w:t>
      </w:r>
      <w:r w:rsidR="00E11E7F" w:rsidRPr="00585AF7">
        <w:t>́</w:t>
      </w:r>
      <w:r w:rsidRPr="00585AF7">
        <w:t>льно на земли</w:t>
      </w:r>
      <w:r w:rsidR="00E11E7F" w:rsidRPr="00585AF7">
        <w:t>́</w:t>
      </w:r>
      <w:r w:rsidRPr="00585AF7">
        <w:t xml:space="preserve"> бу</w:t>
      </w:r>
      <w:r w:rsidR="00E11E7F" w:rsidRPr="00585AF7">
        <w:t>́</w:t>
      </w:r>
      <w:r w:rsidRPr="00585AF7">
        <w:t>дет се</w:t>
      </w:r>
      <w:r w:rsidR="00E11E7F" w:rsidRPr="00585AF7">
        <w:t>́</w:t>
      </w:r>
      <w:r w:rsidRPr="00585AF7">
        <w:t>мя его</w:t>
      </w:r>
      <w:r w:rsidR="00E11E7F" w:rsidRPr="00585AF7">
        <w:t>́</w:t>
      </w:r>
      <w:r w:rsidRPr="00585AF7">
        <w:t xml:space="preserve">. </w:t>
      </w:r>
      <w:r w:rsidRPr="00585AF7">
        <w:rPr>
          <w:rStyle w:val="nbtservred"/>
        </w:rPr>
        <w:t>Ева</w:t>
      </w:r>
      <w:r w:rsidR="00E11E7F" w:rsidRPr="00585AF7">
        <w:rPr>
          <w:rStyle w:val="nbtservred"/>
        </w:rPr>
        <w:t>́</w:t>
      </w:r>
      <w:r w:rsidRPr="00585AF7">
        <w:rPr>
          <w:rStyle w:val="nbtservred"/>
        </w:rPr>
        <w:t>нгелие от Луки</w:t>
      </w:r>
      <w:r w:rsidR="00E11E7F" w:rsidRPr="00585AF7">
        <w:rPr>
          <w:rStyle w:val="nbtservred"/>
        </w:rPr>
        <w:t>́</w:t>
      </w:r>
      <w:r w:rsidRPr="00585AF7">
        <w:rPr>
          <w:rStyle w:val="nbtservred"/>
        </w:rPr>
        <w:t>, зача</w:t>
      </w:r>
      <w:r w:rsidR="00E11E7F" w:rsidRPr="00585AF7">
        <w:rPr>
          <w:rStyle w:val="nbtservred"/>
        </w:rPr>
        <w:t>́</w:t>
      </w:r>
      <w:r w:rsidRPr="00585AF7">
        <w:rPr>
          <w:rStyle w:val="nbtservred"/>
        </w:rPr>
        <w:t>ло 24. Прича</w:t>
      </w:r>
      <w:r w:rsidR="00E11E7F" w:rsidRPr="00585AF7">
        <w:rPr>
          <w:rStyle w:val="nbtservred"/>
        </w:rPr>
        <w:t>́</w:t>
      </w:r>
      <w:r w:rsidRPr="00585AF7">
        <w:rPr>
          <w:rStyle w:val="nbtservred"/>
        </w:rPr>
        <w:t>стен: В</w:t>
      </w:r>
      <w:r w:rsidRPr="00585AF7">
        <w:t xml:space="preserve"> па</w:t>
      </w:r>
      <w:r w:rsidR="00E11E7F" w:rsidRPr="00585AF7">
        <w:t>́</w:t>
      </w:r>
      <w:r w:rsidRPr="00585AF7">
        <w:t>мять ве</w:t>
      </w:r>
      <w:r w:rsidR="00E11E7F" w:rsidRPr="00585AF7">
        <w:t>́</w:t>
      </w:r>
      <w:r w:rsidRPr="00585AF7">
        <w:t>чную бу</w:t>
      </w:r>
      <w:r w:rsidR="00E11E7F" w:rsidRPr="00585AF7">
        <w:t>́</w:t>
      </w:r>
      <w:r w:rsidRPr="00585AF7">
        <w:t>дет пра</w:t>
      </w:r>
      <w:r w:rsidR="00E11E7F" w:rsidRPr="00585AF7">
        <w:t>́</w:t>
      </w:r>
      <w:r w:rsidRPr="00585AF7">
        <w:t>ведник</w:t>
      </w:r>
      <w:r w:rsidR="00F351DE" w:rsidRPr="00585AF7">
        <w:t>,</w:t>
      </w:r>
      <w:r w:rsidR="00F36254" w:rsidRPr="00585AF7">
        <w:t xml:space="preserve"> </w:t>
      </w:r>
      <w:r w:rsidR="00F351DE" w:rsidRPr="00585AF7">
        <w:t>от слу́ха зла</w:t>
      </w:r>
      <w:r w:rsidR="00F36254" w:rsidRPr="00585AF7">
        <w:t xml:space="preserve"> не убои́тся.</w:t>
      </w:r>
    </w:p>
    <w:p w14:paraId="39138199" w14:textId="77777777" w:rsidR="007D6BE7" w:rsidRPr="00585AF7" w:rsidRDefault="00972502" w:rsidP="00261082">
      <w:pPr>
        <w:pStyle w:val="nbtservbasic"/>
        <w:spacing w:before="1920"/>
        <w:jc w:val="right"/>
        <w:rPr>
          <w:i/>
          <w:sz w:val="24"/>
          <w:szCs w:val="24"/>
        </w:rPr>
      </w:pPr>
      <w:r w:rsidRPr="00585AF7">
        <w:rPr>
          <w:i/>
          <w:sz w:val="24"/>
          <w:szCs w:val="24"/>
        </w:rPr>
        <w:t>Утвержден</w:t>
      </w:r>
      <w:r w:rsidR="004538AF" w:rsidRPr="00585AF7">
        <w:rPr>
          <w:i/>
          <w:sz w:val="24"/>
          <w:szCs w:val="24"/>
        </w:rPr>
        <w:t>а</w:t>
      </w:r>
      <w:r w:rsidRPr="00585AF7">
        <w:rPr>
          <w:i/>
          <w:sz w:val="24"/>
          <w:szCs w:val="24"/>
        </w:rPr>
        <w:t xml:space="preserve"> Священным Синодом</w:t>
      </w:r>
    </w:p>
    <w:p w14:paraId="3C5F8A6C" w14:textId="77777777" w:rsidR="007D6BE7" w:rsidRPr="00585AF7" w:rsidRDefault="00972502" w:rsidP="00261082">
      <w:pPr>
        <w:pStyle w:val="nbtservbasic"/>
        <w:jc w:val="right"/>
        <w:rPr>
          <w:i/>
          <w:sz w:val="24"/>
          <w:szCs w:val="24"/>
        </w:rPr>
      </w:pPr>
      <w:r w:rsidRPr="00585AF7">
        <w:rPr>
          <w:i/>
          <w:sz w:val="24"/>
          <w:szCs w:val="24"/>
        </w:rPr>
        <w:t>Русской Православной Церкви</w:t>
      </w:r>
    </w:p>
    <w:p w14:paraId="384E21C8" w14:textId="77777777" w:rsidR="00972502" w:rsidRPr="004E53AA" w:rsidRDefault="00E4624F" w:rsidP="00261082">
      <w:pPr>
        <w:pStyle w:val="nbtservbasic"/>
        <w:jc w:val="right"/>
        <w:rPr>
          <w:i/>
          <w:sz w:val="24"/>
          <w:szCs w:val="24"/>
        </w:rPr>
      </w:pPr>
      <w:r w:rsidRPr="00585AF7">
        <w:rPr>
          <w:i/>
          <w:sz w:val="24"/>
          <w:szCs w:val="24"/>
        </w:rPr>
        <w:t>27</w:t>
      </w:r>
      <w:r w:rsidR="00972502" w:rsidRPr="00585AF7">
        <w:rPr>
          <w:i/>
          <w:sz w:val="24"/>
          <w:szCs w:val="24"/>
        </w:rPr>
        <w:t>.</w:t>
      </w:r>
      <w:r w:rsidRPr="00585AF7">
        <w:rPr>
          <w:i/>
          <w:sz w:val="24"/>
          <w:szCs w:val="24"/>
        </w:rPr>
        <w:t>12.2023</w:t>
      </w:r>
      <w:r w:rsidR="0070754D" w:rsidRPr="00585AF7">
        <w:rPr>
          <w:i/>
          <w:sz w:val="24"/>
          <w:szCs w:val="24"/>
        </w:rPr>
        <w:t xml:space="preserve"> (журнал №</w:t>
      </w:r>
      <w:r w:rsidRPr="00585AF7">
        <w:rPr>
          <w:i/>
          <w:sz w:val="24"/>
          <w:szCs w:val="24"/>
        </w:rPr>
        <w:t xml:space="preserve"> 131</w:t>
      </w:r>
      <w:r w:rsidR="00972502" w:rsidRPr="00585AF7">
        <w:rPr>
          <w:i/>
          <w:sz w:val="24"/>
          <w:szCs w:val="24"/>
        </w:rPr>
        <w:t>).</w:t>
      </w:r>
    </w:p>
    <w:sectPr w:rsidR="00972502" w:rsidRPr="004E53AA" w:rsidSect="00972502">
      <w:headerReference w:type="default" r:id="rId9"/>
      <w:headerReference w:type="first" r:id="rId10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6DE56" w14:textId="77777777" w:rsidR="00022AC3" w:rsidRDefault="00022AC3" w:rsidP="00972502">
      <w:pPr>
        <w:spacing w:after="0" w:line="240" w:lineRule="auto"/>
      </w:pPr>
      <w:r>
        <w:separator/>
      </w:r>
    </w:p>
  </w:endnote>
  <w:endnote w:type="continuationSeparator" w:id="0">
    <w:p w14:paraId="61DDEE7D" w14:textId="77777777" w:rsidR="00022AC3" w:rsidRDefault="00022AC3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075B7" w14:textId="77777777" w:rsidR="00022AC3" w:rsidRDefault="00022AC3" w:rsidP="00972502">
      <w:pPr>
        <w:spacing w:after="0" w:line="240" w:lineRule="auto"/>
      </w:pPr>
      <w:r>
        <w:separator/>
      </w:r>
    </w:p>
  </w:footnote>
  <w:footnote w:type="continuationSeparator" w:id="0">
    <w:p w14:paraId="096B5C10" w14:textId="77777777" w:rsidR="00022AC3" w:rsidRDefault="00022AC3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14:paraId="1DCCBA20" w14:textId="77777777" w:rsidR="00702D11" w:rsidRDefault="00702D11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06CEA">
          <w:rPr>
            <w:noProof/>
          </w:rPr>
          <w:t>8</w:t>
        </w:r>
        <w:r>
          <w:fldChar w:fldCharType="end"/>
        </w:r>
      </w:p>
    </w:sdtContent>
  </w:sdt>
  <w:p w14:paraId="520D3271" w14:textId="77777777" w:rsidR="00702D11" w:rsidRPr="00972502" w:rsidRDefault="00702D11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33DA2" w14:textId="77777777" w:rsidR="00702D11" w:rsidRDefault="00702D11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E2762"/>
    <w:multiLevelType w:val="hybridMultilevel"/>
    <w:tmpl w:val="1E2CC786"/>
    <w:lvl w:ilvl="0" w:tplc="FCAABDB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95806"/>
    <w:multiLevelType w:val="hybridMultilevel"/>
    <w:tmpl w:val="131C88E0"/>
    <w:lvl w:ilvl="0" w:tplc="8FE4C06A">
      <w:start w:val="1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8D"/>
    <w:rsid w:val="000025F1"/>
    <w:rsid w:val="00011442"/>
    <w:rsid w:val="00011499"/>
    <w:rsid w:val="00011BD3"/>
    <w:rsid w:val="00011C06"/>
    <w:rsid w:val="00017A18"/>
    <w:rsid w:val="00017FE8"/>
    <w:rsid w:val="00022AC3"/>
    <w:rsid w:val="000262E2"/>
    <w:rsid w:val="0002743D"/>
    <w:rsid w:val="00031EE5"/>
    <w:rsid w:val="00034378"/>
    <w:rsid w:val="000423ED"/>
    <w:rsid w:val="00044117"/>
    <w:rsid w:val="00047223"/>
    <w:rsid w:val="00052F93"/>
    <w:rsid w:val="00055879"/>
    <w:rsid w:val="00056CE3"/>
    <w:rsid w:val="000609EF"/>
    <w:rsid w:val="000615DF"/>
    <w:rsid w:val="0006592C"/>
    <w:rsid w:val="00084B87"/>
    <w:rsid w:val="000872D0"/>
    <w:rsid w:val="00090ED9"/>
    <w:rsid w:val="000943A3"/>
    <w:rsid w:val="00095277"/>
    <w:rsid w:val="00095694"/>
    <w:rsid w:val="000A23D9"/>
    <w:rsid w:val="000A6BCE"/>
    <w:rsid w:val="000B26AA"/>
    <w:rsid w:val="000B3745"/>
    <w:rsid w:val="000B6588"/>
    <w:rsid w:val="000C76AF"/>
    <w:rsid w:val="000C7EC1"/>
    <w:rsid w:val="000D0438"/>
    <w:rsid w:val="000D47C1"/>
    <w:rsid w:val="000D4E04"/>
    <w:rsid w:val="000E1EB4"/>
    <w:rsid w:val="000E46EC"/>
    <w:rsid w:val="000E6A49"/>
    <w:rsid w:val="000F34BA"/>
    <w:rsid w:val="001025A7"/>
    <w:rsid w:val="0010276A"/>
    <w:rsid w:val="00105E1D"/>
    <w:rsid w:val="00105E50"/>
    <w:rsid w:val="001074A1"/>
    <w:rsid w:val="0011741B"/>
    <w:rsid w:val="00123EA1"/>
    <w:rsid w:val="00124AA5"/>
    <w:rsid w:val="00133A97"/>
    <w:rsid w:val="00136015"/>
    <w:rsid w:val="0014071E"/>
    <w:rsid w:val="00147179"/>
    <w:rsid w:val="0015117E"/>
    <w:rsid w:val="0015310D"/>
    <w:rsid w:val="00164B64"/>
    <w:rsid w:val="00165673"/>
    <w:rsid w:val="00171723"/>
    <w:rsid w:val="001727C3"/>
    <w:rsid w:val="001755FD"/>
    <w:rsid w:val="001811E2"/>
    <w:rsid w:val="00183E67"/>
    <w:rsid w:val="00183EDD"/>
    <w:rsid w:val="001878F2"/>
    <w:rsid w:val="0019136D"/>
    <w:rsid w:val="001973C6"/>
    <w:rsid w:val="001A1838"/>
    <w:rsid w:val="001A3D6B"/>
    <w:rsid w:val="001B32FA"/>
    <w:rsid w:val="001B38C6"/>
    <w:rsid w:val="001B51DE"/>
    <w:rsid w:val="001C21CA"/>
    <w:rsid w:val="001C2965"/>
    <w:rsid w:val="001C4CDB"/>
    <w:rsid w:val="001E29B5"/>
    <w:rsid w:val="001E41EF"/>
    <w:rsid w:val="001E4F26"/>
    <w:rsid w:val="001E5ED4"/>
    <w:rsid w:val="001F4E5A"/>
    <w:rsid w:val="00203A0C"/>
    <w:rsid w:val="002044E4"/>
    <w:rsid w:val="002128E9"/>
    <w:rsid w:val="00213ED7"/>
    <w:rsid w:val="00215823"/>
    <w:rsid w:val="00217817"/>
    <w:rsid w:val="00217A9C"/>
    <w:rsid w:val="0022080C"/>
    <w:rsid w:val="002230E4"/>
    <w:rsid w:val="00223437"/>
    <w:rsid w:val="00237655"/>
    <w:rsid w:val="00237B8C"/>
    <w:rsid w:val="00240D24"/>
    <w:rsid w:val="0024124F"/>
    <w:rsid w:val="00261082"/>
    <w:rsid w:val="00266D8F"/>
    <w:rsid w:val="0026774B"/>
    <w:rsid w:val="002714D1"/>
    <w:rsid w:val="00273B53"/>
    <w:rsid w:val="0027770D"/>
    <w:rsid w:val="00282A6A"/>
    <w:rsid w:val="00284807"/>
    <w:rsid w:val="00291A27"/>
    <w:rsid w:val="00295AEC"/>
    <w:rsid w:val="002A2459"/>
    <w:rsid w:val="002A4867"/>
    <w:rsid w:val="002A4871"/>
    <w:rsid w:val="002A7113"/>
    <w:rsid w:val="002B0AC8"/>
    <w:rsid w:val="002B3AD6"/>
    <w:rsid w:val="002B7E4F"/>
    <w:rsid w:val="002C0315"/>
    <w:rsid w:val="002C144D"/>
    <w:rsid w:val="002C2077"/>
    <w:rsid w:val="002C2F04"/>
    <w:rsid w:val="002C3CD0"/>
    <w:rsid w:val="002C5AA9"/>
    <w:rsid w:val="002C631E"/>
    <w:rsid w:val="002D678C"/>
    <w:rsid w:val="002D6EF6"/>
    <w:rsid w:val="002D700A"/>
    <w:rsid w:val="002E3B2E"/>
    <w:rsid w:val="002F3838"/>
    <w:rsid w:val="00301815"/>
    <w:rsid w:val="003034D5"/>
    <w:rsid w:val="00306CEA"/>
    <w:rsid w:val="00307FCE"/>
    <w:rsid w:val="0031641E"/>
    <w:rsid w:val="00321BD9"/>
    <w:rsid w:val="003225BC"/>
    <w:rsid w:val="003241BB"/>
    <w:rsid w:val="003269CC"/>
    <w:rsid w:val="00327512"/>
    <w:rsid w:val="00332AAE"/>
    <w:rsid w:val="003365F4"/>
    <w:rsid w:val="003412DA"/>
    <w:rsid w:val="00341B6C"/>
    <w:rsid w:val="00343956"/>
    <w:rsid w:val="00344AB2"/>
    <w:rsid w:val="00345FF4"/>
    <w:rsid w:val="00351F78"/>
    <w:rsid w:val="00355D10"/>
    <w:rsid w:val="00357269"/>
    <w:rsid w:val="003620EB"/>
    <w:rsid w:val="00364658"/>
    <w:rsid w:val="0036664A"/>
    <w:rsid w:val="003673EE"/>
    <w:rsid w:val="00371A8B"/>
    <w:rsid w:val="00372E8C"/>
    <w:rsid w:val="00375457"/>
    <w:rsid w:val="00377223"/>
    <w:rsid w:val="003772DB"/>
    <w:rsid w:val="00385186"/>
    <w:rsid w:val="0038569F"/>
    <w:rsid w:val="00391907"/>
    <w:rsid w:val="0039235F"/>
    <w:rsid w:val="00396404"/>
    <w:rsid w:val="003A07B5"/>
    <w:rsid w:val="003A111A"/>
    <w:rsid w:val="003A1272"/>
    <w:rsid w:val="003A2810"/>
    <w:rsid w:val="003A4218"/>
    <w:rsid w:val="003A5E2E"/>
    <w:rsid w:val="003B5D89"/>
    <w:rsid w:val="003B687A"/>
    <w:rsid w:val="003C0D1B"/>
    <w:rsid w:val="003C0EF1"/>
    <w:rsid w:val="003C2206"/>
    <w:rsid w:val="003C41B3"/>
    <w:rsid w:val="003C47DD"/>
    <w:rsid w:val="003C5CA2"/>
    <w:rsid w:val="003D09C8"/>
    <w:rsid w:val="003D2971"/>
    <w:rsid w:val="003D67A4"/>
    <w:rsid w:val="003E2AA1"/>
    <w:rsid w:val="003E54E8"/>
    <w:rsid w:val="003E6BCA"/>
    <w:rsid w:val="003F4BA2"/>
    <w:rsid w:val="003F5A4A"/>
    <w:rsid w:val="003F63B1"/>
    <w:rsid w:val="00400BCC"/>
    <w:rsid w:val="00401589"/>
    <w:rsid w:val="00401BB0"/>
    <w:rsid w:val="00403B58"/>
    <w:rsid w:val="00405806"/>
    <w:rsid w:val="00406913"/>
    <w:rsid w:val="0040698C"/>
    <w:rsid w:val="004121D2"/>
    <w:rsid w:val="00414758"/>
    <w:rsid w:val="004149DB"/>
    <w:rsid w:val="00420674"/>
    <w:rsid w:val="00424CBE"/>
    <w:rsid w:val="004252F4"/>
    <w:rsid w:val="004256EB"/>
    <w:rsid w:val="00426559"/>
    <w:rsid w:val="00430901"/>
    <w:rsid w:val="0043247C"/>
    <w:rsid w:val="00432759"/>
    <w:rsid w:val="00435448"/>
    <w:rsid w:val="004419DD"/>
    <w:rsid w:val="00452518"/>
    <w:rsid w:val="004528BB"/>
    <w:rsid w:val="004538AF"/>
    <w:rsid w:val="004555E3"/>
    <w:rsid w:val="00460AEE"/>
    <w:rsid w:val="004621E7"/>
    <w:rsid w:val="00470625"/>
    <w:rsid w:val="004746F8"/>
    <w:rsid w:val="00475AA9"/>
    <w:rsid w:val="004760A0"/>
    <w:rsid w:val="00490A6E"/>
    <w:rsid w:val="0049172D"/>
    <w:rsid w:val="0049198B"/>
    <w:rsid w:val="004956F1"/>
    <w:rsid w:val="004959B5"/>
    <w:rsid w:val="00496D79"/>
    <w:rsid w:val="004A2BF6"/>
    <w:rsid w:val="004A3725"/>
    <w:rsid w:val="004A5F0E"/>
    <w:rsid w:val="004A740D"/>
    <w:rsid w:val="004A7C14"/>
    <w:rsid w:val="004B3B52"/>
    <w:rsid w:val="004B7FB7"/>
    <w:rsid w:val="004C1174"/>
    <w:rsid w:val="004C39A0"/>
    <w:rsid w:val="004D0977"/>
    <w:rsid w:val="004D0A5A"/>
    <w:rsid w:val="004D5D02"/>
    <w:rsid w:val="004E295C"/>
    <w:rsid w:val="004E53AA"/>
    <w:rsid w:val="004F2DEC"/>
    <w:rsid w:val="004F7171"/>
    <w:rsid w:val="00500255"/>
    <w:rsid w:val="005006E8"/>
    <w:rsid w:val="00501E21"/>
    <w:rsid w:val="00512F70"/>
    <w:rsid w:val="00515562"/>
    <w:rsid w:val="00517B36"/>
    <w:rsid w:val="00521403"/>
    <w:rsid w:val="00522EE1"/>
    <w:rsid w:val="00526783"/>
    <w:rsid w:val="005270FF"/>
    <w:rsid w:val="00527104"/>
    <w:rsid w:val="0053300C"/>
    <w:rsid w:val="00533EBB"/>
    <w:rsid w:val="005359B0"/>
    <w:rsid w:val="00546E53"/>
    <w:rsid w:val="005471FC"/>
    <w:rsid w:val="00550644"/>
    <w:rsid w:val="005512BE"/>
    <w:rsid w:val="005542F4"/>
    <w:rsid w:val="005612B4"/>
    <w:rsid w:val="00563B90"/>
    <w:rsid w:val="00564EC1"/>
    <w:rsid w:val="00565F55"/>
    <w:rsid w:val="0056799A"/>
    <w:rsid w:val="00567F47"/>
    <w:rsid w:val="0057559C"/>
    <w:rsid w:val="00575D87"/>
    <w:rsid w:val="005837AC"/>
    <w:rsid w:val="00585AF7"/>
    <w:rsid w:val="00585B80"/>
    <w:rsid w:val="00587CC8"/>
    <w:rsid w:val="00592737"/>
    <w:rsid w:val="005A6C33"/>
    <w:rsid w:val="005B2C91"/>
    <w:rsid w:val="005B454C"/>
    <w:rsid w:val="005B48FB"/>
    <w:rsid w:val="005B50BC"/>
    <w:rsid w:val="005B6D2A"/>
    <w:rsid w:val="005C671F"/>
    <w:rsid w:val="005E1595"/>
    <w:rsid w:val="005E58BF"/>
    <w:rsid w:val="005E5C40"/>
    <w:rsid w:val="005F5158"/>
    <w:rsid w:val="005F6328"/>
    <w:rsid w:val="005F658D"/>
    <w:rsid w:val="00607EF7"/>
    <w:rsid w:val="00610D8F"/>
    <w:rsid w:val="00613A58"/>
    <w:rsid w:val="00616ACA"/>
    <w:rsid w:val="00617FE7"/>
    <w:rsid w:val="00623712"/>
    <w:rsid w:val="00627A08"/>
    <w:rsid w:val="00630052"/>
    <w:rsid w:val="00630601"/>
    <w:rsid w:val="00632F80"/>
    <w:rsid w:val="00634558"/>
    <w:rsid w:val="00634586"/>
    <w:rsid w:val="00636698"/>
    <w:rsid w:val="00637B3F"/>
    <w:rsid w:val="00650145"/>
    <w:rsid w:val="00655159"/>
    <w:rsid w:val="00655975"/>
    <w:rsid w:val="00657299"/>
    <w:rsid w:val="00661376"/>
    <w:rsid w:val="0066179C"/>
    <w:rsid w:val="00670F21"/>
    <w:rsid w:val="00672823"/>
    <w:rsid w:val="00674FD9"/>
    <w:rsid w:val="006761DA"/>
    <w:rsid w:val="006775CD"/>
    <w:rsid w:val="006810CA"/>
    <w:rsid w:val="00697050"/>
    <w:rsid w:val="006A1B86"/>
    <w:rsid w:val="006A32EB"/>
    <w:rsid w:val="006B2B54"/>
    <w:rsid w:val="006B409E"/>
    <w:rsid w:val="006C0AE9"/>
    <w:rsid w:val="006D5F56"/>
    <w:rsid w:val="006D6E28"/>
    <w:rsid w:val="006D77AC"/>
    <w:rsid w:val="006E195B"/>
    <w:rsid w:val="006E2937"/>
    <w:rsid w:val="006E2A9F"/>
    <w:rsid w:val="006F40C3"/>
    <w:rsid w:val="006F74D1"/>
    <w:rsid w:val="007009E2"/>
    <w:rsid w:val="00701865"/>
    <w:rsid w:val="00702D11"/>
    <w:rsid w:val="00702D2C"/>
    <w:rsid w:val="00702FAB"/>
    <w:rsid w:val="00704745"/>
    <w:rsid w:val="007052FD"/>
    <w:rsid w:val="00706A22"/>
    <w:rsid w:val="0070754D"/>
    <w:rsid w:val="00707562"/>
    <w:rsid w:val="00707849"/>
    <w:rsid w:val="007148F3"/>
    <w:rsid w:val="00721C64"/>
    <w:rsid w:val="007236CB"/>
    <w:rsid w:val="0072761C"/>
    <w:rsid w:val="00733367"/>
    <w:rsid w:val="007338B2"/>
    <w:rsid w:val="007416E1"/>
    <w:rsid w:val="00753F55"/>
    <w:rsid w:val="007564F5"/>
    <w:rsid w:val="007568A5"/>
    <w:rsid w:val="00764F04"/>
    <w:rsid w:val="0077757A"/>
    <w:rsid w:val="00782864"/>
    <w:rsid w:val="00783DF9"/>
    <w:rsid w:val="00785636"/>
    <w:rsid w:val="00786633"/>
    <w:rsid w:val="007870E4"/>
    <w:rsid w:val="00792AF5"/>
    <w:rsid w:val="00797068"/>
    <w:rsid w:val="00797860"/>
    <w:rsid w:val="007A33A7"/>
    <w:rsid w:val="007A399F"/>
    <w:rsid w:val="007A7954"/>
    <w:rsid w:val="007B4848"/>
    <w:rsid w:val="007B551E"/>
    <w:rsid w:val="007C07BE"/>
    <w:rsid w:val="007C2B4B"/>
    <w:rsid w:val="007C4ED6"/>
    <w:rsid w:val="007C6CDD"/>
    <w:rsid w:val="007C7454"/>
    <w:rsid w:val="007D0822"/>
    <w:rsid w:val="007D3640"/>
    <w:rsid w:val="007D6BE7"/>
    <w:rsid w:val="007D7B6F"/>
    <w:rsid w:val="007E49E7"/>
    <w:rsid w:val="007E63B5"/>
    <w:rsid w:val="007F27AF"/>
    <w:rsid w:val="007F738E"/>
    <w:rsid w:val="007F7509"/>
    <w:rsid w:val="007F7D82"/>
    <w:rsid w:val="008005E2"/>
    <w:rsid w:val="00802863"/>
    <w:rsid w:val="008033D4"/>
    <w:rsid w:val="00806962"/>
    <w:rsid w:val="0081221B"/>
    <w:rsid w:val="00813F63"/>
    <w:rsid w:val="00813F68"/>
    <w:rsid w:val="00817BC3"/>
    <w:rsid w:val="00817DBC"/>
    <w:rsid w:val="00821556"/>
    <w:rsid w:val="0082269A"/>
    <w:rsid w:val="00832BA0"/>
    <w:rsid w:val="00833FA8"/>
    <w:rsid w:val="008414EE"/>
    <w:rsid w:val="00842018"/>
    <w:rsid w:val="0084295B"/>
    <w:rsid w:val="00844CD4"/>
    <w:rsid w:val="00846075"/>
    <w:rsid w:val="0084743A"/>
    <w:rsid w:val="00850022"/>
    <w:rsid w:val="00850940"/>
    <w:rsid w:val="008516F1"/>
    <w:rsid w:val="00852B42"/>
    <w:rsid w:val="00853A50"/>
    <w:rsid w:val="00854A50"/>
    <w:rsid w:val="00857185"/>
    <w:rsid w:val="00857DEB"/>
    <w:rsid w:val="0086296F"/>
    <w:rsid w:val="008629AB"/>
    <w:rsid w:val="00865E6C"/>
    <w:rsid w:val="00870849"/>
    <w:rsid w:val="0087137C"/>
    <w:rsid w:val="008717D3"/>
    <w:rsid w:val="00872B67"/>
    <w:rsid w:val="00877F13"/>
    <w:rsid w:val="00880E7C"/>
    <w:rsid w:val="008846D2"/>
    <w:rsid w:val="00890195"/>
    <w:rsid w:val="00890421"/>
    <w:rsid w:val="008916E5"/>
    <w:rsid w:val="008918C2"/>
    <w:rsid w:val="00892659"/>
    <w:rsid w:val="00894B0C"/>
    <w:rsid w:val="0089526C"/>
    <w:rsid w:val="00897588"/>
    <w:rsid w:val="008A2F78"/>
    <w:rsid w:val="008A475E"/>
    <w:rsid w:val="008C4D7E"/>
    <w:rsid w:val="008C5ED4"/>
    <w:rsid w:val="008C624F"/>
    <w:rsid w:val="008D0235"/>
    <w:rsid w:val="008E1D06"/>
    <w:rsid w:val="008E3CD8"/>
    <w:rsid w:val="008E5AAE"/>
    <w:rsid w:val="008F120E"/>
    <w:rsid w:val="008F38AF"/>
    <w:rsid w:val="008F46A7"/>
    <w:rsid w:val="008F701E"/>
    <w:rsid w:val="009003E4"/>
    <w:rsid w:val="00903DD1"/>
    <w:rsid w:val="009059D8"/>
    <w:rsid w:val="00912F4D"/>
    <w:rsid w:val="00917F13"/>
    <w:rsid w:val="00920F24"/>
    <w:rsid w:val="0092158D"/>
    <w:rsid w:val="009247A5"/>
    <w:rsid w:val="0093503A"/>
    <w:rsid w:val="0093534F"/>
    <w:rsid w:val="00945624"/>
    <w:rsid w:val="00946F4A"/>
    <w:rsid w:val="00950D8E"/>
    <w:rsid w:val="009557BC"/>
    <w:rsid w:val="00962FDB"/>
    <w:rsid w:val="0096528D"/>
    <w:rsid w:val="00971D93"/>
    <w:rsid w:val="00972502"/>
    <w:rsid w:val="0097385F"/>
    <w:rsid w:val="00975969"/>
    <w:rsid w:val="009776F6"/>
    <w:rsid w:val="00980DB8"/>
    <w:rsid w:val="00982C5D"/>
    <w:rsid w:val="00984394"/>
    <w:rsid w:val="00991B8D"/>
    <w:rsid w:val="00992726"/>
    <w:rsid w:val="009932BC"/>
    <w:rsid w:val="009936D7"/>
    <w:rsid w:val="009972ED"/>
    <w:rsid w:val="00997883"/>
    <w:rsid w:val="009A0AE3"/>
    <w:rsid w:val="009A4C66"/>
    <w:rsid w:val="009C0070"/>
    <w:rsid w:val="009C184B"/>
    <w:rsid w:val="009C3745"/>
    <w:rsid w:val="009C6BA7"/>
    <w:rsid w:val="009C7E35"/>
    <w:rsid w:val="009D4399"/>
    <w:rsid w:val="009D5C7F"/>
    <w:rsid w:val="009D60B8"/>
    <w:rsid w:val="009D7B35"/>
    <w:rsid w:val="009E24D9"/>
    <w:rsid w:val="009F206E"/>
    <w:rsid w:val="00A027F0"/>
    <w:rsid w:val="00A03DA1"/>
    <w:rsid w:val="00A11F5B"/>
    <w:rsid w:val="00A14BF7"/>
    <w:rsid w:val="00A163C5"/>
    <w:rsid w:val="00A16D86"/>
    <w:rsid w:val="00A21664"/>
    <w:rsid w:val="00A2479A"/>
    <w:rsid w:val="00A255AE"/>
    <w:rsid w:val="00A268E9"/>
    <w:rsid w:val="00A316F1"/>
    <w:rsid w:val="00A3787D"/>
    <w:rsid w:val="00A41C85"/>
    <w:rsid w:val="00A43AFD"/>
    <w:rsid w:val="00A511A6"/>
    <w:rsid w:val="00A51F99"/>
    <w:rsid w:val="00A525EC"/>
    <w:rsid w:val="00A56C01"/>
    <w:rsid w:val="00A6267D"/>
    <w:rsid w:val="00A63676"/>
    <w:rsid w:val="00A6754A"/>
    <w:rsid w:val="00A70A89"/>
    <w:rsid w:val="00A713BA"/>
    <w:rsid w:val="00A75C88"/>
    <w:rsid w:val="00A76B12"/>
    <w:rsid w:val="00A81F9C"/>
    <w:rsid w:val="00A84D70"/>
    <w:rsid w:val="00A85E08"/>
    <w:rsid w:val="00A91949"/>
    <w:rsid w:val="00AA1DCD"/>
    <w:rsid w:val="00AA6B1B"/>
    <w:rsid w:val="00AB5008"/>
    <w:rsid w:val="00AB5BAD"/>
    <w:rsid w:val="00AB5CAC"/>
    <w:rsid w:val="00AB7FA1"/>
    <w:rsid w:val="00AC10FC"/>
    <w:rsid w:val="00AC6591"/>
    <w:rsid w:val="00AD51A6"/>
    <w:rsid w:val="00AD51E0"/>
    <w:rsid w:val="00AE4B02"/>
    <w:rsid w:val="00AE6437"/>
    <w:rsid w:val="00AE714C"/>
    <w:rsid w:val="00AF07B4"/>
    <w:rsid w:val="00AF5AC7"/>
    <w:rsid w:val="00AF6E9E"/>
    <w:rsid w:val="00B067C1"/>
    <w:rsid w:val="00B10800"/>
    <w:rsid w:val="00B143A6"/>
    <w:rsid w:val="00B14CA9"/>
    <w:rsid w:val="00B17759"/>
    <w:rsid w:val="00B2044E"/>
    <w:rsid w:val="00B212CE"/>
    <w:rsid w:val="00B238B7"/>
    <w:rsid w:val="00B267E7"/>
    <w:rsid w:val="00B27F77"/>
    <w:rsid w:val="00B35E3D"/>
    <w:rsid w:val="00B44891"/>
    <w:rsid w:val="00B50922"/>
    <w:rsid w:val="00B5100C"/>
    <w:rsid w:val="00B5442C"/>
    <w:rsid w:val="00B55414"/>
    <w:rsid w:val="00B63193"/>
    <w:rsid w:val="00B675B9"/>
    <w:rsid w:val="00B72190"/>
    <w:rsid w:val="00B754E7"/>
    <w:rsid w:val="00B755D2"/>
    <w:rsid w:val="00B75DB9"/>
    <w:rsid w:val="00B84E0B"/>
    <w:rsid w:val="00B87DC6"/>
    <w:rsid w:val="00B915A5"/>
    <w:rsid w:val="00B95934"/>
    <w:rsid w:val="00BA33CE"/>
    <w:rsid w:val="00BB22BB"/>
    <w:rsid w:val="00BB3B20"/>
    <w:rsid w:val="00BB564D"/>
    <w:rsid w:val="00BC0FB9"/>
    <w:rsid w:val="00BC2DE0"/>
    <w:rsid w:val="00BC3418"/>
    <w:rsid w:val="00BC4F29"/>
    <w:rsid w:val="00BD0326"/>
    <w:rsid w:val="00BD1D67"/>
    <w:rsid w:val="00BE1833"/>
    <w:rsid w:val="00BE1C7F"/>
    <w:rsid w:val="00BE2550"/>
    <w:rsid w:val="00BE5900"/>
    <w:rsid w:val="00BE6C81"/>
    <w:rsid w:val="00BF75FB"/>
    <w:rsid w:val="00C070A3"/>
    <w:rsid w:val="00C10AC6"/>
    <w:rsid w:val="00C16BC4"/>
    <w:rsid w:val="00C17223"/>
    <w:rsid w:val="00C21297"/>
    <w:rsid w:val="00C218AE"/>
    <w:rsid w:val="00C32AF6"/>
    <w:rsid w:val="00C34145"/>
    <w:rsid w:val="00C360D9"/>
    <w:rsid w:val="00C462F3"/>
    <w:rsid w:val="00C52883"/>
    <w:rsid w:val="00C65905"/>
    <w:rsid w:val="00C65964"/>
    <w:rsid w:val="00C71A40"/>
    <w:rsid w:val="00C74E9E"/>
    <w:rsid w:val="00C75131"/>
    <w:rsid w:val="00C75F5C"/>
    <w:rsid w:val="00C761A1"/>
    <w:rsid w:val="00C87889"/>
    <w:rsid w:val="00C92072"/>
    <w:rsid w:val="00C97739"/>
    <w:rsid w:val="00C97B60"/>
    <w:rsid w:val="00CA1C40"/>
    <w:rsid w:val="00CA24DD"/>
    <w:rsid w:val="00CA3FD1"/>
    <w:rsid w:val="00CA4207"/>
    <w:rsid w:val="00CA54CE"/>
    <w:rsid w:val="00CA72F8"/>
    <w:rsid w:val="00CB1B37"/>
    <w:rsid w:val="00CB5B8C"/>
    <w:rsid w:val="00CC0323"/>
    <w:rsid w:val="00CC3723"/>
    <w:rsid w:val="00CC448C"/>
    <w:rsid w:val="00CC4782"/>
    <w:rsid w:val="00CD0268"/>
    <w:rsid w:val="00CD60A9"/>
    <w:rsid w:val="00CD6DBA"/>
    <w:rsid w:val="00CE168D"/>
    <w:rsid w:val="00CE36B1"/>
    <w:rsid w:val="00CE6CCD"/>
    <w:rsid w:val="00CF2A9E"/>
    <w:rsid w:val="00CF6ABA"/>
    <w:rsid w:val="00CF6BE6"/>
    <w:rsid w:val="00D038AE"/>
    <w:rsid w:val="00D051EB"/>
    <w:rsid w:val="00D15816"/>
    <w:rsid w:val="00D17BFB"/>
    <w:rsid w:val="00D23251"/>
    <w:rsid w:val="00D247B8"/>
    <w:rsid w:val="00D304F8"/>
    <w:rsid w:val="00D31C99"/>
    <w:rsid w:val="00D3634E"/>
    <w:rsid w:val="00D411A2"/>
    <w:rsid w:val="00D4379F"/>
    <w:rsid w:val="00D44D32"/>
    <w:rsid w:val="00D4639E"/>
    <w:rsid w:val="00D532CC"/>
    <w:rsid w:val="00D56DB8"/>
    <w:rsid w:val="00D61EE8"/>
    <w:rsid w:val="00D6586C"/>
    <w:rsid w:val="00D7037F"/>
    <w:rsid w:val="00D708A9"/>
    <w:rsid w:val="00D71F94"/>
    <w:rsid w:val="00D72232"/>
    <w:rsid w:val="00D738E5"/>
    <w:rsid w:val="00D7716F"/>
    <w:rsid w:val="00D90DB9"/>
    <w:rsid w:val="00D97AAE"/>
    <w:rsid w:val="00DA0E7D"/>
    <w:rsid w:val="00DA126C"/>
    <w:rsid w:val="00DB1537"/>
    <w:rsid w:val="00DC2245"/>
    <w:rsid w:val="00DC5B9D"/>
    <w:rsid w:val="00DC6A9A"/>
    <w:rsid w:val="00DD0B15"/>
    <w:rsid w:val="00DD0C8D"/>
    <w:rsid w:val="00DD3AE0"/>
    <w:rsid w:val="00DE1764"/>
    <w:rsid w:val="00DE2108"/>
    <w:rsid w:val="00DE4A2E"/>
    <w:rsid w:val="00DE584C"/>
    <w:rsid w:val="00DF0152"/>
    <w:rsid w:val="00DF418B"/>
    <w:rsid w:val="00DF60ED"/>
    <w:rsid w:val="00E0034A"/>
    <w:rsid w:val="00E00AEA"/>
    <w:rsid w:val="00E01CCD"/>
    <w:rsid w:val="00E05253"/>
    <w:rsid w:val="00E0780A"/>
    <w:rsid w:val="00E11E7F"/>
    <w:rsid w:val="00E15269"/>
    <w:rsid w:val="00E154E9"/>
    <w:rsid w:val="00E15882"/>
    <w:rsid w:val="00E17BC9"/>
    <w:rsid w:val="00E23D4E"/>
    <w:rsid w:val="00E24070"/>
    <w:rsid w:val="00E24461"/>
    <w:rsid w:val="00E30CA9"/>
    <w:rsid w:val="00E30D28"/>
    <w:rsid w:val="00E34C11"/>
    <w:rsid w:val="00E37B25"/>
    <w:rsid w:val="00E37E3A"/>
    <w:rsid w:val="00E42538"/>
    <w:rsid w:val="00E4624F"/>
    <w:rsid w:val="00E61935"/>
    <w:rsid w:val="00E627D2"/>
    <w:rsid w:val="00E6384E"/>
    <w:rsid w:val="00E67FF3"/>
    <w:rsid w:val="00E70299"/>
    <w:rsid w:val="00E7191B"/>
    <w:rsid w:val="00E72D00"/>
    <w:rsid w:val="00E74796"/>
    <w:rsid w:val="00E7566B"/>
    <w:rsid w:val="00E75E94"/>
    <w:rsid w:val="00E7695F"/>
    <w:rsid w:val="00E7788A"/>
    <w:rsid w:val="00E84135"/>
    <w:rsid w:val="00E84C4E"/>
    <w:rsid w:val="00EA11A7"/>
    <w:rsid w:val="00EA133B"/>
    <w:rsid w:val="00EA6C03"/>
    <w:rsid w:val="00EB30D1"/>
    <w:rsid w:val="00EB6553"/>
    <w:rsid w:val="00EC0CC1"/>
    <w:rsid w:val="00EC1BF1"/>
    <w:rsid w:val="00EC46DF"/>
    <w:rsid w:val="00EC50AA"/>
    <w:rsid w:val="00ED2149"/>
    <w:rsid w:val="00ED3508"/>
    <w:rsid w:val="00ED694F"/>
    <w:rsid w:val="00EE23A1"/>
    <w:rsid w:val="00EE65CA"/>
    <w:rsid w:val="00EE6F9A"/>
    <w:rsid w:val="00EF424A"/>
    <w:rsid w:val="00EF5637"/>
    <w:rsid w:val="00EF6275"/>
    <w:rsid w:val="00F001DC"/>
    <w:rsid w:val="00F0109C"/>
    <w:rsid w:val="00F0151E"/>
    <w:rsid w:val="00F045D3"/>
    <w:rsid w:val="00F06EE4"/>
    <w:rsid w:val="00F10F6F"/>
    <w:rsid w:val="00F11304"/>
    <w:rsid w:val="00F148D0"/>
    <w:rsid w:val="00F27017"/>
    <w:rsid w:val="00F27587"/>
    <w:rsid w:val="00F351DE"/>
    <w:rsid w:val="00F36254"/>
    <w:rsid w:val="00F37B06"/>
    <w:rsid w:val="00F4658C"/>
    <w:rsid w:val="00F51114"/>
    <w:rsid w:val="00F522AF"/>
    <w:rsid w:val="00F55820"/>
    <w:rsid w:val="00F563E6"/>
    <w:rsid w:val="00F603FD"/>
    <w:rsid w:val="00F60963"/>
    <w:rsid w:val="00F66759"/>
    <w:rsid w:val="00F66E41"/>
    <w:rsid w:val="00F67DF2"/>
    <w:rsid w:val="00F74ED4"/>
    <w:rsid w:val="00F7602E"/>
    <w:rsid w:val="00F86D19"/>
    <w:rsid w:val="00F9126E"/>
    <w:rsid w:val="00F91637"/>
    <w:rsid w:val="00F93727"/>
    <w:rsid w:val="00F94003"/>
    <w:rsid w:val="00F944AF"/>
    <w:rsid w:val="00FA0BEE"/>
    <w:rsid w:val="00FA5A90"/>
    <w:rsid w:val="00FB7BCE"/>
    <w:rsid w:val="00FC0BF1"/>
    <w:rsid w:val="00FC2024"/>
    <w:rsid w:val="00FC2534"/>
    <w:rsid w:val="00FC4426"/>
    <w:rsid w:val="00FD2D87"/>
    <w:rsid w:val="00FD5A21"/>
    <w:rsid w:val="00FD72FA"/>
    <w:rsid w:val="00FE30AA"/>
    <w:rsid w:val="00FE58C0"/>
    <w:rsid w:val="00FE60FC"/>
    <w:rsid w:val="00FE683F"/>
    <w:rsid w:val="00FF0285"/>
    <w:rsid w:val="00FF1952"/>
    <w:rsid w:val="00FF282F"/>
    <w:rsid w:val="00FF382A"/>
    <w:rsid w:val="00FF3D73"/>
    <w:rsid w:val="00FF777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D8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character" w:customStyle="1" w:styleId="b-wrd-expl">
    <w:name w:val="b-wrd-expl"/>
    <w:basedOn w:val="a0"/>
    <w:rsid w:val="00EA6C03"/>
  </w:style>
  <w:style w:type="paragraph" w:customStyle="1" w:styleId="obkgrtext01">
    <w:name w:val="obk_gr_text_01"/>
    <w:rsid w:val="00EA6C03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obkgrred">
    <w:name w:val="obk_gr_red"/>
    <w:rsid w:val="00EA6C03"/>
    <w:rPr>
      <w:color w:val="FF0000"/>
    </w:rPr>
  </w:style>
  <w:style w:type="paragraph" w:styleId="aa">
    <w:name w:val="Body Text"/>
    <w:basedOn w:val="a"/>
    <w:link w:val="ab"/>
    <w:uiPriority w:val="99"/>
    <w:rsid w:val="00EA6C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EA6C0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c">
    <w:name w:val="Стихира"/>
    <w:basedOn w:val="aa"/>
    <w:next w:val="a"/>
    <w:rsid w:val="003365F4"/>
    <w:pPr>
      <w:keepLines/>
      <w:overflowPunct w:val="0"/>
      <w:autoSpaceDE w:val="0"/>
      <w:autoSpaceDN w:val="0"/>
      <w:adjustRightInd w:val="0"/>
      <w:ind w:firstLine="454"/>
    </w:pPr>
    <w:rPr>
      <w:rFonts w:ascii="Tahoma" w:hAnsi="Tahoma"/>
      <w:sz w:val="24"/>
      <w:lang w:val="ru-RU" w:eastAsia="ru-RU"/>
    </w:rPr>
  </w:style>
  <w:style w:type="paragraph" w:styleId="ad">
    <w:name w:val="List Paragraph"/>
    <w:basedOn w:val="a"/>
    <w:uiPriority w:val="34"/>
    <w:qFormat/>
    <w:rsid w:val="003365F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e">
    <w:name w:val="annotation reference"/>
    <w:basedOn w:val="a0"/>
    <w:uiPriority w:val="99"/>
    <w:semiHidden/>
    <w:unhideWhenUsed/>
    <w:rsid w:val="00017FE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17FE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17FE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17FE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17FE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character" w:customStyle="1" w:styleId="b-wrd-expl">
    <w:name w:val="b-wrd-expl"/>
    <w:basedOn w:val="a0"/>
    <w:rsid w:val="00EA6C03"/>
  </w:style>
  <w:style w:type="paragraph" w:customStyle="1" w:styleId="obkgrtext01">
    <w:name w:val="obk_gr_text_01"/>
    <w:rsid w:val="00EA6C03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obkgrred">
    <w:name w:val="obk_gr_red"/>
    <w:rsid w:val="00EA6C03"/>
    <w:rPr>
      <w:color w:val="FF0000"/>
    </w:rPr>
  </w:style>
  <w:style w:type="paragraph" w:styleId="aa">
    <w:name w:val="Body Text"/>
    <w:basedOn w:val="a"/>
    <w:link w:val="ab"/>
    <w:uiPriority w:val="99"/>
    <w:rsid w:val="00EA6C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EA6C0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c">
    <w:name w:val="Стихира"/>
    <w:basedOn w:val="aa"/>
    <w:next w:val="a"/>
    <w:rsid w:val="003365F4"/>
    <w:pPr>
      <w:keepLines/>
      <w:overflowPunct w:val="0"/>
      <w:autoSpaceDE w:val="0"/>
      <w:autoSpaceDN w:val="0"/>
      <w:adjustRightInd w:val="0"/>
      <w:ind w:firstLine="454"/>
    </w:pPr>
    <w:rPr>
      <w:rFonts w:ascii="Tahoma" w:hAnsi="Tahoma"/>
      <w:sz w:val="24"/>
      <w:lang w:val="ru-RU" w:eastAsia="ru-RU"/>
    </w:rPr>
  </w:style>
  <w:style w:type="paragraph" w:styleId="ad">
    <w:name w:val="List Paragraph"/>
    <w:basedOn w:val="a"/>
    <w:uiPriority w:val="34"/>
    <w:qFormat/>
    <w:rsid w:val="003365F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e">
    <w:name w:val="annotation reference"/>
    <w:basedOn w:val="a0"/>
    <w:uiPriority w:val="99"/>
    <w:semiHidden/>
    <w:unhideWhenUsed/>
    <w:rsid w:val="00017FE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17FE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17FE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17FE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17F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9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0;&#1089;&#1077;&#1085;&#1080;&#1103;%20&#1088;&#1072;&#1073;&#1086;&#1090;&#1072;\sluzhba_bm_abalak_g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D212E-28A1-45BC-881B-937817275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sluzhba_bm_abalak_gr</Template>
  <TotalTime>14302</TotalTime>
  <Pages>8</Pages>
  <Words>2206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Абаровская</dc:creator>
  <cp:lastModifiedBy>USER</cp:lastModifiedBy>
  <cp:revision>418</cp:revision>
  <dcterms:created xsi:type="dcterms:W3CDTF">2016-12-15T10:31:00Z</dcterms:created>
  <dcterms:modified xsi:type="dcterms:W3CDTF">2025-08-20T17:40:00Z</dcterms:modified>
</cp:coreProperties>
</file>