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C5EBD" w14:textId="77777777" w:rsidR="005D0D8A" w:rsidRPr="00124691" w:rsidRDefault="005D0D8A" w:rsidP="005D0D8A">
      <w:pPr>
        <w:pStyle w:val="nbtservheadred"/>
      </w:pPr>
      <w:bookmarkStart w:id="0" w:name="_GoBack"/>
      <w:bookmarkEnd w:id="0"/>
      <w:proofErr w:type="gramStart"/>
      <w:r w:rsidRPr="00124691">
        <w:t>Ме́сяца</w:t>
      </w:r>
      <w:proofErr w:type="gramEnd"/>
      <w:r w:rsidRPr="00124691">
        <w:t xml:space="preserve"> декабря́ в 18-й день</w:t>
      </w:r>
    </w:p>
    <w:p w14:paraId="4EAB35F3" w14:textId="77777777" w:rsidR="005D0D8A" w:rsidRPr="00124691" w:rsidRDefault="005D0D8A" w:rsidP="005D0D8A">
      <w:pPr>
        <w:pStyle w:val="nbtservheadred"/>
      </w:pPr>
      <w:r w:rsidRPr="00124691">
        <w:t xml:space="preserve">Священному́ченика Фадде́я, </w:t>
      </w:r>
      <w:proofErr w:type="gramStart"/>
      <w:r w:rsidRPr="00124691">
        <w:t>архиепи́скопа</w:t>
      </w:r>
      <w:proofErr w:type="gramEnd"/>
      <w:r w:rsidRPr="00124691">
        <w:t xml:space="preserve"> Тверска́го</w:t>
      </w:r>
    </w:p>
    <w:p w14:paraId="19419B73" w14:textId="77777777" w:rsidR="005D0D8A" w:rsidRPr="00124691" w:rsidRDefault="005D0D8A" w:rsidP="005D0D8A">
      <w:pPr>
        <w:pStyle w:val="nbtservheadred"/>
      </w:pPr>
      <w:r w:rsidRPr="00124691">
        <w:t xml:space="preserve">НА ВЕЛИ́ЦЕЙ </w:t>
      </w:r>
      <w:proofErr w:type="gramStart"/>
      <w:r w:rsidRPr="00124691">
        <w:t>ВЕЧЕ́РНИ</w:t>
      </w:r>
      <w:proofErr w:type="gramEnd"/>
    </w:p>
    <w:p w14:paraId="04F53B09" w14:textId="77777777" w:rsidR="005D0D8A" w:rsidRPr="00124691" w:rsidRDefault="005D0D8A" w:rsidP="005D0D8A">
      <w:pPr>
        <w:pStyle w:val="nbtservheadblack"/>
        <w:rPr>
          <w:rStyle w:val="nbtservred"/>
        </w:rPr>
      </w:pPr>
      <w:proofErr w:type="gramStart"/>
      <w:r w:rsidRPr="00124691">
        <w:rPr>
          <w:rStyle w:val="nbtservred"/>
        </w:rPr>
        <w:t>Б</w:t>
      </w:r>
      <w:r w:rsidRPr="00124691">
        <w:t>лаже́н</w:t>
      </w:r>
      <w:proofErr w:type="gramEnd"/>
      <w:r w:rsidRPr="00124691">
        <w:t xml:space="preserve"> муж: </w:t>
      </w:r>
      <w:r w:rsidRPr="00124691">
        <w:rPr>
          <w:rStyle w:val="nbtservred"/>
        </w:rPr>
        <w:t>1-й антифо́н.</w:t>
      </w:r>
      <w:r w:rsidRPr="00124691">
        <w:rPr>
          <w:rStyle w:val="nbtservred"/>
        </w:rPr>
        <w:br/>
        <w:t>На Г</w:t>
      </w:r>
      <w:r w:rsidRPr="00124691">
        <w:t xml:space="preserve">о́споди, воззва́х: </w:t>
      </w:r>
      <w:r w:rsidRPr="00124691">
        <w:rPr>
          <w:rStyle w:val="nbtservred"/>
        </w:rPr>
        <w:t xml:space="preserve">стихи́ры на 8, глас 1. </w:t>
      </w:r>
    </w:p>
    <w:p w14:paraId="4EE67AD8" w14:textId="77777777" w:rsidR="005D0D8A" w:rsidRPr="00124691" w:rsidRDefault="005D0D8A" w:rsidP="005D0D8A">
      <w:pPr>
        <w:pStyle w:val="nbtservpodoben"/>
      </w:pPr>
      <w:r w:rsidRPr="00124691">
        <w:rPr>
          <w:rStyle w:val="nbtservred"/>
        </w:rPr>
        <w:t>Подо</w:t>
      </w:r>
      <w:r w:rsidRPr="00124691">
        <w:rPr>
          <w:rStyle w:val="nbtservred"/>
          <w:rFonts w:cs="Times New Roman"/>
        </w:rPr>
        <w:t>́</w:t>
      </w:r>
      <w:r w:rsidRPr="00124691">
        <w:rPr>
          <w:rStyle w:val="nbtservred"/>
        </w:rPr>
        <w:t xml:space="preserve">бен: </w:t>
      </w:r>
      <w:proofErr w:type="gramStart"/>
      <w:r w:rsidRPr="00124691">
        <w:rPr>
          <w:rStyle w:val="nbtservred"/>
        </w:rPr>
        <w:t>Н</w:t>
      </w:r>
      <w:r w:rsidRPr="00124691">
        <w:t>ебе</w:t>
      </w:r>
      <w:r w:rsidRPr="00124691">
        <w:rPr>
          <w:rFonts w:cs="Times New Roman"/>
        </w:rPr>
        <w:t>́</w:t>
      </w:r>
      <w:r w:rsidRPr="00124691">
        <w:t>сных</w:t>
      </w:r>
      <w:proofErr w:type="gramEnd"/>
      <w:r w:rsidRPr="00124691">
        <w:t xml:space="preserve"> чино</w:t>
      </w:r>
      <w:r w:rsidRPr="00124691">
        <w:rPr>
          <w:rFonts w:cs="Times New Roman"/>
        </w:rPr>
        <w:t>́</w:t>
      </w:r>
      <w:r w:rsidRPr="00124691">
        <w:t>в:</w:t>
      </w:r>
    </w:p>
    <w:p w14:paraId="7B03A19B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К</w:t>
      </w:r>
      <w:r w:rsidRPr="00124691">
        <w:t xml:space="preserve">ро́вию </w:t>
      </w:r>
      <w:proofErr w:type="gramStart"/>
      <w:r w:rsidRPr="00124691">
        <w:t>му́ченик</w:t>
      </w:r>
      <w:proofErr w:type="gramEnd"/>
      <w:r w:rsidRPr="00124691">
        <w:t xml:space="preserve"> страны́ язы́ков обнови́вши,/ Це́рковь в пусты́ни лик преподо́бных сокрыва́ет,/ и тех украша́ет красото́ю ева́нгельскою,/ да род христиа́нский обновя́т уче́ний вода́ми,/ от ни́хже еди́наго Фадде́я свята́го почти́м,// му́ченичеством сло́во учи́тельное запечатле́вшаго.</w:t>
      </w:r>
    </w:p>
    <w:p w14:paraId="555BC226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 xml:space="preserve">вяти́тельства благода́ть сраствори́в/ и́ночестей нищете́ духоно́сней,/ о еди́нем то́чию попече́ние име́л еси́:/ е́же соедини́тися апо́стольски с наро́дом Бо́жиим,/ и сло́вом сердца́ устро́ити,/ про́чее бо, рекл еси́, приложи́т Христо́с,// я́коже </w:t>
      </w:r>
      <w:proofErr w:type="gramStart"/>
      <w:r w:rsidRPr="00124691">
        <w:t>во</w:t>
      </w:r>
      <w:proofErr w:type="gramEnd"/>
      <w:r w:rsidRPr="00124691">
        <w:t xml:space="preserve"> Ева́нгелии научи́хомся. </w:t>
      </w:r>
    </w:p>
    <w:p w14:paraId="3C341BF9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К</w:t>
      </w:r>
      <w:r w:rsidRPr="00124691">
        <w:t xml:space="preserve">а́меню драги́й, </w:t>
      </w:r>
      <w:proofErr w:type="gramStart"/>
      <w:r w:rsidRPr="00124691">
        <w:t>чи́стый</w:t>
      </w:r>
      <w:proofErr w:type="gramEnd"/>
      <w:r w:rsidRPr="00124691">
        <w:t xml:space="preserve"> сосу́де,/ кро́тости Христо́вы испо́лненный,/ от ти́хия ке́ллии на престо́л архиере́йский приве́лся еси́,/ да преми́рно конце́м сия́еши,/ высото́ю и глубино́ю ду́ха твоего́// </w:t>
      </w:r>
      <w:proofErr w:type="gramStart"/>
      <w:r w:rsidRPr="00124691">
        <w:t>любо́вь</w:t>
      </w:r>
      <w:proofErr w:type="gramEnd"/>
      <w:r w:rsidRPr="00124691">
        <w:t xml:space="preserve"> Бо́жию ве́рным лю́дем излива́я.</w:t>
      </w:r>
    </w:p>
    <w:p w14:paraId="3621F613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Ц</w:t>
      </w:r>
      <w:r w:rsidRPr="00124691">
        <w:t xml:space="preserve">е́ркве </w:t>
      </w:r>
      <w:proofErr w:type="gramStart"/>
      <w:r w:rsidRPr="00124691">
        <w:t>све́тлость</w:t>
      </w:r>
      <w:proofErr w:type="gramEnd"/>
      <w:r w:rsidRPr="00124691">
        <w:t>, вре́мене на́шего чу́до,/ па́стырь, избра́вый свя́тости путь:/ си́ми имены́ тя святы́й Патриа́рх нарече́,/ святи́телю сла́вный Фадде́е,/ с ни́мже ны́не Це́рковь тя ублажа́ет,// и пое́т я́же па́че си́лы по́двиги твоя́.</w:t>
      </w:r>
    </w:p>
    <w:p w14:paraId="4FEA0FD7" w14:textId="77777777" w:rsidR="005D0D8A" w:rsidRPr="00124691" w:rsidRDefault="005D0D8A" w:rsidP="005D0D8A">
      <w:pPr>
        <w:pStyle w:val="nbtservheadred"/>
      </w:pPr>
      <w:r w:rsidRPr="00124691">
        <w:t>Глас 2:</w:t>
      </w:r>
    </w:p>
    <w:p w14:paraId="616E9C3F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Н</w:t>
      </w:r>
      <w:r w:rsidRPr="00124691">
        <w:t xml:space="preserve">икто́же восхо́щет отрещи́ся земны́х,/ а́ще не у́зрит свет </w:t>
      </w:r>
      <w:proofErr w:type="gramStart"/>
      <w:r w:rsidRPr="00124691">
        <w:t>Христо́в</w:t>
      </w:r>
      <w:proofErr w:type="gramEnd"/>
      <w:r w:rsidRPr="00124691">
        <w:t xml:space="preserve"> на лице́ пра́веднаго./ Ты же, о́тче Фадде́е, такова́го свиде́теля обре́л еси́,/ па́стыря Кроншта́дтскаго Иоа́нна,/ ева́нгельским глаго́лом путь тебе́ сказу́ющаго:/ а́ще лю́биши</w:t>
      </w:r>
      <w:proofErr w:type="gramStart"/>
      <w:r w:rsidRPr="00124691">
        <w:t xml:space="preserve"> М</w:t>
      </w:r>
      <w:proofErr w:type="gramEnd"/>
      <w:r w:rsidRPr="00124691">
        <w:t>я, паси́ о́вцы Моя́,/ егда́ же состаре́ешися, зван бу́деши ко страда́нию:// те́мже оста́ви вся и по Мне гряди́.</w:t>
      </w:r>
    </w:p>
    <w:p w14:paraId="6B6D015D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 xml:space="preserve">е́яти се́мя </w:t>
      </w:r>
      <w:proofErr w:type="gramStart"/>
      <w:r w:rsidRPr="00124691">
        <w:t>сло́ва</w:t>
      </w:r>
      <w:proofErr w:type="gramEnd"/>
      <w:r w:rsidRPr="00124691">
        <w:t xml:space="preserve"> Бо́жия возжеле́в,/ рече́ святи́тель Фадде́й я́коже Па́вел иногда́:/ Тебе́ ра́ди, Го́споди, те́ло мое́ порабоща́ю,/ да не ка́ко ины́м пропове́дуя, неключи́м бу́ду:/ по́двигом бо преподо́бная Мари́я о́браз покая́ния ми́ру даде́,/ по́двигом же апо́столи свет</w:t>
      </w:r>
      <w:proofErr w:type="gramStart"/>
      <w:r w:rsidRPr="00124691">
        <w:t xml:space="preserve"> Т</w:t>
      </w:r>
      <w:proofErr w:type="gramEnd"/>
      <w:r w:rsidRPr="00124691">
        <w:t xml:space="preserve">вой во </w:t>
      </w:r>
      <w:r w:rsidRPr="00124691">
        <w:lastRenderedPageBreak/>
        <w:t xml:space="preserve">страны́ пронесо́ша;/ сих же о́бщника и мене́ покажи́, </w:t>
      </w:r>
      <w:proofErr w:type="gramStart"/>
      <w:r w:rsidRPr="00124691">
        <w:t>Спа́се</w:t>
      </w:r>
      <w:proofErr w:type="gramEnd"/>
      <w:r w:rsidRPr="00124691">
        <w:t>,// да де́латель бу́ду жа́твы Твоея́.</w:t>
      </w:r>
    </w:p>
    <w:p w14:paraId="4FDA3CE1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</w:t>
      </w:r>
      <w:r w:rsidRPr="00124691">
        <w:t xml:space="preserve">лагу́ю часть избра́в, е́же сло́ву внима́ти,/ святи́телю Фадде́е богому́дре,/ па́жити ста́ду Христо́ву угото́вал еси́,/ и </w:t>
      </w:r>
      <w:proofErr w:type="gramStart"/>
      <w:r w:rsidRPr="00124691">
        <w:t>во</w:t>
      </w:r>
      <w:proofErr w:type="gramEnd"/>
      <w:r w:rsidRPr="00124691">
        <w:t xml:space="preserve"> дни гла́да духо́внаго тьмы наро́да препита́л еси́,/ на зов твой теку́щия срета́я с любо́вию,/ и на распу́тия уклони́вшияся привлека́я с ми́лостию;/ те́мже и нас, святы́й па́стырю, наста́ви// от кла́сов </w:t>
      </w:r>
      <w:proofErr w:type="gramStart"/>
      <w:r w:rsidRPr="00124691">
        <w:t>церко́вных</w:t>
      </w:r>
      <w:proofErr w:type="gramEnd"/>
      <w:r w:rsidRPr="00124691">
        <w:t xml:space="preserve"> собра́ти бога́тство.</w:t>
      </w:r>
    </w:p>
    <w:p w14:paraId="025E5364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У</w:t>
      </w:r>
      <w:r w:rsidRPr="00124691">
        <w:t>чи́телей лжи́вых я́</w:t>
      </w:r>
      <w:proofErr w:type="gramStart"/>
      <w:r w:rsidRPr="00124691">
        <w:t>ко</w:t>
      </w:r>
      <w:proofErr w:type="gramEnd"/>
      <w:r w:rsidRPr="00124691">
        <w:t xml:space="preserve"> медь звеня́щую/ обличи́л еси́, святи́телю пра́ведне,/ па́ству же призва́л еси́ послу́шати со́вести глас,/ высоту́ возвеща́ющ любве́ Бо́жия,/ не в высокому́дрых почива́ющия,/ но па́че со́лнца во святы́х сия́ющия,/ и́же не́бо душ на́ших обновля́ют,/ те́мже </w:t>
      </w:r>
      <w:proofErr w:type="gramStart"/>
      <w:r w:rsidRPr="00124691">
        <w:t>мо́лим</w:t>
      </w:r>
      <w:proofErr w:type="gramEnd"/>
      <w:r w:rsidRPr="00124691">
        <w:t xml:space="preserve"> тя, и нам помози́,// по́двигом и́стинным любо́вь Христо́ву стяжа́ти.</w:t>
      </w:r>
    </w:p>
    <w:p w14:paraId="77B1DA06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глас 4:</w:t>
      </w:r>
    </w:p>
    <w:p w14:paraId="7D0608F2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Н</w:t>
      </w:r>
      <w:r w:rsidRPr="00124691">
        <w:t xml:space="preserve">е </w:t>
      </w:r>
      <w:proofErr w:type="gramStart"/>
      <w:r w:rsidRPr="00124691">
        <w:t>печа́ль</w:t>
      </w:r>
      <w:proofErr w:type="gramEnd"/>
      <w:r w:rsidRPr="00124691">
        <w:t xml:space="preserve">, но ра́дость да испо́лнит ду́ши на́ша,/ я́же по́двигу и же́ртвам откры́ем, бра́тие,/ рекл еси́, святи́телю, ю́зники утеша́я,/ посреде́ темни́цы све́том Небе́сным осиява́емь:/ не уныва́йте, Христо́с бо с на́ми есть;/ и </w:t>
      </w:r>
      <w:proofErr w:type="gramStart"/>
      <w:r w:rsidRPr="00124691">
        <w:t>вре́мя</w:t>
      </w:r>
      <w:proofErr w:type="gramEnd"/>
      <w:r w:rsidRPr="00124691">
        <w:t xml:space="preserve"> прии́де христиа́нское настоя́щее;/ те́мже и мы, бо́дренному се́рдцу твоему́ дивя́щеся,/ мо́лим тя по́мощь с Небесе́ пода́ти,/ во е́же умертви́ти у́ды на́ша, я́же на земли́,// да в ра́дости духо́вней Христу́ послу́жим.</w:t>
      </w:r>
    </w:p>
    <w:p w14:paraId="6B922AEA" w14:textId="77777777" w:rsidR="005D0D8A" w:rsidRPr="00124691" w:rsidRDefault="005D0D8A" w:rsidP="005D0D8A">
      <w:pPr>
        <w:pStyle w:val="nbtservheadred"/>
      </w:pPr>
      <w:proofErr w:type="gramStart"/>
      <w:r w:rsidRPr="00124691">
        <w:t>И ны</w:t>
      </w:r>
      <w:proofErr w:type="gramEnd"/>
      <w:r w:rsidRPr="00124691">
        <w:t>́не, предпра́зднства, глас то́йже:</w:t>
      </w:r>
    </w:p>
    <w:p w14:paraId="61854EB6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>ифлее́ме, украша́йся,/ воспо́й, гра́де Сио́не,/ ра́дуйся, пусты́не, предобруча́ющи ра́дость:/ звезда́ бо преды́дет в Вифлее́м,/ возвеща́ющи хотя́щаго роди́тися Христа́,/ и верте́</w:t>
      </w:r>
      <w:proofErr w:type="gramStart"/>
      <w:r w:rsidRPr="00124691">
        <w:t>п</w:t>
      </w:r>
      <w:proofErr w:type="gramEnd"/>
      <w:r w:rsidRPr="00124691">
        <w:t xml:space="preserve"> прие́млет Невмести́маго все́ми,/ и я́сли гото́вятся восприя́ти Жизнь ве́чную./ Тому́ вси воспои́м и возопии́м:/ спаси́ </w:t>
      </w:r>
      <w:proofErr w:type="gramStart"/>
      <w:r w:rsidRPr="00124691">
        <w:t>ду́ши</w:t>
      </w:r>
      <w:proofErr w:type="gramEnd"/>
      <w:r w:rsidRPr="00124691">
        <w:t xml:space="preserve"> на́ша, Иису́се Бо́же,// воплоти́выйся нас ра́ди.</w:t>
      </w:r>
    </w:p>
    <w:p w14:paraId="5229981F" w14:textId="77777777" w:rsidR="005D0D8A" w:rsidRPr="00124691" w:rsidRDefault="005D0D8A" w:rsidP="005D0D8A">
      <w:pPr>
        <w:pStyle w:val="nbtservheadred"/>
      </w:pPr>
      <w:r w:rsidRPr="00124691">
        <w:t xml:space="preserve">Вход. Проки́мен </w:t>
      </w:r>
      <w:proofErr w:type="gramStart"/>
      <w:r w:rsidRPr="00124691">
        <w:t>дне</w:t>
      </w:r>
      <w:proofErr w:type="gramEnd"/>
      <w:r w:rsidRPr="00124691">
        <w:t xml:space="preserve">. И </w:t>
      </w:r>
      <w:proofErr w:type="gramStart"/>
      <w:r w:rsidRPr="00124691">
        <w:t>чте́ния</w:t>
      </w:r>
      <w:proofErr w:type="gramEnd"/>
      <w:r w:rsidRPr="00124691">
        <w:t xml:space="preserve"> три о́бщая</w:t>
      </w:r>
      <w:r w:rsidRPr="00124691">
        <w:br/>
        <w:t>священному́ченику Це́ркве Ру́сския XX ве́ка еди́ному.</w:t>
      </w:r>
    </w:p>
    <w:p w14:paraId="20BDCEB5" w14:textId="77777777" w:rsidR="005D0D8A" w:rsidRPr="00124691" w:rsidRDefault="005D0D8A" w:rsidP="005D0D8A">
      <w:pPr>
        <w:pStyle w:val="nbtservheadred"/>
        <w:rPr>
          <w:rFonts w:eastAsia="Calibri"/>
        </w:rPr>
      </w:pPr>
      <w:proofErr w:type="gramStart"/>
      <w:r w:rsidRPr="00124691">
        <w:rPr>
          <w:rFonts w:eastAsia="Calibri"/>
        </w:rPr>
        <w:t>Дея́ний</w:t>
      </w:r>
      <w:proofErr w:type="gramEnd"/>
      <w:r w:rsidRPr="00124691">
        <w:rPr>
          <w:rFonts w:eastAsia="Calibri"/>
        </w:rPr>
        <w:t xml:space="preserve"> </w:t>
      </w:r>
      <w:r w:rsidRPr="00124691">
        <w:t>святы́х</w:t>
      </w:r>
      <w:r w:rsidRPr="00124691">
        <w:rPr>
          <w:rFonts w:eastAsia="Calibri"/>
        </w:rPr>
        <w:t xml:space="preserve"> апо́стол чте́ние (глава́ 4):</w:t>
      </w:r>
    </w:p>
    <w:p w14:paraId="2CAFA962" w14:textId="77777777" w:rsidR="005D0D8A" w:rsidRPr="00124691" w:rsidRDefault="005D0D8A" w:rsidP="005D0D8A">
      <w:pPr>
        <w:pStyle w:val="nbtservbasic"/>
        <w:rPr>
          <w:rFonts w:eastAsia="Calibri"/>
        </w:rPr>
      </w:pPr>
      <w:proofErr w:type="gramStart"/>
      <w:r w:rsidRPr="00124691">
        <w:rPr>
          <w:rStyle w:val="obkgrred"/>
        </w:rPr>
        <w:t>В</w:t>
      </w:r>
      <w:r w:rsidRPr="00124691">
        <w:rPr>
          <w:rFonts w:eastAsia="Calibri"/>
        </w:rPr>
        <w:t>о</w:t>
      </w:r>
      <w:proofErr w:type="gramEnd"/>
      <w:r w:rsidRPr="00124691">
        <w:rPr>
          <w:rFonts w:eastAsia="Calibri"/>
        </w:rPr>
        <w:t xml:space="preserve"> дни о́ны, глаго́лющим апо́столом к лю́дем,/ наидо́ша на них свяще́нницы и воево́да церко́вный, и саддуке́и,/ жа́ляще си, за е́же учи́ти им лю́ди и возвеща́ти о Иису́се воскресе́ние ме́ртвых;/ и возложи́ша на них ру́ки, и положи́ша их в соблюде́ние до у́трия:/ бе бо </w:t>
      </w:r>
      <w:r w:rsidRPr="00124691">
        <w:rPr>
          <w:rFonts w:eastAsia="Calibri"/>
        </w:rPr>
        <w:lastRenderedPageBreak/>
        <w:t>ве́чер уже́./ Мно́зи же от слы́шавших сло́во ве́роваша:/ и бысть число́ муже́й я́</w:t>
      </w:r>
      <w:proofErr w:type="gramStart"/>
      <w:r w:rsidRPr="00124691">
        <w:rPr>
          <w:rFonts w:eastAsia="Calibri"/>
        </w:rPr>
        <w:t>ко</w:t>
      </w:r>
      <w:proofErr w:type="gramEnd"/>
      <w:r w:rsidRPr="00124691">
        <w:rPr>
          <w:rFonts w:eastAsia="Calibri"/>
        </w:rPr>
        <w:t xml:space="preserve"> ты́сящ пять./ Бысть же нау́трие собра́тися князе́м их, и ста́рцем, и кни́жником во Иерусали́м:/ и</w:t>
      </w:r>
      <w:proofErr w:type="gramStart"/>
      <w:r w:rsidRPr="00124691">
        <w:rPr>
          <w:rFonts w:eastAsia="Calibri"/>
        </w:rPr>
        <w:t xml:space="preserve"> А</w:t>
      </w:r>
      <w:proofErr w:type="gramEnd"/>
      <w:r w:rsidRPr="00124691">
        <w:rPr>
          <w:rFonts w:eastAsia="Calibri"/>
        </w:rPr>
        <w:t>́нне архиере́ю, и Каиа́фе, и Иоа́нну, и Алекса́ндру,/ и ели́цы бе́ша от ро́да архиере́йска./ И, поста́вльше их посреде́, вопроша́ху:/ ко́ею си́лою или́ ко́</w:t>
      </w:r>
      <w:proofErr w:type="gramStart"/>
      <w:r w:rsidRPr="00124691">
        <w:rPr>
          <w:rFonts w:eastAsia="Calibri"/>
        </w:rPr>
        <w:t>им</w:t>
      </w:r>
      <w:proofErr w:type="gramEnd"/>
      <w:r w:rsidRPr="00124691">
        <w:rPr>
          <w:rFonts w:eastAsia="Calibri"/>
        </w:rPr>
        <w:t xml:space="preserve"> и́менем сотвори́сте сие́ вы?/ Тогда́ Петр, испо́лнився Ду́ха </w:t>
      </w:r>
      <w:proofErr w:type="gramStart"/>
      <w:r w:rsidRPr="00124691">
        <w:rPr>
          <w:rFonts w:eastAsia="Calibri"/>
        </w:rPr>
        <w:t>Свя́та</w:t>
      </w:r>
      <w:proofErr w:type="gramEnd"/>
      <w:r w:rsidRPr="00124691">
        <w:rPr>
          <w:rFonts w:eastAsia="Calibri"/>
        </w:rPr>
        <w:t xml:space="preserve">, рече́ к ним:/ кня́зи лю́дстии и ста́рцы Изра́илевы,/ а́ще мы днесь </w:t>
      </w:r>
      <w:r w:rsidRPr="00124691">
        <w:t>истязу́еми</w:t>
      </w:r>
      <w:r w:rsidRPr="00124691">
        <w:rPr>
          <w:rFonts w:eastAsia="Calibri"/>
        </w:rPr>
        <w:t xml:space="preserve"> есмы́ о благодея́нии челове́ка не́мощна,/ о чесо́м сей спасе́ся,/ разу́мно бу́ди всем вам и всем лю́дем Изра́илевым,/ я́ко во и́мя Иису́са Христа́ Назоре́я,/ Его́же вы распя́сте,/ Его́же Бог воскреси́ от </w:t>
      </w:r>
      <w:proofErr w:type="gramStart"/>
      <w:r w:rsidRPr="00124691">
        <w:rPr>
          <w:rFonts w:eastAsia="Calibri"/>
        </w:rPr>
        <w:t>ме́ртвых</w:t>
      </w:r>
      <w:proofErr w:type="gramEnd"/>
      <w:r w:rsidRPr="00124691">
        <w:rPr>
          <w:rFonts w:eastAsia="Calibri"/>
        </w:rPr>
        <w:t xml:space="preserve">,/ о Сем сей стои́т пред ва́ми здрав./ Сей есть ка́мень, </w:t>
      </w:r>
      <w:proofErr w:type="gramStart"/>
      <w:r w:rsidRPr="00124691">
        <w:rPr>
          <w:rFonts w:eastAsia="Calibri"/>
        </w:rPr>
        <w:t>укоре́нный</w:t>
      </w:r>
      <w:proofErr w:type="gramEnd"/>
      <w:r w:rsidRPr="00124691">
        <w:rPr>
          <w:rFonts w:eastAsia="Calibri"/>
        </w:rPr>
        <w:t xml:space="preserve"> от вас, зи́ждущих,/ бы́вый во главу́ у́гла,/ и несть ни о еди́ном же ино́м спасе́ния;/ несть бо ино́го и́мене под небесе́м, да́ннаго в челове́цех,/ о не́мже подоба́ет спасти́ся нам.</w:t>
      </w:r>
    </w:p>
    <w:p w14:paraId="6A01CDD8" w14:textId="77777777" w:rsidR="005D0D8A" w:rsidRPr="00124691" w:rsidRDefault="005D0D8A" w:rsidP="005D0D8A">
      <w:pPr>
        <w:pStyle w:val="nbtservheadred"/>
        <w:rPr>
          <w:rFonts w:eastAsia="Calibri"/>
        </w:rPr>
      </w:pPr>
      <w:proofErr w:type="gramStart"/>
      <w:r w:rsidRPr="00124691">
        <w:t>Дея́ний</w:t>
      </w:r>
      <w:proofErr w:type="gramEnd"/>
      <w:r w:rsidRPr="00124691">
        <w:rPr>
          <w:rFonts w:eastAsia="Calibri"/>
        </w:rPr>
        <w:t xml:space="preserve"> святы́х апо́стол чте́ние (глава́ 4):</w:t>
      </w:r>
    </w:p>
    <w:p w14:paraId="6242CEFA" w14:textId="77777777" w:rsidR="005D0D8A" w:rsidRPr="00124691" w:rsidRDefault="005D0D8A" w:rsidP="005D0D8A">
      <w:pPr>
        <w:pStyle w:val="nbtservbasic"/>
        <w:rPr>
          <w:rFonts w:eastAsia="Calibri"/>
        </w:rPr>
      </w:pPr>
      <w:proofErr w:type="gramStart"/>
      <w:r w:rsidRPr="00124691">
        <w:rPr>
          <w:rStyle w:val="obkgrred"/>
        </w:rPr>
        <w:t>В</w:t>
      </w:r>
      <w:r w:rsidRPr="00124691">
        <w:rPr>
          <w:rFonts w:eastAsia="Calibri"/>
        </w:rPr>
        <w:t>о</w:t>
      </w:r>
      <w:proofErr w:type="gramEnd"/>
      <w:r w:rsidRPr="00124691">
        <w:rPr>
          <w:rFonts w:eastAsia="Calibri"/>
        </w:rPr>
        <w:t xml:space="preserve"> дни о́ны, ви́дяще иуде́и Петро́во дерзнове́ние и Иоа́нново/ и разуме́вше, я́ко челове́ка некни́жна еста́ и про́ста,/ дивля́хуся, зна́ху же их, я́ко со Иису́сом бе́ста;/ ви́дяще же исцеле́вшаго челове́ка с ни́ма стоя́ща,/ ничто́же имя́ху проти́ву рещи́./ Повеле́вше же и́ма вон из со́нмища изы́ти,/ стяза́хуся </w:t>
      </w:r>
      <w:proofErr w:type="gramStart"/>
      <w:r w:rsidRPr="00124691">
        <w:rPr>
          <w:rFonts w:eastAsia="Calibri"/>
        </w:rPr>
        <w:t>ко</w:t>
      </w:r>
      <w:proofErr w:type="gramEnd"/>
      <w:r w:rsidRPr="00124691">
        <w:rPr>
          <w:rFonts w:eastAsia="Calibri"/>
        </w:rPr>
        <w:t xml:space="preserve"> друг дру́гу, глаго́люще:/ что сотвори́м челове́кома си́ма?/ Я́ко у́бо </w:t>
      </w:r>
      <w:proofErr w:type="gramStart"/>
      <w:r w:rsidRPr="00124691">
        <w:rPr>
          <w:rFonts w:eastAsia="Calibri"/>
        </w:rPr>
        <w:t>наро́читое</w:t>
      </w:r>
      <w:proofErr w:type="gramEnd"/>
      <w:r w:rsidRPr="00124691">
        <w:rPr>
          <w:rFonts w:eastAsia="Calibri"/>
        </w:rPr>
        <w:t xml:space="preserve"> зна́мение бысть и́ма,/ всем живу́щим во Иерусали́ме я́ве,/ и не мо́жем </w:t>
      </w:r>
      <w:r w:rsidRPr="00124691">
        <w:t>отврещи́ся</w:t>
      </w:r>
      <w:r w:rsidRPr="00124691">
        <w:rPr>
          <w:rFonts w:eastAsia="Calibri"/>
        </w:rPr>
        <w:t xml:space="preserve">;/ но да </w:t>
      </w:r>
      <w:proofErr w:type="gramStart"/>
      <w:r w:rsidRPr="00124691">
        <w:rPr>
          <w:rFonts w:eastAsia="Calibri"/>
        </w:rPr>
        <w:t>не бо</w:t>
      </w:r>
      <w:proofErr w:type="gramEnd"/>
      <w:r w:rsidRPr="00124691">
        <w:rPr>
          <w:rFonts w:eastAsia="Calibri"/>
        </w:rPr>
        <w:t xml:space="preserve">́лее простре́тся в лю́дех,/ преще́нием да запрети́м и́ма ктому́ не глаго́лати о и́мени сем ни еди́ному от челове́к./ И призва́вше их,/ запове́даша и́ма отню́д не провещава́ти, ниже́ учи́ти о и́мени Иису́сове./ Петр же и </w:t>
      </w:r>
      <w:proofErr w:type="gramStart"/>
      <w:r w:rsidRPr="00124691">
        <w:rPr>
          <w:rFonts w:eastAsia="Calibri"/>
        </w:rPr>
        <w:t>Иоа́нн</w:t>
      </w:r>
      <w:proofErr w:type="gramEnd"/>
      <w:r w:rsidRPr="00124691">
        <w:rPr>
          <w:rFonts w:eastAsia="Calibri"/>
        </w:rPr>
        <w:t xml:space="preserve">, отвеща́вше к ним, ре́ста:/ а́ще пра́ведно есть пред Бо́гом/ вас послу́шати па́че, </w:t>
      </w:r>
      <w:r w:rsidRPr="00124691">
        <w:t>не́жели Бо́га, суди́те?</w:t>
      </w:r>
      <w:r w:rsidRPr="00124691">
        <w:rPr>
          <w:rFonts w:eastAsia="Calibri"/>
        </w:rPr>
        <w:t>/</w:t>
      </w:r>
      <w:r w:rsidRPr="00124691">
        <w:t xml:space="preserve"> Не</w:t>
      </w:r>
      <w:r w:rsidRPr="00124691">
        <w:rPr>
          <w:rFonts w:eastAsia="Calibri"/>
        </w:rPr>
        <w:t xml:space="preserve"> </w:t>
      </w:r>
      <w:proofErr w:type="gramStart"/>
      <w:r w:rsidRPr="00124691">
        <w:rPr>
          <w:rFonts w:eastAsia="Calibri"/>
        </w:rPr>
        <w:t>мо́жем</w:t>
      </w:r>
      <w:proofErr w:type="gramEnd"/>
      <w:r w:rsidRPr="00124691">
        <w:rPr>
          <w:rFonts w:eastAsia="Calibri"/>
        </w:rPr>
        <w:t xml:space="preserve"> бо мы, я́же ви́дехом и слы́шахом, не глаго́лати./ Они́ же, призапре́щше и́ма, пусти́ша я́,/ ничто́же обре́тше, ка́</w:t>
      </w:r>
      <w:proofErr w:type="gramStart"/>
      <w:r w:rsidRPr="00124691">
        <w:rPr>
          <w:rFonts w:eastAsia="Calibri"/>
        </w:rPr>
        <w:t>ко му</w:t>
      </w:r>
      <w:proofErr w:type="gramEnd"/>
      <w:r w:rsidRPr="00124691">
        <w:rPr>
          <w:rFonts w:eastAsia="Calibri"/>
        </w:rPr>
        <w:t>́чити их, люде́й ра́ди,/ я́ко вси прославля́ху Бо́га о бы́вшем:/ лет бо бя́ше мно́жае четы́редесяти челове́к той,/ на не́мже бысть чу́до сие́ исцеле́ния.</w:t>
      </w:r>
    </w:p>
    <w:p w14:paraId="380B4229" w14:textId="77777777" w:rsidR="005D0D8A" w:rsidRPr="00124691" w:rsidRDefault="005D0D8A" w:rsidP="005D0D8A">
      <w:pPr>
        <w:pStyle w:val="nbtservheadred"/>
        <w:rPr>
          <w:rFonts w:eastAsia="Calibri"/>
        </w:rPr>
      </w:pPr>
      <w:proofErr w:type="gramStart"/>
      <w:r w:rsidRPr="00124691">
        <w:rPr>
          <w:rFonts w:eastAsia="Calibri"/>
        </w:rPr>
        <w:t>Дея́ний</w:t>
      </w:r>
      <w:proofErr w:type="gramEnd"/>
      <w:r w:rsidRPr="00124691">
        <w:rPr>
          <w:rFonts w:eastAsia="Calibri"/>
        </w:rPr>
        <w:t xml:space="preserve"> </w:t>
      </w:r>
      <w:r w:rsidRPr="00124691">
        <w:t>святы́х</w:t>
      </w:r>
      <w:r w:rsidRPr="00124691">
        <w:rPr>
          <w:rFonts w:eastAsia="Calibri"/>
        </w:rPr>
        <w:t xml:space="preserve"> апо́стол чте́ние (глава́ 4):</w:t>
      </w:r>
    </w:p>
    <w:p w14:paraId="22F5E39B" w14:textId="77777777" w:rsidR="005D0D8A" w:rsidRPr="00124691" w:rsidRDefault="005D0D8A" w:rsidP="005D0D8A">
      <w:pPr>
        <w:pStyle w:val="nbtservbasic"/>
        <w:rPr>
          <w:rFonts w:eastAsia="Calibri"/>
        </w:rPr>
      </w:pPr>
      <w:r w:rsidRPr="00124691">
        <w:rPr>
          <w:rStyle w:val="obkgrred"/>
          <w:rFonts w:eastAsia="Calibri"/>
        </w:rPr>
        <w:t>В</w:t>
      </w:r>
      <w:r w:rsidRPr="00124691">
        <w:rPr>
          <w:rFonts w:eastAsia="Calibri"/>
        </w:rPr>
        <w:t xml:space="preserve">о дни о́ны, отпуще́на бы́вша апо́стола приидо́ста к свои́м и возвести́ста,/ ели́ка к ни́ма архиере́и </w:t>
      </w:r>
      <w:proofErr w:type="gramStart"/>
      <w:r w:rsidRPr="00124691">
        <w:rPr>
          <w:rFonts w:eastAsia="Calibri"/>
        </w:rPr>
        <w:t>и</w:t>
      </w:r>
      <w:proofErr w:type="gramEnd"/>
      <w:r w:rsidRPr="00124691">
        <w:rPr>
          <w:rFonts w:eastAsia="Calibri"/>
        </w:rPr>
        <w:t xml:space="preserve"> ста́рцы ре́ша./ Они́ же, слы́шавше,/ </w:t>
      </w:r>
      <w:proofErr w:type="gramStart"/>
      <w:r w:rsidRPr="00124691">
        <w:rPr>
          <w:rFonts w:eastAsia="Calibri"/>
        </w:rPr>
        <w:t>единоду́шно</w:t>
      </w:r>
      <w:proofErr w:type="gramEnd"/>
      <w:r w:rsidRPr="00124691">
        <w:rPr>
          <w:rFonts w:eastAsia="Calibri"/>
        </w:rPr>
        <w:t xml:space="preserve"> воздвиго́ша глас к Бо́гу и реко́ша:/ Влады́ко, Ты, Бо́же, сотвори́вый не́бо и зе́млю и мо́ре и вся, я́же в них,/ И́же усты</w:t>
      </w:r>
      <w:proofErr w:type="gramStart"/>
      <w:r w:rsidRPr="00124691">
        <w:rPr>
          <w:rFonts w:eastAsia="Calibri"/>
        </w:rPr>
        <w:t>́ Д</w:t>
      </w:r>
      <w:proofErr w:type="gramEnd"/>
      <w:r w:rsidRPr="00124691">
        <w:rPr>
          <w:rFonts w:eastAsia="Calibri"/>
        </w:rPr>
        <w:t xml:space="preserve">ави́да, о́трока Твоего́, рече́:/ вску́ю шата́шася язы́цы и лю́дие </w:t>
      </w:r>
      <w:r w:rsidRPr="00124691">
        <w:rPr>
          <w:rFonts w:eastAsia="Calibri"/>
        </w:rPr>
        <w:lastRenderedPageBreak/>
        <w:t>поучи́шася тще́тным?/ Предста́ша ца́рие зе́мстии,/ и кня́зи собра́шася вку́пе на Го́спода и на Христа́ Его́./ Собра́шася бо вои́стину во гра́де сем на свята́го</w:t>
      </w:r>
      <w:proofErr w:type="gramStart"/>
      <w:r w:rsidRPr="00124691">
        <w:rPr>
          <w:rFonts w:eastAsia="Calibri"/>
        </w:rPr>
        <w:t xml:space="preserve"> О</w:t>
      </w:r>
      <w:proofErr w:type="gramEnd"/>
      <w:r w:rsidRPr="00124691">
        <w:rPr>
          <w:rFonts w:eastAsia="Calibri"/>
        </w:rPr>
        <w:t>́трока Твоего́ Иису́са,/ Его́же пома́зал еси́,/ И́род же и Понти́йский Пила́т, с язы́ки и людьми́ Изра́илевыми,/ сотвори́ти, ели́ка рука</w:t>
      </w:r>
      <w:proofErr w:type="gramStart"/>
      <w:r w:rsidRPr="00124691">
        <w:rPr>
          <w:rFonts w:eastAsia="Calibri"/>
        </w:rPr>
        <w:t>́ Т</w:t>
      </w:r>
      <w:proofErr w:type="gramEnd"/>
      <w:r w:rsidRPr="00124691">
        <w:rPr>
          <w:rFonts w:eastAsia="Calibri"/>
        </w:rPr>
        <w:t>воя́ и сове́т Твой преднарече́ бы́ти./ И ны́не, Го́споди, при́зри на преще́ния их/ и даждь рабо́м</w:t>
      </w:r>
      <w:proofErr w:type="gramStart"/>
      <w:r w:rsidRPr="00124691">
        <w:rPr>
          <w:rFonts w:eastAsia="Calibri"/>
        </w:rPr>
        <w:t xml:space="preserve"> Т</w:t>
      </w:r>
      <w:proofErr w:type="gramEnd"/>
      <w:r w:rsidRPr="00124691">
        <w:rPr>
          <w:rFonts w:eastAsia="Calibri"/>
        </w:rPr>
        <w:t xml:space="preserve">вои́м со вся́ким дерзнове́нием глаго́лати сло́во Твое́,/ внегда́ ру́ку Твою́ простре́ти Ти во исцеле́ния,/ и зна́мением и чудесе́м быва́ти и́менем святы́м О́трока Твоего́ Иису́са./ И помоли́вшимся им, подви́жеся ме́сто, иде́же бя́ху </w:t>
      </w:r>
      <w:proofErr w:type="gramStart"/>
      <w:r w:rsidRPr="00124691">
        <w:rPr>
          <w:rFonts w:eastAsia="Calibri"/>
        </w:rPr>
        <w:t>со</w:t>
      </w:r>
      <w:proofErr w:type="gramEnd"/>
      <w:r w:rsidRPr="00124691">
        <w:rPr>
          <w:rFonts w:eastAsia="Calibri"/>
        </w:rPr>
        <w:t xml:space="preserve">́брани,/ и испо́лнишася вси Ду́ха Свя́та,/ и </w:t>
      </w:r>
      <w:r w:rsidRPr="00124691">
        <w:t>глаго́лаху</w:t>
      </w:r>
      <w:r w:rsidRPr="00124691">
        <w:rPr>
          <w:rFonts w:eastAsia="Calibri"/>
        </w:rPr>
        <w:t xml:space="preserve"> сло́во Бо́жие со дерзнове́нием.</w:t>
      </w:r>
    </w:p>
    <w:p w14:paraId="4E297A70" w14:textId="77777777" w:rsidR="005D0D8A" w:rsidRPr="00124691" w:rsidRDefault="005D0D8A" w:rsidP="005D0D8A">
      <w:pPr>
        <w:pStyle w:val="nbtservheadred"/>
      </w:pPr>
      <w:r w:rsidRPr="00124691">
        <w:t xml:space="preserve">На </w:t>
      </w:r>
      <w:proofErr w:type="gramStart"/>
      <w:r w:rsidRPr="00124691">
        <w:t>лити́и</w:t>
      </w:r>
      <w:proofErr w:type="gramEnd"/>
      <w:r w:rsidRPr="00124691">
        <w:t xml:space="preserve"> стихи́ры, глас 1:</w:t>
      </w:r>
    </w:p>
    <w:p w14:paraId="284AFF51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t>С</w:t>
      </w:r>
      <w:r w:rsidRPr="00124691">
        <w:t>вяще́нными</w:t>
      </w:r>
      <w:proofErr w:type="gramEnd"/>
      <w:r w:rsidRPr="00124691">
        <w:t xml:space="preserve"> пе́сньми, я́коже цве́ты,/ свяще́нную па́мять украси́м превознесе́нную/ священному́ченика Фадде́я, Тверски́я земли́ моли́твенника,/ и всея́ Це́ркве Ру́сския освяще́ннаго адама́нта ве́ры,/ на всяк день Бо́гу священноде́йствовавша,/ и свяще́нное заколе́ние Тому́ себе́ яви́вша,/ те́мже свяще́нную ра́ку его́ </w:t>
      </w:r>
      <w:proofErr w:type="gramStart"/>
      <w:r w:rsidRPr="00124691">
        <w:t>ны́не</w:t>
      </w:r>
      <w:proofErr w:type="gramEnd"/>
      <w:r w:rsidRPr="00124691">
        <w:t xml:space="preserve"> обстоя́ще,/ моли́твы возно́сим, си́це глаго́люще:/ свяще́ние душ на́ших и боле́зней исцеле́ние,/ свяще́нниче Святы́я Тро́ицы, святи́телю пресла́вный,/ при́зри на усе́рдное моле́ние чад твои́х// и пода́ждь нам от Христа́ Бо́га ве́лию ми́лость.</w:t>
      </w:r>
    </w:p>
    <w:p w14:paraId="60319E17" w14:textId="77777777" w:rsidR="005D0D8A" w:rsidRPr="00124691" w:rsidRDefault="005D0D8A" w:rsidP="005D0D8A">
      <w:pPr>
        <w:pStyle w:val="nbtservheadred"/>
      </w:pPr>
      <w:r w:rsidRPr="00124691">
        <w:t>Глас 5:</w:t>
      </w:r>
    </w:p>
    <w:p w14:paraId="6A8AC620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headred0"/>
        </w:rPr>
        <w:t>П</w:t>
      </w:r>
      <w:r w:rsidRPr="00124691">
        <w:t>ома́занием</w:t>
      </w:r>
      <w:proofErr w:type="gramEnd"/>
      <w:r w:rsidRPr="00124691">
        <w:t xml:space="preserve"> свята́го еле́я твоего́,/ святи́телю чудотво́рче Фадде́е,/ исцеле́ния всегда́ прие́млем,/ благодаря́ще Христа́ Бо́га,/ И́же дарова́ нам такова́го засту́пника,/ врача́ неду́гов душе́вных и теле́сных,/ пеку́щася день и нощь о спасе́нии на́шем:/ сло́вом, сквозе́ гоне́ния до нас доше́дшим,/ благода́тию, </w:t>
      </w:r>
      <w:proofErr w:type="gramStart"/>
      <w:r w:rsidRPr="00124691">
        <w:t>оби́льно</w:t>
      </w:r>
      <w:proofErr w:type="gramEnd"/>
      <w:r w:rsidRPr="00124691">
        <w:t xml:space="preserve"> на нас излива́ющеюся,/ све́тлою мы́слию, вся́кое недоуме́ние разреша́ющею,/ те́мже вопие́м ти:// ра́дуйся, люде́й правосла́вных ра́дование и утеше́ние.</w:t>
      </w:r>
    </w:p>
    <w:p w14:paraId="68DF976F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глас 2:</w:t>
      </w:r>
    </w:p>
    <w:p w14:paraId="64C1670C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Ж</w:t>
      </w:r>
      <w:r w:rsidRPr="00124691">
        <w:t>и́</w:t>
      </w:r>
      <w:proofErr w:type="gramStart"/>
      <w:r w:rsidRPr="00124691">
        <w:t>ти на</w:t>
      </w:r>
      <w:proofErr w:type="gramEnd"/>
      <w:r w:rsidRPr="00124691">
        <w:t xml:space="preserve"> ра́дость бли́жнему своему́,/ научи́ нас, богому́дре святи́телю,/ слеза́ми омоча́вый ло́же свое́ на вся́ку нощь,/ в не́йже ма́ло упокоева́яйся,/ мно́жае моли́твы твори́л еси́,/ и поуче́ния от сокро́вищ церко́вных собира́л еси́,/ да сло́во и́стины возвести́ши зау́тра во хра́ме Бо́жии,/ те́мже и Христо́с сло́</w:t>
      </w:r>
      <w:proofErr w:type="gramStart"/>
      <w:r w:rsidRPr="00124691">
        <w:t>во</w:t>
      </w:r>
      <w:proofErr w:type="gramEnd"/>
      <w:r w:rsidRPr="00124691">
        <w:t xml:space="preserve"> твое́ сохрани́,/ его́же ны́не я́ко сокро́вище иму́ще,// ра́дости твоея́ о Го́споде Воскре́сшем исполня́емся.</w:t>
      </w:r>
    </w:p>
    <w:p w14:paraId="6A9B1C83" w14:textId="77777777" w:rsidR="005D0D8A" w:rsidRPr="00124691" w:rsidRDefault="005D0D8A" w:rsidP="005D0D8A">
      <w:pPr>
        <w:pStyle w:val="nbtservheadred"/>
        <w:rPr>
          <w:rStyle w:val="nbtservred"/>
        </w:rPr>
      </w:pPr>
      <w:proofErr w:type="gramStart"/>
      <w:r w:rsidRPr="00124691">
        <w:rPr>
          <w:rStyle w:val="nbtservred"/>
        </w:rPr>
        <w:lastRenderedPageBreak/>
        <w:t>И ны</w:t>
      </w:r>
      <w:proofErr w:type="gramEnd"/>
      <w:r w:rsidRPr="00124691">
        <w:rPr>
          <w:rStyle w:val="nbtservred"/>
        </w:rPr>
        <w:t xml:space="preserve">́не, </w:t>
      </w:r>
      <w:r w:rsidRPr="00124691">
        <w:t>Богоро́дичен</w:t>
      </w:r>
      <w:r w:rsidRPr="00124691">
        <w:rPr>
          <w:rStyle w:val="nbtservred"/>
        </w:rPr>
        <w:t xml:space="preserve">, глас то́йже: </w:t>
      </w:r>
    </w:p>
    <w:p w14:paraId="5BA1AFAB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 xml:space="preserve">О, </w:t>
      </w:r>
      <w:r w:rsidRPr="00124691">
        <w:t xml:space="preserve">чудесе́ но́ваго всех дре́вних </w:t>
      </w:r>
      <w:r w:rsidRPr="00124691">
        <w:rPr>
          <w:color w:val="231F20"/>
        </w:rPr>
        <w:t>чуде́с!/</w:t>
      </w:r>
      <w:r w:rsidRPr="00124691">
        <w:rPr>
          <w:color w:val="231F20"/>
          <w:spacing w:val="-2"/>
        </w:rPr>
        <w:t xml:space="preserve"> </w:t>
      </w:r>
      <w:r w:rsidRPr="00124691">
        <w:rPr>
          <w:color w:val="231F20"/>
        </w:rPr>
        <w:t>Кто</w:t>
      </w:r>
      <w:r w:rsidRPr="00124691">
        <w:rPr>
          <w:color w:val="231F20"/>
          <w:spacing w:val="-2"/>
        </w:rPr>
        <w:t xml:space="preserve"> </w:t>
      </w:r>
      <w:r w:rsidRPr="00124691">
        <w:rPr>
          <w:color w:val="231F20"/>
        </w:rPr>
        <w:t>бо</w:t>
      </w:r>
      <w:r w:rsidRPr="00124691">
        <w:rPr>
          <w:color w:val="231F20"/>
          <w:spacing w:val="-2"/>
        </w:rPr>
        <w:t xml:space="preserve"> </w:t>
      </w:r>
      <w:r w:rsidRPr="00124691">
        <w:rPr>
          <w:color w:val="231F20"/>
        </w:rPr>
        <w:t>позна́ Ма́терь, без му́жа ро́ждшую/ и на руку́ нося́щую</w:t>
      </w:r>
      <w:r w:rsidRPr="00124691">
        <w:rPr>
          <w:color w:val="231F20"/>
          <w:spacing w:val="-11"/>
        </w:rPr>
        <w:t xml:space="preserve"> </w:t>
      </w:r>
      <w:r w:rsidRPr="00124691">
        <w:rPr>
          <w:color w:val="231F20"/>
        </w:rPr>
        <w:t>всю</w:t>
      </w:r>
      <w:r w:rsidRPr="00124691">
        <w:rPr>
          <w:color w:val="231F20"/>
          <w:spacing w:val="-11"/>
        </w:rPr>
        <w:t xml:space="preserve"> </w:t>
      </w:r>
      <w:r w:rsidRPr="00124691">
        <w:rPr>
          <w:color w:val="231F20"/>
        </w:rPr>
        <w:t>тварь</w:t>
      </w:r>
      <w:proofErr w:type="gramStart"/>
      <w:r w:rsidRPr="00124691">
        <w:rPr>
          <w:color w:val="231F20"/>
          <w:spacing w:val="-11"/>
        </w:rPr>
        <w:t xml:space="preserve"> </w:t>
      </w:r>
      <w:r w:rsidRPr="00124691">
        <w:rPr>
          <w:color w:val="231F20"/>
        </w:rPr>
        <w:t>С</w:t>
      </w:r>
      <w:proofErr w:type="gramEnd"/>
      <w:r w:rsidRPr="00124691">
        <w:rPr>
          <w:color w:val="231F20"/>
        </w:rPr>
        <w:t>одержа́щаго?/</w:t>
      </w:r>
      <w:r w:rsidRPr="00124691">
        <w:rPr>
          <w:color w:val="231F20"/>
          <w:spacing w:val="-11"/>
        </w:rPr>
        <w:t xml:space="preserve"> </w:t>
      </w:r>
      <w:proofErr w:type="gramStart"/>
      <w:r w:rsidRPr="00124691">
        <w:rPr>
          <w:color w:val="231F20"/>
        </w:rPr>
        <w:t>Бо́жие</w:t>
      </w:r>
      <w:proofErr w:type="gramEnd"/>
      <w:r w:rsidRPr="00124691">
        <w:rPr>
          <w:color w:val="231F20"/>
          <w:spacing w:val="-11"/>
        </w:rPr>
        <w:t xml:space="preserve"> </w:t>
      </w:r>
      <w:r w:rsidRPr="00124691">
        <w:rPr>
          <w:color w:val="231F20"/>
        </w:rPr>
        <w:t>есть</w:t>
      </w:r>
      <w:r w:rsidRPr="00124691">
        <w:rPr>
          <w:color w:val="231F20"/>
          <w:spacing w:val="-11"/>
        </w:rPr>
        <w:t xml:space="preserve"> </w:t>
      </w:r>
      <w:r w:rsidRPr="00124691">
        <w:rPr>
          <w:color w:val="231F20"/>
        </w:rPr>
        <w:t>изволе́ние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</w:rPr>
        <w:t>Ро́ждшееся./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</w:rPr>
        <w:t>Его́же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</w:rPr>
        <w:t>я́ко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</w:rPr>
        <w:t>Младе́нца,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</w:rPr>
        <w:t>Пречи́стая, Твои́ма</w:t>
      </w:r>
      <w:r w:rsidRPr="00124691">
        <w:rPr>
          <w:color w:val="231F20"/>
          <w:spacing w:val="-5"/>
        </w:rPr>
        <w:t xml:space="preserve"> </w:t>
      </w:r>
      <w:r w:rsidRPr="00124691">
        <w:rPr>
          <w:color w:val="231F20"/>
        </w:rPr>
        <w:t>рука́ма</w:t>
      </w:r>
      <w:r w:rsidRPr="00124691">
        <w:rPr>
          <w:color w:val="231F20"/>
          <w:spacing w:val="-5"/>
        </w:rPr>
        <w:t xml:space="preserve"> </w:t>
      </w:r>
      <w:r w:rsidRPr="00124691">
        <w:rPr>
          <w:color w:val="231F20"/>
        </w:rPr>
        <w:t>носи́вшая/</w:t>
      </w:r>
      <w:r w:rsidRPr="00124691">
        <w:rPr>
          <w:color w:val="231F20"/>
          <w:spacing w:val="-5"/>
        </w:rPr>
        <w:t xml:space="preserve"> </w:t>
      </w:r>
      <w:r w:rsidRPr="00124691">
        <w:rPr>
          <w:color w:val="231F20"/>
        </w:rPr>
        <w:t>и</w:t>
      </w:r>
      <w:r w:rsidRPr="00124691">
        <w:rPr>
          <w:color w:val="231F20"/>
          <w:spacing w:val="-5"/>
        </w:rPr>
        <w:t xml:space="preserve"> </w:t>
      </w:r>
      <w:r w:rsidRPr="00124691">
        <w:rPr>
          <w:color w:val="231F20"/>
        </w:rPr>
        <w:t>Ма́терне</w:t>
      </w:r>
      <w:r w:rsidRPr="00124691">
        <w:rPr>
          <w:color w:val="231F20"/>
          <w:spacing w:val="-5"/>
        </w:rPr>
        <w:t xml:space="preserve"> </w:t>
      </w:r>
      <w:r w:rsidRPr="00124691">
        <w:rPr>
          <w:color w:val="231F20"/>
        </w:rPr>
        <w:t xml:space="preserve">дерзнове́ние </w:t>
      </w:r>
      <w:r w:rsidRPr="00124691">
        <w:rPr>
          <w:color w:val="231F20"/>
          <w:spacing w:val="-4"/>
        </w:rPr>
        <w:t>к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  <w:spacing w:val="-4"/>
        </w:rPr>
        <w:t>Нему́</w:t>
      </w:r>
      <w:r w:rsidRPr="00124691">
        <w:rPr>
          <w:color w:val="231F20"/>
          <w:spacing w:val="-13"/>
        </w:rPr>
        <w:t xml:space="preserve"> </w:t>
      </w:r>
      <w:r w:rsidRPr="00124691">
        <w:rPr>
          <w:color w:val="231F20"/>
          <w:spacing w:val="-4"/>
        </w:rPr>
        <w:t>иму́щая,/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  <w:spacing w:val="-4"/>
        </w:rPr>
        <w:t>не</w:t>
      </w:r>
      <w:r w:rsidRPr="00124691">
        <w:rPr>
          <w:color w:val="231F20"/>
          <w:spacing w:val="-13"/>
        </w:rPr>
        <w:t xml:space="preserve"> </w:t>
      </w:r>
      <w:r w:rsidRPr="00124691">
        <w:rPr>
          <w:color w:val="231F20"/>
          <w:spacing w:val="-4"/>
        </w:rPr>
        <w:t>пр</w:t>
      </w:r>
      <w:proofErr w:type="gramStart"/>
      <w:r w:rsidRPr="00124691">
        <w:rPr>
          <w:color w:val="231F20"/>
          <w:spacing w:val="-4"/>
        </w:rPr>
        <w:t>e</w:t>
      </w:r>
      <w:proofErr w:type="gramEnd"/>
      <w:r w:rsidRPr="00124691">
        <w:rPr>
          <w:color w:val="231F20"/>
          <w:spacing w:val="-4"/>
        </w:rPr>
        <w:t>стáй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  <w:spacing w:val="-4"/>
        </w:rPr>
        <w:t>моля́щи</w:t>
      </w:r>
      <w:r w:rsidRPr="00124691">
        <w:rPr>
          <w:color w:val="231F20"/>
          <w:spacing w:val="-13"/>
        </w:rPr>
        <w:t xml:space="preserve"> </w:t>
      </w:r>
      <w:r w:rsidRPr="00124691">
        <w:rPr>
          <w:color w:val="231F20"/>
          <w:spacing w:val="-4"/>
        </w:rPr>
        <w:t>о</w:t>
      </w:r>
      <w:r w:rsidRPr="00124691">
        <w:rPr>
          <w:color w:val="231F20"/>
          <w:spacing w:val="-14"/>
        </w:rPr>
        <w:t xml:space="preserve"> </w:t>
      </w:r>
      <w:r w:rsidRPr="00124691">
        <w:rPr>
          <w:color w:val="231F20"/>
          <w:spacing w:val="-4"/>
        </w:rPr>
        <w:t>чту́щих</w:t>
      </w:r>
      <w:r w:rsidRPr="00124691">
        <w:rPr>
          <w:color w:val="231F20"/>
          <w:spacing w:val="-13"/>
        </w:rPr>
        <w:t xml:space="preserve"> </w:t>
      </w:r>
      <w:r w:rsidRPr="00124691">
        <w:rPr>
          <w:color w:val="231F20"/>
          <w:spacing w:val="-4"/>
        </w:rPr>
        <w:t xml:space="preserve">Тя,// </w:t>
      </w:r>
      <w:r w:rsidRPr="00124691">
        <w:rPr>
          <w:color w:val="231F20"/>
        </w:rPr>
        <w:t>уще́дрити и спасти́ ду́ши на́ша.</w:t>
      </w:r>
    </w:p>
    <w:p w14:paraId="64DD2A68" w14:textId="77777777" w:rsidR="005D0D8A" w:rsidRPr="00124691" w:rsidRDefault="005D0D8A" w:rsidP="005D0D8A">
      <w:pPr>
        <w:pStyle w:val="nbtservheadred"/>
      </w:pPr>
      <w:r w:rsidRPr="00124691">
        <w:t xml:space="preserve">На </w:t>
      </w:r>
      <w:proofErr w:type="gramStart"/>
      <w:r w:rsidRPr="00124691">
        <w:t>стихо́вне</w:t>
      </w:r>
      <w:proofErr w:type="gramEnd"/>
      <w:r w:rsidRPr="00124691">
        <w:t xml:space="preserve"> стихи́ры, глас 5:</w:t>
      </w:r>
    </w:p>
    <w:p w14:paraId="13B0B838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t>Ю</w:t>
      </w:r>
      <w:proofErr w:type="gramEnd"/>
      <w:r w:rsidRPr="00124691">
        <w:rPr>
          <w:rStyle w:val="nbtservred"/>
        </w:rPr>
        <w:t>́</w:t>
      </w:r>
      <w:r w:rsidRPr="00124691">
        <w:t xml:space="preserve">ныя наставля́я наро́ду Бо́жию служи́ти,/ оте́чески веща́л еси́ им:/ не бу́дите я́ко бога́ч о́ный неми́лостивный,/ на всяк день су́етно веселя́йся,/ оба́че Христо́во снизхожде́ние помяну́вше,/ сни́дите к лю́дем погиба́ющим,/ лица́ же не отврати́те ску́дости их духо́вныя:/ служи́тель бо </w:t>
      </w:r>
      <w:proofErr w:type="gramStart"/>
      <w:r w:rsidRPr="00124691">
        <w:t>Христо́в</w:t>
      </w:r>
      <w:proofErr w:type="gramEnd"/>
      <w:r w:rsidRPr="00124691">
        <w:t>, от страсте́й очи́стився,/ нете́сно вмеща́ет ско́рби бли́жняго и ра́ны его́;/ те́мже мо́лим тя, о́тче Фадде́е милосе́рдный,// помози́ и нам бли́жними бы́ти стра́ждущим на земли́.</w:t>
      </w:r>
    </w:p>
    <w:p w14:paraId="7D97E70D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t>Стих: П</w:t>
      </w:r>
      <w:r w:rsidRPr="00124691">
        <w:t>ра́ведник я́ко фи́никс процвете́т,// я́</w:t>
      </w:r>
      <w:proofErr w:type="gramStart"/>
      <w:r w:rsidRPr="00124691">
        <w:t>ко</w:t>
      </w:r>
      <w:proofErr w:type="gramEnd"/>
      <w:r w:rsidRPr="00124691">
        <w:t xml:space="preserve"> кедр, и́же в Лива́не, умно́жится.</w:t>
      </w:r>
    </w:p>
    <w:p w14:paraId="4787CC18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И́</w:t>
      </w:r>
      <w:r w:rsidRPr="00124691">
        <w:t>ноки науча́я те́сными враты́ входи́ти,/ бра́тски возглаго́лал еси́ им:/ не прии́мем гла́са руга́ющихся де́ланию на́шему,/ е́же есть трезве́ние и брань ко страсте́м,/ но, взира́юще на Крест Христо́в,/ скорбьми́ да хва́лимся я́</w:t>
      </w:r>
      <w:proofErr w:type="gramStart"/>
      <w:r w:rsidRPr="00124691">
        <w:t>ко</w:t>
      </w:r>
      <w:proofErr w:type="gramEnd"/>
      <w:r w:rsidRPr="00124691">
        <w:t xml:space="preserve"> бога́тством,/ и́миже любо́вь Бо́жия в сердца́ на́ша излия́ся,/ ве́мы бо, я́</w:t>
      </w:r>
      <w:proofErr w:type="gramStart"/>
      <w:r w:rsidRPr="00124691">
        <w:t>ко</w:t>
      </w:r>
      <w:proofErr w:type="gramEnd"/>
      <w:r w:rsidRPr="00124691">
        <w:t xml:space="preserve"> пути́ жи́зни на́шея/ ко очище́нию се́рдца Христо́с устроя́ет;/ те́мже мо́лим тя, преподо́бне Фадде́е освяще́нный,// и нам от страсте́й очи́ститися, Бо́гу помоли́ся.</w:t>
      </w:r>
    </w:p>
    <w:p w14:paraId="3FAD7DA0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t>Стих: Н</w:t>
      </w:r>
      <w:r w:rsidRPr="00124691">
        <w:t xml:space="preserve">асажде́ни в дому́ </w:t>
      </w:r>
      <w:proofErr w:type="gramStart"/>
      <w:r w:rsidRPr="00124691">
        <w:t>Госпо́дни</w:t>
      </w:r>
      <w:proofErr w:type="gramEnd"/>
      <w:r w:rsidRPr="00124691">
        <w:t>,// во дво́рех Бо́га на́шего процвету́т.</w:t>
      </w:r>
    </w:p>
    <w:p w14:paraId="7DB932D8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Ч</w:t>
      </w:r>
      <w:r w:rsidRPr="00124691">
        <w:t xml:space="preserve">ие́ </w:t>
      </w:r>
      <w:proofErr w:type="gramStart"/>
      <w:r w:rsidRPr="00124691">
        <w:t>се́рдце</w:t>
      </w:r>
      <w:proofErr w:type="gramEnd"/>
      <w:r w:rsidRPr="00124691">
        <w:t xml:space="preserve"> не возболе́знует,/ зря Оте́чества разоре́ние и ве́ры попра́ние?/ Рекл еси́, </w:t>
      </w:r>
      <w:proofErr w:type="gramStart"/>
      <w:r w:rsidRPr="00124691">
        <w:t>о́тче</w:t>
      </w:r>
      <w:proofErr w:type="gramEnd"/>
      <w:r w:rsidRPr="00124691">
        <w:t xml:space="preserve">, со ско́рбию па́стве твое́й:/ ка́ко в ри́зу Креще́ния све́тлу обле́кшиися иногда́,/ фарисе́ем слепы́м ны́не уподо́бишася, глаго́люще:/ не тре́буем покая́ния, но Це́рковь хо́щем обнови́ти?/ </w:t>
      </w:r>
      <w:proofErr w:type="gramStart"/>
      <w:r w:rsidRPr="00124691">
        <w:t>Не ве</w:t>
      </w:r>
      <w:proofErr w:type="gramEnd"/>
      <w:r w:rsidRPr="00124691">
        <w:t>́дят бо раби́ ми́ра сокрове́нную Це́ркве красоту́/ и сла́ву жи́зни Ея́ духо́вную,/ я́же при́сно юне́ется и ве́рных в си́ле обновля́ет;/ оба́че в день Христо́в возсия́ет я́ко неве́ста,// в виссо́н чи́стый оде́яна, в пра́вду святы́х.</w:t>
      </w:r>
    </w:p>
    <w:p w14:paraId="44E092DD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глас 8:</w:t>
      </w:r>
    </w:p>
    <w:p w14:paraId="766EEEA4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 xml:space="preserve"> земли́ Оло́нецтей наста́вник ю́ных наре́клся еси́,/ лю́ди волы́нския и кавка́зския во испыта́ниих укрепи́л еси́,/ па́ства же астраха́нская тобо́ю от </w:t>
      </w:r>
      <w:proofErr w:type="gramStart"/>
      <w:r w:rsidRPr="00124691">
        <w:t>льсти</w:t>
      </w:r>
      <w:proofErr w:type="gramEnd"/>
      <w:r w:rsidRPr="00124691">
        <w:t xml:space="preserve"> огради́ся,/ и преде́лы Тверски́я прия́ша словеса́ твоя́,/ град же Тверь кровьми́ твои́ми освяти́ся/ и цельбоно́сными мощьми́ твои́ми ны́не </w:t>
      </w:r>
      <w:proofErr w:type="gramStart"/>
      <w:r w:rsidRPr="00124691">
        <w:t>красу́ется</w:t>
      </w:r>
      <w:proofErr w:type="gramEnd"/>
      <w:r w:rsidRPr="00124691">
        <w:t xml:space="preserve">;/ мы же тебе́, </w:t>
      </w:r>
      <w:r w:rsidRPr="00124691">
        <w:lastRenderedPageBreak/>
        <w:t>святи́телю Фадде́е, си́це вопие́м:// Це́ркве Ру́сския похвала́ ты еси́ вои́стину.</w:t>
      </w:r>
    </w:p>
    <w:p w14:paraId="18C5F8ED" w14:textId="77777777" w:rsidR="005D0D8A" w:rsidRPr="00124691" w:rsidRDefault="005D0D8A" w:rsidP="005D0D8A">
      <w:pPr>
        <w:pStyle w:val="nbtservheadred"/>
      </w:pPr>
      <w:proofErr w:type="gramStart"/>
      <w:r w:rsidRPr="00124691">
        <w:t>И ны</w:t>
      </w:r>
      <w:proofErr w:type="gramEnd"/>
      <w:r w:rsidRPr="00124691">
        <w:t>́не, предпра́зднства, глас то́йже:</w:t>
      </w:r>
    </w:p>
    <w:p w14:paraId="7DEB4C6C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 xml:space="preserve">осприими́, </w:t>
      </w:r>
      <w:proofErr w:type="gramStart"/>
      <w:r w:rsidRPr="00124691">
        <w:t>Вифлее́ме</w:t>
      </w:r>
      <w:proofErr w:type="gramEnd"/>
      <w:r w:rsidRPr="00124691">
        <w:t xml:space="preserve">, Бо́жию митропо́лию,/ Свет бо незаходи́мый в тебе́ роди́тися прихо́дит./ А́нгели, удиви́теся на Небеси́,/ челове́цы, </w:t>
      </w:r>
      <w:proofErr w:type="gramStart"/>
      <w:r w:rsidRPr="00124691">
        <w:t>просла́вите</w:t>
      </w:r>
      <w:proofErr w:type="gramEnd"/>
      <w:r w:rsidRPr="00124691">
        <w:t xml:space="preserve"> на земли́,/ волсви́, от Перси́ды пресла́вный дар принеси́те,/ па́стырие, свиря́юще, трисвято́е пе́ние сла́дце воспо́йте:// вся́кое дыха́ние да хва́лит Вседе́теля.</w:t>
      </w:r>
    </w:p>
    <w:p w14:paraId="46DFD181" w14:textId="77777777" w:rsidR="005D0D8A" w:rsidRPr="00124691" w:rsidRDefault="005D0D8A" w:rsidP="005D0D8A">
      <w:pPr>
        <w:pStyle w:val="nbtservheadred"/>
      </w:pPr>
      <w:proofErr w:type="gramStart"/>
      <w:r w:rsidRPr="00124691">
        <w:t>Тропа́рь</w:t>
      </w:r>
      <w:proofErr w:type="gramEnd"/>
      <w:r w:rsidRPr="00124691">
        <w:t>, глас 1:</w:t>
      </w:r>
    </w:p>
    <w:p w14:paraId="13752EE3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Х</w:t>
      </w:r>
      <w:r w:rsidRPr="00124691">
        <w:t xml:space="preserve">вала́ </w:t>
      </w:r>
      <w:proofErr w:type="gramStart"/>
      <w:r w:rsidRPr="00124691">
        <w:t>Бо́гу</w:t>
      </w:r>
      <w:proofErr w:type="gramEnd"/>
      <w:r w:rsidRPr="00124691">
        <w:t xml:space="preserve"> и же́ртва жива́я/ житие́ твое́, священному́чениче Фадде́е, яви́ся,/ посто́м, бде́нием и моли́твою Небе́сная дарова́ния прии́м,/ мно́гим до́брый помо́щник и уте́шитель яви́лся еси́./ Па́стырскою же му́дростию и ти́хостию нра́ва укра́шен,/ лука́вства враго́в Христо́вых препобеди́л еси́./ Сла́ва</w:t>
      </w:r>
      <w:proofErr w:type="gramStart"/>
      <w:r w:rsidRPr="00124691">
        <w:t xml:space="preserve"> Д</w:t>
      </w:r>
      <w:proofErr w:type="gramEnd"/>
      <w:r w:rsidRPr="00124691">
        <w:t>а́вшему тебе́ во страда́ниих кре́пость,/ сла́ва я́ко му́ченика Венча́вшему тя,// сла́ва Де́йствующему тобо́ю всем исцеле́ния.</w:t>
      </w:r>
    </w:p>
    <w:p w14:paraId="119478F5" w14:textId="77777777" w:rsidR="005D0D8A" w:rsidRPr="00124691" w:rsidRDefault="005D0D8A" w:rsidP="005D0D8A">
      <w:pPr>
        <w:pStyle w:val="nbtservheadred"/>
      </w:pPr>
      <w:r w:rsidRPr="00124691">
        <w:t xml:space="preserve">НА </w:t>
      </w:r>
      <w:proofErr w:type="gramStart"/>
      <w:r w:rsidRPr="00124691">
        <w:t>У́ТРЕНИ</w:t>
      </w:r>
      <w:proofErr w:type="gramEnd"/>
    </w:p>
    <w:p w14:paraId="07F11537" w14:textId="77777777" w:rsidR="005D0D8A" w:rsidRPr="00124691" w:rsidRDefault="005D0D8A" w:rsidP="005D0D8A">
      <w:pPr>
        <w:pStyle w:val="nbtservbasic"/>
        <w:rPr>
          <w:rStyle w:val="nbtservred"/>
        </w:rPr>
      </w:pPr>
      <w:r w:rsidRPr="00124691">
        <w:rPr>
          <w:rStyle w:val="nbtservred"/>
        </w:rPr>
        <w:t>На Б</w:t>
      </w:r>
      <w:r w:rsidRPr="00124691">
        <w:t xml:space="preserve">ог </w:t>
      </w:r>
      <w:proofErr w:type="gramStart"/>
      <w:r w:rsidRPr="00124691">
        <w:t>Госпо́дь</w:t>
      </w:r>
      <w:proofErr w:type="gramEnd"/>
      <w:r w:rsidRPr="00124691">
        <w:t xml:space="preserve">: </w:t>
      </w:r>
      <w:r w:rsidRPr="00124691">
        <w:rPr>
          <w:rStyle w:val="nbtservred"/>
        </w:rPr>
        <w:t xml:space="preserve">тропа́рь святи́теля, два́жды. </w:t>
      </w:r>
      <w:proofErr w:type="gramStart"/>
      <w:r w:rsidRPr="00124691">
        <w:rPr>
          <w:rStyle w:val="nbtservred"/>
        </w:rPr>
        <w:t>Сла́ва</w:t>
      </w:r>
      <w:proofErr w:type="gramEnd"/>
      <w:r w:rsidRPr="00124691">
        <w:rPr>
          <w:rStyle w:val="nbtservred"/>
        </w:rPr>
        <w:t>, и ны́не, Богоро́дичен.</w:t>
      </w:r>
    </w:p>
    <w:p w14:paraId="46C79A06" w14:textId="77777777" w:rsidR="005D0D8A" w:rsidRPr="00124691" w:rsidRDefault="005D0D8A" w:rsidP="005D0D8A">
      <w:pPr>
        <w:pStyle w:val="nbtservheadred"/>
      </w:pPr>
      <w:r w:rsidRPr="00124691">
        <w:t xml:space="preserve">По 1-м стихосло́вии </w:t>
      </w:r>
      <w:proofErr w:type="gramStart"/>
      <w:r w:rsidRPr="00124691">
        <w:t>седа</w:t>
      </w:r>
      <w:proofErr w:type="gramEnd"/>
      <w:r w:rsidRPr="00124691">
        <w:t>́лен, глас 6:</w:t>
      </w:r>
    </w:p>
    <w:p w14:paraId="726CB71C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>ия́ рече́ святи́тель о кни́зе псало́мстей:/ ко́е бога́тство утеше́ния и учи́лище терпе́ния есть,/ по́двиг бо изъясни́ нам и страда́ние</w:t>
      </w:r>
      <w:proofErr w:type="gramStart"/>
      <w:r w:rsidRPr="00124691">
        <w:t xml:space="preserve"> С</w:t>
      </w:r>
      <w:proofErr w:type="gramEnd"/>
      <w:r w:rsidRPr="00124691">
        <w:t>паси́теля на́шего!/ Еще́ же и во Ева́нгелии нам откры́ся,/ я́ко</w:t>
      </w:r>
      <w:proofErr w:type="gramStart"/>
      <w:r w:rsidRPr="00124691">
        <w:t xml:space="preserve"> Т</w:t>
      </w:r>
      <w:proofErr w:type="gramEnd"/>
      <w:r w:rsidRPr="00124691">
        <w:t>ой, на земли́ жи́тельствуя,/ словесы́ псало́мскими излива́ше ду́шу Свою́.// Те́мже со стра́хом Бо́жиим кни́зе сей, о ча́да, внемли́те.</w:t>
      </w:r>
    </w:p>
    <w:p w14:paraId="4FB9B2B2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и ны́не, предпра́зднства:</w:t>
      </w:r>
    </w:p>
    <w:p w14:paraId="2209245E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И</w:t>
      </w:r>
      <w:r w:rsidRPr="00124691">
        <w:t xml:space="preserve">з Перси́ды ца́рие зла́то, </w:t>
      </w:r>
      <w:proofErr w:type="gramStart"/>
      <w:r w:rsidRPr="00124691">
        <w:t>сми́рну</w:t>
      </w:r>
      <w:proofErr w:type="gramEnd"/>
      <w:r w:rsidRPr="00124691">
        <w:t xml:space="preserve"> и лива́н, рожде́нному Царю́ и Бо́гу принесо́ша дре́вле; мы же ны́не предпра́зднующе Рождество́ Его́, благочестному́дренне от души́ наде́жду, ве́ру и любо́вь принесе́м Ему́, Де́ву пою́ще.</w:t>
      </w:r>
    </w:p>
    <w:p w14:paraId="53C4EB7C" w14:textId="77777777" w:rsidR="005D0D8A" w:rsidRPr="00124691" w:rsidRDefault="005D0D8A" w:rsidP="005D0D8A">
      <w:pPr>
        <w:pStyle w:val="nbtservheadred"/>
      </w:pPr>
      <w:r w:rsidRPr="00124691">
        <w:t xml:space="preserve">По 2-м стихосло́вии </w:t>
      </w:r>
      <w:proofErr w:type="gramStart"/>
      <w:r w:rsidRPr="00124691">
        <w:t>седа</w:t>
      </w:r>
      <w:proofErr w:type="gramEnd"/>
      <w:r w:rsidRPr="00124691">
        <w:t>́лен, глас 8:</w:t>
      </w:r>
    </w:p>
    <w:p w14:paraId="448ADCDF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 xml:space="preserve">ия́ рече́ </w:t>
      </w:r>
      <w:proofErr w:type="gramStart"/>
      <w:r w:rsidRPr="00124691">
        <w:t>святи́тель</w:t>
      </w:r>
      <w:proofErr w:type="gramEnd"/>
      <w:r w:rsidRPr="00124691">
        <w:t xml:space="preserve"> о писа́ниих оте́ческих: восприими́те, о ча́да, сокро́вища ду́ха, словеса́ жи́зни духо́вныя, и́хже мир забве́нию предаде́, и сим испове́днически после́дуйте, до́лжни бо есмы́ утвержда́ти жизнь на́шу на уче́нии и житии́ святы́х оте́ц на́ших, и </w:t>
      </w:r>
      <w:r w:rsidRPr="00124691">
        <w:lastRenderedPageBreak/>
        <w:t xml:space="preserve">блаже́ни бу́дем, а́ще не погуби́м да́ра сего́: е́же чрез слы́шание </w:t>
      </w:r>
      <w:proofErr w:type="gramStart"/>
      <w:r w:rsidRPr="00124691">
        <w:t>сло́ва</w:t>
      </w:r>
      <w:proofErr w:type="gramEnd"/>
      <w:r w:rsidRPr="00124691">
        <w:t xml:space="preserve"> Бо́жия а́лчбу души́ утоля́ти. </w:t>
      </w:r>
    </w:p>
    <w:p w14:paraId="1E483546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и ны́не, предпра́зднства:</w:t>
      </w:r>
    </w:p>
    <w:p w14:paraId="5330853C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И</w:t>
      </w:r>
      <w:r w:rsidRPr="00124691">
        <w:t>з недр Оте́ческих соше́л еси́, и несказа́нным истоща́нием ю́же по нам нищету́ восприя́л еси́, па́че естества́, Человеколю́бче; в верте́</w:t>
      </w:r>
      <w:proofErr w:type="gramStart"/>
      <w:r w:rsidRPr="00124691">
        <w:t>п</w:t>
      </w:r>
      <w:proofErr w:type="gramEnd"/>
      <w:r w:rsidRPr="00124691">
        <w:t xml:space="preserve"> всели́тися благоволи́л еси́, Го́споди, и я́ко Младе́нец сосцы́ пита́ешися, Зижди́тель и Госпо́дь. Те́мже звездо́ю наставля́еми волсви́, да́ры Тебе́ прино́сят я́ко Влады́це тва́ри; па́стырие и</w:t>
      </w:r>
      <w:proofErr w:type="gramStart"/>
      <w:r w:rsidRPr="00124691">
        <w:t xml:space="preserve"> А</w:t>
      </w:r>
      <w:proofErr w:type="gramEnd"/>
      <w:r w:rsidRPr="00124691">
        <w:t>́нгели дивля́хуся, зову́ще: сла́ва в вы́шних Бо́гу, на зе́млю гряду́щему роди́тися я́ко Челове́ку.</w:t>
      </w:r>
    </w:p>
    <w:p w14:paraId="07744197" w14:textId="77777777" w:rsidR="005D0D8A" w:rsidRPr="00124691" w:rsidRDefault="005D0D8A" w:rsidP="005D0D8A">
      <w:pPr>
        <w:pStyle w:val="nbtservheadred"/>
      </w:pPr>
      <w:proofErr w:type="gramStart"/>
      <w:r w:rsidRPr="00124691">
        <w:t>Велича́ние</w:t>
      </w:r>
      <w:proofErr w:type="gramEnd"/>
      <w:r w:rsidRPr="00124691">
        <w:t>:</w:t>
      </w:r>
    </w:p>
    <w:p w14:paraId="1204FBD3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t>В</w:t>
      </w:r>
      <w:r w:rsidRPr="00124691">
        <w:t>елича́ем</w:t>
      </w:r>
      <w:proofErr w:type="gramEnd"/>
      <w:r w:rsidRPr="00124691">
        <w:t xml:space="preserve"> тя,/ священному́чениче Фадде́е,/ и чтим честна́я страда́ния твоя́,/ я́же за Христа́ во утвержде́ние на Руси́ Правосла́вия// претерпе́л еси́.</w:t>
      </w:r>
    </w:p>
    <w:p w14:paraId="643D8971" w14:textId="77777777" w:rsidR="005D0D8A" w:rsidRPr="00124691" w:rsidRDefault="005D0D8A" w:rsidP="005D0D8A">
      <w:pPr>
        <w:pStyle w:val="nbtservheadred"/>
      </w:pPr>
      <w:proofErr w:type="gramStart"/>
      <w:r w:rsidRPr="00124691">
        <w:t>Псало́м</w:t>
      </w:r>
      <w:proofErr w:type="gramEnd"/>
      <w:r w:rsidRPr="00124691">
        <w:t xml:space="preserve"> избра́нный:</w:t>
      </w:r>
    </w:p>
    <w:p w14:paraId="27CEB24F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</w:t>
      </w:r>
      <w:r w:rsidRPr="00124691">
        <w:t xml:space="preserve">ог нам </w:t>
      </w:r>
      <w:proofErr w:type="gramStart"/>
      <w:r w:rsidRPr="00124691">
        <w:t>прибе́жище</w:t>
      </w:r>
      <w:proofErr w:type="gramEnd"/>
      <w:r w:rsidRPr="00124691">
        <w:t xml:space="preserve"> и си́ла.</w:t>
      </w:r>
    </w:p>
    <w:p w14:paraId="3F9B36A6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Г</w:t>
      </w:r>
      <w:r w:rsidRPr="00124691">
        <w:t>о́споди, воздви́гни си́лу</w:t>
      </w:r>
      <w:proofErr w:type="gramStart"/>
      <w:r w:rsidRPr="00124691">
        <w:t xml:space="preserve"> Т</w:t>
      </w:r>
      <w:proofErr w:type="gramEnd"/>
      <w:r w:rsidRPr="00124691">
        <w:t>вою́ и прииди́, во е́же спасти́ нас.</w:t>
      </w:r>
    </w:p>
    <w:p w14:paraId="408C4FC1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Г</w:t>
      </w:r>
      <w:r w:rsidRPr="00124691">
        <w:t>лаго́лах о свиде́ниих</w:t>
      </w:r>
      <w:proofErr w:type="gramStart"/>
      <w:r w:rsidRPr="00124691">
        <w:t xml:space="preserve"> Т</w:t>
      </w:r>
      <w:proofErr w:type="gramEnd"/>
      <w:r w:rsidRPr="00124691">
        <w:t>вои́х пред цари́ и не стыдя́хся.</w:t>
      </w:r>
    </w:p>
    <w:p w14:paraId="61DC6399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 xml:space="preserve">си язы́цы обыдо́ша мя, и </w:t>
      </w:r>
      <w:proofErr w:type="gramStart"/>
      <w:r w:rsidRPr="00124691">
        <w:t>и</w:t>
      </w:r>
      <w:proofErr w:type="gramEnd"/>
      <w:r w:rsidRPr="00124691">
        <w:t>́менем Госпо́дним противля́хся им.</w:t>
      </w:r>
    </w:p>
    <w:p w14:paraId="5EE5BF2B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Т</w:t>
      </w:r>
      <w:r w:rsidRPr="00124691">
        <w:t xml:space="preserve">ебе́ </w:t>
      </w:r>
      <w:proofErr w:type="gramStart"/>
      <w:r w:rsidRPr="00124691">
        <w:t>ра́ди</w:t>
      </w:r>
      <w:proofErr w:type="gramEnd"/>
      <w:r w:rsidRPr="00124691">
        <w:t xml:space="preserve"> умерщвля́емся весь день, вмени́хомся я́ко о́вцы заколе́ния.</w:t>
      </w:r>
    </w:p>
    <w:p w14:paraId="2EE3C59D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К</w:t>
      </w:r>
      <w:r w:rsidRPr="00124691">
        <w:t xml:space="preserve">ре́пость моя́ и пе́ние мое́ Госпо́дь, и бысть мне </w:t>
      </w:r>
      <w:proofErr w:type="gramStart"/>
      <w:r w:rsidRPr="00124691">
        <w:t>во</w:t>
      </w:r>
      <w:proofErr w:type="gramEnd"/>
      <w:r w:rsidRPr="00124691">
        <w:t xml:space="preserve"> спасе́ние.</w:t>
      </w:r>
    </w:p>
    <w:p w14:paraId="7320EE93" w14:textId="77777777" w:rsidR="005D0D8A" w:rsidRPr="00124691" w:rsidRDefault="005D0D8A" w:rsidP="005D0D8A">
      <w:pPr>
        <w:pStyle w:val="nbtservheadred"/>
      </w:pPr>
      <w:r w:rsidRPr="00124691">
        <w:t xml:space="preserve">По полиеле́и </w:t>
      </w:r>
      <w:proofErr w:type="gramStart"/>
      <w:r w:rsidRPr="00124691">
        <w:t>седа</w:t>
      </w:r>
      <w:proofErr w:type="gramEnd"/>
      <w:r w:rsidRPr="00124691">
        <w:t>́лен, глас 4:</w:t>
      </w:r>
    </w:p>
    <w:p w14:paraId="516D75BD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>е́тхаго и Но́ваго Заве́</w:t>
      </w:r>
      <w:proofErr w:type="gramStart"/>
      <w:r w:rsidRPr="00124691">
        <w:t>тов</w:t>
      </w:r>
      <w:proofErr w:type="gramEnd"/>
      <w:r w:rsidRPr="00124691">
        <w:t xml:space="preserve"> писа́ния ска́зоваше святи́тель па́стве свое́й, бо́дрствовати ю́ призыва́я: отве́рзите во́лею, о ча́да, ушеса́ ва́ша к слы́шанию благовествова́ния Христо́ва, да не паде́т на вы кровь святы́х и кровь свиде́телей Иису́совых, но да прозя́бнет се́мя </w:t>
      </w:r>
      <w:proofErr w:type="gramStart"/>
      <w:r w:rsidRPr="00124691">
        <w:t>сло́ва</w:t>
      </w:r>
      <w:proofErr w:type="gramEnd"/>
      <w:r w:rsidRPr="00124691">
        <w:t xml:space="preserve"> Бо́жия на земли́ се́рдца ва́шего, из него́же дре́во ве́лие да возрасте́т, мно́гим сень подава́ющее.</w:t>
      </w:r>
    </w:p>
    <w:p w14:paraId="6F4AA28F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и ны́не, предпра́зднства:</w:t>
      </w:r>
    </w:p>
    <w:p w14:paraId="1D4B2C0E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t>Н</w:t>
      </w:r>
      <w:r w:rsidRPr="00124691">
        <w:t>ы́не</w:t>
      </w:r>
      <w:proofErr w:type="gramEnd"/>
      <w:r w:rsidRPr="00124691">
        <w:t xml:space="preserve"> исполня́ются проро́ков прорече́ния: Мари́я бо гряде́т роди́ти челове́ков </w:t>
      </w:r>
      <w:proofErr w:type="gramStart"/>
      <w:r w:rsidRPr="00124691">
        <w:t>обновле́ние</w:t>
      </w:r>
      <w:proofErr w:type="gramEnd"/>
      <w:r w:rsidRPr="00124691">
        <w:t>. Свы́ше предтеку́т Небе́сныя Си́лы, сла́ву возсыла́юще нас ра́ди</w:t>
      </w:r>
      <w:proofErr w:type="gramStart"/>
      <w:r w:rsidRPr="00124691">
        <w:t xml:space="preserve"> Х</w:t>
      </w:r>
      <w:proofErr w:type="gramEnd"/>
      <w:r w:rsidRPr="00124691">
        <w:t>отя́щему роди́тися, ца́рие предхо́дят перси́дстии Тому́ припа́сти веселя́щеся.</w:t>
      </w:r>
    </w:p>
    <w:p w14:paraId="67E5E256" w14:textId="77777777" w:rsidR="005D0D8A" w:rsidRPr="00124691" w:rsidRDefault="005D0D8A" w:rsidP="005D0D8A">
      <w:pPr>
        <w:pStyle w:val="nbtservbasic"/>
        <w:rPr>
          <w:rStyle w:val="nbtservred"/>
        </w:rPr>
      </w:pPr>
      <w:proofErr w:type="gramStart"/>
      <w:r w:rsidRPr="00124691">
        <w:rPr>
          <w:rStyle w:val="nbtservred"/>
        </w:rPr>
        <w:t>Степе́нна</w:t>
      </w:r>
      <w:proofErr w:type="gramEnd"/>
      <w:r w:rsidRPr="00124691">
        <w:rPr>
          <w:rStyle w:val="nbtservred"/>
        </w:rPr>
        <w:t>, 1-й антифо́н 4-го гла́са. Проки́мен, глас 4: П</w:t>
      </w:r>
      <w:r w:rsidRPr="00124691">
        <w:t xml:space="preserve">роидо́хом сквозе́ огнь и во́ду,// и </w:t>
      </w:r>
      <w:proofErr w:type="gramStart"/>
      <w:r w:rsidRPr="00124691">
        <w:t>изве́л</w:t>
      </w:r>
      <w:proofErr w:type="gramEnd"/>
      <w:r w:rsidRPr="00124691">
        <w:t xml:space="preserve"> еси́ ны в поко́й. </w:t>
      </w:r>
      <w:r w:rsidRPr="00124691">
        <w:rPr>
          <w:rStyle w:val="nbtservred"/>
        </w:rPr>
        <w:t>Стих: Р</w:t>
      </w:r>
      <w:r w:rsidRPr="00124691">
        <w:t xml:space="preserve">азже́гл ны еси́, </w:t>
      </w:r>
      <w:r w:rsidRPr="00124691">
        <w:lastRenderedPageBreak/>
        <w:t xml:space="preserve">я́коже разжиза́ется сребро́. </w:t>
      </w:r>
      <w:r w:rsidRPr="00124691">
        <w:rPr>
          <w:rStyle w:val="nbtservred"/>
        </w:rPr>
        <w:t>В</w:t>
      </w:r>
      <w:r w:rsidRPr="00124691">
        <w:t xml:space="preserve">ся́кое </w:t>
      </w:r>
      <w:proofErr w:type="gramStart"/>
      <w:r w:rsidRPr="00124691">
        <w:t>дыха́ние</w:t>
      </w:r>
      <w:proofErr w:type="gramEnd"/>
      <w:r w:rsidRPr="00124691">
        <w:t xml:space="preserve">: </w:t>
      </w:r>
      <w:proofErr w:type="gramStart"/>
      <w:r w:rsidRPr="00124691">
        <w:rPr>
          <w:rStyle w:val="nbtservred"/>
        </w:rPr>
        <w:t>Ева́нгелие</w:t>
      </w:r>
      <w:proofErr w:type="gramEnd"/>
      <w:r w:rsidRPr="00124691">
        <w:rPr>
          <w:rStyle w:val="nbtservred"/>
        </w:rPr>
        <w:t xml:space="preserve"> от Матфе́я, зача́ло 36.</w:t>
      </w:r>
    </w:p>
    <w:p w14:paraId="7928E17E" w14:textId="77777777" w:rsidR="005D0D8A" w:rsidRPr="00124691" w:rsidRDefault="005D0D8A" w:rsidP="005D0D8A">
      <w:pPr>
        <w:pStyle w:val="nbtservheadred"/>
      </w:pPr>
      <w:r w:rsidRPr="00124691">
        <w:t xml:space="preserve">По 50-м </w:t>
      </w:r>
      <w:proofErr w:type="gramStart"/>
      <w:r w:rsidRPr="00124691">
        <w:t>псалме</w:t>
      </w:r>
      <w:proofErr w:type="gramEnd"/>
      <w:r w:rsidRPr="00124691">
        <w:t>́ стихи́ра, глас 6:</w:t>
      </w:r>
    </w:p>
    <w:p w14:paraId="305FA053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Н</w:t>
      </w:r>
      <w:r w:rsidRPr="00124691">
        <w:t xml:space="preserve">аде́жду восприими́те </w:t>
      </w:r>
      <w:proofErr w:type="gramStart"/>
      <w:r w:rsidRPr="00124691">
        <w:t>ны́не</w:t>
      </w:r>
      <w:proofErr w:type="gramEnd"/>
      <w:r w:rsidRPr="00124691">
        <w:t xml:space="preserve">, лю́дие, о Святе́й Руси́ боле́знующии:/ еда́ бо мо́жет ко́рень благоче́стия умре́ти,/ израсти́вый такову́ю о́трасль любве́ и ве́ры,/ Фадде́я Тверска́го святи́теля;/ и́же, па́стырю Кроншта́дтскому </w:t>
      </w:r>
      <w:proofErr w:type="gramStart"/>
      <w:r w:rsidRPr="00124691">
        <w:t>после́довав</w:t>
      </w:r>
      <w:proofErr w:type="gramEnd"/>
      <w:r w:rsidRPr="00124691">
        <w:t xml:space="preserve">,/ Же́ртву Безкро́вную приноша́ше на всяк день,/ сло́ву Бо́жию поуча́яся на вся́ку нощь;/ и́же кро́тостию уста́ запеча́тствова для </w:t>
      </w:r>
      <w:proofErr w:type="gramStart"/>
      <w:r w:rsidRPr="00124691">
        <w:t>сло́ва</w:t>
      </w:r>
      <w:proofErr w:type="gramEnd"/>
      <w:r w:rsidRPr="00124691">
        <w:t xml:space="preserve"> пра́зднаго,/ и ре́вностию о́гненною к му́ченичеству востече́:/ прииди́те, припаде́м к ра́це моще́й его́,/ не истязу́ет бо, ма́ли есмы́ или́ вели́цы,/ но всем по коего́ждо си́ле дар подае́т,// во е́же Це́ркви и Оте́честву послужи́ти.</w:t>
      </w:r>
    </w:p>
    <w:p w14:paraId="5F966C3D" w14:textId="77777777" w:rsidR="005D0D8A" w:rsidRPr="00124691" w:rsidRDefault="005D0D8A" w:rsidP="005D0D8A">
      <w:pPr>
        <w:pStyle w:val="nbtservheadred"/>
      </w:pPr>
      <w:r w:rsidRPr="00124691">
        <w:t>Кано́н, глас 1.</w:t>
      </w:r>
    </w:p>
    <w:p w14:paraId="28C34311" w14:textId="77777777" w:rsidR="005D0D8A" w:rsidRPr="00124691" w:rsidRDefault="005D0D8A" w:rsidP="005D0D8A">
      <w:pPr>
        <w:pStyle w:val="nbtservheadred"/>
      </w:pPr>
      <w:r w:rsidRPr="00124691">
        <w:t>Песнь 1</w:t>
      </w:r>
    </w:p>
    <w:p w14:paraId="65F0B405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t>Ирмо́с: Г</w:t>
      </w:r>
      <w:r w:rsidRPr="00124691">
        <w:t>о́рькия рабо́ты изба́влься Изра́иль,/ непроходи́мое про́йде я́</w:t>
      </w:r>
      <w:proofErr w:type="gramStart"/>
      <w:r w:rsidRPr="00124691">
        <w:t>ко</w:t>
      </w:r>
      <w:proofErr w:type="gramEnd"/>
      <w:r w:rsidRPr="00124691">
        <w:t xml:space="preserve"> су́шу;/ врага́ зря потопля́ема,/ песнь я́ко Благоде́телю пое́т Бо́гу,/ чудоде́ющему мы́шцею высо́кою,// я́ко просла́вися.</w:t>
      </w:r>
    </w:p>
    <w:p w14:paraId="5E3723A4" w14:textId="77777777" w:rsidR="005D0D8A" w:rsidRPr="00124691" w:rsidRDefault="005D0D8A" w:rsidP="005D0D8A">
      <w:pPr>
        <w:pStyle w:val="nbtservstih"/>
      </w:pPr>
      <w:proofErr w:type="gramStart"/>
      <w:r w:rsidRPr="00124691">
        <w:rPr>
          <w:rStyle w:val="nbtservred"/>
        </w:rPr>
        <w:t>Припе́в</w:t>
      </w:r>
      <w:proofErr w:type="gramEnd"/>
      <w:r w:rsidRPr="00124691">
        <w:rPr>
          <w:rStyle w:val="nbtservred"/>
        </w:rPr>
        <w:t>: С</w:t>
      </w:r>
      <w:r w:rsidRPr="00124691">
        <w:t>вяты́й священному́чениче Фадде́е, моли́ Бо́га о нас.</w:t>
      </w:r>
    </w:p>
    <w:p w14:paraId="045F4624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Г</w:t>
      </w:r>
      <w:r w:rsidRPr="00124691">
        <w:t xml:space="preserve">реху́ не порабо́тився, му́дре Фадде́е, </w:t>
      </w:r>
      <w:proofErr w:type="gramStart"/>
      <w:r w:rsidRPr="00124691">
        <w:t>движе́ния</w:t>
      </w:r>
      <w:proofErr w:type="gramEnd"/>
      <w:r w:rsidRPr="00124691">
        <w:t xml:space="preserve"> вся душе́вная си́лою ду́ха запеча́тствовал еси́, посту́ навы́к, вся́ко злострада́ние терпе́л еси́, любви́ и́стинней от Христа́ науча́яся, Его́же ны́не на Небесе́х пое́ши, я́ко просла́вися.</w:t>
      </w:r>
    </w:p>
    <w:p w14:paraId="56127458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Д</w:t>
      </w:r>
      <w:r w:rsidRPr="00124691">
        <w:t xml:space="preserve">у́ха </w:t>
      </w:r>
      <w:proofErr w:type="gramStart"/>
      <w:r w:rsidRPr="00124691">
        <w:t>скрижа́ль</w:t>
      </w:r>
      <w:proofErr w:type="gramEnd"/>
      <w:r w:rsidRPr="00124691">
        <w:t>, Ге́рмана преподо́бнаго наста́вника име́л еси́, Фадде́е богозва́нне, ко оте́ческим писа́нием, я́ко еле́нь к вода́м, притека́я, ду́шу слеза́ми обнови́в, Уте́шителя прия́л еси́, Ему́же покланя́емся вси, я́ко просла́вися.</w:t>
      </w:r>
    </w:p>
    <w:p w14:paraId="1D0646B0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П</w:t>
      </w:r>
      <w:r w:rsidRPr="00124691">
        <w:t xml:space="preserve">овива́емаго ру́бищи я́ко </w:t>
      </w:r>
      <w:proofErr w:type="gramStart"/>
      <w:r w:rsidRPr="00124691">
        <w:t>Младе́нца</w:t>
      </w:r>
      <w:proofErr w:type="gramEnd"/>
      <w:r w:rsidRPr="00124691">
        <w:t>, и исцеле́ния подаю́щаго прикоснове́нием риз, Христа́ кро́тким се́рдцем возлюби́в, свя́те Фадде́е, во и́ночестем нище́тнем о́бразе подвиза́лся еси́: те́мже ри́за души́, честны́я мо́щи твоя́, чудесы́ просла́вишася.</w:t>
      </w:r>
    </w:p>
    <w:p w14:paraId="14D284F0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Богоро́дичен: Н</w:t>
      </w:r>
      <w:r w:rsidRPr="00124691">
        <w:t>е отлуча́ешися и́ноков богови́дцев, но́ваго Изра́иля, и́же мы́сленное мо́ре страсте́й преидо́ша, и ти́и по до́лгу Тя, Де́во, имену́ют столп о́гнен, ко Отцу́ Све́</w:t>
      </w:r>
      <w:proofErr w:type="gramStart"/>
      <w:r w:rsidRPr="00124691">
        <w:t>тов</w:t>
      </w:r>
      <w:proofErr w:type="gramEnd"/>
      <w:r w:rsidRPr="00124691">
        <w:t xml:space="preserve"> приводя́й от тьмы, Его́же пою́т ве́рнии, я́ко просла́вися.</w:t>
      </w:r>
    </w:p>
    <w:p w14:paraId="6B42AB19" w14:textId="77777777" w:rsidR="005D0D8A" w:rsidRPr="00124691" w:rsidRDefault="005D0D8A" w:rsidP="005D0D8A">
      <w:pPr>
        <w:pStyle w:val="nbtservheadred"/>
      </w:pPr>
      <w:r w:rsidRPr="00124691">
        <w:t>Песнь 3</w:t>
      </w:r>
    </w:p>
    <w:p w14:paraId="77AADBF5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lastRenderedPageBreak/>
        <w:t>Ирмо́с: Н</w:t>
      </w:r>
      <w:r w:rsidRPr="00124691">
        <w:t>е му́дростию и бога́тством да хва́лится сме́ртный свои́м,/ но ве́рою Госпо́днею,/ правосла́вно взыва́я Христу́ Бо́гу,/ и поя́ при́сно:/ на ка́мени</w:t>
      </w:r>
      <w:proofErr w:type="gramStart"/>
      <w:r w:rsidRPr="00124691">
        <w:t xml:space="preserve"> Т</w:t>
      </w:r>
      <w:proofErr w:type="gramEnd"/>
      <w:r w:rsidRPr="00124691">
        <w:t>вои́х за́поведей// утверди́ мя, Влады́ко.</w:t>
      </w:r>
    </w:p>
    <w:p w14:paraId="70C54C33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Н</w:t>
      </w:r>
      <w:r w:rsidRPr="00124691">
        <w:t>е я́ко еди́ну не́кую от доброде́телей стяжа́л еси́, но по́двигом кра́йним себе́ очи́стив, о́браз Христа́ в души́ яви́л еси́, Ему́же и воззва́л еси́: во е́же пасти́ слове́сное ста́до</w:t>
      </w:r>
      <w:proofErr w:type="gramStart"/>
      <w:r w:rsidRPr="00124691">
        <w:t xml:space="preserve"> Т</w:t>
      </w:r>
      <w:proofErr w:type="gramEnd"/>
      <w:r w:rsidRPr="00124691">
        <w:t>вое́ утверди́ мя, Влады́ко.</w:t>
      </w:r>
    </w:p>
    <w:p w14:paraId="5C0926A7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И́</w:t>
      </w:r>
      <w:r w:rsidRPr="00124691">
        <w:t>же из глубины́ веко́в ко́рень ве́ры от ю́ности насади́л еси́ во глубину́ серде́чную, и плоды́ духо́вныя прине́сл еси́ Бо́гу, взыва́я: во словесе́х живоно́сных</w:t>
      </w:r>
      <w:proofErr w:type="gramStart"/>
      <w:r w:rsidRPr="00124691">
        <w:t xml:space="preserve"> Т</w:t>
      </w:r>
      <w:proofErr w:type="gramEnd"/>
      <w:r w:rsidRPr="00124691">
        <w:t>вои́х утверди́ мя, Влады́ко.</w:t>
      </w:r>
    </w:p>
    <w:p w14:paraId="661CC4AF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t>К</w:t>
      </w:r>
      <w:r w:rsidRPr="00124691">
        <w:t>реще́ния</w:t>
      </w:r>
      <w:proofErr w:type="gramEnd"/>
      <w:r w:rsidRPr="00124691">
        <w:t xml:space="preserve"> благода́ти отпа́дающим второ́е апо́стольски Христа́ пропове́дал еси́, страж быв ве́ры правосла́вныя, и се́рдцем, ско́рбию терза́емым, Бо́гу взыва́л еси́: утверди́ Це́рковь Ру́сскую, Влады́ко.</w:t>
      </w:r>
    </w:p>
    <w:p w14:paraId="78B25C9D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Богоро́дичен: Ч</w:t>
      </w:r>
      <w:r w:rsidRPr="00124691">
        <w:t>истота́ де́вства</w:t>
      </w:r>
      <w:proofErr w:type="gramStart"/>
      <w:r w:rsidRPr="00124691">
        <w:t xml:space="preserve"> Т</w:t>
      </w:r>
      <w:proofErr w:type="gramEnd"/>
      <w:r w:rsidRPr="00124691">
        <w:t>воего́, Мари́е Богоневе́сто, си́лы души́ Твоея́ в кре́пости сохрани́, се́рдце же откры́ любви́ к Бо́гу и челове́ком, от ни́хже уневе́ститися Христу́ хотя́щия утверди́, Свята́я Влады́чице.</w:t>
      </w:r>
    </w:p>
    <w:p w14:paraId="6D97FA94" w14:textId="77777777" w:rsidR="005D0D8A" w:rsidRPr="00124691" w:rsidRDefault="005D0D8A" w:rsidP="005D0D8A">
      <w:pPr>
        <w:pStyle w:val="nbtservheadred"/>
      </w:pPr>
      <w:proofErr w:type="gramStart"/>
      <w:r w:rsidRPr="00124691">
        <w:t>Седа</w:t>
      </w:r>
      <w:proofErr w:type="gramEnd"/>
      <w:r w:rsidRPr="00124691">
        <w:t>́лен, глас 4:</w:t>
      </w:r>
    </w:p>
    <w:p w14:paraId="7A74F03B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 xml:space="preserve">есь о́гнен быв чистоты́ </w:t>
      </w:r>
      <w:proofErr w:type="gramStart"/>
      <w:r w:rsidRPr="00124691">
        <w:t>ра́ди</w:t>
      </w:r>
      <w:proofErr w:type="gramEnd"/>
      <w:r w:rsidRPr="00124691">
        <w:t xml:space="preserve"> жития́ твоего́, и ре́вности о угожде́нии Бо́гу испо́лнен, всех призыва́л еси́, я́коже пра́ведный Иоа́нн иногда́, к Ча́ши Христо́ве спаси́тельней, оба́че в ра́зуме глаго́лал еси́: ны́не се́мя безсме́ртия то́чию восприе́млем, егда́ же стра́сти умертви́ти </w:t>
      </w:r>
      <w:proofErr w:type="gramStart"/>
      <w:r w:rsidRPr="00124691">
        <w:t>потщи́мся</w:t>
      </w:r>
      <w:proofErr w:type="gramEnd"/>
      <w:r w:rsidRPr="00124691">
        <w:t>, то́е возраста́ти на́чнет в сердца́х на́ших та́инственно.</w:t>
      </w:r>
    </w:p>
    <w:p w14:paraId="7330F9FF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и ны́не, предпра́зднства:</w:t>
      </w:r>
    </w:p>
    <w:p w14:paraId="38F3A180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</w:t>
      </w:r>
      <w:r w:rsidRPr="00124691">
        <w:t>езпло́тный воплоща́ется, и Безле́тный в ле́то быва́ет, и пелена́ми повива́ется нас ра́ди, И́же зе́млю повива́яй Госпо́дь мгло́ю, плоть</w:t>
      </w:r>
      <w:proofErr w:type="gramStart"/>
      <w:r w:rsidRPr="00124691">
        <w:t xml:space="preserve"> С</w:t>
      </w:r>
      <w:proofErr w:type="gramEnd"/>
      <w:r w:rsidRPr="00124691">
        <w:t>ам па́че постиже́ния неизме́нно яви́вся от Неискусобра́чныя, те́мже дивя́щеся, поклони́мся вели́кому та́инству.</w:t>
      </w:r>
    </w:p>
    <w:p w14:paraId="75877AB2" w14:textId="77777777" w:rsidR="005D0D8A" w:rsidRPr="00124691" w:rsidRDefault="005D0D8A" w:rsidP="005D0D8A">
      <w:pPr>
        <w:pStyle w:val="nbtservheadred"/>
      </w:pPr>
      <w:r w:rsidRPr="00124691">
        <w:t>Песнь 4</w:t>
      </w:r>
    </w:p>
    <w:p w14:paraId="697AFEA4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t>Ирмо́с: С</w:t>
      </w:r>
      <w:r w:rsidRPr="00124691">
        <w:t>лы́ша дре́вле Авваку́м, Христе́, чу́дный</w:t>
      </w:r>
      <w:proofErr w:type="gramStart"/>
      <w:r w:rsidRPr="00124691">
        <w:t xml:space="preserve"> Т</w:t>
      </w:r>
      <w:proofErr w:type="gramEnd"/>
      <w:r w:rsidRPr="00124691">
        <w:t>вой слух,/ и стра́хом взыва́ше:/ от ю́га Бог прии́дет, и Святы́й от горы́ приосене́нныя ча́щи,/ спасти́ пома́занныя.// Сла́ва си́ле</w:t>
      </w:r>
      <w:proofErr w:type="gramStart"/>
      <w:r w:rsidRPr="00124691">
        <w:t xml:space="preserve"> Т</w:t>
      </w:r>
      <w:proofErr w:type="gramEnd"/>
      <w:r w:rsidRPr="00124691">
        <w:t>вое́й, Го́споди.</w:t>
      </w:r>
    </w:p>
    <w:p w14:paraId="2E87BCB6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А</w:t>
      </w:r>
      <w:r w:rsidRPr="00124691">
        <w:t>рхиере́йство прии́м, труды́ усугу́бил еси́, во одея́ниих ру́бищем</w:t>
      </w:r>
      <w:proofErr w:type="gramStart"/>
      <w:r w:rsidRPr="00124691">
        <w:t xml:space="preserve"> В</w:t>
      </w:r>
      <w:proofErr w:type="gramEnd"/>
      <w:r w:rsidRPr="00124691">
        <w:t>ели́каго Васи́лия подража́я, в посте́х Златоу́стому, во бде́ниих богодохнове́нному Григо́рию; те́мже и естество́ превозше́д, взыва́л еси́: сла́ва си́ле Твое́й, Го́споди.</w:t>
      </w:r>
    </w:p>
    <w:p w14:paraId="285F5182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К</w:t>
      </w:r>
      <w:r w:rsidRPr="00124691">
        <w:t>о́е помышле́ние, ко́е чу́вство име́л еси́, на всяк день принося</w:t>
      </w:r>
      <w:proofErr w:type="gramStart"/>
      <w:r w:rsidRPr="00124691">
        <w:t>́ Ж</w:t>
      </w:r>
      <w:proofErr w:type="gramEnd"/>
      <w:r w:rsidRPr="00124691">
        <w:t xml:space="preserve">е́ртву Безкро́вную, рцы нам, святи́телю Фадде́е, да си́ми </w:t>
      </w:r>
      <w:r w:rsidRPr="00124691">
        <w:lastRenderedPageBreak/>
        <w:t>обогати́вшеся, Тро́ице воззове́м: сла́ва е́же о нас смотре́нию Твоему́, Го́споди.</w:t>
      </w:r>
    </w:p>
    <w:p w14:paraId="6BC6B553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 xml:space="preserve"> боле́знию осте́н греха́ из души́ исторга́юще, Це́ркви ма́тери припа́даем по сло́ву твоему́, услажда́ет бо го́ресть Ду́хом Святы́м, в ней живу́щим, те́мже и сла́вныя ми́ра зове́м пе́ти с на́ми: сла́ва снизхожде́нию</w:t>
      </w:r>
      <w:proofErr w:type="gramStart"/>
      <w:r w:rsidRPr="00124691">
        <w:t xml:space="preserve"> Т</w:t>
      </w:r>
      <w:proofErr w:type="gramEnd"/>
      <w:r w:rsidRPr="00124691">
        <w:t>воему́, Го́споди.</w:t>
      </w:r>
    </w:p>
    <w:p w14:paraId="41272DD5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Богоро́дичен: В</w:t>
      </w:r>
      <w:r w:rsidRPr="00124691">
        <w:t xml:space="preserve"> нача́ле мир к бытию́ воззва́в, глас Бо́жий возгреме́: да бу́дет</w:t>
      </w:r>
      <w:proofErr w:type="gramStart"/>
      <w:r w:rsidRPr="00124691">
        <w:t xml:space="preserve"> Н</w:t>
      </w:r>
      <w:proofErr w:type="gramEnd"/>
      <w:r w:rsidRPr="00124691">
        <w:t>е́бо, и земля́, и свет, сло́во же Де́вы Чи́стыя вселе́нную обновля́ет: да бу́дет Ми по глаго́лу Арха́нгелову, се бо раба́ Твоя́, Всеси́льне Го́споди.</w:t>
      </w:r>
    </w:p>
    <w:p w14:paraId="171627D0" w14:textId="77777777" w:rsidR="005D0D8A" w:rsidRPr="00124691" w:rsidRDefault="005D0D8A" w:rsidP="005D0D8A">
      <w:pPr>
        <w:pStyle w:val="nbtservheadred"/>
      </w:pPr>
      <w:r w:rsidRPr="00124691">
        <w:t>Песнь 5</w:t>
      </w:r>
    </w:p>
    <w:p w14:paraId="48020B76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t>Ирмо́с: С</w:t>
      </w:r>
      <w:r w:rsidRPr="00124691">
        <w:t>вет</w:t>
      </w:r>
      <w:proofErr w:type="gramStart"/>
      <w:r w:rsidRPr="00124691">
        <w:t xml:space="preserve"> Т</w:t>
      </w:r>
      <w:proofErr w:type="gramEnd"/>
      <w:r w:rsidRPr="00124691">
        <w:t>вой незаходи́мый возсия́й, Христе́,/ в сердца́ ве́рно пою́щих Тя,/ мир подава́яй нам па́че ума́;/ тем от но́щи неве́дения, ко дню све́том Твои́м теку́ще,// славосло́вим Тя, Человеколю́бче.</w:t>
      </w:r>
    </w:p>
    <w:p w14:paraId="117E90DA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 xml:space="preserve">вет Христо́в показа́л еси́ ча́дом твои́м, воспламеня́я чу́вствия </w:t>
      </w:r>
      <w:proofErr w:type="gramStart"/>
      <w:r w:rsidRPr="00124691">
        <w:t>ко</w:t>
      </w:r>
      <w:proofErr w:type="gramEnd"/>
      <w:r w:rsidRPr="00124691">
        <w:t xml:space="preserve"> святы́м помышле́нием, и, я́коже Па́вел, с наро́дом Бо́жиим се́рдцем соедине́н, всем вождь духо́вный был еси́, коему́ждо ста́рец уте́шитель, Христу́ подо́бяся Человеколю́бцу.</w:t>
      </w:r>
    </w:p>
    <w:p w14:paraId="3F87ACA6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У</w:t>
      </w:r>
      <w:r w:rsidRPr="00124691">
        <w:t xml:space="preserve">м чист покая́нием непреста́нным стяжава́ти учи́л еси́, глаго́ля, я́ко сие́ не пусты́нным то́чию подоба́ет, Христо́с бо Ца́рство Бо́жие внутрь се́рдца указа́ и служи́ти Ему́ в Ду́се и </w:t>
      </w:r>
      <w:proofErr w:type="gramStart"/>
      <w:r w:rsidRPr="00124691">
        <w:t>и</w:t>
      </w:r>
      <w:proofErr w:type="gramEnd"/>
      <w:r w:rsidRPr="00124691">
        <w:t>́стине вся призва́, я́ко Судии́ Пра́ведному и Человеколю́бцу.</w:t>
      </w:r>
    </w:p>
    <w:p w14:paraId="52F731A6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 xml:space="preserve">ловесе́м </w:t>
      </w:r>
      <w:proofErr w:type="gramStart"/>
      <w:r w:rsidRPr="00124691">
        <w:t>Бо́жиим</w:t>
      </w:r>
      <w:proofErr w:type="gramEnd"/>
      <w:r w:rsidRPr="00124691">
        <w:t xml:space="preserve"> внима́ти повеле́л еси́, да окропи́тся се́рдце коего́ждо, и пома́жется си́ми, и питие́ благода́ти Христо́вы да прии́мет; душа́ же да изведе́т то́ки покая́ния, смире́ния и любве́, я́же вода́ми Богоявле́ния одожди́ Христо́с Человеколю́бец.</w:t>
      </w:r>
    </w:p>
    <w:p w14:paraId="703882DF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Богоро́дичен: Н</w:t>
      </w:r>
      <w:r w:rsidRPr="00124691">
        <w:t>е са́ми в себе́ о́браз Бо́жий воскреси́хом, оба́че смире́ние</w:t>
      </w:r>
      <w:proofErr w:type="gramStart"/>
      <w:r w:rsidRPr="00124691">
        <w:t xml:space="preserve"> Т</w:t>
      </w:r>
      <w:proofErr w:type="gramEnd"/>
      <w:r w:rsidRPr="00124691">
        <w:t>вое́, Де́во, привлече́ благода́ть, те́мже со А́нгелом Ти взыва́ем: ра́дуйся, Обра́дованная, Ма́ти Христа́ Человеколю́бца.</w:t>
      </w:r>
    </w:p>
    <w:p w14:paraId="43018F7C" w14:textId="77777777" w:rsidR="005D0D8A" w:rsidRPr="00124691" w:rsidRDefault="005D0D8A" w:rsidP="005D0D8A">
      <w:pPr>
        <w:pStyle w:val="nbtservheadred"/>
      </w:pPr>
      <w:r w:rsidRPr="00124691">
        <w:t>Песнь 6</w:t>
      </w:r>
    </w:p>
    <w:p w14:paraId="2DEA663C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t>Ирмо́с: В</w:t>
      </w:r>
      <w:r w:rsidRPr="00124691">
        <w:t>о глубину́ поги́бели,/ окая́нное естество́, Христе́ мой Спа́се, дости́гшее дре́вле/ лежа́ше, увы́ мне, в те́мных глубо́ких,/ поне́же</w:t>
      </w:r>
      <w:proofErr w:type="gramStart"/>
      <w:r w:rsidRPr="00124691">
        <w:t xml:space="preserve"> Т</w:t>
      </w:r>
      <w:proofErr w:type="gramEnd"/>
      <w:r w:rsidRPr="00124691">
        <w:t>вое́ю Боже́ственною си́лою к Небеси́ взы́де,/ красне́йшим добро́там,/ пожру́ Тебе́, Спа́се, вопие́т,// же́ртву хвале́ния.</w:t>
      </w:r>
    </w:p>
    <w:p w14:paraId="1460CBA4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Л</w:t>
      </w:r>
      <w:r w:rsidRPr="00124691">
        <w:t>ю́дем росси́йским, уче́ния Це́ркве отмета́ющимся и глаго́лющим, я́</w:t>
      </w:r>
      <w:proofErr w:type="gramStart"/>
      <w:r w:rsidRPr="00124691">
        <w:t>ко</w:t>
      </w:r>
      <w:proofErr w:type="gramEnd"/>
      <w:r w:rsidRPr="00124691">
        <w:t xml:space="preserve"> пре́йде вре́мя покая́ния, вре́мя приближа́ющагося Суда́ со слеза́ми возвести́л еси́, и гром всеми́рных бе́дствий предглаго́лал еси́ не хотя́щим Бо́гови возда́ти же́ртву хвале́ния.</w:t>
      </w:r>
    </w:p>
    <w:p w14:paraId="6070FCC3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lastRenderedPageBreak/>
        <w:t>М</w:t>
      </w:r>
      <w:r w:rsidRPr="00124691">
        <w:t>ечта́ния</w:t>
      </w:r>
      <w:proofErr w:type="gramEnd"/>
      <w:r w:rsidRPr="00124691">
        <w:t xml:space="preserve"> лука́вых пропове́дников облича́я, рекл еси́, святи́телю: почто́ страстьми́ держи́мых кроме́ по́двига зове́те в свобо́ду Христо́ву, и Це́рковь, я́ко жи́зни ми́ра не вне́млющую, уничижа́ете! Те́мже и проро́чествовати сим возбрани́л еси́, я́</w:t>
      </w:r>
      <w:proofErr w:type="gramStart"/>
      <w:r w:rsidRPr="00124691">
        <w:t>ко</w:t>
      </w:r>
      <w:proofErr w:type="gramEnd"/>
      <w:r w:rsidRPr="00124691">
        <w:t xml:space="preserve"> Ду́ха Бо́жия не иму́щим и не хотя́щим Бо́гови возда́ти же́ртву хвале́ния.</w:t>
      </w:r>
    </w:p>
    <w:p w14:paraId="699DA8CB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t>О</w:t>
      </w:r>
      <w:r w:rsidRPr="00124691">
        <w:t>тягче́нным</w:t>
      </w:r>
      <w:proofErr w:type="gramEnd"/>
      <w:r w:rsidRPr="00124691">
        <w:t xml:space="preserve"> ку́плями жите́йскими, поко́ем же теле́сным омраче́нным невозмо́жно Бо́гови поспе́шествовати во блага́я, рекл еси́, святи́телю, глаго́л Па́влов помина́яй и, я́ко во́ин до́блий Христо́в, на страда́ния исходя́й.</w:t>
      </w:r>
    </w:p>
    <w:p w14:paraId="6061596C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Богоро́дичен: Б</w:t>
      </w:r>
      <w:r w:rsidRPr="00124691">
        <w:t>ре́ние и персть есмы́ челове́цы, оба́че Тобо́ю, Де́во Богоро́дице, во еди́но</w:t>
      </w:r>
      <w:proofErr w:type="gramStart"/>
      <w:r w:rsidRPr="00124691">
        <w:t xml:space="preserve"> Т</w:t>
      </w:r>
      <w:proofErr w:type="gramEnd"/>
      <w:r w:rsidRPr="00124691">
        <w:t>е́ло Христо́во совокупи́хомся, е́же есть Це́рковь Бо́жия, на всяк день Отцу́ Небе́сному принося́щая же́ртву хвале́ния.</w:t>
      </w:r>
    </w:p>
    <w:p w14:paraId="11B070BC" w14:textId="77777777" w:rsidR="005D0D8A" w:rsidRPr="00124691" w:rsidRDefault="005D0D8A" w:rsidP="005D0D8A">
      <w:pPr>
        <w:pStyle w:val="nbtservheadred"/>
      </w:pPr>
      <w:proofErr w:type="gramStart"/>
      <w:r w:rsidRPr="00124691">
        <w:t>Конда́к</w:t>
      </w:r>
      <w:proofErr w:type="gramEnd"/>
      <w:r w:rsidRPr="00124691">
        <w:t>, глас 4:</w:t>
      </w:r>
    </w:p>
    <w:p w14:paraId="38E1905F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Д</w:t>
      </w:r>
      <w:r w:rsidRPr="00124691">
        <w:t xml:space="preserve">у́ха не боя́зни, но си́лы, и любве́ и целому́дрия/ даде́ Пастыренача́льник ти, святи́телю Фадде́е,/ </w:t>
      </w:r>
      <w:proofErr w:type="gramStart"/>
      <w:r w:rsidRPr="00124691">
        <w:t>во</w:t>
      </w:r>
      <w:proofErr w:type="gramEnd"/>
      <w:r w:rsidRPr="00124691">
        <w:t xml:space="preserve"> страда́нии бо твое́м благодаре́ние Бо́гу воздава́л еси́,/ и в гоне́ниих стра́ждущия утеша́л еси́, глаго́ля:// не уныва́йте, Христо́с бо с на́ми есть.</w:t>
      </w:r>
    </w:p>
    <w:p w14:paraId="406C6F91" w14:textId="77777777" w:rsidR="005D0D8A" w:rsidRPr="00124691" w:rsidRDefault="005D0D8A" w:rsidP="005D0D8A">
      <w:pPr>
        <w:pStyle w:val="nbtservheadred"/>
      </w:pPr>
      <w:r w:rsidRPr="00124691">
        <w:t>И́кос:</w:t>
      </w:r>
    </w:p>
    <w:p w14:paraId="1B00EC76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>о дни лука́выя и беззако́нныя во стране́ на́шей я́ко</w:t>
      </w:r>
      <w:proofErr w:type="gramStart"/>
      <w:r w:rsidRPr="00124691">
        <w:t xml:space="preserve"> А</w:t>
      </w:r>
      <w:proofErr w:type="gramEnd"/>
      <w:r w:rsidRPr="00124691">
        <w:t xml:space="preserve">́нгел све́тел яви́лся еси́, святи́телю; </w:t>
      </w:r>
      <w:proofErr w:type="gramStart"/>
      <w:r w:rsidRPr="00124691">
        <w:t>дыха́ние</w:t>
      </w:r>
      <w:proofErr w:type="gramEnd"/>
      <w:r w:rsidRPr="00124691">
        <w:t xml:space="preserve"> же сме́рти повсю́ду ви́дев, путь спасе́ния ве́рным указа́л еси́, глаго́ля: я́коже ка́пли водны́я в мо́ре стремле́ние и́мут, та́ко и мы ду́ши да напра́вим ко исто́чником любве́ Бо́жия, и по апо́столу друг дру́га прии́мем, я́коже Христо́с ны прия́т, тогда́ и</w:t>
      </w:r>
      <w:proofErr w:type="gramStart"/>
      <w:r w:rsidRPr="00124691">
        <w:t xml:space="preserve"> А</w:t>
      </w:r>
      <w:proofErr w:type="gramEnd"/>
      <w:r w:rsidRPr="00124691">
        <w:t>́нгелов по́слет огради́ти ны от печа́лей о зле ми́ра сего́, напосле́док же и Сам вни́дет вечеря́ти с на́ми: не уныва́йте, Христо́с бо с на́ми есть.</w:t>
      </w:r>
    </w:p>
    <w:p w14:paraId="0D7C3C18" w14:textId="77777777" w:rsidR="005D0D8A" w:rsidRPr="00124691" w:rsidRDefault="005D0D8A" w:rsidP="005D0D8A">
      <w:pPr>
        <w:pStyle w:val="nbtservheadred"/>
      </w:pPr>
      <w:r w:rsidRPr="00124691">
        <w:t>Песнь 7</w:t>
      </w:r>
    </w:p>
    <w:p w14:paraId="721A144C" w14:textId="77777777" w:rsidR="005D0D8A" w:rsidRPr="00124691" w:rsidRDefault="005D0D8A" w:rsidP="005D0D8A">
      <w:pPr>
        <w:pStyle w:val="nbtservstih"/>
      </w:pPr>
      <w:proofErr w:type="gramStart"/>
      <w:r w:rsidRPr="00124691">
        <w:rPr>
          <w:rStyle w:val="nbtservred"/>
        </w:rPr>
        <w:t>Ирмо́с</w:t>
      </w:r>
      <w:proofErr w:type="gramEnd"/>
      <w:r w:rsidRPr="00124691">
        <w:rPr>
          <w:rStyle w:val="nbtservred"/>
        </w:rPr>
        <w:t>: П</w:t>
      </w:r>
      <w:r w:rsidRPr="00124691">
        <w:t>роидо́ша я́ко черто́г, пе́щный пла́мень нестерпи́мый,/ и́же за благоче́стие иногда́,/ о́троцы святи́и показа́вшеся я́ве,/ и согла́сно воспева́юще, песнь поя́ху:// отце́в Бо́же, благослове́н еси́.</w:t>
      </w:r>
    </w:p>
    <w:p w14:paraId="6D898E8F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Л</w:t>
      </w:r>
      <w:r w:rsidRPr="00124691">
        <w:t xml:space="preserve">жепа́стыри, а́ки па́губныя </w:t>
      </w:r>
      <w:proofErr w:type="gramStart"/>
      <w:r w:rsidRPr="00124691">
        <w:t>во́лки</w:t>
      </w:r>
      <w:proofErr w:type="gramEnd"/>
      <w:r w:rsidRPr="00124691">
        <w:t>, отгна́ти научи́ богому́дрый Фадде́й своя́ ча́да духо́вная; и я́коже Христо́с взо́ром кро́тким воздви́же Петра́ к покая́нию иногда́, та́кожде святи́тель заблу́ждшия приведе́ во огра́ду Це́ркве, взыва́ющия: отце́в Бо́же, благослове́н еси́.</w:t>
      </w:r>
    </w:p>
    <w:p w14:paraId="512EF3D1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О</w:t>
      </w:r>
      <w:r w:rsidRPr="00124691">
        <w:t xml:space="preserve">т неприя́зни соблюсти́ ученики́ Христо́с Отца́ умоли́, да послу́шавшии сих уве́руют чистоты́ их ра́ди; святи́тель же Фадде́й, </w:t>
      </w:r>
      <w:r w:rsidRPr="00124691">
        <w:lastRenderedPageBreak/>
        <w:t xml:space="preserve">апо́столом поревнова́в, себе́ очи́сти, и све́том души́ своея́ </w:t>
      </w:r>
      <w:proofErr w:type="gramStart"/>
      <w:r w:rsidRPr="00124691">
        <w:t>ко</w:t>
      </w:r>
      <w:proofErr w:type="gramEnd"/>
      <w:r w:rsidRPr="00124691">
        <w:t xml:space="preserve"> спасе́нию мно́гия лю́ди приведе́, зову́щия: отце́в Бо́же, благослове́н еси́.</w:t>
      </w:r>
    </w:p>
    <w:p w14:paraId="114C7A1C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У</w:t>
      </w:r>
      <w:r w:rsidRPr="00124691">
        <w:t>ве́дев путь Кре́стный Христа́, восходя́ща в сла́ву</w:t>
      </w:r>
      <w:proofErr w:type="gramStart"/>
      <w:r w:rsidRPr="00124691">
        <w:t xml:space="preserve"> С</w:t>
      </w:r>
      <w:proofErr w:type="gramEnd"/>
      <w:r w:rsidRPr="00124691">
        <w:t>вою́, темни́чное страда́ние и изгна́ние облобыза́ Фадде́й крепча́йший, при́сно ра́дуяся и всем утеше́ние подава́я, зло́бу челове́чу претерпева́ше с кро́тостию, глаго́ля: отце́в Бо́же, благослове́н еси́.</w:t>
      </w:r>
    </w:p>
    <w:p w14:paraId="3DF54E34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Богоро́дичен: П</w:t>
      </w:r>
      <w:r w:rsidRPr="00124691">
        <w:t>осто́м пла́мень страсте́й победи́ша о́троцы: де́вственная бо телеса́ их не опали́ пещь Вавило́нская во о́браз вселе́ния, Богоотрокови́це, в де́вственную утро́бу</w:t>
      </w:r>
      <w:proofErr w:type="gramStart"/>
      <w:r w:rsidRPr="00124691">
        <w:t xml:space="preserve"> Т</w:t>
      </w:r>
      <w:proofErr w:type="gramEnd"/>
      <w:r w:rsidRPr="00124691">
        <w:t>вою́, не опали́вшуюся огне́м Божества́, отце́в Бо́га благослове́ннаго.</w:t>
      </w:r>
    </w:p>
    <w:p w14:paraId="06C5E60E" w14:textId="77777777" w:rsidR="005D0D8A" w:rsidRPr="00124691" w:rsidRDefault="005D0D8A" w:rsidP="005D0D8A">
      <w:pPr>
        <w:pStyle w:val="nbtservheadred"/>
      </w:pPr>
      <w:r w:rsidRPr="00124691">
        <w:t>Песнь 8</w:t>
      </w:r>
    </w:p>
    <w:p w14:paraId="71174D4C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t>Ирмо́с: Ч</w:t>
      </w:r>
      <w:r w:rsidRPr="00124691">
        <w:t>у́да преесте́ственнаго/ показа́ о́браз огнеро́сная пещь дре́вле,/ огнь бо не опали́ ю́ныя де́ти,/ Христо́во явля́я безсе́менное от</w:t>
      </w:r>
      <w:proofErr w:type="gramStart"/>
      <w:r w:rsidRPr="00124691">
        <w:t xml:space="preserve"> Д</w:t>
      </w:r>
      <w:proofErr w:type="gramEnd"/>
      <w:r w:rsidRPr="00124691">
        <w:t>е́вы Боже́ственное рождество́./ Тем воспева́юще, воспои́м:/ да благослови́т тварь вся Го́спода,// и превозно́сит во вся ве́ки.</w:t>
      </w:r>
    </w:p>
    <w:p w14:paraId="25FD4EE0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 xml:space="preserve">зыска́л еси́ дар </w:t>
      </w:r>
      <w:proofErr w:type="gramStart"/>
      <w:r w:rsidRPr="00124691">
        <w:t>Бо́жий</w:t>
      </w:r>
      <w:proofErr w:type="gramEnd"/>
      <w:r w:rsidRPr="00124691">
        <w:t xml:space="preserve">, е́же и́стинней ве́ре учи́ти ча́да церко́вная; егда́ же не́цыи, во зло низпа́дше, тя преогорчи́ша, </w:t>
      </w:r>
      <w:proofErr w:type="gramStart"/>
      <w:r w:rsidRPr="00124691">
        <w:t>упова́л</w:t>
      </w:r>
      <w:proofErr w:type="gramEnd"/>
      <w:r w:rsidRPr="00124691">
        <w:t xml:space="preserve"> еси́ на Бо́га, И́же ме́ртвыя возставля́ет, и пла́ча го́рце о наро́де росси́йстем, де́ло Христо́во на земли́ соверши́л еси́: те́мже на Небесе́х славосло́виши Его́ во вся ве́ки. </w:t>
      </w:r>
    </w:p>
    <w:p w14:paraId="01C7C15E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П</w:t>
      </w:r>
      <w:r w:rsidRPr="00124691">
        <w:t xml:space="preserve">лоть </w:t>
      </w:r>
      <w:proofErr w:type="gramStart"/>
      <w:r w:rsidRPr="00124691">
        <w:t>воздержа́нием</w:t>
      </w:r>
      <w:proofErr w:type="gramEnd"/>
      <w:r w:rsidRPr="00124691">
        <w:t xml:space="preserve"> кра́йним истончи́л еси́, не хле́бом, но сло́вом Бо́жиим ду́шу животворя́, те́мже яви́л еси́ в злострада́ниих кре́пость, подава́я ю́зником в темни́це от избы́тков свои́х пи́щу и оде́жду, па́че же сло́во утеше́ния; и </w:t>
      </w:r>
      <w:proofErr w:type="gramStart"/>
      <w:r w:rsidRPr="00124691">
        <w:t>бу́дущих</w:t>
      </w:r>
      <w:proofErr w:type="gramEnd"/>
      <w:r w:rsidRPr="00124691">
        <w:t xml:space="preserve"> суде́б открове́нием сих утверди́л еси́ ве́рность Христу́ сохрани́ти во ве́ки.</w:t>
      </w:r>
    </w:p>
    <w:p w14:paraId="6751EC64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К</w:t>
      </w:r>
      <w:r w:rsidRPr="00124691">
        <w:t xml:space="preserve"> тебе́, </w:t>
      </w:r>
      <w:proofErr w:type="gramStart"/>
      <w:r w:rsidRPr="00124691">
        <w:t>святи́телю</w:t>
      </w:r>
      <w:proofErr w:type="gramEnd"/>
      <w:r w:rsidRPr="00124691">
        <w:t>, ны́не прибега́ем, да уврачу́еши ско́рби и боле́зни состра́ждущею любо́вию, е́йже от Пастыренача́льника Христа́ научи́лся еси́, ре́вностию испо́лнився о очище́нии серде́ц на́ших; сего́ ра́ди му́ченическим венце́м укра́шенный, я́коже венце́м любве́ твоея́ ко Го́споду, со</w:t>
      </w:r>
      <w:proofErr w:type="gramStart"/>
      <w:r w:rsidRPr="00124691">
        <w:t xml:space="preserve"> А</w:t>
      </w:r>
      <w:proofErr w:type="gramEnd"/>
      <w:r w:rsidRPr="00124691">
        <w:t>́нгелы воспева́еши Его́ во вся ве́ки.</w:t>
      </w:r>
    </w:p>
    <w:p w14:paraId="4CE6AFD7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Богоро́дичен: С</w:t>
      </w:r>
      <w:r w:rsidRPr="00124691">
        <w:t>ла́ва</w:t>
      </w:r>
      <w:proofErr w:type="gramStart"/>
      <w:r w:rsidRPr="00124691">
        <w:t xml:space="preserve"> Т</w:t>
      </w:r>
      <w:proofErr w:type="gramEnd"/>
      <w:r w:rsidRPr="00124691">
        <w:t>воя́, Дщи Царе́ва, внутрь есть, в сокрове́нных добро́тах се́рдца Твоего́: во смире́нии и ве́рности во́ли Бо́жией, в ве́ре, е́юже яви́лася еси́ Сове́та неизрече́ннаго Таи́нница, чуде́с же Христо́вых нача́ло; те́мже род челове́ческий превозно́сит Тя во вся ве́ки.</w:t>
      </w:r>
    </w:p>
    <w:p w14:paraId="48F4B115" w14:textId="77777777" w:rsidR="005D0D8A" w:rsidRPr="00124691" w:rsidRDefault="005D0D8A" w:rsidP="005D0D8A">
      <w:pPr>
        <w:pStyle w:val="nbtservheadred"/>
      </w:pPr>
      <w:r w:rsidRPr="00124691">
        <w:t>Песнь 9</w:t>
      </w:r>
    </w:p>
    <w:p w14:paraId="6E3A54A2" w14:textId="77777777" w:rsidR="005D0D8A" w:rsidRPr="00124691" w:rsidRDefault="005D0D8A" w:rsidP="005D0D8A">
      <w:pPr>
        <w:pStyle w:val="nbtservstih"/>
      </w:pPr>
      <w:r w:rsidRPr="00124691">
        <w:rPr>
          <w:rStyle w:val="nbtservred"/>
        </w:rPr>
        <w:t>Ирмо́с: Н</w:t>
      </w:r>
      <w:r w:rsidRPr="00124691">
        <w:t>еизглаго́ланное</w:t>
      </w:r>
      <w:proofErr w:type="gramStart"/>
      <w:r w:rsidRPr="00124691">
        <w:t xml:space="preserve"> Д</w:t>
      </w:r>
      <w:proofErr w:type="gramEnd"/>
      <w:r w:rsidRPr="00124691">
        <w:t>е́вы та́инство:/ Не́бо бо</w:t>
      </w:r>
      <w:proofErr w:type="gramStart"/>
      <w:r w:rsidRPr="00124691">
        <w:t xml:space="preserve"> С</w:t>
      </w:r>
      <w:proofErr w:type="gramEnd"/>
      <w:r w:rsidRPr="00124691">
        <w:t xml:space="preserve">ия́, и престо́л Херуви́мский,/ и светоно́сный черто́г показа́ся/ Христа́ Бо́га Вседержи́теля.// Сию́ благоче́стно я́ко </w:t>
      </w:r>
      <w:proofErr w:type="gramStart"/>
      <w:r w:rsidRPr="00124691">
        <w:t>Богоро́дицу</w:t>
      </w:r>
      <w:proofErr w:type="gramEnd"/>
      <w:r w:rsidRPr="00124691">
        <w:t xml:space="preserve"> велича́ем.</w:t>
      </w:r>
    </w:p>
    <w:p w14:paraId="4ECDBB2B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lastRenderedPageBreak/>
        <w:t>С</w:t>
      </w:r>
      <w:r w:rsidRPr="00124691">
        <w:t xml:space="preserve">ебе́ отве́ргнувся, поревнова́л еси́ о Це́ркви Бо́жией, ми́лость же неизрече́нную и любо́вь к лю́дем явля́я, глаго́лал еси́: не убо́гия оде́жды своея́ стыжду́ся, но </w:t>
      </w:r>
      <w:proofErr w:type="gramStart"/>
      <w:r w:rsidRPr="00124691">
        <w:t>студ</w:t>
      </w:r>
      <w:proofErr w:type="gramEnd"/>
      <w:r w:rsidRPr="00124691">
        <w:t xml:space="preserve"> ми есть, а́ще скорбя́щаго не уте́шу сло́вом. Те́мже тя усе́рдно я́</w:t>
      </w:r>
      <w:proofErr w:type="gramStart"/>
      <w:r w:rsidRPr="00124691">
        <w:t>ко</w:t>
      </w:r>
      <w:proofErr w:type="gramEnd"/>
      <w:r w:rsidRPr="00124691">
        <w:t xml:space="preserve"> па́стыря до́браго велича́ем.</w:t>
      </w:r>
    </w:p>
    <w:p w14:paraId="45924540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Д</w:t>
      </w:r>
      <w:r w:rsidRPr="00124691">
        <w:t xml:space="preserve">руг </w:t>
      </w:r>
      <w:proofErr w:type="gramStart"/>
      <w:r w:rsidRPr="00124691">
        <w:t>и́скренний</w:t>
      </w:r>
      <w:proofErr w:type="gramEnd"/>
      <w:r w:rsidRPr="00124691">
        <w:t xml:space="preserve"> свята́го Патриа́рха был еси́, и́же красоте́ души́ твоея́ дивя́ся, рече́: ви́дите ли сей свети́льник Це́ркве Ру́сския? Не всем, но </w:t>
      </w:r>
      <w:proofErr w:type="gramStart"/>
      <w:r w:rsidRPr="00124691">
        <w:t>избра́нным</w:t>
      </w:r>
      <w:proofErr w:type="gramEnd"/>
      <w:r w:rsidRPr="00124691">
        <w:t xml:space="preserve"> то́чию, такову́ю си́лу ду́ха подае́т Христо́с! Те́мже тя ве́рно я́ко сла́ву Це́ркве велича́ем.</w:t>
      </w:r>
    </w:p>
    <w:p w14:paraId="17777FEB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У</w:t>
      </w:r>
      <w:r w:rsidRPr="00124691">
        <w:t xml:space="preserve">м свой в жизнь бу́дущаго </w:t>
      </w:r>
      <w:proofErr w:type="gramStart"/>
      <w:r w:rsidRPr="00124691">
        <w:t>ве́ка</w:t>
      </w:r>
      <w:proofErr w:type="gramEnd"/>
      <w:r w:rsidRPr="00124691">
        <w:t xml:space="preserve"> впери́в, Сы́на Бо́жия житию́ притру́дному е́же на земли́ поревнова́л еси́, на всяк день по́двигов исполне́нием себе́ до сме́рти утесня́я, сего́ ради́ в день осмы́й безпеча́льный, лику́я, вшел еси́; те́мже тя пресла́вно я́ко му́ченика велича́ем.</w:t>
      </w:r>
    </w:p>
    <w:p w14:paraId="5E7321C7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Богоро́дичен: М</w:t>
      </w:r>
      <w:r w:rsidRPr="00124691">
        <w:t>у́чеников похвала́ Ты еси́, Де́во Чи́стая, Тобо́ю бо укрепля́еми, ко страда́нию дерзну́ша, ве́дуще, я́ко ду́шу</w:t>
      </w:r>
      <w:proofErr w:type="gramStart"/>
      <w:r w:rsidRPr="00124691">
        <w:t xml:space="preserve"> Т</w:t>
      </w:r>
      <w:proofErr w:type="gramEnd"/>
      <w:r w:rsidRPr="00124691">
        <w:t>вою́ про́йде ору́жие в распя́тии во́льнем Сы́на и Бо́га Твоего́: те́мже ти́и я́ко Взбра́нную Воево́ду Тя велича́ют.</w:t>
      </w:r>
    </w:p>
    <w:p w14:paraId="01E3AD1B" w14:textId="77777777" w:rsidR="005D0D8A" w:rsidRPr="00124691" w:rsidRDefault="005D0D8A" w:rsidP="005D0D8A">
      <w:pPr>
        <w:pStyle w:val="nbtservheadred"/>
      </w:pPr>
      <w:r w:rsidRPr="00124691">
        <w:t>Свети́лен:</w:t>
      </w:r>
    </w:p>
    <w:p w14:paraId="1674A82C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 xml:space="preserve">ве́тиши Оте́честву на́шему всегда́, свети́льниче Це́ркве Ру́сския, сла́вне Фадде́е, умерщвле́ние бо страсте́й подъя́л еси́ </w:t>
      </w:r>
      <w:proofErr w:type="gramStart"/>
      <w:r w:rsidRPr="00124691">
        <w:t>во</w:t>
      </w:r>
      <w:proofErr w:type="gramEnd"/>
      <w:r w:rsidRPr="00124691">
        <w:t xml:space="preserve">́лею, и всыновле́ния Бо́гу сподо́бился еси́ благода́тию, те́мже мо́лим тя, блаже́нне: слепоту́ духо́вных оче́с на́ших прожени́, да сы́нове све́та яви́мся в День </w:t>
      </w:r>
      <w:proofErr w:type="gramStart"/>
      <w:r w:rsidRPr="00124691">
        <w:t>Су́дный</w:t>
      </w:r>
      <w:proofErr w:type="gramEnd"/>
      <w:r w:rsidRPr="00124691">
        <w:t>.</w:t>
      </w:r>
    </w:p>
    <w:p w14:paraId="14645EC8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и ны́не, Богоро́дичен:</w:t>
      </w:r>
    </w:p>
    <w:p w14:paraId="6994CB03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Н</w:t>
      </w:r>
      <w:r w:rsidRPr="00124691">
        <w:t>е на кро́вех пропове́дана бысть Боговоплоще́ния та́йна, но сию́ Тебе́ еди́ней, Мари́е, во гра́де Назаре́те Арха́нгел возвести́, зане́ мир слы́шания бе недосто́ин, Твои́ же о́чи вы́ну в руку́ Го́спода</w:t>
      </w:r>
      <w:proofErr w:type="gramStart"/>
      <w:r w:rsidRPr="00124691">
        <w:t xml:space="preserve"> Т</w:t>
      </w:r>
      <w:proofErr w:type="gramEnd"/>
      <w:r w:rsidRPr="00124691">
        <w:t xml:space="preserve">воего́. Те́мже мо́лим Тя, Пречи́стая: слепоту́ духо́вных оче́с на́ших прожени́, да сы́нове </w:t>
      </w:r>
      <w:proofErr w:type="gramStart"/>
      <w:r w:rsidRPr="00124691">
        <w:t>све́та</w:t>
      </w:r>
      <w:proofErr w:type="gramEnd"/>
      <w:r w:rsidRPr="00124691">
        <w:t xml:space="preserve"> яви́мся в День Су́дный.</w:t>
      </w:r>
    </w:p>
    <w:p w14:paraId="0C3D2050" w14:textId="77777777" w:rsidR="005D0D8A" w:rsidRPr="00124691" w:rsidRDefault="005D0D8A" w:rsidP="005D0D8A">
      <w:pPr>
        <w:pStyle w:val="nbtservheadred"/>
      </w:pPr>
      <w:r w:rsidRPr="00124691">
        <w:t xml:space="preserve">На хвали́тех </w:t>
      </w:r>
      <w:proofErr w:type="gramStart"/>
      <w:r w:rsidRPr="00124691">
        <w:t>стихи́ры</w:t>
      </w:r>
      <w:proofErr w:type="gramEnd"/>
      <w:r w:rsidRPr="00124691">
        <w:t>, глас 4.</w:t>
      </w:r>
    </w:p>
    <w:p w14:paraId="200D57F5" w14:textId="77777777" w:rsidR="005D0D8A" w:rsidRPr="00124691" w:rsidRDefault="005D0D8A" w:rsidP="005D0D8A">
      <w:pPr>
        <w:pStyle w:val="nbtservpodoben"/>
      </w:pPr>
      <w:r w:rsidRPr="00124691">
        <w:rPr>
          <w:rStyle w:val="nbtservred"/>
        </w:rPr>
        <w:t>Подо</w:t>
      </w:r>
      <w:r w:rsidRPr="00124691">
        <w:rPr>
          <w:rStyle w:val="nbtservred"/>
          <w:rFonts w:cs="Times New Roman"/>
        </w:rPr>
        <w:t>́</w:t>
      </w:r>
      <w:r w:rsidRPr="00124691">
        <w:rPr>
          <w:rStyle w:val="nbtservred"/>
        </w:rPr>
        <w:t>бен: Я</w:t>
      </w:r>
      <w:r w:rsidRPr="00124691">
        <w:rPr>
          <w:rStyle w:val="nbtservred"/>
          <w:rFonts w:cs="Times New Roman"/>
        </w:rPr>
        <w:t>́</w:t>
      </w:r>
      <w:proofErr w:type="gramStart"/>
      <w:r w:rsidRPr="00124691">
        <w:t>ко</w:t>
      </w:r>
      <w:proofErr w:type="gramEnd"/>
      <w:r w:rsidRPr="00124691">
        <w:t xml:space="preserve"> до</w:t>
      </w:r>
      <w:r w:rsidRPr="00124691">
        <w:rPr>
          <w:rFonts w:cs="Times New Roman"/>
        </w:rPr>
        <w:t>́</w:t>
      </w:r>
      <w:r w:rsidRPr="00124691">
        <w:t>бля:</w:t>
      </w:r>
    </w:p>
    <w:p w14:paraId="3AF42301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В</w:t>
      </w:r>
      <w:r w:rsidRPr="00124691">
        <w:t xml:space="preserve">е́мы тя, Фадде́е пресла́вне,/ </w:t>
      </w:r>
      <w:proofErr w:type="gramStart"/>
      <w:r w:rsidRPr="00124691">
        <w:t>апо́столов</w:t>
      </w:r>
      <w:proofErr w:type="gramEnd"/>
      <w:r w:rsidRPr="00124691">
        <w:t xml:space="preserve"> насле́дника:/ ти́и бо бы́ша я́ко ма́ли и про́сти иногда́,/ но ладии́ и мре́жи оста́вльше,/ вселе́нную просвети́ша;/ ты же, </w:t>
      </w:r>
      <w:proofErr w:type="gramStart"/>
      <w:r w:rsidRPr="00124691">
        <w:t>попече́ния</w:t>
      </w:r>
      <w:proofErr w:type="gramEnd"/>
      <w:r w:rsidRPr="00124691">
        <w:t xml:space="preserve"> земна́я отложи́в,/ смири́л еси́ себе́ во е́же Христа́ прия́ти/ и, Ду́ху Бо́жию повину́яся,// уче́ния возгреме́ душа́м на́шим.</w:t>
      </w:r>
    </w:p>
    <w:p w14:paraId="42EF9E67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lastRenderedPageBreak/>
        <w:t>А́</w:t>
      </w:r>
      <w:r w:rsidRPr="00124691">
        <w:t>ще в житии́ от</w:t>
      </w:r>
      <w:proofErr w:type="gramStart"/>
      <w:r w:rsidRPr="00124691">
        <w:t xml:space="preserve"> А</w:t>
      </w:r>
      <w:proofErr w:type="gramEnd"/>
      <w:r w:rsidRPr="00124691">
        <w:t xml:space="preserve">́нгел ума́лен быв,/ я́ко нося́й смеше́ние пе́рстное,/ ны́не сих ничи́мже ме́ньший яви́лся еси́,/ в со́нме водвори́вся му́ченик но́вых и дре́вних,/ и́же кро́вию ве́ру запечатле́ша/ и пред Бо́гом предста́ша со А́нгелы во еди́нем </w:t>
      </w:r>
      <w:proofErr w:type="gramStart"/>
      <w:r w:rsidRPr="00124691">
        <w:t>ли́це</w:t>
      </w:r>
      <w:proofErr w:type="gramEnd"/>
      <w:r w:rsidRPr="00124691">
        <w:t>;/ с ни́миже ны́не ра́дуяся,/ моли́ся о земне́м оте́честве твое́м,// мир подава́я душа́м на́шим.</w:t>
      </w:r>
    </w:p>
    <w:p w14:paraId="7D9CA25E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>оверше́нных тве́рдую пи́щу,/ сло́во пра́вды Христо́вы,/ я́</w:t>
      </w:r>
      <w:proofErr w:type="gramStart"/>
      <w:r w:rsidRPr="00124691">
        <w:t>ко</w:t>
      </w:r>
      <w:proofErr w:type="gramEnd"/>
      <w:r w:rsidRPr="00124691">
        <w:t xml:space="preserve"> сам соверше́н сый,/ во утвержде́ние ве́ры возглаго́лал еси́;/ </w:t>
      </w:r>
      <w:proofErr w:type="gramStart"/>
      <w:r w:rsidRPr="00124691">
        <w:t>чу́вствия</w:t>
      </w:r>
      <w:proofErr w:type="gramEnd"/>
      <w:r w:rsidRPr="00124691">
        <w:t xml:space="preserve"> же обучи́в обуче́нием до́лгим/ в разсужде́ние до́брых и злых,/ во́лю Бо́жию ча́дом возвести́л еси́,/ и ны́не о па́стве пече́шися неуста́нно,// просвеще́ние подава́я душа́м на́шим.</w:t>
      </w:r>
    </w:p>
    <w:p w14:paraId="7D0DDEE4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К</w:t>
      </w:r>
      <w:r w:rsidRPr="00124691">
        <w:t xml:space="preserve">то есть сей па́стырь </w:t>
      </w:r>
      <w:proofErr w:type="gramStart"/>
      <w:r w:rsidRPr="00124691">
        <w:t>смире́нный</w:t>
      </w:r>
      <w:proofErr w:type="gramEnd"/>
      <w:r w:rsidRPr="00124691">
        <w:t xml:space="preserve">, / и́же из ке́ллии ве́тхия в ри́зе убо́зей/ во у́трии на де́лание исхо́дит,/ и в храм Госпо́день вво́дит па́ству свою́,/ во е́же соверши́ти слу́жбу Бо́жию,/ некни́жныя научи́ти и исцели́ти неду́жныя?/ Сей сла́ва Це́ркве и исполи́н ду́ха есть,/ и́же бога́тство духо́вное// </w:t>
      </w:r>
      <w:proofErr w:type="gramStart"/>
      <w:r w:rsidRPr="00124691">
        <w:t>во</w:t>
      </w:r>
      <w:proofErr w:type="gramEnd"/>
      <w:r w:rsidRPr="00124691">
        <w:t xml:space="preserve"> страда́ниих за ве́ру Христо́ву стяжа́вый.</w:t>
      </w:r>
    </w:p>
    <w:p w14:paraId="182CBC81" w14:textId="77777777" w:rsidR="005D0D8A" w:rsidRPr="00124691" w:rsidRDefault="005D0D8A" w:rsidP="005D0D8A">
      <w:pPr>
        <w:pStyle w:val="nbtservheadred"/>
      </w:pPr>
      <w:proofErr w:type="gramStart"/>
      <w:r w:rsidRPr="00124691">
        <w:t>Сла́ва</w:t>
      </w:r>
      <w:proofErr w:type="gramEnd"/>
      <w:r w:rsidRPr="00124691">
        <w:t>, глас 6:</w:t>
      </w:r>
    </w:p>
    <w:p w14:paraId="07485518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С</w:t>
      </w:r>
      <w:r w:rsidRPr="00124691">
        <w:t xml:space="preserve">лужи́теля Святы́я </w:t>
      </w:r>
      <w:proofErr w:type="gramStart"/>
      <w:r w:rsidRPr="00124691">
        <w:t>Тро́ицы</w:t>
      </w:r>
      <w:proofErr w:type="gramEnd"/>
      <w:r w:rsidRPr="00124691">
        <w:t>, Фадде́я свята́го почти́м,/ той бо, ви́дев хра́мов Бо́жиих разруше́ние ве́лие,/ соде́латися храм Бо́га Жива́го поревнова́,/ кни́гам же духо́вным отъе́млющимся,/ ве́рныя умудри́ я́ко кни́га одушевле́нная,/ в темни́це же заключа́емь, воззва́ со проро́ком си́це:/ ка́мо пойду́ от Ду́ха</w:t>
      </w:r>
      <w:proofErr w:type="gramStart"/>
      <w:r w:rsidRPr="00124691">
        <w:t xml:space="preserve"> Т</w:t>
      </w:r>
      <w:proofErr w:type="gramEnd"/>
      <w:r w:rsidRPr="00124691">
        <w:t xml:space="preserve">воего́, Го́споди?/ На Небесе́х живе́ши и </w:t>
      </w:r>
      <w:proofErr w:type="gramStart"/>
      <w:r w:rsidRPr="00124691">
        <w:t>во</w:t>
      </w:r>
      <w:proofErr w:type="gramEnd"/>
      <w:r w:rsidRPr="00124691">
        <w:t xml:space="preserve"> ад низхо́диши, Преблаги́й./ И кого́ </w:t>
      </w:r>
      <w:proofErr w:type="gramStart"/>
      <w:r w:rsidRPr="00124691">
        <w:t>ны́не</w:t>
      </w:r>
      <w:proofErr w:type="gramEnd"/>
      <w:r w:rsidRPr="00124691">
        <w:t xml:space="preserve"> убою́ся с Тобо́ю?/ Оба́че</w:t>
      </w:r>
      <w:proofErr w:type="gramStart"/>
      <w:r w:rsidRPr="00124691">
        <w:t xml:space="preserve"> С</w:t>
      </w:r>
      <w:proofErr w:type="gramEnd"/>
      <w:r w:rsidRPr="00124691">
        <w:t>ам мя научи́,/ что ми подоба́ет твори́ти и глаго́лати во сла́ву Твою́,// Изба́вителю мой и Бо́же.</w:t>
      </w:r>
    </w:p>
    <w:p w14:paraId="7CF51DFB" w14:textId="77777777" w:rsidR="005D0D8A" w:rsidRPr="00124691" w:rsidRDefault="005D0D8A" w:rsidP="005D0D8A">
      <w:pPr>
        <w:pStyle w:val="nbtservheadred"/>
      </w:pPr>
      <w:proofErr w:type="gramStart"/>
      <w:r w:rsidRPr="00124691">
        <w:t>И ны</w:t>
      </w:r>
      <w:proofErr w:type="gramEnd"/>
      <w:r w:rsidRPr="00124691">
        <w:t>́не, предпра́зднства, глас то́йже:</w:t>
      </w:r>
    </w:p>
    <w:p w14:paraId="628C2316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t>В</w:t>
      </w:r>
      <w:r w:rsidRPr="00124691">
        <w:t>ерте́пе</w:t>
      </w:r>
      <w:proofErr w:type="gramEnd"/>
      <w:r w:rsidRPr="00124691">
        <w:t>, благоукраси́ся,/ А́гница бо гряде́т, чревонося́щи Христа́;/ я́сли же, подыми́те, сло́вом разреши́вшаго/ от безслове́снаго дея́ния нас земноро́дных./ Па́стырие, свиря́юще, свиде́тельствуйте чудеси́ стра́шному,/ и волсви́ от Перси́ды,/ зла́то и лива́н и сми́рну, Царю́ принеси́те,/ я́ко яви́ся Госпо́дь из</w:t>
      </w:r>
      <w:proofErr w:type="gramStart"/>
      <w:r w:rsidRPr="00124691">
        <w:t xml:space="preserve"> Д</w:t>
      </w:r>
      <w:proofErr w:type="gramEnd"/>
      <w:r w:rsidRPr="00124691">
        <w:t>е́вы Ма́тере./ Ему́же и прини́кши ра́бски Ма́ти поклони́ся,/ и привеща́ше к</w:t>
      </w:r>
      <w:proofErr w:type="gramStart"/>
      <w:r w:rsidRPr="00124691">
        <w:t xml:space="preserve"> Д</w:t>
      </w:r>
      <w:proofErr w:type="gramEnd"/>
      <w:r w:rsidRPr="00124691">
        <w:t xml:space="preserve">ержи́мому на объя́тиих Ея́:/ ка́ко все́ялся еси́ Мне?/ Или́ ка́ко прозя́бл еси́ во Мне,// </w:t>
      </w:r>
      <w:proofErr w:type="gramStart"/>
      <w:r w:rsidRPr="00124691">
        <w:t>Изба́вителю</w:t>
      </w:r>
      <w:proofErr w:type="gramEnd"/>
      <w:r w:rsidRPr="00124691">
        <w:t xml:space="preserve"> Мой и Бо́же?</w:t>
      </w:r>
    </w:p>
    <w:p w14:paraId="352AFB67" w14:textId="77777777" w:rsidR="005D0D8A" w:rsidRPr="00124691" w:rsidRDefault="005D0D8A" w:rsidP="005D0D8A">
      <w:pPr>
        <w:pStyle w:val="nbtservheadred"/>
      </w:pPr>
      <w:r w:rsidRPr="00124691">
        <w:t xml:space="preserve">НА </w:t>
      </w:r>
      <w:proofErr w:type="gramStart"/>
      <w:r w:rsidRPr="00124691">
        <w:t>ЛИТУРГИ́И</w:t>
      </w:r>
      <w:proofErr w:type="gramEnd"/>
    </w:p>
    <w:p w14:paraId="4CFB7449" w14:textId="77777777" w:rsidR="005D0D8A" w:rsidRPr="00124691" w:rsidRDefault="005D0D8A" w:rsidP="005D0D8A">
      <w:pPr>
        <w:pStyle w:val="nbtservbasic"/>
      </w:pPr>
      <w:proofErr w:type="gramStart"/>
      <w:r w:rsidRPr="00124691">
        <w:rPr>
          <w:rStyle w:val="nbtservred"/>
        </w:rPr>
        <w:t>Блаже́нны</w:t>
      </w:r>
      <w:proofErr w:type="gramEnd"/>
      <w:r w:rsidRPr="00124691">
        <w:rPr>
          <w:rStyle w:val="nbtservred"/>
        </w:rPr>
        <w:t xml:space="preserve"> от кано́на, пе́сни 4-я и 9-я. Проки́мен, глас 7: Ч</w:t>
      </w:r>
      <w:r w:rsidRPr="00124691">
        <w:t xml:space="preserve">естна́ пред Го́сподем// смерть преподо́бных Его́. </w:t>
      </w:r>
      <w:r w:rsidRPr="00124691">
        <w:rPr>
          <w:rStyle w:val="nbtservred"/>
        </w:rPr>
        <w:t>Стих: Ч</w:t>
      </w:r>
      <w:r w:rsidRPr="00124691">
        <w:t xml:space="preserve">то возда́м </w:t>
      </w:r>
      <w:r w:rsidRPr="00124691">
        <w:lastRenderedPageBreak/>
        <w:t xml:space="preserve">Го́сподеви </w:t>
      </w:r>
      <w:proofErr w:type="gramStart"/>
      <w:r w:rsidRPr="00124691">
        <w:t>о</w:t>
      </w:r>
      <w:proofErr w:type="gramEnd"/>
      <w:r w:rsidRPr="00124691">
        <w:t xml:space="preserve"> всех, я́же воздаде́ ми? </w:t>
      </w:r>
      <w:proofErr w:type="gramStart"/>
      <w:r w:rsidRPr="00124691">
        <w:rPr>
          <w:rStyle w:val="nbtservred"/>
        </w:rPr>
        <w:t>Апо́стол</w:t>
      </w:r>
      <w:proofErr w:type="gramEnd"/>
      <w:r w:rsidRPr="00124691">
        <w:rPr>
          <w:rStyle w:val="nbtservred"/>
        </w:rPr>
        <w:t xml:space="preserve"> к Ри́мляном, зача́ло 99. Аллилу́ия, глас 2: С</w:t>
      </w:r>
      <w:r w:rsidRPr="00124691">
        <w:t>вяще</w:t>
      </w:r>
      <w:r w:rsidRPr="00124691">
        <w:rPr>
          <w:rStyle w:val="nbtservred"/>
        </w:rPr>
        <w:t>́</w:t>
      </w:r>
      <w:r w:rsidRPr="00124691">
        <w:t>нницы</w:t>
      </w:r>
      <w:proofErr w:type="gramStart"/>
      <w:r w:rsidRPr="00124691">
        <w:t xml:space="preserve"> Т</w:t>
      </w:r>
      <w:proofErr w:type="gramEnd"/>
      <w:r w:rsidRPr="00124691">
        <w:t xml:space="preserve">вои́ облеку́тся в пра́вду, и преподо́бнии Твои́ возра́дуются. </w:t>
      </w:r>
      <w:r w:rsidRPr="00124691">
        <w:rPr>
          <w:rStyle w:val="nbtservred"/>
        </w:rPr>
        <w:t>Стих: Б</w:t>
      </w:r>
      <w:r w:rsidRPr="00124691">
        <w:t xml:space="preserve">ог нам </w:t>
      </w:r>
      <w:proofErr w:type="gramStart"/>
      <w:r w:rsidRPr="00124691">
        <w:t>прибе́жище</w:t>
      </w:r>
      <w:proofErr w:type="gramEnd"/>
      <w:r w:rsidRPr="00124691">
        <w:t xml:space="preserve"> и си́ла, Помо́щник в ско́рбех, обре́тших ны зело́. </w:t>
      </w:r>
      <w:r w:rsidRPr="00124691">
        <w:rPr>
          <w:rStyle w:val="nbtservred"/>
        </w:rPr>
        <w:t xml:space="preserve">Ева́нгелие от Луки́, зача́ло 106. </w:t>
      </w:r>
      <w:proofErr w:type="gramStart"/>
      <w:r w:rsidRPr="00124691">
        <w:rPr>
          <w:rStyle w:val="nbtservred"/>
        </w:rPr>
        <w:t>Коне</w:t>
      </w:r>
      <w:proofErr w:type="gramEnd"/>
      <w:r w:rsidRPr="00124691">
        <w:rPr>
          <w:rStyle w:val="nbtservred"/>
        </w:rPr>
        <w:t>́ц: В</w:t>
      </w:r>
      <w:r w:rsidRPr="00124691">
        <w:t xml:space="preserve"> </w:t>
      </w:r>
      <w:proofErr w:type="gramStart"/>
      <w:r w:rsidRPr="00124691">
        <w:t>терпе́нии</w:t>
      </w:r>
      <w:proofErr w:type="gramEnd"/>
      <w:r w:rsidRPr="00124691">
        <w:t xml:space="preserve"> ва́шем стяжи́те душа́ ва́ша. </w:t>
      </w:r>
      <w:proofErr w:type="gramStart"/>
      <w:r w:rsidRPr="00124691">
        <w:rPr>
          <w:rStyle w:val="nbtservred"/>
        </w:rPr>
        <w:t>Прича́стен</w:t>
      </w:r>
      <w:proofErr w:type="gramEnd"/>
      <w:r w:rsidRPr="00124691">
        <w:rPr>
          <w:rStyle w:val="nbtservred"/>
        </w:rPr>
        <w:t>: В</w:t>
      </w:r>
      <w:r w:rsidRPr="00124691">
        <w:t xml:space="preserve"> па́мять </w:t>
      </w:r>
      <w:proofErr w:type="gramStart"/>
      <w:r w:rsidRPr="00124691">
        <w:t>ве́чную</w:t>
      </w:r>
      <w:proofErr w:type="gramEnd"/>
      <w:r w:rsidRPr="00124691">
        <w:t xml:space="preserve"> бу́дет пра́ведник, от слу́ха зла не убои́тся.</w:t>
      </w:r>
    </w:p>
    <w:p w14:paraId="65A8F480" w14:textId="77777777" w:rsidR="005D0D8A" w:rsidRPr="00124691" w:rsidRDefault="005D0D8A" w:rsidP="005D0D8A">
      <w:pPr>
        <w:pStyle w:val="nbtservheadred"/>
      </w:pPr>
      <w:proofErr w:type="gramStart"/>
      <w:r w:rsidRPr="00124691">
        <w:t>Моли́тва</w:t>
      </w:r>
      <w:proofErr w:type="gramEnd"/>
    </w:p>
    <w:p w14:paraId="1DB8C67E" w14:textId="77777777" w:rsidR="005D0D8A" w:rsidRPr="00124691" w:rsidRDefault="005D0D8A" w:rsidP="005D0D8A">
      <w:pPr>
        <w:pStyle w:val="nbtservbasic"/>
      </w:pPr>
      <w:r w:rsidRPr="00124691">
        <w:rPr>
          <w:rStyle w:val="nbtservred"/>
        </w:rPr>
        <w:t>О</w:t>
      </w:r>
      <w:r w:rsidRPr="00124691">
        <w:t xml:space="preserve"> вели́кий и пресла́вный уго́дниче </w:t>
      </w:r>
      <w:proofErr w:type="gramStart"/>
      <w:r w:rsidRPr="00124691">
        <w:t>Христо́в</w:t>
      </w:r>
      <w:proofErr w:type="gramEnd"/>
      <w:r w:rsidRPr="00124691">
        <w:t xml:space="preserve">, священному́чениче Фадде́е, свети́льниче пресве́тлый, на све́щнице Це́ркве Правосла́вныя возжже́нный, сосу́де чистоты́ и избра́нное селе́ние Ду́ха Свята́го! Ты во </w:t>
      </w:r>
      <w:proofErr w:type="gramStart"/>
      <w:r w:rsidRPr="00124691">
        <w:t>вре́мя</w:t>
      </w:r>
      <w:proofErr w:type="gramEnd"/>
      <w:r w:rsidRPr="00124691">
        <w:t xml:space="preserve"> гоне́ния безбо́жнаго в земли́ на́шей от сокро́вищницы души́ твоея́ спаси́тельное испове́дание правосла́вныя ве́ры изне́сл еси́, и лю́дем ве́рным па́стырь до́брый яви́лся еси́, ду́шу твою́ за Христа́ полага́я.</w:t>
      </w:r>
    </w:p>
    <w:p w14:paraId="54A38A24" w14:textId="77777777" w:rsidR="005D0D8A" w:rsidRPr="00124691" w:rsidRDefault="005D0D8A" w:rsidP="005D0D8A">
      <w:pPr>
        <w:pStyle w:val="nbtservbasic"/>
        <w:spacing w:before="240"/>
      </w:pPr>
      <w:proofErr w:type="gramStart"/>
      <w:r w:rsidRPr="00124691">
        <w:t>Ны́не</w:t>
      </w:r>
      <w:proofErr w:type="gramEnd"/>
      <w:r w:rsidRPr="00124691">
        <w:t xml:space="preserve"> у́бо при́зри на нас, недосто́йных чад твои́х, любо́вию тя почита́ющих и с ве́рою и несумне́нною наде́ждею тебе́ взыва́ющих: о па́стырю до́брый и ве́рный служи́телю Христо́в! Моли́ Го́спода Бо́га сохрани́тися правосла́вному Оте́честву на́шему и ве́рным лю́дем, да не закосне́ют во окамене́нии серде́ц и нераде́нии о спасе́нии свое́м. Сподо́би нас, путе́м покая́ния ше́ствующе, возлюби́ти Бо́га всем се́рдцем и помышле́нием на́шим и бли́жняго я́ко себе́, и та́ко, по нело́жному сло́ву апо́стола: прибли́житеся Го́споду, и</w:t>
      </w:r>
      <w:proofErr w:type="gramStart"/>
      <w:r w:rsidRPr="00124691">
        <w:t xml:space="preserve"> Т</w:t>
      </w:r>
      <w:proofErr w:type="gramEnd"/>
      <w:r w:rsidRPr="00124691">
        <w:t xml:space="preserve">ой прибли́жится вам, унасле́довати </w:t>
      </w:r>
      <w:proofErr w:type="gramStart"/>
      <w:r w:rsidRPr="00124691">
        <w:t>вожделе́нная</w:t>
      </w:r>
      <w:proofErr w:type="gramEnd"/>
      <w:r w:rsidRPr="00124691">
        <w:t xml:space="preserve"> селе́ния ра́йская, иде́же ты с ли́ки святы́х пребыва́еши, прославля́я в Тро́ице сла́вимаго Бо́га, Отца́, и Сы́на, и Свята́го Ду́ха, ны́не и при́сно, и во ве́ки веко́в. </w:t>
      </w:r>
      <w:r w:rsidRPr="00124691">
        <w:rPr>
          <w:rStyle w:val="nbtservred"/>
        </w:rPr>
        <w:t>А</w:t>
      </w:r>
      <w:r w:rsidRPr="00124691">
        <w:t>ми́нь.</w:t>
      </w:r>
    </w:p>
    <w:p w14:paraId="20F77407" w14:textId="77777777" w:rsidR="005D0D8A" w:rsidRPr="00124691" w:rsidRDefault="005D0D8A" w:rsidP="005D0D8A">
      <w:pPr>
        <w:pStyle w:val="nbtservbasic"/>
        <w:spacing w:before="1200"/>
        <w:jc w:val="right"/>
        <w:rPr>
          <w:i/>
          <w:sz w:val="24"/>
          <w:szCs w:val="24"/>
        </w:rPr>
      </w:pPr>
      <w:proofErr w:type="gramStart"/>
      <w:r w:rsidRPr="00124691">
        <w:rPr>
          <w:i/>
          <w:sz w:val="24"/>
          <w:szCs w:val="24"/>
        </w:rPr>
        <w:t>Утверждена</w:t>
      </w:r>
      <w:proofErr w:type="gramEnd"/>
      <w:r w:rsidRPr="00124691">
        <w:rPr>
          <w:i/>
          <w:sz w:val="24"/>
          <w:szCs w:val="24"/>
        </w:rPr>
        <w:t xml:space="preserve"> Священным Синодом</w:t>
      </w:r>
    </w:p>
    <w:p w14:paraId="502AE810" w14:textId="77777777" w:rsidR="005D0D8A" w:rsidRPr="00124691" w:rsidRDefault="005D0D8A" w:rsidP="005D0D8A">
      <w:pPr>
        <w:pStyle w:val="nbtservbasic"/>
        <w:jc w:val="right"/>
        <w:rPr>
          <w:i/>
          <w:sz w:val="24"/>
          <w:szCs w:val="24"/>
        </w:rPr>
      </w:pPr>
      <w:r w:rsidRPr="00124691">
        <w:rPr>
          <w:i/>
          <w:sz w:val="24"/>
          <w:szCs w:val="24"/>
        </w:rPr>
        <w:t>Русской Православной Церкви</w:t>
      </w:r>
    </w:p>
    <w:p w14:paraId="19159E82" w14:textId="77777777" w:rsidR="005D0D8A" w:rsidRPr="00641520" w:rsidRDefault="005D0D8A" w:rsidP="005D0D8A">
      <w:pPr>
        <w:pStyle w:val="nbtservbasic"/>
        <w:jc w:val="right"/>
        <w:rPr>
          <w:i/>
          <w:sz w:val="24"/>
          <w:szCs w:val="24"/>
        </w:rPr>
      </w:pPr>
      <w:r w:rsidRPr="00124691">
        <w:rPr>
          <w:i/>
          <w:sz w:val="24"/>
          <w:szCs w:val="24"/>
        </w:rPr>
        <w:t>27.12.2023 (журнал № 131).</w:t>
      </w:r>
    </w:p>
    <w:p w14:paraId="0FC1A5F7" w14:textId="06BC13C9" w:rsidR="005A0F5C" w:rsidRPr="005D0D8A" w:rsidRDefault="005A0F5C" w:rsidP="005D0D8A">
      <w:pPr>
        <w:pStyle w:val="nbtservbasic"/>
        <w:spacing w:after="120"/>
        <w:ind w:firstLine="0"/>
        <w:rPr>
          <w:sz w:val="18"/>
          <w:szCs w:val="18"/>
          <w:lang w:val="en-US"/>
        </w:rPr>
      </w:pPr>
    </w:p>
    <w:sectPr w:rsidR="005A0F5C" w:rsidRPr="005D0D8A" w:rsidSect="00821889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9595A" w14:textId="77777777" w:rsidR="00821889" w:rsidRDefault="00821889" w:rsidP="00972502">
      <w:pPr>
        <w:spacing w:after="0" w:line="240" w:lineRule="auto"/>
      </w:pPr>
      <w:r>
        <w:separator/>
      </w:r>
    </w:p>
  </w:endnote>
  <w:endnote w:type="continuationSeparator" w:id="0">
    <w:p w14:paraId="607D0991" w14:textId="77777777" w:rsidR="00821889" w:rsidRDefault="00821889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tograd Ucs"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8E19A" w14:textId="77777777" w:rsidR="00821889" w:rsidRDefault="00821889" w:rsidP="00972502">
      <w:pPr>
        <w:spacing w:after="0" w:line="240" w:lineRule="auto"/>
      </w:pPr>
      <w:r>
        <w:separator/>
      </w:r>
    </w:p>
  </w:footnote>
  <w:footnote w:type="continuationSeparator" w:id="0">
    <w:p w14:paraId="6188505D" w14:textId="77777777" w:rsidR="00821889" w:rsidRDefault="00821889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66BED8C" w14:textId="77777777" w:rsidR="001D3E57" w:rsidRDefault="001D3E57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84F5C">
          <w:rPr>
            <w:noProof/>
          </w:rPr>
          <w:t>15</w:t>
        </w:r>
        <w:r>
          <w:fldChar w:fldCharType="end"/>
        </w:r>
      </w:p>
    </w:sdtContent>
  </w:sdt>
  <w:p w14:paraId="4584E468" w14:textId="77777777" w:rsidR="001D3E57" w:rsidRPr="00972502" w:rsidRDefault="001D3E57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0AF9" w14:textId="77777777" w:rsidR="001D3E57" w:rsidRDefault="001D3E57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53BE62B7"/>
    <w:multiLevelType w:val="hybridMultilevel"/>
    <w:tmpl w:val="F210DA86"/>
    <w:lvl w:ilvl="0" w:tplc="98F697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E2762"/>
    <w:multiLevelType w:val="hybridMultilevel"/>
    <w:tmpl w:val="1E2CC786"/>
    <w:lvl w:ilvl="0" w:tplc="FCAABDB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95806"/>
    <w:multiLevelType w:val="hybridMultilevel"/>
    <w:tmpl w:val="131C88E0"/>
    <w:lvl w:ilvl="0" w:tplc="8FE4C06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4265"/>
    <w:rsid w:val="00004736"/>
    <w:rsid w:val="00011442"/>
    <w:rsid w:val="00011C06"/>
    <w:rsid w:val="00016427"/>
    <w:rsid w:val="00017A18"/>
    <w:rsid w:val="00023146"/>
    <w:rsid w:val="0002357D"/>
    <w:rsid w:val="000248BB"/>
    <w:rsid w:val="000308D3"/>
    <w:rsid w:val="00031EE5"/>
    <w:rsid w:val="00032651"/>
    <w:rsid w:val="00034378"/>
    <w:rsid w:val="000362EC"/>
    <w:rsid w:val="00036A9C"/>
    <w:rsid w:val="00036CB4"/>
    <w:rsid w:val="0004150B"/>
    <w:rsid w:val="000423ED"/>
    <w:rsid w:val="000438B8"/>
    <w:rsid w:val="00043A67"/>
    <w:rsid w:val="000459C8"/>
    <w:rsid w:val="000516FE"/>
    <w:rsid w:val="00051D58"/>
    <w:rsid w:val="00052F93"/>
    <w:rsid w:val="00055879"/>
    <w:rsid w:val="00055A95"/>
    <w:rsid w:val="00060E0D"/>
    <w:rsid w:val="00061326"/>
    <w:rsid w:val="000615DF"/>
    <w:rsid w:val="00071B24"/>
    <w:rsid w:val="000728A1"/>
    <w:rsid w:val="000755F4"/>
    <w:rsid w:val="00076CA1"/>
    <w:rsid w:val="0007785F"/>
    <w:rsid w:val="000838FC"/>
    <w:rsid w:val="000866B7"/>
    <w:rsid w:val="00090ED9"/>
    <w:rsid w:val="000923DA"/>
    <w:rsid w:val="00095277"/>
    <w:rsid w:val="00095365"/>
    <w:rsid w:val="00096CB2"/>
    <w:rsid w:val="000A0556"/>
    <w:rsid w:val="000A23D9"/>
    <w:rsid w:val="000A2A96"/>
    <w:rsid w:val="000A6506"/>
    <w:rsid w:val="000B0EBF"/>
    <w:rsid w:val="000B28A1"/>
    <w:rsid w:val="000B329C"/>
    <w:rsid w:val="000B3745"/>
    <w:rsid w:val="000B4B22"/>
    <w:rsid w:val="000B5117"/>
    <w:rsid w:val="000B70CC"/>
    <w:rsid w:val="000C2200"/>
    <w:rsid w:val="000C3CA2"/>
    <w:rsid w:val="000C4AD0"/>
    <w:rsid w:val="000D0438"/>
    <w:rsid w:val="000D6CC1"/>
    <w:rsid w:val="000E338B"/>
    <w:rsid w:val="000E4190"/>
    <w:rsid w:val="000E46EC"/>
    <w:rsid w:val="000F060C"/>
    <w:rsid w:val="00101338"/>
    <w:rsid w:val="00102EBC"/>
    <w:rsid w:val="00105268"/>
    <w:rsid w:val="001056A9"/>
    <w:rsid w:val="00105E1D"/>
    <w:rsid w:val="00105E50"/>
    <w:rsid w:val="001074A1"/>
    <w:rsid w:val="00110B9F"/>
    <w:rsid w:val="001132BF"/>
    <w:rsid w:val="0011637F"/>
    <w:rsid w:val="00116621"/>
    <w:rsid w:val="001224CD"/>
    <w:rsid w:val="001239F8"/>
    <w:rsid w:val="00123EA1"/>
    <w:rsid w:val="00124AA5"/>
    <w:rsid w:val="00124FD4"/>
    <w:rsid w:val="001318A0"/>
    <w:rsid w:val="001335E2"/>
    <w:rsid w:val="001360E1"/>
    <w:rsid w:val="0014071E"/>
    <w:rsid w:val="001440AD"/>
    <w:rsid w:val="0014595D"/>
    <w:rsid w:val="001462EF"/>
    <w:rsid w:val="00146CB5"/>
    <w:rsid w:val="00147179"/>
    <w:rsid w:val="00147936"/>
    <w:rsid w:val="00147ACB"/>
    <w:rsid w:val="00147DCA"/>
    <w:rsid w:val="0015117E"/>
    <w:rsid w:val="00154556"/>
    <w:rsid w:val="00165673"/>
    <w:rsid w:val="00170E48"/>
    <w:rsid w:val="00171723"/>
    <w:rsid w:val="00175E25"/>
    <w:rsid w:val="00180264"/>
    <w:rsid w:val="00183E67"/>
    <w:rsid w:val="001928E4"/>
    <w:rsid w:val="00193BB3"/>
    <w:rsid w:val="00195CD2"/>
    <w:rsid w:val="001971F0"/>
    <w:rsid w:val="001973C6"/>
    <w:rsid w:val="00197FE6"/>
    <w:rsid w:val="001A1838"/>
    <w:rsid w:val="001A3D6B"/>
    <w:rsid w:val="001A78DE"/>
    <w:rsid w:val="001B0F12"/>
    <w:rsid w:val="001B32FA"/>
    <w:rsid w:val="001B51DE"/>
    <w:rsid w:val="001B52AB"/>
    <w:rsid w:val="001B7235"/>
    <w:rsid w:val="001B7D94"/>
    <w:rsid w:val="001C2965"/>
    <w:rsid w:val="001C345E"/>
    <w:rsid w:val="001D0712"/>
    <w:rsid w:val="001D3E57"/>
    <w:rsid w:val="001D5847"/>
    <w:rsid w:val="001E4F26"/>
    <w:rsid w:val="001E53D8"/>
    <w:rsid w:val="001E5921"/>
    <w:rsid w:val="001E5ED4"/>
    <w:rsid w:val="001F73D1"/>
    <w:rsid w:val="00203A0C"/>
    <w:rsid w:val="002044E4"/>
    <w:rsid w:val="00204810"/>
    <w:rsid w:val="00205159"/>
    <w:rsid w:val="0020629B"/>
    <w:rsid w:val="00207495"/>
    <w:rsid w:val="00211730"/>
    <w:rsid w:val="00213ED7"/>
    <w:rsid w:val="00214B65"/>
    <w:rsid w:val="00215823"/>
    <w:rsid w:val="00216192"/>
    <w:rsid w:val="002164B2"/>
    <w:rsid w:val="00217E4A"/>
    <w:rsid w:val="0022080C"/>
    <w:rsid w:val="00223437"/>
    <w:rsid w:val="0022352A"/>
    <w:rsid w:val="00225329"/>
    <w:rsid w:val="00226E23"/>
    <w:rsid w:val="00227004"/>
    <w:rsid w:val="002305DD"/>
    <w:rsid w:val="00237655"/>
    <w:rsid w:val="00237B8C"/>
    <w:rsid w:val="00240D24"/>
    <w:rsid w:val="0024124F"/>
    <w:rsid w:val="00241CF2"/>
    <w:rsid w:val="002444D1"/>
    <w:rsid w:val="002515CC"/>
    <w:rsid w:val="002520BE"/>
    <w:rsid w:val="00252826"/>
    <w:rsid w:val="00255317"/>
    <w:rsid w:val="00257766"/>
    <w:rsid w:val="0026030D"/>
    <w:rsid w:val="00260BA5"/>
    <w:rsid w:val="0026774B"/>
    <w:rsid w:val="00267C5A"/>
    <w:rsid w:val="00267D42"/>
    <w:rsid w:val="00271627"/>
    <w:rsid w:val="0027282D"/>
    <w:rsid w:val="00275850"/>
    <w:rsid w:val="00275F3E"/>
    <w:rsid w:val="0027770D"/>
    <w:rsid w:val="00281C67"/>
    <w:rsid w:val="0028256F"/>
    <w:rsid w:val="00282A6A"/>
    <w:rsid w:val="00284807"/>
    <w:rsid w:val="00286453"/>
    <w:rsid w:val="00287427"/>
    <w:rsid w:val="00287635"/>
    <w:rsid w:val="00287F18"/>
    <w:rsid w:val="00291A27"/>
    <w:rsid w:val="00293E2F"/>
    <w:rsid w:val="002972D0"/>
    <w:rsid w:val="002A2459"/>
    <w:rsid w:val="002A4867"/>
    <w:rsid w:val="002A4871"/>
    <w:rsid w:val="002B2622"/>
    <w:rsid w:val="002B2650"/>
    <w:rsid w:val="002B3AD6"/>
    <w:rsid w:val="002B7E4F"/>
    <w:rsid w:val="002C2F04"/>
    <w:rsid w:val="002C3CD0"/>
    <w:rsid w:val="002C77BD"/>
    <w:rsid w:val="002C790D"/>
    <w:rsid w:val="002D0E6D"/>
    <w:rsid w:val="002D1164"/>
    <w:rsid w:val="002D189E"/>
    <w:rsid w:val="002D46BF"/>
    <w:rsid w:val="002D4A6F"/>
    <w:rsid w:val="002D59CE"/>
    <w:rsid w:val="002E3361"/>
    <w:rsid w:val="002E70B4"/>
    <w:rsid w:val="002F4C06"/>
    <w:rsid w:val="002F620D"/>
    <w:rsid w:val="0030075F"/>
    <w:rsid w:val="00301084"/>
    <w:rsid w:val="00301815"/>
    <w:rsid w:val="003065F6"/>
    <w:rsid w:val="003101D9"/>
    <w:rsid w:val="00310693"/>
    <w:rsid w:val="0031168D"/>
    <w:rsid w:val="00312A83"/>
    <w:rsid w:val="0031641E"/>
    <w:rsid w:val="00316E18"/>
    <w:rsid w:val="00324ACC"/>
    <w:rsid w:val="003269CC"/>
    <w:rsid w:val="003273AC"/>
    <w:rsid w:val="00334299"/>
    <w:rsid w:val="00336A23"/>
    <w:rsid w:val="00343956"/>
    <w:rsid w:val="00345775"/>
    <w:rsid w:val="0034693B"/>
    <w:rsid w:val="0035029F"/>
    <w:rsid w:val="0035061E"/>
    <w:rsid w:val="0035298A"/>
    <w:rsid w:val="00357269"/>
    <w:rsid w:val="003610AD"/>
    <w:rsid w:val="00364140"/>
    <w:rsid w:val="00364658"/>
    <w:rsid w:val="00366469"/>
    <w:rsid w:val="0036664A"/>
    <w:rsid w:val="00367F86"/>
    <w:rsid w:val="00372E8C"/>
    <w:rsid w:val="00373BF5"/>
    <w:rsid w:val="00373E81"/>
    <w:rsid w:val="00375457"/>
    <w:rsid w:val="00377223"/>
    <w:rsid w:val="0038160F"/>
    <w:rsid w:val="00382FAF"/>
    <w:rsid w:val="00383DAE"/>
    <w:rsid w:val="0038569F"/>
    <w:rsid w:val="003953DA"/>
    <w:rsid w:val="00396404"/>
    <w:rsid w:val="003A1272"/>
    <w:rsid w:val="003A26CA"/>
    <w:rsid w:val="003A2810"/>
    <w:rsid w:val="003A4218"/>
    <w:rsid w:val="003B12A4"/>
    <w:rsid w:val="003B23DD"/>
    <w:rsid w:val="003C06BC"/>
    <w:rsid w:val="003C2B9D"/>
    <w:rsid w:val="003C41B3"/>
    <w:rsid w:val="003C47DD"/>
    <w:rsid w:val="003C5CA2"/>
    <w:rsid w:val="003C6143"/>
    <w:rsid w:val="003D0CAA"/>
    <w:rsid w:val="003D14F4"/>
    <w:rsid w:val="003D1953"/>
    <w:rsid w:val="003D2971"/>
    <w:rsid w:val="003D32A5"/>
    <w:rsid w:val="003D5FE3"/>
    <w:rsid w:val="003D7248"/>
    <w:rsid w:val="003E2AA1"/>
    <w:rsid w:val="003E54E8"/>
    <w:rsid w:val="003E5A6F"/>
    <w:rsid w:val="003E6BCA"/>
    <w:rsid w:val="003E7879"/>
    <w:rsid w:val="003F021E"/>
    <w:rsid w:val="003F0CD3"/>
    <w:rsid w:val="003F4BA2"/>
    <w:rsid w:val="003F4FD8"/>
    <w:rsid w:val="003F5A4A"/>
    <w:rsid w:val="003F63B1"/>
    <w:rsid w:val="003F75D2"/>
    <w:rsid w:val="00401157"/>
    <w:rsid w:val="00401AC0"/>
    <w:rsid w:val="00401BB0"/>
    <w:rsid w:val="00402556"/>
    <w:rsid w:val="00403B58"/>
    <w:rsid w:val="00404F14"/>
    <w:rsid w:val="00405806"/>
    <w:rsid w:val="004121D2"/>
    <w:rsid w:val="00413151"/>
    <w:rsid w:val="00413B2C"/>
    <w:rsid w:val="00417E25"/>
    <w:rsid w:val="00417EBC"/>
    <w:rsid w:val="00420C3A"/>
    <w:rsid w:val="00423C19"/>
    <w:rsid w:val="00425414"/>
    <w:rsid w:val="0042595D"/>
    <w:rsid w:val="00430901"/>
    <w:rsid w:val="0043247C"/>
    <w:rsid w:val="00435448"/>
    <w:rsid w:val="004356AE"/>
    <w:rsid w:val="00436142"/>
    <w:rsid w:val="004419DD"/>
    <w:rsid w:val="0044298B"/>
    <w:rsid w:val="00444160"/>
    <w:rsid w:val="00446281"/>
    <w:rsid w:val="00452429"/>
    <w:rsid w:val="0045278C"/>
    <w:rsid w:val="004538AF"/>
    <w:rsid w:val="004555E3"/>
    <w:rsid w:val="004607E5"/>
    <w:rsid w:val="004607FC"/>
    <w:rsid w:val="00460AEE"/>
    <w:rsid w:val="00463084"/>
    <w:rsid w:val="004671EE"/>
    <w:rsid w:val="00470625"/>
    <w:rsid w:val="00474223"/>
    <w:rsid w:val="00475AA9"/>
    <w:rsid w:val="00476070"/>
    <w:rsid w:val="004760A0"/>
    <w:rsid w:val="00487635"/>
    <w:rsid w:val="0049098E"/>
    <w:rsid w:val="0049172D"/>
    <w:rsid w:val="0049198B"/>
    <w:rsid w:val="004956F1"/>
    <w:rsid w:val="0049727F"/>
    <w:rsid w:val="00497DA2"/>
    <w:rsid w:val="004A1D58"/>
    <w:rsid w:val="004A2BF6"/>
    <w:rsid w:val="004A3725"/>
    <w:rsid w:val="004A43AB"/>
    <w:rsid w:val="004B3B52"/>
    <w:rsid w:val="004B47EE"/>
    <w:rsid w:val="004B4C26"/>
    <w:rsid w:val="004B500D"/>
    <w:rsid w:val="004B53E8"/>
    <w:rsid w:val="004B6703"/>
    <w:rsid w:val="004B6FD2"/>
    <w:rsid w:val="004C0F48"/>
    <w:rsid w:val="004C1174"/>
    <w:rsid w:val="004C1881"/>
    <w:rsid w:val="004C2072"/>
    <w:rsid w:val="004C2F2E"/>
    <w:rsid w:val="004C3940"/>
    <w:rsid w:val="004C39A0"/>
    <w:rsid w:val="004C3CE0"/>
    <w:rsid w:val="004C5E2B"/>
    <w:rsid w:val="004D0977"/>
    <w:rsid w:val="004D0A5A"/>
    <w:rsid w:val="004D4FF6"/>
    <w:rsid w:val="004D56F7"/>
    <w:rsid w:val="004E0420"/>
    <w:rsid w:val="004E295C"/>
    <w:rsid w:val="004E37C9"/>
    <w:rsid w:val="004E3BD3"/>
    <w:rsid w:val="004E666C"/>
    <w:rsid w:val="004F09F2"/>
    <w:rsid w:val="004F3B5C"/>
    <w:rsid w:val="004F3D7E"/>
    <w:rsid w:val="004F41F5"/>
    <w:rsid w:val="004F7F63"/>
    <w:rsid w:val="005006E8"/>
    <w:rsid w:val="00501A90"/>
    <w:rsid w:val="00502FA0"/>
    <w:rsid w:val="00515562"/>
    <w:rsid w:val="00517B36"/>
    <w:rsid w:val="00521403"/>
    <w:rsid w:val="00523EEB"/>
    <w:rsid w:val="0052535D"/>
    <w:rsid w:val="00525651"/>
    <w:rsid w:val="005261BC"/>
    <w:rsid w:val="00526783"/>
    <w:rsid w:val="00526CD1"/>
    <w:rsid w:val="00526D7C"/>
    <w:rsid w:val="005270FF"/>
    <w:rsid w:val="00527104"/>
    <w:rsid w:val="00527D3D"/>
    <w:rsid w:val="0053300C"/>
    <w:rsid w:val="00535205"/>
    <w:rsid w:val="005421EC"/>
    <w:rsid w:val="00546E53"/>
    <w:rsid w:val="005471FC"/>
    <w:rsid w:val="005512BE"/>
    <w:rsid w:val="00567F47"/>
    <w:rsid w:val="005777BA"/>
    <w:rsid w:val="00582398"/>
    <w:rsid w:val="005837AC"/>
    <w:rsid w:val="005842B3"/>
    <w:rsid w:val="005873AD"/>
    <w:rsid w:val="005903F4"/>
    <w:rsid w:val="005A0F5C"/>
    <w:rsid w:val="005A27EE"/>
    <w:rsid w:val="005B261B"/>
    <w:rsid w:val="005C01F9"/>
    <w:rsid w:val="005C12B5"/>
    <w:rsid w:val="005C4EEA"/>
    <w:rsid w:val="005C7971"/>
    <w:rsid w:val="005D0D8A"/>
    <w:rsid w:val="005D7414"/>
    <w:rsid w:val="005E6D4F"/>
    <w:rsid w:val="005F03B4"/>
    <w:rsid w:val="005F28C0"/>
    <w:rsid w:val="005F40DB"/>
    <w:rsid w:val="005F5158"/>
    <w:rsid w:val="005F52D1"/>
    <w:rsid w:val="005F5639"/>
    <w:rsid w:val="005F6328"/>
    <w:rsid w:val="005F658D"/>
    <w:rsid w:val="006064F4"/>
    <w:rsid w:val="00607AA1"/>
    <w:rsid w:val="00607EF7"/>
    <w:rsid w:val="0061122E"/>
    <w:rsid w:val="00613688"/>
    <w:rsid w:val="006166F8"/>
    <w:rsid w:val="00623712"/>
    <w:rsid w:val="006245CF"/>
    <w:rsid w:val="006269E3"/>
    <w:rsid w:val="00626F29"/>
    <w:rsid w:val="006339A3"/>
    <w:rsid w:val="0063471C"/>
    <w:rsid w:val="00635AF0"/>
    <w:rsid w:val="00637B3F"/>
    <w:rsid w:val="00646BFB"/>
    <w:rsid w:val="006471FD"/>
    <w:rsid w:val="00650145"/>
    <w:rsid w:val="00655159"/>
    <w:rsid w:val="00655975"/>
    <w:rsid w:val="00660A01"/>
    <w:rsid w:val="00661376"/>
    <w:rsid w:val="0066179C"/>
    <w:rsid w:val="00663785"/>
    <w:rsid w:val="006648CD"/>
    <w:rsid w:val="00666A44"/>
    <w:rsid w:val="00670F21"/>
    <w:rsid w:val="00672084"/>
    <w:rsid w:val="00674FD9"/>
    <w:rsid w:val="00684532"/>
    <w:rsid w:val="00693DDC"/>
    <w:rsid w:val="0069406B"/>
    <w:rsid w:val="006A1B86"/>
    <w:rsid w:val="006A32EB"/>
    <w:rsid w:val="006A6502"/>
    <w:rsid w:val="006A75BB"/>
    <w:rsid w:val="006A784A"/>
    <w:rsid w:val="006B2B54"/>
    <w:rsid w:val="006B3C7B"/>
    <w:rsid w:val="006B409E"/>
    <w:rsid w:val="006B4A23"/>
    <w:rsid w:val="006B6DE8"/>
    <w:rsid w:val="006C0DD1"/>
    <w:rsid w:val="006C7D5B"/>
    <w:rsid w:val="006D5109"/>
    <w:rsid w:val="006D5F56"/>
    <w:rsid w:val="006E05A9"/>
    <w:rsid w:val="006E195B"/>
    <w:rsid w:val="006E2A9F"/>
    <w:rsid w:val="006E30AC"/>
    <w:rsid w:val="006E3C25"/>
    <w:rsid w:val="006E55CA"/>
    <w:rsid w:val="006F0912"/>
    <w:rsid w:val="006F11F1"/>
    <w:rsid w:val="006F565B"/>
    <w:rsid w:val="007000E3"/>
    <w:rsid w:val="007009E2"/>
    <w:rsid w:val="0070110D"/>
    <w:rsid w:val="00701865"/>
    <w:rsid w:val="00702FAB"/>
    <w:rsid w:val="0070322F"/>
    <w:rsid w:val="007052FD"/>
    <w:rsid w:val="007059FE"/>
    <w:rsid w:val="00706A22"/>
    <w:rsid w:val="0070754D"/>
    <w:rsid w:val="00707562"/>
    <w:rsid w:val="00707849"/>
    <w:rsid w:val="00711FBA"/>
    <w:rsid w:val="007149CF"/>
    <w:rsid w:val="0072349F"/>
    <w:rsid w:val="007246AD"/>
    <w:rsid w:val="00725DF5"/>
    <w:rsid w:val="0072761C"/>
    <w:rsid w:val="00733001"/>
    <w:rsid w:val="00733367"/>
    <w:rsid w:val="00733618"/>
    <w:rsid w:val="00735683"/>
    <w:rsid w:val="007400ED"/>
    <w:rsid w:val="007413EB"/>
    <w:rsid w:val="007416E1"/>
    <w:rsid w:val="0074737E"/>
    <w:rsid w:val="00754EA4"/>
    <w:rsid w:val="007560FD"/>
    <w:rsid w:val="007568A5"/>
    <w:rsid w:val="00761B69"/>
    <w:rsid w:val="00763EB5"/>
    <w:rsid w:val="007761C9"/>
    <w:rsid w:val="00782864"/>
    <w:rsid w:val="007977A9"/>
    <w:rsid w:val="007A2111"/>
    <w:rsid w:val="007A24DE"/>
    <w:rsid w:val="007A2578"/>
    <w:rsid w:val="007A399F"/>
    <w:rsid w:val="007A3AD3"/>
    <w:rsid w:val="007A4616"/>
    <w:rsid w:val="007B0785"/>
    <w:rsid w:val="007B2A73"/>
    <w:rsid w:val="007B4848"/>
    <w:rsid w:val="007B5018"/>
    <w:rsid w:val="007B551E"/>
    <w:rsid w:val="007B6F58"/>
    <w:rsid w:val="007C2B4B"/>
    <w:rsid w:val="007C4ED6"/>
    <w:rsid w:val="007C63E0"/>
    <w:rsid w:val="007C6CDD"/>
    <w:rsid w:val="007C7454"/>
    <w:rsid w:val="007D0822"/>
    <w:rsid w:val="007D2960"/>
    <w:rsid w:val="007D3640"/>
    <w:rsid w:val="007D5B1E"/>
    <w:rsid w:val="007D6BE7"/>
    <w:rsid w:val="007D72C6"/>
    <w:rsid w:val="007D794B"/>
    <w:rsid w:val="007E1267"/>
    <w:rsid w:val="007E20E1"/>
    <w:rsid w:val="007E49E7"/>
    <w:rsid w:val="007E6973"/>
    <w:rsid w:val="007F0169"/>
    <w:rsid w:val="007F0346"/>
    <w:rsid w:val="007F16F1"/>
    <w:rsid w:val="007F26A4"/>
    <w:rsid w:val="007F4798"/>
    <w:rsid w:val="007F4B08"/>
    <w:rsid w:val="00802F0B"/>
    <w:rsid w:val="008033D4"/>
    <w:rsid w:val="00806962"/>
    <w:rsid w:val="008109C5"/>
    <w:rsid w:val="00810D12"/>
    <w:rsid w:val="0081221B"/>
    <w:rsid w:val="00812F84"/>
    <w:rsid w:val="00813F68"/>
    <w:rsid w:val="00815C1D"/>
    <w:rsid w:val="00816960"/>
    <w:rsid w:val="008171EE"/>
    <w:rsid w:val="00820843"/>
    <w:rsid w:val="00821556"/>
    <w:rsid w:val="00821889"/>
    <w:rsid w:val="00821F9E"/>
    <w:rsid w:val="0082269A"/>
    <w:rsid w:val="0082285C"/>
    <w:rsid w:val="00831716"/>
    <w:rsid w:val="008319AD"/>
    <w:rsid w:val="00833FA8"/>
    <w:rsid w:val="00837655"/>
    <w:rsid w:val="00843D21"/>
    <w:rsid w:val="00844347"/>
    <w:rsid w:val="00844CD4"/>
    <w:rsid w:val="00845C69"/>
    <w:rsid w:val="00845D00"/>
    <w:rsid w:val="00846075"/>
    <w:rsid w:val="00846135"/>
    <w:rsid w:val="0084743A"/>
    <w:rsid w:val="00850022"/>
    <w:rsid w:val="00853A50"/>
    <w:rsid w:val="008540BE"/>
    <w:rsid w:val="00854A50"/>
    <w:rsid w:val="00855B51"/>
    <w:rsid w:val="00857185"/>
    <w:rsid w:val="00860B51"/>
    <w:rsid w:val="008621AE"/>
    <w:rsid w:val="008629AB"/>
    <w:rsid w:val="008734FC"/>
    <w:rsid w:val="00876415"/>
    <w:rsid w:val="0087697F"/>
    <w:rsid w:val="00877E6D"/>
    <w:rsid w:val="008877E9"/>
    <w:rsid w:val="00890195"/>
    <w:rsid w:val="00890421"/>
    <w:rsid w:val="0089094B"/>
    <w:rsid w:val="00892659"/>
    <w:rsid w:val="00894B0C"/>
    <w:rsid w:val="0089526C"/>
    <w:rsid w:val="00897588"/>
    <w:rsid w:val="008A10A7"/>
    <w:rsid w:val="008A34F8"/>
    <w:rsid w:val="008A41E0"/>
    <w:rsid w:val="008A44CE"/>
    <w:rsid w:val="008B40D8"/>
    <w:rsid w:val="008B619F"/>
    <w:rsid w:val="008B678F"/>
    <w:rsid w:val="008B7CAE"/>
    <w:rsid w:val="008C0F14"/>
    <w:rsid w:val="008C4D7E"/>
    <w:rsid w:val="008C5689"/>
    <w:rsid w:val="008C624F"/>
    <w:rsid w:val="008C6BDC"/>
    <w:rsid w:val="008D0266"/>
    <w:rsid w:val="008D1E7E"/>
    <w:rsid w:val="008D7547"/>
    <w:rsid w:val="008E10AE"/>
    <w:rsid w:val="008E36BC"/>
    <w:rsid w:val="008F11AC"/>
    <w:rsid w:val="008F47E2"/>
    <w:rsid w:val="008F701E"/>
    <w:rsid w:val="009037C8"/>
    <w:rsid w:val="009050D0"/>
    <w:rsid w:val="00905168"/>
    <w:rsid w:val="00905612"/>
    <w:rsid w:val="009060F5"/>
    <w:rsid w:val="00912F4D"/>
    <w:rsid w:val="00913536"/>
    <w:rsid w:val="0091389B"/>
    <w:rsid w:val="009149E1"/>
    <w:rsid w:val="009167DF"/>
    <w:rsid w:val="00917F13"/>
    <w:rsid w:val="0092158D"/>
    <w:rsid w:val="00927505"/>
    <w:rsid w:val="009278B6"/>
    <w:rsid w:val="00931C81"/>
    <w:rsid w:val="009330AA"/>
    <w:rsid w:val="00933A5F"/>
    <w:rsid w:val="009362BE"/>
    <w:rsid w:val="0093786A"/>
    <w:rsid w:val="0094104B"/>
    <w:rsid w:val="00941D27"/>
    <w:rsid w:val="00944294"/>
    <w:rsid w:val="00945624"/>
    <w:rsid w:val="00945C6D"/>
    <w:rsid w:val="00946F4A"/>
    <w:rsid w:val="00950B81"/>
    <w:rsid w:val="00950D8E"/>
    <w:rsid w:val="00951281"/>
    <w:rsid w:val="009553D5"/>
    <w:rsid w:val="0096053A"/>
    <w:rsid w:val="00962FDB"/>
    <w:rsid w:val="0096528D"/>
    <w:rsid w:val="00966C15"/>
    <w:rsid w:val="00970297"/>
    <w:rsid w:val="00971D93"/>
    <w:rsid w:val="00971FF3"/>
    <w:rsid w:val="00972502"/>
    <w:rsid w:val="00973BD0"/>
    <w:rsid w:val="00983C95"/>
    <w:rsid w:val="009903F5"/>
    <w:rsid w:val="00991B00"/>
    <w:rsid w:val="009923C3"/>
    <w:rsid w:val="00993119"/>
    <w:rsid w:val="009936D7"/>
    <w:rsid w:val="00996F97"/>
    <w:rsid w:val="009A0AE3"/>
    <w:rsid w:val="009A0CE8"/>
    <w:rsid w:val="009A3787"/>
    <w:rsid w:val="009A512C"/>
    <w:rsid w:val="009A70DB"/>
    <w:rsid w:val="009B057A"/>
    <w:rsid w:val="009B360A"/>
    <w:rsid w:val="009B397C"/>
    <w:rsid w:val="009C0070"/>
    <w:rsid w:val="009C3745"/>
    <w:rsid w:val="009C3F8F"/>
    <w:rsid w:val="009C7E35"/>
    <w:rsid w:val="009D0914"/>
    <w:rsid w:val="009D1D0F"/>
    <w:rsid w:val="009D24B5"/>
    <w:rsid w:val="009D5C7F"/>
    <w:rsid w:val="009D7B35"/>
    <w:rsid w:val="009E2720"/>
    <w:rsid w:val="009E27C6"/>
    <w:rsid w:val="009E46D4"/>
    <w:rsid w:val="009E6B61"/>
    <w:rsid w:val="009E7743"/>
    <w:rsid w:val="009F3D2C"/>
    <w:rsid w:val="009F7569"/>
    <w:rsid w:val="00A027F0"/>
    <w:rsid w:val="00A02EC2"/>
    <w:rsid w:val="00A04EB3"/>
    <w:rsid w:val="00A055DA"/>
    <w:rsid w:val="00A05797"/>
    <w:rsid w:val="00A11D97"/>
    <w:rsid w:val="00A11F31"/>
    <w:rsid w:val="00A11F5B"/>
    <w:rsid w:val="00A1285E"/>
    <w:rsid w:val="00A14BF7"/>
    <w:rsid w:val="00A16164"/>
    <w:rsid w:val="00A1786A"/>
    <w:rsid w:val="00A1789E"/>
    <w:rsid w:val="00A2452B"/>
    <w:rsid w:val="00A2479A"/>
    <w:rsid w:val="00A255AE"/>
    <w:rsid w:val="00A25871"/>
    <w:rsid w:val="00A25DDD"/>
    <w:rsid w:val="00A268E9"/>
    <w:rsid w:val="00A26928"/>
    <w:rsid w:val="00A27708"/>
    <w:rsid w:val="00A3162E"/>
    <w:rsid w:val="00A316F1"/>
    <w:rsid w:val="00A3406E"/>
    <w:rsid w:val="00A36456"/>
    <w:rsid w:val="00A37335"/>
    <w:rsid w:val="00A37F2D"/>
    <w:rsid w:val="00A511A6"/>
    <w:rsid w:val="00A517C2"/>
    <w:rsid w:val="00A51F99"/>
    <w:rsid w:val="00A573D1"/>
    <w:rsid w:val="00A57E44"/>
    <w:rsid w:val="00A6060D"/>
    <w:rsid w:val="00A61325"/>
    <w:rsid w:val="00A6267D"/>
    <w:rsid w:val="00A65B4E"/>
    <w:rsid w:val="00A6754A"/>
    <w:rsid w:val="00A70A89"/>
    <w:rsid w:val="00A713BA"/>
    <w:rsid w:val="00A7493F"/>
    <w:rsid w:val="00A749BF"/>
    <w:rsid w:val="00A75C88"/>
    <w:rsid w:val="00A77849"/>
    <w:rsid w:val="00A8136D"/>
    <w:rsid w:val="00A81F9C"/>
    <w:rsid w:val="00A847A1"/>
    <w:rsid w:val="00A84D70"/>
    <w:rsid w:val="00A85073"/>
    <w:rsid w:val="00A85E08"/>
    <w:rsid w:val="00A86155"/>
    <w:rsid w:val="00A87B56"/>
    <w:rsid w:val="00A92733"/>
    <w:rsid w:val="00A97ED9"/>
    <w:rsid w:val="00AA2F1B"/>
    <w:rsid w:val="00AA6B1B"/>
    <w:rsid w:val="00AA6CD5"/>
    <w:rsid w:val="00AB45B7"/>
    <w:rsid w:val="00AB597C"/>
    <w:rsid w:val="00AB5CAC"/>
    <w:rsid w:val="00AC10FC"/>
    <w:rsid w:val="00AC6591"/>
    <w:rsid w:val="00AD39ED"/>
    <w:rsid w:val="00AD51E0"/>
    <w:rsid w:val="00AD559F"/>
    <w:rsid w:val="00AD710B"/>
    <w:rsid w:val="00AE1344"/>
    <w:rsid w:val="00AE2248"/>
    <w:rsid w:val="00AF0AAF"/>
    <w:rsid w:val="00AF2851"/>
    <w:rsid w:val="00AF2904"/>
    <w:rsid w:val="00B00FAA"/>
    <w:rsid w:val="00B035FB"/>
    <w:rsid w:val="00B03DA2"/>
    <w:rsid w:val="00B04E58"/>
    <w:rsid w:val="00B067C1"/>
    <w:rsid w:val="00B07EFF"/>
    <w:rsid w:val="00B143A6"/>
    <w:rsid w:val="00B171B5"/>
    <w:rsid w:val="00B2044E"/>
    <w:rsid w:val="00B212CE"/>
    <w:rsid w:val="00B2362F"/>
    <w:rsid w:val="00B238B7"/>
    <w:rsid w:val="00B247BF"/>
    <w:rsid w:val="00B24847"/>
    <w:rsid w:val="00B27826"/>
    <w:rsid w:val="00B27F77"/>
    <w:rsid w:val="00B312D7"/>
    <w:rsid w:val="00B339FD"/>
    <w:rsid w:val="00B36BF1"/>
    <w:rsid w:val="00B412C2"/>
    <w:rsid w:val="00B44891"/>
    <w:rsid w:val="00B45245"/>
    <w:rsid w:val="00B50922"/>
    <w:rsid w:val="00B50AE8"/>
    <w:rsid w:val="00B5100C"/>
    <w:rsid w:val="00B52E46"/>
    <w:rsid w:val="00B53EF2"/>
    <w:rsid w:val="00B57063"/>
    <w:rsid w:val="00B63193"/>
    <w:rsid w:val="00B64B49"/>
    <w:rsid w:val="00B675B9"/>
    <w:rsid w:val="00B71281"/>
    <w:rsid w:val="00B73EC5"/>
    <w:rsid w:val="00B754E7"/>
    <w:rsid w:val="00B755D2"/>
    <w:rsid w:val="00B77127"/>
    <w:rsid w:val="00B81A43"/>
    <w:rsid w:val="00B82A1D"/>
    <w:rsid w:val="00B840CD"/>
    <w:rsid w:val="00B86A06"/>
    <w:rsid w:val="00B92276"/>
    <w:rsid w:val="00B93FB2"/>
    <w:rsid w:val="00B9570E"/>
    <w:rsid w:val="00B95934"/>
    <w:rsid w:val="00BA135A"/>
    <w:rsid w:val="00BA7687"/>
    <w:rsid w:val="00BB22BB"/>
    <w:rsid w:val="00BB3565"/>
    <w:rsid w:val="00BB37D7"/>
    <w:rsid w:val="00BB54A8"/>
    <w:rsid w:val="00BB564D"/>
    <w:rsid w:val="00BB5F9B"/>
    <w:rsid w:val="00BB766A"/>
    <w:rsid w:val="00BC0FB9"/>
    <w:rsid w:val="00BC33A1"/>
    <w:rsid w:val="00BC4F29"/>
    <w:rsid w:val="00BD1D67"/>
    <w:rsid w:val="00BD6716"/>
    <w:rsid w:val="00BE0E7A"/>
    <w:rsid w:val="00BE1833"/>
    <w:rsid w:val="00BE1C7F"/>
    <w:rsid w:val="00BE20A1"/>
    <w:rsid w:val="00BE21A1"/>
    <w:rsid w:val="00BE2550"/>
    <w:rsid w:val="00BE514E"/>
    <w:rsid w:val="00BE6038"/>
    <w:rsid w:val="00BE6C81"/>
    <w:rsid w:val="00BE7137"/>
    <w:rsid w:val="00BF0420"/>
    <w:rsid w:val="00BF0F30"/>
    <w:rsid w:val="00BF43D1"/>
    <w:rsid w:val="00BF6731"/>
    <w:rsid w:val="00C03916"/>
    <w:rsid w:val="00C04595"/>
    <w:rsid w:val="00C070A3"/>
    <w:rsid w:val="00C17223"/>
    <w:rsid w:val="00C2069B"/>
    <w:rsid w:val="00C21297"/>
    <w:rsid w:val="00C22E66"/>
    <w:rsid w:val="00C232B5"/>
    <w:rsid w:val="00C234C3"/>
    <w:rsid w:val="00C267B3"/>
    <w:rsid w:val="00C32AF6"/>
    <w:rsid w:val="00C34145"/>
    <w:rsid w:val="00C360D9"/>
    <w:rsid w:val="00C36F30"/>
    <w:rsid w:val="00C4254A"/>
    <w:rsid w:val="00C42E8C"/>
    <w:rsid w:val="00C50661"/>
    <w:rsid w:val="00C52883"/>
    <w:rsid w:val="00C52A83"/>
    <w:rsid w:val="00C542A9"/>
    <w:rsid w:val="00C54F00"/>
    <w:rsid w:val="00C56966"/>
    <w:rsid w:val="00C618C4"/>
    <w:rsid w:val="00C61D0E"/>
    <w:rsid w:val="00C635B1"/>
    <w:rsid w:val="00C63722"/>
    <w:rsid w:val="00C65905"/>
    <w:rsid w:val="00C65964"/>
    <w:rsid w:val="00C65F4C"/>
    <w:rsid w:val="00C675CA"/>
    <w:rsid w:val="00C71A40"/>
    <w:rsid w:val="00C71DBE"/>
    <w:rsid w:val="00C74E9E"/>
    <w:rsid w:val="00C77133"/>
    <w:rsid w:val="00C816C5"/>
    <w:rsid w:val="00C81B60"/>
    <w:rsid w:val="00C84F5C"/>
    <w:rsid w:val="00C866A8"/>
    <w:rsid w:val="00C92072"/>
    <w:rsid w:val="00C94212"/>
    <w:rsid w:val="00C94F27"/>
    <w:rsid w:val="00C96C61"/>
    <w:rsid w:val="00C97739"/>
    <w:rsid w:val="00C97F79"/>
    <w:rsid w:val="00CA272D"/>
    <w:rsid w:val="00CA3650"/>
    <w:rsid w:val="00CA3FD1"/>
    <w:rsid w:val="00CA4207"/>
    <w:rsid w:val="00CA58BC"/>
    <w:rsid w:val="00CB12EE"/>
    <w:rsid w:val="00CB5B8C"/>
    <w:rsid w:val="00CC2A44"/>
    <w:rsid w:val="00CC3723"/>
    <w:rsid w:val="00CD0268"/>
    <w:rsid w:val="00CD416E"/>
    <w:rsid w:val="00CD43BD"/>
    <w:rsid w:val="00CD60A9"/>
    <w:rsid w:val="00CD6DBA"/>
    <w:rsid w:val="00CE460F"/>
    <w:rsid w:val="00CE5231"/>
    <w:rsid w:val="00CE6CCD"/>
    <w:rsid w:val="00CF0513"/>
    <w:rsid w:val="00CF2A9E"/>
    <w:rsid w:val="00CF623F"/>
    <w:rsid w:val="00CF6ABA"/>
    <w:rsid w:val="00CF6BE6"/>
    <w:rsid w:val="00D0292F"/>
    <w:rsid w:val="00D051EB"/>
    <w:rsid w:val="00D070A3"/>
    <w:rsid w:val="00D0749B"/>
    <w:rsid w:val="00D075F2"/>
    <w:rsid w:val="00D10990"/>
    <w:rsid w:val="00D13D33"/>
    <w:rsid w:val="00D15816"/>
    <w:rsid w:val="00D15D06"/>
    <w:rsid w:val="00D16BE8"/>
    <w:rsid w:val="00D17BAB"/>
    <w:rsid w:val="00D23251"/>
    <w:rsid w:val="00D27068"/>
    <w:rsid w:val="00D27E26"/>
    <w:rsid w:val="00D3068B"/>
    <w:rsid w:val="00D322E5"/>
    <w:rsid w:val="00D3494F"/>
    <w:rsid w:val="00D3634E"/>
    <w:rsid w:val="00D41DD5"/>
    <w:rsid w:val="00D4379F"/>
    <w:rsid w:val="00D44D32"/>
    <w:rsid w:val="00D46C6A"/>
    <w:rsid w:val="00D47714"/>
    <w:rsid w:val="00D47A58"/>
    <w:rsid w:val="00D47F37"/>
    <w:rsid w:val="00D55318"/>
    <w:rsid w:val="00D57C50"/>
    <w:rsid w:val="00D6586C"/>
    <w:rsid w:val="00D67ADF"/>
    <w:rsid w:val="00D708A9"/>
    <w:rsid w:val="00D71F94"/>
    <w:rsid w:val="00D72232"/>
    <w:rsid w:val="00D7716F"/>
    <w:rsid w:val="00D77D7B"/>
    <w:rsid w:val="00D80FEE"/>
    <w:rsid w:val="00D82A92"/>
    <w:rsid w:val="00D82BBA"/>
    <w:rsid w:val="00D82E1C"/>
    <w:rsid w:val="00D84E30"/>
    <w:rsid w:val="00D854AA"/>
    <w:rsid w:val="00D86DED"/>
    <w:rsid w:val="00D8772E"/>
    <w:rsid w:val="00D90BD6"/>
    <w:rsid w:val="00D90DB9"/>
    <w:rsid w:val="00D94034"/>
    <w:rsid w:val="00D96472"/>
    <w:rsid w:val="00DA0C99"/>
    <w:rsid w:val="00DB227A"/>
    <w:rsid w:val="00DB2E49"/>
    <w:rsid w:val="00DB74C1"/>
    <w:rsid w:val="00DC2245"/>
    <w:rsid w:val="00DC3829"/>
    <w:rsid w:val="00DC44AB"/>
    <w:rsid w:val="00DC5B9D"/>
    <w:rsid w:val="00DC6A9A"/>
    <w:rsid w:val="00DC7A42"/>
    <w:rsid w:val="00DD42F0"/>
    <w:rsid w:val="00DE1764"/>
    <w:rsid w:val="00DE3E3A"/>
    <w:rsid w:val="00DF3614"/>
    <w:rsid w:val="00DF60ED"/>
    <w:rsid w:val="00DF649D"/>
    <w:rsid w:val="00E00A52"/>
    <w:rsid w:val="00E00AEA"/>
    <w:rsid w:val="00E00ED9"/>
    <w:rsid w:val="00E01B5F"/>
    <w:rsid w:val="00E03514"/>
    <w:rsid w:val="00E05253"/>
    <w:rsid w:val="00E0780A"/>
    <w:rsid w:val="00E101EE"/>
    <w:rsid w:val="00E13D5B"/>
    <w:rsid w:val="00E13F74"/>
    <w:rsid w:val="00E154E9"/>
    <w:rsid w:val="00E17BC9"/>
    <w:rsid w:val="00E22FC2"/>
    <w:rsid w:val="00E24070"/>
    <w:rsid w:val="00E2422A"/>
    <w:rsid w:val="00E2451E"/>
    <w:rsid w:val="00E30D28"/>
    <w:rsid w:val="00E34C11"/>
    <w:rsid w:val="00E36EF5"/>
    <w:rsid w:val="00E37B25"/>
    <w:rsid w:val="00E37E3A"/>
    <w:rsid w:val="00E40A56"/>
    <w:rsid w:val="00E41FCA"/>
    <w:rsid w:val="00E43184"/>
    <w:rsid w:val="00E4381E"/>
    <w:rsid w:val="00E505AF"/>
    <w:rsid w:val="00E542DD"/>
    <w:rsid w:val="00E56DA4"/>
    <w:rsid w:val="00E61935"/>
    <w:rsid w:val="00E65CCA"/>
    <w:rsid w:val="00E65F1A"/>
    <w:rsid w:val="00E720A7"/>
    <w:rsid w:val="00E721F4"/>
    <w:rsid w:val="00E7566B"/>
    <w:rsid w:val="00E7742E"/>
    <w:rsid w:val="00E84C4E"/>
    <w:rsid w:val="00E85F2B"/>
    <w:rsid w:val="00E86C02"/>
    <w:rsid w:val="00E903DB"/>
    <w:rsid w:val="00E92B29"/>
    <w:rsid w:val="00E938C9"/>
    <w:rsid w:val="00EA133B"/>
    <w:rsid w:val="00EB0965"/>
    <w:rsid w:val="00EB20E8"/>
    <w:rsid w:val="00EB4E93"/>
    <w:rsid w:val="00EB5719"/>
    <w:rsid w:val="00EB6553"/>
    <w:rsid w:val="00EC0CC1"/>
    <w:rsid w:val="00EC132B"/>
    <w:rsid w:val="00EC46DF"/>
    <w:rsid w:val="00EC50AA"/>
    <w:rsid w:val="00ED0E53"/>
    <w:rsid w:val="00ED2149"/>
    <w:rsid w:val="00ED4A93"/>
    <w:rsid w:val="00ED543C"/>
    <w:rsid w:val="00EE04B8"/>
    <w:rsid w:val="00EE23A1"/>
    <w:rsid w:val="00EF09FA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1E60"/>
    <w:rsid w:val="00F045D3"/>
    <w:rsid w:val="00F05759"/>
    <w:rsid w:val="00F06EE4"/>
    <w:rsid w:val="00F100FE"/>
    <w:rsid w:val="00F11251"/>
    <w:rsid w:val="00F11304"/>
    <w:rsid w:val="00F13700"/>
    <w:rsid w:val="00F17EEC"/>
    <w:rsid w:val="00F20EFF"/>
    <w:rsid w:val="00F22EA8"/>
    <w:rsid w:val="00F27017"/>
    <w:rsid w:val="00F27B20"/>
    <w:rsid w:val="00F36777"/>
    <w:rsid w:val="00F36C74"/>
    <w:rsid w:val="00F36F18"/>
    <w:rsid w:val="00F37B06"/>
    <w:rsid w:val="00F40D6B"/>
    <w:rsid w:val="00F46267"/>
    <w:rsid w:val="00F470DC"/>
    <w:rsid w:val="00F4736B"/>
    <w:rsid w:val="00F521DF"/>
    <w:rsid w:val="00F5257B"/>
    <w:rsid w:val="00F52660"/>
    <w:rsid w:val="00F53FAB"/>
    <w:rsid w:val="00F566AF"/>
    <w:rsid w:val="00F603FD"/>
    <w:rsid w:val="00F60963"/>
    <w:rsid w:val="00F7334E"/>
    <w:rsid w:val="00F73842"/>
    <w:rsid w:val="00F7419A"/>
    <w:rsid w:val="00F75B00"/>
    <w:rsid w:val="00F77D39"/>
    <w:rsid w:val="00F80972"/>
    <w:rsid w:val="00F90A21"/>
    <w:rsid w:val="00F93727"/>
    <w:rsid w:val="00F93A9D"/>
    <w:rsid w:val="00F944AF"/>
    <w:rsid w:val="00F95941"/>
    <w:rsid w:val="00FA0750"/>
    <w:rsid w:val="00FA0BEE"/>
    <w:rsid w:val="00FB048C"/>
    <w:rsid w:val="00FB184C"/>
    <w:rsid w:val="00FC0006"/>
    <w:rsid w:val="00FC2024"/>
    <w:rsid w:val="00FC2534"/>
    <w:rsid w:val="00FC39D8"/>
    <w:rsid w:val="00FD72FA"/>
    <w:rsid w:val="00FD769F"/>
    <w:rsid w:val="00FE2449"/>
    <w:rsid w:val="00FE60FC"/>
    <w:rsid w:val="00FE635A"/>
    <w:rsid w:val="00FE683F"/>
    <w:rsid w:val="00FF282F"/>
    <w:rsid w:val="00FF382A"/>
    <w:rsid w:val="00FF777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99"/>
  </w:style>
  <w:style w:type="paragraph" w:styleId="1">
    <w:name w:val="heading 1"/>
    <w:basedOn w:val="a"/>
    <w:next w:val="a"/>
    <w:link w:val="10"/>
    <w:uiPriority w:val="9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945C6D"/>
    <w:pPr>
      <w:keepNext/>
      <w:spacing w:before="240" w:after="60" w:line="240" w:lineRule="auto"/>
      <w:ind w:left="2124" w:hanging="708"/>
      <w:outlineLvl w:val="2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4">
    <w:name w:val="heading 4"/>
    <w:basedOn w:val="a"/>
    <w:next w:val="a"/>
    <w:link w:val="40"/>
    <w:qFormat/>
    <w:rsid w:val="00945C6D"/>
    <w:pPr>
      <w:keepNext/>
      <w:spacing w:before="240" w:after="60" w:line="240" w:lineRule="auto"/>
      <w:ind w:left="2832" w:hanging="708"/>
      <w:outlineLvl w:val="3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5">
    <w:name w:val="heading 5"/>
    <w:basedOn w:val="a"/>
    <w:next w:val="a"/>
    <w:link w:val="50"/>
    <w:qFormat/>
    <w:rsid w:val="00945C6D"/>
    <w:pPr>
      <w:spacing w:before="240" w:after="60" w:line="240" w:lineRule="auto"/>
      <w:ind w:left="3540" w:hanging="708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6">
    <w:name w:val="heading 6"/>
    <w:basedOn w:val="a"/>
    <w:next w:val="a"/>
    <w:link w:val="60"/>
    <w:qFormat/>
    <w:rsid w:val="00945C6D"/>
    <w:pPr>
      <w:spacing w:before="240" w:after="60" w:line="240" w:lineRule="auto"/>
      <w:ind w:left="4248" w:hanging="708"/>
      <w:outlineLvl w:val="5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styleId="7">
    <w:name w:val="heading 7"/>
    <w:basedOn w:val="a"/>
    <w:next w:val="a"/>
    <w:link w:val="70"/>
    <w:qFormat/>
    <w:rsid w:val="00945C6D"/>
    <w:pPr>
      <w:spacing w:before="240" w:after="60" w:line="240" w:lineRule="auto"/>
      <w:ind w:left="4956" w:hanging="708"/>
      <w:outlineLvl w:val="6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8">
    <w:name w:val="heading 8"/>
    <w:basedOn w:val="a"/>
    <w:next w:val="a"/>
    <w:link w:val="80"/>
    <w:qFormat/>
    <w:rsid w:val="00C65F4C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9">
    <w:name w:val="heading 9"/>
    <w:basedOn w:val="a"/>
    <w:next w:val="a"/>
    <w:link w:val="90"/>
    <w:qFormat/>
    <w:rsid w:val="00945C6D"/>
    <w:pPr>
      <w:spacing w:before="240" w:after="60" w:line="240" w:lineRule="auto"/>
      <w:ind w:left="6372" w:hanging="708"/>
      <w:outlineLvl w:val="8"/>
    </w:pPr>
    <w:rPr>
      <w:rFonts w:ascii="Arial" w:eastAsia="Times New Roman" w:hAnsi="Arial" w:cs="Times New Roman"/>
      <w:b/>
      <w:i/>
      <w:color w:val="0000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unhideWhenUsed/>
    <w:rsid w:val="006E19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nhideWhenUsed/>
    <w:rsid w:val="00D270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nhideWhenUsed/>
    <w:rsid w:val="007A399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7A399F"/>
    <w:rPr>
      <w:sz w:val="20"/>
      <w:szCs w:val="20"/>
    </w:rPr>
  </w:style>
  <w:style w:type="character" w:styleId="af1">
    <w:name w:val="footnote reference"/>
    <w:basedOn w:val="a0"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link w:val="akafbasic0"/>
    <w:qFormat/>
    <w:rsid w:val="00C2069B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uiPriority w:val="99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  <w:style w:type="paragraph" w:styleId="af6">
    <w:name w:val="Title"/>
    <w:basedOn w:val="a"/>
    <w:next w:val="af7"/>
    <w:link w:val="af8"/>
    <w:uiPriority w:val="10"/>
    <w:qFormat/>
    <w:rsid w:val="003B12A4"/>
    <w:pPr>
      <w:keepNext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character" w:customStyle="1" w:styleId="af8">
    <w:name w:val="Название Знак"/>
    <w:basedOn w:val="a0"/>
    <w:link w:val="af6"/>
    <w:uiPriority w:val="10"/>
    <w:rsid w:val="003B12A4"/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paragraph" w:styleId="af9">
    <w:name w:val="List"/>
    <w:basedOn w:val="af7"/>
    <w:uiPriority w:val="99"/>
    <w:rsid w:val="003B12A4"/>
  </w:style>
  <w:style w:type="paragraph" w:styleId="af7">
    <w:name w:val="Body Text"/>
    <w:basedOn w:val="a"/>
    <w:link w:val="afa"/>
    <w:uiPriority w:val="99"/>
    <w:rsid w:val="003B12A4"/>
    <w:pPr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7"/>
    <w:uiPriority w:val="99"/>
    <w:rsid w:val="003B12A4"/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afb">
    <w:name w:val="caption"/>
    <w:basedOn w:val="a"/>
    <w:uiPriority w:val="35"/>
    <w:qFormat/>
    <w:rsid w:val="003B12A4"/>
    <w:pPr>
      <w:suppressLineNumbers/>
      <w:spacing w:before="120" w:after="120" w:line="240" w:lineRule="auto"/>
    </w:pPr>
    <w:rPr>
      <w:rFonts w:ascii="Liberation Serif" w:eastAsia="Arial Unicode MS" w:hAnsi="Liberation Serif" w:cs="Arial Unicode MS"/>
      <w:i/>
      <w:iCs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3B12A4"/>
    <w:pPr>
      <w:spacing w:after="0" w:line="240" w:lineRule="auto"/>
      <w:ind w:left="240" w:hanging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afc">
    <w:name w:val="index heading"/>
    <w:basedOn w:val="a"/>
    <w:uiPriority w:val="99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d">
    <w:name w:val="Содержимое таблицы"/>
    <w:basedOn w:val="a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qFormat/>
    <w:rsid w:val="003B12A4"/>
    <w:pPr>
      <w:jc w:val="center"/>
    </w:pPr>
    <w:rPr>
      <w:b/>
      <w:bCs/>
    </w:rPr>
  </w:style>
  <w:style w:type="character" w:customStyle="1" w:styleId="akafbasic0">
    <w:name w:val="akaf_basic Знак"/>
    <w:link w:val="akafbasic"/>
    <w:locked/>
    <w:rsid w:val="00423C19"/>
    <w:rPr>
      <w:rFonts w:ascii="Times New Roman" w:hAnsi="Times New Roman" w:cs="Times New Roman"/>
      <w:sz w:val="28"/>
      <w:szCs w:val="28"/>
    </w:rPr>
  </w:style>
  <w:style w:type="character" w:customStyle="1" w:styleId="obkbukvitsa">
    <w:name w:val="obk_bukvitsa"/>
    <w:uiPriority w:val="99"/>
    <w:rsid w:val="00423C19"/>
    <w:rPr>
      <w:rFonts w:ascii="Vertograd Ucs" w:hAnsi="Vertograd Ucs" w:hint="default"/>
      <w:color w:val="00B050"/>
      <w:sz w:val="40"/>
    </w:rPr>
  </w:style>
  <w:style w:type="character" w:customStyle="1" w:styleId="obkgrbukvanachalnaya">
    <w:name w:val="obk_gr_bukva_nachalnaya"/>
    <w:uiPriority w:val="99"/>
    <w:rsid w:val="00423C19"/>
    <w:rPr>
      <w:rFonts w:ascii="Times New Roman" w:hAnsi="Times New Roman" w:cs="Times New Roman" w:hint="default"/>
      <w:b/>
      <w:bCs w:val="0"/>
      <w:color w:val="auto"/>
    </w:rPr>
  </w:style>
  <w:style w:type="character" w:customStyle="1" w:styleId="obkgrbukvitsa">
    <w:name w:val="obk_gr_bukvitsa"/>
    <w:uiPriority w:val="99"/>
    <w:rsid w:val="00423C19"/>
    <w:rPr>
      <w:rFonts w:ascii="Times New Roman" w:hAnsi="Times New Roman" w:cs="Times New Roman" w:hint="default"/>
      <w:b/>
      <w:bCs w:val="0"/>
      <w:color w:val="E36C0A"/>
      <w:sz w:val="36"/>
    </w:rPr>
  </w:style>
  <w:style w:type="character" w:customStyle="1" w:styleId="80">
    <w:name w:val="Заголовок 8 Знак"/>
    <w:basedOn w:val="a0"/>
    <w:link w:val="8"/>
    <w:rsid w:val="00C65F4C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FR1">
    <w:name w:val="FR1"/>
    <w:rsid w:val="00C65F4C"/>
    <w:pPr>
      <w:widowControl w:val="0"/>
      <w:spacing w:before="20" w:after="0" w:line="240" w:lineRule="auto"/>
      <w:ind w:firstLine="380"/>
      <w:jc w:val="both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styleId="21">
    <w:name w:val="Body Text Indent 2"/>
    <w:basedOn w:val="a"/>
    <w:link w:val="22"/>
    <w:rsid w:val="00C65F4C"/>
    <w:pPr>
      <w:widowControl w:val="0"/>
      <w:spacing w:after="0" w:line="319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65F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1">
    <w:name w:val="Body Text Indent 3"/>
    <w:basedOn w:val="a"/>
    <w:link w:val="32"/>
    <w:unhideWhenUsed/>
    <w:rsid w:val="00C65F4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5F4C"/>
    <w:rPr>
      <w:rFonts w:ascii="Calibri" w:eastAsia="Calibri" w:hAnsi="Calibri" w:cs="Times New Roman"/>
      <w:sz w:val="16"/>
      <w:szCs w:val="16"/>
    </w:rPr>
  </w:style>
  <w:style w:type="paragraph" w:customStyle="1" w:styleId="txt">
    <w:name w:val="txt"/>
    <w:basedOn w:val="a"/>
    <w:rsid w:val="00C6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-red">
    <w:name w:val="color-red"/>
    <w:rsid w:val="00C65F4C"/>
  </w:style>
  <w:style w:type="character" w:customStyle="1" w:styleId="pere">
    <w:name w:val="pere"/>
    <w:rsid w:val="00C65F4C"/>
  </w:style>
  <w:style w:type="paragraph" w:customStyle="1" w:styleId="aff">
    <w:name w:val="Песнь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color w:val="FF0000"/>
      <w:sz w:val="40"/>
      <w:szCs w:val="40"/>
    </w:rPr>
  </w:style>
  <w:style w:type="paragraph" w:customStyle="1" w:styleId="aff0">
    <w:name w:val="Стихира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noProof/>
      <w:sz w:val="40"/>
      <w:szCs w:val="40"/>
    </w:rPr>
  </w:style>
  <w:style w:type="paragraph" w:styleId="aff1">
    <w:name w:val="Body Text Indent"/>
    <w:basedOn w:val="a"/>
    <w:link w:val="aff2"/>
    <w:rsid w:val="00197F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197FE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97FE6"/>
    <w:pPr>
      <w:widowControl w:val="0"/>
      <w:autoSpaceDE w:val="0"/>
      <w:autoSpaceDN w:val="0"/>
      <w:adjustRightInd w:val="0"/>
      <w:spacing w:after="0" w:line="277" w:lineRule="exact"/>
      <w:ind w:firstLine="278"/>
      <w:jc w:val="both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170">
    <w:name w:val="Font Style170"/>
    <w:rsid w:val="00197FE6"/>
    <w:rPr>
      <w:rFonts w:ascii="Palatino Linotype" w:hAnsi="Palatino Linotype" w:cs="Palatino Linotype" w:hint="default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945C6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945C6D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rsid w:val="00945C6D"/>
    <w:rPr>
      <w:rFonts w:ascii="Arial" w:eastAsia="Times New Roman" w:hAnsi="Arial" w:cs="Times New Roman"/>
      <w:color w:val="000000"/>
      <w:szCs w:val="20"/>
    </w:rPr>
  </w:style>
  <w:style w:type="character" w:customStyle="1" w:styleId="60">
    <w:name w:val="Заголовок 6 Знак"/>
    <w:basedOn w:val="a0"/>
    <w:link w:val="6"/>
    <w:rsid w:val="00945C6D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70">
    <w:name w:val="Заголовок 7 Знак"/>
    <w:basedOn w:val="a0"/>
    <w:link w:val="7"/>
    <w:rsid w:val="00945C6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rsid w:val="00945C6D"/>
    <w:rPr>
      <w:rFonts w:ascii="Arial" w:eastAsia="Times New Roman" w:hAnsi="Arial" w:cs="Times New Roman"/>
      <w:b/>
      <w:i/>
      <w:color w:val="000000"/>
      <w:sz w:val="18"/>
      <w:szCs w:val="20"/>
    </w:rPr>
  </w:style>
  <w:style w:type="paragraph" w:styleId="33">
    <w:name w:val="Body Text 3"/>
    <w:basedOn w:val="a"/>
    <w:link w:val="34"/>
    <w:rsid w:val="00945C6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945C6D"/>
    <w:rPr>
      <w:rFonts w:ascii="Calibri" w:eastAsia="Calibri" w:hAnsi="Calibri" w:cs="Times New Roman"/>
      <w:sz w:val="16"/>
      <w:szCs w:val="16"/>
      <w:lang w:eastAsia="en-US"/>
    </w:rPr>
  </w:style>
  <w:style w:type="character" w:styleId="aff3">
    <w:name w:val="page number"/>
    <w:basedOn w:val="a0"/>
    <w:rsid w:val="00945C6D"/>
  </w:style>
  <w:style w:type="paragraph" w:customStyle="1" w:styleId="head2">
    <w:name w:val="head2"/>
    <w:basedOn w:val="a"/>
    <w:rsid w:val="000E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mos">
    <w:name w:val="irmos"/>
    <w:basedOn w:val="a"/>
    <w:rsid w:val="000E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uiPriority w:val="20"/>
    <w:qFormat/>
    <w:rsid w:val="000E4190"/>
    <w:rPr>
      <w:i/>
      <w:iCs/>
    </w:rPr>
  </w:style>
  <w:style w:type="paragraph" w:customStyle="1" w:styleId="centered-red">
    <w:name w:val="centered-red"/>
    <w:basedOn w:val="a"/>
    <w:rsid w:val="0062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fragment">
    <w:name w:val="red-fragment"/>
    <w:basedOn w:val="a0"/>
    <w:rsid w:val="00626F29"/>
  </w:style>
  <w:style w:type="character" w:customStyle="1" w:styleId="extended-textshort">
    <w:name w:val="extended-text__short"/>
    <w:basedOn w:val="a0"/>
    <w:rsid w:val="00626F29"/>
  </w:style>
  <w:style w:type="character" w:customStyle="1" w:styleId="b-wrd-expl">
    <w:name w:val="b-wrd-expl"/>
    <w:basedOn w:val="a0"/>
    <w:rsid w:val="005D0D8A"/>
  </w:style>
  <w:style w:type="paragraph" w:styleId="aff5">
    <w:name w:val="List Paragraph"/>
    <w:basedOn w:val="a"/>
    <w:uiPriority w:val="34"/>
    <w:qFormat/>
    <w:rsid w:val="005D0D8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C79B-EACD-472A-90D3-61E32350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11654</TotalTime>
  <Pages>15</Pages>
  <Words>4754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Абаровская</dc:creator>
  <cp:lastModifiedBy>USER</cp:lastModifiedBy>
  <cp:revision>435</cp:revision>
  <dcterms:created xsi:type="dcterms:W3CDTF">2019-02-27T05:41:00Z</dcterms:created>
  <dcterms:modified xsi:type="dcterms:W3CDTF">2025-12-26T14:37:00Z</dcterms:modified>
</cp:coreProperties>
</file>