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7AD41" w14:textId="5981FACF" w:rsidR="003365F4" w:rsidRPr="002E3CB0" w:rsidRDefault="003365F4" w:rsidP="002E3CB0">
      <w:pPr>
        <w:pStyle w:val="nbtservheadred"/>
      </w:pPr>
      <w:proofErr w:type="gramStart"/>
      <w:r w:rsidRPr="002E3CB0">
        <w:t>Ме</w:t>
      </w:r>
      <w:r w:rsidR="000012F2" w:rsidRPr="002E3CB0">
        <w:t>́</w:t>
      </w:r>
      <w:r w:rsidRPr="002E3CB0">
        <w:t>сяца</w:t>
      </w:r>
      <w:proofErr w:type="gramEnd"/>
      <w:r w:rsidRPr="002E3CB0">
        <w:t xml:space="preserve"> сентября</w:t>
      </w:r>
      <w:r w:rsidR="000012F2" w:rsidRPr="002E3CB0">
        <w:t>́</w:t>
      </w:r>
      <w:r w:rsidR="00411BD0" w:rsidRPr="002E3CB0">
        <w:t xml:space="preserve"> во 2-</w:t>
      </w:r>
      <w:r w:rsidRPr="002E3CB0">
        <w:t>й день</w:t>
      </w:r>
      <w:r w:rsidR="002E3CB0" w:rsidRPr="002E3CB0">
        <w:br/>
      </w:r>
      <w:r w:rsidRPr="002E3CB0">
        <w:t>Священному</w:t>
      </w:r>
      <w:r w:rsidR="000012F2" w:rsidRPr="002E3CB0">
        <w:t>́</w:t>
      </w:r>
      <w:r w:rsidRPr="002E3CB0">
        <w:t>ченика Ге</w:t>
      </w:r>
      <w:r w:rsidR="000012F2" w:rsidRPr="002E3CB0">
        <w:t>́</w:t>
      </w:r>
      <w:r w:rsidRPr="002E3CB0">
        <w:t>рмана,</w:t>
      </w:r>
      <w:r w:rsidR="001D34C9" w:rsidRPr="002E3CB0">
        <w:t xml:space="preserve"> </w:t>
      </w:r>
      <w:r w:rsidR="00C43F2F" w:rsidRPr="002E3CB0">
        <w:t>е</w:t>
      </w:r>
      <w:r w:rsidRPr="002E3CB0">
        <w:t>пи</w:t>
      </w:r>
      <w:r w:rsidR="00C43F2F" w:rsidRPr="002E3CB0">
        <w:t>́</w:t>
      </w:r>
      <w:r w:rsidRPr="002E3CB0">
        <w:t>скопа В</w:t>
      </w:r>
      <w:bookmarkStart w:id="0" w:name="_GoBack"/>
      <w:bookmarkEnd w:id="0"/>
      <w:r w:rsidRPr="002E3CB0">
        <w:t>я</w:t>
      </w:r>
      <w:r w:rsidR="007E463B" w:rsidRPr="002E3CB0">
        <w:t>́</w:t>
      </w:r>
      <w:r w:rsidRPr="002E3CB0">
        <w:t>зниковскаго</w:t>
      </w:r>
    </w:p>
    <w:p w14:paraId="3317AD42" w14:textId="77777777" w:rsidR="003365F4" w:rsidRPr="002E3CB0" w:rsidRDefault="003365F4" w:rsidP="003365F4">
      <w:pPr>
        <w:pStyle w:val="nbtservheadred"/>
      </w:pPr>
      <w:r w:rsidRPr="002E3CB0">
        <w:t>НА ВЕЛИ</w:t>
      </w:r>
      <w:r w:rsidR="00C43F2F" w:rsidRPr="002E3CB0">
        <w:t>́</w:t>
      </w:r>
      <w:r w:rsidR="000012F2" w:rsidRPr="002E3CB0">
        <w:t xml:space="preserve">ЦЕЙ </w:t>
      </w:r>
      <w:proofErr w:type="gramStart"/>
      <w:r w:rsidR="000012F2" w:rsidRPr="002E3CB0">
        <w:t>ВЕЧЕ</w:t>
      </w:r>
      <w:r w:rsidR="003C6D50" w:rsidRPr="002E3CB0">
        <w:t>́</w:t>
      </w:r>
      <w:r w:rsidRPr="002E3CB0">
        <w:t>РНИ</w:t>
      </w:r>
      <w:proofErr w:type="gramEnd"/>
    </w:p>
    <w:p w14:paraId="3BD4749B" w14:textId="6F8FDA96" w:rsidR="00374AC5" w:rsidRPr="00D80FEE" w:rsidRDefault="00374AC5" w:rsidP="00374AC5">
      <w:pPr>
        <w:pStyle w:val="nbtservbasic"/>
      </w:pPr>
      <w:proofErr w:type="gramStart"/>
      <w:r w:rsidRPr="00D80FEE">
        <w:rPr>
          <w:rStyle w:val="nbtservred"/>
        </w:rPr>
        <w:t>Б</w:t>
      </w:r>
      <w:r w:rsidRPr="00D80FEE">
        <w:t>лаже́н</w:t>
      </w:r>
      <w:proofErr w:type="gramEnd"/>
      <w:r w:rsidRPr="00D80FEE">
        <w:t xml:space="preserve"> муж: </w:t>
      </w:r>
      <w:r w:rsidRPr="00D80FEE">
        <w:rPr>
          <w:rStyle w:val="nbtservred"/>
        </w:rPr>
        <w:t>1-й антифо́н.</w:t>
      </w:r>
      <w:r>
        <w:rPr>
          <w:rStyle w:val="nbtservred"/>
        </w:rPr>
        <w:t xml:space="preserve"> </w:t>
      </w:r>
      <w:r w:rsidRPr="00D80FEE">
        <w:rPr>
          <w:rStyle w:val="nbtservred"/>
        </w:rPr>
        <w:t>На Г</w:t>
      </w:r>
      <w:r w:rsidRPr="00D80FEE">
        <w:t xml:space="preserve">о́споди, воззва́х: </w:t>
      </w:r>
      <w:r w:rsidRPr="00D80FEE">
        <w:rPr>
          <w:rStyle w:val="nbtservred"/>
        </w:rPr>
        <w:t>стихи́</w:t>
      </w:r>
      <w:r>
        <w:rPr>
          <w:rStyle w:val="nbtservred"/>
        </w:rPr>
        <w:t xml:space="preserve">ры, глас </w:t>
      </w:r>
      <w:r w:rsidRPr="00374AC5">
        <w:rPr>
          <w:rStyle w:val="nbtservred"/>
        </w:rPr>
        <w:t>1</w:t>
      </w:r>
      <w:r w:rsidRPr="00D80FEE">
        <w:rPr>
          <w:rStyle w:val="nbtservred"/>
        </w:rPr>
        <w:t>.</w:t>
      </w:r>
      <w:r w:rsidRPr="00D80FEE">
        <w:t xml:space="preserve"> </w:t>
      </w:r>
    </w:p>
    <w:p w14:paraId="3317AD44" w14:textId="77777777" w:rsidR="003365F4" w:rsidRPr="002E3CB0" w:rsidRDefault="003365F4" w:rsidP="00374AC5">
      <w:pPr>
        <w:pStyle w:val="nbtservpodoben"/>
      </w:pPr>
      <w:r w:rsidRPr="00374AC5">
        <w:rPr>
          <w:rStyle w:val="nbtservred"/>
        </w:rPr>
        <w:t>Подо</w:t>
      </w:r>
      <w:r w:rsidR="000012F2" w:rsidRPr="00374AC5">
        <w:rPr>
          <w:rStyle w:val="nbtservred"/>
        </w:rPr>
        <w:t>́</w:t>
      </w:r>
      <w:r w:rsidRPr="00374AC5">
        <w:rPr>
          <w:rStyle w:val="nbtservred"/>
        </w:rPr>
        <w:t>бен:</w:t>
      </w:r>
      <w:r w:rsidRPr="002E3CB0">
        <w:rPr>
          <w:rStyle w:val="nbtservred"/>
          <w:rFonts w:cs="Times New Roman"/>
        </w:rPr>
        <w:t xml:space="preserve"> П</w:t>
      </w:r>
      <w:r w:rsidRPr="002E3CB0">
        <w:t>рехва</w:t>
      </w:r>
      <w:r w:rsidR="000012F2" w:rsidRPr="002E3CB0">
        <w:t>́</w:t>
      </w:r>
      <w:r w:rsidRPr="002E3CB0">
        <w:t xml:space="preserve">льнии </w:t>
      </w:r>
      <w:proofErr w:type="gramStart"/>
      <w:r w:rsidRPr="002E3CB0">
        <w:t>му</w:t>
      </w:r>
      <w:r w:rsidR="000012F2" w:rsidRPr="002E3CB0">
        <w:t>́</w:t>
      </w:r>
      <w:r w:rsidRPr="002E3CB0">
        <w:t>ченицы</w:t>
      </w:r>
      <w:proofErr w:type="gramEnd"/>
      <w:r w:rsidRPr="002E3CB0">
        <w:t>:</w:t>
      </w:r>
    </w:p>
    <w:p w14:paraId="3317AD45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рехва</w:t>
      </w:r>
      <w:r w:rsidR="000012F2" w:rsidRPr="002E3CB0">
        <w:t>́</w:t>
      </w:r>
      <w:r w:rsidRPr="002E3CB0">
        <w:t>льне священному</w:t>
      </w:r>
      <w:r w:rsidR="000012F2" w:rsidRPr="002E3CB0">
        <w:t>́</w:t>
      </w:r>
      <w:r w:rsidRPr="002E3CB0">
        <w:t xml:space="preserve">чениче </w:t>
      </w:r>
      <w:proofErr w:type="gramStart"/>
      <w:r w:rsidRPr="002E3CB0">
        <w:t>Ге</w:t>
      </w:r>
      <w:r w:rsidR="000012F2" w:rsidRPr="002E3CB0">
        <w:t>́</w:t>
      </w:r>
      <w:r w:rsidRPr="002E3CB0">
        <w:t>рмане</w:t>
      </w:r>
      <w:proofErr w:type="gramEnd"/>
      <w:r w:rsidRPr="002E3CB0">
        <w:t>,/ ты чи</w:t>
      </w:r>
      <w:r w:rsidR="000012F2" w:rsidRPr="002E3CB0">
        <w:t>́</w:t>
      </w:r>
      <w:r w:rsidRPr="002E3CB0">
        <w:t>стым се</w:t>
      </w:r>
      <w:r w:rsidR="000012F2" w:rsidRPr="002E3CB0">
        <w:t>́</w:t>
      </w:r>
      <w:r w:rsidRPr="002E3CB0">
        <w:t>рдцем Бо</w:t>
      </w:r>
      <w:r w:rsidR="000012F2" w:rsidRPr="002E3CB0">
        <w:t>́</w:t>
      </w:r>
      <w:r w:rsidR="00615AFF" w:rsidRPr="002E3CB0">
        <w:t>га н</w:t>
      </w:r>
      <w:r w:rsidRPr="002E3CB0">
        <w:t>еви</w:t>
      </w:r>
      <w:r w:rsidR="000012F2" w:rsidRPr="002E3CB0">
        <w:t>́</w:t>
      </w:r>
      <w:r w:rsidRPr="002E3CB0">
        <w:t>дима узре</w:t>
      </w:r>
      <w:r w:rsidR="000012F2" w:rsidRPr="002E3CB0">
        <w:t>́</w:t>
      </w:r>
      <w:r w:rsidRPr="002E3CB0">
        <w:t>л еси</w:t>
      </w:r>
      <w:r w:rsidR="000012F2" w:rsidRPr="002E3CB0">
        <w:t>́</w:t>
      </w:r>
      <w:r w:rsidRPr="002E3CB0">
        <w:t>,/ сего</w:t>
      </w:r>
      <w:r w:rsidR="000012F2" w:rsidRPr="002E3CB0">
        <w:t>́</w:t>
      </w:r>
      <w:r w:rsidRPr="002E3CB0">
        <w:t xml:space="preserve"> ра</w:t>
      </w:r>
      <w:r w:rsidR="000012F2" w:rsidRPr="002E3CB0">
        <w:t>́</w:t>
      </w:r>
      <w:r w:rsidRPr="002E3CB0">
        <w:t>ди ни темни</w:t>
      </w:r>
      <w:r w:rsidR="000012F2" w:rsidRPr="002E3CB0">
        <w:t>́</w:t>
      </w:r>
      <w:r w:rsidRPr="002E3CB0">
        <w:t>ца, ни гоне</w:t>
      </w:r>
      <w:r w:rsidR="000012F2" w:rsidRPr="002E3CB0">
        <w:t>́</w:t>
      </w:r>
      <w:r w:rsidRPr="002E3CB0">
        <w:t>ния тя изнури</w:t>
      </w:r>
      <w:r w:rsidR="000012F2" w:rsidRPr="002E3CB0">
        <w:t>́</w:t>
      </w:r>
      <w:r w:rsidRPr="002E3CB0">
        <w:t>ша,/ ни глад, ни озлобле</w:t>
      </w:r>
      <w:r w:rsidR="000012F2" w:rsidRPr="002E3CB0">
        <w:t>́</w:t>
      </w:r>
      <w:r w:rsidRPr="002E3CB0">
        <w:t>ния тя смято</w:t>
      </w:r>
      <w:r w:rsidR="000012F2" w:rsidRPr="002E3CB0">
        <w:t>́</w:t>
      </w:r>
      <w:r w:rsidRPr="002E3CB0">
        <w:t>ша,/ е</w:t>
      </w:r>
      <w:r w:rsidR="000012F2" w:rsidRPr="002E3CB0">
        <w:t>́</w:t>
      </w:r>
      <w:r w:rsidRPr="002E3CB0">
        <w:t>же разлучи</w:t>
      </w:r>
      <w:r w:rsidR="000012F2" w:rsidRPr="002E3CB0">
        <w:t>́</w:t>
      </w:r>
      <w:r w:rsidRPr="002E3CB0">
        <w:t>ти от любве</w:t>
      </w:r>
      <w:r w:rsidR="000012F2" w:rsidRPr="002E3CB0">
        <w:t>́</w:t>
      </w:r>
      <w:r w:rsidRPr="002E3CB0">
        <w:t xml:space="preserve"> Бо</w:t>
      </w:r>
      <w:r w:rsidR="000012F2" w:rsidRPr="002E3CB0">
        <w:t>́</w:t>
      </w:r>
      <w:r w:rsidRPr="002E3CB0">
        <w:t>жия./ Те</w:t>
      </w:r>
      <w:r w:rsidR="000012F2" w:rsidRPr="002E3CB0">
        <w:t>́</w:t>
      </w:r>
      <w:r w:rsidRPr="002E3CB0">
        <w:t>мже Христу</w:t>
      </w:r>
      <w:r w:rsidR="000012F2" w:rsidRPr="002E3CB0">
        <w:t>́</w:t>
      </w:r>
      <w:r w:rsidRPr="002E3CB0">
        <w:t>, свя</w:t>
      </w:r>
      <w:r w:rsidR="000012F2" w:rsidRPr="002E3CB0">
        <w:t>́</w:t>
      </w:r>
      <w:r w:rsidRPr="002E3CB0">
        <w:t>те, моли</w:t>
      </w:r>
      <w:r w:rsidR="000012F2" w:rsidRPr="002E3CB0">
        <w:t>́</w:t>
      </w:r>
      <w:r w:rsidRPr="002E3CB0">
        <w:t>ся/ дарова</w:t>
      </w:r>
      <w:r w:rsidR="000012F2" w:rsidRPr="002E3CB0">
        <w:t>́</w:t>
      </w:r>
      <w:r w:rsidRPr="002E3CB0">
        <w:t xml:space="preserve">ти </w:t>
      </w:r>
      <w:proofErr w:type="gramStart"/>
      <w:r w:rsidRPr="002E3CB0">
        <w:t>Це</w:t>
      </w:r>
      <w:r w:rsidR="000012F2" w:rsidRPr="002E3CB0">
        <w:t>́</w:t>
      </w:r>
      <w:r w:rsidRPr="002E3CB0">
        <w:t>ркви</w:t>
      </w:r>
      <w:proofErr w:type="gramEnd"/>
      <w:r w:rsidRPr="002E3CB0">
        <w:t xml:space="preserve"> на</w:t>
      </w:r>
      <w:r w:rsidR="000012F2" w:rsidRPr="002E3CB0">
        <w:t>́</w:t>
      </w:r>
      <w:r w:rsidRPr="002E3CB0">
        <w:t>шей мир/</w:t>
      </w:r>
      <w:r w:rsidR="008717D3" w:rsidRPr="002E3CB0">
        <w:t>/</w:t>
      </w:r>
      <w:r w:rsidRPr="002E3CB0">
        <w:t xml:space="preserve"> и душа</w:t>
      </w:r>
      <w:r w:rsidR="000012F2" w:rsidRPr="002E3CB0">
        <w:t>́</w:t>
      </w:r>
      <w:r w:rsidRPr="002E3CB0">
        <w:t>м на</w:t>
      </w:r>
      <w:r w:rsidR="000012F2" w:rsidRPr="002E3CB0">
        <w:t>́</w:t>
      </w:r>
      <w:r w:rsidRPr="002E3CB0">
        <w:t>шим ве</w:t>
      </w:r>
      <w:r w:rsidR="000012F2" w:rsidRPr="002E3CB0">
        <w:t>́</w:t>
      </w:r>
      <w:r w:rsidRPr="002E3CB0">
        <w:t>лию ми</w:t>
      </w:r>
      <w:r w:rsidR="000012F2" w:rsidRPr="002E3CB0">
        <w:t>́</w:t>
      </w:r>
      <w:r w:rsidRPr="002E3CB0">
        <w:t>лость.</w:t>
      </w:r>
      <w:r w:rsidR="000012F2" w:rsidRPr="002E3CB0">
        <w:t xml:space="preserve"> </w:t>
      </w:r>
    </w:p>
    <w:p w14:paraId="3317AD46" w14:textId="77777777" w:rsidR="003365F4" w:rsidRPr="002E3CB0" w:rsidRDefault="003365F4" w:rsidP="002638F3">
      <w:pPr>
        <w:pStyle w:val="nbtservbasic"/>
      </w:pPr>
      <w:r w:rsidRPr="002E3CB0">
        <w:rPr>
          <w:rStyle w:val="nbtservred"/>
        </w:rPr>
        <w:t>В</w:t>
      </w:r>
      <w:r w:rsidRPr="002E3CB0">
        <w:t>сехва</w:t>
      </w:r>
      <w:r w:rsidR="002638F3" w:rsidRPr="002E3CB0">
        <w:t>́</w:t>
      </w:r>
      <w:r w:rsidRPr="002E3CB0">
        <w:t>льне священному</w:t>
      </w:r>
      <w:r w:rsidR="002638F3" w:rsidRPr="002E3CB0">
        <w:t>́</w:t>
      </w:r>
      <w:r w:rsidRPr="002E3CB0">
        <w:t xml:space="preserve">чениче </w:t>
      </w:r>
      <w:proofErr w:type="gramStart"/>
      <w:r w:rsidRPr="002E3CB0">
        <w:t>Ге</w:t>
      </w:r>
      <w:r w:rsidR="002638F3" w:rsidRPr="002E3CB0">
        <w:t>́</w:t>
      </w:r>
      <w:r w:rsidRPr="002E3CB0">
        <w:t>рмане</w:t>
      </w:r>
      <w:proofErr w:type="gramEnd"/>
      <w:r w:rsidRPr="002E3CB0">
        <w:t>,/ ты кро</w:t>
      </w:r>
      <w:r w:rsidR="002638F3" w:rsidRPr="002E3CB0">
        <w:t>́</w:t>
      </w:r>
      <w:r w:rsidRPr="002E3CB0">
        <w:t>вию твое</w:t>
      </w:r>
      <w:r w:rsidR="002638F3" w:rsidRPr="002E3CB0">
        <w:t>́</w:t>
      </w:r>
      <w:r w:rsidRPr="002E3CB0">
        <w:t>ю зе</w:t>
      </w:r>
      <w:r w:rsidR="002638F3" w:rsidRPr="002E3CB0">
        <w:t>́</w:t>
      </w:r>
      <w:r w:rsidRPr="002E3CB0">
        <w:t>млю освяти</w:t>
      </w:r>
      <w:r w:rsidR="002638F3" w:rsidRPr="002E3CB0">
        <w:t>́</w:t>
      </w:r>
      <w:r w:rsidRPr="002E3CB0">
        <w:t>л еси</w:t>
      </w:r>
      <w:r w:rsidR="002638F3" w:rsidRPr="002E3CB0">
        <w:t>́</w:t>
      </w:r>
      <w:r w:rsidRPr="002E3CB0">
        <w:t>,/ Го</w:t>
      </w:r>
      <w:r w:rsidR="002638F3" w:rsidRPr="002E3CB0">
        <w:t>́</w:t>
      </w:r>
      <w:r w:rsidRPr="002E3CB0">
        <w:t>спода ра</w:t>
      </w:r>
      <w:r w:rsidR="002638F3" w:rsidRPr="002E3CB0">
        <w:t>́</w:t>
      </w:r>
      <w:r w:rsidRPr="002E3CB0">
        <w:t>ди умерщвля</w:t>
      </w:r>
      <w:r w:rsidR="002638F3" w:rsidRPr="002E3CB0">
        <w:t>́</w:t>
      </w:r>
      <w:r w:rsidR="00ED2341" w:rsidRPr="002E3CB0">
        <w:t>ем</w:t>
      </w:r>
      <w:r w:rsidR="00F36CC7" w:rsidRPr="002E3CB0">
        <w:t>ь</w:t>
      </w:r>
      <w:r w:rsidRPr="002E3CB0">
        <w:t>,/ сего</w:t>
      </w:r>
      <w:r w:rsidR="002638F3" w:rsidRPr="002E3CB0">
        <w:t>́</w:t>
      </w:r>
      <w:r w:rsidRPr="002E3CB0">
        <w:t xml:space="preserve"> ра</w:t>
      </w:r>
      <w:r w:rsidR="002638F3" w:rsidRPr="002E3CB0">
        <w:t>́</w:t>
      </w:r>
      <w:r w:rsidRPr="002E3CB0">
        <w:t>ди вене</w:t>
      </w:r>
      <w:r w:rsidR="002638F3" w:rsidRPr="002E3CB0">
        <w:t>́</w:t>
      </w:r>
      <w:r w:rsidRPr="002E3CB0">
        <w:t>ц нетле</w:t>
      </w:r>
      <w:r w:rsidR="002638F3" w:rsidRPr="002E3CB0">
        <w:t>́</w:t>
      </w:r>
      <w:r w:rsidRPr="002E3CB0">
        <w:t>нный прия</w:t>
      </w:r>
      <w:r w:rsidR="002638F3" w:rsidRPr="002E3CB0">
        <w:t>́</w:t>
      </w:r>
      <w:r w:rsidRPr="002E3CB0">
        <w:t>л еси</w:t>
      </w:r>
      <w:r w:rsidR="002638F3" w:rsidRPr="002E3CB0">
        <w:t>́</w:t>
      </w:r>
      <w:r w:rsidRPr="002E3CB0">
        <w:t>/ и Ца</w:t>
      </w:r>
      <w:r w:rsidR="002638F3" w:rsidRPr="002E3CB0">
        <w:t>́р</w:t>
      </w:r>
      <w:r w:rsidRPr="002E3CB0">
        <w:t>ствие Небе</w:t>
      </w:r>
      <w:r w:rsidR="002638F3" w:rsidRPr="002E3CB0">
        <w:t>́</w:t>
      </w:r>
      <w:r w:rsidRPr="002E3CB0">
        <w:t>сное насле</w:t>
      </w:r>
      <w:r w:rsidR="002638F3" w:rsidRPr="002E3CB0">
        <w:t>́</w:t>
      </w:r>
      <w:r w:rsidRPr="002E3CB0">
        <w:t>довал еси</w:t>
      </w:r>
      <w:r w:rsidR="002638F3" w:rsidRPr="002E3CB0">
        <w:t>́</w:t>
      </w:r>
      <w:r w:rsidRPr="002E3CB0">
        <w:t>./ Те</w:t>
      </w:r>
      <w:r w:rsidR="002638F3" w:rsidRPr="002E3CB0">
        <w:t>́</w:t>
      </w:r>
      <w:r w:rsidRPr="002E3CB0">
        <w:t>мже Христу</w:t>
      </w:r>
      <w:r w:rsidR="002638F3" w:rsidRPr="002E3CB0">
        <w:t>́</w:t>
      </w:r>
      <w:r w:rsidRPr="002E3CB0">
        <w:t>, свя</w:t>
      </w:r>
      <w:r w:rsidR="002638F3" w:rsidRPr="002E3CB0">
        <w:t>́</w:t>
      </w:r>
      <w:r w:rsidRPr="002E3CB0">
        <w:t>те, моли</w:t>
      </w:r>
      <w:r w:rsidR="002638F3" w:rsidRPr="002E3CB0">
        <w:t>́</w:t>
      </w:r>
      <w:r w:rsidRPr="002E3CB0">
        <w:t>ся/ дарова</w:t>
      </w:r>
      <w:r w:rsidR="002638F3" w:rsidRPr="002E3CB0">
        <w:t>́</w:t>
      </w:r>
      <w:r w:rsidRPr="002E3CB0">
        <w:t>ти Оте</w:t>
      </w:r>
      <w:r w:rsidR="002638F3" w:rsidRPr="002E3CB0">
        <w:t>́</w:t>
      </w:r>
      <w:r w:rsidRPr="002E3CB0">
        <w:t>честву на</w:t>
      </w:r>
      <w:r w:rsidR="002638F3" w:rsidRPr="002E3CB0">
        <w:t>́</w:t>
      </w:r>
      <w:r w:rsidRPr="002E3CB0">
        <w:t>шему мир/</w:t>
      </w:r>
      <w:r w:rsidR="008717D3" w:rsidRPr="002E3CB0">
        <w:t>/</w:t>
      </w:r>
      <w:r w:rsidRPr="002E3CB0">
        <w:t xml:space="preserve"> и душа</w:t>
      </w:r>
      <w:r w:rsidR="002638F3" w:rsidRPr="002E3CB0">
        <w:t>́</w:t>
      </w:r>
      <w:r w:rsidRPr="002E3CB0">
        <w:t>м на</w:t>
      </w:r>
      <w:r w:rsidR="002638F3" w:rsidRPr="002E3CB0">
        <w:t>́</w:t>
      </w:r>
      <w:r w:rsidRPr="002E3CB0">
        <w:t>шим ве</w:t>
      </w:r>
      <w:r w:rsidR="002638F3" w:rsidRPr="002E3CB0">
        <w:t>́</w:t>
      </w:r>
      <w:r w:rsidRPr="002E3CB0">
        <w:t xml:space="preserve">лию </w:t>
      </w:r>
      <w:proofErr w:type="gramStart"/>
      <w:r w:rsidRPr="002E3CB0">
        <w:t>ми</w:t>
      </w:r>
      <w:r w:rsidR="002638F3" w:rsidRPr="002E3CB0">
        <w:t>́</w:t>
      </w:r>
      <w:r w:rsidRPr="002E3CB0">
        <w:t>лость</w:t>
      </w:r>
      <w:proofErr w:type="gramEnd"/>
      <w:r w:rsidRPr="002E3CB0">
        <w:t>.</w:t>
      </w:r>
    </w:p>
    <w:p w14:paraId="3317AD47" w14:textId="64449651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ресла</w:t>
      </w:r>
      <w:r w:rsidR="002638F3" w:rsidRPr="002E3CB0">
        <w:t>́</w:t>
      </w:r>
      <w:r w:rsidRPr="002E3CB0">
        <w:t>вне священному</w:t>
      </w:r>
      <w:r w:rsidR="002638F3" w:rsidRPr="002E3CB0">
        <w:t>́</w:t>
      </w:r>
      <w:r w:rsidRPr="002E3CB0">
        <w:t>чениче Ге</w:t>
      </w:r>
      <w:r w:rsidR="002638F3" w:rsidRPr="002E3CB0">
        <w:t>́</w:t>
      </w:r>
      <w:r w:rsidRPr="002E3CB0">
        <w:t>рмане,/ ты</w:t>
      </w:r>
      <w:r w:rsidR="003C6D50" w:rsidRPr="002E3CB0">
        <w:t xml:space="preserve"> </w:t>
      </w:r>
      <w:proofErr w:type="gramStart"/>
      <w:r w:rsidRPr="002E3CB0">
        <w:t>во</w:t>
      </w:r>
      <w:proofErr w:type="gramEnd"/>
      <w:r w:rsidRPr="002E3CB0">
        <w:t xml:space="preserve"> дни отступле</w:t>
      </w:r>
      <w:r w:rsidR="002638F3" w:rsidRPr="002E3CB0">
        <w:t>́</w:t>
      </w:r>
      <w:r w:rsidRPr="002E3CB0">
        <w:t>ния от ве</w:t>
      </w:r>
      <w:r w:rsidR="002638F3" w:rsidRPr="002E3CB0">
        <w:t>́</w:t>
      </w:r>
      <w:r w:rsidRPr="002E3CB0">
        <w:t>ры наро</w:t>
      </w:r>
      <w:r w:rsidR="002638F3" w:rsidRPr="002E3CB0">
        <w:t>́</w:t>
      </w:r>
      <w:r w:rsidR="00615AFF" w:rsidRPr="002E3CB0">
        <w:t>да р</w:t>
      </w:r>
      <w:r w:rsidRPr="002E3CB0">
        <w:t>у</w:t>
      </w:r>
      <w:r w:rsidR="002638F3" w:rsidRPr="002E3CB0">
        <w:t>́</w:t>
      </w:r>
      <w:r w:rsidR="00C10C46" w:rsidRPr="002E3CB0">
        <w:t>сскаго</w:t>
      </w:r>
      <w:r w:rsidR="003C3643" w:rsidRPr="002E3CB0">
        <w:t>,</w:t>
      </w:r>
      <w:r w:rsidRPr="002E3CB0">
        <w:t>/ Христу</w:t>
      </w:r>
      <w:r w:rsidR="002638F3" w:rsidRPr="002E3CB0">
        <w:t>́</w:t>
      </w:r>
      <w:r w:rsidRPr="002E3CB0">
        <w:t xml:space="preserve"> ре</w:t>
      </w:r>
      <w:r w:rsidR="002638F3" w:rsidRPr="002E3CB0">
        <w:t>́</w:t>
      </w:r>
      <w:r w:rsidRPr="002E3CB0">
        <w:t>вностно после</w:t>
      </w:r>
      <w:r w:rsidR="002638F3" w:rsidRPr="002E3CB0">
        <w:t>́</w:t>
      </w:r>
      <w:r w:rsidRPr="002E3CB0">
        <w:t>дуя,/ и</w:t>
      </w:r>
      <w:r w:rsidR="002638F3" w:rsidRPr="002E3CB0">
        <w:t>́</w:t>
      </w:r>
      <w:r w:rsidRPr="002E3CB0">
        <w:t>стинный архипа</w:t>
      </w:r>
      <w:r w:rsidR="002638F3" w:rsidRPr="002E3CB0">
        <w:t>́</w:t>
      </w:r>
      <w:r w:rsidRPr="002E3CB0">
        <w:t>стырь показа</w:t>
      </w:r>
      <w:r w:rsidR="002638F3" w:rsidRPr="002E3CB0">
        <w:t>́</w:t>
      </w:r>
      <w:r w:rsidRPr="002E3CB0">
        <w:t>лся еси</w:t>
      </w:r>
      <w:r w:rsidR="002638F3" w:rsidRPr="002E3CB0">
        <w:t>́</w:t>
      </w:r>
      <w:r w:rsidR="00B75F1A" w:rsidRPr="002E3CB0">
        <w:t>,</w:t>
      </w:r>
      <w:r w:rsidRPr="002E3CB0">
        <w:t>/ и новому</w:t>
      </w:r>
      <w:r w:rsidR="002638F3" w:rsidRPr="002E3CB0">
        <w:t>́</w:t>
      </w:r>
      <w:r w:rsidRPr="002E3CB0">
        <w:t>чеником Це</w:t>
      </w:r>
      <w:r w:rsidR="002638F3" w:rsidRPr="002E3CB0">
        <w:t>́</w:t>
      </w:r>
      <w:r w:rsidRPr="002E3CB0">
        <w:t>ркве на</w:t>
      </w:r>
      <w:r w:rsidR="002638F3" w:rsidRPr="002E3CB0">
        <w:t>́</w:t>
      </w:r>
      <w:r w:rsidRPr="002E3CB0">
        <w:t>шея соприча</w:t>
      </w:r>
      <w:r w:rsidR="002638F3" w:rsidRPr="002E3CB0">
        <w:t>́</w:t>
      </w:r>
      <w:r w:rsidRPr="002E3CB0">
        <w:t>стник яви</w:t>
      </w:r>
      <w:r w:rsidR="002638F3" w:rsidRPr="002E3CB0">
        <w:t>́</w:t>
      </w:r>
      <w:r w:rsidRPr="002E3CB0">
        <w:t>лся еси</w:t>
      </w:r>
      <w:r w:rsidR="002638F3" w:rsidRPr="002E3CB0">
        <w:t>́</w:t>
      </w:r>
      <w:r w:rsidRPr="002E3CB0">
        <w:t>./ С ни</w:t>
      </w:r>
      <w:r w:rsidR="002638F3" w:rsidRPr="002E3CB0">
        <w:t>́</w:t>
      </w:r>
      <w:r w:rsidRPr="002E3CB0">
        <w:t>миже ны</w:t>
      </w:r>
      <w:r w:rsidR="002638F3" w:rsidRPr="002E3CB0">
        <w:t>́</w:t>
      </w:r>
      <w:r w:rsidRPr="002E3CB0">
        <w:t>не моли</w:t>
      </w:r>
      <w:r w:rsidR="002638F3" w:rsidRPr="002E3CB0">
        <w:t>́</w:t>
      </w:r>
      <w:r w:rsidRPr="002E3CB0">
        <w:t>ся/ дарова</w:t>
      </w:r>
      <w:r w:rsidR="002638F3" w:rsidRPr="002E3CB0">
        <w:t>́</w:t>
      </w:r>
      <w:r w:rsidRPr="002E3CB0">
        <w:t>ти лю</w:t>
      </w:r>
      <w:r w:rsidR="002638F3" w:rsidRPr="002E3CB0">
        <w:t>́</w:t>
      </w:r>
      <w:r w:rsidRPr="002E3CB0">
        <w:t>дем земли</w:t>
      </w:r>
      <w:r w:rsidR="002638F3" w:rsidRPr="002E3CB0">
        <w:t>́</w:t>
      </w:r>
      <w:r w:rsidRPr="002E3CB0">
        <w:t xml:space="preserve"> на</w:t>
      </w:r>
      <w:r w:rsidR="002638F3" w:rsidRPr="002E3CB0">
        <w:t>́</w:t>
      </w:r>
      <w:r w:rsidRPr="002E3CB0">
        <w:t>шея/</w:t>
      </w:r>
      <w:r w:rsidR="008717D3" w:rsidRPr="002E3CB0">
        <w:t>/</w:t>
      </w:r>
      <w:r w:rsidRPr="002E3CB0">
        <w:t xml:space="preserve"> мир и ве</w:t>
      </w:r>
      <w:r w:rsidR="002638F3" w:rsidRPr="002E3CB0">
        <w:t>́</w:t>
      </w:r>
      <w:r w:rsidRPr="002E3CB0">
        <w:t xml:space="preserve">лию </w:t>
      </w:r>
      <w:proofErr w:type="gramStart"/>
      <w:r w:rsidRPr="002E3CB0">
        <w:t>ми</w:t>
      </w:r>
      <w:r w:rsidR="002638F3" w:rsidRPr="002E3CB0">
        <w:t>́</w:t>
      </w:r>
      <w:r w:rsidRPr="002E3CB0">
        <w:t>лость</w:t>
      </w:r>
      <w:proofErr w:type="gramEnd"/>
      <w:r w:rsidRPr="002E3CB0">
        <w:t>.</w:t>
      </w:r>
    </w:p>
    <w:p w14:paraId="3317AD48" w14:textId="043BD04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Д</w:t>
      </w:r>
      <w:r w:rsidRPr="002E3CB0">
        <w:t>осточу</w:t>
      </w:r>
      <w:r w:rsidR="002638F3" w:rsidRPr="002E3CB0">
        <w:t>́</w:t>
      </w:r>
      <w:r w:rsidRPr="002E3CB0">
        <w:t>дне священному</w:t>
      </w:r>
      <w:r w:rsidR="002638F3" w:rsidRPr="002E3CB0">
        <w:t>́</w:t>
      </w:r>
      <w:r w:rsidRPr="002E3CB0">
        <w:t xml:space="preserve">чениче </w:t>
      </w:r>
      <w:proofErr w:type="gramStart"/>
      <w:r w:rsidRPr="002E3CB0">
        <w:t>Ге</w:t>
      </w:r>
      <w:r w:rsidR="002638F3" w:rsidRPr="002E3CB0">
        <w:t>́</w:t>
      </w:r>
      <w:r w:rsidRPr="002E3CB0">
        <w:t>рмане</w:t>
      </w:r>
      <w:proofErr w:type="gramEnd"/>
      <w:r w:rsidRPr="002E3CB0">
        <w:t>,/ ты, мучи</w:t>
      </w:r>
      <w:r w:rsidR="002638F3" w:rsidRPr="002E3CB0">
        <w:t>́</w:t>
      </w:r>
      <w:r w:rsidRPr="002E3CB0">
        <w:t>телей безбо</w:t>
      </w:r>
      <w:r w:rsidR="002638F3" w:rsidRPr="002E3CB0">
        <w:t>́</w:t>
      </w:r>
      <w:r w:rsidRPr="002E3CB0">
        <w:t>жных не убоя</w:t>
      </w:r>
      <w:r w:rsidR="002638F3" w:rsidRPr="002E3CB0">
        <w:t>́</w:t>
      </w:r>
      <w:r w:rsidRPr="002E3CB0">
        <w:t>вся,/ ве</w:t>
      </w:r>
      <w:r w:rsidR="002638F3" w:rsidRPr="002E3CB0">
        <w:t>́</w:t>
      </w:r>
      <w:r w:rsidRPr="002E3CB0">
        <w:t>ру Христо</w:t>
      </w:r>
      <w:r w:rsidR="002638F3" w:rsidRPr="002E3CB0">
        <w:t>́</w:t>
      </w:r>
      <w:r w:rsidRPr="002E3CB0">
        <w:t>ву тве</w:t>
      </w:r>
      <w:r w:rsidR="002638F3" w:rsidRPr="002E3CB0">
        <w:t>́</w:t>
      </w:r>
      <w:r w:rsidRPr="002E3CB0">
        <w:t>рдо испове</w:t>
      </w:r>
      <w:r w:rsidR="002638F3" w:rsidRPr="002E3CB0">
        <w:t>́</w:t>
      </w:r>
      <w:r w:rsidRPr="002E3CB0">
        <w:t>дал еси</w:t>
      </w:r>
      <w:r w:rsidR="002638F3" w:rsidRPr="002E3CB0">
        <w:t>́</w:t>
      </w:r>
      <w:r w:rsidR="00A11955" w:rsidRPr="002E3CB0">
        <w:t>,</w:t>
      </w:r>
      <w:r w:rsidRPr="002E3CB0">
        <w:t>/ и па</w:t>
      </w:r>
      <w:r w:rsidR="002638F3" w:rsidRPr="002E3CB0">
        <w:t>́</w:t>
      </w:r>
      <w:r w:rsidRPr="002E3CB0">
        <w:t>ствы ра</w:t>
      </w:r>
      <w:r w:rsidR="002638F3" w:rsidRPr="002E3CB0">
        <w:t>́</w:t>
      </w:r>
      <w:r w:rsidRPr="002E3CB0">
        <w:t>ди</w:t>
      </w:r>
      <w:r w:rsidR="0021517B" w:rsidRPr="002E3CB0">
        <w:t>,</w:t>
      </w:r>
      <w:r w:rsidRPr="002E3CB0">
        <w:t xml:space="preserve"> лю</w:t>
      </w:r>
      <w:r w:rsidR="002638F3" w:rsidRPr="002E3CB0">
        <w:t>́</w:t>
      </w:r>
      <w:r w:rsidRPr="002E3CB0">
        <w:t>бящия тя,/ страда</w:t>
      </w:r>
      <w:r w:rsidR="002638F3" w:rsidRPr="002E3CB0">
        <w:t>́</w:t>
      </w:r>
      <w:r w:rsidRPr="002E3CB0">
        <w:t>ния лю</w:t>
      </w:r>
      <w:r w:rsidR="002638F3" w:rsidRPr="002E3CB0">
        <w:t>́</w:t>
      </w:r>
      <w:r w:rsidRPr="002E3CB0">
        <w:t>тая претерпе</w:t>
      </w:r>
      <w:r w:rsidR="002638F3" w:rsidRPr="002E3CB0">
        <w:t>́</w:t>
      </w:r>
      <w:r w:rsidRPr="002E3CB0">
        <w:t>л еси</w:t>
      </w:r>
      <w:r w:rsidR="002638F3" w:rsidRPr="002E3CB0">
        <w:t>́</w:t>
      </w:r>
      <w:r w:rsidRPr="002E3CB0">
        <w:t>./ Те</w:t>
      </w:r>
      <w:r w:rsidR="002638F3" w:rsidRPr="002E3CB0">
        <w:t>́</w:t>
      </w:r>
      <w:r w:rsidRPr="002E3CB0">
        <w:t>мже ны</w:t>
      </w:r>
      <w:r w:rsidR="002638F3" w:rsidRPr="002E3CB0">
        <w:t>́</w:t>
      </w:r>
      <w:r w:rsidR="00B75F1A" w:rsidRPr="002E3CB0">
        <w:t>не</w:t>
      </w:r>
      <w:r w:rsidRPr="002E3CB0">
        <w:t xml:space="preserve"> ра</w:t>
      </w:r>
      <w:r w:rsidR="002638F3" w:rsidRPr="002E3CB0">
        <w:t>́</w:t>
      </w:r>
      <w:r w:rsidRPr="002E3CB0">
        <w:t>дости Небе</w:t>
      </w:r>
      <w:r w:rsidR="002638F3" w:rsidRPr="002E3CB0">
        <w:t>́</w:t>
      </w:r>
      <w:r w:rsidRPr="002E3CB0">
        <w:t>сныя наслажда</w:t>
      </w:r>
      <w:r w:rsidR="002638F3" w:rsidRPr="002E3CB0">
        <w:t>́</w:t>
      </w:r>
      <w:r w:rsidRPr="002E3CB0">
        <w:t>яся,/ Бо</w:t>
      </w:r>
      <w:r w:rsidR="002638F3" w:rsidRPr="002E3CB0">
        <w:t>́</w:t>
      </w:r>
      <w:r w:rsidRPr="002E3CB0">
        <w:t>гу о нас моли</w:t>
      </w:r>
      <w:r w:rsidR="002638F3" w:rsidRPr="002E3CB0">
        <w:t>́</w:t>
      </w:r>
      <w:r w:rsidRPr="002E3CB0">
        <w:t>ся/</w:t>
      </w:r>
      <w:r w:rsidR="008717D3" w:rsidRPr="002E3CB0">
        <w:t>/</w:t>
      </w:r>
      <w:r w:rsidRPr="002E3CB0">
        <w:t xml:space="preserve"> дарова</w:t>
      </w:r>
      <w:r w:rsidR="002638F3" w:rsidRPr="002E3CB0">
        <w:t>́</w:t>
      </w:r>
      <w:r w:rsidRPr="002E3CB0">
        <w:t>ти душа</w:t>
      </w:r>
      <w:r w:rsidR="002638F3" w:rsidRPr="002E3CB0">
        <w:t>́</w:t>
      </w:r>
      <w:r w:rsidRPr="002E3CB0">
        <w:t>м на</w:t>
      </w:r>
      <w:r w:rsidR="002638F3" w:rsidRPr="002E3CB0">
        <w:t>́</w:t>
      </w:r>
      <w:r w:rsidRPr="002E3CB0">
        <w:t xml:space="preserve">шим мир </w:t>
      </w:r>
      <w:proofErr w:type="gramStart"/>
      <w:r w:rsidRPr="002E3CB0">
        <w:t>и ве</w:t>
      </w:r>
      <w:proofErr w:type="gramEnd"/>
      <w:r w:rsidR="002638F3" w:rsidRPr="002E3CB0">
        <w:t>́</w:t>
      </w:r>
      <w:r w:rsidRPr="002E3CB0">
        <w:t>лию ми</w:t>
      </w:r>
      <w:r w:rsidR="002638F3" w:rsidRPr="002E3CB0">
        <w:t>́</w:t>
      </w:r>
      <w:r w:rsidRPr="002E3CB0">
        <w:t xml:space="preserve">лость. </w:t>
      </w:r>
    </w:p>
    <w:p w14:paraId="3317AD49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2638F3" w:rsidRPr="002E3CB0">
        <w:t>́</w:t>
      </w:r>
      <w:r w:rsidRPr="002E3CB0">
        <w:t>ва</w:t>
      </w:r>
      <w:proofErr w:type="gramEnd"/>
      <w:r w:rsidRPr="002E3CB0">
        <w:t>, глас то</w:t>
      </w:r>
      <w:r w:rsidR="002638F3" w:rsidRPr="002E3CB0">
        <w:t>́</w:t>
      </w:r>
      <w:r w:rsidRPr="002E3CB0">
        <w:t>йже:</w:t>
      </w:r>
    </w:p>
    <w:p w14:paraId="3317AD4A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Ц</w:t>
      </w:r>
      <w:r w:rsidRPr="002E3CB0">
        <w:t>е</w:t>
      </w:r>
      <w:r w:rsidR="002638F3" w:rsidRPr="002E3CB0">
        <w:t>́</w:t>
      </w:r>
      <w:r w:rsidRPr="002E3CB0">
        <w:t>ркве Ру</w:t>
      </w:r>
      <w:r w:rsidR="002638F3" w:rsidRPr="002E3CB0">
        <w:t>́</w:t>
      </w:r>
      <w:r w:rsidRPr="002E3CB0">
        <w:t>сския похвало</w:t>
      </w:r>
      <w:r w:rsidR="002638F3" w:rsidRPr="002E3CB0">
        <w:t>́</w:t>
      </w:r>
      <w:r w:rsidRPr="002E3CB0">
        <w:t xml:space="preserve"> и украше</w:t>
      </w:r>
      <w:r w:rsidR="002638F3" w:rsidRPr="002E3CB0">
        <w:t>́</w:t>
      </w:r>
      <w:r w:rsidRPr="002E3CB0">
        <w:t>ние,/ святи</w:t>
      </w:r>
      <w:r w:rsidR="002638F3" w:rsidRPr="002E3CB0">
        <w:t>́</w:t>
      </w:r>
      <w:r w:rsidRPr="002E3CB0">
        <w:t>телю о</w:t>
      </w:r>
      <w:r w:rsidR="002638F3" w:rsidRPr="002E3CB0">
        <w:t>́</w:t>
      </w:r>
      <w:r w:rsidRPr="002E3CB0">
        <w:t>тче Ге</w:t>
      </w:r>
      <w:r w:rsidR="002638F3" w:rsidRPr="002E3CB0">
        <w:t>́</w:t>
      </w:r>
      <w:r w:rsidR="00DE598B" w:rsidRPr="002E3CB0">
        <w:t xml:space="preserve">рмане </w:t>
      </w:r>
      <w:r w:rsidRPr="002E3CB0">
        <w:t>всехва</w:t>
      </w:r>
      <w:r w:rsidR="002638F3" w:rsidRPr="002E3CB0">
        <w:t>́</w:t>
      </w:r>
      <w:r w:rsidRPr="002E3CB0">
        <w:t>льне,/ Це</w:t>
      </w:r>
      <w:r w:rsidR="002638F3" w:rsidRPr="002E3CB0">
        <w:t>́</w:t>
      </w:r>
      <w:r w:rsidRPr="002E3CB0">
        <w:t>рковь Бо</w:t>
      </w:r>
      <w:r w:rsidR="002638F3" w:rsidRPr="002E3CB0">
        <w:t>́</w:t>
      </w:r>
      <w:r w:rsidRPr="002E3CB0">
        <w:t>жия, цве</w:t>
      </w:r>
      <w:r w:rsidR="002638F3" w:rsidRPr="002E3CB0">
        <w:t>́</w:t>
      </w:r>
      <w:r w:rsidRPr="002E3CB0">
        <w:t>ты украша</w:t>
      </w:r>
      <w:r w:rsidR="002638F3" w:rsidRPr="002E3CB0">
        <w:t>́</w:t>
      </w:r>
      <w:r w:rsidRPr="002E3CB0">
        <w:t>ема, вопие</w:t>
      </w:r>
      <w:r w:rsidR="002638F3" w:rsidRPr="002E3CB0">
        <w:t>́</w:t>
      </w:r>
      <w:r w:rsidRPr="002E3CB0">
        <w:t>т ти:/ уго</w:t>
      </w:r>
      <w:r w:rsidR="002638F3" w:rsidRPr="002E3CB0">
        <w:t>́</w:t>
      </w:r>
      <w:r w:rsidRPr="002E3CB0">
        <w:t>дниче Христо</w:t>
      </w:r>
      <w:r w:rsidR="002638F3" w:rsidRPr="002E3CB0">
        <w:t>́</w:t>
      </w:r>
      <w:r w:rsidRPr="002E3CB0">
        <w:t>в и предста</w:t>
      </w:r>
      <w:r w:rsidR="002638F3" w:rsidRPr="002E3CB0">
        <w:t>́</w:t>
      </w:r>
      <w:r w:rsidRPr="002E3CB0">
        <w:t>телю тепле</w:t>
      </w:r>
      <w:r w:rsidR="002638F3" w:rsidRPr="002E3CB0">
        <w:t>́</w:t>
      </w:r>
      <w:r w:rsidRPr="002E3CB0">
        <w:t>йший,/ не преста</w:t>
      </w:r>
      <w:r w:rsidR="002638F3" w:rsidRPr="002E3CB0">
        <w:t>́</w:t>
      </w:r>
      <w:r w:rsidRPr="002E3CB0">
        <w:t>й моли</w:t>
      </w:r>
      <w:r w:rsidR="002638F3" w:rsidRPr="002E3CB0">
        <w:t>́</w:t>
      </w:r>
      <w:r w:rsidRPr="002E3CB0">
        <w:t xml:space="preserve">тися </w:t>
      </w:r>
      <w:proofErr w:type="gramStart"/>
      <w:r w:rsidRPr="002E3CB0">
        <w:t>ко</w:t>
      </w:r>
      <w:proofErr w:type="gramEnd"/>
      <w:r w:rsidRPr="002E3CB0">
        <w:t xml:space="preserve"> Го</w:t>
      </w:r>
      <w:r w:rsidR="002638F3" w:rsidRPr="002E3CB0">
        <w:t>́</w:t>
      </w:r>
      <w:r w:rsidRPr="002E3CB0">
        <w:t>споду/</w:t>
      </w:r>
      <w:r w:rsidR="008717D3" w:rsidRPr="002E3CB0">
        <w:t>/</w:t>
      </w:r>
      <w:r w:rsidRPr="002E3CB0">
        <w:t xml:space="preserve"> о всех, благоче</w:t>
      </w:r>
      <w:r w:rsidR="002638F3" w:rsidRPr="002E3CB0">
        <w:t>́</w:t>
      </w:r>
      <w:r w:rsidRPr="002E3CB0">
        <w:t>стно чту</w:t>
      </w:r>
      <w:r w:rsidR="002638F3" w:rsidRPr="002E3CB0">
        <w:t>́</w:t>
      </w:r>
      <w:r w:rsidRPr="002E3CB0">
        <w:t>щих па</w:t>
      </w:r>
      <w:r w:rsidR="002638F3" w:rsidRPr="002E3CB0">
        <w:t>́</w:t>
      </w:r>
      <w:r w:rsidRPr="002E3CB0">
        <w:t>мять твою</w:t>
      </w:r>
      <w:r w:rsidR="002638F3" w:rsidRPr="002E3CB0">
        <w:t>́</w:t>
      </w:r>
      <w:r w:rsidRPr="002E3CB0">
        <w:t>.</w:t>
      </w:r>
    </w:p>
    <w:p w14:paraId="3317AD4B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И ны</w:t>
      </w:r>
      <w:proofErr w:type="gramEnd"/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не, Богоро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дичен</w:t>
      </w:r>
      <w:r w:rsidR="00DE598B" w:rsidRPr="002E3CB0">
        <w:rPr>
          <w:rStyle w:val="nbtservred"/>
        </w:rPr>
        <w:t>,</w:t>
      </w:r>
      <w:r w:rsidRPr="002E3CB0">
        <w:rPr>
          <w:rStyle w:val="nbtservred"/>
        </w:rPr>
        <w:t xml:space="preserve"> глас то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 xml:space="preserve">йже: </w:t>
      </w:r>
      <w:proofErr w:type="gramStart"/>
      <w:r w:rsidRPr="002E3CB0">
        <w:rPr>
          <w:rStyle w:val="nbtservred"/>
        </w:rPr>
        <w:t>В</w:t>
      </w:r>
      <w:r w:rsidRPr="002E3CB0">
        <w:t>семи</w:t>
      </w:r>
      <w:r w:rsidR="002638F3" w:rsidRPr="002E3CB0">
        <w:t>́</w:t>
      </w:r>
      <w:r w:rsidRPr="002E3CB0">
        <w:t>рную</w:t>
      </w:r>
      <w:proofErr w:type="gramEnd"/>
      <w:r w:rsidRPr="002E3CB0">
        <w:t xml:space="preserve"> сла</w:t>
      </w:r>
      <w:r w:rsidR="002638F3" w:rsidRPr="002E3CB0">
        <w:t>́</w:t>
      </w:r>
      <w:r w:rsidRPr="002E3CB0">
        <w:t>ву:</w:t>
      </w:r>
    </w:p>
    <w:p w14:paraId="324873F9" w14:textId="77777777" w:rsidR="00FC7E7B" w:rsidRPr="002E3CB0" w:rsidRDefault="003365F4" w:rsidP="00A857A7">
      <w:pPr>
        <w:pStyle w:val="nbtservheadred"/>
      </w:pPr>
      <w:r w:rsidRPr="002E3CB0">
        <w:t>Вход. Проки</w:t>
      </w:r>
      <w:r w:rsidR="002638F3" w:rsidRPr="002E3CB0">
        <w:t>́</w:t>
      </w:r>
      <w:r w:rsidRPr="002E3CB0">
        <w:t xml:space="preserve">мен </w:t>
      </w:r>
      <w:proofErr w:type="gramStart"/>
      <w:r w:rsidRPr="002E3CB0">
        <w:t>дне</w:t>
      </w:r>
      <w:proofErr w:type="gramEnd"/>
      <w:r w:rsidRPr="002E3CB0">
        <w:t xml:space="preserve">. И </w:t>
      </w:r>
      <w:proofErr w:type="gramStart"/>
      <w:r w:rsidRPr="002E3CB0">
        <w:t>чте</w:t>
      </w:r>
      <w:r w:rsidR="002638F3" w:rsidRPr="002E3CB0">
        <w:t>́</w:t>
      </w:r>
      <w:r w:rsidRPr="002E3CB0">
        <w:t>ния</w:t>
      </w:r>
      <w:proofErr w:type="gramEnd"/>
      <w:r w:rsidRPr="002E3CB0">
        <w:t xml:space="preserve"> три.</w:t>
      </w:r>
    </w:p>
    <w:p w14:paraId="3317AD4C" w14:textId="6E8653C4" w:rsidR="00A857A7" w:rsidRPr="002E3CB0" w:rsidRDefault="003365F4" w:rsidP="00A857A7">
      <w:pPr>
        <w:pStyle w:val="nbtservheadred"/>
        <w:rPr>
          <w:rStyle w:val="nbtservred"/>
        </w:rPr>
      </w:pPr>
      <w:proofErr w:type="gramStart"/>
      <w:r w:rsidRPr="002E3CB0">
        <w:rPr>
          <w:rStyle w:val="nbtservred"/>
        </w:rPr>
        <w:t>Дея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ний</w:t>
      </w:r>
      <w:proofErr w:type="gramEnd"/>
      <w:r w:rsidRPr="002E3CB0">
        <w:rPr>
          <w:rStyle w:val="nbtservred"/>
        </w:rPr>
        <w:t xml:space="preserve"> святы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х апо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стол чте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ние (глава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 xml:space="preserve"> 4): </w:t>
      </w:r>
    </w:p>
    <w:p w14:paraId="16D5E8ED" w14:textId="77777777" w:rsidR="001B68AD" w:rsidRPr="002E3CB0" w:rsidRDefault="003365F4" w:rsidP="001B68AD">
      <w:pPr>
        <w:pStyle w:val="nbtservbasic"/>
        <w:rPr>
          <w:rFonts w:eastAsia="Calibri"/>
        </w:rPr>
      </w:pPr>
      <w:proofErr w:type="gramStart"/>
      <w:r w:rsidRPr="002E3CB0">
        <w:rPr>
          <w:rStyle w:val="nbtservred"/>
        </w:rPr>
        <w:t>В</w:t>
      </w:r>
      <w:r w:rsidRPr="002E3CB0">
        <w:t>о</w:t>
      </w:r>
      <w:proofErr w:type="gramEnd"/>
      <w:r w:rsidRPr="002E3CB0">
        <w:t xml:space="preserve"> дни о</w:t>
      </w:r>
      <w:r w:rsidR="002638F3" w:rsidRPr="002E3CB0">
        <w:t>́</w:t>
      </w:r>
      <w:r w:rsidRPr="002E3CB0">
        <w:t>ны, глаго</w:t>
      </w:r>
      <w:r w:rsidR="002638F3" w:rsidRPr="002E3CB0">
        <w:t>́</w:t>
      </w:r>
      <w:r w:rsidRPr="002E3CB0">
        <w:t>лющим апо</w:t>
      </w:r>
      <w:r w:rsidR="002638F3" w:rsidRPr="002E3CB0">
        <w:t>́</w:t>
      </w:r>
      <w:r w:rsidRPr="002E3CB0">
        <w:t>столом к лю</w:t>
      </w:r>
      <w:r w:rsidR="002638F3" w:rsidRPr="002E3CB0">
        <w:t>́</w:t>
      </w:r>
      <w:r w:rsidR="00A857A7" w:rsidRPr="002E3CB0">
        <w:t>дем</w:t>
      </w:r>
      <w:r w:rsidR="001B68AD" w:rsidRPr="002E3CB0">
        <w:rPr>
          <w:rFonts w:eastAsia="Calibri"/>
        </w:rPr>
        <w:t xml:space="preserve">,/ наидо́ша на них свяще́нницы и воево́да церко́вный, и саддуке́и,/ жа́ляще си, за е́же </w:t>
      </w:r>
      <w:r w:rsidR="001B68AD" w:rsidRPr="002E3CB0">
        <w:rPr>
          <w:rFonts w:eastAsia="Calibri"/>
        </w:rPr>
        <w:lastRenderedPageBreak/>
        <w:t>учи́ти им лю́ди и возвеща́ти о Иису́се воскресе́ние ме́ртвых;/ и возложи́ша на них ру́ки, и положи́ша их в соблюде́ние до у́трия:/ бе бо ве́чер уже́./ Мно́зи же от слы́шавших сло́во ве́роваша:/ и бысть число́ муже́й я́</w:t>
      </w:r>
      <w:proofErr w:type="gramStart"/>
      <w:r w:rsidR="001B68AD" w:rsidRPr="002E3CB0">
        <w:rPr>
          <w:rFonts w:eastAsia="Calibri"/>
        </w:rPr>
        <w:t>ко</w:t>
      </w:r>
      <w:proofErr w:type="gramEnd"/>
      <w:r w:rsidR="001B68AD" w:rsidRPr="002E3CB0">
        <w:rPr>
          <w:rFonts w:eastAsia="Calibri"/>
        </w:rPr>
        <w:t xml:space="preserve"> ты́сящ пять./ Бысть же нау́трие собра́тися князе́м их, и ста́рцем, и кни́жником во Иерусали́м:/ и</w:t>
      </w:r>
      <w:proofErr w:type="gramStart"/>
      <w:r w:rsidR="001B68AD" w:rsidRPr="002E3CB0">
        <w:rPr>
          <w:rFonts w:eastAsia="Calibri"/>
        </w:rPr>
        <w:t xml:space="preserve"> А</w:t>
      </w:r>
      <w:proofErr w:type="gramEnd"/>
      <w:r w:rsidR="001B68AD" w:rsidRPr="002E3CB0">
        <w:rPr>
          <w:rFonts w:eastAsia="Calibri"/>
        </w:rPr>
        <w:t>́нне архиере́ю, и Каиа́фе, и Иоа́нну, и Алекса́ндру,/ и ели́цы бе́ша от ро́да архиере́йска./ И, поста́вльше их посреде́, вопроша́ху:/ ко́ею си́лою или́ ко́</w:t>
      </w:r>
      <w:proofErr w:type="gramStart"/>
      <w:r w:rsidR="001B68AD" w:rsidRPr="002E3CB0">
        <w:rPr>
          <w:rFonts w:eastAsia="Calibri"/>
        </w:rPr>
        <w:t>им</w:t>
      </w:r>
      <w:proofErr w:type="gramEnd"/>
      <w:r w:rsidR="001B68AD" w:rsidRPr="002E3CB0">
        <w:rPr>
          <w:rFonts w:eastAsia="Calibri"/>
        </w:rPr>
        <w:t xml:space="preserve"> и́менем сотвори́сте сие́ вы?/ Тогда́ Петр, испо́лнився Ду́ха </w:t>
      </w:r>
      <w:proofErr w:type="gramStart"/>
      <w:r w:rsidR="001B68AD" w:rsidRPr="002E3CB0">
        <w:rPr>
          <w:rFonts w:eastAsia="Calibri"/>
        </w:rPr>
        <w:t>Свя́та</w:t>
      </w:r>
      <w:proofErr w:type="gramEnd"/>
      <w:r w:rsidR="001B68AD" w:rsidRPr="002E3CB0">
        <w:rPr>
          <w:rFonts w:eastAsia="Calibri"/>
        </w:rPr>
        <w:t xml:space="preserve">, рече́ к ним:/ кня́зи лю́дстии и ста́рцы Изра́илевы,/ а́ще мы днесь </w:t>
      </w:r>
      <w:r w:rsidR="001B68AD" w:rsidRPr="002E3CB0">
        <w:t>истязу́еми</w:t>
      </w:r>
      <w:r w:rsidR="001B68AD" w:rsidRPr="002E3CB0">
        <w:rPr>
          <w:rFonts w:eastAsia="Calibri"/>
        </w:rPr>
        <w:t xml:space="preserve"> есмы́ о благодея́нии челове́ка не́мощна,/ о чесо́м сей спасе́ся,/ разу́мно бу́ди всем вам и всем лю́дем Изра́илевым,/ я́ко во и́мя Иису́са Христа́ Назоре́я,/ Его́же вы распя́сте,/ Его́же Бог воскреси́ от </w:t>
      </w:r>
      <w:proofErr w:type="gramStart"/>
      <w:r w:rsidR="001B68AD" w:rsidRPr="002E3CB0">
        <w:rPr>
          <w:rFonts w:eastAsia="Calibri"/>
        </w:rPr>
        <w:t>ме́ртвых</w:t>
      </w:r>
      <w:proofErr w:type="gramEnd"/>
      <w:r w:rsidR="001B68AD" w:rsidRPr="002E3CB0">
        <w:rPr>
          <w:rFonts w:eastAsia="Calibri"/>
        </w:rPr>
        <w:t xml:space="preserve">,/ о Сем сей стои́т пред ва́ми здрав./ Сей есть ка́мень, </w:t>
      </w:r>
      <w:proofErr w:type="gramStart"/>
      <w:r w:rsidR="001B68AD" w:rsidRPr="002E3CB0">
        <w:rPr>
          <w:rFonts w:eastAsia="Calibri"/>
        </w:rPr>
        <w:t>укоре́нный</w:t>
      </w:r>
      <w:proofErr w:type="gramEnd"/>
      <w:r w:rsidR="001B68AD" w:rsidRPr="002E3CB0">
        <w:rPr>
          <w:rFonts w:eastAsia="Calibri"/>
        </w:rPr>
        <w:t xml:space="preserve"> от вас, зи́ждущих,/ бы́вый во главу́ у́гла,/ и несть ни о еди́ном же ино́м спасе́ния;/ несть бо ино́го и́мене под небесе́м, да́ннаго в челове́цех,/ о не́мже подоба́ет спасти́ся нам.</w:t>
      </w:r>
    </w:p>
    <w:p w14:paraId="3317AD4E" w14:textId="27558F63" w:rsidR="00A857A7" w:rsidRPr="002E3CB0" w:rsidRDefault="003365F4" w:rsidP="001B68AD">
      <w:pPr>
        <w:pStyle w:val="nbtservheadred"/>
        <w:rPr>
          <w:rStyle w:val="nbtservred"/>
        </w:rPr>
      </w:pPr>
      <w:proofErr w:type="gramStart"/>
      <w:r w:rsidRPr="002E3CB0">
        <w:rPr>
          <w:rStyle w:val="nbtservred"/>
        </w:rPr>
        <w:t>Дея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ний</w:t>
      </w:r>
      <w:proofErr w:type="gramEnd"/>
      <w:r w:rsidRPr="002E3CB0">
        <w:rPr>
          <w:rStyle w:val="nbtservred"/>
        </w:rPr>
        <w:t xml:space="preserve"> святы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х апо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стол чте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ние (глава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 xml:space="preserve"> 4): </w:t>
      </w:r>
    </w:p>
    <w:p w14:paraId="3317AD4F" w14:textId="48ACB85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В</w:t>
      </w:r>
      <w:r w:rsidRPr="002E3CB0">
        <w:t>о</w:t>
      </w:r>
      <w:proofErr w:type="gramEnd"/>
      <w:r w:rsidRPr="002E3CB0">
        <w:t xml:space="preserve"> дни о</w:t>
      </w:r>
      <w:r w:rsidR="002638F3" w:rsidRPr="002E3CB0">
        <w:t>́</w:t>
      </w:r>
      <w:r w:rsidRPr="002E3CB0">
        <w:t>ны, ви</w:t>
      </w:r>
      <w:r w:rsidR="002638F3" w:rsidRPr="002E3CB0">
        <w:t>́</w:t>
      </w:r>
      <w:r w:rsidRPr="002E3CB0">
        <w:t>дяще иуде</w:t>
      </w:r>
      <w:r w:rsidR="002638F3" w:rsidRPr="002E3CB0">
        <w:t>́</w:t>
      </w:r>
      <w:r w:rsidRPr="002E3CB0">
        <w:t>и Петро</w:t>
      </w:r>
      <w:r w:rsidR="002638F3" w:rsidRPr="002E3CB0">
        <w:t>́</w:t>
      </w:r>
      <w:r w:rsidRPr="002E3CB0">
        <w:t>во дерзнове</w:t>
      </w:r>
      <w:r w:rsidR="002638F3" w:rsidRPr="002E3CB0">
        <w:t>́</w:t>
      </w:r>
      <w:r w:rsidRPr="002E3CB0">
        <w:t>ние и Иоа</w:t>
      </w:r>
      <w:r w:rsidR="002638F3" w:rsidRPr="002E3CB0">
        <w:t>́</w:t>
      </w:r>
      <w:r w:rsidR="00A857A7" w:rsidRPr="002E3CB0">
        <w:t xml:space="preserve">нново и </w:t>
      </w:r>
      <w:r w:rsidR="005F1D95" w:rsidRPr="002E3CB0">
        <w:rPr>
          <w:rFonts w:eastAsia="Calibri"/>
        </w:rPr>
        <w:t xml:space="preserve">разуме́вше,/ я́ко челове́ка некни́жна еста́ и про́ста, дивля́хуся,/ зна́ху же их, я́ко со Иису́сом бе́ста;/ ви́дяще же исцеле́вшаго челове́ка с ни́ма стоя́ща,/ ничто́же имя́ху проти́ву рещи́./ Повеле́вше же и́ма вон из со́нмища изы́ти,/ стяза́хуся </w:t>
      </w:r>
      <w:proofErr w:type="gramStart"/>
      <w:r w:rsidR="005F1D95" w:rsidRPr="002E3CB0">
        <w:rPr>
          <w:rFonts w:eastAsia="Calibri"/>
        </w:rPr>
        <w:t>ко</w:t>
      </w:r>
      <w:proofErr w:type="gramEnd"/>
      <w:r w:rsidR="005F1D95" w:rsidRPr="002E3CB0">
        <w:rPr>
          <w:rFonts w:eastAsia="Calibri"/>
        </w:rPr>
        <w:t xml:space="preserve"> друг дру́гу, глаго́люще:/ что сотвори́м челове́кома си́ма?/ Я́ко у́бо </w:t>
      </w:r>
      <w:proofErr w:type="gramStart"/>
      <w:r w:rsidR="005F1D95" w:rsidRPr="002E3CB0">
        <w:rPr>
          <w:rFonts w:eastAsia="Calibri"/>
        </w:rPr>
        <w:t>наро́читое</w:t>
      </w:r>
      <w:proofErr w:type="gramEnd"/>
      <w:r w:rsidR="005F1D95" w:rsidRPr="002E3CB0">
        <w:rPr>
          <w:rFonts w:eastAsia="Calibri"/>
        </w:rPr>
        <w:t xml:space="preserve"> зна́мение бысть и́ма,/ всем живу́щим во Иерусали́ме я́ве,/ и не мо́жем </w:t>
      </w:r>
      <w:r w:rsidR="005F1D95" w:rsidRPr="002E3CB0">
        <w:t>отврещи́ся</w:t>
      </w:r>
      <w:r w:rsidR="005F1D95" w:rsidRPr="002E3CB0">
        <w:rPr>
          <w:rFonts w:eastAsia="Calibri"/>
        </w:rPr>
        <w:t xml:space="preserve">;/ но да </w:t>
      </w:r>
      <w:proofErr w:type="gramStart"/>
      <w:r w:rsidR="005F1D95" w:rsidRPr="002E3CB0">
        <w:rPr>
          <w:rFonts w:eastAsia="Calibri"/>
        </w:rPr>
        <w:t>не бо</w:t>
      </w:r>
      <w:proofErr w:type="gramEnd"/>
      <w:r w:rsidR="005F1D95" w:rsidRPr="002E3CB0">
        <w:rPr>
          <w:rFonts w:eastAsia="Calibri"/>
        </w:rPr>
        <w:t xml:space="preserve">́лее простре́тся в лю́дех,/ преще́нием да запрети́м и́ма ктому́ не глаго́лати о и́мени сем ни еди́ному от челове́к./ И призва́вше их,/ запове́даша и́ма отню́д не провещава́ти, ниже́ учи́ти о и́мени Иису́сове./ Петр же и </w:t>
      </w:r>
      <w:proofErr w:type="gramStart"/>
      <w:r w:rsidR="005F1D95" w:rsidRPr="002E3CB0">
        <w:rPr>
          <w:rFonts w:eastAsia="Calibri"/>
        </w:rPr>
        <w:t>Иоа́нн</w:t>
      </w:r>
      <w:proofErr w:type="gramEnd"/>
      <w:r w:rsidR="005F1D95" w:rsidRPr="002E3CB0">
        <w:rPr>
          <w:rFonts w:eastAsia="Calibri"/>
        </w:rPr>
        <w:t xml:space="preserve">, отвеща́вше к ним, ре́ста:/ а́ще пра́ведно есть пред Бо́гом/ вас послу́шати па́че, не́жели Бо́га?/ Суди́те: не </w:t>
      </w:r>
      <w:proofErr w:type="gramStart"/>
      <w:r w:rsidR="005F1D95" w:rsidRPr="002E3CB0">
        <w:rPr>
          <w:rFonts w:eastAsia="Calibri"/>
        </w:rPr>
        <w:t>мо́жем</w:t>
      </w:r>
      <w:proofErr w:type="gramEnd"/>
      <w:r w:rsidR="005F1D95" w:rsidRPr="002E3CB0">
        <w:rPr>
          <w:rFonts w:eastAsia="Calibri"/>
        </w:rPr>
        <w:t xml:space="preserve"> бо мы, я́же ви́дехом и слы́шахом, не глаго́лати./ Они́ же, призапре́щше и́ма, пусти́ша я́,/ ничто́же обре́тше, ка́</w:t>
      </w:r>
      <w:proofErr w:type="gramStart"/>
      <w:r w:rsidR="005F1D95" w:rsidRPr="002E3CB0">
        <w:rPr>
          <w:rFonts w:eastAsia="Calibri"/>
        </w:rPr>
        <w:t>ко му</w:t>
      </w:r>
      <w:proofErr w:type="gramEnd"/>
      <w:r w:rsidR="005F1D95" w:rsidRPr="002E3CB0">
        <w:rPr>
          <w:rFonts w:eastAsia="Calibri"/>
        </w:rPr>
        <w:t>́чити их, люде́й ра́ди,/ я́ко вси прославля́ху Бо́га о бы́вшем:/ лет бо бя́ше мно́жае четы́редесяти челове́к той,/ на не́мже бысть чу́до сие́ исцеле́ния</w:t>
      </w:r>
      <w:r w:rsidR="00A857A7" w:rsidRPr="002E3CB0">
        <w:t>.</w:t>
      </w:r>
    </w:p>
    <w:p w14:paraId="3317AD50" w14:textId="77777777" w:rsidR="00A857A7" w:rsidRPr="002E3CB0" w:rsidRDefault="003365F4" w:rsidP="00A857A7">
      <w:pPr>
        <w:pStyle w:val="nbtservheadred"/>
        <w:rPr>
          <w:rStyle w:val="nbtservred"/>
        </w:rPr>
      </w:pPr>
      <w:proofErr w:type="gramStart"/>
      <w:r w:rsidRPr="002E3CB0">
        <w:rPr>
          <w:rStyle w:val="nbtservred"/>
        </w:rPr>
        <w:t>Дея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ний</w:t>
      </w:r>
      <w:proofErr w:type="gramEnd"/>
      <w:r w:rsidRPr="002E3CB0">
        <w:rPr>
          <w:rStyle w:val="nbtservred"/>
        </w:rPr>
        <w:t xml:space="preserve"> святы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х апо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стол чте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ние (глава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 xml:space="preserve"> 4): </w:t>
      </w:r>
    </w:p>
    <w:p w14:paraId="3317AD51" w14:textId="18CA093B" w:rsidR="00A857A7" w:rsidRPr="002E3CB0" w:rsidRDefault="003365F4" w:rsidP="00A857A7">
      <w:pPr>
        <w:pStyle w:val="nbtservbasic"/>
      </w:pPr>
      <w:r w:rsidRPr="002E3CB0">
        <w:rPr>
          <w:rStyle w:val="nbtservred"/>
        </w:rPr>
        <w:t>В</w:t>
      </w:r>
      <w:r w:rsidRPr="002E3CB0">
        <w:t>о дни о</w:t>
      </w:r>
      <w:r w:rsidR="002638F3" w:rsidRPr="002E3CB0">
        <w:t>́</w:t>
      </w:r>
      <w:r w:rsidRPr="002E3CB0">
        <w:t>ны, отпуще</w:t>
      </w:r>
      <w:r w:rsidR="002638F3" w:rsidRPr="002E3CB0">
        <w:t>́</w:t>
      </w:r>
      <w:r w:rsidRPr="002E3CB0">
        <w:t>на бы</w:t>
      </w:r>
      <w:r w:rsidR="002638F3" w:rsidRPr="002E3CB0">
        <w:t>́</w:t>
      </w:r>
      <w:r w:rsidRPr="002E3CB0">
        <w:t>вша апо</w:t>
      </w:r>
      <w:r w:rsidR="002638F3" w:rsidRPr="002E3CB0">
        <w:t>́</w:t>
      </w:r>
      <w:r w:rsidRPr="002E3CB0">
        <w:t>стола приидо</w:t>
      </w:r>
      <w:r w:rsidR="002638F3" w:rsidRPr="002E3CB0">
        <w:t>́</w:t>
      </w:r>
      <w:r w:rsidRPr="002E3CB0">
        <w:t>ста к свои</w:t>
      </w:r>
      <w:r w:rsidR="002638F3" w:rsidRPr="002E3CB0">
        <w:t>́</w:t>
      </w:r>
      <w:r w:rsidR="00A857A7" w:rsidRPr="002E3CB0">
        <w:t>м</w:t>
      </w:r>
      <w:r w:rsidR="00A857A7" w:rsidRPr="002E3CB0">
        <w:rPr>
          <w:rFonts w:eastAsia="Calibri"/>
        </w:rPr>
        <w:t xml:space="preserve"> </w:t>
      </w:r>
      <w:r w:rsidR="00DB0E21" w:rsidRPr="002E3CB0">
        <w:rPr>
          <w:rFonts w:eastAsia="Calibri"/>
        </w:rPr>
        <w:t xml:space="preserve">и возвести́ста,/ ели́ка к ни́ма архиере́и </w:t>
      </w:r>
      <w:proofErr w:type="gramStart"/>
      <w:r w:rsidR="00DB0E21" w:rsidRPr="002E3CB0">
        <w:rPr>
          <w:rFonts w:eastAsia="Calibri"/>
        </w:rPr>
        <w:t>и</w:t>
      </w:r>
      <w:proofErr w:type="gramEnd"/>
      <w:r w:rsidR="00DB0E21" w:rsidRPr="002E3CB0">
        <w:rPr>
          <w:rFonts w:eastAsia="Calibri"/>
        </w:rPr>
        <w:t xml:space="preserve"> ста́рцы ре́ша./ Они́ же, </w:t>
      </w:r>
      <w:r w:rsidR="00DB0E21" w:rsidRPr="002E3CB0">
        <w:rPr>
          <w:rFonts w:eastAsia="Calibri"/>
        </w:rPr>
        <w:lastRenderedPageBreak/>
        <w:t xml:space="preserve">слы́шавше, </w:t>
      </w:r>
      <w:proofErr w:type="gramStart"/>
      <w:r w:rsidR="00DB0E21" w:rsidRPr="002E3CB0">
        <w:rPr>
          <w:rFonts w:eastAsia="Calibri"/>
        </w:rPr>
        <w:t>единоду́шно</w:t>
      </w:r>
      <w:proofErr w:type="gramEnd"/>
      <w:r w:rsidR="00DB0E21" w:rsidRPr="002E3CB0">
        <w:rPr>
          <w:rFonts w:eastAsia="Calibri"/>
        </w:rPr>
        <w:t xml:space="preserve"> воздвиго́ша глас к Бо́гу и реко́ша:/ Влады́ко, Ты, Бо́же, сотвори́вый не́бо и зе́млю и мо́ре и вся, я́же в них,/ И́же усты</w:t>
      </w:r>
      <w:proofErr w:type="gramStart"/>
      <w:r w:rsidR="00DB0E21" w:rsidRPr="002E3CB0">
        <w:rPr>
          <w:rFonts w:eastAsia="Calibri"/>
        </w:rPr>
        <w:t>́ Д</w:t>
      </w:r>
      <w:proofErr w:type="gramEnd"/>
      <w:r w:rsidR="00DB0E21" w:rsidRPr="002E3CB0">
        <w:rPr>
          <w:rFonts w:eastAsia="Calibri"/>
        </w:rPr>
        <w:t>ави́да, о́трока Твоего́, рече́:/ вску́ю шата́шася язы́цы и лю́дие поучи́шася тще́тным?/ Предста́ша ца́рие зе́мстии,/ и кня́зи собра́шася вку́пе на Го́спода и на Христа́ Его́./ Собра́шася бо вои́стину во гра́де сем на свята́го</w:t>
      </w:r>
      <w:proofErr w:type="gramStart"/>
      <w:r w:rsidR="00DB0E21" w:rsidRPr="002E3CB0">
        <w:rPr>
          <w:rFonts w:eastAsia="Calibri"/>
        </w:rPr>
        <w:t xml:space="preserve"> О</w:t>
      </w:r>
      <w:proofErr w:type="gramEnd"/>
      <w:r w:rsidR="00DB0E21" w:rsidRPr="002E3CB0">
        <w:rPr>
          <w:rFonts w:eastAsia="Calibri"/>
        </w:rPr>
        <w:t>́трока Твоего́ Иису́са,/ Его́же пома́зал еси́,/ И́род же и Понти́йский Пила́т, с язы́ки и людьми́ Изра́илевыми,/ сотвори́ти, ели́ка рука</w:t>
      </w:r>
      <w:proofErr w:type="gramStart"/>
      <w:r w:rsidR="00DB0E21" w:rsidRPr="002E3CB0">
        <w:rPr>
          <w:rFonts w:eastAsia="Calibri"/>
        </w:rPr>
        <w:t>́ Т</w:t>
      </w:r>
      <w:proofErr w:type="gramEnd"/>
      <w:r w:rsidR="00DB0E21" w:rsidRPr="002E3CB0">
        <w:rPr>
          <w:rFonts w:eastAsia="Calibri"/>
        </w:rPr>
        <w:t>воя́ и сове́т Твой преднарече́ бы́ти./ И ны́не, Го́споди, при́зри на преще́ния их/ и даждь рабо́м</w:t>
      </w:r>
      <w:proofErr w:type="gramStart"/>
      <w:r w:rsidR="00DB0E21" w:rsidRPr="002E3CB0">
        <w:rPr>
          <w:rFonts w:eastAsia="Calibri"/>
        </w:rPr>
        <w:t xml:space="preserve"> Т</w:t>
      </w:r>
      <w:proofErr w:type="gramEnd"/>
      <w:r w:rsidR="00DB0E21" w:rsidRPr="002E3CB0">
        <w:rPr>
          <w:rFonts w:eastAsia="Calibri"/>
        </w:rPr>
        <w:t xml:space="preserve">вои́м со вся́ким дерзнове́нием глаго́лати сло́во Твое́,/ внегда́ ру́ку Твою́ простре́ти Ти во исцеле́ния,/ и зна́мением и чудесе́м быва́ти и́менем святы́м О́трока Твоего́ Иису́са./ И помоли́вшимся им, подви́жеся ме́сто, иде́же бя́ху </w:t>
      </w:r>
      <w:proofErr w:type="gramStart"/>
      <w:r w:rsidR="00DB0E21" w:rsidRPr="002E3CB0">
        <w:rPr>
          <w:rFonts w:eastAsia="Calibri"/>
        </w:rPr>
        <w:t>со</w:t>
      </w:r>
      <w:proofErr w:type="gramEnd"/>
      <w:r w:rsidR="00DB0E21" w:rsidRPr="002E3CB0">
        <w:rPr>
          <w:rFonts w:eastAsia="Calibri"/>
        </w:rPr>
        <w:t xml:space="preserve">́брани,/ и испо́лнишася вси Ду́ха Свя́та,/ и </w:t>
      </w:r>
      <w:r w:rsidR="00DB0E21" w:rsidRPr="002E3CB0">
        <w:t>глаго́лаху</w:t>
      </w:r>
      <w:r w:rsidR="00DB0E21" w:rsidRPr="002E3CB0">
        <w:rPr>
          <w:rFonts w:eastAsia="Calibri"/>
        </w:rPr>
        <w:t xml:space="preserve"> сло́во Бо́жие со дерзнове́нием.</w:t>
      </w:r>
    </w:p>
    <w:p w14:paraId="3317AD52" w14:textId="77777777" w:rsidR="003365F4" w:rsidRPr="002E3CB0" w:rsidRDefault="003365F4" w:rsidP="00F01331">
      <w:pPr>
        <w:pStyle w:val="nbtservheadred"/>
      </w:pPr>
      <w:r w:rsidRPr="002E3CB0">
        <w:t xml:space="preserve">На </w:t>
      </w:r>
      <w:proofErr w:type="gramStart"/>
      <w:r w:rsidRPr="002E3CB0">
        <w:t>лити</w:t>
      </w:r>
      <w:r w:rsidR="002638F3" w:rsidRPr="002E3CB0">
        <w:t>́</w:t>
      </w:r>
      <w:r w:rsidRPr="002E3CB0">
        <w:t>и</w:t>
      </w:r>
      <w:proofErr w:type="gramEnd"/>
      <w:r w:rsidRPr="002E3CB0">
        <w:t xml:space="preserve"> стихи</w:t>
      </w:r>
      <w:r w:rsidR="002638F3" w:rsidRPr="002E3CB0">
        <w:t>́</w:t>
      </w:r>
      <w:r w:rsidRPr="002E3CB0">
        <w:t>ра хра</w:t>
      </w:r>
      <w:r w:rsidR="002638F3" w:rsidRPr="002E3CB0">
        <w:t>́</w:t>
      </w:r>
      <w:r w:rsidR="00F01331" w:rsidRPr="002E3CB0">
        <w:t>ма, и</w:t>
      </w:r>
      <w:r w:rsidRPr="002E3CB0">
        <w:t xml:space="preserve"> свята</w:t>
      </w:r>
      <w:r w:rsidR="002638F3" w:rsidRPr="002E3CB0">
        <w:t>́</w:t>
      </w:r>
      <w:r w:rsidRPr="002E3CB0">
        <w:t>го, глас 1:</w:t>
      </w:r>
    </w:p>
    <w:p w14:paraId="3317AD53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М</w:t>
      </w:r>
      <w:r w:rsidRPr="002E3CB0">
        <w:t>ногообра</w:t>
      </w:r>
      <w:r w:rsidR="002638F3" w:rsidRPr="002E3CB0">
        <w:t>́</w:t>
      </w:r>
      <w:r w:rsidRPr="002E3CB0">
        <w:t>зныя ско</w:t>
      </w:r>
      <w:r w:rsidR="002638F3" w:rsidRPr="002E3CB0">
        <w:t>́</w:t>
      </w:r>
      <w:r w:rsidRPr="002E3CB0">
        <w:t>рби и муче</w:t>
      </w:r>
      <w:r w:rsidR="002638F3" w:rsidRPr="002E3CB0">
        <w:t>́</w:t>
      </w:r>
      <w:r w:rsidRPr="002E3CB0">
        <w:t>ния претерпева</w:t>
      </w:r>
      <w:r w:rsidR="002638F3" w:rsidRPr="002E3CB0">
        <w:t>́</w:t>
      </w:r>
      <w:r w:rsidRPr="002E3CB0">
        <w:t>я,/ пресла</w:t>
      </w:r>
      <w:r w:rsidR="002638F3" w:rsidRPr="002E3CB0">
        <w:t>́</w:t>
      </w:r>
      <w:r w:rsidRPr="002E3CB0">
        <w:t>вне священному</w:t>
      </w:r>
      <w:r w:rsidR="002638F3" w:rsidRPr="002E3CB0">
        <w:t>́</w:t>
      </w:r>
      <w:r w:rsidRPr="002E3CB0">
        <w:t>чениче Ге</w:t>
      </w:r>
      <w:r w:rsidR="002638F3" w:rsidRPr="002E3CB0">
        <w:t>́</w:t>
      </w:r>
      <w:r w:rsidRPr="002E3CB0">
        <w:t>рмане,/ Христа</w:t>
      </w:r>
      <w:r w:rsidR="002638F3" w:rsidRPr="002E3CB0">
        <w:t>́</w:t>
      </w:r>
      <w:r w:rsidRPr="002E3CB0">
        <w:t xml:space="preserve"> не отве</w:t>
      </w:r>
      <w:r w:rsidR="002638F3" w:rsidRPr="002E3CB0">
        <w:t>́</w:t>
      </w:r>
      <w:r w:rsidRPr="002E3CB0">
        <w:t>рглся еси</w:t>
      </w:r>
      <w:r w:rsidR="002638F3" w:rsidRPr="002E3CB0">
        <w:t>́</w:t>
      </w:r>
      <w:r w:rsidRPr="002E3CB0">
        <w:t>,/ ве</w:t>
      </w:r>
      <w:r w:rsidR="002638F3" w:rsidRPr="002E3CB0">
        <w:t>́</w:t>
      </w:r>
      <w:r w:rsidRPr="002E3CB0">
        <w:t>ру же пра</w:t>
      </w:r>
      <w:r w:rsidR="002638F3" w:rsidRPr="002E3CB0">
        <w:t>́</w:t>
      </w:r>
      <w:r w:rsidRPr="002E3CB0">
        <w:t>вую, я</w:t>
      </w:r>
      <w:r w:rsidR="002638F3" w:rsidRPr="002E3CB0">
        <w:t>́</w:t>
      </w:r>
      <w:proofErr w:type="gramStart"/>
      <w:r w:rsidRPr="002E3CB0">
        <w:t>ко</w:t>
      </w:r>
      <w:proofErr w:type="gramEnd"/>
      <w:r w:rsidRPr="002E3CB0">
        <w:t xml:space="preserve"> щит кре</w:t>
      </w:r>
      <w:r w:rsidR="002638F3" w:rsidRPr="002E3CB0">
        <w:t>́</w:t>
      </w:r>
      <w:r w:rsidRPr="002E3CB0">
        <w:t>пкий, восприе</w:t>
      </w:r>
      <w:r w:rsidR="002638F3" w:rsidRPr="002E3CB0">
        <w:t>́</w:t>
      </w:r>
      <w:r w:rsidRPr="002E3CB0">
        <w:t>м,</w:t>
      </w:r>
      <w:r w:rsidR="008717D3" w:rsidRPr="002E3CB0">
        <w:t>/</w:t>
      </w:r>
      <w:r w:rsidRPr="002E3CB0">
        <w:t>/ безбо</w:t>
      </w:r>
      <w:r w:rsidR="002638F3" w:rsidRPr="002E3CB0">
        <w:t>́</w:t>
      </w:r>
      <w:r w:rsidRPr="002E3CB0">
        <w:t>жныя посрами</w:t>
      </w:r>
      <w:r w:rsidR="002638F3" w:rsidRPr="002E3CB0">
        <w:t>́</w:t>
      </w:r>
      <w:r w:rsidRPr="002E3CB0">
        <w:t>л еси</w:t>
      </w:r>
      <w:r w:rsidR="002638F3" w:rsidRPr="002E3CB0">
        <w:t>́</w:t>
      </w:r>
      <w:r w:rsidRPr="002E3CB0">
        <w:t>.</w:t>
      </w:r>
    </w:p>
    <w:p w14:paraId="3317AD54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2638F3" w:rsidRPr="002E3CB0">
        <w:t>́</w:t>
      </w:r>
      <w:r w:rsidRPr="002E3CB0">
        <w:t>ва</w:t>
      </w:r>
      <w:proofErr w:type="gramEnd"/>
      <w:r w:rsidRPr="002E3CB0">
        <w:t>, глас 6:</w:t>
      </w:r>
    </w:p>
    <w:p w14:paraId="3317AD55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В</w:t>
      </w:r>
      <w:r w:rsidRPr="002E3CB0">
        <w:t>есели</w:t>
      </w:r>
      <w:r w:rsidR="002638F3" w:rsidRPr="002E3CB0">
        <w:t>́</w:t>
      </w:r>
      <w:r w:rsidRPr="002E3CB0">
        <w:t xml:space="preserve">ся и </w:t>
      </w:r>
      <w:proofErr w:type="gramStart"/>
      <w:r w:rsidRPr="002E3CB0">
        <w:t>лику</w:t>
      </w:r>
      <w:r w:rsidR="002638F3" w:rsidRPr="002E3CB0">
        <w:t>́</w:t>
      </w:r>
      <w:r w:rsidRPr="002E3CB0">
        <w:t>й</w:t>
      </w:r>
      <w:proofErr w:type="gramEnd"/>
      <w:r w:rsidR="00F01331" w:rsidRPr="002E3CB0">
        <w:t>,</w:t>
      </w:r>
      <w:r w:rsidRPr="002E3CB0">
        <w:t xml:space="preserve"> земле</w:t>
      </w:r>
      <w:r w:rsidR="002638F3" w:rsidRPr="002E3CB0">
        <w:t>́</w:t>
      </w:r>
      <w:r w:rsidRPr="002E3CB0">
        <w:t xml:space="preserve"> Влади</w:t>
      </w:r>
      <w:r w:rsidR="002638F3" w:rsidRPr="002E3CB0">
        <w:t>́</w:t>
      </w:r>
      <w:r w:rsidRPr="002E3CB0">
        <w:t>мирская,/ вели</w:t>
      </w:r>
      <w:r w:rsidR="002638F3" w:rsidRPr="002E3CB0">
        <w:t>́</w:t>
      </w:r>
      <w:r w:rsidRPr="002E3CB0">
        <w:t>каго подви</w:t>
      </w:r>
      <w:r w:rsidR="002638F3" w:rsidRPr="002E3CB0">
        <w:t>́</w:t>
      </w:r>
      <w:r w:rsidRPr="002E3CB0">
        <w:t>жника ве</w:t>
      </w:r>
      <w:r w:rsidR="002638F3" w:rsidRPr="002E3CB0">
        <w:t>́</w:t>
      </w:r>
      <w:r w:rsidRPr="002E3CB0">
        <w:t>ры и свиде</w:t>
      </w:r>
      <w:r w:rsidR="002638F3" w:rsidRPr="002E3CB0">
        <w:t>́</w:t>
      </w:r>
      <w:r w:rsidRPr="002E3CB0">
        <w:t>теля и</w:t>
      </w:r>
      <w:r w:rsidR="002638F3" w:rsidRPr="002E3CB0">
        <w:t>́</w:t>
      </w:r>
      <w:r w:rsidR="00F01331" w:rsidRPr="002E3CB0">
        <w:t>стины</w:t>
      </w:r>
      <w:r w:rsidRPr="002E3CB0">
        <w:t>/ я</w:t>
      </w:r>
      <w:r w:rsidR="002638F3" w:rsidRPr="002E3CB0">
        <w:t>́</w:t>
      </w:r>
      <w:r w:rsidRPr="002E3CB0">
        <w:t>ко сокро</w:t>
      </w:r>
      <w:r w:rsidR="002638F3" w:rsidRPr="002E3CB0">
        <w:t>́</w:t>
      </w:r>
      <w:r w:rsidRPr="002E3CB0">
        <w:t>вище безце</w:t>
      </w:r>
      <w:r w:rsidR="002638F3" w:rsidRPr="002E3CB0">
        <w:t>́</w:t>
      </w:r>
      <w:r w:rsidR="00F01331" w:rsidRPr="002E3CB0">
        <w:t>нное</w:t>
      </w:r>
      <w:r w:rsidRPr="002E3CB0">
        <w:t xml:space="preserve"> в себе</w:t>
      </w:r>
      <w:r w:rsidR="002638F3" w:rsidRPr="002E3CB0">
        <w:t>́</w:t>
      </w:r>
      <w:r w:rsidRPr="002E3CB0">
        <w:t xml:space="preserve"> иму</w:t>
      </w:r>
      <w:r w:rsidR="002638F3" w:rsidRPr="002E3CB0">
        <w:t>́</w:t>
      </w:r>
      <w:r w:rsidRPr="002E3CB0">
        <w:t>щая,/ наслади</w:t>
      </w:r>
      <w:r w:rsidR="002638F3" w:rsidRPr="002E3CB0">
        <w:t>́</w:t>
      </w:r>
      <w:r w:rsidRPr="002E3CB0">
        <w:t>ся чуде</w:t>
      </w:r>
      <w:r w:rsidR="002638F3" w:rsidRPr="002E3CB0">
        <w:t>́</w:t>
      </w:r>
      <w:r w:rsidRPr="002E3CB0">
        <w:t>с, от него</w:t>
      </w:r>
      <w:r w:rsidR="002638F3" w:rsidRPr="002E3CB0">
        <w:t>́</w:t>
      </w:r>
      <w:r w:rsidRPr="002E3CB0">
        <w:t xml:space="preserve"> истека</w:t>
      </w:r>
      <w:r w:rsidR="002638F3" w:rsidRPr="002E3CB0">
        <w:t>́</w:t>
      </w:r>
      <w:r w:rsidRPr="002E3CB0">
        <w:t>ющих/ и, ви</w:t>
      </w:r>
      <w:r w:rsidR="002638F3" w:rsidRPr="002E3CB0">
        <w:t>́</w:t>
      </w:r>
      <w:r w:rsidRPr="002E3CB0">
        <w:t>дящи его</w:t>
      </w:r>
      <w:r w:rsidR="002638F3" w:rsidRPr="002E3CB0">
        <w:t>́</w:t>
      </w:r>
      <w:r w:rsidRPr="002E3CB0">
        <w:t xml:space="preserve"> лик святы</w:t>
      </w:r>
      <w:r w:rsidR="002638F3" w:rsidRPr="002E3CB0">
        <w:t>́</w:t>
      </w:r>
      <w:r w:rsidRPr="002E3CB0">
        <w:t>й,/ от ви</w:t>
      </w:r>
      <w:r w:rsidR="002638F3" w:rsidRPr="002E3CB0">
        <w:t>́</w:t>
      </w:r>
      <w:r w:rsidRPr="002E3CB0">
        <w:t>димых и неви</w:t>
      </w:r>
      <w:r w:rsidR="002638F3" w:rsidRPr="002E3CB0">
        <w:t>́</w:t>
      </w:r>
      <w:r w:rsidRPr="002E3CB0">
        <w:t>димых враго</w:t>
      </w:r>
      <w:r w:rsidR="002638F3" w:rsidRPr="002E3CB0">
        <w:t>́</w:t>
      </w:r>
      <w:r w:rsidRPr="002E3CB0">
        <w:t>в тя огражда</w:t>
      </w:r>
      <w:r w:rsidR="002638F3" w:rsidRPr="002E3CB0">
        <w:t>́</w:t>
      </w:r>
      <w:r w:rsidRPr="002E3CB0">
        <w:t>ющий,/ благода</w:t>
      </w:r>
      <w:r w:rsidR="002638F3" w:rsidRPr="002E3CB0">
        <w:t>́</w:t>
      </w:r>
      <w:r w:rsidRPr="002E3CB0">
        <w:t>рно Спа</w:t>
      </w:r>
      <w:r w:rsidR="002638F3" w:rsidRPr="002E3CB0">
        <w:t>́</w:t>
      </w:r>
      <w:r w:rsidRPr="002E3CB0">
        <w:t>су возопи</w:t>
      </w:r>
      <w:r w:rsidR="002638F3" w:rsidRPr="002E3CB0">
        <w:t>́</w:t>
      </w:r>
      <w:r w:rsidRPr="002E3CB0">
        <w:t>й:/</w:t>
      </w:r>
      <w:r w:rsidR="008717D3" w:rsidRPr="002E3CB0">
        <w:t>/</w:t>
      </w:r>
      <w:r w:rsidRPr="002E3CB0">
        <w:t xml:space="preserve"> </w:t>
      </w:r>
      <w:proofErr w:type="gramStart"/>
      <w:r w:rsidRPr="002E3CB0">
        <w:t>Го</w:t>
      </w:r>
      <w:r w:rsidR="002638F3" w:rsidRPr="002E3CB0">
        <w:t>́</w:t>
      </w:r>
      <w:r w:rsidRPr="002E3CB0">
        <w:t>споди</w:t>
      </w:r>
      <w:proofErr w:type="gramEnd"/>
      <w:r w:rsidRPr="002E3CB0">
        <w:t>, сла</w:t>
      </w:r>
      <w:r w:rsidR="002638F3" w:rsidRPr="002E3CB0">
        <w:t>́</w:t>
      </w:r>
      <w:r w:rsidRPr="002E3CB0">
        <w:t>ва Тебе</w:t>
      </w:r>
      <w:r w:rsidR="002638F3" w:rsidRPr="002E3CB0">
        <w:t>́</w:t>
      </w:r>
      <w:r w:rsidRPr="002E3CB0">
        <w:t>.</w:t>
      </w:r>
    </w:p>
    <w:p w14:paraId="3317AD56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И ны</w:t>
      </w:r>
      <w:proofErr w:type="gramEnd"/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не, Богоро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>дичен</w:t>
      </w:r>
      <w:r w:rsidR="00F01331" w:rsidRPr="002E3CB0">
        <w:rPr>
          <w:rStyle w:val="nbtservred"/>
        </w:rPr>
        <w:t>,</w:t>
      </w:r>
      <w:r w:rsidRPr="002E3CB0">
        <w:rPr>
          <w:rStyle w:val="nbtservred"/>
        </w:rPr>
        <w:t xml:space="preserve"> глас то</w:t>
      </w:r>
      <w:r w:rsidR="002638F3" w:rsidRPr="002E3CB0">
        <w:rPr>
          <w:rStyle w:val="nbtservred"/>
        </w:rPr>
        <w:t>́</w:t>
      </w:r>
      <w:r w:rsidRPr="002E3CB0">
        <w:rPr>
          <w:rStyle w:val="nbtservred"/>
        </w:rPr>
        <w:t xml:space="preserve">йже: </w:t>
      </w:r>
      <w:proofErr w:type="gramStart"/>
      <w:r w:rsidRPr="002E3CB0">
        <w:rPr>
          <w:rStyle w:val="nbtservred"/>
        </w:rPr>
        <w:t>Т</w:t>
      </w:r>
      <w:r w:rsidRPr="002E3CB0">
        <w:t>воре</w:t>
      </w:r>
      <w:r w:rsidR="002638F3" w:rsidRPr="002E3CB0">
        <w:t>́</w:t>
      </w:r>
      <w:r w:rsidRPr="002E3CB0">
        <w:t>ц</w:t>
      </w:r>
      <w:proofErr w:type="gramEnd"/>
      <w:r w:rsidRPr="002E3CB0">
        <w:t xml:space="preserve"> и Изба</w:t>
      </w:r>
      <w:r w:rsidR="002638F3" w:rsidRPr="002E3CB0">
        <w:t>́</w:t>
      </w:r>
      <w:r w:rsidRPr="002E3CB0">
        <w:t>витель мой, Пречи</w:t>
      </w:r>
      <w:r w:rsidR="002638F3" w:rsidRPr="002E3CB0">
        <w:t>́</w:t>
      </w:r>
      <w:r w:rsidRPr="002E3CB0">
        <w:t>стая:</w:t>
      </w:r>
    </w:p>
    <w:p w14:paraId="3317AD57" w14:textId="77777777" w:rsidR="003365F4" w:rsidRPr="002E3CB0" w:rsidRDefault="003365F4" w:rsidP="003365F4">
      <w:pPr>
        <w:pStyle w:val="nbtservheadred"/>
      </w:pPr>
      <w:r w:rsidRPr="002E3CB0">
        <w:t xml:space="preserve">На </w:t>
      </w:r>
      <w:proofErr w:type="gramStart"/>
      <w:r w:rsidRPr="002E3CB0">
        <w:t>стихо</w:t>
      </w:r>
      <w:r w:rsidR="002638F3" w:rsidRPr="002E3CB0">
        <w:t>́</w:t>
      </w:r>
      <w:r w:rsidRPr="002E3CB0">
        <w:t>вне</w:t>
      </w:r>
      <w:proofErr w:type="gramEnd"/>
      <w:r w:rsidRPr="002E3CB0">
        <w:t xml:space="preserve"> стихи</w:t>
      </w:r>
      <w:r w:rsidR="00E94B2D" w:rsidRPr="002E3CB0">
        <w:t>́</w:t>
      </w:r>
      <w:r w:rsidRPr="002E3CB0">
        <w:t>ры, глас 2:</w:t>
      </w:r>
    </w:p>
    <w:p w14:paraId="3317AD58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рииди</w:t>
      </w:r>
      <w:r w:rsidR="00E94B2D" w:rsidRPr="002E3CB0">
        <w:t>́</w:t>
      </w:r>
      <w:r w:rsidRPr="002E3CB0">
        <w:t>те, ве</w:t>
      </w:r>
      <w:r w:rsidR="00E94B2D" w:rsidRPr="002E3CB0">
        <w:t>́</w:t>
      </w:r>
      <w:r w:rsidRPr="002E3CB0">
        <w:t>рнии,/ воспои</w:t>
      </w:r>
      <w:r w:rsidR="00E94B2D" w:rsidRPr="002E3CB0">
        <w:t>́</w:t>
      </w:r>
      <w:r w:rsidRPr="002E3CB0">
        <w:t>м священному</w:t>
      </w:r>
      <w:r w:rsidR="00E94B2D" w:rsidRPr="002E3CB0">
        <w:t>́</w:t>
      </w:r>
      <w:r w:rsidRPr="002E3CB0">
        <w:t>ченика Ге</w:t>
      </w:r>
      <w:r w:rsidR="00E94B2D" w:rsidRPr="002E3CB0">
        <w:t>́</w:t>
      </w:r>
      <w:r w:rsidRPr="002E3CB0">
        <w:t>рмана,/ Це</w:t>
      </w:r>
      <w:r w:rsidR="00E94B2D" w:rsidRPr="002E3CB0">
        <w:t>́</w:t>
      </w:r>
      <w:r w:rsidRPr="002E3CB0">
        <w:t>ркве Ру</w:t>
      </w:r>
      <w:r w:rsidR="00E94B2D" w:rsidRPr="002E3CB0">
        <w:t>́</w:t>
      </w:r>
      <w:r w:rsidRPr="002E3CB0">
        <w:t>сския украше</w:t>
      </w:r>
      <w:r w:rsidR="00E94B2D" w:rsidRPr="002E3CB0">
        <w:t>́</w:t>
      </w:r>
      <w:r w:rsidRPr="002E3CB0">
        <w:t>ние,/ ве</w:t>
      </w:r>
      <w:r w:rsidR="00E94B2D" w:rsidRPr="002E3CB0">
        <w:t>́</w:t>
      </w:r>
      <w:r w:rsidR="003C6D50" w:rsidRPr="002E3CB0">
        <w:t>ры п</w:t>
      </w:r>
      <w:r w:rsidRPr="002E3CB0">
        <w:t>равосла</w:t>
      </w:r>
      <w:r w:rsidR="00E94B2D" w:rsidRPr="002E3CB0">
        <w:t>́</w:t>
      </w:r>
      <w:r w:rsidRPr="002E3CB0">
        <w:t>вныя кре</w:t>
      </w:r>
      <w:r w:rsidR="00E94B2D" w:rsidRPr="002E3CB0">
        <w:t>́</w:t>
      </w:r>
      <w:r w:rsidRPr="002E3CB0">
        <w:t>пкаго испове</w:t>
      </w:r>
      <w:r w:rsidR="00E94B2D" w:rsidRPr="002E3CB0">
        <w:t>́</w:t>
      </w:r>
      <w:r w:rsidRPr="002E3CB0">
        <w:t>дника,/ жизнь за Христа</w:t>
      </w:r>
      <w:r w:rsidR="00E94B2D" w:rsidRPr="002E3CB0">
        <w:t>́</w:t>
      </w:r>
      <w:r w:rsidRPr="002E3CB0">
        <w:t xml:space="preserve"> положи</w:t>
      </w:r>
      <w:r w:rsidR="00E94B2D" w:rsidRPr="002E3CB0">
        <w:t>́</w:t>
      </w:r>
      <w:r w:rsidRPr="002E3CB0">
        <w:t>вшаго,/ моля</w:t>
      </w:r>
      <w:r w:rsidR="00E94B2D" w:rsidRPr="002E3CB0">
        <w:t>́</w:t>
      </w:r>
      <w:r w:rsidRPr="002E3CB0">
        <w:t xml:space="preserve">щагося о нас </w:t>
      </w:r>
      <w:proofErr w:type="gramStart"/>
      <w:r w:rsidRPr="002E3CB0">
        <w:t>ко</w:t>
      </w:r>
      <w:proofErr w:type="gramEnd"/>
      <w:r w:rsidRPr="002E3CB0">
        <w:t xml:space="preserve"> Го</w:t>
      </w:r>
      <w:r w:rsidR="00E94B2D" w:rsidRPr="002E3CB0">
        <w:t>́</w:t>
      </w:r>
      <w:r w:rsidRPr="002E3CB0">
        <w:t>споду,</w:t>
      </w:r>
      <w:r w:rsidR="008717D3" w:rsidRPr="002E3CB0">
        <w:t>/</w:t>
      </w:r>
      <w:r w:rsidRPr="002E3CB0">
        <w:t>/ дарова</w:t>
      </w:r>
      <w:r w:rsidR="00E94B2D" w:rsidRPr="002E3CB0">
        <w:t>́</w:t>
      </w:r>
      <w:r w:rsidRPr="002E3CB0">
        <w:t>ти душа</w:t>
      </w:r>
      <w:r w:rsidR="00E94B2D" w:rsidRPr="002E3CB0">
        <w:t>́</w:t>
      </w:r>
      <w:r w:rsidRPr="002E3CB0">
        <w:t>м на</w:t>
      </w:r>
      <w:r w:rsidR="00E94B2D" w:rsidRPr="002E3CB0">
        <w:t>́</w:t>
      </w:r>
      <w:r w:rsidRPr="002E3CB0">
        <w:t>шим мир и ве</w:t>
      </w:r>
      <w:r w:rsidR="00E94B2D" w:rsidRPr="002E3CB0">
        <w:t>́</w:t>
      </w:r>
      <w:r w:rsidRPr="002E3CB0">
        <w:t>лию ми</w:t>
      </w:r>
      <w:r w:rsidR="00E94B2D" w:rsidRPr="002E3CB0">
        <w:t>́</w:t>
      </w:r>
      <w:r w:rsidRPr="002E3CB0">
        <w:t>лость.</w:t>
      </w:r>
    </w:p>
    <w:p w14:paraId="3317AD59" w14:textId="77777777" w:rsidR="003365F4" w:rsidRPr="002E3CB0" w:rsidRDefault="003365F4" w:rsidP="003365F4">
      <w:pPr>
        <w:pStyle w:val="nbtservstih"/>
      </w:pPr>
      <w:r w:rsidRPr="002E3CB0">
        <w:rPr>
          <w:rStyle w:val="nbtservred"/>
        </w:rPr>
        <w:t>Стих: С</w:t>
      </w:r>
      <w:r w:rsidRPr="002E3CB0">
        <w:t>вяще</w:t>
      </w:r>
      <w:r w:rsidR="00E94B2D" w:rsidRPr="002E3CB0">
        <w:t>́</w:t>
      </w:r>
      <w:r w:rsidRPr="002E3CB0">
        <w:t>нницы</w:t>
      </w:r>
      <w:proofErr w:type="gramStart"/>
      <w:r w:rsidRPr="002E3CB0">
        <w:t xml:space="preserve"> Т</w:t>
      </w:r>
      <w:proofErr w:type="gramEnd"/>
      <w:r w:rsidRPr="002E3CB0">
        <w:t>вои</w:t>
      </w:r>
      <w:r w:rsidR="00E94B2D" w:rsidRPr="002E3CB0">
        <w:t>́</w:t>
      </w:r>
      <w:r w:rsidRPr="002E3CB0">
        <w:t xml:space="preserve"> облеку</w:t>
      </w:r>
      <w:r w:rsidR="00E94B2D" w:rsidRPr="002E3CB0">
        <w:t>́</w:t>
      </w:r>
      <w:r w:rsidRPr="002E3CB0">
        <w:t>тся в пра</w:t>
      </w:r>
      <w:r w:rsidR="00E94B2D" w:rsidRPr="002E3CB0">
        <w:t>́</w:t>
      </w:r>
      <w:r w:rsidRPr="002E3CB0">
        <w:t>вду</w:t>
      </w:r>
      <w:r w:rsidR="00EB1364" w:rsidRPr="002E3CB0">
        <w:t>,</w:t>
      </w:r>
      <w:r w:rsidRPr="002E3CB0">
        <w:t>// и преподо</w:t>
      </w:r>
      <w:r w:rsidR="00E94B2D" w:rsidRPr="002E3CB0">
        <w:t>́</w:t>
      </w:r>
      <w:r w:rsidRPr="002E3CB0">
        <w:t>бнии Твои</w:t>
      </w:r>
      <w:r w:rsidR="00E94B2D" w:rsidRPr="002E3CB0">
        <w:t>́</w:t>
      </w:r>
      <w:r w:rsidRPr="002E3CB0">
        <w:t xml:space="preserve"> возра</w:t>
      </w:r>
      <w:r w:rsidR="00E94B2D" w:rsidRPr="002E3CB0">
        <w:t>́</w:t>
      </w:r>
      <w:r w:rsidRPr="002E3CB0">
        <w:t>дуются.</w:t>
      </w:r>
    </w:p>
    <w:p w14:paraId="3317AD5A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Х</w:t>
      </w:r>
      <w:r w:rsidRPr="002E3CB0">
        <w:t>ристу</w:t>
      </w:r>
      <w:r w:rsidR="00E94B2D" w:rsidRPr="002E3CB0">
        <w:t>́</w:t>
      </w:r>
      <w:r w:rsidRPr="002E3CB0">
        <w:t xml:space="preserve"> усе</w:t>
      </w:r>
      <w:r w:rsidR="00E94B2D" w:rsidRPr="002E3CB0">
        <w:t>́</w:t>
      </w:r>
      <w:r w:rsidRPr="002E3CB0">
        <w:t>рдно после</w:t>
      </w:r>
      <w:r w:rsidR="00E94B2D" w:rsidRPr="002E3CB0">
        <w:t>́</w:t>
      </w:r>
      <w:r w:rsidRPr="002E3CB0">
        <w:t>довав,/ священному</w:t>
      </w:r>
      <w:r w:rsidR="00E94B2D" w:rsidRPr="002E3CB0">
        <w:t>́</w:t>
      </w:r>
      <w:r w:rsidRPr="002E3CB0">
        <w:t>чениче Ге</w:t>
      </w:r>
      <w:r w:rsidR="00E94B2D" w:rsidRPr="002E3CB0">
        <w:t>́</w:t>
      </w:r>
      <w:r w:rsidRPr="002E3CB0">
        <w:t>рмане,/ па</w:t>
      </w:r>
      <w:r w:rsidR="00E94B2D" w:rsidRPr="002E3CB0">
        <w:t>́</w:t>
      </w:r>
      <w:r w:rsidRPr="002E3CB0">
        <w:t>ству в ве</w:t>
      </w:r>
      <w:r w:rsidR="00E94B2D" w:rsidRPr="002E3CB0">
        <w:t>́</w:t>
      </w:r>
      <w:r w:rsidRPr="002E3CB0">
        <w:t>ре наставля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="008A7CD6" w:rsidRPr="002E3CB0">
        <w:t>,</w:t>
      </w:r>
      <w:r w:rsidRPr="002E3CB0">
        <w:t>/ и в гоне</w:t>
      </w:r>
      <w:r w:rsidR="00E94B2D" w:rsidRPr="002E3CB0">
        <w:t>́</w:t>
      </w:r>
      <w:r w:rsidRPr="002E3CB0">
        <w:t>ниих утвержда</w:t>
      </w:r>
      <w:r w:rsidR="00E94B2D" w:rsidRPr="002E3CB0">
        <w:t>́</w:t>
      </w:r>
      <w:r w:rsidRPr="002E3CB0">
        <w:t>л еси</w:t>
      </w:r>
      <w:r w:rsidR="000575A5" w:rsidRPr="002E3CB0">
        <w:t>́</w:t>
      </w:r>
      <w:r w:rsidRPr="002E3CB0">
        <w:t>./ И ны</w:t>
      </w:r>
      <w:r w:rsidR="00E94B2D" w:rsidRPr="002E3CB0">
        <w:t>́</w:t>
      </w:r>
      <w:r w:rsidRPr="002E3CB0">
        <w:t>не моли</w:t>
      </w:r>
      <w:r w:rsidR="00E94B2D" w:rsidRPr="002E3CB0">
        <w:t>́</w:t>
      </w:r>
      <w:r w:rsidRPr="002E3CB0">
        <w:t xml:space="preserve">ся о нас </w:t>
      </w:r>
      <w:proofErr w:type="gramStart"/>
      <w:r w:rsidRPr="002E3CB0">
        <w:t>ко</w:t>
      </w:r>
      <w:proofErr w:type="gramEnd"/>
      <w:r w:rsidRPr="002E3CB0">
        <w:t xml:space="preserve"> Го</w:t>
      </w:r>
      <w:r w:rsidR="00E94B2D" w:rsidRPr="002E3CB0">
        <w:t>́</w:t>
      </w:r>
      <w:r w:rsidRPr="002E3CB0">
        <w:t>споду,/ да укрепи</w:t>
      </w:r>
      <w:r w:rsidR="00E94B2D" w:rsidRPr="002E3CB0">
        <w:t>́</w:t>
      </w:r>
      <w:r w:rsidRPr="002E3CB0">
        <w:t>т нас благода</w:t>
      </w:r>
      <w:r w:rsidR="00E94B2D" w:rsidRPr="002E3CB0">
        <w:t>́</w:t>
      </w:r>
      <w:r w:rsidRPr="002E3CB0">
        <w:t>тию Свое</w:t>
      </w:r>
      <w:r w:rsidR="00E94B2D" w:rsidRPr="002E3CB0">
        <w:t>́</w:t>
      </w:r>
      <w:r w:rsidRPr="002E3CB0">
        <w:t>ю ве</w:t>
      </w:r>
      <w:r w:rsidR="00E94B2D" w:rsidRPr="002E3CB0">
        <w:t>́</w:t>
      </w:r>
      <w:r w:rsidRPr="002E3CB0">
        <w:t>ру соблюсти</w:t>
      </w:r>
      <w:r w:rsidR="00E94B2D" w:rsidRPr="002E3CB0">
        <w:t>́</w:t>
      </w:r>
      <w:r w:rsidR="008717D3" w:rsidRPr="002E3CB0">
        <w:t>/</w:t>
      </w:r>
      <w:r w:rsidRPr="002E3CB0">
        <w:t>/ и венце</w:t>
      </w:r>
      <w:r w:rsidR="00E94B2D" w:rsidRPr="002E3CB0">
        <w:t>́</w:t>
      </w:r>
      <w:r w:rsidRPr="002E3CB0">
        <w:t>в Небе</w:t>
      </w:r>
      <w:r w:rsidR="00E94B2D" w:rsidRPr="002E3CB0">
        <w:t>́</w:t>
      </w:r>
      <w:r w:rsidRPr="002E3CB0">
        <w:t>сных сподо</w:t>
      </w:r>
      <w:r w:rsidR="00E94B2D" w:rsidRPr="002E3CB0">
        <w:t>́</w:t>
      </w:r>
      <w:r w:rsidRPr="002E3CB0">
        <w:t>битися.</w:t>
      </w:r>
    </w:p>
    <w:p w14:paraId="3317AD5B" w14:textId="77777777" w:rsidR="003365F4" w:rsidRPr="002E3CB0" w:rsidRDefault="003365F4" w:rsidP="003365F4">
      <w:pPr>
        <w:pStyle w:val="nbtservstih"/>
      </w:pPr>
      <w:r w:rsidRPr="002E3CB0">
        <w:rPr>
          <w:rStyle w:val="nbtservred"/>
        </w:rPr>
        <w:t>Стих: Ч</w:t>
      </w:r>
      <w:r w:rsidRPr="002E3CB0">
        <w:t>естна</w:t>
      </w:r>
      <w:r w:rsidR="00E94B2D" w:rsidRPr="002E3CB0">
        <w:t>́</w:t>
      </w:r>
      <w:r w:rsidRPr="002E3CB0">
        <w:t xml:space="preserve"> пред Го</w:t>
      </w:r>
      <w:r w:rsidR="00E94B2D" w:rsidRPr="002E3CB0">
        <w:t>́</w:t>
      </w:r>
      <w:r w:rsidRPr="002E3CB0">
        <w:t xml:space="preserve">сподем// смерть </w:t>
      </w:r>
      <w:proofErr w:type="gramStart"/>
      <w:r w:rsidRPr="002E3CB0">
        <w:t>преподо</w:t>
      </w:r>
      <w:r w:rsidR="00E94B2D" w:rsidRPr="002E3CB0">
        <w:t>́</w:t>
      </w:r>
      <w:r w:rsidRPr="002E3CB0">
        <w:t>бных</w:t>
      </w:r>
      <w:proofErr w:type="gramEnd"/>
      <w:r w:rsidRPr="002E3CB0">
        <w:t xml:space="preserve"> Его</w:t>
      </w:r>
      <w:r w:rsidR="00E94B2D" w:rsidRPr="002E3CB0">
        <w:t>́</w:t>
      </w:r>
      <w:r w:rsidRPr="002E3CB0">
        <w:t>.</w:t>
      </w:r>
    </w:p>
    <w:p w14:paraId="3317AD5C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lastRenderedPageBreak/>
        <w:t>А</w:t>
      </w:r>
      <w:r w:rsidRPr="002E3CB0">
        <w:t>рхиере</w:t>
      </w:r>
      <w:r w:rsidR="00E94B2D" w:rsidRPr="002E3CB0">
        <w:t>́</w:t>
      </w:r>
      <w:r w:rsidRPr="002E3CB0">
        <w:t>ев красото</w:t>
      </w:r>
      <w:r w:rsidR="00E94B2D" w:rsidRPr="002E3CB0">
        <w:t>́</w:t>
      </w:r>
      <w:r w:rsidRPr="002E3CB0">
        <w:t xml:space="preserve"> и му</w:t>
      </w:r>
      <w:r w:rsidR="00E94B2D" w:rsidRPr="002E3CB0">
        <w:t>́</w:t>
      </w:r>
      <w:r w:rsidRPr="002E3CB0">
        <w:t>чеников сла</w:t>
      </w:r>
      <w:r w:rsidR="00E94B2D" w:rsidRPr="002E3CB0">
        <w:t>́</w:t>
      </w:r>
      <w:r w:rsidRPr="002E3CB0">
        <w:t>во,/ Ге</w:t>
      </w:r>
      <w:r w:rsidR="00E94B2D" w:rsidRPr="002E3CB0">
        <w:t>́</w:t>
      </w:r>
      <w:r w:rsidRPr="002E3CB0">
        <w:t>рмане блаже</w:t>
      </w:r>
      <w:r w:rsidR="00E94B2D" w:rsidRPr="002E3CB0">
        <w:t>́</w:t>
      </w:r>
      <w:r w:rsidRPr="002E3CB0">
        <w:t>нне,/ с новому</w:t>
      </w:r>
      <w:r w:rsidR="00E94B2D" w:rsidRPr="002E3CB0">
        <w:t>́</w:t>
      </w:r>
      <w:r w:rsidRPr="002E3CB0">
        <w:t>ченики Це</w:t>
      </w:r>
      <w:r w:rsidR="00E94B2D" w:rsidRPr="002E3CB0">
        <w:t>́</w:t>
      </w:r>
      <w:r w:rsidRPr="002E3CB0">
        <w:t>ркве Ру</w:t>
      </w:r>
      <w:r w:rsidR="00E94B2D" w:rsidRPr="002E3CB0">
        <w:t>́</w:t>
      </w:r>
      <w:r w:rsidR="00FF6AB6" w:rsidRPr="002E3CB0">
        <w:t>сския</w:t>
      </w:r>
      <w:r w:rsidRPr="002E3CB0">
        <w:t>/ моли</w:t>
      </w:r>
      <w:r w:rsidR="00E94B2D" w:rsidRPr="002E3CB0">
        <w:t>́</w:t>
      </w:r>
      <w:r w:rsidRPr="002E3CB0">
        <w:t xml:space="preserve"> Всеблага</w:t>
      </w:r>
      <w:r w:rsidR="00E94B2D" w:rsidRPr="002E3CB0">
        <w:t>́</w:t>
      </w:r>
      <w:r w:rsidRPr="002E3CB0">
        <w:t>го Бо</w:t>
      </w:r>
      <w:r w:rsidR="00E94B2D" w:rsidRPr="002E3CB0">
        <w:t>́</w:t>
      </w:r>
      <w:r w:rsidRPr="002E3CB0">
        <w:t>га/ Це</w:t>
      </w:r>
      <w:r w:rsidR="00E94B2D" w:rsidRPr="002E3CB0">
        <w:t>́</w:t>
      </w:r>
      <w:r w:rsidRPr="002E3CB0">
        <w:t>рковь</w:t>
      </w:r>
      <w:proofErr w:type="gramStart"/>
      <w:r w:rsidRPr="002E3CB0">
        <w:t xml:space="preserve"> С</w:t>
      </w:r>
      <w:proofErr w:type="gramEnd"/>
      <w:r w:rsidRPr="002E3CB0">
        <w:t>вою</w:t>
      </w:r>
      <w:r w:rsidR="00E94B2D" w:rsidRPr="002E3CB0">
        <w:t>́</w:t>
      </w:r>
      <w:r w:rsidRPr="002E3CB0">
        <w:t xml:space="preserve"> в ве</w:t>
      </w:r>
      <w:r w:rsidR="00E94B2D" w:rsidRPr="002E3CB0">
        <w:t>́</w:t>
      </w:r>
      <w:r w:rsidRPr="002E3CB0">
        <w:t>ре соблюсти</w:t>
      </w:r>
      <w:r w:rsidR="00E94B2D" w:rsidRPr="002E3CB0">
        <w:t>́</w:t>
      </w:r>
      <w:r w:rsidRPr="002E3CB0">
        <w:t>,</w:t>
      </w:r>
      <w:r w:rsidR="008717D3" w:rsidRPr="002E3CB0">
        <w:t>/</w:t>
      </w:r>
      <w:r w:rsidRPr="002E3CB0">
        <w:t>/ мир умири</w:t>
      </w:r>
      <w:r w:rsidR="00E94B2D" w:rsidRPr="002E3CB0">
        <w:t>́</w:t>
      </w:r>
      <w:r w:rsidRPr="002E3CB0">
        <w:t>ти и спасти</w:t>
      </w:r>
      <w:r w:rsidR="00E94B2D" w:rsidRPr="002E3CB0">
        <w:t>́</w:t>
      </w:r>
      <w:r w:rsidRPr="002E3CB0">
        <w:t xml:space="preserve"> ду</w:t>
      </w:r>
      <w:r w:rsidR="00E94B2D" w:rsidRPr="002E3CB0">
        <w:t>́</w:t>
      </w:r>
      <w:r w:rsidRPr="002E3CB0">
        <w:t>ши на</w:t>
      </w:r>
      <w:r w:rsidR="00E94B2D" w:rsidRPr="002E3CB0">
        <w:t>́</w:t>
      </w:r>
      <w:r w:rsidRPr="002E3CB0">
        <w:t>ша.</w:t>
      </w:r>
    </w:p>
    <w:p w14:paraId="3317AD5D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E94B2D" w:rsidRPr="002E3CB0">
        <w:t>́</w:t>
      </w:r>
      <w:r w:rsidRPr="002E3CB0">
        <w:t>ва</w:t>
      </w:r>
      <w:proofErr w:type="gramEnd"/>
      <w:r w:rsidRPr="002E3CB0">
        <w:t>, глас 8:</w:t>
      </w:r>
    </w:p>
    <w:p w14:paraId="3317AD5E" w14:textId="72EB3F35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С</w:t>
      </w:r>
      <w:r w:rsidRPr="002E3CB0">
        <w:t>вяти</w:t>
      </w:r>
      <w:r w:rsidR="00E94B2D" w:rsidRPr="002E3CB0">
        <w:t>́</w:t>
      </w:r>
      <w:r w:rsidRPr="002E3CB0">
        <w:t>телю</w:t>
      </w:r>
      <w:proofErr w:type="gramEnd"/>
      <w:r w:rsidRPr="002E3CB0">
        <w:t xml:space="preserve"> о</w:t>
      </w:r>
      <w:r w:rsidR="00E94B2D" w:rsidRPr="002E3CB0">
        <w:t>́</w:t>
      </w:r>
      <w:r w:rsidRPr="002E3CB0">
        <w:t>тче Ге</w:t>
      </w:r>
      <w:r w:rsidR="00E94B2D" w:rsidRPr="002E3CB0">
        <w:t>́</w:t>
      </w:r>
      <w:r w:rsidRPr="002E3CB0">
        <w:t>рмане,/ му</w:t>
      </w:r>
      <w:r w:rsidR="00E94B2D" w:rsidRPr="002E3CB0">
        <w:t>́</w:t>
      </w:r>
      <w:r w:rsidRPr="002E3CB0">
        <w:t>чениче прехва</w:t>
      </w:r>
      <w:r w:rsidR="00E94B2D" w:rsidRPr="002E3CB0">
        <w:t>́</w:t>
      </w:r>
      <w:r w:rsidRPr="002E3CB0">
        <w:t>льне/ и о па</w:t>
      </w:r>
      <w:r w:rsidR="00E94B2D" w:rsidRPr="002E3CB0">
        <w:t>́</w:t>
      </w:r>
      <w:r w:rsidRPr="002E3CB0">
        <w:t>стве те</w:t>
      </w:r>
      <w:r w:rsidR="00E94B2D" w:rsidRPr="002E3CB0">
        <w:t>́</w:t>
      </w:r>
      <w:r w:rsidRPr="002E3CB0">
        <w:t>плый моли</w:t>
      </w:r>
      <w:r w:rsidR="00E94B2D" w:rsidRPr="002E3CB0">
        <w:t>́</w:t>
      </w:r>
      <w:r w:rsidR="002A0C6C" w:rsidRPr="002E3CB0">
        <w:t>твенниче!/ Т</w:t>
      </w:r>
      <w:r w:rsidRPr="002E3CB0">
        <w:t xml:space="preserve">ы </w:t>
      </w:r>
      <w:proofErr w:type="gramStart"/>
      <w:r w:rsidRPr="002E3CB0">
        <w:t>Це</w:t>
      </w:r>
      <w:r w:rsidR="00E94B2D" w:rsidRPr="002E3CB0">
        <w:t>́</w:t>
      </w:r>
      <w:r w:rsidRPr="002E3CB0">
        <w:t>рковь</w:t>
      </w:r>
      <w:proofErr w:type="gramEnd"/>
      <w:r w:rsidRPr="002E3CB0">
        <w:t xml:space="preserve"> Ру</w:t>
      </w:r>
      <w:r w:rsidR="00E94B2D" w:rsidRPr="002E3CB0">
        <w:t>́</w:t>
      </w:r>
      <w:r w:rsidRPr="002E3CB0">
        <w:t>сскую кро</w:t>
      </w:r>
      <w:r w:rsidR="00E94B2D" w:rsidRPr="002E3CB0">
        <w:t>́</w:t>
      </w:r>
      <w:r w:rsidRPr="002E3CB0">
        <w:t>вию свое</w:t>
      </w:r>
      <w:r w:rsidR="00E94B2D" w:rsidRPr="002E3CB0">
        <w:t>́</w:t>
      </w:r>
      <w:r w:rsidRPr="002E3CB0">
        <w:t>ю украси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/ и да</w:t>
      </w:r>
      <w:r w:rsidR="00E94B2D" w:rsidRPr="002E3CB0">
        <w:t>́</w:t>
      </w:r>
      <w:r w:rsidRPr="002E3CB0">
        <w:t>же до сме</w:t>
      </w:r>
      <w:r w:rsidR="00E94B2D" w:rsidRPr="002E3CB0">
        <w:t>́</w:t>
      </w:r>
      <w:r w:rsidRPr="002E3CB0">
        <w:t>рти ве</w:t>
      </w:r>
      <w:r w:rsidR="00E94B2D" w:rsidRPr="002E3CB0">
        <w:t>́</w:t>
      </w:r>
      <w:r w:rsidRPr="002E3CB0">
        <w:t>ру соблю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="002A0C6C" w:rsidRPr="002E3CB0">
        <w:t>.</w:t>
      </w:r>
      <w:r w:rsidRPr="002E3CB0">
        <w:t xml:space="preserve">/ </w:t>
      </w:r>
      <w:r w:rsidR="002A0C6C" w:rsidRPr="002E3CB0">
        <w:t>Е</w:t>
      </w:r>
      <w:r w:rsidRPr="002E3CB0">
        <w:t>го</w:t>
      </w:r>
      <w:r w:rsidR="00E94B2D" w:rsidRPr="002E3CB0">
        <w:t>́</w:t>
      </w:r>
      <w:r w:rsidRPr="002E3CB0">
        <w:t>же предста</w:t>
      </w:r>
      <w:r w:rsidR="00E94B2D" w:rsidRPr="002E3CB0">
        <w:t>́</w:t>
      </w:r>
      <w:r w:rsidRPr="002E3CB0">
        <w:t>тельством, Христе</w:t>
      </w:r>
      <w:r w:rsidR="00E94B2D" w:rsidRPr="002E3CB0">
        <w:t>́</w:t>
      </w:r>
      <w:r w:rsidRPr="002E3CB0">
        <w:t xml:space="preserve"> Бо</w:t>
      </w:r>
      <w:r w:rsidR="00E94B2D" w:rsidRPr="002E3CB0">
        <w:t>́</w:t>
      </w:r>
      <w:r w:rsidRPr="002E3CB0">
        <w:t>же,/ тьму нестрое</w:t>
      </w:r>
      <w:r w:rsidR="00E94B2D" w:rsidRPr="002E3CB0">
        <w:t>́</w:t>
      </w:r>
      <w:r w:rsidRPr="002E3CB0">
        <w:t>ний и бед от нас отжени</w:t>
      </w:r>
      <w:r w:rsidR="00E94B2D" w:rsidRPr="002E3CB0">
        <w:t>́</w:t>
      </w:r>
      <w:r w:rsidR="003F1D31" w:rsidRPr="002E3CB0">
        <w:t>,</w:t>
      </w:r>
      <w:r w:rsidRPr="002E3CB0">
        <w:t>/</w:t>
      </w:r>
      <w:r w:rsidR="008717D3" w:rsidRPr="002E3CB0">
        <w:t>/</w:t>
      </w:r>
      <w:r w:rsidRPr="002E3CB0">
        <w:t xml:space="preserve"> и спаси</w:t>
      </w:r>
      <w:r w:rsidR="00E94B2D" w:rsidRPr="002E3CB0">
        <w:t>́</w:t>
      </w:r>
      <w:r w:rsidRPr="002E3CB0">
        <w:t xml:space="preserve"> ду</w:t>
      </w:r>
      <w:r w:rsidR="00E94B2D" w:rsidRPr="002E3CB0">
        <w:t>́</w:t>
      </w:r>
      <w:r w:rsidRPr="002E3CB0">
        <w:t>ши на</w:t>
      </w:r>
      <w:r w:rsidR="00E94B2D" w:rsidRPr="002E3CB0">
        <w:t>́</w:t>
      </w:r>
      <w:r w:rsidRPr="002E3CB0">
        <w:t>ша, я</w:t>
      </w:r>
      <w:r w:rsidR="00E94B2D" w:rsidRPr="002E3CB0">
        <w:t>́</w:t>
      </w:r>
      <w:r w:rsidRPr="002E3CB0">
        <w:t>ко Милосе</w:t>
      </w:r>
      <w:r w:rsidR="00E94B2D" w:rsidRPr="002E3CB0">
        <w:t>́</w:t>
      </w:r>
      <w:r w:rsidRPr="002E3CB0">
        <w:t>рд.</w:t>
      </w:r>
    </w:p>
    <w:p w14:paraId="3317AD5F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И ны</w:t>
      </w:r>
      <w:proofErr w:type="gramEnd"/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не, Богоро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дичен</w:t>
      </w:r>
      <w:r w:rsidR="002A0C6C" w:rsidRPr="002E3CB0">
        <w:rPr>
          <w:rStyle w:val="nbtservred"/>
        </w:rPr>
        <w:t>,</w:t>
      </w:r>
      <w:r w:rsidRPr="002E3CB0">
        <w:rPr>
          <w:rStyle w:val="nbtservred"/>
        </w:rPr>
        <w:t xml:space="preserve"> глас то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йже: Б</w:t>
      </w:r>
      <w:r w:rsidRPr="002E3CB0">
        <w:t>езневе</w:t>
      </w:r>
      <w:r w:rsidR="00E94B2D" w:rsidRPr="002E3CB0">
        <w:t>́</w:t>
      </w:r>
      <w:r w:rsidRPr="002E3CB0">
        <w:t>стная</w:t>
      </w:r>
      <w:proofErr w:type="gramStart"/>
      <w:r w:rsidRPr="002E3CB0">
        <w:t xml:space="preserve"> Д</w:t>
      </w:r>
      <w:proofErr w:type="gramEnd"/>
      <w:r w:rsidRPr="002E3CB0">
        <w:t>е</w:t>
      </w:r>
      <w:r w:rsidR="00E94B2D" w:rsidRPr="002E3CB0">
        <w:t>́</w:t>
      </w:r>
      <w:r w:rsidRPr="002E3CB0">
        <w:t>во:</w:t>
      </w:r>
    </w:p>
    <w:p w14:paraId="3317AD60" w14:textId="77777777" w:rsidR="003365F4" w:rsidRPr="002E3CB0" w:rsidRDefault="003365F4" w:rsidP="003365F4">
      <w:pPr>
        <w:pStyle w:val="nbtservheadred"/>
      </w:pPr>
      <w:proofErr w:type="gramStart"/>
      <w:r w:rsidRPr="002E3CB0">
        <w:t>Тропа</w:t>
      </w:r>
      <w:r w:rsidR="00E94B2D" w:rsidRPr="002E3CB0">
        <w:t>́</w:t>
      </w:r>
      <w:r w:rsidRPr="002E3CB0">
        <w:t>рь</w:t>
      </w:r>
      <w:proofErr w:type="gramEnd"/>
      <w:r w:rsidRPr="002E3CB0">
        <w:t>, глас 1:</w:t>
      </w:r>
    </w:p>
    <w:p w14:paraId="3317AD61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Н</w:t>
      </w:r>
      <w:r w:rsidRPr="002E3CB0">
        <w:t>ебе</w:t>
      </w:r>
      <w:r w:rsidR="00E94B2D" w:rsidRPr="002E3CB0">
        <w:t>́</w:t>
      </w:r>
      <w:r w:rsidRPr="002E3CB0">
        <w:t>снаго Ца</w:t>
      </w:r>
      <w:r w:rsidR="00E94B2D" w:rsidRPr="002E3CB0">
        <w:t>́</w:t>
      </w:r>
      <w:r w:rsidRPr="002E3CB0">
        <w:t>рствия взыску</w:t>
      </w:r>
      <w:r w:rsidR="00E94B2D" w:rsidRPr="002E3CB0">
        <w:t>́</w:t>
      </w:r>
      <w:r w:rsidRPr="002E3CB0">
        <w:t>я,/ измла</w:t>
      </w:r>
      <w:r w:rsidR="00E94B2D" w:rsidRPr="002E3CB0">
        <w:t>́</w:t>
      </w:r>
      <w:r w:rsidR="00C3155E" w:rsidRPr="002E3CB0">
        <w:t>да о г</w:t>
      </w:r>
      <w:r w:rsidRPr="002E3CB0">
        <w:t>о</w:t>
      </w:r>
      <w:r w:rsidR="00E94B2D" w:rsidRPr="002E3CB0">
        <w:t>́</w:t>
      </w:r>
      <w:r w:rsidRPr="002E3CB0">
        <w:t>рнем помышля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/ и, все</w:t>
      </w:r>
      <w:r w:rsidR="000575A5" w:rsidRPr="002E3CB0">
        <w:t>́</w:t>
      </w:r>
      <w:r w:rsidRPr="002E3CB0">
        <w:t>ю кре</w:t>
      </w:r>
      <w:r w:rsidR="00E94B2D" w:rsidRPr="002E3CB0">
        <w:t>́</w:t>
      </w:r>
      <w:r w:rsidRPr="002E3CB0">
        <w:t>постию Бо</w:t>
      </w:r>
      <w:r w:rsidR="00E94B2D" w:rsidRPr="002E3CB0">
        <w:t>́</w:t>
      </w:r>
      <w:r w:rsidRPr="002E3CB0">
        <w:t>га возлюби</w:t>
      </w:r>
      <w:r w:rsidR="00E94B2D" w:rsidRPr="002E3CB0">
        <w:t>́</w:t>
      </w:r>
      <w:r w:rsidRPr="002E3CB0">
        <w:t>в,/ благове</w:t>
      </w:r>
      <w:r w:rsidR="00E94B2D" w:rsidRPr="002E3CB0">
        <w:t>́</w:t>
      </w:r>
      <w:r w:rsidRPr="002E3CB0">
        <w:t>стие Христо</w:t>
      </w:r>
      <w:r w:rsidR="00E94B2D" w:rsidRPr="002E3CB0">
        <w:t>́</w:t>
      </w:r>
      <w:r w:rsidRPr="002E3CB0">
        <w:t>во лю</w:t>
      </w:r>
      <w:r w:rsidR="000575A5" w:rsidRPr="002E3CB0">
        <w:t>́</w:t>
      </w:r>
      <w:r w:rsidRPr="002E3CB0">
        <w:t>дем возвеща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 xml:space="preserve">,/ </w:t>
      </w:r>
      <w:proofErr w:type="gramStart"/>
      <w:r w:rsidRPr="002E3CB0">
        <w:t>во</w:t>
      </w:r>
      <w:proofErr w:type="gramEnd"/>
      <w:r w:rsidRPr="002E3CB0">
        <w:t xml:space="preserve"> дни же гоне</w:t>
      </w:r>
      <w:r w:rsidR="00E94B2D" w:rsidRPr="002E3CB0">
        <w:t>́</w:t>
      </w:r>
      <w:r w:rsidRPr="002E3CB0">
        <w:t>ний лю</w:t>
      </w:r>
      <w:r w:rsidR="000575A5" w:rsidRPr="002E3CB0">
        <w:t>́</w:t>
      </w:r>
      <w:r w:rsidRPr="002E3CB0">
        <w:t>тых/ сквозе</w:t>
      </w:r>
      <w:r w:rsidR="00E94B2D" w:rsidRPr="002E3CB0">
        <w:t>́</w:t>
      </w:r>
      <w:r w:rsidRPr="002E3CB0">
        <w:t xml:space="preserve"> огнь муче</w:t>
      </w:r>
      <w:r w:rsidR="00894C2D" w:rsidRPr="002E3CB0">
        <w:t>́</w:t>
      </w:r>
      <w:r w:rsidRPr="002E3CB0">
        <w:t>ний побе</w:t>
      </w:r>
      <w:r w:rsidR="00894C2D" w:rsidRPr="002E3CB0">
        <w:t>́</w:t>
      </w:r>
      <w:r w:rsidRPr="002E3CB0">
        <w:t>дне преше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./ Мы же, прославля</w:t>
      </w:r>
      <w:r w:rsidR="00894C2D" w:rsidRPr="002E3CB0">
        <w:t>́</w:t>
      </w:r>
      <w:r w:rsidRPr="002E3CB0">
        <w:t>юще тя, Ге</w:t>
      </w:r>
      <w:r w:rsidR="00E94B2D" w:rsidRPr="002E3CB0">
        <w:t>́</w:t>
      </w:r>
      <w:r w:rsidRPr="002E3CB0">
        <w:t>рмане прехва</w:t>
      </w:r>
      <w:r w:rsidR="00E94B2D" w:rsidRPr="002E3CB0">
        <w:t>́</w:t>
      </w:r>
      <w:r w:rsidRPr="002E3CB0">
        <w:t>льне,/ си</w:t>
      </w:r>
      <w:r w:rsidR="00E94B2D" w:rsidRPr="002E3CB0">
        <w:t>́</w:t>
      </w:r>
      <w:r w:rsidRPr="002E3CB0">
        <w:t>це тебе</w:t>
      </w:r>
      <w:r w:rsidR="00E94B2D" w:rsidRPr="002E3CB0">
        <w:t>́</w:t>
      </w:r>
      <w:r w:rsidRPr="002E3CB0">
        <w:t xml:space="preserve"> вопие</w:t>
      </w:r>
      <w:r w:rsidR="00E94B2D" w:rsidRPr="002E3CB0">
        <w:t>́</w:t>
      </w:r>
      <w:r w:rsidRPr="002E3CB0">
        <w:t>м:/ сла</w:t>
      </w:r>
      <w:r w:rsidR="00E94B2D" w:rsidRPr="002E3CB0">
        <w:t>́</w:t>
      </w:r>
      <w:r w:rsidRPr="002E3CB0">
        <w:t>ва</w:t>
      </w:r>
      <w:proofErr w:type="gramStart"/>
      <w:r w:rsidRPr="002E3CB0">
        <w:t xml:space="preserve"> Д</w:t>
      </w:r>
      <w:proofErr w:type="gramEnd"/>
      <w:r w:rsidRPr="002E3CB0">
        <w:t>а</w:t>
      </w:r>
      <w:r w:rsidR="00E94B2D" w:rsidRPr="002E3CB0">
        <w:t>́</w:t>
      </w:r>
      <w:r w:rsidRPr="002E3CB0">
        <w:t>вшему ти кре</w:t>
      </w:r>
      <w:r w:rsidR="00E94B2D" w:rsidRPr="002E3CB0">
        <w:t>́</w:t>
      </w:r>
      <w:r w:rsidRPr="002E3CB0">
        <w:t>пость,/ сла</w:t>
      </w:r>
      <w:r w:rsidR="00E94B2D" w:rsidRPr="002E3CB0">
        <w:t>́</w:t>
      </w:r>
      <w:r w:rsidRPr="002E3CB0">
        <w:t>ва Венча</w:t>
      </w:r>
      <w:r w:rsidR="00E94B2D" w:rsidRPr="002E3CB0">
        <w:t>́</w:t>
      </w:r>
      <w:r w:rsidRPr="002E3CB0">
        <w:t>вшему тя,/</w:t>
      </w:r>
      <w:r w:rsidR="008717D3" w:rsidRPr="002E3CB0">
        <w:t>/</w:t>
      </w:r>
      <w:r w:rsidRPr="002E3CB0">
        <w:t xml:space="preserve"> сла</w:t>
      </w:r>
      <w:r w:rsidR="00E94B2D" w:rsidRPr="002E3CB0">
        <w:t>́</w:t>
      </w:r>
      <w:r w:rsidRPr="002E3CB0">
        <w:t>ва Я</w:t>
      </w:r>
      <w:r w:rsidR="00085D30" w:rsidRPr="002E3CB0">
        <w:t>́</w:t>
      </w:r>
      <w:r w:rsidRPr="002E3CB0">
        <w:t>вльшему нам тя те</w:t>
      </w:r>
      <w:r w:rsidR="00E94B2D" w:rsidRPr="002E3CB0">
        <w:t>́</w:t>
      </w:r>
      <w:r w:rsidRPr="002E3CB0">
        <w:t>пла предста</w:t>
      </w:r>
      <w:r w:rsidR="00E94B2D" w:rsidRPr="002E3CB0">
        <w:t>́</w:t>
      </w:r>
      <w:r w:rsidR="00894C2D" w:rsidRPr="002E3CB0">
        <w:t>теля.</w:t>
      </w:r>
    </w:p>
    <w:p w14:paraId="3317AD62" w14:textId="77777777" w:rsidR="003365F4" w:rsidRPr="002E3CB0" w:rsidRDefault="003365F4" w:rsidP="00AB1091">
      <w:pPr>
        <w:pStyle w:val="nbtservheadred"/>
      </w:pPr>
      <w:r w:rsidRPr="002E3CB0">
        <w:t xml:space="preserve">НА </w:t>
      </w:r>
      <w:proofErr w:type="gramStart"/>
      <w:r w:rsidRPr="002E3CB0">
        <w:t>У</w:t>
      </w:r>
      <w:r w:rsidR="00E94B2D" w:rsidRPr="002E3CB0">
        <w:t>́</w:t>
      </w:r>
      <w:r w:rsidRPr="002E3CB0">
        <w:t>ТРЕНИ</w:t>
      </w:r>
      <w:proofErr w:type="gramEnd"/>
    </w:p>
    <w:p w14:paraId="3317AD63" w14:textId="7EF8AE79" w:rsidR="003365F4" w:rsidRPr="002E3CB0" w:rsidRDefault="003365F4" w:rsidP="003365F4">
      <w:pPr>
        <w:pStyle w:val="nbtservheadred"/>
      </w:pPr>
      <w:r w:rsidRPr="002E3CB0">
        <w:t>По 1-м стихосло</w:t>
      </w:r>
      <w:r w:rsidR="00E94B2D" w:rsidRPr="002E3CB0">
        <w:t>́</w:t>
      </w:r>
      <w:r w:rsidRPr="002E3CB0">
        <w:t xml:space="preserve">вии </w:t>
      </w:r>
      <w:proofErr w:type="gramStart"/>
      <w:r w:rsidRPr="002E3CB0">
        <w:t>седа</w:t>
      </w:r>
      <w:proofErr w:type="gramEnd"/>
      <w:r w:rsidR="00E94B2D" w:rsidRPr="002E3CB0">
        <w:t>́</w:t>
      </w:r>
      <w:r w:rsidRPr="002E3CB0">
        <w:t>лен, глас 1:</w:t>
      </w:r>
    </w:p>
    <w:p w14:paraId="3317AD64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А</w:t>
      </w:r>
      <w:r w:rsidRPr="002E3CB0">
        <w:t>по</w:t>
      </w:r>
      <w:r w:rsidR="00E94B2D" w:rsidRPr="002E3CB0">
        <w:t>́</w:t>
      </w:r>
      <w:r w:rsidRPr="002E3CB0">
        <w:t>столом Христо</w:t>
      </w:r>
      <w:r w:rsidR="00E94B2D" w:rsidRPr="002E3CB0">
        <w:t>́</w:t>
      </w:r>
      <w:r w:rsidRPr="002E3CB0">
        <w:t>вым подо</w:t>
      </w:r>
      <w:r w:rsidR="00E94B2D" w:rsidRPr="002E3CB0">
        <w:t>́</w:t>
      </w:r>
      <w:r w:rsidRPr="002E3CB0">
        <w:t>бяся, ве</w:t>
      </w:r>
      <w:r w:rsidR="00E94B2D" w:rsidRPr="002E3CB0">
        <w:t>́</w:t>
      </w:r>
      <w:r w:rsidRPr="002E3CB0">
        <w:t>рою и любо</w:t>
      </w:r>
      <w:r w:rsidR="00E94B2D" w:rsidRPr="002E3CB0">
        <w:t>́</w:t>
      </w:r>
      <w:r w:rsidRPr="002E3CB0">
        <w:t>вию, труды</w:t>
      </w:r>
      <w:r w:rsidR="00E94B2D" w:rsidRPr="002E3CB0">
        <w:t>́</w:t>
      </w:r>
      <w:r w:rsidRPr="002E3CB0">
        <w:t xml:space="preserve"> и словесы</w:t>
      </w:r>
      <w:r w:rsidR="00E94B2D" w:rsidRPr="002E3CB0">
        <w:t>́</w:t>
      </w:r>
      <w:r w:rsidRPr="002E3CB0">
        <w:t xml:space="preserve"> лю</w:t>
      </w:r>
      <w:r w:rsidR="00E94B2D" w:rsidRPr="002E3CB0">
        <w:t>́</w:t>
      </w:r>
      <w:r w:rsidRPr="002E3CB0">
        <w:t>дем послужи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 xml:space="preserve"> и, мно</w:t>
      </w:r>
      <w:r w:rsidR="00E94B2D" w:rsidRPr="002E3CB0">
        <w:t>́</w:t>
      </w:r>
      <w:r w:rsidRPr="002E3CB0">
        <w:t>гия преде</w:t>
      </w:r>
      <w:r w:rsidR="00E94B2D" w:rsidRPr="002E3CB0">
        <w:t>́</w:t>
      </w:r>
      <w:r w:rsidRPr="002E3CB0">
        <w:t>лы земли</w:t>
      </w:r>
      <w:r w:rsidR="00E94B2D" w:rsidRPr="002E3CB0">
        <w:t>́</w:t>
      </w:r>
      <w:r w:rsidRPr="002E3CB0">
        <w:t xml:space="preserve"> на</w:t>
      </w:r>
      <w:r w:rsidR="00E94B2D" w:rsidRPr="002E3CB0">
        <w:t>́</w:t>
      </w:r>
      <w:r w:rsidRPr="002E3CB0">
        <w:t xml:space="preserve">шея </w:t>
      </w:r>
      <w:proofErr w:type="gramStart"/>
      <w:r w:rsidRPr="002E3CB0">
        <w:t>во</w:t>
      </w:r>
      <w:proofErr w:type="gramEnd"/>
      <w:r w:rsidR="00E94B2D" w:rsidRPr="002E3CB0">
        <w:t>́</w:t>
      </w:r>
      <w:r w:rsidRPr="002E3CB0">
        <w:t>лею и нево</w:t>
      </w:r>
      <w:r w:rsidR="00E94B2D" w:rsidRPr="002E3CB0">
        <w:t>́</w:t>
      </w:r>
      <w:r w:rsidRPr="002E3CB0">
        <w:t>л</w:t>
      </w:r>
      <w:r w:rsidR="00F36CC7" w:rsidRPr="002E3CB0">
        <w:t>е</w:t>
      </w:r>
      <w:r w:rsidRPr="002E3CB0">
        <w:t>ю преше</w:t>
      </w:r>
      <w:r w:rsidR="00E94B2D" w:rsidRPr="002E3CB0">
        <w:t>́</w:t>
      </w:r>
      <w:r w:rsidRPr="002E3CB0">
        <w:t>д, терпе</w:t>
      </w:r>
      <w:r w:rsidR="00E94B2D" w:rsidRPr="002E3CB0">
        <w:t>́</w:t>
      </w:r>
      <w:r w:rsidRPr="002E3CB0">
        <w:t>нием искуше</w:t>
      </w:r>
      <w:r w:rsidR="00E94B2D" w:rsidRPr="002E3CB0">
        <w:t>́</w:t>
      </w:r>
      <w:r w:rsidRPr="002E3CB0">
        <w:t>ний и страда</w:t>
      </w:r>
      <w:r w:rsidR="00E94B2D" w:rsidRPr="002E3CB0">
        <w:t>́</w:t>
      </w:r>
      <w:r w:rsidRPr="002E3CB0">
        <w:t>ньми Бо</w:t>
      </w:r>
      <w:r w:rsidR="00E94B2D" w:rsidRPr="002E3CB0">
        <w:t>́</w:t>
      </w:r>
      <w:r w:rsidRPr="002E3CB0">
        <w:t>га просла</w:t>
      </w:r>
      <w:r w:rsidR="00E94B2D" w:rsidRPr="002E3CB0">
        <w:t>́</w:t>
      </w:r>
      <w:r w:rsidRPr="002E3CB0">
        <w:t>вил еси</w:t>
      </w:r>
      <w:r w:rsidR="00E94B2D" w:rsidRPr="002E3CB0">
        <w:t>́</w:t>
      </w:r>
      <w:r w:rsidRPr="002E3CB0">
        <w:t>. Испроси</w:t>
      </w:r>
      <w:r w:rsidR="00E94B2D" w:rsidRPr="002E3CB0">
        <w:t>́</w:t>
      </w:r>
      <w:r w:rsidRPr="002E3CB0">
        <w:t xml:space="preserve"> у Го</w:t>
      </w:r>
      <w:r w:rsidR="00E94B2D" w:rsidRPr="002E3CB0">
        <w:t>́</w:t>
      </w:r>
      <w:r w:rsidRPr="002E3CB0">
        <w:t>спода сла</w:t>
      </w:r>
      <w:r w:rsidR="00E94B2D" w:rsidRPr="002E3CB0">
        <w:t>́</w:t>
      </w:r>
      <w:r w:rsidRPr="002E3CB0">
        <w:t>вы, Ге</w:t>
      </w:r>
      <w:r w:rsidR="00E94B2D" w:rsidRPr="002E3CB0">
        <w:t>́</w:t>
      </w:r>
      <w:r w:rsidRPr="002E3CB0">
        <w:t>рмане священному</w:t>
      </w:r>
      <w:r w:rsidR="00E94B2D" w:rsidRPr="002E3CB0">
        <w:t>́</w:t>
      </w:r>
      <w:r w:rsidRPr="002E3CB0">
        <w:t>чениче, па</w:t>
      </w:r>
      <w:r w:rsidR="00E94B2D" w:rsidRPr="002E3CB0">
        <w:t>́</w:t>
      </w:r>
      <w:r w:rsidRPr="002E3CB0">
        <w:t>стырем му</w:t>
      </w:r>
      <w:r w:rsidR="00E94B2D" w:rsidRPr="002E3CB0">
        <w:t>́</w:t>
      </w:r>
      <w:r w:rsidRPr="002E3CB0">
        <w:t xml:space="preserve">дрость, </w:t>
      </w:r>
      <w:proofErr w:type="gramStart"/>
      <w:r w:rsidRPr="002E3CB0">
        <w:t>мона</w:t>
      </w:r>
      <w:r w:rsidR="00E94B2D" w:rsidRPr="002E3CB0">
        <w:t>́</w:t>
      </w:r>
      <w:r w:rsidRPr="002E3CB0">
        <w:t>хом</w:t>
      </w:r>
      <w:proofErr w:type="gramEnd"/>
      <w:r w:rsidRPr="002E3CB0">
        <w:t xml:space="preserve"> усе</w:t>
      </w:r>
      <w:r w:rsidR="00E94B2D" w:rsidRPr="002E3CB0">
        <w:t>́</w:t>
      </w:r>
      <w:r w:rsidRPr="002E3CB0">
        <w:t>рдие в моли</w:t>
      </w:r>
      <w:r w:rsidR="00E94B2D" w:rsidRPr="002E3CB0">
        <w:t>́</w:t>
      </w:r>
      <w:r w:rsidRPr="002E3CB0">
        <w:t>тве, ве</w:t>
      </w:r>
      <w:r w:rsidR="00E94B2D" w:rsidRPr="002E3CB0">
        <w:t>́</w:t>
      </w:r>
      <w:r w:rsidRPr="002E3CB0">
        <w:t>рным же ча</w:t>
      </w:r>
      <w:r w:rsidR="00E94B2D" w:rsidRPr="002E3CB0">
        <w:t>́</w:t>
      </w:r>
      <w:r w:rsidRPr="002E3CB0">
        <w:t>дом церко</w:t>
      </w:r>
      <w:r w:rsidR="00E94B2D" w:rsidRPr="002E3CB0">
        <w:t>́</w:t>
      </w:r>
      <w:r w:rsidRPr="002E3CB0">
        <w:t>вным в Правосла</w:t>
      </w:r>
      <w:r w:rsidR="00E94B2D" w:rsidRPr="002E3CB0">
        <w:t>́</w:t>
      </w:r>
      <w:r w:rsidRPr="002E3CB0">
        <w:t>вии утвержде</w:t>
      </w:r>
      <w:r w:rsidR="00E94B2D" w:rsidRPr="002E3CB0">
        <w:t>́</w:t>
      </w:r>
      <w:r w:rsidRPr="002E3CB0">
        <w:t>ние.</w:t>
      </w:r>
    </w:p>
    <w:p w14:paraId="3317AD65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E94B2D" w:rsidRPr="002E3CB0">
        <w:t>́</w:t>
      </w:r>
      <w:r w:rsidRPr="002E3CB0">
        <w:t>ва</w:t>
      </w:r>
      <w:proofErr w:type="gramEnd"/>
      <w:r w:rsidRPr="002E3CB0">
        <w:t>, и ны</w:t>
      </w:r>
      <w:r w:rsidR="00E94B2D" w:rsidRPr="002E3CB0">
        <w:t>́</w:t>
      </w:r>
      <w:r w:rsidRPr="002E3CB0">
        <w:t>не, Богоро</w:t>
      </w:r>
      <w:r w:rsidR="00E94B2D" w:rsidRPr="002E3CB0">
        <w:t>́</w:t>
      </w:r>
      <w:r w:rsidRPr="002E3CB0">
        <w:t>дичен:</w:t>
      </w:r>
    </w:p>
    <w:p w14:paraId="3317AD66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учи</w:t>
      </w:r>
      <w:r w:rsidR="00E94B2D" w:rsidRPr="002E3CB0">
        <w:t>́</w:t>
      </w:r>
      <w:r w:rsidRPr="002E3CB0">
        <w:t>ною прегреше</w:t>
      </w:r>
      <w:r w:rsidR="00E94B2D" w:rsidRPr="002E3CB0">
        <w:t>́</w:t>
      </w:r>
      <w:r w:rsidRPr="002E3CB0">
        <w:t>ний обурева</w:t>
      </w:r>
      <w:r w:rsidR="00E94B2D" w:rsidRPr="002E3CB0">
        <w:t>́</w:t>
      </w:r>
      <w:r w:rsidRPr="002E3CB0">
        <w:t>емь, к ти</w:t>
      </w:r>
      <w:r w:rsidR="00E94B2D" w:rsidRPr="002E3CB0">
        <w:t>́</w:t>
      </w:r>
      <w:r w:rsidRPr="002E3CB0">
        <w:t>хому приста</w:t>
      </w:r>
      <w:r w:rsidR="00E94B2D" w:rsidRPr="002E3CB0">
        <w:t>́</w:t>
      </w:r>
      <w:r w:rsidRPr="002E3CB0">
        <w:t>нищу Твоея</w:t>
      </w:r>
      <w:r w:rsidR="00E94B2D" w:rsidRPr="002E3CB0">
        <w:t>́</w:t>
      </w:r>
      <w:r w:rsidRPr="002E3CB0">
        <w:t xml:space="preserve"> мольбы</w:t>
      </w:r>
      <w:r w:rsidR="00E94B2D" w:rsidRPr="002E3CB0">
        <w:t>́</w:t>
      </w:r>
      <w:r w:rsidRPr="002E3CB0">
        <w:t>, Богоро</w:t>
      </w:r>
      <w:r w:rsidR="00E94B2D" w:rsidRPr="002E3CB0">
        <w:t>́</w:t>
      </w:r>
      <w:r w:rsidRPr="002E3CB0">
        <w:t>дице Пречи</w:t>
      </w:r>
      <w:r w:rsidR="00E94B2D" w:rsidRPr="002E3CB0">
        <w:t>́</w:t>
      </w:r>
      <w:r w:rsidRPr="002E3CB0">
        <w:t>стая, прибега</w:t>
      </w:r>
      <w:r w:rsidR="00E94B2D" w:rsidRPr="002E3CB0">
        <w:t>́</w:t>
      </w:r>
      <w:r w:rsidRPr="002E3CB0">
        <w:t>ю и взыва</w:t>
      </w:r>
      <w:r w:rsidR="00E94B2D" w:rsidRPr="002E3CB0">
        <w:t>́</w:t>
      </w:r>
      <w:r w:rsidRPr="002E3CB0">
        <w:t>ю: спаси</w:t>
      </w:r>
      <w:r w:rsidR="00E94B2D" w:rsidRPr="002E3CB0">
        <w:t>́</w:t>
      </w:r>
      <w:r w:rsidRPr="002E3CB0">
        <w:t xml:space="preserve"> мя моли</w:t>
      </w:r>
      <w:r w:rsidR="00E94B2D" w:rsidRPr="002E3CB0">
        <w:t>́</w:t>
      </w:r>
      <w:r w:rsidRPr="002E3CB0">
        <w:t>твами</w:t>
      </w:r>
      <w:proofErr w:type="gramStart"/>
      <w:r w:rsidRPr="002E3CB0">
        <w:t xml:space="preserve"> Т</w:t>
      </w:r>
      <w:proofErr w:type="gramEnd"/>
      <w:r w:rsidRPr="002E3CB0">
        <w:t>вои</w:t>
      </w:r>
      <w:r w:rsidR="00E94B2D" w:rsidRPr="002E3CB0">
        <w:t>́</w:t>
      </w:r>
      <w:r w:rsidRPr="002E3CB0">
        <w:t xml:space="preserve">ми, </w:t>
      </w:r>
      <w:r w:rsidR="009B00A6" w:rsidRPr="002E3CB0">
        <w:t>д</w:t>
      </w:r>
      <w:r w:rsidRPr="002E3CB0">
        <w:t>ержа</w:t>
      </w:r>
      <w:r w:rsidR="00E94B2D" w:rsidRPr="002E3CB0">
        <w:t>́</w:t>
      </w:r>
      <w:r w:rsidRPr="002E3CB0">
        <w:t>вная Засту</w:t>
      </w:r>
      <w:r w:rsidR="00E94B2D" w:rsidRPr="002E3CB0">
        <w:t>́</w:t>
      </w:r>
      <w:r w:rsidRPr="002E3CB0">
        <w:t>пнице.</w:t>
      </w:r>
    </w:p>
    <w:p w14:paraId="3317AD67" w14:textId="77777777" w:rsidR="003365F4" w:rsidRPr="002E3CB0" w:rsidRDefault="003365F4" w:rsidP="003365F4">
      <w:pPr>
        <w:pStyle w:val="nbtservheadred"/>
      </w:pPr>
      <w:r w:rsidRPr="002E3CB0">
        <w:t>По 2-м стихосло</w:t>
      </w:r>
      <w:r w:rsidR="00E94B2D" w:rsidRPr="002E3CB0">
        <w:t>́</w:t>
      </w:r>
      <w:r w:rsidRPr="002E3CB0">
        <w:t xml:space="preserve">вии </w:t>
      </w:r>
      <w:proofErr w:type="gramStart"/>
      <w:r w:rsidRPr="002E3CB0">
        <w:t>седа</w:t>
      </w:r>
      <w:proofErr w:type="gramEnd"/>
      <w:r w:rsidR="00E94B2D" w:rsidRPr="002E3CB0">
        <w:t>́</w:t>
      </w:r>
      <w:r w:rsidRPr="002E3CB0">
        <w:t>лен, глас 3:</w:t>
      </w:r>
    </w:p>
    <w:p w14:paraId="3317AD68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М</w:t>
      </w:r>
      <w:r w:rsidRPr="002E3CB0">
        <w:t>у</w:t>
      </w:r>
      <w:r w:rsidR="00E94B2D" w:rsidRPr="002E3CB0">
        <w:t>́</w:t>
      </w:r>
      <w:r w:rsidRPr="002E3CB0">
        <w:t>чеником</w:t>
      </w:r>
      <w:proofErr w:type="gramEnd"/>
      <w:r w:rsidRPr="002E3CB0">
        <w:t xml:space="preserve"> дре</w:t>
      </w:r>
      <w:r w:rsidR="00E94B2D" w:rsidRPr="002E3CB0">
        <w:t>́</w:t>
      </w:r>
      <w:r w:rsidRPr="002E3CB0">
        <w:t>вним подража</w:t>
      </w:r>
      <w:r w:rsidR="00E94B2D" w:rsidRPr="002E3CB0">
        <w:t>́</w:t>
      </w:r>
      <w:r w:rsidRPr="002E3CB0">
        <w:t>я, ни поноше</w:t>
      </w:r>
      <w:r w:rsidR="00E94B2D" w:rsidRPr="002E3CB0">
        <w:t>́</w:t>
      </w:r>
      <w:r w:rsidRPr="002E3CB0">
        <w:t>ний, ни уничиже</w:t>
      </w:r>
      <w:r w:rsidR="00E94B2D" w:rsidRPr="002E3CB0">
        <w:t>́</w:t>
      </w:r>
      <w:r w:rsidRPr="002E3CB0">
        <w:t>ний, ни гоне</w:t>
      </w:r>
      <w:r w:rsidR="00E94B2D" w:rsidRPr="002E3CB0">
        <w:t>́</w:t>
      </w:r>
      <w:r w:rsidRPr="002E3CB0">
        <w:t>ний, ни уз, ни са</w:t>
      </w:r>
      <w:r w:rsidR="00E94B2D" w:rsidRPr="002E3CB0">
        <w:t>́</w:t>
      </w:r>
      <w:r w:rsidRPr="002E3CB0">
        <w:t>мыя сме</w:t>
      </w:r>
      <w:r w:rsidR="00E94B2D" w:rsidRPr="002E3CB0">
        <w:t>́</w:t>
      </w:r>
      <w:r w:rsidRPr="002E3CB0">
        <w:t>рти убоя</w:t>
      </w:r>
      <w:r w:rsidR="00E94B2D" w:rsidRPr="002E3CB0">
        <w:t>́</w:t>
      </w:r>
      <w:r w:rsidRPr="002E3CB0">
        <w:t>лся еси</w:t>
      </w:r>
      <w:r w:rsidR="00E94B2D" w:rsidRPr="002E3CB0">
        <w:t>́</w:t>
      </w:r>
      <w:r w:rsidRPr="002E3CB0">
        <w:t>, Ге</w:t>
      </w:r>
      <w:r w:rsidR="00E94B2D" w:rsidRPr="002E3CB0">
        <w:t>́</w:t>
      </w:r>
      <w:r w:rsidRPr="002E3CB0">
        <w:t>рмане святи</w:t>
      </w:r>
      <w:r w:rsidR="00E94B2D" w:rsidRPr="002E3CB0">
        <w:t>́</w:t>
      </w:r>
      <w:r w:rsidRPr="002E3CB0">
        <w:t>телю, ве</w:t>
      </w:r>
      <w:r w:rsidR="00E94B2D" w:rsidRPr="002E3CB0">
        <w:t>́</w:t>
      </w:r>
      <w:r w:rsidRPr="002E3CB0">
        <w:t>дая, я</w:t>
      </w:r>
      <w:r w:rsidR="00E94B2D" w:rsidRPr="002E3CB0">
        <w:t>́</w:t>
      </w:r>
      <w:r w:rsidRPr="002E3CB0">
        <w:t>ко ра</w:t>
      </w:r>
      <w:r w:rsidR="00E94B2D" w:rsidRPr="002E3CB0">
        <w:t>́</w:t>
      </w:r>
      <w:r w:rsidRPr="002E3CB0">
        <w:t>йское наслажде</w:t>
      </w:r>
      <w:r w:rsidR="00E94B2D" w:rsidRPr="002E3CB0">
        <w:t>́</w:t>
      </w:r>
      <w:r w:rsidRPr="002E3CB0">
        <w:t>ние и лицезре</w:t>
      </w:r>
      <w:r w:rsidR="00E94B2D" w:rsidRPr="002E3CB0">
        <w:t>́</w:t>
      </w:r>
      <w:r w:rsidRPr="002E3CB0">
        <w:t>ние Христа</w:t>
      </w:r>
      <w:r w:rsidR="00E94B2D" w:rsidRPr="002E3CB0">
        <w:t>́</w:t>
      </w:r>
      <w:r w:rsidRPr="002E3CB0">
        <w:t xml:space="preserve"> Бо</w:t>
      </w:r>
      <w:r w:rsidR="00E94B2D" w:rsidRPr="002E3CB0">
        <w:t>́</w:t>
      </w:r>
      <w:r w:rsidRPr="002E3CB0">
        <w:t>га ра</w:t>
      </w:r>
      <w:r w:rsidR="00E94B2D" w:rsidRPr="002E3CB0">
        <w:t>́</w:t>
      </w:r>
      <w:r w:rsidRPr="002E3CB0">
        <w:t>дость ве</w:t>
      </w:r>
      <w:r w:rsidR="00E94B2D" w:rsidRPr="002E3CB0">
        <w:t>́</w:t>
      </w:r>
      <w:r w:rsidRPr="002E3CB0">
        <w:t>лия есть, о не</w:t>
      </w:r>
      <w:r w:rsidR="00E94B2D" w:rsidRPr="002E3CB0">
        <w:t>́</w:t>
      </w:r>
      <w:r w:rsidRPr="002E3CB0">
        <w:t>йже стра</w:t>
      </w:r>
      <w:r w:rsidR="00E94B2D" w:rsidRPr="002E3CB0">
        <w:t>́</w:t>
      </w:r>
      <w:r w:rsidRPr="002E3CB0">
        <w:t>сти лю</w:t>
      </w:r>
      <w:r w:rsidR="002B2F29" w:rsidRPr="002E3CB0">
        <w:t>́</w:t>
      </w:r>
      <w:r w:rsidRPr="002E3CB0">
        <w:t>тыя ни во что вменя</w:t>
      </w:r>
      <w:r w:rsidR="00E94B2D" w:rsidRPr="002E3CB0">
        <w:t>́</w:t>
      </w:r>
      <w:r w:rsidRPr="002E3CB0">
        <w:t xml:space="preserve">ются и </w:t>
      </w:r>
      <w:proofErr w:type="gramStart"/>
      <w:r w:rsidRPr="002E3CB0">
        <w:t>ко</w:t>
      </w:r>
      <w:r w:rsidR="00E94B2D" w:rsidRPr="002E3CB0">
        <w:t>́</w:t>
      </w:r>
      <w:r w:rsidRPr="002E3CB0">
        <w:t>зни</w:t>
      </w:r>
      <w:proofErr w:type="gramEnd"/>
      <w:r w:rsidRPr="002E3CB0">
        <w:t xml:space="preserve"> враго</w:t>
      </w:r>
      <w:r w:rsidR="00E94B2D" w:rsidRPr="002E3CB0">
        <w:t>́</w:t>
      </w:r>
      <w:r w:rsidRPr="002E3CB0">
        <w:t>в ви</w:t>
      </w:r>
      <w:r w:rsidR="00E94B2D" w:rsidRPr="002E3CB0">
        <w:t>́</w:t>
      </w:r>
      <w:r w:rsidRPr="002E3CB0">
        <w:t>димых и неви</w:t>
      </w:r>
      <w:r w:rsidR="00E94B2D" w:rsidRPr="002E3CB0">
        <w:t>́</w:t>
      </w:r>
      <w:r w:rsidRPr="002E3CB0">
        <w:t>димых побежда</w:t>
      </w:r>
      <w:r w:rsidR="00E94B2D" w:rsidRPr="002E3CB0">
        <w:t>́</w:t>
      </w:r>
      <w:r w:rsidRPr="002E3CB0">
        <w:t>ются. Испроси</w:t>
      </w:r>
      <w:r w:rsidR="00E94B2D" w:rsidRPr="002E3CB0">
        <w:t>́</w:t>
      </w:r>
      <w:r w:rsidRPr="002E3CB0">
        <w:t xml:space="preserve"> и нам у </w:t>
      </w:r>
      <w:proofErr w:type="gramStart"/>
      <w:r w:rsidRPr="002E3CB0">
        <w:t>Го</w:t>
      </w:r>
      <w:r w:rsidR="00E94B2D" w:rsidRPr="002E3CB0">
        <w:t>́</w:t>
      </w:r>
      <w:r w:rsidRPr="002E3CB0">
        <w:t>спода</w:t>
      </w:r>
      <w:proofErr w:type="gramEnd"/>
      <w:r w:rsidRPr="002E3CB0">
        <w:t xml:space="preserve"> </w:t>
      </w:r>
      <w:r w:rsidRPr="002E3CB0">
        <w:lastRenderedPageBreak/>
        <w:t>моли</w:t>
      </w:r>
      <w:r w:rsidR="00E94B2D" w:rsidRPr="002E3CB0">
        <w:t>́</w:t>
      </w:r>
      <w:r w:rsidRPr="002E3CB0">
        <w:t>твами твои</w:t>
      </w:r>
      <w:r w:rsidR="00E94B2D" w:rsidRPr="002E3CB0">
        <w:t>́</w:t>
      </w:r>
      <w:r w:rsidRPr="002E3CB0">
        <w:t>ми побе</w:t>
      </w:r>
      <w:r w:rsidR="00E94B2D" w:rsidRPr="002E3CB0">
        <w:t>́</w:t>
      </w:r>
      <w:r w:rsidRPr="002E3CB0">
        <w:t>ды на стра</w:t>
      </w:r>
      <w:r w:rsidR="00E94B2D" w:rsidRPr="002E3CB0">
        <w:t>́</w:t>
      </w:r>
      <w:r w:rsidRPr="002E3CB0">
        <w:t>сти, ра</w:t>
      </w:r>
      <w:r w:rsidR="00E94B2D" w:rsidRPr="002E3CB0">
        <w:t>́</w:t>
      </w:r>
      <w:r w:rsidRPr="002E3CB0">
        <w:t>дости ве</w:t>
      </w:r>
      <w:r w:rsidR="00E94B2D" w:rsidRPr="002E3CB0">
        <w:t>́</w:t>
      </w:r>
      <w:r w:rsidRPr="002E3CB0">
        <w:t>чныя и живота</w:t>
      </w:r>
      <w:r w:rsidR="00E94B2D" w:rsidRPr="002E3CB0">
        <w:t>́</w:t>
      </w:r>
      <w:r w:rsidRPr="002E3CB0">
        <w:t xml:space="preserve"> несконча</w:t>
      </w:r>
      <w:r w:rsidR="00E94B2D" w:rsidRPr="002E3CB0">
        <w:t>́</w:t>
      </w:r>
      <w:r w:rsidRPr="002E3CB0">
        <w:t>емаго.</w:t>
      </w:r>
    </w:p>
    <w:p w14:paraId="3317AD69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E94B2D" w:rsidRPr="002E3CB0">
        <w:t>́</w:t>
      </w:r>
      <w:r w:rsidRPr="002E3CB0">
        <w:t>ва</w:t>
      </w:r>
      <w:proofErr w:type="gramEnd"/>
      <w:r w:rsidRPr="002E3CB0">
        <w:t>, и ны</w:t>
      </w:r>
      <w:r w:rsidR="00E94B2D" w:rsidRPr="002E3CB0">
        <w:t>́</w:t>
      </w:r>
      <w:r w:rsidRPr="002E3CB0">
        <w:t>не, Богоро́дичен:</w:t>
      </w:r>
    </w:p>
    <w:p w14:paraId="3317AD6A" w14:textId="1F2F0E9A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</w:t>
      </w:r>
      <w:r w:rsidRPr="002E3CB0">
        <w:t>оже</w:t>
      </w:r>
      <w:r w:rsidR="00E94B2D" w:rsidRPr="002E3CB0">
        <w:t>́</w:t>
      </w:r>
      <w:r w:rsidRPr="002E3CB0">
        <w:t>ственная ски</w:t>
      </w:r>
      <w:r w:rsidR="00E94B2D" w:rsidRPr="002E3CB0">
        <w:t>́</w:t>
      </w:r>
      <w:r w:rsidRPr="002E3CB0">
        <w:t>ния была</w:t>
      </w:r>
      <w:r w:rsidR="00E94B2D" w:rsidRPr="002E3CB0">
        <w:t>́</w:t>
      </w:r>
      <w:r w:rsidRPr="002E3CB0">
        <w:t xml:space="preserve"> еси</w:t>
      </w:r>
      <w:r w:rsidR="00E94B2D" w:rsidRPr="002E3CB0">
        <w:t>́</w:t>
      </w:r>
      <w:r w:rsidRPr="002E3CB0">
        <w:t xml:space="preserve"> Сло</w:t>
      </w:r>
      <w:r w:rsidR="00E94B2D" w:rsidRPr="002E3CB0">
        <w:t>́</w:t>
      </w:r>
      <w:r w:rsidRPr="002E3CB0">
        <w:t>ва, еди</w:t>
      </w:r>
      <w:r w:rsidR="00E94B2D" w:rsidRPr="002E3CB0">
        <w:t>́</w:t>
      </w:r>
      <w:r w:rsidRPr="002E3CB0">
        <w:t>на Пречи</w:t>
      </w:r>
      <w:r w:rsidR="00E94B2D" w:rsidRPr="002E3CB0">
        <w:t>́</w:t>
      </w:r>
      <w:r w:rsidRPr="002E3CB0">
        <w:t>стая</w:t>
      </w:r>
      <w:proofErr w:type="gramStart"/>
      <w:r w:rsidRPr="002E3CB0">
        <w:t xml:space="preserve"> Д</w:t>
      </w:r>
      <w:proofErr w:type="gramEnd"/>
      <w:r w:rsidRPr="002E3CB0">
        <w:t>е</w:t>
      </w:r>
      <w:r w:rsidR="00E94B2D" w:rsidRPr="002E3CB0">
        <w:t>́</w:t>
      </w:r>
      <w:r w:rsidRPr="002E3CB0">
        <w:t>во Ма</w:t>
      </w:r>
      <w:r w:rsidR="00E94B2D" w:rsidRPr="002E3CB0">
        <w:t>́</w:t>
      </w:r>
      <w:r w:rsidRPr="002E3CB0">
        <w:t>ти, чистото</w:t>
      </w:r>
      <w:r w:rsidR="00E94B2D" w:rsidRPr="002E3CB0">
        <w:t>́</w:t>
      </w:r>
      <w:r w:rsidRPr="002E3CB0">
        <w:t>ю А</w:t>
      </w:r>
      <w:r w:rsidR="009B00A6" w:rsidRPr="002E3CB0">
        <w:t>́</w:t>
      </w:r>
      <w:r w:rsidRPr="002E3CB0">
        <w:t>нгелы превозше</w:t>
      </w:r>
      <w:r w:rsidR="00E94B2D" w:rsidRPr="002E3CB0">
        <w:t>́</w:t>
      </w:r>
      <w:r w:rsidRPr="002E3CB0">
        <w:t>дшая, па</w:t>
      </w:r>
      <w:r w:rsidR="00E94B2D" w:rsidRPr="002E3CB0">
        <w:t>́</w:t>
      </w:r>
      <w:r w:rsidRPr="002E3CB0">
        <w:t>че всех мене</w:t>
      </w:r>
      <w:r w:rsidR="00E94B2D" w:rsidRPr="002E3CB0">
        <w:t>́</w:t>
      </w:r>
      <w:r w:rsidRPr="002E3CB0">
        <w:t xml:space="preserve"> персть бы</w:t>
      </w:r>
      <w:r w:rsidR="00E94B2D" w:rsidRPr="002E3CB0">
        <w:t>́</w:t>
      </w:r>
      <w:r w:rsidRPr="002E3CB0">
        <w:t>вша</w:t>
      </w:r>
      <w:r w:rsidR="00904308" w:rsidRPr="002E3CB0">
        <w:t>,</w:t>
      </w:r>
      <w:r w:rsidRPr="002E3CB0">
        <w:t xml:space="preserve"> оскверне</w:t>
      </w:r>
      <w:r w:rsidR="00E94B2D" w:rsidRPr="002E3CB0">
        <w:t>́</w:t>
      </w:r>
      <w:r w:rsidRPr="002E3CB0">
        <w:t>на плотски</w:t>
      </w:r>
      <w:r w:rsidR="00E94B2D" w:rsidRPr="002E3CB0">
        <w:t>́</w:t>
      </w:r>
      <w:r w:rsidRPr="002E3CB0">
        <w:t>ми прегреше</w:t>
      </w:r>
      <w:r w:rsidR="00E94B2D" w:rsidRPr="002E3CB0">
        <w:t>́</w:t>
      </w:r>
      <w:r w:rsidRPr="002E3CB0">
        <w:t>ньми, очи</w:t>
      </w:r>
      <w:r w:rsidR="00E94B2D" w:rsidRPr="002E3CB0">
        <w:t>́</w:t>
      </w:r>
      <w:r w:rsidRPr="002E3CB0">
        <w:t>сти моли</w:t>
      </w:r>
      <w:r w:rsidR="00E94B2D" w:rsidRPr="002E3CB0">
        <w:t>́</w:t>
      </w:r>
      <w:r w:rsidRPr="002E3CB0">
        <w:t>тв Твои</w:t>
      </w:r>
      <w:r w:rsidR="00E94B2D" w:rsidRPr="002E3CB0">
        <w:t>́</w:t>
      </w:r>
      <w:r w:rsidRPr="002E3CB0">
        <w:t xml:space="preserve">х </w:t>
      </w:r>
      <w:r w:rsidR="0033766B" w:rsidRPr="002E3CB0">
        <w:t>б</w:t>
      </w:r>
      <w:r w:rsidRPr="002E3CB0">
        <w:t>оже</w:t>
      </w:r>
      <w:r w:rsidR="00E94B2D" w:rsidRPr="002E3CB0">
        <w:t>́</w:t>
      </w:r>
      <w:r w:rsidRPr="002E3CB0">
        <w:t>ственными вода</w:t>
      </w:r>
      <w:r w:rsidR="00E94B2D" w:rsidRPr="002E3CB0">
        <w:t>́</w:t>
      </w:r>
      <w:r w:rsidRPr="002E3CB0">
        <w:t>ми, подаю</w:t>
      </w:r>
      <w:r w:rsidR="00E94B2D" w:rsidRPr="002E3CB0">
        <w:t>́</w:t>
      </w:r>
      <w:r w:rsidRPr="002E3CB0">
        <w:t>щи, Чи</w:t>
      </w:r>
      <w:r w:rsidR="00E94B2D" w:rsidRPr="002E3CB0">
        <w:t>́</w:t>
      </w:r>
      <w:r w:rsidRPr="002E3CB0">
        <w:t>стая, ве</w:t>
      </w:r>
      <w:r w:rsidR="00E94B2D" w:rsidRPr="002E3CB0">
        <w:t>́</w:t>
      </w:r>
      <w:r w:rsidRPr="002E3CB0">
        <w:t>лию ми</w:t>
      </w:r>
      <w:r w:rsidR="00E94B2D" w:rsidRPr="002E3CB0">
        <w:t>́</w:t>
      </w:r>
      <w:r w:rsidRPr="002E3CB0">
        <w:t>лость.</w:t>
      </w:r>
    </w:p>
    <w:p w14:paraId="3317AD6B" w14:textId="77777777" w:rsidR="003365F4" w:rsidRPr="002E3CB0" w:rsidRDefault="003365F4" w:rsidP="003365F4">
      <w:pPr>
        <w:pStyle w:val="nbtservheadred"/>
      </w:pPr>
      <w:proofErr w:type="gramStart"/>
      <w:r w:rsidRPr="002E3CB0">
        <w:t>Велича</w:t>
      </w:r>
      <w:r w:rsidR="00E94B2D" w:rsidRPr="002E3CB0">
        <w:t>́</w:t>
      </w:r>
      <w:r w:rsidRPr="002E3CB0">
        <w:t>ние</w:t>
      </w:r>
      <w:proofErr w:type="gramEnd"/>
      <w:r w:rsidRPr="002E3CB0">
        <w:t>:</w:t>
      </w:r>
    </w:p>
    <w:p w14:paraId="3317AD6C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В</w:t>
      </w:r>
      <w:r w:rsidRPr="002E3CB0">
        <w:t>елича</w:t>
      </w:r>
      <w:r w:rsidR="00E94B2D" w:rsidRPr="002E3CB0">
        <w:t>́</w:t>
      </w:r>
      <w:r w:rsidRPr="002E3CB0">
        <w:t>ем</w:t>
      </w:r>
      <w:proofErr w:type="gramEnd"/>
      <w:r w:rsidRPr="002E3CB0">
        <w:t xml:space="preserve"> тя,/ священному</w:t>
      </w:r>
      <w:r w:rsidR="00E94B2D" w:rsidRPr="002E3CB0">
        <w:t>́</w:t>
      </w:r>
      <w:r w:rsidRPr="002E3CB0">
        <w:t>чениче Ге</w:t>
      </w:r>
      <w:r w:rsidR="00E94B2D" w:rsidRPr="002E3CB0">
        <w:t>́</w:t>
      </w:r>
      <w:r w:rsidRPr="002E3CB0">
        <w:t>рмане,/ и чтим честна</w:t>
      </w:r>
      <w:r w:rsidR="00E94B2D" w:rsidRPr="002E3CB0">
        <w:t>́</w:t>
      </w:r>
      <w:r w:rsidRPr="002E3CB0">
        <w:t>я страда</w:t>
      </w:r>
      <w:r w:rsidR="00E94B2D" w:rsidRPr="002E3CB0">
        <w:t>́</w:t>
      </w:r>
      <w:r w:rsidRPr="002E3CB0">
        <w:t>ния твоя</w:t>
      </w:r>
      <w:r w:rsidR="00E94B2D" w:rsidRPr="002E3CB0">
        <w:t>́</w:t>
      </w:r>
      <w:r w:rsidRPr="002E3CB0">
        <w:t>,/ я</w:t>
      </w:r>
      <w:r w:rsidR="00E94B2D" w:rsidRPr="002E3CB0">
        <w:t>́</w:t>
      </w:r>
      <w:r w:rsidRPr="002E3CB0">
        <w:t>же за Христа</w:t>
      </w:r>
      <w:r w:rsidR="00E94B2D" w:rsidRPr="002E3CB0">
        <w:t>́</w:t>
      </w:r>
      <w:r w:rsidRPr="002E3CB0">
        <w:t xml:space="preserve"> во утвержде</w:t>
      </w:r>
      <w:r w:rsidR="00E94B2D" w:rsidRPr="002E3CB0">
        <w:t>́</w:t>
      </w:r>
      <w:r w:rsidRPr="002E3CB0">
        <w:t>ние на Руси</w:t>
      </w:r>
      <w:r w:rsidR="00E94B2D" w:rsidRPr="002E3CB0">
        <w:t>́</w:t>
      </w:r>
      <w:r w:rsidRPr="002E3CB0">
        <w:t xml:space="preserve"> Правосла</w:t>
      </w:r>
      <w:r w:rsidR="00E94B2D" w:rsidRPr="002E3CB0">
        <w:t>́</w:t>
      </w:r>
      <w:r w:rsidR="00A857A7" w:rsidRPr="002E3CB0">
        <w:t>вия</w:t>
      </w:r>
      <w:r w:rsidRPr="002E3CB0">
        <w:t>/</w:t>
      </w:r>
      <w:r w:rsidR="008717D3" w:rsidRPr="002E3CB0">
        <w:t>/</w:t>
      </w:r>
      <w:r w:rsidRPr="002E3CB0">
        <w:t xml:space="preserve"> претерпе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.</w:t>
      </w:r>
    </w:p>
    <w:p w14:paraId="3317AD6D" w14:textId="77777777" w:rsidR="003365F4" w:rsidRPr="002E3CB0" w:rsidRDefault="003365F4" w:rsidP="003365F4">
      <w:pPr>
        <w:pStyle w:val="nbtservheadred"/>
      </w:pPr>
      <w:proofErr w:type="gramStart"/>
      <w:r w:rsidRPr="002E3CB0">
        <w:t>Псало</w:t>
      </w:r>
      <w:r w:rsidR="00E94B2D" w:rsidRPr="002E3CB0">
        <w:t>́</w:t>
      </w:r>
      <w:r w:rsidRPr="002E3CB0">
        <w:t>м</w:t>
      </w:r>
      <w:proofErr w:type="gramEnd"/>
      <w:r w:rsidRPr="002E3CB0">
        <w:t xml:space="preserve"> избра</w:t>
      </w:r>
      <w:r w:rsidR="00E94B2D" w:rsidRPr="002E3CB0">
        <w:t>́</w:t>
      </w:r>
      <w:r w:rsidRPr="002E3CB0">
        <w:t>нный:</w:t>
      </w:r>
    </w:p>
    <w:p w14:paraId="3317AD6E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</w:t>
      </w:r>
      <w:r w:rsidRPr="002E3CB0">
        <w:t xml:space="preserve">ог нам </w:t>
      </w:r>
      <w:proofErr w:type="gramStart"/>
      <w:r w:rsidR="009B00A6" w:rsidRPr="002E3CB0">
        <w:t>п</w:t>
      </w:r>
      <w:r w:rsidRPr="002E3CB0">
        <w:t>рибе</w:t>
      </w:r>
      <w:r w:rsidR="00E94B2D" w:rsidRPr="002E3CB0">
        <w:t>́</w:t>
      </w:r>
      <w:r w:rsidRPr="002E3CB0">
        <w:t>жище</w:t>
      </w:r>
      <w:proofErr w:type="gramEnd"/>
      <w:r w:rsidRPr="002E3CB0">
        <w:t xml:space="preserve"> и </w:t>
      </w:r>
      <w:r w:rsidR="009B00A6" w:rsidRPr="002E3CB0">
        <w:t>с</w:t>
      </w:r>
      <w:r w:rsidRPr="002E3CB0">
        <w:t>и</w:t>
      </w:r>
      <w:r w:rsidR="00E94B2D" w:rsidRPr="002E3CB0">
        <w:t>́</w:t>
      </w:r>
      <w:r w:rsidRPr="002E3CB0">
        <w:t>ла.</w:t>
      </w:r>
    </w:p>
    <w:p w14:paraId="3317AD6F" w14:textId="6C864B35" w:rsidR="003365F4" w:rsidRPr="002E3CB0" w:rsidRDefault="003365F4" w:rsidP="003365F4">
      <w:pPr>
        <w:pStyle w:val="nbtservbasic"/>
      </w:pPr>
      <w:r w:rsidRPr="002E3CB0">
        <w:rPr>
          <w:rStyle w:val="nbtservred"/>
        </w:rPr>
        <w:t>Г</w:t>
      </w:r>
      <w:r w:rsidRPr="002E3CB0">
        <w:t>о</w:t>
      </w:r>
      <w:r w:rsidR="00E94B2D" w:rsidRPr="002E3CB0">
        <w:t>́</w:t>
      </w:r>
      <w:r w:rsidRPr="002E3CB0">
        <w:t>споди, воздви</w:t>
      </w:r>
      <w:r w:rsidR="00E94B2D" w:rsidRPr="002E3CB0">
        <w:t>́</w:t>
      </w:r>
      <w:r w:rsidRPr="002E3CB0">
        <w:t>гни си</w:t>
      </w:r>
      <w:r w:rsidR="00E94B2D" w:rsidRPr="002E3CB0">
        <w:t>́</w:t>
      </w:r>
      <w:r w:rsidRPr="002E3CB0">
        <w:t>лу</w:t>
      </w:r>
      <w:proofErr w:type="gramStart"/>
      <w:r w:rsidRPr="002E3CB0">
        <w:t xml:space="preserve"> Т</w:t>
      </w:r>
      <w:proofErr w:type="gramEnd"/>
      <w:r w:rsidRPr="002E3CB0">
        <w:t>вою</w:t>
      </w:r>
      <w:r w:rsidR="00E94B2D" w:rsidRPr="002E3CB0">
        <w:t>́</w:t>
      </w:r>
      <w:r w:rsidR="00A857A7" w:rsidRPr="002E3CB0">
        <w:t>,</w:t>
      </w:r>
      <w:r w:rsidRPr="002E3CB0">
        <w:t xml:space="preserve"> и прииди</w:t>
      </w:r>
      <w:r w:rsidR="00E94B2D" w:rsidRPr="002E3CB0">
        <w:t>́</w:t>
      </w:r>
      <w:r w:rsidR="00A857A7" w:rsidRPr="002E3CB0">
        <w:t xml:space="preserve"> </w:t>
      </w:r>
      <w:r w:rsidRPr="002E3CB0">
        <w:t>во е</w:t>
      </w:r>
      <w:r w:rsidR="00E94B2D" w:rsidRPr="002E3CB0">
        <w:t>́</w:t>
      </w:r>
      <w:r w:rsidRPr="002E3CB0">
        <w:t>же спасти</w:t>
      </w:r>
      <w:r w:rsidR="00E94B2D" w:rsidRPr="002E3CB0">
        <w:t>́</w:t>
      </w:r>
      <w:r w:rsidRPr="002E3CB0">
        <w:t xml:space="preserve"> н</w:t>
      </w:r>
      <w:r w:rsidR="00191864" w:rsidRPr="002E3CB0">
        <w:t>ас</w:t>
      </w:r>
      <w:r w:rsidRPr="002E3CB0">
        <w:t>.</w:t>
      </w:r>
    </w:p>
    <w:p w14:paraId="3317AD70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Г</w:t>
      </w:r>
      <w:r w:rsidRPr="002E3CB0">
        <w:t>лаго</w:t>
      </w:r>
      <w:r w:rsidR="00E94B2D" w:rsidRPr="002E3CB0">
        <w:t>́</w:t>
      </w:r>
      <w:r w:rsidRPr="002E3CB0">
        <w:t>лах о свиде</w:t>
      </w:r>
      <w:r w:rsidR="00E94B2D" w:rsidRPr="002E3CB0">
        <w:t>́</w:t>
      </w:r>
      <w:r w:rsidRPr="002E3CB0">
        <w:t>ниих</w:t>
      </w:r>
      <w:proofErr w:type="gramStart"/>
      <w:r w:rsidRPr="002E3CB0">
        <w:t xml:space="preserve"> Т</w:t>
      </w:r>
      <w:proofErr w:type="gramEnd"/>
      <w:r w:rsidRPr="002E3CB0">
        <w:t>вои</w:t>
      </w:r>
      <w:r w:rsidR="00E94B2D" w:rsidRPr="002E3CB0">
        <w:t>́</w:t>
      </w:r>
      <w:r w:rsidRPr="002E3CB0">
        <w:t>х пред цари</w:t>
      </w:r>
      <w:r w:rsidR="00E94B2D" w:rsidRPr="002E3CB0">
        <w:t>́</w:t>
      </w:r>
      <w:r w:rsidRPr="002E3CB0">
        <w:t xml:space="preserve"> и не стыдя</w:t>
      </w:r>
      <w:r w:rsidR="00E94B2D" w:rsidRPr="002E3CB0">
        <w:t>́</w:t>
      </w:r>
      <w:r w:rsidRPr="002E3CB0">
        <w:t>хся.</w:t>
      </w:r>
    </w:p>
    <w:p w14:paraId="3317AD71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В</w:t>
      </w:r>
      <w:r w:rsidRPr="002E3CB0">
        <w:t>си язы</w:t>
      </w:r>
      <w:r w:rsidR="00E94B2D" w:rsidRPr="002E3CB0">
        <w:t>́</w:t>
      </w:r>
      <w:r w:rsidRPr="002E3CB0">
        <w:t>цы обыдо</w:t>
      </w:r>
      <w:r w:rsidR="00E94B2D" w:rsidRPr="002E3CB0">
        <w:t>́</w:t>
      </w:r>
      <w:r w:rsidRPr="002E3CB0">
        <w:t>ша мя</w:t>
      </w:r>
      <w:r w:rsidR="00DF1DC1" w:rsidRPr="002E3CB0">
        <w:t>,</w:t>
      </w:r>
      <w:r w:rsidRPr="002E3CB0">
        <w:t xml:space="preserve"> и </w:t>
      </w:r>
      <w:proofErr w:type="gramStart"/>
      <w:r w:rsidRPr="002E3CB0">
        <w:t>и</w:t>
      </w:r>
      <w:proofErr w:type="gramEnd"/>
      <w:r w:rsidR="00E94B2D" w:rsidRPr="002E3CB0">
        <w:t>́</w:t>
      </w:r>
      <w:r w:rsidRPr="002E3CB0">
        <w:t>менем Госпо</w:t>
      </w:r>
      <w:r w:rsidR="00E94B2D" w:rsidRPr="002E3CB0">
        <w:t>́</w:t>
      </w:r>
      <w:r w:rsidRPr="002E3CB0">
        <w:t>дним противля</w:t>
      </w:r>
      <w:r w:rsidR="00E94B2D" w:rsidRPr="002E3CB0">
        <w:t>́</w:t>
      </w:r>
      <w:r w:rsidRPr="002E3CB0">
        <w:t>хся им.</w:t>
      </w:r>
    </w:p>
    <w:p w14:paraId="3317AD72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Т</w:t>
      </w:r>
      <w:r w:rsidRPr="002E3CB0">
        <w:t>ебе</w:t>
      </w:r>
      <w:r w:rsidR="00E94B2D" w:rsidRPr="002E3CB0">
        <w:t>́</w:t>
      </w:r>
      <w:r w:rsidRPr="002E3CB0">
        <w:t xml:space="preserve"> </w:t>
      </w:r>
      <w:proofErr w:type="gramStart"/>
      <w:r w:rsidRPr="002E3CB0">
        <w:t>ра</w:t>
      </w:r>
      <w:r w:rsidR="00E94B2D" w:rsidRPr="002E3CB0">
        <w:t>́</w:t>
      </w:r>
      <w:r w:rsidRPr="002E3CB0">
        <w:t>ди</w:t>
      </w:r>
      <w:proofErr w:type="gramEnd"/>
      <w:r w:rsidRPr="002E3CB0">
        <w:t xml:space="preserve"> умерщвля</w:t>
      </w:r>
      <w:r w:rsidR="00E94B2D" w:rsidRPr="002E3CB0">
        <w:t>́</w:t>
      </w:r>
      <w:r w:rsidRPr="002E3CB0">
        <w:t>емся весь день, вмени</w:t>
      </w:r>
      <w:r w:rsidR="00E94B2D" w:rsidRPr="002E3CB0">
        <w:t>́</w:t>
      </w:r>
      <w:r w:rsidR="00DF1DC1" w:rsidRPr="002E3CB0">
        <w:t>хомся</w:t>
      </w:r>
      <w:r w:rsidRPr="002E3CB0">
        <w:t xml:space="preserve"> я</w:t>
      </w:r>
      <w:r w:rsidR="00E94B2D" w:rsidRPr="002E3CB0">
        <w:t>́</w:t>
      </w:r>
      <w:r w:rsidRPr="002E3CB0">
        <w:t>ко о</w:t>
      </w:r>
      <w:r w:rsidR="00E94B2D" w:rsidRPr="002E3CB0">
        <w:t>́</w:t>
      </w:r>
      <w:r w:rsidRPr="002E3CB0">
        <w:t>вцы заколе</w:t>
      </w:r>
      <w:r w:rsidR="00E94B2D" w:rsidRPr="002E3CB0">
        <w:t>́</w:t>
      </w:r>
      <w:r w:rsidRPr="002E3CB0">
        <w:t>ния.</w:t>
      </w:r>
    </w:p>
    <w:p w14:paraId="3317AD73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К</w:t>
      </w:r>
      <w:r w:rsidRPr="002E3CB0">
        <w:t>ре</w:t>
      </w:r>
      <w:r w:rsidR="00E94B2D" w:rsidRPr="002E3CB0">
        <w:t>́</w:t>
      </w:r>
      <w:r w:rsidRPr="002E3CB0">
        <w:t>пость моя</w:t>
      </w:r>
      <w:r w:rsidR="00E94B2D" w:rsidRPr="002E3CB0">
        <w:t>́</w:t>
      </w:r>
      <w:r w:rsidRPr="002E3CB0">
        <w:t xml:space="preserve"> и пе</w:t>
      </w:r>
      <w:r w:rsidR="00E94B2D" w:rsidRPr="002E3CB0">
        <w:t>́</w:t>
      </w:r>
      <w:r w:rsidRPr="002E3CB0">
        <w:t>ние мое</w:t>
      </w:r>
      <w:r w:rsidR="00E94B2D" w:rsidRPr="002E3CB0">
        <w:t>́</w:t>
      </w:r>
      <w:r w:rsidRPr="002E3CB0">
        <w:t xml:space="preserve"> Госпо</w:t>
      </w:r>
      <w:r w:rsidR="00E94B2D" w:rsidRPr="002E3CB0">
        <w:t>́</w:t>
      </w:r>
      <w:r w:rsidRPr="002E3CB0">
        <w:t>дь</w:t>
      </w:r>
      <w:r w:rsidR="00DF1DC1" w:rsidRPr="002E3CB0">
        <w:t>,</w:t>
      </w:r>
      <w:r w:rsidRPr="002E3CB0">
        <w:t xml:space="preserve"> и бысть мне </w:t>
      </w:r>
      <w:proofErr w:type="gramStart"/>
      <w:r w:rsidRPr="002E3CB0">
        <w:t>во</w:t>
      </w:r>
      <w:proofErr w:type="gramEnd"/>
      <w:r w:rsidRPr="002E3CB0">
        <w:t xml:space="preserve"> спасе</w:t>
      </w:r>
      <w:r w:rsidR="00E94B2D" w:rsidRPr="002E3CB0">
        <w:t>́</w:t>
      </w:r>
      <w:r w:rsidRPr="002E3CB0">
        <w:t>ние.</w:t>
      </w:r>
    </w:p>
    <w:p w14:paraId="3317AD74" w14:textId="77777777" w:rsidR="003365F4" w:rsidRPr="002E3CB0" w:rsidRDefault="003365F4" w:rsidP="003365F4">
      <w:pPr>
        <w:pStyle w:val="nbtservheadred"/>
      </w:pPr>
      <w:r w:rsidRPr="002E3CB0">
        <w:t>По полиеле</w:t>
      </w:r>
      <w:r w:rsidR="00E94B2D" w:rsidRPr="002E3CB0">
        <w:t>́</w:t>
      </w:r>
      <w:r w:rsidRPr="002E3CB0">
        <w:t xml:space="preserve">и </w:t>
      </w:r>
      <w:proofErr w:type="gramStart"/>
      <w:r w:rsidRPr="002E3CB0">
        <w:t>седа</w:t>
      </w:r>
      <w:proofErr w:type="gramEnd"/>
      <w:r w:rsidR="00E94B2D" w:rsidRPr="002E3CB0">
        <w:t>́</w:t>
      </w:r>
      <w:r w:rsidRPr="002E3CB0">
        <w:t>лен, глас 4:</w:t>
      </w:r>
    </w:p>
    <w:p w14:paraId="3317AD75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В</w:t>
      </w:r>
      <w:r w:rsidRPr="002E3CB0">
        <w:t>сем житие</w:t>
      </w:r>
      <w:r w:rsidR="00E94B2D" w:rsidRPr="002E3CB0">
        <w:t>́</w:t>
      </w:r>
      <w:r w:rsidRPr="002E3CB0">
        <w:t>м твои</w:t>
      </w:r>
      <w:r w:rsidR="00E94B2D" w:rsidRPr="002E3CB0">
        <w:t>́</w:t>
      </w:r>
      <w:r w:rsidRPr="002E3CB0">
        <w:t>м Го</w:t>
      </w:r>
      <w:r w:rsidR="00E94B2D" w:rsidRPr="002E3CB0">
        <w:t>́</w:t>
      </w:r>
      <w:r w:rsidRPr="002E3CB0">
        <w:t>спода просла</w:t>
      </w:r>
      <w:r w:rsidR="00E94B2D" w:rsidRPr="002E3CB0">
        <w:t>́</w:t>
      </w:r>
      <w:r w:rsidRPr="002E3CB0">
        <w:t>вил еси</w:t>
      </w:r>
      <w:r w:rsidR="00E94B2D" w:rsidRPr="002E3CB0">
        <w:t>́</w:t>
      </w:r>
      <w:r w:rsidRPr="002E3CB0">
        <w:t>, святи</w:t>
      </w:r>
      <w:r w:rsidR="00E94B2D" w:rsidRPr="002E3CB0">
        <w:t>́</w:t>
      </w:r>
      <w:r w:rsidRPr="002E3CB0">
        <w:t>телю о</w:t>
      </w:r>
      <w:r w:rsidR="00E94B2D" w:rsidRPr="002E3CB0">
        <w:t>́</w:t>
      </w:r>
      <w:r w:rsidRPr="002E3CB0">
        <w:t>тче Ге</w:t>
      </w:r>
      <w:r w:rsidR="00E94B2D" w:rsidRPr="002E3CB0">
        <w:t>́</w:t>
      </w:r>
      <w:r w:rsidRPr="002E3CB0">
        <w:t>рмане, па</w:t>
      </w:r>
      <w:r w:rsidR="00E94B2D" w:rsidRPr="002E3CB0">
        <w:t>́</w:t>
      </w:r>
      <w:r w:rsidRPr="002E3CB0">
        <w:t>ствы мно</w:t>
      </w:r>
      <w:r w:rsidR="00E94B2D" w:rsidRPr="002E3CB0">
        <w:t>́</w:t>
      </w:r>
      <w:r w:rsidRPr="002E3CB0">
        <w:t>гия усе</w:t>
      </w:r>
      <w:r w:rsidR="00E94B2D" w:rsidRPr="002E3CB0">
        <w:t>́</w:t>
      </w:r>
      <w:r w:rsidRPr="002E3CB0">
        <w:t>рдный наста</w:t>
      </w:r>
      <w:r w:rsidR="00E94B2D" w:rsidRPr="002E3CB0">
        <w:t>́</w:t>
      </w:r>
      <w:r w:rsidRPr="002E3CB0">
        <w:t>вниче, испове</w:t>
      </w:r>
      <w:r w:rsidR="00E94B2D" w:rsidRPr="002E3CB0">
        <w:t>́</w:t>
      </w:r>
      <w:r w:rsidRPr="002E3CB0">
        <w:t>дниче и му</w:t>
      </w:r>
      <w:r w:rsidR="00E94B2D" w:rsidRPr="002E3CB0">
        <w:t>́</w:t>
      </w:r>
      <w:r w:rsidRPr="002E3CB0">
        <w:t>чениче Христо</w:t>
      </w:r>
      <w:r w:rsidR="00E94B2D" w:rsidRPr="002E3CB0">
        <w:t>́</w:t>
      </w:r>
      <w:r w:rsidRPr="002E3CB0">
        <w:t>в. Бу</w:t>
      </w:r>
      <w:r w:rsidR="00E94B2D" w:rsidRPr="002E3CB0">
        <w:t>́</w:t>
      </w:r>
      <w:r w:rsidRPr="002E3CB0">
        <w:t>ди же пред Бо</w:t>
      </w:r>
      <w:r w:rsidR="00E94B2D" w:rsidRPr="002E3CB0">
        <w:t>́</w:t>
      </w:r>
      <w:r w:rsidRPr="002E3CB0">
        <w:t>гом те</w:t>
      </w:r>
      <w:r w:rsidR="00E94B2D" w:rsidRPr="002E3CB0">
        <w:t>́</w:t>
      </w:r>
      <w:r w:rsidRPr="002E3CB0">
        <w:t>плый моли</w:t>
      </w:r>
      <w:r w:rsidR="00E94B2D" w:rsidRPr="002E3CB0">
        <w:t>́</w:t>
      </w:r>
      <w:r w:rsidRPr="002E3CB0">
        <w:t>твенник и хода</w:t>
      </w:r>
      <w:r w:rsidR="00E94B2D" w:rsidRPr="002E3CB0">
        <w:t>́</w:t>
      </w:r>
      <w:r w:rsidRPr="002E3CB0">
        <w:t xml:space="preserve">тай </w:t>
      </w:r>
      <w:proofErr w:type="gramStart"/>
      <w:r w:rsidRPr="002E3CB0">
        <w:t>о</w:t>
      </w:r>
      <w:proofErr w:type="gramEnd"/>
      <w:r w:rsidRPr="002E3CB0">
        <w:t xml:space="preserve"> всех, с ве</w:t>
      </w:r>
      <w:r w:rsidR="00E94B2D" w:rsidRPr="002E3CB0">
        <w:t>́</w:t>
      </w:r>
      <w:r w:rsidRPr="002E3CB0">
        <w:t>рою к тебе</w:t>
      </w:r>
      <w:r w:rsidR="00E94B2D" w:rsidRPr="002E3CB0">
        <w:t>́</w:t>
      </w:r>
      <w:r w:rsidRPr="002E3CB0">
        <w:t xml:space="preserve"> притека</w:t>
      </w:r>
      <w:r w:rsidR="00E94B2D" w:rsidRPr="002E3CB0">
        <w:t>́</w:t>
      </w:r>
      <w:r w:rsidRPr="002E3CB0">
        <w:t>ющих.</w:t>
      </w:r>
    </w:p>
    <w:p w14:paraId="3317AD76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E94B2D" w:rsidRPr="002E3CB0">
        <w:t>́</w:t>
      </w:r>
      <w:r w:rsidRPr="002E3CB0">
        <w:t>ва</w:t>
      </w:r>
      <w:proofErr w:type="gramEnd"/>
      <w:r w:rsidRPr="002E3CB0">
        <w:t>, и ны</w:t>
      </w:r>
      <w:r w:rsidR="00E94B2D" w:rsidRPr="002E3CB0">
        <w:t>́</w:t>
      </w:r>
      <w:r w:rsidRPr="002E3CB0">
        <w:t>не, Богоро</w:t>
      </w:r>
      <w:r w:rsidR="00E94B2D" w:rsidRPr="002E3CB0">
        <w:t>́</w:t>
      </w:r>
      <w:r w:rsidRPr="002E3CB0">
        <w:t>дичен:</w:t>
      </w:r>
    </w:p>
    <w:p w14:paraId="3317AD77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речи</w:t>
      </w:r>
      <w:r w:rsidR="00E94B2D" w:rsidRPr="002E3CB0">
        <w:t>́</w:t>
      </w:r>
      <w:r w:rsidRPr="002E3CB0">
        <w:t>стыя ру</w:t>
      </w:r>
      <w:r w:rsidR="00E94B2D" w:rsidRPr="002E3CB0">
        <w:t>́</w:t>
      </w:r>
      <w:r w:rsidRPr="002E3CB0">
        <w:t>ки</w:t>
      </w:r>
      <w:proofErr w:type="gramStart"/>
      <w:r w:rsidRPr="002E3CB0">
        <w:t xml:space="preserve"> Т</w:t>
      </w:r>
      <w:proofErr w:type="gramEnd"/>
      <w:r w:rsidRPr="002E3CB0">
        <w:t>воя</w:t>
      </w:r>
      <w:r w:rsidR="00E94B2D" w:rsidRPr="002E3CB0">
        <w:t>́</w:t>
      </w:r>
      <w:r w:rsidRPr="002E3CB0">
        <w:t>, Де</w:t>
      </w:r>
      <w:r w:rsidR="00E94B2D" w:rsidRPr="002E3CB0">
        <w:t>́</w:t>
      </w:r>
      <w:r w:rsidRPr="002E3CB0">
        <w:t>во Ма</w:t>
      </w:r>
      <w:r w:rsidR="00E94B2D" w:rsidRPr="002E3CB0">
        <w:t>́</w:t>
      </w:r>
      <w:r w:rsidRPr="002E3CB0">
        <w:t>ти, просте</w:t>
      </w:r>
      <w:r w:rsidR="00E94B2D" w:rsidRPr="002E3CB0">
        <w:t>́</w:t>
      </w:r>
      <w:r w:rsidRPr="002E3CB0">
        <w:t>рши, покры</w:t>
      </w:r>
      <w:r w:rsidR="00E94B2D" w:rsidRPr="002E3CB0">
        <w:t>́</w:t>
      </w:r>
      <w:r w:rsidRPr="002E3CB0">
        <w:t>й упова</w:t>
      </w:r>
      <w:r w:rsidR="00E94B2D" w:rsidRPr="002E3CB0">
        <w:t>́</w:t>
      </w:r>
      <w:r w:rsidRPr="002E3CB0">
        <w:t>ющия на Тя и Сы</w:t>
      </w:r>
      <w:r w:rsidR="00E94B2D" w:rsidRPr="002E3CB0">
        <w:t>́</w:t>
      </w:r>
      <w:r w:rsidRPr="002E3CB0">
        <w:t>ну Твоему</w:t>
      </w:r>
      <w:r w:rsidR="00E94B2D" w:rsidRPr="002E3CB0">
        <w:t>́</w:t>
      </w:r>
      <w:r w:rsidRPr="002E3CB0">
        <w:t xml:space="preserve"> зову</w:t>
      </w:r>
      <w:r w:rsidR="00E94B2D" w:rsidRPr="002E3CB0">
        <w:t>́</w:t>
      </w:r>
      <w:r w:rsidRPr="002E3CB0">
        <w:t>щия: всем пода</w:t>
      </w:r>
      <w:r w:rsidR="00E94B2D" w:rsidRPr="002E3CB0">
        <w:t>́</w:t>
      </w:r>
      <w:r w:rsidRPr="002E3CB0">
        <w:t>ждь, Христе</w:t>
      </w:r>
      <w:r w:rsidR="00E94B2D" w:rsidRPr="002E3CB0">
        <w:t>́</w:t>
      </w:r>
      <w:r w:rsidRPr="002E3CB0">
        <w:t>, ми</w:t>
      </w:r>
      <w:r w:rsidR="00E94B2D" w:rsidRPr="002E3CB0">
        <w:t>́</w:t>
      </w:r>
      <w:r w:rsidRPr="002E3CB0">
        <w:t>лости Твоя</w:t>
      </w:r>
      <w:r w:rsidR="00E94B2D" w:rsidRPr="002E3CB0">
        <w:t>́</w:t>
      </w:r>
      <w:r w:rsidRPr="002E3CB0">
        <w:t>.</w:t>
      </w:r>
    </w:p>
    <w:p w14:paraId="3317AD78" w14:textId="77777777" w:rsidR="003365F4" w:rsidRPr="002E3CB0" w:rsidRDefault="003365F4" w:rsidP="003365F4">
      <w:pPr>
        <w:pStyle w:val="nbtservbasic"/>
        <w:rPr>
          <w:rStyle w:val="nbtservred"/>
        </w:rPr>
      </w:pPr>
      <w:proofErr w:type="gramStart"/>
      <w:r w:rsidRPr="002E3CB0">
        <w:rPr>
          <w:rStyle w:val="nbtservred"/>
        </w:rPr>
        <w:t>Степе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нна</w:t>
      </w:r>
      <w:proofErr w:type="gramEnd"/>
      <w:r w:rsidR="00DF1DC1" w:rsidRPr="002E3CB0">
        <w:rPr>
          <w:rStyle w:val="nbtservred"/>
        </w:rPr>
        <w:t>,</w:t>
      </w:r>
      <w:r w:rsidRPr="002E3CB0">
        <w:rPr>
          <w:rStyle w:val="nbtservred"/>
        </w:rPr>
        <w:t xml:space="preserve"> 1-й антифо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н 4-го гла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са. Проки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мен, глас 4: П</w:t>
      </w:r>
      <w:r w:rsidRPr="002E3CB0">
        <w:t>роидо</w:t>
      </w:r>
      <w:r w:rsidR="00E94B2D" w:rsidRPr="002E3CB0">
        <w:t>́</w:t>
      </w:r>
      <w:r w:rsidRPr="002E3CB0">
        <w:t>хом сквозе</w:t>
      </w:r>
      <w:r w:rsidR="00E94B2D" w:rsidRPr="002E3CB0">
        <w:t>́</w:t>
      </w:r>
      <w:r w:rsidRPr="002E3CB0">
        <w:t xml:space="preserve"> огнь и во</w:t>
      </w:r>
      <w:r w:rsidR="00E94B2D" w:rsidRPr="002E3CB0">
        <w:t>́</w:t>
      </w:r>
      <w:r w:rsidRPr="002E3CB0">
        <w:t>ду</w:t>
      </w:r>
      <w:r w:rsidR="00DF1DC1" w:rsidRPr="002E3CB0">
        <w:t>,</w:t>
      </w:r>
      <w:r w:rsidRPr="002E3CB0">
        <w:t xml:space="preserve">// и </w:t>
      </w:r>
      <w:proofErr w:type="gramStart"/>
      <w:r w:rsidRPr="002E3CB0">
        <w:t>изве</w:t>
      </w:r>
      <w:r w:rsidR="00E94B2D" w:rsidRPr="002E3CB0">
        <w:t>́</w:t>
      </w:r>
      <w:r w:rsidRPr="002E3CB0">
        <w:t>л</w:t>
      </w:r>
      <w:proofErr w:type="gramEnd"/>
      <w:r w:rsidRPr="002E3CB0">
        <w:t xml:space="preserve"> еси</w:t>
      </w:r>
      <w:r w:rsidR="00E94B2D" w:rsidRPr="002E3CB0">
        <w:t>́</w:t>
      </w:r>
      <w:r w:rsidRPr="002E3CB0">
        <w:t xml:space="preserve"> ны в поко</w:t>
      </w:r>
      <w:r w:rsidR="00E94B2D" w:rsidRPr="002E3CB0">
        <w:t>́</w:t>
      </w:r>
      <w:r w:rsidRPr="002E3CB0">
        <w:t xml:space="preserve">й. </w:t>
      </w:r>
      <w:r w:rsidRPr="002E3CB0">
        <w:rPr>
          <w:rStyle w:val="nbtservred"/>
        </w:rPr>
        <w:t>Стих: Р</w:t>
      </w:r>
      <w:r w:rsidRPr="002E3CB0">
        <w:t>азже</w:t>
      </w:r>
      <w:r w:rsidR="00E94B2D" w:rsidRPr="002E3CB0">
        <w:t>́</w:t>
      </w:r>
      <w:r w:rsidRPr="002E3CB0">
        <w:t>гл ны еси</w:t>
      </w:r>
      <w:r w:rsidR="00E94B2D" w:rsidRPr="002E3CB0">
        <w:t>́</w:t>
      </w:r>
      <w:r w:rsidRPr="002E3CB0">
        <w:t>, я</w:t>
      </w:r>
      <w:r w:rsidR="00E94B2D" w:rsidRPr="002E3CB0">
        <w:t>́</w:t>
      </w:r>
      <w:r w:rsidRPr="002E3CB0">
        <w:t>коже разжиза</w:t>
      </w:r>
      <w:r w:rsidR="00E94B2D" w:rsidRPr="002E3CB0">
        <w:t>́</w:t>
      </w:r>
      <w:r w:rsidRPr="002E3CB0">
        <w:t>ется сребро</w:t>
      </w:r>
      <w:r w:rsidR="00E94B2D" w:rsidRPr="002E3CB0">
        <w:t>́</w:t>
      </w:r>
      <w:r w:rsidRPr="002E3CB0">
        <w:t xml:space="preserve">. </w:t>
      </w:r>
      <w:r w:rsidRPr="002E3CB0">
        <w:rPr>
          <w:rStyle w:val="nbtservred"/>
        </w:rPr>
        <w:t>В</w:t>
      </w:r>
      <w:r w:rsidRPr="002E3CB0">
        <w:t>ся</w:t>
      </w:r>
      <w:r w:rsidR="00E94B2D" w:rsidRPr="002E3CB0">
        <w:t>́</w:t>
      </w:r>
      <w:r w:rsidRPr="002E3CB0">
        <w:t xml:space="preserve">кое </w:t>
      </w:r>
      <w:proofErr w:type="gramStart"/>
      <w:r w:rsidRPr="002E3CB0">
        <w:t>дыха</w:t>
      </w:r>
      <w:r w:rsidR="00E94B2D" w:rsidRPr="002E3CB0">
        <w:t>́</w:t>
      </w:r>
      <w:r w:rsidRPr="002E3CB0">
        <w:t>ние</w:t>
      </w:r>
      <w:proofErr w:type="gramEnd"/>
      <w:r w:rsidRPr="002E3CB0">
        <w:t xml:space="preserve">: </w:t>
      </w:r>
      <w:proofErr w:type="gramStart"/>
      <w:r w:rsidRPr="002E3CB0">
        <w:rPr>
          <w:rStyle w:val="nbtservred"/>
        </w:rPr>
        <w:t>Ева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нгелие</w:t>
      </w:r>
      <w:proofErr w:type="gramEnd"/>
      <w:r w:rsidRPr="002E3CB0">
        <w:rPr>
          <w:rStyle w:val="nbtservred"/>
        </w:rPr>
        <w:t xml:space="preserve"> от Матфе</w:t>
      </w:r>
      <w:r w:rsidR="00E94B2D" w:rsidRPr="002E3CB0">
        <w:rPr>
          <w:rStyle w:val="nbtservred"/>
        </w:rPr>
        <w:t>́</w:t>
      </w:r>
      <w:r w:rsidR="00E11918" w:rsidRPr="002E3CB0">
        <w:rPr>
          <w:rStyle w:val="nbtservred"/>
        </w:rPr>
        <w:t>я</w:t>
      </w:r>
      <w:r w:rsidRPr="002E3CB0">
        <w:rPr>
          <w:rStyle w:val="nbtservred"/>
        </w:rPr>
        <w:t>, зача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ло 36.</w:t>
      </w:r>
    </w:p>
    <w:p w14:paraId="3317AD79" w14:textId="77777777" w:rsidR="003365F4" w:rsidRPr="002E3CB0" w:rsidRDefault="003365F4" w:rsidP="003365F4">
      <w:pPr>
        <w:pStyle w:val="nbtservheadred"/>
      </w:pPr>
      <w:r w:rsidRPr="002E3CB0">
        <w:t xml:space="preserve">По 50-м </w:t>
      </w:r>
      <w:proofErr w:type="gramStart"/>
      <w:r w:rsidRPr="002E3CB0">
        <w:t>псалме</w:t>
      </w:r>
      <w:proofErr w:type="gramEnd"/>
      <w:r w:rsidR="00E94B2D" w:rsidRPr="002E3CB0">
        <w:t>́</w:t>
      </w:r>
      <w:r w:rsidRPr="002E3CB0">
        <w:t xml:space="preserve"> стихи</w:t>
      </w:r>
      <w:r w:rsidR="00E94B2D" w:rsidRPr="002E3CB0">
        <w:t>́</w:t>
      </w:r>
      <w:r w:rsidRPr="002E3CB0">
        <w:t>ра, глас 6:</w:t>
      </w:r>
    </w:p>
    <w:p w14:paraId="3317AD7A" w14:textId="1A9C3486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lastRenderedPageBreak/>
        <w:t>Ц</w:t>
      </w:r>
      <w:r w:rsidRPr="002E3CB0">
        <w:t>е</w:t>
      </w:r>
      <w:r w:rsidR="00E94B2D" w:rsidRPr="002E3CB0">
        <w:t>́</w:t>
      </w:r>
      <w:r w:rsidRPr="002E3CB0">
        <w:t>рковь</w:t>
      </w:r>
      <w:proofErr w:type="gramEnd"/>
      <w:r w:rsidRPr="002E3CB0">
        <w:t xml:space="preserve"> Ру</w:t>
      </w:r>
      <w:r w:rsidR="00E94B2D" w:rsidRPr="002E3CB0">
        <w:t>́</w:t>
      </w:r>
      <w:r w:rsidR="00E11918" w:rsidRPr="002E3CB0">
        <w:t>сская</w:t>
      </w:r>
      <w:r w:rsidRPr="002E3CB0">
        <w:t>/ велича</w:t>
      </w:r>
      <w:r w:rsidR="00E94B2D" w:rsidRPr="002E3CB0">
        <w:t>́</w:t>
      </w:r>
      <w:r w:rsidRPr="002E3CB0">
        <w:t>ет днесь Ге</w:t>
      </w:r>
      <w:r w:rsidR="00E94B2D" w:rsidRPr="002E3CB0">
        <w:t>́</w:t>
      </w:r>
      <w:r w:rsidRPr="002E3CB0">
        <w:t>рмана чу</w:t>
      </w:r>
      <w:r w:rsidR="00E94B2D" w:rsidRPr="002E3CB0">
        <w:t>́</w:t>
      </w:r>
      <w:r w:rsidRPr="002E3CB0">
        <w:t>днаго,/ па</w:t>
      </w:r>
      <w:r w:rsidR="00E94B2D" w:rsidRPr="002E3CB0">
        <w:t>́</w:t>
      </w:r>
      <w:r w:rsidRPr="002E3CB0">
        <w:t>стырем нача</w:t>
      </w:r>
      <w:r w:rsidR="00E94B2D" w:rsidRPr="002E3CB0">
        <w:t>́</w:t>
      </w:r>
      <w:r w:rsidRPr="002E3CB0">
        <w:t>льника,/ и</w:t>
      </w:r>
      <w:r w:rsidR="00E94B2D" w:rsidRPr="002E3CB0">
        <w:t>́</w:t>
      </w:r>
      <w:r w:rsidRPr="002E3CB0">
        <w:t>ноком наста</w:t>
      </w:r>
      <w:r w:rsidR="00E94B2D" w:rsidRPr="002E3CB0">
        <w:t>́</w:t>
      </w:r>
      <w:r w:rsidRPr="002E3CB0">
        <w:t>вника,/ гони</w:t>
      </w:r>
      <w:r w:rsidR="00E94B2D" w:rsidRPr="002E3CB0">
        <w:t>́</w:t>
      </w:r>
      <w:r w:rsidRPr="002E3CB0">
        <w:t>телей обличи</w:t>
      </w:r>
      <w:r w:rsidR="00E94B2D" w:rsidRPr="002E3CB0">
        <w:t>́</w:t>
      </w:r>
      <w:r w:rsidRPr="002E3CB0">
        <w:t>теля/</w:t>
      </w:r>
      <w:r w:rsidR="008717D3" w:rsidRPr="002E3CB0">
        <w:t>/</w:t>
      </w:r>
      <w:r w:rsidRPr="002E3CB0">
        <w:t xml:space="preserve"> и ве</w:t>
      </w:r>
      <w:r w:rsidR="00E94B2D" w:rsidRPr="002E3CB0">
        <w:t>́</w:t>
      </w:r>
      <w:r w:rsidRPr="002E3CB0">
        <w:t>ры защи</w:t>
      </w:r>
      <w:r w:rsidR="00281648" w:rsidRPr="002E3CB0">
        <w:t>́</w:t>
      </w:r>
      <w:r w:rsidRPr="002E3CB0">
        <w:t>тителя.</w:t>
      </w:r>
    </w:p>
    <w:p w14:paraId="51AB8EF4" w14:textId="77777777" w:rsidR="001858DD" w:rsidRPr="002E3CB0" w:rsidRDefault="003365F4" w:rsidP="003365F4">
      <w:pPr>
        <w:pStyle w:val="nbtservheadred"/>
      </w:pPr>
      <w:r w:rsidRPr="002E3CB0">
        <w:t>Кано</w:t>
      </w:r>
      <w:r w:rsidR="00E94B2D" w:rsidRPr="002E3CB0">
        <w:t>́</w:t>
      </w:r>
      <w:r w:rsidRPr="002E3CB0">
        <w:t xml:space="preserve">н </w:t>
      </w:r>
      <w:proofErr w:type="gramStart"/>
      <w:r w:rsidRPr="002E3CB0">
        <w:t>Богоро</w:t>
      </w:r>
      <w:r w:rsidR="00E94B2D" w:rsidRPr="002E3CB0">
        <w:t>́</w:t>
      </w:r>
      <w:r w:rsidRPr="002E3CB0">
        <w:t>дицы</w:t>
      </w:r>
      <w:proofErr w:type="gramEnd"/>
      <w:r w:rsidRPr="002E3CB0">
        <w:t xml:space="preserve"> на 6</w:t>
      </w:r>
      <w:r w:rsidR="009C3EFB" w:rsidRPr="002E3CB0">
        <w:t>,</w:t>
      </w:r>
      <w:r w:rsidRPr="002E3CB0">
        <w:t xml:space="preserve"> и свята</w:t>
      </w:r>
      <w:r w:rsidR="00E94B2D" w:rsidRPr="002E3CB0">
        <w:t>́</w:t>
      </w:r>
      <w:r w:rsidRPr="002E3CB0">
        <w:t xml:space="preserve">го на 8. </w:t>
      </w:r>
    </w:p>
    <w:p w14:paraId="3317AD7B" w14:textId="1481C692" w:rsidR="003365F4" w:rsidRPr="002E3CB0" w:rsidRDefault="003365F4" w:rsidP="003365F4">
      <w:pPr>
        <w:pStyle w:val="nbtservheadred"/>
      </w:pPr>
      <w:r w:rsidRPr="002E3CB0">
        <w:t>Кано</w:t>
      </w:r>
      <w:r w:rsidR="00E94B2D" w:rsidRPr="002E3CB0">
        <w:t>́</w:t>
      </w:r>
      <w:r w:rsidRPr="002E3CB0">
        <w:t xml:space="preserve">н </w:t>
      </w:r>
      <w:proofErr w:type="gramStart"/>
      <w:r w:rsidRPr="002E3CB0">
        <w:t>свята</w:t>
      </w:r>
      <w:proofErr w:type="gramEnd"/>
      <w:r w:rsidR="00E94B2D" w:rsidRPr="002E3CB0">
        <w:t>́</w:t>
      </w:r>
      <w:r w:rsidRPr="002E3CB0">
        <w:t>го, глас 6.</w:t>
      </w:r>
    </w:p>
    <w:p w14:paraId="3317AD7C" w14:textId="77777777" w:rsidR="003365F4" w:rsidRPr="002E3CB0" w:rsidRDefault="003365F4" w:rsidP="003365F4">
      <w:pPr>
        <w:pStyle w:val="nbtservheadred"/>
      </w:pPr>
      <w:r w:rsidRPr="002E3CB0">
        <w:t>Песнь 1</w:t>
      </w:r>
    </w:p>
    <w:p w14:paraId="3317AD7D" w14:textId="77777777" w:rsidR="003365F4" w:rsidRPr="002E3CB0" w:rsidRDefault="003365F4" w:rsidP="003365F4">
      <w:pPr>
        <w:pStyle w:val="nbtservstih"/>
      </w:pPr>
      <w:proofErr w:type="gramStart"/>
      <w:r w:rsidRPr="002E3CB0">
        <w:rPr>
          <w:rStyle w:val="nbtservred"/>
        </w:rPr>
        <w:t>Ирмо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с</w:t>
      </w:r>
      <w:proofErr w:type="gramEnd"/>
      <w:r w:rsidRPr="002E3CB0">
        <w:rPr>
          <w:rStyle w:val="nbtservred"/>
        </w:rPr>
        <w:t>: Я́</w:t>
      </w:r>
      <w:r w:rsidRPr="002E3CB0">
        <w:t>ко по су́ху, пешеше́ствовав Изра́иль/ по бе́здне стопа́ми,/ гони́теля ф</w:t>
      </w:r>
      <w:r w:rsidR="001C6FED" w:rsidRPr="002E3CB0">
        <w:t>арао́на</w:t>
      </w:r>
      <w:r w:rsidR="00D64BC3" w:rsidRPr="002E3CB0">
        <w:t>/</w:t>
      </w:r>
      <w:r w:rsidR="001C6FED" w:rsidRPr="002E3CB0">
        <w:t xml:space="preserve"> ви́дя потопля́ема,// Бо́</w:t>
      </w:r>
      <w:r w:rsidRPr="002E3CB0">
        <w:t>гу побе́дную песнь пои́м, вопия́ше.</w:t>
      </w:r>
    </w:p>
    <w:p w14:paraId="3317AD7E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К</w:t>
      </w:r>
      <w:r w:rsidRPr="002E3CB0">
        <w:t xml:space="preserve"> широте</w:t>
      </w:r>
      <w:r w:rsidR="00E94B2D" w:rsidRPr="002E3CB0">
        <w:t>́</w:t>
      </w:r>
      <w:r w:rsidRPr="002E3CB0">
        <w:t>, блаже</w:t>
      </w:r>
      <w:r w:rsidR="00E94B2D" w:rsidRPr="002E3CB0">
        <w:t>́</w:t>
      </w:r>
      <w:r w:rsidRPr="002E3CB0">
        <w:t>нне, твои</w:t>
      </w:r>
      <w:r w:rsidR="00E94B2D" w:rsidRPr="002E3CB0">
        <w:t>́</w:t>
      </w:r>
      <w:r w:rsidRPr="002E3CB0">
        <w:t xml:space="preserve">х </w:t>
      </w:r>
      <w:proofErr w:type="gramStart"/>
      <w:r w:rsidRPr="002E3CB0">
        <w:t>похва</w:t>
      </w:r>
      <w:r w:rsidR="00E94B2D" w:rsidRPr="002E3CB0">
        <w:t>́</w:t>
      </w:r>
      <w:r w:rsidRPr="002E3CB0">
        <w:t>л</w:t>
      </w:r>
      <w:proofErr w:type="gramEnd"/>
      <w:r w:rsidRPr="002E3CB0">
        <w:t xml:space="preserve"> напра</w:t>
      </w:r>
      <w:r w:rsidR="00E94B2D" w:rsidRPr="002E3CB0">
        <w:t>́</w:t>
      </w:r>
      <w:r w:rsidRPr="002E3CB0">
        <w:t>ви ума</w:t>
      </w:r>
      <w:r w:rsidR="00E94B2D" w:rsidRPr="002E3CB0">
        <w:t>́</w:t>
      </w:r>
      <w:r w:rsidRPr="002E3CB0">
        <w:t xml:space="preserve"> на</w:t>
      </w:r>
      <w:r w:rsidR="00E94B2D" w:rsidRPr="002E3CB0">
        <w:t>́</w:t>
      </w:r>
      <w:r w:rsidRPr="002E3CB0">
        <w:t>шего тесноту</w:t>
      </w:r>
      <w:r w:rsidR="00E94B2D" w:rsidRPr="002E3CB0">
        <w:t>́</w:t>
      </w:r>
      <w:r w:rsidR="00164ABC" w:rsidRPr="002E3CB0">
        <w:t>,</w:t>
      </w:r>
      <w:r w:rsidRPr="002E3CB0">
        <w:t xml:space="preserve"> и свет низпосли</w:t>
      </w:r>
      <w:r w:rsidR="00E94B2D" w:rsidRPr="002E3CB0">
        <w:t>́</w:t>
      </w:r>
      <w:r w:rsidRPr="002E3CB0">
        <w:t xml:space="preserve"> сердца</w:t>
      </w:r>
      <w:r w:rsidR="00E94B2D" w:rsidRPr="002E3CB0">
        <w:t>́</w:t>
      </w:r>
      <w:r w:rsidRPr="002E3CB0">
        <w:t>м на</w:t>
      </w:r>
      <w:r w:rsidR="00E94B2D" w:rsidRPr="002E3CB0">
        <w:t>́</w:t>
      </w:r>
      <w:r w:rsidRPr="002E3CB0">
        <w:t>шим, пою</w:t>
      </w:r>
      <w:r w:rsidR="00E94B2D" w:rsidRPr="002E3CB0">
        <w:t>́</w:t>
      </w:r>
      <w:r w:rsidRPr="002E3CB0">
        <w:t>щим светоно</w:t>
      </w:r>
      <w:r w:rsidR="00E94B2D" w:rsidRPr="002E3CB0">
        <w:t>́</w:t>
      </w:r>
      <w:r w:rsidRPr="002E3CB0">
        <w:t>сную и сла</w:t>
      </w:r>
      <w:r w:rsidR="00E94B2D" w:rsidRPr="002E3CB0">
        <w:t>́</w:t>
      </w:r>
      <w:r w:rsidRPr="002E3CB0">
        <w:t>вную па</w:t>
      </w:r>
      <w:r w:rsidR="00E94B2D" w:rsidRPr="002E3CB0">
        <w:t>́</w:t>
      </w:r>
      <w:r w:rsidRPr="002E3CB0">
        <w:t>мять твою</w:t>
      </w:r>
      <w:r w:rsidR="00E94B2D" w:rsidRPr="002E3CB0">
        <w:t>́</w:t>
      </w:r>
      <w:r w:rsidRPr="002E3CB0">
        <w:t>, Ге</w:t>
      </w:r>
      <w:r w:rsidR="00E94B2D" w:rsidRPr="002E3CB0">
        <w:t>́</w:t>
      </w:r>
      <w:r w:rsidRPr="002E3CB0">
        <w:t>рмане пречу</w:t>
      </w:r>
      <w:r w:rsidR="00E94B2D" w:rsidRPr="002E3CB0">
        <w:t>́</w:t>
      </w:r>
      <w:r w:rsidRPr="002E3CB0">
        <w:t>дне.</w:t>
      </w:r>
    </w:p>
    <w:p w14:paraId="3317AD7F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П</w:t>
      </w:r>
      <w:r w:rsidRPr="002E3CB0">
        <w:t>о</w:t>
      </w:r>
      <w:r w:rsidR="00E94B2D" w:rsidRPr="002E3CB0">
        <w:t>́</w:t>
      </w:r>
      <w:r w:rsidRPr="002E3CB0">
        <w:t>двигом</w:t>
      </w:r>
      <w:proofErr w:type="gramEnd"/>
      <w:r w:rsidRPr="002E3CB0">
        <w:t xml:space="preserve"> до</w:t>
      </w:r>
      <w:r w:rsidR="00E94B2D" w:rsidRPr="002E3CB0">
        <w:t>́</w:t>
      </w:r>
      <w:r w:rsidRPr="002E3CB0">
        <w:t>брым в земли</w:t>
      </w:r>
      <w:r w:rsidR="00E94B2D" w:rsidRPr="002E3CB0">
        <w:t>́</w:t>
      </w:r>
      <w:r w:rsidRPr="002E3CB0">
        <w:t xml:space="preserve"> Ру</w:t>
      </w:r>
      <w:r w:rsidR="00E94B2D" w:rsidRPr="002E3CB0">
        <w:t>́</w:t>
      </w:r>
      <w:r w:rsidRPr="002E3CB0">
        <w:t>сской подвиза</w:t>
      </w:r>
      <w:r w:rsidR="00E94B2D" w:rsidRPr="002E3CB0">
        <w:t>́</w:t>
      </w:r>
      <w:r w:rsidRPr="002E3CB0">
        <w:t>вся, преблаже</w:t>
      </w:r>
      <w:r w:rsidR="00E94B2D" w:rsidRPr="002E3CB0">
        <w:t>́</w:t>
      </w:r>
      <w:r w:rsidRPr="002E3CB0">
        <w:t>нне Ге</w:t>
      </w:r>
      <w:r w:rsidR="00E94B2D" w:rsidRPr="002E3CB0">
        <w:t>́</w:t>
      </w:r>
      <w:r w:rsidRPr="002E3CB0">
        <w:t>рмане, и пред мучи</w:t>
      </w:r>
      <w:r w:rsidR="00E94B2D" w:rsidRPr="002E3CB0">
        <w:t>́</w:t>
      </w:r>
      <w:r w:rsidRPr="002E3CB0">
        <w:t>тели ве</w:t>
      </w:r>
      <w:r w:rsidR="00E94B2D" w:rsidRPr="002E3CB0">
        <w:t>́</w:t>
      </w:r>
      <w:r w:rsidR="005A3737" w:rsidRPr="002E3CB0">
        <w:t>ру п</w:t>
      </w:r>
      <w:r w:rsidRPr="002E3CB0">
        <w:t>равосла</w:t>
      </w:r>
      <w:r w:rsidR="00E94B2D" w:rsidRPr="002E3CB0">
        <w:t>́</w:t>
      </w:r>
      <w:r w:rsidRPr="002E3CB0">
        <w:t>вную испове</w:t>
      </w:r>
      <w:r w:rsidR="00E94B2D" w:rsidRPr="002E3CB0">
        <w:t>́</w:t>
      </w:r>
      <w:r w:rsidRPr="002E3CB0">
        <w:t>дуя, от Христа</w:t>
      </w:r>
      <w:r w:rsidR="00E94B2D" w:rsidRPr="002E3CB0">
        <w:t>́</w:t>
      </w:r>
      <w:r w:rsidRPr="002E3CB0">
        <w:t xml:space="preserve"> Бо</w:t>
      </w:r>
      <w:r w:rsidR="00E94B2D" w:rsidRPr="002E3CB0">
        <w:t>́</w:t>
      </w:r>
      <w:r w:rsidRPr="002E3CB0">
        <w:t>га Небе</w:t>
      </w:r>
      <w:r w:rsidR="00E94B2D" w:rsidRPr="002E3CB0">
        <w:t>́</w:t>
      </w:r>
      <w:r w:rsidRPr="002E3CB0">
        <w:t>сную жизнь прия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="00766C66" w:rsidRPr="002E3CB0">
        <w:t>. Т</w:t>
      </w:r>
      <w:r w:rsidRPr="002E3CB0">
        <w:t>е</w:t>
      </w:r>
      <w:r w:rsidR="00E94B2D" w:rsidRPr="002E3CB0">
        <w:t>́</w:t>
      </w:r>
      <w:r w:rsidRPr="002E3CB0">
        <w:t>мже и нам пода</w:t>
      </w:r>
      <w:r w:rsidR="00E94B2D" w:rsidRPr="002E3CB0">
        <w:t>́</w:t>
      </w:r>
      <w:r w:rsidRPr="002E3CB0">
        <w:t>ждь в ско</w:t>
      </w:r>
      <w:r w:rsidR="00E94B2D" w:rsidRPr="002E3CB0">
        <w:t>́</w:t>
      </w:r>
      <w:r w:rsidRPr="002E3CB0">
        <w:t>рбех по</w:t>
      </w:r>
      <w:r w:rsidR="00E94B2D" w:rsidRPr="002E3CB0">
        <w:t>́</w:t>
      </w:r>
      <w:r w:rsidRPr="002E3CB0">
        <w:t>мощь.</w:t>
      </w:r>
    </w:p>
    <w:p w14:paraId="3317AD80" w14:textId="3D1B857C" w:rsidR="003365F4" w:rsidRPr="002E3CB0" w:rsidRDefault="003365F4" w:rsidP="003365F4">
      <w:pPr>
        <w:pStyle w:val="nbtservbasic"/>
      </w:pPr>
      <w:r w:rsidRPr="002E3CB0">
        <w:rPr>
          <w:rStyle w:val="nbtservred"/>
        </w:rPr>
        <w:t>В</w:t>
      </w:r>
      <w:r w:rsidRPr="002E3CB0">
        <w:t>енце</w:t>
      </w:r>
      <w:r w:rsidR="00E94B2D" w:rsidRPr="002E3CB0">
        <w:t>́</w:t>
      </w:r>
      <w:r w:rsidRPr="002E3CB0">
        <w:t xml:space="preserve">м </w:t>
      </w:r>
      <w:proofErr w:type="gramStart"/>
      <w:r w:rsidRPr="002E3CB0">
        <w:t>му</w:t>
      </w:r>
      <w:r w:rsidR="00E94B2D" w:rsidRPr="002E3CB0">
        <w:t>́</w:t>
      </w:r>
      <w:r w:rsidRPr="002E3CB0">
        <w:t>ченичества</w:t>
      </w:r>
      <w:proofErr w:type="gramEnd"/>
      <w:r w:rsidRPr="002E3CB0">
        <w:t xml:space="preserve"> увенча</w:t>
      </w:r>
      <w:r w:rsidR="00E94B2D" w:rsidRPr="002E3CB0">
        <w:t>́</w:t>
      </w:r>
      <w:r w:rsidRPr="002E3CB0">
        <w:t>вся, свя</w:t>
      </w:r>
      <w:r w:rsidR="00E94B2D" w:rsidRPr="002E3CB0">
        <w:t>́</w:t>
      </w:r>
      <w:r w:rsidRPr="002E3CB0">
        <w:t>те Ге</w:t>
      </w:r>
      <w:r w:rsidR="00E94B2D" w:rsidRPr="002E3CB0">
        <w:t>́</w:t>
      </w:r>
      <w:r w:rsidRPr="002E3CB0">
        <w:t>рмане, с новому</w:t>
      </w:r>
      <w:r w:rsidR="00E94B2D" w:rsidRPr="002E3CB0">
        <w:t>́</w:t>
      </w:r>
      <w:r w:rsidRPr="002E3CB0">
        <w:t>ченик</w:t>
      </w:r>
      <w:r w:rsidR="00420AFD" w:rsidRPr="002E3CB0">
        <w:t>и</w:t>
      </w:r>
      <w:r w:rsidRPr="002E3CB0">
        <w:t xml:space="preserve"> Це</w:t>
      </w:r>
      <w:r w:rsidR="00E94B2D" w:rsidRPr="002E3CB0">
        <w:t>́</w:t>
      </w:r>
      <w:r w:rsidRPr="002E3CB0">
        <w:t>ркве на</w:t>
      </w:r>
      <w:r w:rsidR="00E94B2D" w:rsidRPr="002E3CB0">
        <w:t>́</w:t>
      </w:r>
      <w:r w:rsidRPr="002E3CB0">
        <w:t>шея Престо</w:t>
      </w:r>
      <w:r w:rsidR="00E94B2D" w:rsidRPr="002E3CB0">
        <w:t>́</w:t>
      </w:r>
      <w:r w:rsidRPr="002E3CB0">
        <w:t>лу Царя</w:t>
      </w:r>
      <w:r w:rsidR="00E94B2D" w:rsidRPr="002E3CB0">
        <w:t>́</w:t>
      </w:r>
      <w:r w:rsidRPr="002E3CB0">
        <w:t xml:space="preserve"> </w:t>
      </w:r>
      <w:r w:rsidR="00420AFD" w:rsidRPr="002E3CB0">
        <w:t>с</w:t>
      </w:r>
      <w:r w:rsidRPr="002E3CB0">
        <w:t>ла</w:t>
      </w:r>
      <w:r w:rsidR="00E94B2D" w:rsidRPr="002E3CB0">
        <w:t>́</w:t>
      </w:r>
      <w:r w:rsidRPr="002E3CB0">
        <w:t>вы предстои</w:t>
      </w:r>
      <w:r w:rsidR="00E94B2D" w:rsidRPr="002E3CB0">
        <w:t>́</w:t>
      </w:r>
      <w:r w:rsidRPr="002E3CB0">
        <w:t>ши и Бо</w:t>
      </w:r>
      <w:r w:rsidR="00E94B2D" w:rsidRPr="002E3CB0">
        <w:t>́</w:t>
      </w:r>
      <w:r w:rsidRPr="002E3CB0">
        <w:t>гу побе</w:t>
      </w:r>
      <w:r w:rsidR="00E94B2D" w:rsidRPr="002E3CB0">
        <w:t>́</w:t>
      </w:r>
      <w:r w:rsidRPr="002E3CB0">
        <w:t>дную песнь воспева</w:t>
      </w:r>
      <w:r w:rsidR="00E94B2D" w:rsidRPr="002E3CB0">
        <w:t>́</w:t>
      </w:r>
      <w:r w:rsidRPr="002E3CB0">
        <w:t>еши. Помози</w:t>
      </w:r>
      <w:r w:rsidR="00E94B2D" w:rsidRPr="002E3CB0">
        <w:t>́</w:t>
      </w:r>
      <w:r w:rsidRPr="002E3CB0">
        <w:t xml:space="preserve"> и нам </w:t>
      </w:r>
      <w:proofErr w:type="gramStart"/>
      <w:r w:rsidRPr="002E3CB0">
        <w:t>побе</w:t>
      </w:r>
      <w:r w:rsidR="00E94B2D" w:rsidRPr="002E3CB0">
        <w:t>́</w:t>
      </w:r>
      <w:r w:rsidRPr="002E3CB0">
        <w:t>ду</w:t>
      </w:r>
      <w:proofErr w:type="gramEnd"/>
      <w:r w:rsidRPr="002E3CB0">
        <w:t xml:space="preserve"> над страстьми</w:t>
      </w:r>
      <w:r w:rsidR="00E94B2D" w:rsidRPr="002E3CB0">
        <w:t>́</w:t>
      </w:r>
      <w:r w:rsidRPr="002E3CB0">
        <w:t xml:space="preserve"> улучи</w:t>
      </w:r>
      <w:r w:rsidR="00E94B2D" w:rsidRPr="002E3CB0">
        <w:t>́</w:t>
      </w:r>
      <w:r w:rsidRPr="002E3CB0">
        <w:t>ти.</w:t>
      </w:r>
    </w:p>
    <w:p w14:paraId="3317AD81" w14:textId="5F5AF69E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 xml:space="preserve">дичен: С </w:t>
      </w:r>
      <w:r w:rsidRPr="002E3CB0">
        <w:t>чи</w:t>
      </w:r>
      <w:r w:rsidR="00E94B2D" w:rsidRPr="002E3CB0">
        <w:t>́</w:t>
      </w:r>
      <w:r w:rsidRPr="002E3CB0">
        <w:t>нми</w:t>
      </w:r>
      <w:proofErr w:type="gramStart"/>
      <w:r w:rsidRPr="002E3CB0">
        <w:t xml:space="preserve"> </w:t>
      </w:r>
      <w:r w:rsidR="00420AFD" w:rsidRPr="002E3CB0">
        <w:t>А</w:t>
      </w:r>
      <w:proofErr w:type="gramEnd"/>
      <w:r w:rsidR="00420AFD" w:rsidRPr="002E3CB0">
        <w:t>́</w:t>
      </w:r>
      <w:r w:rsidRPr="002E3CB0">
        <w:t>нгел, Влады</w:t>
      </w:r>
      <w:r w:rsidR="00E94B2D" w:rsidRPr="002E3CB0">
        <w:t>́</w:t>
      </w:r>
      <w:r w:rsidRPr="002E3CB0">
        <w:t>чице, со апо</w:t>
      </w:r>
      <w:r w:rsidR="00E94B2D" w:rsidRPr="002E3CB0">
        <w:t>́</w:t>
      </w:r>
      <w:r w:rsidR="00164ABC" w:rsidRPr="002E3CB0">
        <w:t>столы</w:t>
      </w:r>
      <w:r w:rsidR="007B3D3E" w:rsidRPr="002E3CB0">
        <w:t>,</w:t>
      </w:r>
      <w:r w:rsidRPr="002E3CB0">
        <w:t xml:space="preserve"> и святи</w:t>
      </w:r>
      <w:r w:rsidR="00E94B2D" w:rsidRPr="002E3CB0">
        <w:t>́</w:t>
      </w:r>
      <w:r w:rsidR="00164ABC" w:rsidRPr="002E3CB0">
        <w:t>тели</w:t>
      </w:r>
      <w:r w:rsidR="007B3D3E" w:rsidRPr="002E3CB0">
        <w:t>,</w:t>
      </w:r>
      <w:r w:rsidR="00164ABC" w:rsidRPr="002E3CB0">
        <w:t xml:space="preserve"> </w:t>
      </w:r>
      <w:r w:rsidRPr="002E3CB0">
        <w:t>и со все</w:t>
      </w:r>
      <w:r w:rsidR="00E94B2D" w:rsidRPr="002E3CB0">
        <w:t>́</w:t>
      </w:r>
      <w:r w:rsidRPr="002E3CB0">
        <w:t>ми святы</w:t>
      </w:r>
      <w:r w:rsidR="00E94B2D" w:rsidRPr="002E3CB0">
        <w:t>́</w:t>
      </w:r>
      <w:r w:rsidRPr="002E3CB0">
        <w:t>ми за ны гре</w:t>
      </w:r>
      <w:r w:rsidR="00E94B2D" w:rsidRPr="002E3CB0">
        <w:t>́</w:t>
      </w:r>
      <w:r w:rsidRPr="002E3CB0">
        <w:t>шныя Бо</w:t>
      </w:r>
      <w:r w:rsidR="00E94B2D" w:rsidRPr="002E3CB0">
        <w:t>́</w:t>
      </w:r>
      <w:r w:rsidRPr="002E3CB0">
        <w:t>гу моли</w:t>
      </w:r>
      <w:r w:rsidR="00E94B2D" w:rsidRPr="002E3CB0">
        <w:t>́</w:t>
      </w:r>
      <w:r w:rsidRPr="002E3CB0">
        <w:t>ся, Чи</w:t>
      </w:r>
      <w:r w:rsidR="00E94B2D" w:rsidRPr="002E3CB0">
        <w:t>́</w:t>
      </w:r>
      <w:r w:rsidRPr="002E3CB0">
        <w:t>стая Богоотрокови</w:t>
      </w:r>
      <w:r w:rsidR="00E94B2D" w:rsidRPr="002E3CB0">
        <w:t>́</w:t>
      </w:r>
      <w:r w:rsidRPr="002E3CB0">
        <w:t>це.</w:t>
      </w:r>
    </w:p>
    <w:p w14:paraId="3317AD82" w14:textId="77777777" w:rsidR="003365F4" w:rsidRPr="002E3CB0" w:rsidRDefault="003365F4" w:rsidP="003365F4">
      <w:pPr>
        <w:pStyle w:val="nbtservheadred"/>
      </w:pPr>
      <w:r w:rsidRPr="002E3CB0">
        <w:t>Песнь 3</w:t>
      </w:r>
    </w:p>
    <w:p w14:paraId="3317AD83" w14:textId="77777777" w:rsidR="003365F4" w:rsidRPr="002E3CB0" w:rsidRDefault="003365F4" w:rsidP="003365F4">
      <w:pPr>
        <w:pStyle w:val="nbtservstih"/>
      </w:pPr>
      <w:r w:rsidRPr="002E3CB0">
        <w:rPr>
          <w:rStyle w:val="nbtservred"/>
        </w:rPr>
        <w:t>Ирмо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с: Н</w:t>
      </w:r>
      <w:r w:rsidRPr="002E3CB0">
        <w:t>есть свят,/ я́коже Ты, Го́споди Бо́же мой,/ вознесы́й рог ве́рных</w:t>
      </w:r>
      <w:proofErr w:type="gramStart"/>
      <w:r w:rsidRPr="002E3CB0">
        <w:t xml:space="preserve"> Т</w:t>
      </w:r>
      <w:proofErr w:type="gramEnd"/>
      <w:r w:rsidRPr="002E3CB0">
        <w:t>вои́х, Бла́же,/ и утверди́вый нас на ка́мени// испове́дания Твоего́.</w:t>
      </w:r>
    </w:p>
    <w:p w14:paraId="3317AD84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К</w:t>
      </w:r>
      <w:r w:rsidRPr="002E3CB0">
        <w:t>ра</w:t>
      </w:r>
      <w:r w:rsidR="00E94B2D" w:rsidRPr="002E3CB0">
        <w:t>́</w:t>
      </w:r>
      <w:r w:rsidRPr="002E3CB0">
        <w:t>йнею любо</w:t>
      </w:r>
      <w:r w:rsidR="00E94B2D" w:rsidRPr="002E3CB0">
        <w:t>́</w:t>
      </w:r>
      <w:r w:rsidRPr="002E3CB0">
        <w:t>вию твое</w:t>
      </w:r>
      <w:r w:rsidR="00E94B2D" w:rsidRPr="002E3CB0">
        <w:t>́</w:t>
      </w:r>
      <w:r w:rsidRPr="002E3CB0">
        <w:t>ю вои</w:t>
      </w:r>
      <w:r w:rsidR="00E94B2D" w:rsidRPr="002E3CB0">
        <w:t>́</w:t>
      </w:r>
      <w:r w:rsidRPr="002E3CB0">
        <w:t>стину к нетле</w:t>
      </w:r>
      <w:r w:rsidR="00E94B2D" w:rsidRPr="002E3CB0">
        <w:t>́</w:t>
      </w:r>
      <w:r w:rsidRPr="002E3CB0">
        <w:t>нию от тли преше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="003913B4" w:rsidRPr="002E3CB0">
        <w:t>,</w:t>
      </w:r>
      <w:r w:rsidRPr="002E3CB0">
        <w:t xml:space="preserve"> и ра</w:t>
      </w:r>
      <w:r w:rsidR="00E94B2D" w:rsidRPr="002E3CB0">
        <w:t>́</w:t>
      </w:r>
      <w:r w:rsidRPr="002E3CB0">
        <w:t xml:space="preserve">достно </w:t>
      </w:r>
      <w:proofErr w:type="gramStart"/>
      <w:r w:rsidRPr="002E3CB0">
        <w:t>во</w:t>
      </w:r>
      <w:proofErr w:type="gramEnd"/>
      <w:r w:rsidRPr="002E3CB0">
        <w:t xml:space="preserve"> оби</w:t>
      </w:r>
      <w:r w:rsidR="00E94B2D" w:rsidRPr="002E3CB0">
        <w:t>́</w:t>
      </w:r>
      <w:r w:rsidRPr="002E3CB0">
        <w:t>тели Небе</w:t>
      </w:r>
      <w:r w:rsidR="00E94B2D" w:rsidRPr="002E3CB0">
        <w:t>́</w:t>
      </w:r>
      <w:r w:rsidRPr="002E3CB0">
        <w:t>сныя всели</w:t>
      </w:r>
      <w:r w:rsidR="00E94B2D" w:rsidRPr="002E3CB0">
        <w:t>́</w:t>
      </w:r>
      <w:r w:rsidRPr="002E3CB0">
        <w:t>лся еси</w:t>
      </w:r>
      <w:r w:rsidR="00E94B2D" w:rsidRPr="002E3CB0">
        <w:t>́</w:t>
      </w:r>
      <w:r w:rsidRPr="002E3CB0">
        <w:t>, А</w:t>
      </w:r>
      <w:r w:rsidR="00E94B2D" w:rsidRPr="002E3CB0">
        <w:t>́</w:t>
      </w:r>
      <w:r w:rsidRPr="002E3CB0">
        <w:t>нгелом соприча</w:t>
      </w:r>
      <w:r w:rsidR="00E94B2D" w:rsidRPr="002E3CB0">
        <w:t>́</w:t>
      </w:r>
      <w:r w:rsidRPr="002E3CB0">
        <w:t>стник быв, святи</w:t>
      </w:r>
      <w:r w:rsidR="00E94B2D" w:rsidRPr="002E3CB0">
        <w:t>́</w:t>
      </w:r>
      <w:r w:rsidRPr="002E3CB0">
        <w:t>телю Ге</w:t>
      </w:r>
      <w:r w:rsidR="00E94B2D" w:rsidRPr="002E3CB0">
        <w:t>́</w:t>
      </w:r>
      <w:r w:rsidRPr="002E3CB0">
        <w:t>рмане прехва</w:t>
      </w:r>
      <w:r w:rsidR="00E94B2D" w:rsidRPr="002E3CB0">
        <w:t>́</w:t>
      </w:r>
      <w:r w:rsidRPr="002E3CB0">
        <w:t>льне.</w:t>
      </w:r>
    </w:p>
    <w:p w14:paraId="3317AD85" w14:textId="0A1D549F" w:rsidR="003365F4" w:rsidRPr="002E3CB0" w:rsidRDefault="003365F4" w:rsidP="003365F4">
      <w:pPr>
        <w:pStyle w:val="nbtservbasic"/>
      </w:pPr>
      <w:r w:rsidRPr="002E3CB0">
        <w:rPr>
          <w:rStyle w:val="nbtservred"/>
        </w:rPr>
        <w:t>Я</w:t>
      </w:r>
      <w:r w:rsidR="00E94B2D" w:rsidRPr="002E3CB0">
        <w:rPr>
          <w:rStyle w:val="nbtservred"/>
        </w:rPr>
        <w:t>́</w:t>
      </w:r>
      <w:proofErr w:type="gramStart"/>
      <w:r w:rsidRPr="002E3CB0">
        <w:t>ко</w:t>
      </w:r>
      <w:proofErr w:type="gramEnd"/>
      <w:r w:rsidRPr="002E3CB0">
        <w:t xml:space="preserve"> столп непоколе</w:t>
      </w:r>
      <w:r w:rsidR="00E94B2D" w:rsidRPr="002E3CB0">
        <w:t>́</w:t>
      </w:r>
      <w:r w:rsidR="00164ABC" w:rsidRPr="002E3CB0">
        <w:t>блем</w:t>
      </w:r>
      <w:r w:rsidRPr="002E3CB0">
        <w:t xml:space="preserve"> се</w:t>
      </w:r>
      <w:r w:rsidR="00E94B2D" w:rsidRPr="002E3CB0">
        <w:t>́</w:t>
      </w:r>
      <w:r w:rsidRPr="002E3CB0">
        <w:t>рдце твое</w:t>
      </w:r>
      <w:r w:rsidR="00E94B2D" w:rsidRPr="002E3CB0">
        <w:t>́</w:t>
      </w:r>
      <w:r w:rsidRPr="002E3CB0">
        <w:t xml:space="preserve"> име</w:t>
      </w:r>
      <w:r w:rsidR="00E94B2D" w:rsidRPr="002E3CB0">
        <w:t>́</w:t>
      </w:r>
      <w:r w:rsidRPr="002E3CB0">
        <w:t>я, святи</w:t>
      </w:r>
      <w:r w:rsidR="00E94B2D" w:rsidRPr="002E3CB0">
        <w:t>́</w:t>
      </w:r>
      <w:r w:rsidRPr="002E3CB0">
        <w:t>телю Ге</w:t>
      </w:r>
      <w:r w:rsidR="00E94B2D" w:rsidRPr="002E3CB0">
        <w:t>́</w:t>
      </w:r>
      <w:r w:rsidRPr="002E3CB0">
        <w:t>рмане, любо</w:t>
      </w:r>
      <w:r w:rsidR="00E94B2D" w:rsidRPr="002E3CB0">
        <w:t>́</w:t>
      </w:r>
      <w:r w:rsidRPr="002E3CB0">
        <w:t>вию ко Го</w:t>
      </w:r>
      <w:r w:rsidR="00E94B2D" w:rsidRPr="002E3CB0">
        <w:t>́</w:t>
      </w:r>
      <w:r w:rsidRPr="002E3CB0">
        <w:t>споду пламене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, не боя</w:t>
      </w:r>
      <w:r w:rsidR="00E94B2D" w:rsidRPr="002E3CB0">
        <w:t>́</w:t>
      </w:r>
      <w:r w:rsidRPr="002E3CB0">
        <w:t>ся ве</w:t>
      </w:r>
      <w:r w:rsidR="00E94B2D" w:rsidRPr="002E3CB0">
        <w:t>́</w:t>
      </w:r>
      <w:r w:rsidRPr="002E3CB0">
        <w:t>ру Христо</w:t>
      </w:r>
      <w:r w:rsidR="00E94B2D" w:rsidRPr="002E3CB0">
        <w:t>́</w:t>
      </w:r>
      <w:r w:rsidRPr="002E3CB0">
        <w:t>ву пропове</w:t>
      </w:r>
      <w:r w:rsidR="00E94B2D" w:rsidRPr="002E3CB0">
        <w:t>́</w:t>
      </w:r>
      <w:r w:rsidRPr="002E3CB0">
        <w:t>дати</w:t>
      </w:r>
      <w:r w:rsidR="00F16427" w:rsidRPr="002E3CB0">
        <w:t>, т</w:t>
      </w:r>
      <w:r w:rsidRPr="002E3CB0">
        <w:t>е</w:t>
      </w:r>
      <w:r w:rsidR="00E94B2D" w:rsidRPr="002E3CB0">
        <w:t>́</w:t>
      </w:r>
      <w:r w:rsidRPr="002E3CB0">
        <w:t>мже помози</w:t>
      </w:r>
      <w:r w:rsidR="00E94B2D" w:rsidRPr="002E3CB0">
        <w:t>́</w:t>
      </w:r>
      <w:r w:rsidRPr="002E3CB0">
        <w:t xml:space="preserve"> и нам в любви</w:t>
      </w:r>
      <w:r w:rsidR="00E94B2D" w:rsidRPr="002E3CB0">
        <w:t>́</w:t>
      </w:r>
      <w:r w:rsidRPr="002E3CB0">
        <w:t xml:space="preserve"> Бо</w:t>
      </w:r>
      <w:r w:rsidR="00E94B2D" w:rsidRPr="002E3CB0">
        <w:t>́</w:t>
      </w:r>
      <w:r w:rsidRPr="002E3CB0">
        <w:t>жией утвержда</w:t>
      </w:r>
      <w:r w:rsidR="00E94B2D" w:rsidRPr="002E3CB0">
        <w:t>́</w:t>
      </w:r>
      <w:r w:rsidRPr="002E3CB0">
        <w:t>тися.</w:t>
      </w:r>
    </w:p>
    <w:p w14:paraId="3317AD86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С</w:t>
      </w:r>
      <w:r w:rsidRPr="002E3CB0">
        <w:t>вято</w:t>
      </w:r>
      <w:r w:rsidR="00E94B2D" w:rsidRPr="002E3CB0">
        <w:t>́</w:t>
      </w:r>
      <w:r w:rsidRPr="002E3CB0">
        <w:t>е житие</w:t>
      </w:r>
      <w:r w:rsidR="00E94B2D" w:rsidRPr="002E3CB0">
        <w:t>́</w:t>
      </w:r>
      <w:r w:rsidRPr="002E3CB0">
        <w:t xml:space="preserve"> твое</w:t>
      </w:r>
      <w:r w:rsidR="00E94B2D" w:rsidRPr="002E3CB0">
        <w:t>́</w:t>
      </w:r>
      <w:r w:rsidRPr="002E3CB0">
        <w:t>, блаже</w:t>
      </w:r>
      <w:r w:rsidR="00E94B2D" w:rsidRPr="002E3CB0">
        <w:t>́</w:t>
      </w:r>
      <w:r w:rsidRPr="002E3CB0">
        <w:t xml:space="preserve">нне, </w:t>
      </w:r>
      <w:proofErr w:type="gramStart"/>
      <w:r w:rsidRPr="002E3CB0">
        <w:t>све</w:t>
      </w:r>
      <w:r w:rsidR="00E94B2D" w:rsidRPr="002E3CB0">
        <w:t>́</w:t>
      </w:r>
      <w:r w:rsidRPr="002E3CB0">
        <w:t>тло</w:t>
      </w:r>
      <w:proofErr w:type="gramEnd"/>
      <w:r w:rsidRPr="002E3CB0">
        <w:t xml:space="preserve"> просия</w:t>
      </w:r>
      <w:r w:rsidR="00E94B2D" w:rsidRPr="002E3CB0">
        <w:t>́</w:t>
      </w:r>
      <w:r w:rsidRPr="002E3CB0">
        <w:t xml:space="preserve"> в стране</w:t>
      </w:r>
      <w:r w:rsidR="00E94B2D" w:rsidRPr="002E3CB0">
        <w:t>́</w:t>
      </w:r>
      <w:r w:rsidRPr="002E3CB0">
        <w:t xml:space="preserve"> на</w:t>
      </w:r>
      <w:r w:rsidR="00E94B2D" w:rsidRPr="002E3CB0">
        <w:t>́</w:t>
      </w:r>
      <w:r w:rsidRPr="002E3CB0">
        <w:t>шей и озари</w:t>
      </w:r>
      <w:r w:rsidR="00E94B2D" w:rsidRPr="002E3CB0">
        <w:t>́</w:t>
      </w:r>
      <w:r w:rsidRPr="002E3CB0">
        <w:t xml:space="preserve"> </w:t>
      </w:r>
      <w:r w:rsidR="00E02E79" w:rsidRPr="002E3CB0">
        <w:t xml:space="preserve">ю́ </w:t>
      </w:r>
      <w:r w:rsidRPr="002E3CB0">
        <w:t>све</w:t>
      </w:r>
      <w:r w:rsidR="00E94B2D" w:rsidRPr="002E3CB0">
        <w:t>́</w:t>
      </w:r>
      <w:r w:rsidRPr="002E3CB0">
        <w:t>том чуде</w:t>
      </w:r>
      <w:r w:rsidR="00E94B2D" w:rsidRPr="002E3CB0">
        <w:t>́</w:t>
      </w:r>
      <w:r w:rsidRPr="002E3CB0">
        <w:t>с и исцеле</w:t>
      </w:r>
      <w:r w:rsidR="00E94B2D" w:rsidRPr="002E3CB0">
        <w:t>́</w:t>
      </w:r>
      <w:r w:rsidR="00164ABC" w:rsidRPr="002E3CB0">
        <w:t>ний</w:t>
      </w:r>
      <w:r w:rsidR="003D7981" w:rsidRPr="002E3CB0">
        <w:t>.</w:t>
      </w:r>
      <w:r w:rsidR="00164ABC" w:rsidRPr="002E3CB0">
        <w:t xml:space="preserve"> </w:t>
      </w:r>
      <w:r w:rsidR="003D7981" w:rsidRPr="002E3CB0">
        <w:t>Т</w:t>
      </w:r>
      <w:r w:rsidRPr="002E3CB0">
        <w:t>е</w:t>
      </w:r>
      <w:r w:rsidR="00E94B2D" w:rsidRPr="002E3CB0">
        <w:t>́</w:t>
      </w:r>
      <w:r w:rsidRPr="002E3CB0">
        <w:t>мже испроси</w:t>
      </w:r>
      <w:r w:rsidR="00E94B2D" w:rsidRPr="002E3CB0">
        <w:t>́</w:t>
      </w:r>
      <w:r w:rsidRPr="002E3CB0">
        <w:t xml:space="preserve"> у </w:t>
      </w:r>
      <w:proofErr w:type="gramStart"/>
      <w:r w:rsidRPr="002E3CB0">
        <w:t>Го</w:t>
      </w:r>
      <w:r w:rsidR="00E94B2D" w:rsidRPr="002E3CB0">
        <w:t>́</w:t>
      </w:r>
      <w:r w:rsidRPr="002E3CB0">
        <w:t>спода</w:t>
      </w:r>
      <w:proofErr w:type="gramEnd"/>
      <w:r w:rsidRPr="002E3CB0">
        <w:t xml:space="preserve"> и нам благода</w:t>
      </w:r>
      <w:r w:rsidR="00E94B2D" w:rsidRPr="002E3CB0">
        <w:t>́</w:t>
      </w:r>
      <w:r w:rsidRPr="002E3CB0">
        <w:t>тную по</w:t>
      </w:r>
      <w:r w:rsidR="00E94B2D" w:rsidRPr="002E3CB0">
        <w:t>́</w:t>
      </w:r>
      <w:r w:rsidRPr="002E3CB0">
        <w:t>мощь, во е</w:t>
      </w:r>
      <w:r w:rsidR="00E94B2D" w:rsidRPr="002E3CB0">
        <w:t>́</w:t>
      </w:r>
      <w:r w:rsidRPr="002E3CB0">
        <w:t>же хоте</w:t>
      </w:r>
      <w:r w:rsidR="00E94B2D" w:rsidRPr="002E3CB0">
        <w:t>́</w:t>
      </w:r>
      <w:r w:rsidRPr="002E3CB0">
        <w:t>ти и де</w:t>
      </w:r>
      <w:r w:rsidR="00E94B2D" w:rsidRPr="002E3CB0">
        <w:t>́</w:t>
      </w:r>
      <w:r w:rsidRPr="002E3CB0">
        <w:t>яти блага</w:t>
      </w:r>
      <w:r w:rsidR="00E94B2D" w:rsidRPr="002E3CB0">
        <w:t>́</w:t>
      </w:r>
      <w:r w:rsidRPr="002E3CB0">
        <w:t>я.</w:t>
      </w:r>
    </w:p>
    <w:p w14:paraId="3317AD87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дичен: Т</w:t>
      </w:r>
      <w:r w:rsidRPr="002E3CB0">
        <w:t>я Прему</w:t>
      </w:r>
      <w:r w:rsidR="00E94B2D" w:rsidRPr="002E3CB0">
        <w:t>́</w:t>
      </w:r>
      <w:r w:rsidRPr="002E3CB0">
        <w:t>дрость Бо</w:t>
      </w:r>
      <w:r w:rsidR="00E94B2D" w:rsidRPr="002E3CB0">
        <w:t>́</w:t>
      </w:r>
      <w:r w:rsidRPr="002E3CB0">
        <w:t>жия пречи</w:t>
      </w:r>
      <w:r w:rsidR="00E94B2D" w:rsidRPr="002E3CB0">
        <w:t>́</w:t>
      </w:r>
      <w:r w:rsidRPr="002E3CB0">
        <w:t>стое селе</w:t>
      </w:r>
      <w:r w:rsidR="00E94B2D" w:rsidRPr="002E3CB0">
        <w:t>́</w:t>
      </w:r>
      <w:r w:rsidRPr="002E3CB0">
        <w:t>ние обре</w:t>
      </w:r>
      <w:r w:rsidR="00E94B2D" w:rsidRPr="002E3CB0">
        <w:t>́</w:t>
      </w:r>
      <w:r w:rsidRPr="002E3CB0">
        <w:t>тши, от</w:t>
      </w:r>
      <w:proofErr w:type="gramStart"/>
      <w:r w:rsidRPr="002E3CB0">
        <w:t xml:space="preserve"> Т</w:t>
      </w:r>
      <w:proofErr w:type="gramEnd"/>
      <w:r w:rsidRPr="002E3CB0">
        <w:t>вои</w:t>
      </w:r>
      <w:r w:rsidR="00E94B2D" w:rsidRPr="002E3CB0">
        <w:t>́</w:t>
      </w:r>
      <w:r w:rsidRPr="002E3CB0">
        <w:t>х чи</w:t>
      </w:r>
      <w:r w:rsidR="00E94B2D" w:rsidRPr="002E3CB0">
        <w:t>́</w:t>
      </w:r>
      <w:r w:rsidRPr="002E3CB0">
        <w:t>стых крове</w:t>
      </w:r>
      <w:r w:rsidR="00E94B2D" w:rsidRPr="002E3CB0">
        <w:t>́</w:t>
      </w:r>
      <w:r w:rsidRPr="002E3CB0">
        <w:t>й воплоща</w:t>
      </w:r>
      <w:r w:rsidR="00E94B2D" w:rsidRPr="002E3CB0">
        <w:t>́</w:t>
      </w:r>
      <w:r w:rsidRPr="002E3CB0">
        <w:t>ется</w:t>
      </w:r>
      <w:r w:rsidR="002E4C0B" w:rsidRPr="002E3CB0">
        <w:t>,</w:t>
      </w:r>
      <w:r w:rsidRPr="002E3CB0">
        <w:t xml:space="preserve"> и по </w:t>
      </w:r>
      <w:r w:rsidR="003A48F8" w:rsidRPr="002E3CB0">
        <w:t>р</w:t>
      </w:r>
      <w:r w:rsidRPr="002E3CB0">
        <w:t>ождестве</w:t>
      </w:r>
      <w:r w:rsidR="00E94B2D" w:rsidRPr="002E3CB0">
        <w:t>́</w:t>
      </w:r>
      <w:r w:rsidRPr="002E3CB0">
        <w:t xml:space="preserve"> нетле</w:t>
      </w:r>
      <w:r w:rsidR="00E94B2D" w:rsidRPr="002E3CB0">
        <w:t>́</w:t>
      </w:r>
      <w:r w:rsidRPr="002E3CB0">
        <w:t>нну показа</w:t>
      </w:r>
      <w:r w:rsidR="00E94B2D" w:rsidRPr="002E3CB0">
        <w:t>́</w:t>
      </w:r>
      <w:r w:rsidRPr="002E3CB0">
        <w:t>.</w:t>
      </w:r>
    </w:p>
    <w:p w14:paraId="3317AD88" w14:textId="77777777" w:rsidR="003365F4" w:rsidRPr="002E3CB0" w:rsidRDefault="003365F4" w:rsidP="003365F4">
      <w:pPr>
        <w:pStyle w:val="nbtservheadred"/>
      </w:pPr>
      <w:proofErr w:type="gramStart"/>
      <w:r w:rsidRPr="002E3CB0">
        <w:lastRenderedPageBreak/>
        <w:t>Седа</w:t>
      </w:r>
      <w:proofErr w:type="gramEnd"/>
      <w:r w:rsidR="00E94B2D" w:rsidRPr="002E3CB0">
        <w:t>́</w:t>
      </w:r>
      <w:r w:rsidR="003A48F8" w:rsidRPr="002E3CB0">
        <w:t>лен, глас</w:t>
      </w:r>
      <w:r w:rsidRPr="002E3CB0">
        <w:t xml:space="preserve"> 2:</w:t>
      </w:r>
    </w:p>
    <w:p w14:paraId="3317AD89" w14:textId="187102E0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</w:t>
      </w:r>
      <w:r w:rsidRPr="002E3CB0">
        <w:t>езстра</w:t>
      </w:r>
      <w:r w:rsidR="00E94B2D" w:rsidRPr="002E3CB0">
        <w:t>́</w:t>
      </w:r>
      <w:r w:rsidRPr="002E3CB0">
        <w:t>стия добро</w:t>
      </w:r>
      <w:r w:rsidR="00E94B2D" w:rsidRPr="002E3CB0">
        <w:t>́</w:t>
      </w:r>
      <w:r w:rsidRPr="002E3CB0">
        <w:t xml:space="preserve">тою </w:t>
      </w:r>
      <w:proofErr w:type="gramStart"/>
      <w:r w:rsidRPr="002E3CB0">
        <w:t>укра</w:t>
      </w:r>
      <w:r w:rsidR="00E94B2D" w:rsidRPr="002E3CB0">
        <w:t>́</w:t>
      </w:r>
      <w:r w:rsidRPr="002E3CB0">
        <w:t>шен</w:t>
      </w:r>
      <w:proofErr w:type="gramEnd"/>
      <w:r w:rsidR="00F45546" w:rsidRPr="002E3CB0">
        <w:t>,</w:t>
      </w:r>
      <w:r w:rsidRPr="002E3CB0">
        <w:t xml:space="preserve"> и преизря</w:t>
      </w:r>
      <w:r w:rsidR="00E94B2D" w:rsidRPr="002E3CB0">
        <w:t>́</w:t>
      </w:r>
      <w:r w:rsidRPr="002E3CB0">
        <w:t>ден спасе</w:t>
      </w:r>
      <w:r w:rsidR="00E94B2D" w:rsidRPr="002E3CB0">
        <w:t>́</w:t>
      </w:r>
      <w:r w:rsidRPr="002E3CB0">
        <w:t>ния рачи</w:t>
      </w:r>
      <w:r w:rsidR="00E94B2D" w:rsidRPr="002E3CB0">
        <w:t>́</w:t>
      </w:r>
      <w:r w:rsidRPr="002E3CB0">
        <w:t>тель быв, святи</w:t>
      </w:r>
      <w:r w:rsidR="00E94B2D" w:rsidRPr="002E3CB0">
        <w:t>́</w:t>
      </w:r>
      <w:r w:rsidRPr="002E3CB0">
        <w:t>телю Ге</w:t>
      </w:r>
      <w:r w:rsidR="00E94B2D" w:rsidRPr="002E3CB0">
        <w:t>́</w:t>
      </w:r>
      <w:r w:rsidRPr="002E3CB0">
        <w:t>рмане, я</w:t>
      </w:r>
      <w:r w:rsidR="00E94B2D" w:rsidRPr="002E3CB0">
        <w:t>́</w:t>
      </w:r>
      <w:r w:rsidRPr="002E3CB0">
        <w:t>ко дре</w:t>
      </w:r>
      <w:r w:rsidR="00E94B2D" w:rsidRPr="002E3CB0">
        <w:t>́</w:t>
      </w:r>
      <w:r w:rsidRPr="002E3CB0">
        <w:t>во, насажде</w:t>
      </w:r>
      <w:r w:rsidR="00E94B2D" w:rsidRPr="002E3CB0">
        <w:t>́</w:t>
      </w:r>
      <w:r w:rsidRPr="002E3CB0">
        <w:t>нное при исхо</w:t>
      </w:r>
      <w:r w:rsidR="00E94B2D" w:rsidRPr="002E3CB0">
        <w:t>́</w:t>
      </w:r>
      <w:r w:rsidRPr="002E3CB0">
        <w:t>дищих вод, доброде</w:t>
      </w:r>
      <w:r w:rsidR="003A48F8" w:rsidRPr="002E3CB0">
        <w:t>́</w:t>
      </w:r>
      <w:r w:rsidRPr="002E3CB0">
        <w:t>тельми процве</w:t>
      </w:r>
      <w:r w:rsidR="00E94B2D" w:rsidRPr="002E3CB0">
        <w:t>́</w:t>
      </w:r>
      <w:r w:rsidRPr="002E3CB0">
        <w:t>л еси</w:t>
      </w:r>
      <w:r w:rsidR="00E94B2D" w:rsidRPr="002E3CB0">
        <w:t>́</w:t>
      </w:r>
      <w:r w:rsidRPr="002E3CB0">
        <w:t>. Те</w:t>
      </w:r>
      <w:r w:rsidR="00E94B2D" w:rsidRPr="002E3CB0">
        <w:t>́</w:t>
      </w:r>
      <w:r w:rsidRPr="002E3CB0">
        <w:t>мже и нас сподо</w:t>
      </w:r>
      <w:r w:rsidR="00E94B2D" w:rsidRPr="002E3CB0">
        <w:t>́</w:t>
      </w:r>
      <w:r w:rsidRPr="002E3CB0">
        <w:t>би невече</w:t>
      </w:r>
      <w:r w:rsidR="00E94B2D" w:rsidRPr="002E3CB0">
        <w:t>́</w:t>
      </w:r>
      <w:r w:rsidRPr="002E3CB0">
        <w:t>рняго Ца</w:t>
      </w:r>
      <w:r w:rsidR="00E94B2D" w:rsidRPr="002E3CB0">
        <w:t>́</w:t>
      </w:r>
      <w:r w:rsidRPr="002E3CB0">
        <w:t>рствия насле</w:t>
      </w:r>
      <w:r w:rsidR="00E94B2D" w:rsidRPr="002E3CB0">
        <w:t>́</w:t>
      </w:r>
      <w:r w:rsidRPr="002E3CB0">
        <w:t>дники бы</w:t>
      </w:r>
      <w:r w:rsidR="00E94B2D" w:rsidRPr="002E3CB0">
        <w:t>́</w:t>
      </w:r>
      <w:r w:rsidRPr="002E3CB0">
        <w:t>ти.</w:t>
      </w:r>
    </w:p>
    <w:p w14:paraId="3317AD8A" w14:textId="77777777" w:rsidR="003365F4" w:rsidRPr="002E3CB0" w:rsidRDefault="003365F4" w:rsidP="003365F4">
      <w:pPr>
        <w:pStyle w:val="nbtservheadred"/>
      </w:pPr>
      <w:proofErr w:type="gramStart"/>
      <w:r w:rsidRPr="002E3CB0">
        <w:t>Сла</w:t>
      </w:r>
      <w:r w:rsidR="00E94B2D" w:rsidRPr="002E3CB0">
        <w:t>́</w:t>
      </w:r>
      <w:r w:rsidRPr="002E3CB0">
        <w:t>ва</w:t>
      </w:r>
      <w:proofErr w:type="gramEnd"/>
      <w:r w:rsidRPr="002E3CB0">
        <w:t>, и ны</w:t>
      </w:r>
      <w:r w:rsidR="00E94B2D" w:rsidRPr="002E3CB0">
        <w:t>́</w:t>
      </w:r>
      <w:r w:rsidRPr="002E3CB0">
        <w:t>не, Богоро́дичен:</w:t>
      </w:r>
    </w:p>
    <w:p w14:paraId="3317AD8B" w14:textId="6DCEF69B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З</w:t>
      </w:r>
      <w:r w:rsidRPr="002E3CB0">
        <w:t>асту</w:t>
      </w:r>
      <w:r w:rsidR="00E94B2D" w:rsidRPr="002E3CB0">
        <w:t>́</w:t>
      </w:r>
      <w:r w:rsidRPr="002E3CB0">
        <w:t>пницу</w:t>
      </w:r>
      <w:proofErr w:type="gramEnd"/>
      <w:r w:rsidRPr="002E3CB0">
        <w:t xml:space="preserve"> усе</w:t>
      </w:r>
      <w:r w:rsidR="00E94B2D" w:rsidRPr="002E3CB0">
        <w:t>́</w:t>
      </w:r>
      <w:r w:rsidRPr="002E3CB0">
        <w:t>рдную восхва</w:t>
      </w:r>
      <w:r w:rsidR="00E94B2D" w:rsidRPr="002E3CB0">
        <w:t>́</w:t>
      </w:r>
      <w:r w:rsidRPr="002E3CB0">
        <w:t>лим и честно</w:t>
      </w:r>
      <w:r w:rsidR="00E94B2D" w:rsidRPr="002E3CB0">
        <w:t>́</w:t>
      </w:r>
      <w:r w:rsidRPr="002E3CB0">
        <w:t>му Ея</w:t>
      </w:r>
      <w:r w:rsidR="00E94B2D" w:rsidRPr="002E3CB0">
        <w:t>́</w:t>
      </w:r>
      <w:r w:rsidRPr="002E3CB0">
        <w:t xml:space="preserve"> поклони</w:t>
      </w:r>
      <w:r w:rsidR="00E94B2D" w:rsidRPr="002E3CB0">
        <w:t>́</w:t>
      </w:r>
      <w:r w:rsidRPr="002E3CB0">
        <w:t>мся о</w:t>
      </w:r>
      <w:r w:rsidR="00E94B2D" w:rsidRPr="002E3CB0">
        <w:t>́</w:t>
      </w:r>
      <w:r w:rsidRPr="002E3CB0">
        <w:t>бразу, и</w:t>
      </w:r>
      <w:r w:rsidR="00E94B2D" w:rsidRPr="002E3CB0">
        <w:t>́</w:t>
      </w:r>
      <w:r w:rsidRPr="002E3CB0">
        <w:t>мже в новопросвеще</w:t>
      </w:r>
      <w:r w:rsidR="00E94B2D" w:rsidRPr="002E3CB0">
        <w:t>́</w:t>
      </w:r>
      <w:r w:rsidRPr="002E3CB0">
        <w:t>нней стране</w:t>
      </w:r>
      <w:r w:rsidR="00E94B2D" w:rsidRPr="002E3CB0">
        <w:t>́</w:t>
      </w:r>
      <w:r w:rsidRPr="002E3CB0">
        <w:t xml:space="preserve"> правове</w:t>
      </w:r>
      <w:r w:rsidR="00E94B2D" w:rsidRPr="002E3CB0">
        <w:t>́</w:t>
      </w:r>
      <w:r w:rsidRPr="002E3CB0">
        <w:t>рие утверди</w:t>
      </w:r>
      <w:r w:rsidR="00E94B2D" w:rsidRPr="002E3CB0">
        <w:t>́</w:t>
      </w:r>
      <w:r w:rsidRPr="002E3CB0">
        <w:t>ся и в годи</w:t>
      </w:r>
      <w:r w:rsidR="00E94B2D" w:rsidRPr="002E3CB0">
        <w:t>́</w:t>
      </w:r>
      <w:r w:rsidRPr="002E3CB0">
        <w:t>ну лю</w:t>
      </w:r>
      <w:r w:rsidR="00E94B2D" w:rsidRPr="002E3CB0">
        <w:t>́</w:t>
      </w:r>
      <w:r w:rsidRPr="002E3CB0">
        <w:t>тую ма</w:t>
      </w:r>
      <w:r w:rsidR="00E94B2D" w:rsidRPr="002E3CB0">
        <w:t>́</w:t>
      </w:r>
      <w:r w:rsidRPr="002E3CB0">
        <w:t>т</w:t>
      </w:r>
      <w:r w:rsidR="00D10723" w:rsidRPr="002E3CB0">
        <w:t>и</w:t>
      </w:r>
      <w:r w:rsidRPr="002E3CB0">
        <w:t xml:space="preserve"> ру</w:t>
      </w:r>
      <w:r w:rsidR="00E94B2D" w:rsidRPr="002E3CB0">
        <w:t>́</w:t>
      </w:r>
      <w:r w:rsidRPr="002E3CB0">
        <w:t>сских градо</w:t>
      </w:r>
      <w:r w:rsidR="00E94B2D" w:rsidRPr="002E3CB0">
        <w:t>́</w:t>
      </w:r>
      <w:r w:rsidRPr="002E3CB0">
        <w:t>в спасе</w:t>
      </w:r>
      <w:r w:rsidR="00E94B2D" w:rsidRPr="002E3CB0">
        <w:t>́</w:t>
      </w:r>
      <w:r w:rsidRPr="002E3CB0">
        <w:t xml:space="preserve">ся. Сей </w:t>
      </w:r>
      <w:proofErr w:type="gramStart"/>
      <w:r w:rsidRPr="002E3CB0">
        <w:t>и гра</w:t>
      </w:r>
      <w:proofErr w:type="gramEnd"/>
      <w:r w:rsidR="00E94B2D" w:rsidRPr="002E3CB0">
        <w:t>́</w:t>
      </w:r>
      <w:r w:rsidRPr="002E3CB0">
        <w:t>да Вя</w:t>
      </w:r>
      <w:r w:rsidR="00E94B2D" w:rsidRPr="002E3CB0">
        <w:t>́</w:t>
      </w:r>
      <w:r w:rsidRPr="002E3CB0">
        <w:t>зники вели</w:t>
      </w:r>
      <w:r w:rsidR="00E94B2D" w:rsidRPr="002E3CB0">
        <w:t>́</w:t>
      </w:r>
      <w:r w:rsidRPr="002E3CB0">
        <w:t>кое сокро</w:t>
      </w:r>
      <w:r w:rsidR="00E94B2D" w:rsidRPr="002E3CB0">
        <w:t>́</w:t>
      </w:r>
      <w:r w:rsidRPr="002E3CB0">
        <w:t>вище</w:t>
      </w:r>
      <w:r w:rsidR="00D10723" w:rsidRPr="002E3CB0">
        <w:t>,</w:t>
      </w:r>
      <w:r w:rsidRPr="002E3CB0">
        <w:t xml:space="preserve"> и всея</w:t>
      </w:r>
      <w:r w:rsidR="00E94B2D" w:rsidRPr="002E3CB0">
        <w:t>́</w:t>
      </w:r>
      <w:r w:rsidRPr="002E3CB0">
        <w:t xml:space="preserve"> земли</w:t>
      </w:r>
      <w:r w:rsidR="00E94B2D" w:rsidRPr="002E3CB0">
        <w:t>́</w:t>
      </w:r>
      <w:r w:rsidRPr="002E3CB0">
        <w:t xml:space="preserve"> на</w:t>
      </w:r>
      <w:r w:rsidR="00E94B2D" w:rsidRPr="002E3CB0">
        <w:t>́</w:t>
      </w:r>
      <w:r w:rsidRPr="002E3CB0">
        <w:t>шея пресла</w:t>
      </w:r>
      <w:r w:rsidR="00E94B2D" w:rsidRPr="002E3CB0">
        <w:t>́</w:t>
      </w:r>
      <w:r w:rsidRPr="002E3CB0">
        <w:t>вное бога</w:t>
      </w:r>
      <w:r w:rsidR="00E94B2D" w:rsidRPr="002E3CB0">
        <w:t>́</w:t>
      </w:r>
      <w:r w:rsidRPr="002E3CB0">
        <w:t>тство.</w:t>
      </w:r>
    </w:p>
    <w:p w14:paraId="3317AD8C" w14:textId="77777777" w:rsidR="003365F4" w:rsidRPr="002E3CB0" w:rsidRDefault="003365F4" w:rsidP="003365F4">
      <w:pPr>
        <w:pStyle w:val="nbtservheadred"/>
      </w:pPr>
      <w:r w:rsidRPr="002E3CB0">
        <w:t>Песнь 4</w:t>
      </w:r>
    </w:p>
    <w:p w14:paraId="3317AD8D" w14:textId="77777777" w:rsidR="003365F4" w:rsidRPr="002E3CB0" w:rsidRDefault="003365F4" w:rsidP="003365F4">
      <w:pPr>
        <w:pStyle w:val="nbtservstih"/>
      </w:pPr>
      <w:proofErr w:type="gramStart"/>
      <w:r w:rsidRPr="002E3CB0">
        <w:rPr>
          <w:rStyle w:val="nbtservred"/>
        </w:rPr>
        <w:t>Ирмо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с</w:t>
      </w:r>
      <w:proofErr w:type="gramEnd"/>
      <w:r w:rsidRPr="002E3CB0">
        <w:rPr>
          <w:rStyle w:val="nbtservred"/>
        </w:rPr>
        <w:t>: Х</w:t>
      </w:r>
      <w:r w:rsidRPr="002E3CB0">
        <w:t>ристо́с моя́ си́ла,/ Бог и Госпо́дь,/ честна́я Це́рковь/ боголе́пно пое́т, взыва́ющи,// от смы́сла чи́ста о Го́споде пра́зднующи.</w:t>
      </w:r>
    </w:p>
    <w:p w14:paraId="3317AD8E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Б</w:t>
      </w:r>
      <w:r w:rsidRPr="002E3CB0">
        <w:t>езбо</w:t>
      </w:r>
      <w:r w:rsidR="00E94B2D" w:rsidRPr="002E3CB0">
        <w:t>́</w:t>
      </w:r>
      <w:r w:rsidRPr="002E3CB0">
        <w:t>жия</w:t>
      </w:r>
      <w:proofErr w:type="gramEnd"/>
      <w:r w:rsidRPr="002E3CB0">
        <w:t xml:space="preserve"> глубина</w:t>
      </w:r>
      <w:r w:rsidR="00E94B2D" w:rsidRPr="002E3CB0">
        <w:t>́</w:t>
      </w:r>
      <w:r w:rsidRPr="002E3CB0">
        <w:t xml:space="preserve"> ника</w:t>
      </w:r>
      <w:r w:rsidR="00E94B2D" w:rsidRPr="002E3CB0">
        <w:t>́</w:t>
      </w:r>
      <w:r w:rsidRPr="002E3CB0">
        <w:t>коже возмо</w:t>
      </w:r>
      <w:r w:rsidR="00E94B2D" w:rsidRPr="002E3CB0">
        <w:t>́</w:t>
      </w:r>
      <w:r w:rsidRPr="002E3CB0">
        <w:t>же погрузи</w:t>
      </w:r>
      <w:r w:rsidR="00E94B2D" w:rsidRPr="002E3CB0">
        <w:t>́</w:t>
      </w:r>
      <w:r w:rsidRPr="002E3CB0">
        <w:t>ти тя, свя</w:t>
      </w:r>
      <w:r w:rsidR="00E94B2D" w:rsidRPr="002E3CB0">
        <w:t>́</w:t>
      </w:r>
      <w:r w:rsidRPr="002E3CB0">
        <w:t>те Ге</w:t>
      </w:r>
      <w:r w:rsidR="00E94B2D" w:rsidRPr="002E3CB0">
        <w:t>́</w:t>
      </w:r>
      <w:r w:rsidRPr="002E3CB0">
        <w:t>рмане, и ре</w:t>
      </w:r>
      <w:r w:rsidR="00E94B2D" w:rsidRPr="002E3CB0">
        <w:t>́</w:t>
      </w:r>
      <w:r w:rsidRPr="002E3CB0">
        <w:t>ки мук не поколеба</w:t>
      </w:r>
      <w:r w:rsidR="00E94B2D" w:rsidRPr="002E3CB0">
        <w:t>́</w:t>
      </w:r>
      <w:r w:rsidRPr="002E3CB0">
        <w:t>ша столпа</w:t>
      </w:r>
      <w:r w:rsidR="00E94B2D" w:rsidRPr="002E3CB0">
        <w:t>́</w:t>
      </w:r>
      <w:r w:rsidRPr="002E3CB0">
        <w:t xml:space="preserve"> души</w:t>
      </w:r>
      <w:r w:rsidR="00E94B2D" w:rsidRPr="002E3CB0">
        <w:t>́</w:t>
      </w:r>
      <w:r w:rsidRPr="002E3CB0">
        <w:t xml:space="preserve"> твоея</w:t>
      </w:r>
      <w:r w:rsidR="00E94B2D" w:rsidRPr="002E3CB0">
        <w:t>́</w:t>
      </w:r>
      <w:r w:rsidRPr="002E3CB0">
        <w:t>, держа</w:t>
      </w:r>
      <w:r w:rsidR="00E94B2D" w:rsidRPr="002E3CB0">
        <w:t>́</w:t>
      </w:r>
      <w:r w:rsidRPr="002E3CB0">
        <w:t>вною бо руко</w:t>
      </w:r>
      <w:r w:rsidR="00E94B2D" w:rsidRPr="002E3CB0">
        <w:t>́</w:t>
      </w:r>
      <w:r w:rsidRPr="002E3CB0">
        <w:t>ю спасе</w:t>
      </w:r>
      <w:r w:rsidR="00E94B2D" w:rsidRPr="002E3CB0">
        <w:t>́</w:t>
      </w:r>
      <w:r w:rsidRPr="002E3CB0">
        <w:t xml:space="preserve"> тя Соде</w:t>
      </w:r>
      <w:r w:rsidR="00E94B2D" w:rsidRPr="002E3CB0">
        <w:t>́</w:t>
      </w:r>
      <w:r w:rsidRPr="002E3CB0">
        <w:t>тель Госпо</w:t>
      </w:r>
      <w:r w:rsidR="00E94B2D" w:rsidRPr="002E3CB0">
        <w:t>́</w:t>
      </w:r>
      <w:r w:rsidRPr="002E3CB0">
        <w:t>дь.</w:t>
      </w:r>
    </w:p>
    <w:p w14:paraId="3317AD8F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Я</w:t>
      </w:r>
      <w:r w:rsidR="00E94B2D" w:rsidRPr="002E3CB0">
        <w:rPr>
          <w:rStyle w:val="nbtservred"/>
        </w:rPr>
        <w:t>́</w:t>
      </w:r>
      <w:r w:rsidRPr="002E3CB0">
        <w:t xml:space="preserve">ко </w:t>
      </w:r>
      <w:proofErr w:type="gramStart"/>
      <w:r w:rsidRPr="002E3CB0">
        <w:t>дерзнове</w:t>
      </w:r>
      <w:r w:rsidR="00E94B2D" w:rsidRPr="002E3CB0">
        <w:t>́</w:t>
      </w:r>
      <w:r w:rsidRPr="002E3CB0">
        <w:t>ние</w:t>
      </w:r>
      <w:proofErr w:type="gramEnd"/>
      <w:r w:rsidRPr="002E3CB0">
        <w:t xml:space="preserve"> име</w:t>
      </w:r>
      <w:r w:rsidR="00E94B2D" w:rsidRPr="002E3CB0">
        <w:t>́</w:t>
      </w:r>
      <w:r w:rsidRPr="002E3CB0">
        <w:t>я к Бо</w:t>
      </w:r>
      <w:r w:rsidR="00E94B2D" w:rsidRPr="002E3CB0">
        <w:t>́</w:t>
      </w:r>
      <w:r w:rsidRPr="002E3CB0">
        <w:t>гу, ны</w:t>
      </w:r>
      <w:r w:rsidR="00E94B2D" w:rsidRPr="002E3CB0">
        <w:t>́</w:t>
      </w:r>
      <w:r w:rsidRPr="002E3CB0">
        <w:t>не предстои</w:t>
      </w:r>
      <w:r w:rsidR="00E94B2D" w:rsidRPr="002E3CB0">
        <w:t>́</w:t>
      </w:r>
      <w:r w:rsidRPr="002E3CB0">
        <w:t>ши Небе</w:t>
      </w:r>
      <w:r w:rsidR="00E94B2D" w:rsidRPr="002E3CB0">
        <w:t>́</w:t>
      </w:r>
      <w:r w:rsidRPr="002E3CB0">
        <w:t>сному Царю</w:t>
      </w:r>
      <w:r w:rsidR="00E94B2D" w:rsidRPr="002E3CB0">
        <w:t>́</w:t>
      </w:r>
      <w:r w:rsidRPr="002E3CB0">
        <w:t>, святи</w:t>
      </w:r>
      <w:r w:rsidR="00E94B2D" w:rsidRPr="002E3CB0">
        <w:t>́</w:t>
      </w:r>
      <w:r w:rsidRPr="002E3CB0">
        <w:t>телю Ге</w:t>
      </w:r>
      <w:r w:rsidR="00E94B2D" w:rsidRPr="002E3CB0">
        <w:t>́</w:t>
      </w:r>
      <w:r w:rsidRPr="002E3CB0">
        <w:t>рмане, испроси</w:t>
      </w:r>
      <w:r w:rsidR="00E94B2D" w:rsidRPr="002E3CB0">
        <w:t>́</w:t>
      </w:r>
      <w:r w:rsidRPr="002E3CB0">
        <w:t xml:space="preserve"> грехо</w:t>
      </w:r>
      <w:r w:rsidR="00E94B2D" w:rsidRPr="002E3CB0">
        <w:t>́</w:t>
      </w:r>
      <w:r w:rsidRPr="002E3CB0">
        <w:t>в оставле</w:t>
      </w:r>
      <w:r w:rsidR="00E94B2D" w:rsidRPr="002E3CB0">
        <w:t>́</w:t>
      </w:r>
      <w:r w:rsidRPr="002E3CB0">
        <w:t>ние нам, пра</w:t>
      </w:r>
      <w:r w:rsidR="00E94B2D" w:rsidRPr="002E3CB0">
        <w:t>́</w:t>
      </w:r>
      <w:r w:rsidRPr="002E3CB0">
        <w:t>зднующим всечестну</w:t>
      </w:r>
      <w:r w:rsidR="00E94B2D" w:rsidRPr="002E3CB0">
        <w:t>́</w:t>
      </w:r>
      <w:r w:rsidRPr="002E3CB0">
        <w:t>ю па</w:t>
      </w:r>
      <w:r w:rsidR="00E94B2D" w:rsidRPr="002E3CB0">
        <w:t>́</w:t>
      </w:r>
      <w:r w:rsidRPr="002E3CB0">
        <w:t>мять твою</w:t>
      </w:r>
      <w:r w:rsidR="00E94B2D" w:rsidRPr="002E3CB0">
        <w:t>́</w:t>
      </w:r>
      <w:r w:rsidRPr="002E3CB0">
        <w:t>.</w:t>
      </w:r>
    </w:p>
    <w:p w14:paraId="3317AD90" w14:textId="24CE5B79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П</w:t>
      </w:r>
      <w:r w:rsidRPr="002E3CB0">
        <w:t>лотско</w:t>
      </w:r>
      <w:r w:rsidR="00813722" w:rsidRPr="002E3CB0">
        <w:t>́</w:t>
      </w:r>
      <w:r w:rsidRPr="002E3CB0">
        <w:t>е</w:t>
      </w:r>
      <w:proofErr w:type="gramEnd"/>
      <w:r w:rsidRPr="002E3CB0">
        <w:t xml:space="preserve"> мудрова</w:t>
      </w:r>
      <w:r w:rsidR="00E94B2D" w:rsidRPr="002E3CB0">
        <w:t>́</w:t>
      </w:r>
      <w:r w:rsidRPr="002E3CB0">
        <w:t>ние умертви</w:t>
      </w:r>
      <w:r w:rsidR="00E94B2D" w:rsidRPr="002E3CB0">
        <w:t>́</w:t>
      </w:r>
      <w:r w:rsidRPr="002E3CB0">
        <w:t>в и тя</w:t>
      </w:r>
      <w:r w:rsidR="00E94B2D" w:rsidRPr="002E3CB0">
        <w:t>́</w:t>
      </w:r>
      <w:r w:rsidRPr="002E3CB0">
        <w:t>жкия му</w:t>
      </w:r>
      <w:r w:rsidR="00E94B2D" w:rsidRPr="002E3CB0">
        <w:t>́</w:t>
      </w:r>
      <w:r w:rsidRPr="002E3CB0">
        <w:t>ки претерпе</w:t>
      </w:r>
      <w:r w:rsidR="00E94B2D" w:rsidRPr="002E3CB0">
        <w:t>́</w:t>
      </w:r>
      <w:r w:rsidRPr="002E3CB0">
        <w:t>в, ду</w:t>
      </w:r>
      <w:r w:rsidR="00E94B2D" w:rsidRPr="002E3CB0">
        <w:t>́</w:t>
      </w:r>
      <w:r w:rsidRPr="002E3CB0">
        <w:t>шу твою</w:t>
      </w:r>
      <w:r w:rsidR="00E94B2D" w:rsidRPr="002E3CB0">
        <w:t>́</w:t>
      </w:r>
      <w:r w:rsidRPr="002E3CB0">
        <w:t xml:space="preserve"> доброде</w:t>
      </w:r>
      <w:r w:rsidR="00E94B2D" w:rsidRPr="002E3CB0">
        <w:t>́</w:t>
      </w:r>
      <w:r w:rsidRPr="002E3CB0">
        <w:t>тельми украси</w:t>
      </w:r>
      <w:r w:rsidR="003A48F8" w:rsidRPr="002E3CB0">
        <w:t>́</w:t>
      </w:r>
      <w:r w:rsidRPr="002E3CB0">
        <w:t>л еси</w:t>
      </w:r>
      <w:r w:rsidR="00E94B2D" w:rsidRPr="002E3CB0">
        <w:t>́</w:t>
      </w:r>
      <w:r w:rsidR="00545914" w:rsidRPr="002E3CB0">
        <w:t>,</w:t>
      </w:r>
      <w:r w:rsidR="00E5151C" w:rsidRPr="002E3CB0">
        <w:t xml:space="preserve"> т</w:t>
      </w:r>
      <w:r w:rsidRPr="002E3CB0">
        <w:t>е</w:t>
      </w:r>
      <w:r w:rsidR="00E94B2D" w:rsidRPr="002E3CB0">
        <w:t>́</w:t>
      </w:r>
      <w:r w:rsidRPr="002E3CB0">
        <w:t>мже Небе</w:t>
      </w:r>
      <w:r w:rsidR="00E94B2D" w:rsidRPr="002E3CB0">
        <w:t>́</w:t>
      </w:r>
      <w:r w:rsidRPr="002E3CB0">
        <w:t>сных красо</w:t>
      </w:r>
      <w:r w:rsidR="00E94B2D" w:rsidRPr="002E3CB0">
        <w:t>́</w:t>
      </w:r>
      <w:r w:rsidRPr="002E3CB0">
        <w:t>т и нас с тобо</w:t>
      </w:r>
      <w:r w:rsidR="00E94B2D" w:rsidRPr="002E3CB0">
        <w:t>́</w:t>
      </w:r>
      <w:r w:rsidRPr="002E3CB0">
        <w:t>ю зре</w:t>
      </w:r>
      <w:r w:rsidR="00E94B2D" w:rsidRPr="002E3CB0">
        <w:t>́</w:t>
      </w:r>
      <w:r w:rsidRPr="002E3CB0">
        <w:t>ти сподо</w:t>
      </w:r>
      <w:r w:rsidR="00E94B2D" w:rsidRPr="002E3CB0">
        <w:t>́</w:t>
      </w:r>
      <w:r w:rsidRPr="002E3CB0">
        <w:t>би.</w:t>
      </w:r>
    </w:p>
    <w:p w14:paraId="3317AD91" w14:textId="46DB71E6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E94B2D" w:rsidRPr="002E3CB0">
        <w:rPr>
          <w:rStyle w:val="nbtservred"/>
        </w:rPr>
        <w:t>́</w:t>
      </w:r>
      <w:r w:rsidRPr="002E3CB0">
        <w:rPr>
          <w:rStyle w:val="nbtservred"/>
        </w:rPr>
        <w:t>дичен: П</w:t>
      </w:r>
      <w:r w:rsidRPr="002E3CB0">
        <w:t>ресвята</w:t>
      </w:r>
      <w:r w:rsidR="00DB1651" w:rsidRPr="002E3CB0">
        <w:t>́</w:t>
      </w:r>
      <w:r w:rsidRPr="002E3CB0">
        <w:t>я Влады</w:t>
      </w:r>
      <w:r w:rsidR="00E94B2D" w:rsidRPr="002E3CB0">
        <w:t>́</w:t>
      </w:r>
      <w:r w:rsidRPr="002E3CB0">
        <w:t>чице, Русь Святу</w:t>
      </w:r>
      <w:r w:rsidR="00E94B2D" w:rsidRPr="002E3CB0">
        <w:t>́</w:t>
      </w:r>
      <w:r w:rsidRPr="002E3CB0">
        <w:t>ю и вся гра</w:t>
      </w:r>
      <w:r w:rsidR="00E94B2D" w:rsidRPr="002E3CB0">
        <w:t>́</w:t>
      </w:r>
      <w:r w:rsidRPr="002E3CB0">
        <w:t>ды и страны</w:t>
      </w:r>
      <w:r w:rsidR="001B54DA" w:rsidRPr="002E3CB0">
        <w:t>́</w:t>
      </w:r>
      <w:r w:rsidRPr="002E3CB0">
        <w:t xml:space="preserve"> христиа</w:t>
      </w:r>
      <w:r w:rsidR="00E94B2D" w:rsidRPr="002E3CB0">
        <w:t>́</w:t>
      </w:r>
      <w:r w:rsidRPr="002E3CB0">
        <w:t>нския во и</w:t>
      </w:r>
      <w:r w:rsidR="00E94B2D" w:rsidRPr="002E3CB0">
        <w:t>́</w:t>
      </w:r>
      <w:r w:rsidRPr="002E3CB0">
        <w:t>стине утверди</w:t>
      </w:r>
      <w:r w:rsidR="00E94B2D" w:rsidRPr="002E3CB0">
        <w:t>́</w:t>
      </w:r>
      <w:r w:rsidRPr="002E3CB0">
        <w:t xml:space="preserve"> и во благоче</w:t>
      </w:r>
      <w:r w:rsidR="00E94B2D" w:rsidRPr="002E3CB0">
        <w:t>́</w:t>
      </w:r>
      <w:r w:rsidRPr="002E3CB0">
        <w:t>стии сохрани</w:t>
      </w:r>
      <w:r w:rsidR="00E94B2D" w:rsidRPr="002E3CB0">
        <w:t>́</w:t>
      </w:r>
      <w:r w:rsidRPr="002E3CB0">
        <w:t>, да прославля</w:t>
      </w:r>
      <w:r w:rsidR="00E94B2D" w:rsidRPr="002E3CB0">
        <w:t>́</w:t>
      </w:r>
      <w:r w:rsidRPr="002E3CB0">
        <w:t>ется в них и</w:t>
      </w:r>
      <w:r w:rsidR="00E94B2D" w:rsidRPr="002E3CB0">
        <w:t>́</w:t>
      </w:r>
      <w:r w:rsidRPr="002E3CB0">
        <w:t>мя Сы</w:t>
      </w:r>
      <w:r w:rsidR="00E94B2D" w:rsidRPr="002E3CB0">
        <w:t>́</w:t>
      </w:r>
      <w:r w:rsidRPr="002E3CB0">
        <w:t>на</w:t>
      </w:r>
      <w:proofErr w:type="gramStart"/>
      <w:r w:rsidRPr="002E3CB0">
        <w:t xml:space="preserve"> Т</w:t>
      </w:r>
      <w:proofErr w:type="gramEnd"/>
      <w:r w:rsidRPr="002E3CB0">
        <w:t>воего</w:t>
      </w:r>
      <w:r w:rsidR="00E94B2D" w:rsidRPr="002E3CB0">
        <w:t>́</w:t>
      </w:r>
      <w:r w:rsidRPr="002E3CB0">
        <w:t>, Христа</w:t>
      </w:r>
      <w:r w:rsidR="00E94B2D" w:rsidRPr="002E3CB0">
        <w:t>́</w:t>
      </w:r>
      <w:r w:rsidRPr="002E3CB0">
        <w:t xml:space="preserve"> Бо</w:t>
      </w:r>
      <w:r w:rsidR="00E94B2D" w:rsidRPr="002E3CB0">
        <w:t>́</w:t>
      </w:r>
      <w:r w:rsidRPr="002E3CB0">
        <w:t>га на</w:t>
      </w:r>
      <w:r w:rsidR="00E94B2D" w:rsidRPr="002E3CB0">
        <w:t>́</w:t>
      </w:r>
      <w:r w:rsidRPr="002E3CB0">
        <w:t>шего.</w:t>
      </w:r>
    </w:p>
    <w:p w14:paraId="3317AD92" w14:textId="77777777" w:rsidR="003365F4" w:rsidRPr="002E3CB0" w:rsidRDefault="003365F4" w:rsidP="003365F4">
      <w:pPr>
        <w:pStyle w:val="nbtservheadred"/>
      </w:pPr>
      <w:r w:rsidRPr="002E3CB0">
        <w:t>Песнь 5</w:t>
      </w:r>
    </w:p>
    <w:p w14:paraId="3317AD93" w14:textId="77777777" w:rsidR="003365F4" w:rsidRPr="002E3CB0" w:rsidRDefault="003365F4" w:rsidP="003365F4">
      <w:pPr>
        <w:pStyle w:val="nbtservstih"/>
      </w:pPr>
      <w:r w:rsidRPr="002E3CB0">
        <w:rPr>
          <w:rStyle w:val="nbtservred"/>
        </w:rPr>
        <w:t>Ирмо</w:t>
      </w:r>
      <w:r w:rsidR="00385A9F" w:rsidRPr="002E3CB0">
        <w:rPr>
          <w:rStyle w:val="nbtservred"/>
        </w:rPr>
        <w:t>́</w:t>
      </w:r>
      <w:r w:rsidR="00D64BC3" w:rsidRPr="002E3CB0">
        <w:rPr>
          <w:rStyle w:val="nbtservred"/>
        </w:rPr>
        <w:t xml:space="preserve">с: </w:t>
      </w:r>
      <w:r w:rsidRPr="002E3CB0">
        <w:rPr>
          <w:rStyle w:val="nbtservred"/>
        </w:rPr>
        <w:t>Б</w:t>
      </w:r>
      <w:r w:rsidRPr="002E3CB0">
        <w:t>о́жиим све́том</w:t>
      </w:r>
      <w:proofErr w:type="gramStart"/>
      <w:r w:rsidRPr="002E3CB0">
        <w:t xml:space="preserve"> Т</w:t>
      </w:r>
      <w:proofErr w:type="gramEnd"/>
      <w:r w:rsidRPr="002E3CB0">
        <w:t>вои́м, Бла́же,/ у́тренюющих Ти ду́ши любо́вию озари́, молю́ся,/ Тя ве́дети, Сло́ве Бо́жий,</w:t>
      </w:r>
      <w:r w:rsidR="006325FB" w:rsidRPr="002E3CB0">
        <w:t>/</w:t>
      </w:r>
      <w:r w:rsidRPr="002E3CB0">
        <w:t xml:space="preserve"> и́стиннаго Бо́га,// от мра́ка грехо́внаго взыва́юща.</w:t>
      </w:r>
    </w:p>
    <w:p w14:paraId="3317AD94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С</w:t>
      </w:r>
      <w:r w:rsidRPr="002E3CB0">
        <w:t>вяти</w:t>
      </w:r>
      <w:r w:rsidR="00385A9F" w:rsidRPr="002E3CB0">
        <w:t>́</w:t>
      </w:r>
      <w:r w:rsidRPr="002E3CB0">
        <w:t>телю</w:t>
      </w:r>
      <w:proofErr w:type="gramEnd"/>
      <w:r w:rsidRPr="002E3CB0">
        <w:t xml:space="preserve"> Ге</w:t>
      </w:r>
      <w:r w:rsidR="00385A9F" w:rsidRPr="002E3CB0">
        <w:t>́</w:t>
      </w:r>
      <w:r w:rsidRPr="002E3CB0">
        <w:t>рмане богому</w:t>
      </w:r>
      <w:r w:rsidR="00385A9F" w:rsidRPr="002E3CB0">
        <w:t>́</w:t>
      </w:r>
      <w:r w:rsidRPr="002E3CB0">
        <w:t>дре, те</w:t>
      </w:r>
      <w:r w:rsidR="00385A9F" w:rsidRPr="002E3CB0">
        <w:t>́</w:t>
      </w:r>
      <w:r w:rsidRPr="002E3CB0">
        <w:t>плый наш предста</w:t>
      </w:r>
      <w:r w:rsidR="00385A9F" w:rsidRPr="002E3CB0">
        <w:t>́</w:t>
      </w:r>
      <w:r w:rsidRPr="002E3CB0">
        <w:t>телю и засту</w:t>
      </w:r>
      <w:r w:rsidR="00385A9F" w:rsidRPr="002E3CB0">
        <w:t>́</w:t>
      </w:r>
      <w:r w:rsidRPr="002E3CB0">
        <w:t>пниче, ты све</w:t>
      </w:r>
      <w:r w:rsidR="00385A9F" w:rsidRPr="002E3CB0">
        <w:t>́</w:t>
      </w:r>
      <w:r w:rsidRPr="002E3CB0">
        <w:t>тло сия</w:t>
      </w:r>
      <w:r w:rsidR="00385A9F" w:rsidRPr="002E3CB0">
        <w:t>́</w:t>
      </w:r>
      <w:r w:rsidRPr="002E3CB0">
        <w:t>еши луча</w:t>
      </w:r>
      <w:r w:rsidR="00385A9F" w:rsidRPr="002E3CB0">
        <w:t>́</w:t>
      </w:r>
      <w:r w:rsidRPr="002E3CB0">
        <w:t>ми зна</w:t>
      </w:r>
      <w:r w:rsidR="00385A9F" w:rsidRPr="002E3CB0">
        <w:t>́</w:t>
      </w:r>
      <w:r w:rsidRPr="002E3CB0">
        <w:t>мений чудоде</w:t>
      </w:r>
      <w:r w:rsidR="00385A9F" w:rsidRPr="002E3CB0">
        <w:t>́</w:t>
      </w:r>
      <w:r w:rsidRPr="002E3CB0">
        <w:t>йственных, озари</w:t>
      </w:r>
      <w:r w:rsidR="00385A9F" w:rsidRPr="002E3CB0">
        <w:t>́</w:t>
      </w:r>
      <w:r w:rsidRPr="002E3CB0">
        <w:t xml:space="preserve"> си</w:t>
      </w:r>
      <w:r w:rsidR="00385A9F" w:rsidRPr="002E3CB0">
        <w:t>́</w:t>
      </w:r>
      <w:r w:rsidRPr="002E3CB0">
        <w:t>ми и нас, любо</w:t>
      </w:r>
      <w:r w:rsidR="00385A9F" w:rsidRPr="002E3CB0">
        <w:t>́</w:t>
      </w:r>
      <w:r w:rsidRPr="002E3CB0">
        <w:t>вию чту</w:t>
      </w:r>
      <w:r w:rsidR="00385A9F" w:rsidRPr="002E3CB0">
        <w:t>́</w:t>
      </w:r>
      <w:r w:rsidRPr="002E3CB0">
        <w:t>щих тя и со упова</w:t>
      </w:r>
      <w:r w:rsidR="00385A9F" w:rsidRPr="002E3CB0">
        <w:t>́</w:t>
      </w:r>
      <w:r w:rsidRPr="002E3CB0">
        <w:t>нием тебе</w:t>
      </w:r>
      <w:r w:rsidR="00385A9F" w:rsidRPr="002E3CB0">
        <w:t>́</w:t>
      </w:r>
      <w:r w:rsidRPr="002E3CB0">
        <w:t xml:space="preserve"> моля</w:t>
      </w:r>
      <w:r w:rsidR="00385A9F" w:rsidRPr="002E3CB0">
        <w:t>́</w:t>
      </w:r>
      <w:r w:rsidRPr="002E3CB0">
        <w:t>щихся.</w:t>
      </w:r>
    </w:p>
    <w:p w14:paraId="3317AD95" w14:textId="2F63DBC8" w:rsidR="003365F4" w:rsidRPr="002E3CB0" w:rsidRDefault="003365F4" w:rsidP="003365F4">
      <w:pPr>
        <w:pStyle w:val="nbtservbasic"/>
      </w:pPr>
      <w:r w:rsidRPr="002E3CB0">
        <w:rPr>
          <w:rStyle w:val="nbtservred"/>
        </w:rPr>
        <w:t>Т</w:t>
      </w:r>
      <w:r w:rsidRPr="002E3CB0">
        <w:t>я иму</w:t>
      </w:r>
      <w:r w:rsidR="00385A9F" w:rsidRPr="002E3CB0">
        <w:t>́</w:t>
      </w:r>
      <w:r w:rsidRPr="002E3CB0">
        <w:t>щи све</w:t>
      </w:r>
      <w:r w:rsidR="00385A9F" w:rsidRPr="002E3CB0">
        <w:t>́</w:t>
      </w:r>
      <w:r w:rsidRPr="002E3CB0">
        <w:t>тла би</w:t>
      </w:r>
      <w:r w:rsidR="00385A9F" w:rsidRPr="002E3CB0">
        <w:t>́</w:t>
      </w:r>
      <w:r w:rsidRPr="002E3CB0">
        <w:t>сера и че</w:t>
      </w:r>
      <w:r w:rsidR="00072B0B" w:rsidRPr="002E3CB0">
        <w:t>́</w:t>
      </w:r>
      <w:r w:rsidRPr="002E3CB0">
        <w:t xml:space="preserve">стна </w:t>
      </w:r>
      <w:proofErr w:type="gramStart"/>
      <w:r w:rsidRPr="002E3CB0">
        <w:t>во</w:t>
      </w:r>
      <w:proofErr w:type="gramEnd"/>
      <w:r w:rsidRPr="002E3CB0">
        <w:t xml:space="preserve"> страда</w:t>
      </w:r>
      <w:r w:rsidR="00385A9F" w:rsidRPr="002E3CB0">
        <w:t>́</w:t>
      </w:r>
      <w:r w:rsidRPr="002E3CB0">
        <w:t>нии твое</w:t>
      </w:r>
      <w:r w:rsidR="00385A9F" w:rsidRPr="002E3CB0">
        <w:t>́</w:t>
      </w:r>
      <w:r w:rsidR="00F1131D" w:rsidRPr="002E3CB0">
        <w:t xml:space="preserve">м, </w:t>
      </w:r>
      <w:r w:rsidR="00EC6400" w:rsidRPr="002E3CB0">
        <w:t>С</w:t>
      </w:r>
      <w:r w:rsidRPr="002E3CB0">
        <w:t>вята</w:t>
      </w:r>
      <w:r w:rsidR="00385A9F" w:rsidRPr="002E3CB0">
        <w:t>́</w:t>
      </w:r>
      <w:r w:rsidRPr="002E3CB0">
        <w:t>я Це</w:t>
      </w:r>
      <w:r w:rsidR="00385A9F" w:rsidRPr="002E3CB0">
        <w:t>́</w:t>
      </w:r>
      <w:r w:rsidRPr="002E3CB0">
        <w:t>рковь, всеблаже</w:t>
      </w:r>
      <w:r w:rsidR="00385A9F" w:rsidRPr="002E3CB0">
        <w:t>́</w:t>
      </w:r>
      <w:r w:rsidRPr="002E3CB0">
        <w:t>нне Ге</w:t>
      </w:r>
      <w:r w:rsidR="00385A9F" w:rsidRPr="002E3CB0">
        <w:t>́</w:t>
      </w:r>
      <w:r w:rsidRPr="002E3CB0">
        <w:t>рмане, украша</w:t>
      </w:r>
      <w:r w:rsidR="00385A9F" w:rsidRPr="002E3CB0">
        <w:t>́</w:t>
      </w:r>
      <w:r w:rsidRPr="002E3CB0">
        <w:t>ется.</w:t>
      </w:r>
    </w:p>
    <w:p w14:paraId="3317AD96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Т</w:t>
      </w:r>
      <w:r w:rsidRPr="002E3CB0">
        <w:t>ве</w:t>
      </w:r>
      <w:r w:rsidR="00385A9F" w:rsidRPr="002E3CB0">
        <w:t>́</w:t>
      </w:r>
      <w:r w:rsidRPr="002E3CB0">
        <w:t>рдым</w:t>
      </w:r>
      <w:proofErr w:type="gramEnd"/>
      <w:r w:rsidRPr="002E3CB0">
        <w:t xml:space="preserve"> умо</w:t>
      </w:r>
      <w:r w:rsidR="00385A9F" w:rsidRPr="002E3CB0">
        <w:t>́</w:t>
      </w:r>
      <w:r w:rsidRPr="002E3CB0">
        <w:t>м на защи</w:t>
      </w:r>
      <w:r w:rsidR="00385A9F" w:rsidRPr="002E3CB0">
        <w:t>́</w:t>
      </w:r>
      <w:r w:rsidRPr="002E3CB0">
        <w:t>ту ве</w:t>
      </w:r>
      <w:r w:rsidR="00385A9F" w:rsidRPr="002E3CB0">
        <w:t>́</w:t>
      </w:r>
      <w:r w:rsidRPr="002E3CB0">
        <w:t xml:space="preserve">ры </w:t>
      </w:r>
      <w:r w:rsidR="0095115C" w:rsidRPr="002E3CB0">
        <w:t>п</w:t>
      </w:r>
      <w:r w:rsidRPr="002E3CB0">
        <w:t>равосла</w:t>
      </w:r>
      <w:r w:rsidR="00385A9F" w:rsidRPr="002E3CB0">
        <w:t>́</w:t>
      </w:r>
      <w:r w:rsidRPr="002E3CB0">
        <w:t>вныя стал еси</w:t>
      </w:r>
      <w:r w:rsidR="00385A9F" w:rsidRPr="002E3CB0">
        <w:t>́</w:t>
      </w:r>
      <w:r w:rsidRPr="002E3CB0">
        <w:t>, богоблаже</w:t>
      </w:r>
      <w:r w:rsidR="00385A9F" w:rsidRPr="002E3CB0">
        <w:t>́</w:t>
      </w:r>
      <w:r w:rsidRPr="002E3CB0">
        <w:t>нне Ге</w:t>
      </w:r>
      <w:r w:rsidR="00385A9F" w:rsidRPr="002E3CB0">
        <w:t>́</w:t>
      </w:r>
      <w:r w:rsidRPr="002E3CB0">
        <w:t>рмане, те</w:t>
      </w:r>
      <w:r w:rsidR="00385A9F" w:rsidRPr="002E3CB0">
        <w:t>́</w:t>
      </w:r>
      <w:r w:rsidRPr="002E3CB0">
        <w:t>мже помози</w:t>
      </w:r>
      <w:r w:rsidR="00385A9F" w:rsidRPr="002E3CB0">
        <w:t>́</w:t>
      </w:r>
      <w:r w:rsidRPr="002E3CB0">
        <w:t xml:space="preserve"> и нам во всем наде</w:t>
      </w:r>
      <w:r w:rsidR="00385A9F" w:rsidRPr="002E3CB0">
        <w:t>́</w:t>
      </w:r>
      <w:r w:rsidRPr="002E3CB0">
        <w:t>жду на Го</w:t>
      </w:r>
      <w:r w:rsidR="00385A9F" w:rsidRPr="002E3CB0">
        <w:t>́</w:t>
      </w:r>
      <w:r w:rsidRPr="002E3CB0">
        <w:t>спода возлага</w:t>
      </w:r>
      <w:r w:rsidR="00385A9F" w:rsidRPr="002E3CB0">
        <w:t>́</w:t>
      </w:r>
      <w:r w:rsidRPr="002E3CB0">
        <w:t>ти.</w:t>
      </w:r>
    </w:p>
    <w:p w14:paraId="3317AD97" w14:textId="3D4B6670" w:rsidR="003365F4" w:rsidRPr="002E3CB0" w:rsidRDefault="003365F4" w:rsidP="003365F4">
      <w:pPr>
        <w:pStyle w:val="nbtservbasic"/>
      </w:pPr>
      <w:r w:rsidRPr="002E3CB0">
        <w:rPr>
          <w:rStyle w:val="nbtservred"/>
        </w:rPr>
        <w:lastRenderedPageBreak/>
        <w:t>Богоро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дичен: Б</w:t>
      </w:r>
      <w:r w:rsidRPr="002E3CB0">
        <w:t>огоро</w:t>
      </w:r>
      <w:r w:rsidR="00385A9F" w:rsidRPr="002E3CB0">
        <w:t>́</w:t>
      </w:r>
      <w:r w:rsidRPr="002E3CB0">
        <w:t>дице, Ма</w:t>
      </w:r>
      <w:r w:rsidR="00385A9F" w:rsidRPr="002E3CB0">
        <w:t>́</w:t>
      </w:r>
      <w:r w:rsidRPr="002E3CB0">
        <w:t>ти Го</w:t>
      </w:r>
      <w:r w:rsidR="00385A9F" w:rsidRPr="002E3CB0">
        <w:t>́</w:t>
      </w:r>
      <w:r w:rsidRPr="002E3CB0">
        <w:t>спода Иису</w:t>
      </w:r>
      <w:r w:rsidR="00385A9F" w:rsidRPr="002E3CB0">
        <w:t>́</w:t>
      </w:r>
      <w:r w:rsidRPr="002E3CB0">
        <w:t>са, со все</w:t>
      </w:r>
      <w:r w:rsidR="00385A9F" w:rsidRPr="002E3CB0">
        <w:t>́</w:t>
      </w:r>
      <w:r w:rsidRPr="002E3CB0">
        <w:t>ми святы</w:t>
      </w:r>
      <w:r w:rsidR="00385A9F" w:rsidRPr="002E3CB0">
        <w:t>́</w:t>
      </w:r>
      <w:r w:rsidRPr="002E3CB0">
        <w:t>ми и со святи</w:t>
      </w:r>
      <w:r w:rsidR="00385A9F" w:rsidRPr="002E3CB0">
        <w:t>́</w:t>
      </w:r>
      <w:r w:rsidRPr="002E3CB0">
        <w:t>телем Ге</w:t>
      </w:r>
      <w:r w:rsidR="00385A9F" w:rsidRPr="002E3CB0">
        <w:t>́</w:t>
      </w:r>
      <w:r w:rsidRPr="002E3CB0">
        <w:t>рманом</w:t>
      </w:r>
      <w:proofErr w:type="gramStart"/>
      <w:r w:rsidRPr="002E3CB0">
        <w:t xml:space="preserve"> Т</w:t>
      </w:r>
      <w:proofErr w:type="gramEnd"/>
      <w:r w:rsidRPr="002E3CB0">
        <w:t>ого</w:t>
      </w:r>
      <w:r w:rsidR="00385A9F" w:rsidRPr="002E3CB0">
        <w:t>́</w:t>
      </w:r>
      <w:r w:rsidRPr="002E3CB0">
        <w:t xml:space="preserve"> моли</w:t>
      </w:r>
      <w:r w:rsidR="00385A9F" w:rsidRPr="002E3CB0">
        <w:t>́</w:t>
      </w:r>
      <w:r w:rsidR="00964F6B" w:rsidRPr="002E3CB0">
        <w:t>,</w:t>
      </w:r>
      <w:r w:rsidRPr="002E3CB0">
        <w:t xml:space="preserve"> изба</w:t>
      </w:r>
      <w:r w:rsidR="00385A9F" w:rsidRPr="002E3CB0">
        <w:t>́</w:t>
      </w:r>
      <w:r w:rsidRPr="002E3CB0">
        <w:t>вити ны от всех бед и скорбе</w:t>
      </w:r>
      <w:r w:rsidR="00385A9F" w:rsidRPr="002E3CB0">
        <w:t>́</w:t>
      </w:r>
      <w:r w:rsidRPr="002E3CB0">
        <w:t>й.</w:t>
      </w:r>
    </w:p>
    <w:p w14:paraId="3317AD98" w14:textId="77777777" w:rsidR="003365F4" w:rsidRPr="002E3CB0" w:rsidRDefault="003365F4" w:rsidP="00E4624F">
      <w:pPr>
        <w:pStyle w:val="nbtservheadred"/>
      </w:pPr>
      <w:r w:rsidRPr="002E3CB0">
        <w:t>Песнь 6</w:t>
      </w:r>
    </w:p>
    <w:p w14:paraId="3317AD99" w14:textId="77777777" w:rsidR="003365F4" w:rsidRPr="002E3CB0" w:rsidRDefault="003365F4" w:rsidP="00E4624F">
      <w:pPr>
        <w:pStyle w:val="nbtservstih"/>
      </w:pPr>
      <w:r w:rsidRPr="002E3CB0">
        <w:rPr>
          <w:rStyle w:val="nbtservred"/>
        </w:rPr>
        <w:t>Ирмо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с: Ж</w:t>
      </w:r>
      <w:r w:rsidRPr="002E3CB0">
        <w:t>ите</w:t>
      </w:r>
      <w:r w:rsidR="00385A9F" w:rsidRPr="002E3CB0">
        <w:t>́</w:t>
      </w:r>
      <w:r w:rsidRPr="002E3CB0">
        <w:t>йское мо</w:t>
      </w:r>
      <w:r w:rsidR="00385A9F" w:rsidRPr="002E3CB0">
        <w:t>́</w:t>
      </w:r>
      <w:r w:rsidRPr="002E3CB0">
        <w:t>ре,/ воздвиза</w:t>
      </w:r>
      <w:r w:rsidR="00385A9F" w:rsidRPr="002E3CB0">
        <w:t>́</w:t>
      </w:r>
      <w:r w:rsidRPr="002E3CB0">
        <w:t>емое зря напа</w:t>
      </w:r>
      <w:r w:rsidR="00385A9F" w:rsidRPr="002E3CB0">
        <w:t>́</w:t>
      </w:r>
      <w:r w:rsidRPr="002E3CB0">
        <w:t>стей бу</w:t>
      </w:r>
      <w:r w:rsidR="00385A9F" w:rsidRPr="002E3CB0">
        <w:t>́</w:t>
      </w:r>
      <w:r w:rsidRPr="002E3CB0">
        <w:t>рею,/ к ти</w:t>
      </w:r>
      <w:r w:rsidR="00385A9F" w:rsidRPr="002E3CB0">
        <w:t>́</w:t>
      </w:r>
      <w:r w:rsidRPr="002E3CB0">
        <w:t>хому приста</w:t>
      </w:r>
      <w:r w:rsidR="00385A9F" w:rsidRPr="002E3CB0">
        <w:t>́</w:t>
      </w:r>
      <w:r w:rsidRPr="002E3CB0">
        <w:t>нищу</w:t>
      </w:r>
      <w:proofErr w:type="gramStart"/>
      <w:r w:rsidRPr="002E3CB0">
        <w:t xml:space="preserve"> Т</w:t>
      </w:r>
      <w:proofErr w:type="gramEnd"/>
      <w:r w:rsidRPr="002E3CB0">
        <w:t>воему</w:t>
      </w:r>
      <w:r w:rsidR="00385A9F" w:rsidRPr="002E3CB0">
        <w:t>́</w:t>
      </w:r>
      <w:r w:rsidRPr="002E3CB0">
        <w:t xml:space="preserve"> прите</w:t>
      </w:r>
      <w:r w:rsidR="00385A9F" w:rsidRPr="002E3CB0">
        <w:t>́</w:t>
      </w:r>
      <w:r w:rsidRPr="002E3CB0">
        <w:t>к, вопию</w:t>
      </w:r>
      <w:r w:rsidR="00385A9F" w:rsidRPr="002E3CB0">
        <w:t>́</w:t>
      </w:r>
      <w:r w:rsidRPr="002E3CB0">
        <w:t xml:space="preserve"> Ти:/</w:t>
      </w:r>
      <w:r w:rsidR="00E4624F" w:rsidRPr="002E3CB0">
        <w:t>/</w:t>
      </w:r>
      <w:r w:rsidRPr="002E3CB0">
        <w:t xml:space="preserve"> возведи</w:t>
      </w:r>
      <w:r w:rsidR="00385A9F" w:rsidRPr="002E3CB0">
        <w:t>́</w:t>
      </w:r>
      <w:r w:rsidRPr="002E3CB0">
        <w:t xml:space="preserve"> от тли живо</w:t>
      </w:r>
      <w:r w:rsidR="00385A9F" w:rsidRPr="002E3CB0">
        <w:t>́</w:t>
      </w:r>
      <w:r w:rsidRPr="002E3CB0">
        <w:t>т мой, Многоми</w:t>
      </w:r>
      <w:r w:rsidR="00385A9F" w:rsidRPr="002E3CB0">
        <w:t>́</w:t>
      </w:r>
      <w:r w:rsidRPr="002E3CB0">
        <w:t>лостиве.</w:t>
      </w:r>
    </w:p>
    <w:p w14:paraId="3317AD9A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Я</w:t>
      </w:r>
      <w:r w:rsidR="00385A9F" w:rsidRPr="002E3CB0">
        <w:rPr>
          <w:rStyle w:val="nbtservred"/>
        </w:rPr>
        <w:t>́</w:t>
      </w:r>
      <w:r w:rsidRPr="002E3CB0">
        <w:t xml:space="preserve">ко </w:t>
      </w:r>
      <w:proofErr w:type="gramStart"/>
      <w:r w:rsidRPr="002E3CB0">
        <w:t>со</w:t>
      </w:r>
      <w:r w:rsidR="00385A9F" w:rsidRPr="002E3CB0">
        <w:t>́</w:t>
      </w:r>
      <w:r w:rsidRPr="002E3CB0">
        <w:t>лнце</w:t>
      </w:r>
      <w:proofErr w:type="gramEnd"/>
      <w:r w:rsidRPr="002E3CB0">
        <w:t>, днесь возсия</w:t>
      </w:r>
      <w:r w:rsidR="00385A9F" w:rsidRPr="002E3CB0">
        <w:t>́</w:t>
      </w:r>
      <w:r w:rsidRPr="002E3CB0">
        <w:t xml:space="preserve"> па</w:t>
      </w:r>
      <w:r w:rsidR="00385A9F" w:rsidRPr="002E3CB0">
        <w:t>́</w:t>
      </w:r>
      <w:r w:rsidRPr="002E3CB0">
        <w:t>мять твоя</w:t>
      </w:r>
      <w:r w:rsidR="00385A9F" w:rsidRPr="002E3CB0">
        <w:t>́</w:t>
      </w:r>
      <w:r w:rsidRPr="002E3CB0">
        <w:t>, вся озаря</w:t>
      </w:r>
      <w:r w:rsidR="00385A9F" w:rsidRPr="002E3CB0">
        <w:t>́</w:t>
      </w:r>
      <w:r w:rsidRPr="002E3CB0">
        <w:t>ющи и мрак де</w:t>
      </w:r>
      <w:r w:rsidR="00385A9F" w:rsidRPr="002E3CB0">
        <w:t>́</w:t>
      </w:r>
      <w:r w:rsidRPr="002E3CB0">
        <w:t>монския зло</w:t>
      </w:r>
      <w:r w:rsidR="00385A9F" w:rsidRPr="002E3CB0">
        <w:t>́</w:t>
      </w:r>
      <w:r w:rsidRPr="002E3CB0">
        <w:t>бы отгоня</w:t>
      </w:r>
      <w:r w:rsidR="00385A9F" w:rsidRPr="002E3CB0">
        <w:t>́</w:t>
      </w:r>
      <w:r w:rsidRPr="002E3CB0">
        <w:t>ющи, Ге</w:t>
      </w:r>
      <w:r w:rsidR="00385A9F" w:rsidRPr="002E3CB0">
        <w:t>́</w:t>
      </w:r>
      <w:r w:rsidRPr="002E3CB0">
        <w:t>рмане пресла</w:t>
      </w:r>
      <w:r w:rsidR="00385A9F" w:rsidRPr="002E3CB0">
        <w:t>́</w:t>
      </w:r>
      <w:r w:rsidRPr="002E3CB0">
        <w:t>вне, в не</w:t>
      </w:r>
      <w:r w:rsidR="00385A9F" w:rsidRPr="002E3CB0">
        <w:t>́</w:t>
      </w:r>
      <w:r w:rsidRPr="002E3CB0">
        <w:t>йже ра</w:t>
      </w:r>
      <w:r w:rsidR="00385A9F" w:rsidRPr="002E3CB0">
        <w:t>́</w:t>
      </w:r>
      <w:r w:rsidRPr="002E3CB0">
        <w:t>достно тя пое</w:t>
      </w:r>
      <w:r w:rsidR="00385A9F" w:rsidRPr="002E3CB0">
        <w:t>́</w:t>
      </w:r>
      <w:r w:rsidRPr="002E3CB0">
        <w:t>м, благословя</w:t>
      </w:r>
      <w:r w:rsidR="00385A9F" w:rsidRPr="002E3CB0">
        <w:t>́</w:t>
      </w:r>
      <w:r w:rsidRPr="002E3CB0">
        <w:t>ще Христа</w:t>
      </w:r>
      <w:r w:rsidR="00385A9F" w:rsidRPr="002E3CB0">
        <w:t>́</w:t>
      </w:r>
      <w:r w:rsidRPr="002E3CB0">
        <w:t xml:space="preserve"> во ве</w:t>
      </w:r>
      <w:r w:rsidR="00385A9F" w:rsidRPr="002E3CB0">
        <w:t>́</w:t>
      </w:r>
      <w:r w:rsidRPr="002E3CB0">
        <w:t>ки.</w:t>
      </w:r>
    </w:p>
    <w:p w14:paraId="3317AD9B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Г</w:t>
      </w:r>
      <w:r w:rsidRPr="002E3CB0">
        <w:t>оне</w:t>
      </w:r>
      <w:r w:rsidR="00385A9F" w:rsidRPr="002E3CB0">
        <w:t>́</w:t>
      </w:r>
      <w:r w:rsidRPr="002E3CB0">
        <w:t>ния</w:t>
      </w:r>
      <w:proofErr w:type="gramEnd"/>
      <w:r w:rsidRPr="002E3CB0">
        <w:t xml:space="preserve"> и глад претерпева</w:t>
      </w:r>
      <w:r w:rsidR="00385A9F" w:rsidRPr="002E3CB0">
        <w:t>́</w:t>
      </w:r>
      <w:r w:rsidRPr="002E3CB0">
        <w:t>я, в любви</w:t>
      </w:r>
      <w:r w:rsidR="00385A9F" w:rsidRPr="002E3CB0">
        <w:t>́</w:t>
      </w:r>
      <w:r w:rsidRPr="002E3CB0">
        <w:t xml:space="preserve"> Иису</w:t>
      </w:r>
      <w:r w:rsidR="00385A9F" w:rsidRPr="002E3CB0">
        <w:t>́</w:t>
      </w:r>
      <w:r w:rsidRPr="002E3CB0">
        <w:t>сове утверди</w:t>
      </w:r>
      <w:r w:rsidR="00385A9F" w:rsidRPr="002E3CB0">
        <w:t>́</w:t>
      </w:r>
      <w:r w:rsidRPr="002E3CB0">
        <w:t>лся еси</w:t>
      </w:r>
      <w:r w:rsidR="00385A9F" w:rsidRPr="002E3CB0">
        <w:t>́</w:t>
      </w:r>
      <w:r w:rsidRPr="002E3CB0">
        <w:t>, святи</w:t>
      </w:r>
      <w:r w:rsidR="00385A9F" w:rsidRPr="002E3CB0">
        <w:t>́</w:t>
      </w:r>
      <w:r w:rsidRPr="002E3CB0">
        <w:t>телю достоблаже</w:t>
      </w:r>
      <w:r w:rsidR="00385A9F" w:rsidRPr="002E3CB0">
        <w:t>́</w:t>
      </w:r>
      <w:r w:rsidRPr="002E3CB0">
        <w:t>нне, помози</w:t>
      </w:r>
      <w:r w:rsidR="00385A9F" w:rsidRPr="002E3CB0">
        <w:t>́</w:t>
      </w:r>
      <w:r w:rsidRPr="002E3CB0">
        <w:t xml:space="preserve"> и нам сию</w:t>
      </w:r>
      <w:r w:rsidR="00385A9F" w:rsidRPr="002E3CB0">
        <w:t>́</w:t>
      </w:r>
      <w:r w:rsidRPr="002E3CB0">
        <w:t xml:space="preserve"> доброде</w:t>
      </w:r>
      <w:r w:rsidR="00385A9F" w:rsidRPr="002E3CB0">
        <w:t>́</w:t>
      </w:r>
      <w:r w:rsidRPr="002E3CB0">
        <w:t>тель стяжа</w:t>
      </w:r>
      <w:r w:rsidR="00385A9F" w:rsidRPr="002E3CB0">
        <w:t>́</w:t>
      </w:r>
      <w:r w:rsidRPr="002E3CB0">
        <w:t>ти.</w:t>
      </w:r>
    </w:p>
    <w:p w14:paraId="3317AD9C" w14:textId="44D13A7E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Б</w:t>
      </w:r>
      <w:r w:rsidRPr="002E3CB0">
        <w:t>огоуго</w:t>
      </w:r>
      <w:r w:rsidR="00692E24" w:rsidRPr="002E3CB0">
        <w:t>́</w:t>
      </w:r>
      <w:r w:rsidRPr="002E3CB0">
        <w:t>дно</w:t>
      </w:r>
      <w:proofErr w:type="gramEnd"/>
      <w:r w:rsidRPr="002E3CB0">
        <w:t xml:space="preserve"> тече</w:t>
      </w:r>
      <w:r w:rsidR="00385A9F" w:rsidRPr="002E3CB0">
        <w:t>́</w:t>
      </w:r>
      <w:r w:rsidRPr="002E3CB0">
        <w:t>ние свое</w:t>
      </w:r>
      <w:r w:rsidR="00385A9F" w:rsidRPr="002E3CB0">
        <w:t>́</w:t>
      </w:r>
      <w:r w:rsidRPr="002E3CB0">
        <w:t xml:space="preserve"> на земли</w:t>
      </w:r>
      <w:r w:rsidR="00385A9F" w:rsidRPr="002E3CB0">
        <w:t>́</w:t>
      </w:r>
      <w:r w:rsidRPr="002E3CB0">
        <w:t xml:space="preserve"> соверши</w:t>
      </w:r>
      <w:r w:rsidR="00385A9F" w:rsidRPr="002E3CB0">
        <w:t>́</w:t>
      </w:r>
      <w:r w:rsidRPr="002E3CB0">
        <w:t>в, с новому</w:t>
      </w:r>
      <w:r w:rsidR="00385A9F" w:rsidRPr="002E3CB0">
        <w:t>́</w:t>
      </w:r>
      <w:r w:rsidRPr="002E3CB0">
        <w:t>ченики ны</w:t>
      </w:r>
      <w:r w:rsidR="00385A9F" w:rsidRPr="002E3CB0">
        <w:t>́</w:t>
      </w:r>
      <w:r w:rsidRPr="002E3CB0">
        <w:t>не лику</w:t>
      </w:r>
      <w:r w:rsidR="00385A9F" w:rsidRPr="002E3CB0">
        <w:t>́</w:t>
      </w:r>
      <w:r w:rsidRPr="002E3CB0">
        <w:t>еши, моля</w:t>
      </w:r>
      <w:r w:rsidR="00385A9F" w:rsidRPr="002E3CB0">
        <w:t>́</w:t>
      </w:r>
      <w:r w:rsidRPr="002E3CB0">
        <w:t>ся о почита</w:t>
      </w:r>
      <w:r w:rsidR="00385A9F" w:rsidRPr="002E3CB0">
        <w:t>́</w:t>
      </w:r>
      <w:r w:rsidRPr="002E3CB0">
        <w:t>ющих па</w:t>
      </w:r>
      <w:r w:rsidR="00385A9F" w:rsidRPr="002E3CB0">
        <w:t>́</w:t>
      </w:r>
      <w:r w:rsidRPr="002E3CB0">
        <w:t>мять твою</w:t>
      </w:r>
      <w:r w:rsidR="00385A9F" w:rsidRPr="002E3CB0">
        <w:t>́</w:t>
      </w:r>
      <w:r w:rsidRPr="002E3CB0">
        <w:t>, Ге</w:t>
      </w:r>
      <w:r w:rsidR="00385A9F" w:rsidRPr="002E3CB0">
        <w:t>́</w:t>
      </w:r>
      <w:r w:rsidRPr="002E3CB0">
        <w:t>рмане богоизбра</w:t>
      </w:r>
      <w:r w:rsidR="00385A9F" w:rsidRPr="002E3CB0">
        <w:t>́</w:t>
      </w:r>
      <w:r w:rsidRPr="002E3CB0">
        <w:t>нне.</w:t>
      </w:r>
    </w:p>
    <w:p w14:paraId="3317AD9D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дичен: С</w:t>
      </w:r>
      <w:r w:rsidRPr="002E3CB0">
        <w:t>паса</w:t>
      </w:r>
      <w:r w:rsidR="00385A9F" w:rsidRPr="002E3CB0">
        <w:t>́</w:t>
      </w:r>
      <w:r w:rsidRPr="002E3CB0">
        <w:t>й ста</w:t>
      </w:r>
      <w:r w:rsidR="00385A9F" w:rsidRPr="002E3CB0">
        <w:t>́</w:t>
      </w:r>
      <w:r w:rsidRPr="002E3CB0">
        <w:t>до</w:t>
      </w:r>
      <w:proofErr w:type="gramStart"/>
      <w:r w:rsidRPr="002E3CB0">
        <w:t xml:space="preserve"> Т</w:t>
      </w:r>
      <w:proofErr w:type="gramEnd"/>
      <w:r w:rsidRPr="002E3CB0">
        <w:t>вое</w:t>
      </w:r>
      <w:r w:rsidR="00385A9F" w:rsidRPr="002E3CB0">
        <w:t>́</w:t>
      </w:r>
      <w:r w:rsidRPr="002E3CB0">
        <w:t>, Ма</w:t>
      </w:r>
      <w:r w:rsidR="00385A9F" w:rsidRPr="002E3CB0">
        <w:t>́</w:t>
      </w:r>
      <w:r w:rsidRPr="002E3CB0">
        <w:t>ти Бо</w:t>
      </w:r>
      <w:r w:rsidR="00385A9F" w:rsidRPr="002E3CB0">
        <w:t>́</w:t>
      </w:r>
      <w:r w:rsidRPr="002E3CB0">
        <w:t>жия, безвре</w:t>
      </w:r>
      <w:r w:rsidR="00385A9F" w:rsidRPr="002E3CB0">
        <w:t>́</w:t>
      </w:r>
      <w:r w:rsidRPr="002E3CB0">
        <w:t>дно от вся</w:t>
      </w:r>
      <w:r w:rsidR="00385A9F" w:rsidRPr="002E3CB0">
        <w:t>́</w:t>
      </w:r>
      <w:r w:rsidRPr="002E3CB0">
        <w:t>каго зла, Тя бо во обстоя</w:t>
      </w:r>
      <w:r w:rsidR="00385A9F" w:rsidRPr="002E3CB0">
        <w:t>́</w:t>
      </w:r>
      <w:r w:rsidRPr="002E3CB0">
        <w:t>ниих и</w:t>
      </w:r>
      <w:r w:rsidR="00385A9F" w:rsidRPr="002E3CB0">
        <w:t>́</w:t>
      </w:r>
      <w:r w:rsidRPr="002E3CB0">
        <w:t>мамы избавле</w:t>
      </w:r>
      <w:r w:rsidR="00385A9F" w:rsidRPr="002E3CB0">
        <w:t>́</w:t>
      </w:r>
      <w:r w:rsidRPr="002E3CB0">
        <w:t>ние.</w:t>
      </w:r>
    </w:p>
    <w:p w14:paraId="3317AD9E" w14:textId="77777777" w:rsidR="003365F4" w:rsidRPr="002E3CB0" w:rsidRDefault="003365F4" w:rsidP="00E4624F">
      <w:pPr>
        <w:pStyle w:val="nbtservheadred"/>
      </w:pPr>
      <w:proofErr w:type="gramStart"/>
      <w:r w:rsidRPr="002E3CB0">
        <w:t>Конда</w:t>
      </w:r>
      <w:r w:rsidR="00385A9F" w:rsidRPr="002E3CB0">
        <w:t>́</w:t>
      </w:r>
      <w:r w:rsidRPr="002E3CB0">
        <w:t>к</w:t>
      </w:r>
      <w:proofErr w:type="gramEnd"/>
      <w:r w:rsidRPr="002E3CB0">
        <w:t>, глас 2:</w:t>
      </w:r>
    </w:p>
    <w:p w14:paraId="3317AD9F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С</w:t>
      </w:r>
      <w:r w:rsidRPr="002E3CB0">
        <w:t>ло</w:t>
      </w:r>
      <w:r w:rsidR="00385A9F" w:rsidRPr="002E3CB0">
        <w:t>́</w:t>
      </w:r>
      <w:r w:rsidRPr="002E3CB0">
        <w:t>вом</w:t>
      </w:r>
      <w:proofErr w:type="gramEnd"/>
      <w:r w:rsidRPr="002E3CB0">
        <w:t xml:space="preserve"> Бо</w:t>
      </w:r>
      <w:r w:rsidR="00385A9F" w:rsidRPr="002E3CB0">
        <w:t>́</w:t>
      </w:r>
      <w:r w:rsidRPr="002E3CB0">
        <w:t>жиим наставля</w:t>
      </w:r>
      <w:r w:rsidR="00385A9F" w:rsidRPr="002E3CB0">
        <w:t>́</w:t>
      </w:r>
      <w:r w:rsidRPr="002E3CB0">
        <w:t>емь,/ святи</w:t>
      </w:r>
      <w:r w:rsidR="00385A9F" w:rsidRPr="002E3CB0">
        <w:t>́</w:t>
      </w:r>
      <w:r w:rsidRPr="002E3CB0">
        <w:t>телю о</w:t>
      </w:r>
      <w:r w:rsidR="00385A9F" w:rsidRPr="002E3CB0">
        <w:t>́</w:t>
      </w:r>
      <w:r w:rsidRPr="002E3CB0">
        <w:t>тче Ге</w:t>
      </w:r>
      <w:r w:rsidR="00385A9F" w:rsidRPr="002E3CB0">
        <w:t>́</w:t>
      </w:r>
      <w:r w:rsidRPr="002E3CB0">
        <w:t>рмане,/ от ю</w:t>
      </w:r>
      <w:r w:rsidR="00385A9F" w:rsidRPr="002E3CB0">
        <w:t>́</w:t>
      </w:r>
      <w:r w:rsidRPr="002E3CB0">
        <w:t>ности Христу</w:t>
      </w:r>
      <w:r w:rsidR="00385A9F" w:rsidRPr="002E3CB0">
        <w:t>́</w:t>
      </w:r>
      <w:r w:rsidRPr="002E3CB0">
        <w:t xml:space="preserve"> после</w:t>
      </w:r>
      <w:r w:rsidR="00385A9F" w:rsidRPr="002E3CB0">
        <w:t>́</w:t>
      </w:r>
      <w:r w:rsidRPr="002E3CB0">
        <w:t>довал еси</w:t>
      </w:r>
      <w:r w:rsidR="00385A9F" w:rsidRPr="002E3CB0">
        <w:t>́</w:t>
      </w:r>
      <w:r w:rsidRPr="002E3CB0">
        <w:t>,/ в годи</w:t>
      </w:r>
      <w:r w:rsidR="00385A9F" w:rsidRPr="002E3CB0">
        <w:t>́</w:t>
      </w:r>
      <w:r w:rsidRPr="002E3CB0">
        <w:t>ну же лю</w:t>
      </w:r>
      <w:r w:rsidR="00385A9F" w:rsidRPr="002E3CB0">
        <w:t>́</w:t>
      </w:r>
      <w:r w:rsidRPr="002E3CB0">
        <w:t>тых испыта</w:t>
      </w:r>
      <w:r w:rsidR="00385A9F" w:rsidRPr="002E3CB0">
        <w:t>́</w:t>
      </w:r>
      <w:r w:rsidRPr="002E3CB0">
        <w:t>ний/ непоколеби</w:t>
      </w:r>
      <w:r w:rsidR="00385A9F" w:rsidRPr="002E3CB0">
        <w:t>́</w:t>
      </w:r>
      <w:r w:rsidRPr="002E3CB0">
        <w:t>мый щит ве</w:t>
      </w:r>
      <w:r w:rsidR="00385A9F" w:rsidRPr="002E3CB0">
        <w:t>́</w:t>
      </w:r>
      <w:r w:rsidRPr="002E3CB0">
        <w:t>ры яви</w:t>
      </w:r>
      <w:r w:rsidR="00385A9F" w:rsidRPr="002E3CB0">
        <w:t>́</w:t>
      </w:r>
      <w:r w:rsidRPr="002E3CB0">
        <w:t>лся еси</w:t>
      </w:r>
      <w:r w:rsidR="00385A9F" w:rsidRPr="002E3CB0">
        <w:t>́</w:t>
      </w:r>
      <w:r w:rsidRPr="002E3CB0">
        <w:t>,/ ны</w:t>
      </w:r>
      <w:r w:rsidR="00385A9F" w:rsidRPr="002E3CB0">
        <w:t>́</w:t>
      </w:r>
      <w:r w:rsidR="0095115C" w:rsidRPr="002E3CB0">
        <w:t>не</w:t>
      </w:r>
      <w:r w:rsidRPr="002E3CB0">
        <w:t xml:space="preserve"> на Небесе</w:t>
      </w:r>
      <w:r w:rsidR="00385A9F" w:rsidRPr="002E3CB0">
        <w:t>́</w:t>
      </w:r>
      <w:r w:rsidRPr="002E3CB0">
        <w:t>х Бо</w:t>
      </w:r>
      <w:r w:rsidR="00385A9F" w:rsidRPr="002E3CB0">
        <w:t>́</w:t>
      </w:r>
      <w:r w:rsidRPr="002E3CB0">
        <w:t>гу с ли</w:t>
      </w:r>
      <w:r w:rsidR="00385A9F" w:rsidRPr="002E3CB0">
        <w:t>́</w:t>
      </w:r>
      <w:r w:rsidRPr="002E3CB0">
        <w:t>ки му</w:t>
      </w:r>
      <w:r w:rsidR="00385A9F" w:rsidRPr="002E3CB0">
        <w:t>́</w:t>
      </w:r>
      <w:r w:rsidRPr="002E3CB0">
        <w:t>ченик предстоя</w:t>
      </w:r>
      <w:r w:rsidR="00385A9F" w:rsidRPr="002E3CB0">
        <w:t>́</w:t>
      </w:r>
      <w:r w:rsidRPr="002E3CB0">
        <w:t>,</w:t>
      </w:r>
      <w:r w:rsidR="00E4624F" w:rsidRPr="002E3CB0">
        <w:t>/</w:t>
      </w:r>
      <w:r w:rsidRPr="002E3CB0">
        <w:t>/ моли</w:t>
      </w:r>
      <w:r w:rsidR="00385A9F" w:rsidRPr="002E3CB0">
        <w:t>́</w:t>
      </w:r>
      <w:r w:rsidRPr="002E3CB0">
        <w:t xml:space="preserve"> спасти</w:t>
      </w:r>
      <w:r w:rsidR="00385A9F" w:rsidRPr="002E3CB0">
        <w:t>́</w:t>
      </w:r>
      <w:r w:rsidRPr="002E3CB0">
        <w:t>ся душа</w:t>
      </w:r>
      <w:r w:rsidR="00385A9F" w:rsidRPr="002E3CB0">
        <w:t>́</w:t>
      </w:r>
      <w:r w:rsidRPr="002E3CB0">
        <w:t>м на</w:t>
      </w:r>
      <w:r w:rsidR="00385A9F" w:rsidRPr="002E3CB0">
        <w:t>́</w:t>
      </w:r>
      <w:r w:rsidRPr="002E3CB0">
        <w:t>шим.</w:t>
      </w:r>
    </w:p>
    <w:p w14:paraId="3317ADA0" w14:textId="77777777" w:rsidR="003365F4" w:rsidRPr="002E3CB0" w:rsidRDefault="003365F4" w:rsidP="00E4624F">
      <w:pPr>
        <w:pStyle w:val="nbtservheadred"/>
      </w:pPr>
      <w:r w:rsidRPr="002E3CB0">
        <w:t>И</w:t>
      </w:r>
      <w:r w:rsidR="00385A9F" w:rsidRPr="002E3CB0">
        <w:t>́</w:t>
      </w:r>
      <w:r w:rsidRPr="002E3CB0">
        <w:t>кос:</w:t>
      </w:r>
    </w:p>
    <w:p w14:paraId="3317ADA1" w14:textId="3C671574" w:rsidR="003365F4" w:rsidRPr="002E3CB0" w:rsidRDefault="003365F4" w:rsidP="003365F4">
      <w:pPr>
        <w:pStyle w:val="nbtservbasic"/>
      </w:pPr>
      <w:r w:rsidRPr="002E3CB0">
        <w:rPr>
          <w:rStyle w:val="nbtservred"/>
        </w:rPr>
        <w:t>Х</w:t>
      </w:r>
      <w:r w:rsidRPr="002E3CB0">
        <w:t>риста</w:t>
      </w:r>
      <w:r w:rsidR="00385A9F" w:rsidRPr="002E3CB0">
        <w:t>́</w:t>
      </w:r>
      <w:r w:rsidRPr="002E3CB0">
        <w:t xml:space="preserve"> всем </w:t>
      </w:r>
      <w:proofErr w:type="gramStart"/>
      <w:r w:rsidRPr="002E3CB0">
        <w:t>се</w:t>
      </w:r>
      <w:r w:rsidR="00385A9F" w:rsidRPr="002E3CB0">
        <w:t>́</w:t>
      </w:r>
      <w:r w:rsidRPr="002E3CB0">
        <w:t>рдцем</w:t>
      </w:r>
      <w:proofErr w:type="gramEnd"/>
      <w:r w:rsidRPr="002E3CB0">
        <w:t xml:space="preserve"> возлюби</w:t>
      </w:r>
      <w:r w:rsidR="00385A9F" w:rsidRPr="002E3CB0">
        <w:t>́</w:t>
      </w:r>
      <w:r w:rsidRPr="002E3CB0">
        <w:t>в, священному</w:t>
      </w:r>
      <w:r w:rsidR="00385A9F" w:rsidRPr="002E3CB0">
        <w:t>́</w:t>
      </w:r>
      <w:r w:rsidRPr="002E3CB0">
        <w:t>чениче Ге</w:t>
      </w:r>
      <w:r w:rsidR="00385A9F" w:rsidRPr="002E3CB0">
        <w:t>́</w:t>
      </w:r>
      <w:r w:rsidRPr="002E3CB0">
        <w:t>рмане, по</w:t>
      </w:r>
      <w:r w:rsidR="00385A9F" w:rsidRPr="002E3CB0">
        <w:t>́</w:t>
      </w:r>
      <w:r w:rsidRPr="002E3CB0">
        <w:t>двиги испове</w:t>
      </w:r>
      <w:r w:rsidR="00385A9F" w:rsidRPr="002E3CB0">
        <w:t>́</w:t>
      </w:r>
      <w:r w:rsidRPr="002E3CB0">
        <w:t>дничества прия</w:t>
      </w:r>
      <w:r w:rsidR="00385A9F" w:rsidRPr="002E3CB0">
        <w:t>́</w:t>
      </w:r>
      <w:r w:rsidRPr="002E3CB0">
        <w:t>л еси</w:t>
      </w:r>
      <w:r w:rsidR="00385A9F" w:rsidRPr="002E3CB0">
        <w:t>́</w:t>
      </w:r>
      <w:r w:rsidRPr="002E3CB0">
        <w:t xml:space="preserve"> и му</w:t>
      </w:r>
      <w:r w:rsidR="00385A9F" w:rsidRPr="002E3CB0">
        <w:t>́</w:t>
      </w:r>
      <w:r w:rsidRPr="002E3CB0">
        <w:t>ченическаго венца</w:t>
      </w:r>
      <w:r w:rsidR="00385A9F" w:rsidRPr="002E3CB0">
        <w:t>́</w:t>
      </w:r>
      <w:r w:rsidRPr="002E3CB0">
        <w:t xml:space="preserve"> сподо</w:t>
      </w:r>
      <w:r w:rsidR="00385A9F" w:rsidRPr="002E3CB0">
        <w:t>́</w:t>
      </w:r>
      <w:r w:rsidRPr="002E3CB0">
        <w:t>бился еси</w:t>
      </w:r>
      <w:r w:rsidR="00385A9F" w:rsidRPr="002E3CB0">
        <w:t>́</w:t>
      </w:r>
      <w:r w:rsidRPr="002E3CB0">
        <w:t>. Сего</w:t>
      </w:r>
      <w:r w:rsidR="00385A9F" w:rsidRPr="002E3CB0">
        <w:t>́</w:t>
      </w:r>
      <w:r w:rsidRPr="002E3CB0">
        <w:t xml:space="preserve"> ра</w:t>
      </w:r>
      <w:r w:rsidR="00385A9F" w:rsidRPr="002E3CB0">
        <w:t>́</w:t>
      </w:r>
      <w:r w:rsidRPr="002E3CB0">
        <w:t>ди земля</w:t>
      </w:r>
      <w:r w:rsidR="00385A9F" w:rsidRPr="002E3CB0">
        <w:t>́</w:t>
      </w:r>
      <w:r w:rsidRPr="002E3CB0">
        <w:t xml:space="preserve"> Ру</w:t>
      </w:r>
      <w:r w:rsidR="00385A9F" w:rsidRPr="002E3CB0">
        <w:t>́</w:t>
      </w:r>
      <w:r w:rsidRPr="002E3CB0">
        <w:t>сская ны</w:t>
      </w:r>
      <w:r w:rsidR="00385A9F" w:rsidRPr="002E3CB0">
        <w:t>́</w:t>
      </w:r>
      <w:r w:rsidRPr="002E3CB0">
        <w:t>не тя прославля</w:t>
      </w:r>
      <w:r w:rsidR="00385A9F" w:rsidRPr="002E3CB0">
        <w:t>́</w:t>
      </w:r>
      <w:r w:rsidRPr="002E3CB0">
        <w:t>ет, о не</w:t>
      </w:r>
      <w:r w:rsidR="003322B1" w:rsidRPr="002E3CB0">
        <w:t>́</w:t>
      </w:r>
      <w:r w:rsidRPr="002E3CB0">
        <w:t>йже Бо</w:t>
      </w:r>
      <w:r w:rsidR="00385A9F" w:rsidRPr="002E3CB0">
        <w:t>́</w:t>
      </w:r>
      <w:r w:rsidRPr="002E3CB0">
        <w:t>гу моли</w:t>
      </w:r>
      <w:r w:rsidR="00385A9F" w:rsidRPr="002E3CB0">
        <w:t>́</w:t>
      </w:r>
      <w:r w:rsidRPr="002E3CB0">
        <w:t>твы при</w:t>
      </w:r>
      <w:r w:rsidR="00385A9F" w:rsidRPr="002E3CB0">
        <w:t>́</w:t>
      </w:r>
      <w:r w:rsidRPr="002E3CB0">
        <w:t>сно возно</w:t>
      </w:r>
      <w:r w:rsidR="00385A9F" w:rsidRPr="002E3CB0">
        <w:t>́</w:t>
      </w:r>
      <w:r w:rsidRPr="002E3CB0">
        <w:t xml:space="preserve">сиши. Мы же, </w:t>
      </w:r>
      <w:proofErr w:type="gramStart"/>
      <w:r w:rsidRPr="002E3CB0">
        <w:t>ве</w:t>
      </w:r>
      <w:r w:rsidR="00385A9F" w:rsidRPr="002E3CB0">
        <w:t>́</w:t>
      </w:r>
      <w:r w:rsidRPr="002E3CB0">
        <w:t>ру</w:t>
      </w:r>
      <w:proofErr w:type="gramEnd"/>
      <w:r w:rsidRPr="002E3CB0">
        <w:t xml:space="preserve"> твою</w:t>
      </w:r>
      <w:r w:rsidR="00385A9F" w:rsidRPr="002E3CB0">
        <w:t>́</w:t>
      </w:r>
      <w:r w:rsidRPr="002E3CB0">
        <w:t xml:space="preserve"> и любо</w:t>
      </w:r>
      <w:r w:rsidR="00385A9F" w:rsidRPr="002E3CB0">
        <w:t>́</w:t>
      </w:r>
      <w:r w:rsidRPr="002E3CB0">
        <w:t>вь помина</w:t>
      </w:r>
      <w:r w:rsidR="00385A9F" w:rsidRPr="002E3CB0">
        <w:t>́</w:t>
      </w:r>
      <w:r w:rsidRPr="002E3CB0">
        <w:t>юще, со благогове</w:t>
      </w:r>
      <w:r w:rsidR="00385A9F" w:rsidRPr="002E3CB0">
        <w:t>́</w:t>
      </w:r>
      <w:r w:rsidRPr="002E3CB0">
        <w:t>нием вопие</w:t>
      </w:r>
      <w:r w:rsidR="00385A9F" w:rsidRPr="002E3CB0">
        <w:t>́</w:t>
      </w:r>
      <w:r w:rsidRPr="002E3CB0">
        <w:t>м ти: ра</w:t>
      </w:r>
      <w:r w:rsidR="00385A9F" w:rsidRPr="002E3CB0">
        <w:t>́</w:t>
      </w:r>
      <w:r w:rsidRPr="002E3CB0">
        <w:t>дуйся, па</w:t>
      </w:r>
      <w:r w:rsidR="00385A9F" w:rsidRPr="002E3CB0">
        <w:t>́</w:t>
      </w:r>
      <w:r w:rsidRPr="002E3CB0">
        <w:t>стырю ди</w:t>
      </w:r>
      <w:r w:rsidR="00385A9F" w:rsidRPr="002E3CB0">
        <w:t>́</w:t>
      </w:r>
      <w:r w:rsidRPr="002E3CB0">
        <w:t>вный; ра</w:t>
      </w:r>
      <w:r w:rsidR="00385A9F" w:rsidRPr="002E3CB0">
        <w:t>́</w:t>
      </w:r>
      <w:r w:rsidRPr="002E3CB0">
        <w:t>дуйся, ра</w:t>
      </w:r>
      <w:r w:rsidR="00385A9F" w:rsidRPr="002E3CB0">
        <w:t>́</w:t>
      </w:r>
      <w:r w:rsidRPr="002E3CB0">
        <w:t>бе Христо</w:t>
      </w:r>
      <w:r w:rsidR="00385A9F" w:rsidRPr="002E3CB0">
        <w:t>́</w:t>
      </w:r>
      <w:r w:rsidRPr="002E3CB0">
        <w:t>в благи</w:t>
      </w:r>
      <w:r w:rsidR="00385A9F" w:rsidRPr="002E3CB0">
        <w:t>́</w:t>
      </w:r>
      <w:r w:rsidRPr="002E3CB0">
        <w:t>й и ве</w:t>
      </w:r>
      <w:r w:rsidR="00385A9F" w:rsidRPr="002E3CB0">
        <w:t>́</w:t>
      </w:r>
      <w:r w:rsidRPr="002E3CB0">
        <w:t>рный; ра</w:t>
      </w:r>
      <w:r w:rsidR="00385A9F" w:rsidRPr="002E3CB0">
        <w:t>́</w:t>
      </w:r>
      <w:r w:rsidRPr="002E3CB0">
        <w:t>дуйся, Це</w:t>
      </w:r>
      <w:r w:rsidR="00385A9F" w:rsidRPr="002E3CB0">
        <w:t>́</w:t>
      </w:r>
      <w:r w:rsidRPr="002E3CB0">
        <w:t>ркве Ру</w:t>
      </w:r>
      <w:r w:rsidR="00385A9F" w:rsidRPr="002E3CB0">
        <w:t>́</w:t>
      </w:r>
      <w:r w:rsidRPr="002E3CB0">
        <w:t>сския похвало</w:t>
      </w:r>
      <w:r w:rsidR="00385A9F" w:rsidRPr="002E3CB0">
        <w:t>́</w:t>
      </w:r>
      <w:r w:rsidRPr="002E3CB0">
        <w:t xml:space="preserve"> и утвержде</w:t>
      </w:r>
      <w:r w:rsidR="00385A9F" w:rsidRPr="002E3CB0">
        <w:t>́</w:t>
      </w:r>
      <w:r w:rsidRPr="002E3CB0">
        <w:t>ние.</w:t>
      </w:r>
    </w:p>
    <w:p w14:paraId="3317ADA2" w14:textId="77777777" w:rsidR="003365F4" w:rsidRPr="002E3CB0" w:rsidRDefault="003365F4" w:rsidP="00E4624F">
      <w:pPr>
        <w:pStyle w:val="nbtservheadred"/>
      </w:pPr>
      <w:r w:rsidRPr="002E3CB0">
        <w:t>Песнь 7</w:t>
      </w:r>
    </w:p>
    <w:p w14:paraId="3317ADA3" w14:textId="77777777" w:rsidR="003365F4" w:rsidRPr="002E3CB0" w:rsidRDefault="003365F4" w:rsidP="00E4624F">
      <w:pPr>
        <w:pStyle w:val="nbtservstih"/>
      </w:pPr>
      <w:r w:rsidRPr="002E3CB0">
        <w:rPr>
          <w:rStyle w:val="nbtservred"/>
        </w:rPr>
        <w:t>Ирмо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с: Р</w:t>
      </w:r>
      <w:r w:rsidRPr="002E3CB0">
        <w:t>осода́тельну у́бо пещь/ соде́ла</w:t>
      </w:r>
      <w:proofErr w:type="gramStart"/>
      <w:r w:rsidRPr="002E3CB0">
        <w:t xml:space="preserve"> А</w:t>
      </w:r>
      <w:proofErr w:type="gramEnd"/>
      <w:r w:rsidRPr="002E3CB0">
        <w:t>́нгел/ преподо́бным отроко́м,/ халде́и же опаля́ющее</w:t>
      </w:r>
      <w:r w:rsidR="00494F51" w:rsidRPr="002E3CB0">
        <w:t xml:space="preserve">/ веле́ние Бо́жие </w:t>
      </w:r>
      <w:r w:rsidRPr="002E3CB0">
        <w:t>мучи́теля увеща́ вопи́ти:/</w:t>
      </w:r>
      <w:r w:rsidR="00E4624F" w:rsidRPr="002E3CB0">
        <w:t>/</w:t>
      </w:r>
      <w:r w:rsidRPr="002E3CB0">
        <w:t xml:space="preserve"> благослове́н еси́, Бо́же оте́ц на́ших.</w:t>
      </w:r>
    </w:p>
    <w:p w14:paraId="3317ADA4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В</w:t>
      </w:r>
      <w:r w:rsidRPr="002E3CB0">
        <w:t xml:space="preserve"> </w:t>
      </w:r>
      <w:proofErr w:type="gramStart"/>
      <w:r w:rsidRPr="002E3CB0">
        <w:t>незло</w:t>
      </w:r>
      <w:r w:rsidR="00385A9F" w:rsidRPr="002E3CB0">
        <w:t>́</w:t>
      </w:r>
      <w:r w:rsidRPr="002E3CB0">
        <w:t>бии</w:t>
      </w:r>
      <w:proofErr w:type="gramEnd"/>
      <w:r w:rsidRPr="002E3CB0">
        <w:t xml:space="preserve"> житие</w:t>
      </w:r>
      <w:r w:rsidR="00385A9F" w:rsidRPr="002E3CB0">
        <w:t>́</w:t>
      </w:r>
      <w:r w:rsidRPr="002E3CB0">
        <w:t xml:space="preserve"> провожда</w:t>
      </w:r>
      <w:r w:rsidR="00385A9F" w:rsidRPr="002E3CB0">
        <w:t>́</w:t>
      </w:r>
      <w:r w:rsidRPr="002E3CB0">
        <w:t>я, па</w:t>
      </w:r>
      <w:r w:rsidR="00385A9F" w:rsidRPr="002E3CB0">
        <w:t>́</w:t>
      </w:r>
      <w:r w:rsidRPr="002E3CB0">
        <w:t>стырь усе</w:t>
      </w:r>
      <w:r w:rsidR="00385A9F" w:rsidRPr="002E3CB0">
        <w:t>́</w:t>
      </w:r>
      <w:r w:rsidRPr="002E3CB0">
        <w:t>рдный яви</w:t>
      </w:r>
      <w:r w:rsidR="00385A9F" w:rsidRPr="002E3CB0">
        <w:t>́</w:t>
      </w:r>
      <w:r w:rsidRPr="002E3CB0">
        <w:t>лся еси</w:t>
      </w:r>
      <w:r w:rsidR="00385A9F" w:rsidRPr="002E3CB0">
        <w:t>́</w:t>
      </w:r>
      <w:r w:rsidRPr="002E3CB0">
        <w:t>, свя</w:t>
      </w:r>
      <w:r w:rsidR="00385A9F" w:rsidRPr="002E3CB0">
        <w:t>́</w:t>
      </w:r>
      <w:r w:rsidRPr="002E3CB0">
        <w:t>те Ге</w:t>
      </w:r>
      <w:r w:rsidR="00385A9F" w:rsidRPr="002E3CB0">
        <w:t>́</w:t>
      </w:r>
      <w:r w:rsidRPr="002E3CB0">
        <w:t>рмане, безбо</w:t>
      </w:r>
      <w:r w:rsidR="00385A9F" w:rsidRPr="002E3CB0">
        <w:t>́</w:t>
      </w:r>
      <w:r w:rsidRPr="002E3CB0">
        <w:t>жная же ополче</w:t>
      </w:r>
      <w:r w:rsidR="00385A9F" w:rsidRPr="002E3CB0">
        <w:t>́</w:t>
      </w:r>
      <w:r w:rsidRPr="002E3CB0">
        <w:t>ния одолева</w:t>
      </w:r>
      <w:r w:rsidR="00385A9F" w:rsidRPr="002E3CB0">
        <w:t>́</w:t>
      </w:r>
      <w:r w:rsidRPr="002E3CB0">
        <w:t>я, Христу</w:t>
      </w:r>
      <w:r w:rsidR="00385A9F" w:rsidRPr="002E3CB0">
        <w:t>́</w:t>
      </w:r>
      <w:r w:rsidRPr="002E3CB0">
        <w:t xml:space="preserve"> усе</w:t>
      </w:r>
      <w:r w:rsidR="00385A9F" w:rsidRPr="002E3CB0">
        <w:t>́</w:t>
      </w:r>
      <w:r w:rsidRPr="002E3CB0">
        <w:t>рдно после</w:t>
      </w:r>
      <w:r w:rsidR="00385A9F" w:rsidRPr="002E3CB0">
        <w:t>́</w:t>
      </w:r>
      <w:r w:rsidRPr="002E3CB0">
        <w:t>довал еси</w:t>
      </w:r>
      <w:r w:rsidR="00385A9F" w:rsidRPr="002E3CB0">
        <w:t>́</w:t>
      </w:r>
      <w:r w:rsidRPr="002E3CB0">
        <w:t>.</w:t>
      </w:r>
    </w:p>
    <w:p w14:paraId="3317ADA5" w14:textId="582CBD4D" w:rsidR="003365F4" w:rsidRPr="002E3CB0" w:rsidRDefault="003365F4" w:rsidP="003365F4">
      <w:pPr>
        <w:pStyle w:val="nbtservbasic"/>
      </w:pPr>
      <w:r w:rsidRPr="002E3CB0">
        <w:rPr>
          <w:rStyle w:val="nbtservred"/>
        </w:rPr>
        <w:lastRenderedPageBreak/>
        <w:t>Я</w:t>
      </w:r>
      <w:r w:rsidR="00385A9F" w:rsidRPr="002E3CB0">
        <w:rPr>
          <w:rStyle w:val="nbtservred"/>
        </w:rPr>
        <w:t>́</w:t>
      </w:r>
      <w:proofErr w:type="gramStart"/>
      <w:r w:rsidRPr="002E3CB0">
        <w:t>ко</w:t>
      </w:r>
      <w:proofErr w:type="gramEnd"/>
      <w:r w:rsidRPr="002E3CB0">
        <w:t xml:space="preserve"> крин благово</w:t>
      </w:r>
      <w:r w:rsidR="00385A9F" w:rsidRPr="002E3CB0">
        <w:t>́</w:t>
      </w:r>
      <w:r w:rsidRPr="002E3CB0">
        <w:t>нен и я</w:t>
      </w:r>
      <w:r w:rsidR="00385A9F" w:rsidRPr="002E3CB0">
        <w:t>́</w:t>
      </w:r>
      <w:r w:rsidRPr="002E3CB0">
        <w:t>ко ши</w:t>
      </w:r>
      <w:r w:rsidR="00385A9F" w:rsidRPr="002E3CB0">
        <w:t>́</w:t>
      </w:r>
      <w:r w:rsidRPr="002E3CB0">
        <w:t>пок красе</w:t>
      </w:r>
      <w:r w:rsidR="002D4992" w:rsidRPr="002E3CB0">
        <w:t>́</w:t>
      </w:r>
      <w:r w:rsidRPr="002E3CB0">
        <w:t>н посреде</w:t>
      </w:r>
      <w:r w:rsidR="00385A9F" w:rsidRPr="002E3CB0">
        <w:t>́</w:t>
      </w:r>
      <w:r w:rsidRPr="002E3CB0">
        <w:t xml:space="preserve"> те</w:t>
      </w:r>
      <w:r w:rsidR="00385A9F" w:rsidRPr="002E3CB0">
        <w:t>́</w:t>
      </w:r>
      <w:r w:rsidRPr="002E3CB0">
        <w:t>рния гоне</w:t>
      </w:r>
      <w:r w:rsidR="00385A9F" w:rsidRPr="002E3CB0">
        <w:t>́</w:t>
      </w:r>
      <w:r w:rsidRPr="002E3CB0">
        <w:t>ний на ве</w:t>
      </w:r>
      <w:r w:rsidR="00385A9F" w:rsidRPr="002E3CB0">
        <w:t>́</w:t>
      </w:r>
      <w:r w:rsidRPr="002E3CB0">
        <w:t>ру Христо</w:t>
      </w:r>
      <w:r w:rsidR="00385A9F" w:rsidRPr="002E3CB0">
        <w:t>́</w:t>
      </w:r>
      <w:r w:rsidRPr="002E3CB0">
        <w:t>ву в земли</w:t>
      </w:r>
      <w:r w:rsidR="00385A9F" w:rsidRPr="002E3CB0">
        <w:t>́</w:t>
      </w:r>
      <w:r w:rsidRPr="002E3CB0">
        <w:t xml:space="preserve"> на</w:t>
      </w:r>
      <w:r w:rsidR="00385A9F" w:rsidRPr="002E3CB0">
        <w:t>́</w:t>
      </w:r>
      <w:r w:rsidRPr="002E3CB0">
        <w:t>шей яви</w:t>
      </w:r>
      <w:r w:rsidR="00385A9F" w:rsidRPr="002E3CB0">
        <w:t>́</w:t>
      </w:r>
      <w:r w:rsidRPr="002E3CB0">
        <w:t>лся еси</w:t>
      </w:r>
      <w:r w:rsidR="00385A9F" w:rsidRPr="002E3CB0">
        <w:t>́</w:t>
      </w:r>
      <w:r w:rsidRPr="002E3CB0">
        <w:t>, о</w:t>
      </w:r>
      <w:r w:rsidR="00385A9F" w:rsidRPr="002E3CB0">
        <w:t>́</w:t>
      </w:r>
      <w:r w:rsidRPr="002E3CB0">
        <w:t>тче Ге</w:t>
      </w:r>
      <w:r w:rsidR="00385A9F" w:rsidRPr="002E3CB0">
        <w:t>́</w:t>
      </w:r>
      <w:r w:rsidR="00C93F79" w:rsidRPr="002E3CB0">
        <w:t>рмане</w:t>
      </w:r>
      <w:r w:rsidR="00066A64" w:rsidRPr="002E3CB0">
        <w:t>,</w:t>
      </w:r>
      <w:r w:rsidR="00C93F79" w:rsidRPr="002E3CB0">
        <w:t xml:space="preserve"> т</w:t>
      </w:r>
      <w:r w:rsidRPr="002E3CB0">
        <w:t>е</w:t>
      </w:r>
      <w:r w:rsidR="00385A9F" w:rsidRPr="002E3CB0">
        <w:t>́</w:t>
      </w:r>
      <w:r w:rsidRPr="002E3CB0">
        <w:t>мже тя прославля</w:t>
      </w:r>
      <w:r w:rsidR="00385A9F" w:rsidRPr="002E3CB0">
        <w:t>́</w:t>
      </w:r>
      <w:r w:rsidRPr="002E3CB0">
        <w:t>ем.</w:t>
      </w:r>
    </w:p>
    <w:p w14:paraId="3317ADA6" w14:textId="77777777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t>П</w:t>
      </w:r>
      <w:r w:rsidRPr="002E3CB0">
        <w:t>росвеще</w:t>
      </w:r>
      <w:r w:rsidR="00385A9F" w:rsidRPr="002E3CB0">
        <w:t>́</w:t>
      </w:r>
      <w:r w:rsidRPr="002E3CB0">
        <w:t>н</w:t>
      </w:r>
      <w:proofErr w:type="gramEnd"/>
      <w:r w:rsidRPr="002E3CB0">
        <w:t xml:space="preserve"> благода</w:t>
      </w:r>
      <w:r w:rsidR="00385A9F" w:rsidRPr="002E3CB0">
        <w:t>́</w:t>
      </w:r>
      <w:r w:rsidRPr="002E3CB0">
        <w:t>тию Свята</w:t>
      </w:r>
      <w:r w:rsidR="00385A9F" w:rsidRPr="002E3CB0">
        <w:t>́</w:t>
      </w:r>
      <w:r w:rsidRPr="002E3CB0">
        <w:t>го Ду</w:t>
      </w:r>
      <w:r w:rsidR="00385A9F" w:rsidRPr="002E3CB0">
        <w:t>́</w:t>
      </w:r>
      <w:r w:rsidRPr="002E3CB0">
        <w:t>ха, блаже</w:t>
      </w:r>
      <w:r w:rsidR="00385A9F" w:rsidRPr="002E3CB0">
        <w:t>́</w:t>
      </w:r>
      <w:r w:rsidRPr="002E3CB0">
        <w:t>нне, муче</w:t>
      </w:r>
      <w:r w:rsidR="00385A9F" w:rsidRPr="002E3CB0">
        <w:t>́</w:t>
      </w:r>
      <w:r w:rsidRPr="002E3CB0">
        <w:t>ния и страда</w:t>
      </w:r>
      <w:r w:rsidR="00385A9F" w:rsidRPr="002E3CB0">
        <w:t>́</w:t>
      </w:r>
      <w:r w:rsidRPr="002E3CB0">
        <w:t>ния му</w:t>
      </w:r>
      <w:r w:rsidR="00385A9F" w:rsidRPr="002E3CB0">
        <w:t>́</w:t>
      </w:r>
      <w:r w:rsidRPr="002E3CB0">
        <w:t>жественне терпе</w:t>
      </w:r>
      <w:r w:rsidR="00385A9F" w:rsidRPr="002E3CB0">
        <w:t>́</w:t>
      </w:r>
      <w:r w:rsidRPr="002E3CB0">
        <w:t>л еси</w:t>
      </w:r>
      <w:r w:rsidR="00385A9F" w:rsidRPr="002E3CB0">
        <w:t>́</w:t>
      </w:r>
      <w:r w:rsidRPr="002E3CB0">
        <w:t>, взыва</w:t>
      </w:r>
      <w:r w:rsidR="00385A9F" w:rsidRPr="002E3CB0">
        <w:t>́</w:t>
      </w:r>
      <w:r w:rsidRPr="002E3CB0">
        <w:t>я: препе</w:t>
      </w:r>
      <w:r w:rsidR="00385A9F" w:rsidRPr="002E3CB0">
        <w:t>́</w:t>
      </w:r>
      <w:r w:rsidRPr="002E3CB0">
        <w:t>тый отце</w:t>
      </w:r>
      <w:r w:rsidR="00385A9F" w:rsidRPr="002E3CB0">
        <w:t>́</w:t>
      </w:r>
      <w:r w:rsidRPr="002E3CB0">
        <w:t>в Госпо</w:t>
      </w:r>
      <w:r w:rsidR="00385A9F" w:rsidRPr="002E3CB0">
        <w:t>́</w:t>
      </w:r>
      <w:r w:rsidRPr="002E3CB0">
        <w:t>дь и Бог, благослове</w:t>
      </w:r>
      <w:r w:rsidR="00385A9F" w:rsidRPr="002E3CB0">
        <w:t>́</w:t>
      </w:r>
      <w:r w:rsidRPr="002E3CB0">
        <w:t>н еси</w:t>
      </w:r>
      <w:r w:rsidR="00385A9F" w:rsidRPr="002E3CB0">
        <w:t>́</w:t>
      </w:r>
      <w:r w:rsidRPr="002E3CB0">
        <w:t>.</w:t>
      </w:r>
    </w:p>
    <w:p w14:paraId="3317ADA7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дичен: И</w:t>
      </w:r>
      <w:r w:rsidRPr="002E3CB0">
        <w:t>спо</w:t>
      </w:r>
      <w:r w:rsidR="00385A9F" w:rsidRPr="002E3CB0">
        <w:t>́</w:t>
      </w:r>
      <w:r w:rsidRPr="002E3CB0">
        <w:t>лни уста</w:t>
      </w:r>
      <w:r w:rsidR="00385A9F" w:rsidRPr="002E3CB0">
        <w:t>́</w:t>
      </w:r>
      <w:r w:rsidRPr="002E3CB0">
        <w:t xml:space="preserve"> на</w:t>
      </w:r>
      <w:r w:rsidR="00385A9F" w:rsidRPr="002E3CB0">
        <w:t>́</w:t>
      </w:r>
      <w:r w:rsidRPr="002E3CB0">
        <w:t>ша хвале</w:t>
      </w:r>
      <w:r w:rsidR="00385A9F" w:rsidRPr="002E3CB0">
        <w:t>́</w:t>
      </w:r>
      <w:r w:rsidRPr="002E3CB0">
        <w:t>ния</w:t>
      </w:r>
      <w:proofErr w:type="gramStart"/>
      <w:r w:rsidRPr="002E3CB0">
        <w:t xml:space="preserve"> Т</w:t>
      </w:r>
      <w:proofErr w:type="gramEnd"/>
      <w:r w:rsidRPr="002E3CB0">
        <w:t>воего</w:t>
      </w:r>
      <w:r w:rsidR="00385A9F" w:rsidRPr="002E3CB0">
        <w:t>́</w:t>
      </w:r>
      <w:r w:rsidRPr="002E3CB0">
        <w:t>, Госпоже</w:t>
      </w:r>
      <w:r w:rsidR="00385A9F" w:rsidRPr="002E3CB0">
        <w:t>́</w:t>
      </w:r>
      <w:r w:rsidRPr="002E3CB0">
        <w:t>, и покажи</w:t>
      </w:r>
      <w:r w:rsidR="00385A9F" w:rsidRPr="002E3CB0">
        <w:t>́</w:t>
      </w:r>
      <w:r w:rsidRPr="002E3CB0">
        <w:t xml:space="preserve"> ны насле</w:t>
      </w:r>
      <w:r w:rsidR="00385A9F" w:rsidRPr="002E3CB0">
        <w:t>́</w:t>
      </w:r>
      <w:r w:rsidRPr="002E3CB0">
        <w:t>дники ве</w:t>
      </w:r>
      <w:r w:rsidR="00385A9F" w:rsidRPr="002E3CB0">
        <w:t>́</w:t>
      </w:r>
      <w:r w:rsidRPr="002E3CB0">
        <w:t>чныя сла</w:t>
      </w:r>
      <w:r w:rsidR="00385A9F" w:rsidRPr="002E3CB0">
        <w:t>́</w:t>
      </w:r>
      <w:r w:rsidRPr="002E3CB0">
        <w:t>вы Ца</w:t>
      </w:r>
      <w:r w:rsidR="00385A9F" w:rsidRPr="002E3CB0">
        <w:t>́</w:t>
      </w:r>
      <w:r w:rsidRPr="002E3CB0">
        <w:t>рствия Сы</w:t>
      </w:r>
      <w:r w:rsidR="00385A9F" w:rsidRPr="002E3CB0">
        <w:t>́</w:t>
      </w:r>
      <w:r w:rsidRPr="002E3CB0">
        <w:t>на Твоего</w:t>
      </w:r>
      <w:r w:rsidR="00385A9F" w:rsidRPr="002E3CB0">
        <w:t>́</w:t>
      </w:r>
      <w:r w:rsidRPr="002E3CB0">
        <w:t>.</w:t>
      </w:r>
    </w:p>
    <w:p w14:paraId="3317ADA8" w14:textId="77777777" w:rsidR="003365F4" w:rsidRPr="002E3CB0" w:rsidRDefault="003365F4" w:rsidP="00E4624F">
      <w:pPr>
        <w:pStyle w:val="nbtservheadred"/>
      </w:pPr>
      <w:r w:rsidRPr="002E3CB0">
        <w:t>Песнь 8</w:t>
      </w:r>
    </w:p>
    <w:p w14:paraId="3317ADA9" w14:textId="77777777" w:rsidR="003365F4" w:rsidRPr="002E3CB0" w:rsidRDefault="003365F4" w:rsidP="00E4624F">
      <w:pPr>
        <w:pStyle w:val="nbtservstih"/>
      </w:pPr>
      <w:proofErr w:type="gramStart"/>
      <w:r w:rsidRPr="002E3CB0">
        <w:rPr>
          <w:rStyle w:val="nbtservred"/>
        </w:rPr>
        <w:t>Ирмо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с</w:t>
      </w:r>
      <w:proofErr w:type="gramEnd"/>
      <w:r w:rsidRPr="002E3CB0">
        <w:rPr>
          <w:rStyle w:val="nbtservred"/>
        </w:rPr>
        <w:t>: И</w:t>
      </w:r>
      <w:r w:rsidRPr="002E3CB0">
        <w:t>з пла́мене преподо́бным ро́су источи́л еси́</w:t>
      </w:r>
      <w:r w:rsidR="00254490" w:rsidRPr="002E3CB0">
        <w:t>,</w:t>
      </w:r>
      <w:r w:rsidRPr="002E3CB0">
        <w:t>/ и пра́веднаго же́ртву водо́ю попали́л еси́:/ вся бо твори́ши, Христе́, то́кмо е́же хоте́ти./</w:t>
      </w:r>
      <w:r w:rsidR="00E4624F" w:rsidRPr="002E3CB0">
        <w:t>/</w:t>
      </w:r>
      <w:r w:rsidRPr="002E3CB0">
        <w:t xml:space="preserve"> Тя </w:t>
      </w:r>
      <w:proofErr w:type="gramStart"/>
      <w:r w:rsidRPr="002E3CB0">
        <w:t>превозно́сим</w:t>
      </w:r>
      <w:proofErr w:type="gramEnd"/>
      <w:r w:rsidRPr="002E3CB0">
        <w:t xml:space="preserve"> во вся ве́ки.</w:t>
      </w:r>
    </w:p>
    <w:p w14:paraId="3317ADAA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редстоя</w:t>
      </w:r>
      <w:r w:rsidR="00385A9F" w:rsidRPr="002E3CB0">
        <w:t>́</w:t>
      </w:r>
      <w:r w:rsidRPr="002E3CB0">
        <w:t xml:space="preserve"> Престо</w:t>
      </w:r>
      <w:r w:rsidR="00385A9F" w:rsidRPr="002E3CB0">
        <w:t>́</w:t>
      </w:r>
      <w:r w:rsidRPr="002E3CB0">
        <w:t>лу Влады</w:t>
      </w:r>
      <w:r w:rsidR="00385A9F" w:rsidRPr="002E3CB0">
        <w:t>́</w:t>
      </w:r>
      <w:r w:rsidRPr="002E3CB0">
        <w:t xml:space="preserve">ки и </w:t>
      </w:r>
      <w:proofErr w:type="gramStart"/>
      <w:r w:rsidRPr="002E3CB0">
        <w:t>Го</w:t>
      </w:r>
      <w:r w:rsidR="00385A9F" w:rsidRPr="002E3CB0">
        <w:t>́</w:t>
      </w:r>
      <w:r w:rsidRPr="002E3CB0">
        <w:t>спода</w:t>
      </w:r>
      <w:proofErr w:type="gramEnd"/>
      <w:r w:rsidRPr="002E3CB0">
        <w:t>, моли</w:t>
      </w:r>
      <w:r w:rsidR="00385A9F" w:rsidRPr="002E3CB0">
        <w:t>́</w:t>
      </w:r>
      <w:r w:rsidRPr="002E3CB0">
        <w:t>ся о нас, священному</w:t>
      </w:r>
      <w:r w:rsidR="00385A9F" w:rsidRPr="002E3CB0">
        <w:t>́</w:t>
      </w:r>
      <w:r w:rsidRPr="002E3CB0">
        <w:t>чениче Ге</w:t>
      </w:r>
      <w:r w:rsidR="00385A9F" w:rsidRPr="002E3CB0">
        <w:t>́</w:t>
      </w:r>
      <w:r w:rsidRPr="002E3CB0">
        <w:t>рмане богому</w:t>
      </w:r>
      <w:r w:rsidR="00385A9F" w:rsidRPr="002E3CB0">
        <w:t>́</w:t>
      </w:r>
      <w:r w:rsidRPr="002E3CB0">
        <w:t>дре, да обря</w:t>
      </w:r>
      <w:r w:rsidR="00385A9F" w:rsidRPr="002E3CB0">
        <w:t>́</w:t>
      </w:r>
      <w:r w:rsidRPr="002E3CB0">
        <w:t>щем ми</w:t>
      </w:r>
      <w:r w:rsidR="00385A9F" w:rsidRPr="002E3CB0">
        <w:t>́</w:t>
      </w:r>
      <w:r w:rsidRPr="002E3CB0">
        <w:t>лость в час Су</w:t>
      </w:r>
      <w:r w:rsidR="00385A9F" w:rsidRPr="002E3CB0">
        <w:t>́</w:t>
      </w:r>
      <w:r w:rsidRPr="002E3CB0">
        <w:t>дный.</w:t>
      </w:r>
    </w:p>
    <w:p w14:paraId="3317ADAB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К</w:t>
      </w:r>
      <w:r w:rsidRPr="002E3CB0">
        <w:t>расе</w:t>
      </w:r>
      <w:r w:rsidR="00385A9F" w:rsidRPr="002E3CB0">
        <w:t>́</w:t>
      </w:r>
      <w:r w:rsidRPr="002E3CB0">
        <w:t xml:space="preserve">н </w:t>
      </w:r>
      <w:proofErr w:type="gramStart"/>
      <w:r w:rsidRPr="002E3CB0">
        <w:t>яви</w:t>
      </w:r>
      <w:r w:rsidR="00385A9F" w:rsidRPr="002E3CB0">
        <w:t>́</w:t>
      </w:r>
      <w:r w:rsidRPr="002E3CB0">
        <w:t>лся</w:t>
      </w:r>
      <w:proofErr w:type="gramEnd"/>
      <w:r w:rsidRPr="002E3CB0">
        <w:t xml:space="preserve"> еси</w:t>
      </w:r>
      <w:r w:rsidR="00385A9F" w:rsidRPr="002E3CB0">
        <w:t>́</w:t>
      </w:r>
      <w:r w:rsidRPr="002E3CB0">
        <w:t>, священному</w:t>
      </w:r>
      <w:r w:rsidR="00385A9F" w:rsidRPr="002E3CB0">
        <w:t>́</w:t>
      </w:r>
      <w:r w:rsidRPr="002E3CB0">
        <w:t>чениче Ге</w:t>
      </w:r>
      <w:r w:rsidR="00385A9F" w:rsidRPr="002E3CB0">
        <w:t>́</w:t>
      </w:r>
      <w:r w:rsidRPr="002E3CB0">
        <w:t>рмане, пома</w:t>
      </w:r>
      <w:r w:rsidR="00385A9F" w:rsidRPr="002E3CB0">
        <w:t>́</w:t>
      </w:r>
      <w:r w:rsidRPr="002E3CB0">
        <w:t>зався кро</w:t>
      </w:r>
      <w:r w:rsidR="00385A9F" w:rsidRPr="002E3CB0">
        <w:t>́</w:t>
      </w:r>
      <w:r w:rsidRPr="002E3CB0">
        <w:t>вию честна</w:t>
      </w:r>
      <w:r w:rsidR="00385A9F" w:rsidRPr="002E3CB0">
        <w:t>́</w:t>
      </w:r>
      <w:r w:rsidRPr="002E3CB0">
        <w:t>го муче</w:t>
      </w:r>
      <w:r w:rsidR="00385A9F" w:rsidRPr="002E3CB0">
        <w:t>́</w:t>
      </w:r>
      <w:r w:rsidRPr="002E3CB0">
        <w:t>ния</w:t>
      </w:r>
      <w:r w:rsidR="00567174" w:rsidRPr="002E3CB0">
        <w:t>,</w:t>
      </w:r>
      <w:r w:rsidRPr="002E3CB0">
        <w:t xml:space="preserve"> и добро</w:t>
      </w:r>
      <w:r w:rsidR="00385A9F" w:rsidRPr="002E3CB0">
        <w:t>́</w:t>
      </w:r>
      <w:r w:rsidRPr="002E3CB0">
        <w:t>тами сего</w:t>
      </w:r>
      <w:r w:rsidR="00385A9F" w:rsidRPr="002E3CB0">
        <w:t>́</w:t>
      </w:r>
      <w:r w:rsidRPr="002E3CB0">
        <w:t xml:space="preserve"> украси</w:t>
      </w:r>
      <w:r w:rsidR="00385A9F" w:rsidRPr="002E3CB0">
        <w:t>́</w:t>
      </w:r>
      <w:r w:rsidRPr="002E3CB0">
        <w:t>вся, страда</w:t>
      </w:r>
      <w:r w:rsidR="00385A9F" w:rsidRPr="002E3CB0">
        <w:t>́</w:t>
      </w:r>
      <w:r w:rsidRPr="002E3CB0">
        <w:t>льцев украше</w:t>
      </w:r>
      <w:r w:rsidR="00385A9F" w:rsidRPr="002E3CB0">
        <w:t>́</w:t>
      </w:r>
      <w:r w:rsidRPr="002E3CB0">
        <w:t>ние и святи</w:t>
      </w:r>
      <w:r w:rsidR="00385A9F" w:rsidRPr="002E3CB0">
        <w:t>́</w:t>
      </w:r>
      <w:r w:rsidRPr="002E3CB0">
        <w:t>телей о</w:t>
      </w:r>
      <w:r w:rsidR="00385A9F" w:rsidRPr="002E3CB0">
        <w:t>́</w:t>
      </w:r>
      <w:r w:rsidRPr="002E3CB0">
        <w:t>бразе.</w:t>
      </w:r>
    </w:p>
    <w:p w14:paraId="3317ADAC" w14:textId="5674C3F8" w:rsidR="003365F4" w:rsidRPr="002E3CB0" w:rsidRDefault="003365F4" w:rsidP="003365F4">
      <w:pPr>
        <w:pStyle w:val="nbtservbasic"/>
      </w:pPr>
      <w:r w:rsidRPr="002E3CB0">
        <w:rPr>
          <w:rStyle w:val="nbtservred"/>
        </w:rPr>
        <w:t>О</w:t>
      </w:r>
      <w:r w:rsidRPr="002E3CB0">
        <w:t xml:space="preserve">т рук </w:t>
      </w:r>
      <w:proofErr w:type="gramStart"/>
      <w:r w:rsidRPr="002E3CB0">
        <w:t>беззако</w:t>
      </w:r>
      <w:r w:rsidR="00385A9F" w:rsidRPr="002E3CB0">
        <w:t>́</w:t>
      </w:r>
      <w:r w:rsidRPr="002E3CB0">
        <w:t>нных</w:t>
      </w:r>
      <w:proofErr w:type="gramEnd"/>
      <w:r w:rsidRPr="002E3CB0">
        <w:t xml:space="preserve"> убие</w:t>
      </w:r>
      <w:r w:rsidR="00385A9F" w:rsidRPr="002E3CB0">
        <w:t>́</w:t>
      </w:r>
      <w:r w:rsidRPr="002E3CB0">
        <w:t>ние прие</w:t>
      </w:r>
      <w:r w:rsidR="00385A9F" w:rsidRPr="002E3CB0">
        <w:t>́</w:t>
      </w:r>
      <w:r w:rsidRPr="002E3CB0">
        <w:t>м, же</w:t>
      </w:r>
      <w:r w:rsidR="00385A9F" w:rsidRPr="002E3CB0">
        <w:t>́</w:t>
      </w:r>
      <w:r w:rsidRPr="002E3CB0">
        <w:t>ртва благоприя</w:t>
      </w:r>
      <w:r w:rsidR="00385A9F" w:rsidRPr="002E3CB0">
        <w:t>́</w:t>
      </w:r>
      <w:r w:rsidRPr="002E3CB0">
        <w:t>тная Бо</w:t>
      </w:r>
      <w:r w:rsidR="00385A9F" w:rsidRPr="002E3CB0">
        <w:t>́</w:t>
      </w:r>
      <w:r w:rsidRPr="002E3CB0">
        <w:t>гу прине</w:t>
      </w:r>
      <w:r w:rsidR="00385A9F" w:rsidRPr="002E3CB0">
        <w:t>́</w:t>
      </w:r>
      <w:r w:rsidRPr="002E3CB0">
        <w:t>слся еси</w:t>
      </w:r>
      <w:r w:rsidR="00385A9F" w:rsidRPr="002E3CB0">
        <w:t>́</w:t>
      </w:r>
      <w:r w:rsidRPr="002E3CB0">
        <w:t>, святи</w:t>
      </w:r>
      <w:r w:rsidR="00385A9F" w:rsidRPr="002E3CB0">
        <w:t>́</w:t>
      </w:r>
      <w:r w:rsidRPr="002E3CB0">
        <w:t>телю о</w:t>
      </w:r>
      <w:r w:rsidR="00385A9F" w:rsidRPr="002E3CB0">
        <w:t>́</w:t>
      </w:r>
      <w:r w:rsidRPr="002E3CB0">
        <w:t>тче Ге</w:t>
      </w:r>
      <w:r w:rsidR="00385A9F" w:rsidRPr="002E3CB0">
        <w:t>́</w:t>
      </w:r>
      <w:r w:rsidR="00C93F79" w:rsidRPr="002E3CB0">
        <w:t>рмане</w:t>
      </w:r>
      <w:r w:rsidR="00066A64" w:rsidRPr="002E3CB0">
        <w:t>,</w:t>
      </w:r>
      <w:r w:rsidRPr="002E3CB0">
        <w:t xml:space="preserve"> те</w:t>
      </w:r>
      <w:r w:rsidR="00385A9F" w:rsidRPr="002E3CB0">
        <w:t>́</w:t>
      </w:r>
      <w:r w:rsidRPr="002E3CB0">
        <w:t>мже тя ны</w:t>
      </w:r>
      <w:r w:rsidR="00385A9F" w:rsidRPr="002E3CB0">
        <w:t>́</w:t>
      </w:r>
      <w:r w:rsidRPr="002E3CB0">
        <w:t>не достодо</w:t>
      </w:r>
      <w:r w:rsidR="00385A9F" w:rsidRPr="002E3CB0">
        <w:t>́</w:t>
      </w:r>
      <w:r w:rsidRPr="002E3CB0">
        <w:t>лжно прославля</w:t>
      </w:r>
      <w:r w:rsidR="00385A9F" w:rsidRPr="002E3CB0">
        <w:t>́</w:t>
      </w:r>
      <w:r w:rsidRPr="002E3CB0">
        <w:t>ем.</w:t>
      </w:r>
    </w:p>
    <w:p w14:paraId="3317ADAD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 xml:space="preserve">дичен: </w:t>
      </w:r>
      <w:proofErr w:type="gramStart"/>
      <w:r w:rsidRPr="002E3CB0">
        <w:rPr>
          <w:rStyle w:val="nbtservred"/>
        </w:rPr>
        <w:t>П</w:t>
      </w:r>
      <w:r w:rsidRPr="002E3CB0">
        <w:t>речи</w:t>
      </w:r>
      <w:r w:rsidR="00385A9F" w:rsidRPr="002E3CB0">
        <w:t>́</w:t>
      </w:r>
      <w:r w:rsidRPr="002E3CB0">
        <w:t>стая</w:t>
      </w:r>
      <w:proofErr w:type="gramEnd"/>
      <w:r w:rsidRPr="002E3CB0">
        <w:t xml:space="preserve"> Влады</w:t>
      </w:r>
      <w:r w:rsidR="00385A9F" w:rsidRPr="002E3CB0">
        <w:t>́</w:t>
      </w:r>
      <w:r w:rsidRPr="002E3CB0">
        <w:t>чице, Небе</w:t>
      </w:r>
      <w:r w:rsidR="00385A9F" w:rsidRPr="002E3CB0">
        <w:t>́</w:t>
      </w:r>
      <w:r w:rsidRPr="002E3CB0">
        <w:t>сная Цари</w:t>
      </w:r>
      <w:r w:rsidR="00385A9F" w:rsidRPr="002E3CB0">
        <w:t>́</w:t>
      </w:r>
      <w:r w:rsidRPr="002E3CB0">
        <w:t>це, ро</w:t>
      </w:r>
      <w:r w:rsidR="00385A9F" w:rsidRPr="002E3CB0">
        <w:t>́</w:t>
      </w:r>
      <w:r w:rsidRPr="002E3CB0">
        <w:t>ждшая Соде</w:t>
      </w:r>
      <w:r w:rsidR="00385A9F" w:rsidRPr="002E3CB0">
        <w:t>́</w:t>
      </w:r>
      <w:r w:rsidRPr="002E3CB0">
        <w:t>теля всех и Бо</w:t>
      </w:r>
      <w:r w:rsidR="00385A9F" w:rsidRPr="002E3CB0">
        <w:t>́</w:t>
      </w:r>
      <w:r w:rsidRPr="002E3CB0">
        <w:t>га, даждь нам сло</w:t>
      </w:r>
      <w:r w:rsidR="00385A9F" w:rsidRPr="002E3CB0">
        <w:t>́</w:t>
      </w:r>
      <w:r w:rsidRPr="002E3CB0">
        <w:t>во, Препе</w:t>
      </w:r>
      <w:r w:rsidR="00385A9F" w:rsidRPr="002E3CB0">
        <w:t>́</w:t>
      </w:r>
      <w:r w:rsidRPr="002E3CB0">
        <w:t>тая, я</w:t>
      </w:r>
      <w:r w:rsidR="00385A9F" w:rsidRPr="002E3CB0">
        <w:t>́</w:t>
      </w:r>
      <w:r w:rsidRPr="002E3CB0">
        <w:t>ко да возмо</w:t>
      </w:r>
      <w:r w:rsidR="00385A9F" w:rsidRPr="002E3CB0">
        <w:t>́</w:t>
      </w:r>
      <w:r w:rsidRPr="002E3CB0">
        <w:t>жем пе</w:t>
      </w:r>
      <w:r w:rsidR="00385A9F" w:rsidRPr="002E3CB0">
        <w:t>́</w:t>
      </w:r>
      <w:r w:rsidRPr="002E3CB0">
        <w:t>ти Тя, су</w:t>
      </w:r>
      <w:r w:rsidR="00385A9F" w:rsidRPr="002E3CB0">
        <w:t>́</w:t>
      </w:r>
      <w:r w:rsidRPr="002E3CB0">
        <w:t>щую Засту</w:t>
      </w:r>
      <w:r w:rsidR="00385A9F" w:rsidRPr="002E3CB0">
        <w:t>́</w:t>
      </w:r>
      <w:r w:rsidRPr="002E3CB0">
        <w:t>пницу ро</w:t>
      </w:r>
      <w:r w:rsidR="00385A9F" w:rsidRPr="002E3CB0">
        <w:t>́</w:t>
      </w:r>
      <w:r w:rsidRPr="002E3CB0">
        <w:t>да на</w:t>
      </w:r>
      <w:r w:rsidR="00385A9F" w:rsidRPr="002E3CB0">
        <w:t>́</w:t>
      </w:r>
      <w:r w:rsidRPr="002E3CB0">
        <w:t>шего.</w:t>
      </w:r>
    </w:p>
    <w:p w14:paraId="3317ADAE" w14:textId="77777777" w:rsidR="003365F4" w:rsidRPr="002E3CB0" w:rsidRDefault="003365F4" w:rsidP="00E4624F">
      <w:pPr>
        <w:pStyle w:val="nbtservheadred"/>
      </w:pPr>
      <w:r w:rsidRPr="002E3CB0">
        <w:t>Песнь 9</w:t>
      </w:r>
    </w:p>
    <w:p w14:paraId="3317ADAF" w14:textId="77777777" w:rsidR="003365F4" w:rsidRPr="002E3CB0" w:rsidRDefault="003365F4" w:rsidP="00E4624F">
      <w:pPr>
        <w:pStyle w:val="nbtservstih"/>
      </w:pPr>
      <w:r w:rsidRPr="002E3CB0">
        <w:rPr>
          <w:rStyle w:val="nbtservred"/>
        </w:rPr>
        <w:t>Ирмо</w:t>
      </w:r>
      <w:r w:rsidR="00385A9F" w:rsidRPr="002E3CB0">
        <w:rPr>
          <w:rStyle w:val="nbtservred"/>
        </w:rPr>
        <w:t>́</w:t>
      </w:r>
      <w:r w:rsidRPr="002E3CB0">
        <w:rPr>
          <w:rStyle w:val="nbtservred"/>
        </w:rPr>
        <w:t>с: Б</w:t>
      </w:r>
      <w:r w:rsidRPr="002E3CB0">
        <w:t>о́га</w:t>
      </w:r>
      <w:r w:rsidR="001615A5" w:rsidRPr="002E3CB0">
        <w:t>/</w:t>
      </w:r>
      <w:r w:rsidRPr="002E3CB0">
        <w:t xml:space="preserve"> челове́ком не</w:t>
      </w:r>
      <w:r w:rsidR="001615A5" w:rsidRPr="002E3CB0">
        <w:t xml:space="preserve"> </w:t>
      </w:r>
      <w:r w:rsidRPr="002E3CB0">
        <w:t>возмо́жно ви́дети,/ на Него</w:t>
      </w:r>
      <w:r w:rsidR="001615A5" w:rsidRPr="002E3CB0">
        <w:t>́</w:t>
      </w:r>
      <w:r w:rsidRPr="002E3CB0">
        <w:t>же не сме́ют чи́ни</w:t>
      </w:r>
      <w:proofErr w:type="gramStart"/>
      <w:r w:rsidRPr="002E3CB0">
        <w:t xml:space="preserve"> </w:t>
      </w:r>
      <w:r w:rsidR="00494F51" w:rsidRPr="002E3CB0">
        <w:t>А</w:t>
      </w:r>
      <w:proofErr w:type="gramEnd"/>
      <w:r w:rsidR="00494F51" w:rsidRPr="002E3CB0">
        <w:t>́нгельстии взира́ти:</w:t>
      </w:r>
      <w:r w:rsidR="00BC487E" w:rsidRPr="002E3CB0">
        <w:t xml:space="preserve">/ </w:t>
      </w:r>
      <w:proofErr w:type="gramStart"/>
      <w:r w:rsidR="00BC487E" w:rsidRPr="002E3CB0">
        <w:t>Тобо́ю</w:t>
      </w:r>
      <w:proofErr w:type="gramEnd"/>
      <w:r w:rsidR="00BC487E" w:rsidRPr="002E3CB0">
        <w:t xml:space="preserve"> же</w:t>
      </w:r>
      <w:r w:rsidRPr="002E3CB0">
        <w:t>, Всечи́стая, яви́ся челове́ком/ Сло́во воплоще́нно,/ Его́же велича́юще,/</w:t>
      </w:r>
      <w:r w:rsidR="00E4624F" w:rsidRPr="002E3CB0">
        <w:t>/</w:t>
      </w:r>
      <w:r w:rsidRPr="002E3CB0">
        <w:t xml:space="preserve"> с Небе́сными во́и</w:t>
      </w:r>
      <w:r w:rsidR="00BC487E" w:rsidRPr="002E3CB0">
        <w:t>,</w:t>
      </w:r>
      <w:r w:rsidRPr="002E3CB0">
        <w:t xml:space="preserve"> Тя ублажа́ем.</w:t>
      </w:r>
    </w:p>
    <w:p w14:paraId="3317ADB0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А</w:t>
      </w:r>
      <w:r w:rsidR="00385A9F" w:rsidRPr="002E3CB0">
        <w:rPr>
          <w:rStyle w:val="nbtservred"/>
        </w:rPr>
        <w:t>́</w:t>
      </w:r>
      <w:r w:rsidRPr="002E3CB0">
        <w:t>ще и тща</w:t>
      </w:r>
      <w:r w:rsidR="00697571" w:rsidRPr="002E3CB0">
        <w:t>́</w:t>
      </w:r>
      <w:r w:rsidRPr="002E3CB0">
        <w:t>хуся безбо</w:t>
      </w:r>
      <w:r w:rsidR="00697571" w:rsidRPr="002E3CB0">
        <w:t>́</w:t>
      </w:r>
      <w:r w:rsidRPr="002E3CB0">
        <w:t xml:space="preserve">жнии в </w:t>
      </w:r>
      <w:proofErr w:type="gramStart"/>
      <w:r w:rsidRPr="002E3CB0">
        <w:t>темни</w:t>
      </w:r>
      <w:r w:rsidR="00697571" w:rsidRPr="002E3CB0">
        <w:t>́</w:t>
      </w:r>
      <w:r w:rsidRPr="002E3CB0">
        <w:t>цах</w:t>
      </w:r>
      <w:proofErr w:type="gramEnd"/>
      <w:r w:rsidRPr="002E3CB0">
        <w:t xml:space="preserve"> те</w:t>
      </w:r>
      <w:r w:rsidR="00697571" w:rsidRPr="002E3CB0">
        <w:t>́</w:t>
      </w:r>
      <w:r w:rsidRPr="002E3CB0">
        <w:t>мных сокры</w:t>
      </w:r>
      <w:r w:rsidR="00697571" w:rsidRPr="002E3CB0">
        <w:t>́</w:t>
      </w:r>
      <w:r w:rsidRPr="002E3CB0">
        <w:t>ти тя, священному</w:t>
      </w:r>
      <w:r w:rsidR="00697571" w:rsidRPr="002E3CB0">
        <w:t>́</w:t>
      </w:r>
      <w:r w:rsidRPr="002E3CB0">
        <w:t>чениче терпеливоду</w:t>
      </w:r>
      <w:r w:rsidR="00697571" w:rsidRPr="002E3CB0">
        <w:t>́</w:t>
      </w:r>
      <w:r w:rsidRPr="002E3CB0">
        <w:t>шне, оба</w:t>
      </w:r>
      <w:r w:rsidR="00697571" w:rsidRPr="002E3CB0">
        <w:t>́</w:t>
      </w:r>
      <w:r w:rsidRPr="002E3CB0">
        <w:t>че Госпо</w:t>
      </w:r>
      <w:r w:rsidR="00697571" w:rsidRPr="002E3CB0">
        <w:t>́</w:t>
      </w:r>
      <w:r w:rsidRPr="002E3CB0">
        <w:t>дь яви</w:t>
      </w:r>
      <w:r w:rsidR="00697571" w:rsidRPr="002E3CB0">
        <w:t>́</w:t>
      </w:r>
      <w:r w:rsidRPr="002E3CB0">
        <w:t xml:space="preserve"> тя испове</w:t>
      </w:r>
      <w:r w:rsidR="00697571" w:rsidRPr="002E3CB0">
        <w:t>́</w:t>
      </w:r>
      <w:r w:rsidRPr="002E3CB0">
        <w:t>дника Своего</w:t>
      </w:r>
      <w:r w:rsidR="00697571" w:rsidRPr="002E3CB0">
        <w:t>́</w:t>
      </w:r>
      <w:r w:rsidRPr="002E3CB0">
        <w:t xml:space="preserve"> всем конце</w:t>
      </w:r>
      <w:r w:rsidR="00697571" w:rsidRPr="002E3CB0">
        <w:t>́</w:t>
      </w:r>
      <w:r w:rsidRPr="002E3CB0">
        <w:t>м земли</w:t>
      </w:r>
      <w:r w:rsidR="00697571" w:rsidRPr="002E3CB0">
        <w:t>́</w:t>
      </w:r>
      <w:r w:rsidRPr="002E3CB0">
        <w:t xml:space="preserve"> на</w:t>
      </w:r>
      <w:r w:rsidR="00697571" w:rsidRPr="002E3CB0">
        <w:t>́</w:t>
      </w:r>
      <w:r w:rsidRPr="002E3CB0">
        <w:t>шея.</w:t>
      </w:r>
    </w:p>
    <w:p w14:paraId="3317ADB1" w14:textId="74714965" w:rsidR="003365F4" w:rsidRPr="002E3CB0" w:rsidRDefault="003365F4" w:rsidP="003365F4">
      <w:pPr>
        <w:pStyle w:val="nbtservbasic"/>
      </w:pPr>
      <w:r w:rsidRPr="002E3CB0">
        <w:rPr>
          <w:rStyle w:val="nbtservred"/>
        </w:rPr>
        <w:t>Д</w:t>
      </w:r>
      <w:r w:rsidRPr="002E3CB0">
        <w:t>ерзнове</w:t>
      </w:r>
      <w:r w:rsidR="00697571" w:rsidRPr="002E3CB0">
        <w:t>́</w:t>
      </w:r>
      <w:r w:rsidRPr="002E3CB0">
        <w:t xml:space="preserve">ние </w:t>
      </w:r>
      <w:proofErr w:type="gramStart"/>
      <w:r w:rsidRPr="002E3CB0">
        <w:t>ко</w:t>
      </w:r>
      <w:proofErr w:type="gramEnd"/>
      <w:r w:rsidRPr="002E3CB0">
        <w:t xml:space="preserve"> Влады</w:t>
      </w:r>
      <w:r w:rsidR="00697571" w:rsidRPr="002E3CB0">
        <w:t>́</w:t>
      </w:r>
      <w:r w:rsidRPr="002E3CB0">
        <w:t>це всех име</w:t>
      </w:r>
      <w:r w:rsidR="00697571" w:rsidRPr="002E3CB0">
        <w:t>́</w:t>
      </w:r>
      <w:r w:rsidRPr="002E3CB0">
        <w:t>я, свя</w:t>
      </w:r>
      <w:r w:rsidR="00697571" w:rsidRPr="002E3CB0">
        <w:t>́</w:t>
      </w:r>
      <w:r w:rsidRPr="002E3CB0">
        <w:t>те Ге</w:t>
      </w:r>
      <w:r w:rsidR="00697571" w:rsidRPr="002E3CB0">
        <w:t>́</w:t>
      </w:r>
      <w:r w:rsidRPr="002E3CB0">
        <w:t>рмане, Тому</w:t>
      </w:r>
      <w:r w:rsidR="00697571" w:rsidRPr="002E3CB0">
        <w:t>́</w:t>
      </w:r>
      <w:r w:rsidRPr="002E3CB0">
        <w:t xml:space="preserve"> моли</w:t>
      </w:r>
      <w:r w:rsidR="00697571" w:rsidRPr="002E3CB0">
        <w:t>́</w:t>
      </w:r>
      <w:r w:rsidRPr="002E3CB0">
        <w:t>ся во благоче</w:t>
      </w:r>
      <w:r w:rsidR="00697571" w:rsidRPr="002E3CB0">
        <w:t>́</w:t>
      </w:r>
      <w:r w:rsidRPr="002E3CB0">
        <w:t>стии нам пребыва</w:t>
      </w:r>
      <w:r w:rsidR="00697571" w:rsidRPr="002E3CB0">
        <w:t>́</w:t>
      </w:r>
      <w:r w:rsidRPr="002E3CB0">
        <w:t>ти</w:t>
      </w:r>
      <w:r w:rsidR="007D012B" w:rsidRPr="002E3CB0">
        <w:t>,</w:t>
      </w:r>
      <w:r w:rsidRPr="002E3CB0">
        <w:t xml:space="preserve"> и спасти</w:t>
      </w:r>
      <w:r w:rsidR="00697571" w:rsidRPr="002E3CB0">
        <w:t>́</w:t>
      </w:r>
      <w:r w:rsidRPr="002E3CB0">
        <w:t>ся душа</w:t>
      </w:r>
      <w:r w:rsidR="00697571" w:rsidRPr="002E3CB0">
        <w:t>́</w:t>
      </w:r>
      <w:r w:rsidRPr="002E3CB0">
        <w:t>м на</w:t>
      </w:r>
      <w:r w:rsidR="00697571" w:rsidRPr="002E3CB0">
        <w:t>́</w:t>
      </w:r>
      <w:r w:rsidRPr="002E3CB0">
        <w:t>шим.</w:t>
      </w:r>
    </w:p>
    <w:p w14:paraId="3317ADB2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Д</w:t>
      </w:r>
      <w:r w:rsidRPr="002E3CB0">
        <w:t>несь па</w:t>
      </w:r>
      <w:r w:rsidR="00697571" w:rsidRPr="002E3CB0">
        <w:t>́</w:t>
      </w:r>
      <w:r w:rsidRPr="002E3CB0">
        <w:t>мять твоя</w:t>
      </w:r>
      <w:r w:rsidR="00697571" w:rsidRPr="002E3CB0">
        <w:t>́</w:t>
      </w:r>
      <w:r w:rsidRPr="002E3CB0">
        <w:t xml:space="preserve">, </w:t>
      </w:r>
      <w:proofErr w:type="gramStart"/>
      <w:r w:rsidRPr="002E3CB0">
        <w:t>святи</w:t>
      </w:r>
      <w:r w:rsidR="00697571" w:rsidRPr="002E3CB0">
        <w:t>́</w:t>
      </w:r>
      <w:r w:rsidRPr="002E3CB0">
        <w:t>телю</w:t>
      </w:r>
      <w:proofErr w:type="gramEnd"/>
      <w:r w:rsidRPr="002E3CB0">
        <w:t xml:space="preserve"> и испове</w:t>
      </w:r>
      <w:r w:rsidR="00697571" w:rsidRPr="002E3CB0">
        <w:t>́</w:t>
      </w:r>
      <w:r w:rsidRPr="002E3CB0">
        <w:t>дниче, па</w:t>
      </w:r>
      <w:r w:rsidR="00697571" w:rsidRPr="002E3CB0">
        <w:t>́</w:t>
      </w:r>
      <w:r w:rsidRPr="002E3CB0">
        <w:t>че со</w:t>
      </w:r>
      <w:r w:rsidR="00697571" w:rsidRPr="002E3CB0">
        <w:t>́</w:t>
      </w:r>
      <w:r w:rsidRPr="002E3CB0">
        <w:t>лнца возсия</w:t>
      </w:r>
      <w:r w:rsidR="00697571" w:rsidRPr="002E3CB0">
        <w:t>́</w:t>
      </w:r>
      <w:r w:rsidRPr="002E3CB0">
        <w:t>, всех ве</w:t>
      </w:r>
      <w:r w:rsidR="00697571" w:rsidRPr="002E3CB0">
        <w:t>́</w:t>
      </w:r>
      <w:r w:rsidRPr="002E3CB0">
        <w:t>рных сердца</w:t>
      </w:r>
      <w:r w:rsidR="00697571" w:rsidRPr="002E3CB0">
        <w:t>́</w:t>
      </w:r>
      <w:r w:rsidRPr="002E3CB0">
        <w:t xml:space="preserve"> веселя</w:t>
      </w:r>
      <w:r w:rsidR="00697571" w:rsidRPr="002E3CB0">
        <w:t>́</w:t>
      </w:r>
      <w:r w:rsidRPr="002E3CB0">
        <w:t>щи, мы</w:t>
      </w:r>
      <w:r w:rsidR="00697571" w:rsidRPr="002E3CB0">
        <w:t>́</w:t>
      </w:r>
      <w:r w:rsidRPr="002E3CB0">
        <w:t>сли просвеща</w:t>
      </w:r>
      <w:r w:rsidR="00697571" w:rsidRPr="002E3CB0">
        <w:t>́</w:t>
      </w:r>
      <w:r w:rsidRPr="002E3CB0">
        <w:t>ющи и неду</w:t>
      </w:r>
      <w:r w:rsidR="00697571" w:rsidRPr="002E3CB0">
        <w:t>́</w:t>
      </w:r>
      <w:r w:rsidRPr="002E3CB0">
        <w:t>ги врачу</w:t>
      </w:r>
      <w:r w:rsidR="00697571" w:rsidRPr="002E3CB0">
        <w:t>́</w:t>
      </w:r>
      <w:r w:rsidRPr="002E3CB0">
        <w:t>ющи, ю</w:t>
      </w:r>
      <w:r w:rsidR="00697571" w:rsidRPr="002E3CB0">
        <w:t>́</w:t>
      </w:r>
      <w:r w:rsidRPr="002E3CB0">
        <w:t>же све</w:t>
      </w:r>
      <w:r w:rsidR="00697571" w:rsidRPr="002E3CB0">
        <w:t>́</w:t>
      </w:r>
      <w:r w:rsidRPr="002E3CB0">
        <w:t>тло пра</w:t>
      </w:r>
      <w:r w:rsidR="00697571" w:rsidRPr="002E3CB0">
        <w:t>́</w:t>
      </w:r>
      <w:r w:rsidRPr="002E3CB0">
        <w:t>зднуем.</w:t>
      </w:r>
    </w:p>
    <w:p w14:paraId="3317ADB3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Богоро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дичен: П</w:t>
      </w:r>
      <w:r w:rsidRPr="002E3CB0">
        <w:t>росвети</w:t>
      </w:r>
      <w:r w:rsidR="00697571" w:rsidRPr="002E3CB0">
        <w:t>́</w:t>
      </w:r>
      <w:r w:rsidRPr="002E3CB0">
        <w:t>, Чи</w:t>
      </w:r>
      <w:r w:rsidR="00697571" w:rsidRPr="002E3CB0">
        <w:t>́</w:t>
      </w:r>
      <w:r w:rsidRPr="002E3CB0">
        <w:t>стая, ду</w:t>
      </w:r>
      <w:r w:rsidR="00697571" w:rsidRPr="002E3CB0">
        <w:t>́</w:t>
      </w:r>
      <w:r w:rsidRPr="002E3CB0">
        <w:t>шу мою</w:t>
      </w:r>
      <w:r w:rsidR="00697571" w:rsidRPr="002E3CB0">
        <w:t>́</w:t>
      </w:r>
      <w:r w:rsidR="003A65D0" w:rsidRPr="002E3CB0">
        <w:t>,</w:t>
      </w:r>
      <w:r w:rsidRPr="002E3CB0">
        <w:t xml:space="preserve"> грехми</w:t>
      </w:r>
      <w:r w:rsidR="00697571" w:rsidRPr="002E3CB0">
        <w:t>́</w:t>
      </w:r>
      <w:r w:rsidRPr="002E3CB0">
        <w:t xml:space="preserve"> потемне</w:t>
      </w:r>
      <w:r w:rsidR="00697571" w:rsidRPr="002E3CB0">
        <w:t>́</w:t>
      </w:r>
      <w:r w:rsidRPr="002E3CB0">
        <w:t>вшую</w:t>
      </w:r>
      <w:r w:rsidR="003A65D0" w:rsidRPr="002E3CB0">
        <w:t>,</w:t>
      </w:r>
      <w:r w:rsidRPr="002E3CB0">
        <w:t xml:space="preserve"> и ве</w:t>
      </w:r>
      <w:r w:rsidR="00697571" w:rsidRPr="002E3CB0">
        <w:t>́</w:t>
      </w:r>
      <w:r w:rsidRPr="002E3CB0">
        <w:t>чнующаго пла</w:t>
      </w:r>
      <w:r w:rsidR="00697571" w:rsidRPr="002E3CB0">
        <w:t>́</w:t>
      </w:r>
      <w:r w:rsidRPr="002E3CB0">
        <w:t>мене изба</w:t>
      </w:r>
      <w:r w:rsidR="00697571" w:rsidRPr="002E3CB0">
        <w:t>́</w:t>
      </w:r>
      <w:r w:rsidRPr="002E3CB0">
        <w:t>ви мя хода</w:t>
      </w:r>
      <w:r w:rsidR="00697571" w:rsidRPr="002E3CB0">
        <w:t>́</w:t>
      </w:r>
      <w:r w:rsidRPr="002E3CB0">
        <w:t>тайством</w:t>
      </w:r>
      <w:proofErr w:type="gramStart"/>
      <w:r w:rsidRPr="002E3CB0">
        <w:t xml:space="preserve"> Т</w:t>
      </w:r>
      <w:proofErr w:type="gramEnd"/>
      <w:r w:rsidRPr="002E3CB0">
        <w:t>вои</w:t>
      </w:r>
      <w:r w:rsidR="00697571" w:rsidRPr="002E3CB0">
        <w:t>́</w:t>
      </w:r>
      <w:r w:rsidRPr="002E3CB0">
        <w:t>м, я</w:t>
      </w:r>
      <w:r w:rsidR="00697571" w:rsidRPr="002E3CB0">
        <w:t>́</w:t>
      </w:r>
      <w:r w:rsidRPr="002E3CB0">
        <w:t>ко да с весе</w:t>
      </w:r>
      <w:r w:rsidR="00697571" w:rsidRPr="002E3CB0">
        <w:t>́</w:t>
      </w:r>
      <w:r w:rsidRPr="002E3CB0">
        <w:t>лием просла</w:t>
      </w:r>
      <w:r w:rsidR="00697571" w:rsidRPr="002E3CB0">
        <w:t>́</w:t>
      </w:r>
      <w:r w:rsidRPr="002E3CB0">
        <w:t>влю Твое</w:t>
      </w:r>
      <w:r w:rsidR="00697571" w:rsidRPr="002E3CB0">
        <w:t>́</w:t>
      </w:r>
      <w:r w:rsidRPr="002E3CB0">
        <w:t xml:space="preserve"> вели</w:t>
      </w:r>
      <w:r w:rsidR="00697571" w:rsidRPr="002E3CB0">
        <w:t>́</w:t>
      </w:r>
      <w:r w:rsidRPr="002E3CB0">
        <w:t>чие.</w:t>
      </w:r>
    </w:p>
    <w:p w14:paraId="3317ADB4" w14:textId="77777777" w:rsidR="003365F4" w:rsidRPr="002E3CB0" w:rsidRDefault="003365F4" w:rsidP="00E4624F">
      <w:pPr>
        <w:pStyle w:val="nbtservheadred"/>
      </w:pPr>
      <w:r w:rsidRPr="002E3CB0">
        <w:lastRenderedPageBreak/>
        <w:t>Свети</w:t>
      </w:r>
      <w:r w:rsidR="00697571" w:rsidRPr="002E3CB0">
        <w:t>́</w:t>
      </w:r>
      <w:r w:rsidRPr="002E3CB0">
        <w:t>лен:</w:t>
      </w:r>
    </w:p>
    <w:p w14:paraId="3317ADB5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ресве</w:t>
      </w:r>
      <w:r w:rsidR="00697571" w:rsidRPr="002E3CB0">
        <w:t>́</w:t>
      </w:r>
      <w:r w:rsidRPr="002E3CB0">
        <w:t>тлым све</w:t>
      </w:r>
      <w:r w:rsidR="00697571" w:rsidRPr="002E3CB0">
        <w:t>́</w:t>
      </w:r>
      <w:r w:rsidRPr="002E3CB0">
        <w:t>том</w:t>
      </w:r>
      <w:proofErr w:type="gramStart"/>
      <w:r w:rsidRPr="002E3CB0">
        <w:t xml:space="preserve"> С</w:t>
      </w:r>
      <w:proofErr w:type="gramEnd"/>
      <w:r w:rsidRPr="002E3CB0">
        <w:t>о</w:t>
      </w:r>
      <w:r w:rsidR="00697571" w:rsidRPr="002E3CB0">
        <w:t>́</w:t>
      </w:r>
      <w:r w:rsidRPr="002E3CB0">
        <w:t>лнца Пра</w:t>
      </w:r>
      <w:r w:rsidR="00697571" w:rsidRPr="002E3CB0">
        <w:t>́</w:t>
      </w:r>
      <w:r w:rsidRPr="002E3CB0">
        <w:t>вды озаря</w:t>
      </w:r>
      <w:r w:rsidR="00697571" w:rsidRPr="002E3CB0">
        <w:t>́</w:t>
      </w:r>
      <w:r w:rsidRPr="002E3CB0">
        <w:t>емь, святи</w:t>
      </w:r>
      <w:r w:rsidR="00697571" w:rsidRPr="002E3CB0">
        <w:t>́</w:t>
      </w:r>
      <w:r w:rsidRPr="002E3CB0">
        <w:t>телю Христо</w:t>
      </w:r>
      <w:r w:rsidR="00697571" w:rsidRPr="002E3CB0">
        <w:t>́</w:t>
      </w:r>
      <w:r w:rsidRPr="002E3CB0">
        <w:t>в Ге</w:t>
      </w:r>
      <w:r w:rsidR="00697571" w:rsidRPr="002E3CB0">
        <w:t>́</w:t>
      </w:r>
      <w:r w:rsidRPr="002E3CB0">
        <w:t>рмане, просвеще</w:t>
      </w:r>
      <w:r w:rsidR="00697571" w:rsidRPr="002E3CB0">
        <w:t>́</w:t>
      </w:r>
      <w:r w:rsidRPr="002E3CB0">
        <w:t>ние испроси</w:t>
      </w:r>
      <w:r w:rsidR="00697571" w:rsidRPr="002E3CB0">
        <w:t>́</w:t>
      </w:r>
      <w:r w:rsidRPr="002E3CB0">
        <w:t xml:space="preserve"> нам, грехми</w:t>
      </w:r>
      <w:r w:rsidR="00697571" w:rsidRPr="002E3CB0">
        <w:t>́</w:t>
      </w:r>
      <w:r w:rsidRPr="002E3CB0">
        <w:t xml:space="preserve"> омраче</w:t>
      </w:r>
      <w:r w:rsidR="00697571" w:rsidRPr="002E3CB0">
        <w:t>́</w:t>
      </w:r>
      <w:r w:rsidRPr="002E3CB0">
        <w:t>нным, да возмо</w:t>
      </w:r>
      <w:r w:rsidR="00697571" w:rsidRPr="002E3CB0">
        <w:t>́</w:t>
      </w:r>
      <w:r w:rsidRPr="002E3CB0">
        <w:t>жем воспе</w:t>
      </w:r>
      <w:r w:rsidR="00697571" w:rsidRPr="002E3CB0">
        <w:t>́</w:t>
      </w:r>
      <w:r w:rsidRPr="002E3CB0">
        <w:t>ти светоза</w:t>
      </w:r>
      <w:r w:rsidR="00697571" w:rsidRPr="002E3CB0">
        <w:t>́</w:t>
      </w:r>
      <w:r w:rsidRPr="002E3CB0">
        <w:t>рное твое</w:t>
      </w:r>
      <w:r w:rsidR="00697571" w:rsidRPr="002E3CB0">
        <w:t>́</w:t>
      </w:r>
      <w:r w:rsidRPr="002E3CB0">
        <w:t xml:space="preserve"> торжество</w:t>
      </w:r>
      <w:r w:rsidR="00697571" w:rsidRPr="002E3CB0">
        <w:t>́</w:t>
      </w:r>
      <w:r w:rsidRPr="002E3CB0">
        <w:t>.</w:t>
      </w:r>
    </w:p>
    <w:p w14:paraId="3317ADB6" w14:textId="77777777" w:rsidR="003365F4" w:rsidRPr="002E3CB0" w:rsidRDefault="003365F4" w:rsidP="00E4624F">
      <w:pPr>
        <w:pStyle w:val="nbtservheadred"/>
      </w:pPr>
      <w:proofErr w:type="gramStart"/>
      <w:r w:rsidRPr="002E3CB0">
        <w:t>Сла</w:t>
      </w:r>
      <w:r w:rsidR="00697571" w:rsidRPr="002E3CB0">
        <w:t>́</w:t>
      </w:r>
      <w:r w:rsidRPr="002E3CB0">
        <w:t>ва</w:t>
      </w:r>
      <w:proofErr w:type="gramEnd"/>
      <w:r w:rsidRPr="002E3CB0">
        <w:t>, и ны</w:t>
      </w:r>
      <w:r w:rsidR="00697571" w:rsidRPr="002E3CB0">
        <w:t>́</w:t>
      </w:r>
      <w:r w:rsidRPr="002E3CB0">
        <w:t>не, Богоро́дичен:</w:t>
      </w:r>
    </w:p>
    <w:p w14:paraId="3317ADB7" w14:textId="77777777" w:rsidR="003365F4" w:rsidRPr="002E3CB0" w:rsidRDefault="003365F4" w:rsidP="00E4624F">
      <w:pPr>
        <w:pStyle w:val="nbtservbasic"/>
      </w:pPr>
      <w:r w:rsidRPr="002E3CB0">
        <w:rPr>
          <w:rStyle w:val="nbtservred"/>
        </w:rPr>
        <w:t>О</w:t>
      </w:r>
      <w:proofErr w:type="gramStart"/>
      <w:r w:rsidRPr="002E3CB0">
        <w:t xml:space="preserve"> Д</w:t>
      </w:r>
      <w:proofErr w:type="gramEnd"/>
      <w:r w:rsidRPr="002E3CB0">
        <w:t>е</w:t>
      </w:r>
      <w:r w:rsidR="00697571" w:rsidRPr="002E3CB0">
        <w:t>́</w:t>
      </w:r>
      <w:r w:rsidRPr="002E3CB0">
        <w:t>во Благода</w:t>
      </w:r>
      <w:r w:rsidR="00697571" w:rsidRPr="002E3CB0">
        <w:t>́</w:t>
      </w:r>
      <w:r w:rsidRPr="002E3CB0">
        <w:t>тная, зе</w:t>
      </w:r>
      <w:r w:rsidR="00697571" w:rsidRPr="002E3CB0">
        <w:t>́</w:t>
      </w:r>
      <w:r w:rsidRPr="002E3CB0">
        <w:t>млю на</w:t>
      </w:r>
      <w:r w:rsidR="00697571" w:rsidRPr="002E3CB0">
        <w:t>́</w:t>
      </w:r>
      <w:r w:rsidRPr="002E3CB0">
        <w:t>шу изображе</w:t>
      </w:r>
      <w:r w:rsidR="00697571" w:rsidRPr="002E3CB0">
        <w:t>́</w:t>
      </w:r>
      <w:r w:rsidRPr="002E3CB0">
        <w:t>нии честна</w:t>
      </w:r>
      <w:r w:rsidR="00697571" w:rsidRPr="002E3CB0">
        <w:t>́</w:t>
      </w:r>
      <w:r w:rsidRPr="002E3CB0">
        <w:t>го ли</w:t>
      </w:r>
      <w:r w:rsidR="00697571" w:rsidRPr="002E3CB0">
        <w:t>́</w:t>
      </w:r>
      <w:r w:rsidRPr="002E3CB0">
        <w:t>ка Твоего</w:t>
      </w:r>
      <w:r w:rsidR="00697571" w:rsidRPr="002E3CB0">
        <w:t>́</w:t>
      </w:r>
      <w:r w:rsidRPr="002E3CB0">
        <w:t>, я́ко зна</w:t>
      </w:r>
      <w:r w:rsidR="00697571" w:rsidRPr="002E3CB0">
        <w:t>́</w:t>
      </w:r>
      <w:r w:rsidRPr="002E3CB0">
        <w:t>меньми благоволе</w:t>
      </w:r>
      <w:r w:rsidR="00697571" w:rsidRPr="002E3CB0">
        <w:t>́</w:t>
      </w:r>
      <w:r w:rsidRPr="002E3CB0">
        <w:t>ния, обогати</w:t>
      </w:r>
      <w:r w:rsidR="00697571" w:rsidRPr="002E3CB0">
        <w:t>́</w:t>
      </w:r>
      <w:r w:rsidRPr="002E3CB0">
        <w:t>вшая! Приими</w:t>
      </w:r>
      <w:r w:rsidR="00697571" w:rsidRPr="002E3CB0">
        <w:t>́</w:t>
      </w:r>
      <w:r w:rsidRPr="002E3CB0">
        <w:t xml:space="preserve"> благодаре</w:t>
      </w:r>
      <w:r w:rsidR="00697571" w:rsidRPr="002E3CB0">
        <w:t>́</w:t>
      </w:r>
      <w:r w:rsidRPr="002E3CB0">
        <w:t>ние сие</w:t>
      </w:r>
      <w:r w:rsidR="00697571" w:rsidRPr="002E3CB0">
        <w:t>́</w:t>
      </w:r>
      <w:r w:rsidRPr="002E3CB0">
        <w:t xml:space="preserve"> и от лю</w:t>
      </w:r>
      <w:r w:rsidR="00697571" w:rsidRPr="002E3CB0">
        <w:t>́</w:t>
      </w:r>
      <w:r w:rsidRPr="002E3CB0">
        <w:t>тых бед Оте</w:t>
      </w:r>
      <w:r w:rsidR="00697571" w:rsidRPr="002E3CB0">
        <w:t>́</w:t>
      </w:r>
      <w:r w:rsidRPr="002E3CB0">
        <w:t>чество на</w:t>
      </w:r>
      <w:r w:rsidR="00697571" w:rsidRPr="002E3CB0">
        <w:t>́</w:t>
      </w:r>
      <w:r w:rsidRPr="002E3CB0">
        <w:t>ше изба</w:t>
      </w:r>
      <w:r w:rsidR="00697571" w:rsidRPr="002E3CB0">
        <w:t>́</w:t>
      </w:r>
      <w:r w:rsidR="007D3ACA" w:rsidRPr="002E3CB0">
        <w:t>ви, вси бо Тя</w:t>
      </w:r>
      <w:r w:rsidR="00273DC1" w:rsidRPr="002E3CB0">
        <w:t>,</w:t>
      </w:r>
      <w:r w:rsidRPr="002E3CB0">
        <w:t xml:space="preserve"> я</w:t>
      </w:r>
      <w:r w:rsidR="00697571" w:rsidRPr="002E3CB0">
        <w:t>́</w:t>
      </w:r>
      <w:proofErr w:type="gramStart"/>
      <w:r w:rsidRPr="002E3CB0">
        <w:t>ко</w:t>
      </w:r>
      <w:proofErr w:type="gramEnd"/>
      <w:r w:rsidRPr="002E3CB0">
        <w:t xml:space="preserve"> Цари</w:t>
      </w:r>
      <w:r w:rsidR="00697571" w:rsidRPr="002E3CB0">
        <w:t>́</w:t>
      </w:r>
      <w:r w:rsidRPr="002E3CB0">
        <w:t>цу ро</w:t>
      </w:r>
      <w:r w:rsidR="00697571" w:rsidRPr="002E3CB0">
        <w:t>́</w:t>
      </w:r>
      <w:r w:rsidRPr="002E3CB0">
        <w:t>да христиа</w:t>
      </w:r>
      <w:r w:rsidR="00697571" w:rsidRPr="002E3CB0">
        <w:t>́</w:t>
      </w:r>
      <w:r w:rsidR="007D3ACA" w:rsidRPr="002E3CB0">
        <w:t>нскаго</w:t>
      </w:r>
      <w:r w:rsidR="00273DC1" w:rsidRPr="002E3CB0">
        <w:t>,</w:t>
      </w:r>
      <w:r w:rsidRPr="002E3CB0">
        <w:t xml:space="preserve"> велича</w:t>
      </w:r>
      <w:r w:rsidR="00697571" w:rsidRPr="002E3CB0">
        <w:t>́</w:t>
      </w:r>
      <w:r w:rsidRPr="002E3CB0">
        <w:t>ем.</w:t>
      </w:r>
    </w:p>
    <w:p w14:paraId="3317ADB8" w14:textId="77777777" w:rsidR="003365F4" w:rsidRPr="002E3CB0" w:rsidRDefault="003365F4" w:rsidP="00E4624F">
      <w:pPr>
        <w:pStyle w:val="nbtservheadred"/>
      </w:pPr>
      <w:r w:rsidRPr="002E3CB0">
        <w:t>На хвали</w:t>
      </w:r>
      <w:r w:rsidR="00697571" w:rsidRPr="002E3CB0">
        <w:t>́</w:t>
      </w:r>
      <w:r w:rsidRPr="002E3CB0">
        <w:t xml:space="preserve">тех </w:t>
      </w:r>
      <w:proofErr w:type="gramStart"/>
      <w:r w:rsidRPr="002E3CB0">
        <w:t>стихи</w:t>
      </w:r>
      <w:r w:rsidR="00697571" w:rsidRPr="002E3CB0">
        <w:t>́</w:t>
      </w:r>
      <w:r w:rsidRPr="002E3CB0">
        <w:t>ры</w:t>
      </w:r>
      <w:proofErr w:type="gramEnd"/>
      <w:r w:rsidRPr="002E3CB0">
        <w:t>, глас 5.</w:t>
      </w:r>
    </w:p>
    <w:p w14:paraId="3317ADB9" w14:textId="77777777" w:rsidR="003365F4" w:rsidRPr="002E3CB0" w:rsidRDefault="003365F4" w:rsidP="00E4624F">
      <w:pPr>
        <w:pStyle w:val="nbtservpodoben"/>
        <w:rPr>
          <w:rFonts w:cs="Times New Roman"/>
        </w:rPr>
      </w:pPr>
      <w:r w:rsidRPr="002E3CB0">
        <w:rPr>
          <w:rStyle w:val="nbtservred"/>
          <w:rFonts w:cs="Times New Roman"/>
        </w:rPr>
        <w:t>Подо</w:t>
      </w:r>
      <w:r w:rsidR="00697571" w:rsidRPr="002E3CB0">
        <w:rPr>
          <w:rStyle w:val="nbtservred"/>
          <w:rFonts w:cs="Times New Roman"/>
        </w:rPr>
        <w:t>́</w:t>
      </w:r>
      <w:r w:rsidRPr="002E3CB0">
        <w:rPr>
          <w:rStyle w:val="nbtservred"/>
          <w:rFonts w:cs="Times New Roman"/>
        </w:rPr>
        <w:t>бен: Р</w:t>
      </w:r>
      <w:r w:rsidRPr="002E3CB0">
        <w:rPr>
          <w:rFonts w:cs="Times New Roman"/>
        </w:rPr>
        <w:t>а</w:t>
      </w:r>
      <w:r w:rsidR="00697571" w:rsidRPr="002E3CB0">
        <w:rPr>
          <w:rFonts w:cs="Times New Roman"/>
        </w:rPr>
        <w:t>́</w:t>
      </w:r>
      <w:r w:rsidRPr="002E3CB0">
        <w:rPr>
          <w:rFonts w:cs="Times New Roman"/>
        </w:rPr>
        <w:t>дуйся, Живоно</w:t>
      </w:r>
      <w:r w:rsidR="00697571" w:rsidRPr="002E3CB0">
        <w:rPr>
          <w:rFonts w:cs="Times New Roman"/>
        </w:rPr>
        <w:t>́</w:t>
      </w:r>
      <w:r w:rsidRPr="002E3CB0">
        <w:rPr>
          <w:rFonts w:cs="Times New Roman"/>
        </w:rPr>
        <w:t xml:space="preserve">сный </w:t>
      </w:r>
      <w:proofErr w:type="gramStart"/>
      <w:r w:rsidRPr="002E3CB0">
        <w:rPr>
          <w:rFonts w:cs="Times New Roman"/>
        </w:rPr>
        <w:t>Кре</w:t>
      </w:r>
      <w:r w:rsidR="00697571" w:rsidRPr="002E3CB0">
        <w:rPr>
          <w:rFonts w:cs="Times New Roman"/>
        </w:rPr>
        <w:t>́</w:t>
      </w:r>
      <w:r w:rsidRPr="002E3CB0">
        <w:rPr>
          <w:rFonts w:cs="Times New Roman"/>
        </w:rPr>
        <w:t>сте</w:t>
      </w:r>
      <w:proofErr w:type="gramEnd"/>
      <w:r w:rsidRPr="002E3CB0">
        <w:rPr>
          <w:rFonts w:cs="Times New Roman"/>
        </w:rPr>
        <w:t>:</w:t>
      </w:r>
    </w:p>
    <w:p w14:paraId="3317ADBA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Р</w:t>
      </w:r>
      <w:r w:rsidRPr="002E3CB0">
        <w:t>а</w:t>
      </w:r>
      <w:r w:rsidR="00697571" w:rsidRPr="002E3CB0">
        <w:t>́</w:t>
      </w:r>
      <w:r w:rsidRPr="002E3CB0">
        <w:t>дуйся, священному</w:t>
      </w:r>
      <w:r w:rsidR="00697571" w:rsidRPr="002E3CB0">
        <w:t>́</w:t>
      </w:r>
      <w:r w:rsidRPr="002E3CB0">
        <w:t xml:space="preserve">ченниче </w:t>
      </w:r>
      <w:proofErr w:type="gramStart"/>
      <w:r w:rsidRPr="002E3CB0">
        <w:t>Ге</w:t>
      </w:r>
      <w:r w:rsidR="00697571" w:rsidRPr="002E3CB0">
        <w:t>́</w:t>
      </w:r>
      <w:r w:rsidRPr="002E3CB0">
        <w:t>рмане</w:t>
      </w:r>
      <w:proofErr w:type="gramEnd"/>
      <w:r w:rsidRPr="002E3CB0">
        <w:t>,/ светоза</w:t>
      </w:r>
      <w:r w:rsidR="00697571" w:rsidRPr="002E3CB0">
        <w:t>́</w:t>
      </w:r>
      <w:r w:rsidRPr="002E3CB0">
        <w:t>рное Боже</w:t>
      </w:r>
      <w:r w:rsidR="00697571" w:rsidRPr="002E3CB0">
        <w:t>́</w:t>
      </w:r>
      <w:r w:rsidRPr="002E3CB0">
        <w:t>ственнаго Ду</w:t>
      </w:r>
      <w:r w:rsidR="00697571" w:rsidRPr="002E3CB0">
        <w:t>́</w:t>
      </w:r>
      <w:r w:rsidRPr="002E3CB0">
        <w:t>ха обита</w:t>
      </w:r>
      <w:r w:rsidR="00697571" w:rsidRPr="002E3CB0">
        <w:t>́</w:t>
      </w:r>
      <w:r w:rsidRPr="002E3CB0">
        <w:t>лище,/ му</w:t>
      </w:r>
      <w:r w:rsidR="00697571" w:rsidRPr="002E3CB0">
        <w:t>́</w:t>
      </w:r>
      <w:r w:rsidRPr="002E3CB0">
        <w:t>чениче непоколеби</w:t>
      </w:r>
      <w:r w:rsidR="00697571" w:rsidRPr="002E3CB0">
        <w:t>́</w:t>
      </w:r>
      <w:r w:rsidRPr="002E3CB0">
        <w:t>мый,/ па</w:t>
      </w:r>
      <w:r w:rsidR="00697571" w:rsidRPr="002E3CB0">
        <w:t>́</w:t>
      </w:r>
      <w:r w:rsidRPr="002E3CB0">
        <w:t>стырю кро</w:t>
      </w:r>
      <w:r w:rsidR="00697571" w:rsidRPr="002E3CB0">
        <w:t>́</w:t>
      </w:r>
      <w:r w:rsidRPr="002E3CB0">
        <w:t>ткий и ми</w:t>
      </w:r>
      <w:r w:rsidR="00697571" w:rsidRPr="002E3CB0">
        <w:t>́</w:t>
      </w:r>
      <w:r w:rsidR="001771FF" w:rsidRPr="002E3CB0">
        <w:t>лостивый!</w:t>
      </w:r>
      <w:r w:rsidRPr="002E3CB0">
        <w:t xml:space="preserve">/ </w:t>
      </w:r>
      <w:r w:rsidR="001771FF" w:rsidRPr="002E3CB0">
        <w:t>Т</w:t>
      </w:r>
      <w:r w:rsidRPr="002E3CB0">
        <w:t>ы страда</w:t>
      </w:r>
      <w:r w:rsidR="00697571" w:rsidRPr="002E3CB0">
        <w:t>́</w:t>
      </w:r>
      <w:r w:rsidRPr="002E3CB0">
        <w:t xml:space="preserve">ньми </w:t>
      </w:r>
      <w:proofErr w:type="gramStart"/>
      <w:r w:rsidRPr="002E3CB0">
        <w:t>Ца</w:t>
      </w:r>
      <w:r w:rsidR="00697571" w:rsidRPr="002E3CB0">
        <w:t>́</w:t>
      </w:r>
      <w:r w:rsidRPr="002E3CB0">
        <w:t>рствия</w:t>
      </w:r>
      <w:proofErr w:type="gramEnd"/>
      <w:r w:rsidRPr="002E3CB0">
        <w:t xml:space="preserve"> Небе</w:t>
      </w:r>
      <w:r w:rsidR="00697571" w:rsidRPr="002E3CB0">
        <w:t>́</w:t>
      </w:r>
      <w:r w:rsidRPr="002E3CB0">
        <w:t>снаго дости</w:t>
      </w:r>
      <w:r w:rsidR="00697571" w:rsidRPr="002E3CB0">
        <w:t>́</w:t>
      </w:r>
      <w:r w:rsidRPr="002E3CB0">
        <w:t>гл еси</w:t>
      </w:r>
      <w:r w:rsidR="00697571" w:rsidRPr="002E3CB0">
        <w:t>́</w:t>
      </w:r>
      <w:r w:rsidR="001771FF" w:rsidRPr="002E3CB0">
        <w:t>,</w:t>
      </w:r>
      <w:r w:rsidRPr="002E3CB0">
        <w:t xml:space="preserve">/ </w:t>
      </w:r>
      <w:r w:rsidR="001771FF" w:rsidRPr="002E3CB0">
        <w:t>т</w:t>
      </w:r>
      <w:r w:rsidRPr="002E3CB0">
        <w:t>е</w:t>
      </w:r>
      <w:r w:rsidR="00697571" w:rsidRPr="002E3CB0">
        <w:t>́</w:t>
      </w:r>
      <w:r w:rsidRPr="002E3CB0">
        <w:t>мже моли</w:t>
      </w:r>
      <w:r w:rsidR="00697571" w:rsidRPr="002E3CB0">
        <w:t>́</w:t>
      </w:r>
      <w:r w:rsidRPr="002E3CB0">
        <w:t xml:space="preserve"> Всеблага</w:t>
      </w:r>
      <w:r w:rsidR="00697571" w:rsidRPr="002E3CB0">
        <w:t>́</w:t>
      </w:r>
      <w:r w:rsidRPr="002E3CB0">
        <w:t>го Бо</w:t>
      </w:r>
      <w:r w:rsidR="00697571" w:rsidRPr="002E3CB0">
        <w:t>́</w:t>
      </w:r>
      <w:r w:rsidRPr="002E3CB0">
        <w:t>га,/ да укрепи</w:t>
      </w:r>
      <w:r w:rsidR="00697571" w:rsidRPr="002E3CB0">
        <w:t>́</w:t>
      </w:r>
      <w:r w:rsidRPr="002E3CB0">
        <w:t>т нас благода</w:t>
      </w:r>
      <w:r w:rsidR="00697571" w:rsidRPr="002E3CB0">
        <w:t>́</w:t>
      </w:r>
      <w:r w:rsidRPr="002E3CB0">
        <w:t>тию Свое</w:t>
      </w:r>
      <w:r w:rsidR="00697571" w:rsidRPr="002E3CB0">
        <w:t>́</w:t>
      </w:r>
      <w:r w:rsidRPr="002E3CB0">
        <w:t>ю,/ во е</w:t>
      </w:r>
      <w:r w:rsidR="00697571" w:rsidRPr="002E3CB0">
        <w:t>́</w:t>
      </w:r>
      <w:r w:rsidRPr="002E3CB0">
        <w:t>же благоче</w:t>
      </w:r>
      <w:r w:rsidR="00697571" w:rsidRPr="002E3CB0">
        <w:t>́</w:t>
      </w:r>
      <w:r w:rsidRPr="002E3CB0">
        <w:t>стно житие</w:t>
      </w:r>
      <w:r w:rsidR="00697571" w:rsidRPr="002E3CB0">
        <w:t>́</w:t>
      </w:r>
      <w:r w:rsidRPr="002E3CB0">
        <w:t xml:space="preserve"> соверша</w:t>
      </w:r>
      <w:r w:rsidR="00697571" w:rsidRPr="002E3CB0">
        <w:t>́</w:t>
      </w:r>
      <w:r w:rsidRPr="002E3CB0">
        <w:t>ти/</w:t>
      </w:r>
      <w:r w:rsidR="008717D3" w:rsidRPr="002E3CB0">
        <w:t>/</w:t>
      </w:r>
      <w:r w:rsidRPr="002E3CB0">
        <w:t xml:space="preserve"> и спасти</w:t>
      </w:r>
      <w:r w:rsidR="00697571" w:rsidRPr="002E3CB0">
        <w:t>́</w:t>
      </w:r>
      <w:r w:rsidRPr="002E3CB0">
        <w:t>ся душа</w:t>
      </w:r>
      <w:r w:rsidR="00697571" w:rsidRPr="002E3CB0">
        <w:t>́</w:t>
      </w:r>
      <w:r w:rsidRPr="002E3CB0">
        <w:t>м на</w:t>
      </w:r>
      <w:r w:rsidR="00697571" w:rsidRPr="002E3CB0">
        <w:t>́</w:t>
      </w:r>
      <w:r w:rsidRPr="002E3CB0">
        <w:t>шим.</w:t>
      </w:r>
    </w:p>
    <w:p w14:paraId="3317ADBB" w14:textId="260F78CC" w:rsidR="003365F4" w:rsidRPr="002E3CB0" w:rsidRDefault="003365F4" w:rsidP="003365F4">
      <w:pPr>
        <w:pStyle w:val="nbtservbasic"/>
      </w:pPr>
      <w:r w:rsidRPr="002E3CB0">
        <w:rPr>
          <w:rStyle w:val="nbtservred"/>
        </w:rPr>
        <w:t>Р</w:t>
      </w:r>
      <w:r w:rsidRPr="002E3CB0">
        <w:t>а</w:t>
      </w:r>
      <w:r w:rsidR="00697571" w:rsidRPr="002E3CB0">
        <w:t>́</w:t>
      </w:r>
      <w:r w:rsidRPr="002E3CB0">
        <w:t>дуйся</w:t>
      </w:r>
      <w:r w:rsidR="00F46176" w:rsidRPr="002E3CB0">
        <w:t>,</w:t>
      </w:r>
      <w:r w:rsidRPr="002E3CB0">
        <w:t xml:space="preserve"> </w:t>
      </w:r>
      <w:proofErr w:type="gramStart"/>
      <w:r w:rsidRPr="002E3CB0">
        <w:t>Ге</w:t>
      </w:r>
      <w:r w:rsidR="00697571" w:rsidRPr="002E3CB0">
        <w:t>́</w:t>
      </w:r>
      <w:r w:rsidRPr="002E3CB0">
        <w:t>рмане</w:t>
      </w:r>
      <w:proofErr w:type="gramEnd"/>
      <w:r w:rsidRPr="002E3CB0">
        <w:t xml:space="preserve"> пресла</w:t>
      </w:r>
      <w:r w:rsidR="00697571" w:rsidRPr="002E3CB0">
        <w:t>́</w:t>
      </w:r>
      <w:r w:rsidRPr="002E3CB0">
        <w:t>вне,/ Це</w:t>
      </w:r>
      <w:r w:rsidR="00697571" w:rsidRPr="002E3CB0">
        <w:t>́</w:t>
      </w:r>
      <w:r w:rsidRPr="002E3CB0">
        <w:t>ркве Ру</w:t>
      </w:r>
      <w:r w:rsidR="00697571" w:rsidRPr="002E3CB0">
        <w:t>́</w:t>
      </w:r>
      <w:r w:rsidRPr="002E3CB0">
        <w:t>сския похвало</w:t>
      </w:r>
      <w:r w:rsidR="00697571" w:rsidRPr="002E3CB0">
        <w:t>́</w:t>
      </w:r>
      <w:r w:rsidRPr="002E3CB0">
        <w:t xml:space="preserve"> и утвержде</w:t>
      </w:r>
      <w:r w:rsidR="00697571" w:rsidRPr="002E3CB0">
        <w:t>́</w:t>
      </w:r>
      <w:r w:rsidRPr="002E3CB0">
        <w:t>ние,/ и</w:t>
      </w:r>
      <w:r w:rsidR="00697571" w:rsidRPr="002E3CB0">
        <w:t>́</w:t>
      </w:r>
      <w:r w:rsidRPr="002E3CB0">
        <w:t>стинный сы</w:t>
      </w:r>
      <w:r w:rsidR="00697571" w:rsidRPr="002E3CB0">
        <w:t>́</w:t>
      </w:r>
      <w:r w:rsidRPr="002E3CB0">
        <w:t>не Оте</w:t>
      </w:r>
      <w:r w:rsidR="00697571" w:rsidRPr="002E3CB0">
        <w:t>́</w:t>
      </w:r>
      <w:r w:rsidRPr="002E3CB0">
        <w:t>чества на</w:t>
      </w:r>
      <w:r w:rsidR="00697571" w:rsidRPr="002E3CB0">
        <w:t>́</w:t>
      </w:r>
      <w:r w:rsidRPr="002E3CB0">
        <w:t>шего,/ святи</w:t>
      </w:r>
      <w:r w:rsidR="00F46176" w:rsidRPr="002E3CB0">
        <w:t>́</w:t>
      </w:r>
      <w:r w:rsidRPr="002E3CB0">
        <w:t>телей благо</w:t>
      </w:r>
      <w:r w:rsidR="00697571" w:rsidRPr="002E3CB0">
        <w:t>́</w:t>
      </w:r>
      <w:r w:rsidRPr="002E3CB0">
        <w:t>е украше</w:t>
      </w:r>
      <w:r w:rsidR="00697571" w:rsidRPr="002E3CB0">
        <w:t>́</w:t>
      </w:r>
      <w:r w:rsidR="001771FF" w:rsidRPr="002E3CB0">
        <w:t>ние!</w:t>
      </w:r>
      <w:r w:rsidRPr="002E3CB0">
        <w:t xml:space="preserve">/ </w:t>
      </w:r>
      <w:r w:rsidR="001771FF" w:rsidRPr="002E3CB0">
        <w:t>Т</w:t>
      </w:r>
      <w:r w:rsidRPr="002E3CB0">
        <w:t xml:space="preserve">ы, </w:t>
      </w:r>
      <w:proofErr w:type="gramStart"/>
      <w:r w:rsidRPr="002E3CB0">
        <w:t>же</w:t>
      </w:r>
      <w:r w:rsidR="00697571" w:rsidRPr="002E3CB0">
        <w:t>́</w:t>
      </w:r>
      <w:r w:rsidRPr="002E3CB0">
        <w:t>ртву</w:t>
      </w:r>
      <w:proofErr w:type="gramEnd"/>
      <w:r w:rsidRPr="002E3CB0">
        <w:t xml:space="preserve"> безкро</w:t>
      </w:r>
      <w:r w:rsidR="00697571" w:rsidRPr="002E3CB0">
        <w:t>́</w:t>
      </w:r>
      <w:r w:rsidRPr="002E3CB0">
        <w:t>вную пе</w:t>
      </w:r>
      <w:r w:rsidR="00697571" w:rsidRPr="002E3CB0">
        <w:t>́</w:t>
      </w:r>
      <w:r w:rsidRPr="002E3CB0">
        <w:t>рвее благогове</w:t>
      </w:r>
      <w:r w:rsidR="00697571" w:rsidRPr="002E3CB0">
        <w:t>́</w:t>
      </w:r>
      <w:r w:rsidRPr="002E3CB0">
        <w:t>йне соверша</w:t>
      </w:r>
      <w:r w:rsidR="00697571" w:rsidRPr="002E3CB0">
        <w:t>́</w:t>
      </w:r>
      <w:r w:rsidRPr="002E3CB0">
        <w:t>я,/ по</w:t>
      </w:r>
      <w:r w:rsidR="00697571" w:rsidRPr="002E3CB0">
        <w:t>́</w:t>
      </w:r>
      <w:r w:rsidRPr="002E3CB0">
        <w:t>слежде себе</w:t>
      </w:r>
      <w:r w:rsidR="00697571" w:rsidRPr="002E3CB0">
        <w:t>́</w:t>
      </w:r>
      <w:r w:rsidRPr="002E3CB0">
        <w:t xml:space="preserve"> сама</w:t>
      </w:r>
      <w:r w:rsidR="00697571" w:rsidRPr="002E3CB0">
        <w:t>́</w:t>
      </w:r>
      <w:r w:rsidRPr="002E3CB0">
        <w:t>го в же</w:t>
      </w:r>
      <w:r w:rsidR="00697571" w:rsidRPr="002E3CB0">
        <w:t>́</w:t>
      </w:r>
      <w:r w:rsidRPr="002E3CB0">
        <w:t>ртву живу</w:t>
      </w:r>
      <w:r w:rsidR="00697571" w:rsidRPr="002E3CB0">
        <w:t>́</w:t>
      </w:r>
      <w:r w:rsidRPr="002E3CB0">
        <w:t>ю прине</w:t>
      </w:r>
      <w:r w:rsidR="00697571" w:rsidRPr="002E3CB0">
        <w:t>́</w:t>
      </w:r>
      <w:r w:rsidRPr="002E3CB0">
        <w:t>сл еси</w:t>
      </w:r>
      <w:r w:rsidR="00697571" w:rsidRPr="002E3CB0">
        <w:t>́</w:t>
      </w:r>
      <w:r w:rsidR="006873BB" w:rsidRPr="002E3CB0">
        <w:t>,</w:t>
      </w:r>
      <w:r w:rsidRPr="002E3CB0">
        <w:t>/ и ве</w:t>
      </w:r>
      <w:r w:rsidR="00697571" w:rsidRPr="002E3CB0">
        <w:t>́</w:t>
      </w:r>
      <w:r w:rsidRPr="002E3CB0">
        <w:t>рность Христу</w:t>
      </w:r>
      <w:r w:rsidR="00697571" w:rsidRPr="002E3CB0">
        <w:t>́</w:t>
      </w:r>
      <w:r w:rsidRPr="002E3CB0">
        <w:t xml:space="preserve"> да</w:t>
      </w:r>
      <w:r w:rsidR="00697571" w:rsidRPr="002E3CB0">
        <w:t>́</w:t>
      </w:r>
      <w:r w:rsidRPr="002E3CB0">
        <w:t>же до сме</w:t>
      </w:r>
      <w:r w:rsidR="00697571" w:rsidRPr="002E3CB0">
        <w:t>́</w:t>
      </w:r>
      <w:r w:rsidRPr="002E3CB0">
        <w:t>рти яви</w:t>
      </w:r>
      <w:r w:rsidR="00697571" w:rsidRPr="002E3CB0">
        <w:t>́</w:t>
      </w:r>
      <w:r w:rsidRPr="002E3CB0">
        <w:t>л еси</w:t>
      </w:r>
      <w:r w:rsidR="00697571" w:rsidRPr="002E3CB0">
        <w:t>́</w:t>
      </w:r>
      <w:r w:rsidRPr="002E3CB0">
        <w:t>./ Ему</w:t>
      </w:r>
      <w:r w:rsidR="00697571" w:rsidRPr="002E3CB0">
        <w:t>́</w:t>
      </w:r>
      <w:r w:rsidRPr="002E3CB0">
        <w:t>же ны</w:t>
      </w:r>
      <w:r w:rsidR="00697571" w:rsidRPr="002E3CB0">
        <w:t>́</w:t>
      </w:r>
      <w:r w:rsidRPr="002E3CB0">
        <w:t>не о нас те</w:t>
      </w:r>
      <w:r w:rsidR="00697571" w:rsidRPr="002E3CB0">
        <w:t>́</w:t>
      </w:r>
      <w:r w:rsidRPr="002E3CB0">
        <w:t>пле моли</w:t>
      </w:r>
      <w:r w:rsidR="00697571" w:rsidRPr="002E3CB0">
        <w:t>́</w:t>
      </w:r>
      <w:r w:rsidRPr="002E3CB0">
        <w:t>ся</w:t>
      </w:r>
      <w:r w:rsidR="005D6E9F" w:rsidRPr="002E3CB0">
        <w:t>,</w:t>
      </w:r>
      <w:r w:rsidRPr="002E3CB0">
        <w:t>/</w:t>
      </w:r>
      <w:r w:rsidR="008717D3" w:rsidRPr="002E3CB0">
        <w:t>/</w:t>
      </w:r>
      <w:r w:rsidRPr="002E3CB0">
        <w:t xml:space="preserve"> низпосла</w:t>
      </w:r>
      <w:r w:rsidR="00697571" w:rsidRPr="002E3CB0">
        <w:t>́</w:t>
      </w:r>
      <w:r w:rsidRPr="002E3CB0">
        <w:t>ти душа</w:t>
      </w:r>
      <w:r w:rsidR="00697571" w:rsidRPr="002E3CB0">
        <w:t>́</w:t>
      </w:r>
      <w:r w:rsidRPr="002E3CB0">
        <w:t>м на</w:t>
      </w:r>
      <w:r w:rsidR="00697571" w:rsidRPr="002E3CB0">
        <w:t>́</w:t>
      </w:r>
      <w:r w:rsidRPr="002E3CB0">
        <w:t>шим мир и ве</w:t>
      </w:r>
      <w:r w:rsidR="00697571" w:rsidRPr="002E3CB0">
        <w:t>́</w:t>
      </w:r>
      <w:r w:rsidRPr="002E3CB0">
        <w:t>лию ми</w:t>
      </w:r>
      <w:r w:rsidR="00697571" w:rsidRPr="002E3CB0">
        <w:t>́</w:t>
      </w:r>
      <w:r w:rsidRPr="002E3CB0">
        <w:t>лость.</w:t>
      </w:r>
    </w:p>
    <w:p w14:paraId="3317ADBC" w14:textId="75F59496" w:rsidR="003365F4" w:rsidRPr="002E3CB0" w:rsidRDefault="003365F4" w:rsidP="003365F4">
      <w:pPr>
        <w:pStyle w:val="nbtservbasic"/>
      </w:pPr>
      <w:r w:rsidRPr="002E3CB0">
        <w:rPr>
          <w:rStyle w:val="nbtservred"/>
        </w:rPr>
        <w:t>Р</w:t>
      </w:r>
      <w:r w:rsidRPr="002E3CB0">
        <w:t>а</w:t>
      </w:r>
      <w:r w:rsidR="00697571" w:rsidRPr="002E3CB0">
        <w:t>́</w:t>
      </w:r>
      <w:r w:rsidRPr="002E3CB0">
        <w:t xml:space="preserve">дуйся, </w:t>
      </w:r>
      <w:proofErr w:type="gramStart"/>
      <w:r w:rsidRPr="002E3CB0">
        <w:t>Ге</w:t>
      </w:r>
      <w:r w:rsidR="00697571" w:rsidRPr="002E3CB0">
        <w:t>́</w:t>
      </w:r>
      <w:r w:rsidRPr="002E3CB0">
        <w:t>рмане</w:t>
      </w:r>
      <w:proofErr w:type="gramEnd"/>
      <w:r w:rsidRPr="002E3CB0">
        <w:t xml:space="preserve"> пречу</w:t>
      </w:r>
      <w:r w:rsidR="00697571" w:rsidRPr="002E3CB0">
        <w:t>́</w:t>
      </w:r>
      <w:r w:rsidRPr="002E3CB0">
        <w:t>дне,/ Це</w:t>
      </w:r>
      <w:r w:rsidR="00697571" w:rsidRPr="002E3CB0">
        <w:t>́</w:t>
      </w:r>
      <w:r w:rsidRPr="002E3CB0">
        <w:t>ркве Ру</w:t>
      </w:r>
      <w:r w:rsidR="00697571" w:rsidRPr="002E3CB0">
        <w:t>́</w:t>
      </w:r>
      <w:r w:rsidRPr="002E3CB0">
        <w:t>сския сто</w:t>
      </w:r>
      <w:r w:rsidR="00697571" w:rsidRPr="002E3CB0">
        <w:t>́</w:t>
      </w:r>
      <w:r w:rsidRPr="002E3CB0">
        <w:t>лпе непоколеби</w:t>
      </w:r>
      <w:r w:rsidR="00697571" w:rsidRPr="002E3CB0">
        <w:t>́</w:t>
      </w:r>
      <w:r w:rsidRPr="002E3CB0">
        <w:t>мый</w:t>
      </w:r>
      <w:r w:rsidR="001771FF" w:rsidRPr="002E3CB0">
        <w:t>!/ Т</w:t>
      </w:r>
      <w:r w:rsidRPr="002E3CB0">
        <w:t xml:space="preserve">ы </w:t>
      </w:r>
      <w:proofErr w:type="gramStart"/>
      <w:r w:rsidRPr="002E3CB0">
        <w:t>во</w:t>
      </w:r>
      <w:proofErr w:type="gramEnd"/>
      <w:r w:rsidRPr="002E3CB0">
        <w:t xml:space="preserve"> дни гоне</w:t>
      </w:r>
      <w:r w:rsidR="00697571" w:rsidRPr="002E3CB0">
        <w:t>́</w:t>
      </w:r>
      <w:r w:rsidRPr="002E3CB0">
        <w:t>ний в земли</w:t>
      </w:r>
      <w:r w:rsidR="00697571" w:rsidRPr="002E3CB0">
        <w:t>́</w:t>
      </w:r>
      <w:r w:rsidRPr="002E3CB0">
        <w:t xml:space="preserve"> на</w:t>
      </w:r>
      <w:r w:rsidR="00697571" w:rsidRPr="002E3CB0">
        <w:t>́</w:t>
      </w:r>
      <w:r w:rsidRPr="002E3CB0">
        <w:t>шей/ темни</w:t>
      </w:r>
      <w:r w:rsidR="00697571" w:rsidRPr="002E3CB0">
        <w:t>́</w:t>
      </w:r>
      <w:r w:rsidRPr="002E3CB0">
        <w:t>чныя у</w:t>
      </w:r>
      <w:r w:rsidR="00697571" w:rsidRPr="002E3CB0">
        <w:t>́</w:t>
      </w:r>
      <w:r w:rsidRPr="002E3CB0">
        <w:t>зы и рабо</w:t>
      </w:r>
      <w:r w:rsidR="00697571" w:rsidRPr="002E3CB0">
        <w:t>́</w:t>
      </w:r>
      <w:r w:rsidRPr="002E3CB0">
        <w:t>ты го</w:t>
      </w:r>
      <w:r w:rsidR="00697571" w:rsidRPr="002E3CB0">
        <w:t>́</w:t>
      </w:r>
      <w:r w:rsidRPr="002E3CB0">
        <w:t>рькия му</w:t>
      </w:r>
      <w:r w:rsidR="00697571" w:rsidRPr="002E3CB0">
        <w:t>́</w:t>
      </w:r>
      <w:r w:rsidRPr="002E3CB0">
        <w:t>жественне претерпе</w:t>
      </w:r>
      <w:r w:rsidR="00697571" w:rsidRPr="002E3CB0">
        <w:t>́</w:t>
      </w:r>
      <w:r w:rsidRPr="002E3CB0">
        <w:t>л еси</w:t>
      </w:r>
      <w:r w:rsidR="00697571" w:rsidRPr="002E3CB0">
        <w:t>́</w:t>
      </w:r>
      <w:r w:rsidR="006873BB" w:rsidRPr="002E3CB0">
        <w:t>,</w:t>
      </w:r>
      <w:r w:rsidRPr="002E3CB0">
        <w:t>/ и смерть, я</w:t>
      </w:r>
      <w:r w:rsidR="00697571" w:rsidRPr="002E3CB0">
        <w:t>́</w:t>
      </w:r>
      <w:r w:rsidRPr="002E3CB0">
        <w:t>ко приобре</w:t>
      </w:r>
      <w:r w:rsidR="00697571" w:rsidRPr="002E3CB0">
        <w:t>́</w:t>
      </w:r>
      <w:r w:rsidRPr="002E3CB0">
        <w:t>тение блаже</w:t>
      </w:r>
      <w:r w:rsidR="00697571" w:rsidRPr="002E3CB0">
        <w:t>́</w:t>
      </w:r>
      <w:r w:rsidRPr="002E3CB0">
        <w:t>нныя жи</w:t>
      </w:r>
      <w:r w:rsidR="00697571" w:rsidRPr="002E3CB0">
        <w:t>́</w:t>
      </w:r>
      <w:r w:rsidRPr="002E3CB0">
        <w:t>зни,/ досто</w:t>
      </w:r>
      <w:r w:rsidR="00697571" w:rsidRPr="002E3CB0">
        <w:t>́</w:t>
      </w:r>
      <w:r w:rsidRPr="002E3CB0">
        <w:t>йно и ра</w:t>
      </w:r>
      <w:r w:rsidR="00697571" w:rsidRPr="002E3CB0">
        <w:t>́</w:t>
      </w:r>
      <w:r w:rsidRPr="002E3CB0">
        <w:t>достно сре</w:t>
      </w:r>
      <w:r w:rsidR="00697571" w:rsidRPr="002E3CB0">
        <w:t>́</w:t>
      </w:r>
      <w:r w:rsidRPr="002E3CB0">
        <w:t>тил еси</w:t>
      </w:r>
      <w:r w:rsidR="00697571" w:rsidRPr="002E3CB0">
        <w:t>́</w:t>
      </w:r>
      <w:r w:rsidRPr="002E3CB0">
        <w:t>./ Те</w:t>
      </w:r>
      <w:r w:rsidR="00697571" w:rsidRPr="002E3CB0">
        <w:t>́</w:t>
      </w:r>
      <w:r w:rsidRPr="002E3CB0">
        <w:t>мже Христу</w:t>
      </w:r>
      <w:r w:rsidR="00697571" w:rsidRPr="002E3CB0">
        <w:t>́</w:t>
      </w:r>
      <w:r w:rsidRPr="002E3CB0">
        <w:t>, свя</w:t>
      </w:r>
      <w:r w:rsidR="00697571" w:rsidRPr="002E3CB0">
        <w:t>́</w:t>
      </w:r>
      <w:r w:rsidRPr="002E3CB0">
        <w:t>те, моли</w:t>
      </w:r>
      <w:r w:rsidR="00697571" w:rsidRPr="002E3CB0">
        <w:t>́</w:t>
      </w:r>
      <w:r w:rsidRPr="002E3CB0">
        <w:t>ся</w:t>
      </w:r>
      <w:r w:rsidR="0018213F" w:rsidRPr="002E3CB0">
        <w:t>,</w:t>
      </w:r>
      <w:r w:rsidRPr="002E3CB0">
        <w:t>/ дарова</w:t>
      </w:r>
      <w:r w:rsidR="00697571" w:rsidRPr="002E3CB0">
        <w:t>́</w:t>
      </w:r>
      <w:r w:rsidRPr="002E3CB0">
        <w:t>ти Оте</w:t>
      </w:r>
      <w:r w:rsidR="00697571" w:rsidRPr="002E3CB0">
        <w:t>́</w:t>
      </w:r>
      <w:r w:rsidRPr="002E3CB0">
        <w:t>честву на</w:t>
      </w:r>
      <w:r w:rsidR="00697571" w:rsidRPr="002E3CB0">
        <w:t>́</w:t>
      </w:r>
      <w:r w:rsidRPr="002E3CB0">
        <w:t>шему мир/</w:t>
      </w:r>
      <w:r w:rsidR="008717D3" w:rsidRPr="002E3CB0">
        <w:t>/</w:t>
      </w:r>
      <w:r w:rsidRPr="002E3CB0">
        <w:t xml:space="preserve"> и душа</w:t>
      </w:r>
      <w:r w:rsidR="00697571" w:rsidRPr="002E3CB0">
        <w:t>́</w:t>
      </w:r>
      <w:r w:rsidRPr="002E3CB0">
        <w:t>м на</w:t>
      </w:r>
      <w:r w:rsidR="00697571" w:rsidRPr="002E3CB0">
        <w:t>́</w:t>
      </w:r>
      <w:r w:rsidRPr="002E3CB0">
        <w:t>шим ве</w:t>
      </w:r>
      <w:r w:rsidR="00697571" w:rsidRPr="002E3CB0">
        <w:t>́</w:t>
      </w:r>
      <w:r w:rsidRPr="002E3CB0">
        <w:t xml:space="preserve">лию </w:t>
      </w:r>
      <w:proofErr w:type="gramStart"/>
      <w:r w:rsidRPr="002E3CB0">
        <w:t>ми</w:t>
      </w:r>
      <w:r w:rsidR="00697571" w:rsidRPr="002E3CB0">
        <w:t>́</w:t>
      </w:r>
      <w:r w:rsidRPr="002E3CB0">
        <w:t>лость</w:t>
      </w:r>
      <w:proofErr w:type="gramEnd"/>
      <w:r w:rsidRPr="002E3CB0">
        <w:t>.</w:t>
      </w:r>
    </w:p>
    <w:p w14:paraId="3317ADBD" w14:textId="77777777" w:rsidR="003365F4" w:rsidRPr="002E3CB0" w:rsidRDefault="003365F4" w:rsidP="00E4624F">
      <w:pPr>
        <w:pStyle w:val="nbtservheadred"/>
      </w:pPr>
      <w:proofErr w:type="gramStart"/>
      <w:r w:rsidRPr="002E3CB0">
        <w:t>Сла</w:t>
      </w:r>
      <w:r w:rsidR="00697571" w:rsidRPr="002E3CB0">
        <w:t>́</w:t>
      </w:r>
      <w:r w:rsidRPr="002E3CB0">
        <w:t>ва</w:t>
      </w:r>
      <w:proofErr w:type="gramEnd"/>
      <w:r w:rsidRPr="002E3CB0">
        <w:t>, глас 6:</w:t>
      </w:r>
    </w:p>
    <w:p w14:paraId="3317ADBE" w14:textId="77777777" w:rsidR="003365F4" w:rsidRPr="002E3CB0" w:rsidRDefault="003365F4" w:rsidP="003365F4">
      <w:pPr>
        <w:pStyle w:val="nbtservbasic"/>
      </w:pPr>
      <w:r w:rsidRPr="002E3CB0">
        <w:rPr>
          <w:rStyle w:val="nbtservred"/>
        </w:rPr>
        <w:t>П</w:t>
      </w:r>
      <w:r w:rsidRPr="002E3CB0">
        <w:t>рииди</w:t>
      </w:r>
      <w:r w:rsidR="00697571" w:rsidRPr="002E3CB0">
        <w:t>́</w:t>
      </w:r>
      <w:r w:rsidRPr="002E3CB0">
        <w:t>те, ве</w:t>
      </w:r>
      <w:r w:rsidR="00697571" w:rsidRPr="002E3CB0">
        <w:t>́</w:t>
      </w:r>
      <w:r w:rsidRPr="002E3CB0">
        <w:t xml:space="preserve">рнии,/ </w:t>
      </w:r>
      <w:proofErr w:type="gramStart"/>
      <w:r w:rsidRPr="002E3CB0">
        <w:t>соста</w:t>
      </w:r>
      <w:r w:rsidR="00697571" w:rsidRPr="002E3CB0">
        <w:t>́</w:t>
      </w:r>
      <w:r w:rsidRPr="002E3CB0">
        <w:t>вим</w:t>
      </w:r>
      <w:proofErr w:type="gramEnd"/>
      <w:r w:rsidRPr="002E3CB0">
        <w:t xml:space="preserve"> лик пресве</w:t>
      </w:r>
      <w:r w:rsidR="00697571" w:rsidRPr="002E3CB0">
        <w:t>́</w:t>
      </w:r>
      <w:r w:rsidRPr="002E3CB0">
        <w:t>тлаго торжества</w:t>
      </w:r>
      <w:r w:rsidR="00697571" w:rsidRPr="002E3CB0">
        <w:t>́</w:t>
      </w:r>
      <w:r w:rsidRPr="002E3CB0">
        <w:t>/ в па</w:t>
      </w:r>
      <w:r w:rsidR="00697571" w:rsidRPr="002E3CB0">
        <w:t>́</w:t>
      </w:r>
      <w:r w:rsidRPr="002E3CB0">
        <w:t>мять священному</w:t>
      </w:r>
      <w:r w:rsidR="00697571" w:rsidRPr="002E3CB0">
        <w:t>́</w:t>
      </w:r>
      <w:r w:rsidRPr="002E3CB0">
        <w:t>ченика Ге</w:t>
      </w:r>
      <w:r w:rsidR="00697571" w:rsidRPr="002E3CB0">
        <w:t>́</w:t>
      </w:r>
      <w:r w:rsidRPr="002E3CB0">
        <w:t>рмана,/ сей бо, ско</w:t>
      </w:r>
      <w:r w:rsidR="00697571" w:rsidRPr="002E3CB0">
        <w:t>́</w:t>
      </w:r>
      <w:r w:rsidRPr="002E3CB0">
        <w:t>рби и боле</w:t>
      </w:r>
      <w:r w:rsidR="00697571" w:rsidRPr="002E3CB0">
        <w:t>́</w:t>
      </w:r>
      <w:r w:rsidRPr="002E3CB0">
        <w:t>зни претерпева</w:t>
      </w:r>
      <w:r w:rsidR="00697571" w:rsidRPr="002E3CB0">
        <w:t>́</w:t>
      </w:r>
      <w:r w:rsidRPr="002E3CB0">
        <w:t>я,/ ми</w:t>
      </w:r>
      <w:r w:rsidR="00697571" w:rsidRPr="002E3CB0">
        <w:t>́</w:t>
      </w:r>
      <w:r w:rsidRPr="002E3CB0">
        <w:t>ру сему</w:t>
      </w:r>
      <w:r w:rsidR="00697571" w:rsidRPr="002E3CB0">
        <w:t>́</w:t>
      </w:r>
      <w:r w:rsidRPr="002E3CB0">
        <w:t xml:space="preserve"> распя</w:t>
      </w:r>
      <w:r w:rsidR="00697571" w:rsidRPr="002E3CB0">
        <w:t>́</w:t>
      </w:r>
      <w:r w:rsidRPr="002E3CB0">
        <w:t>ся/ и жизнь свою</w:t>
      </w:r>
      <w:r w:rsidR="00697571" w:rsidRPr="002E3CB0">
        <w:t>́</w:t>
      </w:r>
      <w:r w:rsidRPr="002E3CB0">
        <w:t xml:space="preserve"> Христу</w:t>
      </w:r>
      <w:r w:rsidR="00697571" w:rsidRPr="002E3CB0">
        <w:t>́</w:t>
      </w:r>
      <w:r w:rsidRPr="002E3CB0">
        <w:t xml:space="preserve"> Бо</w:t>
      </w:r>
      <w:r w:rsidR="00697571" w:rsidRPr="002E3CB0">
        <w:t>́</w:t>
      </w:r>
      <w:r w:rsidRPr="002E3CB0">
        <w:t>гу предаде</w:t>
      </w:r>
      <w:r w:rsidR="00697571" w:rsidRPr="002E3CB0">
        <w:t>́</w:t>
      </w:r>
      <w:r w:rsidRPr="002E3CB0">
        <w:t>./ Ны</w:t>
      </w:r>
      <w:r w:rsidR="00697571" w:rsidRPr="002E3CB0">
        <w:t>́</w:t>
      </w:r>
      <w:r w:rsidRPr="002E3CB0">
        <w:t>не в ра</w:t>
      </w:r>
      <w:r w:rsidR="00697571" w:rsidRPr="002E3CB0">
        <w:t>́</w:t>
      </w:r>
      <w:r w:rsidRPr="002E3CB0">
        <w:t>дости святы</w:t>
      </w:r>
      <w:r w:rsidR="00697571" w:rsidRPr="002E3CB0">
        <w:t>́</w:t>
      </w:r>
      <w:r w:rsidRPr="002E3CB0">
        <w:t>х предстои</w:t>
      </w:r>
      <w:r w:rsidR="00697571" w:rsidRPr="002E3CB0">
        <w:t>́</w:t>
      </w:r>
      <w:r w:rsidRPr="002E3CB0">
        <w:t>т Престо</w:t>
      </w:r>
      <w:r w:rsidR="00697571" w:rsidRPr="002E3CB0">
        <w:t>́</w:t>
      </w:r>
      <w:r w:rsidRPr="002E3CB0">
        <w:t>лу Бо</w:t>
      </w:r>
      <w:r w:rsidR="00697571" w:rsidRPr="002E3CB0">
        <w:t>́</w:t>
      </w:r>
      <w:r w:rsidRPr="002E3CB0">
        <w:t>жию/ и мо</w:t>
      </w:r>
      <w:r w:rsidR="00697571" w:rsidRPr="002E3CB0">
        <w:t>́</w:t>
      </w:r>
      <w:r w:rsidRPr="002E3CB0">
        <w:t>лит Триеди</w:t>
      </w:r>
      <w:r w:rsidR="00697571" w:rsidRPr="002E3CB0">
        <w:t>́</w:t>
      </w:r>
      <w:r w:rsidRPr="002E3CB0">
        <w:t>наго Бо</w:t>
      </w:r>
      <w:r w:rsidR="00697571" w:rsidRPr="002E3CB0">
        <w:t>́</w:t>
      </w:r>
      <w:r w:rsidRPr="002E3CB0">
        <w:t>га</w:t>
      </w:r>
      <w:r w:rsidR="008717D3" w:rsidRPr="002E3CB0">
        <w:t>/</w:t>
      </w:r>
      <w:r w:rsidRPr="002E3CB0">
        <w:t>/ о спасе</w:t>
      </w:r>
      <w:r w:rsidR="00697571" w:rsidRPr="002E3CB0">
        <w:t>́</w:t>
      </w:r>
      <w:r w:rsidRPr="002E3CB0">
        <w:t xml:space="preserve">нии душ </w:t>
      </w:r>
      <w:proofErr w:type="gramStart"/>
      <w:r w:rsidRPr="002E3CB0">
        <w:t>на</w:t>
      </w:r>
      <w:r w:rsidR="00697571" w:rsidRPr="002E3CB0">
        <w:t>́</w:t>
      </w:r>
      <w:r w:rsidRPr="002E3CB0">
        <w:t>ших</w:t>
      </w:r>
      <w:proofErr w:type="gramEnd"/>
      <w:r w:rsidRPr="002E3CB0">
        <w:t>.</w:t>
      </w:r>
    </w:p>
    <w:p w14:paraId="3317ADBF" w14:textId="77777777" w:rsidR="003365F4" w:rsidRPr="002E3CB0" w:rsidRDefault="003365F4" w:rsidP="00E4624F">
      <w:pPr>
        <w:pStyle w:val="nbtservheadred"/>
      </w:pPr>
      <w:proofErr w:type="gramStart"/>
      <w:r w:rsidRPr="002E3CB0">
        <w:t>И ны</w:t>
      </w:r>
      <w:proofErr w:type="gramEnd"/>
      <w:r w:rsidR="00697571" w:rsidRPr="002E3CB0">
        <w:t>́</w:t>
      </w:r>
      <w:r w:rsidRPr="002E3CB0">
        <w:t>не, Богоро</w:t>
      </w:r>
      <w:r w:rsidR="00697571" w:rsidRPr="002E3CB0">
        <w:t>́</w:t>
      </w:r>
      <w:r w:rsidRPr="002E3CB0">
        <w:t>дичен, глас то</w:t>
      </w:r>
      <w:r w:rsidR="00697571" w:rsidRPr="002E3CB0">
        <w:t>́</w:t>
      </w:r>
      <w:r w:rsidRPr="002E3CB0">
        <w:t>йже:</w:t>
      </w:r>
    </w:p>
    <w:p w14:paraId="3317ADC0" w14:textId="4F9B4943" w:rsidR="003365F4" w:rsidRPr="002E3CB0" w:rsidRDefault="003365F4" w:rsidP="003365F4">
      <w:pPr>
        <w:pStyle w:val="nbtservbasic"/>
      </w:pPr>
      <w:proofErr w:type="gramStart"/>
      <w:r w:rsidRPr="002E3CB0">
        <w:rPr>
          <w:rStyle w:val="nbtservred"/>
        </w:rPr>
        <w:lastRenderedPageBreak/>
        <w:t>Б</w:t>
      </w:r>
      <w:r w:rsidRPr="002E3CB0">
        <w:t>огоро</w:t>
      </w:r>
      <w:r w:rsidR="00697571" w:rsidRPr="002E3CB0">
        <w:t>́</w:t>
      </w:r>
      <w:r w:rsidRPr="002E3CB0">
        <w:t>дице</w:t>
      </w:r>
      <w:proofErr w:type="gramEnd"/>
      <w:r w:rsidRPr="002E3CB0">
        <w:t>, Ты еси</w:t>
      </w:r>
      <w:r w:rsidR="00697571" w:rsidRPr="002E3CB0">
        <w:t>́</w:t>
      </w:r>
      <w:r w:rsidRPr="002E3CB0">
        <w:t xml:space="preserve"> Лоза</w:t>
      </w:r>
      <w:r w:rsidR="00697571" w:rsidRPr="002E3CB0">
        <w:t>́</w:t>
      </w:r>
      <w:r w:rsidRPr="002E3CB0">
        <w:t xml:space="preserve"> и</w:t>
      </w:r>
      <w:r w:rsidR="00697571" w:rsidRPr="002E3CB0">
        <w:t>́</w:t>
      </w:r>
      <w:r w:rsidRPr="002E3CB0">
        <w:t>стинная,/ возрасти</w:t>
      </w:r>
      <w:r w:rsidR="00697571" w:rsidRPr="002E3CB0">
        <w:t>́</w:t>
      </w:r>
      <w:r w:rsidRPr="002E3CB0">
        <w:t xml:space="preserve">вшая нам Плод </w:t>
      </w:r>
      <w:r w:rsidR="00872E56" w:rsidRPr="002E3CB0">
        <w:t>ж</w:t>
      </w:r>
      <w:r w:rsidRPr="002E3CB0">
        <w:t>ивота</w:t>
      </w:r>
      <w:r w:rsidR="00697571" w:rsidRPr="002E3CB0">
        <w:t>́</w:t>
      </w:r>
      <w:r w:rsidRPr="002E3CB0">
        <w:t>,/ Тебе</w:t>
      </w:r>
      <w:r w:rsidR="00697571" w:rsidRPr="002E3CB0">
        <w:t>́</w:t>
      </w:r>
      <w:r w:rsidRPr="002E3CB0">
        <w:t xml:space="preserve"> мо</w:t>
      </w:r>
      <w:r w:rsidR="00697571" w:rsidRPr="002E3CB0">
        <w:t>́</w:t>
      </w:r>
      <w:r w:rsidR="005631B2" w:rsidRPr="002E3CB0">
        <w:t>лимся:</w:t>
      </w:r>
      <w:r w:rsidRPr="002E3CB0">
        <w:t>/ моли</w:t>
      </w:r>
      <w:r w:rsidR="00697571" w:rsidRPr="002E3CB0">
        <w:t>́</w:t>
      </w:r>
      <w:r w:rsidRPr="002E3CB0">
        <w:t>ся, Влады</w:t>
      </w:r>
      <w:r w:rsidR="00697571" w:rsidRPr="002E3CB0">
        <w:t>́</w:t>
      </w:r>
      <w:r w:rsidRPr="002E3CB0">
        <w:t>чице, со святы</w:t>
      </w:r>
      <w:r w:rsidR="00697571" w:rsidRPr="002E3CB0">
        <w:t>́</w:t>
      </w:r>
      <w:r w:rsidRPr="002E3CB0">
        <w:t>ми апо</w:t>
      </w:r>
      <w:r w:rsidR="00697571" w:rsidRPr="002E3CB0">
        <w:t>́</w:t>
      </w:r>
      <w:r w:rsidRPr="002E3CB0">
        <w:t>столы и священному</w:t>
      </w:r>
      <w:r w:rsidR="00697571" w:rsidRPr="002E3CB0">
        <w:t>́</w:t>
      </w:r>
      <w:r w:rsidRPr="002E3CB0">
        <w:t>чеником Ге</w:t>
      </w:r>
      <w:r w:rsidR="00697571" w:rsidRPr="002E3CB0">
        <w:t>́</w:t>
      </w:r>
      <w:r w:rsidRPr="002E3CB0">
        <w:t>рманом,/</w:t>
      </w:r>
      <w:r w:rsidR="008717D3" w:rsidRPr="002E3CB0">
        <w:t>/</w:t>
      </w:r>
      <w:r w:rsidRPr="002E3CB0">
        <w:t xml:space="preserve"> поми</w:t>
      </w:r>
      <w:r w:rsidR="00697571" w:rsidRPr="002E3CB0">
        <w:t>́</w:t>
      </w:r>
      <w:r w:rsidRPr="002E3CB0">
        <w:t>ловати ду</w:t>
      </w:r>
      <w:r w:rsidR="00697571" w:rsidRPr="002E3CB0">
        <w:t>́</w:t>
      </w:r>
      <w:r w:rsidRPr="002E3CB0">
        <w:t>ши на</w:t>
      </w:r>
      <w:r w:rsidR="00697571" w:rsidRPr="002E3CB0">
        <w:t>́</w:t>
      </w:r>
      <w:r w:rsidRPr="002E3CB0">
        <w:t>ша.</w:t>
      </w:r>
    </w:p>
    <w:p w14:paraId="3317ADC1" w14:textId="77777777" w:rsidR="003365F4" w:rsidRPr="002E3CB0" w:rsidRDefault="003365F4" w:rsidP="00E4624F">
      <w:pPr>
        <w:pStyle w:val="nbtservheadred"/>
      </w:pPr>
      <w:r w:rsidRPr="002E3CB0">
        <w:t>Славосло</w:t>
      </w:r>
      <w:r w:rsidR="00697571" w:rsidRPr="002E3CB0">
        <w:t>́</w:t>
      </w:r>
      <w:r w:rsidRPr="002E3CB0">
        <w:t>вие вели</w:t>
      </w:r>
      <w:r w:rsidR="00697571" w:rsidRPr="002E3CB0">
        <w:t>́</w:t>
      </w:r>
      <w:r w:rsidRPr="002E3CB0">
        <w:t>кое. И отпу</w:t>
      </w:r>
      <w:r w:rsidR="00697571" w:rsidRPr="002E3CB0">
        <w:t>́</w:t>
      </w:r>
      <w:r w:rsidRPr="002E3CB0">
        <w:t>ст.</w:t>
      </w:r>
    </w:p>
    <w:p w14:paraId="3317ADC2" w14:textId="77777777" w:rsidR="003365F4" w:rsidRPr="002E3CB0" w:rsidRDefault="003365F4" w:rsidP="00E4624F">
      <w:pPr>
        <w:pStyle w:val="nbtservheadred"/>
      </w:pPr>
      <w:r w:rsidRPr="002E3CB0">
        <w:t>НА ЛИТУРГИ</w:t>
      </w:r>
      <w:r w:rsidR="00697571" w:rsidRPr="002E3CB0">
        <w:t>́</w:t>
      </w:r>
      <w:r w:rsidRPr="002E3CB0">
        <w:t>И</w:t>
      </w:r>
    </w:p>
    <w:p w14:paraId="3317ADC3" w14:textId="60EFFF78" w:rsidR="003365F4" w:rsidRPr="002E3CB0" w:rsidRDefault="003365F4" w:rsidP="00697571">
      <w:pPr>
        <w:pStyle w:val="nbtservbasic"/>
      </w:pPr>
      <w:r w:rsidRPr="002E3CB0">
        <w:rPr>
          <w:rStyle w:val="nbtservred"/>
        </w:rPr>
        <w:t>Блаже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нн</w:t>
      </w:r>
      <w:r w:rsidR="007A59BB" w:rsidRPr="002E3CB0">
        <w:rPr>
          <w:rStyle w:val="nbtservred"/>
        </w:rPr>
        <w:t>ы</w:t>
      </w:r>
      <w:r w:rsidRPr="002E3CB0">
        <w:rPr>
          <w:rStyle w:val="nbtservred"/>
        </w:rPr>
        <w:t xml:space="preserve"> от кано</w:t>
      </w:r>
      <w:r w:rsidR="00697571" w:rsidRPr="002E3CB0">
        <w:rPr>
          <w:rStyle w:val="nbtservred"/>
        </w:rPr>
        <w:t>́</w:t>
      </w:r>
      <w:r w:rsidR="002F541F" w:rsidRPr="002E3CB0">
        <w:rPr>
          <w:rStyle w:val="nbtservred"/>
        </w:rPr>
        <w:t>на, пе</w:t>
      </w:r>
      <w:r w:rsidR="00527FD2" w:rsidRPr="002E3CB0">
        <w:rPr>
          <w:rStyle w:val="nbtservred"/>
        </w:rPr>
        <w:t>́</w:t>
      </w:r>
      <w:r w:rsidR="002F541F" w:rsidRPr="002E3CB0">
        <w:rPr>
          <w:rStyle w:val="nbtservred"/>
        </w:rPr>
        <w:t>сни</w:t>
      </w:r>
      <w:r w:rsidRPr="002E3CB0">
        <w:rPr>
          <w:rStyle w:val="nbtservred"/>
        </w:rPr>
        <w:t xml:space="preserve"> 3-я и 6-я. Проки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мен, глас 7: Ч</w:t>
      </w:r>
      <w:r w:rsidRPr="002E3CB0">
        <w:t>естна</w:t>
      </w:r>
      <w:r w:rsidR="00697571" w:rsidRPr="002E3CB0">
        <w:t>́</w:t>
      </w:r>
      <w:r w:rsidRPr="002E3CB0">
        <w:t xml:space="preserve"> пред Го</w:t>
      </w:r>
      <w:r w:rsidR="00697571" w:rsidRPr="002E3CB0">
        <w:t>́</w:t>
      </w:r>
      <w:r w:rsidRPr="002E3CB0">
        <w:t>сподем/</w:t>
      </w:r>
      <w:r w:rsidR="00E4624F" w:rsidRPr="002E3CB0">
        <w:t>/</w:t>
      </w:r>
      <w:r w:rsidRPr="002E3CB0">
        <w:t xml:space="preserve"> смерть преподо</w:t>
      </w:r>
      <w:r w:rsidR="00697571" w:rsidRPr="002E3CB0">
        <w:t>́</w:t>
      </w:r>
      <w:r w:rsidRPr="002E3CB0">
        <w:t>бных Его</w:t>
      </w:r>
      <w:r w:rsidR="00697571" w:rsidRPr="002E3CB0">
        <w:t>́</w:t>
      </w:r>
      <w:r w:rsidRPr="002E3CB0">
        <w:t xml:space="preserve">. </w:t>
      </w:r>
      <w:r w:rsidRPr="002E3CB0">
        <w:rPr>
          <w:rStyle w:val="nbtservred"/>
        </w:rPr>
        <w:t>Стих: Ч</w:t>
      </w:r>
      <w:r w:rsidRPr="002E3CB0">
        <w:t>то возда</w:t>
      </w:r>
      <w:r w:rsidR="00697571" w:rsidRPr="002E3CB0">
        <w:t>́</w:t>
      </w:r>
      <w:r w:rsidRPr="002E3CB0">
        <w:t>м Го</w:t>
      </w:r>
      <w:r w:rsidR="00697571" w:rsidRPr="002E3CB0">
        <w:t>́</w:t>
      </w:r>
      <w:r w:rsidRPr="002E3CB0">
        <w:t xml:space="preserve">сподеви </w:t>
      </w:r>
      <w:proofErr w:type="gramStart"/>
      <w:r w:rsidRPr="002E3CB0">
        <w:t>о</w:t>
      </w:r>
      <w:proofErr w:type="gramEnd"/>
      <w:r w:rsidRPr="002E3CB0">
        <w:t xml:space="preserve"> всех, я</w:t>
      </w:r>
      <w:r w:rsidR="00697571" w:rsidRPr="002E3CB0">
        <w:t>́</w:t>
      </w:r>
      <w:r w:rsidRPr="002E3CB0">
        <w:t>же воздаде</w:t>
      </w:r>
      <w:r w:rsidR="00697571" w:rsidRPr="002E3CB0">
        <w:t>́</w:t>
      </w:r>
      <w:r w:rsidRPr="002E3CB0">
        <w:t xml:space="preserve"> ми? </w:t>
      </w:r>
      <w:r w:rsidRPr="002E3CB0">
        <w:rPr>
          <w:rStyle w:val="nbtservred"/>
        </w:rPr>
        <w:t>Апо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стол к Ри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мляном, зача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ло 99. Аллилу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и</w:t>
      </w:r>
      <w:r w:rsidR="00697571" w:rsidRPr="002E3CB0">
        <w:rPr>
          <w:rStyle w:val="nbtservred"/>
        </w:rPr>
        <w:t>я</w:t>
      </w:r>
      <w:r w:rsidRPr="002E3CB0">
        <w:rPr>
          <w:rStyle w:val="nbtservred"/>
        </w:rPr>
        <w:t>, глас 2: С</w:t>
      </w:r>
      <w:r w:rsidRPr="002E3CB0">
        <w:t>вяще</w:t>
      </w:r>
      <w:r w:rsidR="00697571" w:rsidRPr="002E3CB0">
        <w:t>́</w:t>
      </w:r>
      <w:r w:rsidRPr="002E3CB0">
        <w:t>нницы Твои</w:t>
      </w:r>
      <w:r w:rsidR="00697571" w:rsidRPr="002E3CB0">
        <w:t>́</w:t>
      </w:r>
      <w:r w:rsidRPr="002E3CB0">
        <w:t xml:space="preserve"> облеку</w:t>
      </w:r>
      <w:r w:rsidR="00697571" w:rsidRPr="002E3CB0">
        <w:t>́</w:t>
      </w:r>
      <w:r w:rsidRPr="002E3CB0">
        <w:t>тся в пра</w:t>
      </w:r>
      <w:r w:rsidR="00697571" w:rsidRPr="002E3CB0">
        <w:t>́</w:t>
      </w:r>
      <w:r w:rsidRPr="002E3CB0">
        <w:t>вду, и преподо</w:t>
      </w:r>
      <w:r w:rsidR="00697571" w:rsidRPr="002E3CB0">
        <w:t>́</w:t>
      </w:r>
      <w:r w:rsidRPr="002E3CB0">
        <w:t>бнии Твои</w:t>
      </w:r>
      <w:r w:rsidR="00697571" w:rsidRPr="002E3CB0">
        <w:t>́</w:t>
      </w:r>
      <w:r w:rsidRPr="002E3CB0">
        <w:t xml:space="preserve"> возра</w:t>
      </w:r>
      <w:r w:rsidR="00697571" w:rsidRPr="002E3CB0">
        <w:t>́</w:t>
      </w:r>
      <w:r w:rsidRPr="002E3CB0">
        <w:t xml:space="preserve">дуются. </w:t>
      </w:r>
      <w:r w:rsidRPr="002E3CB0">
        <w:rPr>
          <w:rStyle w:val="nbtservred"/>
        </w:rPr>
        <w:t>Стих: Б</w:t>
      </w:r>
      <w:r w:rsidRPr="002E3CB0">
        <w:t xml:space="preserve">ог нам </w:t>
      </w:r>
      <w:r w:rsidR="002F541F" w:rsidRPr="002E3CB0">
        <w:t>п</w:t>
      </w:r>
      <w:r w:rsidRPr="002E3CB0">
        <w:t>рибе</w:t>
      </w:r>
      <w:r w:rsidR="00697571" w:rsidRPr="002E3CB0">
        <w:t>́</w:t>
      </w:r>
      <w:r w:rsidR="002F541F" w:rsidRPr="002E3CB0">
        <w:t>жище и с</w:t>
      </w:r>
      <w:r w:rsidRPr="002E3CB0">
        <w:t>и</w:t>
      </w:r>
      <w:r w:rsidR="00697571" w:rsidRPr="002E3CB0">
        <w:t>́</w:t>
      </w:r>
      <w:r w:rsidRPr="002E3CB0">
        <w:t>ла, Помо</w:t>
      </w:r>
      <w:r w:rsidR="00697571" w:rsidRPr="002E3CB0">
        <w:t>́</w:t>
      </w:r>
      <w:r w:rsidRPr="002E3CB0">
        <w:t>щник в ско</w:t>
      </w:r>
      <w:r w:rsidR="00697571" w:rsidRPr="002E3CB0">
        <w:t>́</w:t>
      </w:r>
      <w:r w:rsidRPr="002E3CB0">
        <w:t>рбех, обре</w:t>
      </w:r>
      <w:r w:rsidR="00697571" w:rsidRPr="002E3CB0">
        <w:t>́</w:t>
      </w:r>
      <w:r w:rsidRPr="002E3CB0">
        <w:t>тших ны зело</w:t>
      </w:r>
      <w:r w:rsidR="00697571" w:rsidRPr="002E3CB0">
        <w:t>́</w:t>
      </w:r>
      <w:r w:rsidRPr="002E3CB0">
        <w:t xml:space="preserve">. </w:t>
      </w:r>
      <w:r w:rsidRPr="002E3CB0">
        <w:rPr>
          <w:rStyle w:val="nbtservred"/>
        </w:rPr>
        <w:t>Ева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нгелие от Луки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, зача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ло 106. Коне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>ц: В</w:t>
      </w:r>
      <w:r w:rsidRPr="002E3CB0">
        <w:t xml:space="preserve"> терпе</w:t>
      </w:r>
      <w:r w:rsidR="00697571" w:rsidRPr="002E3CB0">
        <w:t>́</w:t>
      </w:r>
      <w:r w:rsidRPr="002E3CB0">
        <w:t>нии ва</w:t>
      </w:r>
      <w:r w:rsidR="00697571" w:rsidRPr="002E3CB0">
        <w:t>́</w:t>
      </w:r>
      <w:r w:rsidRPr="002E3CB0">
        <w:t>шем стяжи</w:t>
      </w:r>
      <w:r w:rsidR="00697571" w:rsidRPr="002E3CB0">
        <w:t>́</w:t>
      </w:r>
      <w:r w:rsidRPr="002E3CB0">
        <w:t>те душа</w:t>
      </w:r>
      <w:r w:rsidR="00697571" w:rsidRPr="002E3CB0">
        <w:t>́</w:t>
      </w:r>
      <w:r w:rsidRPr="002E3CB0">
        <w:t xml:space="preserve"> ва</w:t>
      </w:r>
      <w:r w:rsidR="00697571" w:rsidRPr="002E3CB0">
        <w:t>́</w:t>
      </w:r>
      <w:r w:rsidRPr="002E3CB0">
        <w:t xml:space="preserve">ша. </w:t>
      </w:r>
      <w:r w:rsidRPr="002E3CB0">
        <w:rPr>
          <w:rStyle w:val="nbtservred"/>
        </w:rPr>
        <w:t>Прича</w:t>
      </w:r>
      <w:r w:rsidR="00697571" w:rsidRPr="002E3CB0">
        <w:rPr>
          <w:rStyle w:val="nbtservred"/>
        </w:rPr>
        <w:t>́</w:t>
      </w:r>
      <w:r w:rsidRPr="002E3CB0">
        <w:rPr>
          <w:rStyle w:val="nbtservred"/>
        </w:rPr>
        <w:t xml:space="preserve">стен: В </w:t>
      </w:r>
      <w:r w:rsidRPr="002E3CB0">
        <w:t>па</w:t>
      </w:r>
      <w:r w:rsidR="00697571" w:rsidRPr="002E3CB0">
        <w:t>́</w:t>
      </w:r>
      <w:r w:rsidRPr="002E3CB0">
        <w:t>мять ве</w:t>
      </w:r>
      <w:r w:rsidR="00697571" w:rsidRPr="002E3CB0">
        <w:t>́</w:t>
      </w:r>
      <w:r w:rsidRPr="002E3CB0">
        <w:t>чную бу</w:t>
      </w:r>
      <w:r w:rsidR="00697571" w:rsidRPr="002E3CB0">
        <w:t>́</w:t>
      </w:r>
      <w:r w:rsidRPr="002E3CB0">
        <w:t>дет пра</w:t>
      </w:r>
      <w:r w:rsidR="00697571" w:rsidRPr="002E3CB0">
        <w:t>́</w:t>
      </w:r>
      <w:r w:rsidR="00E91C61" w:rsidRPr="002E3CB0">
        <w:t>ведник, от слу́ха зла не убои́тся.</w:t>
      </w:r>
    </w:p>
    <w:p w14:paraId="3317ADC4" w14:textId="77777777" w:rsidR="007D6BE7" w:rsidRPr="002E3CB0" w:rsidRDefault="00972502" w:rsidP="00261082">
      <w:pPr>
        <w:pStyle w:val="nbtservbasic"/>
        <w:spacing w:before="1920"/>
        <w:jc w:val="right"/>
        <w:rPr>
          <w:i/>
          <w:sz w:val="24"/>
          <w:szCs w:val="24"/>
        </w:rPr>
      </w:pPr>
      <w:r w:rsidRPr="002E3CB0">
        <w:rPr>
          <w:i/>
          <w:sz w:val="24"/>
          <w:szCs w:val="24"/>
        </w:rPr>
        <w:t>Утвержден</w:t>
      </w:r>
      <w:r w:rsidR="004538AF" w:rsidRPr="002E3CB0">
        <w:rPr>
          <w:i/>
          <w:sz w:val="24"/>
          <w:szCs w:val="24"/>
        </w:rPr>
        <w:t>а</w:t>
      </w:r>
      <w:r w:rsidRPr="002E3CB0">
        <w:rPr>
          <w:i/>
          <w:sz w:val="24"/>
          <w:szCs w:val="24"/>
        </w:rPr>
        <w:t xml:space="preserve"> Священным Синодом</w:t>
      </w:r>
    </w:p>
    <w:p w14:paraId="3317ADC5" w14:textId="77777777" w:rsidR="007D6BE7" w:rsidRPr="002E3CB0" w:rsidRDefault="00972502" w:rsidP="00261082">
      <w:pPr>
        <w:pStyle w:val="nbtservbasic"/>
        <w:jc w:val="right"/>
        <w:rPr>
          <w:i/>
          <w:sz w:val="24"/>
          <w:szCs w:val="24"/>
        </w:rPr>
      </w:pPr>
      <w:r w:rsidRPr="002E3CB0">
        <w:rPr>
          <w:i/>
          <w:sz w:val="24"/>
          <w:szCs w:val="24"/>
        </w:rPr>
        <w:t>Русской Православной Церкви</w:t>
      </w:r>
    </w:p>
    <w:p w14:paraId="3317ADC6" w14:textId="77777777" w:rsidR="00972502" w:rsidRPr="00B84445" w:rsidRDefault="00E4624F" w:rsidP="00261082">
      <w:pPr>
        <w:pStyle w:val="nbtservbasic"/>
        <w:jc w:val="right"/>
        <w:rPr>
          <w:i/>
          <w:sz w:val="24"/>
          <w:szCs w:val="24"/>
        </w:rPr>
      </w:pPr>
      <w:r w:rsidRPr="002E3CB0">
        <w:rPr>
          <w:i/>
          <w:sz w:val="24"/>
          <w:szCs w:val="24"/>
        </w:rPr>
        <w:t>27</w:t>
      </w:r>
      <w:r w:rsidR="00972502" w:rsidRPr="002E3CB0">
        <w:rPr>
          <w:i/>
          <w:sz w:val="24"/>
          <w:szCs w:val="24"/>
        </w:rPr>
        <w:t>.</w:t>
      </w:r>
      <w:r w:rsidRPr="002E3CB0">
        <w:rPr>
          <w:i/>
          <w:sz w:val="24"/>
          <w:szCs w:val="24"/>
        </w:rPr>
        <w:t>12.2023</w:t>
      </w:r>
      <w:r w:rsidR="0070754D" w:rsidRPr="002E3CB0">
        <w:rPr>
          <w:i/>
          <w:sz w:val="24"/>
          <w:szCs w:val="24"/>
        </w:rPr>
        <w:t xml:space="preserve"> (журнал №</w:t>
      </w:r>
      <w:r w:rsidRPr="002E3CB0">
        <w:rPr>
          <w:i/>
          <w:sz w:val="24"/>
          <w:szCs w:val="24"/>
        </w:rPr>
        <w:t xml:space="preserve"> 131</w:t>
      </w:r>
      <w:r w:rsidR="00972502" w:rsidRPr="002E3CB0">
        <w:rPr>
          <w:i/>
          <w:sz w:val="24"/>
          <w:szCs w:val="24"/>
        </w:rPr>
        <w:t>).</w:t>
      </w:r>
    </w:p>
    <w:p w14:paraId="3317ADC7" w14:textId="77777777" w:rsidR="00261082" w:rsidRPr="00ED2341" w:rsidRDefault="00261082">
      <w:pPr>
        <w:pStyle w:val="nbtservbasic"/>
        <w:rPr>
          <w:i/>
        </w:rPr>
      </w:pPr>
    </w:p>
    <w:sectPr w:rsidR="00261082" w:rsidRPr="00ED2341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F1146" w14:textId="77777777" w:rsidR="008514E4" w:rsidRDefault="008514E4" w:rsidP="00972502">
      <w:pPr>
        <w:spacing w:after="0" w:line="240" w:lineRule="auto"/>
      </w:pPr>
      <w:r>
        <w:separator/>
      </w:r>
    </w:p>
  </w:endnote>
  <w:endnote w:type="continuationSeparator" w:id="0">
    <w:p w14:paraId="58CE8D9F" w14:textId="77777777" w:rsidR="008514E4" w:rsidRDefault="008514E4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7392" w14:textId="77777777" w:rsidR="008514E4" w:rsidRDefault="008514E4" w:rsidP="00972502">
      <w:pPr>
        <w:spacing w:after="0" w:line="240" w:lineRule="auto"/>
      </w:pPr>
      <w:r>
        <w:separator/>
      </w:r>
    </w:p>
  </w:footnote>
  <w:footnote w:type="continuationSeparator" w:id="0">
    <w:p w14:paraId="678A6237" w14:textId="77777777" w:rsidR="008514E4" w:rsidRDefault="008514E4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3317ADCC" w14:textId="77777777" w:rsidR="00702D11" w:rsidRDefault="00702D1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4AC5">
          <w:rPr>
            <w:noProof/>
          </w:rPr>
          <w:t>11</w:t>
        </w:r>
        <w:r>
          <w:fldChar w:fldCharType="end"/>
        </w:r>
      </w:p>
    </w:sdtContent>
  </w:sdt>
  <w:p w14:paraId="3317ADCD" w14:textId="77777777" w:rsidR="00702D11" w:rsidRPr="00972502" w:rsidRDefault="00702D1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ADCE" w14:textId="77777777" w:rsidR="00702D11" w:rsidRDefault="00702D1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762"/>
    <w:multiLevelType w:val="hybridMultilevel"/>
    <w:tmpl w:val="1E2CC786"/>
    <w:lvl w:ilvl="0" w:tplc="FCAABD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95806"/>
    <w:multiLevelType w:val="hybridMultilevel"/>
    <w:tmpl w:val="131C88E0"/>
    <w:lvl w:ilvl="0" w:tplc="8FE4C06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12F2"/>
    <w:rsid w:val="00011442"/>
    <w:rsid w:val="00011BD3"/>
    <w:rsid w:val="00011C06"/>
    <w:rsid w:val="000129C5"/>
    <w:rsid w:val="00017A18"/>
    <w:rsid w:val="00031EE5"/>
    <w:rsid w:val="00034378"/>
    <w:rsid w:val="000423ED"/>
    <w:rsid w:val="00047223"/>
    <w:rsid w:val="00052F93"/>
    <w:rsid w:val="00055879"/>
    <w:rsid w:val="000575A5"/>
    <w:rsid w:val="000609EF"/>
    <w:rsid w:val="000615DF"/>
    <w:rsid w:val="0006592C"/>
    <w:rsid w:val="00066A64"/>
    <w:rsid w:val="00072B0B"/>
    <w:rsid w:val="00085D30"/>
    <w:rsid w:val="000872D0"/>
    <w:rsid w:val="00090ED9"/>
    <w:rsid w:val="00095277"/>
    <w:rsid w:val="000A23D9"/>
    <w:rsid w:val="000A6BCE"/>
    <w:rsid w:val="000B26AA"/>
    <w:rsid w:val="000B3745"/>
    <w:rsid w:val="000C37C9"/>
    <w:rsid w:val="000C76AF"/>
    <w:rsid w:val="000D0438"/>
    <w:rsid w:val="000E46EC"/>
    <w:rsid w:val="001025A7"/>
    <w:rsid w:val="0010276A"/>
    <w:rsid w:val="00105E1D"/>
    <w:rsid w:val="00105E50"/>
    <w:rsid w:val="001074A1"/>
    <w:rsid w:val="0011741B"/>
    <w:rsid w:val="001225B5"/>
    <w:rsid w:val="00123EA1"/>
    <w:rsid w:val="00124AA5"/>
    <w:rsid w:val="001335E4"/>
    <w:rsid w:val="00136015"/>
    <w:rsid w:val="0014071E"/>
    <w:rsid w:val="00147179"/>
    <w:rsid w:val="0015117E"/>
    <w:rsid w:val="0015310D"/>
    <w:rsid w:val="001615A5"/>
    <w:rsid w:val="00164ABC"/>
    <w:rsid w:val="00164B64"/>
    <w:rsid w:val="00165673"/>
    <w:rsid w:val="00165C08"/>
    <w:rsid w:val="00171723"/>
    <w:rsid w:val="001727C3"/>
    <w:rsid w:val="001771FF"/>
    <w:rsid w:val="0018213F"/>
    <w:rsid w:val="00183E67"/>
    <w:rsid w:val="001858DD"/>
    <w:rsid w:val="00191864"/>
    <w:rsid w:val="001973C6"/>
    <w:rsid w:val="001A1838"/>
    <w:rsid w:val="001A3D6B"/>
    <w:rsid w:val="001B32FA"/>
    <w:rsid w:val="001B387E"/>
    <w:rsid w:val="001B51DE"/>
    <w:rsid w:val="001B54DA"/>
    <w:rsid w:val="001B68AD"/>
    <w:rsid w:val="001C2965"/>
    <w:rsid w:val="001C3E4E"/>
    <w:rsid w:val="001C4CDB"/>
    <w:rsid w:val="001C6FED"/>
    <w:rsid w:val="001D1858"/>
    <w:rsid w:val="001D34C9"/>
    <w:rsid w:val="001E29B5"/>
    <w:rsid w:val="001E4F26"/>
    <w:rsid w:val="001E5ED4"/>
    <w:rsid w:val="001F14CA"/>
    <w:rsid w:val="001F4E5A"/>
    <w:rsid w:val="00203A0C"/>
    <w:rsid w:val="002044E4"/>
    <w:rsid w:val="00213ED7"/>
    <w:rsid w:val="0021517B"/>
    <w:rsid w:val="00215823"/>
    <w:rsid w:val="0022080C"/>
    <w:rsid w:val="002230E4"/>
    <w:rsid w:val="00223437"/>
    <w:rsid w:val="00237655"/>
    <w:rsid w:val="00237B8C"/>
    <w:rsid w:val="00240D24"/>
    <w:rsid w:val="0024124F"/>
    <w:rsid w:val="00250C4C"/>
    <w:rsid w:val="00254490"/>
    <w:rsid w:val="00261082"/>
    <w:rsid w:val="002638F3"/>
    <w:rsid w:val="002658AC"/>
    <w:rsid w:val="00266D8F"/>
    <w:rsid w:val="0026774B"/>
    <w:rsid w:val="00273DC1"/>
    <w:rsid w:val="0027770D"/>
    <w:rsid w:val="00281648"/>
    <w:rsid w:val="00282A6A"/>
    <w:rsid w:val="00284807"/>
    <w:rsid w:val="00291A27"/>
    <w:rsid w:val="002A0C6C"/>
    <w:rsid w:val="002A2459"/>
    <w:rsid w:val="002A4867"/>
    <w:rsid w:val="002A4871"/>
    <w:rsid w:val="002B2F29"/>
    <w:rsid w:val="002B3AD6"/>
    <w:rsid w:val="002B7E4F"/>
    <w:rsid w:val="002C0315"/>
    <w:rsid w:val="002C2077"/>
    <w:rsid w:val="002C2F04"/>
    <w:rsid w:val="002C3CD0"/>
    <w:rsid w:val="002C5AA9"/>
    <w:rsid w:val="002C631E"/>
    <w:rsid w:val="002D4992"/>
    <w:rsid w:val="002D6EF6"/>
    <w:rsid w:val="002D700A"/>
    <w:rsid w:val="002E3CB0"/>
    <w:rsid w:val="002E4C0B"/>
    <w:rsid w:val="002F3838"/>
    <w:rsid w:val="002F541F"/>
    <w:rsid w:val="00301815"/>
    <w:rsid w:val="003034D5"/>
    <w:rsid w:val="0031641E"/>
    <w:rsid w:val="00321BD9"/>
    <w:rsid w:val="003269CC"/>
    <w:rsid w:val="003322B1"/>
    <w:rsid w:val="00332AAE"/>
    <w:rsid w:val="003365F4"/>
    <w:rsid w:val="0033766B"/>
    <w:rsid w:val="003412DA"/>
    <w:rsid w:val="0034172F"/>
    <w:rsid w:val="00343956"/>
    <w:rsid w:val="00355D10"/>
    <w:rsid w:val="00357269"/>
    <w:rsid w:val="003620EB"/>
    <w:rsid w:val="00364658"/>
    <w:rsid w:val="0036664A"/>
    <w:rsid w:val="003673EE"/>
    <w:rsid w:val="00371C3C"/>
    <w:rsid w:val="00372E8C"/>
    <w:rsid w:val="00374AC5"/>
    <w:rsid w:val="00375457"/>
    <w:rsid w:val="00377223"/>
    <w:rsid w:val="0038569F"/>
    <w:rsid w:val="00385A9F"/>
    <w:rsid w:val="00385FE5"/>
    <w:rsid w:val="003913B4"/>
    <w:rsid w:val="0039235F"/>
    <w:rsid w:val="00396404"/>
    <w:rsid w:val="003A0995"/>
    <w:rsid w:val="003A111A"/>
    <w:rsid w:val="003A1272"/>
    <w:rsid w:val="003A2810"/>
    <w:rsid w:val="003A4218"/>
    <w:rsid w:val="003A48F8"/>
    <w:rsid w:val="003A5E2E"/>
    <w:rsid w:val="003A65D0"/>
    <w:rsid w:val="003B5D89"/>
    <w:rsid w:val="003C2206"/>
    <w:rsid w:val="003C3643"/>
    <w:rsid w:val="003C41B3"/>
    <w:rsid w:val="003C47DD"/>
    <w:rsid w:val="003C5CA2"/>
    <w:rsid w:val="003C6D50"/>
    <w:rsid w:val="003D2971"/>
    <w:rsid w:val="003D7981"/>
    <w:rsid w:val="003E2AA1"/>
    <w:rsid w:val="003E54E8"/>
    <w:rsid w:val="003E6BCA"/>
    <w:rsid w:val="003F1D31"/>
    <w:rsid w:val="003F3093"/>
    <w:rsid w:val="003F4BA2"/>
    <w:rsid w:val="003F5A4A"/>
    <w:rsid w:val="003F63B1"/>
    <w:rsid w:val="00401589"/>
    <w:rsid w:val="00401BB0"/>
    <w:rsid w:val="00403B58"/>
    <w:rsid w:val="00405806"/>
    <w:rsid w:val="00406913"/>
    <w:rsid w:val="0040698C"/>
    <w:rsid w:val="00411BD0"/>
    <w:rsid w:val="004121D2"/>
    <w:rsid w:val="00414758"/>
    <w:rsid w:val="004149DB"/>
    <w:rsid w:val="00420674"/>
    <w:rsid w:val="00420AFD"/>
    <w:rsid w:val="00424CBE"/>
    <w:rsid w:val="004252F4"/>
    <w:rsid w:val="004256EB"/>
    <w:rsid w:val="00426559"/>
    <w:rsid w:val="00430901"/>
    <w:rsid w:val="0043247C"/>
    <w:rsid w:val="00432759"/>
    <w:rsid w:val="00435448"/>
    <w:rsid w:val="004419DD"/>
    <w:rsid w:val="00446E30"/>
    <w:rsid w:val="00451ED8"/>
    <w:rsid w:val="00452518"/>
    <w:rsid w:val="004528BB"/>
    <w:rsid w:val="004538AF"/>
    <w:rsid w:val="004555E3"/>
    <w:rsid w:val="00460AEE"/>
    <w:rsid w:val="00470625"/>
    <w:rsid w:val="00475AA9"/>
    <w:rsid w:val="004760A0"/>
    <w:rsid w:val="00487D86"/>
    <w:rsid w:val="0049172D"/>
    <w:rsid w:val="0049198B"/>
    <w:rsid w:val="00494F51"/>
    <w:rsid w:val="004956F1"/>
    <w:rsid w:val="004959B5"/>
    <w:rsid w:val="00496D79"/>
    <w:rsid w:val="004A2BF6"/>
    <w:rsid w:val="004A3725"/>
    <w:rsid w:val="004B3B52"/>
    <w:rsid w:val="004B7FB7"/>
    <w:rsid w:val="004C1174"/>
    <w:rsid w:val="004C39A0"/>
    <w:rsid w:val="004D0977"/>
    <w:rsid w:val="004D0A5A"/>
    <w:rsid w:val="004D5D02"/>
    <w:rsid w:val="004E295C"/>
    <w:rsid w:val="004F2DEC"/>
    <w:rsid w:val="004F7171"/>
    <w:rsid w:val="005006E8"/>
    <w:rsid w:val="00501E21"/>
    <w:rsid w:val="00512F70"/>
    <w:rsid w:val="00515562"/>
    <w:rsid w:val="00517B36"/>
    <w:rsid w:val="00521403"/>
    <w:rsid w:val="00522EE1"/>
    <w:rsid w:val="00526783"/>
    <w:rsid w:val="005270FF"/>
    <w:rsid w:val="00527104"/>
    <w:rsid w:val="00527FD2"/>
    <w:rsid w:val="0053300C"/>
    <w:rsid w:val="005359B0"/>
    <w:rsid w:val="00545914"/>
    <w:rsid w:val="00546E53"/>
    <w:rsid w:val="005471FC"/>
    <w:rsid w:val="00550644"/>
    <w:rsid w:val="005512BE"/>
    <w:rsid w:val="00554301"/>
    <w:rsid w:val="005612B4"/>
    <w:rsid w:val="005631B2"/>
    <w:rsid w:val="00563B90"/>
    <w:rsid w:val="00564EC1"/>
    <w:rsid w:val="00565F55"/>
    <w:rsid w:val="00567174"/>
    <w:rsid w:val="0056799A"/>
    <w:rsid w:val="00567F47"/>
    <w:rsid w:val="00575D87"/>
    <w:rsid w:val="005837AC"/>
    <w:rsid w:val="00585B80"/>
    <w:rsid w:val="0059301D"/>
    <w:rsid w:val="005A3737"/>
    <w:rsid w:val="005A6C33"/>
    <w:rsid w:val="005B50BC"/>
    <w:rsid w:val="005D6E9F"/>
    <w:rsid w:val="005E1595"/>
    <w:rsid w:val="005E58BF"/>
    <w:rsid w:val="005F1D95"/>
    <w:rsid w:val="005F5158"/>
    <w:rsid w:val="005F6328"/>
    <w:rsid w:val="005F658D"/>
    <w:rsid w:val="00607EF7"/>
    <w:rsid w:val="00613A58"/>
    <w:rsid w:val="00615AFF"/>
    <w:rsid w:val="00623712"/>
    <w:rsid w:val="00630052"/>
    <w:rsid w:val="006325FB"/>
    <w:rsid w:val="00632F80"/>
    <w:rsid w:val="00634558"/>
    <w:rsid w:val="00636698"/>
    <w:rsid w:val="00637B3F"/>
    <w:rsid w:val="00650145"/>
    <w:rsid w:val="00655159"/>
    <w:rsid w:val="00655975"/>
    <w:rsid w:val="00657299"/>
    <w:rsid w:val="006612DE"/>
    <w:rsid w:val="00661376"/>
    <w:rsid w:val="0066179C"/>
    <w:rsid w:val="00670F21"/>
    <w:rsid w:val="00674FD9"/>
    <w:rsid w:val="006775CD"/>
    <w:rsid w:val="006810CA"/>
    <w:rsid w:val="006873BB"/>
    <w:rsid w:val="00692E24"/>
    <w:rsid w:val="00697571"/>
    <w:rsid w:val="006A1B86"/>
    <w:rsid w:val="006A32EB"/>
    <w:rsid w:val="006B2B54"/>
    <w:rsid w:val="006B409E"/>
    <w:rsid w:val="006D5F56"/>
    <w:rsid w:val="006D6E28"/>
    <w:rsid w:val="006D77AC"/>
    <w:rsid w:val="006E195B"/>
    <w:rsid w:val="006E2937"/>
    <w:rsid w:val="006E2A9F"/>
    <w:rsid w:val="006F40C3"/>
    <w:rsid w:val="006F74D1"/>
    <w:rsid w:val="007009E2"/>
    <w:rsid w:val="00701865"/>
    <w:rsid w:val="00702D11"/>
    <w:rsid w:val="00702D2C"/>
    <w:rsid w:val="00702FAB"/>
    <w:rsid w:val="007052FD"/>
    <w:rsid w:val="00706A22"/>
    <w:rsid w:val="0070754D"/>
    <w:rsid w:val="00707562"/>
    <w:rsid w:val="00707849"/>
    <w:rsid w:val="00707A81"/>
    <w:rsid w:val="007236CB"/>
    <w:rsid w:val="00723E4B"/>
    <w:rsid w:val="0072761C"/>
    <w:rsid w:val="00733367"/>
    <w:rsid w:val="007416E1"/>
    <w:rsid w:val="007564F5"/>
    <w:rsid w:val="007568A5"/>
    <w:rsid w:val="00764F04"/>
    <w:rsid w:val="00766C66"/>
    <w:rsid w:val="00782864"/>
    <w:rsid w:val="00797068"/>
    <w:rsid w:val="00797860"/>
    <w:rsid w:val="007A399F"/>
    <w:rsid w:val="007A59BB"/>
    <w:rsid w:val="007A7A6A"/>
    <w:rsid w:val="007B3D3E"/>
    <w:rsid w:val="007B4848"/>
    <w:rsid w:val="007B551E"/>
    <w:rsid w:val="007C2B4B"/>
    <w:rsid w:val="007C4ED6"/>
    <w:rsid w:val="007C6CDD"/>
    <w:rsid w:val="007C7454"/>
    <w:rsid w:val="007D012B"/>
    <w:rsid w:val="007D0822"/>
    <w:rsid w:val="007D35B3"/>
    <w:rsid w:val="007D3640"/>
    <w:rsid w:val="007D3ACA"/>
    <w:rsid w:val="007D6BE7"/>
    <w:rsid w:val="007D7B6F"/>
    <w:rsid w:val="007E463B"/>
    <w:rsid w:val="007E49E7"/>
    <w:rsid w:val="007E6038"/>
    <w:rsid w:val="007F27AF"/>
    <w:rsid w:val="007F7509"/>
    <w:rsid w:val="007F7D82"/>
    <w:rsid w:val="008033D4"/>
    <w:rsid w:val="00806962"/>
    <w:rsid w:val="00810785"/>
    <w:rsid w:val="0081221B"/>
    <w:rsid w:val="00813722"/>
    <w:rsid w:val="00813F68"/>
    <w:rsid w:val="00817BC3"/>
    <w:rsid w:val="00821556"/>
    <w:rsid w:val="0082269A"/>
    <w:rsid w:val="00833FA8"/>
    <w:rsid w:val="00844CD4"/>
    <w:rsid w:val="00846075"/>
    <w:rsid w:val="0084743A"/>
    <w:rsid w:val="00850022"/>
    <w:rsid w:val="008514E4"/>
    <w:rsid w:val="008516F1"/>
    <w:rsid w:val="00853A50"/>
    <w:rsid w:val="00854A50"/>
    <w:rsid w:val="00857185"/>
    <w:rsid w:val="00861AEF"/>
    <w:rsid w:val="0086296F"/>
    <w:rsid w:val="008629AB"/>
    <w:rsid w:val="008630C7"/>
    <w:rsid w:val="00865E6C"/>
    <w:rsid w:val="00870849"/>
    <w:rsid w:val="008717D3"/>
    <w:rsid w:val="00872B67"/>
    <w:rsid w:val="00872E56"/>
    <w:rsid w:val="00877F13"/>
    <w:rsid w:val="008846D2"/>
    <w:rsid w:val="00890195"/>
    <w:rsid w:val="00890421"/>
    <w:rsid w:val="008918C2"/>
    <w:rsid w:val="00892659"/>
    <w:rsid w:val="00894B0C"/>
    <w:rsid w:val="00894C2D"/>
    <w:rsid w:val="0089526C"/>
    <w:rsid w:val="00897588"/>
    <w:rsid w:val="008A7CD6"/>
    <w:rsid w:val="008C4D7E"/>
    <w:rsid w:val="008C624F"/>
    <w:rsid w:val="008D0235"/>
    <w:rsid w:val="008F120E"/>
    <w:rsid w:val="008F38AF"/>
    <w:rsid w:val="008F46A7"/>
    <w:rsid w:val="008F701E"/>
    <w:rsid w:val="00903DD1"/>
    <w:rsid w:val="00904308"/>
    <w:rsid w:val="009059D8"/>
    <w:rsid w:val="00912F4D"/>
    <w:rsid w:val="00917F13"/>
    <w:rsid w:val="00920F24"/>
    <w:rsid w:val="0092158D"/>
    <w:rsid w:val="00926A2E"/>
    <w:rsid w:val="0093503A"/>
    <w:rsid w:val="0093534F"/>
    <w:rsid w:val="00945624"/>
    <w:rsid w:val="00946F4A"/>
    <w:rsid w:val="00950D8E"/>
    <w:rsid w:val="0095115C"/>
    <w:rsid w:val="00962FDB"/>
    <w:rsid w:val="00964F6B"/>
    <w:rsid w:val="0096528D"/>
    <w:rsid w:val="00971D93"/>
    <w:rsid w:val="009724EA"/>
    <w:rsid w:val="00972502"/>
    <w:rsid w:val="0097385F"/>
    <w:rsid w:val="00975969"/>
    <w:rsid w:val="009776F6"/>
    <w:rsid w:val="00984394"/>
    <w:rsid w:val="00991B8D"/>
    <w:rsid w:val="009932BC"/>
    <w:rsid w:val="009936D7"/>
    <w:rsid w:val="009A0AE3"/>
    <w:rsid w:val="009A4C66"/>
    <w:rsid w:val="009B00A6"/>
    <w:rsid w:val="009C0070"/>
    <w:rsid w:val="009C3745"/>
    <w:rsid w:val="009C3EFB"/>
    <w:rsid w:val="009C65A1"/>
    <w:rsid w:val="009C77B6"/>
    <w:rsid w:val="009C7E35"/>
    <w:rsid w:val="009D4399"/>
    <w:rsid w:val="009D5C7F"/>
    <w:rsid w:val="009D60B8"/>
    <w:rsid w:val="009D7B35"/>
    <w:rsid w:val="009E1497"/>
    <w:rsid w:val="009E24D9"/>
    <w:rsid w:val="00A027F0"/>
    <w:rsid w:val="00A03DA1"/>
    <w:rsid w:val="00A11955"/>
    <w:rsid w:val="00A11F5B"/>
    <w:rsid w:val="00A14BF7"/>
    <w:rsid w:val="00A16D86"/>
    <w:rsid w:val="00A21664"/>
    <w:rsid w:val="00A2479A"/>
    <w:rsid w:val="00A255AE"/>
    <w:rsid w:val="00A268E9"/>
    <w:rsid w:val="00A316F1"/>
    <w:rsid w:val="00A511A6"/>
    <w:rsid w:val="00A51F99"/>
    <w:rsid w:val="00A525EC"/>
    <w:rsid w:val="00A56C01"/>
    <w:rsid w:val="00A62059"/>
    <w:rsid w:val="00A6267D"/>
    <w:rsid w:val="00A6754A"/>
    <w:rsid w:val="00A70A89"/>
    <w:rsid w:val="00A713BA"/>
    <w:rsid w:val="00A75C88"/>
    <w:rsid w:val="00A76B12"/>
    <w:rsid w:val="00A81F9C"/>
    <w:rsid w:val="00A84D70"/>
    <w:rsid w:val="00A857A7"/>
    <w:rsid w:val="00A85E08"/>
    <w:rsid w:val="00AA5BA9"/>
    <w:rsid w:val="00AA6B1B"/>
    <w:rsid w:val="00AB1091"/>
    <w:rsid w:val="00AB5BAD"/>
    <w:rsid w:val="00AB5CAC"/>
    <w:rsid w:val="00AB7FA1"/>
    <w:rsid w:val="00AC10FC"/>
    <w:rsid w:val="00AC6591"/>
    <w:rsid w:val="00AD51E0"/>
    <w:rsid w:val="00AF5AC7"/>
    <w:rsid w:val="00AF6E9E"/>
    <w:rsid w:val="00B067C1"/>
    <w:rsid w:val="00B10800"/>
    <w:rsid w:val="00B143A6"/>
    <w:rsid w:val="00B14CA9"/>
    <w:rsid w:val="00B2044E"/>
    <w:rsid w:val="00B212CE"/>
    <w:rsid w:val="00B238B7"/>
    <w:rsid w:val="00B27F77"/>
    <w:rsid w:val="00B35E3D"/>
    <w:rsid w:val="00B44891"/>
    <w:rsid w:val="00B50922"/>
    <w:rsid w:val="00B5100C"/>
    <w:rsid w:val="00B5442C"/>
    <w:rsid w:val="00B63193"/>
    <w:rsid w:val="00B675B9"/>
    <w:rsid w:val="00B72190"/>
    <w:rsid w:val="00B754E7"/>
    <w:rsid w:val="00B755D2"/>
    <w:rsid w:val="00B75F1A"/>
    <w:rsid w:val="00B84353"/>
    <w:rsid w:val="00B84445"/>
    <w:rsid w:val="00B87DC6"/>
    <w:rsid w:val="00B95934"/>
    <w:rsid w:val="00BB22BB"/>
    <w:rsid w:val="00BB564D"/>
    <w:rsid w:val="00BC0FB9"/>
    <w:rsid w:val="00BC2DE0"/>
    <w:rsid w:val="00BC3418"/>
    <w:rsid w:val="00BC487E"/>
    <w:rsid w:val="00BC4F29"/>
    <w:rsid w:val="00BC613C"/>
    <w:rsid w:val="00BD0326"/>
    <w:rsid w:val="00BD1D67"/>
    <w:rsid w:val="00BE1833"/>
    <w:rsid w:val="00BE1C7F"/>
    <w:rsid w:val="00BE2550"/>
    <w:rsid w:val="00BE6C81"/>
    <w:rsid w:val="00C070A3"/>
    <w:rsid w:val="00C10C46"/>
    <w:rsid w:val="00C17223"/>
    <w:rsid w:val="00C21297"/>
    <w:rsid w:val="00C3155E"/>
    <w:rsid w:val="00C32AF6"/>
    <w:rsid w:val="00C34145"/>
    <w:rsid w:val="00C360D9"/>
    <w:rsid w:val="00C43F2F"/>
    <w:rsid w:val="00C462F3"/>
    <w:rsid w:val="00C52883"/>
    <w:rsid w:val="00C65905"/>
    <w:rsid w:val="00C65964"/>
    <w:rsid w:val="00C71A40"/>
    <w:rsid w:val="00C74E9E"/>
    <w:rsid w:val="00C75131"/>
    <w:rsid w:val="00C87889"/>
    <w:rsid w:val="00C914B4"/>
    <w:rsid w:val="00C92072"/>
    <w:rsid w:val="00C93F79"/>
    <w:rsid w:val="00C96D7F"/>
    <w:rsid w:val="00C97739"/>
    <w:rsid w:val="00CA1C40"/>
    <w:rsid w:val="00CA3FD1"/>
    <w:rsid w:val="00CA4207"/>
    <w:rsid w:val="00CA72F8"/>
    <w:rsid w:val="00CB5B8C"/>
    <w:rsid w:val="00CC0323"/>
    <w:rsid w:val="00CC3723"/>
    <w:rsid w:val="00CC448C"/>
    <w:rsid w:val="00CD0268"/>
    <w:rsid w:val="00CD60A9"/>
    <w:rsid w:val="00CD6DBA"/>
    <w:rsid w:val="00CE168D"/>
    <w:rsid w:val="00CE36B1"/>
    <w:rsid w:val="00CE6CCD"/>
    <w:rsid w:val="00CF2A9E"/>
    <w:rsid w:val="00CF6ABA"/>
    <w:rsid w:val="00CF6BE6"/>
    <w:rsid w:val="00D051EB"/>
    <w:rsid w:val="00D10723"/>
    <w:rsid w:val="00D15816"/>
    <w:rsid w:val="00D23251"/>
    <w:rsid w:val="00D3634E"/>
    <w:rsid w:val="00D411A2"/>
    <w:rsid w:val="00D4379F"/>
    <w:rsid w:val="00D44D32"/>
    <w:rsid w:val="00D4639E"/>
    <w:rsid w:val="00D61EE8"/>
    <w:rsid w:val="00D64BC3"/>
    <w:rsid w:val="00D6586C"/>
    <w:rsid w:val="00D668E1"/>
    <w:rsid w:val="00D708A9"/>
    <w:rsid w:val="00D71F94"/>
    <w:rsid w:val="00D72232"/>
    <w:rsid w:val="00D738E5"/>
    <w:rsid w:val="00D7716F"/>
    <w:rsid w:val="00D90DB9"/>
    <w:rsid w:val="00DA0E7D"/>
    <w:rsid w:val="00DA126C"/>
    <w:rsid w:val="00DB0E21"/>
    <w:rsid w:val="00DB1537"/>
    <w:rsid w:val="00DB1651"/>
    <w:rsid w:val="00DC2245"/>
    <w:rsid w:val="00DC5B9D"/>
    <w:rsid w:val="00DC6A9A"/>
    <w:rsid w:val="00DD0C8D"/>
    <w:rsid w:val="00DD3AE0"/>
    <w:rsid w:val="00DE1764"/>
    <w:rsid w:val="00DE2108"/>
    <w:rsid w:val="00DE4A2E"/>
    <w:rsid w:val="00DE598B"/>
    <w:rsid w:val="00DF1DC1"/>
    <w:rsid w:val="00DF418B"/>
    <w:rsid w:val="00DF60ED"/>
    <w:rsid w:val="00E0034A"/>
    <w:rsid w:val="00E00AEA"/>
    <w:rsid w:val="00E01CCD"/>
    <w:rsid w:val="00E02E79"/>
    <w:rsid w:val="00E05253"/>
    <w:rsid w:val="00E0780A"/>
    <w:rsid w:val="00E11918"/>
    <w:rsid w:val="00E154E9"/>
    <w:rsid w:val="00E15882"/>
    <w:rsid w:val="00E17BC9"/>
    <w:rsid w:val="00E2306E"/>
    <w:rsid w:val="00E24070"/>
    <w:rsid w:val="00E30CA9"/>
    <w:rsid w:val="00E30D28"/>
    <w:rsid w:val="00E343A3"/>
    <w:rsid w:val="00E34C11"/>
    <w:rsid w:val="00E37B25"/>
    <w:rsid w:val="00E37E3A"/>
    <w:rsid w:val="00E42538"/>
    <w:rsid w:val="00E4624F"/>
    <w:rsid w:val="00E5151C"/>
    <w:rsid w:val="00E61935"/>
    <w:rsid w:val="00E6384E"/>
    <w:rsid w:val="00E67FF3"/>
    <w:rsid w:val="00E72D00"/>
    <w:rsid w:val="00E7566B"/>
    <w:rsid w:val="00E75E94"/>
    <w:rsid w:val="00E7788A"/>
    <w:rsid w:val="00E81D1D"/>
    <w:rsid w:val="00E84135"/>
    <w:rsid w:val="00E84C4E"/>
    <w:rsid w:val="00E91C61"/>
    <w:rsid w:val="00E94B2D"/>
    <w:rsid w:val="00EA133B"/>
    <w:rsid w:val="00EA6C03"/>
    <w:rsid w:val="00EB1364"/>
    <w:rsid w:val="00EB30D1"/>
    <w:rsid w:val="00EB6553"/>
    <w:rsid w:val="00EC0CC1"/>
    <w:rsid w:val="00EC1BF1"/>
    <w:rsid w:val="00EC46DF"/>
    <w:rsid w:val="00EC50AA"/>
    <w:rsid w:val="00EC6400"/>
    <w:rsid w:val="00ED2149"/>
    <w:rsid w:val="00ED2341"/>
    <w:rsid w:val="00EE23A1"/>
    <w:rsid w:val="00EF424A"/>
    <w:rsid w:val="00EF5637"/>
    <w:rsid w:val="00EF6275"/>
    <w:rsid w:val="00F001DC"/>
    <w:rsid w:val="00F0109C"/>
    <w:rsid w:val="00F01331"/>
    <w:rsid w:val="00F0151E"/>
    <w:rsid w:val="00F045D3"/>
    <w:rsid w:val="00F06EE4"/>
    <w:rsid w:val="00F10F6F"/>
    <w:rsid w:val="00F11304"/>
    <w:rsid w:val="00F1131D"/>
    <w:rsid w:val="00F148D0"/>
    <w:rsid w:val="00F16427"/>
    <w:rsid w:val="00F27017"/>
    <w:rsid w:val="00F36CC7"/>
    <w:rsid w:val="00F37B06"/>
    <w:rsid w:val="00F45546"/>
    <w:rsid w:val="00F46176"/>
    <w:rsid w:val="00F5147A"/>
    <w:rsid w:val="00F5389F"/>
    <w:rsid w:val="00F55820"/>
    <w:rsid w:val="00F603FD"/>
    <w:rsid w:val="00F60963"/>
    <w:rsid w:val="00F66759"/>
    <w:rsid w:val="00F67DF2"/>
    <w:rsid w:val="00F74ED4"/>
    <w:rsid w:val="00F86D19"/>
    <w:rsid w:val="00F91637"/>
    <w:rsid w:val="00F93727"/>
    <w:rsid w:val="00F944AF"/>
    <w:rsid w:val="00FA0BEE"/>
    <w:rsid w:val="00FC2024"/>
    <w:rsid w:val="00FC2534"/>
    <w:rsid w:val="00FC6DA5"/>
    <w:rsid w:val="00FC7E7B"/>
    <w:rsid w:val="00FD3623"/>
    <w:rsid w:val="00FD5A21"/>
    <w:rsid w:val="00FD72FA"/>
    <w:rsid w:val="00FE30AA"/>
    <w:rsid w:val="00FE60FC"/>
    <w:rsid w:val="00FE683F"/>
    <w:rsid w:val="00FF0285"/>
    <w:rsid w:val="00FF282F"/>
    <w:rsid w:val="00FF382A"/>
    <w:rsid w:val="00FF3D73"/>
    <w:rsid w:val="00FF6AB6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A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uiPriority w:val="99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Стихира"/>
    <w:basedOn w:val="aa"/>
    <w:next w:val="a"/>
    <w:rsid w:val="003365F4"/>
    <w:pPr>
      <w:keepLines/>
      <w:overflowPunct w:val="0"/>
      <w:autoSpaceDE w:val="0"/>
      <w:autoSpaceDN w:val="0"/>
      <w:adjustRightInd w:val="0"/>
      <w:ind w:firstLine="454"/>
    </w:pPr>
    <w:rPr>
      <w:rFonts w:ascii="Tahoma" w:hAnsi="Tahoma"/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3365F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customStyle="1" w:styleId="b-wrd-expl">
    <w:name w:val="b-wrd-expl"/>
    <w:basedOn w:val="a0"/>
    <w:rsid w:val="00EA6C03"/>
  </w:style>
  <w:style w:type="paragraph" w:customStyle="1" w:styleId="obkgrtext01">
    <w:name w:val="obk_gr_text_01"/>
    <w:rsid w:val="00EA6C0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kgrred">
    <w:name w:val="obk_gr_red"/>
    <w:rsid w:val="00EA6C03"/>
    <w:rPr>
      <w:color w:val="FF0000"/>
    </w:rPr>
  </w:style>
  <w:style w:type="paragraph" w:styleId="aa">
    <w:name w:val="Body Text"/>
    <w:basedOn w:val="a"/>
    <w:link w:val="ab"/>
    <w:uiPriority w:val="99"/>
    <w:rsid w:val="00EA6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A6C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Стихира"/>
    <w:basedOn w:val="aa"/>
    <w:next w:val="a"/>
    <w:rsid w:val="003365F4"/>
    <w:pPr>
      <w:keepLines/>
      <w:overflowPunct w:val="0"/>
      <w:autoSpaceDE w:val="0"/>
      <w:autoSpaceDN w:val="0"/>
      <w:adjustRightInd w:val="0"/>
      <w:ind w:firstLine="454"/>
    </w:pPr>
    <w:rPr>
      <w:rFonts w:ascii="Tahoma" w:hAnsi="Tahoma"/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3365F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3F68-5070-41CD-983E-F6241562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</TotalTime>
  <Pages>11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</cp:revision>
  <dcterms:created xsi:type="dcterms:W3CDTF">2025-07-15T18:36:00Z</dcterms:created>
  <dcterms:modified xsi:type="dcterms:W3CDTF">2025-07-15T18:36:00Z</dcterms:modified>
</cp:coreProperties>
</file>