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1B33B" w14:textId="31D0442D" w:rsidR="00A12D22" w:rsidRPr="00E5697D" w:rsidRDefault="00A12D22" w:rsidP="00E5697D">
      <w:pPr>
        <w:pStyle w:val="nbtservheadred"/>
      </w:pPr>
      <w:proofErr w:type="gramStart"/>
      <w:r w:rsidRPr="00E5697D">
        <w:t>Ме</w:t>
      </w:r>
      <w:r w:rsidR="001A0DD7" w:rsidRPr="00E5697D">
        <w:t>́</w:t>
      </w:r>
      <w:r w:rsidRPr="00E5697D">
        <w:t>сяца</w:t>
      </w:r>
      <w:proofErr w:type="gramEnd"/>
      <w:r w:rsidRPr="00E5697D">
        <w:t xml:space="preserve"> а</w:t>
      </w:r>
      <w:r w:rsidR="001A0DD7" w:rsidRPr="00E5697D">
        <w:t>́</w:t>
      </w:r>
      <w:r w:rsidRPr="00E5697D">
        <w:t>вгуста в 13-й день</w:t>
      </w:r>
      <w:r w:rsidR="00E5697D">
        <w:br/>
      </w:r>
      <w:r w:rsidRPr="00E5697D">
        <w:t>Пра</w:t>
      </w:r>
      <w:r w:rsidR="001A0DD7" w:rsidRPr="00E5697D">
        <w:t>́</w:t>
      </w:r>
      <w:r w:rsidRPr="00E5697D">
        <w:t xml:space="preserve">зднование </w:t>
      </w:r>
      <w:r w:rsidR="00260F2A" w:rsidRPr="00E5697D">
        <w:t>Пресвяте́й Влады́чице на́шей</w:t>
      </w:r>
      <w:r w:rsidR="008B17A3" w:rsidRPr="00E5697D">
        <w:br/>
      </w:r>
      <w:r w:rsidR="00260F2A" w:rsidRPr="00E5697D">
        <w:t>Богоро́дице</w:t>
      </w:r>
      <w:r w:rsidR="008B17A3" w:rsidRPr="00E5697D">
        <w:t xml:space="preserve"> </w:t>
      </w:r>
      <w:r w:rsidR="00260F2A" w:rsidRPr="00E5697D">
        <w:t>и Присноде́ве Мари́и</w:t>
      </w:r>
      <w:r w:rsidR="008B17A3" w:rsidRPr="00E5697D">
        <w:br/>
      </w:r>
      <w:r w:rsidR="00773143" w:rsidRPr="00E5697D">
        <w:t xml:space="preserve">ра́ди ико́ны Ея́, </w:t>
      </w:r>
      <w:r w:rsidRPr="00E5697D">
        <w:t>имену</w:t>
      </w:r>
      <w:r w:rsidR="001A0DD7" w:rsidRPr="00E5697D">
        <w:t>́</w:t>
      </w:r>
      <w:r w:rsidRPr="00E5697D">
        <w:t xml:space="preserve">емыя </w:t>
      </w:r>
      <w:r w:rsidR="008B17A3" w:rsidRPr="00E5697D">
        <w:t>«</w:t>
      </w:r>
      <w:r w:rsidRPr="00E5697D">
        <w:t>Страстна</w:t>
      </w:r>
      <w:r w:rsidR="001A0DD7" w:rsidRPr="00E5697D">
        <w:t>́</w:t>
      </w:r>
      <w:r w:rsidRPr="00E5697D">
        <w:t>я</w:t>
      </w:r>
      <w:r w:rsidR="008B17A3" w:rsidRPr="00E5697D">
        <w:t>»</w:t>
      </w:r>
    </w:p>
    <w:p w14:paraId="7375B3C6" w14:textId="24AD3E8A" w:rsidR="00A12D22" w:rsidRPr="00E5697D" w:rsidRDefault="00A12D22" w:rsidP="00A12D22">
      <w:pPr>
        <w:pStyle w:val="nbtservheadred"/>
      </w:pPr>
      <w:r w:rsidRPr="00E5697D">
        <w:t>НА МА</w:t>
      </w:r>
      <w:r w:rsidR="001A0DD7" w:rsidRPr="00E5697D">
        <w:t>́</w:t>
      </w:r>
      <w:r w:rsidR="00F726A2" w:rsidRPr="00E5697D">
        <w:t>ЛО</w:t>
      </w:r>
      <w:r w:rsidRPr="00E5697D">
        <w:t>Й ВЕЧЕ</w:t>
      </w:r>
      <w:r w:rsidR="001A0DD7" w:rsidRPr="00E5697D">
        <w:t>́</w:t>
      </w:r>
      <w:r w:rsidRPr="00E5697D">
        <w:t>РНИ</w:t>
      </w:r>
    </w:p>
    <w:p w14:paraId="057EAEDD" w14:textId="3A0ECB3F" w:rsidR="00A12D22" w:rsidRPr="00E5697D" w:rsidRDefault="00A12D22" w:rsidP="00193924">
      <w:pPr>
        <w:pStyle w:val="nbtservheadblack"/>
        <w:rPr>
          <w:rStyle w:val="nbtservred"/>
        </w:rPr>
      </w:pPr>
      <w:r w:rsidRPr="00E5697D">
        <w:rPr>
          <w:rStyle w:val="nbtservred"/>
        </w:rPr>
        <w:t xml:space="preserve">На </w:t>
      </w:r>
      <w:proofErr w:type="gramStart"/>
      <w:r w:rsidRPr="00E5697D">
        <w:rPr>
          <w:rStyle w:val="nbtservred"/>
        </w:rPr>
        <w:t>Г</w:t>
      </w:r>
      <w:r w:rsidRPr="00E5697D">
        <w:t>о</w:t>
      </w:r>
      <w:r w:rsidR="001A0DD7" w:rsidRPr="00E5697D">
        <w:rPr>
          <w:rFonts w:cs="Times New Roman"/>
        </w:rPr>
        <w:t>́</w:t>
      </w:r>
      <w:r w:rsidRPr="00E5697D">
        <w:t>споди</w:t>
      </w:r>
      <w:proofErr w:type="gramEnd"/>
      <w:r w:rsidRPr="00E5697D">
        <w:t>, воззва</w:t>
      </w:r>
      <w:r w:rsidR="001A0DD7" w:rsidRPr="00E5697D">
        <w:rPr>
          <w:rFonts w:cs="Times New Roman"/>
        </w:rPr>
        <w:t>́</w:t>
      </w:r>
      <w:r w:rsidRPr="00E5697D">
        <w:t xml:space="preserve">х: </w:t>
      </w:r>
      <w:r w:rsidRPr="00E5697D">
        <w:rPr>
          <w:rStyle w:val="nbtservred"/>
        </w:rPr>
        <w:t>стихи</w:t>
      </w:r>
      <w:r w:rsidR="001A0DD7" w:rsidRPr="00E5697D">
        <w:rPr>
          <w:rStyle w:val="nbtservred"/>
          <w:rFonts w:cs="Times New Roman"/>
        </w:rPr>
        <w:t>́</w:t>
      </w:r>
      <w:r w:rsidRPr="00E5697D">
        <w:rPr>
          <w:rStyle w:val="nbtservred"/>
        </w:rPr>
        <w:t>ры, глас 6:</w:t>
      </w:r>
    </w:p>
    <w:p w14:paraId="68071865" w14:textId="1751E733" w:rsidR="00A12D22" w:rsidRPr="00E5697D" w:rsidRDefault="00A12D22" w:rsidP="00A12D22">
      <w:pPr>
        <w:pStyle w:val="nbtservbasic"/>
      </w:pPr>
      <w:r w:rsidRPr="00E5697D">
        <w:rPr>
          <w:rStyle w:val="nbtservred"/>
        </w:rPr>
        <w:t>П</w:t>
      </w:r>
      <w:r w:rsidRPr="00E5697D">
        <w:t>речи</w:t>
      </w:r>
      <w:r w:rsidR="001A0DD7" w:rsidRPr="00E5697D">
        <w:t>́</w:t>
      </w:r>
      <w:r w:rsidRPr="00E5697D">
        <w:t>стая Де</w:t>
      </w:r>
      <w:r w:rsidR="001A0DD7" w:rsidRPr="00E5697D">
        <w:t>́</w:t>
      </w:r>
      <w:r w:rsidRPr="00E5697D">
        <w:t>ва та</w:t>
      </w:r>
      <w:r w:rsidR="001A0DD7" w:rsidRPr="00E5697D">
        <w:t>́</w:t>
      </w:r>
      <w:r w:rsidRPr="00E5697D">
        <w:t>инственно/ Боже</w:t>
      </w:r>
      <w:r w:rsidR="001A0DD7" w:rsidRPr="00E5697D">
        <w:t>́</w:t>
      </w:r>
      <w:r w:rsidRPr="00E5697D">
        <w:t>ственнаго Младе</w:t>
      </w:r>
      <w:r w:rsidR="001A0DD7" w:rsidRPr="00E5697D">
        <w:t>́</w:t>
      </w:r>
      <w:r w:rsidRPr="00E5697D">
        <w:t>нца ражда</w:t>
      </w:r>
      <w:r w:rsidR="001A0DD7" w:rsidRPr="00E5697D">
        <w:t>́</w:t>
      </w:r>
      <w:r w:rsidRPr="00E5697D">
        <w:t>ет/ и в я</w:t>
      </w:r>
      <w:r w:rsidR="001A0DD7" w:rsidRPr="00E5697D">
        <w:t>́</w:t>
      </w:r>
      <w:r w:rsidRPr="00E5697D">
        <w:t>слех убо</w:t>
      </w:r>
      <w:r w:rsidR="001A0DD7" w:rsidRPr="00E5697D">
        <w:t>́</w:t>
      </w:r>
      <w:r w:rsidRPr="00E5697D">
        <w:t>гих полага</w:t>
      </w:r>
      <w:r w:rsidR="001A0DD7" w:rsidRPr="00E5697D">
        <w:t>́</w:t>
      </w:r>
      <w:r w:rsidRPr="00E5697D">
        <w:t>ет/</w:t>
      </w:r>
      <w:r w:rsidR="00E24292" w:rsidRPr="00E5697D">
        <w:t>/</w:t>
      </w:r>
      <w:r w:rsidRPr="00E5697D">
        <w:t xml:space="preserve"> на земли</w:t>
      </w:r>
      <w:r w:rsidR="001A0DD7" w:rsidRPr="00E5697D">
        <w:t>́</w:t>
      </w:r>
      <w:r w:rsidRPr="00E5697D">
        <w:t xml:space="preserve"> не иму</w:t>
      </w:r>
      <w:r w:rsidR="001A0DD7" w:rsidRPr="00E5697D">
        <w:t>́</w:t>
      </w:r>
      <w:r w:rsidRPr="00E5697D">
        <w:t>щаго, где главы</w:t>
      </w:r>
      <w:r w:rsidR="001A0DD7" w:rsidRPr="00E5697D">
        <w:t>́</w:t>
      </w:r>
      <w:r w:rsidRPr="00E5697D">
        <w:t xml:space="preserve"> приклони</w:t>
      </w:r>
      <w:r w:rsidR="001A0DD7" w:rsidRPr="00E5697D">
        <w:t>́</w:t>
      </w:r>
      <w:r w:rsidRPr="00E5697D">
        <w:t>ти.</w:t>
      </w:r>
    </w:p>
    <w:p w14:paraId="733FB8CC" w14:textId="3305BE68" w:rsidR="00A12D22" w:rsidRPr="00E5697D" w:rsidRDefault="00A12D22" w:rsidP="00A12D22">
      <w:pPr>
        <w:pStyle w:val="nbtservbasic"/>
      </w:pPr>
      <w:r w:rsidRPr="00E5697D">
        <w:rPr>
          <w:rStyle w:val="nbtservred"/>
        </w:rPr>
        <w:t>С</w:t>
      </w:r>
      <w:r w:rsidRPr="00E5697D">
        <w:t>ветоно</w:t>
      </w:r>
      <w:r w:rsidR="001A0DD7" w:rsidRPr="00E5697D">
        <w:t>́</w:t>
      </w:r>
      <w:r w:rsidRPr="00E5697D">
        <w:t>снаго</w:t>
      </w:r>
      <w:proofErr w:type="gramStart"/>
      <w:r w:rsidRPr="00E5697D">
        <w:t xml:space="preserve"> А</w:t>
      </w:r>
      <w:proofErr w:type="gramEnd"/>
      <w:r w:rsidR="001A0DD7" w:rsidRPr="00E5697D">
        <w:t>́</w:t>
      </w:r>
      <w:r w:rsidRPr="00E5697D">
        <w:t>гнца пелена</w:t>
      </w:r>
      <w:r w:rsidR="001A0DD7" w:rsidRPr="00E5697D">
        <w:t>́</w:t>
      </w:r>
      <w:r w:rsidRPr="00E5697D">
        <w:t>ми пови</w:t>
      </w:r>
      <w:r w:rsidR="001A0DD7" w:rsidRPr="00E5697D">
        <w:t>́</w:t>
      </w:r>
      <w:r w:rsidRPr="00E5697D">
        <w:t>вши,/ чу</w:t>
      </w:r>
      <w:r w:rsidR="001A0DD7" w:rsidRPr="00E5697D">
        <w:t>́</w:t>
      </w:r>
      <w:r w:rsidRPr="00E5697D">
        <w:t>дному рожде</w:t>
      </w:r>
      <w:r w:rsidR="001A0DD7" w:rsidRPr="00E5697D">
        <w:t>́</w:t>
      </w:r>
      <w:r w:rsidRPr="00E5697D">
        <w:t>нию Де</w:t>
      </w:r>
      <w:r w:rsidR="001A0DD7" w:rsidRPr="00E5697D">
        <w:t>́</w:t>
      </w:r>
      <w:r w:rsidRPr="00E5697D">
        <w:t>ва ти</w:t>
      </w:r>
      <w:r w:rsidR="001A0DD7" w:rsidRPr="00E5697D">
        <w:t>́</w:t>
      </w:r>
      <w:r w:rsidRPr="00E5697D">
        <w:t>хо дивля</w:t>
      </w:r>
      <w:r w:rsidR="001A0DD7" w:rsidRPr="00E5697D">
        <w:t>́</w:t>
      </w:r>
      <w:r w:rsidRPr="00E5697D">
        <w:t>шеся,/ в глубине</w:t>
      </w:r>
      <w:r w:rsidR="001A0DD7" w:rsidRPr="00E5697D">
        <w:t>́</w:t>
      </w:r>
      <w:r w:rsidRPr="00E5697D">
        <w:t xml:space="preserve"> серде</w:t>
      </w:r>
      <w:r w:rsidR="001A0DD7" w:rsidRPr="00E5697D">
        <w:t>́</w:t>
      </w:r>
      <w:r w:rsidRPr="00E5697D">
        <w:t>чней славосло</w:t>
      </w:r>
      <w:r w:rsidR="001A0DD7" w:rsidRPr="00E5697D">
        <w:t>́</w:t>
      </w:r>
      <w:r w:rsidRPr="00E5697D">
        <w:t>вящи/</w:t>
      </w:r>
      <w:r w:rsidR="00E24292" w:rsidRPr="00E5697D">
        <w:t>/</w:t>
      </w:r>
      <w:r w:rsidRPr="00E5697D">
        <w:t xml:space="preserve"> Сы</w:t>
      </w:r>
      <w:r w:rsidR="001A0DD7" w:rsidRPr="00E5697D">
        <w:t>́</w:t>
      </w:r>
      <w:r w:rsidRPr="00E5697D">
        <w:t>на Своего</w:t>
      </w:r>
      <w:r w:rsidR="001A0DD7" w:rsidRPr="00E5697D">
        <w:t>́</w:t>
      </w:r>
      <w:r w:rsidRPr="00E5697D">
        <w:t xml:space="preserve"> и Го</w:t>
      </w:r>
      <w:r w:rsidR="001A0DD7" w:rsidRPr="00E5697D">
        <w:t>́</w:t>
      </w:r>
      <w:r w:rsidRPr="00E5697D">
        <w:t>спода.</w:t>
      </w:r>
    </w:p>
    <w:p w14:paraId="6EA16FB4" w14:textId="6D4726BF" w:rsidR="00A12D22" w:rsidRPr="00E5697D" w:rsidRDefault="00A12D22" w:rsidP="00A12D22">
      <w:pPr>
        <w:pStyle w:val="nbtservbasic"/>
      </w:pPr>
      <w:proofErr w:type="gramStart"/>
      <w:r w:rsidRPr="00E5697D">
        <w:rPr>
          <w:rStyle w:val="nbtservred"/>
        </w:rPr>
        <w:t>Н</w:t>
      </w:r>
      <w:r w:rsidRPr="00E5697D">
        <w:t>а ру</w:t>
      </w:r>
      <w:proofErr w:type="gramEnd"/>
      <w:r w:rsidR="001A0DD7" w:rsidRPr="00E5697D">
        <w:t>́</w:t>
      </w:r>
      <w:r w:rsidRPr="00E5697D">
        <w:t>ки Преве</w:t>
      </w:r>
      <w:r w:rsidR="001A0DD7" w:rsidRPr="00E5697D">
        <w:t>́</w:t>
      </w:r>
      <w:r w:rsidRPr="00E5697D">
        <w:t>чное Сло</w:t>
      </w:r>
      <w:r w:rsidR="001A0DD7" w:rsidRPr="00E5697D">
        <w:t>́</w:t>
      </w:r>
      <w:r w:rsidRPr="00E5697D">
        <w:t>во благогове</w:t>
      </w:r>
      <w:r w:rsidR="001A0DD7" w:rsidRPr="00E5697D">
        <w:t>́</w:t>
      </w:r>
      <w:r w:rsidRPr="00E5697D">
        <w:t>йне прии</w:t>
      </w:r>
      <w:r w:rsidR="001A0DD7" w:rsidRPr="00E5697D">
        <w:t>́</w:t>
      </w:r>
      <w:r w:rsidRPr="00E5697D">
        <w:t>м,/ Симео</w:t>
      </w:r>
      <w:r w:rsidR="00FD0AB7" w:rsidRPr="00E5697D">
        <w:t>́</w:t>
      </w:r>
      <w:r w:rsidRPr="00E5697D">
        <w:t>н пра</w:t>
      </w:r>
      <w:r w:rsidR="00FD0AB7" w:rsidRPr="00E5697D">
        <w:t>́</w:t>
      </w:r>
      <w:r w:rsidRPr="00E5697D">
        <w:t>ведный к Пречи</w:t>
      </w:r>
      <w:r w:rsidR="00FD0AB7" w:rsidRPr="00E5697D">
        <w:t>́</w:t>
      </w:r>
      <w:r w:rsidRPr="00E5697D">
        <w:t>стей Ма</w:t>
      </w:r>
      <w:r w:rsidR="00FD0AB7" w:rsidRPr="00E5697D">
        <w:t>́</w:t>
      </w:r>
      <w:r w:rsidRPr="00E5697D">
        <w:t>тери Го</w:t>
      </w:r>
      <w:r w:rsidR="00FD0AB7" w:rsidRPr="00E5697D">
        <w:t>́</w:t>
      </w:r>
      <w:r w:rsidRPr="00E5697D">
        <w:t>спода своего</w:t>
      </w:r>
      <w:r w:rsidR="00FD0AB7" w:rsidRPr="00E5697D">
        <w:t>́</w:t>
      </w:r>
      <w:r w:rsidRPr="00E5697D">
        <w:t xml:space="preserve"> возопи</w:t>
      </w:r>
      <w:r w:rsidR="00FD0AB7" w:rsidRPr="00E5697D">
        <w:t>́</w:t>
      </w:r>
      <w:r w:rsidRPr="00E5697D">
        <w:t>:/ Тебе</w:t>
      </w:r>
      <w:r w:rsidR="00FD0AB7" w:rsidRPr="00E5697D">
        <w:t>́</w:t>
      </w:r>
      <w:r w:rsidRPr="00E5697D">
        <w:t xml:space="preserve"> же Саме</w:t>
      </w:r>
      <w:r w:rsidR="00FD0AB7" w:rsidRPr="00E5697D">
        <w:t>́</w:t>
      </w:r>
      <w:r w:rsidRPr="00E5697D">
        <w:t xml:space="preserve">й </w:t>
      </w:r>
      <w:proofErr w:type="gramStart"/>
      <w:r w:rsidRPr="00E5697D">
        <w:t>ду</w:t>
      </w:r>
      <w:r w:rsidR="00FD0AB7" w:rsidRPr="00E5697D">
        <w:t>́</w:t>
      </w:r>
      <w:r w:rsidRPr="00E5697D">
        <w:t>шу</w:t>
      </w:r>
      <w:proofErr w:type="gramEnd"/>
      <w:r w:rsidRPr="00E5697D">
        <w:t xml:space="preserve"> про</w:t>
      </w:r>
      <w:r w:rsidR="00FD0AB7" w:rsidRPr="00E5697D">
        <w:t>́</w:t>
      </w:r>
      <w:r w:rsidRPr="00E5697D">
        <w:t>йдет ору</w:t>
      </w:r>
      <w:r w:rsidR="00FD0AB7" w:rsidRPr="00E5697D">
        <w:t>́</w:t>
      </w:r>
      <w:r w:rsidRPr="00E5697D">
        <w:t>жие,/</w:t>
      </w:r>
      <w:r w:rsidR="00E24292" w:rsidRPr="00E5697D">
        <w:t>/</w:t>
      </w:r>
      <w:r w:rsidRPr="00E5697D">
        <w:t xml:space="preserve"> я</w:t>
      </w:r>
      <w:r w:rsidR="00FD0AB7" w:rsidRPr="00E5697D">
        <w:t>́</w:t>
      </w:r>
      <w:r w:rsidRPr="00E5697D">
        <w:t>ко да откры</w:t>
      </w:r>
      <w:r w:rsidR="00FD0AB7" w:rsidRPr="00E5697D">
        <w:t>́</w:t>
      </w:r>
      <w:r w:rsidRPr="00E5697D">
        <w:t>ются мно</w:t>
      </w:r>
      <w:r w:rsidR="00FD0AB7" w:rsidRPr="00E5697D">
        <w:t>́</w:t>
      </w:r>
      <w:r w:rsidRPr="00E5697D">
        <w:t>гих серде</w:t>
      </w:r>
      <w:r w:rsidR="00FD0AB7" w:rsidRPr="00E5697D">
        <w:t>́</w:t>
      </w:r>
      <w:r w:rsidRPr="00E5697D">
        <w:t>ц помышле</w:t>
      </w:r>
      <w:r w:rsidR="00FD0AB7" w:rsidRPr="00E5697D">
        <w:t>́</w:t>
      </w:r>
      <w:r w:rsidRPr="00E5697D">
        <w:t>ния.</w:t>
      </w:r>
    </w:p>
    <w:p w14:paraId="4247477F" w14:textId="66E39FFD" w:rsidR="00A12D22" w:rsidRPr="00E5697D" w:rsidRDefault="00A12D22" w:rsidP="00A12D22">
      <w:pPr>
        <w:pStyle w:val="nbtservbasic"/>
      </w:pPr>
      <w:r w:rsidRPr="00E5697D">
        <w:rPr>
          <w:rStyle w:val="nbtservred"/>
        </w:rPr>
        <w:t>С</w:t>
      </w:r>
      <w:r w:rsidRPr="00E5697D">
        <w:t>тра</w:t>
      </w:r>
      <w:r w:rsidR="00FD0AB7" w:rsidRPr="00E5697D">
        <w:t>́</w:t>
      </w:r>
      <w:r w:rsidRPr="00E5697D">
        <w:t>нным и стра</w:t>
      </w:r>
      <w:r w:rsidR="00FD0AB7" w:rsidRPr="00E5697D">
        <w:t>́</w:t>
      </w:r>
      <w:r w:rsidRPr="00E5697D">
        <w:t xml:space="preserve">шным </w:t>
      </w:r>
      <w:r w:rsidR="00355C1E" w:rsidRPr="00E5697D">
        <w:t>р</w:t>
      </w:r>
      <w:r w:rsidRPr="00E5697D">
        <w:t>ождество</w:t>
      </w:r>
      <w:r w:rsidR="00FD0AB7" w:rsidRPr="00E5697D">
        <w:t>́</w:t>
      </w:r>
      <w:r w:rsidRPr="00E5697D">
        <w:t>м</w:t>
      </w:r>
      <w:proofErr w:type="gramStart"/>
      <w:r w:rsidRPr="00E5697D">
        <w:t xml:space="preserve"> Т</w:t>
      </w:r>
      <w:proofErr w:type="gramEnd"/>
      <w:r w:rsidRPr="00E5697D">
        <w:t>вои</w:t>
      </w:r>
      <w:r w:rsidR="00FD0AB7" w:rsidRPr="00E5697D">
        <w:t>́</w:t>
      </w:r>
      <w:r w:rsidRPr="00E5697D">
        <w:t>м, Сы</w:t>
      </w:r>
      <w:r w:rsidR="00FD0AB7" w:rsidRPr="00E5697D">
        <w:t>́</w:t>
      </w:r>
      <w:r w:rsidRPr="00E5697D">
        <w:t>не Мой,/ па</w:t>
      </w:r>
      <w:r w:rsidR="00FD0AB7" w:rsidRPr="00E5697D">
        <w:t>́</w:t>
      </w:r>
      <w:r w:rsidRPr="00E5697D">
        <w:t>че всех ма</w:t>
      </w:r>
      <w:r w:rsidR="009C2787" w:rsidRPr="00E5697D">
        <w:t>́</w:t>
      </w:r>
      <w:r w:rsidRPr="00E5697D">
        <w:t>терей возвели</w:t>
      </w:r>
      <w:r w:rsidR="00FD0AB7" w:rsidRPr="00E5697D">
        <w:t>́</w:t>
      </w:r>
      <w:r w:rsidRPr="00E5697D">
        <w:t>чена бых,/ ны</w:t>
      </w:r>
      <w:r w:rsidR="00FD0AB7" w:rsidRPr="00E5697D">
        <w:t>́</w:t>
      </w:r>
      <w:r w:rsidRPr="00E5697D">
        <w:t>не же зря</w:t>
      </w:r>
      <w:r w:rsidR="00FD0AB7" w:rsidRPr="00E5697D">
        <w:t>́</w:t>
      </w:r>
      <w:r w:rsidRPr="00E5697D">
        <w:t>щи Тя на Дре</w:t>
      </w:r>
      <w:r w:rsidR="00FD0AB7" w:rsidRPr="00E5697D">
        <w:t>́</w:t>
      </w:r>
      <w:r w:rsidRPr="00E5697D">
        <w:t>ве Кре</w:t>
      </w:r>
      <w:r w:rsidR="00FD0AB7" w:rsidRPr="00E5697D">
        <w:t>́</w:t>
      </w:r>
      <w:r w:rsidRPr="00E5697D">
        <w:t>стнем,/ лю</w:t>
      </w:r>
      <w:r w:rsidR="00FD0AB7" w:rsidRPr="00E5697D">
        <w:t>́</w:t>
      </w:r>
      <w:r w:rsidRPr="00E5697D">
        <w:t>тою ско</w:t>
      </w:r>
      <w:r w:rsidR="00FD0AB7" w:rsidRPr="00E5697D">
        <w:t>́</w:t>
      </w:r>
      <w:r w:rsidRPr="00E5697D">
        <w:t>рбию уязвля</w:t>
      </w:r>
      <w:r w:rsidR="00FD0AB7" w:rsidRPr="00E5697D">
        <w:t>́</w:t>
      </w:r>
      <w:r w:rsidRPr="00E5697D">
        <w:t>юся,/</w:t>
      </w:r>
      <w:r w:rsidR="00E24292" w:rsidRPr="00E5697D">
        <w:t>/</w:t>
      </w:r>
      <w:r w:rsidRPr="00E5697D">
        <w:t xml:space="preserve"> го</w:t>
      </w:r>
      <w:r w:rsidR="00FD0AB7" w:rsidRPr="00E5697D">
        <w:t>́</w:t>
      </w:r>
      <w:r w:rsidRPr="00E5697D">
        <w:t>рько рыда</w:t>
      </w:r>
      <w:r w:rsidR="00FD0AB7" w:rsidRPr="00E5697D">
        <w:t>́</w:t>
      </w:r>
      <w:r w:rsidRPr="00E5697D">
        <w:t>ше Пречи</w:t>
      </w:r>
      <w:r w:rsidR="00FD0AB7" w:rsidRPr="00E5697D">
        <w:t>́</w:t>
      </w:r>
      <w:r w:rsidRPr="00E5697D">
        <w:t>стая.</w:t>
      </w:r>
    </w:p>
    <w:p w14:paraId="438EBDC3" w14:textId="17D34097" w:rsidR="00A12D22" w:rsidRPr="00E5697D" w:rsidRDefault="00A12D22" w:rsidP="00C57AEA">
      <w:pPr>
        <w:pStyle w:val="nbtservheadred"/>
      </w:pPr>
      <w:r w:rsidRPr="00E5697D">
        <w:t>Сла</w:t>
      </w:r>
      <w:r w:rsidR="00387991" w:rsidRPr="00E5697D">
        <w:t>́</w:t>
      </w:r>
      <w:r w:rsidRPr="00E5697D">
        <w:t>ва, и ны</w:t>
      </w:r>
      <w:r w:rsidR="00387991" w:rsidRPr="00E5697D">
        <w:t>́</w:t>
      </w:r>
      <w:r w:rsidRPr="00E5697D">
        <w:t>не, глас 2.</w:t>
      </w:r>
    </w:p>
    <w:p w14:paraId="5612A786" w14:textId="0D4B38A3" w:rsidR="00A12D22" w:rsidRPr="00E5697D" w:rsidRDefault="00A12D22" w:rsidP="00C57AEA">
      <w:pPr>
        <w:pStyle w:val="nbtservpodoben"/>
      </w:pPr>
      <w:r w:rsidRPr="00E5697D">
        <w:rPr>
          <w:rStyle w:val="nbtservred"/>
        </w:rPr>
        <w:t>Подо</w:t>
      </w:r>
      <w:r w:rsidR="00387991" w:rsidRPr="00E5697D">
        <w:rPr>
          <w:rStyle w:val="nbtservred"/>
          <w:rFonts w:cs="Times New Roman"/>
        </w:rPr>
        <w:t>́</w:t>
      </w:r>
      <w:r w:rsidRPr="00E5697D">
        <w:rPr>
          <w:rStyle w:val="nbtservred"/>
        </w:rPr>
        <w:t>бен: Е</w:t>
      </w:r>
      <w:r w:rsidRPr="00E5697D">
        <w:t>гда</w:t>
      </w:r>
      <w:r w:rsidR="00387991" w:rsidRPr="00E5697D">
        <w:rPr>
          <w:rFonts w:cs="Times New Roman"/>
        </w:rPr>
        <w:t>́</w:t>
      </w:r>
      <w:r w:rsidRPr="00E5697D">
        <w:t xml:space="preserve"> от Дре</w:t>
      </w:r>
      <w:r w:rsidR="00387991" w:rsidRPr="00E5697D">
        <w:rPr>
          <w:rFonts w:cs="Times New Roman"/>
        </w:rPr>
        <w:t>́</w:t>
      </w:r>
      <w:r w:rsidRPr="00E5697D">
        <w:t>ва:</w:t>
      </w:r>
    </w:p>
    <w:p w14:paraId="24B196AC" w14:textId="505CDB84" w:rsidR="00A12D22" w:rsidRPr="00E5697D" w:rsidRDefault="00A12D22" w:rsidP="00A12D22">
      <w:pPr>
        <w:pStyle w:val="nbtservbasic"/>
      </w:pPr>
      <w:r w:rsidRPr="00E5697D">
        <w:rPr>
          <w:rStyle w:val="nbtservred"/>
        </w:rPr>
        <w:t>В</w:t>
      </w:r>
      <w:r w:rsidRPr="00E5697D">
        <w:t>озлю</w:t>
      </w:r>
      <w:r w:rsidR="00983ECB" w:rsidRPr="00E5697D">
        <w:t>́</w:t>
      </w:r>
      <w:r w:rsidRPr="00E5697D">
        <w:t>бленное Свое</w:t>
      </w:r>
      <w:r w:rsidR="00983ECB" w:rsidRPr="00E5697D">
        <w:t>́</w:t>
      </w:r>
      <w:r w:rsidRPr="00E5697D">
        <w:t xml:space="preserve"> Ча</w:t>
      </w:r>
      <w:r w:rsidR="00983ECB" w:rsidRPr="00E5697D">
        <w:t>́</w:t>
      </w:r>
      <w:r w:rsidRPr="00E5697D">
        <w:t>до/ зря</w:t>
      </w:r>
      <w:r w:rsidR="00983ECB" w:rsidRPr="00E5697D">
        <w:t>́</w:t>
      </w:r>
      <w:r w:rsidRPr="00E5697D">
        <w:t>щи Ма</w:t>
      </w:r>
      <w:r w:rsidR="00983ECB" w:rsidRPr="00E5697D">
        <w:t>́</w:t>
      </w:r>
      <w:r w:rsidRPr="00E5697D">
        <w:t>ти на Кресте</w:t>
      </w:r>
      <w:r w:rsidR="00983ECB" w:rsidRPr="00E5697D">
        <w:t>́</w:t>
      </w:r>
      <w:r w:rsidRPr="00E5697D">
        <w:t xml:space="preserve"> ви</w:t>
      </w:r>
      <w:r w:rsidR="00356CCC" w:rsidRPr="00E5697D">
        <w:t>́</w:t>
      </w:r>
      <w:r w:rsidRPr="00E5697D">
        <w:t>сяща, глаго</w:t>
      </w:r>
      <w:r w:rsidR="00983ECB" w:rsidRPr="00E5697D">
        <w:t>́</w:t>
      </w:r>
      <w:r w:rsidRPr="00E5697D">
        <w:t>лаше:/ во</w:t>
      </w:r>
      <w:r w:rsidR="00983ECB" w:rsidRPr="00E5697D">
        <w:t>́</w:t>
      </w:r>
      <w:r w:rsidRPr="00E5697D">
        <w:t>лею, Сы</w:t>
      </w:r>
      <w:r w:rsidR="00983ECB" w:rsidRPr="00E5697D">
        <w:t>́</w:t>
      </w:r>
      <w:r w:rsidRPr="00E5697D">
        <w:t>не Мой и Тво</w:t>
      </w:r>
      <w:r w:rsidR="00983ECB" w:rsidRPr="00E5697D">
        <w:t>́</w:t>
      </w:r>
      <w:r w:rsidRPr="00E5697D">
        <w:t>рче Мой,/ лю</w:t>
      </w:r>
      <w:r w:rsidR="00983ECB" w:rsidRPr="00E5697D">
        <w:t>́</w:t>
      </w:r>
      <w:r w:rsidRPr="00E5697D">
        <w:t>тую смерть прие</w:t>
      </w:r>
      <w:r w:rsidR="00983ECB" w:rsidRPr="00E5697D">
        <w:t>́</w:t>
      </w:r>
      <w:r w:rsidRPr="00E5697D">
        <w:t>млеши и на Дре</w:t>
      </w:r>
      <w:r w:rsidR="00983ECB" w:rsidRPr="00E5697D">
        <w:t>́</w:t>
      </w:r>
      <w:r w:rsidRPr="00E5697D">
        <w:t>ве угаса</w:t>
      </w:r>
      <w:r w:rsidR="00983ECB" w:rsidRPr="00E5697D">
        <w:t>́</w:t>
      </w:r>
      <w:r w:rsidRPr="00E5697D">
        <w:t>еши,/ укрепи</w:t>
      </w:r>
      <w:r w:rsidR="00983ECB" w:rsidRPr="00E5697D">
        <w:t>́</w:t>
      </w:r>
      <w:r w:rsidRPr="00E5697D">
        <w:t xml:space="preserve"> се</w:t>
      </w:r>
      <w:r w:rsidR="00983ECB" w:rsidRPr="00E5697D">
        <w:t>́</w:t>
      </w:r>
      <w:r w:rsidRPr="00E5697D">
        <w:t>рдце Рабы</w:t>
      </w:r>
      <w:r w:rsidR="00983ECB" w:rsidRPr="00E5697D">
        <w:t>́</w:t>
      </w:r>
      <w:r w:rsidRPr="00E5697D">
        <w:t xml:space="preserve"> Твоея</w:t>
      </w:r>
      <w:r w:rsidR="00983ECB" w:rsidRPr="00E5697D">
        <w:t>́</w:t>
      </w:r>
      <w:r w:rsidRPr="00E5697D">
        <w:t>,/ ору</w:t>
      </w:r>
      <w:r w:rsidR="00983ECB" w:rsidRPr="00E5697D">
        <w:t>́</w:t>
      </w:r>
      <w:r w:rsidRPr="00E5697D">
        <w:t>жием Креста</w:t>
      </w:r>
      <w:proofErr w:type="gramStart"/>
      <w:r w:rsidR="00983ECB" w:rsidRPr="00E5697D">
        <w:t>́</w:t>
      </w:r>
      <w:r w:rsidRPr="00E5697D">
        <w:t xml:space="preserve"> Т</w:t>
      </w:r>
      <w:proofErr w:type="gramEnd"/>
      <w:r w:rsidRPr="00E5697D">
        <w:t>воего</w:t>
      </w:r>
      <w:r w:rsidR="00983ECB" w:rsidRPr="00E5697D">
        <w:t>́</w:t>
      </w:r>
      <w:r w:rsidRPr="00E5697D">
        <w:t xml:space="preserve"> пронзе</w:t>
      </w:r>
      <w:r w:rsidR="00983ECB" w:rsidRPr="00E5697D">
        <w:t>́</w:t>
      </w:r>
      <w:r w:rsidRPr="00E5697D">
        <w:t>нное,/ и страда</w:t>
      </w:r>
      <w:r w:rsidR="00983ECB" w:rsidRPr="00E5697D">
        <w:t>́</w:t>
      </w:r>
      <w:r w:rsidRPr="00E5697D">
        <w:t>ньми Твои</w:t>
      </w:r>
      <w:r w:rsidR="00983ECB" w:rsidRPr="00E5697D">
        <w:t>́</w:t>
      </w:r>
      <w:r w:rsidRPr="00E5697D">
        <w:t>ми уя</w:t>
      </w:r>
      <w:r w:rsidR="00983ECB" w:rsidRPr="00E5697D">
        <w:t>́</w:t>
      </w:r>
      <w:r w:rsidRPr="00E5697D">
        <w:t>звленное,/ и го</w:t>
      </w:r>
      <w:r w:rsidR="00983ECB" w:rsidRPr="00E5697D">
        <w:t>́</w:t>
      </w:r>
      <w:r w:rsidRPr="00E5697D">
        <w:t>рькою ско</w:t>
      </w:r>
      <w:r w:rsidR="00983ECB" w:rsidRPr="00E5697D">
        <w:t>́</w:t>
      </w:r>
      <w:r w:rsidRPr="00E5697D">
        <w:t>рбию пали</w:t>
      </w:r>
      <w:r w:rsidR="00983ECB" w:rsidRPr="00E5697D">
        <w:t>́</w:t>
      </w:r>
      <w:r w:rsidRPr="00E5697D">
        <w:t>мое,/</w:t>
      </w:r>
      <w:r w:rsidR="00E24292" w:rsidRPr="00E5697D">
        <w:t>/</w:t>
      </w:r>
      <w:r w:rsidRPr="00E5697D">
        <w:t xml:space="preserve"> не </w:t>
      </w:r>
      <w:proofErr w:type="gramStart"/>
      <w:r w:rsidRPr="00E5697D">
        <w:t>терпя</w:t>
      </w:r>
      <w:r w:rsidR="00983ECB" w:rsidRPr="00E5697D">
        <w:t>́</w:t>
      </w:r>
      <w:r w:rsidRPr="00E5697D">
        <w:t>щее</w:t>
      </w:r>
      <w:proofErr w:type="gramEnd"/>
      <w:r w:rsidRPr="00E5697D">
        <w:t xml:space="preserve"> Тя бездыха</w:t>
      </w:r>
      <w:r w:rsidR="00983ECB" w:rsidRPr="00E5697D">
        <w:t>́</w:t>
      </w:r>
      <w:r w:rsidRPr="00E5697D">
        <w:t>нна ви</w:t>
      </w:r>
      <w:r w:rsidR="00983ECB" w:rsidRPr="00E5697D">
        <w:t>́</w:t>
      </w:r>
      <w:r w:rsidRPr="00E5697D">
        <w:t>дети.</w:t>
      </w:r>
    </w:p>
    <w:p w14:paraId="08648F75" w14:textId="3C24B8B9" w:rsidR="00A12D22" w:rsidRPr="00E5697D" w:rsidRDefault="00A12D22" w:rsidP="00C57AEA">
      <w:pPr>
        <w:pStyle w:val="nbtservheadred"/>
      </w:pPr>
      <w:r w:rsidRPr="00E5697D">
        <w:t>Проки</w:t>
      </w:r>
      <w:r w:rsidR="00983ECB" w:rsidRPr="00E5697D">
        <w:t>́</w:t>
      </w:r>
      <w:r w:rsidRPr="00E5697D">
        <w:t>мен дне.</w:t>
      </w:r>
      <w:r w:rsidR="004E5B60" w:rsidRPr="00E5697D">
        <w:br/>
      </w:r>
      <w:r w:rsidRPr="00E5697D">
        <w:t>На стихо</w:t>
      </w:r>
      <w:r w:rsidR="00983ECB" w:rsidRPr="00E5697D">
        <w:t>́</w:t>
      </w:r>
      <w:r w:rsidRPr="00E5697D">
        <w:t>вне стихи</w:t>
      </w:r>
      <w:r w:rsidR="00983ECB" w:rsidRPr="00E5697D">
        <w:t>́</w:t>
      </w:r>
      <w:r w:rsidRPr="00E5697D">
        <w:t>ры, глас 3:</w:t>
      </w:r>
    </w:p>
    <w:p w14:paraId="14E03B7F" w14:textId="2CF6A5A5" w:rsidR="00A12D22" w:rsidRPr="00E5697D" w:rsidRDefault="00A12D22" w:rsidP="00A12D22">
      <w:pPr>
        <w:pStyle w:val="nbtservbasic"/>
      </w:pPr>
      <w:r w:rsidRPr="00E5697D">
        <w:rPr>
          <w:rStyle w:val="nbtservred"/>
        </w:rPr>
        <w:t>В</w:t>
      </w:r>
      <w:r w:rsidRPr="00E5697D">
        <w:t xml:space="preserve"> </w:t>
      </w:r>
      <w:proofErr w:type="gramStart"/>
      <w:r w:rsidRPr="00E5697D">
        <w:t>покая</w:t>
      </w:r>
      <w:r w:rsidR="00983ECB" w:rsidRPr="00E5697D">
        <w:t>́</w:t>
      </w:r>
      <w:r w:rsidRPr="00E5697D">
        <w:t>нии</w:t>
      </w:r>
      <w:proofErr w:type="gramEnd"/>
      <w:r w:rsidRPr="00E5697D">
        <w:t xml:space="preserve"> вопию</w:t>
      </w:r>
      <w:r w:rsidR="00983ECB" w:rsidRPr="00E5697D">
        <w:t>́</w:t>
      </w:r>
      <w:r w:rsidRPr="00E5697D">
        <w:t xml:space="preserve"> Ти из глубины</w:t>
      </w:r>
      <w:r w:rsidR="00983ECB" w:rsidRPr="00E5697D">
        <w:t>́</w:t>
      </w:r>
      <w:r w:rsidRPr="00E5697D">
        <w:t xml:space="preserve"> души</w:t>
      </w:r>
      <w:r w:rsidR="00983ECB" w:rsidRPr="00E5697D">
        <w:t>́</w:t>
      </w:r>
      <w:r w:rsidRPr="00E5697D">
        <w:t>,/ Ма</w:t>
      </w:r>
      <w:r w:rsidR="00983ECB" w:rsidRPr="00E5697D">
        <w:t>́</w:t>
      </w:r>
      <w:r w:rsidRPr="00E5697D">
        <w:t>ти Бо</w:t>
      </w:r>
      <w:r w:rsidR="00983ECB" w:rsidRPr="00E5697D">
        <w:t>́</w:t>
      </w:r>
      <w:r w:rsidRPr="00E5697D">
        <w:t>га Вы</w:t>
      </w:r>
      <w:r w:rsidR="00983ECB" w:rsidRPr="00E5697D">
        <w:t>́</w:t>
      </w:r>
      <w:r w:rsidRPr="00E5697D">
        <w:t>шняго,/ изъя</w:t>
      </w:r>
      <w:r w:rsidR="00CD0791" w:rsidRPr="00E5697D">
        <w:t>́</w:t>
      </w:r>
      <w:r w:rsidRPr="00E5697D">
        <w:t>звленное грехми</w:t>
      </w:r>
      <w:r w:rsidR="00983ECB" w:rsidRPr="00E5697D">
        <w:t>́</w:t>
      </w:r>
      <w:r w:rsidRPr="00E5697D">
        <w:t xml:space="preserve"> се</w:t>
      </w:r>
      <w:r w:rsidR="00983ECB" w:rsidRPr="00E5697D">
        <w:t>́</w:t>
      </w:r>
      <w:r w:rsidRPr="00E5697D">
        <w:t>рдце исцели</w:t>
      </w:r>
      <w:r w:rsidR="00983ECB" w:rsidRPr="00E5697D">
        <w:t>́</w:t>
      </w:r>
      <w:r w:rsidRPr="00E5697D">
        <w:t>,/</w:t>
      </w:r>
      <w:r w:rsidR="00E24292" w:rsidRPr="00E5697D">
        <w:t>/</w:t>
      </w:r>
      <w:r w:rsidRPr="00E5697D">
        <w:t xml:space="preserve"> еди</w:t>
      </w:r>
      <w:r w:rsidR="00983ECB" w:rsidRPr="00E5697D">
        <w:t>́</w:t>
      </w:r>
      <w:r w:rsidRPr="00E5697D">
        <w:t>на Многоми</w:t>
      </w:r>
      <w:r w:rsidR="00983ECB" w:rsidRPr="00E5697D">
        <w:t>́</w:t>
      </w:r>
      <w:r w:rsidRPr="00E5697D">
        <w:t>лостивая.</w:t>
      </w:r>
    </w:p>
    <w:p w14:paraId="79572F41" w14:textId="5AC83832" w:rsidR="00A12D22" w:rsidRPr="00E5697D" w:rsidRDefault="00A12D22" w:rsidP="00193924">
      <w:pPr>
        <w:pStyle w:val="nbtservstih"/>
      </w:pPr>
      <w:r w:rsidRPr="00E5697D">
        <w:rPr>
          <w:rStyle w:val="nbtservred"/>
        </w:rPr>
        <w:t>Стих: С</w:t>
      </w:r>
      <w:r w:rsidRPr="00E5697D">
        <w:t>лы</w:t>
      </w:r>
      <w:r w:rsidR="00983ECB" w:rsidRPr="00E5697D">
        <w:t>́</w:t>
      </w:r>
      <w:r w:rsidRPr="00E5697D">
        <w:t>ши, Дщи, и виждь,/</w:t>
      </w:r>
      <w:r w:rsidR="00193924" w:rsidRPr="00E5697D">
        <w:t>/</w:t>
      </w:r>
      <w:r w:rsidRPr="00E5697D">
        <w:t xml:space="preserve"> и приклони</w:t>
      </w:r>
      <w:r w:rsidR="00983ECB" w:rsidRPr="00E5697D">
        <w:t>́</w:t>
      </w:r>
      <w:r w:rsidRPr="00E5697D">
        <w:t xml:space="preserve"> у</w:t>
      </w:r>
      <w:r w:rsidR="00983ECB" w:rsidRPr="00E5697D">
        <w:t>́</w:t>
      </w:r>
      <w:r w:rsidRPr="00E5697D">
        <w:t>хо</w:t>
      </w:r>
      <w:proofErr w:type="gramStart"/>
      <w:r w:rsidRPr="00E5697D">
        <w:t xml:space="preserve"> Т</w:t>
      </w:r>
      <w:proofErr w:type="gramEnd"/>
      <w:r w:rsidRPr="00E5697D">
        <w:t>вое</w:t>
      </w:r>
      <w:r w:rsidR="00983ECB" w:rsidRPr="00E5697D">
        <w:t>́</w:t>
      </w:r>
      <w:r w:rsidRPr="00E5697D">
        <w:t>.</w:t>
      </w:r>
    </w:p>
    <w:p w14:paraId="20BCD2B1" w14:textId="24771B76" w:rsidR="00A12D22" w:rsidRPr="00E5697D" w:rsidRDefault="00A12D22" w:rsidP="00A12D22">
      <w:pPr>
        <w:pStyle w:val="nbtservbasic"/>
      </w:pPr>
      <w:r w:rsidRPr="00E5697D">
        <w:rPr>
          <w:rStyle w:val="nbtservred"/>
        </w:rPr>
        <w:t>Я</w:t>
      </w:r>
      <w:r w:rsidR="00983ECB" w:rsidRPr="00E5697D">
        <w:rPr>
          <w:rStyle w:val="nbtservred"/>
        </w:rPr>
        <w:t>́</w:t>
      </w:r>
      <w:r w:rsidRPr="00E5697D">
        <w:t>ко свеща</w:t>
      </w:r>
      <w:r w:rsidR="00983ECB" w:rsidRPr="00E5697D">
        <w:t>́</w:t>
      </w:r>
      <w:r w:rsidRPr="00E5697D">
        <w:t xml:space="preserve"> Боже</w:t>
      </w:r>
      <w:r w:rsidR="00983ECB" w:rsidRPr="00E5697D">
        <w:t>́</w:t>
      </w:r>
      <w:r w:rsidRPr="00E5697D">
        <w:t>ственнаго Огня</w:t>
      </w:r>
      <w:r w:rsidR="00983ECB" w:rsidRPr="00E5697D">
        <w:t>́</w:t>
      </w:r>
      <w:r w:rsidRPr="00E5697D">
        <w:t>/ и я</w:t>
      </w:r>
      <w:r w:rsidR="00983ECB" w:rsidRPr="00E5697D">
        <w:t>́</w:t>
      </w:r>
      <w:r w:rsidRPr="00E5697D">
        <w:t xml:space="preserve">ко </w:t>
      </w:r>
      <w:proofErr w:type="gramStart"/>
      <w:r w:rsidRPr="00E5697D">
        <w:t>со</w:t>
      </w:r>
      <w:r w:rsidR="00983ECB" w:rsidRPr="00E5697D">
        <w:t>́</w:t>
      </w:r>
      <w:r w:rsidRPr="00E5697D">
        <w:t>лнце</w:t>
      </w:r>
      <w:proofErr w:type="gramEnd"/>
      <w:r w:rsidRPr="00E5697D">
        <w:t xml:space="preserve"> пресве</w:t>
      </w:r>
      <w:r w:rsidR="00983ECB" w:rsidRPr="00E5697D">
        <w:t>́</w:t>
      </w:r>
      <w:r w:rsidRPr="00E5697D">
        <w:t>тлое,/ возсия</w:t>
      </w:r>
      <w:r w:rsidR="00983ECB" w:rsidRPr="00E5697D">
        <w:t>́</w:t>
      </w:r>
      <w:r w:rsidRPr="00E5697D">
        <w:t>ла еси</w:t>
      </w:r>
      <w:r w:rsidR="00983ECB" w:rsidRPr="00E5697D">
        <w:t>́</w:t>
      </w:r>
      <w:r w:rsidRPr="00E5697D">
        <w:t xml:space="preserve"> в ми</w:t>
      </w:r>
      <w:r w:rsidR="00983ECB" w:rsidRPr="00E5697D">
        <w:t>́</w:t>
      </w:r>
      <w:r w:rsidRPr="00E5697D">
        <w:t>ре гре</w:t>
      </w:r>
      <w:r w:rsidR="00983ECB" w:rsidRPr="00E5697D">
        <w:t>́</w:t>
      </w:r>
      <w:r w:rsidRPr="00E5697D">
        <w:t>шнем, Влады</w:t>
      </w:r>
      <w:r w:rsidR="00983ECB" w:rsidRPr="00E5697D">
        <w:t>́</w:t>
      </w:r>
      <w:r w:rsidRPr="00E5697D">
        <w:t>чице,/</w:t>
      </w:r>
      <w:r w:rsidR="00E24292" w:rsidRPr="00E5697D">
        <w:t>/</w:t>
      </w:r>
      <w:r w:rsidRPr="00E5697D">
        <w:t xml:space="preserve"> приими</w:t>
      </w:r>
      <w:r w:rsidR="00983ECB" w:rsidRPr="00E5697D">
        <w:t>́</w:t>
      </w:r>
      <w:r w:rsidRPr="00E5697D">
        <w:t xml:space="preserve"> на</w:t>
      </w:r>
      <w:r w:rsidR="00983ECB" w:rsidRPr="00E5697D">
        <w:t>́</w:t>
      </w:r>
      <w:r w:rsidRPr="00E5697D">
        <w:t>ша смире</w:t>
      </w:r>
      <w:r w:rsidR="00983ECB" w:rsidRPr="00E5697D">
        <w:t>́</w:t>
      </w:r>
      <w:r w:rsidRPr="00E5697D">
        <w:t>нная моле</w:t>
      </w:r>
      <w:r w:rsidR="00983ECB" w:rsidRPr="00E5697D">
        <w:t>́</w:t>
      </w:r>
      <w:r w:rsidRPr="00E5697D">
        <w:t>ния ми</w:t>
      </w:r>
      <w:r w:rsidR="00983ECB" w:rsidRPr="00E5697D">
        <w:t>́</w:t>
      </w:r>
      <w:r w:rsidRPr="00E5697D">
        <w:t>лостивно.</w:t>
      </w:r>
    </w:p>
    <w:p w14:paraId="06EB905E" w14:textId="7BDA1BF8" w:rsidR="00A12D22" w:rsidRPr="00E5697D" w:rsidRDefault="00A12D22" w:rsidP="00193924">
      <w:pPr>
        <w:pStyle w:val="nbtservstih"/>
      </w:pPr>
      <w:r w:rsidRPr="00E5697D">
        <w:rPr>
          <w:rStyle w:val="nbtservred"/>
        </w:rPr>
        <w:lastRenderedPageBreak/>
        <w:t>Стих: Л</w:t>
      </w:r>
      <w:r w:rsidRPr="00E5697D">
        <w:t>ицу</w:t>
      </w:r>
      <w:r w:rsidR="00983ECB" w:rsidRPr="00E5697D">
        <w:t>́</w:t>
      </w:r>
      <w:r w:rsidRPr="00E5697D">
        <w:t xml:space="preserve"> Твоему</w:t>
      </w:r>
      <w:r w:rsidR="00983ECB" w:rsidRPr="00E5697D">
        <w:t>́</w:t>
      </w:r>
      <w:r w:rsidRPr="00E5697D">
        <w:t xml:space="preserve"> помо</w:t>
      </w:r>
      <w:r w:rsidR="00983ECB" w:rsidRPr="00E5697D">
        <w:t>́</w:t>
      </w:r>
      <w:r w:rsidRPr="00E5697D">
        <w:t>лятся</w:t>
      </w:r>
      <w:r w:rsidR="00193924" w:rsidRPr="00E5697D">
        <w:t>/</w:t>
      </w:r>
      <w:r w:rsidRPr="00E5697D">
        <w:t>/ бога</w:t>
      </w:r>
      <w:r w:rsidR="00983ECB" w:rsidRPr="00E5697D">
        <w:t>́</w:t>
      </w:r>
      <w:r w:rsidRPr="00E5697D">
        <w:t>тии лю</w:t>
      </w:r>
      <w:r w:rsidR="00983ECB" w:rsidRPr="00E5697D">
        <w:t>́</w:t>
      </w:r>
      <w:r w:rsidRPr="00E5697D">
        <w:t>дстии.</w:t>
      </w:r>
    </w:p>
    <w:p w14:paraId="160E253E" w14:textId="580D4A44" w:rsidR="00A12D22" w:rsidRPr="00E5697D" w:rsidRDefault="00A12D22" w:rsidP="00A12D22">
      <w:pPr>
        <w:pStyle w:val="nbtservbasic"/>
      </w:pPr>
      <w:r w:rsidRPr="00E5697D">
        <w:rPr>
          <w:rStyle w:val="nbtservred"/>
        </w:rPr>
        <w:t>У</w:t>
      </w:r>
      <w:r w:rsidRPr="00E5697D">
        <w:t>мертви</w:t>
      </w:r>
      <w:r w:rsidR="00CB7EDD" w:rsidRPr="00E5697D">
        <w:t>́</w:t>
      </w:r>
      <w:r w:rsidRPr="00E5697D">
        <w:t xml:space="preserve"> </w:t>
      </w:r>
      <w:proofErr w:type="gramStart"/>
      <w:r w:rsidRPr="00E5697D">
        <w:t>нечести</w:t>
      </w:r>
      <w:r w:rsidR="00CB7EDD" w:rsidRPr="00E5697D">
        <w:t>́</w:t>
      </w:r>
      <w:r w:rsidRPr="00E5697D">
        <w:t>вых</w:t>
      </w:r>
      <w:proofErr w:type="gramEnd"/>
      <w:r w:rsidRPr="00E5697D">
        <w:t xml:space="preserve"> е</w:t>
      </w:r>
      <w:r w:rsidR="00CB7EDD" w:rsidRPr="00E5697D">
        <w:t>́</w:t>
      </w:r>
      <w:r w:rsidRPr="00E5697D">
        <w:t>реси,/ Це</w:t>
      </w:r>
      <w:r w:rsidR="00CB7EDD" w:rsidRPr="00E5697D">
        <w:t>́</w:t>
      </w:r>
      <w:r w:rsidRPr="00E5697D">
        <w:t>рковь Святу</w:t>
      </w:r>
      <w:r w:rsidR="00CB7EDD" w:rsidRPr="00E5697D">
        <w:t>́</w:t>
      </w:r>
      <w:r w:rsidRPr="00E5697D">
        <w:t>ю невреди</w:t>
      </w:r>
      <w:r w:rsidR="00CB7EDD" w:rsidRPr="00E5697D">
        <w:t>́</w:t>
      </w:r>
      <w:r w:rsidRPr="00E5697D">
        <w:t>му сохрани</w:t>
      </w:r>
      <w:r w:rsidR="00CB7EDD" w:rsidRPr="00E5697D">
        <w:t>́</w:t>
      </w:r>
      <w:r w:rsidRPr="00E5697D">
        <w:t>,/ лю</w:t>
      </w:r>
      <w:r w:rsidR="00CB7EDD" w:rsidRPr="00E5697D">
        <w:t>́</w:t>
      </w:r>
      <w:r w:rsidRPr="00E5697D">
        <w:t>таго зми</w:t>
      </w:r>
      <w:r w:rsidR="00CB7EDD" w:rsidRPr="00E5697D">
        <w:t>́</w:t>
      </w:r>
      <w:r w:rsidRPr="00E5697D">
        <w:t>я угрызе</w:t>
      </w:r>
      <w:r w:rsidR="00CB7EDD" w:rsidRPr="00E5697D">
        <w:t>́</w:t>
      </w:r>
      <w:r w:rsidRPr="00E5697D">
        <w:t>ний ту изба</w:t>
      </w:r>
      <w:r w:rsidR="00CB7EDD" w:rsidRPr="00E5697D">
        <w:t>́</w:t>
      </w:r>
      <w:r w:rsidRPr="00E5697D">
        <w:t>ви,/</w:t>
      </w:r>
      <w:r w:rsidR="00E24292" w:rsidRPr="00E5697D">
        <w:t>/</w:t>
      </w:r>
      <w:r w:rsidRPr="00E5697D">
        <w:t xml:space="preserve"> Де</w:t>
      </w:r>
      <w:r w:rsidR="00CB7EDD" w:rsidRPr="00E5697D">
        <w:t>́</w:t>
      </w:r>
      <w:r w:rsidRPr="00E5697D">
        <w:t>во Всепе</w:t>
      </w:r>
      <w:r w:rsidR="00CB7EDD" w:rsidRPr="00E5697D">
        <w:t>́</w:t>
      </w:r>
      <w:r w:rsidRPr="00E5697D">
        <w:t>тая и Неискусобра</w:t>
      </w:r>
      <w:r w:rsidR="00CB7EDD" w:rsidRPr="00E5697D">
        <w:t>́</w:t>
      </w:r>
      <w:r w:rsidRPr="00E5697D">
        <w:t>чная.</w:t>
      </w:r>
    </w:p>
    <w:p w14:paraId="37B76CC1" w14:textId="09BC37C1" w:rsidR="00A12D22" w:rsidRPr="00E5697D" w:rsidRDefault="00A12D22" w:rsidP="00624100">
      <w:pPr>
        <w:pStyle w:val="nbtservheadred"/>
      </w:pPr>
      <w:r w:rsidRPr="00E5697D">
        <w:t>Сла</w:t>
      </w:r>
      <w:r w:rsidR="00CB7EDD" w:rsidRPr="00E5697D">
        <w:t>́</w:t>
      </w:r>
      <w:r w:rsidRPr="00E5697D">
        <w:t>ва, и ны</w:t>
      </w:r>
      <w:r w:rsidR="00CB7EDD" w:rsidRPr="00E5697D">
        <w:t>́</w:t>
      </w:r>
      <w:r w:rsidRPr="00E5697D">
        <w:t>не, глас 4.</w:t>
      </w:r>
    </w:p>
    <w:p w14:paraId="12D3E88E" w14:textId="6BA2D718" w:rsidR="00A12D22" w:rsidRPr="00E5697D" w:rsidRDefault="00A12D22" w:rsidP="00624100">
      <w:pPr>
        <w:pStyle w:val="nbtservpodoben"/>
      </w:pPr>
      <w:r w:rsidRPr="00E5697D">
        <w:rPr>
          <w:rStyle w:val="nbtservred"/>
        </w:rPr>
        <w:t>Подо</w:t>
      </w:r>
      <w:r w:rsidR="00CB7EDD" w:rsidRPr="00E5697D">
        <w:rPr>
          <w:rStyle w:val="nbtservred"/>
          <w:rFonts w:cs="Times New Roman"/>
        </w:rPr>
        <w:t>́</w:t>
      </w:r>
      <w:r w:rsidRPr="00E5697D">
        <w:rPr>
          <w:rStyle w:val="nbtservred"/>
        </w:rPr>
        <w:t>бен: Д</w:t>
      </w:r>
      <w:r w:rsidRPr="00E5697D">
        <w:t>ал еси</w:t>
      </w:r>
      <w:r w:rsidR="00CB7EDD" w:rsidRPr="00E5697D">
        <w:rPr>
          <w:rFonts w:cs="Times New Roman"/>
        </w:rPr>
        <w:t>́</w:t>
      </w:r>
      <w:r w:rsidRPr="00E5697D">
        <w:t xml:space="preserve"> </w:t>
      </w:r>
      <w:proofErr w:type="gramStart"/>
      <w:r w:rsidRPr="00E5697D">
        <w:t>зна</w:t>
      </w:r>
      <w:r w:rsidR="00CB7EDD" w:rsidRPr="00E5697D">
        <w:rPr>
          <w:rFonts w:cs="Times New Roman"/>
        </w:rPr>
        <w:t>́</w:t>
      </w:r>
      <w:r w:rsidRPr="00E5697D">
        <w:t>мение</w:t>
      </w:r>
      <w:proofErr w:type="gramEnd"/>
      <w:r w:rsidRPr="00E5697D">
        <w:t>:</w:t>
      </w:r>
    </w:p>
    <w:p w14:paraId="668D4B27" w14:textId="3F02BFC8" w:rsidR="00A12D22" w:rsidRPr="00E5697D" w:rsidRDefault="00A12D22" w:rsidP="00A12D22">
      <w:pPr>
        <w:pStyle w:val="nbtservbasic"/>
      </w:pPr>
      <w:r w:rsidRPr="00E5697D">
        <w:rPr>
          <w:rStyle w:val="nbtservred"/>
        </w:rPr>
        <w:t>С</w:t>
      </w:r>
      <w:r w:rsidRPr="00E5697D">
        <w:t xml:space="preserve"> го</w:t>
      </w:r>
      <w:r w:rsidR="00CB7EDD" w:rsidRPr="00E5697D">
        <w:t>́</w:t>
      </w:r>
      <w:r w:rsidRPr="00E5697D">
        <w:t>рьким пла</w:t>
      </w:r>
      <w:r w:rsidR="00CB7EDD" w:rsidRPr="00E5697D">
        <w:t>́</w:t>
      </w:r>
      <w:r w:rsidRPr="00E5697D">
        <w:t>чем взыва</w:t>
      </w:r>
      <w:r w:rsidR="00CB7EDD" w:rsidRPr="00E5697D">
        <w:t>́</w:t>
      </w:r>
      <w:r w:rsidRPr="00E5697D">
        <w:t>ем Ти, Влады</w:t>
      </w:r>
      <w:r w:rsidR="00CB7EDD" w:rsidRPr="00E5697D">
        <w:t>́</w:t>
      </w:r>
      <w:r w:rsidRPr="00E5697D">
        <w:t>чице:/ моле</w:t>
      </w:r>
      <w:r w:rsidR="00CB7EDD" w:rsidRPr="00E5697D">
        <w:t>́</w:t>
      </w:r>
      <w:r w:rsidRPr="00E5697D">
        <w:t>ния на</w:t>
      </w:r>
      <w:r w:rsidR="00CB7EDD" w:rsidRPr="00E5697D">
        <w:t>́</w:t>
      </w:r>
      <w:r w:rsidRPr="00E5697D">
        <w:t>ша сле</w:t>
      </w:r>
      <w:r w:rsidR="00CB7EDD" w:rsidRPr="00E5697D">
        <w:t>́</w:t>
      </w:r>
      <w:r w:rsidRPr="00E5697D">
        <w:t>зная не пре</w:t>
      </w:r>
      <w:r w:rsidR="00CB7EDD" w:rsidRPr="00E5697D">
        <w:t>́</w:t>
      </w:r>
      <w:r w:rsidRPr="00E5697D">
        <w:t>зри,/ огнезра</w:t>
      </w:r>
      <w:r w:rsidR="00CB7EDD" w:rsidRPr="00E5697D">
        <w:t>́</w:t>
      </w:r>
      <w:r w:rsidRPr="00E5697D">
        <w:t>чный лик</w:t>
      </w:r>
      <w:proofErr w:type="gramStart"/>
      <w:r w:rsidRPr="00E5697D">
        <w:t xml:space="preserve"> С</w:t>
      </w:r>
      <w:proofErr w:type="gramEnd"/>
      <w:r w:rsidRPr="00E5697D">
        <w:t>вой от смра</w:t>
      </w:r>
      <w:r w:rsidR="00CB7EDD" w:rsidRPr="00E5697D">
        <w:t>́</w:t>
      </w:r>
      <w:r w:rsidRPr="00E5697D">
        <w:t>да грехо</w:t>
      </w:r>
      <w:r w:rsidR="00CB7EDD" w:rsidRPr="00E5697D">
        <w:t>́</w:t>
      </w:r>
      <w:r w:rsidRPr="00E5697D">
        <w:t>в на</w:t>
      </w:r>
      <w:r w:rsidR="00CB7EDD" w:rsidRPr="00E5697D">
        <w:t>́</w:t>
      </w:r>
      <w:r w:rsidRPr="00E5697D">
        <w:t>ших не отврати</w:t>
      </w:r>
      <w:r w:rsidR="00CB7EDD" w:rsidRPr="00E5697D">
        <w:t>́</w:t>
      </w:r>
      <w:r w:rsidRPr="00E5697D">
        <w:t>,/ малоду</w:t>
      </w:r>
      <w:r w:rsidR="00CB7EDD" w:rsidRPr="00E5697D">
        <w:t>́</w:t>
      </w:r>
      <w:r w:rsidRPr="00E5697D">
        <w:t>шныя и немощны</w:t>
      </w:r>
      <w:r w:rsidR="00CB7EDD" w:rsidRPr="00E5697D">
        <w:t>́</w:t>
      </w:r>
      <w:r w:rsidRPr="00E5697D">
        <w:t>я в ве</w:t>
      </w:r>
      <w:r w:rsidR="00CB7EDD" w:rsidRPr="00E5697D">
        <w:t>́</w:t>
      </w:r>
      <w:r w:rsidRPr="00E5697D">
        <w:t>ре укрепи</w:t>
      </w:r>
      <w:r w:rsidR="00CB7EDD" w:rsidRPr="00E5697D">
        <w:t>́</w:t>
      </w:r>
      <w:r w:rsidRPr="00E5697D">
        <w:t>,/ скорбя</w:t>
      </w:r>
      <w:r w:rsidR="00CB7EDD" w:rsidRPr="00E5697D">
        <w:t>́</w:t>
      </w:r>
      <w:r w:rsidRPr="00E5697D">
        <w:t>щ</w:t>
      </w:r>
      <w:r w:rsidR="00C045BF" w:rsidRPr="00E5697D">
        <w:t>а</w:t>
      </w:r>
      <w:r w:rsidRPr="00E5697D">
        <w:t>я и боле</w:t>
      </w:r>
      <w:r w:rsidR="00CB7EDD" w:rsidRPr="00E5697D">
        <w:t>́</w:t>
      </w:r>
      <w:r w:rsidRPr="00E5697D">
        <w:t>знующ</w:t>
      </w:r>
      <w:r w:rsidR="00C045BF" w:rsidRPr="00E5697D">
        <w:t>а</w:t>
      </w:r>
      <w:r w:rsidRPr="00E5697D">
        <w:t>я сердца</w:t>
      </w:r>
      <w:r w:rsidR="00CB7EDD" w:rsidRPr="00E5697D">
        <w:t>́</w:t>
      </w:r>
      <w:r w:rsidRPr="00E5697D">
        <w:t xml:space="preserve"> уте</w:t>
      </w:r>
      <w:r w:rsidR="00CB7EDD" w:rsidRPr="00E5697D">
        <w:t>́</w:t>
      </w:r>
      <w:r w:rsidRPr="00E5697D">
        <w:t>ши,/ же</w:t>
      </w:r>
      <w:r w:rsidR="00DB3D6A" w:rsidRPr="00E5697D">
        <w:t>́</w:t>
      </w:r>
      <w:r w:rsidRPr="00E5697D">
        <w:t>стоко вражду</w:t>
      </w:r>
      <w:r w:rsidR="00CB7EDD" w:rsidRPr="00E5697D">
        <w:t>́</w:t>
      </w:r>
      <w:r w:rsidRPr="00E5697D">
        <w:t>ющия примири</w:t>
      </w:r>
      <w:r w:rsidR="00CB7EDD" w:rsidRPr="00E5697D">
        <w:t>́</w:t>
      </w:r>
      <w:r w:rsidRPr="00E5697D">
        <w:t>,/</w:t>
      </w:r>
      <w:r w:rsidR="00E24292" w:rsidRPr="00E5697D">
        <w:t>/</w:t>
      </w:r>
      <w:r w:rsidRPr="00E5697D">
        <w:t xml:space="preserve"> Ты еси</w:t>
      </w:r>
      <w:r w:rsidR="00CB7EDD" w:rsidRPr="00E5697D">
        <w:t>́</w:t>
      </w:r>
      <w:r w:rsidRPr="00E5697D">
        <w:t xml:space="preserve"> еди</w:t>
      </w:r>
      <w:r w:rsidR="00CB7EDD" w:rsidRPr="00E5697D">
        <w:t>́</w:t>
      </w:r>
      <w:r w:rsidRPr="00E5697D">
        <w:t>на на</w:t>
      </w:r>
      <w:r w:rsidR="00CB7EDD" w:rsidRPr="00E5697D">
        <w:t>́</w:t>
      </w:r>
      <w:r w:rsidRPr="00E5697D">
        <w:t xml:space="preserve">ша </w:t>
      </w:r>
      <w:proofErr w:type="gramStart"/>
      <w:r w:rsidR="003C452C" w:rsidRPr="00E5697D">
        <w:t>н</w:t>
      </w:r>
      <w:r w:rsidRPr="00E5697D">
        <w:t>аде</w:t>
      </w:r>
      <w:r w:rsidR="00CB7EDD" w:rsidRPr="00E5697D">
        <w:t>́</w:t>
      </w:r>
      <w:r w:rsidRPr="00E5697D">
        <w:t>жд</w:t>
      </w:r>
      <w:r w:rsidR="00444D49" w:rsidRPr="00E5697D">
        <w:t>а</w:t>
      </w:r>
      <w:proofErr w:type="gramEnd"/>
      <w:r w:rsidRPr="00E5697D">
        <w:t xml:space="preserve"> и </w:t>
      </w:r>
      <w:r w:rsidR="003C452C" w:rsidRPr="00E5697D">
        <w:t>у</w:t>
      </w:r>
      <w:r w:rsidRPr="00E5697D">
        <w:t>пова</w:t>
      </w:r>
      <w:r w:rsidR="00CB7EDD" w:rsidRPr="00E5697D">
        <w:t>́</w:t>
      </w:r>
      <w:r w:rsidRPr="00E5697D">
        <w:t>ние.</w:t>
      </w:r>
    </w:p>
    <w:p w14:paraId="55890084" w14:textId="2B90A589" w:rsidR="00A12D22" w:rsidRPr="00E5697D" w:rsidRDefault="00A12D22" w:rsidP="003305A6">
      <w:pPr>
        <w:pStyle w:val="nbtservbasic"/>
        <w:rPr>
          <w:rStyle w:val="nbtservred"/>
        </w:rPr>
      </w:pPr>
      <w:proofErr w:type="gramStart"/>
      <w:r w:rsidRPr="00E5697D">
        <w:rPr>
          <w:rStyle w:val="nbtservred"/>
        </w:rPr>
        <w:t>Тропа</w:t>
      </w:r>
      <w:r w:rsidR="00CB7EDD" w:rsidRPr="00E5697D">
        <w:rPr>
          <w:rStyle w:val="nbtservred"/>
        </w:rPr>
        <w:t>́</w:t>
      </w:r>
      <w:r w:rsidR="00D157A2" w:rsidRPr="00E5697D">
        <w:rPr>
          <w:rStyle w:val="nbtservred"/>
        </w:rPr>
        <w:t>рь</w:t>
      </w:r>
      <w:proofErr w:type="gramEnd"/>
      <w:r w:rsidR="003305A6" w:rsidRPr="00E5697D">
        <w:rPr>
          <w:rStyle w:val="nbtservred"/>
        </w:rPr>
        <w:t>, глас 4: Д</w:t>
      </w:r>
      <w:r w:rsidR="003305A6" w:rsidRPr="00E5697D">
        <w:t xml:space="preserve">несь возсия́ </w:t>
      </w:r>
      <w:proofErr w:type="gramStart"/>
      <w:r w:rsidR="003305A6" w:rsidRPr="00E5697D">
        <w:t>неизрече́нно</w:t>
      </w:r>
      <w:proofErr w:type="gramEnd"/>
      <w:r w:rsidR="003305A6" w:rsidRPr="00E5697D">
        <w:t xml:space="preserve">: </w:t>
      </w:r>
      <w:r w:rsidRPr="00E5697D">
        <w:rPr>
          <w:rStyle w:val="nbtservred"/>
        </w:rPr>
        <w:t>пи</w:t>
      </w:r>
      <w:r w:rsidR="00CB7EDD" w:rsidRPr="00E5697D">
        <w:rPr>
          <w:rStyle w:val="nbtservred"/>
        </w:rPr>
        <w:t>́</w:t>
      </w:r>
      <w:r w:rsidRPr="00E5697D">
        <w:rPr>
          <w:rStyle w:val="nbtservred"/>
        </w:rPr>
        <w:t>сан на вели</w:t>
      </w:r>
      <w:r w:rsidR="00CB7EDD" w:rsidRPr="00E5697D">
        <w:rPr>
          <w:rStyle w:val="nbtservred"/>
        </w:rPr>
        <w:t>́</w:t>
      </w:r>
      <w:r w:rsidRPr="00E5697D">
        <w:rPr>
          <w:rStyle w:val="nbtservred"/>
        </w:rPr>
        <w:t>цей вече</w:t>
      </w:r>
      <w:r w:rsidR="00CB7EDD" w:rsidRPr="00E5697D">
        <w:rPr>
          <w:rStyle w:val="nbtservred"/>
        </w:rPr>
        <w:t>́</w:t>
      </w:r>
      <w:r w:rsidRPr="00E5697D">
        <w:rPr>
          <w:rStyle w:val="nbtservred"/>
        </w:rPr>
        <w:t>рни.</w:t>
      </w:r>
    </w:p>
    <w:p w14:paraId="1DB5E0D0" w14:textId="37EE56F6" w:rsidR="00A12D22" w:rsidRPr="00E5697D" w:rsidRDefault="00A12D22" w:rsidP="00624100">
      <w:pPr>
        <w:pStyle w:val="nbtservheadred"/>
      </w:pPr>
      <w:r w:rsidRPr="00E5697D">
        <w:t>НА ВЕЛИ</w:t>
      </w:r>
      <w:r w:rsidR="00CB7EDD" w:rsidRPr="00E5697D">
        <w:t>́</w:t>
      </w:r>
      <w:r w:rsidRPr="00E5697D">
        <w:t>ЦЕЙ ВЕЧЕ</w:t>
      </w:r>
      <w:r w:rsidR="00CB7EDD" w:rsidRPr="00E5697D">
        <w:t>́</w:t>
      </w:r>
      <w:r w:rsidRPr="00E5697D">
        <w:t>РНИ</w:t>
      </w:r>
    </w:p>
    <w:p w14:paraId="7A2CA57C" w14:textId="09C0FE56" w:rsidR="00A12D22" w:rsidRPr="00E5697D" w:rsidRDefault="00A12D22" w:rsidP="00D157A2">
      <w:pPr>
        <w:pStyle w:val="nbtservheadred"/>
        <w:rPr>
          <w:rStyle w:val="nbtservred"/>
        </w:rPr>
      </w:pPr>
      <w:proofErr w:type="gramStart"/>
      <w:r w:rsidRPr="00E5697D">
        <w:rPr>
          <w:rStyle w:val="nbtservred"/>
        </w:rPr>
        <w:t>Б</w:t>
      </w:r>
      <w:r w:rsidRPr="00E5697D">
        <w:rPr>
          <w:rFonts w:cstheme="minorBidi"/>
          <w:color w:val="auto"/>
          <w:szCs w:val="28"/>
        </w:rPr>
        <w:t>лаже</w:t>
      </w:r>
      <w:r w:rsidR="00CB7EDD" w:rsidRPr="00E5697D">
        <w:rPr>
          <w:rFonts w:cstheme="minorBidi"/>
          <w:color w:val="auto"/>
          <w:szCs w:val="28"/>
        </w:rPr>
        <w:t>́</w:t>
      </w:r>
      <w:r w:rsidRPr="00E5697D">
        <w:rPr>
          <w:rFonts w:cstheme="minorBidi"/>
          <w:color w:val="auto"/>
          <w:szCs w:val="28"/>
        </w:rPr>
        <w:t>н</w:t>
      </w:r>
      <w:proofErr w:type="gramEnd"/>
      <w:r w:rsidRPr="00E5697D">
        <w:rPr>
          <w:rFonts w:cstheme="minorBidi"/>
          <w:color w:val="auto"/>
          <w:szCs w:val="28"/>
        </w:rPr>
        <w:t xml:space="preserve"> муж:</w:t>
      </w:r>
      <w:r w:rsidRPr="00E5697D">
        <w:t xml:space="preserve"> </w:t>
      </w:r>
      <w:r w:rsidRPr="00E5697D">
        <w:rPr>
          <w:rStyle w:val="nbtservred"/>
        </w:rPr>
        <w:t>1-й антифо</w:t>
      </w:r>
      <w:r w:rsidR="00CB7EDD" w:rsidRPr="00E5697D">
        <w:rPr>
          <w:rStyle w:val="nbtservred"/>
        </w:rPr>
        <w:t>́</w:t>
      </w:r>
      <w:r w:rsidRPr="00E5697D">
        <w:rPr>
          <w:rStyle w:val="nbtservred"/>
        </w:rPr>
        <w:t>н.</w:t>
      </w:r>
      <w:r w:rsidR="00624100" w:rsidRPr="00E5697D">
        <w:rPr>
          <w:rStyle w:val="nbtservred"/>
        </w:rPr>
        <w:t xml:space="preserve"> </w:t>
      </w:r>
      <w:r w:rsidRPr="00E5697D">
        <w:rPr>
          <w:rStyle w:val="nbtservred"/>
        </w:rPr>
        <w:t>На Г</w:t>
      </w:r>
      <w:r w:rsidRPr="00E5697D">
        <w:rPr>
          <w:rFonts w:cstheme="minorBidi"/>
          <w:color w:val="auto"/>
          <w:szCs w:val="28"/>
        </w:rPr>
        <w:t>о</w:t>
      </w:r>
      <w:r w:rsidR="00CB7EDD" w:rsidRPr="00E5697D">
        <w:rPr>
          <w:rFonts w:cstheme="minorBidi"/>
          <w:color w:val="auto"/>
          <w:szCs w:val="28"/>
        </w:rPr>
        <w:t>́</w:t>
      </w:r>
      <w:r w:rsidRPr="00E5697D">
        <w:rPr>
          <w:rFonts w:cstheme="minorBidi"/>
          <w:color w:val="auto"/>
          <w:szCs w:val="28"/>
        </w:rPr>
        <w:t>споди, воззва</w:t>
      </w:r>
      <w:r w:rsidR="00CB7EDD" w:rsidRPr="00E5697D">
        <w:rPr>
          <w:rFonts w:cstheme="minorBidi"/>
          <w:color w:val="auto"/>
          <w:szCs w:val="28"/>
        </w:rPr>
        <w:t>́</w:t>
      </w:r>
      <w:r w:rsidRPr="00E5697D">
        <w:rPr>
          <w:rFonts w:cstheme="minorBidi"/>
          <w:color w:val="auto"/>
          <w:szCs w:val="28"/>
        </w:rPr>
        <w:t>х:</w:t>
      </w:r>
      <w:r w:rsidRPr="00E5697D">
        <w:t xml:space="preserve"> </w:t>
      </w:r>
      <w:r w:rsidRPr="00E5697D">
        <w:rPr>
          <w:rStyle w:val="nbtservred"/>
        </w:rPr>
        <w:t>стихи</w:t>
      </w:r>
      <w:r w:rsidR="00CB7EDD" w:rsidRPr="00E5697D">
        <w:rPr>
          <w:rStyle w:val="nbtservred"/>
        </w:rPr>
        <w:t>́</w:t>
      </w:r>
      <w:r w:rsidRPr="00E5697D">
        <w:rPr>
          <w:rStyle w:val="nbtservred"/>
        </w:rPr>
        <w:t>ры на 8</w:t>
      </w:r>
      <w:r w:rsidR="00D157A2" w:rsidRPr="00E5697D">
        <w:rPr>
          <w:rStyle w:val="nbtservred"/>
        </w:rPr>
        <w:t>.</w:t>
      </w:r>
      <w:r w:rsidR="00F508BC" w:rsidRPr="00E5697D">
        <w:rPr>
          <w:rStyle w:val="nbtservred"/>
        </w:rPr>
        <w:br/>
      </w:r>
      <w:r w:rsidRPr="00E5697D">
        <w:rPr>
          <w:rStyle w:val="nbtservred"/>
        </w:rPr>
        <w:t>Покая</w:t>
      </w:r>
      <w:r w:rsidR="00CB7EDD" w:rsidRPr="00E5697D">
        <w:rPr>
          <w:rStyle w:val="nbtservred"/>
        </w:rPr>
        <w:t>́</w:t>
      </w:r>
      <w:r w:rsidRPr="00E5697D">
        <w:rPr>
          <w:rStyle w:val="nbtservred"/>
        </w:rPr>
        <w:t>нны 3, глас 4:</w:t>
      </w:r>
    </w:p>
    <w:p w14:paraId="1DD5916A" w14:textId="402621BE" w:rsidR="00A12D22" w:rsidRPr="00E5697D" w:rsidRDefault="00A12D22" w:rsidP="00A12D22">
      <w:pPr>
        <w:pStyle w:val="nbtservbasic"/>
      </w:pPr>
      <w:r w:rsidRPr="00E5697D">
        <w:rPr>
          <w:rStyle w:val="nbtservred"/>
        </w:rPr>
        <w:t>В</w:t>
      </w:r>
      <w:r w:rsidRPr="00E5697D">
        <w:t xml:space="preserve"> рыда</w:t>
      </w:r>
      <w:r w:rsidR="00CB7EDD" w:rsidRPr="00E5697D">
        <w:t>́</w:t>
      </w:r>
      <w:r w:rsidRPr="00E5697D">
        <w:t>ниих взыва</w:t>
      </w:r>
      <w:r w:rsidR="00CB7EDD" w:rsidRPr="00E5697D">
        <w:t>́</w:t>
      </w:r>
      <w:r w:rsidRPr="00E5697D">
        <w:t xml:space="preserve">х Ти, </w:t>
      </w:r>
      <w:proofErr w:type="gramStart"/>
      <w:r w:rsidRPr="00E5697D">
        <w:t>Богоро</w:t>
      </w:r>
      <w:r w:rsidR="00CB7EDD" w:rsidRPr="00E5697D">
        <w:t>́</w:t>
      </w:r>
      <w:r w:rsidRPr="00E5697D">
        <w:t>дице</w:t>
      </w:r>
      <w:proofErr w:type="gramEnd"/>
      <w:r w:rsidRPr="00E5697D">
        <w:t>,/ но вопль мой заглуши</w:t>
      </w:r>
      <w:r w:rsidR="00CB7EDD" w:rsidRPr="00E5697D">
        <w:t>́</w:t>
      </w:r>
      <w:r w:rsidRPr="00E5697D">
        <w:t>ся от мно</w:t>
      </w:r>
      <w:r w:rsidR="00CB7EDD" w:rsidRPr="00E5697D">
        <w:t>́</w:t>
      </w:r>
      <w:r w:rsidRPr="00E5697D">
        <w:t>жества грехо</w:t>
      </w:r>
      <w:r w:rsidR="00CB7EDD" w:rsidRPr="00E5697D">
        <w:t>́</w:t>
      </w:r>
      <w:r w:rsidRPr="00E5697D">
        <w:t>в мои</w:t>
      </w:r>
      <w:r w:rsidR="00CB7EDD" w:rsidRPr="00E5697D">
        <w:t>́</w:t>
      </w:r>
      <w:r w:rsidRPr="00E5697D">
        <w:t>х,/ иста</w:t>
      </w:r>
      <w:r w:rsidR="00CB7EDD" w:rsidRPr="00E5697D">
        <w:t>́</w:t>
      </w:r>
      <w:r w:rsidRPr="00E5697D">
        <w:t>я се</w:t>
      </w:r>
      <w:r w:rsidR="00CB7EDD" w:rsidRPr="00E5697D">
        <w:t>́</w:t>
      </w:r>
      <w:r w:rsidRPr="00E5697D">
        <w:t>рдце мое</w:t>
      </w:r>
      <w:r w:rsidR="00CB7EDD" w:rsidRPr="00E5697D">
        <w:t>́</w:t>
      </w:r>
      <w:r w:rsidRPr="00E5697D">
        <w:t xml:space="preserve"> в пла</w:t>
      </w:r>
      <w:r w:rsidR="00CB7EDD" w:rsidRPr="00E5697D">
        <w:t>́</w:t>
      </w:r>
      <w:r w:rsidRPr="00E5697D">
        <w:t>мени ско</w:t>
      </w:r>
      <w:r w:rsidR="00CB7EDD" w:rsidRPr="00E5697D">
        <w:t>́</w:t>
      </w:r>
      <w:r w:rsidRPr="00E5697D">
        <w:t>рби,/ нече</w:t>
      </w:r>
      <w:r w:rsidR="00CB7EDD" w:rsidRPr="00E5697D">
        <w:t>́</w:t>
      </w:r>
      <w:r w:rsidRPr="00E5697D">
        <w:t>стием ослепи</w:t>
      </w:r>
      <w:r w:rsidR="00CB7EDD" w:rsidRPr="00E5697D">
        <w:t>́</w:t>
      </w:r>
      <w:r w:rsidRPr="00E5697D">
        <w:t>шася о</w:t>
      </w:r>
      <w:r w:rsidR="00CB7EDD" w:rsidRPr="00E5697D">
        <w:t>́</w:t>
      </w:r>
      <w:r w:rsidRPr="00E5697D">
        <w:t>чи мои</w:t>
      </w:r>
      <w:r w:rsidR="00CB7EDD" w:rsidRPr="00E5697D">
        <w:t>́</w:t>
      </w:r>
      <w:r w:rsidRPr="00E5697D">
        <w:t>,/ не и</w:t>
      </w:r>
      <w:r w:rsidR="00CB7EDD" w:rsidRPr="00E5697D">
        <w:t>́</w:t>
      </w:r>
      <w:r w:rsidRPr="00E5697D">
        <w:t>мам ины</w:t>
      </w:r>
      <w:r w:rsidR="00CB7EDD" w:rsidRPr="00E5697D">
        <w:t>́</w:t>
      </w:r>
      <w:r w:rsidRPr="00E5697D">
        <w:t>я по</w:t>
      </w:r>
      <w:r w:rsidR="00CB7EDD" w:rsidRPr="00E5697D">
        <w:t>́</w:t>
      </w:r>
      <w:r w:rsidRPr="00E5697D">
        <w:t>мощи, не и</w:t>
      </w:r>
      <w:r w:rsidR="00CB7EDD" w:rsidRPr="00E5697D">
        <w:t>́</w:t>
      </w:r>
      <w:r w:rsidRPr="00E5697D">
        <w:t>мам ины</w:t>
      </w:r>
      <w:r w:rsidR="00CB7EDD" w:rsidRPr="00E5697D">
        <w:t>́</w:t>
      </w:r>
      <w:r w:rsidRPr="00E5697D">
        <w:t>я наде</w:t>
      </w:r>
      <w:r w:rsidR="00CB7EDD" w:rsidRPr="00E5697D">
        <w:t>́</w:t>
      </w:r>
      <w:r w:rsidRPr="00E5697D">
        <w:t>жды</w:t>
      </w:r>
      <w:r w:rsidR="00267BEA" w:rsidRPr="00E5697D">
        <w:t>,</w:t>
      </w:r>
      <w:r w:rsidRPr="00E5697D">
        <w:t>/</w:t>
      </w:r>
      <w:r w:rsidR="00E24292" w:rsidRPr="00E5697D">
        <w:t>/</w:t>
      </w:r>
      <w:r w:rsidRPr="00E5697D">
        <w:t xml:space="preserve"> ра</w:t>
      </w:r>
      <w:r w:rsidR="00CB7EDD" w:rsidRPr="00E5697D">
        <w:t>́</w:t>
      </w:r>
      <w:r w:rsidRPr="00E5697D">
        <w:t>зве Тебе</w:t>
      </w:r>
      <w:r w:rsidR="00CB7EDD" w:rsidRPr="00E5697D">
        <w:t>́</w:t>
      </w:r>
      <w:r w:rsidRPr="00E5697D">
        <w:t>, Пречи</w:t>
      </w:r>
      <w:r w:rsidR="00CB7EDD" w:rsidRPr="00E5697D">
        <w:t>́</w:t>
      </w:r>
      <w:r w:rsidRPr="00E5697D">
        <w:t>стая Влады</w:t>
      </w:r>
      <w:r w:rsidR="00CB7EDD" w:rsidRPr="00E5697D">
        <w:t>́</w:t>
      </w:r>
      <w:r w:rsidRPr="00E5697D">
        <w:t>чице.</w:t>
      </w:r>
    </w:p>
    <w:p w14:paraId="253863A7" w14:textId="1928ED3E" w:rsidR="00A12D22" w:rsidRPr="00E5697D" w:rsidRDefault="00A12D22" w:rsidP="00A12D22">
      <w:pPr>
        <w:pStyle w:val="nbtservbasic"/>
      </w:pPr>
      <w:proofErr w:type="gramStart"/>
      <w:r w:rsidRPr="00E5697D">
        <w:rPr>
          <w:rStyle w:val="nbtservred"/>
        </w:rPr>
        <w:t>И</w:t>
      </w:r>
      <w:r w:rsidRPr="00E5697D">
        <w:t>знемо</w:t>
      </w:r>
      <w:r w:rsidR="00CB7EDD" w:rsidRPr="00E5697D">
        <w:t>́</w:t>
      </w:r>
      <w:r w:rsidRPr="00E5697D">
        <w:t>г</w:t>
      </w:r>
      <w:proofErr w:type="gramEnd"/>
      <w:r w:rsidRPr="00E5697D">
        <w:t xml:space="preserve"> от тьмы грехо</w:t>
      </w:r>
      <w:r w:rsidR="00CB7EDD" w:rsidRPr="00E5697D">
        <w:t>́</w:t>
      </w:r>
      <w:r w:rsidRPr="00E5697D">
        <w:t>вных ран,/ приношу</w:t>
      </w:r>
      <w:r w:rsidR="00CB7EDD" w:rsidRPr="00E5697D">
        <w:t>́</w:t>
      </w:r>
      <w:r w:rsidRPr="00E5697D">
        <w:t xml:space="preserve"> нагу</w:t>
      </w:r>
      <w:r w:rsidR="00CB7EDD" w:rsidRPr="00E5697D">
        <w:t>́</w:t>
      </w:r>
      <w:r w:rsidRPr="00E5697D">
        <w:t>ю и острупле</w:t>
      </w:r>
      <w:r w:rsidR="0066028D" w:rsidRPr="00E5697D">
        <w:t>́</w:t>
      </w:r>
      <w:r w:rsidRPr="00E5697D">
        <w:t>нную ду</w:t>
      </w:r>
      <w:r w:rsidR="00CB7EDD" w:rsidRPr="00E5697D">
        <w:t>́</w:t>
      </w:r>
      <w:r w:rsidRPr="00E5697D">
        <w:t>шу мою</w:t>
      </w:r>
      <w:r w:rsidR="00CB7EDD" w:rsidRPr="00E5697D">
        <w:t>́</w:t>
      </w:r>
      <w:r w:rsidRPr="00E5697D">
        <w:t>/ и</w:t>
      </w:r>
      <w:r w:rsidR="009C7534" w:rsidRPr="00E5697D">
        <w:t>,</w:t>
      </w:r>
      <w:r w:rsidRPr="00E5697D">
        <w:t xml:space="preserve"> я</w:t>
      </w:r>
      <w:r w:rsidR="0066028D" w:rsidRPr="00E5697D">
        <w:t>́</w:t>
      </w:r>
      <w:r w:rsidRPr="00E5697D">
        <w:t>ко кровоточи</w:t>
      </w:r>
      <w:r w:rsidR="0066028D" w:rsidRPr="00E5697D">
        <w:t>́</w:t>
      </w:r>
      <w:r w:rsidRPr="00E5697D">
        <w:t>вая жена</w:t>
      </w:r>
      <w:r w:rsidR="0066028D" w:rsidRPr="00E5697D">
        <w:t>́</w:t>
      </w:r>
      <w:r w:rsidRPr="00E5697D">
        <w:t>, вопию</w:t>
      </w:r>
      <w:r w:rsidR="0066028D" w:rsidRPr="00E5697D">
        <w:t>́</w:t>
      </w:r>
      <w:r w:rsidRPr="00E5697D">
        <w:t xml:space="preserve"> Ти:/ косни</w:t>
      </w:r>
      <w:r w:rsidR="0066028D" w:rsidRPr="00E5697D">
        <w:t>́</w:t>
      </w:r>
      <w:r w:rsidRPr="00E5697D">
        <w:t>ся се</w:t>
      </w:r>
      <w:r w:rsidR="0066028D" w:rsidRPr="00E5697D">
        <w:t>́</w:t>
      </w:r>
      <w:r w:rsidRPr="00E5697D">
        <w:t>рдца моего</w:t>
      </w:r>
      <w:r w:rsidR="0066028D" w:rsidRPr="00E5697D">
        <w:t>́</w:t>
      </w:r>
      <w:r w:rsidRPr="00E5697D">
        <w:t>, Пресвята</w:t>
      </w:r>
      <w:r w:rsidR="0066028D" w:rsidRPr="00E5697D">
        <w:t>́</w:t>
      </w:r>
      <w:r w:rsidRPr="00E5697D">
        <w:t>я Влады</w:t>
      </w:r>
      <w:r w:rsidR="0066028D" w:rsidRPr="00E5697D">
        <w:t>́</w:t>
      </w:r>
      <w:r w:rsidRPr="00E5697D">
        <w:t>чице,/ исцели</w:t>
      </w:r>
      <w:r w:rsidR="0066028D" w:rsidRPr="00E5697D">
        <w:t>́</w:t>
      </w:r>
      <w:r w:rsidRPr="00E5697D">
        <w:t xml:space="preserve"> еле</w:t>
      </w:r>
      <w:r w:rsidR="0066028D" w:rsidRPr="00E5697D">
        <w:t>́</w:t>
      </w:r>
      <w:r w:rsidRPr="00E5697D">
        <w:t>ем проще</w:t>
      </w:r>
      <w:r w:rsidR="0066028D" w:rsidRPr="00E5697D">
        <w:t>́</w:t>
      </w:r>
      <w:r w:rsidRPr="00E5697D">
        <w:t>ния беззако</w:t>
      </w:r>
      <w:r w:rsidR="0066028D" w:rsidRPr="00E5697D">
        <w:t>́</w:t>
      </w:r>
      <w:r w:rsidRPr="00E5697D">
        <w:t>ния моя</w:t>
      </w:r>
      <w:r w:rsidR="0066028D" w:rsidRPr="00E5697D">
        <w:t>́</w:t>
      </w:r>
      <w:r w:rsidRPr="00E5697D">
        <w:t>,/ умири</w:t>
      </w:r>
      <w:r w:rsidR="0066028D" w:rsidRPr="00E5697D">
        <w:t>́</w:t>
      </w:r>
      <w:r w:rsidRPr="00E5697D">
        <w:t xml:space="preserve"> мяту</w:t>
      </w:r>
      <w:r w:rsidR="0066028D" w:rsidRPr="00E5697D">
        <w:t>́</w:t>
      </w:r>
      <w:r w:rsidRPr="00E5697D">
        <w:t>щийся дух мой,/</w:t>
      </w:r>
      <w:r w:rsidR="00E24292" w:rsidRPr="00E5697D">
        <w:t>/</w:t>
      </w:r>
      <w:r w:rsidRPr="00E5697D">
        <w:t xml:space="preserve"> я</w:t>
      </w:r>
      <w:r w:rsidR="0066028D" w:rsidRPr="00E5697D">
        <w:t>́</w:t>
      </w:r>
      <w:r w:rsidRPr="00E5697D">
        <w:t>ко еди</w:t>
      </w:r>
      <w:r w:rsidR="0066028D" w:rsidRPr="00E5697D">
        <w:t>́</w:t>
      </w:r>
      <w:r w:rsidRPr="00E5697D">
        <w:t>на Всемилосе</w:t>
      </w:r>
      <w:r w:rsidR="0066028D" w:rsidRPr="00E5697D">
        <w:t>́</w:t>
      </w:r>
      <w:r w:rsidRPr="00E5697D">
        <w:t>рдная.</w:t>
      </w:r>
    </w:p>
    <w:p w14:paraId="7F53D6D4" w14:textId="79B82FA2" w:rsidR="00A12D22" w:rsidRPr="00E5697D" w:rsidRDefault="00A12D22" w:rsidP="00A12D22">
      <w:pPr>
        <w:pStyle w:val="nbtservbasic"/>
      </w:pPr>
      <w:r w:rsidRPr="00E5697D">
        <w:rPr>
          <w:rStyle w:val="nbtservred"/>
        </w:rPr>
        <w:t>Н</w:t>
      </w:r>
      <w:r w:rsidRPr="00E5697D">
        <w:t>епра</w:t>
      </w:r>
      <w:r w:rsidR="0066028D" w:rsidRPr="00E5697D">
        <w:t>́</w:t>
      </w:r>
      <w:r w:rsidRPr="00E5697D">
        <w:t>вда и беззако</w:t>
      </w:r>
      <w:r w:rsidR="0066028D" w:rsidRPr="00E5697D">
        <w:t>́</w:t>
      </w:r>
      <w:r w:rsidRPr="00E5697D">
        <w:t>ние потопи</w:t>
      </w:r>
      <w:r w:rsidR="0066028D" w:rsidRPr="00E5697D">
        <w:t>́</w:t>
      </w:r>
      <w:r w:rsidRPr="00E5697D">
        <w:t>ша зе</w:t>
      </w:r>
      <w:r w:rsidR="0066028D" w:rsidRPr="00E5697D">
        <w:t>́</w:t>
      </w:r>
      <w:r w:rsidRPr="00E5697D">
        <w:t>млю</w:t>
      </w:r>
      <w:proofErr w:type="gramStart"/>
      <w:r w:rsidRPr="00E5697D">
        <w:t xml:space="preserve"> Т</w:t>
      </w:r>
      <w:proofErr w:type="gramEnd"/>
      <w:r w:rsidRPr="00E5697D">
        <w:t>вою</w:t>
      </w:r>
      <w:r w:rsidR="0066028D" w:rsidRPr="00E5697D">
        <w:t>́</w:t>
      </w:r>
      <w:r w:rsidRPr="00E5697D">
        <w:t>,/ нече</w:t>
      </w:r>
      <w:r w:rsidR="0066028D" w:rsidRPr="00E5697D">
        <w:t>́</w:t>
      </w:r>
      <w:r w:rsidRPr="00E5697D">
        <w:t>стие и блуд объя</w:t>
      </w:r>
      <w:r w:rsidR="0066028D" w:rsidRPr="00E5697D">
        <w:t>́</w:t>
      </w:r>
      <w:r w:rsidRPr="00E5697D">
        <w:t>ша уде</w:t>
      </w:r>
      <w:r w:rsidR="0066028D" w:rsidRPr="00E5697D">
        <w:t>́</w:t>
      </w:r>
      <w:r w:rsidRPr="00E5697D">
        <w:t>л Твой, Пречи</w:t>
      </w:r>
      <w:r w:rsidR="0066028D" w:rsidRPr="00E5697D">
        <w:t>́</w:t>
      </w:r>
      <w:r w:rsidRPr="00E5697D">
        <w:t>стая,/ змиенра</w:t>
      </w:r>
      <w:r w:rsidR="0066028D" w:rsidRPr="00E5697D">
        <w:t>́</w:t>
      </w:r>
      <w:r w:rsidRPr="00E5697D">
        <w:t>вно и зверообра</w:t>
      </w:r>
      <w:r w:rsidR="0066028D" w:rsidRPr="00E5697D">
        <w:t>́</w:t>
      </w:r>
      <w:r w:rsidRPr="00E5697D">
        <w:t>зно показу</w:t>
      </w:r>
      <w:r w:rsidR="0066028D" w:rsidRPr="00E5697D">
        <w:t>́</w:t>
      </w:r>
      <w:r w:rsidRPr="00E5697D">
        <w:t>ется ста</w:t>
      </w:r>
      <w:r w:rsidR="0066028D" w:rsidRPr="00E5697D">
        <w:t>́</w:t>
      </w:r>
      <w:r w:rsidRPr="00E5697D">
        <w:t>до Твое</w:t>
      </w:r>
      <w:r w:rsidR="0066028D" w:rsidRPr="00E5697D">
        <w:t>́</w:t>
      </w:r>
      <w:r w:rsidRPr="00E5697D">
        <w:t>,/ смра</w:t>
      </w:r>
      <w:r w:rsidR="0066028D" w:rsidRPr="00E5697D">
        <w:t>́</w:t>
      </w:r>
      <w:r w:rsidRPr="00E5697D">
        <w:t>дным ве</w:t>
      </w:r>
      <w:r w:rsidR="0066028D" w:rsidRPr="00E5697D">
        <w:t>́</w:t>
      </w:r>
      <w:r w:rsidRPr="00E5697D">
        <w:t>тром греха</w:t>
      </w:r>
      <w:r w:rsidR="0066028D" w:rsidRPr="00E5697D">
        <w:t>́</w:t>
      </w:r>
      <w:r w:rsidRPr="00E5697D">
        <w:t xml:space="preserve"> обурева</w:t>
      </w:r>
      <w:r w:rsidR="0066028D" w:rsidRPr="00E5697D">
        <w:t>́</w:t>
      </w:r>
      <w:r w:rsidRPr="00E5697D">
        <w:t>емо есть,/ но пощади</w:t>
      </w:r>
      <w:r w:rsidR="0066028D" w:rsidRPr="00E5697D">
        <w:t>́</w:t>
      </w:r>
      <w:r w:rsidRPr="00E5697D">
        <w:t xml:space="preserve"> и изба</w:t>
      </w:r>
      <w:r w:rsidR="0066028D" w:rsidRPr="00E5697D">
        <w:t>́</w:t>
      </w:r>
      <w:r w:rsidRPr="00E5697D">
        <w:t>ви ны, Пренепоро</w:t>
      </w:r>
      <w:r w:rsidR="0066028D" w:rsidRPr="00E5697D">
        <w:t>́</w:t>
      </w:r>
      <w:r w:rsidRPr="00E5697D">
        <w:t>чная Де</w:t>
      </w:r>
      <w:r w:rsidR="0066028D" w:rsidRPr="00E5697D">
        <w:t>́</w:t>
      </w:r>
      <w:r w:rsidRPr="00E5697D">
        <w:t>во,/</w:t>
      </w:r>
      <w:r w:rsidR="00E24292" w:rsidRPr="00E5697D">
        <w:t>/</w:t>
      </w:r>
      <w:r w:rsidRPr="00E5697D">
        <w:t xml:space="preserve"> и</w:t>
      </w:r>
      <w:r w:rsidR="0066028D" w:rsidRPr="00E5697D">
        <w:t>́</w:t>
      </w:r>
      <w:r w:rsidRPr="00E5697D">
        <w:t>миже путьми</w:t>
      </w:r>
      <w:r w:rsidR="0066028D" w:rsidRPr="00E5697D">
        <w:t>́</w:t>
      </w:r>
      <w:r w:rsidRPr="00E5697D">
        <w:t xml:space="preserve"> Ты Сама</w:t>
      </w:r>
      <w:r w:rsidR="0066028D" w:rsidRPr="00E5697D">
        <w:t>́</w:t>
      </w:r>
      <w:r w:rsidRPr="00E5697D">
        <w:t xml:space="preserve"> ве</w:t>
      </w:r>
      <w:r w:rsidR="0066028D" w:rsidRPr="00E5697D">
        <w:t>́</w:t>
      </w:r>
      <w:r w:rsidRPr="00E5697D">
        <w:t>си.</w:t>
      </w:r>
    </w:p>
    <w:p w14:paraId="4E658910" w14:textId="75131C38" w:rsidR="00A12D22" w:rsidRPr="00E5697D" w:rsidRDefault="00A12D22" w:rsidP="00624100">
      <w:pPr>
        <w:pStyle w:val="nbtservheadred"/>
      </w:pPr>
      <w:r w:rsidRPr="00E5697D">
        <w:t>И стихи</w:t>
      </w:r>
      <w:r w:rsidR="0066028D" w:rsidRPr="00E5697D">
        <w:t>́</w:t>
      </w:r>
      <w:r w:rsidRPr="00E5697D">
        <w:t>ры Богоро</w:t>
      </w:r>
      <w:r w:rsidR="0066028D" w:rsidRPr="00E5697D">
        <w:t>́</w:t>
      </w:r>
      <w:r w:rsidRPr="00E5697D">
        <w:t>дицы, глaс то</w:t>
      </w:r>
      <w:r w:rsidR="0066028D" w:rsidRPr="00E5697D">
        <w:t>́</w:t>
      </w:r>
      <w:r w:rsidRPr="00E5697D">
        <w:t>йже:</w:t>
      </w:r>
    </w:p>
    <w:p w14:paraId="28480301" w14:textId="1EF6509B" w:rsidR="00A12D22" w:rsidRPr="00E5697D" w:rsidRDefault="00A12D22" w:rsidP="00A12D22">
      <w:pPr>
        <w:pStyle w:val="nbtservbasic"/>
      </w:pPr>
      <w:r w:rsidRPr="00E5697D">
        <w:rPr>
          <w:rStyle w:val="nbtservred"/>
        </w:rPr>
        <w:t>С</w:t>
      </w:r>
      <w:r w:rsidRPr="00E5697D">
        <w:t>ветоза</w:t>
      </w:r>
      <w:r w:rsidR="0066028D" w:rsidRPr="00E5697D">
        <w:t>́</w:t>
      </w:r>
      <w:r w:rsidRPr="00E5697D">
        <w:t>рная Цари</w:t>
      </w:r>
      <w:r w:rsidR="0066028D" w:rsidRPr="00E5697D">
        <w:t>́</w:t>
      </w:r>
      <w:r w:rsidRPr="00E5697D">
        <w:t>це</w:t>
      </w:r>
      <w:proofErr w:type="gramStart"/>
      <w:r w:rsidRPr="00E5697D">
        <w:t xml:space="preserve"> Н</w:t>
      </w:r>
      <w:proofErr w:type="gramEnd"/>
      <w:r w:rsidRPr="00E5697D">
        <w:t>е</w:t>
      </w:r>
      <w:r w:rsidR="0066028D" w:rsidRPr="00E5697D">
        <w:t>́</w:t>
      </w:r>
      <w:r w:rsidRPr="00E5697D">
        <w:t>ба и земли</w:t>
      </w:r>
      <w:r w:rsidR="0066028D" w:rsidRPr="00E5697D">
        <w:t>́</w:t>
      </w:r>
      <w:r w:rsidRPr="00E5697D">
        <w:t>,/ па</w:t>
      </w:r>
      <w:r w:rsidR="0066028D" w:rsidRPr="00E5697D">
        <w:t>́</w:t>
      </w:r>
      <w:r w:rsidRPr="00E5697D">
        <w:t>дшим всеми</w:t>
      </w:r>
      <w:r w:rsidR="0066028D" w:rsidRPr="00E5697D">
        <w:t>́</w:t>
      </w:r>
      <w:r w:rsidRPr="00E5697D">
        <w:t xml:space="preserve">лостивое </w:t>
      </w:r>
      <w:r w:rsidR="00270717" w:rsidRPr="00E5697D">
        <w:t>з</w:t>
      </w:r>
      <w:r w:rsidRPr="00E5697D">
        <w:t>аступле</w:t>
      </w:r>
      <w:r w:rsidR="0066028D" w:rsidRPr="00E5697D">
        <w:t>́</w:t>
      </w:r>
      <w:r w:rsidRPr="00E5697D">
        <w:t>ние,/ не отри</w:t>
      </w:r>
      <w:r w:rsidR="0066028D" w:rsidRPr="00E5697D">
        <w:t>́</w:t>
      </w:r>
      <w:r w:rsidRPr="00E5697D">
        <w:t>ни прибега</w:t>
      </w:r>
      <w:r w:rsidR="0066028D" w:rsidRPr="00E5697D">
        <w:t>́</w:t>
      </w:r>
      <w:r w:rsidRPr="00E5697D">
        <w:t>ющих к Твоему</w:t>
      </w:r>
      <w:r w:rsidR="0066028D" w:rsidRPr="00E5697D">
        <w:t>́</w:t>
      </w:r>
      <w:r w:rsidRPr="00E5697D">
        <w:t xml:space="preserve"> те</w:t>
      </w:r>
      <w:r w:rsidR="0066028D" w:rsidRPr="00E5697D">
        <w:t>́</w:t>
      </w:r>
      <w:r w:rsidRPr="00E5697D">
        <w:t>плому предста</w:t>
      </w:r>
      <w:r w:rsidR="0066028D" w:rsidRPr="00E5697D">
        <w:t>́</w:t>
      </w:r>
      <w:r w:rsidRPr="00E5697D">
        <w:t>тельству/ и в покая</w:t>
      </w:r>
      <w:r w:rsidR="0066028D" w:rsidRPr="00E5697D">
        <w:t>́</w:t>
      </w:r>
      <w:r w:rsidRPr="00E5697D">
        <w:t>нии зову</w:t>
      </w:r>
      <w:r w:rsidR="0066028D" w:rsidRPr="00E5697D">
        <w:t>́</w:t>
      </w:r>
      <w:r w:rsidRPr="00E5697D">
        <w:t>щих Ти:/ при</w:t>
      </w:r>
      <w:r w:rsidR="0066028D" w:rsidRPr="00E5697D">
        <w:t>́</w:t>
      </w:r>
      <w:r w:rsidRPr="00E5697D">
        <w:t>зри на моле</w:t>
      </w:r>
      <w:r w:rsidR="0066028D" w:rsidRPr="00E5697D">
        <w:t>́</w:t>
      </w:r>
      <w:r w:rsidRPr="00E5697D">
        <w:t>ния Твои</w:t>
      </w:r>
      <w:r w:rsidR="0066028D" w:rsidRPr="00E5697D">
        <w:t>́</w:t>
      </w:r>
      <w:r w:rsidRPr="00E5697D">
        <w:t>х раб, Всенепоро</w:t>
      </w:r>
      <w:r w:rsidR="0066028D" w:rsidRPr="00E5697D">
        <w:t>́</w:t>
      </w:r>
      <w:r w:rsidRPr="00E5697D">
        <w:t>чная,/ приими</w:t>
      </w:r>
      <w:r w:rsidR="0066028D" w:rsidRPr="00E5697D">
        <w:t>́</w:t>
      </w:r>
      <w:r w:rsidRPr="00E5697D">
        <w:t xml:space="preserve"> на плещ</w:t>
      </w:r>
      <w:r w:rsidR="007A35EF" w:rsidRPr="00E5697D">
        <w:t>а́</w:t>
      </w:r>
      <w:r w:rsidRPr="00E5697D">
        <w:t xml:space="preserve"> Своя</w:t>
      </w:r>
      <w:r w:rsidR="0066028D" w:rsidRPr="00E5697D">
        <w:t>́</w:t>
      </w:r>
      <w:r w:rsidRPr="00E5697D">
        <w:t xml:space="preserve"> не</w:t>
      </w:r>
      <w:r w:rsidR="0066028D" w:rsidRPr="00E5697D">
        <w:t>́</w:t>
      </w:r>
      <w:r w:rsidRPr="00E5697D">
        <w:t>мощи на</w:t>
      </w:r>
      <w:r w:rsidR="0066028D" w:rsidRPr="00E5697D">
        <w:t>́</w:t>
      </w:r>
      <w:r w:rsidRPr="00E5697D">
        <w:t>ша/</w:t>
      </w:r>
      <w:r w:rsidR="00E24292" w:rsidRPr="00E5697D">
        <w:t>/</w:t>
      </w:r>
      <w:r w:rsidRPr="00E5697D">
        <w:t xml:space="preserve"> и покры</w:t>
      </w:r>
      <w:r w:rsidR="0066028D" w:rsidRPr="00E5697D">
        <w:t>́</w:t>
      </w:r>
      <w:r w:rsidRPr="00E5697D">
        <w:t>й ны благода</w:t>
      </w:r>
      <w:r w:rsidR="0066028D" w:rsidRPr="00E5697D">
        <w:t>́</w:t>
      </w:r>
      <w:r w:rsidRPr="00E5697D">
        <w:t>тию Твое</w:t>
      </w:r>
      <w:r w:rsidR="0066028D" w:rsidRPr="00E5697D">
        <w:t>́</w:t>
      </w:r>
      <w:r w:rsidRPr="00E5697D">
        <w:t>ю, Богоро</w:t>
      </w:r>
      <w:r w:rsidR="0066028D" w:rsidRPr="00E5697D">
        <w:t>́</w:t>
      </w:r>
      <w:r w:rsidRPr="00E5697D">
        <w:t>дице Мари</w:t>
      </w:r>
      <w:r w:rsidR="0066028D" w:rsidRPr="00E5697D">
        <w:t>́</w:t>
      </w:r>
      <w:r w:rsidRPr="00E5697D">
        <w:t>е.</w:t>
      </w:r>
    </w:p>
    <w:p w14:paraId="6DA80F2F" w14:textId="469FE17D" w:rsidR="00A12D22" w:rsidRPr="00E5697D" w:rsidRDefault="00A12D22" w:rsidP="00A12D22">
      <w:pPr>
        <w:pStyle w:val="nbtservbasic"/>
      </w:pPr>
      <w:r w:rsidRPr="00E5697D">
        <w:rPr>
          <w:rStyle w:val="nbtservred"/>
        </w:rPr>
        <w:lastRenderedPageBreak/>
        <w:t>Т</w:t>
      </w:r>
      <w:r w:rsidRPr="00E5697D">
        <w:t>воя</w:t>
      </w:r>
      <w:r w:rsidR="001A43B0" w:rsidRPr="00E5697D">
        <w:t>́</w:t>
      </w:r>
      <w:r w:rsidRPr="00E5697D">
        <w:t xml:space="preserve"> честна</w:t>
      </w:r>
      <w:r w:rsidR="001A43B0" w:rsidRPr="00E5697D">
        <w:t>́</w:t>
      </w:r>
      <w:r w:rsidRPr="00E5697D">
        <w:t xml:space="preserve">я </w:t>
      </w:r>
      <w:proofErr w:type="gramStart"/>
      <w:r w:rsidRPr="00E5697D">
        <w:t>ико</w:t>
      </w:r>
      <w:r w:rsidR="001A43B0" w:rsidRPr="00E5697D">
        <w:t>́</w:t>
      </w:r>
      <w:r w:rsidRPr="00E5697D">
        <w:t>на</w:t>
      </w:r>
      <w:proofErr w:type="gramEnd"/>
      <w:r w:rsidRPr="00E5697D">
        <w:t>, Богоро</w:t>
      </w:r>
      <w:r w:rsidR="001A43B0" w:rsidRPr="00E5697D">
        <w:t>́</w:t>
      </w:r>
      <w:r w:rsidRPr="00E5697D">
        <w:t>дице,/ стра</w:t>
      </w:r>
      <w:r w:rsidR="001A43B0" w:rsidRPr="00E5697D">
        <w:t>́</w:t>
      </w:r>
      <w:r w:rsidRPr="00E5697D">
        <w:t>шное и та</w:t>
      </w:r>
      <w:r w:rsidR="001A43B0" w:rsidRPr="00E5697D">
        <w:t>́</w:t>
      </w:r>
      <w:r w:rsidRPr="00E5697D">
        <w:t xml:space="preserve">инственное </w:t>
      </w:r>
      <w:r w:rsidR="00CE220E" w:rsidRPr="00E5697D">
        <w:t>П</w:t>
      </w:r>
      <w:r w:rsidRPr="00E5697D">
        <w:t>редста</w:t>
      </w:r>
      <w:r w:rsidR="001A43B0" w:rsidRPr="00E5697D">
        <w:t>́</w:t>
      </w:r>
      <w:r w:rsidR="00C34A2B" w:rsidRPr="00E5697D">
        <w:t>тельство</w:t>
      </w:r>
      <w:r w:rsidR="00CE220E" w:rsidRPr="00E5697D">
        <w:t>,</w:t>
      </w:r>
      <w:r w:rsidRPr="00E5697D">
        <w:t>/ возсия</w:t>
      </w:r>
      <w:r w:rsidR="001A43B0" w:rsidRPr="00E5697D">
        <w:t>́</w:t>
      </w:r>
      <w:r w:rsidRPr="00E5697D">
        <w:t xml:space="preserve"> на Святе</w:t>
      </w:r>
      <w:r w:rsidR="001A43B0" w:rsidRPr="00E5697D">
        <w:t>́</w:t>
      </w:r>
      <w:r w:rsidRPr="00E5697D">
        <w:t>й Афо</w:t>
      </w:r>
      <w:r w:rsidR="001A43B0" w:rsidRPr="00E5697D">
        <w:t>́</w:t>
      </w:r>
      <w:r w:rsidRPr="00E5697D">
        <w:t>нстей горе</w:t>
      </w:r>
      <w:r w:rsidR="001A43B0" w:rsidRPr="00E5697D">
        <w:t>́</w:t>
      </w:r>
      <w:r w:rsidRPr="00E5697D">
        <w:t>,/ укрыва</w:t>
      </w:r>
      <w:r w:rsidR="001A43B0" w:rsidRPr="00E5697D">
        <w:t>́</w:t>
      </w:r>
      <w:r w:rsidRPr="00E5697D">
        <w:t xml:space="preserve">ющи </w:t>
      </w:r>
      <w:r w:rsidR="00CB74FC" w:rsidRPr="00E5697D">
        <w:t>н</w:t>
      </w:r>
      <w:r w:rsidRPr="00E5697D">
        <w:t>ебе</w:t>
      </w:r>
      <w:r w:rsidR="001A43B0" w:rsidRPr="00E5697D">
        <w:t>́</w:t>
      </w:r>
      <w:r w:rsidRPr="00E5697D">
        <w:t>сным о</w:t>
      </w:r>
      <w:r w:rsidR="001A43B0" w:rsidRPr="00E5697D">
        <w:t>́</w:t>
      </w:r>
      <w:r w:rsidRPr="00E5697D">
        <w:t>блаком оби</w:t>
      </w:r>
      <w:r w:rsidR="001A43B0" w:rsidRPr="00E5697D">
        <w:t>́</w:t>
      </w:r>
      <w:r w:rsidRPr="00E5697D">
        <w:t>тель от наше</w:t>
      </w:r>
      <w:r w:rsidR="001A43B0" w:rsidRPr="00E5697D">
        <w:t>́</w:t>
      </w:r>
      <w:r w:rsidRPr="00E5697D">
        <w:t>ствия иноплеме</w:t>
      </w:r>
      <w:r w:rsidR="001A43B0" w:rsidRPr="00E5697D">
        <w:t>́</w:t>
      </w:r>
      <w:r w:rsidRPr="00E5697D">
        <w:t>нных,/ и сохраня</w:t>
      </w:r>
      <w:r w:rsidR="001A43B0" w:rsidRPr="00E5697D">
        <w:t>́</w:t>
      </w:r>
      <w:r w:rsidRPr="00E5697D">
        <w:t>ющи ю</w:t>
      </w:r>
      <w:r w:rsidR="001A43B0" w:rsidRPr="00E5697D">
        <w:t>́</w:t>
      </w:r>
      <w:r w:rsidRPr="00E5697D">
        <w:t xml:space="preserve"> от истребле</w:t>
      </w:r>
      <w:r w:rsidR="001A43B0" w:rsidRPr="00E5697D">
        <w:t>́</w:t>
      </w:r>
      <w:r w:rsidRPr="00E5697D">
        <w:t>ния огне</w:t>
      </w:r>
      <w:r w:rsidR="001A43B0" w:rsidRPr="00E5697D">
        <w:t>́</w:t>
      </w:r>
      <w:r w:rsidRPr="00E5697D">
        <w:t>м,/</w:t>
      </w:r>
      <w:r w:rsidR="00E24292" w:rsidRPr="00E5697D">
        <w:t>/</w:t>
      </w:r>
      <w:r w:rsidRPr="00E5697D">
        <w:t xml:space="preserve"> моли</w:t>
      </w:r>
      <w:r w:rsidR="001A43B0" w:rsidRPr="00E5697D">
        <w:t>́</w:t>
      </w:r>
      <w:r w:rsidRPr="00E5697D">
        <w:t>тв ра</w:t>
      </w:r>
      <w:r w:rsidR="001A43B0" w:rsidRPr="00E5697D">
        <w:t>́</w:t>
      </w:r>
      <w:r w:rsidRPr="00E5697D">
        <w:t>ди и</w:t>
      </w:r>
      <w:r w:rsidR="001A43B0" w:rsidRPr="00E5697D">
        <w:t>́</w:t>
      </w:r>
      <w:r w:rsidRPr="00E5697D">
        <w:t>ноков благочести</w:t>
      </w:r>
      <w:r w:rsidR="001A43B0" w:rsidRPr="00E5697D">
        <w:t>́</w:t>
      </w:r>
      <w:r w:rsidRPr="00E5697D">
        <w:t>вых.</w:t>
      </w:r>
    </w:p>
    <w:p w14:paraId="635B6566" w14:textId="37BC744B" w:rsidR="00A12D22" w:rsidRPr="00E5697D" w:rsidRDefault="00A12D22" w:rsidP="00A12D22">
      <w:pPr>
        <w:pStyle w:val="nbtservbasic"/>
      </w:pPr>
      <w:r w:rsidRPr="00E5697D">
        <w:rPr>
          <w:rStyle w:val="nbtservred"/>
        </w:rPr>
        <w:t>С</w:t>
      </w:r>
      <w:r w:rsidRPr="00E5697D">
        <w:t>обесе</w:t>
      </w:r>
      <w:r w:rsidR="001A43B0" w:rsidRPr="00E5697D">
        <w:t>́</w:t>
      </w:r>
      <w:r w:rsidRPr="00E5697D">
        <w:t>дник Се</w:t>
      </w:r>
      <w:r w:rsidR="001A43B0" w:rsidRPr="00E5697D">
        <w:t>́</w:t>
      </w:r>
      <w:r w:rsidRPr="00E5697D">
        <w:t>ргия прему</w:t>
      </w:r>
      <w:r w:rsidR="001A43B0" w:rsidRPr="00E5697D">
        <w:t>́</w:t>
      </w:r>
      <w:r w:rsidRPr="00E5697D">
        <w:t>драго,/ преподо</w:t>
      </w:r>
      <w:r w:rsidR="001A43B0" w:rsidRPr="00E5697D">
        <w:t>́</w:t>
      </w:r>
      <w:r w:rsidRPr="00E5697D">
        <w:t>бный и пра</w:t>
      </w:r>
      <w:r w:rsidR="001A43B0" w:rsidRPr="00E5697D">
        <w:t>́</w:t>
      </w:r>
      <w:r w:rsidRPr="00E5697D">
        <w:t>ведный Дими</w:t>
      </w:r>
      <w:r w:rsidR="001A43B0" w:rsidRPr="00E5697D">
        <w:t>́</w:t>
      </w:r>
      <w:r w:rsidRPr="00E5697D">
        <w:t>трий,/ Прилу</w:t>
      </w:r>
      <w:r w:rsidR="001A43B0" w:rsidRPr="00E5697D">
        <w:t>́</w:t>
      </w:r>
      <w:r w:rsidRPr="00E5697D">
        <w:t>цкия оби</w:t>
      </w:r>
      <w:r w:rsidR="001A43B0" w:rsidRPr="00E5697D">
        <w:t>́</w:t>
      </w:r>
      <w:r w:rsidRPr="00E5697D">
        <w:t>тели зижди</w:t>
      </w:r>
      <w:r w:rsidR="001A43B0" w:rsidRPr="00E5697D">
        <w:t>́</w:t>
      </w:r>
      <w:r w:rsidRPr="00E5697D">
        <w:t>тель смире</w:t>
      </w:r>
      <w:r w:rsidR="001A43B0" w:rsidRPr="00E5697D">
        <w:t>́</w:t>
      </w:r>
      <w:r w:rsidRPr="00E5697D">
        <w:t>нный,/ пред о</w:t>
      </w:r>
      <w:r w:rsidR="001A43B0" w:rsidRPr="00E5697D">
        <w:t>́</w:t>
      </w:r>
      <w:r w:rsidRPr="00E5697D">
        <w:t>бразом</w:t>
      </w:r>
      <w:proofErr w:type="gramStart"/>
      <w:r w:rsidRPr="00E5697D">
        <w:t xml:space="preserve"> Д</w:t>
      </w:r>
      <w:proofErr w:type="gramEnd"/>
      <w:r w:rsidRPr="00E5697D">
        <w:t>е</w:t>
      </w:r>
      <w:r w:rsidR="001A43B0" w:rsidRPr="00E5697D">
        <w:t>́</w:t>
      </w:r>
      <w:r w:rsidRPr="00E5697D">
        <w:t>вы, Страстны</w:t>
      </w:r>
      <w:r w:rsidR="001A43B0" w:rsidRPr="00E5697D">
        <w:t>́</w:t>
      </w:r>
      <w:r w:rsidRPr="00E5697D">
        <w:t>м имену</w:t>
      </w:r>
      <w:r w:rsidR="001A43B0" w:rsidRPr="00E5697D">
        <w:t>́</w:t>
      </w:r>
      <w:r w:rsidRPr="00E5697D">
        <w:t>емым,/ неуста</w:t>
      </w:r>
      <w:r w:rsidR="001A43B0" w:rsidRPr="00E5697D">
        <w:t>́</w:t>
      </w:r>
      <w:r w:rsidRPr="00E5697D">
        <w:t>нно хвалы</w:t>
      </w:r>
      <w:r w:rsidR="001A43B0" w:rsidRPr="00E5697D">
        <w:t>́</w:t>
      </w:r>
      <w:r w:rsidRPr="00E5697D">
        <w:t xml:space="preserve"> Ма</w:t>
      </w:r>
      <w:r w:rsidR="001A43B0" w:rsidRPr="00E5697D">
        <w:t>́</w:t>
      </w:r>
      <w:r w:rsidRPr="00E5697D">
        <w:t>тери Сло</w:t>
      </w:r>
      <w:r w:rsidR="001A43B0" w:rsidRPr="00E5697D">
        <w:t>́</w:t>
      </w:r>
      <w:r w:rsidRPr="00E5697D">
        <w:t>ва воспева</w:t>
      </w:r>
      <w:r w:rsidR="001A43B0" w:rsidRPr="00E5697D">
        <w:t>́</w:t>
      </w:r>
      <w:r w:rsidRPr="00E5697D">
        <w:t>я,/ дерзнове</w:t>
      </w:r>
      <w:r w:rsidR="001A43B0" w:rsidRPr="00E5697D">
        <w:t>́</w:t>
      </w:r>
      <w:r w:rsidRPr="00E5697D">
        <w:t>ние моли</w:t>
      </w:r>
      <w:r w:rsidR="001A43B0" w:rsidRPr="00E5697D">
        <w:t>́</w:t>
      </w:r>
      <w:r w:rsidRPr="00E5697D">
        <w:t>твенное обре</w:t>
      </w:r>
      <w:r w:rsidR="00210BDF" w:rsidRPr="00E5697D">
        <w:t>́</w:t>
      </w:r>
      <w:r w:rsidRPr="00E5697D">
        <w:t>те</w:t>
      </w:r>
      <w:r w:rsidR="00E24292" w:rsidRPr="00E5697D">
        <w:t>//</w:t>
      </w:r>
      <w:r w:rsidRPr="00E5697D">
        <w:t xml:space="preserve"> и благода</w:t>
      </w:r>
      <w:r w:rsidR="001A43B0" w:rsidRPr="00E5697D">
        <w:t>́</w:t>
      </w:r>
      <w:r w:rsidRPr="00E5697D">
        <w:t>ти испо</w:t>
      </w:r>
      <w:r w:rsidR="001A43B0" w:rsidRPr="00E5697D">
        <w:t>́</w:t>
      </w:r>
      <w:r w:rsidRPr="00E5697D">
        <w:t>лнися.</w:t>
      </w:r>
    </w:p>
    <w:p w14:paraId="444DE67A" w14:textId="765D518D" w:rsidR="00A12D22" w:rsidRPr="00E5697D" w:rsidRDefault="00A12D22" w:rsidP="00A12D22">
      <w:pPr>
        <w:pStyle w:val="nbtservbasic"/>
      </w:pPr>
      <w:r w:rsidRPr="00E5697D">
        <w:rPr>
          <w:rStyle w:val="nbtservred"/>
        </w:rPr>
        <w:t>С</w:t>
      </w:r>
      <w:r w:rsidRPr="00E5697D">
        <w:t>вяты</w:t>
      </w:r>
      <w:r w:rsidR="001A43B0" w:rsidRPr="00E5697D">
        <w:t>́</w:t>
      </w:r>
      <w:r w:rsidRPr="00E5697D">
        <w:t>й град Москва</w:t>
      </w:r>
      <w:r w:rsidR="001A43B0" w:rsidRPr="00E5697D">
        <w:t>́</w:t>
      </w:r>
      <w:r w:rsidRPr="00E5697D">
        <w:t xml:space="preserve"> све</w:t>
      </w:r>
      <w:r w:rsidR="001A43B0" w:rsidRPr="00E5697D">
        <w:t>́</w:t>
      </w:r>
      <w:r w:rsidRPr="00E5697D">
        <w:t>тло ра</w:t>
      </w:r>
      <w:r w:rsidR="001A43B0" w:rsidRPr="00E5697D">
        <w:t>́</w:t>
      </w:r>
      <w:r w:rsidRPr="00E5697D">
        <w:t>дуется,/ зря чудотво</w:t>
      </w:r>
      <w:r w:rsidR="001A43B0" w:rsidRPr="00E5697D">
        <w:t>́</w:t>
      </w:r>
      <w:r w:rsidRPr="00E5697D">
        <w:t>рную ико</w:t>
      </w:r>
      <w:r w:rsidR="001A43B0" w:rsidRPr="00E5697D">
        <w:t>́</w:t>
      </w:r>
      <w:r w:rsidRPr="00E5697D">
        <w:t>ну</w:t>
      </w:r>
      <w:proofErr w:type="gramStart"/>
      <w:r w:rsidRPr="00E5697D">
        <w:t xml:space="preserve"> Т</w:t>
      </w:r>
      <w:proofErr w:type="gramEnd"/>
      <w:r w:rsidRPr="00E5697D">
        <w:t>вою</w:t>
      </w:r>
      <w:r w:rsidR="001A43B0" w:rsidRPr="00E5697D">
        <w:t>́</w:t>
      </w:r>
      <w:r w:rsidRPr="00E5697D">
        <w:t>, Влады</w:t>
      </w:r>
      <w:r w:rsidR="001A43B0" w:rsidRPr="00E5697D">
        <w:t>́</w:t>
      </w:r>
      <w:r w:rsidRPr="00E5697D">
        <w:t>чице,/ угаси</w:t>
      </w:r>
      <w:r w:rsidR="001A43B0" w:rsidRPr="00E5697D">
        <w:t>́</w:t>
      </w:r>
      <w:r w:rsidRPr="00E5697D">
        <w:t>вшую пла</w:t>
      </w:r>
      <w:r w:rsidR="001A43B0" w:rsidRPr="00E5697D">
        <w:t>́</w:t>
      </w:r>
      <w:r w:rsidRPr="00E5697D">
        <w:t>мя смертоно</w:t>
      </w:r>
      <w:r w:rsidR="001A43B0" w:rsidRPr="00E5697D">
        <w:t>́</w:t>
      </w:r>
      <w:r w:rsidRPr="00E5697D">
        <w:t>сное/ и спа</w:t>
      </w:r>
      <w:r w:rsidR="001A43B0" w:rsidRPr="00E5697D">
        <w:t>́</w:t>
      </w:r>
      <w:r w:rsidRPr="00E5697D">
        <w:t>сшую от сме</w:t>
      </w:r>
      <w:r w:rsidR="001A43B0" w:rsidRPr="00E5697D">
        <w:t>́</w:t>
      </w:r>
      <w:r w:rsidRPr="00E5697D">
        <w:t>рти семе</w:t>
      </w:r>
      <w:r w:rsidR="001A43B0" w:rsidRPr="00E5697D">
        <w:t>́</w:t>
      </w:r>
      <w:r w:rsidRPr="00E5697D">
        <w:t>йство благочести</w:t>
      </w:r>
      <w:r w:rsidR="001A43B0" w:rsidRPr="00E5697D">
        <w:t>́</w:t>
      </w:r>
      <w:r w:rsidR="00C40BED" w:rsidRPr="00E5697D">
        <w:t>вое.</w:t>
      </w:r>
      <w:r w:rsidRPr="00E5697D">
        <w:t>/ Тебе</w:t>
      </w:r>
      <w:r w:rsidR="001A43B0" w:rsidRPr="00E5697D">
        <w:t>́</w:t>
      </w:r>
      <w:r w:rsidRPr="00E5697D">
        <w:t xml:space="preserve"> </w:t>
      </w:r>
      <w:proofErr w:type="gramStart"/>
      <w:r w:rsidRPr="00E5697D">
        <w:t>пое</w:t>
      </w:r>
      <w:r w:rsidR="001A43B0" w:rsidRPr="00E5697D">
        <w:t>́</w:t>
      </w:r>
      <w:r w:rsidRPr="00E5697D">
        <w:t>м</w:t>
      </w:r>
      <w:proofErr w:type="gramEnd"/>
      <w:r w:rsidRPr="00E5697D">
        <w:t>, Тебе</w:t>
      </w:r>
      <w:r w:rsidR="001A43B0" w:rsidRPr="00E5697D">
        <w:t>́</w:t>
      </w:r>
      <w:r w:rsidRPr="00E5697D">
        <w:t xml:space="preserve"> хва</w:t>
      </w:r>
      <w:r w:rsidR="001A43B0" w:rsidRPr="00E5697D">
        <w:t>́</w:t>
      </w:r>
      <w:r w:rsidRPr="00E5697D">
        <w:t>лим, Ма</w:t>
      </w:r>
      <w:r w:rsidR="001A43B0" w:rsidRPr="00E5697D">
        <w:t>́</w:t>
      </w:r>
      <w:r w:rsidRPr="00E5697D">
        <w:t>ти Безневе</w:t>
      </w:r>
      <w:r w:rsidR="001A43B0" w:rsidRPr="00E5697D">
        <w:t>́</w:t>
      </w:r>
      <w:r w:rsidRPr="00E5697D">
        <w:t>стная,/</w:t>
      </w:r>
      <w:r w:rsidR="00E24292" w:rsidRPr="00E5697D">
        <w:t>/</w:t>
      </w:r>
      <w:r w:rsidRPr="00E5697D">
        <w:t xml:space="preserve"> </w:t>
      </w:r>
      <w:r w:rsidR="00956F7E" w:rsidRPr="00E5697D">
        <w:t>п</w:t>
      </w:r>
      <w:r w:rsidRPr="00E5697D">
        <w:t>ресто</w:t>
      </w:r>
      <w:r w:rsidR="001A43B0" w:rsidRPr="00E5697D">
        <w:t>́</w:t>
      </w:r>
      <w:r w:rsidRPr="00E5697D">
        <w:t xml:space="preserve">л </w:t>
      </w:r>
      <w:r w:rsidR="00956F7E" w:rsidRPr="00E5697D">
        <w:t>т</w:t>
      </w:r>
      <w:r w:rsidRPr="00E5697D">
        <w:t>а</w:t>
      </w:r>
      <w:r w:rsidR="00DB3ABA" w:rsidRPr="00E5697D">
        <w:t>́</w:t>
      </w:r>
      <w:r w:rsidRPr="00E5697D">
        <w:t>инственный Бо</w:t>
      </w:r>
      <w:r w:rsidR="001A43B0" w:rsidRPr="00E5697D">
        <w:t>́</w:t>
      </w:r>
      <w:r w:rsidRPr="00E5697D">
        <w:t>га на</w:t>
      </w:r>
      <w:r w:rsidR="001A43B0" w:rsidRPr="00E5697D">
        <w:t>́</w:t>
      </w:r>
      <w:r w:rsidRPr="00E5697D">
        <w:t>шего.</w:t>
      </w:r>
    </w:p>
    <w:p w14:paraId="7B8FA9CA" w14:textId="00963CC4" w:rsidR="00A12D22" w:rsidRPr="00E5697D" w:rsidRDefault="00A12D22" w:rsidP="00A12D22">
      <w:pPr>
        <w:pStyle w:val="nbtservbasic"/>
      </w:pPr>
      <w:r w:rsidRPr="00E5697D">
        <w:rPr>
          <w:rStyle w:val="nbtservred"/>
        </w:rPr>
        <w:t>Д</w:t>
      </w:r>
      <w:r w:rsidRPr="00E5697D">
        <w:t>несь град Москва</w:t>
      </w:r>
      <w:r w:rsidR="001A43B0" w:rsidRPr="00E5697D">
        <w:t>́</w:t>
      </w:r>
      <w:r w:rsidRPr="00E5697D">
        <w:t xml:space="preserve"> све</w:t>
      </w:r>
      <w:r w:rsidR="001A43B0" w:rsidRPr="00E5697D">
        <w:t>́</w:t>
      </w:r>
      <w:r w:rsidRPr="00E5697D">
        <w:t>тло пра</w:t>
      </w:r>
      <w:r w:rsidR="001A43B0" w:rsidRPr="00E5697D">
        <w:t>́</w:t>
      </w:r>
      <w:r w:rsidR="005341A1" w:rsidRPr="00E5697D">
        <w:t>зднует</w:t>
      </w:r>
      <w:r w:rsidRPr="00E5697D">
        <w:t>/ сре</w:t>
      </w:r>
      <w:r w:rsidR="001A43B0" w:rsidRPr="00E5697D">
        <w:t>́</w:t>
      </w:r>
      <w:r w:rsidRPr="00E5697D">
        <w:t>тение честна</w:t>
      </w:r>
      <w:r w:rsidR="001A43B0" w:rsidRPr="00E5697D">
        <w:t>́</w:t>
      </w:r>
      <w:r w:rsidRPr="00E5697D">
        <w:t>го о</w:t>
      </w:r>
      <w:r w:rsidR="001A43B0" w:rsidRPr="00E5697D">
        <w:t>́</w:t>
      </w:r>
      <w:r w:rsidRPr="00E5697D">
        <w:t>браза</w:t>
      </w:r>
      <w:proofErr w:type="gramStart"/>
      <w:r w:rsidRPr="00E5697D">
        <w:t xml:space="preserve"> Т</w:t>
      </w:r>
      <w:proofErr w:type="gramEnd"/>
      <w:r w:rsidRPr="00E5697D">
        <w:t>воего</w:t>
      </w:r>
      <w:r w:rsidR="001A43B0" w:rsidRPr="00E5697D">
        <w:t>́</w:t>
      </w:r>
      <w:r w:rsidRPr="00E5697D">
        <w:t>, Богоро</w:t>
      </w:r>
      <w:r w:rsidR="001A43B0" w:rsidRPr="00E5697D">
        <w:t>́</w:t>
      </w:r>
      <w:r w:rsidRPr="00E5697D">
        <w:t>дице,/ на не</w:t>
      </w:r>
      <w:r w:rsidR="001A43B0" w:rsidRPr="00E5697D">
        <w:t>́</w:t>
      </w:r>
      <w:r w:rsidRPr="00E5697D">
        <w:t xml:space="preserve">мже </w:t>
      </w:r>
      <w:r w:rsidR="00AD4575" w:rsidRPr="00E5697D">
        <w:t>о</w:t>
      </w:r>
      <w:r w:rsidRPr="00E5697D">
        <w:t>гнезра</w:t>
      </w:r>
      <w:r w:rsidR="001A43B0" w:rsidRPr="00E5697D">
        <w:t>́</w:t>
      </w:r>
      <w:r w:rsidRPr="00E5697D">
        <w:t>чнаго Младе</w:t>
      </w:r>
      <w:r w:rsidR="001A43B0" w:rsidRPr="00E5697D">
        <w:t>́</w:t>
      </w:r>
      <w:r w:rsidRPr="00E5697D">
        <w:t>нца рука</w:t>
      </w:r>
      <w:r w:rsidR="001A43B0" w:rsidRPr="00E5697D">
        <w:t>́</w:t>
      </w:r>
      <w:r w:rsidRPr="00E5697D">
        <w:t>ма держи</w:t>
      </w:r>
      <w:r w:rsidR="00DB3ABA" w:rsidRPr="00E5697D">
        <w:t>́</w:t>
      </w:r>
      <w:r w:rsidRPr="00E5697D">
        <w:t>ши,/ и ору</w:t>
      </w:r>
      <w:r w:rsidR="001A43B0" w:rsidRPr="00E5697D">
        <w:t>́</w:t>
      </w:r>
      <w:r w:rsidRPr="00E5697D">
        <w:t>дия гряду</w:t>
      </w:r>
      <w:r w:rsidR="001A43B0" w:rsidRPr="00E5697D">
        <w:t>́</w:t>
      </w:r>
      <w:r w:rsidRPr="00E5697D">
        <w:t>щия Стра</w:t>
      </w:r>
      <w:r w:rsidR="001A43B0" w:rsidRPr="00E5697D">
        <w:t>́</w:t>
      </w:r>
      <w:r w:rsidRPr="00E5697D">
        <w:t>сти Его</w:t>
      </w:r>
      <w:r w:rsidR="001A43B0" w:rsidRPr="00E5697D">
        <w:t>́</w:t>
      </w:r>
      <w:r w:rsidRPr="00E5697D">
        <w:t xml:space="preserve"> зри</w:t>
      </w:r>
      <w:r w:rsidR="001A43B0" w:rsidRPr="00E5697D">
        <w:t>́</w:t>
      </w:r>
      <w:r w:rsidRPr="00E5697D">
        <w:t>ши,/ от А</w:t>
      </w:r>
      <w:r w:rsidR="001A43B0" w:rsidRPr="00E5697D">
        <w:t>́</w:t>
      </w:r>
      <w:r w:rsidRPr="00E5697D">
        <w:t>нгела явля</w:t>
      </w:r>
      <w:r w:rsidR="001A43B0" w:rsidRPr="00E5697D">
        <w:t>́</w:t>
      </w:r>
      <w:r w:rsidRPr="00E5697D">
        <w:t>емая./ Прииди</w:t>
      </w:r>
      <w:r w:rsidR="001A43B0" w:rsidRPr="00E5697D">
        <w:t>́</w:t>
      </w:r>
      <w:r w:rsidRPr="00E5697D">
        <w:t>те, Росси</w:t>
      </w:r>
      <w:r w:rsidR="001A43B0" w:rsidRPr="00E5697D">
        <w:t>́</w:t>
      </w:r>
      <w:r w:rsidRPr="00E5697D">
        <w:t>йстии собо</w:t>
      </w:r>
      <w:r w:rsidR="001A43B0" w:rsidRPr="00E5697D">
        <w:t>́</w:t>
      </w:r>
      <w:r w:rsidRPr="00E5697D">
        <w:t>ри,/</w:t>
      </w:r>
      <w:r w:rsidR="00E24292" w:rsidRPr="00E5697D">
        <w:t>/</w:t>
      </w:r>
      <w:r w:rsidRPr="00E5697D">
        <w:t xml:space="preserve"> святы</w:t>
      </w:r>
      <w:r w:rsidR="001A43B0" w:rsidRPr="00E5697D">
        <w:t>́</w:t>
      </w:r>
      <w:r w:rsidRPr="00E5697D">
        <w:t>м Страсте</w:t>
      </w:r>
      <w:r w:rsidR="001A43B0" w:rsidRPr="00E5697D">
        <w:t>́</w:t>
      </w:r>
      <w:r w:rsidRPr="00E5697D">
        <w:t>м</w:t>
      </w:r>
      <w:proofErr w:type="gramStart"/>
      <w:r w:rsidRPr="00E5697D">
        <w:t xml:space="preserve"> Т</w:t>
      </w:r>
      <w:proofErr w:type="gramEnd"/>
      <w:r w:rsidRPr="00E5697D">
        <w:t>ого</w:t>
      </w:r>
      <w:r w:rsidR="001A43B0" w:rsidRPr="00E5697D">
        <w:t>́</w:t>
      </w:r>
      <w:r w:rsidRPr="00E5697D">
        <w:t xml:space="preserve"> поклони</w:t>
      </w:r>
      <w:r w:rsidR="001A43B0" w:rsidRPr="00E5697D">
        <w:t>́</w:t>
      </w:r>
      <w:r w:rsidRPr="00E5697D">
        <w:t>мся.</w:t>
      </w:r>
    </w:p>
    <w:p w14:paraId="5171918F" w14:textId="7E2B036E" w:rsidR="00A12D22" w:rsidRPr="00E5697D" w:rsidRDefault="00A12D22" w:rsidP="00624100">
      <w:pPr>
        <w:pStyle w:val="nbtservheadred"/>
      </w:pPr>
      <w:r w:rsidRPr="00E5697D">
        <w:t>Сла</w:t>
      </w:r>
      <w:r w:rsidR="001A43B0" w:rsidRPr="00E5697D">
        <w:t>́</w:t>
      </w:r>
      <w:r w:rsidRPr="00E5697D">
        <w:t>ва, и ны</w:t>
      </w:r>
      <w:r w:rsidR="001A43B0" w:rsidRPr="00E5697D">
        <w:t>́</w:t>
      </w:r>
      <w:r w:rsidRPr="00E5697D">
        <w:t>не, глас 8.</w:t>
      </w:r>
    </w:p>
    <w:p w14:paraId="0CE9F970" w14:textId="5CD0A4AE" w:rsidR="00A12D22" w:rsidRPr="00E5697D" w:rsidRDefault="00A12D22" w:rsidP="00E24292">
      <w:pPr>
        <w:pStyle w:val="nbtservpodoben"/>
      </w:pPr>
      <w:r w:rsidRPr="00E5697D">
        <w:rPr>
          <w:rStyle w:val="nbtservred"/>
        </w:rPr>
        <w:t>Подо</w:t>
      </w:r>
      <w:r w:rsidR="001A43B0" w:rsidRPr="00E5697D">
        <w:rPr>
          <w:rStyle w:val="nbtservred"/>
          <w:rFonts w:cs="Times New Roman"/>
        </w:rPr>
        <w:t>́</w:t>
      </w:r>
      <w:r w:rsidRPr="00E5697D">
        <w:rPr>
          <w:rStyle w:val="nbtservred"/>
        </w:rPr>
        <w:t xml:space="preserve">бен: О, </w:t>
      </w:r>
      <w:r w:rsidRPr="00E5697D">
        <w:t>пресла</w:t>
      </w:r>
      <w:r w:rsidR="001A43B0" w:rsidRPr="00E5697D">
        <w:rPr>
          <w:rFonts w:cs="Times New Roman"/>
        </w:rPr>
        <w:t>́</w:t>
      </w:r>
      <w:r w:rsidRPr="00E5697D">
        <w:t>внаго чудесе</w:t>
      </w:r>
      <w:r w:rsidR="001A43B0" w:rsidRPr="00E5697D">
        <w:rPr>
          <w:rFonts w:cs="Times New Roman"/>
        </w:rPr>
        <w:t>́</w:t>
      </w:r>
      <w:r w:rsidRPr="00E5697D">
        <w:t>:</w:t>
      </w:r>
    </w:p>
    <w:p w14:paraId="0712F30A" w14:textId="39EB10D8" w:rsidR="00A12D22" w:rsidRPr="00E5697D" w:rsidRDefault="00A12D22" w:rsidP="00A12D22">
      <w:pPr>
        <w:pStyle w:val="nbtservbasic"/>
      </w:pPr>
      <w:r w:rsidRPr="00E5697D">
        <w:rPr>
          <w:rStyle w:val="nbtservred"/>
        </w:rPr>
        <w:t>Т</w:t>
      </w:r>
      <w:r w:rsidRPr="00E5697D">
        <w:t>я, Со</w:t>
      </w:r>
      <w:r w:rsidR="001A43B0" w:rsidRPr="00E5697D">
        <w:t>́</w:t>
      </w:r>
      <w:r w:rsidRPr="00E5697D">
        <w:t xml:space="preserve">лнце </w:t>
      </w:r>
      <w:r w:rsidR="003C6CFF" w:rsidRPr="00E5697D">
        <w:t>п</w:t>
      </w:r>
      <w:r w:rsidRPr="00E5697D">
        <w:t>ра</w:t>
      </w:r>
      <w:r w:rsidR="001A43B0" w:rsidRPr="00E5697D">
        <w:t>́</w:t>
      </w:r>
      <w:r w:rsidR="00AC0236" w:rsidRPr="00E5697D">
        <w:t>ведное,</w:t>
      </w:r>
      <w:r w:rsidRPr="00E5697D">
        <w:t xml:space="preserve"> на Кресте</w:t>
      </w:r>
      <w:r w:rsidR="001A43B0" w:rsidRPr="00E5697D">
        <w:t>́</w:t>
      </w:r>
      <w:r w:rsidRPr="00E5697D">
        <w:t xml:space="preserve"> заше</w:t>
      </w:r>
      <w:r w:rsidR="001A43B0" w:rsidRPr="00E5697D">
        <w:t>́</w:t>
      </w:r>
      <w:r w:rsidR="00AC0236" w:rsidRPr="00E5697D">
        <w:t>дшее,</w:t>
      </w:r>
      <w:r w:rsidRPr="00E5697D">
        <w:t>/ зря</w:t>
      </w:r>
      <w:r w:rsidR="001A43B0" w:rsidRPr="00E5697D">
        <w:t>́</w:t>
      </w:r>
      <w:r w:rsidRPr="00E5697D">
        <w:t>щи, Де</w:t>
      </w:r>
      <w:r w:rsidR="001A43B0" w:rsidRPr="00E5697D">
        <w:t>́</w:t>
      </w:r>
      <w:r w:rsidRPr="00E5697D">
        <w:t>ва глаго</w:t>
      </w:r>
      <w:r w:rsidR="001A43B0" w:rsidRPr="00E5697D">
        <w:t>́</w:t>
      </w:r>
      <w:r w:rsidRPr="00E5697D">
        <w:t>лаше:/ дивлю</w:t>
      </w:r>
      <w:r w:rsidR="001A43B0" w:rsidRPr="00E5697D">
        <w:t>́</w:t>
      </w:r>
      <w:r w:rsidRPr="00E5697D">
        <w:t>ся во</w:t>
      </w:r>
      <w:r w:rsidR="001A43B0" w:rsidRPr="00E5697D">
        <w:t>́</w:t>
      </w:r>
      <w:r w:rsidRPr="00E5697D">
        <w:t>льному</w:t>
      </w:r>
      <w:proofErr w:type="gramStart"/>
      <w:r w:rsidRPr="00E5697D">
        <w:t xml:space="preserve"> Т</w:t>
      </w:r>
      <w:proofErr w:type="gramEnd"/>
      <w:r w:rsidRPr="00E5697D">
        <w:t>воему</w:t>
      </w:r>
      <w:r w:rsidR="001A43B0" w:rsidRPr="00E5697D">
        <w:t>́</w:t>
      </w:r>
      <w:r w:rsidRPr="00E5697D">
        <w:t xml:space="preserve"> распя</w:t>
      </w:r>
      <w:r w:rsidR="001A43B0" w:rsidRPr="00E5697D">
        <w:t>́</w:t>
      </w:r>
      <w:r w:rsidRPr="00E5697D">
        <w:t>тию, Сы</w:t>
      </w:r>
      <w:r w:rsidR="001A43B0" w:rsidRPr="00E5697D">
        <w:t>́</w:t>
      </w:r>
      <w:r w:rsidRPr="00E5697D">
        <w:t>не Мой,/ уще</w:t>
      </w:r>
      <w:r w:rsidR="001A43B0" w:rsidRPr="00E5697D">
        <w:t>́</w:t>
      </w:r>
      <w:r w:rsidRPr="00E5697D">
        <w:t>дри, Влады</w:t>
      </w:r>
      <w:r w:rsidR="001A43B0" w:rsidRPr="00E5697D">
        <w:t>́</w:t>
      </w:r>
      <w:r w:rsidRPr="00E5697D">
        <w:t>ко, Тебе</w:t>
      </w:r>
      <w:r w:rsidR="001A43B0" w:rsidRPr="00E5697D">
        <w:t>́</w:t>
      </w:r>
      <w:r w:rsidRPr="00E5697D">
        <w:t xml:space="preserve"> Ро</w:t>
      </w:r>
      <w:r w:rsidR="001A43B0" w:rsidRPr="00E5697D">
        <w:t>́</w:t>
      </w:r>
      <w:r w:rsidRPr="00E5697D">
        <w:t>ждшую,/ да воспою</w:t>
      </w:r>
      <w:r w:rsidR="001A43B0" w:rsidRPr="00E5697D">
        <w:t>́</w:t>
      </w:r>
      <w:r w:rsidRPr="00E5697D">
        <w:t xml:space="preserve"> милосе</w:t>
      </w:r>
      <w:r w:rsidR="001A43B0" w:rsidRPr="00E5697D">
        <w:t>́</w:t>
      </w:r>
      <w:r w:rsidRPr="00E5697D">
        <w:t>рдие Твое</w:t>
      </w:r>
      <w:r w:rsidR="001A43B0" w:rsidRPr="00E5697D">
        <w:t>́</w:t>
      </w:r>
      <w:r w:rsidRPr="00E5697D">
        <w:t>, Человеколю</w:t>
      </w:r>
      <w:r w:rsidR="001A43B0" w:rsidRPr="00E5697D">
        <w:t>́</w:t>
      </w:r>
      <w:r w:rsidRPr="00E5697D">
        <w:t>бче,/ да не утаи</w:t>
      </w:r>
      <w:r w:rsidR="001A43B0" w:rsidRPr="00E5697D">
        <w:t>́</w:t>
      </w:r>
      <w:r w:rsidRPr="00E5697D">
        <w:t>тся от Мене</w:t>
      </w:r>
      <w:r w:rsidR="001A43B0" w:rsidRPr="00E5697D">
        <w:t>́</w:t>
      </w:r>
      <w:r w:rsidRPr="00E5697D">
        <w:t xml:space="preserve"> бе</w:t>
      </w:r>
      <w:r w:rsidR="001A43B0" w:rsidRPr="00E5697D">
        <w:t>́</w:t>
      </w:r>
      <w:r w:rsidRPr="00E5697D">
        <w:t>здна щедро</w:t>
      </w:r>
      <w:r w:rsidR="001A43B0" w:rsidRPr="00E5697D">
        <w:t>́</w:t>
      </w:r>
      <w:r w:rsidRPr="00E5697D">
        <w:t>т Твои</w:t>
      </w:r>
      <w:r w:rsidR="001A43B0" w:rsidRPr="00E5697D">
        <w:t>́</w:t>
      </w:r>
      <w:r w:rsidRPr="00E5697D">
        <w:t>х,/ воскресни</w:t>
      </w:r>
      <w:r w:rsidR="00340CB3" w:rsidRPr="00E5697D">
        <w:t>́</w:t>
      </w:r>
      <w:r w:rsidRPr="00E5697D">
        <w:t>, я</w:t>
      </w:r>
      <w:r w:rsidR="001A43B0" w:rsidRPr="00E5697D">
        <w:t>́</w:t>
      </w:r>
      <w:r w:rsidRPr="00E5697D">
        <w:t>ко Бог Небесе</w:t>
      </w:r>
      <w:r w:rsidR="001A43B0" w:rsidRPr="00E5697D">
        <w:t>́</w:t>
      </w:r>
      <w:r w:rsidRPr="00E5697D">
        <w:t xml:space="preserve"> и земли</w:t>
      </w:r>
      <w:r w:rsidR="001A43B0" w:rsidRPr="00E5697D">
        <w:t>́</w:t>
      </w:r>
      <w:r w:rsidRPr="00E5697D">
        <w:t>,/ и Воскресе</w:t>
      </w:r>
      <w:r w:rsidR="001A43B0" w:rsidRPr="00E5697D">
        <w:t>́</w:t>
      </w:r>
      <w:r w:rsidRPr="00E5697D">
        <w:t>нием</w:t>
      </w:r>
      <w:proofErr w:type="gramStart"/>
      <w:r w:rsidRPr="00E5697D">
        <w:t xml:space="preserve"> Т</w:t>
      </w:r>
      <w:proofErr w:type="gramEnd"/>
      <w:r w:rsidRPr="00E5697D">
        <w:t>вои</w:t>
      </w:r>
      <w:r w:rsidR="001A43B0" w:rsidRPr="00E5697D">
        <w:t>́</w:t>
      </w:r>
      <w:r w:rsidRPr="00E5697D">
        <w:t>м, Спа</w:t>
      </w:r>
      <w:r w:rsidR="001A43B0" w:rsidRPr="00E5697D">
        <w:t>́</w:t>
      </w:r>
      <w:r w:rsidRPr="00E5697D">
        <w:t>се,/</w:t>
      </w:r>
      <w:r w:rsidR="00E24292" w:rsidRPr="00E5697D">
        <w:t>/</w:t>
      </w:r>
      <w:r w:rsidRPr="00E5697D">
        <w:t xml:space="preserve"> поми</w:t>
      </w:r>
      <w:r w:rsidR="001A43B0" w:rsidRPr="00E5697D">
        <w:t>́</w:t>
      </w:r>
      <w:r w:rsidRPr="00E5697D">
        <w:t>луй всех нас.</w:t>
      </w:r>
    </w:p>
    <w:p w14:paraId="7D0286B1" w14:textId="74DCF9D1" w:rsidR="00A12D22" w:rsidRPr="00E5697D" w:rsidRDefault="00A12D22" w:rsidP="00624100">
      <w:pPr>
        <w:pStyle w:val="nbtservheadred"/>
      </w:pPr>
      <w:r w:rsidRPr="00E5697D">
        <w:t>Вход. Проки</w:t>
      </w:r>
      <w:r w:rsidR="001C3E42" w:rsidRPr="00E5697D">
        <w:t>́</w:t>
      </w:r>
      <w:r w:rsidRPr="00E5697D">
        <w:t>мен дне. И чте</w:t>
      </w:r>
      <w:r w:rsidR="001C3E42" w:rsidRPr="00E5697D">
        <w:t>́</w:t>
      </w:r>
      <w:r w:rsidRPr="00E5697D">
        <w:t>ния три Богоро</w:t>
      </w:r>
      <w:r w:rsidR="001C3E42" w:rsidRPr="00E5697D">
        <w:t>́</w:t>
      </w:r>
      <w:r w:rsidRPr="00E5697D">
        <w:t>дичная.</w:t>
      </w:r>
    </w:p>
    <w:p w14:paraId="098C4311" w14:textId="77777777" w:rsidR="003A63ED" w:rsidRPr="00E5697D" w:rsidRDefault="003A63ED" w:rsidP="003A63ED">
      <w:pPr>
        <w:pStyle w:val="nbtservheadred"/>
        <w:rPr>
          <w:noProof/>
        </w:rPr>
      </w:pPr>
      <w:r w:rsidRPr="00E5697D">
        <w:t>Бытия́ чте́ние (глава́</w:t>
      </w:r>
      <w:r w:rsidRPr="00E5697D">
        <w:rPr>
          <w:noProof/>
        </w:rPr>
        <w:t xml:space="preserve"> 28):</w:t>
      </w:r>
    </w:p>
    <w:p w14:paraId="64F5A03E" w14:textId="77777777" w:rsidR="003A63ED" w:rsidRPr="00E5697D" w:rsidRDefault="003A63ED" w:rsidP="003A63ED">
      <w:pPr>
        <w:pStyle w:val="nbtservbasic"/>
      </w:pPr>
      <w:r w:rsidRPr="00E5697D">
        <w:rPr>
          <w:rStyle w:val="nbtservred"/>
        </w:rPr>
        <w:t>И</w:t>
      </w:r>
      <w:r w:rsidRPr="00E5697D">
        <w:t>зы́де Иа́ков от студенца́ кля́твеннаго и и́де в Харра́нь./ И обре́те ме́сто и спа та́мо, за́йде бо со́лнце./ И взят от ка́мения ме́ста того́ и положи́ возгла́вие себе́,</w:t>
      </w:r>
      <w:r w:rsidRPr="00E5697D">
        <w:rPr>
          <w:noProof/>
        </w:rPr>
        <w:t xml:space="preserve"> </w:t>
      </w:r>
      <w:r w:rsidRPr="00E5697D">
        <w:t>и спа на ме́сте о́ном,/ и сон ви́де:</w:t>
      </w:r>
      <w:r w:rsidRPr="00E5697D">
        <w:rPr>
          <w:noProof/>
        </w:rPr>
        <w:t xml:space="preserve">/ </w:t>
      </w:r>
      <w:r w:rsidRPr="00E5697D">
        <w:t>и се ле́ствица утвержде́на на земли́, ея́же глава́ досяза́ше до Небе́с,/ и А́нгели Бо́жии восхожда́ху и низхожда́ху по ней,</w:t>
      </w:r>
      <w:r w:rsidRPr="00E5697D">
        <w:rPr>
          <w:noProof/>
        </w:rPr>
        <w:t xml:space="preserve">/ </w:t>
      </w:r>
      <w:r w:rsidRPr="00E5697D">
        <w:t>Госпо́дь же утвержда́шеся на ней и рече́:/ Аз Бог Авраа́мов, отца́ твоего́, и Бог Исаа́ков, не бо́йся;/ земля́, иде́же ты спи́ши на ней, тебе́ дам ю́ и се́мени твоему́./ И бу́дет се́мя твое́, я́ко песо́к земны́й,</w:t>
      </w:r>
      <w:r w:rsidRPr="00E5697D">
        <w:rPr>
          <w:noProof/>
        </w:rPr>
        <w:t xml:space="preserve">/ </w:t>
      </w:r>
      <w:r w:rsidRPr="00E5697D">
        <w:t xml:space="preserve">и </w:t>
      </w:r>
      <w:r w:rsidRPr="00E5697D">
        <w:lastRenderedPageBreak/>
        <w:t>распространи́тся на мо́ре и ли́ву, и се́вер, и на восто́ки,/ и возблагословя́тся о тебе́ вся коле́на земна́я и о се́мени твое́м./ И се Аз с</w:t>
      </w:r>
      <w:r w:rsidRPr="00E5697D">
        <w:rPr>
          <w:noProof/>
        </w:rPr>
        <w:t xml:space="preserve"> тобо́ю,</w:t>
      </w:r>
      <w:r w:rsidRPr="00E5697D">
        <w:t xml:space="preserve"> сохраня́яй тя на вся́ком пути́, а́може а́ще по́йдеши,/ и возвращу́ тя в зе́млю сию́, я́ко не и́мам тебе́ оста́вити,/ до́ндеже сотвори́ти Ми вся, ели́ка глаго́лах тебе́./ И воста́ Иа́ков от сна своего́ и рече́:/ я́ко есть Госпо́дь на ме́сте сем, аз же не ве́дех./ И убоя́ся, и рече́: я́ко стра́шно ме́сто сие́,/ несть сие́, но дом Бо́жий и сия́ врата́ Небе́сная.</w:t>
      </w:r>
    </w:p>
    <w:p w14:paraId="3E1145C9" w14:textId="77777777" w:rsidR="003A63ED" w:rsidRPr="00E5697D" w:rsidRDefault="003A63ED" w:rsidP="003A63ED">
      <w:pPr>
        <w:pStyle w:val="nbtservheadred"/>
      </w:pPr>
      <w:r w:rsidRPr="00E5697D">
        <w:t>Проро́чества Иезеки́илева чте́ние (главы́</w:t>
      </w:r>
      <w:r w:rsidRPr="00E5697D">
        <w:rPr>
          <w:noProof/>
        </w:rPr>
        <w:t xml:space="preserve"> 43 и 44): </w:t>
      </w:r>
    </w:p>
    <w:p w14:paraId="37AF1300" w14:textId="77777777" w:rsidR="003A63ED" w:rsidRPr="00E5697D" w:rsidRDefault="003A63ED" w:rsidP="003A63ED">
      <w:pPr>
        <w:pStyle w:val="nbtservbasic"/>
      </w:pPr>
      <w:r w:rsidRPr="00E5697D">
        <w:rPr>
          <w:rStyle w:val="nbtservred"/>
        </w:rPr>
        <w:t>Т</w:t>
      </w:r>
      <w:r w:rsidRPr="00E5697D">
        <w:t>а́ко глаго́лет Госпо́дь:/ бу́дет от дне осма́го и про́чее, сотворя́т иере́и на олтари́ всесожже́ния ва́шего,/ и я́же спасе́ния ва́шего,/ и прииму́ вы, глаго́лет Адонаи́ Госпо́дь./ И обрати́ мя на путь врат святы́х вне́шних,/ зря́щих на</w:t>
      </w:r>
      <w:r w:rsidRPr="00E5697D">
        <w:rPr>
          <w:noProof/>
        </w:rPr>
        <w:t xml:space="preserve"> восто́ки,</w:t>
      </w:r>
      <w:r w:rsidRPr="00E5697D">
        <w:t xml:space="preserve"> и сия́ бя́ху затворе́на./ И рече́ Госпо́дь ко мне:/ врата́ сия́ затворе́на бу́дут и не отве́рзутся,/ и никто́же про́йдет сквозе́ их,/ я́ко Госпо́дь Бог Изра́илев</w:t>
      </w:r>
      <w:r w:rsidRPr="00E5697D">
        <w:rPr>
          <w:noProof/>
        </w:rPr>
        <w:t xml:space="preserve"> про́йдет</w:t>
      </w:r>
      <w:r w:rsidRPr="00E5697D">
        <w:t xml:space="preserve"> и́ми, и бу́дут затворе́на./ Я́ко Игу́мен ся́дет в них сне́сти хлеб,/ по пути́ Ела́мских врат вни́дет и по пути́ его́ изы́дет./ И введе́ мя по пути́ врат святы́х, су́щих к се́веру, пря́мо хра́му,/ и ви́дех, и се испо́лнь сла́вы храм Госпо́день. </w:t>
      </w:r>
    </w:p>
    <w:p w14:paraId="5278BED1" w14:textId="77777777" w:rsidR="003A63ED" w:rsidRPr="00E5697D" w:rsidRDefault="003A63ED" w:rsidP="003A63ED">
      <w:pPr>
        <w:pStyle w:val="nbtservheadred"/>
        <w:rPr>
          <w:noProof/>
        </w:rPr>
      </w:pPr>
      <w:r w:rsidRPr="00E5697D">
        <w:t>При́тчей чте́ние</w:t>
      </w:r>
      <w:r w:rsidRPr="00E5697D">
        <w:rPr>
          <w:rStyle w:val="obkgrblack"/>
          <w:rFonts w:ascii="Times New Roman" w:hAnsi="Times New Roman"/>
        </w:rPr>
        <w:t xml:space="preserve"> </w:t>
      </w:r>
      <w:r w:rsidRPr="00E5697D">
        <w:t>(глава́</w:t>
      </w:r>
      <w:r w:rsidRPr="00E5697D">
        <w:rPr>
          <w:noProof/>
        </w:rPr>
        <w:t xml:space="preserve"> 9):</w:t>
      </w:r>
    </w:p>
    <w:p w14:paraId="7D3D2D44" w14:textId="77777777" w:rsidR="003A63ED" w:rsidRPr="00E5697D" w:rsidRDefault="003A63ED" w:rsidP="003A63ED">
      <w:pPr>
        <w:pStyle w:val="nbtservbasic"/>
      </w:pPr>
      <w:r w:rsidRPr="00E5697D">
        <w:rPr>
          <w:rStyle w:val="nbtservred"/>
        </w:rPr>
        <w:t>П</w:t>
      </w:r>
      <w:r w:rsidRPr="00E5697D">
        <w:t>рему́дрость созда́ себе́ дом и утверди́ столпо́в седмь./ Закла́ своя́ же́ртвенная и раствори́ в ча́ши свое́й вино́,/ и угото́ва свою́ трапе́зу./ Посла́ своя́ рабы́, созыва́ющи с высо́ким пропове́данием на ча́шу, глаго́лющи:/ и́же есть безу́мен, да уклони́тся ко мне./ И тре́бующим ума́ рече́:/ прииди́те, яди́те мой хлеб и пи́йте вино́, е́же раствори́х вам./ Оста́вите безу́мие, и жи́ви бу́дете,/ и взыщи́те ра́зума, да поживете́,/ и испра́вите ра́зум в ве́дении./ Наказу́яй злы́я, прии́мет себе́ безче́стие:/ облича́яй же нечести́ваго, опоро́чит себе́,/ обличе́ния бо нечести́вому, ра́ны ему́./ Не облича́й злых, да не возненави́дят тебе́,/ облича́й прему́дра, и возлю́бит тя./ Даждь прему́дрому вину́, и прему́дрший бу́дет;/ сказу́й пра́ведному, и приложи́т приима́ти./ Нача́ло прему́дрости</w:t>
      </w:r>
      <w:r w:rsidRPr="00E5697D">
        <w:rPr>
          <w:noProof/>
        </w:rPr>
        <w:t xml:space="preserve"> — </w:t>
      </w:r>
      <w:r w:rsidRPr="00E5697D">
        <w:t>страх Госпо́день, и сове́т святы́х</w:t>
      </w:r>
      <w:r w:rsidRPr="00E5697D">
        <w:rPr>
          <w:noProof/>
        </w:rPr>
        <w:t xml:space="preserve"> — </w:t>
      </w:r>
      <w:r w:rsidRPr="00E5697D">
        <w:t xml:space="preserve">ра́зум:/ разуме́ти бо зако́н, по́мысла есть блага́го./ Сим бо о́бразом мно́гое поживе́ши вре́мя,/ и приложа́тся тебе́ ле́та живота́. </w:t>
      </w:r>
    </w:p>
    <w:p w14:paraId="64F6401D" w14:textId="384AAA27" w:rsidR="00A12D22" w:rsidRPr="00E5697D" w:rsidRDefault="00A12D22" w:rsidP="00624100">
      <w:pPr>
        <w:pStyle w:val="nbtservheadred"/>
      </w:pPr>
      <w:r w:rsidRPr="00E5697D">
        <w:t xml:space="preserve">На </w:t>
      </w:r>
      <w:proofErr w:type="gramStart"/>
      <w:r w:rsidRPr="00E5697D">
        <w:t>лити</w:t>
      </w:r>
      <w:r w:rsidR="001C3E42" w:rsidRPr="00E5697D">
        <w:t>́</w:t>
      </w:r>
      <w:r w:rsidRPr="00E5697D">
        <w:t>и</w:t>
      </w:r>
      <w:proofErr w:type="gramEnd"/>
      <w:r w:rsidRPr="00E5697D">
        <w:t xml:space="preserve"> стихи</w:t>
      </w:r>
      <w:r w:rsidR="001C3E42" w:rsidRPr="00E5697D">
        <w:t>́</w:t>
      </w:r>
      <w:r w:rsidRPr="00E5697D">
        <w:t>ры, глас 5:</w:t>
      </w:r>
    </w:p>
    <w:p w14:paraId="5606967D" w14:textId="049ECCCC" w:rsidR="00A12D22" w:rsidRPr="00E5697D" w:rsidRDefault="00A12D22" w:rsidP="00A12D22">
      <w:pPr>
        <w:pStyle w:val="nbtservbasic"/>
      </w:pPr>
      <w:r w:rsidRPr="00E5697D">
        <w:rPr>
          <w:rStyle w:val="nbtservred"/>
        </w:rPr>
        <w:t>Р</w:t>
      </w:r>
      <w:r w:rsidRPr="00E5697D">
        <w:t>а</w:t>
      </w:r>
      <w:r w:rsidR="001C3E42" w:rsidRPr="00E5697D">
        <w:t>́</w:t>
      </w:r>
      <w:r w:rsidRPr="00E5697D">
        <w:t xml:space="preserve">дуйся, </w:t>
      </w:r>
      <w:r w:rsidR="001F6BFA" w:rsidRPr="00E5697D">
        <w:t>з</w:t>
      </w:r>
      <w:r w:rsidRPr="00E5697D">
        <w:t>вездо</w:t>
      </w:r>
      <w:r w:rsidR="001C3E42" w:rsidRPr="00E5697D">
        <w:t>́</w:t>
      </w:r>
      <w:r w:rsidRPr="00E5697D">
        <w:t xml:space="preserve"> блиста</w:t>
      </w:r>
      <w:r w:rsidR="001C3E42" w:rsidRPr="00E5697D">
        <w:t>́</w:t>
      </w:r>
      <w:r w:rsidRPr="00E5697D">
        <w:t xml:space="preserve">ющая,/ </w:t>
      </w:r>
      <w:r w:rsidR="0015708E" w:rsidRPr="00E5697D">
        <w:t>п</w:t>
      </w:r>
      <w:r w:rsidRPr="00E5697D">
        <w:t>ресто</w:t>
      </w:r>
      <w:r w:rsidR="001C3E42" w:rsidRPr="00E5697D">
        <w:t>́</w:t>
      </w:r>
      <w:r w:rsidRPr="00E5697D">
        <w:t xml:space="preserve">ле </w:t>
      </w:r>
      <w:r w:rsidR="008658DC" w:rsidRPr="00E5697D">
        <w:t>н</w:t>
      </w:r>
      <w:r w:rsidRPr="00E5697D">
        <w:t>епоро</w:t>
      </w:r>
      <w:r w:rsidR="001C3E42" w:rsidRPr="00E5697D">
        <w:t>́</w:t>
      </w:r>
      <w:r w:rsidRPr="00E5697D">
        <w:t>чный</w:t>
      </w:r>
      <w:proofErr w:type="gramStart"/>
      <w:r w:rsidRPr="00E5697D">
        <w:t xml:space="preserve"> С</w:t>
      </w:r>
      <w:proofErr w:type="gramEnd"/>
      <w:r w:rsidRPr="00E5697D">
        <w:t>о</w:t>
      </w:r>
      <w:r w:rsidR="001C3E42" w:rsidRPr="00E5697D">
        <w:t>́</w:t>
      </w:r>
      <w:r w:rsidRPr="00E5697D">
        <w:t>лнца Пра</w:t>
      </w:r>
      <w:r w:rsidR="001C3E42" w:rsidRPr="00E5697D">
        <w:t>́</w:t>
      </w:r>
      <w:r w:rsidRPr="00E5697D">
        <w:t xml:space="preserve">вды,/ </w:t>
      </w:r>
      <w:r w:rsidR="0015708E" w:rsidRPr="00E5697D">
        <w:t>с</w:t>
      </w:r>
      <w:r w:rsidRPr="00E5697D">
        <w:t>веще</w:t>
      </w:r>
      <w:r w:rsidR="001C3E42" w:rsidRPr="00E5697D">
        <w:t>́</w:t>
      </w:r>
      <w:r w:rsidR="001C7F1F" w:rsidRPr="00E5697D">
        <w:t xml:space="preserve"> н</w:t>
      </w:r>
      <w:r w:rsidRPr="00E5697D">
        <w:t>епристу</w:t>
      </w:r>
      <w:r w:rsidR="001C3E42" w:rsidRPr="00E5697D">
        <w:t>́</w:t>
      </w:r>
      <w:r w:rsidRPr="00E5697D">
        <w:t>пнаго Све</w:t>
      </w:r>
      <w:r w:rsidR="001C3E42" w:rsidRPr="00E5697D">
        <w:t>́</w:t>
      </w:r>
      <w:r w:rsidRPr="00E5697D">
        <w:t>та,/ неизрече</w:t>
      </w:r>
      <w:r w:rsidR="001C3E42" w:rsidRPr="00E5697D">
        <w:t>́</w:t>
      </w:r>
      <w:r w:rsidRPr="00E5697D">
        <w:t>нно Бо</w:t>
      </w:r>
      <w:r w:rsidR="001C3E42" w:rsidRPr="00E5697D">
        <w:t>́</w:t>
      </w:r>
      <w:r w:rsidRPr="00E5697D">
        <w:t>га Сло</w:t>
      </w:r>
      <w:r w:rsidR="001C3E42" w:rsidRPr="00E5697D">
        <w:t>́</w:t>
      </w:r>
      <w:r w:rsidRPr="00E5697D">
        <w:t>в</w:t>
      </w:r>
      <w:r w:rsidR="001C7F1F" w:rsidRPr="00E5697D">
        <w:t>а</w:t>
      </w:r>
      <w:r w:rsidRPr="00E5697D">
        <w:t xml:space="preserve"> </w:t>
      </w:r>
      <w:r w:rsidR="001F6BFA" w:rsidRPr="00E5697D">
        <w:lastRenderedPageBreak/>
        <w:t>р</w:t>
      </w:r>
      <w:r w:rsidRPr="00E5697D">
        <w:t>о</w:t>
      </w:r>
      <w:r w:rsidR="001C3E42" w:rsidRPr="00E5697D">
        <w:t>́</w:t>
      </w:r>
      <w:r w:rsidRPr="00E5697D">
        <w:t>ждшая,/ моле</w:t>
      </w:r>
      <w:r w:rsidR="001C3E42" w:rsidRPr="00E5697D">
        <w:t>́</w:t>
      </w:r>
      <w:r w:rsidRPr="00E5697D">
        <w:t>ний на</w:t>
      </w:r>
      <w:r w:rsidR="001C3E42" w:rsidRPr="00E5697D">
        <w:t>́</w:t>
      </w:r>
      <w:r w:rsidRPr="00E5697D">
        <w:t>ших к Тебе</w:t>
      </w:r>
      <w:r w:rsidR="001C3E42" w:rsidRPr="00E5697D">
        <w:t>́</w:t>
      </w:r>
      <w:r w:rsidRPr="00E5697D">
        <w:t xml:space="preserve"> не пре</w:t>
      </w:r>
      <w:r w:rsidR="001C3E42" w:rsidRPr="00E5697D">
        <w:t>́</w:t>
      </w:r>
      <w:r w:rsidRPr="00E5697D">
        <w:t>зри,/</w:t>
      </w:r>
      <w:r w:rsidR="00E24292" w:rsidRPr="00E5697D">
        <w:t>/</w:t>
      </w:r>
      <w:r w:rsidRPr="00E5697D">
        <w:t xml:space="preserve"> да</w:t>
      </w:r>
      <w:r w:rsidR="001C3E42" w:rsidRPr="00E5697D">
        <w:t>́</w:t>
      </w:r>
      <w:r w:rsidRPr="00E5697D">
        <w:t>руй нам мир и ве</w:t>
      </w:r>
      <w:r w:rsidR="001C3E42" w:rsidRPr="00E5697D">
        <w:t>́</w:t>
      </w:r>
      <w:r w:rsidRPr="00E5697D">
        <w:t>лию ми</w:t>
      </w:r>
      <w:r w:rsidR="001C3E42" w:rsidRPr="00E5697D">
        <w:t>́</w:t>
      </w:r>
      <w:r w:rsidRPr="00E5697D">
        <w:t>лость.</w:t>
      </w:r>
    </w:p>
    <w:p w14:paraId="55C82036" w14:textId="27F2A7A9" w:rsidR="00A12D22" w:rsidRPr="00E5697D" w:rsidRDefault="00A12D22" w:rsidP="00A12D22">
      <w:pPr>
        <w:pStyle w:val="nbtservbasic"/>
      </w:pPr>
      <w:r w:rsidRPr="00E5697D">
        <w:rPr>
          <w:rStyle w:val="nbtservred"/>
        </w:rPr>
        <w:t>Р</w:t>
      </w:r>
      <w:r w:rsidRPr="00E5697D">
        <w:t>а</w:t>
      </w:r>
      <w:r w:rsidR="001C3E42" w:rsidRPr="00E5697D">
        <w:t>́</w:t>
      </w:r>
      <w:r w:rsidRPr="00E5697D">
        <w:t>дуйся, Це</w:t>
      </w:r>
      <w:r w:rsidR="001C3E42" w:rsidRPr="00E5697D">
        <w:t>́</w:t>
      </w:r>
      <w:r w:rsidRPr="00E5697D">
        <w:t>ркве Ру</w:t>
      </w:r>
      <w:r w:rsidR="001C3E42" w:rsidRPr="00E5697D">
        <w:t>́</w:t>
      </w:r>
      <w:r w:rsidRPr="00E5697D">
        <w:t xml:space="preserve">сския </w:t>
      </w:r>
      <w:r w:rsidR="0015708E" w:rsidRPr="00E5697D">
        <w:t>с</w:t>
      </w:r>
      <w:r w:rsidRPr="00E5697D">
        <w:t>ла</w:t>
      </w:r>
      <w:r w:rsidR="001C3E42" w:rsidRPr="00E5697D">
        <w:t>́</w:t>
      </w:r>
      <w:proofErr w:type="gramStart"/>
      <w:r w:rsidRPr="00E5697D">
        <w:t>во</w:t>
      </w:r>
      <w:proofErr w:type="gramEnd"/>
      <w:r w:rsidRPr="00E5697D">
        <w:t>,/ земли</w:t>
      </w:r>
      <w:r w:rsidR="001C3E42" w:rsidRPr="00E5697D">
        <w:t>́</w:t>
      </w:r>
      <w:r w:rsidRPr="00E5697D">
        <w:t xml:space="preserve"> на</w:t>
      </w:r>
      <w:r w:rsidR="001C3E42" w:rsidRPr="00E5697D">
        <w:t>́</w:t>
      </w:r>
      <w:r w:rsidRPr="00E5697D">
        <w:t xml:space="preserve">шея </w:t>
      </w:r>
      <w:r w:rsidR="008658DC" w:rsidRPr="00E5697D">
        <w:t>н</w:t>
      </w:r>
      <w:r w:rsidRPr="00E5697D">
        <w:t>еобори</w:t>
      </w:r>
      <w:r w:rsidR="001C3E42" w:rsidRPr="00E5697D">
        <w:t>́</w:t>
      </w:r>
      <w:r w:rsidRPr="00E5697D">
        <w:t xml:space="preserve">мое </w:t>
      </w:r>
      <w:r w:rsidR="008658DC" w:rsidRPr="00E5697D">
        <w:t>о</w:t>
      </w:r>
      <w:r w:rsidRPr="00E5697D">
        <w:t>гражде</w:t>
      </w:r>
      <w:r w:rsidR="001C3E42" w:rsidRPr="00E5697D">
        <w:t>́</w:t>
      </w:r>
      <w:r w:rsidRPr="00E5697D">
        <w:t>ние,/ Ма</w:t>
      </w:r>
      <w:r w:rsidR="001C3E42" w:rsidRPr="00E5697D">
        <w:t>́</w:t>
      </w:r>
      <w:r w:rsidRPr="00E5697D">
        <w:t xml:space="preserve">ти </w:t>
      </w:r>
      <w:r w:rsidR="001C7F1F" w:rsidRPr="00E5697D">
        <w:t>н</w:t>
      </w:r>
      <w:r w:rsidRPr="00E5697D">
        <w:t>езаходи</w:t>
      </w:r>
      <w:r w:rsidR="001C3E42" w:rsidRPr="00E5697D">
        <w:t>́</w:t>
      </w:r>
      <w:r w:rsidRPr="00E5697D">
        <w:t>маго Све</w:t>
      </w:r>
      <w:r w:rsidR="001C3E42" w:rsidRPr="00E5697D">
        <w:t>́</w:t>
      </w:r>
      <w:r w:rsidRPr="00E5697D">
        <w:t>та,/ Всенепоро</w:t>
      </w:r>
      <w:r w:rsidR="001C3E42" w:rsidRPr="00E5697D">
        <w:t>́</w:t>
      </w:r>
      <w:r w:rsidRPr="00E5697D">
        <w:t xml:space="preserve">чная, </w:t>
      </w:r>
      <w:r w:rsidR="001C7F1F" w:rsidRPr="00E5697D">
        <w:t>п</w:t>
      </w:r>
      <w:r w:rsidRPr="00E5697D">
        <w:t>ресве</w:t>
      </w:r>
      <w:r w:rsidR="001C3E42" w:rsidRPr="00E5697D">
        <w:t>́</w:t>
      </w:r>
      <w:r w:rsidRPr="00E5697D">
        <w:t>тлая Неве</w:t>
      </w:r>
      <w:r w:rsidR="001C3E42" w:rsidRPr="00E5697D">
        <w:t>́</w:t>
      </w:r>
      <w:r w:rsidRPr="00E5697D">
        <w:t>сто,/ в моли</w:t>
      </w:r>
      <w:r w:rsidR="001C3E42" w:rsidRPr="00E5697D">
        <w:t>́</w:t>
      </w:r>
      <w:r w:rsidRPr="00E5697D">
        <w:t xml:space="preserve">твах о нас </w:t>
      </w:r>
      <w:r w:rsidR="001C7F1F" w:rsidRPr="00E5697D">
        <w:t>н</w:t>
      </w:r>
      <w:r w:rsidRPr="00E5697D">
        <w:t>еусыпа</w:t>
      </w:r>
      <w:r w:rsidR="001C3E42" w:rsidRPr="00E5697D">
        <w:t>́</w:t>
      </w:r>
      <w:r w:rsidRPr="00E5697D">
        <w:t>ющая Влады</w:t>
      </w:r>
      <w:r w:rsidR="001C3E42" w:rsidRPr="00E5697D">
        <w:t>́</w:t>
      </w:r>
      <w:r w:rsidRPr="00E5697D">
        <w:t>чице,/</w:t>
      </w:r>
      <w:r w:rsidR="00E24292" w:rsidRPr="00E5697D">
        <w:t>/</w:t>
      </w:r>
      <w:r w:rsidRPr="00E5697D">
        <w:t xml:space="preserve"> защити</w:t>
      </w:r>
      <w:r w:rsidR="001C3E42" w:rsidRPr="00E5697D">
        <w:t>́</w:t>
      </w:r>
      <w:r w:rsidRPr="00E5697D">
        <w:t xml:space="preserve"> и спаси</w:t>
      </w:r>
      <w:r w:rsidR="001C3E42" w:rsidRPr="00E5697D">
        <w:t>́</w:t>
      </w:r>
      <w:r w:rsidRPr="00E5697D">
        <w:t xml:space="preserve"> ны, с ве</w:t>
      </w:r>
      <w:r w:rsidR="001C3E42" w:rsidRPr="00E5697D">
        <w:t>́</w:t>
      </w:r>
      <w:r w:rsidRPr="00E5697D">
        <w:t>рою зову</w:t>
      </w:r>
      <w:r w:rsidR="001C3E42" w:rsidRPr="00E5697D">
        <w:t>́</w:t>
      </w:r>
      <w:r w:rsidRPr="00E5697D">
        <w:t>щи</w:t>
      </w:r>
      <w:r w:rsidR="000D24C6" w:rsidRPr="00E5697D">
        <w:t>я</w:t>
      </w:r>
      <w:r w:rsidRPr="00E5697D">
        <w:t xml:space="preserve"> Ти.</w:t>
      </w:r>
    </w:p>
    <w:p w14:paraId="7988998C" w14:textId="25517C3F" w:rsidR="00A12D22" w:rsidRPr="00E5697D" w:rsidRDefault="00A12D22" w:rsidP="00A12D22">
      <w:pPr>
        <w:pStyle w:val="nbtservbasic"/>
      </w:pPr>
      <w:r w:rsidRPr="00E5697D">
        <w:rPr>
          <w:rStyle w:val="nbtservred"/>
        </w:rPr>
        <w:t>Р</w:t>
      </w:r>
      <w:r w:rsidRPr="00E5697D">
        <w:t>а</w:t>
      </w:r>
      <w:r w:rsidR="00C0644C" w:rsidRPr="00E5697D">
        <w:t>́</w:t>
      </w:r>
      <w:r w:rsidRPr="00E5697D">
        <w:t xml:space="preserve">дуйся, </w:t>
      </w:r>
      <w:r w:rsidR="0015708E" w:rsidRPr="00E5697D">
        <w:t>и</w:t>
      </w:r>
      <w:r w:rsidRPr="00E5697D">
        <w:t>сто</w:t>
      </w:r>
      <w:r w:rsidR="00C0644C" w:rsidRPr="00E5697D">
        <w:t>́</w:t>
      </w:r>
      <w:r w:rsidRPr="00E5697D">
        <w:t>чниче Жи</w:t>
      </w:r>
      <w:r w:rsidR="00C0644C" w:rsidRPr="00E5697D">
        <w:t>́</w:t>
      </w:r>
      <w:r w:rsidRPr="00E5697D">
        <w:t>зни ве</w:t>
      </w:r>
      <w:r w:rsidR="00C0644C" w:rsidRPr="00E5697D">
        <w:t>́</w:t>
      </w:r>
      <w:r w:rsidRPr="00E5697D">
        <w:t>чныя,/ Сло</w:t>
      </w:r>
      <w:r w:rsidR="00C0644C" w:rsidRPr="00E5697D">
        <w:t>́</w:t>
      </w:r>
      <w:r w:rsidRPr="00E5697D">
        <w:t>во</w:t>
      </w:r>
      <w:proofErr w:type="gramStart"/>
      <w:r w:rsidRPr="00E5697D">
        <w:t xml:space="preserve"> О</w:t>
      </w:r>
      <w:proofErr w:type="gramEnd"/>
      <w:r w:rsidR="00C0644C" w:rsidRPr="00E5697D">
        <w:t>́</w:t>
      </w:r>
      <w:r w:rsidRPr="00E5697D">
        <w:t>тчее безсе</w:t>
      </w:r>
      <w:r w:rsidR="00862C76" w:rsidRPr="00E5697D">
        <w:t>́</w:t>
      </w:r>
      <w:r w:rsidRPr="00E5697D">
        <w:t>менно ро</w:t>
      </w:r>
      <w:r w:rsidR="00C0644C" w:rsidRPr="00E5697D">
        <w:t>́</w:t>
      </w:r>
      <w:r w:rsidRPr="00E5697D">
        <w:t>ждшая,/ из Тебе</w:t>
      </w:r>
      <w:r w:rsidR="00C0644C" w:rsidRPr="00E5697D">
        <w:t>́</w:t>
      </w:r>
      <w:r w:rsidRPr="00E5697D">
        <w:t xml:space="preserve"> бо Свет И</w:t>
      </w:r>
      <w:r w:rsidR="00C0644C" w:rsidRPr="00E5697D">
        <w:t>́</w:t>
      </w:r>
      <w:r w:rsidRPr="00E5697D">
        <w:t>стины возсия</w:t>
      </w:r>
      <w:r w:rsidR="00C0644C" w:rsidRPr="00E5697D">
        <w:t>́</w:t>
      </w:r>
      <w:r w:rsidRPr="00E5697D">
        <w:t>,/ Его</w:t>
      </w:r>
      <w:r w:rsidR="00C0644C" w:rsidRPr="00E5697D">
        <w:t>́</w:t>
      </w:r>
      <w:r w:rsidRPr="00E5697D">
        <w:t>же умоли</w:t>
      </w:r>
      <w:r w:rsidR="00C0644C" w:rsidRPr="00E5697D">
        <w:t>́</w:t>
      </w:r>
      <w:r w:rsidRPr="00E5697D">
        <w:t>, я</w:t>
      </w:r>
      <w:r w:rsidR="00C0644C" w:rsidRPr="00E5697D">
        <w:t>́</w:t>
      </w:r>
      <w:r w:rsidRPr="00E5697D">
        <w:t>ко Сы</w:t>
      </w:r>
      <w:r w:rsidR="00C0644C" w:rsidRPr="00E5697D">
        <w:t>́</w:t>
      </w:r>
      <w:r w:rsidRPr="00E5697D">
        <w:t>на Своего</w:t>
      </w:r>
      <w:r w:rsidR="00C0644C" w:rsidRPr="00E5697D">
        <w:t>́</w:t>
      </w:r>
      <w:r w:rsidRPr="00E5697D">
        <w:t xml:space="preserve"> и Бо</w:t>
      </w:r>
      <w:r w:rsidR="00C0644C" w:rsidRPr="00E5697D">
        <w:t>́</w:t>
      </w:r>
      <w:r w:rsidRPr="00E5697D">
        <w:t>га на</w:t>
      </w:r>
      <w:r w:rsidR="00C0644C" w:rsidRPr="00E5697D">
        <w:t>́</w:t>
      </w:r>
      <w:r w:rsidRPr="00E5697D">
        <w:t>шего,/ да поми</w:t>
      </w:r>
      <w:r w:rsidR="00C0644C" w:rsidRPr="00E5697D">
        <w:t>́</w:t>
      </w:r>
      <w:r w:rsidRPr="00E5697D">
        <w:t>лует ны, грехми</w:t>
      </w:r>
      <w:r w:rsidR="00C0644C" w:rsidRPr="00E5697D">
        <w:t>́</w:t>
      </w:r>
      <w:r w:rsidRPr="00E5697D">
        <w:t xml:space="preserve"> отягче</w:t>
      </w:r>
      <w:r w:rsidR="00C0644C" w:rsidRPr="00E5697D">
        <w:t>́</w:t>
      </w:r>
      <w:r w:rsidRPr="00E5697D">
        <w:t>нныя,/</w:t>
      </w:r>
      <w:r w:rsidR="00E24292" w:rsidRPr="00E5697D">
        <w:t>/</w:t>
      </w:r>
      <w:r w:rsidRPr="00E5697D">
        <w:t xml:space="preserve"> и изба</w:t>
      </w:r>
      <w:r w:rsidR="00C0644C" w:rsidRPr="00E5697D">
        <w:t>́</w:t>
      </w:r>
      <w:r w:rsidRPr="00E5697D">
        <w:t>вит от бед лю</w:t>
      </w:r>
      <w:r w:rsidR="00C0644C" w:rsidRPr="00E5697D">
        <w:t>́</w:t>
      </w:r>
      <w:r w:rsidRPr="00E5697D">
        <w:t>ди правосла</w:t>
      </w:r>
      <w:r w:rsidR="00C0644C" w:rsidRPr="00E5697D">
        <w:t>́</w:t>
      </w:r>
      <w:r w:rsidRPr="00E5697D">
        <w:t>вныя.</w:t>
      </w:r>
    </w:p>
    <w:p w14:paraId="08777936" w14:textId="5CA7E1E7" w:rsidR="00A12D22" w:rsidRPr="00E5697D" w:rsidRDefault="00A12D22" w:rsidP="00624100">
      <w:pPr>
        <w:pStyle w:val="nbtservheadred"/>
      </w:pPr>
      <w:r w:rsidRPr="00E5697D">
        <w:t>Сла</w:t>
      </w:r>
      <w:r w:rsidR="00C0644C" w:rsidRPr="00E5697D">
        <w:t>́</w:t>
      </w:r>
      <w:r w:rsidRPr="00E5697D">
        <w:t>ва, и ны</w:t>
      </w:r>
      <w:r w:rsidR="00C0644C" w:rsidRPr="00E5697D">
        <w:t>́</w:t>
      </w:r>
      <w:r w:rsidRPr="00E5697D">
        <w:t>не, глас то</w:t>
      </w:r>
      <w:r w:rsidR="00C0644C" w:rsidRPr="00E5697D">
        <w:t>́</w:t>
      </w:r>
      <w:r w:rsidRPr="00E5697D">
        <w:t>йже:</w:t>
      </w:r>
    </w:p>
    <w:p w14:paraId="6A71CEED" w14:textId="0179CC3A" w:rsidR="00A12D22" w:rsidRPr="00E5697D" w:rsidRDefault="00A12D22" w:rsidP="00A12D22">
      <w:pPr>
        <w:pStyle w:val="nbtservbasic"/>
      </w:pPr>
      <w:r w:rsidRPr="00E5697D">
        <w:rPr>
          <w:rStyle w:val="nbtservred"/>
        </w:rPr>
        <w:t>Р</w:t>
      </w:r>
      <w:r w:rsidRPr="00E5697D">
        <w:t>а</w:t>
      </w:r>
      <w:r w:rsidR="00C0644C" w:rsidRPr="00E5697D">
        <w:t>́</w:t>
      </w:r>
      <w:r w:rsidRPr="00E5697D">
        <w:t xml:space="preserve">дуйся, </w:t>
      </w:r>
      <w:proofErr w:type="gramStart"/>
      <w:r w:rsidRPr="00E5697D">
        <w:t>держа</w:t>
      </w:r>
      <w:r w:rsidR="00C0644C" w:rsidRPr="00E5697D">
        <w:t>́</w:t>
      </w:r>
      <w:r w:rsidRPr="00E5697D">
        <w:t>вный</w:t>
      </w:r>
      <w:proofErr w:type="gramEnd"/>
      <w:r w:rsidRPr="00E5697D">
        <w:t xml:space="preserve"> гра</w:t>
      </w:r>
      <w:r w:rsidR="00C0644C" w:rsidRPr="00E5697D">
        <w:t>́</w:t>
      </w:r>
      <w:r w:rsidRPr="00E5697D">
        <w:t>де Москво</w:t>
      </w:r>
      <w:r w:rsidR="00C0644C" w:rsidRPr="00E5697D">
        <w:t>́</w:t>
      </w:r>
      <w:r w:rsidRPr="00E5697D">
        <w:t>,/ срета</w:t>
      </w:r>
      <w:r w:rsidR="00C0644C" w:rsidRPr="00E5697D">
        <w:t>́</w:t>
      </w:r>
      <w:r w:rsidRPr="00E5697D">
        <w:t>яй чу</w:t>
      </w:r>
      <w:r w:rsidR="00C0644C" w:rsidRPr="00E5697D">
        <w:t>́</w:t>
      </w:r>
      <w:r w:rsidRPr="00E5697D">
        <w:t>дный о</w:t>
      </w:r>
      <w:r w:rsidR="00C0644C" w:rsidRPr="00E5697D">
        <w:t>́</w:t>
      </w:r>
      <w:r w:rsidRPr="00E5697D">
        <w:t>браз Бо</w:t>
      </w:r>
      <w:r w:rsidR="00C0644C" w:rsidRPr="00E5697D">
        <w:t>́</w:t>
      </w:r>
      <w:r w:rsidRPr="00E5697D">
        <w:t>жия Ма</w:t>
      </w:r>
      <w:r w:rsidR="00C0644C" w:rsidRPr="00E5697D">
        <w:t>́</w:t>
      </w:r>
      <w:r w:rsidRPr="00E5697D">
        <w:t>тере,/ Я</w:t>
      </w:r>
      <w:r w:rsidR="00C0644C" w:rsidRPr="00E5697D">
        <w:t>́</w:t>
      </w:r>
      <w:r w:rsidRPr="00E5697D">
        <w:t>же Стра</w:t>
      </w:r>
      <w:r w:rsidR="00C0644C" w:rsidRPr="00E5697D">
        <w:t>́</w:t>
      </w:r>
      <w:r w:rsidRPr="00E5697D">
        <w:t>сти Сы</w:t>
      </w:r>
      <w:r w:rsidR="00C0644C" w:rsidRPr="00E5697D">
        <w:t>́</w:t>
      </w:r>
      <w:r w:rsidRPr="00E5697D">
        <w:t>на Своего</w:t>
      </w:r>
      <w:r w:rsidR="00C0644C" w:rsidRPr="00E5697D">
        <w:t>́</w:t>
      </w:r>
      <w:r w:rsidRPr="00E5697D">
        <w:t xml:space="preserve"> зря</w:t>
      </w:r>
      <w:r w:rsidR="00C0644C" w:rsidRPr="00E5697D">
        <w:t>́</w:t>
      </w:r>
      <w:r w:rsidRPr="00E5697D">
        <w:t>щи,/ в боле</w:t>
      </w:r>
      <w:r w:rsidR="00C0644C" w:rsidRPr="00E5697D">
        <w:t>́</w:t>
      </w:r>
      <w:r w:rsidRPr="00E5697D">
        <w:t>знех и ско</w:t>
      </w:r>
      <w:r w:rsidR="00C0644C" w:rsidRPr="00E5697D">
        <w:t>́</w:t>
      </w:r>
      <w:r w:rsidRPr="00E5697D">
        <w:t>рбех нас всеми</w:t>
      </w:r>
      <w:r w:rsidR="00C0644C" w:rsidRPr="00E5697D">
        <w:t>́</w:t>
      </w:r>
      <w:r w:rsidRPr="00E5697D">
        <w:t>лостивно укрепля</w:t>
      </w:r>
      <w:r w:rsidR="00C0644C" w:rsidRPr="00E5697D">
        <w:t>́</w:t>
      </w:r>
      <w:r w:rsidRPr="00E5697D">
        <w:t>ет,/ те</w:t>
      </w:r>
      <w:r w:rsidR="00C0644C" w:rsidRPr="00E5697D">
        <w:t>́</w:t>
      </w:r>
      <w:r w:rsidRPr="00E5697D">
        <w:t>мже возопи</w:t>
      </w:r>
      <w:r w:rsidR="00811C1B" w:rsidRPr="00E5697D">
        <w:t>и́</w:t>
      </w:r>
      <w:r w:rsidRPr="00E5697D">
        <w:t>м, ве</w:t>
      </w:r>
      <w:r w:rsidR="00C0644C" w:rsidRPr="00E5697D">
        <w:t>́</w:t>
      </w:r>
      <w:r w:rsidRPr="00E5697D">
        <w:t>рнии, Влады</w:t>
      </w:r>
      <w:r w:rsidR="00C0644C" w:rsidRPr="00E5697D">
        <w:t>́</w:t>
      </w:r>
      <w:r w:rsidRPr="00E5697D">
        <w:t>чице на</w:t>
      </w:r>
      <w:r w:rsidR="00C0644C" w:rsidRPr="00E5697D">
        <w:t>́</w:t>
      </w:r>
      <w:r w:rsidRPr="00E5697D">
        <w:t>шей,/</w:t>
      </w:r>
      <w:r w:rsidR="00E24292" w:rsidRPr="00E5697D">
        <w:t>/</w:t>
      </w:r>
      <w:r w:rsidRPr="00E5697D">
        <w:t xml:space="preserve"> да умо</w:t>
      </w:r>
      <w:r w:rsidR="00D445A7" w:rsidRPr="00E5697D">
        <w:t>́</w:t>
      </w:r>
      <w:r w:rsidRPr="00E5697D">
        <w:t>лит Христа</w:t>
      </w:r>
      <w:r w:rsidR="00C0644C" w:rsidRPr="00E5697D">
        <w:t>́</w:t>
      </w:r>
      <w:r w:rsidRPr="00E5697D">
        <w:t xml:space="preserve"> пра</w:t>
      </w:r>
      <w:r w:rsidR="00C0644C" w:rsidRPr="00E5697D">
        <w:t>́</w:t>
      </w:r>
      <w:r w:rsidRPr="00E5697D">
        <w:t>ведный гнев преложи</w:t>
      </w:r>
      <w:r w:rsidR="0044444A" w:rsidRPr="00E5697D">
        <w:t>́</w:t>
      </w:r>
      <w:r w:rsidRPr="00E5697D">
        <w:t>ти на ми</w:t>
      </w:r>
      <w:r w:rsidR="0044444A" w:rsidRPr="00E5697D">
        <w:t>́</w:t>
      </w:r>
      <w:r w:rsidRPr="00E5697D">
        <w:t>лость.</w:t>
      </w:r>
    </w:p>
    <w:p w14:paraId="2B1C50C9" w14:textId="1F791206" w:rsidR="00A12D22" w:rsidRPr="00E5697D" w:rsidRDefault="00A12D22" w:rsidP="00624100">
      <w:pPr>
        <w:pStyle w:val="nbtservheadred"/>
      </w:pPr>
      <w:r w:rsidRPr="00E5697D">
        <w:t xml:space="preserve">На </w:t>
      </w:r>
      <w:proofErr w:type="gramStart"/>
      <w:r w:rsidRPr="00E5697D">
        <w:t>стихо</w:t>
      </w:r>
      <w:r w:rsidR="0044444A" w:rsidRPr="00E5697D">
        <w:t>́</w:t>
      </w:r>
      <w:r w:rsidRPr="00E5697D">
        <w:t>вне</w:t>
      </w:r>
      <w:proofErr w:type="gramEnd"/>
      <w:r w:rsidRPr="00E5697D">
        <w:t xml:space="preserve"> стихи</w:t>
      </w:r>
      <w:r w:rsidR="0044444A" w:rsidRPr="00E5697D">
        <w:t>́</w:t>
      </w:r>
      <w:r w:rsidRPr="00E5697D">
        <w:t>ры, глас 6:</w:t>
      </w:r>
    </w:p>
    <w:p w14:paraId="7853FE11" w14:textId="68F48D62" w:rsidR="00A12D22" w:rsidRPr="00E5697D" w:rsidRDefault="00A12D22" w:rsidP="00A12D22">
      <w:pPr>
        <w:pStyle w:val="nbtservbasic"/>
      </w:pPr>
      <w:r w:rsidRPr="00E5697D">
        <w:rPr>
          <w:rStyle w:val="nbtservred"/>
        </w:rPr>
        <w:t>С</w:t>
      </w:r>
      <w:r w:rsidRPr="00E5697D">
        <w:t>веще</w:t>
      </w:r>
      <w:r w:rsidR="00B52820" w:rsidRPr="00E5697D">
        <w:t>́</w:t>
      </w:r>
      <w:r w:rsidRPr="00E5697D">
        <w:t xml:space="preserve"> </w:t>
      </w:r>
      <w:proofErr w:type="gramStart"/>
      <w:r w:rsidR="0015708E" w:rsidRPr="00E5697D">
        <w:t>т</w:t>
      </w:r>
      <w:r w:rsidRPr="00E5697D">
        <w:t>а</w:t>
      </w:r>
      <w:r w:rsidR="00B52820" w:rsidRPr="00E5697D">
        <w:t>́</w:t>
      </w:r>
      <w:r w:rsidRPr="00E5697D">
        <w:t>инственная</w:t>
      </w:r>
      <w:proofErr w:type="gramEnd"/>
      <w:r w:rsidRPr="00E5697D">
        <w:t xml:space="preserve">,/ </w:t>
      </w:r>
      <w:r w:rsidR="00811C1B" w:rsidRPr="00E5697D">
        <w:t>б</w:t>
      </w:r>
      <w:r w:rsidRPr="00E5697D">
        <w:t>оже</w:t>
      </w:r>
      <w:r w:rsidR="0044444A" w:rsidRPr="00E5697D">
        <w:t>́</w:t>
      </w:r>
      <w:r w:rsidRPr="00E5697D">
        <w:t>ственное сокро</w:t>
      </w:r>
      <w:r w:rsidR="0044444A" w:rsidRPr="00E5697D">
        <w:t>́</w:t>
      </w:r>
      <w:r w:rsidRPr="00E5697D">
        <w:t>вище нам дарова</w:t>
      </w:r>
      <w:r w:rsidR="0044444A" w:rsidRPr="00E5697D">
        <w:t>́</w:t>
      </w:r>
      <w:r w:rsidRPr="00E5697D">
        <w:t>вшая,/ светосия</w:t>
      </w:r>
      <w:r w:rsidR="0044444A" w:rsidRPr="00E5697D">
        <w:t>́</w:t>
      </w:r>
      <w:r w:rsidRPr="00E5697D">
        <w:t>нную ико</w:t>
      </w:r>
      <w:r w:rsidR="0044444A" w:rsidRPr="00E5697D">
        <w:t>́</w:t>
      </w:r>
      <w:r w:rsidRPr="00E5697D">
        <w:t>ну, Страстн</w:t>
      </w:r>
      <w:r w:rsidR="008E56F0" w:rsidRPr="00E5697D">
        <w:t>а́я</w:t>
      </w:r>
      <w:r w:rsidRPr="00E5697D">
        <w:t xml:space="preserve"> нарица</w:t>
      </w:r>
      <w:r w:rsidR="0044444A" w:rsidRPr="00E5697D">
        <w:t>́</w:t>
      </w:r>
      <w:r w:rsidRPr="00E5697D">
        <w:t>емую,/ от бед и напа</w:t>
      </w:r>
      <w:r w:rsidR="0044444A" w:rsidRPr="00E5697D">
        <w:t>́</w:t>
      </w:r>
      <w:r w:rsidRPr="00E5697D">
        <w:t>стей нас огражда</w:t>
      </w:r>
      <w:r w:rsidR="0044444A" w:rsidRPr="00E5697D">
        <w:t>́</w:t>
      </w:r>
      <w:r w:rsidRPr="00E5697D">
        <w:t>ющую,/ из пла</w:t>
      </w:r>
      <w:r w:rsidR="0044444A" w:rsidRPr="00E5697D">
        <w:t>́</w:t>
      </w:r>
      <w:r w:rsidRPr="00E5697D">
        <w:t>мене страсте</w:t>
      </w:r>
      <w:r w:rsidR="0044444A" w:rsidRPr="00E5697D">
        <w:t>́</w:t>
      </w:r>
      <w:r w:rsidRPr="00E5697D">
        <w:t>й избавля</w:t>
      </w:r>
      <w:r w:rsidR="0044444A" w:rsidRPr="00E5697D">
        <w:t>́</w:t>
      </w:r>
      <w:r w:rsidRPr="00E5697D">
        <w:t>ющую,/ в ско</w:t>
      </w:r>
      <w:r w:rsidR="0044444A" w:rsidRPr="00E5697D">
        <w:t>́</w:t>
      </w:r>
      <w:r w:rsidRPr="00E5697D">
        <w:t>рбех тя</w:t>
      </w:r>
      <w:r w:rsidR="0044444A" w:rsidRPr="00E5697D">
        <w:t>́</w:t>
      </w:r>
      <w:r w:rsidRPr="00E5697D">
        <w:t>жких ми</w:t>
      </w:r>
      <w:r w:rsidR="0044444A" w:rsidRPr="00E5697D">
        <w:t>́</w:t>
      </w:r>
      <w:r w:rsidRPr="00E5697D">
        <w:t>лующую,/ посли</w:t>
      </w:r>
      <w:r w:rsidR="0044444A" w:rsidRPr="00E5697D">
        <w:t>́</w:t>
      </w:r>
      <w:r w:rsidRPr="00E5697D">
        <w:t xml:space="preserve"> нам, в покая</w:t>
      </w:r>
      <w:r w:rsidR="0044444A" w:rsidRPr="00E5697D">
        <w:t>́</w:t>
      </w:r>
      <w:r w:rsidRPr="00E5697D">
        <w:t>нии зову</w:t>
      </w:r>
      <w:r w:rsidR="0044444A" w:rsidRPr="00E5697D">
        <w:t>́</w:t>
      </w:r>
      <w:r w:rsidRPr="00E5697D">
        <w:t>щим Ти,</w:t>
      </w:r>
      <w:r w:rsidR="00E24292" w:rsidRPr="00E5697D">
        <w:t>/</w:t>
      </w:r>
      <w:r w:rsidRPr="00E5697D">
        <w:t>/ мир и ве</w:t>
      </w:r>
      <w:r w:rsidR="0044444A" w:rsidRPr="00E5697D">
        <w:t>́</w:t>
      </w:r>
      <w:r w:rsidRPr="00E5697D">
        <w:t>лию ми</w:t>
      </w:r>
      <w:r w:rsidR="0044444A" w:rsidRPr="00E5697D">
        <w:t>́</w:t>
      </w:r>
      <w:r w:rsidRPr="00E5697D">
        <w:t>лость.</w:t>
      </w:r>
    </w:p>
    <w:p w14:paraId="4946C437" w14:textId="0986142A" w:rsidR="00A12D22" w:rsidRPr="00E5697D" w:rsidRDefault="00A12D22" w:rsidP="00E24292">
      <w:pPr>
        <w:pStyle w:val="nbtservstih"/>
      </w:pPr>
      <w:r w:rsidRPr="00E5697D">
        <w:rPr>
          <w:rStyle w:val="nbtservred"/>
        </w:rPr>
        <w:t>Стих: С</w:t>
      </w:r>
      <w:r w:rsidRPr="00E5697D">
        <w:t>лы</w:t>
      </w:r>
      <w:r w:rsidR="0044444A" w:rsidRPr="00E5697D">
        <w:t>́</w:t>
      </w:r>
      <w:r w:rsidRPr="00E5697D">
        <w:t>ши, Дщи, и виждь,</w:t>
      </w:r>
      <w:r w:rsidR="00E24292" w:rsidRPr="00E5697D">
        <w:t>//</w:t>
      </w:r>
      <w:r w:rsidRPr="00E5697D">
        <w:t xml:space="preserve"> и приклони</w:t>
      </w:r>
      <w:r w:rsidR="0044444A" w:rsidRPr="00E5697D">
        <w:t>́</w:t>
      </w:r>
      <w:r w:rsidRPr="00E5697D">
        <w:t xml:space="preserve"> у</w:t>
      </w:r>
      <w:r w:rsidR="0044444A" w:rsidRPr="00E5697D">
        <w:t>́</w:t>
      </w:r>
      <w:r w:rsidRPr="00E5697D">
        <w:t>хо</w:t>
      </w:r>
      <w:proofErr w:type="gramStart"/>
      <w:r w:rsidRPr="00E5697D">
        <w:t xml:space="preserve"> Т</w:t>
      </w:r>
      <w:proofErr w:type="gramEnd"/>
      <w:r w:rsidRPr="00E5697D">
        <w:t>вое</w:t>
      </w:r>
      <w:r w:rsidR="0044444A" w:rsidRPr="00E5697D">
        <w:t>́</w:t>
      </w:r>
      <w:r w:rsidRPr="00E5697D">
        <w:t>.</w:t>
      </w:r>
    </w:p>
    <w:p w14:paraId="3AE25D5A" w14:textId="4F18F6C8" w:rsidR="00A12D22" w:rsidRPr="00E5697D" w:rsidRDefault="00A12D22" w:rsidP="00A12D22">
      <w:pPr>
        <w:pStyle w:val="nbtservbasic"/>
      </w:pPr>
      <w:r w:rsidRPr="00E5697D">
        <w:rPr>
          <w:rStyle w:val="nbtservred"/>
        </w:rPr>
        <w:t>Н</w:t>
      </w:r>
      <w:r w:rsidRPr="00E5697D">
        <w:t>е наде</w:t>
      </w:r>
      <w:r w:rsidR="0044444A" w:rsidRPr="00E5697D">
        <w:t>́</w:t>
      </w:r>
      <w:r w:rsidRPr="00E5697D">
        <w:t xml:space="preserve">йтеся на </w:t>
      </w:r>
      <w:proofErr w:type="gramStart"/>
      <w:r w:rsidRPr="00E5697D">
        <w:t>кня</w:t>
      </w:r>
      <w:r w:rsidR="0044444A" w:rsidRPr="00E5697D">
        <w:t>́</w:t>
      </w:r>
      <w:r w:rsidRPr="00E5697D">
        <w:t>зи</w:t>
      </w:r>
      <w:proofErr w:type="gramEnd"/>
      <w:r w:rsidRPr="00E5697D">
        <w:t>, на сы</w:t>
      </w:r>
      <w:r w:rsidR="0044444A" w:rsidRPr="00E5697D">
        <w:t>́</w:t>
      </w:r>
      <w:r w:rsidRPr="00E5697D">
        <w:t>ны челове</w:t>
      </w:r>
      <w:r w:rsidR="0044444A" w:rsidRPr="00E5697D">
        <w:t>́</w:t>
      </w:r>
      <w:r w:rsidRPr="00E5697D">
        <w:t>ческия,/ в ни</w:t>
      </w:r>
      <w:r w:rsidR="0044444A" w:rsidRPr="00E5697D">
        <w:t>́</w:t>
      </w:r>
      <w:r w:rsidRPr="00E5697D">
        <w:t>хже несть спасе</w:t>
      </w:r>
      <w:r w:rsidR="0044444A" w:rsidRPr="00E5697D">
        <w:t>́</w:t>
      </w:r>
      <w:r w:rsidRPr="00E5697D">
        <w:t>ния,/ но принеси</w:t>
      </w:r>
      <w:r w:rsidR="0044444A" w:rsidRPr="00E5697D">
        <w:t>́</w:t>
      </w:r>
      <w:r w:rsidRPr="00E5697D">
        <w:t>те же</w:t>
      </w:r>
      <w:r w:rsidR="0044444A" w:rsidRPr="00E5697D">
        <w:t>́</w:t>
      </w:r>
      <w:r w:rsidRPr="00E5697D">
        <w:t>ртву нетле</w:t>
      </w:r>
      <w:r w:rsidR="0044444A" w:rsidRPr="00E5697D">
        <w:t>́</w:t>
      </w:r>
      <w:r w:rsidRPr="00E5697D">
        <w:t>нную Пречи</w:t>
      </w:r>
      <w:r w:rsidR="0044444A" w:rsidRPr="00E5697D">
        <w:t>́</w:t>
      </w:r>
      <w:r w:rsidRPr="00E5697D">
        <w:t>стей Богоро</w:t>
      </w:r>
      <w:r w:rsidR="0044444A" w:rsidRPr="00E5697D">
        <w:t>́</w:t>
      </w:r>
      <w:r w:rsidRPr="00E5697D">
        <w:t>дице:/ душ сокруше</w:t>
      </w:r>
      <w:r w:rsidR="0044444A" w:rsidRPr="00E5697D">
        <w:t>́</w:t>
      </w:r>
      <w:r w:rsidRPr="00E5697D">
        <w:t>нных неуста</w:t>
      </w:r>
      <w:r w:rsidR="0044444A" w:rsidRPr="00E5697D">
        <w:t>́</w:t>
      </w:r>
      <w:r w:rsidRPr="00E5697D">
        <w:t>нная моле</w:t>
      </w:r>
      <w:r w:rsidR="0044444A" w:rsidRPr="00E5697D">
        <w:t>́</w:t>
      </w:r>
      <w:r w:rsidRPr="00E5697D">
        <w:t>ния,/ неизсяка</w:t>
      </w:r>
      <w:r w:rsidR="0044444A" w:rsidRPr="00E5697D">
        <w:t>́</w:t>
      </w:r>
      <w:r w:rsidRPr="00E5697D">
        <w:t>емыя покая</w:t>
      </w:r>
      <w:r w:rsidR="0044444A" w:rsidRPr="00E5697D">
        <w:t>́</w:t>
      </w:r>
      <w:r w:rsidRPr="00E5697D">
        <w:t>нных слез струи</w:t>
      </w:r>
      <w:r w:rsidR="0044444A" w:rsidRPr="00E5697D">
        <w:t>́</w:t>
      </w:r>
      <w:r w:rsidRPr="00E5697D">
        <w:t>,/ да не оста</w:t>
      </w:r>
      <w:r w:rsidR="0044444A" w:rsidRPr="00E5697D">
        <w:t>́</w:t>
      </w:r>
      <w:r w:rsidRPr="00E5697D">
        <w:t>вит Цари</w:t>
      </w:r>
      <w:r w:rsidR="0044444A" w:rsidRPr="00E5697D">
        <w:t>́</w:t>
      </w:r>
      <w:r w:rsidRPr="00E5697D">
        <w:t>ца Небе</w:t>
      </w:r>
      <w:r w:rsidR="0044444A" w:rsidRPr="00E5697D">
        <w:t>́</w:t>
      </w:r>
      <w:r w:rsidRPr="00E5697D">
        <w:t>сная ми</w:t>
      </w:r>
      <w:r w:rsidR="0044444A" w:rsidRPr="00E5697D">
        <w:t>́</w:t>
      </w:r>
      <w:r w:rsidRPr="00E5697D">
        <w:t>лостию Свое</w:t>
      </w:r>
      <w:r w:rsidR="0044444A" w:rsidRPr="00E5697D">
        <w:t>́</w:t>
      </w:r>
      <w:r w:rsidRPr="00E5697D">
        <w:t>ю/</w:t>
      </w:r>
      <w:r w:rsidR="00E24292" w:rsidRPr="00E5697D">
        <w:t>/</w:t>
      </w:r>
      <w:r w:rsidRPr="00E5697D">
        <w:t xml:space="preserve"> изсо</w:t>
      </w:r>
      <w:r w:rsidR="0044444A" w:rsidRPr="00E5697D">
        <w:t>́</w:t>
      </w:r>
      <w:r w:rsidRPr="00E5697D">
        <w:t>хшая без любве</w:t>
      </w:r>
      <w:r w:rsidR="0044444A" w:rsidRPr="00E5697D">
        <w:t>́</w:t>
      </w:r>
      <w:r w:rsidRPr="00E5697D">
        <w:t xml:space="preserve"> сердца</w:t>
      </w:r>
      <w:r w:rsidR="0044444A" w:rsidRPr="00E5697D">
        <w:t>́</w:t>
      </w:r>
      <w:r w:rsidRPr="00E5697D">
        <w:t xml:space="preserve"> на</w:t>
      </w:r>
      <w:r w:rsidR="0044444A" w:rsidRPr="00E5697D">
        <w:t>́</w:t>
      </w:r>
      <w:r w:rsidRPr="00E5697D">
        <w:t>ша.</w:t>
      </w:r>
    </w:p>
    <w:p w14:paraId="19242AB4" w14:textId="0DF6AF66" w:rsidR="00A12D22" w:rsidRPr="00E5697D" w:rsidRDefault="00A12D22" w:rsidP="00E24292">
      <w:pPr>
        <w:pStyle w:val="nbtservstih"/>
      </w:pPr>
      <w:r w:rsidRPr="00E5697D">
        <w:rPr>
          <w:rStyle w:val="nbtservred"/>
        </w:rPr>
        <w:t>Стих: Л</w:t>
      </w:r>
      <w:r w:rsidRPr="00E5697D">
        <w:t>ицу</w:t>
      </w:r>
      <w:r w:rsidR="0044444A" w:rsidRPr="00E5697D">
        <w:t>́</w:t>
      </w:r>
      <w:r w:rsidRPr="00E5697D">
        <w:t xml:space="preserve"> Твоему</w:t>
      </w:r>
      <w:r w:rsidR="0044444A" w:rsidRPr="00E5697D">
        <w:t>́</w:t>
      </w:r>
      <w:r w:rsidRPr="00E5697D">
        <w:t xml:space="preserve"> помо</w:t>
      </w:r>
      <w:r w:rsidR="0044444A" w:rsidRPr="00E5697D">
        <w:t>́</w:t>
      </w:r>
      <w:r w:rsidRPr="00E5697D">
        <w:t>лятся/</w:t>
      </w:r>
      <w:r w:rsidR="00E24292" w:rsidRPr="00E5697D">
        <w:t>/</w:t>
      </w:r>
      <w:r w:rsidRPr="00E5697D">
        <w:t xml:space="preserve"> бога</w:t>
      </w:r>
      <w:r w:rsidR="0044444A" w:rsidRPr="00E5697D">
        <w:t>́</w:t>
      </w:r>
      <w:r w:rsidRPr="00E5697D">
        <w:t>тии лю</w:t>
      </w:r>
      <w:r w:rsidR="00B74008" w:rsidRPr="00E5697D">
        <w:t>́</w:t>
      </w:r>
      <w:r w:rsidRPr="00E5697D">
        <w:t>дстии.</w:t>
      </w:r>
    </w:p>
    <w:p w14:paraId="1B86E92D" w14:textId="1C18EB2D" w:rsidR="00A12D22" w:rsidRPr="00E5697D" w:rsidRDefault="00A12D22" w:rsidP="00A12D22">
      <w:pPr>
        <w:pStyle w:val="nbtservbasic"/>
      </w:pPr>
      <w:proofErr w:type="gramStart"/>
      <w:r w:rsidRPr="00E5697D">
        <w:rPr>
          <w:rStyle w:val="nbtservred"/>
        </w:rPr>
        <w:t>В</w:t>
      </w:r>
      <w:r w:rsidRPr="00E5697D">
        <w:t>и</w:t>
      </w:r>
      <w:r w:rsidR="0044444A" w:rsidRPr="00E5697D">
        <w:t>́</w:t>
      </w:r>
      <w:r w:rsidRPr="00E5697D">
        <w:t>девши</w:t>
      </w:r>
      <w:proofErr w:type="gramEnd"/>
      <w:r w:rsidRPr="00E5697D">
        <w:t xml:space="preserve"> Сы</w:t>
      </w:r>
      <w:r w:rsidR="0044444A" w:rsidRPr="00E5697D">
        <w:t>́</w:t>
      </w:r>
      <w:r w:rsidRPr="00E5697D">
        <w:t>на и Го</w:t>
      </w:r>
      <w:r w:rsidR="0044444A" w:rsidRPr="00E5697D">
        <w:t>́</w:t>
      </w:r>
      <w:r w:rsidRPr="00E5697D">
        <w:t>спода Своего</w:t>
      </w:r>
      <w:r w:rsidR="0044444A" w:rsidRPr="00E5697D">
        <w:t>́</w:t>
      </w:r>
      <w:r w:rsidRPr="00E5697D">
        <w:t>/ на Дре</w:t>
      </w:r>
      <w:r w:rsidR="0044444A" w:rsidRPr="00E5697D">
        <w:t>́</w:t>
      </w:r>
      <w:r w:rsidRPr="00E5697D">
        <w:t>ве кре</w:t>
      </w:r>
      <w:r w:rsidR="0044444A" w:rsidRPr="00E5697D">
        <w:t>́</w:t>
      </w:r>
      <w:r w:rsidRPr="00E5697D">
        <w:t>стнем ви</w:t>
      </w:r>
      <w:r w:rsidR="00B52820" w:rsidRPr="00E5697D">
        <w:t>́</w:t>
      </w:r>
      <w:r w:rsidRPr="00E5697D">
        <w:t>сяща,/ лю</w:t>
      </w:r>
      <w:r w:rsidR="0044444A" w:rsidRPr="00E5697D">
        <w:t>́</w:t>
      </w:r>
      <w:r w:rsidRPr="00E5697D">
        <w:t>тую смерть гре</w:t>
      </w:r>
      <w:r w:rsidR="0044444A" w:rsidRPr="00E5697D">
        <w:t>́</w:t>
      </w:r>
      <w:r w:rsidRPr="00E5697D">
        <w:t>шников ра</w:t>
      </w:r>
      <w:r w:rsidR="0044444A" w:rsidRPr="00E5697D">
        <w:t>́</w:t>
      </w:r>
      <w:r w:rsidRPr="00E5697D">
        <w:t>ди подъе</w:t>
      </w:r>
      <w:r w:rsidR="0044444A" w:rsidRPr="00E5697D">
        <w:t>́</w:t>
      </w:r>
      <w:r w:rsidRPr="00E5697D">
        <w:t>мшаго,/ Де</w:t>
      </w:r>
      <w:r w:rsidR="0044444A" w:rsidRPr="00E5697D">
        <w:t>́</w:t>
      </w:r>
      <w:r w:rsidRPr="00E5697D">
        <w:t>ва рыда</w:t>
      </w:r>
      <w:r w:rsidR="0044444A" w:rsidRPr="00E5697D">
        <w:t>́</w:t>
      </w:r>
      <w:r w:rsidRPr="00E5697D">
        <w:t>ющи глаго</w:t>
      </w:r>
      <w:r w:rsidR="0044444A" w:rsidRPr="00E5697D">
        <w:t>́</w:t>
      </w:r>
      <w:r w:rsidRPr="00E5697D">
        <w:t>лаше:/ Сы</w:t>
      </w:r>
      <w:r w:rsidR="0044444A" w:rsidRPr="00E5697D">
        <w:t>́</w:t>
      </w:r>
      <w:r w:rsidRPr="00E5697D">
        <w:t>не и Тво</w:t>
      </w:r>
      <w:r w:rsidR="0044444A" w:rsidRPr="00E5697D">
        <w:t>́</w:t>
      </w:r>
      <w:r w:rsidRPr="00E5697D">
        <w:t>рче Мой,/ исцели</w:t>
      </w:r>
      <w:r w:rsidR="0044444A" w:rsidRPr="00E5697D">
        <w:t>́</w:t>
      </w:r>
      <w:r w:rsidRPr="00E5697D">
        <w:t xml:space="preserve"> му</w:t>
      </w:r>
      <w:r w:rsidR="0044444A" w:rsidRPr="00E5697D">
        <w:t>́</w:t>
      </w:r>
      <w:r w:rsidRPr="00E5697D">
        <w:t>ку нестерпи</w:t>
      </w:r>
      <w:r w:rsidR="0044444A" w:rsidRPr="00E5697D">
        <w:t>́</w:t>
      </w:r>
      <w:r w:rsidRPr="00E5697D">
        <w:t>мую се</w:t>
      </w:r>
      <w:r w:rsidR="0044444A" w:rsidRPr="00E5697D">
        <w:t>́</w:t>
      </w:r>
      <w:r w:rsidRPr="00E5697D">
        <w:t>рдца Моего</w:t>
      </w:r>
      <w:r w:rsidR="0044444A" w:rsidRPr="00E5697D">
        <w:t>́</w:t>
      </w:r>
      <w:r w:rsidRPr="00E5697D">
        <w:t>/</w:t>
      </w:r>
      <w:r w:rsidR="00E24292" w:rsidRPr="00E5697D">
        <w:t>/</w:t>
      </w:r>
      <w:r w:rsidRPr="00E5697D">
        <w:t xml:space="preserve"> и святы</w:t>
      </w:r>
      <w:r w:rsidR="0044444A" w:rsidRPr="00E5697D">
        <w:t>́</w:t>
      </w:r>
      <w:r w:rsidRPr="00E5697D">
        <w:t>м Воскресе</w:t>
      </w:r>
      <w:r w:rsidR="0044444A" w:rsidRPr="00E5697D">
        <w:t>́</w:t>
      </w:r>
      <w:r w:rsidRPr="00E5697D">
        <w:t>нием</w:t>
      </w:r>
      <w:proofErr w:type="gramStart"/>
      <w:r w:rsidRPr="00E5697D">
        <w:t xml:space="preserve"> Т</w:t>
      </w:r>
      <w:proofErr w:type="gramEnd"/>
      <w:r w:rsidRPr="00E5697D">
        <w:t>вои</w:t>
      </w:r>
      <w:r w:rsidR="0044444A" w:rsidRPr="00E5697D">
        <w:t>́</w:t>
      </w:r>
      <w:r w:rsidRPr="00E5697D">
        <w:t>м поми</w:t>
      </w:r>
      <w:r w:rsidR="0044444A" w:rsidRPr="00E5697D">
        <w:t>́</w:t>
      </w:r>
      <w:r w:rsidRPr="00E5697D">
        <w:t>луй Мя.</w:t>
      </w:r>
    </w:p>
    <w:p w14:paraId="21AC1627" w14:textId="0AC16BBF" w:rsidR="00A12D22" w:rsidRPr="00E5697D" w:rsidRDefault="00A12D22" w:rsidP="00624100">
      <w:pPr>
        <w:pStyle w:val="nbtservheadred"/>
      </w:pPr>
      <w:r w:rsidRPr="00E5697D">
        <w:t>Сла</w:t>
      </w:r>
      <w:r w:rsidR="0044444A" w:rsidRPr="00E5697D">
        <w:t>́</w:t>
      </w:r>
      <w:r w:rsidRPr="00E5697D">
        <w:t>ва, и ны</w:t>
      </w:r>
      <w:r w:rsidR="0044444A" w:rsidRPr="00E5697D">
        <w:t>́</w:t>
      </w:r>
      <w:r w:rsidRPr="00E5697D">
        <w:t>не, глас 1.</w:t>
      </w:r>
    </w:p>
    <w:p w14:paraId="61DA8F7D" w14:textId="2FACEC29" w:rsidR="00A12D22" w:rsidRPr="00E5697D" w:rsidRDefault="00A12D22" w:rsidP="00E24292">
      <w:pPr>
        <w:pStyle w:val="nbtservpodoben"/>
      </w:pPr>
      <w:r w:rsidRPr="00E5697D">
        <w:rPr>
          <w:rStyle w:val="nbtservred"/>
        </w:rPr>
        <w:t>Подо</w:t>
      </w:r>
      <w:r w:rsidR="0044444A" w:rsidRPr="00E5697D">
        <w:rPr>
          <w:rStyle w:val="nbtservred"/>
          <w:rFonts w:cs="Times New Roman"/>
        </w:rPr>
        <w:t>́</w:t>
      </w:r>
      <w:r w:rsidR="006212AC" w:rsidRPr="00E5697D">
        <w:rPr>
          <w:rStyle w:val="nbtservred"/>
        </w:rPr>
        <w:t>бен: О</w:t>
      </w:r>
      <w:r w:rsidR="00EE658C" w:rsidRPr="00E5697D">
        <w:rPr>
          <w:rStyle w:val="nbtservred"/>
        </w:rPr>
        <w:t>,</w:t>
      </w:r>
      <w:r w:rsidRPr="00E5697D">
        <w:t xml:space="preserve"> ди</w:t>
      </w:r>
      <w:r w:rsidR="0044444A" w:rsidRPr="00E5697D">
        <w:rPr>
          <w:rFonts w:cs="Times New Roman"/>
        </w:rPr>
        <w:t>́</w:t>
      </w:r>
      <w:r w:rsidRPr="00E5697D">
        <w:t>вное чу</w:t>
      </w:r>
      <w:r w:rsidR="0044444A" w:rsidRPr="00E5697D">
        <w:rPr>
          <w:rFonts w:cs="Times New Roman"/>
        </w:rPr>
        <w:t>́</w:t>
      </w:r>
      <w:r w:rsidRPr="00E5697D">
        <w:t>до:</w:t>
      </w:r>
    </w:p>
    <w:p w14:paraId="18BF8687" w14:textId="0BBDB5FC" w:rsidR="00A12D22" w:rsidRPr="00E5697D" w:rsidRDefault="006212AC" w:rsidP="00A12D22">
      <w:pPr>
        <w:pStyle w:val="nbtservbasic"/>
      </w:pPr>
      <w:r w:rsidRPr="00E5697D">
        <w:rPr>
          <w:rStyle w:val="nbtservred"/>
        </w:rPr>
        <w:t>О</w:t>
      </w:r>
      <w:r w:rsidR="00EE658C" w:rsidRPr="00E5697D">
        <w:rPr>
          <w:rStyle w:val="nbtservred"/>
        </w:rPr>
        <w:t>,</w:t>
      </w:r>
      <w:r w:rsidR="00A12D22" w:rsidRPr="00E5697D">
        <w:rPr>
          <w:rStyle w:val="nbtservred"/>
        </w:rPr>
        <w:t xml:space="preserve"> </w:t>
      </w:r>
      <w:proofErr w:type="gramStart"/>
      <w:r w:rsidR="00A12D22" w:rsidRPr="00E5697D">
        <w:t>ди</w:t>
      </w:r>
      <w:r w:rsidR="005D5E23" w:rsidRPr="00E5697D">
        <w:t>́</w:t>
      </w:r>
      <w:r w:rsidR="00A12D22" w:rsidRPr="00E5697D">
        <w:t>вное</w:t>
      </w:r>
      <w:proofErr w:type="gramEnd"/>
      <w:r w:rsidR="00A12D22" w:rsidRPr="00E5697D">
        <w:t xml:space="preserve"> чу</w:t>
      </w:r>
      <w:r w:rsidR="005D5E23" w:rsidRPr="00E5697D">
        <w:t>́</w:t>
      </w:r>
      <w:r w:rsidR="00A12D22" w:rsidRPr="00E5697D">
        <w:t>до</w:t>
      </w:r>
      <w:r w:rsidR="00EF4114" w:rsidRPr="00E5697D">
        <w:t>!</w:t>
      </w:r>
      <w:r w:rsidR="00A12D22" w:rsidRPr="00E5697D">
        <w:t>/ Пречи</w:t>
      </w:r>
      <w:r w:rsidR="005D5E23" w:rsidRPr="00E5697D">
        <w:t>́</w:t>
      </w:r>
      <w:r w:rsidR="00A12D22" w:rsidRPr="00E5697D">
        <w:t>стая</w:t>
      </w:r>
      <w:proofErr w:type="gramStart"/>
      <w:r w:rsidR="00A12D22" w:rsidRPr="00E5697D">
        <w:t xml:space="preserve"> Д</w:t>
      </w:r>
      <w:proofErr w:type="gramEnd"/>
      <w:r w:rsidR="00A12D22" w:rsidRPr="00E5697D">
        <w:t>е</w:t>
      </w:r>
      <w:r w:rsidR="005D5E23" w:rsidRPr="00E5697D">
        <w:t>́</w:t>
      </w:r>
      <w:r w:rsidR="00A12D22" w:rsidRPr="00E5697D">
        <w:t>ва/ светоза</w:t>
      </w:r>
      <w:r w:rsidR="005D5E23" w:rsidRPr="00E5697D">
        <w:t>́</w:t>
      </w:r>
      <w:r w:rsidR="00A12D22" w:rsidRPr="00E5697D">
        <w:t>рный о</w:t>
      </w:r>
      <w:r w:rsidR="005D5E23" w:rsidRPr="00E5697D">
        <w:t>́</w:t>
      </w:r>
      <w:r w:rsidR="00A12D22" w:rsidRPr="00E5697D">
        <w:t>браз нам явля</w:t>
      </w:r>
      <w:r w:rsidR="005D5E23" w:rsidRPr="00E5697D">
        <w:t>́</w:t>
      </w:r>
      <w:r w:rsidR="00A12D22" w:rsidRPr="00E5697D">
        <w:t>ет/ и ми</w:t>
      </w:r>
      <w:r w:rsidR="005D5E23" w:rsidRPr="00E5697D">
        <w:t>́</w:t>
      </w:r>
      <w:r w:rsidR="00A12D22" w:rsidRPr="00E5697D">
        <w:t>лостивно от лю</w:t>
      </w:r>
      <w:r w:rsidR="005D5E23" w:rsidRPr="00E5697D">
        <w:t>́</w:t>
      </w:r>
      <w:r w:rsidR="00A12D22" w:rsidRPr="00E5697D">
        <w:t>тых скорбе</w:t>
      </w:r>
      <w:r w:rsidR="005D5E23" w:rsidRPr="00E5697D">
        <w:t>́</w:t>
      </w:r>
      <w:r w:rsidR="00A12D22" w:rsidRPr="00E5697D">
        <w:t>й заступа</w:t>
      </w:r>
      <w:r w:rsidR="005D5E23" w:rsidRPr="00E5697D">
        <w:t>́</w:t>
      </w:r>
      <w:r w:rsidR="00A12D22" w:rsidRPr="00E5697D">
        <w:t>ет,/ смертоно</w:t>
      </w:r>
      <w:r w:rsidR="005D5E23" w:rsidRPr="00E5697D">
        <w:t>́</w:t>
      </w:r>
      <w:r w:rsidR="00A12D22" w:rsidRPr="00E5697D">
        <w:t>сное пла</w:t>
      </w:r>
      <w:r w:rsidR="005D5E23" w:rsidRPr="00E5697D">
        <w:t>́</w:t>
      </w:r>
      <w:r w:rsidR="00A12D22" w:rsidRPr="00E5697D">
        <w:t xml:space="preserve">мя </w:t>
      </w:r>
      <w:r w:rsidR="00A12D22" w:rsidRPr="00E5697D">
        <w:lastRenderedPageBreak/>
        <w:t>страсте</w:t>
      </w:r>
      <w:r w:rsidR="005D5E23" w:rsidRPr="00E5697D">
        <w:t>́</w:t>
      </w:r>
      <w:r w:rsidR="00A12D22" w:rsidRPr="00E5697D">
        <w:t>й угаша</w:t>
      </w:r>
      <w:r w:rsidR="005D5E23" w:rsidRPr="00E5697D">
        <w:t>́</w:t>
      </w:r>
      <w:r w:rsidR="00A12D22" w:rsidRPr="00E5697D">
        <w:t>ет/ и окамене</w:t>
      </w:r>
      <w:r w:rsidR="005D5E23" w:rsidRPr="00E5697D">
        <w:t>́</w:t>
      </w:r>
      <w:r w:rsidR="00A12D22" w:rsidRPr="00E5697D">
        <w:t>нная сердца</w:t>
      </w:r>
      <w:r w:rsidR="005D5E23" w:rsidRPr="00E5697D">
        <w:t>́</w:t>
      </w:r>
      <w:r w:rsidR="00A12D22" w:rsidRPr="00E5697D">
        <w:t xml:space="preserve"> животвори</w:t>
      </w:r>
      <w:r w:rsidR="005D5E23" w:rsidRPr="00E5697D">
        <w:t>́</w:t>
      </w:r>
      <w:r w:rsidR="00A12D22" w:rsidRPr="00E5697D">
        <w:t>т,/ те</w:t>
      </w:r>
      <w:r w:rsidR="005D5E23" w:rsidRPr="00E5697D">
        <w:t>́</w:t>
      </w:r>
      <w:r w:rsidR="00A12D22" w:rsidRPr="00E5697D">
        <w:t>мже, Ма</w:t>
      </w:r>
      <w:r w:rsidR="005D5E23" w:rsidRPr="00E5697D">
        <w:t>́</w:t>
      </w:r>
      <w:r w:rsidR="00A12D22" w:rsidRPr="00E5697D">
        <w:t xml:space="preserve">ти </w:t>
      </w:r>
      <w:r w:rsidR="00EE658C" w:rsidRPr="00E5697D">
        <w:t>М</w:t>
      </w:r>
      <w:r w:rsidR="00A12D22" w:rsidRPr="00E5697D">
        <w:t>илосе</w:t>
      </w:r>
      <w:r w:rsidR="005D5E23" w:rsidRPr="00E5697D">
        <w:t>́</w:t>
      </w:r>
      <w:r w:rsidR="00A12D22" w:rsidRPr="00E5697D">
        <w:t>рдная,/ умягчи</w:t>
      </w:r>
      <w:r w:rsidR="005D5E23" w:rsidRPr="00E5697D">
        <w:t>́</w:t>
      </w:r>
      <w:r w:rsidR="00A12D22" w:rsidRPr="00E5697D">
        <w:t xml:space="preserve"> и на</w:t>
      </w:r>
      <w:r w:rsidR="005D5E23" w:rsidRPr="00E5697D">
        <w:t>́</w:t>
      </w:r>
      <w:r w:rsidR="00A12D22" w:rsidRPr="00E5697D">
        <w:t>ша зла</w:t>
      </w:r>
      <w:r w:rsidR="005D5E23" w:rsidRPr="00E5697D">
        <w:t>́</w:t>
      </w:r>
      <w:r w:rsidR="00A12D22" w:rsidRPr="00E5697D">
        <w:t>я сердца</w:t>
      </w:r>
      <w:r w:rsidR="005D5E23" w:rsidRPr="00E5697D">
        <w:t>́</w:t>
      </w:r>
      <w:r w:rsidR="00A12D22" w:rsidRPr="00E5697D">
        <w:t>,/ Христа</w:t>
      </w:r>
      <w:r w:rsidR="005D5E23" w:rsidRPr="00E5697D">
        <w:t>́</w:t>
      </w:r>
      <w:r w:rsidR="00A12D22" w:rsidRPr="00E5697D">
        <w:t xml:space="preserve"> Царя</w:t>
      </w:r>
      <w:r w:rsidR="005D5E23" w:rsidRPr="00E5697D">
        <w:t>́</w:t>
      </w:r>
      <w:r w:rsidR="00A12D22" w:rsidRPr="00E5697D">
        <w:t xml:space="preserve"> моля</w:t>
      </w:r>
      <w:r w:rsidR="005D5E23" w:rsidRPr="00E5697D">
        <w:t>́</w:t>
      </w:r>
      <w:r w:rsidR="00A12D22" w:rsidRPr="00E5697D">
        <w:t>щи/ преложи</w:t>
      </w:r>
      <w:r w:rsidR="005D5E23" w:rsidRPr="00E5697D">
        <w:t>́</w:t>
      </w:r>
      <w:r w:rsidR="00A12D22" w:rsidRPr="00E5697D">
        <w:t>ти гнев Свой,/ подая</w:t>
      </w:r>
      <w:r w:rsidR="005D5E23" w:rsidRPr="00E5697D">
        <w:t>́</w:t>
      </w:r>
      <w:r w:rsidR="00A12D22" w:rsidRPr="00E5697D">
        <w:t xml:space="preserve"> ми</w:t>
      </w:r>
      <w:r w:rsidR="005D5E23" w:rsidRPr="00E5697D">
        <w:t>́</w:t>
      </w:r>
      <w:r w:rsidR="00A12D22" w:rsidRPr="00E5697D">
        <w:t>рови/</w:t>
      </w:r>
      <w:r w:rsidR="00E24292" w:rsidRPr="00E5697D">
        <w:t>/</w:t>
      </w:r>
      <w:r w:rsidR="00A12D22" w:rsidRPr="00E5697D">
        <w:t xml:space="preserve"> Тобо</w:t>
      </w:r>
      <w:r w:rsidR="005D5E23" w:rsidRPr="00E5697D">
        <w:t>́</w:t>
      </w:r>
      <w:r w:rsidR="00A12D22" w:rsidRPr="00E5697D">
        <w:t>ю ве</w:t>
      </w:r>
      <w:r w:rsidR="005D5E23" w:rsidRPr="00E5697D">
        <w:t>́</w:t>
      </w:r>
      <w:r w:rsidR="00A12D22" w:rsidRPr="00E5697D">
        <w:t xml:space="preserve">лию </w:t>
      </w:r>
      <w:proofErr w:type="gramStart"/>
      <w:r w:rsidR="00A12D22" w:rsidRPr="00E5697D">
        <w:t>ми</w:t>
      </w:r>
      <w:r w:rsidR="005D5E23" w:rsidRPr="00E5697D">
        <w:t>́</w:t>
      </w:r>
      <w:r w:rsidR="00A12D22" w:rsidRPr="00E5697D">
        <w:t>лость</w:t>
      </w:r>
      <w:proofErr w:type="gramEnd"/>
      <w:r w:rsidR="00A12D22" w:rsidRPr="00E5697D">
        <w:t>.</w:t>
      </w:r>
    </w:p>
    <w:p w14:paraId="0698B3E6" w14:textId="5328F17B" w:rsidR="00A12D22" w:rsidRPr="00E5697D" w:rsidRDefault="00A12D22" w:rsidP="00624100">
      <w:pPr>
        <w:pStyle w:val="nbtservheadred"/>
      </w:pPr>
      <w:r w:rsidRPr="00E5697D">
        <w:t>Тропа</w:t>
      </w:r>
      <w:r w:rsidR="005D5E23" w:rsidRPr="00E5697D">
        <w:t>́</w:t>
      </w:r>
      <w:r w:rsidRPr="00E5697D">
        <w:t>рь, глас 4:</w:t>
      </w:r>
    </w:p>
    <w:p w14:paraId="2B3A43A4" w14:textId="44C65D4F" w:rsidR="00A12D22" w:rsidRPr="00E5697D" w:rsidRDefault="00A12D22" w:rsidP="00A12D22">
      <w:pPr>
        <w:pStyle w:val="nbtservbasic"/>
      </w:pPr>
      <w:r w:rsidRPr="00E5697D">
        <w:rPr>
          <w:rStyle w:val="nbtservred"/>
        </w:rPr>
        <w:t>Д</w:t>
      </w:r>
      <w:r w:rsidRPr="00E5697D">
        <w:t>несь возсия</w:t>
      </w:r>
      <w:r w:rsidR="005D5E23" w:rsidRPr="00E5697D">
        <w:t>́</w:t>
      </w:r>
      <w:r w:rsidRPr="00E5697D">
        <w:t xml:space="preserve"> неизрече</w:t>
      </w:r>
      <w:r w:rsidR="005D5E23" w:rsidRPr="00E5697D">
        <w:t>́</w:t>
      </w:r>
      <w:r w:rsidRPr="00E5697D">
        <w:t>нно ца</w:t>
      </w:r>
      <w:r w:rsidR="005D5E23" w:rsidRPr="00E5697D">
        <w:t>́</w:t>
      </w:r>
      <w:r w:rsidRPr="00E5697D">
        <w:t>рствующему гра</w:t>
      </w:r>
      <w:r w:rsidR="005D5E23" w:rsidRPr="00E5697D">
        <w:t>́</w:t>
      </w:r>
      <w:r w:rsidRPr="00E5697D">
        <w:t>ду на</w:t>
      </w:r>
      <w:r w:rsidR="005D5E23" w:rsidRPr="00E5697D">
        <w:t>́</w:t>
      </w:r>
      <w:r w:rsidRPr="00E5697D">
        <w:t>шему Москве</w:t>
      </w:r>
      <w:r w:rsidR="005D5E23" w:rsidRPr="00E5697D">
        <w:t>́</w:t>
      </w:r>
      <w:r w:rsidRPr="00E5697D">
        <w:t>/ ико</w:t>
      </w:r>
      <w:r w:rsidR="005D5E23" w:rsidRPr="00E5697D">
        <w:t>́</w:t>
      </w:r>
      <w:r w:rsidRPr="00E5697D">
        <w:t>на Богома</w:t>
      </w:r>
      <w:r w:rsidR="005D5E23" w:rsidRPr="00E5697D">
        <w:t>́</w:t>
      </w:r>
      <w:r w:rsidR="00EF4114" w:rsidRPr="00E5697D">
        <w:t>тере,</w:t>
      </w:r>
      <w:r w:rsidRPr="00E5697D">
        <w:t>/ и, я</w:t>
      </w:r>
      <w:r w:rsidR="005D5E23" w:rsidRPr="00E5697D">
        <w:t>́</w:t>
      </w:r>
      <w:r w:rsidRPr="00E5697D">
        <w:t>ко светоза</w:t>
      </w:r>
      <w:r w:rsidR="005D5E23" w:rsidRPr="00E5697D">
        <w:t>́</w:t>
      </w:r>
      <w:r w:rsidRPr="00E5697D">
        <w:t>рным со</w:t>
      </w:r>
      <w:r w:rsidR="005D5E23" w:rsidRPr="00E5697D">
        <w:t>́</w:t>
      </w:r>
      <w:r w:rsidRPr="00E5697D">
        <w:t>лнцем, прише</w:t>
      </w:r>
      <w:r w:rsidR="005D5E23" w:rsidRPr="00E5697D">
        <w:t>́</w:t>
      </w:r>
      <w:r w:rsidRPr="00E5697D">
        <w:t>ствием тоя</w:t>
      </w:r>
      <w:r w:rsidR="005D5E23" w:rsidRPr="00E5697D">
        <w:t>́</w:t>
      </w:r>
      <w:r w:rsidRPr="00E5697D">
        <w:t xml:space="preserve"> озари</w:t>
      </w:r>
      <w:r w:rsidR="005D5E23" w:rsidRPr="00E5697D">
        <w:t>́</w:t>
      </w:r>
      <w:r w:rsidRPr="00E5697D">
        <w:t>ся весь мир,/ Небе</w:t>
      </w:r>
      <w:r w:rsidR="00F710BC" w:rsidRPr="00E5697D">
        <w:t>́</w:t>
      </w:r>
      <w:r w:rsidRPr="00E5697D">
        <w:t xml:space="preserve">сныя </w:t>
      </w:r>
      <w:r w:rsidR="00EE658C" w:rsidRPr="00E5697D">
        <w:t>С</w:t>
      </w:r>
      <w:r w:rsidRPr="00E5697D">
        <w:t>и</w:t>
      </w:r>
      <w:r w:rsidR="00F710BC" w:rsidRPr="00E5697D">
        <w:t>́</w:t>
      </w:r>
      <w:r w:rsidRPr="00E5697D">
        <w:t>лы и ду</w:t>
      </w:r>
      <w:r w:rsidR="00F710BC" w:rsidRPr="00E5697D">
        <w:t>́</w:t>
      </w:r>
      <w:r w:rsidRPr="00E5697D">
        <w:t>ши пра</w:t>
      </w:r>
      <w:r w:rsidR="00F710BC" w:rsidRPr="00E5697D">
        <w:t>́</w:t>
      </w:r>
      <w:r w:rsidRPr="00E5697D">
        <w:t>ведных мы</w:t>
      </w:r>
      <w:r w:rsidR="00F710BC" w:rsidRPr="00E5697D">
        <w:t>́</w:t>
      </w:r>
      <w:r w:rsidRPr="00E5697D">
        <w:t>сленно торжеству</w:t>
      </w:r>
      <w:r w:rsidR="00F710BC" w:rsidRPr="00E5697D">
        <w:t>́</w:t>
      </w:r>
      <w:r w:rsidRPr="00E5697D">
        <w:t>ют ра</w:t>
      </w:r>
      <w:r w:rsidR="00F710BC" w:rsidRPr="00E5697D">
        <w:t>́</w:t>
      </w:r>
      <w:r w:rsidRPr="00E5697D">
        <w:t>дующеся,/ мы же, на ню</w:t>
      </w:r>
      <w:r w:rsidR="00EE658C" w:rsidRPr="00E5697D">
        <w:t>́</w:t>
      </w:r>
      <w:r w:rsidRPr="00E5697D">
        <w:t xml:space="preserve"> взира</w:t>
      </w:r>
      <w:r w:rsidR="00F90144" w:rsidRPr="00E5697D">
        <w:t>́</w:t>
      </w:r>
      <w:r w:rsidRPr="00E5697D">
        <w:t>юще, к Богоро</w:t>
      </w:r>
      <w:r w:rsidR="00F90144" w:rsidRPr="00E5697D">
        <w:t>́</w:t>
      </w:r>
      <w:r w:rsidRPr="00E5697D">
        <w:t>дице со слеза</w:t>
      </w:r>
      <w:r w:rsidR="00F90144" w:rsidRPr="00E5697D">
        <w:t>́</w:t>
      </w:r>
      <w:r w:rsidRPr="00E5697D">
        <w:t>ми вопие</w:t>
      </w:r>
      <w:r w:rsidR="00F90144" w:rsidRPr="00E5697D">
        <w:t>́</w:t>
      </w:r>
      <w:r w:rsidRPr="00E5697D">
        <w:t>м:/ о Всеми</w:t>
      </w:r>
      <w:r w:rsidR="00F90144" w:rsidRPr="00E5697D">
        <w:t>́</w:t>
      </w:r>
      <w:r w:rsidRPr="00E5697D">
        <w:t>лостивая Госпоже</w:t>
      </w:r>
      <w:r w:rsidR="00F90144" w:rsidRPr="00E5697D">
        <w:t>́</w:t>
      </w:r>
      <w:r w:rsidRPr="00E5697D">
        <w:t xml:space="preserve"> Влады</w:t>
      </w:r>
      <w:r w:rsidR="00F90144" w:rsidRPr="00E5697D">
        <w:t>́</w:t>
      </w:r>
      <w:r w:rsidRPr="00E5697D">
        <w:t>чице Богоро</w:t>
      </w:r>
      <w:r w:rsidR="00F90144" w:rsidRPr="00E5697D">
        <w:t>́</w:t>
      </w:r>
      <w:r w:rsidRPr="00E5697D">
        <w:t>дице,/ моли</w:t>
      </w:r>
      <w:r w:rsidR="00F90144" w:rsidRPr="00E5697D">
        <w:t>́</w:t>
      </w:r>
      <w:r w:rsidRPr="00E5697D">
        <w:t>ся из Тебе</w:t>
      </w:r>
      <w:r w:rsidR="00F90144" w:rsidRPr="00E5697D">
        <w:t>́</w:t>
      </w:r>
      <w:r w:rsidRPr="00E5697D">
        <w:t xml:space="preserve"> воплоще</w:t>
      </w:r>
      <w:r w:rsidR="00F90144" w:rsidRPr="00E5697D">
        <w:t>́</w:t>
      </w:r>
      <w:r w:rsidRPr="00E5697D">
        <w:t>нному Христу</w:t>
      </w:r>
      <w:r w:rsidR="00F90144" w:rsidRPr="00E5697D">
        <w:t>́</w:t>
      </w:r>
      <w:r w:rsidRPr="00E5697D">
        <w:t xml:space="preserve"> Бо</w:t>
      </w:r>
      <w:r w:rsidR="00F90144" w:rsidRPr="00E5697D">
        <w:t>́</w:t>
      </w:r>
      <w:r w:rsidRPr="00E5697D">
        <w:t>гу на</w:t>
      </w:r>
      <w:r w:rsidR="00F90144" w:rsidRPr="00E5697D">
        <w:t>́</w:t>
      </w:r>
      <w:r w:rsidRPr="00E5697D">
        <w:t>шему,/ да пода</w:t>
      </w:r>
      <w:r w:rsidR="00F90144" w:rsidRPr="00E5697D">
        <w:t>́</w:t>
      </w:r>
      <w:r w:rsidRPr="00E5697D">
        <w:t>ст мир и здра</w:t>
      </w:r>
      <w:r w:rsidR="00F90144" w:rsidRPr="00E5697D">
        <w:t>́</w:t>
      </w:r>
      <w:r w:rsidRPr="00E5697D">
        <w:t>вие всем христиа</w:t>
      </w:r>
      <w:r w:rsidR="00F90144" w:rsidRPr="00E5697D">
        <w:t>́</w:t>
      </w:r>
      <w:r w:rsidRPr="00E5697D">
        <w:t>ном/</w:t>
      </w:r>
      <w:r w:rsidR="00E24292" w:rsidRPr="00E5697D">
        <w:t>/</w:t>
      </w:r>
      <w:r w:rsidRPr="00E5697D">
        <w:t xml:space="preserve"> по вели</w:t>
      </w:r>
      <w:r w:rsidR="00F90144" w:rsidRPr="00E5697D">
        <w:t>́</w:t>
      </w:r>
      <w:r w:rsidRPr="00E5697D">
        <w:t>цей и неизрече</w:t>
      </w:r>
      <w:r w:rsidR="00F90144" w:rsidRPr="00E5697D">
        <w:t>́</w:t>
      </w:r>
      <w:r w:rsidRPr="00E5697D">
        <w:t>нней Свое</w:t>
      </w:r>
      <w:r w:rsidR="00F90144" w:rsidRPr="00E5697D">
        <w:t>́</w:t>
      </w:r>
      <w:r w:rsidRPr="00E5697D">
        <w:t>й ми</w:t>
      </w:r>
      <w:r w:rsidR="00F90144" w:rsidRPr="00E5697D">
        <w:t>́</w:t>
      </w:r>
      <w:r w:rsidRPr="00E5697D">
        <w:t>лости.</w:t>
      </w:r>
    </w:p>
    <w:p w14:paraId="7541B02F" w14:textId="60C44E2C" w:rsidR="00A12D22" w:rsidRPr="00E5697D" w:rsidRDefault="00A12D22" w:rsidP="00624100">
      <w:pPr>
        <w:pStyle w:val="nbtservheadred"/>
      </w:pPr>
      <w:r w:rsidRPr="00E5697D">
        <w:t>Ин тропа</w:t>
      </w:r>
      <w:r w:rsidR="00F90144" w:rsidRPr="00E5697D">
        <w:t>́</w:t>
      </w:r>
      <w:r w:rsidRPr="00E5697D">
        <w:t>рь, глас то</w:t>
      </w:r>
      <w:r w:rsidR="00F90144" w:rsidRPr="00E5697D">
        <w:t>́</w:t>
      </w:r>
      <w:r w:rsidRPr="00E5697D">
        <w:t>йже:</w:t>
      </w:r>
    </w:p>
    <w:p w14:paraId="490C1568" w14:textId="59AEAD30" w:rsidR="00A12D22" w:rsidRPr="00E5697D" w:rsidRDefault="00A12D22" w:rsidP="00624100">
      <w:pPr>
        <w:pStyle w:val="nbtservbasic"/>
      </w:pPr>
      <w:r w:rsidRPr="00E5697D">
        <w:rPr>
          <w:rStyle w:val="nbtservred"/>
        </w:rPr>
        <w:t>Ж</w:t>
      </w:r>
      <w:r w:rsidRPr="00E5697D">
        <w:t>ивотворя</w:t>
      </w:r>
      <w:r w:rsidR="00F90144" w:rsidRPr="00E5697D">
        <w:t>́</w:t>
      </w:r>
      <w:r w:rsidRPr="00E5697D">
        <w:t>щия Прему</w:t>
      </w:r>
      <w:r w:rsidR="00F90144" w:rsidRPr="00E5697D">
        <w:t>́</w:t>
      </w:r>
      <w:r w:rsidRPr="00E5697D">
        <w:t>дрости исто</w:t>
      </w:r>
      <w:r w:rsidR="00F90144" w:rsidRPr="00E5697D">
        <w:t>́</w:t>
      </w:r>
      <w:r w:rsidRPr="00E5697D">
        <w:t>чник чуде</w:t>
      </w:r>
      <w:r w:rsidR="00F90144" w:rsidRPr="00E5697D">
        <w:t>́</w:t>
      </w:r>
      <w:r w:rsidRPr="00E5697D">
        <w:t>с/ яви</w:t>
      </w:r>
      <w:r w:rsidR="00F90144" w:rsidRPr="00E5697D">
        <w:t>́</w:t>
      </w:r>
      <w:r w:rsidRPr="00E5697D">
        <w:t>ся честны</w:t>
      </w:r>
      <w:r w:rsidR="00F90144" w:rsidRPr="00E5697D">
        <w:t>́</w:t>
      </w:r>
      <w:r w:rsidRPr="00E5697D">
        <w:t>й о</w:t>
      </w:r>
      <w:r w:rsidR="00F90144" w:rsidRPr="00E5697D">
        <w:t>́</w:t>
      </w:r>
      <w:r w:rsidRPr="00E5697D">
        <w:t>браз</w:t>
      </w:r>
      <w:proofErr w:type="gramStart"/>
      <w:r w:rsidRPr="00E5697D">
        <w:t xml:space="preserve"> Т</w:t>
      </w:r>
      <w:proofErr w:type="gramEnd"/>
      <w:r w:rsidRPr="00E5697D">
        <w:t>вой, Богоро</w:t>
      </w:r>
      <w:r w:rsidR="00F90144" w:rsidRPr="00E5697D">
        <w:t>́</w:t>
      </w:r>
      <w:r w:rsidRPr="00E5697D">
        <w:t>дице Де</w:t>
      </w:r>
      <w:r w:rsidR="00F90144" w:rsidRPr="00E5697D">
        <w:t>́</w:t>
      </w:r>
      <w:r w:rsidRPr="00E5697D">
        <w:t>во,/ те</w:t>
      </w:r>
      <w:r w:rsidR="00F90144" w:rsidRPr="00E5697D">
        <w:t>́</w:t>
      </w:r>
      <w:r w:rsidR="00C56710" w:rsidRPr="00E5697D">
        <w:t>мже</w:t>
      </w:r>
      <w:r w:rsidRPr="00E5697D">
        <w:t xml:space="preserve"> к нему</w:t>
      </w:r>
      <w:r w:rsidR="00F90144" w:rsidRPr="00E5697D">
        <w:t>́</w:t>
      </w:r>
      <w:r w:rsidRPr="00E5697D">
        <w:t xml:space="preserve"> с ве</w:t>
      </w:r>
      <w:r w:rsidR="00F90144" w:rsidRPr="00E5697D">
        <w:t>́</w:t>
      </w:r>
      <w:r w:rsidRPr="00E5697D">
        <w:t>рою и любо</w:t>
      </w:r>
      <w:r w:rsidR="00F90144" w:rsidRPr="00E5697D">
        <w:t>́</w:t>
      </w:r>
      <w:r w:rsidRPr="00E5697D">
        <w:t>вию усе</w:t>
      </w:r>
      <w:r w:rsidR="00F90144" w:rsidRPr="00E5697D">
        <w:t>́</w:t>
      </w:r>
      <w:r w:rsidRPr="00E5697D">
        <w:t>рдно притека</w:t>
      </w:r>
      <w:r w:rsidR="00F90144" w:rsidRPr="00E5697D">
        <w:t>́</w:t>
      </w:r>
      <w:r w:rsidRPr="00E5697D">
        <w:t>юще,/ из глубины</w:t>
      </w:r>
      <w:r w:rsidR="00F90144" w:rsidRPr="00E5697D">
        <w:t>́</w:t>
      </w:r>
      <w:r w:rsidRPr="00E5697D">
        <w:t xml:space="preserve"> души</w:t>
      </w:r>
      <w:r w:rsidR="00F90144" w:rsidRPr="00E5697D">
        <w:t>́</w:t>
      </w:r>
      <w:r w:rsidRPr="00E5697D">
        <w:t xml:space="preserve"> взыва</w:t>
      </w:r>
      <w:r w:rsidR="00F90144" w:rsidRPr="00E5697D">
        <w:t>́</w:t>
      </w:r>
      <w:r w:rsidRPr="00E5697D">
        <w:t>ем:/ утверди</w:t>
      </w:r>
      <w:r w:rsidR="00F90144" w:rsidRPr="00E5697D">
        <w:t>́</w:t>
      </w:r>
      <w:r w:rsidRPr="00E5697D">
        <w:t>, Влады</w:t>
      </w:r>
      <w:r w:rsidR="00F90144" w:rsidRPr="00E5697D">
        <w:t>́</w:t>
      </w:r>
      <w:r w:rsidRPr="00E5697D">
        <w:t>чице, Це</w:t>
      </w:r>
      <w:r w:rsidR="00F90144" w:rsidRPr="00E5697D">
        <w:t>́</w:t>
      </w:r>
      <w:r w:rsidRPr="00E5697D">
        <w:t>рковь Ру</w:t>
      </w:r>
      <w:r w:rsidR="00F90144" w:rsidRPr="00E5697D">
        <w:t>́</w:t>
      </w:r>
      <w:r w:rsidRPr="00E5697D">
        <w:t>сскую,/ сохрани</w:t>
      </w:r>
      <w:r w:rsidR="00F90144" w:rsidRPr="00E5697D">
        <w:t>́</w:t>
      </w:r>
      <w:r w:rsidRPr="00E5697D">
        <w:t xml:space="preserve"> от бед зе</w:t>
      </w:r>
      <w:r w:rsidR="00F90144" w:rsidRPr="00E5697D">
        <w:t>́</w:t>
      </w:r>
      <w:r w:rsidRPr="00E5697D">
        <w:t>млю на</w:t>
      </w:r>
      <w:r w:rsidR="00F90144" w:rsidRPr="00E5697D">
        <w:t>́</w:t>
      </w:r>
      <w:r w:rsidRPr="00E5697D">
        <w:t>шу</w:t>
      </w:r>
      <w:r w:rsidR="00C1324E" w:rsidRPr="00E5697D">
        <w:t>,</w:t>
      </w:r>
      <w:r w:rsidRPr="00E5697D">
        <w:t>/ и вся лю</w:t>
      </w:r>
      <w:r w:rsidR="00F90144" w:rsidRPr="00E5697D">
        <w:t>́</w:t>
      </w:r>
      <w:r w:rsidRPr="00E5697D">
        <w:t>ди, чту</w:t>
      </w:r>
      <w:r w:rsidR="00F90144" w:rsidRPr="00E5697D">
        <w:t>́</w:t>
      </w:r>
      <w:r w:rsidRPr="00E5697D">
        <w:t>щия Тя, соблюди</w:t>
      </w:r>
      <w:r w:rsidR="00F90144" w:rsidRPr="00E5697D">
        <w:t>́</w:t>
      </w:r>
      <w:r w:rsidRPr="00E5697D">
        <w:t>,/ да хвале</w:t>
      </w:r>
      <w:r w:rsidR="00F90144" w:rsidRPr="00E5697D">
        <w:t>́</w:t>
      </w:r>
      <w:r w:rsidRPr="00E5697D">
        <w:t>бными пе</w:t>
      </w:r>
      <w:r w:rsidR="00F90144" w:rsidRPr="00E5697D">
        <w:t>́</w:t>
      </w:r>
      <w:r w:rsidRPr="00E5697D">
        <w:t>сньми Тя, я</w:t>
      </w:r>
      <w:r w:rsidR="00F90144" w:rsidRPr="00E5697D">
        <w:t>́</w:t>
      </w:r>
      <w:r w:rsidRPr="00E5697D">
        <w:t>ко Ма</w:t>
      </w:r>
      <w:r w:rsidR="00F90144" w:rsidRPr="00E5697D">
        <w:t>́</w:t>
      </w:r>
      <w:r w:rsidRPr="00E5697D">
        <w:t>терь Бо</w:t>
      </w:r>
      <w:r w:rsidR="00F90144" w:rsidRPr="00E5697D">
        <w:t>́</w:t>
      </w:r>
      <w:r w:rsidRPr="00E5697D">
        <w:t>жию, велича</w:t>
      </w:r>
      <w:r w:rsidR="00F90144" w:rsidRPr="00E5697D">
        <w:t>́</w:t>
      </w:r>
      <w:r w:rsidRPr="00E5697D">
        <w:t>ют и си</w:t>
      </w:r>
      <w:r w:rsidR="00F90144" w:rsidRPr="00E5697D">
        <w:t>́</w:t>
      </w:r>
      <w:r w:rsidRPr="00E5697D">
        <w:t>це вопию</w:t>
      </w:r>
      <w:r w:rsidR="00F90144" w:rsidRPr="00E5697D">
        <w:t>́</w:t>
      </w:r>
      <w:r w:rsidRPr="00E5697D">
        <w:t>т:/</w:t>
      </w:r>
      <w:r w:rsidR="00E24292" w:rsidRPr="00E5697D">
        <w:t>/</w:t>
      </w:r>
      <w:r w:rsidRPr="00E5697D">
        <w:t xml:space="preserve"> ра</w:t>
      </w:r>
      <w:r w:rsidR="00F90144" w:rsidRPr="00E5697D">
        <w:t>́</w:t>
      </w:r>
      <w:r w:rsidRPr="00E5697D">
        <w:t>дуйся, Пречи</w:t>
      </w:r>
      <w:r w:rsidR="00F90144" w:rsidRPr="00E5697D">
        <w:t>́</w:t>
      </w:r>
      <w:r w:rsidRPr="00E5697D">
        <w:t>стая</w:t>
      </w:r>
      <w:proofErr w:type="gramStart"/>
      <w:r w:rsidRPr="00E5697D">
        <w:t xml:space="preserve"> Д</w:t>
      </w:r>
      <w:proofErr w:type="gramEnd"/>
      <w:r w:rsidRPr="00E5697D">
        <w:t>е</w:t>
      </w:r>
      <w:r w:rsidR="00F90144" w:rsidRPr="00E5697D">
        <w:t>́</w:t>
      </w:r>
      <w:r w:rsidRPr="00E5697D">
        <w:t>во, правосла</w:t>
      </w:r>
      <w:r w:rsidR="00F90144" w:rsidRPr="00E5697D">
        <w:t>́</w:t>
      </w:r>
      <w:r w:rsidRPr="00E5697D">
        <w:t>вных христиа</w:t>
      </w:r>
      <w:r w:rsidR="00F90144" w:rsidRPr="00E5697D">
        <w:t>́</w:t>
      </w:r>
      <w:r w:rsidRPr="00E5697D">
        <w:t>н похвало</w:t>
      </w:r>
      <w:r w:rsidR="00F90144" w:rsidRPr="00E5697D">
        <w:t>́</w:t>
      </w:r>
      <w:r w:rsidRPr="00E5697D">
        <w:t>.</w:t>
      </w:r>
    </w:p>
    <w:p w14:paraId="6F9E1304" w14:textId="77A2ECCE" w:rsidR="00A12D22" w:rsidRPr="00E5697D" w:rsidRDefault="00A12D22" w:rsidP="00624100">
      <w:pPr>
        <w:pStyle w:val="nbtservheadred"/>
      </w:pPr>
      <w:r w:rsidRPr="00E5697D">
        <w:t>НА У</w:t>
      </w:r>
      <w:r w:rsidR="003475DB" w:rsidRPr="00E5697D">
        <w:t>́</w:t>
      </w:r>
      <w:r w:rsidRPr="00E5697D">
        <w:t>ТРЕНИ</w:t>
      </w:r>
    </w:p>
    <w:p w14:paraId="1E4C714C" w14:textId="22D0DA70" w:rsidR="00A12D22" w:rsidRPr="00E5697D" w:rsidRDefault="00A12D22" w:rsidP="00624100">
      <w:pPr>
        <w:pStyle w:val="nbtservheadred"/>
      </w:pPr>
      <w:r w:rsidRPr="00E5697D">
        <w:t>По 1-м стихосло</w:t>
      </w:r>
      <w:r w:rsidR="003475DB" w:rsidRPr="00E5697D">
        <w:t>́</w:t>
      </w:r>
      <w:r w:rsidRPr="00E5697D">
        <w:t>вии седа</w:t>
      </w:r>
      <w:r w:rsidR="003475DB" w:rsidRPr="00E5697D">
        <w:t>́</w:t>
      </w:r>
      <w:r w:rsidRPr="00E5697D">
        <w:t>лен, глас 4:</w:t>
      </w:r>
    </w:p>
    <w:p w14:paraId="75A33936" w14:textId="56DA8A5F" w:rsidR="00A12D22" w:rsidRPr="00E5697D" w:rsidRDefault="00A12D22" w:rsidP="00A12D22">
      <w:pPr>
        <w:pStyle w:val="nbtservbasic"/>
      </w:pPr>
      <w:r w:rsidRPr="00E5697D">
        <w:rPr>
          <w:rStyle w:val="nbtservred"/>
        </w:rPr>
        <w:t>П</w:t>
      </w:r>
      <w:r w:rsidRPr="00E5697D">
        <w:t>ред свяще</w:t>
      </w:r>
      <w:r w:rsidR="003475DB" w:rsidRPr="00E5697D">
        <w:t>́</w:t>
      </w:r>
      <w:r w:rsidRPr="00E5697D">
        <w:t>нным о</w:t>
      </w:r>
      <w:r w:rsidR="003475DB" w:rsidRPr="00E5697D">
        <w:t>́</w:t>
      </w:r>
      <w:r w:rsidRPr="00E5697D">
        <w:t>бразом Твои</w:t>
      </w:r>
      <w:r w:rsidR="003475DB" w:rsidRPr="00E5697D">
        <w:t>́</w:t>
      </w:r>
      <w:r w:rsidRPr="00E5697D">
        <w:t>м, Страстны</w:t>
      </w:r>
      <w:r w:rsidR="003475DB" w:rsidRPr="00E5697D">
        <w:t>́</w:t>
      </w:r>
      <w:r w:rsidRPr="00E5697D">
        <w:t>м нарица</w:t>
      </w:r>
      <w:r w:rsidR="003475DB" w:rsidRPr="00E5697D">
        <w:t>́</w:t>
      </w:r>
      <w:r w:rsidRPr="00E5697D">
        <w:t>емым, со умиле</w:t>
      </w:r>
      <w:r w:rsidR="003475DB" w:rsidRPr="00E5697D">
        <w:t>́</w:t>
      </w:r>
      <w:r w:rsidRPr="00E5697D">
        <w:t>нием предстои</w:t>
      </w:r>
      <w:r w:rsidR="003475DB" w:rsidRPr="00E5697D">
        <w:t>́</w:t>
      </w:r>
      <w:r w:rsidRPr="00E5697D">
        <w:t>м, и к Тебе</w:t>
      </w:r>
      <w:r w:rsidR="003475DB" w:rsidRPr="00E5697D">
        <w:t>́</w:t>
      </w:r>
      <w:r w:rsidRPr="00E5697D">
        <w:t>, Всецари</w:t>
      </w:r>
      <w:r w:rsidR="003475DB" w:rsidRPr="00E5697D">
        <w:t>́</w:t>
      </w:r>
      <w:r w:rsidRPr="00E5697D">
        <w:t>це, взыва</w:t>
      </w:r>
      <w:r w:rsidR="003475DB" w:rsidRPr="00E5697D">
        <w:t>́</w:t>
      </w:r>
      <w:r w:rsidRPr="00E5697D">
        <w:t>ем си</w:t>
      </w:r>
      <w:r w:rsidR="003475DB" w:rsidRPr="00E5697D">
        <w:t>́</w:t>
      </w:r>
      <w:r w:rsidRPr="00E5697D">
        <w:t>це: угаси</w:t>
      </w:r>
      <w:r w:rsidR="003475DB" w:rsidRPr="00E5697D">
        <w:t>́</w:t>
      </w:r>
      <w:r w:rsidRPr="00E5697D">
        <w:t xml:space="preserve"> пла</w:t>
      </w:r>
      <w:r w:rsidR="003475DB" w:rsidRPr="00E5697D">
        <w:t>́</w:t>
      </w:r>
      <w:r w:rsidRPr="00E5697D">
        <w:t>мень страсте</w:t>
      </w:r>
      <w:r w:rsidR="003475DB" w:rsidRPr="00E5697D">
        <w:t>́</w:t>
      </w:r>
      <w:r w:rsidRPr="00E5697D">
        <w:t>й, попаля</w:t>
      </w:r>
      <w:r w:rsidR="003475DB" w:rsidRPr="00E5697D">
        <w:t>́</w:t>
      </w:r>
      <w:r w:rsidRPr="00E5697D">
        <w:t>ющий ны, и спаси</w:t>
      </w:r>
      <w:r w:rsidR="003475DB" w:rsidRPr="00E5697D">
        <w:t>́</w:t>
      </w:r>
      <w:r w:rsidRPr="00E5697D">
        <w:t xml:space="preserve"> лю</w:t>
      </w:r>
      <w:r w:rsidR="003475DB" w:rsidRPr="00E5697D">
        <w:t>́</w:t>
      </w:r>
      <w:r w:rsidRPr="00E5697D">
        <w:t>ди отча</w:t>
      </w:r>
      <w:r w:rsidR="003475DB" w:rsidRPr="00E5697D">
        <w:t>́</w:t>
      </w:r>
      <w:r w:rsidRPr="00E5697D">
        <w:t>янныя.</w:t>
      </w:r>
    </w:p>
    <w:p w14:paraId="11D6CD33" w14:textId="7DF2CF04" w:rsidR="00A12D22" w:rsidRPr="00E5697D" w:rsidRDefault="00A12D22" w:rsidP="00624100">
      <w:pPr>
        <w:pStyle w:val="nbtservheadred"/>
      </w:pPr>
      <w:r w:rsidRPr="00E5697D">
        <w:t>Сла</w:t>
      </w:r>
      <w:r w:rsidR="003475DB" w:rsidRPr="00E5697D">
        <w:t>́</w:t>
      </w:r>
      <w:r w:rsidRPr="00E5697D">
        <w:t>ва, и ны</w:t>
      </w:r>
      <w:r w:rsidR="003475DB" w:rsidRPr="00E5697D">
        <w:t>́</w:t>
      </w:r>
      <w:r w:rsidRPr="00E5697D">
        <w:t>не, глас то</w:t>
      </w:r>
      <w:r w:rsidR="003475DB" w:rsidRPr="00E5697D">
        <w:t>́</w:t>
      </w:r>
      <w:r w:rsidRPr="00E5697D">
        <w:t>йже:</w:t>
      </w:r>
    </w:p>
    <w:p w14:paraId="38F6DCB7" w14:textId="61702821" w:rsidR="00A12D22" w:rsidRPr="00E5697D" w:rsidRDefault="00A12D22" w:rsidP="00624100">
      <w:pPr>
        <w:pStyle w:val="nbtservbasic"/>
      </w:pPr>
      <w:r w:rsidRPr="00E5697D">
        <w:rPr>
          <w:rStyle w:val="nbtservred"/>
        </w:rPr>
        <w:t>Д</w:t>
      </w:r>
      <w:r w:rsidRPr="00E5697D">
        <w:t>несь, ве</w:t>
      </w:r>
      <w:r w:rsidR="003475DB" w:rsidRPr="00E5697D">
        <w:t>́</w:t>
      </w:r>
      <w:r w:rsidRPr="00E5697D">
        <w:t>рнии лю</w:t>
      </w:r>
      <w:r w:rsidR="003475DB" w:rsidRPr="00E5697D">
        <w:t>́</w:t>
      </w:r>
      <w:r w:rsidRPr="00E5697D">
        <w:t>дие, духо</w:t>
      </w:r>
      <w:r w:rsidR="003475DB" w:rsidRPr="00E5697D">
        <w:t>́</w:t>
      </w:r>
      <w:r w:rsidRPr="00E5697D">
        <w:t>вно торжеству</w:t>
      </w:r>
      <w:r w:rsidR="003475DB" w:rsidRPr="00E5697D">
        <w:t>́</w:t>
      </w:r>
      <w:r w:rsidR="00A47F7D" w:rsidRPr="00E5697D">
        <w:t>е</w:t>
      </w:r>
      <w:r w:rsidRPr="00E5697D">
        <w:t>м, прославля</w:t>
      </w:r>
      <w:r w:rsidR="003475DB" w:rsidRPr="00E5697D">
        <w:t>́</w:t>
      </w:r>
      <w:r w:rsidRPr="00E5697D">
        <w:t>юще Бо</w:t>
      </w:r>
      <w:r w:rsidR="003475DB" w:rsidRPr="00E5697D">
        <w:t>́</w:t>
      </w:r>
      <w:r w:rsidRPr="00E5697D">
        <w:t>жию Ма</w:t>
      </w:r>
      <w:r w:rsidR="003475DB" w:rsidRPr="00E5697D">
        <w:t>́</w:t>
      </w:r>
      <w:r w:rsidRPr="00E5697D">
        <w:t>терь я</w:t>
      </w:r>
      <w:r w:rsidR="003475DB" w:rsidRPr="00E5697D">
        <w:t>́</w:t>
      </w:r>
      <w:r w:rsidRPr="00E5697D">
        <w:t>ко звезду</w:t>
      </w:r>
      <w:r w:rsidR="003475DB" w:rsidRPr="00E5697D">
        <w:t>́</w:t>
      </w:r>
      <w:r w:rsidRPr="00E5697D">
        <w:t xml:space="preserve"> пресве</w:t>
      </w:r>
      <w:r w:rsidR="003475DB" w:rsidRPr="00E5697D">
        <w:t>́</w:t>
      </w:r>
      <w:r w:rsidRPr="00E5697D">
        <w:t>тлую, и мо</w:t>
      </w:r>
      <w:r w:rsidR="003475DB" w:rsidRPr="00E5697D">
        <w:t>́</w:t>
      </w:r>
      <w:r w:rsidRPr="00E5697D">
        <w:t>лимся пред святы</w:t>
      </w:r>
      <w:r w:rsidR="003475DB" w:rsidRPr="00E5697D">
        <w:t>́</w:t>
      </w:r>
      <w:r w:rsidRPr="00E5697D">
        <w:t>м о</w:t>
      </w:r>
      <w:r w:rsidR="003475DB" w:rsidRPr="00E5697D">
        <w:t>́</w:t>
      </w:r>
      <w:r w:rsidRPr="00E5697D">
        <w:t>бразом Ея</w:t>
      </w:r>
      <w:r w:rsidR="003475DB" w:rsidRPr="00E5697D">
        <w:t>́</w:t>
      </w:r>
      <w:r w:rsidRPr="00E5697D">
        <w:t>, приле</w:t>
      </w:r>
      <w:r w:rsidR="003475DB" w:rsidRPr="00E5697D">
        <w:t>́</w:t>
      </w:r>
      <w:r w:rsidRPr="00E5697D">
        <w:t>жно взыва</w:t>
      </w:r>
      <w:r w:rsidR="003475DB" w:rsidRPr="00E5697D">
        <w:t>́</w:t>
      </w:r>
      <w:r w:rsidRPr="00E5697D">
        <w:t>юще: услы</w:t>
      </w:r>
      <w:r w:rsidR="003475DB" w:rsidRPr="00E5697D">
        <w:t>́</w:t>
      </w:r>
      <w:r w:rsidRPr="00E5697D">
        <w:t>ши на</w:t>
      </w:r>
      <w:r w:rsidR="003475DB" w:rsidRPr="00E5697D">
        <w:t>́</w:t>
      </w:r>
      <w:r w:rsidRPr="00E5697D">
        <w:t>ша проше</w:t>
      </w:r>
      <w:r w:rsidR="003475DB" w:rsidRPr="00E5697D">
        <w:t>́</w:t>
      </w:r>
      <w:r w:rsidRPr="00E5697D">
        <w:t>ния, Де</w:t>
      </w:r>
      <w:r w:rsidR="003475DB" w:rsidRPr="00E5697D">
        <w:t>́</w:t>
      </w:r>
      <w:r w:rsidRPr="00E5697D">
        <w:t>во Всеблаже</w:t>
      </w:r>
      <w:r w:rsidR="003475DB" w:rsidRPr="00E5697D">
        <w:t>́</w:t>
      </w:r>
      <w:r w:rsidRPr="00E5697D">
        <w:t>нная и Пренепоро</w:t>
      </w:r>
      <w:r w:rsidR="003475DB" w:rsidRPr="00E5697D">
        <w:t>́</w:t>
      </w:r>
      <w:r w:rsidRPr="00E5697D">
        <w:t>чная.</w:t>
      </w:r>
    </w:p>
    <w:p w14:paraId="717E390F" w14:textId="3F81D92C" w:rsidR="00A12D22" w:rsidRPr="00E5697D" w:rsidRDefault="00A12D22" w:rsidP="00624100">
      <w:pPr>
        <w:pStyle w:val="nbtservheadred"/>
      </w:pPr>
      <w:r w:rsidRPr="00E5697D">
        <w:t>По 2-м стихосло</w:t>
      </w:r>
      <w:r w:rsidR="003475DB" w:rsidRPr="00E5697D">
        <w:t>́</w:t>
      </w:r>
      <w:r w:rsidRPr="00E5697D">
        <w:t>вии седа</w:t>
      </w:r>
      <w:r w:rsidR="003475DB" w:rsidRPr="00E5697D">
        <w:t>́</w:t>
      </w:r>
      <w:r w:rsidRPr="00E5697D">
        <w:t>лен, глас 1:</w:t>
      </w:r>
    </w:p>
    <w:p w14:paraId="125FF9D3" w14:textId="58B3E0D0" w:rsidR="00A12D22" w:rsidRPr="00E5697D" w:rsidRDefault="00A12D22" w:rsidP="00A12D22">
      <w:pPr>
        <w:pStyle w:val="nbtservbasic"/>
      </w:pPr>
      <w:r w:rsidRPr="00E5697D">
        <w:rPr>
          <w:rStyle w:val="nbtservred"/>
        </w:rPr>
        <w:t>П</w:t>
      </w:r>
      <w:r w:rsidRPr="00E5697D">
        <w:t>ред свято</w:t>
      </w:r>
      <w:r w:rsidR="003475DB" w:rsidRPr="00E5697D">
        <w:t>́</w:t>
      </w:r>
      <w:r w:rsidRPr="00E5697D">
        <w:t>ю ико</w:t>
      </w:r>
      <w:r w:rsidR="003475DB" w:rsidRPr="00E5697D">
        <w:t>́</w:t>
      </w:r>
      <w:r w:rsidRPr="00E5697D">
        <w:t>ною Твое</w:t>
      </w:r>
      <w:r w:rsidR="003475DB" w:rsidRPr="00E5697D">
        <w:t>́</w:t>
      </w:r>
      <w:r w:rsidRPr="00E5697D">
        <w:t>ю, Цари</w:t>
      </w:r>
      <w:r w:rsidR="003475DB" w:rsidRPr="00E5697D">
        <w:t>́</w:t>
      </w:r>
      <w:r w:rsidRPr="00E5697D">
        <w:t>це Всемилосе</w:t>
      </w:r>
      <w:r w:rsidR="003475DB" w:rsidRPr="00E5697D">
        <w:t>́</w:t>
      </w:r>
      <w:r w:rsidRPr="00E5697D">
        <w:t>рдная, со умиле</w:t>
      </w:r>
      <w:r w:rsidR="003475DB" w:rsidRPr="00E5697D">
        <w:t>́</w:t>
      </w:r>
      <w:r w:rsidRPr="00E5697D">
        <w:t>нием и тре</w:t>
      </w:r>
      <w:r w:rsidR="003475DB" w:rsidRPr="00E5697D">
        <w:t>́</w:t>
      </w:r>
      <w:r w:rsidRPr="00E5697D">
        <w:t>петом предстои</w:t>
      </w:r>
      <w:r w:rsidR="003475DB" w:rsidRPr="00E5697D">
        <w:t>́</w:t>
      </w:r>
      <w:r w:rsidRPr="00E5697D">
        <w:t>м</w:t>
      </w:r>
      <w:r w:rsidR="00DD0E8B" w:rsidRPr="00E5697D">
        <w:t>,</w:t>
      </w:r>
      <w:r w:rsidRPr="00E5697D">
        <w:t xml:space="preserve"> и с любо</w:t>
      </w:r>
      <w:r w:rsidR="003475DB" w:rsidRPr="00E5697D">
        <w:t>́</w:t>
      </w:r>
      <w:r w:rsidRPr="00E5697D">
        <w:t>вию вопие</w:t>
      </w:r>
      <w:r w:rsidR="003475DB" w:rsidRPr="00E5697D">
        <w:t>́</w:t>
      </w:r>
      <w:r w:rsidRPr="00E5697D">
        <w:t>м Ти: покры</w:t>
      </w:r>
      <w:r w:rsidR="003475DB" w:rsidRPr="00E5697D">
        <w:t>́</w:t>
      </w:r>
      <w:r w:rsidRPr="00E5697D">
        <w:t>й нас гре</w:t>
      </w:r>
      <w:r w:rsidR="003475DB" w:rsidRPr="00E5697D">
        <w:t>́</w:t>
      </w:r>
      <w:r w:rsidRPr="00E5697D">
        <w:t>шных святы</w:t>
      </w:r>
      <w:r w:rsidR="003475DB" w:rsidRPr="00E5697D">
        <w:t>́</w:t>
      </w:r>
      <w:r w:rsidRPr="00E5697D">
        <w:t>м покро</w:t>
      </w:r>
      <w:r w:rsidR="003475DB" w:rsidRPr="00E5697D">
        <w:t>́</w:t>
      </w:r>
      <w:r w:rsidRPr="00E5697D">
        <w:t>вом Твои</w:t>
      </w:r>
      <w:r w:rsidR="003475DB" w:rsidRPr="00E5697D">
        <w:t>́</w:t>
      </w:r>
      <w:r w:rsidRPr="00E5697D">
        <w:t>м.</w:t>
      </w:r>
    </w:p>
    <w:p w14:paraId="06FFD36C" w14:textId="28304F3F" w:rsidR="00A12D22" w:rsidRPr="00E5697D" w:rsidRDefault="00A12D22" w:rsidP="00624100">
      <w:pPr>
        <w:pStyle w:val="nbtservheadred"/>
      </w:pPr>
      <w:r w:rsidRPr="00E5697D">
        <w:t>Сла</w:t>
      </w:r>
      <w:r w:rsidR="003475DB" w:rsidRPr="00E5697D">
        <w:t>́</w:t>
      </w:r>
      <w:r w:rsidRPr="00E5697D">
        <w:t>ва, и ны</w:t>
      </w:r>
      <w:r w:rsidR="003475DB" w:rsidRPr="00E5697D">
        <w:t>́</w:t>
      </w:r>
      <w:r w:rsidRPr="00E5697D">
        <w:t>не, глас то</w:t>
      </w:r>
      <w:r w:rsidR="003475DB" w:rsidRPr="00E5697D">
        <w:t>́</w:t>
      </w:r>
      <w:r w:rsidRPr="00E5697D">
        <w:t>йже:</w:t>
      </w:r>
    </w:p>
    <w:p w14:paraId="1F5E7974" w14:textId="57D0849B" w:rsidR="00A12D22" w:rsidRPr="00E5697D" w:rsidRDefault="00A12D22" w:rsidP="00A12D22">
      <w:pPr>
        <w:pStyle w:val="nbtservbasic"/>
      </w:pPr>
      <w:r w:rsidRPr="00E5697D">
        <w:rPr>
          <w:rStyle w:val="nbtservred"/>
        </w:rPr>
        <w:lastRenderedPageBreak/>
        <w:t>К</w:t>
      </w:r>
      <w:r w:rsidRPr="00E5697D">
        <w:t xml:space="preserve"> Богоро</w:t>
      </w:r>
      <w:r w:rsidR="007257C5" w:rsidRPr="00E5697D">
        <w:t>́</w:t>
      </w:r>
      <w:r w:rsidRPr="00E5697D">
        <w:t>дице ны</w:t>
      </w:r>
      <w:r w:rsidR="007257C5" w:rsidRPr="00E5697D">
        <w:t>́</w:t>
      </w:r>
      <w:r w:rsidRPr="00E5697D">
        <w:t>не притеце</w:t>
      </w:r>
      <w:r w:rsidR="007257C5" w:rsidRPr="00E5697D">
        <w:t>́</w:t>
      </w:r>
      <w:r w:rsidRPr="00E5697D">
        <w:t>м, с ве</w:t>
      </w:r>
      <w:r w:rsidR="007257C5" w:rsidRPr="00E5697D">
        <w:t>́</w:t>
      </w:r>
      <w:r w:rsidRPr="00E5697D">
        <w:t>рою зову</w:t>
      </w:r>
      <w:r w:rsidR="007257C5" w:rsidRPr="00E5697D">
        <w:t>́</w:t>
      </w:r>
      <w:r w:rsidRPr="00E5697D">
        <w:t>ще из глубины</w:t>
      </w:r>
      <w:r w:rsidR="007257C5" w:rsidRPr="00E5697D">
        <w:t>́</w:t>
      </w:r>
      <w:r w:rsidRPr="00E5697D">
        <w:t xml:space="preserve"> души</w:t>
      </w:r>
      <w:r w:rsidR="007257C5" w:rsidRPr="00E5697D">
        <w:t>́</w:t>
      </w:r>
      <w:r w:rsidRPr="00E5697D">
        <w:t>: услы</w:t>
      </w:r>
      <w:r w:rsidR="007257C5" w:rsidRPr="00E5697D">
        <w:t>́</w:t>
      </w:r>
      <w:r w:rsidRPr="00E5697D">
        <w:t>ши моле</w:t>
      </w:r>
      <w:r w:rsidR="007257C5" w:rsidRPr="00E5697D">
        <w:t>́</w:t>
      </w:r>
      <w:r w:rsidRPr="00E5697D">
        <w:t>ния на</w:t>
      </w:r>
      <w:r w:rsidR="007257C5" w:rsidRPr="00E5697D">
        <w:t>́</w:t>
      </w:r>
      <w:r w:rsidRPr="00E5697D">
        <w:t>ша, Де</w:t>
      </w:r>
      <w:r w:rsidR="007257C5" w:rsidRPr="00E5697D">
        <w:t>́</w:t>
      </w:r>
      <w:r w:rsidRPr="00E5697D">
        <w:t>во Чи</w:t>
      </w:r>
      <w:r w:rsidR="007257C5" w:rsidRPr="00E5697D">
        <w:t>́</w:t>
      </w:r>
      <w:r w:rsidRPr="00E5697D">
        <w:t>стая, Всепе</w:t>
      </w:r>
      <w:r w:rsidR="007257C5" w:rsidRPr="00E5697D">
        <w:t>́</w:t>
      </w:r>
      <w:r w:rsidRPr="00E5697D">
        <w:t>тая и Преми</w:t>
      </w:r>
      <w:r w:rsidR="007257C5" w:rsidRPr="00E5697D">
        <w:t>́</w:t>
      </w:r>
      <w:r w:rsidRPr="00E5697D">
        <w:t>лостивая.</w:t>
      </w:r>
    </w:p>
    <w:p w14:paraId="066618DB" w14:textId="757C1FF9" w:rsidR="00A12D22" w:rsidRPr="00E5697D" w:rsidRDefault="00A12D22" w:rsidP="00624100">
      <w:pPr>
        <w:pStyle w:val="nbtservheadred"/>
      </w:pPr>
      <w:r w:rsidRPr="00E5697D">
        <w:t>Велича</w:t>
      </w:r>
      <w:r w:rsidR="007257C5" w:rsidRPr="00E5697D">
        <w:t>́</w:t>
      </w:r>
      <w:r w:rsidRPr="00E5697D">
        <w:t>ние:</w:t>
      </w:r>
    </w:p>
    <w:p w14:paraId="15D44880" w14:textId="022ED7F4" w:rsidR="00A12D22" w:rsidRPr="00E5697D" w:rsidRDefault="00A12D22" w:rsidP="00A12D22">
      <w:pPr>
        <w:pStyle w:val="nbtservbasic"/>
      </w:pPr>
      <w:proofErr w:type="gramStart"/>
      <w:r w:rsidRPr="00E5697D">
        <w:rPr>
          <w:rStyle w:val="nbtservred"/>
        </w:rPr>
        <w:t>Д</w:t>
      </w:r>
      <w:r w:rsidRPr="00E5697D">
        <w:t>осто</w:t>
      </w:r>
      <w:r w:rsidR="007257C5" w:rsidRPr="00E5697D">
        <w:t>́</w:t>
      </w:r>
      <w:r w:rsidRPr="00E5697D">
        <w:t>йно</w:t>
      </w:r>
      <w:proofErr w:type="gramEnd"/>
      <w:r w:rsidRPr="00E5697D">
        <w:t xml:space="preserve"> есть/ велича</w:t>
      </w:r>
      <w:r w:rsidR="007257C5" w:rsidRPr="00E5697D">
        <w:t>́</w:t>
      </w:r>
      <w:r w:rsidRPr="00E5697D">
        <w:t>ти Тя, Богоро</w:t>
      </w:r>
      <w:r w:rsidR="007257C5" w:rsidRPr="00E5697D">
        <w:t>́</w:t>
      </w:r>
      <w:r w:rsidR="00BB48A4" w:rsidRPr="00E5697D">
        <w:t>дице,/ ч</w:t>
      </w:r>
      <w:r w:rsidRPr="00E5697D">
        <w:t>естне</w:t>
      </w:r>
      <w:r w:rsidR="007257C5" w:rsidRPr="00E5697D">
        <w:t>́</w:t>
      </w:r>
      <w:r w:rsidRPr="00E5697D">
        <w:t>йшую Херуви</w:t>
      </w:r>
      <w:r w:rsidR="007257C5" w:rsidRPr="00E5697D">
        <w:t>́</w:t>
      </w:r>
      <w:r w:rsidRPr="00E5697D">
        <w:t>м/</w:t>
      </w:r>
      <w:r w:rsidR="00E24292" w:rsidRPr="00E5697D">
        <w:t>/</w:t>
      </w:r>
      <w:r w:rsidR="00BB48A4" w:rsidRPr="00E5697D">
        <w:t xml:space="preserve"> и с</w:t>
      </w:r>
      <w:r w:rsidRPr="00E5697D">
        <w:t>ла</w:t>
      </w:r>
      <w:r w:rsidR="007257C5" w:rsidRPr="00E5697D">
        <w:t>́</w:t>
      </w:r>
      <w:r w:rsidRPr="00E5697D">
        <w:t>внейшую без сравне</w:t>
      </w:r>
      <w:r w:rsidR="007257C5" w:rsidRPr="00E5697D">
        <w:t>́</w:t>
      </w:r>
      <w:r w:rsidRPr="00E5697D">
        <w:t>ния Серафи</w:t>
      </w:r>
      <w:r w:rsidR="007257C5" w:rsidRPr="00E5697D">
        <w:t>́</w:t>
      </w:r>
      <w:r w:rsidRPr="00E5697D">
        <w:t>м.</w:t>
      </w:r>
    </w:p>
    <w:p w14:paraId="0BEE2028" w14:textId="70C0C4AF" w:rsidR="00A12D22" w:rsidRPr="00E5697D" w:rsidRDefault="00A12D22" w:rsidP="00615EBA">
      <w:pPr>
        <w:pStyle w:val="nbtservheadred"/>
      </w:pPr>
      <w:r w:rsidRPr="00E5697D">
        <w:t>И</w:t>
      </w:r>
      <w:r w:rsidR="007257C5" w:rsidRPr="00E5697D">
        <w:t>́</w:t>
      </w:r>
      <w:r w:rsidRPr="00E5697D">
        <w:t>но велича</w:t>
      </w:r>
      <w:r w:rsidR="007257C5" w:rsidRPr="00E5697D">
        <w:t>́</w:t>
      </w:r>
      <w:r w:rsidRPr="00E5697D">
        <w:t>ние:</w:t>
      </w:r>
    </w:p>
    <w:p w14:paraId="49546736" w14:textId="37E2F5C5" w:rsidR="00A12D22" w:rsidRPr="00E5697D" w:rsidRDefault="00A12D22" w:rsidP="00A12D22">
      <w:pPr>
        <w:pStyle w:val="nbtservbasic"/>
      </w:pPr>
      <w:r w:rsidRPr="00E5697D">
        <w:rPr>
          <w:rStyle w:val="nbtservred"/>
        </w:rPr>
        <w:t>В</w:t>
      </w:r>
      <w:r w:rsidRPr="00E5697D">
        <w:t>елича</w:t>
      </w:r>
      <w:r w:rsidR="007257C5" w:rsidRPr="00E5697D">
        <w:t>́</w:t>
      </w:r>
      <w:r w:rsidRPr="00E5697D">
        <w:t>ем Тя,/ Пресвята</w:t>
      </w:r>
      <w:r w:rsidR="007257C5" w:rsidRPr="00E5697D">
        <w:t>́</w:t>
      </w:r>
      <w:r w:rsidRPr="00E5697D">
        <w:t>я</w:t>
      </w:r>
      <w:proofErr w:type="gramStart"/>
      <w:r w:rsidRPr="00E5697D">
        <w:t xml:space="preserve"> Д</w:t>
      </w:r>
      <w:proofErr w:type="gramEnd"/>
      <w:r w:rsidRPr="00E5697D">
        <w:t>е</w:t>
      </w:r>
      <w:r w:rsidR="007257C5" w:rsidRPr="00E5697D">
        <w:t>́</w:t>
      </w:r>
      <w:r w:rsidRPr="00E5697D">
        <w:t>во,/ Богоизбра</w:t>
      </w:r>
      <w:r w:rsidR="007257C5" w:rsidRPr="00E5697D">
        <w:t>́</w:t>
      </w:r>
      <w:r w:rsidRPr="00E5697D">
        <w:t>нная Отрокови</w:t>
      </w:r>
      <w:r w:rsidR="007257C5" w:rsidRPr="00E5697D">
        <w:t>́</w:t>
      </w:r>
      <w:r w:rsidRPr="00E5697D">
        <w:t>це,/ и чтим о</w:t>
      </w:r>
      <w:r w:rsidR="007257C5" w:rsidRPr="00E5697D">
        <w:t>́</w:t>
      </w:r>
      <w:r w:rsidRPr="00E5697D">
        <w:t>браз Твой святы</w:t>
      </w:r>
      <w:r w:rsidR="007257C5" w:rsidRPr="00E5697D">
        <w:t>́</w:t>
      </w:r>
      <w:r w:rsidRPr="00E5697D">
        <w:t>й,/ и</w:t>
      </w:r>
      <w:r w:rsidR="006B2390" w:rsidRPr="00E5697D">
        <w:t>́</w:t>
      </w:r>
      <w:r w:rsidRPr="00E5697D">
        <w:t>мже то</w:t>
      </w:r>
      <w:r w:rsidR="006B2390" w:rsidRPr="00E5697D">
        <w:t>́</w:t>
      </w:r>
      <w:r w:rsidRPr="00E5697D">
        <w:t>чиши исцеле</w:t>
      </w:r>
      <w:r w:rsidR="006B2390" w:rsidRPr="00E5697D">
        <w:t>́</w:t>
      </w:r>
      <w:r w:rsidRPr="00E5697D">
        <w:t>ния/</w:t>
      </w:r>
      <w:r w:rsidR="00E24292" w:rsidRPr="00E5697D">
        <w:t>/</w:t>
      </w:r>
      <w:r w:rsidRPr="00E5697D">
        <w:t xml:space="preserve"> всем</w:t>
      </w:r>
      <w:r w:rsidR="00281A9F" w:rsidRPr="00E5697D">
        <w:t>,</w:t>
      </w:r>
      <w:r w:rsidRPr="00E5697D">
        <w:t xml:space="preserve"> с ве</w:t>
      </w:r>
      <w:r w:rsidR="006B2390" w:rsidRPr="00E5697D">
        <w:t>́</w:t>
      </w:r>
      <w:r w:rsidRPr="00E5697D">
        <w:t>рою притека</w:t>
      </w:r>
      <w:r w:rsidR="006B2390" w:rsidRPr="00E5697D">
        <w:t>́</w:t>
      </w:r>
      <w:r w:rsidRPr="00E5697D">
        <w:t>ющим.</w:t>
      </w:r>
    </w:p>
    <w:p w14:paraId="460863CD" w14:textId="1EA9E310" w:rsidR="00A12D22" w:rsidRPr="00E5697D" w:rsidRDefault="00A12D22" w:rsidP="00624100">
      <w:pPr>
        <w:pStyle w:val="nbtservheadred"/>
      </w:pPr>
      <w:r w:rsidRPr="00E5697D">
        <w:t>По полиеле</w:t>
      </w:r>
      <w:r w:rsidR="006B2390" w:rsidRPr="00E5697D">
        <w:t>́</w:t>
      </w:r>
      <w:r w:rsidRPr="00E5697D">
        <w:t>и седа</w:t>
      </w:r>
      <w:r w:rsidR="006B2390" w:rsidRPr="00E5697D">
        <w:t>́</w:t>
      </w:r>
      <w:r w:rsidRPr="00E5697D">
        <w:t>лен, глас 5:</w:t>
      </w:r>
    </w:p>
    <w:p w14:paraId="4AE97980" w14:textId="14454FD8" w:rsidR="00A12D22" w:rsidRPr="00E5697D" w:rsidRDefault="00A12D22" w:rsidP="00A12D22">
      <w:pPr>
        <w:pStyle w:val="nbtservbasic"/>
      </w:pPr>
      <w:r w:rsidRPr="00E5697D">
        <w:rPr>
          <w:rStyle w:val="nbtservred"/>
        </w:rPr>
        <w:t>Р</w:t>
      </w:r>
      <w:r w:rsidRPr="00E5697D">
        <w:t>а</w:t>
      </w:r>
      <w:r w:rsidR="006B2390" w:rsidRPr="00E5697D">
        <w:t>́</w:t>
      </w:r>
      <w:r w:rsidRPr="00E5697D">
        <w:t xml:space="preserve">дуйся, </w:t>
      </w:r>
      <w:r w:rsidR="00906577" w:rsidRPr="00E5697D">
        <w:t>з</w:t>
      </w:r>
      <w:r w:rsidRPr="00E5697D">
        <w:t>вездо</w:t>
      </w:r>
      <w:r w:rsidR="006B2390" w:rsidRPr="00E5697D">
        <w:t>́</w:t>
      </w:r>
      <w:r w:rsidRPr="00E5697D">
        <w:t xml:space="preserve"> у</w:t>
      </w:r>
      <w:r w:rsidR="006B2390" w:rsidRPr="00E5697D">
        <w:t>́</w:t>
      </w:r>
      <w:r w:rsidRPr="00E5697D">
        <w:t>тренняя, красу</w:t>
      </w:r>
      <w:r w:rsidR="006B2390" w:rsidRPr="00E5697D">
        <w:t>́</w:t>
      </w:r>
      <w:r w:rsidRPr="00E5697D">
        <w:t xml:space="preserve">йся, </w:t>
      </w:r>
      <w:r w:rsidR="00906577" w:rsidRPr="00E5697D">
        <w:t>з</w:t>
      </w:r>
      <w:r w:rsidRPr="00E5697D">
        <w:t>аре</w:t>
      </w:r>
      <w:r w:rsidR="006B2390" w:rsidRPr="00E5697D">
        <w:t>́</w:t>
      </w:r>
      <w:r w:rsidRPr="00E5697D">
        <w:t xml:space="preserve"> невече</w:t>
      </w:r>
      <w:r w:rsidR="006B2390" w:rsidRPr="00E5697D">
        <w:t>́</w:t>
      </w:r>
      <w:r w:rsidRPr="00E5697D">
        <w:t>рняя, Преблаже</w:t>
      </w:r>
      <w:r w:rsidR="006B2390" w:rsidRPr="00E5697D">
        <w:t>́</w:t>
      </w:r>
      <w:r w:rsidRPr="00E5697D">
        <w:t>нная и Пренепоро</w:t>
      </w:r>
      <w:r w:rsidR="006B2390" w:rsidRPr="00E5697D">
        <w:t>́</w:t>
      </w:r>
      <w:r w:rsidRPr="00E5697D">
        <w:t>чная Де</w:t>
      </w:r>
      <w:r w:rsidR="006B2390" w:rsidRPr="00E5697D">
        <w:t>́</w:t>
      </w:r>
      <w:r w:rsidRPr="00E5697D">
        <w:t>во! Лику</w:t>
      </w:r>
      <w:r w:rsidR="006B2390" w:rsidRPr="00E5697D">
        <w:t>́</w:t>
      </w:r>
      <w:r w:rsidRPr="00E5697D">
        <w:t>й, земле</w:t>
      </w:r>
      <w:r w:rsidR="006B2390" w:rsidRPr="00E5697D">
        <w:t>́</w:t>
      </w:r>
      <w:r w:rsidRPr="00E5697D">
        <w:t xml:space="preserve"> Ру</w:t>
      </w:r>
      <w:r w:rsidR="006B2390" w:rsidRPr="00E5697D">
        <w:t>́</w:t>
      </w:r>
      <w:r w:rsidRPr="00E5697D">
        <w:t>сская, весели</w:t>
      </w:r>
      <w:r w:rsidR="006B2390" w:rsidRPr="00E5697D">
        <w:t>́</w:t>
      </w:r>
      <w:r w:rsidRPr="00E5697D">
        <w:t>теся и вы, правосла</w:t>
      </w:r>
      <w:r w:rsidR="006B2390" w:rsidRPr="00E5697D">
        <w:t>́</w:t>
      </w:r>
      <w:r w:rsidRPr="00E5697D">
        <w:t>внии христиа</w:t>
      </w:r>
      <w:r w:rsidR="006B2390" w:rsidRPr="00E5697D">
        <w:t>́</w:t>
      </w:r>
      <w:r w:rsidRPr="00E5697D">
        <w:t>не, взира</w:t>
      </w:r>
      <w:r w:rsidR="006B2390" w:rsidRPr="00E5697D">
        <w:t>́</w:t>
      </w:r>
      <w:r w:rsidRPr="00E5697D">
        <w:t>юще на светоли</w:t>
      </w:r>
      <w:r w:rsidR="006B2390" w:rsidRPr="00E5697D">
        <w:t>́</w:t>
      </w:r>
      <w:r w:rsidRPr="00E5697D">
        <w:t>тие святы</w:t>
      </w:r>
      <w:r w:rsidR="006B2390" w:rsidRPr="00E5697D">
        <w:t>́</w:t>
      </w:r>
      <w:r w:rsidRPr="00E5697D">
        <w:t>я ико</w:t>
      </w:r>
      <w:r w:rsidR="006B2390" w:rsidRPr="00E5697D">
        <w:t>́</w:t>
      </w:r>
      <w:r w:rsidRPr="00E5697D">
        <w:t>ны Бо</w:t>
      </w:r>
      <w:r w:rsidR="006B2390" w:rsidRPr="00E5697D">
        <w:t>́</w:t>
      </w:r>
      <w:r w:rsidRPr="00E5697D">
        <w:t>жия Ма</w:t>
      </w:r>
      <w:r w:rsidR="006B2390" w:rsidRPr="00E5697D">
        <w:t>́</w:t>
      </w:r>
      <w:r w:rsidRPr="00E5697D">
        <w:t>тере.</w:t>
      </w:r>
    </w:p>
    <w:p w14:paraId="17F427E7" w14:textId="7978BDB7" w:rsidR="001E34A3" w:rsidRPr="00E5697D" w:rsidRDefault="001E34A3" w:rsidP="001E34A3">
      <w:pPr>
        <w:tabs>
          <w:tab w:val="left" w:pos="5670"/>
        </w:tabs>
        <w:spacing w:before="240" w:after="0"/>
        <w:jc w:val="center"/>
        <w:rPr>
          <w:rFonts w:ascii="Times New Roman" w:hAnsi="Times New Roman" w:cs="Times New Roman"/>
          <w:color w:val="FF0000"/>
          <w:sz w:val="28"/>
          <w:szCs w:val="26"/>
        </w:rPr>
      </w:pPr>
      <w:r w:rsidRPr="00E5697D">
        <w:rPr>
          <w:rFonts w:ascii="Times New Roman" w:hAnsi="Times New Roman" w:cs="Times New Roman"/>
          <w:color w:val="FF0000"/>
          <w:sz w:val="28"/>
          <w:szCs w:val="26"/>
        </w:rPr>
        <w:t>Сла́ва, и ны́не, то́йже.</w:t>
      </w:r>
    </w:p>
    <w:p w14:paraId="79E70F05" w14:textId="463225FD" w:rsidR="00A12D22" w:rsidRPr="00E5697D" w:rsidRDefault="00A12D22" w:rsidP="00A12D22">
      <w:pPr>
        <w:pStyle w:val="nbtservbasic"/>
        <w:rPr>
          <w:rStyle w:val="nbtservred"/>
        </w:rPr>
      </w:pPr>
      <w:r w:rsidRPr="00E5697D">
        <w:rPr>
          <w:rStyle w:val="nbtservred"/>
        </w:rPr>
        <w:t>Степе</w:t>
      </w:r>
      <w:r w:rsidR="006B2390" w:rsidRPr="00E5697D">
        <w:rPr>
          <w:rStyle w:val="nbtservred"/>
        </w:rPr>
        <w:t>́</w:t>
      </w:r>
      <w:r w:rsidRPr="00E5697D">
        <w:rPr>
          <w:rStyle w:val="nbtservred"/>
        </w:rPr>
        <w:t>нна, 1-й антифо</w:t>
      </w:r>
      <w:r w:rsidR="006B2390" w:rsidRPr="00E5697D">
        <w:rPr>
          <w:rStyle w:val="nbtservred"/>
        </w:rPr>
        <w:t>́</w:t>
      </w:r>
      <w:r w:rsidRPr="00E5697D">
        <w:rPr>
          <w:rStyle w:val="nbtservred"/>
        </w:rPr>
        <w:t>н 4-го гла</w:t>
      </w:r>
      <w:r w:rsidR="006B2390" w:rsidRPr="00E5697D">
        <w:rPr>
          <w:rStyle w:val="nbtservred"/>
        </w:rPr>
        <w:t>́</w:t>
      </w:r>
      <w:r w:rsidRPr="00E5697D">
        <w:rPr>
          <w:rStyle w:val="nbtservred"/>
        </w:rPr>
        <w:t>са. Проки</w:t>
      </w:r>
      <w:r w:rsidR="006B2390" w:rsidRPr="00E5697D">
        <w:rPr>
          <w:rStyle w:val="nbtservred"/>
        </w:rPr>
        <w:t>́</w:t>
      </w:r>
      <w:r w:rsidRPr="00E5697D">
        <w:rPr>
          <w:rStyle w:val="nbtservred"/>
        </w:rPr>
        <w:t>мен, глас 4: П</w:t>
      </w:r>
      <w:r w:rsidRPr="00E5697D">
        <w:t>омяну</w:t>
      </w:r>
      <w:r w:rsidR="006B2390" w:rsidRPr="00E5697D">
        <w:t>́</w:t>
      </w:r>
      <w:r w:rsidRPr="00E5697D">
        <w:t xml:space="preserve"> и</w:t>
      </w:r>
      <w:r w:rsidR="006B2390" w:rsidRPr="00E5697D">
        <w:t>́</w:t>
      </w:r>
      <w:r w:rsidRPr="00E5697D">
        <w:t>мя</w:t>
      </w:r>
      <w:proofErr w:type="gramStart"/>
      <w:r w:rsidRPr="00E5697D">
        <w:t xml:space="preserve"> Т</w:t>
      </w:r>
      <w:proofErr w:type="gramEnd"/>
      <w:r w:rsidRPr="00E5697D">
        <w:t>вое</w:t>
      </w:r>
      <w:r w:rsidR="006B2390" w:rsidRPr="00E5697D">
        <w:t>́</w:t>
      </w:r>
      <w:r w:rsidRPr="00E5697D">
        <w:t>/</w:t>
      </w:r>
      <w:r w:rsidR="00624100" w:rsidRPr="00E5697D">
        <w:t>/</w:t>
      </w:r>
      <w:r w:rsidRPr="00E5697D">
        <w:t xml:space="preserve"> во вся</w:t>
      </w:r>
      <w:r w:rsidR="006B2390" w:rsidRPr="00E5697D">
        <w:t>́</w:t>
      </w:r>
      <w:r w:rsidRPr="00E5697D">
        <w:t>ком ро</w:t>
      </w:r>
      <w:r w:rsidR="006B2390" w:rsidRPr="00E5697D">
        <w:t>́</w:t>
      </w:r>
      <w:r w:rsidRPr="00E5697D">
        <w:t>де и ро</w:t>
      </w:r>
      <w:r w:rsidR="006B2390" w:rsidRPr="00E5697D">
        <w:t>́</w:t>
      </w:r>
      <w:r w:rsidRPr="00E5697D">
        <w:t xml:space="preserve">де. </w:t>
      </w:r>
      <w:r w:rsidRPr="00E5697D">
        <w:rPr>
          <w:rStyle w:val="nbtservred"/>
        </w:rPr>
        <w:t xml:space="preserve">Стих: </w:t>
      </w:r>
      <w:proofErr w:type="gramStart"/>
      <w:r w:rsidRPr="00E5697D">
        <w:rPr>
          <w:rStyle w:val="nbtservred"/>
        </w:rPr>
        <w:t>О</w:t>
      </w:r>
      <w:r w:rsidRPr="00E5697D">
        <w:t>тры</w:t>
      </w:r>
      <w:r w:rsidR="006B2390" w:rsidRPr="00E5697D">
        <w:t>́</w:t>
      </w:r>
      <w:r w:rsidRPr="00E5697D">
        <w:t>гну</w:t>
      </w:r>
      <w:proofErr w:type="gramEnd"/>
      <w:r w:rsidRPr="00E5697D">
        <w:t xml:space="preserve"> се</w:t>
      </w:r>
      <w:r w:rsidR="006B2390" w:rsidRPr="00E5697D">
        <w:t>́</w:t>
      </w:r>
      <w:r w:rsidRPr="00E5697D">
        <w:t>рдце мое</w:t>
      </w:r>
      <w:r w:rsidR="006B2390" w:rsidRPr="00E5697D">
        <w:t>́</w:t>
      </w:r>
      <w:r w:rsidRPr="00E5697D">
        <w:t xml:space="preserve"> сло</w:t>
      </w:r>
      <w:r w:rsidR="006B2390" w:rsidRPr="00E5697D">
        <w:t>́</w:t>
      </w:r>
      <w:r w:rsidRPr="00E5697D">
        <w:t>во бла</w:t>
      </w:r>
      <w:r w:rsidR="006B2390" w:rsidRPr="00E5697D">
        <w:t>́</w:t>
      </w:r>
      <w:r w:rsidRPr="00E5697D">
        <w:t>го, глаго</w:t>
      </w:r>
      <w:r w:rsidR="006B2390" w:rsidRPr="00E5697D">
        <w:t>́</w:t>
      </w:r>
      <w:r w:rsidRPr="00E5697D">
        <w:t>лю аз дела</w:t>
      </w:r>
      <w:r w:rsidR="006B2390" w:rsidRPr="00E5697D">
        <w:t>́</w:t>
      </w:r>
      <w:r w:rsidRPr="00E5697D">
        <w:t xml:space="preserve"> моя</w:t>
      </w:r>
      <w:r w:rsidR="006B2390" w:rsidRPr="00E5697D">
        <w:t>́</w:t>
      </w:r>
      <w:r w:rsidRPr="00E5697D">
        <w:t xml:space="preserve"> Царе</w:t>
      </w:r>
      <w:r w:rsidR="006B2390" w:rsidRPr="00E5697D">
        <w:t>́</w:t>
      </w:r>
      <w:r w:rsidRPr="00E5697D">
        <w:t xml:space="preserve">ви. </w:t>
      </w:r>
      <w:r w:rsidRPr="00E5697D">
        <w:rPr>
          <w:rStyle w:val="nbtservred"/>
        </w:rPr>
        <w:t>В</w:t>
      </w:r>
      <w:r w:rsidRPr="00E5697D">
        <w:t>ся</w:t>
      </w:r>
      <w:r w:rsidR="006B2390" w:rsidRPr="00E5697D">
        <w:t>́</w:t>
      </w:r>
      <w:r w:rsidRPr="00E5697D">
        <w:t>кое дыха</w:t>
      </w:r>
      <w:r w:rsidR="006B2390" w:rsidRPr="00E5697D">
        <w:t>́</w:t>
      </w:r>
      <w:r w:rsidRPr="00E5697D">
        <w:t xml:space="preserve">ние: </w:t>
      </w:r>
      <w:r w:rsidRPr="00E5697D">
        <w:rPr>
          <w:rStyle w:val="nbtservred"/>
        </w:rPr>
        <w:t>Ева</w:t>
      </w:r>
      <w:r w:rsidR="006B2390" w:rsidRPr="00E5697D">
        <w:rPr>
          <w:rStyle w:val="nbtservred"/>
        </w:rPr>
        <w:t>́</w:t>
      </w:r>
      <w:r w:rsidRPr="00E5697D">
        <w:rPr>
          <w:rStyle w:val="nbtservred"/>
        </w:rPr>
        <w:t>нгелие от Луки</w:t>
      </w:r>
      <w:r w:rsidR="006B2390" w:rsidRPr="00E5697D">
        <w:rPr>
          <w:rStyle w:val="nbtservred"/>
        </w:rPr>
        <w:t>́</w:t>
      </w:r>
      <w:r w:rsidRPr="00E5697D">
        <w:rPr>
          <w:rStyle w:val="nbtservred"/>
        </w:rPr>
        <w:t>, зача</w:t>
      </w:r>
      <w:r w:rsidR="006B2390" w:rsidRPr="00E5697D">
        <w:rPr>
          <w:rStyle w:val="nbtservred"/>
        </w:rPr>
        <w:t>́</w:t>
      </w:r>
      <w:r w:rsidRPr="00E5697D">
        <w:rPr>
          <w:rStyle w:val="nbtservred"/>
        </w:rPr>
        <w:t>ло 4.</w:t>
      </w:r>
    </w:p>
    <w:p w14:paraId="303825C2" w14:textId="571CC1BD" w:rsidR="00A12D22" w:rsidRPr="00E5697D" w:rsidRDefault="00A12D22" w:rsidP="00624100">
      <w:pPr>
        <w:pStyle w:val="nbtservheadred"/>
      </w:pPr>
      <w:r w:rsidRPr="00E5697D">
        <w:t>По 50-м псалме</w:t>
      </w:r>
      <w:r w:rsidR="00AE77E9" w:rsidRPr="00E5697D">
        <w:t>́</w:t>
      </w:r>
      <w:r w:rsidRPr="00E5697D">
        <w:t xml:space="preserve"> стихи</w:t>
      </w:r>
      <w:r w:rsidR="00AE77E9" w:rsidRPr="00E5697D">
        <w:t>́</w:t>
      </w:r>
      <w:r w:rsidRPr="00E5697D">
        <w:t>ра, глас 6:</w:t>
      </w:r>
    </w:p>
    <w:p w14:paraId="750D4F60" w14:textId="3EF894A6" w:rsidR="00A12D22" w:rsidRPr="00E5697D" w:rsidRDefault="00A12D22" w:rsidP="00A12D22">
      <w:pPr>
        <w:pStyle w:val="nbtservbasic"/>
      </w:pPr>
      <w:r w:rsidRPr="00E5697D">
        <w:rPr>
          <w:rStyle w:val="nbtservred"/>
        </w:rPr>
        <w:t>Н</w:t>
      </w:r>
      <w:r w:rsidRPr="00E5697D">
        <w:t>а Дре</w:t>
      </w:r>
      <w:r w:rsidR="00AE77E9" w:rsidRPr="00E5697D">
        <w:t>́</w:t>
      </w:r>
      <w:r w:rsidRPr="00E5697D">
        <w:t>ве ви</w:t>
      </w:r>
      <w:r w:rsidR="00AE77E9" w:rsidRPr="00E5697D">
        <w:t>́</w:t>
      </w:r>
      <w:r w:rsidRPr="00E5697D">
        <w:t>дящи Сы</w:t>
      </w:r>
      <w:r w:rsidR="00AE77E9" w:rsidRPr="00E5697D">
        <w:t>́</w:t>
      </w:r>
      <w:r w:rsidRPr="00E5697D">
        <w:t>на Своего</w:t>
      </w:r>
      <w:r w:rsidR="00AE77E9" w:rsidRPr="00E5697D">
        <w:t>́</w:t>
      </w:r>
      <w:r w:rsidRPr="00E5697D">
        <w:t xml:space="preserve"> пове</w:t>
      </w:r>
      <w:r w:rsidR="00AE77E9" w:rsidRPr="00E5697D">
        <w:t>́</w:t>
      </w:r>
      <w:r w:rsidRPr="00E5697D">
        <w:t>шена,/ Пречи</w:t>
      </w:r>
      <w:r w:rsidR="00AE77E9" w:rsidRPr="00E5697D">
        <w:t>́</w:t>
      </w:r>
      <w:r w:rsidRPr="00E5697D">
        <w:t>стая</w:t>
      </w:r>
      <w:proofErr w:type="gramStart"/>
      <w:r w:rsidRPr="00E5697D">
        <w:t xml:space="preserve"> Д</w:t>
      </w:r>
      <w:proofErr w:type="gramEnd"/>
      <w:r w:rsidRPr="00E5697D">
        <w:t>е</w:t>
      </w:r>
      <w:r w:rsidR="00AE77E9" w:rsidRPr="00E5697D">
        <w:t>́</w:t>
      </w:r>
      <w:r w:rsidRPr="00E5697D">
        <w:t>ва глаго</w:t>
      </w:r>
      <w:r w:rsidR="00AE77E9" w:rsidRPr="00E5697D">
        <w:t>́</w:t>
      </w:r>
      <w:r w:rsidRPr="00E5697D">
        <w:t>лаше:/ растерза</w:t>
      </w:r>
      <w:r w:rsidR="00AE77E9" w:rsidRPr="00E5697D">
        <w:t>́</w:t>
      </w:r>
      <w:r w:rsidRPr="00E5697D">
        <w:t>юся, Влады</w:t>
      </w:r>
      <w:r w:rsidR="00AE77E9" w:rsidRPr="00E5697D">
        <w:t>́</w:t>
      </w:r>
      <w:r w:rsidRPr="00E5697D">
        <w:t>ко, утро</w:t>
      </w:r>
      <w:r w:rsidR="00AE77E9" w:rsidRPr="00E5697D">
        <w:t>́</w:t>
      </w:r>
      <w:r w:rsidRPr="00E5697D">
        <w:t>бою,/ ору</w:t>
      </w:r>
      <w:r w:rsidR="00AE77E9" w:rsidRPr="00E5697D">
        <w:t>́</w:t>
      </w:r>
      <w:r w:rsidRPr="00E5697D">
        <w:t>жие се</w:t>
      </w:r>
      <w:r w:rsidR="00AE77E9" w:rsidRPr="00E5697D">
        <w:t>́</w:t>
      </w:r>
      <w:r w:rsidRPr="00E5697D">
        <w:t>рдце Мое</w:t>
      </w:r>
      <w:r w:rsidR="00AE77E9" w:rsidRPr="00E5697D">
        <w:t>́</w:t>
      </w:r>
      <w:r w:rsidRPr="00E5697D">
        <w:t xml:space="preserve"> про</w:t>
      </w:r>
      <w:r w:rsidR="00AE77E9" w:rsidRPr="00E5697D">
        <w:t>́</w:t>
      </w:r>
      <w:r w:rsidRPr="00E5697D">
        <w:t>йде,/ я</w:t>
      </w:r>
      <w:r w:rsidR="00AE77E9" w:rsidRPr="00E5697D">
        <w:t>́</w:t>
      </w:r>
      <w:r w:rsidRPr="00E5697D">
        <w:t>коже дре</w:t>
      </w:r>
      <w:r w:rsidR="00AE77E9" w:rsidRPr="00E5697D">
        <w:t>́</w:t>
      </w:r>
      <w:r w:rsidRPr="00E5697D">
        <w:t>вле Симео</w:t>
      </w:r>
      <w:r w:rsidR="00AE77E9" w:rsidRPr="00E5697D">
        <w:t>́</w:t>
      </w:r>
      <w:r w:rsidRPr="00E5697D">
        <w:t>н Мне прорече</w:t>
      </w:r>
      <w:r w:rsidR="00AE77E9" w:rsidRPr="00E5697D">
        <w:t>́</w:t>
      </w:r>
      <w:r w:rsidRPr="00E5697D">
        <w:t>,/ но воста</w:t>
      </w:r>
      <w:r w:rsidR="00AE77E9" w:rsidRPr="00E5697D">
        <w:t>́</w:t>
      </w:r>
      <w:r w:rsidRPr="00E5697D">
        <w:t>ни и спросла</w:t>
      </w:r>
      <w:r w:rsidR="00AE77E9" w:rsidRPr="00E5697D">
        <w:t>́</w:t>
      </w:r>
      <w:r w:rsidRPr="00E5697D">
        <w:t>ви, Безсме</w:t>
      </w:r>
      <w:r w:rsidR="00AE77E9" w:rsidRPr="00E5697D">
        <w:t>́</w:t>
      </w:r>
      <w:r w:rsidRPr="00E5697D">
        <w:t>ртне,/</w:t>
      </w:r>
      <w:r w:rsidR="00E24292" w:rsidRPr="00E5697D">
        <w:t>/</w:t>
      </w:r>
      <w:r w:rsidRPr="00E5697D">
        <w:t xml:space="preserve"> Ма</w:t>
      </w:r>
      <w:r w:rsidR="00AE77E9" w:rsidRPr="00E5697D">
        <w:t>́</w:t>
      </w:r>
      <w:r w:rsidRPr="00E5697D">
        <w:t>терь и Рабу</w:t>
      </w:r>
      <w:r w:rsidR="00AE77E9" w:rsidRPr="00E5697D">
        <w:t>́</w:t>
      </w:r>
      <w:r w:rsidRPr="00E5697D">
        <w:t xml:space="preserve"> Твою</w:t>
      </w:r>
      <w:r w:rsidR="00AE77E9" w:rsidRPr="00E5697D">
        <w:t>́</w:t>
      </w:r>
      <w:r w:rsidRPr="00E5697D">
        <w:t>, молю</w:t>
      </w:r>
      <w:r w:rsidR="00AE77E9" w:rsidRPr="00E5697D">
        <w:t>́</w:t>
      </w:r>
      <w:r w:rsidRPr="00E5697D">
        <w:t>ся.</w:t>
      </w:r>
    </w:p>
    <w:p w14:paraId="0E9AAC77" w14:textId="77777777" w:rsidR="00770FBE" w:rsidRDefault="00A12D22" w:rsidP="00770FBE">
      <w:pPr>
        <w:pStyle w:val="nbtservheadred"/>
      </w:pPr>
      <w:bookmarkStart w:id="0" w:name="_GoBack"/>
      <w:r w:rsidRPr="00770FBE">
        <w:t>Кано</w:t>
      </w:r>
      <w:r w:rsidR="00AE77E9" w:rsidRPr="00770FBE">
        <w:t>́</w:t>
      </w:r>
      <w:r w:rsidRPr="00770FBE">
        <w:t xml:space="preserve">н, глас 4, </w:t>
      </w:r>
    </w:p>
    <w:p w14:paraId="1AAB1628" w14:textId="5ED7120B" w:rsidR="00A12D22" w:rsidRPr="00770FBE" w:rsidRDefault="00A12D22" w:rsidP="00770FBE">
      <w:pPr>
        <w:pStyle w:val="akafbasic"/>
      </w:pPr>
      <w:r w:rsidRPr="00770FBE">
        <w:rPr>
          <w:rStyle w:val="nbtservred"/>
        </w:rPr>
        <w:t>его</w:t>
      </w:r>
      <w:r w:rsidR="00AE77E9" w:rsidRPr="00770FBE">
        <w:rPr>
          <w:rStyle w:val="nbtservred"/>
        </w:rPr>
        <w:t>́</w:t>
      </w:r>
      <w:r w:rsidRPr="00770FBE">
        <w:rPr>
          <w:rStyle w:val="nbtservred"/>
        </w:rPr>
        <w:t>же краестро</w:t>
      </w:r>
      <w:r w:rsidR="00AE77E9" w:rsidRPr="00770FBE">
        <w:rPr>
          <w:rStyle w:val="nbtservred"/>
        </w:rPr>
        <w:t>́</w:t>
      </w:r>
      <w:r w:rsidRPr="00770FBE">
        <w:rPr>
          <w:rStyle w:val="nbtservred"/>
        </w:rPr>
        <w:t>чие:</w:t>
      </w:r>
      <w:r w:rsidR="00770FBE" w:rsidRPr="00770FBE">
        <w:rPr>
          <w:rStyle w:val="nbtservred"/>
        </w:rPr>
        <w:t xml:space="preserve"> </w:t>
      </w:r>
      <w:r w:rsidRPr="00770FBE">
        <w:rPr>
          <w:rStyle w:val="nbtservred"/>
        </w:rPr>
        <w:t>П</w:t>
      </w:r>
      <w:r w:rsidRPr="00770FBE">
        <w:t>речи</w:t>
      </w:r>
      <w:r w:rsidR="00AE77E9" w:rsidRPr="00770FBE">
        <w:t>́</w:t>
      </w:r>
      <w:r w:rsidRPr="00770FBE">
        <w:t>стая, спаси</w:t>
      </w:r>
      <w:r w:rsidR="00AE77E9" w:rsidRPr="00770FBE">
        <w:t>́</w:t>
      </w:r>
      <w:r w:rsidRPr="00770FBE">
        <w:t xml:space="preserve"> зе</w:t>
      </w:r>
      <w:r w:rsidR="00AE77E9" w:rsidRPr="00770FBE">
        <w:t>́</w:t>
      </w:r>
      <w:r w:rsidRPr="00770FBE">
        <w:t>млю Ру</w:t>
      </w:r>
      <w:r w:rsidR="00AE77E9" w:rsidRPr="00770FBE">
        <w:t>́</w:t>
      </w:r>
      <w:r w:rsidRPr="00770FBE">
        <w:t>сскую, защити</w:t>
      </w:r>
      <w:r w:rsidR="00AE77E9" w:rsidRPr="00770FBE">
        <w:t>́</w:t>
      </w:r>
      <w:r w:rsidRPr="00770FBE">
        <w:t xml:space="preserve"> лю</w:t>
      </w:r>
      <w:r w:rsidR="00AE77E9" w:rsidRPr="00770FBE">
        <w:t>́</w:t>
      </w:r>
      <w:r w:rsidRPr="00770FBE">
        <w:t>ди</w:t>
      </w:r>
      <w:proofErr w:type="gramStart"/>
      <w:r w:rsidRPr="00770FBE">
        <w:t xml:space="preserve"> Т</w:t>
      </w:r>
      <w:proofErr w:type="gramEnd"/>
      <w:r w:rsidRPr="00770FBE">
        <w:t>воя</w:t>
      </w:r>
      <w:r w:rsidR="00AE77E9" w:rsidRPr="00770FBE">
        <w:t>́</w:t>
      </w:r>
      <w:r w:rsidRPr="00770FBE">
        <w:t>.</w:t>
      </w:r>
    </w:p>
    <w:p w14:paraId="307DAECF" w14:textId="77777777" w:rsidR="00A12D22" w:rsidRPr="00E5697D" w:rsidRDefault="00A12D22" w:rsidP="00624100">
      <w:pPr>
        <w:pStyle w:val="nbtservheadred"/>
      </w:pPr>
      <w:r w:rsidRPr="00E5697D">
        <w:t>Песнь 1</w:t>
      </w:r>
    </w:p>
    <w:p w14:paraId="60A81077" w14:textId="05FFE974" w:rsidR="00A12D22" w:rsidRPr="00E5697D" w:rsidRDefault="00A12D22" w:rsidP="003D2A8B">
      <w:pPr>
        <w:pStyle w:val="nbtservstih"/>
      </w:pPr>
      <w:proofErr w:type="gramStart"/>
      <w:r w:rsidRPr="00E5697D">
        <w:rPr>
          <w:rStyle w:val="nbtservred"/>
        </w:rPr>
        <w:t>Ирмо</w:t>
      </w:r>
      <w:r w:rsidR="00E13AC3" w:rsidRPr="00E5697D">
        <w:rPr>
          <w:rStyle w:val="nbtservred"/>
        </w:rPr>
        <w:t>́</w:t>
      </w:r>
      <w:r w:rsidRPr="00E5697D">
        <w:rPr>
          <w:rStyle w:val="nbtservred"/>
        </w:rPr>
        <w:t>с</w:t>
      </w:r>
      <w:proofErr w:type="gramEnd"/>
      <w:r w:rsidRPr="00E5697D">
        <w:rPr>
          <w:rStyle w:val="nbtservred"/>
        </w:rPr>
        <w:t>: О</w:t>
      </w:r>
      <w:r w:rsidRPr="00E5697D">
        <w:t>тве</w:t>
      </w:r>
      <w:r w:rsidR="00E13AC3" w:rsidRPr="00E5697D">
        <w:t>́</w:t>
      </w:r>
      <w:r w:rsidRPr="00E5697D">
        <w:t>рзу уста</w:t>
      </w:r>
      <w:r w:rsidR="00E13AC3" w:rsidRPr="00E5697D">
        <w:t>́</w:t>
      </w:r>
      <w:r w:rsidRPr="00E5697D">
        <w:t xml:space="preserve"> моя</w:t>
      </w:r>
      <w:r w:rsidR="00E13AC3" w:rsidRPr="00E5697D">
        <w:t>́</w:t>
      </w:r>
      <w:r w:rsidRPr="00E5697D">
        <w:t>,/ и напо</w:t>
      </w:r>
      <w:r w:rsidR="00E13AC3" w:rsidRPr="00E5697D">
        <w:t>́</w:t>
      </w:r>
      <w:r w:rsidRPr="00E5697D">
        <w:t>лнятся Ду</w:t>
      </w:r>
      <w:r w:rsidR="00E13AC3" w:rsidRPr="00E5697D">
        <w:t>́</w:t>
      </w:r>
      <w:r w:rsidRPr="00E5697D">
        <w:t>ха,/ и сло</w:t>
      </w:r>
      <w:r w:rsidR="00E13AC3" w:rsidRPr="00E5697D">
        <w:t>́</w:t>
      </w:r>
      <w:r w:rsidRPr="00E5697D">
        <w:t>во отры</w:t>
      </w:r>
      <w:r w:rsidR="00E13AC3" w:rsidRPr="00E5697D">
        <w:t>́</w:t>
      </w:r>
      <w:r w:rsidRPr="00E5697D">
        <w:t>гну Цари</w:t>
      </w:r>
      <w:r w:rsidR="00E13AC3" w:rsidRPr="00E5697D">
        <w:t>́</w:t>
      </w:r>
      <w:r w:rsidRPr="00E5697D">
        <w:t>це Ма</w:t>
      </w:r>
      <w:r w:rsidR="00E13AC3" w:rsidRPr="00E5697D">
        <w:t>́</w:t>
      </w:r>
      <w:r w:rsidRPr="00E5697D">
        <w:t>тери,/ и явлю</w:t>
      </w:r>
      <w:r w:rsidR="00E13AC3" w:rsidRPr="00E5697D">
        <w:t>́</w:t>
      </w:r>
      <w:r w:rsidRPr="00E5697D">
        <w:t>ся, све</w:t>
      </w:r>
      <w:r w:rsidR="00E13AC3" w:rsidRPr="00E5697D">
        <w:t>́</w:t>
      </w:r>
      <w:r w:rsidRPr="00E5697D">
        <w:t>тло торжеству</w:t>
      </w:r>
      <w:r w:rsidR="00E13AC3" w:rsidRPr="00E5697D">
        <w:t>́</w:t>
      </w:r>
      <w:r w:rsidRPr="00E5697D">
        <w:t>я,/</w:t>
      </w:r>
      <w:r w:rsidR="00E24292" w:rsidRPr="00E5697D">
        <w:t>/</w:t>
      </w:r>
      <w:r w:rsidRPr="00E5697D">
        <w:t xml:space="preserve"> и воспою</w:t>
      </w:r>
      <w:r w:rsidR="00E13AC3" w:rsidRPr="00E5697D">
        <w:t>́</w:t>
      </w:r>
      <w:r w:rsidR="00C36E98" w:rsidRPr="00E5697D">
        <w:t xml:space="preserve"> </w:t>
      </w:r>
      <w:r w:rsidRPr="00E5697D">
        <w:t>ра</w:t>
      </w:r>
      <w:r w:rsidR="00E13AC3" w:rsidRPr="00E5697D">
        <w:t>́</w:t>
      </w:r>
      <w:r w:rsidR="00C36E98" w:rsidRPr="00E5697D">
        <w:t xml:space="preserve">дуяся </w:t>
      </w:r>
      <w:r w:rsidRPr="00E5697D">
        <w:t>Тоя</w:t>
      </w:r>
      <w:r w:rsidR="00E13AC3" w:rsidRPr="00E5697D">
        <w:t>́</w:t>
      </w:r>
      <w:r w:rsidRPr="00E5697D">
        <w:t xml:space="preserve"> чудеса</w:t>
      </w:r>
      <w:r w:rsidR="00E13AC3" w:rsidRPr="00E5697D">
        <w:t>́</w:t>
      </w:r>
      <w:r w:rsidRPr="00E5697D">
        <w:t>.</w:t>
      </w:r>
    </w:p>
    <w:bookmarkEnd w:id="0"/>
    <w:p w14:paraId="2A8C9A32" w14:textId="67E0114F" w:rsidR="00A12D22" w:rsidRPr="00E5697D" w:rsidRDefault="00A12D22" w:rsidP="008341E6">
      <w:pPr>
        <w:pStyle w:val="nbtservstih"/>
      </w:pPr>
      <w:r w:rsidRPr="00E5697D">
        <w:rPr>
          <w:rStyle w:val="nbtservred"/>
        </w:rPr>
        <w:t>Припе</w:t>
      </w:r>
      <w:r w:rsidR="00E13AC3" w:rsidRPr="00E5697D">
        <w:rPr>
          <w:rStyle w:val="nbtservred"/>
        </w:rPr>
        <w:t>́</w:t>
      </w:r>
      <w:r w:rsidRPr="00E5697D">
        <w:rPr>
          <w:rStyle w:val="nbtservred"/>
        </w:rPr>
        <w:t>в: П</w:t>
      </w:r>
      <w:r w:rsidRPr="00E5697D">
        <w:t>ресвята</w:t>
      </w:r>
      <w:r w:rsidR="00E13AC3" w:rsidRPr="00E5697D">
        <w:t>́</w:t>
      </w:r>
      <w:r w:rsidRPr="00E5697D">
        <w:t>я Богоро</w:t>
      </w:r>
      <w:r w:rsidR="00E13AC3" w:rsidRPr="00E5697D">
        <w:t>́</w:t>
      </w:r>
      <w:r w:rsidRPr="00E5697D">
        <w:t>дице, спаси</w:t>
      </w:r>
      <w:r w:rsidR="00E13AC3" w:rsidRPr="00E5697D">
        <w:t>́</w:t>
      </w:r>
      <w:r w:rsidRPr="00E5697D">
        <w:t xml:space="preserve"> нас.</w:t>
      </w:r>
    </w:p>
    <w:p w14:paraId="6F043864" w14:textId="4C81F7B0" w:rsidR="00A12D22" w:rsidRPr="00E5697D" w:rsidRDefault="00A12D22" w:rsidP="00A12D22">
      <w:pPr>
        <w:pStyle w:val="nbtservbasic"/>
      </w:pPr>
      <w:r w:rsidRPr="00E5697D">
        <w:rPr>
          <w:rStyle w:val="nbtservred"/>
        </w:rPr>
        <w:t>П</w:t>
      </w:r>
      <w:r w:rsidRPr="00E5697D">
        <w:t>речи</w:t>
      </w:r>
      <w:r w:rsidR="00E13AC3" w:rsidRPr="00E5697D">
        <w:t>́</w:t>
      </w:r>
      <w:r w:rsidRPr="00E5697D">
        <w:t>стая Богоро</w:t>
      </w:r>
      <w:r w:rsidR="00E13AC3" w:rsidRPr="00E5697D">
        <w:t>́</w:t>
      </w:r>
      <w:r w:rsidRPr="00E5697D">
        <w:t>дице, и</w:t>
      </w:r>
      <w:r w:rsidR="00E13AC3" w:rsidRPr="00E5697D">
        <w:t>́</w:t>
      </w:r>
      <w:r w:rsidRPr="00E5697D">
        <w:t>ноков тве</w:t>
      </w:r>
      <w:r w:rsidR="00E13AC3" w:rsidRPr="00E5697D">
        <w:t>́</w:t>
      </w:r>
      <w:r w:rsidRPr="00E5697D">
        <w:t xml:space="preserve">рдое </w:t>
      </w:r>
      <w:r w:rsidR="000C1607" w:rsidRPr="00E5697D">
        <w:t>з</w:t>
      </w:r>
      <w:r w:rsidRPr="00E5697D">
        <w:t>аступле</w:t>
      </w:r>
      <w:r w:rsidR="00E13AC3" w:rsidRPr="00E5697D">
        <w:t>́</w:t>
      </w:r>
      <w:r w:rsidRPr="00E5697D">
        <w:t xml:space="preserve">ние, </w:t>
      </w:r>
      <w:r w:rsidR="000C1607" w:rsidRPr="00E5697D">
        <w:t>у</w:t>
      </w:r>
      <w:r w:rsidRPr="00E5697D">
        <w:t>пова</w:t>
      </w:r>
      <w:r w:rsidR="00E13AC3" w:rsidRPr="00E5697D">
        <w:t>́</w:t>
      </w:r>
      <w:r w:rsidRPr="00E5697D">
        <w:t>ние христиа</w:t>
      </w:r>
      <w:r w:rsidR="00E13AC3" w:rsidRPr="00E5697D">
        <w:t>́</w:t>
      </w:r>
      <w:r w:rsidRPr="00E5697D">
        <w:t>ном, приими</w:t>
      </w:r>
      <w:r w:rsidR="00E13AC3" w:rsidRPr="00E5697D">
        <w:t>́</w:t>
      </w:r>
      <w:r w:rsidRPr="00E5697D">
        <w:t xml:space="preserve"> ско</w:t>
      </w:r>
      <w:r w:rsidR="00E13AC3" w:rsidRPr="00E5697D">
        <w:t>́</w:t>
      </w:r>
      <w:r w:rsidRPr="00E5697D">
        <w:t>рбная моле</w:t>
      </w:r>
      <w:r w:rsidR="00E13AC3" w:rsidRPr="00E5697D">
        <w:t>́</w:t>
      </w:r>
      <w:r w:rsidRPr="00E5697D">
        <w:t>ния на</w:t>
      </w:r>
      <w:r w:rsidR="00E13AC3" w:rsidRPr="00E5697D">
        <w:t>́</w:t>
      </w:r>
      <w:r w:rsidRPr="00E5697D">
        <w:t>ша, еди</w:t>
      </w:r>
      <w:r w:rsidR="00E13AC3" w:rsidRPr="00E5697D">
        <w:t>́</w:t>
      </w:r>
      <w:r w:rsidRPr="00E5697D">
        <w:t>на Чи</w:t>
      </w:r>
      <w:r w:rsidR="00E13AC3" w:rsidRPr="00E5697D">
        <w:t>́</w:t>
      </w:r>
      <w:r w:rsidRPr="00E5697D">
        <w:t>стая и Пренепоро</w:t>
      </w:r>
      <w:r w:rsidR="00E13AC3" w:rsidRPr="00E5697D">
        <w:t>́</w:t>
      </w:r>
      <w:r w:rsidRPr="00E5697D">
        <w:t>чная.</w:t>
      </w:r>
    </w:p>
    <w:p w14:paraId="0FF4586E" w14:textId="1EC4A52A" w:rsidR="00A12D22" w:rsidRPr="00E5697D" w:rsidRDefault="00A12D22" w:rsidP="00A12D22">
      <w:pPr>
        <w:pStyle w:val="nbtservbasic"/>
      </w:pPr>
      <w:r w:rsidRPr="00E5697D">
        <w:rPr>
          <w:rStyle w:val="nbtservred"/>
        </w:rPr>
        <w:lastRenderedPageBreak/>
        <w:t>Р</w:t>
      </w:r>
      <w:r w:rsidRPr="00E5697D">
        <w:t>а</w:t>
      </w:r>
      <w:r w:rsidR="00E13AC3" w:rsidRPr="00E5697D">
        <w:t>́</w:t>
      </w:r>
      <w:r w:rsidRPr="00E5697D">
        <w:t>дуйся, горо</w:t>
      </w:r>
      <w:r w:rsidR="00E13AC3" w:rsidRPr="00E5697D">
        <w:t>́</w:t>
      </w:r>
      <w:r w:rsidRPr="00E5697D">
        <w:t xml:space="preserve"> Афо</w:t>
      </w:r>
      <w:r w:rsidR="00E13AC3" w:rsidRPr="00E5697D">
        <w:t>́</w:t>
      </w:r>
      <w:r w:rsidRPr="00E5697D">
        <w:t>нская, красу</w:t>
      </w:r>
      <w:r w:rsidR="00E13AC3" w:rsidRPr="00E5697D">
        <w:t>́</w:t>
      </w:r>
      <w:r w:rsidRPr="00E5697D">
        <w:t>йся, оби</w:t>
      </w:r>
      <w:r w:rsidR="00E13AC3" w:rsidRPr="00E5697D">
        <w:t>́</w:t>
      </w:r>
      <w:r w:rsidRPr="00E5697D">
        <w:t>теле Кутлуму</w:t>
      </w:r>
      <w:r w:rsidR="00E13AC3" w:rsidRPr="00E5697D">
        <w:t>́</w:t>
      </w:r>
      <w:r w:rsidRPr="00E5697D">
        <w:t>шская, прие</w:t>
      </w:r>
      <w:r w:rsidR="00E13AC3" w:rsidRPr="00E5697D">
        <w:t>́</w:t>
      </w:r>
      <w:r w:rsidRPr="00E5697D">
        <w:t>млющи святы</w:t>
      </w:r>
      <w:r w:rsidR="00E13AC3" w:rsidRPr="00E5697D">
        <w:t>́</w:t>
      </w:r>
      <w:r w:rsidRPr="00E5697D">
        <w:t>й о</w:t>
      </w:r>
      <w:r w:rsidR="00E13AC3" w:rsidRPr="00E5697D">
        <w:t>́</w:t>
      </w:r>
      <w:r w:rsidRPr="00E5697D">
        <w:t>браз Бо</w:t>
      </w:r>
      <w:r w:rsidR="00E13AC3" w:rsidRPr="00E5697D">
        <w:t>́</w:t>
      </w:r>
      <w:r w:rsidRPr="00E5697D">
        <w:t>жия Ма</w:t>
      </w:r>
      <w:r w:rsidR="00E13AC3" w:rsidRPr="00E5697D">
        <w:t>́</w:t>
      </w:r>
      <w:r w:rsidRPr="00E5697D">
        <w:t>тере я</w:t>
      </w:r>
      <w:r w:rsidR="00E13AC3" w:rsidRPr="00E5697D">
        <w:t>́</w:t>
      </w:r>
      <w:r w:rsidRPr="00E5697D">
        <w:t>ко богода</w:t>
      </w:r>
      <w:r w:rsidR="00E13AC3" w:rsidRPr="00E5697D">
        <w:t>́</w:t>
      </w:r>
      <w:r w:rsidRPr="00E5697D">
        <w:t>нный покро</w:t>
      </w:r>
      <w:r w:rsidR="00E13AC3" w:rsidRPr="00E5697D">
        <w:t>́</w:t>
      </w:r>
      <w:r w:rsidRPr="00E5697D">
        <w:t>в твой и чу</w:t>
      </w:r>
      <w:r w:rsidR="00E13AC3" w:rsidRPr="00E5697D">
        <w:t>́</w:t>
      </w:r>
      <w:r w:rsidRPr="00E5697D">
        <w:t>дное предста</w:t>
      </w:r>
      <w:r w:rsidR="00E13AC3" w:rsidRPr="00E5697D">
        <w:t>́</w:t>
      </w:r>
      <w:r w:rsidRPr="00E5697D">
        <w:t>тельство.</w:t>
      </w:r>
    </w:p>
    <w:p w14:paraId="2BF1306E" w14:textId="7168F7A3" w:rsidR="00A12D22" w:rsidRPr="00E5697D" w:rsidRDefault="00A12D22" w:rsidP="00A12D22">
      <w:pPr>
        <w:pStyle w:val="nbtservbasic"/>
      </w:pPr>
      <w:r w:rsidRPr="00E5697D">
        <w:rPr>
          <w:rStyle w:val="nbtservred"/>
        </w:rPr>
        <w:t>Е</w:t>
      </w:r>
      <w:r w:rsidRPr="00E5697D">
        <w:t>ди</w:t>
      </w:r>
      <w:r w:rsidR="00E13AC3" w:rsidRPr="00E5697D">
        <w:t>́</w:t>
      </w:r>
      <w:r w:rsidRPr="00E5697D">
        <w:t>на Всесвята</w:t>
      </w:r>
      <w:r w:rsidR="00E13AC3" w:rsidRPr="00E5697D">
        <w:t>́</w:t>
      </w:r>
      <w:r w:rsidRPr="00E5697D">
        <w:t>я, а</w:t>
      </w:r>
      <w:r w:rsidR="00E13AC3" w:rsidRPr="00E5697D">
        <w:t>́</w:t>
      </w:r>
      <w:r w:rsidRPr="00E5697D">
        <w:t>ще не Ты восхо</w:t>
      </w:r>
      <w:r w:rsidR="00E13AC3" w:rsidRPr="00E5697D">
        <w:t>́</w:t>
      </w:r>
      <w:r w:rsidRPr="00E5697D">
        <w:t>щеши спасти</w:t>
      </w:r>
      <w:r w:rsidR="00E13AC3" w:rsidRPr="00E5697D">
        <w:t>́</w:t>
      </w:r>
      <w:r w:rsidRPr="00E5697D">
        <w:t xml:space="preserve"> ны гре</w:t>
      </w:r>
      <w:r w:rsidR="00E13AC3" w:rsidRPr="00E5697D">
        <w:t>́</w:t>
      </w:r>
      <w:r w:rsidRPr="00E5697D">
        <w:t>шныя, кто, ра</w:t>
      </w:r>
      <w:r w:rsidR="00E13AC3" w:rsidRPr="00E5697D">
        <w:t>́</w:t>
      </w:r>
      <w:r w:rsidRPr="00E5697D">
        <w:t>зве Тебе</w:t>
      </w:r>
      <w:r w:rsidR="00E13AC3" w:rsidRPr="00E5697D">
        <w:t>́</w:t>
      </w:r>
      <w:r w:rsidRPr="00E5697D">
        <w:t>, защити</w:t>
      </w:r>
      <w:r w:rsidR="00E13AC3" w:rsidRPr="00E5697D">
        <w:t>́</w:t>
      </w:r>
      <w:r w:rsidRPr="00E5697D">
        <w:t>т лю</w:t>
      </w:r>
      <w:r w:rsidR="00E13AC3" w:rsidRPr="00E5697D">
        <w:t>́</w:t>
      </w:r>
      <w:r w:rsidRPr="00E5697D">
        <w:t>ди</w:t>
      </w:r>
      <w:proofErr w:type="gramStart"/>
      <w:r w:rsidRPr="00E5697D">
        <w:t xml:space="preserve"> Т</w:t>
      </w:r>
      <w:proofErr w:type="gramEnd"/>
      <w:r w:rsidRPr="00E5697D">
        <w:t>воя</w:t>
      </w:r>
      <w:r w:rsidR="00E13AC3" w:rsidRPr="00E5697D">
        <w:t>́</w:t>
      </w:r>
      <w:r w:rsidRPr="00E5697D">
        <w:t xml:space="preserve"> от наше</w:t>
      </w:r>
      <w:r w:rsidR="00E13AC3" w:rsidRPr="00E5697D">
        <w:t>́</w:t>
      </w:r>
      <w:r w:rsidRPr="00E5697D">
        <w:t>ствия иноплеме</w:t>
      </w:r>
      <w:r w:rsidR="00E13AC3" w:rsidRPr="00E5697D">
        <w:t>́</w:t>
      </w:r>
      <w:r w:rsidRPr="00E5697D">
        <w:t>нных и наси</w:t>
      </w:r>
      <w:r w:rsidR="00E13AC3" w:rsidRPr="00E5697D">
        <w:t>́</w:t>
      </w:r>
      <w:r w:rsidRPr="00E5697D">
        <w:t>лия инове</w:t>
      </w:r>
      <w:r w:rsidR="00E13AC3" w:rsidRPr="00E5697D">
        <w:t>́</w:t>
      </w:r>
      <w:r w:rsidR="0076185B" w:rsidRPr="00E5697D">
        <w:t>рных?</w:t>
      </w:r>
    </w:p>
    <w:p w14:paraId="5EDBB5D7" w14:textId="55768BC9" w:rsidR="00A12D22" w:rsidRPr="00E5697D" w:rsidRDefault="00A12D22" w:rsidP="00A12D22">
      <w:pPr>
        <w:pStyle w:val="nbtservbasic"/>
      </w:pPr>
      <w:r w:rsidRPr="00E5697D">
        <w:rPr>
          <w:rStyle w:val="nbtservred"/>
        </w:rPr>
        <w:t>Ч</w:t>
      </w:r>
      <w:r w:rsidRPr="00E5697D">
        <w:t>у</w:t>
      </w:r>
      <w:r w:rsidR="007523D6" w:rsidRPr="00E5697D">
        <w:t>́</w:t>
      </w:r>
      <w:r w:rsidRPr="00E5697D">
        <w:t xml:space="preserve">дная </w:t>
      </w:r>
      <w:r w:rsidR="00BF7485" w:rsidRPr="00E5697D">
        <w:t>з</w:t>
      </w:r>
      <w:r w:rsidRPr="00E5697D">
        <w:t>ащи</w:t>
      </w:r>
      <w:r w:rsidR="007523D6" w:rsidRPr="00E5697D">
        <w:t>́</w:t>
      </w:r>
      <w:r w:rsidRPr="00E5697D">
        <w:t>та и</w:t>
      </w:r>
      <w:r w:rsidR="007523D6" w:rsidRPr="00E5697D">
        <w:t>́</w:t>
      </w:r>
      <w:r w:rsidRPr="00E5697D">
        <w:t xml:space="preserve">ноков, </w:t>
      </w:r>
      <w:r w:rsidR="00BF7485" w:rsidRPr="00E5697D">
        <w:t>с</w:t>
      </w:r>
      <w:r w:rsidRPr="00E5697D">
        <w:t>тра</w:t>
      </w:r>
      <w:r w:rsidR="007523D6" w:rsidRPr="00E5697D">
        <w:t>́</w:t>
      </w:r>
      <w:r w:rsidRPr="00E5697D">
        <w:t>шное и гро</w:t>
      </w:r>
      <w:r w:rsidR="007523D6" w:rsidRPr="00E5697D">
        <w:t>́</w:t>
      </w:r>
      <w:r w:rsidRPr="00E5697D">
        <w:t xml:space="preserve">зное </w:t>
      </w:r>
      <w:r w:rsidR="00BF7485" w:rsidRPr="00E5697D">
        <w:t>п</w:t>
      </w:r>
      <w:r w:rsidRPr="00E5697D">
        <w:t>редста</w:t>
      </w:r>
      <w:r w:rsidR="007523D6" w:rsidRPr="00E5697D">
        <w:t>́</w:t>
      </w:r>
      <w:r w:rsidRPr="00E5697D">
        <w:t>тельство ве</w:t>
      </w:r>
      <w:r w:rsidR="007523D6" w:rsidRPr="00E5697D">
        <w:t>́</w:t>
      </w:r>
      <w:r w:rsidRPr="00E5697D">
        <w:t>рующих в заступле</w:t>
      </w:r>
      <w:r w:rsidR="007523D6" w:rsidRPr="00E5697D">
        <w:t>́</w:t>
      </w:r>
      <w:r w:rsidRPr="00E5697D">
        <w:t>ние Твое</w:t>
      </w:r>
      <w:r w:rsidR="007523D6" w:rsidRPr="00E5697D">
        <w:t>́</w:t>
      </w:r>
      <w:r w:rsidRPr="00E5697D">
        <w:t>, от враг ви</w:t>
      </w:r>
      <w:r w:rsidR="007523D6" w:rsidRPr="00E5697D">
        <w:t>́</w:t>
      </w:r>
      <w:r w:rsidRPr="00E5697D">
        <w:t>димых и неви</w:t>
      </w:r>
      <w:r w:rsidR="007523D6" w:rsidRPr="00E5697D">
        <w:t>́</w:t>
      </w:r>
      <w:r w:rsidRPr="00E5697D">
        <w:t>димых покры</w:t>
      </w:r>
      <w:r w:rsidR="007523D6" w:rsidRPr="00E5697D">
        <w:t>́</w:t>
      </w:r>
      <w:r w:rsidRPr="00E5697D">
        <w:t>й нас честны</w:t>
      </w:r>
      <w:r w:rsidR="007523D6" w:rsidRPr="00E5697D">
        <w:t>́</w:t>
      </w:r>
      <w:r w:rsidRPr="00E5697D">
        <w:t>м покро</w:t>
      </w:r>
      <w:r w:rsidR="007523D6" w:rsidRPr="00E5697D">
        <w:t>́</w:t>
      </w:r>
      <w:r w:rsidRPr="00E5697D">
        <w:t>вом Твои</w:t>
      </w:r>
      <w:r w:rsidR="007523D6" w:rsidRPr="00E5697D">
        <w:t>́</w:t>
      </w:r>
      <w:r w:rsidRPr="00E5697D">
        <w:t>м.</w:t>
      </w:r>
    </w:p>
    <w:p w14:paraId="2DDBD6B1" w14:textId="062F76DD" w:rsidR="00A12D22" w:rsidRPr="00E5697D" w:rsidRDefault="00A12D22" w:rsidP="00A12D22">
      <w:pPr>
        <w:pStyle w:val="nbtservbasic"/>
      </w:pPr>
      <w:r w:rsidRPr="00E5697D">
        <w:rPr>
          <w:rStyle w:val="nbtservred"/>
        </w:rPr>
        <w:t>И</w:t>
      </w:r>
      <w:r w:rsidRPr="00E5697D">
        <w:t xml:space="preserve"> рыда</w:t>
      </w:r>
      <w:r w:rsidR="007523D6" w:rsidRPr="00E5697D">
        <w:t>́</w:t>
      </w:r>
      <w:r w:rsidRPr="00E5697D">
        <w:t>ю, и взыва</w:t>
      </w:r>
      <w:r w:rsidR="007523D6" w:rsidRPr="00E5697D">
        <w:t>́</w:t>
      </w:r>
      <w:r w:rsidRPr="00E5697D">
        <w:t>ю к Тебе</w:t>
      </w:r>
      <w:r w:rsidR="007523D6" w:rsidRPr="00E5697D">
        <w:t>́</w:t>
      </w:r>
      <w:r w:rsidRPr="00E5697D">
        <w:t>, Пречи</w:t>
      </w:r>
      <w:r w:rsidR="007523D6" w:rsidRPr="00E5697D">
        <w:t>́</w:t>
      </w:r>
      <w:r w:rsidRPr="00E5697D">
        <w:t>стая, ве</w:t>
      </w:r>
      <w:r w:rsidR="007523D6" w:rsidRPr="00E5697D">
        <w:t>́</w:t>
      </w:r>
      <w:r w:rsidRPr="00E5697D">
        <w:t>лий мрак воцари</w:t>
      </w:r>
      <w:r w:rsidR="007523D6" w:rsidRPr="00E5697D">
        <w:t>́</w:t>
      </w:r>
      <w:r w:rsidRPr="00E5697D">
        <w:t>ся в уде</w:t>
      </w:r>
      <w:r w:rsidR="007523D6" w:rsidRPr="00E5697D">
        <w:t>́</w:t>
      </w:r>
      <w:r w:rsidRPr="00E5697D">
        <w:t>ле Твое</w:t>
      </w:r>
      <w:r w:rsidR="007523D6" w:rsidRPr="00E5697D">
        <w:t>́</w:t>
      </w:r>
      <w:r w:rsidRPr="00E5697D">
        <w:t>м, не отри</w:t>
      </w:r>
      <w:r w:rsidR="007523D6" w:rsidRPr="00E5697D">
        <w:t>́</w:t>
      </w:r>
      <w:r w:rsidRPr="00E5697D">
        <w:t>ни покая</w:t>
      </w:r>
      <w:r w:rsidR="007523D6" w:rsidRPr="00E5697D">
        <w:t>́</w:t>
      </w:r>
      <w:r w:rsidRPr="00E5697D">
        <w:t>ннаго пла</w:t>
      </w:r>
      <w:r w:rsidR="007523D6" w:rsidRPr="00E5697D">
        <w:t>́</w:t>
      </w:r>
      <w:r w:rsidRPr="00E5697D">
        <w:t>ча моего</w:t>
      </w:r>
      <w:r w:rsidR="007523D6" w:rsidRPr="00E5697D">
        <w:t>́</w:t>
      </w:r>
      <w:r w:rsidRPr="00E5697D">
        <w:t>, моле</w:t>
      </w:r>
      <w:r w:rsidR="007523D6" w:rsidRPr="00E5697D">
        <w:t>́</w:t>
      </w:r>
      <w:r w:rsidRPr="00E5697D">
        <w:t>ний сле</w:t>
      </w:r>
      <w:r w:rsidR="007523D6" w:rsidRPr="00E5697D">
        <w:t>́</w:t>
      </w:r>
      <w:r w:rsidRPr="00E5697D">
        <w:t>зных не пре</w:t>
      </w:r>
      <w:r w:rsidR="007523D6" w:rsidRPr="00E5697D">
        <w:t>́</w:t>
      </w:r>
      <w:r w:rsidRPr="00E5697D">
        <w:t>зри, и спаси</w:t>
      </w:r>
      <w:r w:rsidR="007523D6" w:rsidRPr="00E5697D">
        <w:t>́</w:t>
      </w:r>
      <w:r w:rsidRPr="00E5697D">
        <w:t xml:space="preserve"> от ги</w:t>
      </w:r>
      <w:r w:rsidR="007523D6" w:rsidRPr="00E5697D">
        <w:t>́</w:t>
      </w:r>
      <w:r w:rsidRPr="00E5697D">
        <w:t>бели лю</w:t>
      </w:r>
      <w:r w:rsidR="007523D6" w:rsidRPr="00E5697D">
        <w:t>́</w:t>
      </w:r>
      <w:r w:rsidRPr="00E5697D">
        <w:t>ди Твоя</w:t>
      </w:r>
      <w:r w:rsidR="007523D6" w:rsidRPr="00E5697D">
        <w:t>́</w:t>
      </w:r>
      <w:r w:rsidRPr="00E5697D">
        <w:t>.</w:t>
      </w:r>
    </w:p>
    <w:p w14:paraId="65C8191E" w14:textId="39810321" w:rsidR="00A12D22" w:rsidRPr="00E5697D" w:rsidRDefault="00A12D22" w:rsidP="00A87BE0">
      <w:pPr>
        <w:pStyle w:val="nbtservheadred"/>
        <w:rPr>
          <w:rStyle w:val="nbtservred"/>
        </w:rPr>
      </w:pPr>
      <w:r w:rsidRPr="00E5697D">
        <w:rPr>
          <w:rStyle w:val="nbtservred"/>
        </w:rPr>
        <w:t>Катава</w:t>
      </w:r>
      <w:r w:rsidR="007523D6" w:rsidRPr="00E5697D">
        <w:rPr>
          <w:rStyle w:val="nbtservred"/>
        </w:rPr>
        <w:t>́</w:t>
      </w:r>
      <w:r w:rsidRPr="00E5697D">
        <w:rPr>
          <w:rStyle w:val="nbtservred"/>
        </w:rPr>
        <w:t>сия по уста</w:t>
      </w:r>
      <w:r w:rsidR="007523D6" w:rsidRPr="00E5697D">
        <w:rPr>
          <w:rStyle w:val="nbtservred"/>
        </w:rPr>
        <w:t>́</w:t>
      </w:r>
      <w:r w:rsidRPr="00E5697D">
        <w:rPr>
          <w:rStyle w:val="nbtservred"/>
        </w:rPr>
        <w:t>ву.</w:t>
      </w:r>
    </w:p>
    <w:p w14:paraId="4878856A" w14:textId="77777777" w:rsidR="00A12D22" w:rsidRPr="00E5697D" w:rsidRDefault="00A12D22" w:rsidP="00624100">
      <w:pPr>
        <w:pStyle w:val="nbtservheadred"/>
      </w:pPr>
      <w:r w:rsidRPr="00E5697D">
        <w:t>Песнь 3</w:t>
      </w:r>
    </w:p>
    <w:p w14:paraId="52A31477" w14:textId="6B46E9C0" w:rsidR="00A12D22" w:rsidRPr="00E5697D" w:rsidRDefault="00A12D22" w:rsidP="003D2A8B">
      <w:pPr>
        <w:pStyle w:val="nbtservstih"/>
      </w:pPr>
      <w:r w:rsidRPr="00E5697D">
        <w:rPr>
          <w:rStyle w:val="nbtservred"/>
        </w:rPr>
        <w:t>Ирмо</w:t>
      </w:r>
      <w:r w:rsidR="007523D6" w:rsidRPr="00E5697D">
        <w:rPr>
          <w:rStyle w:val="nbtservred"/>
        </w:rPr>
        <w:t>́</w:t>
      </w:r>
      <w:r w:rsidRPr="00E5697D">
        <w:rPr>
          <w:rStyle w:val="nbtservred"/>
        </w:rPr>
        <w:t>с: Т</w:t>
      </w:r>
      <w:r w:rsidRPr="00E5697D">
        <w:t>воя</w:t>
      </w:r>
      <w:r w:rsidR="007523D6" w:rsidRPr="00E5697D">
        <w:t>́</w:t>
      </w:r>
      <w:r w:rsidRPr="00E5697D">
        <w:t xml:space="preserve"> песносло</w:t>
      </w:r>
      <w:r w:rsidR="007523D6" w:rsidRPr="00E5697D">
        <w:t>́</w:t>
      </w:r>
      <w:r w:rsidRPr="00E5697D">
        <w:t>вцы, Богоро</w:t>
      </w:r>
      <w:r w:rsidR="007523D6" w:rsidRPr="00E5697D">
        <w:t>́</w:t>
      </w:r>
      <w:r w:rsidR="00C36E98" w:rsidRPr="00E5697D">
        <w:t>дице,/ ж</w:t>
      </w:r>
      <w:r w:rsidRPr="00E5697D">
        <w:t>ивы</w:t>
      </w:r>
      <w:r w:rsidR="007523D6" w:rsidRPr="00E5697D">
        <w:t>́</w:t>
      </w:r>
      <w:r w:rsidR="00C36E98" w:rsidRPr="00E5697D">
        <w:t>й и н</w:t>
      </w:r>
      <w:r w:rsidRPr="00E5697D">
        <w:t>езави</w:t>
      </w:r>
      <w:r w:rsidR="007523D6" w:rsidRPr="00E5697D">
        <w:t>́</w:t>
      </w:r>
      <w:r w:rsidRPr="00E5697D">
        <w:t>стный Исто</w:t>
      </w:r>
      <w:r w:rsidR="007523D6" w:rsidRPr="00E5697D">
        <w:t>́</w:t>
      </w:r>
      <w:r w:rsidRPr="00E5697D">
        <w:t>чниче,/ лик себе</w:t>
      </w:r>
      <w:r w:rsidR="007523D6" w:rsidRPr="00E5697D">
        <w:t>́</w:t>
      </w:r>
      <w:r w:rsidRPr="00E5697D">
        <w:t xml:space="preserve"> совоку</w:t>
      </w:r>
      <w:r w:rsidR="007523D6" w:rsidRPr="00E5697D">
        <w:t>́</w:t>
      </w:r>
      <w:r w:rsidR="00C36E98" w:rsidRPr="00E5697D">
        <w:t>пльши</w:t>
      </w:r>
      <w:r w:rsidRPr="00E5697D">
        <w:t>я, духо</w:t>
      </w:r>
      <w:r w:rsidR="007523D6" w:rsidRPr="00E5697D">
        <w:t>́</w:t>
      </w:r>
      <w:r w:rsidRPr="00E5697D">
        <w:t>вно утверди</w:t>
      </w:r>
      <w:r w:rsidR="007523D6" w:rsidRPr="00E5697D">
        <w:t>́</w:t>
      </w:r>
      <w:r w:rsidRPr="00E5697D">
        <w:t>,/ в Боже</w:t>
      </w:r>
      <w:r w:rsidR="007523D6" w:rsidRPr="00E5697D">
        <w:t>́</w:t>
      </w:r>
      <w:r w:rsidRPr="00E5697D">
        <w:t>ственней</w:t>
      </w:r>
      <w:proofErr w:type="gramStart"/>
      <w:r w:rsidRPr="00E5697D">
        <w:t xml:space="preserve"> Т</w:t>
      </w:r>
      <w:proofErr w:type="gramEnd"/>
      <w:r w:rsidRPr="00E5697D">
        <w:t>вое</w:t>
      </w:r>
      <w:r w:rsidR="007523D6" w:rsidRPr="00E5697D">
        <w:t>́</w:t>
      </w:r>
      <w:r w:rsidRPr="00E5697D">
        <w:t>й сла</w:t>
      </w:r>
      <w:r w:rsidR="007523D6" w:rsidRPr="00E5697D">
        <w:t>́</w:t>
      </w:r>
      <w:r w:rsidRPr="00E5697D">
        <w:t>ве/</w:t>
      </w:r>
      <w:r w:rsidR="003D2A8B" w:rsidRPr="00E5697D">
        <w:t>/</w:t>
      </w:r>
      <w:r w:rsidRPr="00E5697D">
        <w:t xml:space="preserve"> венце</w:t>
      </w:r>
      <w:r w:rsidR="00B81996" w:rsidRPr="00E5697D">
        <w:t>́</w:t>
      </w:r>
      <w:r w:rsidRPr="00E5697D">
        <w:t>в сла</w:t>
      </w:r>
      <w:r w:rsidR="00B81996" w:rsidRPr="00E5697D">
        <w:t>́</w:t>
      </w:r>
      <w:r w:rsidRPr="00E5697D">
        <w:t>вы сподо</w:t>
      </w:r>
      <w:r w:rsidR="00B81996" w:rsidRPr="00E5697D">
        <w:t>́</w:t>
      </w:r>
      <w:r w:rsidRPr="00E5697D">
        <w:t>би.</w:t>
      </w:r>
    </w:p>
    <w:p w14:paraId="5554F4B8" w14:textId="7C15DB06" w:rsidR="00A12D22" w:rsidRPr="00E5697D" w:rsidRDefault="00A12D22" w:rsidP="00A12D22">
      <w:pPr>
        <w:pStyle w:val="nbtservbasic"/>
      </w:pPr>
      <w:r w:rsidRPr="00E5697D">
        <w:rPr>
          <w:rStyle w:val="nbtservred"/>
        </w:rPr>
        <w:t>С</w:t>
      </w:r>
      <w:r w:rsidRPr="00E5697D">
        <w:t>обесе</w:t>
      </w:r>
      <w:r w:rsidR="00B81996" w:rsidRPr="00E5697D">
        <w:t>́</w:t>
      </w:r>
      <w:r w:rsidRPr="00E5697D">
        <w:t>дниче преподо</w:t>
      </w:r>
      <w:r w:rsidR="00B81996" w:rsidRPr="00E5697D">
        <w:t>́</w:t>
      </w:r>
      <w:r w:rsidRPr="00E5697D">
        <w:t>бнаго Се</w:t>
      </w:r>
      <w:r w:rsidR="00B81996" w:rsidRPr="00E5697D">
        <w:t>́</w:t>
      </w:r>
      <w:r w:rsidRPr="00E5697D">
        <w:t>ргия, свя</w:t>
      </w:r>
      <w:r w:rsidR="00B81996" w:rsidRPr="00E5697D">
        <w:t>́</w:t>
      </w:r>
      <w:r w:rsidRPr="00E5697D">
        <w:t>те о</w:t>
      </w:r>
      <w:r w:rsidR="00B81996" w:rsidRPr="00E5697D">
        <w:t>́</w:t>
      </w:r>
      <w:r w:rsidRPr="00E5697D">
        <w:t>тче Дими</w:t>
      </w:r>
      <w:r w:rsidR="00B81996" w:rsidRPr="00E5697D">
        <w:t>́</w:t>
      </w:r>
      <w:r w:rsidRPr="00E5697D">
        <w:t>трие, я</w:t>
      </w:r>
      <w:r w:rsidR="00B81996" w:rsidRPr="00E5697D">
        <w:t>́</w:t>
      </w:r>
      <w:r w:rsidRPr="00E5697D">
        <w:t>ко те</w:t>
      </w:r>
      <w:r w:rsidR="00B81996" w:rsidRPr="00E5697D">
        <w:t>́</w:t>
      </w:r>
      <w:r w:rsidRPr="00E5697D">
        <w:t>плое заступле</w:t>
      </w:r>
      <w:r w:rsidR="00B81996" w:rsidRPr="00E5697D">
        <w:t>́</w:t>
      </w:r>
      <w:r w:rsidRPr="00E5697D">
        <w:t>ние и покро</w:t>
      </w:r>
      <w:r w:rsidR="00B81996" w:rsidRPr="00E5697D">
        <w:t>́</w:t>
      </w:r>
      <w:r w:rsidRPr="00E5697D">
        <w:t>в обре</w:t>
      </w:r>
      <w:r w:rsidR="00B81996" w:rsidRPr="00E5697D">
        <w:t>́</w:t>
      </w:r>
      <w:r w:rsidRPr="00E5697D">
        <w:t>л еси</w:t>
      </w:r>
      <w:r w:rsidR="00B81996" w:rsidRPr="00E5697D">
        <w:t>́</w:t>
      </w:r>
      <w:r w:rsidRPr="00E5697D">
        <w:t xml:space="preserve"> о</w:t>
      </w:r>
      <w:r w:rsidR="00B81996" w:rsidRPr="00E5697D">
        <w:t>́</w:t>
      </w:r>
      <w:r w:rsidRPr="00E5697D">
        <w:t>браз Бо</w:t>
      </w:r>
      <w:r w:rsidR="00B81996" w:rsidRPr="00E5697D">
        <w:t>́</w:t>
      </w:r>
      <w:r w:rsidRPr="00E5697D">
        <w:t>жия Ма</w:t>
      </w:r>
      <w:r w:rsidR="00B81996" w:rsidRPr="00E5697D">
        <w:t>́</w:t>
      </w:r>
      <w:r w:rsidRPr="00E5697D">
        <w:t>тере, Страстны</w:t>
      </w:r>
      <w:r w:rsidR="00B81996" w:rsidRPr="00E5697D">
        <w:t>́</w:t>
      </w:r>
      <w:r w:rsidRPr="00E5697D">
        <w:t>й нарица</w:t>
      </w:r>
      <w:r w:rsidR="00B81996" w:rsidRPr="00E5697D">
        <w:t>́</w:t>
      </w:r>
      <w:r w:rsidRPr="00E5697D">
        <w:t>емый.</w:t>
      </w:r>
    </w:p>
    <w:p w14:paraId="373D085E" w14:textId="2E192160" w:rsidR="00A12D22" w:rsidRPr="00E5697D" w:rsidRDefault="00A12D22" w:rsidP="00A12D22">
      <w:pPr>
        <w:pStyle w:val="nbtservbasic"/>
      </w:pPr>
      <w:r w:rsidRPr="00E5697D">
        <w:rPr>
          <w:rStyle w:val="nbtservred"/>
        </w:rPr>
        <w:t>Т</w:t>
      </w:r>
      <w:r w:rsidRPr="00E5697D">
        <w:t>я, преподо</w:t>
      </w:r>
      <w:r w:rsidR="00B81996" w:rsidRPr="00E5697D">
        <w:t>́</w:t>
      </w:r>
      <w:r w:rsidRPr="00E5697D">
        <w:t>бне, я</w:t>
      </w:r>
      <w:r w:rsidR="00B81996" w:rsidRPr="00E5697D">
        <w:t>́</w:t>
      </w:r>
      <w:r w:rsidRPr="00E5697D">
        <w:t>ко избра</w:t>
      </w:r>
      <w:r w:rsidR="00B81996" w:rsidRPr="00E5697D">
        <w:t>́</w:t>
      </w:r>
      <w:r w:rsidRPr="00E5697D">
        <w:t>нника Бо</w:t>
      </w:r>
      <w:r w:rsidR="00B81996" w:rsidRPr="00E5697D">
        <w:t>́</w:t>
      </w:r>
      <w:r w:rsidRPr="00E5697D">
        <w:t>жия Ма</w:t>
      </w:r>
      <w:r w:rsidR="00B81996" w:rsidRPr="00E5697D">
        <w:t>́</w:t>
      </w:r>
      <w:r w:rsidRPr="00E5697D">
        <w:t>тере, призва</w:t>
      </w:r>
      <w:r w:rsidR="00B81996" w:rsidRPr="00E5697D">
        <w:t>́</w:t>
      </w:r>
      <w:r w:rsidRPr="00E5697D">
        <w:t xml:space="preserve"> бы</w:t>
      </w:r>
      <w:r w:rsidR="00B81996" w:rsidRPr="00E5697D">
        <w:t>́</w:t>
      </w:r>
      <w:r w:rsidRPr="00E5697D">
        <w:t>ти духо</w:t>
      </w:r>
      <w:r w:rsidR="00B81996" w:rsidRPr="00E5697D">
        <w:t>́</w:t>
      </w:r>
      <w:r w:rsidRPr="00E5697D">
        <w:t>вным отце</w:t>
      </w:r>
      <w:r w:rsidR="00B81996" w:rsidRPr="00E5697D">
        <w:t>́</w:t>
      </w:r>
      <w:r w:rsidRPr="00E5697D">
        <w:t>м сы</w:t>
      </w:r>
      <w:r w:rsidR="00B81996" w:rsidRPr="00E5697D">
        <w:t>́</w:t>
      </w:r>
      <w:r w:rsidRPr="00E5697D">
        <w:t>ну своему</w:t>
      </w:r>
      <w:r w:rsidR="00B81996" w:rsidRPr="00E5697D">
        <w:t>́</w:t>
      </w:r>
      <w:r w:rsidRPr="00E5697D">
        <w:t xml:space="preserve"> благове</w:t>
      </w:r>
      <w:r w:rsidR="00B81996" w:rsidRPr="00E5697D">
        <w:t>́</w:t>
      </w:r>
      <w:r w:rsidRPr="00E5697D">
        <w:t>рный Моско</w:t>
      </w:r>
      <w:r w:rsidR="00B81996" w:rsidRPr="00E5697D">
        <w:t>́</w:t>
      </w:r>
      <w:r w:rsidRPr="00E5697D">
        <w:t>вский князь Дими</w:t>
      </w:r>
      <w:r w:rsidR="00B81996" w:rsidRPr="00E5697D">
        <w:t>́</w:t>
      </w:r>
      <w:r w:rsidRPr="00E5697D">
        <w:t>трий, Донск</w:t>
      </w:r>
      <w:r w:rsidR="008E56F0" w:rsidRPr="00E5697D">
        <w:t>о́й</w:t>
      </w:r>
      <w:r w:rsidRPr="00E5697D">
        <w:t xml:space="preserve"> нарица</w:t>
      </w:r>
      <w:r w:rsidR="00B81996" w:rsidRPr="00E5697D">
        <w:t>́</w:t>
      </w:r>
      <w:r w:rsidRPr="00E5697D">
        <w:t>емый, защи</w:t>
      </w:r>
      <w:r w:rsidR="00B81996" w:rsidRPr="00E5697D">
        <w:t>́</w:t>
      </w:r>
      <w:r w:rsidRPr="00E5697D">
        <w:t>тник ве</w:t>
      </w:r>
      <w:r w:rsidR="00B81996" w:rsidRPr="00E5697D">
        <w:t>́</w:t>
      </w:r>
      <w:r w:rsidRPr="00E5697D">
        <w:t>рный Ру</w:t>
      </w:r>
      <w:r w:rsidR="00B81996" w:rsidRPr="00E5697D">
        <w:t>́</w:t>
      </w:r>
      <w:r w:rsidRPr="00E5697D">
        <w:t>сския земли</w:t>
      </w:r>
      <w:r w:rsidR="00B81996" w:rsidRPr="00E5697D">
        <w:t>́</w:t>
      </w:r>
      <w:r w:rsidRPr="00E5697D">
        <w:t>.</w:t>
      </w:r>
    </w:p>
    <w:p w14:paraId="3B76C99A" w14:textId="4F9B6651" w:rsidR="00A12D22" w:rsidRPr="00E5697D" w:rsidRDefault="00A12D22" w:rsidP="00A12D22">
      <w:pPr>
        <w:pStyle w:val="nbtservbasic"/>
      </w:pPr>
      <w:r w:rsidRPr="00E5697D">
        <w:rPr>
          <w:rStyle w:val="nbtservred"/>
        </w:rPr>
        <w:t>А</w:t>
      </w:r>
      <w:r w:rsidRPr="00E5697D">
        <w:t>з из ти</w:t>
      </w:r>
      <w:r w:rsidR="00B81996" w:rsidRPr="00E5697D">
        <w:t>́</w:t>
      </w:r>
      <w:r w:rsidRPr="00E5697D">
        <w:t>ны грехо</w:t>
      </w:r>
      <w:r w:rsidR="00B81996" w:rsidRPr="00E5697D">
        <w:t>́</w:t>
      </w:r>
      <w:r w:rsidRPr="00E5697D">
        <w:t>вныя со сто</w:t>
      </w:r>
      <w:r w:rsidR="00B81996" w:rsidRPr="00E5697D">
        <w:t>́</w:t>
      </w:r>
      <w:r w:rsidRPr="00E5697D">
        <w:t>ном и стра</w:t>
      </w:r>
      <w:r w:rsidR="00B81996" w:rsidRPr="00E5697D">
        <w:t>́</w:t>
      </w:r>
      <w:r w:rsidRPr="00E5697D">
        <w:t>хом вопию</w:t>
      </w:r>
      <w:r w:rsidR="00B81996" w:rsidRPr="00E5697D">
        <w:t>́</w:t>
      </w:r>
      <w:r w:rsidRPr="00E5697D">
        <w:t xml:space="preserve"> Ти: заступи</w:t>
      </w:r>
      <w:r w:rsidR="00B81996" w:rsidRPr="00E5697D">
        <w:t>́</w:t>
      </w:r>
      <w:r w:rsidRPr="00E5697D">
        <w:t xml:space="preserve"> па</w:t>
      </w:r>
      <w:r w:rsidR="00B81996" w:rsidRPr="00E5697D">
        <w:t>́</w:t>
      </w:r>
      <w:r w:rsidRPr="00E5697D">
        <w:t>дшия лю</w:t>
      </w:r>
      <w:r w:rsidR="00B81996" w:rsidRPr="00E5697D">
        <w:t>́</w:t>
      </w:r>
      <w:r w:rsidRPr="00E5697D">
        <w:t>ди Твоя</w:t>
      </w:r>
      <w:r w:rsidR="00B81996" w:rsidRPr="00E5697D">
        <w:t>́</w:t>
      </w:r>
      <w:r w:rsidRPr="00E5697D">
        <w:t>, Цари</w:t>
      </w:r>
      <w:r w:rsidR="00B81996" w:rsidRPr="00E5697D">
        <w:t>́</w:t>
      </w:r>
      <w:r w:rsidRPr="00E5697D">
        <w:t xml:space="preserve">це </w:t>
      </w:r>
      <w:r w:rsidR="006F1EA2" w:rsidRPr="00E5697D">
        <w:t>о</w:t>
      </w:r>
      <w:r w:rsidRPr="00E5697D">
        <w:t>гнезра</w:t>
      </w:r>
      <w:r w:rsidR="00B81996" w:rsidRPr="00E5697D">
        <w:t>́</w:t>
      </w:r>
      <w:r w:rsidRPr="00E5697D">
        <w:t>чная, моли</w:t>
      </w:r>
      <w:r w:rsidR="00B81996" w:rsidRPr="00E5697D">
        <w:t>́</w:t>
      </w:r>
      <w:r w:rsidRPr="00E5697D">
        <w:t>твами святы</w:t>
      </w:r>
      <w:r w:rsidR="00B81996" w:rsidRPr="00E5697D">
        <w:t>́</w:t>
      </w:r>
      <w:r w:rsidRPr="00E5697D">
        <w:t>х Ру</w:t>
      </w:r>
      <w:r w:rsidR="00B81996" w:rsidRPr="00E5697D">
        <w:t>́</w:t>
      </w:r>
      <w:r w:rsidRPr="00E5697D">
        <w:t>сския земли</w:t>
      </w:r>
      <w:r w:rsidR="00B81996" w:rsidRPr="00E5697D">
        <w:t>́</w:t>
      </w:r>
      <w:r w:rsidRPr="00E5697D">
        <w:t>.</w:t>
      </w:r>
    </w:p>
    <w:p w14:paraId="5720EF69" w14:textId="1EA6C7F4" w:rsidR="00A12D22" w:rsidRPr="00E5697D" w:rsidRDefault="00A12D22" w:rsidP="00A12D22">
      <w:pPr>
        <w:pStyle w:val="nbtservbasic"/>
      </w:pPr>
      <w:r w:rsidRPr="00E5697D">
        <w:rPr>
          <w:rStyle w:val="nbtservred"/>
        </w:rPr>
        <w:t>Я</w:t>
      </w:r>
      <w:r w:rsidR="00B81996" w:rsidRPr="00E5697D">
        <w:rPr>
          <w:rStyle w:val="nbtservred"/>
        </w:rPr>
        <w:t>́</w:t>
      </w:r>
      <w:r w:rsidRPr="00E5697D">
        <w:t>ко звезда</w:t>
      </w:r>
      <w:r w:rsidR="00B81996" w:rsidRPr="00E5697D">
        <w:t>́</w:t>
      </w:r>
      <w:r w:rsidRPr="00E5697D">
        <w:t xml:space="preserve"> светолу</w:t>
      </w:r>
      <w:r w:rsidR="00B81996" w:rsidRPr="00E5697D">
        <w:t>́</w:t>
      </w:r>
      <w:r w:rsidRPr="00E5697D">
        <w:t>чная, сия</w:t>
      </w:r>
      <w:r w:rsidR="00B81996" w:rsidRPr="00E5697D">
        <w:t>́</w:t>
      </w:r>
      <w:r w:rsidRPr="00E5697D">
        <w:t>ет ико</w:t>
      </w:r>
      <w:r w:rsidR="00B81996" w:rsidRPr="00E5697D">
        <w:t>́</w:t>
      </w:r>
      <w:r w:rsidRPr="00E5697D">
        <w:t>на Твоя</w:t>
      </w:r>
      <w:r w:rsidR="00B81996" w:rsidRPr="00E5697D">
        <w:t>́</w:t>
      </w:r>
      <w:r w:rsidRPr="00E5697D">
        <w:t xml:space="preserve"> свята</w:t>
      </w:r>
      <w:r w:rsidR="00B81996" w:rsidRPr="00E5697D">
        <w:t>́</w:t>
      </w:r>
      <w:r w:rsidRPr="00E5697D">
        <w:t>я, Ты бо еси</w:t>
      </w:r>
      <w:r w:rsidR="00B81996" w:rsidRPr="00E5697D">
        <w:t>́</w:t>
      </w:r>
      <w:r w:rsidRPr="00E5697D">
        <w:t xml:space="preserve"> </w:t>
      </w:r>
      <w:r w:rsidR="00BF7485" w:rsidRPr="00E5697D">
        <w:t>н</w:t>
      </w:r>
      <w:r w:rsidRPr="00E5697D">
        <w:t>аде</w:t>
      </w:r>
      <w:r w:rsidR="00B81996" w:rsidRPr="00E5697D">
        <w:t>́</w:t>
      </w:r>
      <w:r w:rsidRPr="00E5697D">
        <w:t xml:space="preserve">жда </w:t>
      </w:r>
      <w:r w:rsidR="0027723F" w:rsidRPr="00E5697D">
        <w:t>п</w:t>
      </w:r>
      <w:r w:rsidRPr="00E5697D">
        <w:t>ресве</w:t>
      </w:r>
      <w:r w:rsidR="00B81996" w:rsidRPr="00E5697D">
        <w:t>́</w:t>
      </w:r>
      <w:r w:rsidRPr="00E5697D">
        <w:t xml:space="preserve">тлая, </w:t>
      </w:r>
      <w:r w:rsidR="00BF7485" w:rsidRPr="00E5697D">
        <w:t>и</w:t>
      </w:r>
      <w:r w:rsidRPr="00E5697D">
        <w:t>сто</w:t>
      </w:r>
      <w:r w:rsidR="00B81996" w:rsidRPr="00E5697D">
        <w:t>́</w:t>
      </w:r>
      <w:r w:rsidRPr="00E5697D">
        <w:t>чник Жи</w:t>
      </w:r>
      <w:r w:rsidR="00B81996" w:rsidRPr="00E5697D">
        <w:t>́</w:t>
      </w:r>
      <w:r w:rsidRPr="00E5697D">
        <w:t>зни и Засту</w:t>
      </w:r>
      <w:r w:rsidR="00B81996" w:rsidRPr="00E5697D">
        <w:t>́</w:t>
      </w:r>
      <w:r w:rsidRPr="00E5697D">
        <w:t>пница на</w:t>
      </w:r>
      <w:r w:rsidR="00B81996" w:rsidRPr="00E5697D">
        <w:t>́</w:t>
      </w:r>
      <w:r w:rsidRPr="00E5697D">
        <w:t>ша усе</w:t>
      </w:r>
      <w:r w:rsidR="00B81996" w:rsidRPr="00E5697D">
        <w:t>́</w:t>
      </w:r>
      <w:r w:rsidRPr="00E5697D">
        <w:t>рдная.</w:t>
      </w:r>
    </w:p>
    <w:p w14:paraId="258D8083" w14:textId="2CF96E4A" w:rsidR="00A12D22" w:rsidRPr="00E5697D" w:rsidRDefault="00A12D22" w:rsidP="00A12D22">
      <w:pPr>
        <w:pStyle w:val="nbtservbasic"/>
      </w:pPr>
      <w:r w:rsidRPr="00E5697D">
        <w:rPr>
          <w:rStyle w:val="nbtservred"/>
        </w:rPr>
        <w:t>С</w:t>
      </w:r>
      <w:r w:rsidRPr="00E5697D">
        <w:t>трастны</w:t>
      </w:r>
      <w:r w:rsidR="00B81996" w:rsidRPr="00E5697D">
        <w:t>́</w:t>
      </w:r>
      <w:r w:rsidRPr="00E5697D">
        <w:t>й о</w:t>
      </w:r>
      <w:r w:rsidR="00B81996" w:rsidRPr="00E5697D">
        <w:t>́</w:t>
      </w:r>
      <w:r w:rsidRPr="00E5697D">
        <w:t>браз Твой, Всесвята</w:t>
      </w:r>
      <w:r w:rsidR="00B81996" w:rsidRPr="00E5697D">
        <w:t>́</w:t>
      </w:r>
      <w:r w:rsidRPr="00E5697D">
        <w:t>я Де</w:t>
      </w:r>
      <w:r w:rsidR="00B81996" w:rsidRPr="00E5697D">
        <w:t>́</w:t>
      </w:r>
      <w:r w:rsidRPr="00E5697D">
        <w:t>во, возсия</w:t>
      </w:r>
      <w:r w:rsidR="00B81996" w:rsidRPr="00E5697D">
        <w:t>́</w:t>
      </w:r>
      <w:r w:rsidRPr="00E5697D">
        <w:t xml:space="preserve"> в преде</w:t>
      </w:r>
      <w:r w:rsidR="00B81996" w:rsidRPr="00E5697D">
        <w:t>́</w:t>
      </w:r>
      <w:r w:rsidRPr="00E5697D">
        <w:t xml:space="preserve">лех </w:t>
      </w:r>
      <w:r w:rsidR="00D024FB" w:rsidRPr="00E5697D">
        <w:t>с</w:t>
      </w:r>
      <w:r w:rsidRPr="00E5697D">
        <w:t>е</w:t>
      </w:r>
      <w:r w:rsidR="00B81996" w:rsidRPr="00E5697D">
        <w:t>́</w:t>
      </w:r>
      <w:r w:rsidRPr="00E5697D">
        <w:t>верных, укрепля</w:t>
      </w:r>
      <w:r w:rsidR="00B81996" w:rsidRPr="00E5697D">
        <w:t>́</w:t>
      </w:r>
      <w:r w:rsidRPr="00E5697D">
        <w:t>я преподо</w:t>
      </w:r>
      <w:r w:rsidR="00B81996" w:rsidRPr="00E5697D">
        <w:t>́</w:t>
      </w:r>
      <w:r w:rsidRPr="00E5697D">
        <w:t>бнаго Дими</w:t>
      </w:r>
      <w:r w:rsidR="00B81996" w:rsidRPr="00E5697D">
        <w:t>́</w:t>
      </w:r>
      <w:r w:rsidRPr="00E5697D">
        <w:t>трия в моли</w:t>
      </w:r>
      <w:r w:rsidR="00B81996" w:rsidRPr="00E5697D">
        <w:t>́</w:t>
      </w:r>
      <w:r w:rsidRPr="00E5697D">
        <w:t>твах усе</w:t>
      </w:r>
      <w:r w:rsidR="00B81996" w:rsidRPr="00E5697D">
        <w:t>́</w:t>
      </w:r>
      <w:r w:rsidRPr="00E5697D">
        <w:t>рдных к Спа</w:t>
      </w:r>
      <w:r w:rsidR="00B81996" w:rsidRPr="00E5697D">
        <w:t>́</w:t>
      </w:r>
      <w:r w:rsidRPr="00E5697D">
        <w:t>су Всеми</w:t>
      </w:r>
      <w:r w:rsidR="00B81996" w:rsidRPr="00E5697D">
        <w:t>́</w:t>
      </w:r>
      <w:r w:rsidRPr="00E5697D">
        <w:t>лостивому.</w:t>
      </w:r>
    </w:p>
    <w:p w14:paraId="4087F49C" w14:textId="4588EF2A" w:rsidR="00A12D22" w:rsidRPr="00E5697D" w:rsidRDefault="00A12D22" w:rsidP="00624100">
      <w:pPr>
        <w:pStyle w:val="nbtservheadred"/>
      </w:pPr>
      <w:r w:rsidRPr="00E5697D">
        <w:t>Седа</w:t>
      </w:r>
      <w:r w:rsidR="004D6E0E" w:rsidRPr="00E5697D">
        <w:t>́</w:t>
      </w:r>
      <w:r w:rsidRPr="00E5697D">
        <w:t>лен, глас 6:</w:t>
      </w:r>
    </w:p>
    <w:p w14:paraId="3ABFE867" w14:textId="7808DA95" w:rsidR="00A12D22" w:rsidRPr="00E5697D" w:rsidRDefault="00A12D22" w:rsidP="00A12D22">
      <w:pPr>
        <w:pStyle w:val="nbtservbasic"/>
      </w:pPr>
      <w:r w:rsidRPr="00E5697D">
        <w:rPr>
          <w:rStyle w:val="nbtservred"/>
        </w:rPr>
        <w:t>О</w:t>
      </w:r>
      <w:r w:rsidRPr="00E5697D">
        <w:t xml:space="preserve"> Всеми</w:t>
      </w:r>
      <w:r w:rsidR="004D6E0E" w:rsidRPr="00E5697D">
        <w:t>́</w:t>
      </w:r>
      <w:r w:rsidRPr="00E5697D">
        <w:t>лостивая Госпоже</w:t>
      </w:r>
      <w:r w:rsidR="004D6E0E" w:rsidRPr="00E5697D">
        <w:t>́</w:t>
      </w:r>
      <w:r w:rsidRPr="00E5697D">
        <w:t>, Де</w:t>
      </w:r>
      <w:r w:rsidR="004D6E0E" w:rsidRPr="00E5697D">
        <w:t>́</w:t>
      </w:r>
      <w:r w:rsidRPr="00E5697D">
        <w:t>во Пренепоро</w:t>
      </w:r>
      <w:r w:rsidR="004D6E0E" w:rsidRPr="00E5697D">
        <w:t>́</w:t>
      </w:r>
      <w:r w:rsidRPr="00E5697D">
        <w:t>чная, не отри</w:t>
      </w:r>
      <w:r w:rsidR="004D6E0E" w:rsidRPr="00E5697D">
        <w:t>́</w:t>
      </w:r>
      <w:r w:rsidRPr="00E5697D">
        <w:t>ни моле</w:t>
      </w:r>
      <w:r w:rsidR="004D6E0E" w:rsidRPr="00E5697D">
        <w:t>́</w:t>
      </w:r>
      <w:r w:rsidRPr="00E5697D">
        <w:t>ний на</w:t>
      </w:r>
      <w:r w:rsidR="004D6E0E" w:rsidRPr="00E5697D">
        <w:t>́</w:t>
      </w:r>
      <w:r w:rsidRPr="00E5697D">
        <w:t>ших, но приклони</w:t>
      </w:r>
      <w:r w:rsidR="004D6E0E" w:rsidRPr="00E5697D">
        <w:t>́</w:t>
      </w:r>
      <w:r w:rsidRPr="00E5697D">
        <w:t xml:space="preserve"> слух Твой к нам недосто</w:t>
      </w:r>
      <w:r w:rsidR="004D6E0E" w:rsidRPr="00E5697D">
        <w:t>́</w:t>
      </w:r>
      <w:r w:rsidRPr="00E5697D">
        <w:t>йным, и от лю</w:t>
      </w:r>
      <w:r w:rsidR="004D6E0E" w:rsidRPr="00E5697D">
        <w:t>́</w:t>
      </w:r>
      <w:r w:rsidRPr="00E5697D">
        <w:t>тых бед и вра</w:t>
      </w:r>
      <w:r w:rsidR="004D6E0E" w:rsidRPr="00E5697D">
        <w:t>́</w:t>
      </w:r>
      <w:r w:rsidRPr="00E5697D">
        <w:t>жиих напа</w:t>
      </w:r>
      <w:r w:rsidR="004D6E0E" w:rsidRPr="00E5697D">
        <w:t>́</w:t>
      </w:r>
      <w:r w:rsidRPr="00E5697D">
        <w:t>стей свободи</w:t>
      </w:r>
      <w:r w:rsidR="004D6E0E" w:rsidRPr="00E5697D">
        <w:t>́</w:t>
      </w:r>
      <w:r w:rsidRPr="00E5697D">
        <w:t>, да неосужде</w:t>
      </w:r>
      <w:r w:rsidR="004D6E0E" w:rsidRPr="00E5697D">
        <w:t>́</w:t>
      </w:r>
      <w:r w:rsidRPr="00E5697D">
        <w:t>нно воззове</w:t>
      </w:r>
      <w:r w:rsidR="004D6E0E" w:rsidRPr="00E5697D">
        <w:t>́</w:t>
      </w:r>
      <w:r w:rsidRPr="00E5697D">
        <w:t>м Ти: Ты еси</w:t>
      </w:r>
      <w:r w:rsidR="004D6E0E" w:rsidRPr="00E5697D">
        <w:t>́</w:t>
      </w:r>
      <w:r w:rsidRPr="00E5697D">
        <w:t xml:space="preserve"> еди</w:t>
      </w:r>
      <w:r w:rsidR="004D6E0E" w:rsidRPr="00E5697D">
        <w:t>́</w:t>
      </w:r>
      <w:r w:rsidRPr="00E5697D">
        <w:t>но на</w:t>
      </w:r>
      <w:r w:rsidR="004D6E0E" w:rsidRPr="00E5697D">
        <w:t>́</w:t>
      </w:r>
      <w:r w:rsidRPr="00E5697D">
        <w:t xml:space="preserve">ше </w:t>
      </w:r>
      <w:r w:rsidR="0027723F" w:rsidRPr="00E5697D">
        <w:t>н</w:t>
      </w:r>
      <w:r w:rsidRPr="00E5697D">
        <w:t>аде</w:t>
      </w:r>
      <w:r w:rsidR="004D6E0E" w:rsidRPr="00E5697D">
        <w:t>́</w:t>
      </w:r>
      <w:r w:rsidRPr="00E5697D">
        <w:t xml:space="preserve">яние и </w:t>
      </w:r>
      <w:r w:rsidR="0027723F" w:rsidRPr="00E5697D">
        <w:t>у</w:t>
      </w:r>
      <w:r w:rsidRPr="00E5697D">
        <w:t>теше</w:t>
      </w:r>
      <w:r w:rsidR="004D6E0E" w:rsidRPr="00E5697D">
        <w:t>́</w:t>
      </w:r>
      <w:r w:rsidRPr="00E5697D">
        <w:t>ние.</w:t>
      </w:r>
    </w:p>
    <w:p w14:paraId="6F438830" w14:textId="15C25C97" w:rsidR="00A12D22" w:rsidRPr="00E5697D" w:rsidRDefault="00A12D22" w:rsidP="00624100">
      <w:pPr>
        <w:pStyle w:val="nbtservheadred"/>
      </w:pPr>
      <w:r w:rsidRPr="00E5697D">
        <w:lastRenderedPageBreak/>
        <w:t>Сла</w:t>
      </w:r>
      <w:r w:rsidR="004D6E0E" w:rsidRPr="00E5697D">
        <w:t>́</w:t>
      </w:r>
      <w:r w:rsidRPr="00E5697D">
        <w:t>ва, и ны</w:t>
      </w:r>
      <w:r w:rsidR="004D6E0E" w:rsidRPr="00E5697D">
        <w:t>́</w:t>
      </w:r>
      <w:r w:rsidRPr="00E5697D">
        <w:t>не, глас то</w:t>
      </w:r>
      <w:r w:rsidR="004D6E0E" w:rsidRPr="00E5697D">
        <w:t>́</w:t>
      </w:r>
      <w:r w:rsidRPr="00E5697D">
        <w:t>йже:</w:t>
      </w:r>
    </w:p>
    <w:p w14:paraId="0CCC924D" w14:textId="291E4131" w:rsidR="00A12D22" w:rsidRPr="00E5697D" w:rsidRDefault="00A12D22" w:rsidP="00A12D22">
      <w:pPr>
        <w:pStyle w:val="nbtservbasic"/>
      </w:pPr>
      <w:r w:rsidRPr="00E5697D">
        <w:rPr>
          <w:rStyle w:val="nbtservred"/>
        </w:rPr>
        <w:t>П</w:t>
      </w:r>
      <w:r w:rsidRPr="00E5697D">
        <w:t>рише</w:t>
      </w:r>
      <w:r w:rsidR="004D6E0E" w:rsidRPr="00E5697D">
        <w:t>́</w:t>
      </w:r>
      <w:r w:rsidRPr="00E5697D">
        <w:t>л еси</w:t>
      </w:r>
      <w:r w:rsidR="004D6E0E" w:rsidRPr="00E5697D">
        <w:t>́</w:t>
      </w:r>
      <w:r w:rsidRPr="00E5697D">
        <w:t>, Го</w:t>
      </w:r>
      <w:r w:rsidR="004D6E0E" w:rsidRPr="00E5697D">
        <w:t>́</w:t>
      </w:r>
      <w:r w:rsidRPr="00E5697D">
        <w:t xml:space="preserve">споди, на </w:t>
      </w:r>
      <w:r w:rsidR="00D024FB" w:rsidRPr="00E5697D">
        <w:t>С</w:t>
      </w:r>
      <w:r w:rsidRPr="00E5697D">
        <w:t>трасть во</w:t>
      </w:r>
      <w:r w:rsidR="004D6E0E" w:rsidRPr="00E5697D">
        <w:t>́</w:t>
      </w:r>
      <w:r w:rsidRPr="00E5697D">
        <w:t>льную, возсия</w:t>
      </w:r>
      <w:r w:rsidR="004D6E0E" w:rsidRPr="00E5697D">
        <w:t>́</w:t>
      </w:r>
      <w:r w:rsidRPr="00E5697D">
        <w:t>в на Дре</w:t>
      </w:r>
      <w:r w:rsidR="004D6E0E" w:rsidRPr="00E5697D">
        <w:t>́</w:t>
      </w:r>
      <w:r w:rsidRPr="00E5697D">
        <w:t>ве кре</w:t>
      </w:r>
      <w:r w:rsidR="004D6E0E" w:rsidRPr="00E5697D">
        <w:t>́</w:t>
      </w:r>
      <w:r w:rsidRPr="00E5697D">
        <w:t>стнем, и дарова</w:t>
      </w:r>
      <w:r w:rsidR="004D6E0E" w:rsidRPr="00E5697D">
        <w:t>́</w:t>
      </w:r>
      <w:r w:rsidRPr="00E5697D">
        <w:t>л еси</w:t>
      </w:r>
      <w:r w:rsidR="004D6E0E" w:rsidRPr="00E5697D">
        <w:t>́</w:t>
      </w:r>
      <w:r w:rsidRPr="00E5697D">
        <w:t xml:space="preserve"> нам Засту</w:t>
      </w:r>
      <w:r w:rsidR="004D6E0E" w:rsidRPr="00E5697D">
        <w:t>́</w:t>
      </w:r>
      <w:r w:rsidRPr="00E5697D">
        <w:t>пницу усе</w:t>
      </w:r>
      <w:r w:rsidR="004D6E0E" w:rsidRPr="00E5697D">
        <w:t>́</w:t>
      </w:r>
      <w:r w:rsidRPr="00E5697D">
        <w:t>рдную, в моли</w:t>
      </w:r>
      <w:r w:rsidR="004D6E0E" w:rsidRPr="00E5697D">
        <w:t>́</w:t>
      </w:r>
      <w:r w:rsidRPr="00E5697D">
        <w:t>твах неусыпа</w:t>
      </w:r>
      <w:r w:rsidR="004D6E0E" w:rsidRPr="00E5697D">
        <w:t>́</w:t>
      </w:r>
      <w:r w:rsidRPr="00E5697D">
        <w:t>ющую о ро</w:t>
      </w:r>
      <w:r w:rsidR="004D6E0E" w:rsidRPr="00E5697D">
        <w:t>́</w:t>
      </w:r>
      <w:r w:rsidRPr="00E5697D">
        <w:t>де челове</w:t>
      </w:r>
      <w:r w:rsidR="004D6E0E" w:rsidRPr="00E5697D">
        <w:t>́</w:t>
      </w:r>
      <w:r w:rsidRPr="00E5697D">
        <w:t>честем, Пресвяту</w:t>
      </w:r>
      <w:r w:rsidR="004D6E0E" w:rsidRPr="00E5697D">
        <w:t>́</w:t>
      </w:r>
      <w:r w:rsidRPr="00E5697D">
        <w:t>ю, Пречи</w:t>
      </w:r>
      <w:r w:rsidR="004D6E0E" w:rsidRPr="00E5697D">
        <w:t>́</w:t>
      </w:r>
      <w:r w:rsidRPr="00E5697D">
        <w:t>стую Ма</w:t>
      </w:r>
      <w:r w:rsidR="004D6E0E" w:rsidRPr="00E5697D">
        <w:t>́</w:t>
      </w:r>
      <w:r w:rsidRPr="00E5697D">
        <w:t>терь Свою</w:t>
      </w:r>
      <w:r w:rsidR="004D6E0E" w:rsidRPr="00E5697D">
        <w:t>́</w:t>
      </w:r>
      <w:r w:rsidRPr="00E5697D">
        <w:t>.</w:t>
      </w:r>
    </w:p>
    <w:p w14:paraId="1F154700" w14:textId="77777777" w:rsidR="00A12D22" w:rsidRPr="00E5697D" w:rsidRDefault="00A12D22" w:rsidP="00624100">
      <w:pPr>
        <w:pStyle w:val="nbtservheadred"/>
      </w:pPr>
      <w:r w:rsidRPr="00E5697D">
        <w:t>Песнь 4</w:t>
      </w:r>
    </w:p>
    <w:p w14:paraId="0E51993A" w14:textId="0D6B9F89" w:rsidR="00A12D22" w:rsidRPr="00E5697D" w:rsidRDefault="00A12D22" w:rsidP="003D2A8B">
      <w:pPr>
        <w:pStyle w:val="nbtservstih"/>
      </w:pPr>
      <w:r w:rsidRPr="00E5697D">
        <w:rPr>
          <w:rStyle w:val="nbtservred"/>
        </w:rPr>
        <w:t>Ирмо</w:t>
      </w:r>
      <w:r w:rsidR="003B5620" w:rsidRPr="00E5697D">
        <w:rPr>
          <w:rStyle w:val="nbtservred"/>
        </w:rPr>
        <w:t>́</w:t>
      </w:r>
      <w:r w:rsidRPr="00E5697D">
        <w:rPr>
          <w:rStyle w:val="nbtservred"/>
        </w:rPr>
        <w:t>с: С</w:t>
      </w:r>
      <w:r w:rsidRPr="00E5697D">
        <w:t>едя</w:t>
      </w:r>
      <w:r w:rsidR="003B5620" w:rsidRPr="00E5697D">
        <w:t>́</w:t>
      </w:r>
      <w:r w:rsidR="00C36E98" w:rsidRPr="00E5697D">
        <w:t>й в с</w:t>
      </w:r>
      <w:r w:rsidRPr="00E5697D">
        <w:t>ла</w:t>
      </w:r>
      <w:r w:rsidR="003B5620" w:rsidRPr="00E5697D">
        <w:t>́</w:t>
      </w:r>
      <w:r w:rsidRPr="00E5697D">
        <w:t>ве</w:t>
      </w:r>
      <w:r w:rsidR="00C36E98" w:rsidRPr="00E5697D">
        <w:t>,</w:t>
      </w:r>
      <w:r w:rsidRPr="00E5697D">
        <w:t xml:space="preserve"> на Престо</w:t>
      </w:r>
      <w:r w:rsidR="003B5620" w:rsidRPr="00E5697D">
        <w:t>́</w:t>
      </w:r>
      <w:r w:rsidRPr="00E5697D">
        <w:t>ле Божества</w:t>
      </w:r>
      <w:r w:rsidR="003B5620" w:rsidRPr="00E5697D">
        <w:t>́</w:t>
      </w:r>
      <w:r w:rsidRPr="00E5697D">
        <w:t>,/ во о</w:t>
      </w:r>
      <w:r w:rsidR="003B5620" w:rsidRPr="00E5697D">
        <w:t>́</w:t>
      </w:r>
      <w:r w:rsidRPr="00E5697D">
        <w:t>блаце ле</w:t>
      </w:r>
      <w:r w:rsidR="003B5620" w:rsidRPr="00E5697D">
        <w:t>́</w:t>
      </w:r>
      <w:r w:rsidRPr="00E5697D">
        <w:t>гце,/ прии</w:t>
      </w:r>
      <w:r w:rsidR="003B5620" w:rsidRPr="00E5697D">
        <w:t>́</w:t>
      </w:r>
      <w:r w:rsidRPr="00E5697D">
        <w:t>де Иису</w:t>
      </w:r>
      <w:r w:rsidR="003B5620" w:rsidRPr="00E5697D">
        <w:t>́</w:t>
      </w:r>
      <w:r w:rsidRPr="00E5697D">
        <w:t>с Пребоже</w:t>
      </w:r>
      <w:r w:rsidR="003B5620" w:rsidRPr="00E5697D">
        <w:t>́</w:t>
      </w:r>
      <w:r w:rsidRPr="00E5697D">
        <w:t>ственный</w:t>
      </w:r>
      <w:r w:rsidR="00C36E98" w:rsidRPr="00E5697D">
        <w:t>,/ н</w:t>
      </w:r>
      <w:r w:rsidRPr="00E5697D">
        <w:t>етле</w:t>
      </w:r>
      <w:r w:rsidR="003B5620" w:rsidRPr="00E5697D">
        <w:t>́</w:t>
      </w:r>
      <w:r w:rsidRPr="00E5697D">
        <w:t xml:space="preserve">нною </w:t>
      </w:r>
      <w:r w:rsidR="00C36E98" w:rsidRPr="00E5697D">
        <w:t>д</w:t>
      </w:r>
      <w:r w:rsidRPr="00E5697D">
        <w:t>ла</w:t>
      </w:r>
      <w:r w:rsidR="003B5620" w:rsidRPr="00E5697D">
        <w:t>́</w:t>
      </w:r>
      <w:r w:rsidRPr="00E5697D">
        <w:t>нию</w:t>
      </w:r>
      <w:r w:rsidR="00C36E98" w:rsidRPr="00E5697D">
        <w:t>,</w:t>
      </w:r>
      <w:r w:rsidRPr="00E5697D">
        <w:t xml:space="preserve"> и спасе</w:t>
      </w:r>
      <w:r w:rsidR="003B5620" w:rsidRPr="00E5697D">
        <w:t>́</w:t>
      </w:r>
      <w:r w:rsidRPr="00E5697D">
        <w:t xml:space="preserve"> зову</w:t>
      </w:r>
      <w:r w:rsidR="003B5620" w:rsidRPr="00E5697D">
        <w:t>́</w:t>
      </w:r>
      <w:r w:rsidRPr="00E5697D">
        <w:t>щия:/</w:t>
      </w:r>
      <w:r w:rsidR="003D2A8B" w:rsidRPr="00E5697D">
        <w:t>/</w:t>
      </w:r>
      <w:r w:rsidRPr="00E5697D">
        <w:t xml:space="preserve"> сла</w:t>
      </w:r>
      <w:r w:rsidR="003B5620" w:rsidRPr="00E5697D">
        <w:t>́</w:t>
      </w:r>
      <w:r w:rsidRPr="00E5697D">
        <w:t>ва, Христе</w:t>
      </w:r>
      <w:r w:rsidR="003B5620" w:rsidRPr="00E5697D">
        <w:t>́</w:t>
      </w:r>
      <w:r w:rsidRPr="00E5697D">
        <w:t>, си</w:t>
      </w:r>
      <w:r w:rsidR="003B5620" w:rsidRPr="00E5697D">
        <w:t>́</w:t>
      </w:r>
      <w:r w:rsidRPr="00E5697D">
        <w:t>ле</w:t>
      </w:r>
      <w:proofErr w:type="gramStart"/>
      <w:r w:rsidRPr="00E5697D">
        <w:t xml:space="preserve"> Т</w:t>
      </w:r>
      <w:proofErr w:type="gramEnd"/>
      <w:r w:rsidRPr="00E5697D">
        <w:t>вое</w:t>
      </w:r>
      <w:r w:rsidR="003B5620" w:rsidRPr="00E5697D">
        <w:t>́</w:t>
      </w:r>
      <w:r w:rsidRPr="00E5697D">
        <w:t>й.</w:t>
      </w:r>
    </w:p>
    <w:p w14:paraId="6B7011D2" w14:textId="1AD26A3E" w:rsidR="00A12D22" w:rsidRPr="00E5697D" w:rsidRDefault="00A12D22" w:rsidP="00A12D22">
      <w:pPr>
        <w:pStyle w:val="nbtservbasic"/>
      </w:pPr>
      <w:r w:rsidRPr="00E5697D">
        <w:rPr>
          <w:rStyle w:val="nbtservred"/>
        </w:rPr>
        <w:t>П</w:t>
      </w:r>
      <w:r w:rsidRPr="00E5697D">
        <w:t>рие</w:t>
      </w:r>
      <w:r w:rsidR="003B5620" w:rsidRPr="00E5697D">
        <w:t>́</w:t>
      </w:r>
      <w:r w:rsidRPr="00E5697D">
        <w:t>млет, ра</w:t>
      </w:r>
      <w:r w:rsidR="003B5620" w:rsidRPr="00E5697D">
        <w:t>́</w:t>
      </w:r>
      <w:r w:rsidRPr="00E5697D">
        <w:t>дуяся и лику</w:t>
      </w:r>
      <w:r w:rsidR="003B5620" w:rsidRPr="00E5697D">
        <w:t>́</w:t>
      </w:r>
      <w:r w:rsidR="004F1603" w:rsidRPr="00E5697D">
        <w:t>я, Бар град</w:t>
      </w:r>
      <w:r w:rsidRPr="00E5697D">
        <w:t xml:space="preserve"> святы</w:t>
      </w:r>
      <w:r w:rsidR="003B5620" w:rsidRPr="00E5697D">
        <w:t>́</w:t>
      </w:r>
      <w:r w:rsidRPr="00E5697D">
        <w:t>й о</w:t>
      </w:r>
      <w:r w:rsidR="003B5620" w:rsidRPr="00E5697D">
        <w:t>́</w:t>
      </w:r>
      <w:r w:rsidRPr="00E5697D">
        <w:t>браз Твой, Одиги</w:t>
      </w:r>
      <w:r w:rsidR="003B5620" w:rsidRPr="00E5697D">
        <w:t>́</w:t>
      </w:r>
      <w:r w:rsidRPr="00E5697D">
        <w:t>трие, на не</w:t>
      </w:r>
      <w:r w:rsidR="005A59FF" w:rsidRPr="00E5697D">
        <w:t>́</w:t>
      </w:r>
      <w:r w:rsidRPr="00E5697D">
        <w:t>мже Ты, о Пресвята</w:t>
      </w:r>
      <w:r w:rsidR="003B5620" w:rsidRPr="00E5697D">
        <w:t>́</w:t>
      </w:r>
      <w:r w:rsidRPr="00E5697D">
        <w:t>я, взира</w:t>
      </w:r>
      <w:r w:rsidR="003B5620" w:rsidRPr="00E5697D">
        <w:t>́</w:t>
      </w:r>
      <w:r w:rsidRPr="00E5697D">
        <w:t>еши на Стра</w:t>
      </w:r>
      <w:r w:rsidR="003B5620" w:rsidRPr="00E5697D">
        <w:t>́</w:t>
      </w:r>
      <w:r w:rsidRPr="00E5697D">
        <w:t>сти Сы</w:t>
      </w:r>
      <w:r w:rsidR="003B5620" w:rsidRPr="00E5697D">
        <w:t>́</w:t>
      </w:r>
      <w:r w:rsidRPr="00E5697D">
        <w:t>на Своего</w:t>
      </w:r>
      <w:r w:rsidR="003B5620" w:rsidRPr="00E5697D">
        <w:t>́</w:t>
      </w:r>
      <w:r w:rsidRPr="00E5697D">
        <w:t xml:space="preserve"> и мо</w:t>
      </w:r>
      <w:r w:rsidR="003B5620" w:rsidRPr="00E5697D">
        <w:t>́</w:t>
      </w:r>
      <w:r w:rsidRPr="00E5697D">
        <w:t>лишися приле</w:t>
      </w:r>
      <w:r w:rsidR="003B5620" w:rsidRPr="00E5697D">
        <w:t>́</w:t>
      </w:r>
      <w:r w:rsidRPr="00E5697D">
        <w:t>жно за лю</w:t>
      </w:r>
      <w:r w:rsidR="003B5620" w:rsidRPr="00E5697D">
        <w:t>́</w:t>
      </w:r>
      <w:r w:rsidRPr="00E5697D">
        <w:t>ди отча</w:t>
      </w:r>
      <w:r w:rsidR="003B5620" w:rsidRPr="00E5697D">
        <w:t>́</w:t>
      </w:r>
      <w:r w:rsidRPr="00E5697D">
        <w:t>янныя.</w:t>
      </w:r>
    </w:p>
    <w:p w14:paraId="456897A1" w14:textId="6B494F64" w:rsidR="00A12D22" w:rsidRPr="00E5697D" w:rsidRDefault="00A12D22" w:rsidP="00A12D22">
      <w:pPr>
        <w:pStyle w:val="nbtservbasic"/>
      </w:pPr>
      <w:r w:rsidRPr="00E5697D">
        <w:rPr>
          <w:rStyle w:val="nbtservred"/>
        </w:rPr>
        <w:t>А</w:t>
      </w:r>
      <w:r w:rsidR="003B5620" w:rsidRPr="00E5697D">
        <w:rPr>
          <w:rStyle w:val="nbtservred"/>
        </w:rPr>
        <w:t>́</w:t>
      </w:r>
      <w:r w:rsidRPr="00E5697D">
        <w:t xml:space="preserve">гница </w:t>
      </w:r>
      <w:r w:rsidR="004F1603" w:rsidRPr="00E5697D">
        <w:t>м</w:t>
      </w:r>
      <w:r w:rsidRPr="00E5697D">
        <w:t>и</w:t>
      </w:r>
      <w:r w:rsidR="003B5620" w:rsidRPr="00E5697D">
        <w:t>́</w:t>
      </w:r>
      <w:r w:rsidRPr="00E5697D">
        <w:t>лостивая, на рука</w:t>
      </w:r>
      <w:r w:rsidR="003B5620" w:rsidRPr="00E5697D">
        <w:t>́</w:t>
      </w:r>
      <w:r w:rsidRPr="00E5697D">
        <w:t>х держа</w:t>
      </w:r>
      <w:r w:rsidR="003B5620" w:rsidRPr="00E5697D">
        <w:t>́</w:t>
      </w:r>
      <w:r w:rsidRPr="00E5697D">
        <w:t xml:space="preserve">щая </w:t>
      </w:r>
      <w:r w:rsidR="004F1603" w:rsidRPr="00E5697D">
        <w:t>с</w:t>
      </w:r>
      <w:r w:rsidRPr="00E5697D">
        <w:t>ве</w:t>
      </w:r>
      <w:r w:rsidR="003B5620" w:rsidRPr="00E5697D">
        <w:t>́</w:t>
      </w:r>
      <w:r w:rsidRPr="00E5697D">
        <w:t>тлаго</w:t>
      </w:r>
      <w:proofErr w:type="gramStart"/>
      <w:r w:rsidRPr="00E5697D">
        <w:t xml:space="preserve"> А</w:t>
      </w:r>
      <w:proofErr w:type="gramEnd"/>
      <w:r w:rsidR="003B5620" w:rsidRPr="00E5697D">
        <w:t>́</w:t>
      </w:r>
      <w:r w:rsidRPr="00E5697D">
        <w:t>гнца, к закла</w:t>
      </w:r>
      <w:r w:rsidR="003B5620" w:rsidRPr="00E5697D">
        <w:t>́</w:t>
      </w:r>
      <w:r w:rsidRPr="00E5697D">
        <w:t>нию угото</w:t>
      </w:r>
      <w:r w:rsidR="003B5620" w:rsidRPr="00E5697D">
        <w:t>́</w:t>
      </w:r>
      <w:r w:rsidRPr="00E5697D">
        <w:t>ваннаго, взыва</w:t>
      </w:r>
      <w:r w:rsidR="003B5620" w:rsidRPr="00E5697D">
        <w:t>́</w:t>
      </w:r>
      <w:r w:rsidRPr="00E5697D">
        <w:t>ет к жи</w:t>
      </w:r>
      <w:r w:rsidR="003B5620" w:rsidRPr="00E5697D">
        <w:t>́</w:t>
      </w:r>
      <w:r w:rsidRPr="00E5697D">
        <w:t>телем гра</w:t>
      </w:r>
      <w:r w:rsidR="003B5620" w:rsidRPr="00E5697D">
        <w:t>́</w:t>
      </w:r>
      <w:r w:rsidRPr="00E5697D">
        <w:t>да Ри</w:t>
      </w:r>
      <w:r w:rsidR="003B5620" w:rsidRPr="00E5697D">
        <w:t>́</w:t>
      </w:r>
      <w:r w:rsidRPr="00E5697D">
        <w:t>мскаго: взыску</w:t>
      </w:r>
      <w:r w:rsidR="003B5620" w:rsidRPr="00E5697D">
        <w:t>́</w:t>
      </w:r>
      <w:r w:rsidRPr="00E5697D">
        <w:t xml:space="preserve">йте </w:t>
      </w:r>
      <w:r w:rsidR="00AB7467" w:rsidRPr="00E5697D">
        <w:t>е</w:t>
      </w:r>
      <w:r w:rsidRPr="00E5697D">
        <w:t>ди</w:t>
      </w:r>
      <w:r w:rsidR="003B5620" w:rsidRPr="00E5697D">
        <w:t>́</w:t>
      </w:r>
      <w:r w:rsidRPr="00E5697D">
        <w:t>ну И</w:t>
      </w:r>
      <w:r w:rsidR="003B5620" w:rsidRPr="00E5697D">
        <w:t>́</w:t>
      </w:r>
      <w:r w:rsidRPr="00E5697D">
        <w:t>стину, лю</w:t>
      </w:r>
      <w:r w:rsidR="003B5620" w:rsidRPr="00E5697D">
        <w:t>́</w:t>
      </w:r>
      <w:r w:rsidRPr="00E5697D">
        <w:t>дие христиа</w:t>
      </w:r>
      <w:r w:rsidR="003B5620" w:rsidRPr="00E5697D">
        <w:t>́</w:t>
      </w:r>
      <w:r w:rsidRPr="00E5697D">
        <w:t>нстии, пи</w:t>
      </w:r>
      <w:r w:rsidR="003B5620" w:rsidRPr="00E5697D">
        <w:t>́</w:t>
      </w:r>
      <w:r w:rsidRPr="00E5697D">
        <w:t xml:space="preserve">йте вси от </w:t>
      </w:r>
      <w:r w:rsidR="004F1603" w:rsidRPr="00E5697D">
        <w:t>ч</w:t>
      </w:r>
      <w:r w:rsidRPr="00E5697D">
        <w:t>и</w:t>
      </w:r>
      <w:r w:rsidR="003B5620" w:rsidRPr="00E5697D">
        <w:t>́</w:t>
      </w:r>
      <w:r w:rsidRPr="00E5697D">
        <w:t>стаго Исто</w:t>
      </w:r>
      <w:r w:rsidR="003B5620" w:rsidRPr="00E5697D">
        <w:t>́</w:t>
      </w:r>
      <w:r w:rsidR="000F5E50" w:rsidRPr="00E5697D">
        <w:t>чника ж</w:t>
      </w:r>
      <w:r w:rsidRPr="00E5697D">
        <w:t>и</w:t>
      </w:r>
      <w:r w:rsidR="003B5620" w:rsidRPr="00E5697D">
        <w:t>́</w:t>
      </w:r>
      <w:r w:rsidRPr="00E5697D">
        <w:t>зни на</w:t>
      </w:r>
      <w:r w:rsidR="003B5620" w:rsidRPr="00E5697D">
        <w:t>́</w:t>
      </w:r>
      <w:r w:rsidRPr="00E5697D">
        <w:t>шея.</w:t>
      </w:r>
    </w:p>
    <w:p w14:paraId="588DDC5F" w14:textId="60F8333A" w:rsidR="00A12D22" w:rsidRPr="00E5697D" w:rsidRDefault="00A12D22" w:rsidP="00A12D22">
      <w:pPr>
        <w:pStyle w:val="nbtservbasic"/>
      </w:pPr>
      <w:r w:rsidRPr="00E5697D">
        <w:rPr>
          <w:rStyle w:val="nbtservred"/>
        </w:rPr>
        <w:t>С</w:t>
      </w:r>
      <w:r w:rsidRPr="00E5697D">
        <w:t>вята</w:t>
      </w:r>
      <w:r w:rsidR="003B5620" w:rsidRPr="00E5697D">
        <w:t>́</w:t>
      </w:r>
      <w:r w:rsidRPr="00E5697D">
        <w:t>я ико</w:t>
      </w:r>
      <w:r w:rsidR="003B5620" w:rsidRPr="00E5697D">
        <w:t>́</w:t>
      </w:r>
      <w:r w:rsidRPr="00E5697D">
        <w:t>на Бо</w:t>
      </w:r>
      <w:r w:rsidR="003B5620" w:rsidRPr="00E5697D">
        <w:t>́</w:t>
      </w:r>
      <w:r w:rsidRPr="00E5697D">
        <w:t>жия Ма</w:t>
      </w:r>
      <w:r w:rsidR="003B5620" w:rsidRPr="00E5697D">
        <w:t>́</w:t>
      </w:r>
      <w:r w:rsidRPr="00E5697D">
        <w:t>тере дре</w:t>
      </w:r>
      <w:r w:rsidR="003B5620" w:rsidRPr="00E5697D">
        <w:t>́</w:t>
      </w:r>
      <w:r w:rsidRPr="00E5697D">
        <w:t>вний Капернау</w:t>
      </w:r>
      <w:r w:rsidR="003B5620" w:rsidRPr="00E5697D">
        <w:t>́</w:t>
      </w:r>
      <w:r w:rsidRPr="00E5697D">
        <w:t>м освяща</w:t>
      </w:r>
      <w:r w:rsidR="003B5620" w:rsidRPr="00E5697D">
        <w:t>́</w:t>
      </w:r>
      <w:r w:rsidRPr="00E5697D">
        <w:t>ет</w:t>
      </w:r>
      <w:r w:rsidR="00663E0E" w:rsidRPr="00E5697D">
        <w:t>,</w:t>
      </w:r>
      <w:r w:rsidRPr="00E5697D">
        <w:t xml:space="preserve"> и благослове</w:t>
      </w:r>
      <w:r w:rsidR="003B5620" w:rsidRPr="00E5697D">
        <w:t>́</w:t>
      </w:r>
      <w:r w:rsidRPr="00E5697D">
        <w:t>ние Бо</w:t>
      </w:r>
      <w:r w:rsidR="003B5620" w:rsidRPr="00E5697D">
        <w:t>́</w:t>
      </w:r>
      <w:r w:rsidRPr="00E5697D">
        <w:t>жие возвеща</w:t>
      </w:r>
      <w:r w:rsidR="003B5620" w:rsidRPr="00E5697D">
        <w:t>́</w:t>
      </w:r>
      <w:r w:rsidRPr="00E5697D">
        <w:t>ет</w:t>
      </w:r>
      <w:r w:rsidR="000F5E50" w:rsidRPr="00E5697D">
        <w:t xml:space="preserve"> </w:t>
      </w:r>
      <w:r w:rsidRPr="00E5697D">
        <w:t>ти</w:t>
      </w:r>
      <w:r w:rsidR="003B5620" w:rsidRPr="00E5697D">
        <w:t>́</w:t>
      </w:r>
      <w:r w:rsidRPr="00E5697D">
        <w:t>хой о</w:t>
      </w:r>
      <w:r w:rsidR="003B5620" w:rsidRPr="00E5697D">
        <w:t>́</w:t>
      </w:r>
      <w:r w:rsidRPr="00E5697D">
        <w:t>бласти земли</w:t>
      </w:r>
      <w:r w:rsidR="003B5620" w:rsidRPr="00E5697D">
        <w:t>́</w:t>
      </w:r>
      <w:r w:rsidRPr="00E5697D">
        <w:t xml:space="preserve"> Галиле</w:t>
      </w:r>
      <w:r w:rsidR="003B5620" w:rsidRPr="00E5697D">
        <w:t>́</w:t>
      </w:r>
      <w:r w:rsidRPr="00E5697D">
        <w:t>йския, прие</w:t>
      </w:r>
      <w:r w:rsidR="003B5620" w:rsidRPr="00E5697D">
        <w:t>́</w:t>
      </w:r>
      <w:r w:rsidRPr="00E5697D">
        <w:t>мшей с ра</w:t>
      </w:r>
      <w:r w:rsidR="003B5620" w:rsidRPr="00E5697D">
        <w:t>́</w:t>
      </w:r>
      <w:r w:rsidRPr="00E5697D">
        <w:t>достию сло</w:t>
      </w:r>
      <w:r w:rsidR="003B5620" w:rsidRPr="00E5697D">
        <w:t>́</w:t>
      </w:r>
      <w:r w:rsidRPr="00E5697D">
        <w:t>во И</w:t>
      </w:r>
      <w:r w:rsidR="003B5620" w:rsidRPr="00E5697D">
        <w:t>́</w:t>
      </w:r>
      <w:r w:rsidRPr="00E5697D">
        <w:t>стины.</w:t>
      </w:r>
    </w:p>
    <w:p w14:paraId="554BFD08" w14:textId="72557C54" w:rsidR="00A12D22" w:rsidRPr="00E5697D" w:rsidRDefault="00A12D22" w:rsidP="00A12D22">
      <w:pPr>
        <w:pStyle w:val="nbtservbasic"/>
      </w:pPr>
      <w:r w:rsidRPr="00E5697D">
        <w:rPr>
          <w:rStyle w:val="nbtservred"/>
        </w:rPr>
        <w:t>И</w:t>
      </w:r>
      <w:r w:rsidRPr="00E5697D">
        <w:t>тали</w:t>
      </w:r>
      <w:r w:rsidR="003B5620" w:rsidRPr="00E5697D">
        <w:t>́</w:t>
      </w:r>
      <w:r w:rsidRPr="00E5697D">
        <w:t>йская и гре</w:t>
      </w:r>
      <w:r w:rsidR="003B5620" w:rsidRPr="00E5697D">
        <w:t>́</w:t>
      </w:r>
      <w:r w:rsidRPr="00E5697D">
        <w:t>ческая земля</w:t>
      </w:r>
      <w:r w:rsidR="003B5620" w:rsidRPr="00E5697D">
        <w:t>́</w:t>
      </w:r>
      <w:r w:rsidRPr="00E5697D">
        <w:t>, и вся вселе</w:t>
      </w:r>
      <w:r w:rsidR="003B5620" w:rsidRPr="00E5697D">
        <w:t>́</w:t>
      </w:r>
      <w:r w:rsidRPr="00E5697D">
        <w:t>нная хва</w:t>
      </w:r>
      <w:r w:rsidR="003B5620" w:rsidRPr="00E5697D">
        <w:t>́</w:t>
      </w:r>
      <w:r w:rsidR="006B511C" w:rsidRPr="00E5697D">
        <w:t>ли</w:t>
      </w:r>
      <w:r w:rsidRPr="00E5697D">
        <w:t>тся, прославля</w:t>
      </w:r>
      <w:r w:rsidR="003B5620" w:rsidRPr="00E5697D">
        <w:t>́</w:t>
      </w:r>
      <w:r w:rsidRPr="00E5697D">
        <w:t>ющи ди</w:t>
      </w:r>
      <w:r w:rsidR="003B5620" w:rsidRPr="00E5697D">
        <w:t>́</w:t>
      </w:r>
      <w:r w:rsidRPr="00E5697D">
        <w:t>вный о</w:t>
      </w:r>
      <w:r w:rsidR="003B5620" w:rsidRPr="00E5697D">
        <w:t>́</w:t>
      </w:r>
      <w:r w:rsidRPr="00E5697D">
        <w:t>браз Богоро</w:t>
      </w:r>
      <w:r w:rsidR="003B5620" w:rsidRPr="00E5697D">
        <w:t>́</w:t>
      </w:r>
      <w:r w:rsidRPr="00E5697D">
        <w:t>дицы, Страстны</w:t>
      </w:r>
      <w:r w:rsidR="003B5620" w:rsidRPr="00E5697D">
        <w:t>́</w:t>
      </w:r>
      <w:r w:rsidRPr="00E5697D">
        <w:t>й имену</w:t>
      </w:r>
      <w:r w:rsidR="003B5620" w:rsidRPr="00E5697D">
        <w:t>́</w:t>
      </w:r>
      <w:r w:rsidRPr="00E5697D">
        <w:t>емый, и</w:t>
      </w:r>
      <w:r w:rsidR="003B5620" w:rsidRPr="00E5697D">
        <w:t>́</w:t>
      </w:r>
      <w:r w:rsidRPr="00E5697D">
        <w:t>мже то</w:t>
      </w:r>
      <w:r w:rsidR="00BD60B6" w:rsidRPr="00E5697D">
        <w:t>́</w:t>
      </w:r>
      <w:r w:rsidRPr="00E5697D">
        <w:t>чатся ве</w:t>
      </w:r>
      <w:r w:rsidR="00BD60B6" w:rsidRPr="00E5697D">
        <w:t>́</w:t>
      </w:r>
      <w:r w:rsidRPr="00E5697D">
        <w:t>рным исцеле</w:t>
      </w:r>
      <w:r w:rsidR="00BD60B6" w:rsidRPr="00E5697D">
        <w:t>́</w:t>
      </w:r>
      <w:r w:rsidRPr="00E5697D">
        <w:t>ния.</w:t>
      </w:r>
    </w:p>
    <w:p w14:paraId="69F8B4F9" w14:textId="47496607" w:rsidR="00A12D22" w:rsidRPr="00E5697D" w:rsidRDefault="00A12D22" w:rsidP="00624100">
      <w:pPr>
        <w:pStyle w:val="nbtservbasic"/>
      </w:pPr>
      <w:r w:rsidRPr="00E5697D">
        <w:rPr>
          <w:rStyle w:val="nbtservred"/>
        </w:rPr>
        <w:t>З</w:t>
      </w:r>
      <w:r w:rsidRPr="00E5697D">
        <w:t>емле</w:t>
      </w:r>
      <w:r w:rsidR="00BD60B6" w:rsidRPr="00E5697D">
        <w:t>́</w:t>
      </w:r>
      <w:r w:rsidRPr="00E5697D">
        <w:t xml:space="preserve"> сла</w:t>
      </w:r>
      <w:r w:rsidR="00BD60B6" w:rsidRPr="00E5697D">
        <w:t>́</w:t>
      </w:r>
      <w:r w:rsidRPr="00E5697D">
        <w:t>вная Ру</w:t>
      </w:r>
      <w:r w:rsidR="00BD60B6" w:rsidRPr="00E5697D">
        <w:t>́</w:t>
      </w:r>
      <w:r w:rsidRPr="00E5697D">
        <w:t>сская, красу</w:t>
      </w:r>
      <w:r w:rsidR="00BD60B6" w:rsidRPr="00E5697D">
        <w:t>́</w:t>
      </w:r>
      <w:r w:rsidRPr="00E5697D">
        <w:t>йся и лику</w:t>
      </w:r>
      <w:r w:rsidR="00BD60B6" w:rsidRPr="00E5697D">
        <w:t>́</w:t>
      </w:r>
      <w:r w:rsidRPr="00E5697D">
        <w:t>й, срета</w:t>
      </w:r>
      <w:r w:rsidR="004F1603" w:rsidRPr="00E5697D">
        <w:t>́</w:t>
      </w:r>
      <w:r w:rsidRPr="00E5697D">
        <w:t>ющи сия</w:t>
      </w:r>
      <w:r w:rsidR="00BD60B6" w:rsidRPr="00E5697D">
        <w:t>́</w:t>
      </w:r>
      <w:r w:rsidRPr="00E5697D">
        <w:t>ющую ико</w:t>
      </w:r>
      <w:r w:rsidR="00BD60B6" w:rsidRPr="00E5697D">
        <w:t>́</w:t>
      </w:r>
      <w:r w:rsidRPr="00E5697D">
        <w:t>ну Де</w:t>
      </w:r>
      <w:r w:rsidR="00BD60B6" w:rsidRPr="00E5697D">
        <w:t>́</w:t>
      </w:r>
      <w:r w:rsidRPr="00E5697D">
        <w:t>вы Чи</w:t>
      </w:r>
      <w:r w:rsidR="00BD60B6" w:rsidRPr="00E5697D">
        <w:t>́</w:t>
      </w:r>
      <w:r w:rsidRPr="00E5697D">
        <w:t>стыя, Стра</w:t>
      </w:r>
      <w:r w:rsidR="00BD60B6" w:rsidRPr="00E5697D">
        <w:t>́</w:t>
      </w:r>
      <w:r w:rsidRPr="00E5697D">
        <w:t>сти Христо</w:t>
      </w:r>
      <w:r w:rsidR="00BD60B6" w:rsidRPr="00E5697D">
        <w:t>́</w:t>
      </w:r>
      <w:r w:rsidRPr="00E5697D">
        <w:t>вы от А</w:t>
      </w:r>
      <w:r w:rsidR="00BD60B6" w:rsidRPr="00E5697D">
        <w:t>́</w:t>
      </w:r>
      <w:r w:rsidRPr="00E5697D">
        <w:t>нгела явля</w:t>
      </w:r>
      <w:r w:rsidR="00BD60B6" w:rsidRPr="00E5697D">
        <w:t>́</w:t>
      </w:r>
      <w:r w:rsidR="0049363C" w:rsidRPr="00E5697D">
        <w:t>емы</w:t>
      </w:r>
      <w:r w:rsidRPr="00E5697D">
        <w:t>я зря</w:t>
      </w:r>
      <w:r w:rsidR="00BD60B6" w:rsidRPr="00E5697D">
        <w:t>́</w:t>
      </w:r>
      <w:r w:rsidRPr="00E5697D">
        <w:t>щ</w:t>
      </w:r>
      <w:r w:rsidR="004B647A" w:rsidRPr="00E5697D">
        <w:t>и</w:t>
      </w:r>
      <w:r w:rsidRPr="00E5697D">
        <w:t>я</w:t>
      </w:r>
      <w:r w:rsidR="00B33660" w:rsidRPr="00E5697D">
        <w:t>,</w:t>
      </w:r>
      <w:r w:rsidRPr="00E5697D">
        <w:t xml:space="preserve"> и </w:t>
      </w:r>
      <w:r w:rsidR="00933701" w:rsidRPr="00E5697D">
        <w:t>С</w:t>
      </w:r>
      <w:r w:rsidRPr="00E5697D">
        <w:t xml:space="preserve">вой </w:t>
      </w:r>
      <w:r w:rsidR="004F1603" w:rsidRPr="00E5697D">
        <w:t>у</w:t>
      </w:r>
      <w:r w:rsidRPr="00E5697D">
        <w:t>де</w:t>
      </w:r>
      <w:r w:rsidR="004F1603" w:rsidRPr="00E5697D">
        <w:t>́</w:t>
      </w:r>
      <w:r w:rsidRPr="00E5697D">
        <w:t>л от смертоно</w:t>
      </w:r>
      <w:r w:rsidR="00BD60B6" w:rsidRPr="00E5697D">
        <w:t>́</w:t>
      </w:r>
      <w:r w:rsidRPr="00E5697D">
        <w:t>сных скорбе</w:t>
      </w:r>
      <w:r w:rsidR="0068617B" w:rsidRPr="00E5697D">
        <w:t>́</w:t>
      </w:r>
      <w:r w:rsidRPr="00E5697D">
        <w:t>й огражда</w:t>
      </w:r>
      <w:r w:rsidR="00BD60B6" w:rsidRPr="00E5697D">
        <w:t>́</w:t>
      </w:r>
      <w:r w:rsidR="000F5E50" w:rsidRPr="00E5697D">
        <w:t>ющ</w:t>
      </w:r>
      <w:r w:rsidR="0001763F" w:rsidRPr="00E5697D">
        <w:t>и</w:t>
      </w:r>
      <w:r w:rsidRPr="00E5697D">
        <w:t>я.</w:t>
      </w:r>
    </w:p>
    <w:p w14:paraId="0543ABF9" w14:textId="77777777" w:rsidR="00A12D22" w:rsidRPr="00E5697D" w:rsidRDefault="00A12D22" w:rsidP="00624100">
      <w:pPr>
        <w:pStyle w:val="nbtservheadred"/>
      </w:pPr>
      <w:r w:rsidRPr="00E5697D">
        <w:t>Песнь 5</w:t>
      </w:r>
    </w:p>
    <w:p w14:paraId="10291812" w14:textId="460E61D4" w:rsidR="00A12D22" w:rsidRPr="00E5697D" w:rsidRDefault="00A12D22" w:rsidP="003D2A8B">
      <w:pPr>
        <w:pStyle w:val="nbtservstih"/>
      </w:pPr>
      <w:r w:rsidRPr="00E5697D">
        <w:rPr>
          <w:rStyle w:val="nbtservred"/>
        </w:rPr>
        <w:t>Ирмо</w:t>
      </w:r>
      <w:r w:rsidR="00361514" w:rsidRPr="00E5697D">
        <w:rPr>
          <w:rStyle w:val="nbtservred"/>
        </w:rPr>
        <w:t>́</w:t>
      </w:r>
      <w:r w:rsidRPr="00E5697D">
        <w:rPr>
          <w:rStyle w:val="nbtservred"/>
        </w:rPr>
        <w:t>с: У</w:t>
      </w:r>
      <w:r w:rsidRPr="00E5697D">
        <w:t>жасо</w:t>
      </w:r>
      <w:r w:rsidR="00361514" w:rsidRPr="00E5697D">
        <w:t>́</w:t>
      </w:r>
      <w:r w:rsidRPr="00E5697D">
        <w:t>шася вся</w:t>
      </w:r>
      <w:r w:rsidR="00361514" w:rsidRPr="00E5697D">
        <w:t>́</w:t>
      </w:r>
      <w:r w:rsidRPr="00E5697D">
        <w:t>ческая/ о Боже</w:t>
      </w:r>
      <w:r w:rsidR="00361514" w:rsidRPr="00E5697D">
        <w:t>́</w:t>
      </w:r>
      <w:r w:rsidRPr="00E5697D">
        <w:t>ственней сла</w:t>
      </w:r>
      <w:r w:rsidR="00361514" w:rsidRPr="00E5697D">
        <w:t>́</w:t>
      </w:r>
      <w:r w:rsidRPr="00E5697D">
        <w:t>ве</w:t>
      </w:r>
      <w:proofErr w:type="gramStart"/>
      <w:r w:rsidRPr="00E5697D">
        <w:t xml:space="preserve"> Т</w:t>
      </w:r>
      <w:proofErr w:type="gramEnd"/>
      <w:r w:rsidRPr="00E5697D">
        <w:t>вое</w:t>
      </w:r>
      <w:r w:rsidR="001D62AC" w:rsidRPr="00E5697D">
        <w:t>́</w:t>
      </w:r>
      <w:r w:rsidRPr="00E5697D">
        <w:t>й:/ Ты бо, Неискусобра</w:t>
      </w:r>
      <w:r w:rsidR="00361514" w:rsidRPr="00E5697D">
        <w:t>́</w:t>
      </w:r>
      <w:r w:rsidRPr="00E5697D">
        <w:t>чная</w:t>
      </w:r>
      <w:proofErr w:type="gramStart"/>
      <w:r w:rsidRPr="00E5697D">
        <w:t xml:space="preserve"> Д</w:t>
      </w:r>
      <w:proofErr w:type="gramEnd"/>
      <w:r w:rsidRPr="00E5697D">
        <w:t>е</w:t>
      </w:r>
      <w:r w:rsidR="00361514" w:rsidRPr="00E5697D">
        <w:t>́</w:t>
      </w:r>
      <w:r w:rsidRPr="00E5697D">
        <w:t>во,/ име</w:t>
      </w:r>
      <w:r w:rsidR="00361514" w:rsidRPr="00E5697D">
        <w:t>́</w:t>
      </w:r>
      <w:r w:rsidRPr="00E5697D">
        <w:t>ла еси</w:t>
      </w:r>
      <w:r w:rsidR="00361514" w:rsidRPr="00E5697D">
        <w:t>́</w:t>
      </w:r>
      <w:r w:rsidRPr="00E5697D">
        <w:t xml:space="preserve"> во утро</w:t>
      </w:r>
      <w:r w:rsidR="00361514" w:rsidRPr="00E5697D">
        <w:t>́</w:t>
      </w:r>
      <w:r w:rsidRPr="00E5697D">
        <w:t>бе над все</w:t>
      </w:r>
      <w:r w:rsidR="00361514" w:rsidRPr="00E5697D">
        <w:t>́</w:t>
      </w:r>
      <w:r w:rsidRPr="00E5697D">
        <w:t>ми Бо</w:t>
      </w:r>
      <w:r w:rsidR="00361514" w:rsidRPr="00E5697D">
        <w:t>́</w:t>
      </w:r>
      <w:r w:rsidRPr="00E5697D">
        <w:t>га</w:t>
      </w:r>
      <w:r w:rsidR="000A0B79" w:rsidRPr="00E5697D">
        <w:t>,</w:t>
      </w:r>
      <w:r w:rsidRPr="00E5697D">
        <w:t>/ и родила</w:t>
      </w:r>
      <w:r w:rsidR="00361514" w:rsidRPr="00E5697D">
        <w:t>́</w:t>
      </w:r>
      <w:r w:rsidRPr="00E5697D">
        <w:t xml:space="preserve"> еси</w:t>
      </w:r>
      <w:r w:rsidR="00361514" w:rsidRPr="00E5697D">
        <w:t>́</w:t>
      </w:r>
      <w:r w:rsidRPr="00E5697D">
        <w:t xml:space="preserve"> Безле</w:t>
      </w:r>
      <w:r w:rsidR="00361514" w:rsidRPr="00E5697D">
        <w:t>́</w:t>
      </w:r>
      <w:r w:rsidRPr="00E5697D">
        <w:t>тнаго Сы</w:t>
      </w:r>
      <w:r w:rsidR="00361514" w:rsidRPr="00E5697D">
        <w:t>́</w:t>
      </w:r>
      <w:r w:rsidRPr="00E5697D">
        <w:t>на,/ всем воспева</w:t>
      </w:r>
      <w:r w:rsidR="00361514" w:rsidRPr="00E5697D">
        <w:t>́</w:t>
      </w:r>
      <w:r w:rsidRPr="00E5697D">
        <w:t>ющим Тя/</w:t>
      </w:r>
      <w:r w:rsidR="003D2A8B" w:rsidRPr="00E5697D">
        <w:t>/</w:t>
      </w:r>
      <w:r w:rsidRPr="00E5697D">
        <w:t xml:space="preserve"> мир подава</w:t>
      </w:r>
      <w:r w:rsidR="00361514" w:rsidRPr="00E5697D">
        <w:t>́</w:t>
      </w:r>
      <w:r w:rsidRPr="00E5697D">
        <w:t>ющая.</w:t>
      </w:r>
    </w:p>
    <w:p w14:paraId="138D2F40" w14:textId="5DA94DBF" w:rsidR="00A12D22" w:rsidRPr="00E5697D" w:rsidRDefault="00A12D22" w:rsidP="00A12D22">
      <w:pPr>
        <w:pStyle w:val="nbtservbasic"/>
      </w:pPr>
      <w:r w:rsidRPr="00E5697D">
        <w:rPr>
          <w:rStyle w:val="nbtservred"/>
        </w:rPr>
        <w:t>Е</w:t>
      </w:r>
      <w:r w:rsidRPr="00E5697D">
        <w:t>гда</w:t>
      </w:r>
      <w:r w:rsidR="00361514" w:rsidRPr="00E5697D">
        <w:t>́</w:t>
      </w:r>
      <w:r w:rsidRPr="00E5697D">
        <w:t xml:space="preserve"> огнь всепожира</w:t>
      </w:r>
      <w:r w:rsidR="00361514" w:rsidRPr="00E5697D">
        <w:t>́</w:t>
      </w:r>
      <w:r w:rsidRPr="00E5697D">
        <w:t>ющий град сто</w:t>
      </w:r>
      <w:r w:rsidR="00361514" w:rsidRPr="00E5697D">
        <w:t>́</w:t>
      </w:r>
      <w:r w:rsidRPr="00E5697D">
        <w:t>льный Москву</w:t>
      </w:r>
      <w:r w:rsidR="00361514" w:rsidRPr="00E5697D">
        <w:t>́</w:t>
      </w:r>
      <w:r w:rsidRPr="00E5697D">
        <w:t xml:space="preserve"> объя</w:t>
      </w:r>
      <w:r w:rsidR="00361514" w:rsidRPr="00E5697D">
        <w:t>́</w:t>
      </w:r>
      <w:r w:rsidRPr="00E5697D">
        <w:t>т, тогда</w:t>
      </w:r>
      <w:r w:rsidR="00361514" w:rsidRPr="00E5697D">
        <w:t>́</w:t>
      </w:r>
      <w:r w:rsidRPr="00E5697D">
        <w:t xml:space="preserve"> о</w:t>
      </w:r>
      <w:r w:rsidR="00361514" w:rsidRPr="00E5697D">
        <w:t>́</w:t>
      </w:r>
      <w:r w:rsidRPr="00E5697D">
        <w:t>браз Твой чу</w:t>
      </w:r>
      <w:r w:rsidR="00361514" w:rsidRPr="00E5697D">
        <w:t>́</w:t>
      </w:r>
      <w:r w:rsidRPr="00E5697D">
        <w:t>дный, Влады</w:t>
      </w:r>
      <w:r w:rsidR="00361514" w:rsidRPr="00E5697D">
        <w:t>́</w:t>
      </w:r>
      <w:r w:rsidRPr="00E5697D">
        <w:t>чице Пречи</w:t>
      </w:r>
      <w:r w:rsidR="00361514" w:rsidRPr="00E5697D">
        <w:t>́</w:t>
      </w:r>
      <w:r w:rsidRPr="00E5697D">
        <w:t>стая, до</w:t>
      </w:r>
      <w:r w:rsidR="00361514" w:rsidRPr="00E5697D">
        <w:t>́</w:t>
      </w:r>
      <w:r w:rsidRPr="00E5697D">
        <w:t>му благочести</w:t>
      </w:r>
      <w:r w:rsidR="00361514" w:rsidRPr="00E5697D">
        <w:t>́</w:t>
      </w:r>
      <w:r w:rsidRPr="00E5697D">
        <w:t>вому спасе</w:t>
      </w:r>
      <w:r w:rsidR="00361514" w:rsidRPr="00E5697D">
        <w:t>́</w:t>
      </w:r>
      <w:r w:rsidRPr="00E5697D">
        <w:t>ние бысть.</w:t>
      </w:r>
    </w:p>
    <w:p w14:paraId="2A5A7362" w14:textId="78EE5F84" w:rsidR="00A12D22" w:rsidRPr="00E5697D" w:rsidRDefault="00A12D22" w:rsidP="00A12D22">
      <w:pPr>
        <w:pStyle w:val="nbtservbasic"/>
      </w:pPr>
      <w:r w:rsidRPr="00E5697D">
        <w:rPr>
          <w:rStyle w:val="nbtservred"/>
        </w:rPr>
        <w:t>М</w:t>
      </w:r>
      <w:r w:rsidRPr="00E5697D">
        <w:t>оско</w:t>
      </w:r>
      <w:r w:rsidR="00361514" w:rsidRPr="00E5697D">
        <w:t>́</w:t>
      </w:r>
      <w:r w:rsidRPr="00E5697D">
        <w:t>встии лю</w:t>
      </w:r>
      <w:r w:rsidR="00361514" w:rsidRPr="00E5697D">
        <w:t>́</w:t>
      </w:r>
      <w:r w:rsidRPr="00E5697D">
        <w:t>дие правосла</w:t>
      </w:r>
      <w:r w:rsidR="00361514" w:rsidRPr="00E5697D">
        <w:t>́</w:t>
      </w:r>
      <w:r w:rsidRPr="00E5697D">
        <w:t>внии, поклони</w:t>
      </w:r>
      <w:r w:rsidR="00361514" w:rsidRPr="00E5697D">
        <w:t>́</w:t>
      </w:r>
      <w:r w:rsidRPr="00E5697D">
        <w:t>мся чу</w:t>
      </w:r>
      <w:r w:rsidR="00361514" w:rsidRPr="00E5697D">
        <w:t>́</w:t>
      </w:r>
      <w:r w:rsidRPr="00E5697D">
        <w:t>дней ико</w:t>
      </w:r>
      <w:r w:rsidR="00361514" w:rsidRPr="00E5697D">
        <w:t>́</w:t>
      </w:r>
      <w:r w:rsidRPr="00E5697D">
        <w:t>не Бо</w:t>
      </w:r>
      <w:r w:rsidR="00361514" w:rsidRPr="00E5697D">
        <w:t>́</w:t>
      </w:r>
      <w:r w:rsidRPr="00E5697D">
        <w:t>жия Ма</w:t>
      </w:r>
      <w:r w:rsidR="00361514" w:rsidRPr="00E5697D">
        <w:t>́</w:t>
      </w:r>
      <w:r w:rsidRPr="00E5697D">
        <w:t>тере, и со слеза</w:t>
      </w:r>
      <w:r w:rsidR="00361514" w:rsidRPr="00E5697D">
        <w:t>́</w:t>
      </w:r>
      <w:r w:rsidRPr="00E5697D">
        <w:t>ми пред не</w:t>
      </w:r>
      <w:r w:rsidR="00361514" w:rsidRPr="00E5697D">
        <w:t>́</w:t>
      </w:r>
      <w:r w:rsidRPr="00E5697D">
        <w:t>ю возопи</w:t>
      </w:r>
      <w:r w:rsidR="00D57650" w:rsidRPr="00E5697D">
        <w:t>и́</w:t>
      </w:r>
      <w:r w:rsidRPr="00E5697D">
        <w:t>м: Преми</w:t>
      </w:r>
      <w:r w:rsidR="00361514" w:rsidRPr="00E5697D">
        <w:t>́</w:t>
      </w:r>
      <w:r w:rsidRPr="00E5697D">
        <w:t>лостивая Цари</w:t>
      </w:r>
      <w:r w:rsidR="00361514" w:rsidRPr="00E5697D">
        <w:t>́</w:t>
      </w:r>
      <w:r w:rsidRPr="00E5697D">
        <w:t>це, спаси</w:t>
      </w:r>
      <w:r w:rsidR="00361514" w:rsidRPr="00E5697D">
        <w:t>́</w:t>
      </w:r>
      <w:r w:rsidRPr="00E5697D">
        <w:t xml:space="preserve"> от лю</w:t>
      </w:r>
      <w:r w:rsidR="00361514" w:rsidRPr="00E5697D">
        <w:t>́</w:t>
      </w:r>
      <w:r w:rsidRPr="00E5697D">
        <w:t>тыя сме</w:t>
      </w:r>
      <w:r w:rsidR="00361514" w:rsidRPr="00E5697D">
        <w:t>́</w:t>
      </w:r>
      <w:r w:rsidRPr="00E5697D">
        <w:t>рти наро</w:t>
      </w:r>
      <w:r w:rsidR="00361514" w:rsidRPr="00E5697D">
        <w:t>́</w:t>
      </w:r>
      <w:r w:rsidRPr="00E5697D">
        <w:t>д Свой.</w:t>
      </w:r>
    </w:p>
    <w:p w14:paraId="6B0934DD" w14:textId="5EE44BBC" w:rsidR="00A12D22" w:rsidRPr="00E5697D" w:rsidRDefault="00A12D22" w:rsidP="00A12D22">
      <w:pPr>
        <w:pStyle w:val="nbtservbasic"/>
      </w:pPr>
      <w:r w:rsidRPr="00E5697D">
        <w:rPr>
          <w:rStyle w:val="nbtservred"/>
        </w:rPr>
        <w:t>Л</w:t>
      </w:r>
      <w:r w:rsidRPr="00E5697D">
        <w:t>юбве</w:t>
      </w:r>
      <w:r w:rsidR="00361514" w:rsidRPr="00E5697D">
        <w:t>́</w:t>
      </w:r>
      <w:r w:rsidRPr="00E5697D">
        <w:t xml:space="preserve"> и наде</w:t>
      </w:r>
      <w:r w:rsidR="00361514" w:rsidRPr="00E5697D">
        <w:t>́</w:t>
      </w:r>
      <w:r w:rsidRPr="00E5697D">
        <w:t>жды на милосе</w:t>
      </w:r>
      <w:r w:rsidR="00361514" w:rsidRPr="00E5697D">
        <w:t>́</w:t>
      </w:r>
      <w:r w:rsidRPr="00E5697D">
        <w:t>рдие Твое</w:t>
      </w:r>
      <w:r w:rsidR="00361514" w:rsidRPr="00E5697D">
        <w:t>́</w:t>
      </w:r>
      <w:r w:rsidRPr="00E5697D">
        <w:t>, Пречи</w:t>
      </w:r>
      <w:r w:rsidR="00361514" w:rsidRPr="00E5697D">
        <w:t>́</w:t>
      </w:r>
      <w:r w:rsidRPr="00E5697D">
        <w:t>стая, испо</w:t>
      </w:r>
      <w:r w:rsidR="00361514" w:rsidRPr="00E5697D">
        <w:t>́</w:t>
      </w:r>
      <w:r w:rsidRPr="00E5697D">
        <w:t>лнени, возно</w:t>
      </w:r>
      <w:r w:rsidR="00361514" w:rsidRPr="00E5697D">
        <w:t>́</w:t>
      </w:r>
      <w:r w:rsidRPr="00E5697D">
        <w:t>сим моле</w:t>
      </w:r>
      <w:r w:rsidR="00361514" w:rsidRPr="00E5697D">
        <w:t>́</w:t>
      </w:r>
      <w:r w:rsidRPr="00E5697D">
        <w:t>ния на</w:t>
      </w:r>
      <w:r w:rsidR="00361514" w:rsidRPr="00E5697D">
        <w:t>́</w:t>
      </w:r>
      <w:r w:rsidRPr="00E5697D">
        <w:t>ша к светолу</w:t>
      </w:r>
      <w:r w:rsidR="00361514" w:rsidRPr="00E5697D">
        <w:t>́</w:t>
      </w:r>
      <w:r w:rsidRPr="00E5697D">
        <w:t>чному о</w:t>
      </w:r>
      <w:r w:rsidR="00361514" w:rsidRPr="00E5697D">
        <w:t>́</w:t>
      </w:r>
      <w:r w:rsidRPr="00E5697D">
        <w:t>бразу Твоему</w:t>
      </w:r>
      <w:r w:rsidR="00361514" w:rsidRPr="00E5697D">
        <w:t>́</w:t>
      </w:r>
      <w:r w:rsidRPr="00E5697D">
        <w:t xml:space="preserve"> и вопие</w:t>
      </w:r>
      <w:r w:rsidR="00361514" w:rsidRPr="00E5697D">
        <w:t>́</w:t>
      </w:r>
      <w:r w:rsidRPr="00E5697D">
        <w:t>м: о Засту</w:t>
      </w:r>
      <w:r w:rsidR="00361514" w:rsidRPr="00E5697D">
        <w:t>́</w:t>
      </w:r>
      <w:r w:rsidRPr="00E5697D">
        <w:t>пнице усе</w:t>
      </w:r>
      <w:r w:rsidR="00361514" w:rsidRPr="00E5697D">
        <w:t>́</w:t>
      </w:r>
      <w:r w:rsidRPr="00E5697D">
        <w:t>рдная, спаси</w:t>
      </w:r>
      <w:r w:rsidR="00361514" w:rsidRPr="00E5697D">
        <w:t>́</w:t>
      </w:r>
      <w:r w:rsidRPr="00E5697D">
        <w:t xml:space="preserve"> от ги</w:t>
      </w:r>
      <w:r w:rsidR="00361514" w:rsidRPr="00E5697D">
        <w:t>́</w:t>
      </w:r>
      <w:r w:rsidRPr="00E5697D">
        <w:t>бели наро</w:t>
      </w:r>
      <w:r w:rsidR="00361514" w:rsidRPr="00E5697D">
        <w:t>́</w:t>
      </w:r>
      <w:r w:rsidRPr="00E5697D">
        <w:t>д Свой.</w:t>
      </w:r>
    </w:p>
    <w:p w14:paraId="5B3E0050" w14:textId="4083A5EF" w:rsidR="00A12D22" w:rsidRPr="00E5697D" w:rsidRDefault="00A12D22" w:rsidP="00A12D22">
      <w:pPr>
        <w:pStyle w:val="nbtservbasic"/>
      </w:pPr>
      <w:r w:rsidRPr="00E5697D">
        <w:rPr>
          <w:rStyle w:val="nbtservred"/>
        </w:rPr>
        <w:lastRenderedPageBreak/>
        <w:t>Ю</w:t>
      </w:r>
      <w:r w:rsidR="00361514" w:rsidRPr="00E5697D">
        <w:rPr>
          <w:rStyle w:val="nbtservred"/>
        </w:rPr>
        <w:t>́</w:t>
      </w:r>
      <w:r w:rsidRPr="00E5697D">
        <w:t>ноты избра</w:t>
      </w:r>
      <w:r w:rsidR="00361514" w:rsidRPr="00E5697D">
        <w:t>́</w:t>
      </w:r>
      <w:r w:rsidRPr="00E5697D">
        <w:t>ннии, прему</w:t>
      </w:r>
      <w:r w:rsidR="00361514" w:rsidRPr="00E5697D">
        <w:t>́</w:t>
      </w:r>
      <w:r w:rsidRPr="00E5697D">
        <w:t>дрии старе</w:t>
      </w:r>
      <w:r w:rsidR="00361514" w:rsidRPr="00E5697D">
        <w:t>́</w:t>
      </w:r>
      <w:r w:rsidRPr="00E5697D">
        <w:t>йшины, воево</w:t>
      </w:r>
      <w:r w:rsidR="00361514" w:rsidRPr="00E5697D">
        <w:t>́</w:t>
      </w:r>
      <w:r w:rsidRPr="00E5697D">
        <w:t>ды сла</w:t>
      </w:r>
      <w:r w:rsidR="00361514" w:rsidRPr="00E5697D">
        <w:t>́</w:t>
      </w:r>
      <w:r w:rsidRPr="00E5697D">
        <w:t>внии и прости</w:t>
      </w:r>
      <w:r w:rsidR="00361514" w:rsidRPr="00E5697D">
        <w:t>́</w:t>
      </w:r>
      <w:r w:rsidRPr="00E5697D">
        <w:t>и лю</w:t>
      </w:r>
      <w:r w:rsidR="00361514" w:rsidRPr="00E5697D">
        <w:t>́</w:t>
      </w:r>
      <w:r w:rsidR="006F7955" w:rsidRPr="00E5697D">
        <w:t>дие</w:t>
      </w:r>
      <w:r w:rsidRPr="00E5697D">
        <w:t xml:space="preserve"> да восхва</w:t>
      </w:r>
      <w:r w:rsidR="00361514" w:rsidRPr="00E5697D">
        <w:t>́</w:t>
      </w:r>
      <w:r w:rsidRPr="00E5697D">
        <w:t xml:space="preserve">лят Тя, </w:t>
      </w:r>
      <w:r w:rsidR="00B15A26" w:rsidRPr="00E5697D">
        <w:t>з</w:t>
      </w:r>
      <w:r w:rsidRPr="00E5697D">
        <w:t>ащи</w:t>
      </w:r>
      <w:r w:rsidR="00361514" w:rsidRPr="00E5697D">
        <w:t>́</w:t>
      </w:r>
      <w:r w:rsidRPr="00E5697D">
        <w:t>ту гра</w:t>
      </w:r>
      <w:r w:rsidR="00361514" w:rsidRPr="00E5697D">
        <w:t>́</w:t>
      </w:r>
      <w:r w:rsidRPr="00E5697D">
        <w:t>да на</w:t>
      </w:r>
      <w:r w:rsidR="00361514" w:rsidRPr="00E5697D">
        <w:t>́</w:t>
      </w:r>
      <w:r w:rsidRPr="00E5697D">
        <w:t>шего</w:t>
      </w:r>
      <w:r w:rsidR="00B15A26" w:rsidRPr="00E5697D">
        <w:t>,</w:t>
      </w:r>
      <w:r w:rsidRPr="00E5697D">
        <w:t xml:space="preserve"> и вознесу</w:t>
      </w:r>
      <w:r w:rsidR="00361514" w:rsidRPr="00E5697D">
        <w:t>́</w:t>
      </w:r>
      <w:r w:rsidRPr="00E5697D">
        <w:t>т сла</w:t>
      </w:r>
      <w:r w:rsidR="00361514" w:rsidRPr="00E5697D">
        <w:t>́</w:t>
      </w:r>
      <w:r w:rsidRPr="00E5697D">
        <w:t>вное и</w:t>
      </w:r>
      <w:r w:rsidR="00361514" w:rsidRPr="00E5697D">
        <w:t>́</w:t>
      </w:r>
      <w:r w:rsidRPr="00E5697D">
        <w:t>мя Твое</w:t>
      </w:r>
      <w:r w:rsidR="00361514" w:rsidRPr="00E5697D">
        <w:t>́</w:t>
      </w:r>
      <w:r w:rsidRPr="00E5697D">
        <w:t>.</w:t>
      </w:r>
    </w:p>
    <w:p w14:paraId="749EEAD4" w14:textId="1C82ED99" w:rsidR="00A12D22" w:rsidRPr="00E5697D" w:rsidRDefault="00A12D22" w:rsidP="00A12D22">
      <w:pPr>
        <w:pStyle w:val="nbtservbasic"/>
      </w:pPr>
      <w:r w:rsidRPr="00E5697D">
        <w:rPr>
          <w:rStyle w:val="nbtservred"/>
        </w:rPr>
        <w:t>Р</w:t>
      </w:r>
      <w:r w:rsidRPr="00E5697D">
        <w:t>усь Свята</w:t>
      </w:r>
      <w:r w:rsidR="00361514" w:rsidRPr="00E5697D">
        <w:t>́</w:t>
      </w:r>
      <w:r w:rsidRPr="00E5697D">
        <w:t>я, ра</w:t>
      </w:r>
      <w:r w:rsidR="00361514" w:rsidRPr="00E5697D">
        <w:t>́</w:t>
      </w:r>
      <w:r w:rsidRPr="00E5697D">
        <w:t>дуйся, прие</w:t>
      </w:r>
      <w:r w:rsidR="00361514" w:rsidRPr="00E5697D">
        <w:t>́</w:t>
      </w:r>
      <w:r w:rsidRPr="00E5697D">
        <w:t>млющи о</w:t>
      </w:r>
      <w:r w:rsidR="00361514" w:rsidRPr="00E5697D">
        <w:t>́</w:t>
      </w:r>
      <w:r w:rsidRPr="00E5697D">
        <w:t>браз светоза</w:t>
      </w:r>
      <w:r w:rsidR="00361514" w:rsidRPr="00E5697D">
        <w:t>́</w:t>
      </w:r>
      <w:r w:rsidRPr="00E5697D">
        <w:t>рный, и</w:t>
      </w:r>
      <w:r w:rsidR="00361514" w:rsidRPr="00E5697D">
        <w:t>́</w:t>
      </w:r>
      <w:r w:rsidRPr="00E5697D">
        <w:t>же, пра</w:t>
      </w:r>
      <w:r w:rsidR="00361514" w:rsidRPr="00E5697D">
        <w:t>́</w:t>
      </w:r>
      <w:r w:rsidRPr="00E5697D">
        <w:t>ведный и гро</w:t>
      </w:r>
      <w:r w:rsidR="00361514" w:rsidRPr="00E5697D">
        <w:t>́</w:t>
      </w:r>
      <w:r w:rsidRPr="00E5697D">
        <w:t>зный гнев Госпо</w:t>
      </w:r>
      <w:r w:rsidR="00361514" w:rsidRPr="00E5697D">
        <w:t>́</w:t>
      </w:r>
      <w:r w:rsidRPr="00E5697D">
        <w:t>день умягча</w:t>
      </w:r>
      <w:r w:rsidR="00361514" w:rsidRPr="00E5697D">
        <w:t>́</w:t>
      </w:r>
      <w:r w:rsidRPr="00E5697D">
        <w:t>я, храни</w:t>
      </w:r>
      <w:r w:rsidR="00361514" w:rsidRPr="00E5697D">
        <w:t>́</w:t>
      </w:r>
      <w:r w:rsidRPr="00E5697D">
        <w:t>т тя от мра</w:t>
      </w:r>
      <w:r w:rsidR="00361514" w:rsidRPr="00E5697D">
        <w:t>́</w:t>
      </w:r>
      <w:r w:rsidRPr="00E5697D">
        <w:t>ка грехо</w:t>
      </w:r>
      <w:r w:rsidR="00361514" w:rsidRPr="00E5697D">
        <w:t>́</w:t>
      </w:r>
      <w:r w:rsidRPr="00E5697D">
        <w:t>внаго и пла</w:t>
      </w:r>
      <w:r w:rsidR="00361514" w:rsidRPr="00E5697D">
        <w:t>́</w:t>
      </w:r>
      <w:r w:rsidRPr="00E5697D">
        <w:t>мене испепеля</w:t>
      </w:r>
      <w:r w:rsidR="00361514" w:rsidRPr="00E5697D">
        <w:t>́</w:t>
      </w:r>
      <w:r w:rsidRPr="00E5697D">
        <w:t>ющаго.</w:t>
      </w:r>
    </w:p>
    <w:p w14:paraId="0FA3CB31" w14:textId="77777777" w:rsidR="00A12D22" w:rsidRPr="00E5697D" w:rsidRDefault="00A12D22" w:rsidP="00624100">
      <w:pPr>
        <w:pStyle w:val="nbtservheadred"/>
      </w:pPr>
      <w:r w:rsidRPr="00E5697D">
        <w:t>Песнь 6</w:t>
      </w:r>
    </w:p>
    <w:p w14:paraId="19B6DA2A" w14:textId="00F85794" w:rsidR="00A12D22" w:rsidRPr="00E5697D" w:rsidRDefault="00A12D22" w:rsidP="003D2A8B">
      <w:pPr>
        <w:pStyle w:val="nbtservstih"/>
      </w:pPr>
      <w:proofErr w:type="gramStart"/>
      <w:r w:rsidRPr="00E5697D">
        <w:rPr>
          <w:rStyle w:val="nbtservred"/>
        </w:rPr>
        <w:t>Ирмо</w:t>
      </w:r>
      <w:r w:rsidR="007A7425" w:rsidRPr="00E5697D">
        <w:rPr>
          <w:rStyle w:val="nbtservred"/>
        </w:rPr>
        <w:t>́</w:t>
      </w:r>
      <w:r w:rsidRPr="00E5697D">
        <w:rPr>
          <w:rStyle w:val="nbtservred"/>
        </w:rPr>
        <w:t>с</w:t>
      </w:r>
      <w:proofErr w:type="gramEnd"/>
      <w:r w:rsidRPr="00E5697D">
        <w:rPr>
          <w:rStyle w:val="nbtservred"/>
        </w:rPr>
        <w:t>: Б</w:t>
      </w:r>
      <w:r w:rsidRPr="00E5697D">
        <w:t>оже</w:t>
      </w:r>
      <w:r w:rsidR="007A7425" w:rsidRPr="00E5697D">
        <w:t>́</w:t>
      </w:r>
      <w:r w:rsidRPr="00E5697D">
        <w:t>ственное сие</w:t>
      </w:r>
      <w:r w:rsidR="007A7425" w:rsidRPr="00E5697D">
        <w:t>́</w:t>
      </w:r>
      <w:r w:rsidRPr="00E5697D">
        <w:t xml:space="preserve"> и всечестно</w:t>
      </w:r>
      <w:r w:rsidR="007A7425" w:rsidRPr="00E5697D">
        <w:t>́</w:t>
      </w:r>
      <w:r w:rsidRPr="00E5697D">
        <w:t>е/ соверша</w:t>
      </w:r>
      <w:r w:rsidR="007A7425" w:rsidRPr="00E5697D">
        <w:t>́</w:t>
      </w:r>
      <w:r w:rsidRPr="00E5697D">
        <w:t>юще пра</w:t>
      </w:r>
      <w:r w:rsidR="007A7425" w:rsidRPr="00E5697D">
        <w:t>́</w:t>
      </w:r>
      <w:r w:rsidR="00451BF9" w:rsidRPr="00E5697D">
        <w:t>зднество,/ б</w:t>
      </w:r>
      <w:r w:rsidRPr="00E5697D">
        <w:t>огому</w:t>
      </w:r>
      <w:r w:rsidR="007A7425" w:rsidRPr="00E5697D">
        <w:t>́</w:t>
      </w:r>
      <w:r w:rsidRPr="00E5697D">
        <w:t>дрии, Богома</w:t>
      </w:r>
      <w:r w:rsidR="007A7425" w:rsidRPr="00E5697D">
        <w:t>́</w:t>
      </w:r>
      <w:r w:rsidRPr="00E5697D">
        <w:t>тере,/ прииди</w:t>
      </w:r>
      <w:r w:rsidR="007A7425" w:rsidRPr="00E5697D">
        <w:t>́</w:t>
      </w:r>
      <w:r w:rsidR="00451BF9" w:rsidRPr="00E5697D">
        <w:t>те</w:t>
      </w:r>
      <w:r w:rsidRPr="00E5697D">
        <w:t xml:space="preserve"> рука</w:t>
      </w:r>
      <w:r w:rsidR="007A7425" w:rsidRPr="00E5697D">
        <w:t>́</w:t>
      </w:r>
      <w:r w:rsidRPr="00E5697D">
        <w:t>ми воспле</w:t>
      </w:r>
      <w:r w:rsidR="007A7425" w:rsidRPr="00E5697D">
        <w:t>́</w:t>
      </w:r>
      <w:r w:rsidRPr="00E5697D">
        <w:t>щим,/</w:t>
      </w:r>
      <w:r w:rsidR="003D2A8B" w:rsidRPr="00E5697D">
        <w:t>/</w:t>
      </w:r>
      <w:r w:rsidRPr="00E5697D">
        <w:t xml:space="preserve"> от Нея</w:t>
      </w:r>
      <w:r w:rsidR="007A7425" w:rsidRPr="00E5697D">
        <w:t>́</w:t>
      </w:r>
      <w:r w:rsidRPr="00E5697D">
        <w:t xml:space="preserve"> ро</w:t>
      </w:r>
      <w:r w:rsidR="007A7425" w:rsidRPr="00E5697D">
        <w:t>́</w:t>
      </w:r>
      <w:r w:rsidRPr="00E5697D">
        <w:t>ждшагося Бо</w:t>
      </w:r>
      <w:r w:rsidR="007A7425" w:rsidRPr="00E5697D">
        <w:t>́</w:t>
      </w:r>
      <w:r w:rsidRPr="00E5697D">
        <w:t>га сла</w:t>
      </w:r>
      <w:r w:rsidR="007A7425" w:rsidRPr="00E5697D">
        <w:t>́</w:t>
      </w:r>
      <w:r w:rsidRPr="00E5697D">
        <w:t>вим.</w:t>
      </w:r>
    </w:p>
    <w:p w14:paraId="16DC3C0D" w14:textId="45D49307" w:rsidR="00A12D22" w:rsidRPr="00E5697D" w:rsidRDefault="00A12D22" w:rsidP="00A12D22">
      <w:pPr>
        <w:pStyle w:val="nbtservbasic"/>
      </w:pPr>
      <w:r w:rsidRPr="00E5697D">
        <w:rPr>
          <w:rStyle w:val="nbtservred"/>
        </w:rPr>
        <w:t>У</w:t>
      </w:r>
      <w:r w:rsidRPr="00E5697D">
        <w:t>слы</w:t>
      </w:r>
      <w:r w:rsidR="007A7425" w:rsidRPr="00E5697D">
        <w:t>́</w:t>
      </w:r>
      <w:r w:rsidRPr="00E5697D">
        <w:t>шавши повеле</w:t>
      </w:r>
      <w:r w:rsidR="007A7425" w:rsidRPr="00E5697D">
        <w:t>́</w:t>
      </w:r>
      <w:r w:rsidRPr="00E5697D">
        <w:t>ние гро</w:t>
      </w:r>
      <w:r w:rsidR="007A7425" w:rsidRPr="00E5697D">
        <w:t>́</w:t>
      </w:r>
      <w:r w:rsidRPr="00E5697D">
        <w:t>зное Пречи</w:t>
      </w:r>
      <w:r w:rsidR="007A7425" w:rsidRPr="00E5697D">
        <w:t>́</w:t>
      </w:r>
      <w:r w:rsidRPr="00E5697D">
        <w:t>стыя Богома</w:t>
      </w:r>
      <w:r w:rsidR="007A7425" w:rsidRPr="00E5697D">
        <w:t>́</w:t>
      </w:r>
      <w:r w:rsidRPr="00E5697D">
        <w:t>тере, со смире</w:t>
      </w:r>
      <w:r w:rsidR="007A7425" w:rsidRPr="00E5697D">
        <w:t>́</w:t>
      </w:r>
      <w:r w:rsidRPr="00E5697D">
        <w:t>нием жена</w:t>
      </w:r>
      <w:r w:rsidR="007A7425" w:rsidRPr="00E5697D">
        <w:t>́</w:t>
      </w:r>
      <w:r w:rsidRPr="00E5697D">
        <w:t xml:space="preserve"> благочести</w:t>
      </w:r>
      <w:r w:rsidR="007A7425" w:rsidRPr="00E5697D">
        <w:t>́</w:t>
      </w:r>
      <w:r w:rsidRPr="00E5697D">
        <w:t>вая притече</w:t>
      </w:r>
      <w:r w:rsidR="007A7425" w:rsidRPr="00E5697D">
        <w:t>́</w:t>
      </w:r>
      <w:r w:rsidRPr="00E5697D">
        <w:t xml:space="preserve"> в преде</w:t>
      </w:r>
      <w:r w:rsidR="007A7425" w:rsidRPr="00E5697D">
        <w:t>́</w:t>
      </w:r>
      <w:r w:rsidRPr="00E5697D">
        <w:t>лы Нижегоро</w:t>
      </w:r>
      <w:r w:rsidR="007A7425" w:rsidRPr="00E5697D">
        <w:t>́</w:t>
      </w:r>
      <w:r w:rsidRPr="00E5697D">
        <w:t>дския земли</w:t>
      </w:r>
      <w:r w:rsidR="007A7425" w:rsidRPr="00E5697D">
        <w:t>́</w:t>
      </w:r>
      <w:r w:rsidRPr="00E5697D">
        <w:t>, да обря</w:t>
      </w:r>
      <w:r w:rsidR="007A7425" w:rsidRPr="00E5697D">
        <w:t>́</w:t>
      </w:r>
      <w:r w:rsidRPr="00E5697D">
        <w:t>щет чу</w:t>
      </w:r>
      <w:r w:rsidR="007A7425" w:rsidRPr="00E5697D">
        <w:t>́</w:t>
      </w:r>
      <w:r w:rsidRPr="00E5697D">
        <w:t>дный о</w:t>
      </w:r>
      <w:r w:rsidR="007A7425" w:rsidRPr="00E5697D">
        <w:t>́</w:t>
      </w:r>
      <w:r w:rsidRPr="00E5697D">
        <w:t>браз Преми</w:t>
      </w:r>
      <w:r w:rsidR="007A7425" w:rsidRPr="00E5697D">
        <w:t>́</w:t>
      </w:r>
      <w:r w:rsidRPr="00E5697D">
        <w:t>лостивыя.</w:t>
      </w:r>
    </w:p>
    <w:p w14:paraId="19F87A71" w14:textId="3647B711" w:rsidR="00A12D22" w:rsidRPr="00E5697D" w:rsidRDefault="00A12D22" w:rsidP="00A12D22">
      <w:pPr>
        <w:pStyle w:val="nbtservbasic"/>
      </w:pPr>
      <w:r w:rsidRPr="00E5697D">
        <w:rPr>
          <w:rStyle w:val="nbtservred"/>
        </w:rPr>
        <w:t>С</w:t>
      </w:r>
      <w:r w:rsidRPr="00E5697D">
        <w:t>ле</w:t>
      </w:r>
      <w:r w:rsidR="007A7425" w:rsidRPr="00E5697D">
        <w:t>́</w:t>
      </w:r>
      <w:r w:rsidRPr="00E5697D">
        <w:t>зы го</w:t>
      </w:r>
      <w:r w:rsidR="007A7425" w:rsidRPr="00E5697D">
        <w:t>́</w:t>
      </w:r>
      <w:r w:rsidRPr="00E5697D">
        <w:t>рькия, Влады</w:t>
      </w:r>
      <w:r w:rsidR="007A7425" w:rsidRPr="00E5697D">
        <w:t>́</w:t>
      </w:r>
      <w:r w:rsidRPr="00E5697D">
        <w:t>чице, я</w:t>
      </w:r>
      <w:r w:rsidR="007A7425" w:rsidRPr="00E5697D">
        <w:t>́</w:t>
      </w:r>
      <w:r w:rsidRPr="00E5697D">
        <w:t>ко во</w:t>
      </w:r>
      <w:r w:rsidR="007A7425" w:rsidRPr="00E5697D">
        <w:t>́</w:t>
      </w:r>
      <w:r w:rsidR="001C049A" w:rsidRPr="00E5697D">
        <w:t>ду,</w:t>
      </w:r>
      <w:r w:rsidRPr="00E5697D">
        <w:t xml:space="preserve"> излива</w:t>
      </w:r>
      <w:r w:rsidR="007A7425" w:rsidRPr="00E5697D">
        <w:t>́</w:t>
      </w:r>
      <w:r w:rsidRPr="00E5697D">
        <w:t>ет неду</w:t>
      </w:r>
      <w:r w:rsidR="007A7425" w:rsidRPr="00E5697D">
        <w:t>́</w:t>
      </w:r>
      <w:r w:rsidRPr="00E5697D">
        <w:t>гующее се</w:t>
      </w:r>
      <w:r w:rsidR="007A7425" w:rsidRPr="00E5697D">
        <w:t>́</w:t>
      </w:r>
      <w:r w:rsidRPr="00E5697D">
        <w:t>рдце мое</w:t>
      </w:r>
      <w:r w:rsidR="007A7425" w:rsidRPr="00E5697D">
        <w:t>́</w:t>
      </w:r>
      <w:r w:rsidRPr="00E5697D">
        <w:t>, моле</w:t>
      </w:r>
      <w:r w:rsidR="007A7425" w:rsidRPr="00E5697D">
        <w:t>́</w:t>
      </w:r>
      <w:r w:rsidRPr="00E5697D">
        <w:t>ний го</w:t>
      </w:r>
      <w:r w:rsidR="007A7425" w:rsidRPr="00E5697D">
        <w:t>́</w:t>
      </w:r>
      <w:r w:rsidRPr="00E5697D">
        <w:t>рестных мои</w:t>
      </w:r>
      <w:r w:rsidR="007A7425" w:rsidRPr="00E5697D">
        <w:t>́</w:t>
      </w:r>
      <w:r w:rsidRPr="00E5697D">
        <w:t>х не пре</w:t>
      </w:r>
      <w:r w:rsidR="007A7425" w:rsidRPr="00E5697D">
        <w:t>́</w:t>
      </w:r>
      <w:r w:rsidRPr="00E5697D">
        <w:t>зри</w:t>
      </w:r>
      <w:r w:rsidR="00C72506" w:rsidRPr="00E5697D">
        <w:t>,</w:t>
      </w:r>
      <w:r w:rsidRPr="00E5697D">
        <w:t xml:space="preserve"> и не преда</w:t>
      </w:r>
      <w:r w:rsidR="007A7425" w:rsidRPr="00E5697D">
        <w:t>́</w:t>
      </w:r>
      <w:r w:rsidRPr="00E5697D">
        <w:t>ждь в ру</w:t>
      </w:r>
      <w:r w:rsidR="007A7425" w:rsidRPr="00E5697D">
        <w:t>́</w:t>
      </w:r>
      <w:r w:rsidRPr="00E5697D">
        <w:t>ки враг мои</w:t>
      </w:r>
      <w:r w:rsidR="007A7425" w:rsidRPr="00E5697D">
        <w:t>́</w:t>
      </w:r>
      <w:r w:rsidRPr="00E5697D">
        <w:t>х, но бу</w:t>
      </w:r>
      <w:r w:rsidR="007A7425" w:rsidRPr="00E5697D">
        <w:t>́</w:t>
      </w:r>
      <w:r w:rsidRPr="00E5697D">
        <w:t xml:space="preserve">ди </w:t>
      </w:r>
      <w:r w:rsidR="00C11502" w:rsidRPr="00E5697D">
        <w:t>з</w:t>
      </w:r>
      <w:r w:rsidRPr="00E5697D">
        <w:t>аступле</w:t>
      </w:r>
      <w:r w:rsidR="007A7425" w:rsidRPr="00E5697D">
        <w:t>́</w:t>
      </w:r>
      <w:r w:rsidRPr="00E5697D">
        <w:t>ние ве</w:t>
      </w:r>
      <w:r w:rsidR="007A7425" w:rsidRPr="00E5697D">
        <w:t>́</w:t>
      </w:r>
      <w:r w:rsidRPr="00E5697D">
        <w:t>рное.</w:t>
      </w:r>
    </w:p>
    <w:p w14:paraId="6C7E11F9" w14:textId="6AAF648E" w:rsidR="00A12D22" w:rsidRPr="00E5697D" w:rsidRDefault="00A12D22" w:rsidP="00A12D22">
      <w:pPr>
        <w:pStyle w:val="nbtservbasic"/>
      </w:pPr>
      <w:r w:rsidRPr="00E5697D">
        <w:rPr>
          <w:rStyle w:val="nbtservred"/>
        </w:rPr>
        <w:t>С</w:t>
      </w:r>
      <w:r w:rsidRPr="00E5697D">
        <w:t>ветоди</w:t>
      </w:r>
      <w:r w:rsidR="007A7425" w:rsidRPr="00E5697D">
        <w:t>́</w:t>
      </w:r>
      <w:r w:rsidRPr="00E5697D">
        <w:t>вный лик Твой, Чи</w:t>
      </w:r>
      <w:r w:rsidR="007A7425" w:rsidRPr="00E5697D">
        <w:t>́</w:t>
      </w:r>
      <w:r w:rsidRPr="00E5697D">
        <w:t>стая Де</w:t>
      </w:r>
      <w:r w:rsidR="007A7425" w:rsidRPr="00E5697D">
        <w:t>́</w:t>
      </w:r>
      <w:r w:rsidRPr="00E5697D">
        <w:t>во и Цари</w:t>
      </w:r>
      <w:r w:rsidR="007A7425" w:rsidRPr="00E5697D">
        <w:t>́</w:t>
      </w:r>
      <w:r w:rsidRPr="00E5697D">
        <w:t>це, я</w:t>
      </w:r>
      <w:r w:rsidR="007A7425" w:rsidRPr="00E5697D">
        <w:t>́</w:t>
      </w:r>
      <w:r w:rsidRPr="00E5697D">
        <w:t>ко еле</w:t>
      </w:r>
      <w:r w:rsidR="007A7425" w:rsidRPr="00E5697D">
        <w:t>́</w:t>
      </w:r>
      <w:r w:rsidRPr="00E5697D">
        <w:t>й, умягча</w:t>
      </w:r>
      <w:r w:rsidR="007A7425" w:rsidRPr="00E5697D">
        <w:t>́</w:t>
      </w:r>
      <w:r w:rsidRPr="00E5697D">
        <w:t>ет се</w:t>
      </w:r>
      <w:r w:rsidR="007A7425" w:rsidRPr="00E5697D">
        <w:t>́</w:t>
      </w:r>
      <w:r w:rsidRPr="00E5697D">
        <w:t>рдце мое</w:t>
      </w:r>
      <w:r w:rsidR="007A7425" w:rsidRPr="00E5697D">
        <w:t>́</w:t>
      </w:r>
      <w:r w:rsidRPr="00E5697D">
        <w:t xml:space="preserve"> зло</w:t>
      </w:r>
      <w:r w:rsidR="007A7425" w:rsidRPr="00E5697D">
        <w:t>́</w:t>
      </w:r>
      <w:r w:rsidRPr="00E5697D">
        <w:t>бное, просвеща</w:t>
      </w:r>
      <w:r w:rsidR="007A7425" w:rsidRPr="00E5697D">
        <w:t>́</w:t>
      </w:r>
      <w:r w:rsidRPr="00E5697D">
        <w:t>ет потемне</w:t>
      </w:r>
      <w:r w:rsidR="007A7425" w:rsidRPr="00E5697D">
        <w:t>́</w:t>
      </w:r>
      <w:r w:rsidRPr="00E5697D">
        <w:t>вший окая</w:t>
      </w:r>
      <w:r w:rsidR="007A7425" w:rsidRPr="00E5697D">
        <w:t>́</w:t>
      </w:r>
      <w:r w:rsidRPr="00E5697D">
        <w:t>нный ум и омыва</w:t>
      </w:r>
      <w:r w:rsidR="005453F0" w:rsidRPr="00E5697D">
        <w:t>́</w:t>
      </w:r>
      <w:r w:rsidRPr="00E5697D">
        <w:t>ет ду</w:t>
      </w:r>
      <w:r w:rsidR="0096519F" w:rsidRPr="00E5697D">
        <w:t>́</w:t>
      </w:r>
      <w:r w:rsidRPr="00E5697D">
        <w:t>шу спаси</w:t>
      </w:r>
      <w:r w:rsidR="0096519F" w:rsidRPr="00E5697D">
        <w:t>́</w:t>
      </w:r>
      <w:r w:rsidRPr="00E5697D">
        <w:t>тельным пла</w:t>
      </w:r>
      <w:r w:rsidR="0096519F" w:rsidRPr="00E5697D">
        <w:t>́</w:t>
      </w:r>
      <w:r w:rsidRPr="00E5697D">
        <w:t>чем покая</w:t>
      </w:r>
      <w:r w:rsidR="0096519F" w:rsidRPr="00E5697D">
        <w:t>́</w:t>
      </w:r>
      <w:r w:rsidRPr="00E5697D">
        <w:t>ния.</w:t>
      </w:r>
    </w:p>
    <w:p w14:paraId="3B845DE4" w14:textId="125DBE41" w:rsidR="00A12D22" w:rsidRPr="00E5697D" w:rsidRDefault="00A12D22" w:rsidP="00A12D22">
      <w:pPr>
        <w:pStyle w:val="nbtservbasic"/>
      </w:pPr>
      <w:r w:rsidRPr="00E5697D">
        <w:rPr>
          <w:rStyle w:val="nbtservred"/>
        </w:rPr>
        <w:t>К</w:t>
      </w:r>
      <w:r w:rsidRPr="00E5697D">
        <w:t>а</w:t>
      </w:r>
      <w:r w:rsidR="0096519F" w:rsidRPr="00E5697D">
        <w:t>́</w:t>
      </w:r>
      <w:r w:rsidRPr="00E5697D">
        <w:t>ко досто</w:t>
      </w:r>
      <w:r w:rsidR="0096519F" w:rsidRPr="00E5697D">
        <w:t>́</w:t>
      </w:r>
      <w:r w:rsidRPr="00E5697D">
        <w:t>йно воспою</w:t>
      </w:r>
      <w:r w:rsidR="0096519F" w:rsidRPr="00E5697D">
        <w:t>́</w:t>
      </w:r>
      <w:r w:rsidRPr="00E5697D">
        <w:t xml:space="preserve"> сла</w:t>
      </w:r>
      <w:r w:rsidR="0096519F" w:rsidRPr="00E5697D">
        <w:t>́</w:t>
      </w:r>
      <w:r w:rsidRPr="00E5697D">
        <w:t>вное прише</w:t>
      </w:r>
      <w:r w:rsidR="0096519F" w:rsidRPr="00E5697D">
        <w:t>́</w:t>
      </w:r>
      <w:r w:rsidRPr="00E5697D">
        <w:t>ствие в держа</w:t>
      </w:r>
      <w:r w:rsidR="0096519F" w:rsidRPr="00E5697D">
        <w:t>́</w:t>
      </w:r>
      <w:r w:rsidRPr="00E5697D">
        <w:t>вный град Москву</w:t>
      </w:r>
      <w:r w:rsidR="0096519F" w:rsidRPr="00E5697D">
        <w:t>́</w:t>
      </w:r>
      <w:r w:rsidRPr="00E5697D">
        <w:t xml:space="preserve"> светоле</w:t>
      </w:r>
      <w:r w:rsidR="0096519F" w:rsidRPr="00E5697D">
        <w:t>́</w:t>
      </w:r>
      <w:r w:rsidRPr="00E5697D">
        <w:t>пныя ико</w:t>
      </w:r>
      <w:r w:rsidR="0096519F" w:rsidRPr="00E5697D">
        <w:t>́</w:t>
      </w:r>
      <w:r w:rsidRPr="00E5697D">
        <w:t>ны Твоея</w:t>
      </w:r>
      <w:r w:rsidR="0096519F" w:rsidRPr="00E5697D">
        <w:t>́</w:t>
      </w:r>
      <w:r w:rsidRPr="00E5697D">
        <w:t>, Де</w:t>
      </w:r>
      <w:r w:rsidR="0096519F" w:rsidRPr="00E5697D">
        <w:t>́</w:t>
      </w:r>
      <w:r w:rsidRPr="00E5697D">
        <w:t>во, Страстны</w:t>
      </w:r>
      <w:r w:rsidR="0096519F" w:rsidRPr="00E5697D">
        <w:t>́</w:t>
      </w:r>
      <w:r w:rsidRPr="00E5697D">
        <w:t>я нарица</w:t>
      </w:r>
      <w:r w:rsidR="0096519F" w:rsidRPr="00E5697D">
        <w:t>́</w:t>
      </w:r>
      <w:r w:rsidRPr="00E5697D">
        <w:t>емыя, на поклоне</w:t>
      </w:r>
      <w:r w:rsidR="0096519F" w:rsidRPr="00E5697D">
        <w:t>́</w:t>
      </w:r>
      <w:r w:rsidRPr="00E5697D">
        <w:t>ние</w:t>
      </w:r>
      <w:r w:rsidR="00C11502" w:rsidRPr="00E5697D">
        <w:t>,</w:t>
      </w:r>
      <w:r w:rsidRPr="00E5697D">
        <w:t xml:space="preserve"> и спасе</w:t>
      </w:r>
      <w:r w:rsidR="0096519F" w:rsidRPr="00E5697D">
        <w:t>́</w:t>
      </w:r>
      <w:r w:rsidRPr="00E5697D">
        <w:t>ния ра</w:t>
      </w:r>
      <w:r w:rsidR="0096519F" w:rsidRPr="00E5697D">
        <w:t>́</w:t>
      </w:r>
      <w:r w:rsidRPr="00E5697D">
        <w:t>ди душ на</w:t>
      </w:r>
      <w:r w:rsidR="0096519F" w:rsidRPr="00E5697D">
        <w:t>́</w:t>
      </w:r>
      <w:r w:rsidRPr="00E5697D">
        <w:t>ших?</w:t>
      </w:r>
    </w:p>
    <w:p w14:paraId="6012C4F9" w14:textId="4CCD4DFF" w:rsidR="00A12D22" w:rsidRPr="00E5697D" w:rsidRDefault="00A12D22" w:rsidP="00A12D22">
      <w:pPr>
        <w:pStyle w:val="nbtservbasic"/>
      </w:pPr>
      <w:r w:rsidRPr="00E5697D">
        <w:rPr>
          <w:rStyle w:val="nbtservred"/>
        </w:rPr>
        <w:t>У</w:t>
      </w:r>
      <w:r w:rsidRPr="00E5697D">
        <w:t>слы</w:t>
      </w:r>
      <w:r w:rsidR="0096519F" w:rsidRPr="00E5697D">
        <w:t>́</w:t>
      </w:r>
      <w:r w:rsidRPr="00E5697D">
        <w:t>ши на</w:t>
      </w:r>
      <w:r w:rsidR="0096519F" w:rsidRPr="00E5697D">
        <w:t>́</w:t>
      </w:r>
      <w:r w:rsidRPr="00E5697D">
        <w:t>ше сле</w:t>
      </w:r>
      <w:r w:rsidR="0096519F" w:rsidRPr="00E5697D">
        <w:t>́</w:t>
      </w:r>
      <w:r w:rsidRPr="00E5697D">
        <w:t>зное моле</w:t>
      </w:r>
      <w:r w:rsidR="0096519F" w:rsidRPr="00E5697D">
        <w:t>́</w:t>
      </w:r>
      <w:r w:rsidRPr="00E5697D">
        <w:t>ние, из глубины</w:t>
      </w:r>
      <w:r w:rsidR="0096519F" w:rsidRPr="00E5697D">
        <w:t>́</w:t>
      </w:r>
      <w:r w:rsidRPr="00E5697D">
        <w:t xml:space="preserve"> серде</w:t>
      </w:r>
      <w:r w:rsidR="0096519F" w:rsidRPr="00E5697D">
        <w:t>́</w:t>
      </w:r>
      <w:r w:rsidRPr="00E5697D">
        <w:t>ц излива</w:t>
      </w:r>
      <w:r w:rsidR="0096519F" w:rsidRPr="00E5697D">
        <w:t>́</w:t>
      </w:r>
      <w:r w:rsidRPr="00E5697D">
        <w:t>емое, о Пренепоро</w:t>
      </w:r>
      <w:r w:rsidR="0096519F" w:rsidRPr="00E5697D">
        <w:t>́</w:t>
      </w:r>
      <w:r w:rsidRPr="00E5697D">
        <w:t>чная Де</w:t>
      </w:r>
      <w:r w:rsidR="0096519F" w:rsidRPr="00E5697D">
        <w:t>́</w:t>
      </w:r>
      <w:r w:rsidRPr="00E5697D">
        <w:t>во, и вознеси</w:t>
      </w:r>
      <w:r w:rsidR="0096519F" w:rsidRPr="00E5697D">
        <w:t>́</w:t>
      </w:r>
      <w:r w:rsidRPr="00E5697D">
        <w:t xml:space="preserve"> е</w:t>
      </w:r>
      <w:r w:rsidR="00F870BC" w:rsidRPr="00E5697D">
        <w:t>́</w:t>
      </w:r>
      <w:r w:rsidRPr="00E5697D">
        <w:t xml:space="preserve"> к Сы</w:t>
      </w:r>
      <w:r w:rsidR="0096519F" w:rsidRPr="00E5697D">
        <w:t>́</w:t>
      </w:r>
      <w:r w:rsidRPr="00E5697D">
        <w:t>ну Твоему</w:t>
      </w:r>
      <w:r w:rsidR="0096519F" w:rsidRPr="00E5697D">
        <w:t>́</w:t>
      </w:r>
      <w:r w:rsidRPr="00E5697D">
        <w:t xml:space="preserve"> и Всеми</w:t>
      </w:r>
      <w:r w:rsidR="0096519F" w:rsidRPr="00E5697D">
        <w:t>́</w:t>
      </w:r>
      <w:r w:rsidRPr="00E5697D">
        <w:t>лостивому Бо</w:t>
      </w:r>
      <w:r w:rsidR="0096519F" w:rsidRPr="00E5697D">
        <w:t>́</w:t>
      </w:r>
      <w:r w:rsidRPr="00E5697D">
        <w:t>гу на</w:t>
      </w:r>
      <w:r w:rsidR="0096519F" w:rsidRPr="00E5697D">
        <w:t>́</w:t>
      </w:r>
      <w:r w:rsidRPr="00E5697D">
        <w:t>шему.</w:t>
      </w:r>
    </w:p>
    <w:p w14:paraId="4B1B79CB" w14:textId="4308730D" w:rsidR="00A12D22" w:rsidRPr="00E5697D" w:rsidRDefault="00A12D22" w:rsidP="00624100">
      <w:pPr>
        <w:pStyle w:val="nbtservheadred"/>
      </w:pPr>
      <w:r w:rsidRPr="00E5697D">
        <w:t>Конда</w:t>
      </w:r>
      <w:r w:rsidR="0096519F" w:rsidRPr="00E5697D">
        <w:t>́</w:t>
      </w:r>
      <w:r w:rsidRPr="00E5697D">
        <w:t>к, глас 3:</w:t>
      </w:r>
    </w:p>
    <w:p w14:paraId="781C4BD1" w14:textId="59723E75" w:rsidR="00A12D22" w:rsidRPr="00E5697D" w:rsidRDefault="00A12D22" w:rsidP="00A12D22">
      <w:pPr>
        <w:pStyle w:val="nbtservbasic"/>
      </w:pPr>
      <w:r w:rsidRPr="00E5697D">
        <w:rPr>
          <w:rStyle w:val="nbtservred"/>
        </w:rPr>
        <w:t>Б</w:t>
      </w:r>
      <w:r w:rsidRPr="00E5697D">
        <w:t>лагода</w:t>
      </w:r>
      <w:r w:rsidR="003622E1" w:rsidRPr="00E5697D">
        <w:t>́</w:t>
      </w:r>
      <w:r w:rsidRPr="00E5697D">
        <w:t>ть прия</w:t>
      </w:r>
      <w:r w:rsidR="003622E1" w:rsidRPr="00E5697D">
        <w:t>́</w:t>
      </w:r>
      <w:r w:rsidRPr="00E5697D">
        <w:t>хом спаси</w:t>
      </w:r>
      <w:r w:rsidR="003622E1" w:rsidRPr="00E5697D">
        <w:t>́</w:t>
      </w:r>
      <w:r w:rsidRPr="00E5697D">
        <w:t>тельнаго Твоего</w:t>
      </w:r>
      <w:r w:rsidR="003622E1" w:rsidRPr="00E5697D">
        <w:t>́</w:t>
      </w:r>
      <w:r w:rsidRPr="00E5697D">
        <w:t xml:space="preserve"> целе</w:t>
      </w:r>
      <w:r w:rsidR="003622E1" w:rsidRPr="00E5697D">
        <w:t>́</w:t>
      </w:r>
      <w:r w:rsidRPr="00E5697D">
        <w:t>ния,/ ю</w:t>
      </w:r>
      <w:r w:rsidR="003622E1" w:rsidRPr="00E5697D">
        <w:t>́</w:t>
      </w:r>
      <w:r w:rsidRPr="00E5697D">
        <w:t>же дарова</w:t>
      </w:r>
      <w:r w:rsidR="003622E1" w:rsidRPr="00E5697D">
        <w:t>́</w:t>
      </w:r>
      <w:r w:rsidRPr="00E5697D">
        <w:t>ла еси</w:t>
      </w:r>
      <w:r w:rsidR="003622E1" w:rsidRPr="00E5697D">
        <w:t>́</w:t>
      </w:r>
      <w:r w:rsidRPr="00E5697D">
        <w:t xml:space="preserve"> нам честны</w:t>
      </w:r>
      <w:r w:rsidR="003622E1" w:rsidRPr="00E5697D">
        <w:t>́</w:t>
      </w:r>
      <w:r w:rsidRPr="00E5697D">
        <w:t>м Твои</w:t>
      </w:r>
      <w:r w:rsidR="003622E1" w:rsidRPr="00E5697D">
        <w:t>́</w:t>
      </w:r>
      <w:r w:rsidRPr="00E5697D">
        <w:t>м о</w:t>
      </w:r>
      <w:r w:rsidR="003622E1" w:rsidRPr="00E5697D">
        <w:t>́</w:t>
      </w:r>
      <w:r w:rsidRPr="00E5697D">
        <w:t>бразом, Богоро</w:t>
      </w:r>
      <w:r w:rsidR="003622E1" w:rsidRPr="00E5697D">
        <w:t>́</w:t>
      </w:r>
      <w:r w:rsidRPr="00E5697D">
        <w:t>дице Де</w:t>
      </w:r>
      <w:r w:rsidR="003622E1" w:rsidRPr="00E5697D">
        <w:t>́</w:t>
      </w:r>
      <w:r w:rsidRPr="00E5697D">
        <w:t>во,/ те</w:t>
      </w:r>
      <w:r w:rsidR="003622E1" w:rsidRPr="00E5697D">
        <w:t>́</w:t>
      </w:r>
      <w:r w:rsidRPr="00E5697D">
        <w:t>мже уми</w:t>
      </w:r>
      <w:r w:rsidR="003622E1" w:rsidRPr="00E5697D">
        <w:t>́</w:t>
      </w:r>
      <w:r w:rsidRPr="00E5697D">
        <w:t>льно моля</w:t>
      </w:r>
      <w:r w:rsidR="003622E1" w:rsidRPr="00E5697D">
        <w:t>́</w:t>
      </w:r>
      <w:r w:rsidRPr="00E5697D">
        <w:t>щеся, со слеза</w:t>
      </w:r>
      <w:r w:rsidR="003622E1" w:rsidRPr="00E5697D">
        <w:t>́</w:t>
      </w:r>
      <w:r w:rsidRPr="00E5697D">
        <w:t>ми вопие</w:t>
      </w:r>
      <w:r w:rsidR="003622E1" w:rsidRPr="00E5697D">
        <w:t>́</w:t>
      </w:r>
      <w:r w:rsidRPr="00E5697D">
        <w:t>м:/ о Пресвята</w:t>
      </w:r>
      <w:r w:rsidR="003622E1" w:rsidRPr="00E5697D">
        <w:t>́</w:t>
      </w:r>
      <w:r w:rsidRPr="00E5697D">
        <w:t>я Влады</w:t>
      </w:r>
      <w:r w:rsidR="003622E1" w:rsidRPr="00E5697D">
        <w:t>́</w:t>
      </w:r>
      <w:r w:rsidRPr="00E5697D">
        <w:t>чице,/ ско</w:t>
      </w:r>
      <w:r w:rsidR="003622E1" w:rsidRPr="00E5697D">
        <w:t>́</w:t>
      </w:r>
      <w:r w:rsidRPr="00E5697D">
        <w:t>рое заступле</w:t>
      </w:r>
      <w:r w:rsidR="003622E1" w:rsidRPr="00E5697D">
        <w:t>́</w:t>
      </w:r>
      <w:r w:rsidRPr="00E5697D">
        <w:t>ние и по</w:t>
      </w:r>
      <w:r w:rsidR="003622E1" w:rsidRPr="00E5697D">
        <w:t>́</w:t>
      </w:r>
      <w:r w:rsidRPr="00E5697D">
        <w:t>мощь нам яви</w:t>
      </w:r>
      <w:r w:rsidR="003622E1" w:rsidRPr="00E5697D">
        <w:t>́</w:t>
      </w:r>
      <w:r w:rsidRPr="00E5697D">
        <w:t>,/ от вся</w:t>
      </w:r>
      <w:r w:rsidR="003622E1" w:rsidRPr="00E5697D">
        <w:t>́</w:t>
      </w:r>
      <w:r w:rsidRPr="00E5697D">
        <w:t>кия ско</w:t>
      </w:r>
      <w:r w:rsidR="003622E1" w:rsidRPr="00E5697D">
        <w:t>́</w:t>
      </w:r>
      <w:r w:rsidRPr="00E5697D">
        <w:t>рби изба</w:t>
      </w:r>
      <w:r w:rsidR="003622E1" w:rsidRPr="00E5697D">
        <w:t>́</w:t>
      </w:r>
      <w:r w:rsidRPr="00E5697D">
        <w:t>ви,/ зе</w:t>
      </w:r>
      <w:r w:rsidR="003622E1" w:rsidRPr="00E5697D">
        <w:t>́</w:t>
      </w:r>
      <w:r w:rsidRPr="00E5697D">
        <w:t>млю на</w:t>
      </w:r>
      <w:r w:rsidR="003622E1" w:rsidRPr="00E5697D">
        <w:t>́</w:t>
      </w:r>
      <w:r w:rsidRPr="00E5697D">
        <w:t>шу в ми</w:t>
      </w:r>
      <w:r w:rsidR="003622E1" w:rsidRPr="00E5697D">
        <w:t>́</w:t>
      </w:r>
      <w:r w:rsidRPr="00E5697D">
        <w:t>ре сохрани</w:t>
      </w:r>
      <w:r w:rsidR="003622E1" w:rsidRPr="00E5697D">
        <w:t>́</w:t>
      </w:r>
      <w:r w:rsidRPr="00E5697D">
        <w:t>/ и вся лю</w:t>
      </w:r>
      <w:r w:rsidR="003622E1" w:rsidRPr="00E5697D">
        <w:t>́</w:t>
      </w:r>
      <w:r w:rsidRPr="00E5697D">
        <w:t>ди, на Тя упова</w:t>
      </w:r>
      <w:r w:rsidR="003622E1" w:rsidRPr="00E5697D">
        <w:t>́</w:t>
      </w:r>
      <w:r w:rsidRPr="00E5697D">
        <w:t xml:space="preserve">ющия, </w:t>
      </w:r>
      <w:r w:rsidR="00C11502" w:rsidRPr="00E5697D">
        <w:t>п</w:t>
      </w:r>
      <w:r w:rsidRPr="00E5697D">
        <w:t>окро</w:t>
      </w:r>
      <w:r w:rsidR="003622E1" w:rsidRPr="00E5697D">
        <w:t>́</w:t>
      </w:r>
      <w:r w:rsidRPr="00E5697D">
        <w:t>вом Твои</w:t>
      </w:r>
      <w:r w:rsidR="003622E1" w:rsidRPr="00E5697D">
        <w:t>́</w:t>
      </w:r>
      <w:r w:rsidRPr="00E5697D">
        <w:t>м защити</w:t>
      </w:r>
      <w:r w:rsidR="003622E1" w:rsidRPr="00E5697D">
        <w:t>́</w:t>
      </w:r>
      <w:r w:rsidRPr="00E5697D">
        <w:t>,/ да зле не поги</w:t>
      </w:r>
      <w:r w:rsidR="003622E1" w:rsidRPr="00E5697D">
        <w:t>́</w:t>
      </w:r>
      <w:r w:rsidRPr="00E5697D">
        <w:t>бнем раби</w:t>
      </w:r>
      <w:r w:rsidR="003622E1" w:rsidRPr="00E5697D">
        <w:t>́</w:t>
      </w:r>
      <w:r w:rsidRPr="00E5697D">
        <w:t xml:space="preserve"> Твои</w:t>
      </w:r>
      <w:r w:rsidR="003622E1" w:rsidRPr="00E5697D">
        <w:t>́</w:t>
      </w:r>
      <w:r w:rsidRPr="00E5697D">
        <w:t>,/ но со умиле</w:t>
      </w:r>
      <w:r w:rsidR="003622E1" w:rsidRPr="00E5697D">
        <w:t>́</w:t>
      </w:r>
      <w:r w:rsidRPr="00E5697D">
        <w:t>нием да зове</w:t>
      </w:r>
      <w:r w:rsidR="003622E1" w:rsidRPr="00E5697D">
        <w:t>́</w:t>
      </w:r>
      <w:r w:rsidRPr="00E5697D">
        <w:t>м:/</w:t>
      </w:r>
      <w:r w:rsidR="003D2A8B" w:rsidRPr="00E5697D">
        <w:t>/</w:t>
      </w:r>
      <w:r w:rsidRPr="00E5697D">
        <w:t xml:space="preserve"> ра</w:t>
      </w:r>
      <w:r w:rsidR="003622E1" w:rsidRPr="00E5697D">
        <w:t>́</w:t>
      </w:r>
      <w:r w:rsidRPr="00E5697D">
        <w:t>дуйся, Неве</w:t>
      </w:r>
      <w:r w:rsidR="003622E1" w:rsidRPr="00E5697D">
        <w:t>́</w:t>
      </w:r>
      <w:r w:rsidRPr="00E5697D">
        <w:t>сто Неневе</w:t>
      </w:r>
      <w:r w:rsidR="003622E1" w:rsidRPr="00E5697D">
        <w:t>́</w:t>
      </w:r>
      <w:r w:rsidRPr="00E5697D">
        <w:t>стная.</w:t>
      </w:r>
    </w:p>
    <w:p w14:paraId="7095806B" w14:textId="1E9E3CA8" w:rsidR="00A12D22" w:rsidRPr="00E5697D" w:rsidRDefault="00A12D22" w:rsidP="00624100">
      <w:pPr>
        <w:pStyle w:val="nbtservheadred"/>
      </w:pPr>
      <w:r w:rsidRPr="00E5697D">
        <w:t>И</w:t>
      </w:r>
      <w:r w:rsidR="003622E1" w:rsidRPr="00E5697D">
        <w:t>́</w:t>
      </w:r>
      <w:r w:rsidRPr="00E5697D">
        <w:t>кос:</w:t>
      </w:r>
    </w:p>
    <w:p w14:paraId="61C4C428" w14:textId="36F94380" w:rsidR="00A12D22" w:rsidRPr="00E5697D" w:rsidRDefault="00A12D22" w:rsidP="00BC79EF">
      <w:pPr>
        <w:pStyle w:val="nbtservbasic"/>
      </w:pPr>
      <w:r w:rsidRPr="00E5697D">
        <w:rPr>
          <w:rStyle w:val="nbtservred"/>
        </w:rPr>
        <w:t>Я</w:t>
      </w:r>
      <w:r w:rsidR="00555DCF" w:rsidRPr="00E5697D">
        <w:rPr>
          <w:rStyle w:val="nbtservred"/>
        </w:rPr>
        <w:t>́</w:t>
      </w:r>
      <w:r w:rsidRPr="00E5697D">
        <w:t xml:space="preserve">ко </w:t>
      </w:r>
      <w:r w:rsidR="005335EC" w:rsidRPr="00E5697D">
        <w:t>и</w:t>
      </w:r>
      <w:r w:rsidRPr="00E5697D">
        <w:t>сто</w:t>
      </w:r>
      <w:r w:rsidR="00555DCF" w:rsidRPr="00E5697D">
        <w:t>́</w:t>
      </w:r>
      <w:r w:rsidRPr="00E5697D">
        <w:t xml:space="preserve">чник </w:t>
      </w:r>
      <w:r w:rsidR="005335EC" w:rsidRPr="00E5697D">
        <w:t>Ж</w:t>
      </w:r>
      <w:r w:rsidRPr="00E5697D">
        <w:t>и</w:t>
      </w:r>
      <w:r w:rsidR="00555DCF" w:rsidRPr="00E5697D">
        <w:t>́</w:t>
      </w:r>
      <w:r w:rsidRPr="00E5697D">
        <w:t xml:space="preserve">зни </w:t>
      </w:r>
      <w:r w:rsidR="00C11502" w:rsidRPr="00E5697D">
        <w:t>н</w:t>
      </w:r>
      <w:r w:rsidRPr="00E5697D">
        <w:t>еизсяка</w:t>
      </w:r>
      <w:r w:rsidR="00555DCF" w:rsidRPr="00E5697D">
        <w:t>́</w:t>
      </w:r>
      <w:r w:rsidRPr="00E5697D">
        <w:t xml:space="preserve">емыя и </w:t>
      </w:r>
      <w:r w:rsidR="005335EC" w:rsidRPr="00E5697D">
        <w:t>н</w:t>
      </w:r>
      <w:r w:rsidRPr="00E5697D">
        <w:t>еувяда</w:t>
      </w:r>
      <w:r w:rsidR="00555DCF" w:rsidRPr="00E5697D">
        <w:t>́</w:t>
      </w:r>
      <w:r w:rsidR="005335EC" w:rsidRPr="00E5697D">
        <w:t>емый ц</w:t>
      </w:r>
      <w:r w:rsidRPr="00E5697D">
        <w:t>вет чистоты</w:t>
      </w:r>
      <w:r w:rsidR="00555DCF" w:rsidRPr="00E5697D">
        <w:t>́</w:t>
      </w:r>
      <w:r w:rsidRPr="00E5697D">
        <w:t xml:space="preserve"> иму</w:t>
      </w:r>
      <w:r w:rsidR="00F03597" w:rsidRPr="00E5697D">
        <w:t>́</w:t>
      </w:r>
      <w:r w:rsidRPr="00E5697D">
        <w:t>ще Тя, Богоро</w:t>
      </w:r>
      <w:r w:rsidR="00555DCF" w:rsidRPr="00E5697D">
        <w:t>́</w:t>
      </w:r>
      <w:r w:rsidRPr="00E5697D">
        <w:t>дице Де</w:t>
      </w:r>
      <w:r w:rsidR="00555DCF" w:rsidRPr="00E5697D">
        <w:t>́</w:t>
      </w:r>
      <w:r w:rsidRPr="00E5697D">
        <w:t>во, днесь к чудотво</w:t>
      </w:r>
      <w:r w:rsidR="00555DCF" w:rsidRPr="00E5697D">
        <w:t>́</w:t>
      </w:r>
      <w:r w:rsidRPr="00E5697D">
        <w:t>рному о</w:t>
      </w:r>
      <w:r w:rsidR="00555DCF" w:rsidRPr="00E5697D">
        <w:t>́</w:t>
      </w:r>
      <w:r w:rsidRPr="00E5697D">
        <w:t>бразу Твоему</w:t>
      </w:r>
      <w:r w:rsidR="00555DCF" w:rsidRPr="00E5697D">
        <w:t>́</w:t>
      </w:r>
      <w:r w:rsidRPr="00E5697D">
        <w:t xml:space="preserve"> притека</w:t>
      </w:r>
      <w:r w:rsidR="00555DCF" w:rsidRPr="00E5697D">
        <w:t>́</w:t>
      </w:r>
      <w:r w:rsidRPr="00E5697D">
        <w:t>ем и со умиле</w:t>
      </w:r>
      <w:r w:rsidR="00555DCF" w:rsidRPr="00E5697D">
        <w:t>́</w:t>
      </w:r>
      <w:r w:rsidRPr="00E5697D">
        <w:t>нием взыва</w:t>
      </w:r>
      <w:r w:rsidR="00555DCF" w:rsidRPr="00E5697D">
        <w:t>́</w:t>
      </w:r>
      <w:r w:rsidRPr="00E5697D">
        <w:t>ем си</w:t>
      </w:r>
      <w:r w:rsidR="00555DCF" w:rsidRPr="00E5697D">
        <w:t>́</w:t>
      </w:r>
      <w:r w:rsidRPr="00E5697D">
        <w:t>це:</w:t>
      </w:r>
      <w:r w:rsidR="00624100" w:rsidRPr="00E5697D">
        <w:t xml:space="preserve"> </w:t>
      </w:r>
      <w:r w:rsidR="00605A5E" w:rsidRPr="00E5697D">
        <w:t>р</w:t>
      </w:r>
      <w:r w:rsidRPr="00E5697D">
        <w:t>а</w:t>
      </w:r>
      <w:r w:rsidR="00555DCF" w:rsidRPr="00E5697D">
        <w:t>́</w:t>
      </w:r>
      <w:r w:rsidRPr="00E5697D">
        <w:t>дуйся, Богоро</w:t>
      </w:r>
      <w:r w:rsidR="00555DCF" w:rsidRPr="00E5697D">
        <w:t>́</w:t>
      </w:r>
      <w:r w:rsidRPr="00E5697D">
        <w:t>дице, поги</w:t>
      </w:r>
      <w:r w:rsidR="00555DCF" w:rsidRPr="00E5697D">
        <w:t>́</w:t>
      </w:r>
      <w:r w:rsidRPr="00E5697D">
        <w:t xml:space="preserve">бших </w:t>
      </w:r>
      <w:r w:rsidR="005335EC" w:rsidRPr="00E5697D">
        <w:t>в</w:t>
      </w:r>
      <w:r w:rsidRPr="00E5697D">
        <w:t>зыска</w:t>
      </w:r>
      <w:r w:rsidR="00555DCF" w:rsidRPr="00E5697D">
        <w:t>́</w:t>
      </w:r>
      <w:r w:rsidRPr="00E5697D">
        <w:t>ние;</w:t>
      </w:r>
      <w:r w:rsidR="00624100" w:rsidRPr="00E5697D">
        <w:t xml:space="preserve"> </w:t>
      </w:r>
      <w:r w:rsidRPr="00E5697D">
        <w:t>ра</w:t>
      </w:r>
      <w:r w:rsidR="00555DCF" w:rsidRPr="00E5697D">
        <w:t>́</w:t>
      </w:r>
      <w:r w:rsidRPr="00E5697D">
        <w:t>дуйся, Преми</w:t>
      </w:r>
      <w:r w:rsidR="00555DCF" w:rsidRPr="00E5697D">
        <w:t>́</w:t>
      </w:r>
      <w:r w:rsidRPr="00E5697D">
        <w:t>лостивая гре</w:t>
      </w:r>
      <w:r w:rsidR="00555DCF" w:rsidRPr="00E5697D">
        <w:t>́</w:t>
      </w:r>
      <w:r w:rsidRPr="00E5697D">
        <w:t>шных Спору</w:t>
      </w:r>
      <w:r w:rsidR="00555DCF" w:rsidRPr="00E5697D">
        <w:t>́</w:t>
      </w:r>
      <w:r w:rsidRPr="00E5697D">
        <w:t>чнице.</w:t>
      </w:r>
      <w:r w:rsidR="00624100" w:rsidRPr="00E5697D">
        <w:t xml:space="preserve"> </w:t>
      </w:r>
      <w:r w:rsidRPr="00E5697D">
        <w:lastRenderedPageBreak/>
        <w:t>Ра</w:t>
      </w:r>
      <w:r w:rsidR="00555DCF" w:rsidRPr="00E5697D">
        <w:t>́</w:t>
      </w:r>
      <w:r w:rsidRPr="00E5697D">
        <w:t xml:space="preserve">дуйся, </w:t>
      </w:r>
      <w:r w:rsidR="00F03597" w:rsidRPr="00E5697D">
        <w:t>с</w:t>
      </w:r>
      <w:r w:rsidRPr="00E5697D">
        <w:t>вети</w:t>
      </w:r>
      <w:r w:rsidR="00555DCF" w:rsidRPr="00E5697D">
        <w:t>́</w:t>
      </w:r>
      <w:r w:rsidRPr="00E5697D">
        <w:t xml:space="preserve">льниче </w:t>
      </w:r>
      <w:r w:rsidR="00C11502" w:rsidRPr="00E5697D">
        <w:t>н</w:t>
      </w:r>
      <w:r w:rsidRPr="00E5697D">
        <w:t>еугаса</w:t>
      </w:r>
      <w:r w:rsidR="00555DCF" w:rsidRPr="00E5697D">
        <w:t>́</w:t>
      </w:r>
      <w:r w:rsidRPr="00E5697D">
        <w:t>емый;</w:t>
      </w:r>
      <w:r w:rsidR="00624100" w:rsidRPr="00E5697D">
        <w:t xml:space="preserve"> </w:t>
      </w:r>
      <w:r w:rsidRPr="00E5697D">
        <w:t>ра</w:t>
      </w:r>
      <w:r w:rsidR="00555DCF" w:rsidRPr="00E5697D">
        <w:t>́</w:t>
      </w:r>
      <w:r w:rsidRPr="00E5697D">
        <w:t xml:space="preserve">дуйся, </w:t>
      </w:r>
      <w:r w:rsidR="00F03597" w:rsidRPr="00E5697D">
        <w:t>п</w:t>
      </w:r>
      <w:r w:rsidRPr="00E5697D">
        <w:t>риста</w:t>
      </w:r>
      <w:r w:rsidR="00555DCF" w:rsidRPr="00E5697D">
        <w:t>́</w:t>
      </w:r>
      <w:r w:rsidRPr="00E5697D">
        <w:t>нище жите</w:t>
      </w:r>
      <w:r w:rsidR="00555DCF" w:rsidRPr="00E5697D">
        <w:t>́</w:t>
      </w:r>
      <w:r w:rsidRPr="00E5697D">
        <w:t>йских пла</w:t>
      </w:r>
      <w:r w:rsidR="00555DCF" w:rsidRPr="00E5697D">
        <w:t>́</w:t>
      </w:r>
      <w:r w:rsidRPr="00E5697D">
        <w:t>ваний.</w:t>
      </w:r>
      <w:r w:rsidR="00624100" w:rsidRPr="00E5697D">
        <w:t xml:space="preserve"> </w:t>
      </w:r>
      <w:r w:rsidRPr="00E5697D">
        <w:t>Ра</w:t>
      </w:r>
      <w:r w:rsidR="00555DCF" w:rsidRPr="00E5697D">
        <w:t>́</w:t>
      </w:r>
      <w:r w:rsidRPr="00E5697D">
        <w:t>дуйся, Одиги</w:t>
      </w:r>
      <w:r w:rsidR="00555DCF" w:rsidRPr="00E5697D">
        <w:t>́</w:t>
      </w:r>
      <w:r w:rsidRPr="00E5697D">
        <w:t>трие, прибе</w:t>
      </w:r>
      <w:r w:rsidR="00555DCF" w:rsidRPr="00E5697D">
        <w:t>́</w:t>
      </w:r>
      <w:r w:rsidRPr="00E5697D">
        <w:t>жище всех и утвержде</w:t>
      </w:r>
      <w:r w:rsidR="00555DCF" w:rsidRPr="00E5697D">
        <w:t>́</w:t>
      </w:r>
      <w:r w:rsidRPr="00E5697D">
        <w:t>ние;</w:t>
      </w:r>
      <w:r w:rsidR="00624100" w:rsidRPr="00E5697D">
        <w:t xml:space="preserve"> </w:t>
      </w:r>
      <w:r w:rsidRPr="00E5697D">
        <w:t>ра</w:t>
      </w:r>
      <w:r w:rsidR="00555DCF" w:rsidRPr="00E5697D">
        <w:t>́</w:t>
      </w:r>
      <w:r w:rsidRPr="00E5697D">
        <w:t>дуйся, земли</w:t>
      </w:r>
      <w:r w:rsidR="00555DCF" w:rsidRPr="00E5697D">
        <w:t>́</w:t>
      </w:r>
      <w:r w:rsidRPr="00E5697D">
        <w:t xml:space="preserve"> Нижегоро</w:t>
      </w:r>
      <w:r w:rsidR="00555DCF" w:rsidRPr="00E5697D">
        <w:t>́</w:t>
      </w:r>
      <w:r w:rsidR="0084597A" w:rsidRPr="00E5697D">
        <w:t>дския б</w:t>
      </w:r>
      <w:r w:rsidRPr="00E5697D">
        <w:t>лагослове</w:t>
      </w:r>
      <w:r w:rsidR="00555DCF" w:rsidRPr="00E5697D">
        <w:t>́</w:t>
      </w:r>
      <w:r w:rsidRPr="00E5697D">
        <w:t>ние.</w:t>
      </w:r>
      <w:r w:rsidR="00624100" w:rsidRPr="00E5697D">
        <w:t xml:space="preserve"> </w:t>
      </w:r>
      <w:r w:rsidRPr="00E5697D">
        <w:t>Ра</w:t>
      </w:r>
      <w:r w:rsidR="00555DCF" w:rsidRPr="00E5697D">
        <w:t>́</w:t>
      </w:r>
      <w:r w:rsidRPr="00E5697D">
        <w:t>дуйся, гра</w:t>
      </w:r>
      <w:r w:rsidR="00555DCF" w:rsidRPr="00E5697D">
        <w:t>́</w:t>
      </w:r>
      <w:r w:rsidRPr="00E5697D">
        <w:t>да на</w:t>
      </w:r>
      <w:r w:rsidR="00555DCF" w:rsidRPr="00E5697D">
        <w:t>́</w:t>
      </w:r>
      <w:r w:rsidRPr="00E5697D">
        <w:t>ш</w:t>
      </w:r>
      <w:r w:rsidR="0084597A" w:rsidRPr="00E5697D">
        <w:t>его з</w:t>
      </w:r>
      <w:r w:rsidRPr="00E5697D">
        <w:t>ащище</w:t>
      </w:r>
      <w:r w:rsidR="00555DCF" w:rsidRPr="00E5697D">
        <w:t>́</w:t>
      </w:r>
      <w:r w:rsidRPr="00E5697D">
        <w:t>ние;</w:t>
      </w:r>
      <w:r w:rsidR="00624100" w:rsidRPr="00E5697D">
        <w:t xml:space="preserve"> </w:t>
      </w:r>
      <w:r w:rsidRPr="00E5697D">
        <w:t>ра</w:t>
      </w:r>
      <w:r w:rsidR="00555DCF" w:rsidRPr="00E5697D">
        <w:t>́</w:t>
      </w:r>
      <w:r w:rsidRPr="00E5697D">
        <w:t>дуйся, в неду</w:t>
      </w:r>
      <w:r w:rsidR="00555DCF" w:rsidRPr="00E5697D">
        <w:t>́</w:t>
      </w:r>
      <w:r w:rsidR="005335EC" w:rsidRPr="00E5697D">
        <w:t>зе</w:t>
      </w:r>
      <w:r w:rsidRPr="00E5697D">
        <w:t>х ско</w:t>
      </w:r>
      <w:r w:rsidR="00555DCF" w:rsidRPr="00E5697D">
        <w:t>́</w:t>
      </w:r>
      <w:r w:rsidR="0084597A" w:rsidRPr="00E5697D">
        <w:t>рое о</w:t>
      </w:r>
      <w:r w:rsidRPr="00E5697D">
        <w:t>блегче</w:t>
      </w:r>
      <w:r w:rsidR="00555DCF" w:rsidRPr="00E5697D">
        <w:t>́</w:t>
      </w:r>
      <w:r w:rsidRPr="00E5697D">
        <w:t>ние.</w:t>
      </w:r>
      <w:r w:rsidR="00624100" w:rsidRPr="00E5697D">
        <w:t xml:space="preserve"> </w:t>
      </w:r>
      <w:r w:rsidRPr="00E5697D">
        <w:t>Ра</w:t>
      </w:r>
      <w:r w:rsidR="00555DCF" w:rsidRPr="00E5697D">
        <w:t>́</w:t>
      </w:r>
      <w:r w:rsidRPr="00E5697D">
        <w:t>дуйся, в тя</w:t>
      </w:r>
      <w:r w:rsidR="00555DCF" w:rsidRPr="00E5697D">
        <w:t>́</w:t>
      </w:r>
      <w:r w:rsidRPr="00E5697D">
        <w:t>жких ско</w:t>
      </w:r>
      <w:r w:rsidR="00555DCF" w:rsidRPr="00E5697D">
        <w:t>́</w:t>
      </w:r>
      <w:r w:rsidRPr="00E5697D">
        <w:t xml:space="preserve">рбех </w:t>
      </w:r>
      <w:r w:rsidR="00605A5E" w:rsidRPr="00E5697D">
        <w:t>у</w:t>
      </w:r>
      <w:r w:rsidRPr="00E5697D">
        <w:t>теше</w:t>
      </w:r>
      <w:r w:rsidR="00555DCF" w:rsidRPr="00E5697D">
        <w:t>́</w:t>
      </w:r>
      <w:r w:rsidRPr="00E5697D">
        <w:t>ние;</w:t>
      </w:r>
      <w:r w:rsidR="00624100" w:rsidRPr="00E5697D">
        <w:t xml:space="preserve"> </w:t>
      </w:r>
      <w:r w:rsidRPr="00E5697D">
        <w:t>ра</w:t>
      </w:r>
      <w:r w:rsidR="00555DCF" w:rsidRPr="00E5697D">
        <w:t>́</w:t>
      </w:r>
      <w:r w:rsidRPr="00E5697D">
        <w:t>дуйся, ожесточе</w:t>
      </w:r>
      <w:r w:rsidR="00555DCF" w:rsidRPr="00E5697D">
        <w:t>́</w:t>
      </w:r>
      <w:r w:rsidRPr="00E5697D">
        <w:t>нных серде</w:t>
      </w:r>
      <w:r w:rsidR="00555DCF" w:rsidRPr="00E5697D">
        <w:t>́</w:t>
      </w:r>
      <w:r w:rsidRPr="00E5697D">
        <w:t xml:space="preserve">ц </w:t>
      </w:r>
      <w:r w:rsidR="005335EC" w:rsidRPr="00E5697D">
        <w:t>у</w:t>
      </w:r>
      <w:r w:rsidRPr="00E5697D">
        <w:t>миле</w:t>
      </w:r>
      <w:r w:rsidR="00555DCF" w:rsidRPr="00E5697D">
        <w:t>́</w:t>
      </w:r>
      <w:r w:rsidRPr="00E5697D">
        <w:t>ние.</w:t>
      </w:r>
      <w:r w:rsidR="00BC79EF" w:rsidRPr="00E5697D">
        <w:t xml:space="preserve"> </w:t>
      </w:r>
      <w:r w:rsidRPr="00E5697D">
        <w:t>Ра</w:t>
      </w:r>
      <w:r w:rsidR="00555DCF" w:rsidRPr="00E5697D">
        <w:t>́</w:t>
      </w:r>
      <w:r w:rsidRPr="00E5697D">
        <w:t>дуйся, кре</w:t>
      </w:r>
      <w:r w:rsidR="00555DCF" w:rsidRPr="00E5697D">
        <w:t>́</w:t>
      </w:r>
      <w:r w:rsidR="0084597A" w:rsidRPr="00E5697D">
        <w:t xml:space="preserve">пкое от бед </w:t>
      </w:r>
      <w:r w:rsidR="00F03597" w:rsidRPr="00E5697D">
        <w:t>о</w:t>
      </w:r>
      <w:r w:rsidRPr="00E5697D">
        <w:t>гражде</w:t>
      </w:r>
      <w:r w:rsidR="00555DCF" w:rsidRPr="00E5697D">
        <w:t>́</w:t>
      </w:r>
      <w:r w:rsidRPr="00E5697D">
        <w:t>ние;</w:t>
      </w:r>
      <w:r w:rsidR="00BC79EF" w:rsidRPr="00E5697D">
        <w:t xml:space="preserve"> </w:t>
      </w:r>
      <w:r w:rsidRPr="00E5697D">
        <w:t>ра</w:t>
      </w:r>
      <w:r w:rsidR="00555DCF" w:rsidRPr="00E5697D">
        <w:t>́</w:t>
      </w:r>
      <w:r w:rsidRPr="00E5697D">
        <w:t>дуйся, благода</w:t>
      </w:r>
      <w:r w:rsidR="00555DCF" w:rsidRPr="00E5697D">
        <w:t>́</w:t>
      </w:r>
      <w:r w:rsidRPr="00E5697D">
        <w:t xml:space="preserve">тное от бед </w:t>
      </w:r>
      <w:r w:rsidR="005335EC" w:rsidRPr="00E5697D">
        <w:t>и</w:t>
      </w:r>
      <w:r w:rsidRPr="00E5697D">
        <w:t>збавле</w:t>
      </w:r>
      <w:r w:rsidR="00555DCF" w:rsidRPr="00E5697D">
        <w:t>́</w:t>
      </w:r>
      <w:r w:rsidRPr="00E5697D">
        <w:t>ние.</w:t>
      </w:r>
      <w:r w:rsidR="00BC79EF" w:rsidRPr="00E5697D">
        <w:t xml:space="preserve"> </w:t>
      </w:r>
      <w:r w:rsidRPr="00E5697D">
        <w:t>Ра</w:t>
      </w:r>
      <w:r w:rsidR="00555DCF" w:rsidRPr="00E5697D">
        <w:t>́</w:t>
      </w:r>
      <w:r w:rsidRPr="00E5697D">
        <w:t>дуйся, Неве</w:t>
      </w:r>
      <w:r w:rsidR="00555DCF" w:rsidRPr="00E5697D">
        <w:t>́</w:t>
      </w:r>
      <w:r w:rsidRPr="00E5697D">
        <w:t>сто Неневе</w:t>
      </w:r>
      <w:r w:rsidR="00555DCF" w:rsidRPr="00E5697D">
        <w:t>́</w:t>
      </w:r>
      <w:r w:rsidRPr="00E5697D">
        <w:t>стная.</w:t>
      </w:r>
    </w:p>
    <w:p w14:paraId="54A60E78" w14:textId="77777777" w:rsidR="00A12D22" w:rsidRPr="00E5697D" w:rsidRDefault="00A12D22" w:rsidP="00BC79EF">
      <w:pPr>
        <w:pStyle w:val="nbtservheadred"/>
      </w:pPr>
      <w:r w:rsidRPr="00E5697D">
        <w:t>Песнь 7</w:t>
      </w:r>
    </w:p>
    <w:p w14:paraId="0185E691" w14:textId="77FFAF9A" w:rsidR="00A12D22" w:rsidRPr="00E5697D" w:rsidRDefault="00A12D22" w:rsidP="003D2A8B">
      <w:pPr>
        <w:pStyle w:val="nbtservstih"/>
      </w:pPr>
      <w:proofErr w:type="gramStart"/>
      <w:r w:rsidRPr="00E5697D">
        <w:rPr>
          <w:rStyle w:val="nbtservred"/>
        </w:rPr>
        <w:t>Ирмо</w:t>
      </w:r>
      <w:r w:rsidR="00584DDA" w:rsidRPr="00E5697D">
        <w:rPr>
          <w:rStyle w:val="nbtservred"/>
        </w:rPr>
        <w:t>́</w:t>
      </w:r>
      <w:r w:rsidRPr="00E5697D">
        <w:rPr>
          <w:rStyle w:val="nbtservred"/>
        </w:rPr>
        <w:t>с</w:t>
      </w:r>
      <w:proofErr w:type="gramEnd"/>
      <w:r w:rsidRPr="00E5697D">
        <w:rPr>
          <w:rStyle w:val="nbtservred"/>
        </w:rPr>
        <w:t>: Н</w:t>
      </w:r>
      <w:r w:rsidRPr="00E5697D">
        <w:t>е послужи</w:t>
      </w:r>
      <w:r w:rsidR="00584DDA" w:rsidRPr="00E5697D">
        <w:t>́</w:t>
      </w:r>
      <w:r w:rsidRPr="00E5697D">
        <w:t>ша тва</w:t>
      </w:r>
      <w:r w:rsidR="00584DDA" w:rsidRPr="00E5697D">
        <w:t>́</w:t>
      </w:r>
      <w:r w:rsidR="00451BF9" w:rsidRPr="00E5697D">
        <w:t>ри б</w:t>
      </w:r>
      <w:r w:rsidRPr="00E5697D">
        <w:t>огому</w:t>
      </w:r>
      <w:r w:rsidR="00584DDA" w:rsidRPr="00E5697D">
        <w:t>́</w:t>
      </w:r>
      <w:r w:rsidRPr="00E5697D">
        <w:t>дрии/ па</w:t>
      </w:r>
      <w:r w:rsidR="00584DDA" w:rsidRPr="00E5697D">
        <w:t>́</w:t>
      </w:r>
      <w:r w:rsidRPr="00E5697D">
        <w:t>че Созда</w:t>
      </w:r>
      <w:r w:rsidR="00584DDA" w:rsidRPr="00E5697D">
        <w:t>́</w:t>
      </w:r>
      <w:r w:rsidRPr="00E5697D">
        <w:t>вшаго,/ но о</w:t>
      </w:r>
      <w:r w:rsidR="00584DDA" w:rsidRPr="00E5697D">
        <w:t>́</w:t>
      </w:r>
      <w:r w:rsidRPr="00E5697D">
        <w:t>гненное преще</w:t>
      </w:r>
      <w:r w:rsidR="00584DDA" w:rsidRPr="00E5697D">
        <w:t>́</w:t>
      </w:r>
      <w:r w:rsidRPr="00E5697D">
        <w:t>ние му</w:t>
      </w:r>
      <w:r w:rsidR="00584DDA" w:rsidRPr="00E5697D">
        <w:t>́</w:t>
      </w:r>
      <w:r w:rsidRPr="00E5697D">
        <w:t>жески попра</w:t>
      </w:r>
      <w:r w:rsidR="00584DDA" w:rsidRPr="00E5697D">
        <w:t>́</w:t>
      </w:r>
      <w:r w:rsidRPr="00E5697D">
        <w:t>вше,/ ра</w:t>
      </w:r>
      <w:r w:rsidR="00584DDA" w:rsidRPr="00E5697D">
        <w:t>́</w:t>
      </w:r>
      <w:r w:rsidRPr="00E5697D">
        <w:t>довахуся, пою</w:t>
      </w:r>
      <w:r w:rsidR="00584DDA" w:rsidRPr="00E5697D">
        <w:t>́</w:t>
      </w:r>
      <w:r w:rsidRPr="00E5697D">
        <w:t>ще:/</w:t>
      </w:r>
      <w:r w:rsidR="003D2A8B" w:rsidRPr="00E5697D">
        <w:t>/</w:t>
      </w:r>
      <w:r w:rsidRPr="00E5697D">
        <w:t xml:space="preserve"> препе</w:t>
      </w:r>
      <w:r w:rsidR="00584DDA" w:rsidRPr="00E5697D">
        <w:t>́</w:t>
      </w:r>
      <w:r w:rsidRPr="00E5697D">
        <w:t>тый отце</w:t>
      </w:r>
      <w:r w:rsidR="00584DDA" w:rsidRPr="00E5697D">
        <w:t>́</w:t>
      </w:r>
      <w:r w:rsidRPr="00E5697D">
        <w:t>в Госпо</w:t>
      </w:r>
      <w:r w:rsidR="00584DDA" w:rsidRPr="00E5697D">
        <w:t>́</w:t>
      </w:r>
      <w:r w:rsidRPr="00E5697D">
        <w:t>дь и Бог, благослове</w:t>
      </w:r>
      <w:r w:rsidR="00584DDA" w:rsidRPr="00E5697D">
        <w:t>́</w:t>
      </w:r>
      <w:r w:rsidRPr="00E5697D">
        <w:t>н еси</w:t>
      </w:r>
      <w:r w:rsidR="00584DDA" w:rsidRPr="00E5697D">
        <w:t>́</w:t>
      </w:r>
      <w:r w:rsidRPr="00E5697D">
        <w:t>.</w:t>
      </w:r>
    </w:p>
    <w:p w14:paraId="08EAFB68" w14:textId="281DD9B5" w:rsidR="00A12D22" w:rsidRPr="00E5697D" w:rsidRDefault="00A12D22" w:rsidP="00A12D22">
      <w:pPr>
        <w:pStyle w:val="nbtservbasic"/>
      </w:pPr>
      <w:r w:rsidRPr="00E5697D">
        <w:rPr>
          <w:rStyle w:val="nbtservred"/>
        </w:rPr>
        <w:t>Ю</w:t>
      </w:r>
      <w:r w:rsidRPr="00E5697D">
        <w:t>до</w:t>
      </w:r>
      <w:r w:rsidR="00584DDA" w:rsidRPr="00E5697D">
        <w:t>́</w:t>
      </w:r>
      <w:r w:rsidRPr="00E5697D">
        <w:t>ль плаче</w:t>
      </w:r>
      <w:r w:rsidR="00584DDA" w:rsidRPr="00E5697D">
        <w:t>́</w:t>
      </w:r>
      <w:r w:rsidRPr="00E5697D">
        <w:t>вную, мир су</w:t>
      </w:r>
      <w:r w:rsidR="00584DDA" w:rsidRPr="00E5697D">
        <w:t>́</w:t>
      </w:r>
      <w:r w:rsidRPr="00E5697D">
        <w:t>етный, страсте</w:t>
      </w:r>
      <w:r w:rsidR="00584DDA" w:rsidRPr="00E5697D">
        <w:t>́</w:t>
      </w:r>
      <w:r w:rsidRPr="00E5697D">
        <w:t>й пучи</w:t>
      </w:r>
      <w:r w:rsidR="00584DDA" w:rsidRPr="00E5697D">
        <w:t>́</w:t>
      </w:r>
      <w:r w:rsidRPr="00E5697D">
        <w:t>ну те</w:t>
      </w:r>
      <w:r w:rsidR="00584DDA" w:rsidRPr="00E5697D">
        <w:t>́</w:t>
      </w:r>
      <w:r w:rsidRPr="00E5697D">
        <w:t>мную и грехо</w:t>
      </w:r>
      <w:r w:rsidR="00584DDA" w:rsidRPr="00E5697D">
        <w:t>́</w:t>
      </w:r>
      <w:r w:rsidRPr="00E5697D">
        <w:t>вную осиява</w:t>
      </w:r>
      <w:r w:rsidR="00584DDA" w:rsidRPr="00E5697D">
        <w:t>́</w:t>
      </w:r>
      <w:r w:rsidRPr="00E5697D">
        <w:t>ет лучеза</w:t>
      </w:r>
      <w:r w:rsidR="00584DDA" w:rsidRPr="00E5697D">
        <w:t>́</w:t>
      </w:r>
      <w:r w:rsidRPr="00E5697D">
        <w:t>рный лик Твой, Де</w:t>
      </w:r>
      <w:r w:rsidR="00584DDA" w:rsidRPr="00E5697D">
        <w:t>́</w:t>
      </w:r>
      <w:r w:rsidRPr="00E5697D">
        <w:t>во Чи</w:t>
      </w:r>
      <w:r w:rsidR="00584DDA" w:rsidRPr="00E5697D">
        <w:t>́</w:t>
      </w:r>
      <w:r w:rsidRPr="00E5697D">
        <w:t xml:space="preserve">стая, </w:t>
      </w:r>
      <w:r w:rsidR="00C11502" w:rsidRPr="00E5697D">
        <w:t>с</w:t>
      </w:r>
      <w:r w:rsidRPr="00E5697D">
        <w:t>вети</w:t>
      </w:r>
      <w:r w:rsidR="00584DDA" w:rsidRPr="00E5697D">
        <w:t>́</w:t>
      </w:r>
      <w:r w:rsidRPr="00E5697D">
        <w:t>льниче огнезра</w:t>
      </w:r>
      <w:r w:rsidR="00584DDA" w:rsidRPr="00E5697D">
        <w:t>́</w:t>
      </w:r>
      <w:r w:rsidRPr="00E5697D">
        <w:t>чный Ру</w:t>
      </w:r>
      <w:r w:rsidR="00584DDA" w:rsidRPr="00E5697D">
        <w:t>́</w:t>
      </w:r>
      <w:r w:rsidRPr="00E5697D">
        <w:t>сския земли</w:t>
      </w:r>
      <w:r w:rsidR="00584DDA" w:rsidRPr="00E5697D">
        <w:t>́</w:t>
      </w:r>
      <w:r w:rsidRPr="00E5697D">
        <w:t>.</w:t>
      </w:r>
    </w:p>
    <w:p w14:paraId="39BB7723" w14:textId="4FCA5BEC" w:rsidR="00A12D22" w:rsidRPr="00E5697D" w:rsidRDefault="00A12D22" w:rsidP="00A12D22">
      <w:pPr>
        <w:pStyle w:val="nbtservbasic"/>
      </w:pPr>
      <w:r w:rsidRPr="00E5697D">
        <w:rPr>
          <w:rStyle w:val="nbtservred"/>
        </w:rPr>
        <w:t>З</w:t>
      </w:r>
      <w:r w:rsidRPr="00E5697D">
        <w:t>вездо</w:t>
      </w:r>
      <w:r w:rsidR="00584DDA" w:rsidRPr="00E5697D">
        <w:t>́</w:t>
      </w:r>
      <w:r w:rsidRPr="00E5697D">
        <w:t xml:space="preserve"> светолу</w:t>
      </w:r>
      <w:r w:rsidR="00584DDA" w:rsidRPr="00E5697D">
        <w:t>́</w:t>
      </w:r>
      <w:r w:rsidRPr="00E5697D">
        <w:t>чная, и</w:t>
      </w:r>
      <w:r w:rsidR="00584DDA" w:rsidRPr="00E5697D">
        <w:t>́</w:t>
      </w:r>
      <w:r w:rsidRPr="00E5697D">
        <w:t>нокинь смире</w:t>
      </w:r>
      <w:r w:rsidR="00584DDA" w:rsidRPr="00E5697D">
        <w:t>́</w:t>
      </w:r>
      <w:r w:rsidRPr="00E5697D">
        <w:t>нных</w:t>
      </w:r>
      <w:proofErr w:type="gramStart"/>
      <w:r w:rsidRPr="00E5697D">
        <w:t xml:space="preserve"> </w:t>
      </w:r>
      <w:r w:rsidR="00CB53A5" w:rsidRPr="00E5697D">
        <w:t>Х</w:t>
      </w:r>
      <w:proofErr w:type="gramEnd"/>
      <w:r w:rsidRPr="00E5697D">
        <w:t>рани</w:t>
      </w:r>
      <w:r w:rsidR="00584DDA" w:rsidRPr="00E5697D">
        <w:t>́</w:t>
      </w:r>
      <w:r w:rsidRPr="00E5697D">
        <w:t>тельнице, преподо</w:t>
      </w:r>
      <w:r w:rsidR="00584DDA" w:rsidRPr="00E5697D">
        <w:t>́</w:t>
      </w:r>
      <w:r w:rsidRPr="00E5697D">
        <w:t>бных отце</w:t>
      </w:r>
      <w:r w:rsidR="00584DDA" w:rsidRPr="00E5697D">
        <w:t>́</w:t>
      </w:r>
      <w:r w:rsidRPr="00E5697D">
        <w:t>в ти</w:t>
      </w:r>
      <w:r w:rsidR="00584DDA" w:rsidRPr="00E5697D">
        <w:t>́</w:t>
      </w:r>
      <w:r w:rsidRPr="00E5697D">
        <w:t xml:space="preserve">хое </w:t>
      </w:r>
      <w:r w:rsidR="00605A5E" w:rsidRPr="00E5697D">
        <w:t>у</w:t>
      </w:r>
      <w:r w:rsidRPr="00E5697D">
        <w:t>теше</w:t>
      </w:r>
      <w:r w:rsidR="00584DDA" w:rsidRPr="00E5697D">
        <w:t>́</w:t>
      </w:r>
      <w:r w:rsidRPr="00E5697D">
        <w:t>ние, в волна</w:t>
      </w:r>
      <w:r w:rsidR="00584DDA" w:rsidRPr="00E5697D">
        <w:t>́</w:t>
      </w:r>
      <w:r w:rsidRPr="00E5697D">
        <w:t>х жите</w:t>
      </w:r>
      <w:r w:rsidR="00584DDA" w:rsidRPr="00E5697D">
        <w:t>́</w:t>
      </w:r>
      <w:r w:rsidRPr="00E5697D">
        <w:t>йскаго мо</w:t>
      </w:r>
      <w:r w:rsidR="00584DDA" w:rsidRPr="00E5697D">
        <w:t>́</w:t>
      </w:r>
      <w:r w:rsidRPr="00E5697D">
        <w:t>ря нам Путеводи</w:t>
      </w:r>
      <w:r w:rsidR="00584DDA" w:rsidRPr="00E5697D">
        <w:t>́</w:t>
      </w:r>
      <w:r w:rsidRPr="00E5697D">
        <w:t>тельнице ве</w:t>
      </w:r>
      <w:r w:rsidR="00584DDA" w:rsidRPr="00E5697D">
        <w:t>́</w:t>
      </w:r>
      <w:r w:rsidRPr="00E5697D">
        <w:t>рная, моли</w:t>
      </w:r>
      <w:r w:rsidR="00584DDA" w:rsidRPr="00E5697D">
        <w:t>́</w:t>
      </w:r>
      <w:r w:rsidRPr="00E5697D">
        <w:t>ся Сы</w:t>
      </w:r>
      <w:r w:rsidR="00584DDA" w:rsidRPr="00E5697D">
        <w:t>́</w:t>
      </w:r>
      <w:r w:rsidRPr="00E5697D">
        <w:t>ну Твоему</w:t>
      </w:r>
      <w:r w:rsidR="00584DDA" w:rsidRPr="00E5697D">
        <w:t>́</w:t>
      </w:r>
      <w:r w:rsidRPr="00E5697D">
        <w:t xml:space="preserve"> и Го</w:t>
      </w:r>
      <w:r w:rsidR="00584DDA" w:rsidRPr="00E5697D">
        <w:t>́</w:t>
      </w:r>
      <w:r w:rsidRPr="00E5697D">
        <w:t>споду о спасе</w:t>
      </w:r>
      <w:r w:rsidR="00584DDA" w:rsidRPr="00E5697D">
        <w:t>́</w:t>
      </w:r>
      <w:r w:rsidRPr="00E5697D">
        <w:t>нии всех пою</w:t>
      </w:r>
      <w:r w:rsidR="00584DDA" w:rsidRPr="00E5697D">
        <w:t>́</w:t>
      </w:r>
      <w:r w:rsidRPr="00E5697D">
        <w:t>щих Тя.</w:t>
      </w:r>
    </w:p>
    <w:p w14:paraId="67D63B16" w14:textId="01995BC2" w:rsidR="00A12D22" w:rsidRPr="00E5697D" w:rsidRDefault="00A12D22" w:rsidP="00A12D22">
      <w:pPr>
        <w:pStyle w:val="nbtservbasic"/>
      </w:pPr>
      <w:r w:rsidRPr="00E5697D">
        <w:rPr>
          <w:rStyle w:val="nbtservred"/>
        </w:rPr>
        <w:t>А</w:t>
      </w:r>
      <w:r w:rsidR="00584DDA" w:rsidRPr="00E5697D">
        <w:rPr>
          <w:rStyle w:val="nbtservred"/>
        </w:rPr>
        <w:t>́</w:t>
      </w:r>
      <w:r w:rsidRPr="00E5697D">
        <w:t>нгельский собо</w:t>
      </w:r>
      <w:r w:rsidR="00584DDA" w:rsidRPr="00E5697D">
        <w:t>́</w:t>
      </w:r>
      <w:r w:rsidRPr="00E5697D">
        <w:t>р на Небеси</w:t>
      </w:r>
      <w:r w:rsidR="00584DDA" w:rsidRPr="00E5697D">
        <w:t>́</w:t>
      </w:r>
      <w:r w:rsidRPr="00E5697D">
        <w:t xml:space="preserve"> и челове</w:t>
      </w:r>
      <w:r w:rsidR="00584DDA" w:rsidRPr="00E5697D">
        <w:t>́</w:t>
      </w:r>
      <w:r w:rsidRPr="00E5697D">
        <w:t>цы на земли</w:t>
      </w:r>
      <w:r w:rsidR="00584DDA" w:rsidRPr="00E5697D">
        <w:t>́</w:t>
      </w:r>
      <w:r w:rsidRPr="00E5697D">
        <w:t xml:space="preserve"> усе</w:t>
      </w:r>
      <w:r w:rsidR="00584DDA" w:rsidRPr="00E5697D">
        <w:t>́</w:t>
      </w:r>
      <w:r w:rsidRPr="00E5697D">
        <w:t>рдно сла</w:t>
      </w:r>
      <w:r w:rsidR="00584DDA" w:rsidRPr="00E5697D">
        <w:t>́</w:t>
      </w:r>
      <w:r w:rsidRPr="00E5697D">
        <w:t>вят Тя, Влады</w:t>
      </w:r>
      <w:r w:rsidR="00584DDA" w:rsidRPr="00E5697D">
        <w:t>́</w:t>
      </w:r>
      <w:r w:rsidRPr="00E5697D">
        <w:t>чице, вся</w:t>
      </w:r>
      <w:r w:rsidR="00584DDA" w:rsidRPr="00E5697D">
        <w:t>́</w:t>
      </w:r>
      <w:r w:rsidRPr="00E5697D">
        <w:t>кая тварь, весе</w:t>
      </w:r>
      <w:r w:rsidR="00584DDA" w:rsidRPr="00E5697D">
        <w:t>́</w:t>
      </w:r>
      <w:r w:rsidRPr="00E5697D">
        <w:t>лия исполня</w:t>
      </w:r>
      <w:r w:rsidR="00584DDA" w:rsidRPr="00E5697D">
        <w:t>́</w:t>
      </w:r>
      <w:r w:rsidRPr="00E5697D">
        <w:t>ющися, приле</w:t>
      </w:r>
      <w:r w:rsidR="00584DDA" w:rsidRPr="00E5697D">
        <w:t>́</w:t>
      </w:r>
      <w:r w:rsidRPr="00E5697D">
        <w:t>жно воспева</w:t>
      </w:r>
      <w:r w:rsidR="00584DDA" w:rsidRPr="00E5697D">
        <w:t>́</w:t>
      </w:r>
      <w:r w:rsidRPr="00E5697D">
        <w:t>ет Тя.</w:t>
      </w:r>
    </w:p>
    <w:p w14:paraId="20A5BA86" w14:textId="6D9D79E3" w:rsidR="00A12D22" w:rsidRPr="00E5697D" w:rsidRDefault="00A12D22" w:rsidP="00A12D22">
      <w:pPr>
        <w:pStyle w:val="nbtservbasic"/>
      </w:pPr>
      <w:r w:rsidRPr="00E5697D">
        <w:rPr>
          <w:rStyle w:val="nbtservred"/>
        </w:rPr>
        <w:t>Щ</w:t>
      </w:r>
      <w:r w:rsidRPr="00E5697D">
        <w:t>ит кре</w:t>
      </w:r>
      <w:r w:rsidR="00584DDA" w:rsidRPr="00E5697D">
        <w:t>́</w:t>
      </w:r>
      <w:r w:rsidRPr="00E5697D">
        <w:t>пкий Моско</w:t>
      </w:r>
      <w:r w:rsidR="00584DDA" w:rsidRPr="00E5697D">
        <w:t>́</w:t>
      </w:r>
      <w:r w:rsidRPr="00E5697D">
        <w:t>вския земли</w:t>
      </w:r>
      <w:r w:rsidR="00584DDA" w:rsidRPr="00E5697D">
        <w:t>́</w:t>
      </w:r>
      <w:r w:rsidRPr="00E5697D">
        <w:t xml:space="preserve"> и Засту</w:t>
      </w:r>
      <w:r w:rsidR="00584DDA" w:rsidRPr="00E5697D">
        <w:t>́</w:t>
      </w:r>
      <w:r w:rsidRPr="00E5697D">
        <w:t>пниц</w:t>
      </w:r>
      <w:r w:rsidR="00C41EA7" w:rsidRPr="00E5697D">
        <w:t>а</w:t>
      </w:r>
      <w:r w:rsidRPr="00E5697D">
        <w:t xml:space="preserve"> оби</w:t>
      </w:r>
      <w:r w:rsidR="00584DDA" w:rsidRPr="00E5697D">
        <w:t>́</w:t>
      </w:r>
      <w:r w:rsidRPr="00E5697D">
        <w:t>тели Алекса</w:t>
      </w:r>
      <w:r w:rsidR="00584DDA" w:rsidRPr="00E5697D">
        <w:t>́</w:t>
      </w:r>
      <w:r w:rsidRPr="00E5697D">
        <w:t>ндровския, Ты всем, прибега</w:t>
      </w:r>
      <w:r w:rsidR="00584DDA" w:rsidRPr="00E5697D">
        <w:t>́</w:t>
      </w:r>
      <w:r w:rsidRPr="00E5697D">
        <w:t>ющим к ди</w:t>
      </w:r>
      <w:r w:rsidR="00584DDA" w:rsidRPr="00E5697D">
        <w:t>́</w:t>
      </w:r>
      <w:r w:rsidRPr="00E5697D">
        <w:t>вному о</w:t>
      </w:r>
      <w:r w:rsidR="00584DDA" w:rsidRPr="00E5697D">
        <w:t>́</w:t>
      </w:r>
      <w:r w:rsidRPr="00E5697D">
        <w:t>бразу Твоему</w:t>
      </w:r>
      <w:r w:rsidR="00584DDA" w:rsidRPr="00E5697D">
        <w:t>́</w:t>
      </w:r>
      <w:r w:rsidRPr="00E5697D">
        <w:t>, то</w:t>
      </w:r>
      <w:r w:rsidR="00584DDA" w:rsidRPr="00E5697D">
        <w:t>́</w:t>
      </w:r>
      <w:r w:rsidRPr="00E5697D">
        <w:t>чиши ско</w:t>
      </w:r>
      <w:r w:rsidR="00584DDA" w:rsidRPr="00E5697D">
        <w:t>́</w:t>
      </w:r>
      <w:r w:rsidRPr="00E5697D">
        <w:t>рая исцеле</w:t>
      </w:r>
      <w:r w:rsidR="00584DDA" w:rsidRPr="00E5697D">
        <w:t>́</w:t>
      </w:r>
      <w:r w:rsidRPr="00E5697D">
        <w:t>ния, в ско</w:t>
      </w:r>
      <w:r w:rsidR="00584DDA" w:rsidRPr="00E5697D">
        <w:t>́</w:t>
      </w:r>
      <w:r w:rsidRPr="00E5697D">
        <w:t>рбех же и неча</w:t>
      </w:r>
      <w:r w:rsidR="00584DDA" w:rsidRPr="00E5697D">
        <w:t>́</w:t>
      </w:r>
      <w:r w:rsidRPr="00E5697D">
        <w:t>янных напа</w:t>
      </w:r>
      <w:r w:rsidR="00584DDA" w:rsidRPr="00E5697D">
        <w:t>́</w:t>
      </w:r>
      <w:r w:rsidRPr="00E5697D">
        <w:t>стех избавле</w:t>
      </w:r>
      <w:r w:rsidR="00584DDA" w:rsidRPr="00E5697D">
        <w:t>́</w:t>
      </w:r>
      <w:r w:rsidRPr="00E5697D">
        <w:t>ние.</w:t>
      </w:r>
    </w:p>
    <w:p w14:paraId="10F16001" w14:textId="08F0BD84" w:rsidR="00A12D22" w:rsidRPr="00E5697D" w:rsidRDefault="00A12D22" w:rsidP="00A12D22">
      <w:pPr>
        <w:pStyle w:val="nbtservbasic"/>
      </w:pPr>
      <w:r w:rsidRPr="00E5697D">
        <w:rPr>
          <w:rStyle w:val="nbtservred"/>
        </w:rPr>
        <w:t>И</w:t>
      </w:r>
      <w:r w:rsidRPr="00E5697D">
        <w:t>де</w:t>
      </w:r>
      <w:r w:rsidR="00584DDA" w:rsidRPr="00E5697D">
        <w:t>́</w:t>
      </w:r>
      <w:r w:rsidRPr="00E5697D">
        <w:t>же хо</w:t>
      </w:r>
      <w:r w:rsidR="00584DDA" w:rsidRPr="00E5697D">
        <w:t>́</w:t>
      </w:r>
      <w:r w:rsidRPr="00E5697D">
        <w:t>щет Госпо</w:t>
      </w:r>
      <w:r w:rsidR="00584DDA" w:rsidRPr="00E5697D">
        <w:t>́</w:t>
      </w:r>
      <w:r w:rsidRPr="00E5697D">
        <w:t>дь, побежда</w:t>
      </w:r>
      <w:r w:rsidR="00584DDA" w:rsidRPr="00E5697D">
        <w:t>́</w:t>
      </w:r>
      <w:r w:rsidRPr="00E5697D">
        <w:t>ется естества</w:t>
      </w:r>
      <w:r w:rsidR="00584DDA" w:rsidRPr="00E5697D">
        <w:t>́</w:t>
      </w:r>
      <w:r w:rsidRPr="00E5697D">
        <w:t xml:space="preserve"> чин. Те</w:t>
      </w:r>
      <w:r w:rsidR="00584DDA" w:rsidRPr="00E5697D">
        <w:t>́</w:t>
      </w:r>
      <w:r w:rsidRPr="00E5697D">
        <w:t>мже, Цари</w:t>
      </w:r>
      <w:r w:rsidR="00584DDA" w:rsidRPr="00E5697D">
        <w:t>́</w:t>
      </w:r>
      <w:r w:rsidRPr="00E5697D">
        <w:t>це и Влады</w:t>
      </w:r>
      <w:r w:rsidR="00584DDA" w:rsidRPr="00E5697D">
        <w:t>́</w:t>
      </w:r>
      <w:r w:rsidRPr="00E5697D">
        <w:t>чице, всеси</w:t>
      </w:r>
      <w:r w:rsidR="00584DDA" w:rsidRPr="00E5697D">
        <w:t>́</w:t>
      </w:r>
      <w:r w:rsidRPr="00E5697D">
        <w:t>льным предста</w:t>
      </w:r>
      <w:r w:rsidR="00584DDA" w:rsidRPr="00E5697D">
        <w:t>́</w:t>
      </w:r>
      <w:r w:rsidRPr="00E5697D">
        <w:t>тельством Твои</w:t>
      </w:r>
      <w:r w:rsidR="00584DDA" w:rsidRPr="00E5697D">
        <w:t>́</w:t>
      </w:r>
      <w:r w:rsidRPr="00E5697D">
        <w:t>м моровы</w:t>
      </w:r>
      <w:r w:rsidR="00D51FD3" w:rsidRPr="00E5697D">
        <w:t>́</w:t>
      </w:r>
      <w:r w:rsidRPr="00E5697D">
        <w:t>я я</w:t>
      </w:r>
      <w:r w:rsidR="00CD3C1B" w:rsidRPr="00E5697D">
        <w:t>́</w:t>
      </w:r>
      <w:r w:rsidRPr="00E5697D">
        <w:t>звы врачу</w:t>
      </w:r>
      <w:r w:rsidR="00CD3C1B" w:rsidRPr="00E5697D">
        <w:t>́</w:t>
      </w:r>
      <w:r w:rsidRPr="00E5697D">
        <w:t>ются и неду</w:t>
      </w:r>
      <w:r w:rsidR="00CD3C1B" w:rsidRPr="00E5697D">
        <w:t>́</w:t>
      </w:r>
      <w:r w:rsidRPr="00E5697D">
        <w:t>гующии исцеля</w:t>
      </w:r>
      <w:r w:rsidR="00CD3C1B" w:rsidRPr="00E5697D">
        <w:t>́</w:t>
      </w:r>
      <w:r w:rsidRPr="00E5697D">
        <w:t>ются.</w:t>
      </w:r>
    </w:p>
    <w:p w14:paraId="16FCB81E" w14:textId="77777777" w:rsidR="00A12D22" w:rsidRPr="00E5697D" w:rsidRDefault="00A12D22" w:rsidP="00BC79EF">
      <w:pPr>
        <w:pStyle w:val="nbtservheadred"/>
      </w:pPr>
      <w:r w:rsidRPr="00E5697D">
        <w:t>Песнь 8</w:t>
      </w:r>
    </w:p>
    <w:p w14:paraId="783021C0" w14:textId="20DF5708" w:rsidR="00A12D22" w:rsidRPr="00E5697D" w:rsidRDefault="00A12D22" w:rsidP="003D2A8B">
      <w:pPr>
        <w:pStyle w:val="nbtservstih"/>
      </w:pPr>
      <w:proofErr w:type="gramStart"/>
      <w:r w:rsidRPr="00E5697D">
        <w:rPr>
          <w:rStyle w:val="nbtservred"/>
        </w:rPr>
        <w:t>Ирмо</w:t>
      </w:r>
      <w:r w:rsidR="00CD3C1B" w:rsidRPr="00E5697D">
        <w:rPr>
          <w:rStyle w:val="nbtservred"/>
        </w:rPr>
        <w:t>́</w:t>
      </w:r>
      <w:r w:rsidRPr="00E5697D">
        <w:rPr>
          <w:rStyle w:val="nbtservred"/>
        </w:rPr>
        <w:t>с</w:t>
      </w:r>
      <w:proofErr w:type="gramEnd"/>
      <w:r w:rsidRPr="00E5697D">
        <w:rPr>
          <w:rStyle w:val="nbtservred"/>
        </w:rPr>
        <w:t>: О</w:t>
      </w:r>
      <w:r w:rsidR="00CD3C1B" w:rsidRPr="00E5697D">
        <w:rPr>
          <w:rStyle w:val="nbtservred"/>
        </w:rPr>
        <w:t>́</w:t>
      </w:r>
      <w:r w:rsidRPr="00E5697D">
        <w:t>троки благочести</w:t>
      </w:r>
      <w:r w:rsidR="00CD3C1B" w:rsidRPr="00E5697D">
        <w:t>́</w:t>
      </w:r>
      <w:r w:rsidRPr="00E5697D">
        <w:t>выя в пещи</w:t>
      </w:r>
      <w:r w:rsidR="00CD3C1B" w:rsidRPr="00E5697D">
        <w:t>́</w:t>
      </w:r>
      <w:r w:rsidR="00451BF9" w:rsidRPr="00E5697D">
        <w:t>,</w:t>
      </w:r>
      <w:r w:rsidRPr="00E5697D">
        <w:t>/ Рождество</w:t>
      </w:r>
      <w:r w:rsidR="00CD3C1B" w:rsidRPr="00E5697D">
        <w:t>́</w:t>
      </w:r>
      <w:r w:rsidRPr="00E5697D">
        <w:t xml:space="preserve"> Богоро</w:t>
      </w:r>
      <w:r w:rsidR="00CD3C1B" w:rsidRPr="00E5697D">
        <w:t>́</w:t>
      </w:r>
      <w:r w:rsidRPr="00E5697D">
        <w:t>дичо спасло</w:t>
      </w:r>
      <w:r w:rsidR="00CD3C1B" w:rsidRPr="00E5697D">
        <w:t>́</w:t>
      </w:r>
      <w:r w:rsidR="00451BF9" w:rsidRPr="00E5697D">
        <w:t xml:space="preserve"> есть,</w:t>
      </w:r>
      <w:r w:rsidRPr="00E5697D">
        <w:t>/ тогда</w:t>
      </w:r>
      <w:r w:rsidR="00CD3C1B" w:rsidRPr="00E5697D">
        <w:t>́</w:t>
      </w:r>
      <w:r w:rsidRPr="00E5697D">
        <w:t xml:space="preserve"> у</w:t>
      </w:r>
      <w:r w:rsidR="00CD3C1B" w:rsidRPr="00E5697D">
        <w:t>́</w:t>
      </w:r>
      <w:r w:rsidRPr="00E5697D">
        <w:t>бо образу</w:t>
      </w:r>
      <w:r w:rsidR="00CD3C1B" w:rsidRPr="00E5697D">
        <w:t>́</w:t>
      </w:r>
      <w:r w:rsidRPr="00E5697D">
        <w:t>емое,/ ны</w:t>
      </w:r>
      <w:r w:rsidR="00CD3C1B" w:rsidRPr="00E5697D">
        <w:t>́</w:t>
      </w:r>
      <w:r w:rsidRPr="00E5697D">
        <w:t>не же де</w:t>
      </w:r>
      <w:r w:rsidR="00CD3C1B" w:rsidRPr="00E5697D">
        <w:t>́</w:t>
      </w:r>
      <w:r w:rsidRPr="00E5697D">
        <w:t>йствуемое,/ вселе</w:t>
      </w:r>
      <w:r w:rsidR="00CD3C1B" w:rsidRPr="00E5697D">
        <w:t>́</w:t>
      </w:r>
      <w:r w:rsidRPr="00E5697D">
        <w:t>нную всю воздвиза</w:t>
      </w:r>
      <w:r w:rsidR="00CD3C1B" w:rsidRPr="00E5697D">
        <w:t>́</w:t>
      </w:r>
      <w:r w:rsidRPr="00E5697D">
        <w:t>ет пе</w:t>
      </w:r>
      <w:r w:rsidR="00CD3C1B" w:rsidRPr="00E5697D">
        <w:t>́</w:t>
      </w:r>
      <w:r w:rsidRPr="00E5697D">
        <w:t>ти Тебе</w:t>
      </w:r>
      <w:r w:rsidR="00CD3C1B" w:rsidRPr="00E5697D">
        <w:t>́</w:t>
      </w:r>
      <w:r w:rsidRPr="00E5697D">
        <w:t xml:space="preserve">:/ </w:t>
      </w:r>
      <w:proofErr w:type="gramStart"/>
      <w:r w:rsidRPr="00E5697D">
        <w:t>Го</w:t>
      </w:r>
      <w:r w:rsidR="00CD3C1B" w:rsidRPr="00E5697D">
        <w:t>́</w:t>
      </w:r>
      <w:r w:rsidRPr="00E5697D">
        <w:t>спода</w:t>
      </w:r>
      <w:proofErr w:type="gramEnd"/>
      <w:r w:rsidRPr="00E5697D">
        <w:t xml:space="preserve"> по</w:t>
      </w:r>
      <w:r w:rsidR="00CD3C1B" w:rsidRPr="00E5697D">
        <w:t>́</w:t>
      </w:r>
      <w:r w:rsidRPr="00E5697D">
        <w:t>йте, дела</w:t>
      </w:r>
      <w:r w:rsidR="00CD3C1B" w:rsidRPr="00E5697D">
        <w:t>́</w:t>
      </w:r>
      <w:r w:rsidRPr="00E5697D">
        <w:t>,/</w:t>
      </w:r>
      <w:r w:rsidR="003D2A8B" w:rsidRPr="00E5697D">
        <w:t>/</w:t>
      </w:r>
      <w:r w:rsidRPr="00E5697D">
        <w:t xml:space="preserve"> и превозноси</w:t>
      </w:r>
      <w:r w:rsidR="00CD3C1B" w:rsidRPr="00E5697D">
        <w:t>́</w:t>
      </w:r>
      <w:r w:rsidRPr="00E5697D">
        <w:t>те Его</w:t>
      </w:r>
      <w:r w:rsidR="00CD3C1B" w:rsidRPr="00E5697D">
        <w:t>́</w:t>
      </w:r>
      <w:r w:rsidRPr="00E5697D">
        <w:t xml:space="preserve"> во вся ве</w:t>
      </w:r>
      <w:r w:rsidR="00CD3C1B" w:rsidRPr="00E5697D">
        <w:t>́</w:t>
      </w:r>
      <w:r w:rsidRPr="00E5697D">
        <w:t>ки.</w:t>
      </w:r>
    </w:p>
    <w:p w14:paraId="698BAE32" w14:textId="618E2DA3" w:rsidR="00A12D22" w:rsidRPr="00E5697D" w:rsidRDefault="00A12D22" w:rsidP="00A12D22">
      <w:pPr>
        <w:pStyle w:val="nbtservbasic"/>
      </w:pPr>
      <w:r w:rsidRPr="00E5697D">
        <w:rPr>
          <w:rStyle w:val="nbtservred"/>
        </w:rPr>
        <w:t>Т</w:t>
      </w:r>
      <w:r w:rsidRPr="00E5697D">
        <w:t>оржеству</w:t>
      </w:r>
      <w:r w:rsidR="00CD3C1B" w:rsidRPr="00E5697D">
        <w:t>́</w:t>
      </w:r>
      <w:r w:rsidRPr="00E5697D">
        <w:t>й, земле</w:t>
      </w:r>
      <w:r w:rsidR="00DE53A7" w:rsidRPr="00E5697D">
        <w:t>́</w:t>
      </w:r>
      <w:r w:rsidRPr="00E5697D">
        <w:t xml:space="preserve"> Коло</w:t>
      </w:r>
      <w:r w:rsidR="00DE53A7" w:rsidRPr="00E5697D">
        <w:t>́</w:t>
      </w:r>
      <w:r w:rsidRPr="00E5697D">
        <w:t>менская, иму</w:t>
      </w:r>
      <w:r w:rsidR="00DE53A7" w:rsidRPr="00E5697D">
        <w:t>́</w:t>
      </w:r>
      <w:r w:rsidRPr="00E5697D">
        <w:t>щи сокро</w:t>
      </w:r>
      <w:r w:rsidR="00DE53A7" w:rsidRPr="00E5697D">
        <w:t>́</w:t>
      </w:r>
      <w:r w:rsidRPr="00E5697D">
        <w:t>вище неизсяка</w:t>
      </w:r>
      <w:r w:rsidR="00DE53A7" w:rsidRPr="00E5697D">
        <w:t>́</w:t>
      </w:r>
      <w:r w:rsidRPr="00E5697D">
        <w:t>емое, свети</w:t>
      </w:r>
      <w:r w:rsidR="00DE53A7" w:rsidRPr="00E5697D">
        <w:t>́</w:t>
      </w:r>
      <w:r w:rsidRPr="00E5697D">
        <w:t>льник неугаса</w:t>
      </w:r>
      <w:r w:rsidR="00DE53A7" w:rsidRPr="00E5697D">
        <w:t>́</w:t>
      </w:r>
      <w:r w:rsidRPr="00E5697D">
        <w:t>емый, исто</w:t>
      </w:r>
      <w:r w:rsidR="00DE53A7" w:rsidRPr="00E5697D">
        <w:t>́</w:t>
      </w:r>
      <w:r w:rsidRPr="00E5697D">
        <w:t>чник исцеле</w:t>
      </w:r>
      <w:r w:rsidR="00DE53A7" w:rsidRPr="00E5697D">
        <w:t>́</w:t>
      </w:r>
      <w:r w:rsidRPr="00E5697D">
        <w:t>ний неи</w:t>
      </w:r>
      <w:r w:rsidR="002C37F5" w:rsidRPr="00E5697D">
        <w:t>с</w:t>
      </w:r>
      <w:r w:rsidRPr="00E5697D">
        <w:t>черпа</w:t>
      </w:r>
      <w:r w:rsidR="00DE53A7" w:rsidRPr="00E5697D">
        <w:t>́</w:t>
      </w:r>
      <w:r w:rsidRPr="00E5697D">
        <w:t>емый, о</w:t>
      </w:r>
      <w:r w:rsidR="00DE53A7" w:rsidRPr="00E5697D">
        <w:t>́</w:t>
      </w:r>
      <w:r w:rsidRPr="00E5697D">
        <w:t>браз преди</w:t>
      </w:r>
      <w:r w:rsidR="00DE53A7" w:rsidRPr="00E5697D">
        <w:t>́</w:t>
      </w:r>
      <w:r w:rsidRPr="00E5697D">
        <w:t>вный Богоро</w:t>
      </w:r>
      <w:r w:rsidR="00DE53A7" w:rsidRPr="00E5697D">
        <w:t>́</w:t>
      </w:r>
      <w:r w:rsidRPr="00E5697D">
        <w:t>дицы, Страстны</w:t>
      </w:r>
      <w:r w:rsidR="00DE53A7" w:rsidRPr="00E5697D">
        <w:t>́</w:t>
      </w:r>
      <w:r w:rsidRPr="00E5697D">
        <w:t>й нарица</w:t>
      </w:r>
      <w:r w:rsidR="00DE53A7" w:rsidRPr="00E5697D">
        <w:t>́</w:t>
      </w:r>
      <w:r w:rsidRPr="00E5697D">
        <w:t>емый.</w:t>
      </w:r>
    </w:p>
    <w:p w14:paraId="2EA6A023" w14:textId="2728DFF6" w:rsidR="00A12D22" w:rsidRPr="00E5697D" w:rsidRDefault="00A12D22" w:rsidP="00A12D22">
      <w:pPr>
        <w:pStyle w:val="nbtservbasic"/>
      </w:pPr>
      <w:r w:rsidRPr="00E5697D">
        <w:rPr>
          <w:rStyle w:val="nbtservred"/>
        </w:rPr>
        <w:lastRenderedPageBreak/>
        <w:t>И</w:t>
      </w:r>
      <w:r w:rsidRPr="00E5697D">
        <w:t>зя</w:t>
      </w:r>
      <w:r w:rsidR="00DE53A7" w:rsidRPr="00E5697D">
        <w:t>́</w:t>
      </w:r>
      <w:r w:rsidRPr="00E5697D">
        <w:t>щная и пречу</w:t>
      </w:r>
      <w:r w:rsidR="00DE53A7" w:rsidRPr="00E5697D">
        <w:t>́</w:t>
      </w:r>
      <w:r w:rsidRPr="00E5697D">
        <w:t>дная ико</w:t>
      </w:r>
      <w:r w:rsidR="00DE53A7" w:rsidRPr="00E5697D">
        <w:t>́</w:t>
      </w:r>
      <w:r w:rsidRPr="00E5697D">
        <w:t>на Де</w:t>
      </w:r>
      <w:r w:rsidR="00DE53A7" w:rsidRPr="00E5697D">
        <w:t>́</w:t>
      </w:r>
      <w:r w:rsidRPr="00E5697D">
        <w:t>вы Чи</w:t>
      </w:r>
      <w:r w:rsidR="00DE53A7" w:rsidRPr="00E5697D">
        <w:t>́</w:t>
      </w:r>
      <w:r w:rsidRPr="00E5697D">
        <w:t>стыя Арте</w:t>
      </w:r>
      <w:r w:rsidR="00DE53A7" w:rsidRPr="00E5697D">
        <w:t>́</w:t>
      </w:r>
      <w:r w:rsidRPr="00E5697D">
        <w:t>мовскую весь освяща</w:t>
      </w:r>
      <w:r w:rsidR="00DE53A7" w:rsidRPr="00E5697D">
        <w:t>́</w:t>
      </w:r>
      <w:r w:rsidRPr="00E5697D">
        <w:t>ет и благода</w:t>
      </w:r>
      <w:r w:rsidR="00DE53A7" w:rsidRPr="00E5697D">
        <w:t>́</w:t>
      </w:r>
      <w:r w:rsidRPr="00E5697D">
        <w:t>тию ту напая</w:t>
      </w:r>
      <w:r w:rsidR="00DE53A7" w:rsidRPr="00E5697D">
        <w:t>́</w:t>
      </w:r>
      <w:r w:rsidRPr="00E5697D">
        <w:t>ет</w:t>
      </w:r>
      <w:r w:rsidR="0067063D" w:rsidRPr="00E5697D">
        <w:t>;</w:t>
      </w:r>
      <w:r w:rsidRPr="00E5697D">
        <w:t xml:space="preserve"> ра</w:t>
      </w:r>
      <w:r w:rsidR="00DE53A7" w:rsidRPr="00E5697D">
        <w:t>́</w:t>
      </w:r>
      <w:r w:rsidRPr="00E5697D">
        <w:t>дуйтеся, лю</w:t>
      </w:r>
      <w:r w:rsidR="00DE53A7" w:rsidRPr="00E5697D">
        <w:t>́</w:t>
      </w:r>
      <w:r w:rsidRPr="00E5697D">
        <w:t>дие правосла</w:t>
      </w:r>
      <w:r w:rsidR="00DE53A7" w:rsidRPr="00E5697D">
        <w:t>́</w:t>
      </w:r>
      <w:r w:rsidRPr="00E5697D">
        <w:t>внии, прие</w:t>
      </w:r>
      <w:r w:rsidR="00DE53A7" w:rsidRPr="00E5697D">
        <w:t>́</w:t>
      </w:r>
      <w:r w:rsidRPr="00E5697D">
        <w:t>млюще о</w:t>
      </w:r>
      <w:r w:rsidR="00DE53A7" w:rsidRPr="00E5697D">
        <w:t>́</w:t>
      </w:r>
      <w:r w:rsidRPr="00E5697D">
        <w:t>браз Засту</w:t>
      </w:r>
      <w:r w:rsidR="00DE53A7" w:rsidRPr="00E5697D">
        <w:t>́</w:t>
      </w:r>
      <w:r w:rsidRPr="00E5697D">
        <w:t>пницы Моско</w:t>
      </w:r>
      <w:r w:rsidR="00DE53A7" w:rsidRPr="00E5697D">
        <w:t>́</w:t>
      </w:r>
      <w:r w:rsidRPr="00E5697D">
        <w:t>вския земли</w:t>
      </w:r>
      <w:r w:rsidR="00DE53A7" w:rsidRPr="00E5697D">
        <w:t>́</w:t>
      </w:r>
      <w:r w:rsidRPr="00E5697D">
        <w:t>.</w:t>
      </w:r>
    </w:p>
    <w:p w14:paraId="495A2EBD" w14:textId="078400A4" w:rsidR="00A12D22" w:rsidRPr="00E5697D" w:rsidRDefault="00A12D22" w:rsidP="00A12D22">
      <w:pPr>
        <w:pStyle w:val="nbtservbasic"/>
      </w:pPr>
      <w:r w:rsidRPr="00E5697D">
        <w:rPr>
          <w:rStyle w:val="nbtservred"/>
        </w:rPr>
        <w:t>Л</w:t>
      </w:r>
      <w:r w:rsidRPr="00E5697D">
        <w:t>юбо</w:t>
      </w:r>
      <w:r w:rsidR="00DE53A7" w:rsidRPr="00E5697D">
        <w:t>́</w:t>
      </w:r>
      <w:r w:rsidRPr="00E5697D">
        <w:t>вию покры</w:t>
      </w:r>
      <w:r w:rsidR="00DE53A7" w:rsidRPr="00E5697D">
        <w:t>́</w:t>
      </w:r>
      <w:r w:rsidRPr="00E5697D">
        <w:t>ла еси</w:t>
      </w:r>
      <w:r w:rsidR="00DE53A7" w:rsidRPr="00E5697D">
        <w:t>́</w:t>
      </w:r>
      <w:r w:rsidRPr="00E5697D">
        <w:t xml:space="preserve"> о</w:t>
      </w:r>
      <w:r w:rsidR="00DE53A7" w:rsidRPr="00E5697D">
        <w:t>́</w:t>
      </w:r>
      <w:r w:rsidRPr="00E5697D">
        <w:t>бласть Ма</w:t>
      </w:r>
      <w:r w:rsidR="00FD28F7" w:rsidRPr="00E5697D">
        <w:t>́</w:t>
      </w:r>
      <w:r w:rsidRPr="00E5697D">
        <w:t>вринскую, просия</w:t>
      </w:r>
      <w:r w:rsidR="00DE53A7" w:rsidRPr="00E5697D">
        <w:t>́</w:t>
      </w:r>
      <w:r w:rsidRPr="00E5697D">
        <w:t>вши, я</w:t>
      </w:r>
      <w:r w:rsidR="00DE53A7" w:rsidRPr="00E5697D">
        <w:t>́</w:t>
      </w:r>
      <w:r w:rsidRPr="00E5697D">
        <w:t xml:space="preserve">ко </w:t>
      </w:r>
      <w:r w:rsidR="00BE738F" w:rsidRPr="00E5697D">
        <w:t>з</w:t>
      </w:r>
      <w:r w:rsidRPr="00E5697D">
        <w:t>везда</w:t>
      </w:r>
      <w:r w:rsidR="00DE53A7" w:rsidRPr="00E5697D">
        <w:t>́</w:t>
      </w:r>
      <w:r w:rsidRPr="00E5697D">
        <w:t xml:space="preserve"> у</w:t>
      </w:r>
      <w:r w:rsidR="00DE53A7" w:rsidRPr="00E5697D">
        <w:t>́</w:t>
      </w:r>
      <w:r w:rsidRPr="00E5697D">
        <w:t>тренняя, и яви</w:t>
      </w:r>
      <w:r w:rsidR="00DE53A7" w:rsidRPr="00E5697D">
        <w:t>́</w:t>
      </w:r>
      <w:r w:rsidRPr="00E5697D">
        <w:t>ла еси</w:t>
      </w:r>
      <w:r w:rsidR="00DE53A7" w:rsidRPr="00E5697D">
        <w:t>́</w:t>
      </w:r>
      <w:r w:rsidRPr="00E5697D">
        <w:t xml:space="preserve"> о</w:t>
      </w:r>
      <w:r w:rsidR="00DE53A7" w:rsidRPr="00E5697D">
        <w:t>́</w:t>
      </w:r>
      <w:r w:rsidRPr="00E5697D">
        <w:t>браз Сво</w:t>
      </w:r>
      <w:r w:rsidR="00DE53A7" w:rsidRPr="00E5697D">
        <w:t>́</w:t>
      </w:r>
      <w:r w:rsidRPr="00E5697D">
        <w:t>й в древе</w:t>
      </w:r>
      <w:r w:rsidR="00DE53A7" w:rsidRPr="00E5697D">
        <w:t>́</w:t>
      </w:r>
      <w:r w:rsidRPr="00E5697D">
        <w:t>сных ве</w:t>
      </w:r>
      <w:r w:rsidR="00DE53A7" w:rsidRPr="00E5697D">
        <w:t>́</w:t>
      </w:r>
      <w:r w:rsidRPr="00E5697D">
        <w:t>твех, спаса</w:t>
      </w:r>
      <w:r w:rsidR="00DE53A7" w:rsidRPr="00E5697D">
        <w:t>́</w:t>
      </w:r>
      <w:r w:rsidRPr="00E5697D">
        <w:t>ющи от мо</w:t>
      </w:r>
      <w:r w:rsidR="00DE53A7" w:rsidRPr="00E5697D">
        <w:t>́</w:t>
      </w:r>
      <w:r w:rsidRPr="00E5697D">
        <w:t>ра лю</w:t>
      </w:r>
      <w:r w:rsidR="00DE53A7" w:rsidRPr="00E5697D">
        <w:t>́</w:t>
      </w:r>
      <w:r w:rsidRPr="00E5697D">
        <w:t>таго лю</w:t>
      </w:r>
      <w:r w:rsidR="00DE53A7" w:rsidRPr="00E5697D">
        <w:t>́</w:t>
      </w:r>
      <w:r w:rsidRPr="00E5697D">
        <w:t>ди стра</w:t>
      </w:r>
      <w:r w:rsidR="00DE53A7" w:rsidRPr="00E5697D">
        <w:t>́</w:t>
      </w:r>
      <w:r w:rsidRPr="00E5697D">
        <w:t>ждущия и приле</w:t>
      </w:r>
      <w:r w:rsidR="00DE53A7" w:rsidRPr="00E5697D">
        <w:t>́</w:t>
      </w:r>
      <w:r w:rsidRPr="00E5697D">
        <w:t>жно к Богоро</w:t>
      </w:r>
      <w:r w:rsidR="00DE53A7" w:rsidRPr="00E5697D">
        <w:t>́</w:t>
      </w:r>
      <w:r w:rsidRPr="00E5697D">
        <w:t>дице моля</w:t>
      </w:r>
      <w:r w:rsidR="00DE53A7" w:rsidRPr="00E5697D">
        <w:t>́</w:t>
      </w:r>
      <w:r w:rsidRPr="00E5697D">
        <w:t>щияся.</w:t>
      </w:r>
    </w:p>
    <w:p w14:paraId="23BFE234" w14:textId="29F5DCD4" w:rsidR="00A12D22" w:rsidRPr="00E5697D" w:rsidRDefault="00A12D22" w:rsidP="00A12D22">
      <w:pPr>
        <w:pStyle w:val="nbtservbasic"/>
      </w:pPr>
      <w:r w:rsidRPr="00E5697D">
        <w:rPr>
          <w:rStyle w:val="nbtservred"/>
        </w:rPr>
        <w:t>Ю</w:t>
      </w:r>
      <w:r w:rsidR="00DE53A7" w:rsidRPr="00E5697D">
        <w:rPr>
          <w:rStyle w:val="nbtservred"/>
        </w:rPr>
        <w:t>́</w:t>
      </w:r>
      <w:r w:rsidRPr="00E5697D">
        <w:t>ноши и де</w:t>
      </w:r>
      <w:r w:rsidR="00DE53A7" w:rsidRPr="00E5697D">
        <w:t>́</w:t>
      </w:r>
      <w:r w:rsidRPr="00E5697D">
        <w:t>вы благочести</w:t>
      </w:r>
      <w:r w:rsidR="00DE53A7" w:rsidRPr="00E5697D">
        <w:t>́</w:t>
      </w:r>
      <w:r w:rsidRPr="00E5697D">
        <w:t>в</w:t>
      </w:r>
      <w:r w:rsidR="00A53CA7" w:rsidRPr="00E5697D">
        <w:t>ыя</w:t>
      </w:r>
      <w:r w:rsidRPr="00E5697D">
        <w:t xml:space="preserve"> с ве</w:t>
      </w:r>
      <w:r w:rsidR="00DE53A7" w:rsidRPr="00E5697D">
        <w:t>́</w:t>
      </w:r>
      <w:r w:rsidRPr="00E5697D">
        <w:t>рою прибега</w:t>
      </w:r>
      <w:r w:rsidR="00DE53A7" w:rsidRPr="00E5697D">
        <w:t>́</w:t>
      </w:r>
      <w:r w:rsidRPr="00E5697D">
        <w:t>ют к цельбоно</w:t>
      </w:r>
      <w:r w:rsidR="00DE53A7" w:rsidRPr="00E5697D">
        <w:t>́</w:t>
      </w:r>
      <w:r w:rsidRPr="00E5697D">
        <w:t>сней ико</w:t>
      </w:r>
      <w:r w:rsidR="00DE53A7" w:rsidRPr="00E5697D">
        <w:t>́</w:t>
      </w:r>
      <w:r w:rsidRPr="00E5697D">
        <w:t>не Богома</w:t>
      </w:r>
      <w:r w:rsidR="00DE53A7" w:rsidRPr="00E5697D">
        <w:t>́</w:t>
      </w:r>
      <w:r w:rsidRPr="00E5697D">
        <w:t>тере, усе</w:t>
      </w:r>
      <w:r w:rsidR="00DE53A7" w:rsidRPr="00E5697D">
        <w:t>́</w:t>
      </w:r>
      <w:r w:rsidRPr="00E5697D">
        <w:t>рдно взыва</w:t>
      </w:r>
      <w:r w:rsidR="00DE53A7" w:rsidRPr="00E5697D">
        <w:t>́</w:t>
      </w:r>
      <w:r w:rsidRPr="00E5697D">
        <w:t>юще, да умо</w:t>
      </w:r>
      <w:r w:rsidR="00AB5D35" w:rsidRPr="00E5697D">
        <w:t>́</w:t>
      </w:r>
      <w:r w:rsidRPr="00E5697D">
        <w:t>лит Де</w:t>
      </w:r>
      <w:r w:rsidR="00DE53A7" w:rsidRPr="00E5697D">
        <w:t>́</w:t>
      </w:r>
      <w:r w:rsidRPr="00E5697D">
        <w:t>ва Чи</w:t>
      </w:r>
      <w:r w:rsidR="00DE53A7" w:rsidRPr="00E5697D">
        <w:t>́</w:t>
      </w:r>
      <w:r w:rsidRPr="00E5697D">
        <w:t>стая Сы</w:t>
      </w:r>
      <w:r w:rsidR="00DE53A7" w:rsidRPr="00E5697D">
        <w:t>́</w:t>
      </w:r>
      <w:r w:rsidRPr="00E5697D">
        <w:t>на Своего</w:t>
      </w:r>
      <w:r w:rsidR="00DE53A7" w:rsidRPr="00E5697D">
        <w:t>́</w:t>
      </w:r>
      <w:r w:rsidR="00DD7F8D" w:rsidRPr="00E5697D">
        <w:t>,</w:t>
      </w:r>
      <w:r w:rsidRPr="00E5697D">
        <w:t xml:space="preserve"> преложи</w:t>
      </w:r>
      <w:r w:rsidR="00DE53A7" w:rsidRPr="00E5697D">
        <w:t>́</w:t>
      </w:r>
      <w:r w:rsidRPr="00E5697D">
        <w:t>ти на ми</w:t>
      </w:r>
      <w:r w:rsidR="00DE53A7" w:rsidRPr="00E5697D">
        <w:t>́</w:t>
      </w:r>
      <w:r w:rsidRPr="00E5697D">
        <w:t>лость пра</w:t>
      </w:r>
      <w:r w:rsidR="00DE53A7" w:rsidRPr="00E5697D">
        <w:t>́</w:t>
      </w:r>
      <w:r w:rsidRPr="00E5697D">
        <w:t>ведный суд Свой.</w:t>
      </w:r>
    </w:p>
    <w:p w14:paraId="13559AB1" w14:textId="7F07B823" w:rsidR="00A12D22" w:rsidRPr="00E5697D" w:rsidRDefault="00A12D22" w:rsidP="00A12D22">
      <w:pPr>
        <w:pStyle w:val="nbtservbasic"/>
      </w:pPr>
      <w:r w:rsidRPr="00E5697D">
        <w:rPr>
          <w:rStyle w:val="nbtservred"/>
        </w:rPr>
        <w:t>Д</w:t>
      </w:r>
      <w:r w:rsidRPr="00E5697D">
        <w:t>ерзнове</w:t>
      </w:r>
      <w:r w:rsidR="00DE53A7" w:rsidRPr="00E5697D">
        <w:t>́</w:t>
      </w:r>
      <w:r w:rsidRPr="00E5697D">
        <w:t>ние ве</w:t>
      </w:r>
      <w:r w:rsidR="00DE53A7" w:rsidRPr="00E5697D">
        <w:t>́</w:t>
      </w:r>
      <w:r w:rsidRPr="00E5697D">
        <w:t>лие обрела</w:t>
      </w:r>
      <w:r w:rsidR="00DE53A7" w:rsidRPr="00E5697D">
        <w:t>́</w:t>
      </w:r>
      <w:r w:rsidRPr="00E5697D">
        <w:t xml:space="preserve"> еси</w:t>
      </w:r>
      <w:r w:rsidR="00DE53A7" w:rsidRPr="00E5697D">
        <w:t>́</w:t>
      </w:r>
      <w:r w:rsidRPr="00E5697D">
        <w:t xml:space="preserve"> у Христа</w:t>
      </w:r>
      <w:r w:rsidR="00DE53A7" w:rsidRPr="00E5697D">
        <w:t>́</w:t>
      </w:r>
      <w:r w:rsidRPr="00E5697D">
        <w:t xml:space="preserve"> Бо</w:t>
      </w:r>
      <w:r w:rsidR="00DE53A7" w:rsidRPr="00E5697D">
        <w:t>́</w:t>
      </w:r>
      <w:r w:rsidRPr="00E5697D">
        <w:t>га, Сы</w:t>
      </w:r>
      <w:r w:rsidR="00DE53A7" w:rsidRPr="00E5697D">
        <w:t>́</w:t>
      </w:r>
      <w:r w:rsidRPr="00E5697D">
        <w:t>на Своего</w:t>
      </w:r>
      <w:r w:rsidR="00DE53A7" w:rsidRPr="00E5697D">
        <w:t>́</w:t>
      </w:r>
      <w:r w:rsidRPr="00E5697D">
        <w:t>, Пречи</w:t>
      </w:r>
      <w:r w:rsidR="00DE53A7" w:rsidRPr="00E5697D">
        <w:t>́</w:t>
      </w:r>
      <w:r w:rsidRPr="00E5697D">
        <w:t>стая, те</w:t>
      </w:r>
      <w:r w:rsidR="00DE53A7" w:rsidRPr="00E5697D">
        <w:t>́</w:t>
      </w:r>
      <w:r w:rsidRPr="00E5697D">
        <w:t>мже при</w:t>
      </w:r>
      <w:r w:rsidR="00DE53A7" w:rsidRPr="00E5697D">
        <w:t>́</w:t>
      </w:r>
      <w:r w:rsidRPr="00E5697D">
        <w:t>зри на моле</w:t>
      </w:r>
      <w:r w:rsidR="00DE53A7" w:rsidRPr="00E5697D">
        <w:t>́</w:t>
      </w:r>
      <w:r w:rsidRPr="00E5697D">
        <w:t>ния Твои</w:t>
      </w:r>
      <w:r w:rsidR="00DE53A7" w:rsidRPr="00E5697D">
        <w:t>́</w:t>
      </w:r>
      <w:r w:rsidRPr="00E5697D">
        <w:t>х раб и покры</w:t>
      </w:r>
      <w:r w:rsidR="00DE53A7" w:rsidRPr="00E5697D">
        <w:t>́</w:t>
      </w:r>
      <w:r w:rsidRPr="00E5697D">
        <w:t>й ве</w:t>
      </w:r>
      <w:r w:rsidR="00DE53A7" w:rsidRPr="00E5697D">
        <w:t>́</w:t>
      </w:r>
      <w:r w:rsidRPr="00E5697D">
        <w:t>си Пехо</w:t>
      </w:r>
      <w:r w:rsidR="00DE53A7" w:rsidRPr="00E5697D">
        <w:t>́</w:t>
      </w:r>
      <w:r w:rsidRPr="00E5697D">
        <w:t>рския честны</w:t>
      </w:r>
      <w:r w:rsidR="00DE53A7" w:rsidRPr="00E5697D">
        <w:t>́</w:t>
      </w:r>
      <w:r w:rsidRPr="00E5697D">
        <w:t>м Твои</w:t>
      </w:r>
      <w:r w:rsidR="00DE53A7" w:rsidRPr="00E5697D">
        <w:t>́</w:t>
      </w:r>
      <w:r w:rsidRPr="00E5697D">
        <w:t>м омофо</w:t>
      </w:r>
      <w:r w:rsidR="00DE53A7" w:rsidRPr="00E5697D">
        <w:t>́</w:t>
      </w:r>
      <w:r w:rsidRPr="00E5697D">
        <w:t>ром.</w:t>
      </w:r>
    </w:p>
    <w:p w14:paraId="561C3BCF" w14:textId="77777777" w:rsidR="00A12D22" w:rsidRPr="00E5697D" w:rsidRDefault="00A12D22" w:rsidP="00BC79EF">
      <w:pPr>
        <w:pStyle w:val="nbtservheadred"/>
      </w:pPr>
      <w:r w:rsidRPr="00E5697D">
        <w:t>Песнь 9</w:t>
      </w:r>
    </w:p>
    <w:p w14:paraId="142F674B" w14:textId="0A2E1411" w:rsidR="00A12D22" w:rsidRPr="00E5697D" w:rsidRDefault="00A12D22" w:rsidP="00EE0855">
      <w:pPr>
        <w:pStyle w:val="nbtservstih"/>
      </w:pPr>
      <w:proofErr w:type="gramStart"/>
      <w:r w:rsidRPr="00E5697D">
        <w:rPr>
          <w:rStyle w:val="nbtservred"/>
        </w:rPr>
        <w:t>Ирмо</w:t>
      </w:r>
      <w:r w:rsidR="00DE53A7" w:rsidRPr="00E5697D">
        <w:rPr>
          <w:rStyle w:val="nbtservred"/>
        </w:rPr>
        <w:t>́</w:t>
      </w:r>
      <w:r w:rsidRPr="00E5697D">
        <w:rPr>
          <w:rStyle w:val="nbtservred"/>
        </w:rPr>
        <w:t>с</w:t>
      </w:r>
      <w:proofErr w:type="gramEnd"/>
      <w:r w:rsidRPr="00E5697D">
        <w:rPr>
          <w:rStyle w:val="nbtservred"/>
        </w:rPr>
        <w:t>: В</w:t>
      </w:r>
      <w:r w:rsidRPr="00E5697D">
        <w:t>сяк земноро</w:t>
      </w:r>
      <w:r w:rsidR="00DE53A7" w:rsidRPr="00E5697D">
        <w:t>́</w:t>
      </w:r>
      <w:r w:rsidRPr="00E5697D">
        <w:t>дный/ да взыгра</w:t>
      </w:r>
      <w:r w:rsidR="00DE53A7" w:rsidRPr="00E5697D">
        <w:t>́</w:t>
      </w:r>
      <w:r w:rsidR="00451BF9" w:rsidRPr="00E5697D">
        <w:t>ется</w:t>
      </w:r>
      <w:r w:rsidRPr="00E5697D">
        <w:t xml:space="preserve"> Ду</w:t>
      </w:r>
      <w:r w:rsidR="00DE53A7" w:rsidRPr="00E5697D">
        <w:t>́</w:t>
      </w:r>
      <w:r w:rsidRPr="00E5697D">
        <w:t>хом просвеща</w:t>
      </w:r>
      <w:r w:rsidR="00DE53A7" w:rsidRPr="00E5697D">
        <w:t>́</w:t>
      </w:r>
      <w:r w:rsidRPr="00E5697D">
        <w:t>емь,/ да торжеству</w:t>
      </w:r>
      <w:r w:rsidR="00DE53A7" w:rsidRPr="00E5697D">
        <w:t>́</w:t>
      </w:r>
      <w:r w:rsidR="00451BF9" w:rsidRPr="00E5697D">
        <w:t>ет же б</w:t>
      </w:r>
      <w:r w:rsidRPr="00E5697D">
        <w:t>езпло</w:t>
      </w:r>
      <w:r w:rsidR="00DE53A7" w:rsidRPr="00E5697D">
        <w:t>́</w:t>
      </w:r>
      <w:r w:rsidRPr="00E5697D">
        <w:t>тных умо</w:t>
      </w:r>
      <w:r w:rsidR="00DE53A7" w:rsidRPr="00E5697D">
        <w:t>́</w:t>
      </w:r>
      <w:r w:rsidRPr="00E5697D">
        <w:t>в естество</w:t>
      </w:r>
      <w:r w:rsidR="00DE53A7" w:rsidRPr="00E5697D">
        <w:t>́</w:t>
      </w:r>
      <w:r w:rsidRPr="00E5697D">
        <w:t>,/ почита</w:t>
      </w:r>
      <w:r w:rsidR="00DE53A7" w:rsidRPr="00E5697D">
        <w:t>́</w:t>
      </w:r>
      <w:r w:rsidRPr="00E5697D">
        <w:t>ющее свяще</w:t>
      </w:r>
      <w:r w:rsidR="00DE53A7" w:rsidRPr="00E5697D">
        <w:t>́</w:t>
      </w:r>
      <w:r w:rsidRPr="00E5697D">
        <w:t>нное торжество</w:t>
      </w:r>
      <w:r w:rsidR="00DE53A7" w:rsidRPr="00E5697D">
        <w:t>́</w:t>
      </w:r>
      <w:r w:rsidRPr="00E5697D">
        <w:t xml:space="preserve"> Богома</w:t>
      </w:r>
      <w:r w:rsidR="00DE53A7" w:rsidRPr="00E5697D">
        <w:t>́</w:t>
      </w:r>
      <w:r w:rsidRPr="00E5697D">
        <w:t>тере,/ и да вопие</w:t>
      </w:r>
      <w:r w:rsidR="00DE53A7" w:rsidRPr="00E5697D">
        <w:t>́</w:t>
      </w:r>
      <w:r w:rsidRPr="00E5697D">
        <w:t>т:/ ра</w:t>
      </w:r>
      <w:r w:rsidR="00DE53A7" w:rsidRPr="00E5697D">
        <w:t>́</w:t>
      </w:r>
      <w:r w:rsidRPr="00E5697D">
        <w:t>дуйся, Всеблаже</w:t>
      </w:r>
      <w:r w:rsidR="00DE53A7" w:rsidRPr="00E5697D">
        <w:t>́</w:t>
      </w:r>
      <w:r w:rsidR="00451BF9" w:rsidRPr="00E5697D">
        <w:t>нная</w:t>
      </w:r>
      <w:r w:rsidRPr="00E5697D">
        <w:t xml:space="preserve"> Богоро</w:t>
      </w:r>
      <w:r w:rsidR="00DE53A7" w:rsidRPr="00E5697D">
        <w:t>́</w:t>
      </w:r>
      <w:r w:rsidRPr="00E5697D">
        <w:t>дице,</w:t>
      </w:r>
      <w:r w:rsidR="003D2A8B" w:rsidRPr="00E5697D">
        <w:t>/</w:t>
      </w:r>
      <w:r w:rsidRPr="00E5697D">
        <w:t>/ Чи</w:t>
      </w:r>
      <w:r w:rsidR="00DE53A7" w:rsidRPr="00E5697D">
        <w:t>́</w:t>
      </w:r>
      <w:r w:rsidRPr="00E5697D">
        <w:t>стая Присноде</w:t>
      </w:r>
      <w:r w:rsidR="00DE53A7" w:rsidRPr="00E5697D">
        <w:t>́</w:t>
      </w:r>
      <w:r w:rsidRPr="00E5697D">
        <w:t>во.</w:t>
      </w:r>
    </w:p>
    <w:p w14:paraId="799A5BB8" w14:textId="64CA4911" w:rsidR="00A12D22" w:rsidRPr="00E5697D" w:rsidRDefault="00A12D22" w:rsidP="00A12D22">
      <w:pPr>
        <w:pStyle w:val="nbtservbasic"/>
      </w:pPr>
      <w:r w:rsidRPr="00E5697D">
        <w:rPr>
          <w:rStyle w:val="nbtservred"/>
        </w:rPr>
        <w:t>И</w:t>
      </w:r>
      <w:r w:rsidRPr="00E5697D">
        <w:t xml:space="preserve"> ми</w:t>
      </w:r>
      <w:r w:rsidR="00D66D70" w:rsidRPr="00E5697D">
        <w:t>́</w:t>
      </w:r>
      <w:r w:rsidRPr="00E5697D">
        <w:t>лость несказа</w:t>
      </w:r>
      <w:r w:rsidR="00D66D70" w:rsidRPr="00E5697D">
        <w:t>́</w:t>
      </w:r>
      <w:r w:rsidRPr="00E5697D">
        <w:t>нная, и неизрече</w:t>
      </w:r>
      <w:r w:rsidR="00D66D70" w:rsidRPr="00E5697D">
        <w:t>́</w:t>
      </w:r>
      <w:r w:rsidRPr="00E5697D">
        <w:t>нная любы</w:t>
      </w:r>
      <w:r w:rsidR="00D934FC" w:rsidRPr="00E5697D">
        <w:t>́</w:t>
      </w:r>
      <w:r w:rsidRPr="00E5697D">
        <w:t xml:space="preserve"> Твоя</w:t>
      </w:r>
      <w:r w:rsidR="00D66D70" w:rsidRPr="00E5697D">
        <w:t>́</w:t>
      </w:r>
      <w:r w:rsidRPr="00E5697D">
        <w:t>, Богоро</w:t>
      </w:r>
      <w:r w:rsidR="00D66D70" w:rsidRPr="00E5697D">
        <w:t>́</w:t>
      </w:r>
      <w:r w:rsidRPr="00E5697D">
        <w:t xml:space="preserve">дице, и </w:t>
      </w:r>
      <w:r w:rsidR="0020319E" w:rsidRPr="00E5697D">
        <w:t>М</w:t>
      </w:r>
      <w:r w:rsidRPr="00E5697D">
        <w:t>атери</w:t>
      </w:r>
      <w:r w:rsidR="00D66D70" w:rsidRPr="00E5697D">
        <w:t>́</w:t>
      </w:r>
      <w:r w:rsidRPr="00E5697D">
        <w:t>нское Твое</w:t>
      </w:r>
      <w:r w:rsidR="00D66D70" w:rsidRPr="00E5697D">
        <w:t>́</w:t>
      </w:r>
      <w:r w:rsidRPr="00E5697D">
        <w:t xml:space="preserve"> о нас попече</w:t>
      </w:r>
      <w:r w:rsidR="00D66D70" w:rsidRPr="00E5697D">
        <w:t>́</w:t>
      </w:r>
      <w:r w:rsidRPr="00E5697D">
        <w:t>ние да возста</w:t>
      </w:r>
      <w:r w:rsidR="00D66D70" w:rsidRPr="00E5697D">
        <w:t>́</w:t>
      </w:r>
      <w:r w:rsidRPr="00E5697D">
        <w:t>вят нас, лени</w:t>
      </w:r>
      <w:r w:rsidR="00D66D70" w:rsidRPr="00E5697D">
        <w:t>́</w:t>
      </w:r>
      <w:r w:rsidRPr="00E5697D">
        <w:t>вых и гре</w:t>
      </w:r>
      <w:r w:rsidR="00D66D70" w:rsidRPr="00E5697D">
        <w:t>́</w:t>
      </w:r>
      <w:r w:rsidRPr="00E5697D">
        <w:t>шных, от тя</w:t>
      </w:r>
      <w:r w:rsidR="00D66D70" w:rsidRPr="00E5697D">
        <w:t>́</w:t>
      </w:r>
      <w:r w:rsidRPr="00E5697D">
        <w:t>жкаго сна грехо</w:t>
      </w:r>
      <w:r w:rsidR="00D66D70" w:rsidRPr="00E5697D">
        <w:t>́</w:t>
      </w:r>
      <w:r w:rsidRPr="00E5697D">
        <w:t>внаго и обратя</w:t>
      </w:r>
      <w:r w:rsidR="00D66D70" w:rsidRPr="00E5697D">
        <w:t>́</w:t>
      </w:r>
      <w:r w:rsidRPr="00E5697D">
        <w:t>т н</w:t>
      </w:r>
      <w:r w:rsidR="008E56F0" w:rsidRPr="00E5697D">
        <w:t>ас</w:t>
      </w:r>
      <w:r w:rsidRPr="00E5697D">
        <w:t xml:space="preserve"> к покая</w:t>
      </w:r>
      <w:r w:rsidR="00D66D70" w:rsidRPr="00E5697D">
        <w:t>́</w:t>
      </w:r>
      <w:r w:rsidRPr="00E5697D">
        <w:t>нию.</w:t>
      </w:r>
    </w:p>
    <w:p w14:paraId="31BD99E1" w14:textId="2EF64C87" w:rsidR="00A12D22" w:rsidRPr="00E5697D" w:rsidRDefault="00A12D22" w:rsidP="00A12D22">
      <w:pPr>
        <w:pStyle w:val="nbtservbasic"/>
      </w:pPr>
      <w:r w:rsidRPr="00E5697D">
        <w:rPr>
          <w:rStyle w:val="nbtservred"/>
        </w:rPr>
        <w:t>Т</w:t>
      </w:r>
      <w:r w:rsidRPr="00E5697D">
        <w:t>ы еси</w:t>
      </w:r>
      <w:r w:rsidR="00D66D70" w:rsidRPr="00E5697D">
        <w:t>́</w:t>
      </w:r>
      <w:r w:rsidRPr="00E5697D">
        <w:t xml:space="preserve"> непрело</w:t>
      </w:r>
      <w:r w:rsidR="00D66D70" w:rsidRPr="00E5697D">
        <w:t>́</w:t>
      </w:r>
      <w:r w:rsidRPr="00E5697D">
        <w:t xml:space="preserve">жное </w:t>
      </w:r>
      <w:r w:rsidR="0023038B" w:rsidRPr="00E5697D">
        <w:t>у</w:t>
      </w:r>
      <w:r w:rsidRPr="00E5697D">
        <w:t>пова</w:t>
      </w:r>
      <w:r w:rsidR="00D66D70" w:rsidRPr="00E5697D">
        <w:t>́</w:t>
      </w:r>
      <w:r w:rsidRPr="00E5697D">
        <w:t>ние земли</w:t>
      </w:r>
      <w:r w:rsidR="00D66D70" w:rsidRPr="00E5697D">
        <w:t>́</w:t>
      </w:r>
      <w:r w:rsidRPr="00E5697D">
        <w:t xml:space="preserve"> Ли</w:t>
      </w:r>
      <w:r w:rsidR="00D66D70" w:rsidRPr="00E5697D">
        <w:t>́</w:t>
      </w:r>
      <w:r w:rsidRPr="00E5697D">
        <w:t>пецкия и Орло</w:t>
      </w:r>
      <w:r w:rsidR="00D66D70" w:rsidRPr="00E5697D">
        <w:t>́</w:t>
      </w:r>
      <w:r w:rsidRPr="00E5697D">
        <w:t>вския, Всеблаже</w:t>
      </w:r>
      <w:r w:rsidR="00D66D70" w:rsidRPr="00E5697D">
        <w:t>́</w:t>
      </w:r>
      <w:r w:rsidRPr="00E5697D">
        <w:t>нная Всецари</w:t>
      </w:r>
      <w:r w:rsidR="00D66D70" w:rsidRPr="00E5697D">
        <w:t>́</w:t>
      </w:r>
      <w:r w:rsidRPr="00E5697D">
        <w:t>це, не отри</w:t>
      </w:r>
      <w:r w:rsidR="00D66D70" w:rsidRPr="00E5697D">
        <w:t>́</w:t>
      </w:r>
      <w:r w:rsidRPr="00E5697D">
        <w:t>ни моле</w:t>
      </w:r>
      <w:r w:rsidR="00D66D70" w:rsidRPr="00E5697D">
        <w:t>́</w:t>
      </w:r>
      <w:r w:rsidRPr="00E5697D">
        <w:t>ний на</w:t>
      </w:r>
      <w:r w:rsidR="00D66D70" w:rsidRPr="00E5697D">
        <w:t>́</w:t>
      </w:r>
      <w:r w:rsidRPr="00E5697D">
        <w:t>ших в ско</w:t>
      </w:r>
      <w:r w:rsidR="00D66D70" w:rsidRPr="00E5697D">
        <w:t>́</w:t>
      </w:r>
      <w:r w:rsidRPr="00E5697D">
        <w:t>рбех</w:t>
      </w:r>
      <w:r w:rsidR="005D2871" w:rsidRPr="00E5697D">
        <w:t>,</w:t>
      </w:r>
      <w:r w:rsidRPr="00E5697D">
        <w:t xml:space="preserve"> и умягчи</w:t>
      </w:r>
      <w:r w:rsidR="00D66D70" w:rsidRPr="00E5697D">
        <w:t>́</w:t>
      </w:r>
      <w:r w:rsidRPr="00E5697D">
        <w:t xml:space="preserve"> ожесточе</w:t>
      </w:r>
      <w:r w:rsidR="00D66D70" w:rsidRPr="00E5697D">
        <w:t>́</w:t>
      </w:r>
      <w:r w:rsidRPr="00E5697D">
        <w:t>нная сердца</w:t>
      </w:r>
      <w:r w:rsidR="00D66D70" w:rsidRPr="00E5697D">
        <w:t>́</w:t>
      </w:r>
      <w:r w:rsidRPr="00E5697D">
        <w:t xml:space="preserve"> покая</w:t>
      </w:r>
      <w:r w:rsidR="00D66D70" w:rsidRPr="00E5697D">
        <w:t>́</w:t>
      </w:r>
      <w:r w:rsidRPr="00E5697D">
        <w:t>нием.</w:t>
      </w:r>
    </w:p>
    <w:p w14:paraId="51C52621" w14:textId="52B0C6BD" w:rsidR="00A12D22" w:rsidRPr="00E5697D" w:rsidRDefault="00A12D22" w:rsidP="00A12D22">
      <w:pPr>
        <w:pStyle w:val="nbtservbasic"/>
      </w:pPr>
      <w:r w:rsidRPr="00E5697D">
        <w:rPr>
          <w:rStyle w:val="nbtservred"/>
        </w:rPr>
        <w:t>В</w:t>
      </w:r>
      <w:r w:rsidRPr="00E5697D">
        <w:t>есели</w:t>
      </w:r>
      <w:r w:rsidR="00D66D70" w:rsidRPr="00E5697D">
        <w:t>́</w:t>
      </w:r>
      <w:r w:rsidRPr="00E5697D">
        <w:t>ся, держа</w:t>
      </w:r>
      <w:r w:rsidR="00D66D70" w:rsidRPr="00E5697D">
        <w:t>́</w:t>
      </w:r>
      <w:r w:rsidRPr="00E5697D">
        <w:t>вный гра</w:t>
      </w:r>
      <w:r w:rsidR="00D66D70" w:rsidRPr="00E5697D">
        <w:t>́</w:t>
      </w:r>
      <w:r w:rsidRPr="00E5697D">
        <w:t>де Москво</w:t>
      </w:r>
      <w:r w:rsidR="00D66D70" w:rsidRPr="00E5697D">
        <w:t>́</w:t>
      </w:r>
      <w:r w:rsidRPr="00E5697D">
        <w:t>, ра</w:t>
      </w:r>
      <w:r w:rsidR="00D66D70" w:rsidRPr="00E5697D">
        <w:t>́</w:t>
      </w:r>
      <w:r w:rsidRPr="00E5697D">
        <w:t>дуйтеся, вся ве</w:t>
      </w:r>
      <w:r w:rsidR="00D66D70" w:rsidRPr="00E5697D">
        <w:t>́</w:t>
      </w:r>
      <w:r w:rsidRPr="00E5697D">
        <w:t>си Моско</w:t>
      </w:r>
      <w:r w:rsidR="00D66D70" w:rsidRPr="00E5697D">
        <w:t>́</w:t>
      </w:r>
      <w:r w:rsidRPr="00E5697D">
        <w:t>вския, иму</w:t>
      </w:r>
      <w:r w:rsidR="00D66D70" w:rsidRPr="00E5697D">
        <w:t>́</w:t>
      </w:r>
      <w:r w:rsidRPr="00E5697D">
        <w:t>щ</w:t>
      </w:r>
      <w:r w:rsidR="005D2871" w:rsidRPr="00E5697D">
        <w:t>а</w:t>
      </w:r>
      <w:r w:rsidRPr="00E5697D">
        <w:t xml:space="preserve"> заступле</w:t>
      </w:r>
      <w:r w:rsidR="00D66D70" w:rsidRPr="00E5697D">
        <w:t>́</w:t>
      </w:r>
      <w:r w:rsidRPr="00E5697D">
        <w:t>ние всемо</w:t>
      </w:r>
      <w:r w:rsidR="00D66D70" w:rsidRPr="00E5697D">
        <w:t>́</w:t>
      </w:r>
      <w:r w:rsidRPr="00E5697D">
        <w:t>щное, чу</w:t>
      </w:r>
      <w:r w:rsidR="00D66D70" w:rsidRPr="00E5697D">
        <w:t>́</w:t>
      </w:r>
      <w:r w:rsidRPr="00E5697D">
        <w:t>дную ико</w:t>
      </w:r>
      <w:r w:rsidR="00D66D70" w:rsidRPr="00E5697D">
        <w:t>́</w:t>
      </w:r>
      <w:r w:rsidRPr="00E5697D">
        <w:t>ну Богома</w:t>
      </w:r>
      <w:r w:rsidR="00D66D70" w:rsidRPr="00E5697D">
        <w:t>́</w:t>
      </w:r>
      <w:r w:rsidRPr="00E5697D">
        <w:t>тере, Страстна</w:t>
      </w:r>
      <w:r w:rsidR="00D66D70" w:rsidRPr="00E5697D">
        <w:t>́</w:t>
      </w:r>
      <w:r w:rsidRPr="00E5697D">
        <w:t>я имену</w:t>
      </w:r>
      <w:r w:rsidR="00D66D70" w:rsidRPr="00E5697D">
        <w:t>́</w:t>
      </w:r>
      <w:r w:rsidRPr="00E5697D">
        <w:t>емую.</w:t>
      </w:r>
    </w:p>
    <w:p w14:paraId="13548E37" w14:textId="5A31FF94" w:rsidR="00A12D22" w:rsidRPr="00E5697D" w:rsidRDefault="005D2871" w:rsidP="00A12D22">
      <w:pPr>
        <w:pStyle w:val="nbtservbasic"/>
      </w:pPr>
      <w:r w:rsidRPr="00E5697D">
        <w:rPr>
          <w:rStyle w:val="nbtservred"/>
        </w:rPr>
        <w:t>О</w:t>
      </w:r>
      <w:r w:rsidR="00A12D22" w:rsidRPr="00E5697D">
        <w:t xml:space="preserve"> Пресве</w:t>
      </w:r>
      <w:r w:rsidR="00D66D70" w:rsidRPr="00E5697D">
        <w:t>́</w:t>
      </w:r>
      <w:r w:rsidR="00A12D22" w:rsidRPr="00E5697D">
        <w:t>тлая Небе</w:t>
      </w:r>
      <w:r w:rsidR="00D66D70" w:rsidRPr="00E5697D">
        <w:t>́</w:t>
      </w:r>
      <w:r w:rsidR="00A12D22" w:rsidRPr="00E5697D">
        <w:t>сная Цари</w:t>
      </w:r>
      <w:r w:rsidR="00D66D70" w:rsidRPr="00E5697D">
        <w:t>́</w:t>
      </w:r>
      <w:r w:rsidR="00A12D22" w:rsidRPr="00E5697D">
        <w:t>це, Спа</w:t>
      </w:r>
      <w:r w:rsidR="00D66D70" w:rsidRPr="00E5697D">
        <w:t>́</w:t>
      </w:r>
      <w:r w:rsidR="00A12D22" w:rsidRPr="00E5697D">
        <w:t>са ми</w:t>
      </w:r>
      <w:r w:rsidR="00D66D70" w:rsidRPr="00E5697D">
        <w:t>́</w:t>
      </w:r>
      <w:r w:rsidR="00A12D22" w:rsidRPr="00E5697D">
        <w:t>ру ро</w:t>
      </w:r>
      <w:r w:rsidR="00D66D70" w:rsidRPr="00E5697D">
        <w:t>́</w:t>
      </w:r>
      <w:r w:rsidR="00A12D22" w:rsidRPr="00E5697D">
        <w:t>ждшая и вся концы</w:t>
      </w:r>
      <w:r w:rsidR="00D66D70" w:rsidRPr="00E5697D">
        <w:t>́</w:t>
      </w:r>
      <w:r w:rsidR="00A12D22" w:rsidRPr="00E5697D">
        <w:t xml:space="preserve"> тем осия</w:t>
      </w:r>
      <w:r w:rsidR="00D66D70" w:rsidRPr="00E5697D">
        <w:t>́</w:t>
      </w:r>
      <w:r w:rsidR="00A12D22" w:rsidRPr="00E5697D">
        <w:t>вшая! Ты яви</w:t>
      </w:r>
      <w:r w:rsidR="00D66D70" w:rsidRPr="00E5697D">
        <w:t>́</w:t>
      </w:r>
      <w:r w:rsidR="00A12D22" w:rsidRPr="00E5697D">
        <w:t>ла еси</w:t>
      </w:r>
      <w:r w:rsidR="00D66D70" w:rsidRPr="00E5697D">
        <w:t>́</w:t>
      </w:r>
      <w:r w:rsidR="00A12D22" w:rsidRPr="00E5697D">
        <w:t xml:space="preserve"> Ру</w:t>
      </w:r>
      <w:r w:rsidR="00D66D70" w:rsidRPr="00E5697D">
        <w:t>́</w:t>
      </w:r>
      <w:r w:rsidR="00A12D22" w:rsidRPr="00E5697D">
        <w:t>сстей земли</w:t>
      </w:r>
      <w:r w:rsidR="00D66D70" w:rsidRPr="00E5697D">
        <w:t>́</w:t>
      </w:r>
      <w:r w:rsidR="00A12D22" w:rsidRPr="00E5697D">
        <w:t xml:space="preserve"> пресла</w:t>
      </w:r>
      <w:r w:rsidR="00D66D70" w:rsidRPr="00E5697D">
        <w:t>́</w:t>
      </w:r>
      <w:r w:rsidR="00A12D22" w:rsidRPr="00E5697D">
        <w:t>вный о</w:t>
      </w:r>
      <w:r w:rsidR="00D66D70" w:rsidRPr="00E5697D">
        <w:t>́</w:t>
      </w:r>
      <w:r w:rsidR="00A12D22" w:rsidRPr="00E5697D">
        <w:t>браз Свой, к нему</w:t>
      </w:r>
      <w:r w:rsidR="00D66D70" w:rsidRPr="00E5697D">
        <w:t>́</w:t>
      </w:r>
      <w:r w:rsidR="00A12D22" w:rsidRPr="00E5697D">
        <w:t>же мы ны</w:t>
      </w:r>
      <w:r w:rsidR="00D66D70" w:rsidRPr="00E5697D">
        <w:t>́</w:t>
      </w:r>
      <w:r w:rsidR="00A12D22" w:rsidRPr="00E5697D">
        <w:t>не прибега</w:t>
      </w:r>
      <w:r w:rsidR="00D66D70" w:rsidRPr="00E5697D">
        <w:t>́</w:t>
      </w:r>
      <w:r w:rsidR="00A12D22" w:rsidRPr="00E5697D">
        <w:t>ем и с наде</w:t>
      </w:r>
      <w:r w:rsidR="00D66D70" w:rsidRPr="00E5697D">
        <w:t>́</w:t>
      </w:r>
      <w:r w:rsidR="00A12D22" w:rsidRPr="00E5697D">
        <w:t>ждею мо</w:t>
      </w:r>
      <w:r w:rsidR="00D66D70" w:rsidRPr="00E5697D">
        <w:t>́</w:t>
      </w:r>
      <w:r w:rsidR="00A12D22" w:rsidRPr="00E5697D">
        <w:t>лимся о спасе</w:t>
      </w:r>
      <w:r w:rsidR="00D66D70" w:rsidRPr="00E5697D">
        <w:t>́</w:t>
      </w:r>
      <w:r w:rsidR="00A12D22" w:rsidRPr="00E5697D">
        <w:t>нии душ на</w:t>
      </w:r>
      <w:r w:rsidR="00D66D70" w:rsidRPr="00E5697D">
        <w:t>́</w:t>
      </w:r>
      <w:r w:rsidR="00A12D22" w:rsidRPr="00E5697D">
        <w:t>ших.</w:t>
      </w:r>
    </w:p>
    <w:p w14:paraId="09894D51" w14:textId="27082A27" w:rsidR="00A12D22" w:rsidRPr="00E5697D" w:rsidRDefault="00A12D22" w:rsidP="00BC79EF">
      <w:pPr>
        <w:pStyle w:val="nbtservbasic"/>
      </w:pPr>
      <w:r w:rsidRPr="00E5697D">
        <w:rPr>
          <w:rStyle w:val="nbtservred"/>
        </w:rPr>
        <w:t>Я</w:t>
      </w:r>
      <w:r w:rsidRPr="00E5697D">
        <w:t>ви</w:t>
      </w:r>
      <w:r w:rsidR="00D66D70" w:rsidRPr="00E5697D">
        <w:t>́</w:t>
      </w:r>
      <w:r w:rsidRPr="00E5697D">
        <w:t>лася еси</w:t>
      </w:r>
      <w:r w:rsidR="00D66D70" w:rsidRPr="00E5697D">
        <w:t>́</w:t>
      </w:r>
      <w:r w:rsidRPr="00E5697D">
        <w:t>, Пренепоро</w:t>
      </w:r>
      <w:r w:rsidR="00D66D70" w:rsidRPr="00E5697D">
        <w:t>́</w:t>
      </w:r>
      <w:r w:rsidRPr="00E5697D">
        <w:t>чная Влады</w:t>
      </w:r>
      <w:r w:rsidR="00D66D70" w:rsidRPr="00E5697D">
        <w:t>́</w:t>
      </w:r>
      <w:r w:rsidRPr="00E5697D">
        <w:t xml:space="preserve">чице, </w:t>
      </w:r>
      <w:r w:rsidR="005D2871" w:rsidRPr="00E5697D">
        <w:t>с</w:t>
      </w:r>
      <w:r w:rsidRPr="00E5697D">
        <w:t>пасе</w:t>
      </w:r>
      <w:r w:rsidR="00D66D70" w:rsidRPr="00E5697D">
        <w:t>́</w:t>
      </w:r>
      <w:r w:rsidRPr="00E5697D">
        <w:t xml:space="preserve">ние и </w:t>
      </w:r>
      <w:r w:rsidR="005D2871" w:rsidRPr="00E5697D">
        <w:t>з</w:t>
      </w:r>
      <w:r w:rsidRPr="00E5697D">
        <w:t>аступле</w:t>
      </w:r>
      <w:r w:rsidR="00D66D70" w:rsidRPr="00E5697D">
        <w:t>́</w:t>
      </w:r>
      <w:r w:rsidRPr="00E5697D">
        <w:t>ние Ру</w:t>
      </w:r>
      <w:r w:rsidR="00D66D70" w:rsidRPr="00E5697D">
        <w:t>́</w:t>
      </w:r>
      <w:r w:rsidRPr="00E5697D">
        <w:t>сския земли</w:t>
      </w:r>
      <w:r w:rsidR="00D66D70" w:rsidRPr="00E5697D">
        <w:t>́</w:t>
      </w:r>
      <w:r w:rsidRPr="00E5697D">
        <w:t xml:space="preserve">, </w:t>
      </w:r>
      <w:r w:rsidR="008410F9" w:rsidRPr="00E5697D">
        <w:t>П</w:t>
      </w:r>
      <w:r w:rsidRPr="00E5697D">
        <w:t>редста</w:t>
      </w:r>
      <w:r w:rsidR="00D66D70" w:rsidRPr="00E5697D">
        <w:t>́</w:t>
      </w:r>
      <w:r w:rsidRPr="00E5697D">
        <w:t>тельница ро</w:t>
      </w:r>
      <w:r w:rsidR="00D66D70" w:rsidRPr="00E5697D">
        <w:t>́</w:t>
      </w:r>
      <w:r w:rsidRPr="00E5697D">
        <w:t>да христиа</w:t>
      </w:r>
      <w:r w:rsidR="00D66D70" w:rsidRPr="00E5697D">
        <w:t>́</w:t>
      </w:r>
      <w:r w:rsidRPr="00E5697D">
        <w:t xml:space="preserve">нскаго и </w:t>
      </w:r>
      <w:r w:rsidR="005D2871" w:rsidRPr="00E5697D">
        <w:t>н</w:t>
      </w:r>
      <w:r w:rsidRPr="00E5697D">
        <w:t>еусыпа</w:t>
      </w:r>
      <w:r w:rsidR="00D66D70" w:rsidRPr="00E5697D">
        <w:t>́</w:t>
      </w:r>
      <w:r w:rsidRPr="00E5697D">
        <w:t xml:space="preserve">ющая </w:t>
      </w:r>
      <w:r w:rsidR="008410F9" w:rsidRPr="00E5697D">
        <w:t>М</w:t>
      </w:r>
      <w:r w:rsidRPr="00E5697D">
        <w:t>оли</w:t>
      </w:r>
      <w:r w:rsidR="00D66D70" w:rsidRPr="00E5697D">
        <w:t>́</w:t>
      </w:r>
      <w:r w:rsidRPr="00E5697D">
        <w:t>твенница к Сы</w:t>
      </w:r>
      <w:r w:rsidR="00D66D70" w:rsidRPr="00E5697D">
        <w:t>́</w:t>
      </w:r>
      <w:r w:rsidRPr="00E5697D">
        <w:t>ну Своему</w:t>
      </w:r>
      <w:r w:rsidR="00D66D70" w:rsidRPr="00E5697D">
        <w:t>́</w:t>
      </w:r>
      <w:r w:rsidRPr="00E5697D">
        <w:t xml:space="preserve"> и Го</w:t>
      </w:r>
      <w:r w:rsidR="00D66D70" w:rsidRPr="00E5697D">
        <w:t>́</w:t>
      </w:r>
      <w:r w:rsidRPr="00E5697D">
        <w:t>споду, те</w:t>
      </w:r>
      <w:r w:rsidR="00D66D70" w:rsidRPr="00E5697D">
        <w:t>́</w:t>
      </w:r>
      <w:r w:rsidRPr="00E5697D">
        <w:t>мже Тя ублажа</w:t>
      </w:r>
      <w:r w:rsidR="00D66D70" w:rsidRPr="00E5697D">
        <w:t>́</w:t>
      </w:r>
      <w:r w:rsidRPr="00E5697D">
        <w:t>ем.</w:t>
      </w:r>
    </w:p>
    <w:p w14:paraId="7367CA94" w14:textId="26A011E5" w:rsidR="00A12D22" w:rsidRPr="00E5697D" w:rsidRDefault="00A12D22" w:rsidP="00BC79EF">
      <w:pPr>
        <w:pStyle w:val="nbtservheadred"/>
      </w:pPr>
      <w:r w:rsidRPr="00E5697D">
        <w:t>Свети</w:t>
      </w:r>
      <w:r w:rsidR="00D66D70" w:rsidRPr="00E5697D">
        <w:t>́</w:t>
      </w:r>
      <w:r w:rsidRPr="00E5697D">
        <w:t>лен:</w:t>
      </w:r>
    </w:p>
    <w:p w14:paraId="6FD38BC5" w14:textId="2F30A965" w:rsidR="00A12D22" w:rsidRPr="00E5697D" w:rsidRDefault="00A12D22" w:rsidP="00A12D22">
      <w:pPr>
        <w:pStyle w:val="nbtservbasic"/>
      </w:pPr>
      <w:r w:rsidRPr="00E5697D">
        <w:rPr>
          <w:rStyle w:val="nbtservred"/>
        </w:rPr>
        <w:t>О</w:t>
      </w:r>
      <w:r w:rsidRPr="00E5697D">
        <w:t>ру</w:t>
      </w:r>
      <w:r w:rsidR="00D66D70" w:rsidRPr="00E5697D">
        <w:t>́</w:t>
      </w:r>
      <w:r w:rsidRPr="00E5697D">
        <w:t>жие обоюдоо</w:t>
      </w:r>
      <w:r w:rsidR="00D66D70" w:rsidRPr="00E5697D">
        <w:t>́</w:t>
      </w:r>
      <w:r w:rsidRPr="00E5697D">
        <w:t>строе ду</w:t>
      </w:r>
      <w:r w:rsidR="00D66D70" w:rsidRPr="00E5697D">
        <w:t>́</w:t>
      </w:r>
      <w:r w:rsidRPr="00E5697D">
        <w:t>шу Твою</w:t>
      </w:r>
      <w:r w:rsidR="00D66D70" w:rsidRPr="00E5697D">
        <w:t>́</w:t>
      </w:r>
      <w:r w:rsidRPr="00E5697D">
        <w:t xml:space="preserve"> про</w:t>
      </w:r>
      <w:r w:rsidR="00D66D70" w:rsidRPr="00E5697D">
        <w:t>́</w:t>
      </w:r>
      <w:r w:rsidRPr="00E5697D">
        <w:t>йде, егда</w:t>
      </w:r>
      <w:r w:rsidR="00D66D70" w:rsidRPr="00E5697D">
        <w:t>́</w:t>
      </w:r>
      <w:r w:rsidRPr="00E5697D">
        <w:t xml:space="preserve"> узре</w:t>
      </w:r>
      <w:r w:rsidR="00D66D70" w:rsidRPr="00E5697D">
        <w:t>́</w:t>
      </w:r>
      <w:r w:rsidRPr="00E5697D">
        <w:t>ла еси</w:t>
      </w:r>
      <w:r w:rsidR="00D66D70" w:rsidRPr="00E5697D">
        <w:t>́</w:t>
      </w:r>
      <w:r w:rsidRPr="00E5697D">
        <w:t xml:space="preserve"> Стра</w:t>
      </w:r>
      <w:r w:rsidR="00D66D70" w:rsidRPr="00E5697D">
        <w:t>́</w:t>
      </w:r>
      <w:r w:rsidRPr="00E5697D">
        <w:t xml:space="preserve">сти </w:t>
      </w:r>
      <w:r w:rsidR="005D2871" w:rsidRPr="00E5697D">
        <w:t>в</w:t>
      </w:r>
      <w:r w:rsidRPr="00E5697D">
        <w:t>озлю</w:t>
      </w:r>
      <w:r w:rsidR="00D66D70" w:rsidRPr="00E5697D">
        <w:t>́</w:t>
      </w:r>
      <w:r w:rsidRPr="00E5697D">
        <w:t>бленнаго Сы</w:t>
      </w:r>
      <w:r w:rsidR="00D66D70" w:rsidRPr="00E5697D">
        <w:t>́</w:t>
      </w:r>
      <w:r w:rsidRPr="00E5697D">
        <w:t>на Твоего</w:t>
      </w:r>
      <w:r w:rsidR="00D66D70" w:rsidRPr="00E5697D">
        <w:t>́</w:t>
      </w:r>
      <w:r w:rsidRPr="00E5697D">
        <w:t>, но пощади</w:t>
      </w:r>
      <w:r w:rsidR="00D66D70" w:rsidRPr="00E5697D">
        <w:t>́</w:t>
      </w:r>
      <w:r w:rsidRPr="00E5697D">
        <w:t xml:space="preserve"> и поми</w:t>
      </w:r>
      <w:r w:rsidR="00D66D70" w:rsidRPr="00E5697D">
        <w:t>́</w:t>
      </w:r>
      <w:r w:rsidRPr="00E5697D">
        <w:t>луй нас, гре</w:t>
      </w:r>
      <w:r w:rsidR="00D66D70" w:rsidRPr="00E5697D">
        <w:t>́</w:t>
      </w:r>
      <w:r w:rsidRPr="00E5697D">
        <w:t>шных и недосто</w:t>
      </w:r>
      <w:r w:rsidR="00D66D70" w:rsidRPr="00E5697D">
        <w:t>́</w:t>
      </w:r>
      <w:r w:rsidRPr="00E5697D">
        <w:t>йных рабо</w:t>
      </w:r>
      <w:r w:rsidR="00D66D70" w:rsidRPr="00E5697D">
        <w:t>́</w:t>
      </w:r>
      <w:r w:rsidRPr="00E5697D">
        <w:t>в Твои</w:t>
      </w:r>
      <w:r w:rsidR="00D66D70" w:rsidRPr="00E5697D">
        <w:t>́</w:t>
      </w:r>
      <w:r w:rsidRPr="00E5697D">
        <w:t>х, всегда</w:t>
      </w:r>
      <w:r w:rsidR="00D66D70" w:rsidRPr="00E5697D">
        <w:t>́</w:t>
      </w:r>
      <w:r w:rsidRPr="00E5697D">
        <w:t xml:space="preserve"> грехми</w:t>
      </w:r>
      <w:r w:rsidR="00D66D70" w:rsidRPr="00E5697D">
        <w:t>́</w:t>
      </w:r>
      <w:r w:rsidRPr="00E5697D">
        <w:t xml:space="preserve"> на</w:t>
      </w:r>
      <w:r w:rsidR="00D66D70" w:rsidRPr="00E5697D">
        <w:t>́</w:t>
      </w:r>
      <w:r w:rsidRPr="00E5697D">
        <w:t>шими Го</w:t>
      </w:r>
      <w:r w:rsidR="00D66D70" w:rsidRPr="00E5697D">
        <w:t>́</w:t>
      </w:r>
      <w:r w:rsidRPr="00E5697D">
        <w:t>спода распина</w:t>
      </w:r>
      <w:r w:rsidR="00D66D70" w:rsidRPr="00E5697D">
        <w:t>́</w:t>
      </w:r>
      <w:r w:rsidRPr="00E5697D">
        <w:t>ющих, и приведи</w:t>
      </w:r>
      <w:r w:rsidR="00D66D70" w:rsidRPr="00E5697D">
        <w:t>́</w:t>
      </w:r>
      <w:r w:rsidRPr="00E5697D">
        <w:t xml:space="preserve"> к покая</w:t>
      </w:r>
      <w:r w:rsidR="00D66D70" w:rsidRPr="00E5697D">
        <w:t>́</w:t>
      </w:r>
      <w:r w:rsidRPr="00E5697D">
        <w:t>нию серде</w:t>
      </w:r>
      <w:r w:rsidR="00D66D70" w:rsidRPr="00E5697D">
        <w:t>́</w:t>
      </w:r>
      <w:r w:rsidRPr="00E5697D">
        <w:t>чному.</w:t>
      </w:r>
    </w:p>
    <w:p w14:paraId="21A5F616" w14:textId="478F7EB0" w:rsidR="00A12D22" w:rsidRPr="00E5697D" w:rsidRDefault="00A12D22" w:rsidP="00BC79EF">
      <w:pPr>
        <w:pStyle w:val="nbtservheadred"/>
      </w:pPr>
      <w:r w:rsidRPr="00E5697D">
        <w:lastRenderedPageBreak/>
        <w:t>На хвали</w:t>
      </w:r>
      <w:r w:rsidR="00D66D70" w:rsidRPr="00E5697D">
        <w:t>́</w:t>
      </w:r>
      <w:r w:rsidRPr="00E5697D">
        <w:t>тех стихи</w:t>
      </w:r>
      <w:r w:rsidR="00D66D70" w:rsidRPr="00E5697D">
        <w:t>́</w:t>
      </w:r>
      <w:r w:rsidRPr="00E5697D">
        <w:t>ры, глас 5:</w:t>
      </w:r>
    </w:p>
    <w:p w14:paraId="76DE64A8" w14:textId="0969DB00" w:rsidR="00A12D22" w:rsidRPr="00E5697D" w:rsidRDefault="00A12D22" w:rsidP="00A12D22">
      <w:pPr>
        <w:pStyle w:val="nbtservbasic"/>
      </w:pPr>
      <w:r w:rsidRPr="00E5697D">
        <w:rPr>
          <w:rStyle w:val="nbtservred"/>
        </w:rPr>
        <w:t>П</w:t>
      </w:r>
      <w:r w:rsidRPr="00E5697D">
        <w:t>реблагослове</w:t>
      </w:r>
      <w:r w:rsidR="003212ED" w:rsidRPr="00E5697D">
        <w:t>́</w:t>
      </w:r>
      <w:r w:rsidRPr="00E5697D">
        <w:t xml:space="preserve">нная </w:t>
      </w:r>
      <w:proofErr w:type="gramStart"/>
      <w:r w:rsidRPr="00E5697D">
        <w:t>Богоро</w:t>
      </w:r>
      <w:r w:rsidR="003212ED" w:rsidRPr="00E5697D">
        <w:t>́</w:t>
      </w:r>
      <w:r w:rsidRPr="00E5697D">
        <w:t>дице</w:t>
      </w:r>
      <w:proofErr w:type="gramEnd"/>
      <w:r w:rsidRPr="00E5697D">
        <w:t>,/ земли</w:t>
      </w:r>
      <w:r w:rsidR="003212ED" w:rsidRPr="00E5697D">
        <w:t>́</w:t>
      </w:r>
      <w:r w:rsidRPr="00E5697D">
        <w:t xml:space="preserve"> Ру</w:t>
      </w:r>
      <w:r w:rsidR="003212ED" w:rsidRPr="00E5697D">
        <w:t>́</w:t>
      </w:r>
      <w:r w:rsidRPr="00E5697D">
        <w:t>сския кре</w:t>
      </w:r>
      <w:r w:rsidR="003212ED" w:rsidRPr="00E5697D">
        <w:t>́</w:t>
      </w:r>
      <w:r w:rsidRPr="00E5697D">
        <w:t xml:space="preserve">пкий </w:t>
      </w:r>
      <w:r w:rsidR="005D2871" w:rsidRPr="00E5697D">
        <w:t>щ</w:t>
      </w:r>
      <w:r w:rsidRPr="00E5697D">
        <w:t>и</w:t>
      </w:r>
      <w:r w:rsidR="003212ED" w:rsidRPr="00E5697D">
        <w:t>́</w:t>
      </w:r>
      <w:r w:rsidRPr="00E5697D">
        <w:t xml:space="preserve">те и </w:t>
      </w:r>
      <w:r w:rsidR="005D2871" w:rsidRPr="00E5697D">
        <w:t>о</w:t>
      </w:r>
      <w:r w:rsidRPr="00E5697D">
        <w:t>гражде</w:t>
      </w:r>
      <w:r w:rsidR="003212ED" w:rsidRPr="00E5697D">
        <w:t>́</w:t>
      </w:r>
      <w:r w:rsidRPr="00E5697D">
        <w:t>ние,/ несокруши</w:t>
      </w:r>
      <w:r w:rsidR="003212ED" w:rsidRPr="00E5697D">
        <w:t>́</w:t>
      </w:r>
      <w:r w:rsidRPr="00E5697D">
        <w:t>мая на</w:t>
      </w:r>
      <w:r w:rsidR="003212ED" w:rsidRPr="00E5697D">
        <w:t>́</w:t>
      </w:r>
      <w:r w:rsidRPr="00E5697D">
        <w:t xml:space="preserve">ша </w:t>
      </w:r>
      <w:r w:rsidR="005D2871" w:rsidRPr="00E5697D">
        <w:t>н</w:t>
      </w:r>
      <w:r w:rsidRPr="00E5697D">
        <w:t>аде</w:t>
      </w:r>
      <w:r w:rsidR="003212ED" w:rsidRPr="00E5697D">
        <w:t>́</w:t>
      </w:r>
      <w:r w:rsidRPr="00E5697D">
        <w:t xml:space="preserve">ждо и </w:t>
      </w:r>
      <w:r w:rsidR="005D2871" w:rsidRPr="00E5697D">
        <w:t>у</w:t>
      </w:r>
      <w:r w:rsidRPr="00E5697D">
        <w:t>твержде</w:t>
      </w:r>
      <w:r w:rsidR="003212ED" w:rsidRPr="00E5697D">
        <w:t>́</w:t>
      </w:r>
      <w:r w:rsidRPr="00E5697D">
        <w:t>ние,/ приими</w:t>
      </w:r>
      <w:r w:rsidR="003212ED" w:rsidRPr="00E5697D">
        <w:t>́</w:t>
      </w:r>
      <w:r w:rsidRPr="00E5697D">
        <w:t xml:space="preserve"> на</w:t>
      </w:r>
      <w:r w:rsidR="003212ED" w:rsidRPr="00E5697D">
        <w:t>́</w:t>
      </w:r>
      <w:r w:rsidRPr="00E5697D">
        <w:t>ша приле</w:t>
      </w:r>
      <w:r w:rsidR="003212ED" w:rsidRPr="00E5697D">
        <w:t>́</w:t>
      </w:r>
      <w:r w:rsidRPr="00E5697D">
        <w:t>жныя моли</w:t>
      </w:r>
      <w:r w:rsidR="003212ED" w:rsidRPr="00E5697D">
        <w:t>́</w:t>
      </w:r>
      <w:r w:rsidRPr="00E5697D">
        <w:t>твы, Де</w:t>
      </w:r>
      <w:r w:rsidR="003212ED" w:rsidRPr="00E5697D">
        <w:t>́</w:t>
      </w:r>
      <w:r w:rsidRPr="00E5697D">
        <w:t>во Чи</w:t>
      </w:r>
      <w:r w:rsidR="003212ED" w:rsidRPr="00E5697D">
        <w:t>́</w:t>
      </w:r>
      <w:r w:rsidRPr="00E5697D">
        <w:t>стая,/ умягчи</w:t>
      </w:r>
      <w:r w:rsidR="003212ED" w:rsidRPr="00E5697D">
        <w:t>́</w:t>
      </w:r>
      <w:r w:rsidRPr="00E5697D">
        <w:t xml:space="preserve"> на</w:t>
      </w:r>
      <w:r w:rsidR="003212ED" w:rsidRPr="00E5697D">
        <w:t>́</w:t>
      </w:r>
      <w:r w:rsidRPr="00E5697D">
        <w:t>ша зла</w:t>
      </w:r>
      <w:r w:rsidR="003212ED" w:rsidRPr="00E5697D">
        <w:t>́</w:t>
      </w:r>
      <w:r w:rsidRPr="00E5697D">
        <w:t>я сердца</w:t>
      </w:r>
      <w:r w:rsidR="003212ED" w:rsidRPr="00E5697D">
        <w:t>́</w:t>
      </w:r>
      <w:r w:rsidRPr="00E5697D">
        <w:t>, Всеблаже</w:t>
      </w:r>
      <w:r w:rsidR="003212ED" w:rsidRPr="00E5697D">
        <w:t>́</w:t>
      </w:r>
      <w:r w:rsidRPr="00E5697D">
        <w:t>нная,/ просвети</w:t>
      </w:r>
      <w:r w:rsidR="003212ED" w:rsidRPr="00E5697D">
        <w:t>́</w:t>
      </w:r>
      <w:r w:rsidRPr="00E5697D">
        <w:t xml:space="preserve"> ум, помраче</w:t>
      </w:r>
      <w:r w:rsidR="003212ED" w:rsidRPr="00E5697D">
        <w:t>́</w:t>
      </w:r>
      <w:r w:rsidRPr="00E5697D">
        <w:t>нный грехми</w:t>
      </w:r>
      <w:r w:rsidR="003212ED" w:rsidRPr="00E5697D">
        <w:t>́</w:t>
      </w:r>
      <w:r w:rsidRPr="00E5697D">
        <w:t>,/</w:t>
      </w:r>
      <w:r w:rsidR="00EE0855" w:rsidRPr="00E5697D">
        <w:t>/</w:t>
      </w:r>
      <w:r w:rsidRPr="00E5697D">
        <w:t xml:space="preserve"> не и</w:t>
      </w:r>
      <w:r w:rsidR="003212ED" w:rsidRPr="00E5697D">
        <w:t>́</w:t>
      </w:r>
      <w:r w:rsidRPr="00E5697D">
        <w:t>мамы бо ины</w:t>
      </w:r>
      <w:r w:rsidR="003212ED" w:rsidRPr="00E5697D">
        <w:t>́</w:t>
      </w:r>
      <w:r w:rsidRPr="00E5697D">
        <w:t>я по</w:t>
      </w:r>
      <w:r w:rsidR="003212ED" w:rsidRPr="00E5697D">
        <w:t>́</w:t>
      </w:r>
      <w:r w:rsidRPr="00E5697D">
        <w:t>мощи, ра</w:t>
      </w:r>
      <w:r w:rsidR="003212ED" w:rsidRPr="00E5697D">
        <w:t>́</w:t>
      </w:r>
      <w:r w:rsidRPr="00E5697D">
        <w:t>зве Тебе</w:t>
      </w:r>
      <w:r w:rsidR="003212ED" w:rsidRPr="00E5697D">
        <w:t>́</w:t>
      </w:r>
      <w:r w:rsidRPr="00E5697D">
        <w:t>, Влады</w:t>
      </w:r>
      <w:r w:rsidR="003212ED" w:rsidRPr="00E5697D">
        <w:t>́</w:t>
      </w:r>
      <w:r w:rsidRPr="00E5697D">
        <w:t>чице.</w:t>
      </w:r>
    </w:p>
    <w:p w14:paraId="4CC889DA" w14:textId="17AA9759" w:rsidR="00A12D22" w:rsidRPr="00E5697D" w:rsidRDefault="00A12D22" w:rsidP="00A12D22">
      <w:pPr>
        <w:pStyle w:val="nbtservbasic"/>
      </w:pPr>
      <w:r w:rsidRPr="00E5697D">
        <w:rPr>
          <w:rStyle w:val="nbtservred"/>
        </w:rPr>
        <w:t>С</w:t>
      </w:r>
      <w:r w:rsidRPr="00E5697D">
        <w:t>вети</w:t>
      </w:r>
      <w:r w:rsidR="003212ED" w:rsidRPr="00E5697D">
        <w:t>́</w:t>
      </w:r>
      <w:r w:rsidRPr="00E5697D">
        <w:t>льниче, осия</w:t>
      </w:r>
      <w:r w:rsidR="003212ED" w:rsidRPr="00E5697D">
        <w:t>́</w:t>
      </w:r>
      <w:r w:rsidRPr="00E5697D">
        <w:t>вый зе</w:t>
      </w:r>
      <w:r w:rsidR="003212ED" w:rsidRPr="00E5697D">
        <w:t>́</w:t>
      </w:r>
      <w:r w:rsidRPr="00E5697D">
        <w:t>млю Ру</w:t>
      </w:r>
      <w:r w:rsidR="003212ED" w:rsidRPr="00E5697D">
        <w:t>́</w:t>
      </w:r>
      <w:r w:rsidRPr="00E5697D">
        <w:t xml:space="preserve">сскую,/ </w:t>
      </w:r>
      <w:r w:rsidR="00130084" w:rsidRPr="00E5697D">
        <w:t>г</w:t>
      </w:r>
      <w:r w:rsidRPr="00E5697D">
        <w:t>оро</w:t>
      </w:r>
      <w:r w:rsidR="003212ED" w:rsidRPr="00E5697D">
        <w:t>́</w:t>
      </w:r>
      <w:r w:rsidRPr="00E5697D">
        <w:t xml:space="preserve"> </w:t>
      </w:r>
      <w:r w:rsidR="00130084" w:rsidRPr="00E5697D">
        <w:t>н</w:t>
      </w:r>
      <w:r w:rsidRPr="00E5697D">
        <w:t>есеко</w:t>
      </w:r>
      <w:r w:rsidR="003212ED" w:rsidRPr="00E5697D">
        <w:t>́</w:t>
      </w:r>
      <w:r w:rsidRPr="00E5697D">
        <w:t xml:space="preserve">мая и </w:t>
      </w:r>
      <w:r w:rsidR="00130084" w:rsidRPr="00E5697D">
        <w:t>к</w:t>
      </w:r>
      <w:r w:rsidRPr="00E5697D">
        <w:t>упино</w:t>
      </w:r>
      <w:r w:rsidR="003212ED" w:rsidRPr="00E5697D">
        <w:t>́</w:t>
      </w:r>
      <w:r w:rsidRPr="00E5697D">
        <w:t xml:space="preserve"> </w:t>
      </w:r>
      <w:r w:rsidR="00130084" w:rsidRPr="00E5697D">
        <w:t>н</w:t>
      </w:r>
      <w:r w:rsidRPr="00E5697D">
        <w:t>еопали</w:t>
      </w:r>
      <w:r w:rsidR="003212ED" w:rsidRPr="00E5697D">
        <w:t>́</w:t>
      </w:r>
      <w:r w:rsidRPr="00E5697D">
        <w:t>мая,/ ро</w:t>
      </w:r>
      <w:r w:rsidR="003212ED" w:rsidRPr="00E5697D">
        <w:t>́</w:t>
      </w:r>
      <w:r w:rsidRPr="00E5697D">
        <w:t xml:space="preserve">ждшая </w:t>
      </w:r>
      <w:r w:rsidR="00130084" w:rsidRPr="00E5697D">
        <w:t>с</w:t>
      </w:r>
      <w:r w:rsidRPr="00E5697D">
        <w:t>ве</w:t>
      </w:r>
      <w:r w:rsidR="003212ED" w:rsidRPr="00E5697D">
        <w:t>́</w:t>
      </w:r>
      <w:r w:rsidRPr="00E5697D">
        <w:t>тлое Пра</w:t>
      </w:r>
      <w:r w:rsidR="003212ED" w:rsidRPr="00E5697D">
        <w:t>́</w:t>
      </w:r>
      <w:r w:rsidRPr="00E5697D">
        <w:t>вды</w:t>
      </w:r>
      <w:proofErr w:type="gramStart"/>
      <w:r w:rsidRPr="00E5697D">
        <w:t xml:space="preserve"> С</w:t>
      </w:r>
      <w:proofErr w:type="gramEnd"/>
      <w:r w:rsidRPr="00E5697D">
        <w:t>о</w:t>
      </w:r>
      <w:r w:rsidR="003212ED" w:rsidRPr="00E5697D">
        <w:t>́</w:t>
      </w:r>
      <w:r w:rsidRPr="00E5697D">
        <w:t>лнце,/ Ты еси</w:t>
      </w:r>
      <w:r w:rsidR="003212ED" w:rsidRPr="00E5697D">
        <w:t>́</w:t>
      </w:r>
      <w:r w:rsidRPr="00E5697D">
        <w:t xml:space="preserve"> </w:t>
      </w:r>
      <w:r w:rsidR="00130084" w:rsidRPr="00E5697D">
        <w:t>з</w:t>
      </w:r>
      <w:r w:rsidRPr="00E5697D">
        <w:t>везда</w:t>
      </w:r>
      <w:r w:rsidR="003212ED" w:rsidRPr="00E5697D">
        <w:t>́</w:t>
      </w:r>
      <w:r w:rsidRPr="00E5697D">
        <w:t xml:space="preserve"> огнеза</w:t>
      </w:r>
      <w:r w:rsidR="003212ED" w:rsidRPr="00E5697D">
        <w:t>́</w:t>
      </w:r>
      <w:r w:rsidRPr="00E5697D">
        <w:t>рная,/ Ты еси</w:t>
      </w:r>
      <w:r w:rsidR="003212ED" w:rsidRPr="00E5697D">
        <w:t>́</w:t>
      </w:r>
      <w:r w:rsidRPr="00E5697D">
        <w:t xml:space="preserve"> </w:t>
      </w:r>
      <w:r w:rsidR="00130084" w:rsidRPr="00E5697D">
        <w:t>ц</w:t>
      </w:r>
      <w:r w:rsidRPr="00E5697D">
        <w:t xml:space="preserve">вет </w:t>
      </w:r>
      <w:r w:rsidR="00130084" w:rsidRPr="00E5697D">
        <w:t>ч</w:t>
      </w:r>
      <w:r w:rsidRPr="00E5697D">
        <w:t>истоты</w:t>
      </w:r>
      <w:r w:rsidR="003212ED" w:rsidRPr="00E5697D">
        <w:t>́</w:t>
      </w:r>
      <w:r w:rsidRPr="00E5697D">
        <w:t>,/ к Тебе</w:t>
      </w:r>
      <w:r w:rsidR="003212ED" w:rsidRPr="00E5697D">
        <w:t>́</w:t>
      </w:r>
      <w:r w:rsidRPr="00E5697D">
        <w:t>, прекло</w:t>
      </w:r>
      <w:r w:rsidR="003212ED" w:rsidRPr="00E5697D">
        <w:t>́</w:t>
      </w:r>
      <w:r w:rsidRPr="00E5697D">
        <w:t>ньше коле</w:t>
      </w:r>
      <w:r w:rsidR="003212ED" w:rsidRPr="00E5697D">
        <w:t>́</w:t>
      </w:r>
      <w:r w:rsidRPr="00E5697D">
        <w:t>на, со слеза</w:t>
      </w:r>
      <w:r w:rsidR="003212ED" w:rsidRPr="00E5697D">
        <w:t>́</w:t>
      </w:r>
      <w:r w:rsidRPr="00E5697D">
        <w:t>ми мо</w:t>
      </w:r>
      <w:r w:rsidR="003212ED" w:rsidRPr="00E5697D">
        <w:t>́</w:t>
      </w:r>
      <w:r w:rsidRPr="00E5697D">
        <w:t>лимся:/</w:t>
      </w:r>
      <w:r w:rsidR="00EE0855" w:rsidRPr="00E5697D">
        <w:t>/</w:t>
      </w:r>
      <w:r w:rsidRPr="00E5697D">
        <w:t xml:space="preserve"> поми</w:t>
      </w:r>
      <w:r w:rsidR="003212ED" w:rsidRPr="00E5697D">
        <w:t>́</w:t>
      </w:r>
      <w:r w:rsidRPr="00E5697D">
        <w:t>луй рабы</w:t>
      </w:r>
      <w:r w:rsidR="003212ED" w:rsidRPr="00E5697D">
        <w:t>́</w:t>
      </w:r>
      <w:r w:rsidRPr="00E5697D">
        <w:t xml:space="preserve"> Твоя</w:t>
      </w:r>
      <w:r w:rsidR="003212ED" w:rsidRPr="00E5697D">
        <w:t>́</w:t>
      </w:r>
      <w:r w:rsidRPr="00E5697D">
        <w:t>.</w:t>
      </w:r>
    </w:p>
    <w:p w14:paraId="445D3D99" w14:textId="084770AC" w:rsidR="00A12D22" w:rsidRPr="00E5697D" w:rsidRDefault="00A12D22" w:rsidP="00A12D22">
      <w:pPr>
        <w:pStyle w:val="nbtservbasic"/>
      </w:pPr>
      <w:r w:rsidRPr="00E5697D">
        <w:rPr>
          <w:rStyle w:val="nbtservred"/>
        </w:rPr>
        <w:t>Ц</w:t>
      </w:r>
      <w:r w:rsidRPr="00E5697D">
        <w:t>ари</w:t>
      </w:r>
      <w:r w:rsidR="004B13DB" w:rsidRPr="00E5697D">
        <w:t>́</w:t>
      </w:r>
      <w:r w:rsidRPr="00E5697D">
        <w:t>це моя</w:t>
      </w:r>
      <w:r w:rsidR="004B13DB" w:rsidRPr="00E5697D">
        <w:t>́</w:t>
      </w:r>
      <w:r w:rsidRPr="00E5697D">
        <w:t xml:space="preserve"> </w:t>
      </w:r>
      <w:r w:rsidR="00130084" w:rsidRPr="00E5697D">
        <w:t>п</w:t>
      </w:r>
      <w:r w:rsidRPr="00E5697D">
        <w:t>реблага</w:t>
      </w:r>
      <w:r w:rsidR="004B13DB" w:rsidRPr="00E5697D">
        <w:t>́</w:t>
      </w:r>
      <w:r w:rsidRPr="00E5697D">
        <w:t xml:space="preserve">я,/ </w:t>
      </w:r>
      <w:r w:rsidR="00130084" w:rsidRPr="00E5697D">
        <w:t>н</w:t>
      </w:r>
      <w:r w:rsidRPr="00E5697D">
        <w:t>аде</w:t>
      </w:r>
      <w:r w:rsidR="004B13DB" w:rsidRPr="00E5697D">
        <w:t>́</w:t>
      </w:r>
      <w:r w:rsidRPr="00E5697D">
        <w:t>ждо моя</w:t>
      </w:r>
      <w:r w:rsidR="004B13DB" w:rsidRPr="00E5697D">
        <w:t>́</w:t>
      </w:r>
      <w:r w:rsidRPr="00E5697D">
        <w:t>, Богоро</w:t>
      </w:r>
      <w:r w:rsidR="004B13DB" w:rsidRPr="00E5697D">
        <w:t>́</w:t>
      </w:r>
      <w:r w:rsidRPr="00E5697D">
        <w:t xml:space="preserve">дице,/ </w:t>
      </w:r>
      <w:r w:rsidR="00130084" w:rsidRPr="00E5697D">
        <w:t>н</w:t>
      </w:r>
      <w:r w:rsidRPr="00E5697D">
        <w:t>еизрече</w:t>
      </w:r>
      <w:r w:rsidR="004B13DB" w:rsidRPr="00E5697D">
        <w:t>́</w:t>
      </w:r>
      <w:r w:rsidRPr="00E5697D">
        <w:t xml:space="preserve">нная </w:t>
      </w:r>
      <w:r w:rsidR="00130084" w:rsidRPr="00E5697D">
        <w:t>ч</w:t>
      </w:r>
      <w:r w:rsidRPr="00E5697D">
        <w:t>и</w:t>
      </w:r>
      <w:r w:rsidR="004B13DB" w:rsidRPr="00E5697D">
        <w:t>́</w:t>
      </w:r>
      <w:r w:rsidRPr="00E5697D">
        <w:t xml:space="preserve">стая </w:t>
      </w:r>
      <w:r w:rsidR="00130084" w:rsidRPr="00E5697D">
        <w:t>л</w:t>
      </w:r>
      <w:r w:rsidRPr="00E5697D">
        <w:t>е</w:t>
      </w:r>
      <w:r w:rsidR="004B13DB" w:rsidRPr="00E5697D">
        <w:t>́</w:t>
      </w:r>
      <w:r w:rsidRPr="00E5697D">
        <w:t>ствице,/ Е</w:t>
      </w:r>
      <w:r w:rsidR="004B13DB" w:rsidRPr="00E5697D">
        <w:t>́</w:t>
      </w:r>
      <w:r w:rsidRPr="00E5697D">
        <w:t>юже Бог на зе</w:t>
      </w:r>
      <w:r w:rsidR="004B13DB" w:rsidRPr="00E5697D">
        <w:t>́</w:t>
      </w:r>
      <w:r w:rsidRPr="00E5697D">
        <w:t>млю сни</w:t>
      </w:r>
      <w:r w:rsidR="004B13DB" w:rsidRPr="00E5697D">
        <w:t>́</w:t>
      </w:r>
      <w:r w:rsidRPr="00E5697D">
        <w:t>де,/ помози</w:t>
      </w:r>
      <w:r w:rsidR="004B13DB" w:rsidRPr="00E5697D">
        <w:t>́</w:t>
      </w:r>
      <w:r w:rsidRPr="00E5697D">
        <w:t xml:space="preserve"> гре</w:t>
      </w:r>
      <w:r w:rsidR="004B13DB" w:rsidRPr="00E5697D">
        <w:t>́</w:t>
      </w:r>
      <w:r w:rsidRPr="00E5697D">
        <w:t>шным рабо</w:t>
      </w:r>
      <w:r w:rsidR="004B13DB" w:rsidRPr="00E5697D">
        <w:t>́</w:t>
      </w:r>
      <w:r w:rsidRPr="00E5697D">
        <w:t>м</w:t>
      </w:r>
      <w:proofErr w:type="gramStart"/>
      <w:r w:rsidRPr="00E5697D">
        <w:t xml:space="preserve"> Т</w:t>
      </w:r>
      <w:proofErr w:type="gramEnd"/>
      <w:r w:rsidRPr="00E5697D">
        <w:t>вои</w:t>
      </w:r>
      <w:r w:rsidR="004B13DB" w:rsidRPr="00E5697D">
        <w:t>́</w:t>
      </w:r>
      <w:r w:rsidRPr="00E5697D">
        <w:t>м/ от плене</w:t>
      </w:r>
      <w:r w:rsidR="004B13DB" w:rsidRPr="00E5697D">
        <w:t>́</w:t>
      </w:r>
      <w:r w:rsidRPr="00E5697D">
        <w:t>ния страсте</w:t>
      </w:r>
      <w:r w:rsidR="004B13DB" w:rsidRPr="00E5697D">
        <w:t>́</w:t>
      </w:r>
      <w:r w:rsidRPr="00E5697D">
        <w:t>й свободи</w:t>
      </w:r>
      <w:r w:rsidR="004B13DB" w:rsidRPr="00E5697D">
        <w:t>́</w:t>
      </w:r>
      <w:r w:rsidRPr="00E5697D">
        <w:t>тися,/</w:t>
      </w:r>
      <w:r w:rsidR="00EE0855" w:rsidRPr="00E5697D">
        <w:t>/</w:t>
      </w:r>
      <w:r w:rsidRPr="00E5697D">
        <w:t xml:space="preserve"> Ты бо еси</w:t>
      </w:r>
      <w:r w:rsidR="004B13DB" w:rsidRPr="00E5697D">
        <w:t>́</w:t>
      </w:r>
      <w:r w:rsidRPr="00E5697D">
        <w:t xml:space="preserve"> Предста</w:t>
      </w:r>
      <w:r w:rsidR="004B13DB" w:rsidRPr="00E5697D">
        <w:t>́</w:t>
      </w:r>
      <w:r w:rsidRPr="00E5697D">
        <w:t>тельниц</w:t>
      </w:r>
      <w:r w:rsidR="00DE7F14" w:rsidRPr="00E5697D">
        <w:t>а</w:t>
      </w:r>
      <w:r w:rsidRPr="00E5697D">
        <w:t xml:space="preserve"> Всеми</w:t>
      </w:r>
      <w:r w:rsidR="004B13DB" w:rsidRPr="00E5697D">
        <w:t>́</w:t>
      </w:r>
      <w:r w:rsidRPr="00E5697D">
        <w:t>лостивая.</w:t>
      </w:r>
      <w:r w:rsidR="003212ED" w:rsidRPr="00E5697D">
        <w:t xml:space="preserve"> </w:t>
      </w:r>
    </w:p>
    <w:p w14:paraId="4810E269" w14:textId="55FD4850" w:rsidR="00A12D22" w:rsidRPr="00E5697D" w:rsidRDefault="00A12D22" w:rsidP="00BC79EF">
      <w:pPr>
        <w:pStyle w:val="nbtservheadred"/>
      </w:pPr>
      <w:r w:rsidRPr="00E5697D">
        <w:t>Сла</w:t>
      </w:r>
      <w:r w:rsidR="004B13DB" w:rsidRPr="00E5697D">
        <w:t>́</w:t>
      </w:r>
      <w:r w:rsidRPr="00E5697D">
        <w:t>ва, и ны</w:t>
      </w:r>
      <w:r w:rsidR="004B13DB" w:rsidRPr="00E5697D">
        <w:t>́</w:t>
      </w:r>
      <w:r w:rsidRPr="00E5697D">
        <w:t>не, глас то</w:t>
      </w:r>
      <w:r w:rsidR="004B13DB" w:rsidRPr="00E5697D">
        <w:t>́</w:t>
      </w:r>
      <w:r w:rsidRPr="00E5697D">
        <w:t>йже:</w:t>
      </w:r>
    </w:p>
    <w:p w14:paraId="4ACAA917" w14:textId="56878AD1" w:rsidR="00A12D22" w:rsidRPr="00E5697D" w:rsidRDefault="00A12D22" w:rsidP="00A12D22">
      <w:pPr>
        <w:pStyle w:val="nbtservbasic"/>
      </w:pPr>
      <w:r w:rsidRPr="00E5697D">
        <w:rPr>
          <w:rStyle w:val="nbtservred"/>
        </w:rPr>
        <w:t>О</w:t>
      </w:r>
      <w:proofErr w:type="gramStart"/>
      <w:r w:rsidRPr="00E5697D">
        <w:t xml:space="preserve"> В</w:t>
      </w:r>
      <w:proofErr w:type="gramEnd"/>
      <w:r w:rsidRPr="00E5697D">
        <w:t>семи</w:t>
      </w:r>
      <w:r w:rsidR="004B13DB" w:rsidRPr="00E5697D">
        <w:t>́</w:t>
      </w:r>
      <w:r w:rsidRPr="00E5697D">
        <w:t>лостивая Влады</w:t>
      </w:r>
      <w:r w:rsidR="004B13DB" w:rsidRPr="00E5697D">
        <w:t>́</w:t>
      </w:r>
      <w:r w:rsidRPr="00E5697D">
        <w:t>чице,/ гре</w:t>
      </w:r>
      <w:r w:rsidR="004B13DB" w:rsidRPr="00E5697D">
        <w:t>́</w:t>
      </w:r>
      <w:r w:rsidRPr="00E5697D">
        <w:t>шных и па</w:t>
      </w:r>
      <w:r w:rsidR="004B13DB" w:rsidRPr="00E5697D">
        <w:t>́</w:t>
      </w:r>
      <w:r w:rsidRPr="00E5697D">
        <w:t>дших Спору</w:t>
      </w:r>
      <w:r w:rsidR="004B13DB" w:rsidRPr="00E5697D">
        <w:t>́</w:t>
      </w:r>
      <w:r w:rsidRPr="00E5697D">
        <w:t>чнице,/ да</w:t>
      </w:r>
      <w:r w:rsidR="00AE73EF" w:rsidRPr="00E5697D">
        <w:t>́</w:t>
      </w:r>
      <w:r w:rsidRPr="00E5697D">
        <w:t>руй нам сле</w:t>
      </w:r>
      <w:r w:rsidR="00AE73EF" w:rsidRPr="00E5697D">
        <w:t>́</w:t>
      </w:r>
      <w:r w:rsidRPr="00E5697D">
        <w:t>зы покая</w:t>
      </w:r>
      <w:r w:rsidR="00AE73EF" w:rsidRPr="00E5697D">
        <w:t>́</w:t>
      </w:r>
      <w:r w:rsidRPr="00E5697D">
        <w:t>нныя,/ примири</w:t>
      </w:r>
      <w:r w:rsidR="00AE73EF" w:rsidRPr="00E5697D">
        <w:t>́</w:t>
      </w:r>
      <w:r w:rsidRPr="00E5697D">
        <w:t xml:space="preserve"> лю</w:t>
      </w:r>
      <w:r w:rsidR="00AE73EF" w:rsidRPr="00E5697D">
        <w:t>́</w:t>
      </w:r>
      <w:r w:rsidRPr="00E5697D">
        <w:t>ди отча</w:t>
      </w:r>
      <w:r w:rsidR="00AE73EF" w:rsidRPr="00E5697D">
        <w:t>́</w:t>
      </w:r>
      <w:r w:rsidRPr="00E5697D">
        <w:t>янныя,/ согре</w:t>
      </w:r>
      <w:r w:rsidR="00AE73EF" w:rsidRPr="00E5697D">
        <w:t>́</w:t>
      </w:r>
      <w:r w:rsidRPr="00E5697D">
        <w:t>й моли</w:t>
      </w:r>
      <w:r w:rsidR="00AE73EF" w:rsidRPr="00E5697D">
        <w:t>́</w:t>
      </w:r>
      <w:r w:rsidRPr="00E5697D">
        <w:t>твами те</w:t>
      </w:r>
      <w:r w:rsidR="00AE73EF" w:rsidRPr="00E5697D">
        <w:t>́</w:t>
      </w:r>
      <w:r w:rsidRPr="00E5697D">
        <w:t>плыми сердца</w:t>
      </w:r>
      <w:r w:rsidR="00AE73EF" w:rsidRPr="00E5697D">
        <w:t>́</w:t>
      </w:r>
      <w:r w:rsidRPr="00E5697D">
        <w:t xml:space="preserve"> охладе</w:t>
      </w:r>
      <w:r w:rsidR="00AE73EF" w:rsidRPr="00E5697D">
        <w:t>́</w:t>
      </w:r>
      <w:r w:rsidRPr="00E5697D">
        <w:t>вшая,/ обо</w:t>
      </w:r>
      <w:r w:rsidR="00AE73EF" w:rsidRPr="00E5697D">
        <w:t>́</w:t>
      </w:r>
      <w:r w:rsidRPr="00E5697D">
        <w:t>дри ду</w:t>
      </w:r>
      <w:r w:rsidR="00AE73EF" w:rsidRPr="00E5697D">
        <w:t>́</w:t>
      </w:r>
      <w:r w:rsidRPr="00E5697D">
        <w:t>ши уныва</w:t>
      </w:r>
      <w:r w:rsidR="00AE73EF" w:rsidRPr="00E5697D">
        <w:t>́</w:t>
      </w:r>
      <w:r w:rsidRPr="00E5697D">
        <w:t>ющия/</w:t>
      </w:r>
      <w:r w:rsidR="00EE0855" w:rsidRPr="00E5697D">
        <w:t>/</w:t>
      </w:r>
      <w:r w:rsidRPr="00E5697D">
        <w:t xml:space="preserve"> и изба</w:t>
      </w:r>
      <w:r w:rsidR="00AE73EF" w:rsidRPr="00E5697D">
        <w:t>́</w:t>
      </w:r>
      <w:r w:rsidRPr="00E5697D">
        <w:t>ви нас от вся</w:t>
      </w:r>
      <w:r w:rsidR="00AE73EF" w:rsidRPr="00E5697D">
        <w:t>́</w:t>
      </w:r>
      <w:r w:rsidRPr="00E5697D">
        <w:t>кия ну</w:t>
      </w:r>
      <w:r w:rsidR="00AE73EF" w:rsidRPr="00E5697D">
        <w:t>́</w:t>
      </w:r>
      <w:r w:rsidRPr="00E5697D">
        <w:t>жды и печа</w:t>
      </w:r>
      <w:r w:rsidR="00AE73EF" w:rsidRPr="00E5697D">
        <w:t>́</w:t>
      </w:r>
      <w:r w:rsidRPr="00E5697D">
        <w:t>ли.</w:t>
      </w:r>
    </w:p>
    <w:p w14:paraId="4A9BB7CB" w14:textId="1E290B51" w:rsidR="00A12D22" w:rsidRPr="00E5697D" w:rsidRDefault="00A12D22" w:rsidP="00DE7F14">
      <w:pPr>
        <w:pStyle w:val="nbtservheadred"/>
      </w:pPr>
      <w:r w:rsidRPr="00E5697D">
        <w:t>Славосло</w:t>
      </w:r>
      <w:r w:rsidR="00AE73EF" w:rsidRPr="00E5697D">
        <w:t>́</w:t>
      </w:r>
      <w:r w:rsidRPr="00E5697D">
        <w:t>вие вели</w:t>
      </w:r>
      <w:r w:rsidR="00AE73EF" w:rsidRPr="00E5697D">
        <w:t>́</w:t>
      </w:r>
      <w:r w:rsidRPr="00E5697D">
        <w:t>кое. И отпу</w:t>
      </w:r>
      <w:r w:rsidR="00AE73EF" w:rsidRPr="00E5697D">
        <w:t>́</w:t>
      </w:r>
      <w:r w:rsidRPr="00E5697D">
        <w:t>ст.</w:t>
      </w:r>
    </w:p>
    <w:p w14:paraId="5316ADA1" w14:textId="77777777" w:rsidR="009773A6" w:rsidRPr="00E5697D" w:rsidRDefault="009773A6" w:rsidP="00DE7F14">
      <w:pPr>
        <w:pStyle w:val="nbtservheadred"/>
      </w:pPr>
    </w:p>
    <w:p w14:paraId="1119B19C" w14:textId="77777777" w:rsidR="002520BE" w:rsidRPr="00E5697D" w:rsidRDefault="002520BE" w:rsidP="002520BE">
      <w:pPr>
        <w:pStyle w:val="akafbasic"/>
        <w:jc w:val="right"/>
        <w:rPr>
          <w:i/>
          <w:sz w:val="24"/>
          <w:szCs w:val="24"/>
        </w:rPr>
      </w:pPr>
      <w:r w:rsidRPr="00E5697D">
        <w:rPr>
          <w:i/>
          <w:sz w:val="24"/>
          <w:szCs w:val="24"/>
        </w:rPr>
        <w:t>Утверждена Священным Синодом</w:t>
      </w:r>
    </w:p>
    <w:p w14:paraId="21BF5623" w14:textId="77777777" w:rsidR="002520BE" w:rsidRPr="00E5697D" w:rsidRDefault="002520BE" w:rsidP="002520BE">
      <w:pPr>
        <w:pStyle w:val="akafbasic"/>
        <w:jc w:val="right"/>
        <w:rPr>
          <w:i/>
          <w:sz w:val="24"/>
          <w:szCs w:val="24"/>
        </w:rPr>
      </w:pPr>
      <w:r w:rsidRPr="00E5697D">
        <w:rPr>
          <w:i/>
          <w:sz w:val="24"/>
          <w:szCs w:val="24"/>
        </w:rPr>
        <w:t>Русской Православной Церкви</w:t>
      </w:r>
    </w:p>
    <w:p w14:paraId="4458337D" w14:textId="5414DB91" w:rsidR="002520BE" w:rsidRPr="003B12A4" w:rsidRDefault="002520BE" w:rsidP="002520BE">
      <w:pPr>
        <w:pStyle w:val="akafbasic"/>
        <w:jc w:val="right"/>
        <w:rPr>
          <w:i/>
          <w:sz w:val="24"/>
          <w:szCs w:val="24"/>
        </w:rPr>
      </w:pPr>
      <w:r w:rsidRPr="00E5697D">
        <w:rPr>
          <w:i/>
          <w:sz w:val="24"/>
          <w:szCs w:val="24"/>
        </w:rPr>
        <w:t>2</w:t>
      </w:r>
      <w:r w:rsidR="00626F29" w:rsidRPr="00E5697D">
        <w:rPr>
          <w:i/>
          <w:sz w:val="24"/>
          <w:szCs w:val="24"/>
        </w:rPr>
        <w:t>7</w:t>
      </w:r>
      <w:r w:rsidRPr="00E5697D">
        <w:rPr>
          <w:i/>
          <w:sz w:val="24"/>
          <w:szCs w:val="24"/>
        </w:rPr>
        <w:t>.</w:t>
      </w:r>
      <w:r w:rsidR="00626F29" w:rsidRPr="00E5697D">
        <w:rPr>
          <w:i/>
          <w:sz w:val="24"/>
          <w:szCs w:val="24"/>
        </w:rPr>
        <w:t>12</w:t>
      </w:r>
      <w:r w:rsidRPr="00E5697D">
        <w:rPr>
          <w:i/>
          <w:sz w:val="24"/>
          <w:szCs w:val="24"/>
        </w:rPr>
        <w:t xml:space="preserve">.2023 (журнал № </w:t>
      </w:r>
      <w:r w:rsidR="0031168D" w:rsidRPr="00E5697D">
        <w:rPr>
          <w:i/>
          <w:sz w:val="24"/>
          <w:szCs w:val="24"/>
        </w:rPr>
        <w:t>131</w:t>
      </w:r>
      <w:r w:rsidRPr="00E5697D">
        <w:rPr>
          <w:i/>
          <w:sz w:val="24"/>
          <w:szCs w:val="24"/>
        </w:rPr>
        <w:t>).</w:t>
      </w:r>
    </w:p>
    <w:p w14:paraId="0FC1A5F7" w14:textId="06BC13C9" w:rsidR="005A0F5C" w:rsidRPr="00B86A06" w:rsidRDefault="005A0F5C" w:rsidP="002520BE">
      <w:pPr>
        <w:pStyle w:val="nbtservbasic"/>
        <w:spacing w:after="120"/>
        <w:jc w:val="right"/>
        <w:rPr>
          <w:sz w:val="18"/>
          <w:szCs w:val="18"/>
        </w:rPr>
      </w:pPr>
    </w:p>
    <w:sectPr w:rsidR="005A0F5C" w:rsidRPr="00B86A06" w:rsidSect="00824405">
      <w:headerReference w:type="default" r:id="rId9"/>
      <w:headerReference w:type="first" r:id="rId10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BF96D" w14:textId="77777777" w:rsidR="007950B3" w:rsidRDefault="007950B3" w:rsidP="00972502">
      <w:pPr>
        <w:spacing w:after="0" w:line="240" w:lineRule="auto"/>
      </w:pPr>
      <w:r>
        <w:separator/>
      </w:r>
    </w:p>
  </w:endnote>
  <w:endnote w:type="continuationSeparator" w:id="0">
    <w:p w14:paraId="3C1D8FC8" w14:textId="77777777" w:rsidR="007950B3" w:rsidRDefault="007950B3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tograd Ucs"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2A832" w14:textId="77777777" w:rsidR="007950B3" w:rsidRDefault="007950B3" w:rsidP="00972502">
      <w:pPr>
        <w:spacing w:after="0" w:line="240" w:lineRule="auto"/>
      </w:pPr>
      <w:r>
        <w:separator/>
      </w:r>
    </w:p>
  </w:footnote>
  <w:footnote w:type="continuationSeparator" w:id="0">
    <w:p w14:paraId="1FE5DD27" w14:textId="77777777" w:rsidR="007950B3" w:rsidRDefault="007950B3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66BED8C" w14:textId="77777777" w:rsidR="001D3E57" w:rsidRDefault="001D3E57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70FBE">
          <w:rPr>
            <w:noProof/>
          </w:rPr>
          <w:t>7</w:t>
        </w:r>
        <w:r>
          <w:fldChar w:fldCharType="end"/>
        </w:r>
      </w:p>
    </w:sdtContent>
  </w:sdt>
  <w:p w14:paraId="4584E468" w14:textId="77777777" w:rsidR="001D3E57" w:rsidRPr="00972502" w:rsidRDefault="001D3E57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0AF9" w14:textId="77777777" w:rsidR="001D3E57" w:rsidRDefault="001D3E57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  <w:rPr>
        <w:b w:val="0"/>
        <w:i w:val="0"/>
      </w:r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53BE62B7"/>
    <w:multiLevelType w:val="hybridMultilevel"/>
    <w:tmpl w:val="F210DA86"/>
    <w:lvl w:ilvl="0" w:tplc="98F6971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04265"/>
    <w:rsid w:val="00004736"/>
    <w:rsid w:val="00011442"/>
    <w:rsid w:val="00011C06"/>
    <w:rsid w:val="00016427"/>
    <w:rsid w:val="0001763F"/>
    <w:rsid w:val="00017A18"/>
    <w:rsid w:val="00023146"/>
    <w:rsid w:val="0002357D"/>
    <w:rsid w:val="000248BB"/>
    <w:rsid w:val="000308D3"/>
    <w:rsid w:val="00031EE5"/>
    <w:rsid w:val="00032651"/>
    <w:rsid w:val="00034378"/>
    <w:rsid w:val="000362EC"/>
    <w:rsid w:val="00036A9C"/>
    <w:rsid w:val="00036CB4"/>
    <w:rsid w:val="000408A3"/>
    <w:rsid w:val="0004150B"/>
    <w:rsid w:val="000423ED"/>
    <w:rsid w:val="000438B8"/>
    <w:rsid w:val="00043A67"/>
    <w:rsid w:val="000459C8"/>
    <w:rsid w:val="000516FE"/>
    <w:rsid w:val="00051D58"/>
    <w:rsid w:val="00052E35"/>
    <w:rsid w:val="00052F93"/>
    <w:rsid w:val="00055879"/>
    <w:rsid w:val="00055A95"/>
    <w:rsid w:val="0005715B"/>
    <w:rsid w:val="00060E0D"/>
    <w:rsid w:val="00061326"/>
    <w:rsid w:val="000615DF"/>
    <w:rsid w:val="000676B2"/>
    <w:rsid w:val="00071B24"/>
    <w:rsid w:val="000728A1"/>
    <w:rsid w:val="000755F4"/>
    <w:rsid w:val="00076CA1"/>
    <w:rsid w:val="0007785F"/>
    <w:rsid w:val="000838FC"/>
    <w:rsid w:val="000866B7"/>
    <w:rsid w:val="00090ED9"/>
    <w:rsid w:val="000923DA"/>
    <w:rsid w:val="00095277"/>
    <w:rsid w:val="00095365"/>
    <w:rsid w:val="00096CB2"/>
    <w:rsid w:val="000A0556"/>
    <w:rsid w:val="000A0B79"/>
    <w:rsid w:val="000A23D9"/>
    <w:rsid w:val="000A2A96"/>
    <w:rsid w:val="000A6506"/>
    <w:rsid w:val="000B0EBF"/>
    <w:rsid w:val="000B28A1"/>
    <w:rsid w:val="000B329C"/>
    <w:rsid w:val="000B3745"/>
    <w:rsid w:val="000B4B22"/>
    <w:rsid w:val="000B5117"/>
    <w:rsid w:val="000B70CC"/>
    <w:rsid w:val="000C1607"/>
    <w:rsid w:val="000C2200"/>
    <w:rsid w:val="000C3CA2"/>
    <w:rsid w:val="000C4AD0"/>
    <w:rsid w:val="000D0438"/>
    <w:rsid w:val="000D24C6"/>
    <w:rsid w:val="000D6CC1"/>
    <w:rsid w:val="000E0286"/>
    <w:rsid w:val="000E338B"/>
    <w:rsid w:val="000E4190"/>
    <w:rsid w:val="000E46EC"/>
    <w:rsid w:val="000F060C"/>
    <w:rsid w:val="000F5E50"/>
    <w:rsid w:val="000F7F3F"/>
    <w:rsid w:val="00101338"/>
    <w:rsid w:val="00102EBC"/>
    <w:rsid w:val="00105268"/>
    <w:rsid w:val="001056A9"/>
    <w:rsid w:val="00105E1D"/>
    <w:rsid w:val="00105E50"/>
    <w:rsid w:val="001074A1"/>
    <w:rsid w:val="00110807"/>
    <w:rsid w:val="00110B9F"/>
    <w:rsid w:val="001132BF"/>
    <w:rsid w:val="0011637F"/>
    <w:rsid w:val="00116621"/>
    <w:rsid w:val="001224CD"/>
    <w:rsid w:val="001239F8"/>
    <w:rsid w:val="00123EA1"/>
    <w:rsid w:val="00124AA5"/>
    <w:rsid w:val="00124FD4"/>
    <w:rsid w:val="00130084"/>
    <w:rsid w:val="001318A0"/>
    <w:rsid w:val="001335E2"/>
    <w:rsid w:val="001360E1"/>
    <w:rsid w:val="0014071E"/>
    <w:rsid w:val="001440AD"/>
    <w:rsid w:val="0014595D"/>
    <w:rsid w:val="001462EF"/>
    <w:rsid w:val="00146CB5"/>
    <w:rsid w:val="00147179"/>
    <w:rsid w:val="00147936"/>
    <w:rsid w:val="00147ACB"/>
    <w:rsid w:val="00147DCA"/>
    <w:rsid w:val="0015117E"/>
    <w:rsid w:val="0015310D"/>
    <w:rsid w:val="00154556"/>
    <w:rsid w:val="0015708E"/>
    <w:rsid w:val="001606D0"/>
    <w:rsid w:val="00165673"/>
    <w:rsid w:val="00166B53"/>
    <w:rsid w:val="00170E48"/>
    <w:rsid w:val="00171723"/>
    <w:rsid w:val="00172607"/>
    <w:rsid w:val="00175E25"/>
    <w:rsid w:val="00180264"/>
    <w:rsid w:val="00183E67"/>
    <w:rsid w:val="001928E4"/>
    <w:rsid w:val="00193924"/>
    <w:rsid w:val="00193BB3"/>
    <w:rsid w:val="00195CD2"/>
    <w:rsid w:val="001971F0"/>
    <w:rsid w:val="001973C6"/>
    <w:rsid w:val="00197FE6"/>
    <w:rsid w:val="001A0DD7"/>
    <w:rsid w:val="001A1838"/>
    <w:rsid w:val="001A3D6B"/>
    <w:rsid w:val="001A43B0"/>
    <w:rsid w:val="001A78DE"/>
    <w:rsid w:val="001B0F12"/>
    <w:rsid w:val="001B32FA"/>
    <w:rsid w:val="001B51DE"/>
    <w:rsid w:val="001B52AB"/>
    <w:rsid w:val="001B7235"/>
    <w:rsid w:val="001B7D94"/>
    <w:rsid w:val="001C049A"/>
    <w:rsid w:val="001C172F"/>
    <w:rsid w:val="001C2965"/>
    <w:rsid w:val="001C345E"/>
    <w:rsid w:val="001C3E42"/>
    <w:rsid w:val="001C613B"/>
    <w:rsid w:val="001C7F1F"/>
    <w:rsid w:val="001D0712"/>
    <w:rsid w:val="001D3E57"/>
    <w:rsid w:val="001D5847"/>
    <w:rsid w:val="001D62AC"/>
    <w:rsid w:val="001E34A3"/>
    <w:rsid w:val="001E4F26"/>
    <w:rsid w:val="001E53D8"/>
    <w:rsid w:val="001E5921"/>
    <w:rsid w:val="001E5ED4"/>
    <w:rsid w:val="001F6BFA"/>
    <w:rsid w:val="001F73D1"/>
    <w:rsid w:val="002020CC"/>
    <w:rsid w:val="0020319E"/>
    <w:rsid w:val="00203A0C"/>
    <w:rsid w:val="002044E4"/>
    <w:rsid w:val="00204810"/>
    <w:rsid w:val="00205159"/>
    <w:rsid w:val="0020629B"/>
    <w:rsid w:val="00207495"/>
    <w:rsid w:val="00210BDF"/>
    <w:rsid w:val="00211730"/>
    <w:rsid w:val="00213ED7"/>
    <w:rsid w:val="00214AD7"/>
    <w:rsid w:val="00214B65"/>
    <w:rsid w:val="00215823"/>
    <w:rsid w:val="00216192"/>
    <w:rsid w:val="002164B2"/>
    <w:rsid w:val="00217E4A"/>
    <w:rsid w:val="0022080C"/>
    <w:rsid w:val="00223437"/>
    <w:rsid w:val="0022352A"/>
    <w:rsid w:val="00225329"/>
    <w:rsid w:val="00226E23"/>
    <w:rsid w:val="00227004"/>
    <w:rsid w:val="0023038B"/>
    <w:rsid w:val="002305DD"/>
    <w:rsid w:val="00237655"/>
    <w:rsid w:val="00237B8C"/>
    <w:rsid w:val="00240D24"/>
    <w:rsid w:val="0024124F"/>
    <w:rsid w:val="00241CF2"/>
    <w:rsid w:val="002444D1"/>
    <w:rsid w:val="002501D7"/>
    <w:rsid w:val="002509FF"/>
    <w:rsid w:val="002515CC"/>
    <w:rsid w:val="00251D05"/>
    <w:rsid w:val="002520BE"/>
    <w:rsid w:val="00252826"/>
    <w:rsid w:val="00255317"/>
    <w:rsid w:val="00257766"/>
    <w:rsid w:val="0026030D"/>
    <w:rsid w:val="00260BA5"/>
    <w:rsid w:val="00260F2A"/>
    <w:rsid w:val="0026774B"/>
    <w:rsid w:val="00267933"/>
    <w:rsid w:val="00267BEA"/>
    <w:rsid w:val="00267C5A"/>
    <w:rsid w:val="00267D42"/>
    <w:rsid w:val="00270717"/>
    <w:rsid w:val="00271627"/>
    <w:rsid w:val="0027282D"/>
    <w:rsid w:val="00275850"/>
    <w:rsid w:val="00275F3E"/>
    <w:rsid w:val="0027617F"/>
    <w:rsid w:val="0027723F"/>
    <w:rsid w:val="0027770D"/>
    <w:rsid w:val="00281A9F"/>
    <w:rsid w:val="00281C67"/>
    <w:rsid w:val="0028256F"/>
    <w:rsid w:val="00282A6A"/>
    <w:rsid w:val="00284807"/>
    <w:rsid w:val="00286453"/>
    <w:rsid w:val="00287427"/>
    <w:rsid w:val="00287635"/>
    <w:rsid w:val="00287F18"/>
    <w:rsid w:val="00291A27"/>
    <w:rsid w:val="00293E2F"/>
    <w:rsid w:val="002972D0"/>
    <w:rsid w:val="002A2459"/>
    <w:rsid w:val="002A4867"/>
    <w:rsid w:val="002A4871"/>
    <w:rsid w:val="002B2622"/>
    <w:rsid w:val="002B2650"/>
    <w:rsid w:val="002B3AD6"/>
    <w:rsid w:val="002B7E4F"/>
    <w:rsid w:val="002C2F04"/>
    <w:rsid w:val="002C37F5"/>
    <w:rsid w:val="002C3CD0"/>
    <w:rsid w:val="002C440E"/>
    <w:rsid w:val="002C77BD"/>
    <w:rsid w:val="002C790D"/>
    <w:rsid w:val="002D0E6D"/>
    <w:rsid w:val="002D1164"/>
    <w:rsid w:val="002D189E"/>
    <w:rsid w:val="002D46BF"/>
    <w:rsid w:val="002D4A6F"/>
    <w:rsid w:val="002D59CE"/>
    <w:rsid w:val="002E3361"/>
    <w:rsid w:val="002E70B4"/>
    <w:rsid w:val="002F4C06"/>
    <w:rsid w:val="002F620D"/>
    <w:rsid w:val="0030075F"/>
    <w:rsid w:val="00301084"/>
    <w:rsid w:val="00301815"/>
    <w:rsid w:val="003065F6"/>
    <w:rsid w:val="003101D9"/>
    <w:rsid w:val="00310693"/>
    <w:rsid w:val="0031168D"/>
    <w:rsid w:val="00312A83"/>
    <w:rsid w:val="003156F9"/>
    <w:rsid w:val="0031641E"/>
    <w:rsid w:val="00316E18"/>
    <w:rsid w:val="003212ED"/>
    <w:rsid w:val="00324ACC"/>
    <w:rsid w:val="003269CC"/>
    <w:rsid w:val="003273AC"/>
    <w:rsid w:val="003305A6"/>
    <w:rsid w:val="003331F3"/>
    <w:rsid w:val="00334299"/>
    <w:rsid w:val="00336A23"/>
    <w:rsid w:val="00340CB3"/>
    <w:rsid w:val="00343956"/>
    <w:rsid w:val="00345775"/>
    <w:rsid w:val="0034693B"/>
    <w:rsid w:val="003475DB"/>
    <w:rsid w:val="0035029F"/>
    <w:rsid w:val="0035061E"/>
    <w:rsid w:val="0035298A"/>
    <w:rsid w:val="00355C1E"/>
    <w:rsid w:val="00356CCC"/>
    <w:rsid w:val="00357269"/>
    <w:rsid w:val="003610AD"/>
    <w:rsid w:val="00361514"/>
    <w:rsid w:val="003622E1"/>
    <w:rsid w:val="00364140"/>
    <w:rsid w:val="00364658"/>
    <w:rsid w:val="00366469"/>
    <w:rsid w:val="0036664A"/>
    <w:rsid w:val="00367F86"/>
    <w:rsid w:val="003701C5"/>
    <w:rsid w:val="0037236F"/>
    <w:rsid w:val="00372E8C"/>
    <w:rsid w:val="00373BF5"/>
    <w:rsid w:val="00373E81"/>
    <w:rsid w:val="00375457"/>
    <w:rsid w:val="00377223"/>
    <w:rsid w:val="0038160F"/>
    <w:rsid w:val="00382FAF"/>
    <w:rsid w:val="00383DAE"/>
    <w:rsid w:val="0038569F"/>
    <w:rsid w:val="00387991"/>
    <w:rsid w:val="003953DA"/>
    <w:rsid w:val="00396404"/>
    <w:rsid w:val="003A1272"/>
    <w:rsid w:val="003A26CA"/>
    <w:rsid w:val="003A2810"/>
    <w:rsid w:val="003A4218"/>
    <w:rsid w:val="003A63ED"/>
    <w:rsid w:val="003B12A4"/>
    <w:rsid w:val="003B23DD"/>
    <w:rsid w:val="003B5620"/>
    <w:rsid w:val="003C06BC"/>
    <w:rsid w:val="003C2B9D"/>
    <w:rsid w:val="003C41B3"/>
    <w:rsid w:val="003C4426"/>
    <w:rsid w:val="003C452C"/>
    <w:rsid w:val="003C47DD"/>
    <w:rsid w:val="003C52D8"/>
    <w:rsid w:val="003C5CA2"/>
    <w:rsid w:val="003C6143"/>
    <w:rsid w:val="003C6CFF"/>
    <w:rsid w:val="003D0CAA"/>
    <w:rsid w:val="003D14F4"/>
    <w:rsid w:val="003D1953"/>
    <w:rsid w:val="003D2971"/>
    <w:rsid w:val="003D2A8B"/>
    <w:rsid w:val="003D32A5"/>
    <w:rsid w:val="003D5FE3"/>
    <w:rsid w:val="003D7248"/>
    <w:rsid w:val="003E2AA1"/>
    <w:rsid w:val="003E54E8"/>
    <w:rsid w:val="003E5A6F"/>
    <w:rsid w:val="003E6BCA"/>
    <w:rsid w:val="003E7879"/>
    <w:rsid w:val="003F021E"/>
    <w:rsid w:val="003F0CD3"/>
    <w:rsid w:val="003F4BA2"/>
    <w:rsid w:val="003F4FD8"/>
    <w:rsid w:val="003F5A4A"/>
    <w:rsid w:val="003F63B1"/>
    <w:rsid w:val="003F75D2"/>
    <w:rsid w:val="00401157"/>
    <w:rsid w:val="00401AC0"/>
    <w:rsid w:val="00401BB0"/>
    <w:rsid w:val="00402556"/>
    <w:rsid w:val="00403B58"/>
    <w:rsid w:val="00404F14"/>
    <w:rsid w:val="00405806"/>
    <w:rsid w:val="004121D2"/>
    <w:rsid w:val="00413151"/>
    <w:rsid w:val="004139E9"/>
    <w:rsid w:val="00413B2C"/>
    <w:rsid w:val="00417E25"/>
    <w:rsid w:val="00417EBC"/>
    <w:rsid w:val="00420C3A"/>
    <w:rsid w:val="00423C19"/>
    <w:rsid w:val="00425414"/>
    <w:rsid w:val="0042595D"/>
    <w:rsid w:val="00425D09"/>
    <w:rsid w:val="00430901"/>
    <w:rsid w:val="0043247C"/>
    <w:rsid w:val="00435448"/>
    <w:rsid w:val="004356AE"/>
    <w:rsid w:val="00436142"/>
    <w:rsid w:val="004419DD"/>
    <w:rsid w:val="0044298B"/>
    <w:rsid w:val="00444160"/>
    <w:rsid w:val="0044444A"/>
    <w:rsid w:val="00444D49"/>
    <w:rsid w:val="00446281"/>
    <w:rsid w:val="00451BF9"/>
    <w:rsid w:val="00452429"/>
    <w:rsid w:val="0045278C"/>
    <w:rsid w:val="004538AF"/>
    <w:rsid w:val="004555E3"/>
    <w:rsid w:val="004607E5"/>
    <w:rsid w:val="004607FC"/>
    <w:rsid w:val="00460AEE"/>
    <w:rsid w:val="00463084"/>
    <w:rsid w:val="004671EE"/>
    <w:rsid w:val="00470625"/>
    <w:rsid w:val="00471041"/>
    <w:rsid w:val="00472820"/>
    <w:rsid w:val="00473537"/>
    <w:rsid w:val="00473CB2"/>
    <w:rsid w:val="00474223"/>
    <w:rsid w:val="00475AA9"/>
    <w:rsid w:val="00476070"/>
    <w:rsid w:val="004760A0"/>
    <w:rsid w:val="004766E9"/>
    <w:rsid w:val="00487635"/>
    <w:rsid w:val="0049098E"/>
    <w:rsid w:val="0049172D"/>
    <w:rsid w:val="0049198B"/>
    <w:rsid w:val="0049363C"/>
    <w:rsid w:val="004956F1"/>
    <w:rsid w:val="0049727F"/>
    <w:rsid w:val="00497DA2"/>
    <w:rsid w:val="004A1D58"/>
    <w:rsid w:val="004A2BF6"/>
    <w:rsid w:val="004A3725"/>
    <w:rsid w:val="004A43AB"/>
    <w:rsid w:val="004B13DB"/>
    <w:rsid w:val="004B15BC"/>
    <w:rsid w:val="004B3B52"/>
    <w:rsid w:val="004B47EE"/>
    <w:rsid w:val="004B4C26"/>
    <w:rsid w:val="004B500D"/>
    <w:rsid w:val="004B53E8"/>
    <w:rsid w:val="004B647A"/>
    <w:rsid w:val="004B6703"/>
    <w:rsid w:val="004B6FD2"/>
    <w:rsid w:val="004C0E9E"/>
    <w:rsid w:val="004C0F48"/>
    <w:rsid w:val="004C1174"/>
    <w:rsid w:val="004C1881"/>
    <w:rsid w:val="004C2072"/>
    <w:rsid w:val="004C2F2E"/>
    <w:rsid w:val="004C3940"/>
    <w:rsid w:val="004C39A0"/>
    <w:rsid w:val="004C3CE0"/>
    <w:rsid w:val="004C5E2B"/>
    <w:rsid w:val="004D0977"/>
    <w:rsid w:val="004D0A5A"/>
    <w:rsid w:val="004D4FF6"/>
    <w:rsid w:val="004D56F7"/>
    <w:rsid w:val="004D6E0E"/>
    <w:rsid w:val="004E0420"/>
    <w:rsid w:val="004E295C"/>
    <w:rsid w:val="004E37C9"/>
    <w:rsid w:val="004E3BD3"/>
    <w:rsid w:val="004E5B60"/>
    <w:rsid w:val="004E666C"/>
    <w:rsid w:val="004F09F2"/>
    <w:rsid w:val="004F1603"/>
    <w:rsid w:val="004F3B5C"/>
    <w:rsid w:val="004F3D7E"/>
    <w:rsid w:val="004F41F5"/>
    <w:rsid w:val="004F7F63"/>
    <w:rsid w:val="005006E8"/>
    <w:rsid w:val="00501A90"/>
    <w:rsid w:val="00502FA0"/>
    <w:rsid w:val="00515562"/>
    <w:rsid w:val="00517B36"/>
    <w:rsid w:val="00521403"/>
    <w:rsid w:val="00523EEB"/>
    <w:rsid w:val="0052535D"/>
    <w:rsid w:val="00525651"/>
    <w:rsid w:val="005261BC"/>
    <w:rsid w:val="00526783"/>
    <w:rsid w:val="00526CD1"/>
    <w:rsid w:val="00526D7C"/>
    <w:rsid w:val="005270FF"/>
    <w:rsid w:val="00527104"/>
    <w:rsid w:val="00527D3D"/>
    <w:rsid w:val="0053300C"/>
    <w:rsid w:val="005335EC"/>
    <w:rsid w:val="005341A1"/>
    <w:rsid w:val="00535205"/>
    <w:rsid w:val="005401A6"/>
    <w:rsid w:val="005421EC"/>
    <w:rsid w:val="005453F0"/>
    <w:rsid w:val="00546E53"/>
    <w:rsid w:val="005471FC"/>
    <w:rsid w:val="005512BE"/>
    <w:rsid w:val="00555DCF"/>
    <w:rsid w:val="00567F47"/>
    <w:rsid w:val="005777BA"/>
    <w:rsid w:val="00582398"/>
    <w:rsid w:val="005837AC"/>
    <w:rsid w:val="005842B3"/>
    <w:rsid w:val="00584DDA"/>
    <w:rsid w:val="005873AD"/>
    <w:rsid w:val="005903F4"/>
    <w:rsid w:val="005955C6"/>
    <w:rsid w:val="005A0F5C"/>
    <w:rsid w:val="005A27EE"/>
    <w:rsid w:val="005A59FF"/>
    <w:rsid w:val="005B261B"/>
    <w:rsid w:val="005C01F9"/>
    <w:rsid w:val="005C12B5"/>
    <w:rsid w:val="005C4EEA"/>
    <w:rsid w:val="005C7971"/>
    <w:rsid w:val="005D2871"/>
    <w:rsid w:val="005D5E23"/>
    <w:rsid w:val="005D7414"/>
    <w:rsid w:val="005E5B1B"/>
    <w:rsid w:val="005E6D4F"/>
    <w:rsid w:val="005F03B4"/>
    <w:rsid w:val="005F28C0"/>
    <w:rsid w:val="005F40DB"/>
    <w:rsid w:val="005F5158"/>
    <w:rsid w:val="005F52D1"/>
    <w:rsid w:val="005F5639"/>
    <w:rsid w:val="005F627C"/>
    <w:rsid w:val="005F6328"/>
    <w:rsid w:val="005F658D"/>
    <w:rsid w:val="00605A5E"/>
    <w:rsid w:val="006064F4"/>
    <w:rsid w:val="00607AA1"/>
    <w:rsid w:val="00607EF7"/>
    <w:rsid w:val="0061122E"/>
    <w:rsid w:val="00613688"/>
    <w:rsid w:val="00615EBA"/>
    <w:rsid w:val="0061658E"/>
    <w:rsid w:val="006166F8"/>
    <w:rsid w:val="006212AC"/>
    <w:rsid w:val="00623712"/>
    <w:rsid w:val="00624100"/>
    <w:rsid w:val="006245CF"/>
    <w:rsid w:val="006269E3"/>
    <w:rsid w:val="00626F29"/>
    <w:rsid w:val="006339A3"/>
    <w:rsid w:val="0063471C"/>
    <w:rsid w:val="00635AF0"/>
    <w:rsid w:val="00637B3F"/>
    <w:rsid w:val="00646BFB"/>
    <w:rsid w:val="006471FD"/>
    <w:rsid w:val="00650145"/>
    <w:rsid w:val="00655159"/>
    <w:rsid w:val="00655975"/>
    <w:rsid w:val="0066028D"/>
    <w:rsid w:val="00660A01"/>
    <w:rsid w:val="00661376"/>
    <w:rsid w:val="0066179C"/>
    <w:rsid w:val="00663355"/>
    <w:rsid w:val="00663785"/>
    <w:rsid w:val="00663E0E"/>
    <w:rsid w:val="006648CD"/>
    <w:rsid w:val="00666A44"/>
    <w:rsid w:val="0067063D"/>
    <w:rsid w:val="00670F21"/>
    <w:rsid w:val="00672084"/>
    <w:rsid w:val="00674FD9"/>
    <w:rsid w:val="00680983"/>
    <w:rsid w:val="00684532"/>
    <w:rsid w:val="00685539"/>
    <w:rsid w:val="0068617B"/>
    <w:rsid w:val="00693DDC"/>
    <w:rsid w:val="0069406B"/>
    <w:rsid w:val="006A1B86"/>
    <w:rsid w:val="006A32EB"/>
    <w:rsid w:val="006A4DD4"/>
    <w:rsid w:val="006A6502"/>
    <w:rsid w:val="006A75BB"/>
    <w:rsid w:val="006A784A"/>
    <w:rsid w:val="006B2390"/>
    <w:rsid w:val="006B2B54"/>
    <w:rsid w:val="006B3C7B"/>
    <w:rsid w:val="006B409E"/>
    <w:rsid w:val="006B4A23"/>
    <w:rsid w:val="006B511C"/>
    <w:rsid w:val="006B6DE8"/>
    <w:rsid w:val="006C0DD1"/>
    <w:rsid w:val="006C7D5B"/>
    <w:rsid w:val="006D5109"/>
    <w:rsid w:val="006D5F56"/>
    <w:rsid w:val="006E05A9"/>
    <w:rsid w:val="006E195B"/>
    <w:rsid w:val="006E2A9F"/>
    <w:rsid w:val="006E30AC"/>
    <w:rsid w:val="006E3C25"/>
    <w:rsid w:val="006E55CA"/>
    <w:rsid w:val="006F0912"/>
    <w:rsid w:val="006F11F1"/>
    <w:rsid w:val="006F1EA2"/>
    <w:rsid w:val="006F565B"/>
    <w:rsid w:val="006F7955"/>
    <w:rsid w:val="007000E3"/>
    <w:rsid w:val="007009E2"/>
    <w:rsid w:val="0070110D"/>
    <w:rsid w:val="00701865"/>
    <w:rsid w:val="00701875"/>
    <w:rsid w:val="00702FAB"/>
    <w:rsid w:val="0070322F"/>
    <w:rsid w:val="007052FD"/>
    <w:rsid w:val="007059FE"/>
    <w:rsid w:val="00706A22"/>
    <w:rsid w:val="0070754D"/>
    <w:rsid w:val="00707562"/>
    <w:rsid w:val="00707849"/>
    <w:rsid w:val="00711FBA"/>
    <w:rsid w:val="007149CF"/>
    <w:rsid w:val="0072349F"/>
    <w:rsid w:val="007246AD"/>
    <w:rsid w:val="007257C5"/>
    <w:rsid w:val="00725DF5"/>
    <w:rsid w:val="0072761C"/>
    <w:rsid w:val="00733001"/>
    <w:rsid w:val="00733367"/>
    <w:rsid w:val="00733618"/>
    <w:rsid w:val="00735683"/>
    <w:rsid w:val="007400ED"/>
    <w:rsid w:val="007413EB"/>
    <w:rsid w:val="007416E1"/>
    <w:rsid w:val="0074737E"/>
    <w:rsid w:val="007523D6"/>
    <w:rsid w:val="00754EA4"/>
    <w:rsid w:val="007560FD"/>
    <w:rsid w:val="00756724"/>
    <w:rsid w:val="007568A5"/>
    <w:rsid w:val="0076185B"/>
    <w:rsid w:val="00761B69"/>
    <w:rsid w:val="00763EB5"/>
    <w:rsid w:val="00770FBE"/>
    <w:rsid w:val="00772DBF"/>
    <w:rsid w:val="00773143"/>
    <w:rsid w:val="007761C9"/>
    <w:rsid w:val="00777A45"/>
    <w:rsid w:val="00782864"/>
    <w:rsid w:val="007950B3"/>
    <w:rsid w:val="007977A9"/>
    <w:rsid w:val="007A1FC5"/>
    <w:rsid w:val="007A2111"/>
    <w:rsid w:val="007A24DE"/>
    <w:rsid w:val="007A2578"/>
    <w:rsid w:val="007A35EF"/>
    <w:rsid w:val="007A399F"/>
    <w:rsid w:val="007A3AD3"/>
    <w:rsid w:val="007A4616"/>
    <w:rsid w:val="007A7425"/>
    <w:rsid w:val="007B0785"/>
    <w:rsid w:val="007B2A73"/>
    <w:rsid w:val="007B4848"/>
    <w:rsid w:val="007B5018"/>
    <w:rsid w:val="007B551E"/>
    <w:rsid w:val="007B6F58"/>
    <w:rsid w:val="007C2B4B"/>
    <w:rsid w:val="007C4ED6"/>
    <w:rsid w:val="007C63E0"/>
    <w:rsid w:val="007C6CDD"/>
    <w:rsid w:val="007C7454"/>
    <w:rsid w:val="007D0822"/>
    <w:rsid w:val="007D2960"/>
    <w:rsid w:val="007D3640"/>
    <w:rsid w:val="007D5B1E"/>
    <w:rsid w:val="007D5FF4"/>
    <w:rsid w:val="007D6BE7"/>
    <w:rsid w:val="007D72C6"/>
    <w:rsid w:val="007D794B"/>
    <w:rsid w:val="007D7EFD"/>
    <w:rsid w:val="007E1267"/>
    <w:rsid w:val="007E20E1"/>
    <w:rsid w:val="007E49E7"/>
    <w:rsid w:val="007E4C2B"/>
    <w:rsid w:val="007E6973"/>
    <w:rsid w:val="007F0169"/>
    <w:rsid w:val="007F0346"/>
    <w:rsid w:val="007F16F1"/>
    <w:rsid w:val="007F26A4"/>
    <w:rsid w:val="007F4798"/>
    <w:rsid w:val="007F4B08"/>
    <w:rsid w:val="007F7AA4"/>
    <w:rsid w:val="00802F0B"/>
    <w:rsid w:val="008033D4"/>
    <w:rsid w:val="00806962"/>
    <w:rsid w:val="008109C5"/>
    <w:rsid w:val="00810D12"/>
    <w:rsid w:val="00811C1B"/>
    <w:rsid w:val="0081221B"/>
    <w:rsid w:val="00812F84"/>
    <w:rsid w:val="00813F68"/>
    <w:rsid w:val="00815C1D"/>
    <w:rsid w:val="00816960"/>
    <w:rsid w:val="008171EE"/>
    <w:rsid w:val="00820843"/>
    <w:rsid w:val="00821556"/>
    <w:rsid w:val="00821889"/>
    <w:rsid w:val="00821F9E"/>
    <w:rsid w:val="0082269A"/>
    <w:rsid w:val="0082285C"/>
    <w:rsid w:val="00824405"/>
    <w:rsid w:val="00831716"/>
    <w:rsid w:val="008319AD"/>
    <w:rsid w:val="00833FA8"/>
    <w:rsid w:val="008341E6"/>
    <w:rsid w:val="00837655"/>
    <w:rsid w:val="008410F9"/>
    <w:rsid w:val="00843D21"/>
    <w:rsid w:val="00844347"/>
    <w:rsid w:val="00844CD4"/>
    <w:rsid w:val="0084577C"/>
    <w:rsid w:val="0084597A"/>
    <w:rsid w:val="00845C69"/>
    <w:rsid w:val="00845D00"/>
    <w:rsid w:val="00846075"/>
    <w:rsid w:val="00846135"/>
    <w:rsid w:val="0084743A"/>
    <w:rsid w:val="00850022"/>
    <w:rsid w:val="00853A50"/>
    <w:rsid w:val="008540BE"/>
    <w:rsid w:val="00854A50"/>
    <w:rsid w:val="00855B51"/>
    <w:rsid w:val="00857185"/>
    <w:rsid w:val="00857DEB"/>
    <w:rsid w:val="00860B51"/>
    <w:rsid w:val="008621AE"/>
    <w:rsid w:val="008629AB"/>
    <w:rsid w:val="00862C76"/>
    <w:rsid w:val="008658DC"/>
    <w:rsid w:val="00871A30"/>
    <w:rsid w:val="008734FC"/>
    <w:rsid w:val="00876415"/>
    <w:rsid w:val="0087697F"/>
    <w:rsid w:val="00877E6D"/>
    <w:rsid w:val="00884AE6"/>
    <w:rsid w:val="00884FD8"/>
    <w:rsid w:val="008877E9"/>
    <w:rsid w:val="00890195"/>
    <w:rsid w:val="00890421"/>
    <w:rsid w:val="0089094B"/>
    <w:rsid w:val="00892659"/>
    <w:rsid w:val="00894B0C"/>
    <w:rsid w:val="0089526C"/>
    <w:rsid w:val="00897588"/>
    <w:rsid w:val="008A10A7"/>
    <w:rsid w:val="008A34F8"/>
    <w:rsid w:val="008A41E0"/>
    <w:rsid w:val="008A44CE"/>
    <w:rsid w:val="008A789D"/>
    <w:rsid w:val="008B17A3"/>
    <w:rsid w:val="008B40D8"/>
    <w:rsid w:val="008B619F"/>
    <w:rsid w:val="008B678F"/>
    <w:rsid w:val="008B7CAE"/>
    <w:rsid w:val="008C0F14"/>
    <w:rsid w:val="008C4D7E"/>
    <w:rsid w:val="008C5689"/>
    <w:rsid w:val="008C624F"/>
    <w:rsid w:val="008C6BDC"/>
    <w:rsid w:val="008D0266"/>
    <w:rsid w:val="008D1E7E"/>
    <w:rsid w:val="008D7547"/>
    <w:rsid w:val="008E10AE"/>
    <w:rsid w:val="008E36BC"/>
    <w:rsid w:val="008E3D4A"/>
    <w:rsid w:val="008E56F0"/>
    <w:rsid w:val="008F05FD"/>
    <w:rsid w:val="008F11AC"/>
    <w:rsid w:val="008F47E2"/>
    <w:rsid w:val="008F701E"/>
    <w:rsid w:val="009037C8"/>
    <w:rsid w:val="009050D0"/>
    <w:rsid w:val="00905168"/>
    <w:rsid w:val="00905612"/>
    <w:rsid w:val="0090578A"/>
    <w:rsid w:val="009060F5"/>
    <w:rsid w:val="00906577"/>
    <w:rsid w:val="00912F4D"/>
    <w:rsid w:val="00913536"/>
    <w:rsid w:val="0091389B"/>
    <w:rsid w:val="009149E1"/>
    <w:rsid w:val="009167DF"/>
    <w:rsid w:val="00917F13"/>
    <w:rsid w:val="0092158D"/>
    <w:rsid w:val="00927505"/>
    <w:rsid w:val="009278B6"/>
    <w:rsid w:val="00931C81"/>
    <w:rsid w:val="009330AA"/>
    <w:rsid w:val="00933701"/>
    <w:rsid w:val="00933A5F"/>
    <w:rsid w:val="009362BE"/>
    <w:rsid w:val="0093786A"/>
    <w:rsid w:val="0094104B"/>
    <w:rsid w:val="00941D27"/>
    <w:rsid w:val="00944294"/>
    <w:rsid w:val="00945624"/>
    <w:rsid w:val="00945C6D"/>
    <w:rsid w:val="00946F4A"/>
    <w:rsid w:val="00950B81"/>
    <w:rsid w:val="00950D8E"/>
    <w:rsid w:val="00951281"/>
    <w:rsid w:val="00954107"/>
    <w:rsid w:val="009553D5"/>
    <w:rsid w:val="00956F7E"/>
    <w:rsid w:val="0096053A"/>
    <w:rsid w:val="00962FDB"/>
    <w:rsid w:val="0096519F"/>
    <w:rsid w:val="0096528D"/>
    <w:rsid w:val="009667AC"/>
    <w:rsid w:val="00966C15"/>
    <w:rsid w:val="00970297"/>
    <w:rsid w:val="00971D93"/>
    <w:rsid w:val="00971FF3"/>
    <w:rsid w:val="00972502"/>
    <w:rsid w:val="00973BD0"/>
    <w:rsid w:val="009773A6"/>
    <w:rsid w:val="009833B1"/>
    <w:rsid w:val="00983C95"/>
    <w:rsid w:val="00983ECB"/>
    <w:rsid w:val="009903F5"/>
    <w:rsid w:val="00991664"/>
    <w:rsid w:val="00991B00"/>
    <w:rsid w:val="009923C3"/>
    <w:rsid w:val="00993119"/>
    <w:rsid w:val="009936D7"/>
    <w:rsid w:val="00996F97"/>
    <w:rsid w:val="009A0AE3"/>
    <w:rsid w:val="009A0CE8"/>
    <w:rsid w:val="009A3787"/>
    <w:rsid w:val="009A512C"/>
    <w:rsid w:val="009A70DB"/>
    <w:rsid w:val="009B057A"/>
    <w:rsid w:val="009B360A"/>
    <w:rsid w:val="009B397C"/>
    <w:rsid w:val="009C0070"/>
    <w:rsid w:val="009C2787"/>
    <w:rsid w:val="009C3745"/>
    <w:rsid w:val="009C3F8F"/>
    <w:rsid w:val="009C7534"/>
    <w:rsid w:val="009C7E35"/>
    <w:rsid w:val="009D0914"/>
    <w:rsid w:val="009D113F"/>
    <w:rsid w:val="009D1D0F"/>
    <w:rsid w:val="009D24B5"/>
    <w:rsid w:val="009D5C7F"/>
    <w:rsid w:val="009D7B35"/>
    <w:rsid w:val="009E12AF"/>
    <w:rsid w:val="009E2720"/>
    <w:rsid w:val="009E27C6"/>
    <w:rsid w:val="009E46D4"/>
    <w:rsid w:val="009E6B61"/>
    <w:rsid w:val="009E7743"/>
    <w:rsid w:val="009F1019"/>
    <w:rsid w:val="009F3D2C"/>
    <w:rsid w:val="009F7569"/>
    <w:rsid w:val="00A027F0"/>
    <w:rsid w:val="00A02EC2"/>
    <w:rsid w:val="00A04EB3"/>
    <w:rsid w:val="00A055DA"/>
    <w:rsid w:val="00A05797"/>
    <w:rsid w:val="00A102C4"/>
    <w:rsid w:val="00A11D97"/>
    <w:rsid w:val="00A11F31"/>
    <w:rsid w:val="00A11F5B"/>
    <w:rsid w:val="00A1285E"/>
    <w:rsid w:val="00A12D22"/>
    <w:rsid w:val="00A14BF7"/>
    <w:rsid w:val="00A16164"/>
    <w:rsid w:val="00A1786A"/>
    <w:rsid w:val="00A1789E"/>
    <w:rsid w:val="00A2452B"/>
    <w:rsid w:val="00A2479A"/>
    <w:rsid w:val="00A255AE"/>
    <w:rsid w:val="00A25871"/>
    <w:rsid w:val="00A25DDD"/>
    <w:rsid w:val="00A268E9"/>
    <w:rsid w:val="00A26928"/>
    <w:rsid w:val="00A27708"/>
    <w:rsid w:val="00A3162E"/>
    <w:rsid w:val="00A316F1"/>
    <w:rsid w:val="00A3406E"/>
    <w:rsid w:val="00A36456"/>
    <w:rsid w:val="00A37335"/>
    <w:rsid w:val="00A37F2D"/>
    <w:rsid w:val="00A47F7D"/>
    <w:rsid w:val="00A511A6"/>
    <w:rsid w:val="00A517C2"/>
    <w:rsid w:val="00A51F99"/>
    <w:rsid w:val="00A53CA7"/>
    <w:rsid w:val="00A5671A"/>
    <w:rsid w:val="00A573D1"/>
    <w:rsid w:val="00A57E44"/>
    <w:rsid w:val="00A6060D"/>
    <w:rsid w:val="00A61325"/>
    <w:rsid w:val="00A6267D"/>
    <w:rsid w:val="00A65B4E"/>
    <w:rsid w:val="00A6754A"/>
    <w:rsid w:val="00A70A89"/>
    <w:rsid w:val="00A713BA"/>
    <w:rsid w:val="00A7493F"/>
    <w:rsid w:val="00A749BF"/>
    <w:rsid w:val="00A75C88"/>
    <w:rsid w:val="00A77849"/>
    <w:rsid w:val="00A8136D"/>
    <w:rsid w:val="00A81F9C"/>
    <w:rsid w:val="00A847A1"/>
    <w:rsid w:val="00A84B21"/>
    <w:rsid w:val="00A84D70"/>
    <w:rsid w:val="00A85073"/>
    <w:rsid w:val="00A85E08"/>
    <w:rsid w:val="00A86155"/>
    <w:rsid w:val="00A87B56"/>
    <w:rsid w:val="00A87BE0"/>
    <w:rsid w:val="00A92733"/>
    <w:rsid w:val="00A97ED9"/>
    <w:rsid w:val="00AA2F1B"/>
    <w:rsid w:val="00AA6B1B"/>
    <w:rsid w:val="00AA6CD5"/>
    <w:rsid w:val="00AB45B7"/>
    <w:rsid w:val="00AB597C"/>
    <w:rsid w:val="00AB5CAC"/>
    <w:rsid w:val="00AB5D35"/>
    <w:rsid w:val="00AB7467"/>
    <w:rsid w:val="00AC0236"/>
    <w:rsid w:val="00AC10FC"/>
    <w:rsid w:val="00AC6591"/>
    <w:rsid w:val="00AD39ED"/>
    <w:rsid w:val="00AD4575"/>
    <w:rsid w:val="00AD51E0"/>
    <w:rsid w:val="00AD559F"/>
    <w:rsid w:val="00AD710B"/>
    <w:rsid w:val="00AE1344"/>
    <w:rsid w:val="00AE2248"/>
    <w:rsid w:val="00AE4343"/>
    <w:rsid w:val="00AE5076"/>
    <w:rsid w:val="00AE73EF"/>
    <w:rsid w:val="00AE7724"/>
    <w:rsid w:val="00AE77E9"/>
    <w:rsid w:val="00AF0AAF"/>
    <w:rsid w:val="00AF2851"/>
    <w:rsid w:val="00AF2904"/>
    <w:rsid w:val="00B00FAA"/>
    <w:rsid w:val="00B01F7E"/>
    <w:rsid w:val="00B035FB"/>
    <w:rsid w:val="00B03DA2"/>
    <w:rsid w:val="00B04E58"/>
    <w:rsid w:val="00B067C1"/>
    <w:rsid w:val="00B07EFF"/>
    <w:rsid w:val="00B143A6"/>
    <w:rsid w:val="00B15A26"/>
    <w:rsid w:val="00B171B5"/>
    <w:rsid w:val="00B2044E"/>
    <w:rsid w:val="00B212CE"/>
    <w:rsid w:val="00B2362F"/>
    <w:rsid w:val="00B238B7"/>
    <w:rsid w:val="00B247BF"/>
    <w:rsid w:val="00B24847"/>
    <w:rsid w:val="00B27826"/>
    <w:rsid w:val="00B27F77"/>
    <w:rsid w:val="00B308BE"/>
    <w:rsid w:val="00B312D7"/>
    <w:rsid w:val="00B33660"/>
    <w:rsid w:val="00B339FD"/>
    <w:rsid w:val="00B36BF1"/>
    <w:rsid w:val="00B412C2"/>
    <w:rsid w:val="00B44891"/>
    <w:rsid w:val="00B45245"/>
    <w:rsid w:val="00B50922"/>
    <w:rsid w:val="00B50AE8"/>
    <w:rsid w:val="00B5100C"/>
    <w:rsid w:val="00B52820"/>
    <w:rsid w:val="00B52E46"/>
    <w:rsid w:val="00B53EF2"/>
    <w:rsid w:val="00B57063"/>
    <w:rsid w:val="00B57F15"/>
    <w:rsid w:val="00B61F58"/>
    <w:rsid w:val="00B63193"/>
    <w:rsid w:val="00B64B49"/>
    <w:rsid w:val="00B675B9"/>
    <w:rsid w:val="00B71281"/>
    <w:rsid w:val="00B73EC5"/>
    <w:rsid w:val="00B74008"/>
    <w:rsid w:val="00B754E7"/>
    <w:rsid w:val="00B755D2"/>
    <w:rsid w:val="00B77127"/>
    <w:rsid w:val="00B81996"/>
    <w:rsid w:val="00B81A43"/>
    <w:rsid w:val="00B82A1D"/>
    <w:rsid w:val="00B83D3B"/>
    <w:rsid w:val="00B840CD"/>
    <w:rsid w:val="00B84B4F"/>
    <w:rsid w:val="00B86A06"/>
    <w:rsid w:val="00B92276"/>
    <w:rsid w:val="00B93FB2"/>
    <w:rsid w:val="00B9570E"/>
    <w:rsid w:val="00B95934"/>
    <w:rsid w:val="00BA135A"/>
    <w:rsid w:val="00BA7687"/>
    <w:rsid w:val="00BB22BB"/>
    <w:rsid w:val="00BB3565"/>
    <w:rsid w:val="00BB37D7"/>
    <w:rsid w:val="00BB48A4"/>
    <w:rsid w:val="00BB54A8"/>
    <w:rsid w:val="00BB564D"/>
    <w:rsid w:val="00BB5F9B"/>
    <w:rsid w:val="00BB766A"/>
    <w:rsid w:val="00BC0FB9"/>
    <w:rsid w:val="00BC33A1"/>
    <w:rsid w:val="00BC4F29"/>
    <w:rsid w:val="00BC79EF"/>
    <w:rsid w:val="00BD1D67"/>
    <w:rsid w:val="00BD60B6"/>
    <w:rsid w:val="00BD6716"/>
    <w:rsid w:val="00BE0E7A"/>
    <w:rsid w:val="00BE1833"/>
    <w:rsid w:val="00BE1C7F"/>
    <w:rsid w:val="00BE20A1"/>
    <w:rsid w:val="00BE21A1"/>
    <w:rsid w:val="00BE2550"/>
    <w:rsid w:val="00BE514E"/>
    <w:rsid w:val="00BE6038"/>
    <w:rsid w:val="00BE6C81"/>
    <w:rsid w:val="00BE7137"/>
    <w:rsid w:val="00BE738F"/>
    <w:rsid w:val="00BF0420"/>
    <w:rsid w:val="00BF0F30"/>
    <w:rsid w:val="00BF43D1"/>
    <w:rsid w:val="00BF6731"/>
    <w:rsid w:val="00BF7485"/>
    <w:rsid w:val="00C03916"/>
    <w:rsid w:val="00C04595"/>
    <w:rsid w:val="00C045BF"/>
    <w:rsid w:val="00C0644C"/>
    <w:rsid w:val="00C070A3"/>
    <w:rsid w:val="00C11502"/>
    <w:rsid w:val="00C123AE"/>
    <w:rsid w:val="00C1324E"/>
    <w:rsid w:val="00C17223"/>
    <w:rsid w:val="00C2069B"/>
    <w:rsid w:val="00C21297"/>
    <w:rsid w:val="00C22E66"/>
    <w:rsid w:val="00C232B5"/>
    <w:rsid w:val="00C234C3"/>
    <w:rsid w:val="00C24397"/>
    <w:rsid w:val="00C267B3"/>
    <w:rsid w:val="00C32AF6"/>
    <w:rsid w:val="00C34145"/>
    <w:rsid w:val="00C34A2B"/>
    <w:rsid w:val="00C360D9"/>
    <w:rsid w:val="00C36E98"/>
    <w:rsid w:val="00C36F30"/>
    <w:rsid w:val="00C40BED"/>
    <w:rsid w:val="00C41EA7"/>
    <w:rsid w:val="00C4254A"/>
    <w:rsid w:val="00C42A11"/>
    <w:rsid w:val="00C42E8C"/>
    <w:rsid w:val="00C474E2"/>
    <w:rsid w:val="00C50661"/>
    <w:rsid w:val="00C52883"/>
    <w:rsid w:val="00C52A83"/>
    <w:rsid w:val="00C542A9"/>
    <w:rsid w:val="00C54F00"/>
    <w:rsid w:val="00C56710"/>
    <w:rsid w:val="00C56966"/>
    <w:rsid w:val="00C57AEA"/>
    <w:rsid w:val="00C618C4"/>
    <w:rsid w:val="00C61D0E"/>
    <w:rsid w:val="00C635B1"/>
    <w:rsid w:val="00C63722"/>
    <w:rsid w:val="00C65905"/>
    <w:rsid w:val="00C65964"/>
    <w:rsid w:val="00C65F4C"/>
    <w:rsid w:val="00C675CA"/>
    <w:rsid w:val="00C71A40"/>
    <w:rsid w:val="00C71DBE"/>
    <w:rsid w:val="00C72506"/>
    <w:rsid w:val="00C72AA1"/>
    <w:rsid w:val="00C74E9E"/>
    <w:rsid w:val="00C77133"/>
    <w:rsid w:val="00C816C5"/>
    <w:rsid w:val="00C81B60"/>
    <w:rsid w:val="00C8314A"/>
    <w:rsid w:val="00C866A8"/>
    <w:rsid w:val="00C92072"/>
    <w:rsid w:val="00C94212"/>
    <w:rsid w:val="00C94F27"/>
    <w:rsid w:val="00C96C61"/>
    <w:rsid w:val="00C97739"/>
    <w:rsid w:val="00C97F79"/>
    <w:rsid w:val="00CA272D"/>
    <w:rsid w:val="00CA3650"/>
    <w:rsid w:val="00CA3FD1"/>
    <w:rsid w:val="00CA4207"/>
    <w:rsid w:val="00CA58BC"/>
    <w:rsid w:val="00CB12EE"/>
    <w:rsid w:val="00CB53A5"/>
    <w:rsid w:val="00CB5B8C"/>
    <w:rsid w:val="00CB74FC"/>
    <w:rsid w:val="00CB7EDD"/>
    <w:rsid w:val="00CC2A44"/>
    <w:rsid w:val="00CC3723"/>
    <w:rsid w:val="00CC448C"/>
    <w:rsid w:val="00CC5F0D"/>
    <w:rsid w:val="00CD0268"/>
    <w:rsid w:val="00CD0791"/>
    <w:rsid w:val="00CD11A0"/>
    <w:rsid w:val="00CD1563"/>
    <w:rsid w:val="00CD3C1B"/>
    <w:rsid w:val="00CD416E"/>
    <w:rsid w:val="00CD43BD"/>
    <w:rsid w:val="00CD60A9"/>
    <w:rsid w:val="00CD6DBA"/>
    <w:rsid w:val="00CE220E"/>
    <w:rsid w:val="00CE460F"/>
    <w:rsid w:val="00CE5231"/>
    <w:rsid w:val="00CE6CCD"/>
    <w:rsid w:val="00CF0513"/>
    <w:rsid w:val="00CF2A9E"/>
    <w:rsid w:val="00CF623F"/>
    <w:rsid w:val="00CF6ABA"/>
    <w:rsid w:val="00CF6BE6"/>
    <w:rsid w:val="00D024FB"/>
    <w:rsid w:val="00D0292F"/>
    <w:rsid w:val="00D04AB6"/>
    <w:rsid w:val="00D04AFB"/>
    <w:rsid w:val="00D051EB"/>
    <w:rsid w:val="00D070A3"/>
    <w:rsid w:val="00D0749B"/>
    <w:rsid w:val="00D075F2"/>
    <w:rsid w:val="00D10990"/>
    <w:rsid w:val="00D13D33"/>
    <w:rsid w:val="00D157A2"/>
    <w:rsid w:val="00D15816"/>
    <w:rsid w:val="00D15D06"/>
    <w:rsid w:val="00D16BE8"/>
    <w:rsid w:val="00D16FA9"/>
    <w:rsid w:val="00D17BAB"/>
    <w:rsid w:val="00D23251"/>
    <w:rsid w:val="00D27068"/>
    <w:rsid w:val="00D27E26"/>
    <w:rsid w:val="00D3068B"/>
    <w:rsid w:val="00D30A48"/>
    <w:rsid w:val="00D322E5"/>
    <w:rsid w:val="00D3494F"/>
    <w:rsid w:val="00D3634E"/>
    <w:rsid w:val="00D41DD5"/>
    <w:rsid w:val="00D4379F"/>
    <w:rsid w:val="00D445A7"/>
    <w:rsid w:val="00D44D32"/>
    <w:rsid w:val="00D46C6A"/>
    <w:rsid w:val="00D47714"/>
    <w:rsid w:val="00D47A58"/>
    <w:rsid w:val="00D47F37"/>
    <w:rsid w:val="00D51FD3"/>
    <w:rsid w:val="00D55318"/>
    <w:rsid w:val="00D57650"/>
    <w:rsid w:val="00D57C50"/>
    <w:rsid w:val="00D63F53"/>
    <w:rsid w:val="00D6586C"/>
    <w:rsid w:val="00D66D70"/>
    <w:rsid w:val="00D67ADF"/>
    <w:rsid w:val="00D708A9"/>
    <w:rsid w:val="00D71F94"/>
    <w:rsid w:val="00D72232"/>
    <w:rsid w:val="00D7716F"/>
    <w:rsid w:val="00D77D7B"/>
    <w:rsid w:val="00D80FEE"/>
    <w:rsid w:val="00D82A92"/>
    <w:rsid w:val="00D82BBA"/>
    <w:rsid w:val="00D82E1C"/>
    <w:rsid w:val="00D84E30"/>
    <w:rsid w:val="00D854AA"/>
    <w:rsid w:val="00D86DED"/>
    <w:rsid w:val="00D8772E"/>
    <w:rsid w:val="00D90BD6"/>
    <w:rsid w:val="00D90DB9"/>
    <w:rsid w:val="00D934FC"/>
    <w:rsid w:val="00D94034"/>
    <w:rsid w:val="00D96472"/>
    <w:rsid w:val="00DA0C99"/>
    <w:rsid w:val="00DB227A"/>
    <w:rsid w:val="00DB2E49"/>
    <w:rsid w:val="00DB3ABA"/>
    <w:rsid w:val="00DB3D6A"/>
    <w:rsid w:val="00DB74C1"/>
    <w:rsid w:val="00DC2245"/>
    <w:rsid w:val="00DC2253"/>
    <w:rsid w:val="00DC3829"/>
    <w:rsid w:val="00DC44AB"/>
    <w:rsid w:val="00DC51E7"/>
    <w:rsid w:val="00DC5B9D"/>
    <w:rsid w:val="00DC6A9A"/>
    <w:rsid w:val="00DC6EF1"/>
    <w:rsid w:val="00DC7A42"/>
    <w:rsid w:val="00DD0E8B"/>
    <w:rsid w:val="00DD42F0"/>
    <w:rsid w:val="00DD4BBC"/>
    <w:rsid w:val="00DD7F8D"/>
    <w:rsid w:val="00DE1764"/>
    <w:rsid w:val="00DE3E3A"/>
    <w:rsid w:val="00DE53A7"/>
    <w:rsid w:val="00DE7F14"/>
    <w:rsid w:val="00DF3139"/>
    <w:rsid w:val="00DF3614"/>
    <w:rsid w:val="00DF60ED"/>
    <w:rsid w:val="00DF649D"/>
    <w:rsid w:val="00E00A52"/>
    <w:rsid w:val="00E00AEA"/>
    <w:rsid w:val="00E00ED9"/>
    <w:rsid w:val="00E01B5F"/>
    <w:rsid w:val="00E03514"/>
    <w:rsid w:val="00E05253"/>
    <w:rsid w:val="00E0780A"/>
    <w:rsid w:val="00E101EE"/>
    <w:rsid w:val="00E1260D"/>
    <w:rsid w:val="00E13AC3"/>
    <w:rsid w:val="00E13D5B"/>
    <w:rsid w:val="00E13F74"/>
    <w:rsid w:val="00E154E9"/>
    <w:rsid w:val="00E17BC9"/>
    <w:rsid w:val="00E22FC2"/>
    <w:rsid w:val="00E24070"/>
    <w:rsid w:val="00E2422A"/>
    <w:rsid w:val="00E24292"/>
    <w:rsid w:val="00E2451E"/>
    <w:rsid w:val="00E30D28"/>
    <w:rsid w:val="00E34C11"/>
    <w:rsid w:val="00E36EF5"/>
    <w:rsid w:val="00E37B25"/>
    <w:rsid w:val="00E37E3A"/>
    <w:rsid w:val="00E40A56"/>
    <w:rsid w:val="00E40EB8"/>
    <w:rsid w:val="00E41FCA"/>
    <w:rsid w:val="00E43184"/>
    <w:rsid w:val="00E4381E"/>
    <w:rsid w:val="00E505AF"/>
    <w:rsid w:val="00E542DD"/>
    <w:rsid w:val="00E5697D"/>
    <w:rsid w:val="00E56DA4"/>
    <w:rsid w:val="00E61935"/>
    <w:rsid w:val="00E65CCA"/>
    <w:rsid w:val="00E65F1A"/>
    <w:rsid w:val="00E720A7"/>
    <w:rsid w:val="00E721F4"/>
    <w:rsid w:val="00E7566B"/>
    <w:rsid w:val="00E7742E"/>
    <w:rsid w:val="00E77A20"/>
    <w:rsid w:val="00E84C4E"/>
    <w:rsid w:val="00E85F2B"/>
    <w:rsid w:val="00E86C02"/>
    <w:rsid w:val="00E903DB"/>
    <w:rsid w:val="00E92B29"/>
    <w:rsid w:val="00E938C9"/>
    <w:rsid w:val="00EA0F7E"/>
    <w:rsid w:val="00EA133B"/>
    <w:rsid w:val="00EB0965"/>
    <w:rsid w:val="00EB20E8"/>
    <w:rsid w:val="00EB4E93"/>
    <w:rsid w:val="00EB5590"/>
    <w:rsid w:val="00EB5719"/>
    <w:rsid w:val="00EB6553"/>
    <w:rsid w:val="00EC0CC1"/>
    <w:rsid w:val="00EC132B"/>
    <w:rsid w:val="00EC46DF"/>
    <w:rsid w:val="00EC50AA"/>
    <w:rsid w:val="00ED0E53"/>
    <w:rsid w:val="00ED2149"/>
    <w:rsid w:val="00ED4A93"/>
    <w:rsid w:val="00ED543C"/>
    <w:rsid w:val="00EE04B8"/>
    <w:rsid w:val="00EE0855"/>
    <w:rsid w:val="00EE14D8"/>
    <w:rsid w:val="00EE23A1"/>
    <w:rsid w:val="00EE658C"/>
    <w:rsid w:val="00EF09FA"/>
    <w:rsid w:val="00EF2044"/>
    <w:rsid w:val="00EF4114"/>
    <w:rsid w:val="00EF5637"/>
    <w:rsid w:val="00EF6275"/>
    <w:rsid w:val="00EF6FF7"/>
    <w:rsid w:val="00F001DC"/>
    <w:rsid w:val="00F00704"/>
    <w:rsid w:val="00F00A88"/>
    <w:rsid w:val="00F0109C"/>
    <w:rsid w:val="00F0151E"/>
    <w:rsid w:val="00F01B88"/>
    <w:rsid w:val="00F01E60"/>
    <w:rsid w:val="00F03597"/>
    <w:rsid w:val="00F045D3"/>
    <w:rsid w:val="00F05759"/>
    <w:rsid w:val="00F06EE4"/>
    <w:rsid w:val="00F100FE"/>
    <w:rsid w:val="00F11251"/>
    <w:rsid w:val="00F11304"/>
    <w:rsid w:val="00F13700"/>
    <w:rsid w:val="00F17EEC"/>
    <w:rsid w:val="00F20EFF"/>
    <w:rsid w:val="00F22EA8"/>
    <w:rsid w:val="00F27017"/>
    <w:rsid w:val="00F27B20"/>
    <w:rsid w:val="00F30FB0"/>
    <w:rsid w:val="00F36777"/>
    <w:rsid w:val="00F36C74"/>
    <w:rsid w:val="00F36F18"/>
    <w:rsid w:val="00F37B06"/>
    <w:rsid w:val="00F40D6B"/>
    <w:rsid w:val="00F43A42"/>
    <w:rsid w:val="00F46267"/>
    <w:rsid w:val="00F470DC"/>
    <w:rsid w:val="00F4736B"/>
    <w:rsid w:val="00F508BC"/>
    <w:rsid w:val="00F521DF"/>
    <w:rsid w:val="00F5257B"/>
    <w:rsid w:val="00F52660"/>
    <w:rsid w:val="00F53FAB"/>
    <w:rsid w:val="00F566AF"/>
    <w:rsid w:val="00F603FD"/>
    <w:rsid w:val="00F60963"/>
    <w:rsid w:val="00F710BC"/>
    <w:rsid w:val="00F726A2"/>
    <w:rsid w:val="00F7334E"/>
    <w:rsid w:val="00F73842"/>
    <w:rsid w:val="00F7419A"/>
    <w:rsid w:val="00F75B00"/>
    <w:rsid w:val="00F77D39"/>
    <w:rsid w:val="00F80972"/>
    <w:rsid w:val="00F814BC"/>
    <w:rsid w:val="00F870BC"/>
    <w:rsid w:val="00F90144"/>
    <w:rsid w:val="00F90A21"/>
    <w:rsid w:val="00F93727"/>
    <w:rsid w:val="00F93A9D"/>
    <w:rsid w:val="00F944AF"/>
    <w:rsid w:val="00F95941"/>
    <w:rsid w:val="00F95C94"/>
    <w:rsid w:val="00FA0750"/>
    <w:rsid w:val="00FA0BEE"/>
    <w:rsid w:val="00FB048C"/>
    <w:rsid w:val="00FB184C"/>
    <w:rsid w:val="00FB3563"/>
    <w:rsid w:val="00FB7F34"/>
    <w:rsid w:val="00FC0006"/>
    <w:rsid w:val="00FC2024"/>
    <w:rsid w:val="00FC2534"/>
    <w:rsid w:val="00FC39D8"/>
    <w:rsid w:val="00FC75CF"/>
    <w:rsid w:val="00FD0AB7"/>
    <w:rsid w:val="00FD28F7"/>
    <w:rsid w:val="00FD3F36"/>
    <w:rsid w:val="00FD72FA"/>
    <w:rsid w:val="00FD769F"/>
    <w:rsid w:val="00FE2449"/>
    <w:rsid w:val="00FE60FC"/>
    <w:rsid w:val="00FE635A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0E"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945C6D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4">
    <w:name w:val="heading 4"/>
    <w:basedOn w:val="a"/>
    <w:next w:val="a"/>
    <w:link w:val="40"/>
    <w:qFormat/>
    <w:rsid w:val="00945C6D"/>
    <w:pPr>
      <w:keepNext/>
      <w:spacing w:before="240" w:after="60" w:line="240" w:lineRule="auto"/>
      <w:ind w:left="2832" w:hanging="708"/>
      <w:outlineLvl w:val="3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5">
    <w:name w:val="heading 5"/>
    <w:basedOn w:val="a"/>
    <w:next w:val="a"/>
    <w:link w:val="50"/>
    <w:qFormat/>
    <w:rsid w:val="00945C6D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color w:val="000000"/>
      <w:szCs w:val="20"/>
    </w:rPr>
  </w:style>
  <w:style w:type="paragraph" w:styleId="6">
    <w:name w:val="heading 6"/>
    <w:basedOn w:val="a"/>
    <w:next w:val="a"/>
    <w:link w:val="60"/>
    <w:qFormat/>
    <w:rsid w:val="00945C6D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color w:val="000000"/>
      <w:szCs w:val="20"/>
    </w:rPr>
  </w:style>
  <w:style w:type="paragraph" w:styleId="7">
    <w:name w:val="heading 7"/>
    <w:basedOn w:val="a"/>
    <w:next w:val="a"/>
    <w:link w:val="70"/>
    <w:qFormat/>
    <w:rsid w:val="00945C6D"/>
    <w:pPr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8">
    <w:name w:val="heading 8"/>
    <w:basedOn w:val="a"/>
    <w:next w:val="a"/>
    <w:link w:val="80"/>
    <w:qFormat/>
    <w:rsid w:val="00C65F4C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9">
    <w:name w:val="heading 9"/>
    <w:basedOn w:val="a"/>
    <w:next w:val="a"/>
    <w:link w:val="90"/>
    <w:qFormat/>
    <w:rsid w:val="00945C6D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A399F"/>
    <w:rPr>
      <w:sz w:val="20"/>
      <w:szCs w:val="20"/>
    </w:rPr>
  </w:style>
  <w:style w:type="character" w:styleId="af1">
    <w:name w:val="footnote reference"/>
    <w:basedOn w:val="a0"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uiPriority w:val="99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Title"/>
    <w:basedOn w:val="a"/>
    <w:next w:val="af7"/>
    <w:link w:val="af8"/>
    <w:uiPriority w:val="10"/>
    <w:qFormat/>
    <w:rsid w:val="003B12A4"/>
    <w:pPr>
      <w:keepNext/>
      <w:spacing w:before="240" w:after="120" w:line="240" w:lineRule="auto"/>
    </w:pPr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character" w:customStyle="1" w:styleId="af8">
    <w:name w:val="Название Знак"/>
    <w:basedOn w:val="a0"/>
    <w:link w:val="af6"/>
    <w:uiPriority w:val="10"/>
    <w:rsid w:val="003B12A4"/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paragraph" w:styleId="af9">
    <w:name w:val="List"/>
    <w:basedOn w:val="af7"/>
    <w:uiPriority w:val="99"/>
    <w:rsid w:val="003B12A4"/>
  </w:style>
  <w:style w:type="paragraph" w:styleId="af7">
    <w:name w:val="Body Text"/>
    <w:basedOn w:val="a"/>
    <w:link w:val="afa"/>
    <w:rsid w:val="003B12A4"/>
    <w:pPr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7"/>
    <w:rsid w:val="003B12A4"/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styleId="afb">
    <w:name w:val="caption"/>
    <w:basedOn w:val="a"/>
    <w:uiPriority w:val="35"/>
    <w:qFormat/>
    <w:rsid w:val="003B12A4"/>
    <w:pPr>
      <w:suppressLineNumbers/>
      <w:spacing w:before="120" w:after="120" w:line="240" w:lineRule="auto"/>
    </w:pPr>
    <w:rPr>
      <w:rFonts w:ascii="Liberation Serif" w:eastAsia="Arial Unicode MS" w:hAnsi="Liberation Serif" w:cs="Arial Unicode MS"/>
      <w:i/>
      <w:iCs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3B12A4"/>
    <w:pPr>
      <w:spacing w:after="0" w:line="240" w:lineRule="auto"/>
      <w:ind w:left="240" w:hanging="24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afc">
    <w:name w:val="index heading"/>
    <w:basedOn w:val="a"/>
    <w:uiPriority w:val="99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d">
    <w:name w:val="Содержимое таблицы"/>
    <w:basedOn w:val="a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e">
    <w:name w:val="Заголовок таблицы"/>
    <w:basedOn w:val="afd"/>
    <w:qFormat/>
    <w:rsid w:val="003B12A4"/>
    <w:pPr>
      <w:jc w:val="center"/>
    </w:pPr>
    <w:rPr>
      <w:b/>
      <w:bCs/>
    </w:rPr>
  </w:style>
  <w:style w:type="character" w:customStyle="1" w:styleId="akafbasic0">
    <w:name w:val="akaf_basic Знак"/>
    <w:link w:val="akafbasic"/>
    <w:locked/>
    <w:rsid w:val="00423C19"/>
    <w:rPr>
      <w:rFonts w:ascii="Times New Roman" w:hAnsi="Times New Roman" w:cs="Times New Roman"/>
      <w:sz w:val="28"/>
      <w:szCs w:val="28"/>
    </w:rPr>
  </w:style>
  <w:style w:type="character" w:customStyle="1" w:styleId="obkbukvitsa">
    <w:name w:val="obk_bukvitsa"/>
    <w:uiPriority w:val="99"/>
    <w:rsid w:val="00423C19"/>
    <w:rPr>
      <w:rFonts w:ascii="Vertograd Ucs" w:hAnsi="Vertograd Ucs" w:hint="default"/>
      <w:color w:val="00B050"/>
      <w:sz w:val="40"/>
    </w:rPr>
  </w:style>
  <w:style w:type="character" w:customStyle="1" w:styleId="obkgrbukvanachalnaya">
    <w:name w:val="obk_gr_bukva_nachalnaya"/>
    <w:uiPriority w:val="99"/>
    <w:rsid w:val="00423C19"/>
    <w:rPr>
      <w:rFonts w:ascii="Times New Roman" w:hAnsi="Times New Roman" w:cs="Times New Roman" w:hint="default"/>
      <w:b/>
      <w:bCs w:val="0"/>
      <w:color w:val="auto"/>
    </w:rPr>
  </w:style>
  <w:style w:type="character" w:customStyle="1" w:styleId="obkgrbukvitsa">
    <w:name w:val="obk_gr_bukvitsa"/>
    <w:uiPriority w:val="99"/>
    <w:rsid w:val="00423C19"/>
    <w:rPr>
      <w:rFonts w:ascii="Times New Roman" w:hAnsi="Times New Roman" w:cs="Times New Roman" w:hint="default"/>
      <w:b/>
      <w:bCs w:val="0"/>
      <w:color w:val="E36C0A"/>
      <w:sz w:val="36"/>
    </w:rPr>
  </w:style>
  <w:style w:type="character" w:customStyle="1" w:styleId="80">
    <w:name w:val="Заголовок 8 Знак"/>
    <w:basedOn w:val="a0"/>
    <w:link w:val="8"/>
    <w:rsid w:val="00C65F4C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FR1">
    <w:name w:val="FR1"/>
    <w:rsid w:val="00C65F4C"/>
    <w:pPr>
      <w:widowControl w:val="0"/>
      <w:spacing w:before="20" w:after="0" w:line="240" w:lineRule="auto"/>
      <w:ind w:firstLine="380"/>
      <w:jc w:val="both"/>
    </w:pPr>
    <w:rPr>
      <w:rFonts w:ascii="Arial" w:eastAsia="Times New Roman" w:hAnsi="Arial" w:cs="Times New Roman"/>
      <w:i/>
      <w:snapToGrid w:val="0"/>
      <w:sz w:val="24"/>
      <w:szCs w:val="20"/>
    </w:rPr>
  </w:style>
  <w:style w:type="paragraph" w:styleId="21">
    <w:name w:val="Body Text Indent 2"/>
    <w:basedOn w:val="a"/>
    <w:link w:val="22"/>
    <w:rsid w:val="00C65F4C"/>
    <w:pPr>
      <w:widowControl w:val="0"/>
      <w:spacing w:after="0" w:line="319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65F4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1">
    <w:name w:val="Body Text Indent 3"/>
    <w:basedOn w:val="a"/>
    <w:link w:val="32"/>
    <w:unhideWhenUsed/>
    <w:rsid w:val="00C65F4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65F4C"/>
    <w:rPr>
      <w:rFonts w:ascii="Calibri" w:eastAsia="Calibri" w:hAnsi="Calibri" w:cs="Times New Roman"/>
      <w:sz w:val="16"/>
      <w:szCs w:val="16"/>
    </w:rPr>
  </w:style>
  <w:style w:type="paragraph" w:customStyle="1" w:styleId="txt">
    <w:name w:val="txt"/>
    <w:basedOn w:val="a"/>
    <w:rsid w:val="00C6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red">
    <w:name w:val="color-red"/>
    <w:rsid w:val="00C65F4C"/>
  </w:style>
  <w:style w:type="character" w:customStyle="1" w:styleId="pere">
    <w:name w:val="pere"/>
    <w:rsid w:val="00C65F4C"/>
  </w:style>
  <w:style w:type="paragraph" w:customStyle="1" w:styleId="aff">
    <w:name w:val="Песнь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40"/>
      <w:szCs w:val="40"/>
    </w:rPr>
  </w:style>
  <w:style w:type="paragraph" w:customStyle="1" w:styleId="aff0">
    <w:name w:val="Стихира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noProof/>
      <w:sz w:val="40"/>
      <w:szCs w:val="40"/>
    </w:rPr>
  </w:style>
  <w:style w:type="paragraph" w:styleId="aff1">
    <w:name w:val="Body Text Indent"/>
    <w:basedOn w:val="a"/>
    <w:link w:val="aff2"/>
    <w:rsid w:val="00197F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197FE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97FE6"/>
    <w:pPr>
      <w:widowControl w:val="0"/>
      <w:autoSpaceDE w:val="0"/>
      <w:autoSpaceDN w:val="0"/>
      <w:adjustRightInd w:val="0"/>
      <w:spacing w:after="0" w:line="277" w:lineRule="exact"/>
      <w:ind w:firstLine="278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70">
    <w:name w:val="Font Style170"/>
    <w:rsid w:val="00197FE6"/>
    <w:rPr>
      <w:rFonts w:ascii="Palatino Linotype" w:hAnsi="Palatino Linotype" w:cs="Palatino Linotype" w:hint="default"/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945C6D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945C6D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rsid w:val="00945C6D"/>
    <w:rPr>
      <w:rFonts w:ascii="Arial" w:eastAsia="Times New Roman" w:hAnsi="Arial" w:cs="Times New Roman"/>
      <w:color w:val="000000"/>
      <w:szCs w:val="20"/>
    </w:rPr>
  </w:style>
  <w:style w:type="character" w:customStyle="1" w:styleId="60">
    <w:name w:val="Заголовок 6 Знак"/>
    <w:basedOn w:val="a0"/>
    <w:link w:val="6"/>
    <w:rsid w:val="00945C6D"/>
    <w:rPr>
      <w:rFonts w:ascii="Times New Roman" w:eastAsia="Times New Roman" w:hAnsi="Times New Roman" w:cs="Times New Roman"/>
      <w:i/>
      <w:color w:val="000000"/>
      <w:szCs w:val="20"/>
    </w:rPr>
  </w:style>
  <w:style w:type="character" w:customStyle="1" w:styleId="70">
    <w:name w:val="Заголовок 7 Знак"/>
    <w:basedOn w:val="a0"/>
    <w:link w:val="7"/>
    <w:rsid w:val="00945C6D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rsid w:val="00945C6D"/>
    <w:rPr>
      <w:rFonts w:ascii="Arial" w:eastAsia="Times New Roman" w:hAnsi="Arial" w:cs="Times New Roman"/>
      <w:b/>
      <w:i/>
      <w:color w:val="000000"/>
      <w:sz w:val="18"/>
      <w:szCs w:val="20"/>
    </w:rPr>
  </w:style>
  <w:style w:type="paragraph" w:styleId="33">
    <w:name w:val="Body Text 3"/>
    <w:basedOn w:val="a"/>
    <w:link w:val="34"/>
    <w:rsid w:val="00945C6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945C6D"/>
    <w:rPr>
      <w:rFonts w:ascii="Calibri" w:eastAsia="Calibri" w:hAnsi="Calibri" w:cs="Times New Roman"/>
      <w:sz w:val="16"/>
      <w:szCs w:val="16"/>
      <w:lang w:eastAsia="en-US"/>
    </w:rPr>
  </w:style>
  <w:style w:type="character" w:styleId="aff3">
    <w:name w:val="page number"/>
    <w:basedOn w:val="a0"/>
    <w:rsid w:val="00945C6D"/>
  </w:style>
  <w:style w:type="paragraph" w:customStyle="1" w:styleId="head2">
    <w:name w:val="head2"/>
    <w:basedOn w:val="a"/>
    <w:rsid w:val="000E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rmos">
    <w:name w:val="irmos"/>
    <w:basedOn w:val="a"/>
    <w:rsid w:val="000E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Emphasis"/>
    <w:uiPriority w:val="20"/>
    <w:qFormat/>
    <w:rsid w:val="000E4190"/>
    <w:rPr>
      <w:i/>
      <w:iCs/>
    </w:rPr>
  </w:style>
  <w:style w:type="paragraph" w:customStyle="1" w:styleId="centered-red">
    <w:name w:val="centered-red"/>
    <w:basedOn w:val="a"/>
    <w:rsid w:val="0062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-fragment">
    <w:name w:val="red-fragment"/>
    <w:basedOn w:val="a0"/>
    <w:rsid w:val="00626F29"/>
  </w:style>
  <w:style w:type="character" w:customStyle="1" w:styleId="extended-textshort">
    <w:name w:val="extended-text__short"/>
    <w:basedOn w:val="a0"/>
    <w:rsid w:val="00626F29"/>
  </w:style>
  <w:style w:type="character" w:customStyle="1" w:styleId="st">
    <w:name w:val="st"/>
    <w:basedOn w:val="a0"/>
    <w:rsid w:val="00A12D22"/>
  </w:style>
  <w:style w:type="character" w:customStyle="1" w:styleId="b-wrd-expl">
    <w:name w:val="b-wrd-expl"/>
    <w:basedOn w:val="a0"/>
    <w:rsid w:val="00A12D22"/>
  </w:style>
  <w:style w:type="character" w:styleId="aff5">
    <w:name w:val="Hyperlink"/>
    <w:basedOn w:val="a0"/>
    <w:uiPriority w:val="99"/>
    <w:unhideWhenUsed/>
    <w:rsid w:val="00605A5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37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BF13-EDB1-4F2F-9EAE-09EB69DA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17977</TotalTime>
  <Pages>13</Pages>
  <Words>3746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Абаровская</dc:creator>
  <cp:keywords/>
  <dc:description/>
  <cp:lastModifiedBy>USER</cp:lastModifiedBy>
  <cp:revision>127</cp:revision>
  <dcterms:created xsi:type="dcterms:W3CDTF">2019-02-27T05:41:00Z</dcterms:created>
  <dcterms:modified xsi:type="dcterms:W3CDTF">2025-09-02T11:43:00Z</dcterms:modified>
</cp:coreProperties>
</file>