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1B5CE" w14:textId="77777777" w:rsidR="008F33B1" w:rsidRPr="00616332" w:rsidRDefault="006068D6" w:rsidP="006068D6">
      <w:pPr>
        <w:pStyle w:val="nbtservheadred"/>
      </w:pPr>
      <w:bookmarkStart w:id="0" w:name="_GoBack"/>
      <w:bookmarkEnd w:id="0"/>
      <w:r w:rsidRPr="00616332">
        <w:t>Ме́сяца января́ в 21-й день</w:t>
      </w:r>
    </w:p>
    <w:p w14:paraId="571ACE50" w14:textId="0C1D0912" w:rsidR="006068D6" w:rsidRPr="00616332" w:rsidRDefault="006068D6" w:rsidP="006068D6">
      <w:pPr>
        <w:pStyle w:val="nbtservheadred"/>
      </w:pPr>
      <w:r w:rsidRPr="00616332">
        <w:t>Святы́я му́ченицы А́гнии де́вы, Ри́мския</w:t>
      </w:r>
    </w:p>
    <w:p w14:paraId="3A69ABA1" w14:textId="77777777" w:rsidR="006068D6" w:rsidRPr="00616332" w:rsidRDefault="006068D6" w:rsidP="006068D6">
      <w:pPr>
        <w:pStyle w:val="nbtservheadred"/>
      </w:pPr>
      <w:r w:rsidRPr="00616332">
        <w:t>НА ВЕЧЕ́РНИ</w:t>
      </w:r>
    </w:p>
    <w:p w14:paraId="02EA0DCB" w14:textId="77777777" w:rsidR="006068D6" w:rsidRPr="00616332" w:rsidRDefault="006068D6" w:rsidP="006068D6">
      <w:pPr>
        <w:pStyle w:val="nbtservheadblack"/>
        <w:rPr>
          <w:rStyle w:val="nbtservred"/>
        </w:rPr>
      </w:pPr>
      <w:r w:rsidRPr="00616332">
        <w:rPr>
          <w:rStyle w:val="nbtservred"/>
        </w:rPr>
        <w:t xml:space="preserve">На </w:t>
      </w:r>
      <w:proofErr w:type="gramStart"/>
      <w:r w:rsidRPr="00616332">
        <w:rPr>
          <w:rStyle w:val="nbtservred"/>
        </w:rPr>
        <w:t>Г</w:t>
      </w:r>
      <w:r w:rsidRPr="00616332">
        <w:t>о́споди</w:t>
      </w:r>
      <w:proofErr w:type="gramEnd"/>
      <w:r w:rsidRPr="00616332">
        <w:t xml:space="preserve">, воззва́х: </w:t>
      </w:r>
      <w:r w:rsidRPr="00616332">
        <w:rPr>
          <w:rStyle w:val="nbtservred"/>
        </w:rPr>
        <w:t>стихи́ры святы́я, глас 4:</w:t>
      </w:r>
    </w:p>
    <w:p w14:paraId="681FD11A" w14:textId="0F7DC3EF" w:rsidR="006068D6" w:rsidRPr="00616332" w:rsidRDefault="006068D6" w:rsidP="006068D6">
      <w:pPr>
        <w:pStyle w:val="nbtservbasic"/>
      </w:pPr>
      <w:r w:rsidRPr="00616332">
        <w:rPr>
          <w:rStyle w:val="nbtservred"/>
        </w:rPr>
        <w:t>О</w:t>
      </w:r>
      <w:r w:rsidRPr="00616332">
        <w:t>те́ческих преда́ний храни́тельнице,/ вся су́етная ми́ра сего́ презре́вши,/ о́браз чистоты́ и целому́дрия яви́ла еси́</w:t>
      </w:r>
      <w:r w:rsidR="00E70252" w:rsidRPr="00616332">
        <w:t>,</w:t>
      </w:r>
      <w:r w:rsidRPr="00616332">
        <w:t xml:space="preserve">/ и страда́ния за Христа́ претерпе́ла еси́,/ в селе́ния же </w:t>
      </w:r>
      <w:r w:rsidR="00E70252" w:rsidRPr="00616332">
        <w:t>г</w:t>
      </w:r>
      <w:r w:rsidRPr="00616332">
        <w:t>о́рняя всели́вшися,/ к му́ченическому ли́ку сопричла́ся еси́,/ сего́ ра́ди чтим святу́ю па́мять твою́,// му́ченице</w:t>
      </w:r>
      <w:proofErr w:type="gramStart"/>
      <w:r w:rsidRPr="00616332">
        <w:t xml:space="preserve"> А</w:t>
      </w:r>
      <w:proofErr w:type="gramEnd"/>
      <w:r w:rsidRPr="00616332">
        <w:t>́гние всехва́льная.</w:t>
      </w:r>
    </w:p>
    <w:p w14:paraId="27A5C0AB" w14:textId="66D27034" w:rsidR="006068D6" w:rsidRPr="00616332" w:rsidRDefault="006068D6" w:rsidP="006068D6">
      <w:pPr>
        <w:pStyle w:val="nbtservbasic"/>
      </w:pPr>
      <w:r w:rsidRPr="00616332">
        <w:rPr>
          <w:rStyle w:val="nbtservred"/>
        </w:rPr>
        <w:t>Е</w:t>
      </w:r>
      <w:r w:rsidRPr="00616332">
        <w:t>го́же Ма́ти есть</w:t>
      </w:r>
      <w:proofErr w:type="gramStart"/>
      <w:r w:rsidRPr="00616332">
        <w:t xml:space="preserve"> Д</w:t>
      </w:r>
      <w:proofErr w:type="gramEnd"/>
      <w:r w:rsidRPr="00616332">
        <w:t>е́ва,/ Ему́же А́нгелы слу́жат,/ со́лнце и луна́ красоте́ Его́ дивя́тся</w:t>
      </w:r>
      <w:r w:rsidR="00E70252" w:rsidRPr="00616332">
        <w:t>,</w:t>
      </w:r>
      <w:r w:rsidRPr="00616332">
        <w:t>/ и повеле́нием Его́ ме́ртвии воскреса́ют,/ прикоснове́нием же боля́щии исцеля́ются,/ То́му еди́ному ве́ру храню́/ и Ему́ всеусе́рдно себе́ вверя́ю,/ Его́же лю́бящи, де́вою пребыва́ю и непоро́чна есмь,/</w:t>
      </w:r>
      <w:r w:rsidR="005A3E85" w:rsidRPr="00616332">
        <w:t>/</w:t>
      </w:r>
      <w:r w:rsidRPr="00616332">
        <w:t xml:space="preserve"> та́ко взыва́ла еси́, отрокови́це</w:t>
      </w:r>
      <w:proofErr w:type="gramStart"/>
      <w:r w:rsidRPr="00616332">
        <w:t xml:space="preserve"> А</w:t>
      </w:r>
      <w:proofErr w:type="gramEnd"/>
      <w:r w:rsidRPr="00616332">
        <w:t>́гние богому́драя.</w:t>
      </w:r>
    </w:p>
    <w:p w14:paraId="1CDD3205" w14:textId="32276690" w:rsidR="006068D6" w:rsidRPr="00616332" w:rsidRDefault="006068D6" w:rsidP="006068D6">
      <w:pPr>
        <w:pStyle w:val="nbtservbasic"/>
      </w:pPr>
      <w:r w:rsidRPr="00616332">
        <w:rPr>
          <w:rStyle w:val="nbtservred"/>
        </w:rPr>
        <w:t>П</w:t>
      </w:r>
      <w:r w:rsidRPr="00616332">
        <w:t>ре</w:t>
      </w:r>
      <w:r w:rsidR="005A3E85" w:rsidRPr="00616332">
        <w:t>́</w:t>
      </w:r>
      <w:r w:rsidRPr="00616332">
        <w:t>лести ми</w:t>
      </w:r>
      <w:r w:rsidR="005A3E85" w:rsidRPr="00616332">
        <w:t>́</w:t>
      </w:r>
      <w:r w:rsidRPr="00616332">
        <w:t>ра сего</w:t>
      </w:r>
      <w:r w:rsidR="005A3E85" w:rsidRPr="00616332">
        <w:t>́</w:t>
      </w:r>
      <w:r w:rsidRPr="00616332">
        <w:t xml:space="preserve"> отве</w:t>
      </w:r>
      <w:r w:rsidR="005A3E85" w:rsidRPr="00616332">
        <w:t>́</w:t>
      </w:r>
      <w:r w:rsidRPr="00616332">
        <w:t>ргши/ и в ве</w:t>
      </w:r>
      <w:r w:rsidR="005A3E85" w:rsidRPr="00616332">
        <w:t>́</w:t>
      </w:r>
      <w:r w:rsidRPr="00616332">
        <w:t>ре и</w:t>
      </w:r>
      <w:r w:rsidR="005A3E85" w:rsidRPr="00616332">
        <w:t>́</w:t>
      </w:r>
      <w:r w:rsidRPr="00616332">
        <w:t>стинней утверди</w:t>
      </w:r>
      <w:r w:rsidR="005A3E85" w:rsidRPr="00616332">
        <w:t>́</w:t>
      </w:r>
      <w:r w:rsidRPr="00616332">
        <w:t>вшися,/ венце</w:t>
      </w:r>
      <w:r w:rsidR="005A3E85" w:rsidRPr="00616332">
        <w:t>́</w:t>
      </w:r>
      <w:r w:rsidRPr="00616332">
        <w:t>м му</w:t>
      </w:r>
      <w:r w:rsidR="005A3E85" w:rsidRPr="00616332">
        <w:t>́</w:t>
      </w:r>
      <w:r w:rsidRPr="00616332">
        <w:t>ченическим украси</w:t>
      </w:r>
      <w:r w:rsidR="005A3E85" w:rsidRPr="00616332">
        <w:t>́</w:t>
      </w:r>
      <w:r w:rsidRPr="00616332">
        <w:t>лася еси</w:t>
      </w:r>
      <w:r w:rsidR="005A3E85" w:rsidRPr="00616332">
        <w:t>́</w:t>
      </w:r>
      <w:r w:rsidR="00E70252" w:rsidRPr="00616332">
        <w:t>,</w:t>
      </w:r>
      <w:r w:rsidRPr="00616332">
        <w:t>/ и нетле</w:t>
      </w:r>
      <w:r w:rsidR="005A3E85" w:rsidRPr="00616332">
        <w:t>́</w:t>
      </w:r>
      <w:r w:rsidRPr="00616332">
        <w:t>нных благ от Христа</w:t>
      </w:r>
      <w:r w:rsidR="005A3E85" w:rsidRPr="00616332">
        <w:t>́</w:t>
      </w:r>
      <w:r w:rsidRPr="00616332">
        <w:t xml:space="preserve"> Бо</w:t>
      </w:r>
      <w:r w:rsidR="005A3E85" w:rsidRPr="00616332">
        <w:t>́</w:t>
      </w:r>
      <w:r w:rsidRPr="00616332">
        <w:t>га сподо</w:t>
      </w:r>
      <w:r w:rsidR="005A3E85" w:rsidRPr="00616332">
        <w:t>́</w:t>
      </w:r>
      <w:r w:rsidRPr="00616332">
        <w:t>билася еси</w:t>
      </w:r>
      <w:r w:rsidR="005A3E85" w:rsidRPr="00616332">
        <w:t>́</w:t>
      </w:r>
      <w:r w:rsidRPr="00616332">
        <w:t>,/ му</w:t>
      </w:r>
      <w:r w:rsidR="005A3E85" w:rsidRPr="00616332">
        <w:t>́</w:t>
      </w:r>
      <w:r w:rsidRPr="00616332">
        <w:t>ченице</w:t>
      </w:r>
      <w:proofErr w:type="gramStart"/>
      <w:r w:rsidRPr="00616332">
        <w:t xml:space="preserve"> А</w:t>
      </w:r>
      <w:proofErr w:type="gramEnd"/>
      <w:r w:rsidR="005A3E85" w:rsidRPr="00616332">
        <w:t>́</w:t>
      </w:r>
      <w:r w:rsidRPr="00616332">
        <w:t>гние, де</w:t>
      </w:r>
      <w:r w:rsidR="005A3E85" w:rsidRPr="00616332">
        <w:t>́</w:t>
      </w:r>
      <w:r w:rsidRPr="00616332">
        <w:t>во непоро</w:t>
      </w:r>
      <w:r w:rsidR="005A3E85" w:rsidRPr="00616332">
        <w:t>́</w:t>
      </w:r>
      <w:r w:rsidRPr="00616332">
        <w:t>чная,/ му</w:t>
      </w:r>
      <w:r w:rsidR="005A3E85" w:rsidRPr="00616332">
        <w:t>́</w:t>
      </w:r>
      <w:r w:rsidRPr="00616332">
        <w:t>ченических во</w:t>
      </w:r>
      <w:r w:rsidR="005A3E85" w:rsidRPr="00616332">
        <w:t>́</w:t>
      </w:r>
      <w:r w:rsidRPr="00616332">
        <w:t>инств украше</w:t>
      </w:r>
      <w:r w:rsidR="005A3E85" w:rsidRPr="00616332">
        <w:t>́</w:t>
      </w:r>
      <w:r w:rsidRPr="00616332">
        <w:t>ние/ и де</w:t>
      </w:r>
      <w:r w:rsidR="005A3E85" w:rsidRPr="00616332">
        <w:t>́</w:t>
      </w:r>
      <w:r w:rsidRPr="00616332">
        <w:t>вственных лико</w:t>
      </w:r>
      <w:r w:rsidR="005A3E85" w:rsidRPr="00616332">
        <w:t>́</w:t>
      </w:r>
      <w:r w:rsidRPr="00616332">
        <w:t>в удобре</w:t>
      </w:r>
      <w:r w:rsidR="005A3E85" w:rsidRPr="00616332">
        <w:t>́</w:t>
      </w:r>
      <w:r w:rsidRPr="00616332">
        <w:t>ние,/</w:t>
      </w:r>
      <w:r w:rsidR="005A3E85" w:rsidRPr="00616332">
        <w:t>/</w:t>
      </w:r>
      <w:r w:rsidRPr="00616332">
        <w:t xml:space="preserve"> моли</w:t>
      </w:r>
      <w:r w:rsidR="005A3E85" w:rsidRPr="00616332">
        <w:t>́</w:t>
      </w:r>
      <w:r w:rsidRPr="00616332">
        <w:t xml:space="preserve"> о нас, почита</w:t>
      </w:r>
      <w:r w:rsidR="005A3E85" w:rsidRPr="00616332">
        <w:t>́</w:t>
      </w:r>
      <w:r w:rsidRPr="00616332">
        <w:t>ющих па</w:t>
      </w:r>
      <w:r w:rsidR="005A3E85" w:rsidRPr="00616332">
        <w:t>́</w:t>
      </w:r>
      <w:r w:rsidRPr="00616332">
        <w:t>мять твою</w:t>
      </w:r>
      <w:r w:rsidR="005A3E85" w:rsidRPr="00616332">
        <w:t>́</w:t>
      </w:r>
      <w:r w:rsidRPr="00616332">
        <w:t>.</w:t>
      </w:r>
    </w:p>
    <w:p w14:paraId="6CD4B1BF" w14:textId="75021D17" w:rsidR="006068D6" w:rsidRPr="00616332" w:rsidRDefault="006068D6" w:rsidP="006068D6">
      <w:pPr>
        <w:pStyle w:val="nbtservheadred"/>
      </w:pPr>
      <w:r w:rsidRPr="00616332">
        <w:t>Сла</w:t>
      </w:r>
      <w:r w:rsidR="005A3E85" w:rsidRPr="00616332">
        <w:t>́</w:t>
      </w:r>
      <w:r w:rsidRPr="00616332">
        <w:t>ва, и ны</w:t>
      </w:r>
      <w:r w:rsidR="005A3E85" w:rsidRPr="00616332">
        <w:t>́</w:t>
      </w:r>
      <w:r w:rsidRPr="00616332">
        <w:t>не, Богоро</w:t>
      </w:r>
      <w:r w:rsidR="005A3E85" w:rsidRPr="00616332">
        <w:t>́</w:t>
      </w:r>
      <w:r w:rsidRPr="00616332">
        <w:t>дичен, глас то</w:t>
      </w:r>
      <w:r w:rsidR="005A3E85" w:rsidRPr="00616332">
        <w:t>́</w:t>
      </w:r>
      <w:r w:rsidRPr="00616332">
        <w:t>йже:</w:t>
      </w:r>
    </w:p>
    <w:p w14:paraId="36B3D49D" w14:textId="5915ACDE" w:rsidR="006068D6" w:rsidRPr="00616332" w:rsidRDefault="006068D6" w:rsidP="006068D6">
      <w:pPr>
        <w:pStyle w:val="nbtservbasic"/>
      </w:pPr>
      <w:r w:rsidRPr="00616332">
        <w:rPr>
          <w:rStyle w:val="nbtservred"/>
        </w:rPr>
        <w:t>В</w:t>
      </w:r>
      <w:r w:rsidRPr="00616332">
        <w:t>лады</w:t>
      </w:r>
      <w:r w:rsidR="005A3E85" w:rsidRPr="00616332">
        <w:t>́</w:t>
      </w:r>
      <w:r w:rsidRPr="00616332">
        <w:t>чице Богоро</w:t>
      </w:r>
      <w:r w:rsidR="005A3E85" w:rsidRPr="00616332">
        <w:t>́</w:t>
      </w:r>
      <w:r w:rsidRPr="00616332">
        <w:t>дице,/ на Тя все упова</w:t>
      </w:r>
      <w:r w:rsidR="005A3E85" w:rsidRPr="00616332">
        <w:t>́</w:t>
      </w:r>
      <w:r w:rsidRPr="00616332">
        <w:t>ние на</w:t>
      </w:r>
      <w:r w:rsidR="005A3E85" w:rsidRPr="00616332">
        <w:t>́</w:t>
      </w:r>
      <w:r w:rsidRPr="00616332">
        <w:t>ше возлага</w:t>
      </w:r>
      <w:r w:rsidR="005A3E85" w:rsidRPr="00616332">
        <w:t>́</w:t>
      </w:r>
      <w:r w:rsidRPr="00616332">
        <w:t>ем/ и, я</w:t>
      </w:r>
      <w:r w:rsidR="005A3E85" w:rsidRPr="00616332">
        <w:t>́</w:t>
      </w:r>
      <w:r w:rsidRPr="00616332">
        <w:t xml:space="preserve">ко </w:t>
      </w:r>
      <w:r w:rsidR="00E70252" w:rsidRPr="00616332">
        <w:t>с</w:t>
      </w:r>
      <w:r w:rsidRPr="00616332">
        <w:t>ко</w:t>
      </w:r>
      <w:r w:rsidR="005A3E85" w:rsidRPr="00616332">
        <w:t>́</w:t>
      </w:r>
      <w:r w:rsidRPr="00616332">
        <w:t>рой Помо</w:t>
      </w:r>
      <w:r w:rsidR="005A3E85" w:rsidRPr="00616332">
        <w:t>́</w:t>
      </w:r>
      <w:r w:rsidRPr="00616332">
        <w:t>щнице, из глубины</w:t>
      </w:r>
      <w:r w:rsidR="005A3E85" w:rsidRPr="00616332">
        <w:t>́</w:t>
      </w:r>
      <w:r w:rsidRPr="00616332">
        <w:t xml:space="preserve"> серде</w:t>
      </w:r>
      <w:r w:rsidR="005A3E85" w:rsidRPr="00616332">
        <w:t>́</w:t>
      </w:r>
      <w:r w:rsidRPr="00616332">
        <w:t>чныя взыва</w:t>
      </w:r>
      <w:r w:rsidR="005A3E85" w:rsidRPr="00616332">
        <w:t>́</w:t>
      </w:r>
      <w:r w:rsidRPr="00616332">
        <w:t>ем:/ поми</w:t>
      </w:r>
      <w:r w:rsidR="005A3E85" w:rsidRPr="00616332">
        <w:t>́</w:t>
      </w:r>
      <w:r w:rsidRPr="00616332">
        <w:t>луй нас, Тебе</w:t>
      </w:r>
      <w:r w:rsidR="005A3E85" w:rsidRPr="00616332">
        <w:t>́</w:t>
      </w:r>
      <w:r w:rsidRPr="00616332">
        <w:t xml:space="preserve"> почита</w:t>
      </w:r>
      <w:r w:rsidR="005A3E85" w:rsidRPr="00616332">
        <w:t>́</w:t>
      </w:r>
      <w:r w:rsidRPr="00616332">
        <w:t>ющих,/ и те</w:t>
      </w:r>
      <w:r w:rsidR="005A3E85" w:rsidRPr="00616332">
        <w:t>́</w:t>
      </w:r>
      <w:r w:rsidRPr="00616332">
        <w:t>плыми моли</w:t>
      </w:r>
      <w:r w:rsidR="005A3E85" w:rsidRPr="00616332">
        <w:t>́</w:t>
      </w:r>
      <w:r w:rsidRPr="00616332">
        <w:t>твами к Сы</w:t>
      </w:r>
      <w:r w:rsidR="005A3E85" w:rsidRPr="00616332">
        <w:t>́</w:t>
      </w:r>
      <w:r w:rsidRPr="00616332">
        <w:t>ну</w:t>
      </w:r>
      <w:proofErr w:type="gramStart"/>
      <w:r w:rsidRPr="00616332">
        <w:t xml:space="preserve"> Т</w:t>
      </w:r>
      <w:proofErr w:type="gramEnd"/>
      <w:r w:rsidRPr="00616332">
        <w:t>воему</w:t>
      </w:r>
      <w:r w:rsidR="005A3E85" w:rsidRPr="00616332">
        <w:t>́</w:t>
      </w:r>
      <w:r w:rsidRPr="00616332">
        <w:t xml:space="preserve"> и Бо</w:t>
      </w:r>
      <w:r w:rsidR="005A3E85" w:rsidRPr="00616332">
        <w:t>́</w:t>
      </w:r>
      <w:r w:rsidRPr="00616332">
        <w:t>гу на</w:t>
      </w:r>
      <w:r w:rsidR="005A3E85" w:rsidRPr="00616332">
        <w:t>́</w:t>
      </w:r>
      <w:r w:rsidRPr="00616332">
        <w:t>шему/ Ца</w:t>
      </w:r>
      <w:r w:rsidR="005A3E85" w:rsidRPr="00616332">
        <w:t>́</w:t>
      </w:r>
      <w:r w:rsidRPr="00616332">
        <w:t>рствия Небе</w:t>
      </w:r>
      <w:r w:rsidR="005A3E85" w:rsidRPr="00616332">
        <w:t>́</w:t>
      </w:r>
      <w:r w:rsidRPr="00616332">
        <w:t>снаго сподо</w:t>
      </w:r>
      <w:r w:rsidR="005A3E85" w:rsidRPr="00616332">
        <w:t>́</w:t>
      </w:r>
      <w:r w:rsidRPr="00616332">
        <w:t>би,</w:t>
      </w:r>
      <w:r w:rsidR="005A3E85" w:rsidRPr="00616332">
        <w:t>/</w:t>
      </w:r>
      <w:r w:rsidRPr="00616332">
        <w:t>/ да ве</w:t>
      </w:r>
      <w:r w:rsidR="005A3E85" w:rsidRPr="00616332">
        <w:t>́</w:t>
      </w:r>
      <w:r w:rsidRPr="00616332">
        <w:t>чнаго муче</w:t>
      </w:r>
      <w:r w:rsidR="005A3E85" w:rsidRPr="00616332">
        <w:t>́</w:t>
      </w:r>
      <w:r w:rsidRPr="00616332">
        <w:t>ния избе</w:t>
      </w:r>
      <w:r w:rsidR="005A3E85" w:rsidRPr="00616332">
        <w:t>́</w:t>
      </w:r>
      <w:r w:rsidRPr="00616332">
        <w:t>гнем.</w:t>
      </w:r>
    </w:p>
    <w:p w14:paraId="2BF057FD" w14:textId="4A579974" w:rsidR="006068D6" w:rsidRPr="00616332" w:rsidRDefault="006068D6" w:rsidP="006068D6">
      <w:pPr>
        <w:pStyle w:val="nbtservheadred"/>
      </w:pPr>
      <w:r w:rsidRPr="00616332">
        <w:t xml:space="preserve">На </w:t>
      </w:r>
      <w:proofErr w:type="gramStart"/>
      <w:r w:rsidRPr="00616332">
        <w:t>стихо</w:t>
      </w:r>
      <w:r w:rsidR="005A3E85" w:rsidRPr="00616332">
        <w:t>́</w:t>
      </w:r>
      <w:r w:rsidRPr="00616332">
        <w:t>вне</w:t>
      </w:r>
      <w:proofErr w:type="gramEnd"/>
      <w:r w:rsidRPr="00616332">
        <w:t xml:space="preserve"> стихи</w:t>
      </w:r>
      <w:r w:rsidR="005A3E85" w:rsidRPr="00616332">
        <w:t>́</w:t>
      </w:r>
      <w:r w:rsidRPr="00616332">
        <w:t>ры, глас 8:</w:t>
      </w:r>
    </w:p>
    <w:p w14:paraId="3E6C4D4B" w14:textId="1C44520E" w:rsidR="006068D6" w:rsidRPr="00616332" w:rsidRDefault="006068D6" w:rsidP="006068D6">
      <w:pPr>
        <w:pStyle w:val="nbtservbasic"/>
      </w:pPr>
      <w:r w:rsidRPr="00616332">
        <w:rPr>
          <w:rStyle w:val="nbtservred"/>
        </w:rPr>
        <w:t>М</w:t>
      </w:r>
      <w:r w:rsidRPr="00616332">
        <w:t>у</w:t>
      </w:r>
      <w:r w:rsidR="005A3E85" w:rsidRPr="00616332">
        <w:t>́</w:t>
      </w:r>
      <w:r w:rsidRPr="00616332">
        <w:t>ченице свята</w:t>
      </w:r>
      <w:r w:rsidR="005A3E85" w:rsidRPr="00616332">
        <w:t>́</w:t>
      </w:r>
      <w:r w:rsidRPr="00616332">
        <w:t>я</w:t>
      </w:r>
      <w:proofErr w:type="gramStart"/>
      <w:r w:rsidRPr="00616332">
        <w:t xml:space="preserve"> А</w:t>
      </w:r>
      <w:proofErr w:type="gramEnd"/>
      <w:r w:rsidR="005A3E85" w:rsidRPr="00616332">
        <w:t>́</w:t>
      </w:r>
      <w:r w:rsidRPr="00616332">
        <w:t>гние,/ а</w:t>
      </w:r>
      <w:r w:rsidR="005A3E85" w:rsidRPr="00616332">
        <w:t>́</w:t>
      </w:r>
      <w:r w:rsidRPr="00616332">
        <w:t>гнице кро</w:t>
      </w:r>
      <w:r w:rsidR="005A3E85" w:rsidRPr="00616332">
        <w:t>́</w:t>
      </w:r>
      <w:r w:rsidRPr="00616332">
        <w:t>ткая и чи</w:t>
      </w:r>
      <w:r w:rsidR="005A3E85" w:rsidRPr="00616332">
        <w:t>́</w:t>
      </w:r>
      <w:r w:rsidRPr="00616332">
        <w:t>стая,/ Пастыренача</w:t>
      </w:r>
      <w:r w:rsidR="005A3E85" w:rsidRPr="00616332">
        <w:t>́</w:t>
      </w:r>
      <w:r w:rsidRPr="00616332">
        <w:t>льника Христа</w:t>
      </w:r>
      <w:r w:rsidR="005A3E85" w:rsidRPr="00616332">
        <w:t>́</w:t>
      </w:r>
      <w:r w:rsidRPr="00616332">
        <w:t xml:space="preserve"> избра</w:t>
      </w:r>
      <w:r w:rsidR="005A3E85" w:rsidRPr="00616332">
        <w:t>́</w:t>
      </w:r>
      <w:r w:rsidRPr="00616332">
        <w:t>ннице преди</w:t>
      </w:r>
      <w:r w:rsidR="005A3E85" w:rsidRPr="00616332">
        <w:t>́</w:t>
      </w:r>
      <w:r w:rsidRPr="00616332">
        <w:t>вная,/ житие</w:t>
      </w:r>
      <w:r w:rsidR="005A3E85" w:rsidRPr="00616332">
        <w:t>́</w:t>
      </w:r>
      <w:r w:rsidRPr="00616332">
        <w:t>м твои</w:t>
      </w:r>
      <w:r w:rsidR="005A3E85" w:rsidRPr="00616332">
        <w:t>́</w:t>
      </w:r>
      <w:r w:rsidRPr="00616332">
        <w:t>м Бо</w:t>
      </w:r>
      <w:r w:rsidR="005A3E85" w:rsidRPr="00616332">
        <w:t>́</w:t>
      </w:r>
      <w:r w:rsidRPr="00616332">
        <w:t>гу угоди</w:t>
      </w:r>
      <w:r w:rsidR="005A3E85" w:rsidRPr="00616332">
        <w:t>́</w:t>
      </w:r>
      <w:r w:rsidRPr="00616332">
        <w:t>ла еси</w:t>
      </w:r>
      <w:r w:rsidR="005A3E85" w:rsidRPr="00616332">
        <w:t>́</w:t>
      </w:r>
      <w:r w:rsidRPr="00616332">
        <w:t>,</w:t>
      </w:r>
      <w:r w:rsidR="005A3E85" w:rsidRPr="00616332">
        <w:t>/</w:t>
      </w:r>
      <w:r w:rsidRPr="00616332">
        <w:t>/ Того</w:t>
      </w:r>
      <w:r w:rsidR="005A3E85" w:rsidRPr="00616332">
        <w:t>́</w:t>
      </w:r>
      <w:r w:rsidRPr="00616332">
        <w:t xml:space="preserve"> моли</w:t>
      </w:r>
      <w:r w:rsidR="005A3E85" w:rsidRPr="00616332">
        <w:t>́</w:t>
      </w:r>
      <w:r w:rsidRPr="00616332">
        <w:t xml:space="preserve"> спасти</w:t>
      </w:r>
      <w:r w:rsidR="005A3E85" w:rsidRPr="00616332">
        <w:t>́</w:t>
      </w:r>
      <w:r w:rsidRPr="00616332">
        <w:t>ся душа</w:t>
      </w:r>
      <w:r w:rsidR="005A3E85" w:rsidRPr="00616332">
        <w:t>́</w:t>
      </w:r>
      <w:r w:rsidRPr="00616332">
        <w:t>м на</w:t>
      </w:r>
      <w:r w:rsidR="005A3E85" w:rsidRPr="00616332">
        <w:t>́</w:t>
      </w:r>
      <w:r w:rsidRPr="00616332">
        <w:t>шим.</w:t>
      </w:r>
    </w:p>
    <w:p w14:paraId="5BDDFB8E" w14:textId="39615D30" w:rsidR="006068D6" w:rsidRPr="00616332" w:rsidRDefault="006068D6" w:rsidP="002A21A6">
      <w:pPr>
        <w:pStyle w:val="nbtservstih"/>
      </w:pPr>
      <w:r w:rsidRPr="00616332">
        <w:rPr>
          <w:rStyle w:val="nbtservred"/>
        </w:rPr>
        <w:t>Стих: Д</w:t>
      </w:r>
      <w:r w:rsidRPr="00616332">
        <w:t>и</w:t>
      </w:r>
      <w:r w:rsidR="005A3E85" w:rsidRPr="00616332">
        <w:t>́</w:t>
      </w:r>
      <w:r w:rsidRPr="00616332">
        <w:t>вен Бог во святы</w:t>
      </w:r>
      <w:r w:rsidR="005A3E85" w:rsidRPr="00616332">
        <w:t>́</w:t>
      </w:r>
      <w:r w:rsidRPr="00616332">
        <w:t>х</w:t>
      </w:r>
      <w:proofErr w:type="gramStart"/>
      <w:r w:rsidRPr="00616332">
        <w:t xml:space="preserve"> С</w:t>
      </w:r>
      <w:proofErr w:type="gramEnd"/>
      <w:r w:rsidRPr="00616332">
        <w:t>вои</w:t>
      </w:r>
      <w:r w:rsidR="005A3E85" w:rsidRPr="00616332">
        <w:t>́</w:t>
      </w:r>
      <w:r w:rsidRPr="00616332">
        <w:t>х,// Бог Изра</w:t>
      </w:r>
      <w:r w:rsidR="005A3E85" w:rsidRPr="00616332">
        <w:t>́</w:t>
      </w:r>
      <w:r w:rsidRPr="00616332">
        <w:t>илев.</w:t>
      </w:r>
    </w:p>
    <w:p w14:paraId="6E085119" w14:textId="539D8005" w:rsidR="006068D6" w:rsidRPr="00616332" w:rsidRDefault="006068D6" w:rsidP="006068D6">
      <w:pPr>
        <w:pStyle w:val="nbtservbasic"/>
      </w:pPr>
      <w:r w:rsidRPr="00616332">
        <w:rPr>
          <w:rStyle w:val="nbtservred"/>
        </w:rPr>
        <w:t>Д</w:t>
      </w:r>
      <w:r w:rsidRPr="00616332">
        <w:t>е</w:t>
      </w:r>
      <w:r w:rsidR="005A3E85" w:rsidRPr="00616332">
        <w:t>́</w:t>
      </w:r>
      <w:r w:rsidRPr="00616332">
        <w:t>во</w:t>
      </w:r>
      <w:proofErr w:type="gramStart"/>
      <w:r w:rsidRPr="00616332">
        <w:t xml:space="preserve"> А</w:t>
      </w:r>
      <w:proofErr w:type="gramEnd"/>
      <w:r w:rsidR="005A3E85" w:rsidRPr="00616332">
        <w:t>́</w:t>
      </w:r>
      <w:r w:rsidRPr="00616332">
        <w:t>гние всехва</w:t>
      </w:r>
      <w:r w:rsidR="005A3E85" w:rsidRPr="00616332">
        <w:t>́</w:t>
      </w:r>
      <w:r w:rsidRPr="00616332">
        <w:t>льная,/ в Небе</w:t>
      </w:r>
      <w:r w:rsidR="005A3E85" w:rsidRPr="00616332">
        <w:t>́</w:t>
      </w:r>
      <w:r w:rsidRPr="00616332">
        <w:t xml:space="preserve">сный </w:t>
      </w:r>
      <w:r w:rsidR="00611333" w:rsidRPr="00616332">
        <w:t>ч</w:t>
      </w:r>
      <w:r w:rsidRPr="00616332">
        <w:t>ерто</w:t>
      </w:r>
      <w:r w:rsidR="005A3E85" w:rsidRPr="00616332">
        <w:t>́</w:t>
      </w:r>
      <w:r w:rsidRPr="00616332">
        <w:t>г все</w:t>
      </w:r>
      <w:r w:rsidR="005A3E85" w:rsidRPr="00616332">
        <w:t>́</w:t>
      </w:r>
      <w:r w:rsidRPr="00616332">
        <w:t>льшися/ и неизрече</w:t>
      </w:r>
      <w:r w:rsidR="005A3E85" w:rsidRPr="00616332">
        <w:t>́</w:t>
      </w:r>
      <w:r w:rsidRPr="00616332">
        <w:t>нную све</w:t>
      </w:r>
      <w:r w:rsidR="005A3E85" w:rsidRPr="00616332">
        <w:t>́</w:t>
      </w:r>
      <w:r w:rsidRPr="00616332">
        <w:t>тлость восприи</w:t>
      </w:r>
      <w:r w:rsidR="005A3E85" w:rsidRPr="00616332">
        <w:t>́</w:t>
      </w:r>
      <w:r w:rsidRPr="00616332">
        <w:t>мши,/ по успе</w:t>
      </w:r>
      <w:r w:rsidR="005A3E85" w:rsidRPr="00616332">
        <w:t>́</w:t>
      </w:r>
      <w:r w:rsidRPr="00616332">
        <w:t>нии твое</w:t>
      </w:r>
      <w:r w:rsidR="005A3E85" w:rsidRPr="00616332">
        <w:t>́</w:t>
      </w:r>
      <w:r w:rsidRPr="00616332">
        <w:t>м та</w:t>
      </w:r>
      <w:r w:rsidR="005A3E85" w:rsidRPr="00616332">
        <w:t>́</w:t>
      </w:r>
      <w:r w:rsidRPr="00616332">
        <w:t>ко глаго</w:t>
      </w:r>
      <w:r w:rsidR="005A3E85" w:rsidRPr="00616332">
        <w:t>́</w:t>
      </w:r>
      <w:r w:rsidRPr="00616332">
        <w:t>лала еси</w:t>
      </w:r>
      <w:r w:rsidR="005A3E85" w:rsidRPr="00616332">
        <w:t>́</w:t>
      </w:r>
      <w:r w:rsidRPr="00616332">
        <w:t>:/ ра</w:t>
      </w:r>
      <w:r w:rsidR="005A3E85" w:rsidRPr="00616332">
        <w:t>́</w:t>
      </w:r>
      <w:r w:rsidRPr="00616332">
        <w:t>дуйтеся, я</w:t>
      </w:r>
      <w:r w:rsidR="005A3E85" w:rsidRPr="00616332">
        <w:t>́</w:t>
      </w:r>
      <w:r w:rsidRPr="00616332">
        <w:t>ко с де</w:t>
      </w:r>
      <w:r w:rsidR="005A3E85" w:rsidRPr="00616332">
        <w:t>́</w:t>
      </w:r>
      <w:r w:rsidRPr="00616332">
        <w:t>вами му</w:t>
      </w:r>
      <w:r w:rsidR="005A3E85" w:rsidRPr="00616332">
        <w:t>́</w:t>
      </w:r>
      <w:r w:rsidRPr="00616332">
        <w:t>дрыми селе</w:t>
      </w:r>
      <w:r w:rsidR="005A3E85" w:rsidRPr="00616332">
        <w:t>́</w:t>
      </w:r>
      <w:r w:rsidRPr="00616332">
        <w:t xml:space="preserve">ния </w:t>
      </w:r>
      <w:r w:rsidR="00611333" w:rsidRPr="00616332">
        <w:t>в</w:t>
      </w:r>
      <w:r w:rsidRPr="00616332">
        <w:t>ы</w:t>
      </w:r>
      <w:r w:rsidR="005A3E85" w:rsidRPr="00616332">
        <w:t>́</w:t>
      </w:r>
      <w:r w:rsidRPr="00616332">
        <w:t>шняя восприя</w:t>
      </w:r>
      <w:r w:rsidR="005A3E85" w:rsidRPr="00616332">
        <w:t>́</w:t>
      </w:r>
      <w:r w:rsidRPr="00616332">
        <w:t>х/ и, Го</w:t>
      </w:r>
      <w:r w:rsidR="005A3E85" w:rsidRPr="00616332">
        <w:t>́</w:t>
      </w:r>
      <w:r w:rsidRPr="00616332">
        <w:t>спода на земли</w:t>
      </w:r>
      <w:r w:rsidR="005A3E85" w:rsidRPr="00616332">
        <w:t>́</w:t>
      </w:r>
      <w:r w:rsidRPr="00616332">
        <w:t xml:space="preserve"> всем се</w:t>
      </w:r>
      <w:r w:rsidR="005A3E85" w:rsidRPr="00616332">
        <w:t>́</w:t>
      </w:r>
      <w:r w:rsidRPr="00616332">
        <w:t>рдцем возлюби</w:t>
      </w:r>
      <w:r w:rsidR="005A3E85" w:rsidRPr="00616332">
        <w:t>́</w:t>
      </w:r>
      <w:r w:rsidRPr="00616332">
        <w:t>вши,</w:t>
      </w:r>
      <w:r w:rsidR="005A3E85" w:rsidRPr="00616332">
        <w:t>/</w:t>
      </w:r>
      <w:r w:rsidRPr="00616332">
        <w:t>/ Того</w:t>
      </w:r>
      <w:r w:rsidR="005A3E85" w:rsidRPr="00616332">
        <w:t>́</w:t>
      </w:r>
      <w:r w:rsidRPr="00616332">
        <w:t xml:space="preserve"> ны</w:t>
      </w:r>
      <w:r w:rsidR="005A3E85" w:rsidRPr="00616332">
        <w:t>́</w:t>
      </w:r>
      <w:r w:rsidRPr="00616332">
        <w:t>не прославля</w:t>
      </w:r>
      <w:r w:rsidR="005A3E85" w:rsidRPr="00616332">
        <w:t>́</w:t>
      </w:r>
      <w:r w:rsidRPr="00616332">
        <w:t>ю на Небеси</w:t>
      </w:r>
      <w:r w:rsidR="005A3E85" w:rsidRPr="00616332">
        <w:t>́</w:t>
      </w:r>
      <w:r w:rsidRPr="00616332">
        <w:t>.</w:t>
      </w:r>
    </w:p>
    <w:p w14:paraId="501C161B" w14:textId="650950F0" w:rsidR="006068D6" w:rsidRPr="00616332" w:rsidRDefault="006068D6" w:rsidP="002A21A6">
      <w:pPr>
        <w:pStyle w:val="nbtservstih"/>
      </w:pPr>
      <w:r w:rsidRPr="00616332">
        <w:rPr>
          <w:rStyle w:val="nbtservred"/>
        </w:rPr>
        <w:t>Стих: В</w:t>
      </w:r>
      <w:r w:rsidRPr="00616332">
        <w:t xml:space="preserve"> </w:t>
      </w:r>
      <w:proofErr w:type="gramStart"/>
      <w:r w:rsidRPr="00616332">
        <w:t>це</w:t>
      </w:r>
      <w:r w:rsidR="002A21A6" w:rsidRPr="00616332">
        <w:t>́</w:t>
      </w:r>
      <w:r w:rsidRPr="00616332">
        <w:t>рквах</w:t>
      </w:r>
      <w:proofErr w:type="gramEnd"/>
      <w:r w:rsidRPr="00616332">
        <w:t xml:space="preserve"> благослови</w:t>
      </w:r>
      <w:r w:rsidR="005A3E85" w:rsidRPr="00616332">
        <w:t>́</w:t>
      </w:r>
      <w:r w:rsidRPr="00616332">
        <w:t>те Бо</w:t>
      </w:r>
      <w:r w:rsidR="005A3E85" w:rsidRPr="00616332">
        <w:t>́</w:t>
      </w:r>
      <w:r w:rsidRPr="00616332">
        <w:t>га,</w:t>
      </w:r>
      <w:r w:rsidR="005A3E85" w:rsidRPr="00616332">
        <w:t>/</w:t>
      </w:r>
      <w:r w:rsidRPr="00616332">
        <w:t>/ Го</w:t>
      </w:r>
      <w:r w:rsidR="005A3E85" w:rsidRPr="00616332">
        <w:t>́</w:t>
      </w:r>
      <w:r w:rsidRPr="00616332">
        <w:t>спода от исто</w:t>
      </w:r>
      <w:r w:rsidR="005A3E85" w:rsidRPr="00616332">
        <w:t>́</w:t>
      </w:r>
      <w:r w:rsidRPr="00616332">
        <w:t>чник Изра</w:t>
      </w:r>
      <w:r w:rsidR="005A3E85" w:rsidRPr="00616332">
        <w:t>́</w:t>
      </w:r>
      <w:r w:rsidRPr="00616332">
        <w:t>илевых.</w:t>
      </w:r>
    </w:p>
    <w:p w14:paraId="6088E48C" w14:textId="68D1A194" w:rsidR="006068D6" w:rsidRPr="00616332" w:rsidRDefault="006068D6" w:rsidP="006068D6">
      <w:pPr>
        <w:pStyle w:val="nbtservbasic"/>
      </w:pPr>
      <w:r w:rsidRPr="00616332">
        <w:rPr>
          <w:rStyle w:val="nbtservred"/>
        </w:rPr>
        <w:lastRenderedPageBreak/>
        <w:t>М</w:t>
      </w:r>
      <w:r w:rsidRPr="00616332">
        <w:t>лада</w:t>
      </w:r>
      <w:r w:rsidR="00BC0DC2" w:rsidRPr="00616332">
        <w:t>́</w:t>
      </w:r>
      <w:r w:rsidRPr="00616332">
        <w:t xml:space="preserve"> ле</w:t>
      </w:r>
      <w:r w:rsidR="005A3E85" w:rsidRPr="00616332">
        <w:t>́</w:t>
      </w:r>
      <w:r w:rsidRPr="00616332">
        <w:t xml:space="preserve">ты, но </w:t>
      </w:r>
      <w:proofErr w:type="gramStart"/>
      <w:r w:rsidRPr="00616332">
        <w:t>соверше</w:t>
      </w:r>
      <w:r w:rsidR="005A3E85" w:rsidRPr="00616332">
        <w:t>́</w:t>
      </w:r>
      <w:r w:rsidRPr="00616332">
        <w:t>нна</w:t>
      </w:r>
      <w:proofErr w:type="gramEnd"/>
      <w:r w:rsidRPr="00616332">
        <w:t xml:space="preserve"> ра</w:t>
      </w:r>
      <w:r w:rsidR="005A3E85" w:rsidRPr="00616332">
        <w:t>́</w:t>
      </w:r>
      <w:r w:rsidRPr="00616332">
        <w:t>зумом,/ ю</w:t>
      </w:r>
      <w:r w:rsidR="005A3E85" w:rsidRPr="00616332">
        <w:t>́</w:t>
      </w:r>
      <w:r w:rsidRPr="00616332">
        <w:t>на те</w:t>
      </w:r>
      <w:r w:rsidR="005A3E85" w:rsidRPr="00616332">
        <w:t>́</w:t>
      </w:r>
      <w:r w:rsidRPr="00616332">
        <w:t>лом, но мудра</w:t>
      </w:r>
      <w:r w:rsidR="00877F5E" w:rsidRPr="00616332">
        <w:t>́</w:t>
      </w:r>
      <w:r w:rsidRPr="00616332">
        <w:t xml:space="preserve"> душе</w:t>
      </w:r>
      <w:r w:rsidR="005A3E85" w:rsidRPr="00616332">
        <w:t>́</w:t>
      </w:r>
      <w:r w:rsidRPr="00616332">
        <w:t>ю,/ красна</w:t>
      </w:r>
      <w:r w:rsidR="005A3E85" w:rsidRPr="00616332">
        <w:t>́</w:t>
      </w:r>
      <w:r w:rsidRPr="00616332">
        <w:t xml:space="preserve"> лице</w:t>
      </w:r>
      <w:r w:rsidR="005A3E85" w:rsidRPr="00616332">
        <w:t>́</w:t>
      </w:r>
      <w:r w:rsidRPr="00616332">
        <w:t>м, красне</w:t>
      </w:r>
      <w:r w:rsidR="005A3E85" w:rsidRPr="00616332">
        <w:t>́</w:t>
      </w:r>
      <w:r w:rsidRPr="00616332">
        <w:t>йш</w:t>
      </w:r>
      <w:r w:rsidR="00697D92" w:rsidRPr="00616332">
        <w:t>и</w:t>
      </w:r>
      <w:r w:rsidRPr="00616332">
        <w:t xml:space="preserve"> же ве</w:t>
      </w:r>
      <w:r w:rsidR="005A3E85" w:rsidRPr="00616332">
        <w:t>́</w:t>
      </w:r>
      <w:r w:rsidRPr="00616332">
        <w:t>рою,/ А</w:t>
      </w:r>
      <w:r w:rsidR="005A3E85" w:rsidRPr="00616332">
        <w:t>́</w:t>
      </w:r>
      <w:r w:rsidRPr="00616332">
        <w:t>гние свята</w:t>
      </w:r>
      <w:r w:rsidR="005A3E85" w:rsidRPr="00616332">
        <w:t>́</w:t>
      </w:r>
      <w:r w:rsidRPr="00616332">
        <w:t>я, де</w:t>
      </w:r>
      <w:r w:rsidR="005A3E85" w:rsidRPr="00616332">
        <w:t>́</w:t>
      </w:r>
      <w:r w:rsidRPr="00616332">
        <w:t>во му</w:t>
      </w:r>
      <w:r w:rsidR="00546BF0" w:rsidRPr="00616332">
        <w:t>́</w:t>
      </w:r>
      <w:r w:rsidRPr="00616332">
        <w:t>ченице,/ ты, страда</w:t>
      </w:r>
      <w:r w:rsidR="00546BF0" w:rsidRPr="00616332">
        <w:t>́</w:t>
      </w:r>
      <w:r w:rsidRPr="00616332">
        <w:t>ний не убоя</w:t>
      </w:r>
      <w:r w:rsidR="00546BF0" w:rsidRPr="00616332">
        <w:t>́</w:t>
      </w:r>
      <w:r w:rsidRPr="00616332">
        <w:t>вшися,/ чистото</w:t>
      </w:r>
      <w:r w:rsidR="00546BF0" w:rsidRPr="00616332">
        <w:t>́</w:t>
      </w:r>
      <w:r w:rsidRPr="00616332">
        <w:t>ю свое</w:t>
      </w:r>
      <w:r w:rsidR="00546BF0" w:rsidRPr="00616332">
        <w:t>́</w:t>
      </w:r>
      <w:r w:rsidRPr="00616332">
        <w:t>ю Христу</w:t>
      </w:r>
      <w:r w:rsidR="00546BF0" w:rsidRPr="00616332">
        <w:t>́</w:t>
      </w:r>
      <w:r w:rsidRPr="00616332">
        <w:t xml:space="preserve"> уневе</w:t>
      </w:r>
      <w:r w:rsidR="00546BF0" w:rsidRPr="00616332">
        <w:t>́</w:t>
      </w:r>
      <w:r w:rsidRPr="00616332">
        <w:t>стилася еси</w:t>
      </w:r>
      <w:r w:rsidR="00546BF0" w:rsidRPr="00616332">
        <w:t>́</w:t>
      </w:r>
      <w:r w:rsidRPr="00616332">
        <w:t>/ и, в ра</w:t>
      </w:r>
      <w:r w:rsidR="00546BF0" w:rsidRPr="00616332">
        <w:t>́</w:t>
      </w:r>
      <w:r w:rsidRPr="00616332">
        <w:t>йския оби</w:t>
      </w:r>
      <w:r w:rsidR="00546BF0" w:rsidRPr="00616332">
        <w:t>́</w:t>
      </w:r>
      <w:r w:rsidRPr="00616332">
        <w:t>тели вше</w:t>
      </w:r>
      <w:r w:rsidR="00546BF0" w:rsidRPr="00616332">
        <w:t>́</w:t>
      </w:r>
      <w:r w:rsidRPr="00616332">
        <w:t>дши,</w:t>
      </w:r>
      <w:r w:rsidR="00546BF0" w:rsidRPr="00616332">
        <w:t>/</w:t>
      </w:r>
      <w:r w:rsidRPr="00616332">
        <w:t>/ Того</w:t>
      </w:r>
      <w:r w:rsidR="00546BF0" w:rsidRPr="00616332">
        <w:t>́</w:t>
      </w:r>
      <w:r w:rsidRPr="00616332">
        <w:t xml:space="preserve"> ны</w:t>
      </w:r>
      <w:r w:rsidR="00546BF0" w:rsidRPr="00616332">
        <w:t>́</w:t>
      </w:r>
      <w:r w:rsidRPr="00616332">
        <w:t>не воспева</w:t>
      </w:r>
      <w:r w:rsidR="00546BF0" w:rsidRPr="00616332">
        <w:t>́</w:t>
      </w:r>
      <w:r w:rsidRPr="00616332">
        <w:t>еши.</w:t>
      </w:r>
    </w:p>
    <w:p w14:paraId="7EB4A76C" w14:textId="226FBD3D" w:rsidR="006068D6" w:rsidRPr="00616332" w:rsidRDefault="006068D6" w:rsidP="006068D6">
      <w:pPr>
        <w:pStyle w:val="nbtservheadred"/>
      </w:pPr>
      <w:r w:rsidRPr="00616332">
        <w:t>Сла</w:t>
      </w:r>
      <w:r w:rsidR="00546BF0" w:rsidRPr="00616332">
        <w:t>́</w:t>
      </w:r>
      <w:r w:rsidRPr="00616332">
        <w:t>ва, глас 6:</w:t>
      </w:r>
    </w:p>
    <w:p w14:paraId="7387CEE5" w14:textId="37DEA6B2" w:rsidR="006068D6" w:rsidRPr="00616332" w:rsidRDefault="006068D6" w:rsidP="006068D6">
      <w:pPr>
        <w:pStyle w:val="nbtservbasic"/>
      </w:pPr>
      <w:r w:rsidRPr="00616332">
        <w:rPr>
          <w:rStyle w:val="nbtservred"/>
        </w:rPr>
        <w:t>Д</w:t>
      </w:r>
      <w:r w:rsidRPr="00616332">
        <w:t>у</w:t>
      </w:r>
      <w:r w:rsidR="00546BF0" w:rsidRPr="00616332">
        <w:t>́</w:t>
      </w:r>
      <w:r w:rsidRPr="00616332">
        <w:t>ха Свята</w:t>
      </w:r>
      <w:r w:rsidR="00546BF0" w:rsidRPr="00616332">
        <w:t>́</w:t>
      </w:r>
      <w:r w:rsidRPr="00616332">
        <w:t>го росо</w:t>
      </w:r>
      <w:r w:rsidR="00546BF0" w:rsidRPr="00616332">
        <w:t>́</w:t>
      </w:r>
      <w:r w:rsidRPr="00616332">
        <w:t>ю/ прохлади</w:t>
      </w:r>
      <w:r w:rsidR="00546BF0" w:rsidRPr="00616332">
        <w:t>́</w:t>
      </w:r>
      <w:r w:rsidRPr="00616332">
        <w:t>ся ми огнь/ и пла</w:t>
      </w:r>
      <w:r w:rsidR="00546BF0" w:rsidRPr="00616332">
        <w:t>́</w:t>
      </w:r>
      <w:r w:rsidRPr="00616332">
        <w:t>мень раздели</w:t>
      </w:r>
      <w:r w:rsidR="00546BF0" w:rsidRPr="00616332">
        <w:t>́</w:t>
      </w:r>
      <w:r w:rsidRPr="00616332">
        <w:t>ся,/ сего</w:t>
      </w:r>
      <w:r w:rsidR="00546BF0" w:rsidRPr="00616332">
        <w:t>́</w:t>
      </w:r>
      <w:r w:rsidRPr="00616332">
        <w:t xml:space="preserve"> ра</w:t>
      </w:r>
      <w:r w:rsidR="00546BF0" w:rsidRPr="00616332">
        <w:t>́</w:t>
      </w:r>
      <w:r w:rsidRPr="00616332">
        <w:t>ди благословлю</w:t>
      </w:r>
      <w:r w:rsidR="00546BF0" w:rsidRPr="00616332">
        <w:t>́</w:t>
      </w:r>
      <w:r w:rsidRPr="00616332">
        <w:t xml:space="preserve"> тя, Бо</w:t>
      </w:r>
      <w:r w:rsidR="00546BF0" w:rsidRPr="00616332">
        <w:t>́</w:t>
      </w:r>
      <w:r w:rsidRPr="00616332">
        <w:t>же Препе</w:t>
      </w:r>
      <w:r w:rsidR="00546BF0" w:rsidRPr="00616332">
        <w:t>́</w:t>
      </w:r>
      <w:r w:rsidRPr="00616332">
        <w:t>тый,/ я</w:t>
      </w:r>
      <w:r w:rsidR="00546BF0" w:rsidRPr="00616332">
        <w:t>́</w:t>
      </w:r>
      <w:r w:rsidRPr="00616332">
        <w:t>ко и посреде</w:t>
      </w:r>
      <w:r w:rsidR="00546BF0" w:rsidRPr="00616332">
        <w:t>́</w:t>
      </w:r>
      <w:r w:rsidRPr="00616332">
        <w:t xml:space="preserve"> пла</w:t>
      </w:r>
      <w:r w:rsidR="00546BF0" w:rsidRPr="00616332">
        <w:t>́</w:t>
      </w:r>
      <w:r w:rsidRPr="00616332">
        <w:t>мене путь мне к Тебе</w:t>
      </w:r>
      <w:r w:rsidR="00546BF0" w:rsidRPr="00616332">
        <w:t>́</w:t>
      </w:r>
      <w:r w:rsidRPr="00616332">
        <w:t xml:space="preserve"> открыва</w:t>
      </w:r>
      <w:r w:rsidR="00546BF0" w:rsidRPr="00616332">
        <w:t>́</w:t>
      </w:r>
      <w:r w:rsidRPr="00616332">
        <w:t>еши,/ та</w:t>
      </w:r>
      <w:r w:rsidR="00546BF0" w:rsidRPr="00616332">
        <w:t>́</w:t>
      </w:r>
      <w:r w:rsidRPr="00616332">
        <w:t>ко, свята</w:t>
      </w:r>
      <w:r w:rsidR="00546BF0" w:rsidRPr="00616332">
        <w:t>́</w:t>
      </w:r>
      <w:r w:rsidRPr="00616332">
        <w:t>я</w:t>
      </w:r>
      <w:proofErr w:type="gramStart"/>
      <w:r w:rsidRPr="00616332">
        <w:t xml:space="preserve"> А</w:t>
      </w:r>
      <w:proofErr w:type="gramEnd"/>
      <w:r w:rsidR="00546BF0" w:rsidRPr="00616332">
        <w:t>́</w:t>
      </w:r>
      <w:r w:rsidRPr="00616332">
        <w:t>гние, Го</w:t>
      </w:r>
      <w:r w:rsidR="00546BF0" w:rsidRPr="00616332">
        <w:t>́</w:t>
      </w:r>
      <w:r w:rsidRPr="00616332">
        <w:t>спода воспева</w:t>
      </w:r>
      <w:r w:rsidR="00546BF0" w:rsidRPr="00616332">
        <w:t>́</w:t>
      </w:r>
      <w:r w:rsidRPr="00616332">
        <w:t>ла еси</w:t>
      </w:r>
      <w:r w:rsidR="00546BF0" w:rsidRPr="00616332">
        <w:t>́</w:t>
      </w:r>
      <w:r w:rsidRPr="00616332">
        <w:t>/ и, мучи</w:t>
      </w:r>
      <w:r w:rsidR="00546BF0" w:rsidRPr="00616332">
        <w:t>́</w:t>
      </w:r>
      <w:r w:rsidRPr="00616332">
        <w:t>телеву го</w:t>
      </w:r>
      <w:r w:rsidR="00546BF0" w:rsidRPr="00616332">
        <w:t>́</w:t>
      </w:r>
      <w:r w:rsidRPr="00616332">
        <w:t>рдость низложи</w:t>
      </w:r>
      <w:r w:rsidR="00546BF0" w:rsidRPr="00616332">
        <w:t>́</w:t>
      </w:r>
      <w:r w:rsidRPr="00616332">
        <w:t>вши,/</w:t>
      </w:r>
      <w:r w:rsidR="00546BF0" w:rsidRPr="00616332">
        <w:t>/</w:t>
      </w:r>
      <w:r w:rsidRPr="00616332">
        <w:t xml:space="preserve"> невреди</w:t>
      </w:r>
      <w:r w:rsidR="00546BF0" w:rsidRPr="00616332">
        <w:t>́</w:t>
      </w:r>
      <w:r w:rsidRPr="00616332">
        <w:t>ма посреде</w:t>
      </w:r>
      <w:r w:rsidR="00546BF0" w:rsidRPr="00616332">
        <w:t>́</w:t>
      </w:r>
      <w:r w:rsidRPr="00616332">
        <w:t xml:space="preserve"> огня</w:t>
      </w:r>
      <w:r w:rsidR="00546BF0" w:rsidRPr="00616332">
        <w:t>́</w:t>
      </w:r>
      <w:r w:rsidRPr="00616332">
        <w:t xml:space="preserve"> пребыва</w:t>
      </w:r>
      <w:r w:rsidR="00546BF0" w:rsidRPr="00616332">
        <w:t>́</w:t>
      </w:r>
      <w:r w:rsidRPr="00616332">
        <w:t>ла еси</w:t>
      </w:r>
      <w:r w:rsidR="00546BF0" w:rsidRPr="00616332">
        <w:t>́</w:t>
      </w:r>
      <w:r w:rsidRPr="00616332">
        <w:t>.</w:t>
      </w:r>
    </w:p>
    <w:p w14:paraId="3C19205A" w14:textId="45C7AB57" w:rsidR="006068D6" w:rsidRPr="00616332" w:rsidRDefault="006068D6" w:rsidP="006068D6">
      <w:pPr>
        <w:pStyle w:val="nbtservheadred"/>
      </w:pPr>
      <w:r w:rsidRPr="00616332">
        <w:t>И ны</w:t>
      </w:r>
      <w:r w:rsidR="00546BF0" w:rsidRPr="00616332">
        <w:t>́</w:t>
      </w:r>
      <w:r w:rsidRPr="00616332">
        <w:t>не, Богоро</w:t>
      </w:r>
      <w:r w:rsidR="00546BF0" w:rsidRPr="00616332">
        <w:t>́</w:t>
      </w:r>
      <w:r w:rsidRPr="00616332">
        <w:t>дичен, глас то</w:t>
      </w:r>
      <w:r w:rsidR="00546BF0" w:rsidRPr="00616332">
        <w:t>́</w:t>
      </w:r>
      <w:r w:rsidRPr="00616332">
        <w:t>йже:</w:t>
      </w:r>
    </w:p>
    <w:p w14:paraId="2AFAEB99" w14:textId="15899C21" w:rsidR="006068D6" w:rsidRPr="00616332" w:rsidRDefault="006068D6" w:rsidP="006068D6">
      <w:pPr>
        <w:pStyle w:val="nbtservbasic"/>
      </w:pPr>
      <w:r w:rsidRPr="00616332">
        <w:rPr>
          <w:rStyle w:val="nbtservred"/>
        </w:rPr>
        <w:t>П</w:t>
      </w:r>
      <w:r w:rsidRPr="00616332">
        <w:t>рославля</w:t>
      </w:r>
      <w:r w:rsidR="00546BF0" w:rsidRPr="00616332">
        <w:t>́</w:t>
      </w:r>
      <w:r w:rsidRPr="00616332">
        <w:t>ем Тя, Пречи</w:t>
      </w:r>
      <w:r w:rsidR="00546BF0" w:rsidRPr="00616332">
        <w:t>́</w:t>
      </w:r>
      <w:r w:rsidRPr="00616332">
        <w:t>стая,/ я</w:t>
      </w:r>
      <w:r w:rsidR="00546BF0" w:rsidRPr="00616332">
        <w:t>́</w:t>
      </w:r>
      <w:r w:rsidRPr="00616332">
        <w:t>ко и</w:t>
      </w:r>
      <w:r w:rsidR="00546BF0" w:rsidRPr="00616332">
        <w:t>́</w:t>
      </w:r>
      <w:r w:rsidRPr="00616332">
        <w:t>стинную Ма</w:t>
      </w:r>
      <w:r w:rsidR="00546BF0" w:rsidRPr="00616332">
        <w:t>́</w:t>
      </w:r>
      <w:r w:rsidRPr="00616332">
        <w:t>терь Христа</w:t>
      </w:r>
      <w:r w:rsidR="00546BF0" w:rsidRPr="00616332">
        <w:t>́</w:t>
      </w:r>
      <w:r w:rsidRPr="00616332">
        <w:t xml:space="preserve"> Бо</w:t>
      </w:r>
      <w:r w:rsidR="00546BF0" w:rsidRPr="00616332">
        <w:t>́</w:t>
      </w:r>
      <w:r w:rsidRPr="00616332">
        <w:t>га на</w:t>
      </w:r>
      <w:r w:rsidR="00546BF0" w:rsidRPr="00616332">
        <w:t>́</w:t>
      </w:r>
      <w:r w:rsidRPr="00616332">
        <w:t>шего,/ и си</w:t>
      </w:r>
      <w:r w:rsidR="00546BF0" w:rsidRPr="00616332">
        <w:t>́</w:t>
      </w:r>
      <w:r w:rsidRPr="00616332">
        <w:t>це Тебе</w:t>
      </w:r>
      <w:r w:rsidR="00546BF0" w:rsidRPr="00616332">
        <w:t>́</w:t>
      </w:r>
      <w:r w:rsidRPr="00616332">
        <w:t xml:space="preserve"> вопие</w:t>
      </w:r>
      <w:r w:rsidR="00546BF0" w:rsidRPr="00616332">
        <w:t>́</w:t>
      </w:r>
      <w:r w:rsidRPr="00616332">
        <w:t>м:/ не пре</w:t>
      </w:r>
      <w:r w:rsidR="00546BF0" w:rsidRPr="00616332">
        <w:t>́</w:t>
      </w:r>
      <w:r w:rsidRPr="00616332">
        <w:t>зри моле</w:t>
      </w:r>
      <w:r w:rsidR="00546BF0" w:rsidRPr="00616332">
        <w:t>́</w:t>
      </w:r>
      <w:r w:rsidRPr="00616332">
        <w:t>ний на</w:t>
      </w:r>
      <w:r w:rsidR="00546BF0" w:rsidRPr="00616332">
        <w:t>́</w:t>
      </w:r>
      <w:r w:rsidRPr="00616332">
        <w:t>ших,/ да</w:t>
      </w:r>
      <w:proofErr w:type="gramStart"/>
      <w:r w:rsidRPr="00616332">
        <w:t xml:space="preserve"> Т</w:t>
      </w:r>
      <w:proofErr w:type="gramEnd"/>
      <w:r w:rsidRPr="00616332">
        <w:t>вои</w:t>
      </w:r>
      <w:r w:rsidR="00546BF0" w:rsidRPr="00616332">
        <w:t>́</w:t>
      </w:r>
      <w:r w:rsidRPr="00616332">
        <w:t>м предста</w:t>
      </w:r>
      <w:r w:rsidR="00546BF0" w:rsidRPr="00616332">
        <w:t>́</w:t>
      </w:r>
      <w:r w:rsidRPr="00616332">
        <w:t>тельством сподо</w:t>
      </w:r>
      <w:r w:rsidR="00546BF0" w:rsidRPr="00616332">
        <w:t>́</w:t>
      </w:r>
      <w:r w:rsidRPr="00616332">
        <w:t>бимся/ вни</w:t>
      </w:r>
      <w:r w:rsidR="00546BF0" w:rsidRPr="00616332">
        <w:t>́</w:t>
      </w:r>
      <w:r w:rsidRPr="00616332">
        <w:t>ти в Небе</w:t>
      </w:r>
      <w:r w:rsidR="00546BF0" w:rsidRPr="00616332">
        <w:t>́</w:t>
      </w:r>
      <w:r w:rsidRPr="00616332">
        <w:t>сныя оби</w:t>
      </w:r>
      <w:r w:rsidR="00546BF0" w:rsidRPr="00616332">
        <w:t>́</w:t>
      </w:r>
      <w:r w:rsidRPr="00616332">
        <w:t>тели Сы</w:t>
      </w:r>
      <w:r w:rsidR="00546BF0" w:rsidRPr="00616332">
        <w:t>́</w:t>
      </w:r>
      <w:r w:rsidRPr="00616332">
        <w:t>на Твоего</w:t>
      </w:r>
      <w:r w:rsidR="00546BF0" w:rsidRPr="00616332">
        <w:t>́</w:t>
      </w:r>
      <w:r w:rsidR="00A078BC" w:rsidRPr="00616332">
        <w:t>,</w:t>
      </w:r>
      <w:r w:rsidRPr="00616332">
        <w:t>/ и та</w:t>
      </w:r>
      <w:r w:rsidR="00546BF0" w:rsidRPr="00616332">
        <w:t>́</w:t>
      </w:r>
      <w:r w:rsidRPr="00616332">
        <w:t>мо со все</w:t>
      </w:r>
      <w:r w:rsidR="00546BF0" w:rsidRPr="00616332">
        <w:t>́</w:t>
      </w:r>
      <w:r w:rsidRPr="00616332">
        <w:t>ми святы</w:t>
      </w:r>
      <w:r w:rsidR="00546BF0" w:rsidRPr="00616332">
        <w:t>́</w:t>
      </w:r>
      <w:r w:rsidRPr="00616332">
        <w:t>ми</w:t>
      </w:r>
      <w:r w:rsidR="007B6EA5" w:rsidRPr="00616332">
        <w:t>/</w:t>
      </w:r>
      <w:r w:rsidRPr="00616332">
        <w:t>/ возвели</w:t>
      </w:r>
      <w:r w:rsidR="00546BF0" w:rsidRPr="00616332">
        <w:t>́</w:t>
      </w:r>
      <w:r w:rsidRPr="00616332">
        <w:t>чим Святу</w:t>
      </w:r>
      <w:r w:rsidR="00546BF0" w:rsidRPr="00616332">
        <w:t>́</w:t>
      </w:r>
      <w:r w:rsidRPr="00616332">
        <w:t>ю Тро</w:t>
      </w:r>
      <w:r w:rsidR="00546BF0" w:rsidRPr="00616332">
        <w:t>́</w:t>
      </w:r>
      <w:r w:rsidRPr="00616332">
        <w:t>ицу.</w:t>
      </w:r>
    </w:p>
    <w:p w14:paraId="772D0A52" w14:textId="47F4FF5D" w:rsidR="006068D6" w:rsidRPr="00616332" w:rsidRDefault="006068D6" w:rsidP="006068D6">
      <w:pPr>
        <w:pStyle w:val="nbtservheadred"/>
      </w:pPr>
      <w:r w:rsidRPr="00616332">
        <w:t>Тропа</w:t>
      </w:r>
      <w:r w:rsidR="00546BF0" w:rsidRPr="00616332">
        <w:t>́</w:t>
      </w:r>
      <w:r w:rsidRPr="00616332">
        <w:t>рь, глас 4:</w:t>
      </w:r>
    </w:p>
    <w:p w14:paraId="7B1456BE" w14:textId="439D6F41" w:rsidR="006068D6" w:rsidRPr="00616332" w:rsidRDefault="006068D6" w:rsidP="006068D6">
      <w:pPr>
        <w:pStyle w:val="nbtservbasic"/>
      </w:pPr>
      <w:r w:rsidRPr="00616332">
        <w:rPr>
          <w:rStyle w:val="nbtservred"/>
        </w:rPr>
        <w:t>М</w:t>
      </w:r>
      <w:r w:rsidRPr="00616332">
        <w:t>у</w:t>
      </w:r>
      <w:r w:rsidR="00546BF0" w:rsidRPr="00616332">
        <w:t>́</w:t>
      </w:r>
      <w:r w:rsidRPr="00616332">
        <w:t>ченических лико</w:t>
      </w:r>
      <w:r w:rsidR="00546BF0" w:rsidRPr="00616332">
        <w:t>́</w:t>
      </w:r>
      <w:r w:rsidRPr="00616332">
        <w:t>в украше</w:t>
      </w:r>
      <w:r w:rsidR="00546BF0" w:rsidRPr="00616332">
        <w:t>́</w:t>
      </w:r>
      <w:r w:rsidRPr="00616332">
        <w:t>ние,/ Це</w:t>
      </w:r>
      <w:r w:rsidR="00546BF0" w:rsidRPr="00616332">
        <w:t>́</w:t>
      </w:r>
      <w:r w:rsidRPr="00616332">
        <w:t>ркве христиа</w:t>
      </w:r>
      <w:r w:rsidR="00546BF0" w:rsidRPr="00616332">
        <w:t>́</w:t>
      </w:r>
      <w:r w:rsidRPr="00616332">
        <w:t>нския похвало</w:t>
      </w:r>
      <w:r w:rsidR="00546BF0" w:rsidRPr="00616332">
        <w:t>́</w:t>
      </w:r>
      <w:r w:rsidRPr="00616332">
        <w:t>,/ гра</w:t>
      </w:r>
      <w:r w:rsidR="00546BF0" w:rsidRPr="00616332">
        <w:t>́</w:t>
      </w:r>
      <w:r w:rsidRPr="00616332">
        <w:t>да Ри</w:t>
      </w:r>
      <w:r w:rsidR="00546BF0" w:rsidRPr="00616332">
        <w:t>́</w:t>
      </w:r>
      <w:r w:rsidRPr="00616332">
        <w:t>ма сла</w:t>
      </w:r>
      <w:r w:rsidR="00546BF0" w:rsidRPr="00616332">
        <w:t>́</w:t>
      </w:r>
      <w:r w:rsidRPr="00616332">
        <w:t>вное прозябе</w:t>
      </w:r>
      <w:r w:rsidR="00546BF0" w:rsidRPr="00616332">
        <w:t>́</w:t>
      </w:r>
      <w:r w:rsidRPr="00616332">
        <w:t>ние,/ чистоте</w:t>
      </w:r>
      <w:proofErr w:type="gramStart"/>
      <w:r w:rsidR="00546BF0" w:rsidRPr="00616332">
        <w:t>́</w:t>
      </w:r>
      <w:r w:rsidRPr="00616332">
        <w:t xml:space="preserve"> А</w:t>
      </w:r>
      <w:proofErr w:type="gramEnd"/>
      <w:r w:rsidR="00546BF0" w:rsidRPr="00616332">
        <w:t>́</w:t>
      </w:r>
      <w:r w:rsidRPr="00616332">
        <w:t>гнца Христа</w:t>
      </w:r>
      <w:r w:rsidR="00546BF0" w:rsidRPr="00616332">
        <w:t>́</w:t>
      </w:r>
      <w:r w:rsidRPr="00616332">
        <w:t xml:space="preserve"> тезоимени</w:t>
      </w:r>
      <w:r w:rsidR="00546BF0" w:rsidRPr="00616332">
        <w:t>́</w:t>
      </w:r>
      <w:r w:rsidRPr="00616332">
        <w:t>тая,/ А</w:t>
      </w:r>
      <w:r w:rsidR="00546BF0" w:rsidRPr="00616332">
        <w:t>́</w:t>
      </w:r>
      <w:r w:rsidRPr="00616332">
        <w:t>гние свята</w:t>
      </w:r>
      <w:r w:rsidR="00546BF0" w:rsidRPr="00616332">
        <w:t>́</w:t>
      </w:r>
      <w:r w:rsidRPr="00616332">
        <w:t>я, де</w:t>
      </w:r>
      <w:r w:rsidR="00546BF0" w:rsidRPr="00616332">
        <w:t>́</w:t>
      </w:r>
      <w:r w:rsidRPr="00616332">
        <w:t>во му</w:t>
      </w:r>
      <w:r w:rsidR="00546BF0" w:rsidRPr="00616332">
        <w:t>́</w:t>
      </w:r>
      <w:r w:rsidRPr="00616332">
        <w:t>ченице,/ о</w:t>
      </w:r>
      <w:r w:rsidR="00546BF0" w:rsidRPr="00616332">
        <w:t>́</w:t>
      </w:r>
      <w:r w:rsidRPr="00616332">
        <w:t>браз чистоты</w:t>
      </w:r>
      <w:r w:rsidR="00546BF0" w:rsidRPr="00616332">
        <w:t>́</w:t>
      </w:r>
      <w:r w:rsidRPr="00616332">
        <w:t xml:space="preserve"> и целому</w:t>
      </w:r>
      <w:r w:rsidR="00546BF0" w:rsidRPr="00616332">
        <w:t>́</w:t>
      </w:r>
      <w:r w:rsidRPr="00616332">
        <w:t>дрия яви</w:t>
      </w:r>
      <w:r w:rsidR="00546BF0" w:rsidRPr="00616332">
        <w:t>́</w:t>
      </w:r>
      <w:r w:rsidRPr="00616332">
        <w:t>ла еси</w:t>
      </w:r>
      <w:r w:rsidR="00546BF0" w:rsidRPr="00616332">
        <w:t>́</w:t>
      </w:r>
      <w:r w:rsidRPr="00616332">
        <w:t>/ и</w:t>
      </w:r>
      <w:r w:rsidR="002A1770" w:rsidRPr="00616332">
        <w:t>,</w:t>
      </w:r>
      <w:r w:rsidRPr="00616332">
        <w:t xml:space="preserve"> лю</w:t>
      </w:r>
      <w:r w:rsidR="00546BF0" w:rsidRPr="00616332">
        <w:t>́</w:t>
      </w:r>
      <w:r w:rsidRPr="00616332">
        <w:t>тая страда</w:t>
      </w:r>
      <w:r w:rsidR="00546BF0" w:rsidRPr="00616332">
        <w:t>́</w:t>
      </w:r>
      <w:r w:rsidRPr="00616332">
        <w:t>ния претерпе</w:t>
      </w:r>
      <w:r w:rsidR="00C670BD" w:rsidRPr="00616332">
        <w:t>́</w:t>
      </w:r>
      <w:r w:rsidRPr="00616332">
        <w:t>вши,/ багряни</w:t>
      </w:r>
      <w:r w:rsidR="00C670BD" w:rsidRPr="00616332">
        <w:t>́</w:t>
      </w:r>
      <w:r w:rsidRPr="00616332">
        <w:t>цею ца</w:t>
      </w:r>
      <w:r w:rsidR="00C670BD" w:rsidRPr="00616332">
        <w:t>́</w:t>
      </w:r>
      <w:r w:rsidRPr="00616332">
        <w:t>рскою оде</w:t>
      </w:r>
      <w:r w:rsidR="00ED5E90" w:rsidRPr="00616332">
        <w:t>́</w:t>
      </w:r>
      <w:r w:rsidRPr="00616332">
        <w:t>ялася еси</w:t>
      </w:r>
      <w:r w:rsidR="00C670BD" w:rsidRPr="00616332">
        <w:t>́</w:t>
      </w:r>
      <w:r w:rsidRPr="00616332">
        <w:t>./ Ны</w:t>
      </w:r>
      <w:r w:rsidR="003C326C" w:rsidRPr="00616332">
        <w:t>́</w:t>
      </w:r>
      <w:r w:rsidRPr="00616332">
        <w:t xml:space="preserve">не же во </w:t>
      </w:r>
      <w:proofErr w:type="gramStart"/>
      <w:r w:rsidRPr="00616332">
        <w:t>сла</w:t>
      </w:r>
      <w:r w:rsidR="003C326C" w:rsidRPr="00616332">
        <w:t>́</w:t>
      </w:r>
      <w:r w:rsidRPr="00616332">
        <w:t>ве</w:t>
      </w:r>
      <w:proofErr w:type="gramEnd"/>
      <w:r w:rsidRPr="00616332">
        <w:t xml:space="preserve"> Престо</w:t>
      </w:r>
      <w:r w:rsidR="003C326C" w:rsidRPr="00616332">
        <w:t>́</w:t>
      </w:r>
      <w:r w:rsidRPr="00616332">
        <w:t>лу Бо</w:t>
      </w:r>
      <w:r w:rsidR="003C326C" w:rsidRPr="00616332">
        <w:t>́</w:t>
      </w:r>
      <w:r w:rsidRPr="00616332">
        <w:t>жию предстоя</w:t>
      </w:r>
      <w:r w:rsidR="003C326C" w:rsidRPr="00616332">
        <w:t>́</w:t>
      </w:r>
      <w:r w:rsidRPr="00616332">
        <w:t>щи,/ моли</w:t>
      </w:r>
      <w:r w:rsidR="003C326C" w:rsidRPr="00616332">
        <w:t>́</w:t>
      </w:r>
      <w:r w:rsidRPr="00616332">
        <w:t xml:space="preserve"> Пресвяту</w:t>
      </w:r>
      <w:r w:rsidR="003C326C" w:rsidRPr="00616332">
        <w:t>́</w:t>
      </w:r>
      <w:r w:rsidRPr="00616332">
        <w:t>ю Тро</w:t>
      </w:r>
      <w:r w:rsidR="003C326C" w:rsidRPr="00616332">
        <w:t>́</w:t>
      </w:r>
      <w:r w:rsidRPr="00616332">
        <w:t>ицу,/</w:t>
      </w:r>
      <w:r w:rsidR="003C326C" w:rsidRPr="00616332">
        <w:t>/</w:t>
      </w:r>
      <w:r w:rsidRPr="00616332">
        <w:t xml:space="preserve"> спасти</w:t>
      </w:r>
      <w:r w:rsidR="003C326C" w:rsidRPr="00616332">
        <w:t>́</w:t>
      </w:r>
      <w:r w:rsidRPr="00616332">
        <w:t>ся душа</w:t>
      </w:r>
      <w:r w:rsidR="003C326C" w:rsidRPr="00616332">
        <w:t>́</w:t>
      </w:r>
      <w:r w:rsidRPr="00616332">
        <w:t>м на</w:t>
      </w:r>
      <w:r w:rsidR="003C326C" w:rsidRPr="00616332">
        <w:t>́</w:t>
      </w:r>
      <w:r w:rsidRPr="00616332">
        <w:t>шим.</w:t>
      </w:r>
    </w:p>
    <w:p w14:paraId="5650BF8B" w14:textId="20F057BA" w:rsidR="006068D6" w:rsidRPr="00616332" w:rsidRDefault="006068D6" w:rsidP="006068D6">
      <w:pPr>
        <w:pStyle w:val="nbtservheadred"/>
      </w:pPr>
      <w:r w:rsidRPr="00616332">
        <w:t>НА У</w:t>
      </w:r>
      <w:r w:rsidR="003C326C" w:rsidRPr="00616332">
        <w:t>́</w:t>
      </w:r>
      <w:r w:rsidRPr="00616332">
        <w:t>ТРЕНИ</w:t>
      </w:r>
    </w:p>
    <w:p w14:paraId="72D10F62" w14:textId="3858E852" w:rsidR="006068D6" w:rsidRPr="00616332" w:rsidRDefault="006068D6" w:rsidP="006068D6">
      <w:pPr>
        <w:pStyle w:val="nbtservheadred"/>
      </w:pPr>
      <w:r w:rsidRPr="00616332">
        <w:t>По 1-м стихосло</w:t>
      </w:r>
      <w:r w:rsidR="003C326C" w:rsidRPr="00616332">
        <w:t>́</w:t>
      </w:r>
      <w:r w:rsidRPr="00616332">
        <w:t>вии седa</w:t>
      </w:r>
      <w:r w:rsidR="003C326C" w:rsidRPr="00616332">
        <w:t>́</w:t>
      </w:r>
      <w:r w:rsidRPr="00616332">
        <w:t>лен, глас 2:</w:t>
      </w:r>
    </w:p>
    <w:p w14:paraId="3FCAE63E" w14:textId="3C1332FB" w:rsidR="006068D6" w:rsidRPr="00616332" w:rsidRDefault="006068D6" w:rsidP="006068D6">
      <w:pPr>
        <w:pStyle w:val="nbtservbasic"/>
      </w:pPr>
      <w:r w:rsidRPr="00616332">
        <w:rPr>
          <w:rStyle w:val="nbtservred"/>
        </w:rPr>
        <w:t>Г</w:t>
      </w:r>
      <w:r w:rsidRPr="00616332">
        <w:t>лас Христа</w:t>
      </w:r>
      <w:r w:rsidR="003C326C" w:rsidRPr="00616332">
        <w:t>́</w:t>
      </w:r>
      <w:r w:rsidRPr="00616332">
        <w:t xml:space="preserve"> Бо</w:t>
      </w:r>
      <w:r w:rsidR="003C326C" w:rsidRPr="00616332">
        <w:t>́</w:t>
      </w:r>
      <w:r w:rsidRPr="00616332">
        <w:t>га</w:t>
      </w:r>
      <w:r w:rsidR="00CE1DFA" w:rsidRPr="00616332">
        <w:t>:</w:t>
      </w:r>
      <w:r w:rsidRPr="00616332">
        <w:t xml:space="preserve"> прииди</w:t>
      </w:r>
      <w:r w:rsidR="003C326C" w:rsidRPr="00616332">
        <w:t>́</w:t>
      </w:r>
      <w:r w:rsidRPr="00616332">
        <w:t>те ко Мне, вси тружда</w:t>
      </w:r>
      <w:r w:rsidR="003C326C" w:rsidRPr="00616332">
        <w:t>́</w:t>
      </w:r>
      <w:r w:rsidRPr="00616332">
        <w:t>ющиися и обремене</w:t>
      </w:r>
      <w:r w:rsidR="003C326C" w:rsidRPr="00616332">
        <w:t>́</w:t>
      </w:r>
      <w:r w:rsidRPr="00616332">
        <w:t>ннии, и Аз упоко</w:t>
      </w:r>
      <w:r w:rsidR="003C326C" w:rsidRPr="00616332">
        <w:t>́</w:t>
      </w:r>
      <w:r w:rsidRPr="00616332">
        <w:t>ю вы, услы</w:t>
      </w:r>
      <w:r w:rsidR="003C326C" w:rsidRPr="00616332">
        <w:t>́</w:t>
      </w:r>
      <w:r w:rsidRPr="00616332">
        <w:t>шавши, блаже</w:t>
      </w:r>
      <w:r w:rsidR="003C326C" w:rsidRPr="00616332">
        <w:t>́</w:t>
      </w:r>
      <w:r w:rsidRPr="00616332">
        <w:t>нная А</w:t>
      </w:r>
      <w:r w:rsidR="003C326C" w:rsidRPr="00616332">
        <w:t>́</w:t>
      </w:r>
      <w:r w:rsidRPr="00616332">
        <w:t>гние, невозвра</w:t>
      </w:r>
      <w:r w:rsidR="003C326C" w:rsidRPr="00616332">
        <w:t>́</w:t>
      </w:r>
      <w:r w:rsidRPr="00616332">
        <w:t>тно Тому</w:t>
      </w:r>
      <w:r w:rsidR="003C326C" w:rsidRPr="00616332">
        <w:t>́</w:t>
      </w:r>
      <w:r w:rsidRPr="00616332">
        <w:t xml:space="preserve"> после</w:t>
      </w:r>
      <w:r w:rsidR="003C326C" w:rsidRPr="00616332">
        <w:t>́</w:t>
      </w:r>
      <w:r w:rsidRPr="00616332">
        <w:t>довала еси</w:t>
      </w:r>
      <w:r w:rsidR="003C326C" w:rsidRPr="00616332">
        <w:t>́</w:t>
      </w:r>
      <w:r w:rsidRPr="00616332">
        <w:t>. Его</w:t>
      </w:r>
      <w:r w:rsidR="003C326C" w:rsidRPr="00616332">
        <w:t>́</w:t>
      </w:r>
      <w:r w:rsidRPr="00616332">
        <w:t>же моли</w:t>
      </w:r>
      <w:r w:rsidR="003C326C" w:rsidRPr="00616332">
        <w:t>́</w:t>
      </w:r>
      <w:r w:rsidRPr="00616332">
        <w:t xml:space="preserve"> спасти</w:t>
      </w:r>
      <w:r w:rsidR="003C326C" w:rsidRPr="00616332">
        <w:t>́</w:t>
      </w:r>
      <w:r w:rsidRPr="00616332">
        <w:t xml:space="preserve"> ду</w:t>
      </w:r>
      <w:r w:rsidR="003C326C" w:rsidRPr="00616332">
        <w:t>́</w:t>
      </w:r>
      <w:r w:rsidRPr="00616332">
        <w:t>ши на</w:t>
      </w:r>
      <w:r w:rsidR="003C326C" w:rsidRPr="00616332">
        <w:t>́</w:t>
      </w:r>
      <w:r w:rsidRPr="00616332">
        <w:t>ша.</w:t>
      </w:r>
    </w:p>
    <w:p w14:paraId="65EF9D02" w14:textId="3C8C2D27" w:rsidR="006068D6" w:rsidRPr="00616332" w:rsidRDefault="006068D6" w:rsidP="006068D6">
      <w:pPr>
        <w:pStyle w:val="nbtservheadred"/>
      </w:pPr>
      <w:r w:rsidRPr="00616332">
        <w:t>Сла</w:t>
      </w:r>
      <w:r w:rsidR="003C326C" w:rsidRPr="00616332">
        <w:t>́</w:t>
      </w:r>
      <w:r w:rsidRPr="00616332">
        <w:t>ва, и ны</w:t>
      </w:r>
      <w:r w:rsidR="003C326C" w:rsidRPr="00616332">
        <w:t>́</w:t>
      </w:r>
      <w:r w:rsidRPr="00616332">
        <w:t>не, Богоро</w:t>
      </w:r>
      <w:r w:rsidR="003C326C" w:rsidRPr="00616332">
        <w:t>́</w:t>
      </w:r>
      <w:r w:rsidRPr="00616332">
        <w:t>дичен:</w:t>
      </w:r>
    </w:p>
    <w:p w14:paraId="34673051" w14:textId="566B0D55" w:rsidR="006068D6" w:rsidRPr="00616332" w:rsidRDefault="006068D6" w:rsidP="006068D6">
      <w:pPr>
        <w:pStyle w:val="nbtservbasic"/>
      </w:pPr>
      <w:r w:rsidRPr="00616332">
        <w:rPr>
          <w:rStyle w:val="nbtservred"/>
        </w:rPr>
        <w:t>П</w:t>
      </w:r>
      <w:r w:rsidRPr="00616332">
        <w:t>речи</w:t>
      </w:r>
      <w:r w:rsidR="003C326C" w:rsidRPr="00616332">
        <w:t>́</w:t>
      </w:r>
      <w:r w:rsidRPr="00616332">
        <w:t>стая Влады</w:t>
      </w:r>
      <w:r w:rsidR="003C326C" w:rsidRPr="00616332">
        <w:t>́</w:t>
      </w:r>
      <w:r w:rsidRPr="00616332">
        <w:t>чице Богоро</w:t>
      </w:r>
      <w:r w:rsidR="003C326C" w:rsidRPr="00616332">
        <w:t>́</w:t>
      </w:r>
      <w:r w:rsidRPr="00616332">
        <w:t>дице, Предста</w:t>
      </w:r>
      <w:r w:rsidR="003C326C" w:rsidRPr="00616332">
        <w:t>́</w:t>
      </w:r>
      <w:r w:rsidRPr="00616332">
        <w:t xml:space="preserve">тельнице </w:t>
      </w:r>
      <w:r w:rsidR="00A078BC" w:rsidRPr="00616332">
        <w:t>в</w:t>
      </w:r>
      <w:r w:rsidRPr="00616332">
        <w:t>сеси</w:t>
      </w:r>
      <w:r w:rsidR="003C326C" w:rsidRPr="00616332">
        <w:t>́</w:t>
      </w:r>
      <w:r w:rsidRPr="00616332">
        <w:t>льная, умягчи</w:t>
      </w:r>
      <w:r w:rsidR="003C326C" w:rsidRPr="00616332">
        <w:t>́</w:t>
      </w:r>
      <w:r w:rsidRPr="00616332">
        <w:t xml:space="preserve"> сердца</w:t>
      </w:r>
      <w:r w:rsidR="003C326C" w:rsidRPr="00616332">
        <w:t>́</w:t>
      </w:r>
      <w:r w:rsidRPr="00616332">
        <w:t xml:space="preserve"> на</w:t>
      </w:r>
      <w:r w:rsidR="003C326C" w:rsidRPr="00616332">
        <w:t>́</w:t>
      </w:r>
      <w:r w:rsidRPr="00616332">
        <w:t>ша и изба</w:t>
      </w:r>
      <w:r w:rsidR="003C326C" w:rsidRPr="00616332">
        <w:t>́</w:t>
      </w:r>
      <w:r w:rsidRPr="00616332">
        <w:t>ви мра</w:t>
      </w:r>
      <w:r w:rsidR="003C326C" w:rsidRPr="00616332">
        <w:t>́</w:t>
      </w:r>
      <w:r w:rsidRPr="00616332">
        <w:t>ка грехо</w:t>
      </w:r>
      <w:r w:rsidR="003C326C" w:rsidRPr="00616332">
        <w:t>́</w:t>
      </w:r>
      <w:r w:rsidRPr="00616332">
        <w:t>внаго, Ты бо еси</w:t>
      </w:r>
      <w:r w:rsidR="003C326C" w:rsidRPr="00616332">
        <w:t>́</w:t>
      </w:r>
      <w:r w:rsidRPr="00616332">
        <w:t xml:space="preserve"> ро</w:t>
      </w:r>
      <w:r w:rsidR="003C326C" w:rsidRPr="00616332">
        <w:t>́</w:t>
      </w:r>
      <w:r w:rsidRPr="00616332">
        <w:t>да христиа</w:t>
      </w:r>
      <w:r w:rsidR="003C326C" w:rsidRPr="00616332">
        <w:t>́</w:t>
      </w:r>
      <w:r w:rsidRPr="00616332">
        <w:t>нскаго утеше</w:t>
      </w:r>
      <w:r w:rsidR="003C326C" w:rsidRPr="00616332">
        <w:t>́</w:t>
      </w:r>
      <w:r w:rsidRPr="00616332">
        <w:t>ние и спасе</w:t>
      </w:r>
      <w:r w:rsidR="003C326C" w:rsidRPr="00616332">
        <w:t>́</w:t>
      </w:r>
      <w:r w:rsidRPr="00616332">
        <w:t>ние душ на</w:t>
      </w:r>
      <w:r w:rsidR="003C326C" w:rsidRPr="00616332">
        <w:t>́</w:t>
      </w:r>
      <w:r w:rsidRPr="00616332">
        <w:t>ших.</w:t>
      </w:r>
    </w:p>
    <w:p w14:paraId="75B55E0D" w14:textId="79218F40" w:rsidR="006068D6" w:rsidRPr="00616332" w:rsidRDefault="006068D6" w:rsidP="006068D6">
      <w:pPr>
        <w:pStyle w:val="nbtservheadred"/>
      </w:pPr>
      <w:r w:rsidRPr="00616332">
        <w:t>По 2-м стихосло</w:t>
      </w:r>
      <w:r w:rsidR="003C326C" w:rsidRPr="00616332">
        <w:t>́</w:t>
      </w:r>
      <w:r w:rsidRPr="00616332">
        <w:t>вии седa</w:t>
      </w:r>
      <w:r w:rsidR="003C326C" w:rsidRPr="00616332">
        <w:t>́</w:t>
      </w:r>
      <w:r w:rsidRPr="00616332">
        <w:t>лен, глас 4:</w:t>
      </w:r>
    </w:p>
    <w:p w14:paraId="49E615A1" w14:textId="09C1D9D2" w:rsidR="006068D6" w:rsidRPr="00616332" w:rsidRDefault="006068D6" w:rsidP="006068D6">
      <w:pPr>
        <w:pStyle w:val="nbtservbasic"/>
      </w:pPr>
      <w:proofErr w:type="gramStart"/>
      <w:r w:rsidRPr="00616332">
        <w:rPr>
          <w:rStyle w:val="nbtservred"/>
        </w:rPr>
        <w:lastRenderedPageBreak/>
        <w:t>У</w:t>
      </w:r>
      <w:r w:rsidRPr="00616332">
        <w:t>страше</w:t>
      </w:r>
      <w:r w:rsidR="003C326C" w:rsidRPr="00616332">
        <w:t>́</w:t>
      </w:r>
      <w:r w:rsidRPr="00616332">
        <w:t>ний</w:t>
      </w:r>
      <w:proofErr w:type="gramEnd"/>
      <w:r w:rsidRPr="00616332">
        <w:t xml:space="preserve"> мучи</w:t>
      </w:r>
      <w:r w:rsidR="003C326C" w:rsidRPr="00616332">
        <w:t>́</w:t>
      </w:r>
      <w:r w:rsidRPr="00616332">
        <w:t>теля не убоя</w:t>
      </w:r>
      <w:r w:rsidR="003C326C" w:rsidRPr="00616332">
        <w:t>́</w:t>
      </w:r>
      <w:r w:rsidRPr="00616332">
        <w:t>вшися</w:t>
      </w:r>
      <w:r w:rsidR="002A1770" w:rsidRPr="00616332">
        <w:t>,</w:t>
      </w:r>
      <w:r w:rsidRPr="00616332">
        <w:t xml:space="preserve"> и страда</w:t>
      </w:r>
      <w:r w:rsidR="003C326C" w:rsidRPr="00616332">
        <w:t>́</w:t>
      </w:r>
      <w:r w:rsidRPr="00616332">
        <w:t>ния лю</w:t>
      </w:r>
      <w:r w:rsidR="003C326C" w:rsidRPr="00616332">
        <w:t>́</w:t>
      </w:r>
      <w:r w:rsidRPr="00616332">
        <w:t>тая претерпе</w:t>
      </w:r>
      <w:r w:rsidR="003C326C" w:rsidRPr="00616332">
        <w:t>́</w:t>
      </w:r>
      <w:r w:rsidRPr="00616332">
        <w:t>вши, дерзнове</w:t>
      </w:r>
      <w:r w:rsidR="003C326C" w:rsidRPr="00616332">
        <w:t>́</w:t>
      </w:r>
      <w:r w:rsidRPr="00616332">
        <w:t>ние стяжа</w:t>
      </w:r>
      <w:r w:rsidR="003C326C" w:rsidRPr="00616332">
        <w:t>́</w:t>
      </w:r>
      <w:r w:rsidRPr="00616332">
        <w:t>ла еси</w:t>
      </w:r>
      <w:r w:rsidR="003C326C" w:rsidRPr="00616332">
        <w:t>́</w:t>
      </w:r>
      <w:r w:rsidRPr="00616332">
        <w:t xml:space="preserve"> ко Спа</w:t>
      </w:r>
      <w:r w:rsidR="003C326C" w:rsidRPr="00616332">
        <w:t>́</w:t>
      </w:r>
      <w:r w:rsidRPr="00616332">
        <w:t>су, Христу</w:t>
      </w:r>
      <w:r w:rsidR="003C326C" w:rsidRPr="00616332">
        <w:t>́</w:t>
      </w:r>
      <w:r w:rsidRPr="00616332">
        <w:t xml:space="preserve"> Бо</w:t>
      </w:r>
      <w:r w:rsidR="003C326C" w:rsidRPr="00616332">
        <w:t>́</w:t>
      </w:r>
      <w:r w:rsidRPr="00616332">
        <w:t>гу на</w:t>
      </w:r>
      <w:r w:rsidR="003C326C" w:rsidRPr="00616332">
        <w:t>́</w:t>
      </w:r>
      <w:r w:rsidRPr="00616332">
        <w:t>шему. Его</w:t>
      </w:r>
      <w:r w:rsidR="003C326C" w:rsidRPr="00616332">
        <w:t>́</w:t>
      </w:r>
      <w:r w:rsidRPr="00616332">
        <w:t>же моли</w:t>
      </w:r>
      <w:r w:rsidR="003C326C" w:rsidRPr="00616332">
        <w:t>́</w:t>
      </w:r>
      <w:r w:rsidRPr="00616332">
        <w:t xml:space="preserve"> о почита</w:t>
      </w:r>
      <w:r w:rsidR="003C326C" w:rsidRPr="00616332">
        <w:t>́</w:t>
      </w:r>
      <w:r w:rsidRPr="00616332">
        <w:t>ющих па</w:t>
      </w:r>
      <w:r w:rsidR="003C326C" w:rsidRPr="00616332">
        <w:t>́</w:t>
      </w:r>
      <w:r w:rsidRPr="00616332">
        <w:t>мять твою</w:t>
      </w:r>
      <w:r w:rsidR="003C326C" w:rsidRPr="00616332">
        <w:t>́</w:t>
      </w:r>
      <w:r w:rsidRPr="00616332">
        <w:t>, му</w:t>
      </w:r>
      <w:r w:rsidR="003C326C" w:rsidRPr="00616332">
        <w:t>́</w:t>
      </w:r>
      <w:r w:rsidRPr="00616332">
        <w:t>ченице А</w:t>
      </w:r>
      <w:r w:rsidR="003C326C" w:rsidRPr="00616332">
        <w:t>́</w:t>
      </w:r>
      <w:r w:rsidRPr="00616332">
        <w:t>гние сла</w:t>
      </w:r>
      <w:r w:rsidR="003C326C" w:rsidRPr="00616332">
        <w:t>́</w:t>
      </w:r>
      <w:r w:rsidRPr="00616332">
        <w:t>вная.</w:t>
      </w:r>
    </w:p>
    <w:p w14:paraId="1AD8938A" w14:textId="19E1C3BD" w:rsidR="006068D6" w:rsidRPr="00616332" w:rsidRDefault="006068D6" w:rsidP="006068D6">
      <w:pPr>
        <w:pStyle w:val="nbtservheadred"/>
      </w:pPr>
      <w:r w:rsidRPr="00616332">
        <w:t>Сла</w:t>
      </w:r>
      <w:r w:rsidR="003C326C" w:rsidRPr="00616332">
        <w:t>́</w:t>
      </w:r>
      <w:r w:rsidRPr="00616332">
        <w:t>ва, и ны</w:t>
      </w:r>
      <w:r w:rsidR="003C326C" w:rsidRPr="00616332">
        <w:t>́</w:t>
      </w:r>
      <w:r w:rsidRPr="00616332">
        <w:t>не, Богоро</w:t>
      </w:r>
      <w:r w:rsidR="003C326C" w:rsidRPr="00616332">
        <w:t>́</w:t>
      </w:r>
      <w:r w:rsidRPr="00616332">
        <w:t>дичен:</w:t>
      </w:r>
    </w:p>
    <w:p w14:paraId="01A0C4A4" w14:textId="578FE2ED" w:rsidR="006068D6" w:rsidRPr="00616332" w:rsidRDefault="006068D6" w:rsidP="006068D6">
      <w:pPr>
        <w:pStyle w:val="nbtservbasic"/>
      </w:pPr>
      <w:r w:rsidRPr="00616332">
        <w:rPr>
          <w:rStyle w:val="nbtservred"/>
        </w:rPr>
        <w:t>М</w:t>
      </w:r>
      <w:r w:rsidRPr="00616332">
        <w:t>а</w:t>
      </w:r>
      <w:r w:rsidR="003C326C" w:rsidRPr="00616332">
        <w:t>́</w:t>
      </w:r>
      <w:r w:rsidRPr="00616332">
        <w:t>ти Све</w:t>
      </w:r>
      <w:r w:rsidR="003C326C" w:rsidRPr="00616332">
        <w:t>́</w:t>
      </w:r>
      <w:r w:rsidRPr="00616332">
        <w:t>та, Пречи</w:t>
      </w:r>
      <w:r w:rsidR="003C326C" w:rsidRPr="00616332">
        <w:t>́</w:t>
      </w:r>
      <w:r w:rsidRPr="00616332">
        <w:t>стая Богоро</w:t>
      </w:r>
      <w:r w:rsidR="003C326C" w:rsidRPr="00616332">
        <w:t>́</w:t>
      </w:r>
      <w:r w:rsidRPr="00616332">
        <w:t xml:space="preserve">дице, </w:t>
      </w:r>
      <w:r w:rsidR="002A1770" w:rsidRPr="00616332">
        <w:t>д</w:t>
      </w:r>
      <w:r w:rsidRPr="00616332">
        <w:t>обро</w:t>
      </w:r>
      <w:r w:rsidR="003C326C" w:rsidRPr="00616332">
        <w:t>́</w:t>
      </w:r>
      <w:r w:rsidRPr="00616332">
        <w:t>то неизрече</w:t>
      </w:r>
      <w:r w:rsidR="003C326C" w:rsidRPr="00616332">
        <w:t>́</w:t>
      </w:r>
      <w:r w:rsidRPr="00616332">
        <w:t>нная, к Тебе</w:t>
      </w:r>
      <w:r w:rsidR="003C326C" w:rsidRPr="00616332">
        <w:t>́</w:t>
      </w:r>
      <w:r w:rsidRPr="00616332">
        <w:t xml:space="preserve"> се</w:t>
      </w:r>
      <w:r w:rsidR="003C326C" w:rsidRPr="00616332">
        <w:t>́</w:t>
      </w:r>
      <w:r w:rsidRPr="00616332">
        <w:t>рдцем благода</w:t>
      </w:r>
      <w:r w:rsidR="003C326C" w:rsidRPr="00616332">
        <w:t>́</w:t>
      </w:r>
      <w:r w:rsidRPr="00616332">
        <w:t>рным припа</w:t>
      </w:r>
      <w:r w:rsidR="003C326C" w:rsidRPr="00616332">
        <w:t>́</w:t>
      </w:r>
      <w:r w:rsidRPr="00616332">
        <w:t>дающе, мо</w:t>
      </w:r>
      <w:r w:rsidR="003C326C" w:rsidRPr="00616332">
        <w:t>́</w:t>
      </w:r>
      <w:r w:rsidRPr="00616332">
        <w:t>лим: покры</w:t>
      </w:r>
      <w:r w:rsidR="003C326C" w:rsidRPr="00616332">
        <w:t>́</w:t>
      </w:r>
      <w:r w:rsidRPr="00616332">
        <w:t>й нас ми</w:t>
      </w:r>
      <w:r w:rsidR="003C326C" w:rsidRPr="00616332">
        <w:t>́</w:t>
      </w:r>
      <w:r w:rsidRPr="00616332">
        <w:t>лостию Твое</w:t>
      </w:r>
      <w:r w:rsidR="003C326C" w:rsidRPr="00616332">
        <w:t>́</w:t>
      </w:r>
      <w:r w:rsidRPr="00616332">
        <w:t>ю от вся</w:t>
      </w:r>
      <w:r w:rsidR="003C326C" w:rsidRPr="00616332">
        <w:t>́</w:t>
      </w:r>
      <w:r w:rsidRPr="00616332">
        <w:t>ких наве</w:t>
      </w:r>
      <w:r w:rsidR="003C326C" w:rsidRPr="00616332">
        <w:t>́</w:t>
      </w:r>
      <w:r w:rsidRPr="00616332">
        <w:t>тов вра</w:t>
      </w:r>
      <w:r w:rsidR="003C326C" w:rsidRPr="00616332">
        <w:t>́</w:t>
      </w:r>
      <w:r w:rsidRPr="00616332">
        <w:t>жиих.</w:t>
      </w:r>
    </w:p>
    <w:p w14:paraId="0FA48134" w14:textId="42B23862" w:rsidR="006068D6" w:rsidRPr="00616332" w:rsidRDefault="006068D6" w:rsidP="006068D6">
      <w:pPr>
        <w:pStyle w:val="nbtservheadred"/>
      </w:pPr>
      <w:r w:rsidRPr="00616332">
        <w:t>Кано</w:t>
      </w:r>
      <w:r w:rsidR="003C326C" w:rsidRPr="00616332">
        <w:t>́</w:t>
      </w:r>
      <w:r w:rsidRPr="00616332">
        <w:t>н, глас 4.</w:t>
      </w:r>
    </w:p>
    <w:p w14:paraId="34FD4F28" w14:textId="77777777" w:rsidR="006068D6" w:rsidRPr="00616332" w:rsidRDefault="006068D6" w:rsidP="006068D6">
      <w:pPr>
        <w:pStyle w:val="nbtservheadred"/>
      </w:pPr>
      <w:r w:rsidRPr="00616332">
        <w:t>Песнь 1</w:t>
      </w:r>
    </w:p>
    <w:p w14:paraId="74D27766" w14:textId="493D678F" w:rsidR="006068D6" w:rsidRPr="00616332" w:rsidRDefault="006068D6" w:rsidP="009A0FBE">
      <w:pPr>
        <w:pStyle w:val="nbtservstih"/>
      </w:pPr>
      <w:proofErr w:type="gramStart"/>
      <w:r w:rsidRPr="00616332">
        <w:rPr>
          <w:rStyle w:val="nbtservred"/>
        </w:rPr>
        <w:t>Ирмо</w:t>
      </w:r>
      <w:r w:rsidR="003C326C" w:rsidRPr="00616332">
        <w:rPr>
          <w:rStyle w:val="nbtservred"/>
        </w:rPr>
        <w:t>́</w:t>
      </w:r>
      <w:r w:rsidRPr="00616332">
        <w:rPr>
          <w:rStyle w:val="nbtservred"/>
        </w:rPr>
        <w:t>с</w:t>
      </w:r>
      <w:proofErr w:type="gramEnd"/>
      <w:r w:rsidRPr="00616332">
        <w:rPr>
          <w:rStyle w:val="nbtservred"/>
        </w:rPr>
        <w:t>: М</w:t>
      </w:r>
      <w:r w:rsidRPr="00616332">
        <w:t>о</w:t>
      </w:r>
      <w:r w:rsidR="003C326C" w:rsidRPr="00616332">
        <w:t>́</w:t>
      </w:r>
      <w:r w:rsidRPr="00616332">
        <w:t>ря чермну</w:t>
      </w:r>
      <w:r w:rsidR="00BF4016" w:rsidRPr="00616332">
        <w:t>́</w:t>
      </w:r>
      <w:r w:rsidRPr="00616332">
        <w:t>ю пучи</w:t>
      </w:r>
      <w:r w:rsidR="003C326C" w:rsidRPr="00616332">
        <w:t>́</w:t>
      </w:r>
      <w:r w:rsidRPr="00616332">
        <w:t>ну/ невла</w:t>
      </w:r>
      <w:r w:rsidR="003C326C" w:rsidRPr="00616332">
        <w:t>́</w:t>
      </w:r>
      <w:r w:rsidRPr="00616332">
        <w:t>жными стопа</w:t>
      </w:r>
      <w:r w:rsidR="003C326C" w:rsidRPr="00616332">
        <w:t>́</w:t>
      </w:r>
      <w:r w:rsidRPr="00616332">
        <w:t>ми/ дре</w:t>
      </w:r>
      <w:r w:rsidR="003C326C" w:rsidRPr="00616332">
        <w:t>́</w:t>
      </w:r>
      <w:r w:rsidRPr="00616332">
        <w:t>вний пешеше</w:t>
      </w:r>
      <w:r w:rsidR="003C326C" w:rsidRPr="00616332">
        <w:t>́</w:t>
      </w:r>
      <w:r w:rsidRPr="00616332">
        <w:t xml:space="preserve">ствовав </w:t>
      </w:r>
      <w:r w:rsidR="007C3981" w:rsidRPr="00616332">
        <w:t>И</w:t>
      </w:r>
      <w:r w:rsidRPr="00616332">
        <w:t>зра</w:t>
      </w:r>
      <w:r w:rsidR="003C326C" w:rsidRPr="00616332">
        <w:t>́</w:t>
      </w:r>
      <w:r w:rsidRPr="00616332">
        <w:t>иль</w:t>
      </w:r>
      <w:r w:rsidR="007C3981" w:rsidRPr="00616332">
        <w:t>,</w:t>
      </w:r>
      <w:r w:rsidRPr="00616332">
        <w:t>/ крестообра</w:t>
      </w:r>
      <w:r w:rsidR="003C326C" w:rsidRPr="00616332">
        <w:t>́</w:t>
      </w:r>
      <w:r w:rsidRPr="00616332">
        <w:t>зныма Моисе</w:t>
      </w:r>
      <w:r w:rsidR="003C326C" w:rsidRPr="00616332">
        <w:t>́</w:t>
      </w:r>
      <w:r w:rsidRPr="00616332">
        <w:t>овыма рука</w:t>
      </w:r>
      <w:r w:rsidR="003C326C" w:rsidRPr="00616332">
        <w:t>́</w:t>
      </w:r>
      <w:r w:rsidRPr="00616332">
        <w:t>ма/</w:t>
      </w:r>
      <w:r w:rsidR="00B00648" w:rsidRPr="00616332">
        <w:t>/</w:t>
      </w:r>
      <w:r w:rsidRPr="00616332">
        <w:t xml:space="preserve"> Амали</w:t>
      </w:r>
      <w:r w:rsidR="003C326C" w:rsidRPr="00616332">
        <w:t>́</w:t>
      </w:r>
      <w:r w:rsidRPr="00616332">
        <w:t>кову си</w:t>
      </w:r>
      <w:r w:rsidR="003C326C" w:rsidRPr="00616332">
        <w:t>́</w:t>
      </w:r>
      <w:r w:rsidRPr="00616332">
        <w:t>лу в пусты</w:t>
      </w:r>
      <w:r w:rsidR="003C326C" w:rsidRPr="00616332">
        <w:t>́</w:t>
      </w:r>
      <w:r w:rsidRPr="00616332">
        <w:t>ни победи</w:t>
      </w:r>
      <w:r w:rsidR="003C326C" w:rsidRPr="00616332">
        <w:t>́</w:t>
      </w:r>
      <w:r w:rsidRPr="00616332">
        <w:t>л есть.</w:t>
      </w:r>
    </w:p>
    <w:p w14:paraId="493B7FA6" w14:textId="53BAC5E5" w:rsidR="006068D6" w:rsidRPr="00616332" w:rsidRDefault="006068D6" w:rsidP="006068D6">
      <w:pPr>
        <w:pStyle w:val="nbtservbasic"/>
      </w:pPr>
      <w:r w:rsidRPr="00616332">
        <w:rPr>
          <w:rStyle w:val="nbtservred"/>
        </w:rPr>
        <w:t>Л</w:t>
      </w:r>
      <w:r w:rsidRPr="00616332">
        <w:t>юбо</w:t>
      </w:r>
      <w:r w:rsidR="003C326C" w:rsidRPr="00616332">
        <w:t>́</w:t>
      </w:r>
      <w:r w:rsidRPr="00616332">
        <w:t>вию к Сладча</w:t>
      </w:r>
      <w:r w:rsidR="003C326C" w:rsidRPr="00616332">
        <w:t>́</w:t>
      </w:r>
      <w:r w:rsidRPr="00616332">
        <w:t>йшему Го</w:t>
      </w:r>
      <w:r w:rsidR="003C326C" w:rsidRPr="00616332">
        <w:t>́</w:t>
      </w:r>
      <w:r w:rsidRPr="00616332">
        <w:t>споду Иису</w:t>
      </w:r>
      <w:r w:rsidR="003C326C" w:rsidRPr="00616332">
        <w:t>́</w:t>
      </w:r>
      <w:r w:rsidRPr="00616332">
        <w:t>су уя</w:t>
      </w:r>
      <w:r w:rsidR="003C326C" w:rsidRPr="00616332">
        <w:t>́</w:t>
      </w:r>
      <w:r w:rsidRPr="00616332">
        <w:t>звлена бы</w:t>
      </w:r>
      <w:r w:rsidR="003C326C" w:rsidRPr="00616332">
        <w:t>́</w:t>
      </w:r>
      <w:r w:rsidRPr="00616332">
        <w:t>вши, му</w:t>
      </w:r>
      <w:r w:rsidR="003C326C" w:rsidRPr="00616332">
        <w:t>́</w:t>
      </w:r>
      <w:r w:rsidRPr="00616332">
        <w:t>ченице А</w:t>
      </w:r>
      <w:r w:rsidR="003C326C" w:rsidRPr="00616332">
        <w:t>́</w:t>
      </w:r>
      <w:r w:rsidRPr="00616332">
        <w:t>гние сла</w:t>
      </w:r>
      <w:r w:rsidR="003C326C" w:rsidRPr="00616332">
        <w:t>́</w:t>
      </w:r>
      <w:r w:rsidRPr="00616332">
        <w:t>вная, де</w:t>
      </w:r>
      <w:r w:rsidR="003C326C" w:rsidRPr="00616332">
        <w:t>́</w:t>
      </w:r>
      <w:r w:rsidRPr="00616332">
        <w:t>вство твое</w:t>
      </w:r>
      <w:r w:rsidR="003C326C" w:rsidRPr="00616332">
        <w:t>́</w:t>
      </w:r>
      <w:r w:rsidRPr="00616332">
        <w:t xml:space="preserve"> и ве</w:t>
      </w:r>
      <w:r w:rsidR="003C326C" w:rsidRPr="00616332">
        <w:t>́</w:t>
      </w:r>
      <w:r w:rsidRPr="00616332">
        <w:t>ру чи</w:t>
      </w:r>
      <w:r w:rsidR="003C326C" w:rsidRPr="00616332">
        <w:t>́</w:t>
      </w:r>
      <w:r w:rsidRPr="00616332">
        <w:t>стую Тому</w:t>
      </w:r>
      <w:r w:rsidR="003C326C" w:rsidRPr="00616332">
        <w:t>́</w:t>
      </w:r>
      <w:r w:rsidRPr="00616332">
        <w:t xml:space="preserve"> принесла</w:t>
      </w:r>
      <w:r w:rsidR="003C326C" w:rsidRPr="00616332">
        <w:t>́</w:t>
      </w:r>
      <w:r w:rsidRPr="00616332">
        <w:t xml:space="preserve"> еси</w:t>
      </w:r>
      <w:r w:rsidR="003C326C" w:rsidRPr="00616332">
        <w:t>́</w:t>
      </w:r>
      <w:r w:rsidR="00D33E65" w:rsidRPr="00616332">
        <w:t>,</w:t>
      </w:r>
      <w:r w:rsidRPr="00616332">
        <w:t xml:space="preserve"> и за Него</w:t>
      </w:r>
      <w:r w:rsidR="003C326C" w:rsidRPr="00616332">
        <w:t>́</w:t>
      </w:r>
      <w:r w:rsidRPr="00616332">
        <w:t xml:space="preserve"> пострада</w:t>
      </w:r>
      <w:r w:rsidR="003C326C" w:rsidRPr="00616332">
        <w:t>́</w:t>
      </w:r>
      <w:r w:rsidRPr="00616332">
        <w:t>ти изво</w:t>
      </w:r>
      <w:r w:rsidR="003C326C" w:rsidRPr="00616332">
        <w:t>́</w:t>
      </w:r>
      <w:r w:rsidRPr="00616332">
        <w:t>лила еси</w:t>
      </w:r>
      <w:r w:rsidR="003C326C" w:rsidRPr="00616332">
        <w:t>́</w:t>
      </w:r>
      <w:r w:rsidRPr="00616332">
        <w:t>. Его</w:t>
      </w:r>
      <w:r w:rsidR="003C326C" w:rsidRPr="00616332">
        <w:t>́</w:t>
      </w:r>
      <w:r w:rsidRPr="00616332">
        <w:t>же моли</w:t>
      </w:r>
      <w:r w:rsidR="003C326C" w:rsidRPr="00616332">
        <w:t>́</w:t>
      </w:r>
      <w:r w:rsidRPr="00616332">
        <w:t xml:space="preserve"> о нас, да утверди</w:t>
      </w:r>
      <w:r w:rsidR="003C326C" w:rsidRPr="00616332">
        <w:t>́</w:t>
      </w:r>
      <w:r w:rsidRPr="00616332">
        <w:t>мся во благоче</w:t>
      </w:r>
      <w:r w:rsidR="003C326C" w:rsidRPr="00616332">
        <w:t>́</w:t>
      </w:r>
      <w:r w:rsidRPr="00616332">
        <w:t>стии.</w:t>
      </w:r>
    </w:p>
    <w:p w14:paraId="0A9CE1A5" w14:textId="6151CE28" w:rsidR="006068D6" w:rsidRPr="00616332" w:rsidRDefault="006068D6" w:rsidP="006068D6">
      <w:pPr>
        <w:pStyle w:val="nbtservbasic"/>
      </w:pPr>
      <w:r w:rsidRPr="00616332">
        <w:rPr>
          <w:rStyle w:val="nbtservred"/>
        </w:rPr>
        <w:t>Г</w:t>
      </w:r>
      <w:r w:rsidRPr="00616332">
        <w:t>они</w:t>
      </w:r>
      <w:r w:rsidR="003C326C" w:rsidRPr="00616332">
        <w:t>́</w:t>
      </w:r>
      <w:r w:rsidRPr="00616332">
        <w:t>телей не убоя</w:t>
      </w:r>
      <w:r w:rsidR="003C326C" w:rsidRPr="00616332">
        <w:t>́</w:t>
      </w:r>
      <w:r w:rsidRPr="00616332">
        <w:t>вшися, му</w:t>
      </w:r>
      <w:r w:rsidR="003C326C" w:rsidRPr="00616332">
        <w:t>́</w:t>
      </w:r>
      <w:r w:rsidRPr="00616332">
        <w:t>жественно Животода</w:t>
      </w:r>
      <w:r w:rsidR="003C326C" w:rsidRPr="00616332">
        <w:t>́</w:t>
      </w:r>
      <w:r w:rsidRPr="00616332">
        <w:t>вцу после</w:t>
      </w:r>
      <w:r w:rsidR="003C326C" w:rsidRPr="00616332">
        <w:t>́</w:t>
      </w:r>
      <w:r w:rsidRPr="00616332">
        <w:t>довала еси</w:t>
      </w:r>
      <w:r w:rsidR="003C326C" w:rsidRPr="00616332">
        <w:t>́</w:t>
      </w:r>
      <w:r w:rsidRPr="00616332">
        <w:t>, всехва</w:t>
      </w:r>
      <w:r w:rsidR="003C326C" w:rsidRPr="00616332">
        <w:t>́</w:t>
      </w:r>
      <w:r w:rsidRPr="00616332">
        <w:t>льная, и, сме</w:t>
      </w:r>
      <w:r w:rsidR="003C326C" w:rsidRPr="00616332">
        <w:t>́</w:t>
      </w:r>
      <w:r w:rsidRPr="00616332">
        <w:t>ртию вре</w:t>
      </w:r>
      <w:r w:rsidR="003C326C" w:rsidRPr="00616332">
        <w:t>́</w:t>
      </w:r>
      <w:r w:rsidRPr="00616332">
        <w:t>менною блаже</w:t>
      </w:r>
      <w:r w:rsidR="003C326C" w:rsidRPr="00616332">
        <w:t>́</w:t>
      </w:r>
      <w:r w:rsidRPr="00616332">
        <w:t>нство неконча</w:t>
      </w:r>
      <w:r w:rsidR="003C326C" w:rsidRPr="00616332">
        <w:t>́</w:t>
      </w:r>
      <w:r w:rsidRPr="00616332">
        <w:t>емое обре</w:t>
      </w:r>
      <w:r w:rsidR="003C326C" w:rsidRPr="00616332">
        <w:t>́</w:t>
      </w:r>
      <w:r w:rsidRPr="00616332">
        <w:t>тши, просла</w:t>
      </w:r>
      <w:r w:rsidR="003C326C" w:rsidRPr="00616332">
        <w:t>́</w:t>
      </w:r>
      <w:r w:rsidRPr="00616332">
        <w:t>влена от Го</w:t>
      </w:r>
      <w:r w:rsidR="003C326C" w:rsidRPr="00616332">
        <w:t>́</w:t>
      </w:r>
      <w:r w:rsidRPr="00616332">
        <w:t>спода яви</w:t>
      </w:r>
      <w:r w:rsidR="003C326C" w:rsidRPr="00616332">
        <w:t>́</w:t>
      </w:r>
      <w:r w:rsidRPr="00616332">
        <w:t>лася еси</w:t>
      </w:r>
      <w:r w:rsidR="003C326C" w:rsidRPr="00616332">
        <w:t>́</w:t>
      </w:r>
      <w:r w:rsidRPr="00616332">
        <w:t>.</w:t>
      </w:r>
    </w:p>
    <w:p w14:paraId="3F891E5B" w14:textId="06B43ADA" w:rsidR="006068D6" w:rsidRPr="00616332" w:rsidRDefault="006068D6" w:rsidP="006068D6">
      <w:pPr>
        <w:pStyle w:val="nbtservbasic"/>
      </w:pPr>
      <w:r w:rsidRPr="00616332">
        <w:rPr>
          <w:rStyle w:val="nbtservred"/>
        </w:rPr>
        <w:t>С</w:t>
      </w:r>
      <w:r w:rsidRPr="00616332">
        <w:t>осу</w:t>
      </w:r>
      <w:r w:rsidR="003C326C" w:rsidRPr="00616332">
        <w:t>́</w:t>
      </w:r>
      <w:r w:rsidRPr="00616332">
        <w:t xml:space="preserve">де </w:t>
      </w:r>
      <w:proofErr w:type="gramStart"/>
      <w:r w:rsidRPr="00616332">
        <w:t>благода</w:t>
      </w:r>
      <w:r w:rsidR="003C326C" w:rsidRPr="00616332">
        <w:t>́</w:t>
      </w:r>
      <w:r w:rsidRPr="00616332">
        <w:t>ти</w:t>
      </w:r>
      <w:proofErr w:type="gramEnd"/>
      <w:r w:rsidRPr="00616332">
        <w:t xml:space="preserve"> Бо</w:t>
      </w:r>
      <w:r w:rsidR="003C326C" w:rsidRPr="00616332">
        <w:t>́</w:t>
      </w:r>
      <w:r w:rsidRPr="00616332">
        <w:t>жия, гра</w:t>
      </w:r>
      <w:r w:rsidR="003C326C" w:rsidRPr="00616332">
        <w:t>́</w:t>
      </w:r>
      <w:r w:rsidRPr="00616332">
        <w:t>да Ри</w:t>
      </w:r>
      <w:r w:rsidR="003C326C" w:rsidRPr="00616332">
        <w:t>́</w:t>
      </w:r>
      <w:r w:rsidRPr="00616332">
        <w:t>ма сла</w:t>
      </w:r>
      <w:r w:rsidR="003C326C" w:rsidRPr="00616332">
        <w:t>́</w:t>
      </w:r>
      <w:r w:rsidRPr="00616332">
        <w:t>вная о</w:t>
      </w:r>
      <w:r w:rsidR="003C326C" w:rsidRPr="00616332">
        <w:t>́</w:t>
      </w:r>
      <w:r w:rsidRPr="00616332">
        <w:t>трасле, А</w:t>
      </w:r>
      <w:r w:rsidR="003C326C" w:rsidRPr="00616332">
        <w:t>́</w:t>
      </w:r>
      <w:r w:rsidRPr="00616332">
        <w:t>гние де</w:t>
      </w:r>
      <w:r w:rsidR="003C326C" w:rsidRPr="00616332">
        <w:t>́</w:t>
      </w:r>
      <w:r w:rsidRPr="00616332">
        <w:t>во му</w:t>
      </w:r>
      <w:r w:rsidR="003C326C" w:rsidRPr="00616332">
        <w:t>́</w:t>
      </w:r>
      <w:r w:rsidRPr="00616332">
        <w:t>ченице, ты, земна</w:t>
      </w:r>
      <w:r w:rsidR="003C326C" w:rsidRPr="00616332">
        <w:t>́</w:t>
      </w:r>
      <w:r w:rsidRPr="00616332">
        <w:t>я презре</w:t>
      </w:r>
      <w:r w:rsidR="003C326C" w:rsidRPr="00616332">
        <w:t>́</w:t>
      </w:r>
      <w:r w:rsidRPr="00616332">
        <w:t>вши, Небе</w:t>
      </w:r>
      <w:r w:rsidR="003C326C" w:rsidRPr="00616332">
        <w:t>́</w:t>
      </w:r>
      <w:r w:rsidRPr="00616332">
        <w:t>сная возлюби</w:t>
      </w:r>
      <w:r w:rsidR="003C326C" w:rsidRPr="00616332">
        <w:t>́</w:t>
      </w:r>
      <w:r w:rsidRPr="00616332">
        <w:t>ла еси</w:t>
      </w:r>
      <w:r w:rsidR="003C326C" w:rsidRPr="00616332">
        <w:t>́</w:t>
      </w:r>
      <w:r w:rsidRPr="00616332">
        <w:t xml:space="preserve"> и с му</w:t>
      </w:r>
      <w:r w:rsidR="003C326C" w:rsidRPr="00616332">
        <w:t>́</w:t>
      </w:r>
      <w:r w:rsidRPr="00616332">
        <w:t>дрыми де</w:t>
      </w:r>
      <w:r w:rsidR="003C326C" w:rsidRPr="00616332">
        <w:t>́</w:t>
      </w:r>
      <w:r w:rsidRPr="00616332">
        <w:t xml:space="preserve">вами в </w:t>
      </w:r>
      <w:r w:rsidR="00977B0F" w:rsidRPr="00616332">
        <w:t>ч</w:t>
      </w:r>
      <w:r w:rsidRPr="00616332">
        <w:t>ерто</w:t>
      </w:r>
      <w:r w:rsidR="003C326C" w:rsidRPr="00616332">
        <w:t>́</w:t>
      </w:r>
      <w:r w:rsidRPr="00616332">
        <w:t>г ве</w:t>
      </w:r>
      <w:r w:rsidR="003C326C" w:rsidRPr="00616332">
        <w:t>́</w:t>
      </w:r>
      <w:r w:rsidRPr="00616332">
        <w:t>чный всели</w:t>
      </w:r>
      <w:r w:rsidR="003C326C" w:rsidRPr="00616332">
        <w:t>́</w:t>
      </w:r>
      <w:r w:rsidRPr="00616332">
        <w:t>лася еси</w:t>
      </w:r>
      <w:r w:rsidR="003C326C" w:rsidRPr="00616332">
        <w:t>́</w:t>
      </w:r>
      <w:r w:rsidRPr="00616332">
        <w:t>. Те</w:t>
      </w:r>
      <w:r w:rsidR="003C326C" w:rsidRPr="00616332">
        <w:t>́</w:t>
      </w:r>
      <w:r w:rsidRPr="00616332">
        <w:t>мже тя ны</w:t>
      </w:r>
      <w:r w:rsidR="003C326C" w:rsidRPr="00616332">
        <w:t>́</w:t>
      </w:r>
      <w:r w:rsidRPr="00616332">
        <w:t>не ублажа</w:t>
      </w:r>
      <w:r w:rsidR="003C326C" w:rsidRPr="00616332">
        <w:t>́</w:t>
      </w:r>
      <w:r w:rsidRPr="00616332">
        <w:t>ем.</w:t>
      </w:r>
    </w:p>
    <w:p w14:paraId="5F64417D" w14:textId="6D5BA9D2" w:rsidR="006068D6" w:rsidRPr="00616332" w:rsidRDefault="006068D6" w:rsidP="006068D6">
      <w:pPr>
        <w:pStyle w:val="nbtservbasic"/>
      </w:pPr>
      <w:r w:rsidRPr="00616332">
        <w:rPr>
          <w:rStyle w:val="nbtservred"/>
        </w:rPr>
        <w:t>Богоро</w:t>
      </w:r>
      <w:r w:rsidR="003C326C" w:rsidRPr="00616332">
        <w:rPr>
          <w:rStyle w:val="nbtservred"/>
        </w:rPr>
        <w:t>́</w:t>
      </w:r>
      <w:r w:rsidRPr="00616332">
        <w:rPr>
          <w:rStyle w:val="nbtservred"/>
        </w:rPr>
        <w:t>дичен: В</w:t>
      </w:r>
      <w:r w:rsidRPr="00616332">
        <w:t>себлага</w:t>
      </w:r>
      <w:r w:rsidR="003C326C" w:rsidRPr="00616332">
        <w:t>́</w:t>
      </w:r>
      <w:r w:rsidRPr="00616332">
        <w:t>я Предста</w:t>
      </w:r>
      <w:r w:rsidR="003C326C" w:rsidRPr="00616332">
        <w:t>́</w:t>
      </w:r>
      <w:r w:rsidRPr="00616332">
        <w:t>тельнице на</w:t>
      </w:r>
      <w:r w:rsidR="003C326C" w:rsidRPr="00616332">
        <w:t>́</w:t>
      </w:r>
      <w:r w:rsidRPr="00616332">
        <w:t>ша, те</w:t>
      </w:r>
      <w:r w:rsidR="003C326C" w:rsidRPr="00616332">
        <w:t>́</w:t>
      </w:r>
      <w:r w:rsidRPr="00616332">
        <w:t>плая Засту</w:t>
      </w:r>
      <w:r w:rsidR="003C326C" w:rsidRPr="00616332">
        <w:t>́</w:t>
      </w:r>
      <w:r w:rsidRPr="00616332">
        <w:t>пнице, Ма</w:t>
      </w:r>
      <w:r w:rsidR="003C326C" w:rsidRPr="00616332">
        <w:t>́</w:t>
      </w:r>
      <w:r w:rsidRPr="00616332">
        <w:t>ти Бо</w:t>
      </w:r>
      <w:r w:rsidR="003C326C" w:rsidRPr="00616332">
        <w:t>́</w:t>
      </w:r>
      <w:r w:rsidRPr="00616332">
        <w:t>га Вы</w:t>
      </w:r>
      <w:r w:rsidR="003C326C" w:rsidRPr="00616332">
        <w:t>́</w:t>
      </w:r>
      <w:r w:rsidRPr="00616332">
        <w:t>шняго! О Тебе</w:t>
      </w:r>
      <w:r w:rsidR="003C326C" w:rsidRPr="00616332">
        <w:t>́</w:t>
      </w:r>
      <w:r w:rsidRPr="00616332">
        <w:t xml:space="preserve"> ра</w:t>
      </w:r>
      <w:r w:rsidR="003C326C" w:rsidRPr="00616332">
        <w:t>́</w:t>
      </w:r>
      <w:r w:rsidRPr="00616332">
        <w:t>дуется А</w:t>
      </w:r>
      <w:r w:rsidR="003C326C" w:rsidRPr="00616332">
        <w:t>́</w:t>
      </w:r>
      <w:r w:rsidRPr="00616332">
        <w:t>нгельский собо</w:t>
      </w:r>
      <w:r w:rsidR="003C326C" w:rsidRPr="00616332">
        <w:t>́</w:t>
      </w:r>
      <w:r w:rsidRPr="00616332">
        <w:t>р и челове</w:t>
      </w:r>
      <w:r w:rsidR="003C326C" w:rsidRPr="00616332">
        <w:t>́</w:t>
      </w:r>
      <w:r w:rsidRPr="00616332">
        <w:t>ческий род! Сподо</w:t>
      </w:r>
      <w:r w:rsidR="003C326C" w:rsidRPr="00616332">
        <w:t>́</w:t>
      </w:r>
      <w:r w:rsidRPr="00616332">
        <w:t>би и нас хвале</w:t>
      </w:r>
      <w:r w:rsidR="003C326C" w:rsidRPr="00616332">
        <w:t>́</w:t>
      </w:r>
      <w:r w:rsidRPr="00616332">
        <w:t>бными пе</w:t>
      </w:r>
      <w:r w:rsidR="003C326C" w:rsidRPr="00616332">
        <w:t>́</w:t>
      </w:r>
      <w:r w:rsidRPr="00616332">
        <w:t>сньми Тя прославля</w:t>
      </w:r>
      <w:r w:rsidR="003C326C" w:rsidRPr="00616332">
        <w:t>́</w:t>
      </w:r>
      <w:r w:rsidRPr="00616332">
        <w:t>ти.</w:t>
      </w:r>
    </w:p>
    <w:p w14:paraId="2431370C" w14:textId="77777777" w:rsidR="006068D6" w:rsidRPr="00616332" w:rsidRDefault="006068D6" w:rsidP="006068D6">
      <w:pPr>
        <w:pStyle w:val="nbtservheadred"/>
      </w:pPr>
      <w:r w:rsidRPr="00616332">
        <w:t>Песнь 3</w:t>
      </w:r>
    </w:p>
    <w:p w14:paraId="0F198AA6" w14:textId="263BF835" w:rsidR="006068D6" w:rsidRPr="00616332" w:rsidRDefault="006068D6" w:rsidP="009A0FBE">
      <w:pPr>
        <w:pStyle w:val="nbtservstih"/>
      </w:pPr>
      <w:r w:rsidRPr="00616332">
        <w:rPr>
          <w:rStyle w:val="nbtservred"/>
        </w:rPr>
        <w:t>Ирмо</w:t>
      </w:r>
      <w:r w:rsidR="00407F60" w:rsidRPr="00616332">
        <w:rPr>
          <w:rStyle w:val="nbtservred"/>
        </w:rPr>
        <w:t>́</w:t>
      </w:r>
      <w:r w:rsidRPr="00616332">
        <w:rPr>
          <w:rStyle w:val="nbtservred"/>
        </w:rPr>
        <w:t>с: В</w:t>
      </w:r>
      <w:r w:rsidRPr="00616332">
        <w:t>есели</w:t>
      </w:r>
      <w:r w:rsidR="003C326C" w:rsidRPr="00616332">
        <w:t>́</w:t>
      </w:r>
      <w:r w:rsidRPr="00616332">
        <w:t>тся о Тебе</w:t>
      </w:r>
      <w:r w:rsidR="003C326C" w:rsidRPr="00616332">
        <w:t>́</w:t>
      </w:r>
      <w:r w:rsidRPr="00616332">
        <w:t xml:space="preserve"> Це</w:t>
      </w:r>
      <w:r w:rsidR="003C326C" w:rsidRPr="00616332">
        <w:t>́</w:t>
      </w:r>
      <w:r w:rsidRPr="00616332">
        <w:t>рковь</w:t>
      </w:r>
      <w:proofErr w:type="gramStart"/>
      <w:r w:rsidRPr="00616332">
        <w:t xml:space="preserve"> Т</w:t>
      </w:r>
      <w:proofErr w:type="gramEnd"/>
      <w:r w:rsidRPr="00616332">
        <w:t>воя</w:t>
      </w:r>
      <w:r w:rsidR="003C326C" w:rsidRPr="00616332">
        <w:t>́</w:t>
      </w:r>
      <w:r w:rsidRPr="00616332">
        <w:t>, Христе</w:t>
      </w:r>
      <w:r w:rsidR="003C326C" w:rsidRPr="00616332">
        <w:t>́</w:t>
      </w:r>
      <w:r w:rsidRPr="00616332">
        <w:t>, зову</w:t>
      </w:r>
      <w:r w:rsidR="003C326C" w:rsidRPr="00616332">
        <w:t>́</w:t>
      </w:r>
      <w:r w:rsidRPr="00616332">
        <w:t>щи:/ Ты моя</w:t>
      </w:r>
      <w:r w:rsidR="003C326C" w:rsidRPr="00616332">
        <w:t>́</w:t>
      </w:r>
      <w:r w:rsidRPr="00616332">
        <w:t xml:space="preserve"> </w:t>
      </w:r>
      <w:proofErr w:type="gramStart"/>
      <w:r w:rsidRPr="00616332">
        <w:t>кре</w:t>
      </w:r>
      <w:r w:rsidR="003C326C" w:rsidRPr="00616332">
        <w:t>́</w:t>
      </w:r>
      <w:r w:rsidRPr="00616332">
        <w:t>пость</w:t>
      </w:r>
      <w:proofErr w:type="gramEnd"/>
      <w:r w:rsidRPr="00616332">
        <w:t>, Го</w:t>
      </w:r>
      <w:r w:rsidR="003C326C" w:rsidRPr="00616332">
        <w:t>́</w:t>
      </w:r>
      <w:r w:rsidRPr="00616332">
        <w:t>споди,</w:t>
      </w:r>
      <w:r w:rsidR="003C326C" w:rsidRPr="00616332">
        <w:t>/</w:t>
      </w:r>
      <w:r w:rsidRPr="00616332">
        <w:t>/ и прибе</w:t>
      </w:r>
      <w:r w:rsidR="003C326C" w:rsidRPr="00616332">
        <w:t>́</w:t>
      </w:r>
      <w:r w:rsidRPr="00616332">
        <w:t>жище, и утвержде</w:t>
      </w:r>
      <w:r w:rsidR="003C326C" w:rsidRPr="00616332">
        <w:t>́</w:t>
      </w:r>
      <w:r w:rsidRPr="00616332">
        <w:t>ние.</w:t>
      </w:r>
    </w:p>
    <w:p w14:paraId="61E8BA20" w14:textId="3F46C014" w:rsidR="006068D6" w:rsidRPr="00616332" w:rsidRDefault="006068D6" w:rsidP="006068D6">
      <w:pPr>
        <w:pStyle w:val="nbtservbasic"/>
      </w:pPr>
      <w:r w:rsidRPr="00616332">
        <w:rPr>
          <w:rStyle w:val="nbtservred"/>
        </w:rPr>
        <w:t>Д</w:t>
      </w:r>
      <w:r w:rsidRPr="00616332">
        <w:t>у</w:t>
      </w:r>
      <w:r w:rsidR="003C326C" w:rsidRPr="00616332">
        <w:t>́</w:t>
      </w:r>
      <w:r w:rsidRPr="00616332">
        <w:t>хом Святы</w:t>
      </w:r>
      <w:r w:rsidR="003C326C" w:rsidRPr="00616332">
        <w:t>́</w:t>
      </w:r>
      <w:r w:rsidRPr="00616332">
        <w:t>м наставля</w:t>
      </w:r>
      <w:r w:rsidR="003C326C" w:rsidRPr="00616332">
        <w:t>́</w:t>
      </w:r>
      <w:r w:rsidRPr="00616332">
        <w:t>ема, бога</w:t>
      </w:r>
      <w:r w:rsidR="003C326C" w:rsidRPr="00616332">
        <w:t>́</w:t>
      </w:r>
      <w:r w:rsidRPr="00616332">
        <w:t>тство тле</w:t>
      </w:r>
      <w:r w:rsidR="003C326C" w:rsidRPr="00616332">
        <w:t>́</w:t>
      </w:r>
      <w:r w:rsidRPr="00616332">
        <w:t>нное отри</w:t>
      </w:r>
      <w:r w:rsidR="003C326C" w:rsidRPr="00616332">
        <w:t>́</w:t>
      </w:r>
      <w:r w:rsidRPr="00616332">
        <w:t>нула еси</w:t>
      </w:r>
      <w:r w:rsidR="003C326C" w:rsidRPr="00616332">
        <w:t>́</w:t>
      </w:r>
      <w:r w:rsidR="00D33E65" w:rsidRPr="00616332">
        <w:t>,</w:t>
      </w:r>
      <w:r w:rsidRPr="00616332">
        <w:t xml:space="preserve"> и еди</w:t>
      </w:r>
      <w:r w:rsidR="003C326C" w:rsidRPr="00616332">
        <w:t>́</w:t>
      </w:r>
      <w:r w:rsidRPr="00616332">
        <w:t>ное на потре</w:t>
      </w:r>
      <w:r w:rsidR="003C326C" w:rsidRPr="00616332">
        <w:t>́</w:t>
      </w:r>
      <w:r w:rsidRPr="00616332">
        <w:t>бу возлюби</w:t>
      </w:r>
      <w:r w:rsidR="003C326C" w:rsidRPr="00616332">
        <w:t>́</w:t>
      </w:r>
      <w:r w:rsidRPr="00616332">
        <w:t>ла еси</w:t>
      </w:r>
      <w:r w:rsidR="003C326C" w:rsidRPr="00616332">
        <w:t>́</w:t>
      </w:r>
      <w:r w:rsidRPr="00616332">
        <w:t>, мучи</w:t>
      </w:r>
      <w:r w:rsidR="003C326C" w:rsidRPr="00616332">
        <w:t>́</w:t>
      </w:r>
      <w:r w:rsidRPr="00616332">
        <w:t>телей же кре</w:t>
      </w:r>
      <w:r w:rsidR="003C326C" w:rsidRPr="00616332">
        <w:t>́</w:t>
      </w:r>
      <w:r w:rsidRPr="00616332">
        <w:t>пость низложи</w:t>
      </w:r>
      <w:r w:rsidR="003C326C" w:rsidRPr="00616332">
        <w:t>́</w:t>
      </w:r>
      <w:r w:rsidRPr="00616332">
        <w:t>вши, вене</w:t>
      </w:r>
      <w:r w:rsidR="003C326C" w:rsidRPr="00616332">
        <w:t>́</w:t>
      </w:r>
      <w:r w:rsidRPr="00616332">
        <w:t>ц пра</w:t>
      </w:r>
      <w:r w:rsidR="003C326C" w:rsidRPr="00616332">
        <w:t>́</w:t>
      </w:r>
      <w:r w:rsidRPr="00616332">
        <w:t>вды на Небеси</w:t>
      </w:r>
      <w:r w:rsidR="003C326C" w:rsidRPr="00616332">
        <w:t>́</w:t>
      </w:r>
      <w:r w:rsidRPr="00616332">
        <w:t xml:space="preserve"> прия</w:t>
      </w:r>
      <w:r w:rsidR="003C326C" w:rsidRPr="00616332">
        <w:t>́</w:t>
      </w:r>
      <w:r w:rsidRPr="00616332">
        <w:t>ла еси</w:t>
      </w:r>
      <w:r w:rsidR="003C326C" w:rsidRPr="00616332">
        <w:t>́</w:t>
      </w:r>
      <w:r w:rsidRPr="00616332">
        <w:t>, му</w:t>
      </w:r>
      <w:r w:rsidR="003C326C" w:rsidRPr="00616332">
        <w:t>́</w:t>
      </w:r>
      <w:r w:rsidRPr="00616332">
        <w:t>ченице А</w:t>
      </w:r>
      <w:r w:rsidR="003C326C" w:rsidRPr="00616332">
        <w:t>́</w:t>
      </w:r>
      <w:r w:rsidRPr="00616332">
        <w:t>гние добропобе</w:t>
      </w:r>
      <w:r w:rsidR="003C326C" w:rsidRPr="00616332">
        <w:t>́</w:t>
      </w:r>
      <w:r w:rsidRPr="00616332">
        <w:t>дная.</w:t>
      </w:r>
    </w:p>
    <w:p w14:paraId="383943D4" w14:textId="462984F2" w:rsidR="006068D6" w:rsidRPr="00616332" w:rsidRDefault="006068D6" w:rsidP="006068D6">
      <w:pPr>
        <w:pStyle w:val="nbtservbasic"/>
      </w:pPr>
      <w:r w:rsidRPr="00616332">
        <w:rPr>
          <w:rStyle w:val="nbtservred"/>
        </w:rPr>
        <w:t>Б</w:t>
      </w:r>
      <w:r w:rsidRPr="00616332">
        <w:t>ога</w:t>
      </w:r>
      <w:r w:rsidR="003C326C" w:rsidRPr="00616332">
        <w:t>́</w:t>
      </w:r>
      <w:r w:rsidRPr="00616332">
        <w:t>тыя да</w:t>
      </w:r>
      <w:r w:rsidR="00ED5E90" w:rsidRPr="00616332">
        <w:t>́</w:t>
      </w:r>
      <w:r w:rsidRPr="00616332">
        <w:t>ры нечести</w:t>
      </w:r>
      <w:r w:rsidR="001436D8" w:rsidRPr="00616332">
        <w:t>́</w:t>
      </w:r>
      <w:r w:rsidRPr="00616332">
        <w:t>ваго ю</w:t>
      </w:r>
      <w:r w:rsidR="001436D8" w:rsidRPr="00616332">
        <w:t>́</w:t>
      </w:r>
      <w:r w:rsidRPr="00616332">
        <w:t>ноши отмета</w:t>
      </w:r>
      <w:r w:rsidR="001436D8" w:rsidRPr="00616332">
        <w:t>́</w:t>
      </w:r>
      <w:r w:rsidRPr="00616332">
        <w:t>я, свята</w:t>
      </w:r>
      <w:r w:rsidR="001436D8" w:rsidRPr="00616332">
        <w:t>́</w:t>
      </w:r>
      <w:r w:rsidRPr="00616332">
        <w:t>я де</w:t>
      </w:r>
      <w:r w:rsidR="001436D8" w:rsidRPr="00616332">
        <w:t>́</w:t>
      </w:r>
      <w:r w:rsidRPr="00616332">
        <w:t>во А</w:t>
      </w:r>
      <w:r w:rsidR="001436D8" w:rsidRPr="00616332">
        <w:t>́</w:t>
      </w:r>
      <w:r w:rsidRPr="00616332">
        <w:t>гние, глаго</w:t>
      </w:r>
      <w:r w:rsidR="001436D8" w:rsidRPr="00616332">
        <w:t>́</w:t>
      </w:r>
      <w:r w:rsidRPr="00616332">
        <w:t>лаше себе</w:t>
      </w:r>
      <w:r w:rsidR="001436D8" w:rsidRPr="00616332">
        <w:t>́</w:t>
      </w:r>
      <w:r w:rsidRPr="00616332">
        <w:t xml:space="preserve"> бы</w:t>
      </w:r>
      <w:r w:rsidR="001436D8" w:rsidRPr="00616332">
        <w:t>́</w:t>
      </w:r>
      <w:r w:rsidRPr="00616332">
        <w:t>ти обруче</w:t>
      </w:r>
      <w:r w:rsidR="001436D8" w:rsidRPr="00616332">
        <w:t>́</w:t>
      </w:r>
      <w:r w:rsidRPr="00616332">
        <w:t>ну красне</w:t>
      </w:r>
      <w:r w:rsidR="001436D8" w:rsidRPr="00616332">
        <w:t>́</w:t>
      </w:r>
      <w:r w:rsidRPr="00616332">
        <w:t>йшему Жениху</w:t>
      </w:r>
      <w:r w:rsidR="001436D8" w:rsidRPr="00616332">
        <w:t>́</w:t>
      </w:r>
      <w:r w:rsidRPr="00616332">
        <w:t xml:space="preserve"> Христу</w:t>
      </w:r>
      <w:r w:rsidR="001436D8" w:rsidRPr="00616332">
        <w:t>́</w:t>
      </w:r>
      <w:r w:rsidRPr="00616332">
        <w:t>, И</w:t>
      </w:r>
      <w:r w:rsidR="001436D8" w:rsidRPr="00616332">
        <w:t>́</w:t>
      </w:r>
      <w:r w:rsidRPr="00616332">
        <w:t xml:space="preserve">же </w:t>
      </w:r>
      <w:r w:rsidR="00977B0F" w:rsidRPr="00616332">
        <w:lastRenderedPageBreak/>
        <w:t>в</w:t>
      </w:r>
      <w:r w:rsidRPr="00616332">
        <w:t>ы</w:t>
      </w:r>
      <w:r w:rsidR="001436D8" w:rsidRPr="00616332">
        <w:t>́</w:t>
      </w:r>
      <w:r w:rsidRPr="00616332">
        <w:t>шняго Ца</w:t>
      </w:r>
      <w:r w:rsidR="001436D8" w:rsidRPr="00616332">
        <w:t>́</w:t>
      </w:r>
      <w:r w:rsidRPr="00616332">
        <w:t>рствия, и бога</w:t>
      </w:r>
      <w:r w:rsidR="001436D8" w:rsidRPr="00616332">
        <w:t>́</w:t>
      </w:r>
      <w:r w:rsidRPr="00616332">
        <w:t>тства некра</w:t>
      </w:r>
      <w:r w:rsidR="001436D8" w:rsidRPr="00616332">
        <w:t>́</w:t>
      </w:r>
      <w:r w:rsidRPr="00616332">
        <w:t>домаго</w:t>
      </w:r>
      <w:r w:rsidR="006C2504" w:rsidRPr="00616332">
        <w:t>,</w:t>
      </w:r>
      <w:r w:rsidRPr="00616332">
        <w:t xml:space="preserve"> и пра</w:t>
      </w:r>
      <w:r w:rsidR="001436D8" w:rsidRPr="00616332">
        <w:t>́</w:t>
      </w:r>
      <w:r w:rsidRPr="00616332">
        <w:t>ведных наслажде</w:t>
      </w:r>
      <w:r w:rsidR="001436D8" w:rsidRPr="00616332">
        <w:t>́</w:t>
      </w:r>
      <w:r w:rsidRPr="00616332">
        <w:t>ния тя сподо</w:t>
      </w:r>
      <w:r w:rsidR="001436D8" w:rsidRPr="00616332">
        <w:t>́</w:t>
      </w:r>
      <w:r w:rsidRPr="00616332">
        <w:t>би.</w:t>
      </w:r>
    </w:p>
    <w:p w14:paraId="07EBEC91" w14:textId="5383FC49" w:rsidR="006068D6" w:rsidRPr="00616332" w:rsidRDefault="006068D6" w:rsidP="006068D6">
      <w:pPr>
        <w:pStyle w:val="nbtservbasic"/>
      </w:pPr>
      <w:bookmarkStart w:id="1" w:name="_Hlk119343878"/>
      <w:r w:rsidRPr="00616332">
        <w:rPr>
          <w:rStyle w:val="nbtservred"/>
        </w:rPr>
        <w:t>Е</w:t>
      </w:r>
      <w:r w:rsidRPr="00616332">
        <w:t>ди</w:t>
      </w:r>
      <w:r w:rsidR="001436D8" w:rsidRPr="00616332">
        <w:t>́</w:t>
      </w:r>
      <w:r w:rsidRPr="00616332">
        <w:t>ному Го</w:t>
      </w:r>
      <w:r w:rsidR="001436D8" w:rsidRPr="00616332">
        <w:t>́</w:t>
      </w:r>
      <w:r w:rsidRPr="00616332">
        <w:t>споду уневе</w:t>
      </w:r>
      <w:r w:rsidR="001436D8" w:rsidRPr="00616332">
        <w:t>́</w:t>
      </w:r>
      <w:r w:rsidRPr="00616332">
        <w:t>стившися, любо</w:t>
      </w:r>
      <w:r w:rsidR="001436D8" w:rsidRPr="00616332">
        <w:t>́</w:t>
      </w:r>
      <w:r w:rsidRPr="00616332">
        <w:t>вию и ве</w:t>
      </w:r>
      <w:r w:rsidR="001436D8" w:rsidRPr="00616332">
        <w:t>́</w:t>
      </w:r>
      <w:r w:rsidRPr="00616332">
        <w:t>рою, моли</w:t>
      </w:r>
      <w:r w:rsidR="001436D8" w:rsidRPr="00616332">
        <w:t>́</w:t>
      </w:r>
      <w:r w:rsidRPr="00616332">
        <w:t>твою и посто</w:t>
      </w:r>
      <w:r w:rsidR="001436D8" w:rsidRPr="00616332">
        <w:t>́</w:t>
      </w:r>
      <w:r w:rsidRPr="00616332">
        <w:t>м Тому</w:t>
      </w:r>
      <w:r w:rsidR="001436D8" w:rsidRPr="00616332">
        <w:t>́</w:t>
      </w:r>
      <w:r w:rsidRPr="00616332">
        <w:t xml:space="preserve"> послужи</w:t>
      </w:r>
      <w:r w:rsidR="001436D8" w:rsidRPr="00616332">
        <w:t>́</w:t>
      </w:r>
      <w:r w:rsidRPr="00616332">
        <w:t>ла еси</w:t>
      </w:r>
      <w:r w:rsidR="001436D8" w:rsidRPr="00616332">
        <w:t>́</w:t>
      </w:r>
      <w:r w:rsidR="00512431" w:rsidRPr="00616332">
        <w:t>,</w:t>
      </w:r>
      <w:r w:rsidRPr="00616332">
        <w:t xml:space="preserve"> и в же</w:t>
      </w:r>
      <w:r w:rsidR="001436D8" w:rsidRPr="00616332">
        <w:t>́</w:t>
      </w:r>
      <w:r w:rsidRPr="00616332">
        <w:t>ртву чи</w:t>
      </w:r>
      <w:r w:rsidR="001436D8" w:rsidRPr="00616332">
        <w:t>́</w:t>
      </w:r>
      <w:r w:rsidRPr="00616332">
        <w:t>сту себе</w:t>
      </w:r>
      <w:r w:rsidR="001436D8" w:rsidRPr="00616332">
        <w:t>́</w:t>
      </w:r>
      <w:r w:rsidRPr="00616332">
        <w:t xml:space="preserve"> приугото</w:t>
      </w:r>
      <w:r w:rsidR="001436D8" w:rsidRPr="00616332">
        <w:t>́</w:t>
      </w:r>
      <w:r w:rsidRPr="00616332">
        <w:t>вила еси</w:t>
      </w:r>
      <w:r w:rsidR="001436D8" w:rsidRPr="00616332">
        <w:t>́</w:t>
      </w:r>
      <w:r w:rsidRPr="00616332">
        <w:t>, отрокови</w:t>
      </w:r>
      <w:r w:rsidR="001436D8" w:rsidRPr="00616332">
        <w:t>́</w:t>
      </w:r>
      <w:r w:rsidRPr="00616332">
        <w:t>це богоблаже</w:t>
      </w:r>
      <w:r w:rsidR="001436D8" w:rsidRPr="00616332">
        <w:t>́</w:t>
      </w:r>
      <w:r w:rsidRPr="00616332">
        <w:t>нная</w:t>
      </w:r>
      <w:bookmarkEnd w:id="1"/>
      <w:r w:rsidRPr="00616332">
        <w:t>.</w:t>
      </w:r>
    </w:p>
    <w:p w14:paraId="00DF3445" w14:textId="427F970E" w:rsidR="006068D6" w:rsidRPr="00616332" w:rsidRDefault="006068D6" w:rsidP="006068D6">
      <w:pPr>
        <w:pStyle w:val="nbtservbasic"/>
      </w:pPr>
      <w:r w:rsidRPr="00616332">
        <w:rPr>
          <w:rStyle w:val="nbtservred"/>
        </w:rPr>
        <w:t>Богоро</w:t>
      </w:r>
      <w:r w:rsidR="001436D8" w:rsidRPr="00616332">
        <w:rPr>
          <w:rStyle w:val="nbtservred"/>
        </w:rPr>
        <w:t>́</w:t>
      </w:r>
      <w:r w:rsidRPr="00616332">
        <w:rPr>
          <w:rStyle w:val="nbtservred"/>
        </w:rPr>
        <w:t>дичен: М</w:t>
      </w:r>
      <w:r w:rsidRPr="00616332">
        <w:t>а</w:t>
      </w:r>
      <w:r w:rsidR="001436D8" w:rsidRPr="00616332">
        <w:t>́</w:t>
      </w:r>
      <w:r w:rsidRPr="00616332">
        <w:t>ти Человеколюби</w:t>
      </w:r>
      <w:r w:rsidR="001436D8" w:rsidRPr="00616332">
        <w:t>́</w:t>
      </w:r>
      <w:r w:rsidRPr="00616332">
        <w:t>ваго Бо</w:t>
      </w:r>
      <w:r w:rsidR="001436D8" w:rsidRPr="00616332">
        <w:t>́</w:t>
      </w:r>
      <w:r w:rsidRPr="00616332">
        <w:t>га, Пречи</w:t>
      </w:r>
      <w:r w:rsidR="001436D8" w:rsidRPr="00616332">
        <w:t>́</w:t>
      </w:r>
      <w:r w:rsidRPr="00616332">
        <w:t>стая</w:t>
      </w:r>
      <w:proofErr w:type="gramStart"/>
      <w:r w:rsidRPr="00616332">
        <w:t xml:space="preserve"> Д</w:t>
      </w:r>
      <w:proofErr w:type="gramEnd"/>
      <w:r w:rsidRPr="00616332">
        <w:t>е</w:t>
      </w:r>
      <w:r w:rsidR="001436D8" w:rsidRPr="00616332">
        <w:t>́</w:t>
      </w:r>
      <w:r w:rsidRPr="00616332">
        <w:t>во, ра</w:t>
      </w:r>
      <w:r w:rsidR="001436D8" w:rsidRPr="00616332">
        <w:t>́</w:t>
      </w:r>
      <w:r w:rsidRPr="00616332">
        <w:t>досте и предста</w:t>
      </w:r>
      <w:r w:rsidR="001436D8" w:rsidRPr="00616332">
        <w:t>́</w:t>
      </w:r>
      <w:r w:rsidRPr="00616332">
        <w:t>тельство на</w:t>
      </w:r>
      <w:r w:rsidR="001436D8" w:rsidRPr="00616332">
        <w:t>́</w:t>
      </w:r>
      <w:r w:rsidRPr="00616332">
        <w:t>ше, ве</w:t>
      </w:r>
      <w:r w:rsidR="001436D8" w:rsidRPr="00616332">
        <w:t>́</w:t>
      </w:r>
      <w:r w:rsidRPr="00616332">
        <w:t>рою велича</w:t>
      </w:r>
      <w:r w:rsidR="001436D8" w:rsidRPr="00616332">
        <w:t>́</w:t>
      </w:r>
      <w:r w:rsidRPr="00616332">
        <w:t>ем и с любо</w:t>
      </w:r>
      <w:r w:rsidR="001436D8" w:rsidRPr="00616332">
        <w:t>́</w:t>
      </w:r>
      <w:r w:rsidRPr="00616332">
        <w:t>вию Тебе</w:t>
      </w:r>
      <w:r w:rsidR="001436D8" w:rsidRPr="00616332">
        <w:t>́</w:t>
      </w:r>
      <w:r w:rsidRPr="00616332">
        <w:t xml:space="preserve"> покл</w:t>
      </w:r>
      <w:r w:rsidR="002A1770" w:rsidRPr="00616332">
        <w:t>а</w:t>
      </w:r>
      <w:r w:rsidRPr="00616332">
        <w:t>ня</w:t>
      </w:r>
      <w:r w:rsidR="001436D8" w:rsidRPr="00616332">
        <w:t>́</w:t>
      </w:r>
      <w:r w:rsidRPr="00616332">
        <w:t>емся, зову</w:t>
      </w:r>
      <w:r w:rsidR="001436D8" w:rsidRPr="00616332">
        <w:t>́</w:t>
      </w:r>
      <w:r w:rsidRPr="00616332">
        <w:t>ще: исцели</w:t>
      </w:r>
      <w:r w:rsidR="001436D8" w:rsidRPr="00616332">
        <w:t>́</w:t>
      </w:r>
      <w:r w:rsidRPr="00616332">
        <w:t xml:space="preserve"> Твои</w:t>
      </w:r>
      <w:r w:rsidR="001436D8" w:rsidRPr="00616332">
        <w:t>́</w:t>
      </w:r>
      <w:r w:rsidRPr="00616332">
        <w:t>ми мольба</w:t>
      </w:r>
      <w:r w:rsidR="001436D8" w:rsidRPr="00616332">
        <w:t>́</w:t>
      </w:r>
      <w:r w:rsidRPr="00616332">
        <w:t>ми боле</w:t>
      </w:r>
      <w:r w:rsidR="001436D8" w:rsidRPr="00616332">
        <w:t>́</w:t>
      </w:r>
      <w:r w:rsidRPr="00616332">
        <w:t>зни душ и теле</w:t>
      </w:r>
      <w:r w:rsidR="001436D8" w:rsidRPr="00616332">
        <w:t>́</w:t>
      </w:r>
      <w:r w:rsidRPr="00616332">
        <w:t>с на</w:t>
      </w:r>
      <w:r w:rsidR="001436D8" w:rsidRPr="00616332">
        <w:t>́</w:t>
      </w:r>
      <w:r w:rsidRPr="00616332">
        <w:t>ших.</w:t>
      </w:r>
    </w:p>
    <w:p w14:paraId="0DE4FA62" w14:textId="1816F1FB" w:rsidR="006068D6" w:rsidRPr="00616332" w:rsidRDefault="006068D6" w:rsidP="006068D6">
      <w:pPr>
        <w:pStyle w:val="nbtservheadred"/>
      </w:pPr>
      <w:r w:rsidRPr="00616332">
        <w:t>Седа</w:t>
      </w:r>
      <w:r w:rsidR="001436D8" w:rsidRPr="00616332">
        <w:t>́</w:t>
      </w:r>
      <w:r w:rsidRPr="00616332">
        <w:t>лен, глас 4:</w:t>
      </w:r>
    </w:p>
    <w:p w14:paraId="246647BD" w14:textId="64FC132A" w:rsidR="006068D6" w:rsidRPr="00616332" w:rsidRDefault="006068D6" w:rsidP="006068D6">
      <w:pPr>
        <w:pStyle w:val="nbtservbasic"/>
      </w:pPr>
      <w:r w:rsidRPr="00616332">
        <w:rPr>
          <w:rStyle w:val="nbtservred"/>
        </w:rPr>
        <w:t>Б</w:t>
      </w:r>
      <w:r w:rsidRPr="00616332">
        <w:t>лагода</w:t>
      </w:r>
      <w:r w:rsidR="001436D8" w:rsidRPr="00616332">
        <w:t>́</w:t>
      </w:r>
      <w:r w:rsidRPr="00616332">
        <w:t>ть Свята</w:t>
      </w:r>
      <w:r w:rsidR="001436D8" w:rsidRPr="00616332">
        <w:t>́</w:t>
      </w:r>
      <w:r w:rsidRPr="00616332">
        <w:t>го Ду</w:t>
      </w:r>
      <w:r w:rsidR="001436D8" w:rsidRPr="00616332">
        <w:t>́</w:t>
      </w:r>
      <w:r w:rsidRPr="00616332">
        <w:t>ха стяжа</w:t>
      </w:r>
      <w:r w:rsidR="001436D8" w:rsidRPr="00616332">
        <w:t>́</w:t>
      </w:r>
      <w:r w:rsidRPr="00616332">
        <w:t>ла еси</w:t>
      </w:r>
      <w:r w:rsidR="001436D8" w:rsidRPr="00616332">
        <w:t>́</w:t>
      </w:r>
      <w:r w:rsidRPr="00616332">
        <w:t>, му</w:t>
      </w:r>
      <w:r w:rsidR="001436D8" w:rsidRPr="00616332">
        <w:t>́</w:t>
      </w:r>
      <w:r w:rsidRPr="00616332">
        <w:t>ченице прехва</w:t>
      </w:r>
      <w:r w:rsidR="001436D8" w:rsidRPr="00616332">
        <w:t>́</w:t>
      </w:r>
      <w:r w:rsidRPr="00616332">
        <w:t>льная А</w:t>
      </w:r>
      <w:r w:rsidR="001436D8" w:rsidRPr="00616332">
        <w:t>́</w:t>
      </w:r>
      <w:r w:rsidRPr="00616332">
        <w:t>гние, прешла</w:t>
      </w:r>
      <w:r w:rsidR="001436D8" w:rsidRPr="00616332">
        <w:t>́</w:t>
      </w:r>
      <w:r w:rsidRPr="00616332">
        <w:t xml:space="preserve"> бо еси</w:t>
      </w:r>
      <w:r w:rsidR="001436D8" w:rsidRPr="00616332">
        <w:t>́</w:t>
      </w:r>
      <w:r w:rsidRPr="00616332">
        <w:t xml:space="preserve"> невре</w:t>
      </w:r>
      <w:r w:rsidR="001436D8" w:rsidRPr="00616332">
        <w:t>́</w:t>
      </w:r>
      <w:r w:rsidRPr="00616332">
        <w:t>дно мук пучи</w:t>
      </w:r>
      <w:r w:rsidR="001436D8" w:rsidRPr="00616332">
        <w:t>́</w:t>
      </w:r>
      <w:r w:rsidRPr="00616332">
        <w:t>ну</w:t>
      </w:r>
      <w:r w:rsidR="002A1770" w:rsidRPr="00616332">
        <w:t>,</w:t>
      </w:r>
      <w:r w:rsidRPr="00616332">
        <w:t xml:space="preserve"> и в Небе</w:t>
      </w:r>
      <w:r w:rsidR="001436D8" w:rsidRPr="00616332">
        <w:t>́</w:t>
      </w:r>
      <w:r w:rsidRPr="00616332">
        <w:t>сныя оби</w:t>
      </w:r>
      <w:r w:rsidR="001436D8" w:rsidRPr="00616332">
        <w:t>́</w:t>
      </w:r>
      <w:r w:rsidRPr="00616332">
        <w:t>тели всели</w:t>
      </w:r>
      <w:r w:rsidR="001436D8" w:rsidRPr="00616332">
        <w:t>́</w:t>
      </w:r>
      <w:r w:rsidRPr="00616332">
        <w:t>лася еси</w:t>
      </w:r>
      <w:r w:rsidR="001436D8" w:rsidRPr="00616332">
        <w:t>́</w:t>
      </w:r>
      <w:r w:rsidRPr="00616332">
        <w:t>. Моли</w:t>
      </w:r>
      <w:r w:rsidR="001436D8" w:rsidRPr="00616332">
        <w:t>́</w:t>
      </w:r>
      <w:r w:rsidRPr="00616332">
        <w:t xml:space="preserve"> спасти</w:t>
      </w:r>
      <w:r w:rsidR="001436D8" w:rsidRPr="00616332">
        <w:t>́</w:t>
      </w:r>
      <w:r w:rsidRPr="00616332">
        <w:t>ся нам, воспева</w:t>
      </w:r>
      <w:r w:rsidR="001436D8" w:rsidRPr="00616332">
        <w:t>́</w:t>
      </w:r>
      <w:r w:rsidRPr="00616332">
        <w:t>ющим святу</w:t>
      </w:r>
      <w:r w:rsidR="001436D8" w:rsidRPr="00616332">
        <w:t>́</w:t>
      </w:r>
      <w:r w:rsidRPr="00616332">
        <w:t>ю па</w:t>
      </w:r>
      <w:r w:rsidR="001436D8" w:rsidRPr="00616332">
        <w:t>́</w:t>
      </w:r>
      <w:r w:rsidRPr="00616332">
        <w:t>мять твою</w:t>
      </w:r>
      <w:r w:rsidR="001436D8" w:rsidRPr="00616332">
        <w:t>́</w:t>
      </w:r>
      <w:r w:rsidRPr="00616332">
        <w:t>.</w:t>
      </w:r>
    </w:p>
    <w:p w14:paraId="02DADD3E" w14:textId="1C2ABC30" w:rsidR="006068D6" w:rsidRPr="00616332" w:rsidRDefault="006068D6" w:rsidP="006068D6">
      <w:pPr>
        <w:pStyle w:val="nbtservheadred"/>
      </w:pPr>
      <w:r w:rsidRPr="00616332">
        <w:t>Сла</w:t>
      </w:r>
      <w:r w:rsidR="001436D8" w:rsidRPr="00616332">
        <w:t>́</w:t>
      </w:r>
      <w:r w:rsidRPr="00616332">
        <w:t>ва, и ны</w:t>
      </w:r>
      <w:r w:rsidR="001436D8" w:rsidRPr="00616332">
        <w:t>́</w:t>
      </w:r>
      <w:r w:rsidRPr="00616332">
        <w:t>не, Богоро</w:t>
      </w:r>
      <w:r w:rsidR="001436D8" w:rsidRPr="00616332">
        <w:t>́</w:t>
      </w:r>
      <w:r w:rsidRPr="00616332">
        <w:t>дичен:</w:t>
      </w:r>
    </w:p>
    <w:p w14:paraId="21663881" w14:textId="5DD19C08" w:rsidR="006068D6" w:rsidRPr="00616332" w:rsidRDefault="006068D6" w:rsidP="006068D6">
      <w:pPr>
        <w:pStyle w:val="nbtservbasic"/>
      </w:pPr>
      <w:r w:rsidRPr="00616332">
        <w:rPr>
          <w:rStyle w:val="nbtservred"/>
        </w:rPr>
        <w:t>Р</w:t>
      </w:r>
      <w:r w:rsidRPr="00616332">
        <w:t>а</w:t>
      </w:r>
      <w:r w:rsidR="001436D8" w:rsidRPr="00616332">
        <w:t>́</w:t>
      </w:r>
      <w:r w:rsidRPr="00616332">
        <w:t xml:space="preserve">дуйся, </w:t>
      </w:r>
      <w:r w:rsidR="006C2504" w:rsidRPr="00616332">
        <w:t>п</w:t>
      </w:r>
      <w:r w:rsidRPr="00616332">
        <w:t>ресто</w:t>
      </w:r>
      <w:r w:rsidR="001436D8" w:rsidRPr="00616332">
        <w:t>́</w:t>
      </w:r>
      <w:r w:rsidRPr="00616332">
        <w:t>ле Бо</w:t>
      </w:r>
      <w:r w:rsidR="001436D8" w:rsidRPr="00616332">
        <w:t>́</w:t>
      </w:r>
      <w:r w:rsidRPr="00616332">
        <w:t>жий, Чи</w:t>
      </w:r>
      <w:r w:rsidR="001436D8" w:rsidRPr="00616332">
        <w:t>́</w:t>
      </w:r>
      <w:r w:rsidRPr="00616332">
        <w:t>стая, Препросла</w:t>
      </w:r>
      <w:r w:rsidR="001436D8" w:rsidRPr="00616332">
        <w:t>́</w:t>
      </w:r>
      <w:r w:rsidRPr="00616332">
        <w:t>вленная; ра</w:t>
      </w:r>
      <w:r w:rsidR="001436D8" w:rsidRPr="00616332">
        <w:t>́</w:t>
      </w:r>
      <w:r w:rsidRPr="00616332">
        <w:t xml:space="preserve">дуйся, </w:t>
      </w:r>
      <w:r w:rsidR="00D33E65" w:rsidRPr="00616332">
        <w:t>п</w:t>
      </w:r>
      <w:r w:rsidRPr="00616332">
        <w:t>ала</w:t>
      </w:r>
      <w:r w:rsidR="001436D8" w:rsidRPr="00616332">
        <w:t>́</w:t>
      </w:r>
      <w:r w:rsidRPr="00616332">
        <w:t>то простра</w:t>
      </w:r>
      <w:r w:rsidR="001436D8" w:rsidRPr="00616332">
        <w:t>́</w:t>
      </w:r>
      <w:r w:rsidRPr="00616332">
        <w:t>нная; ра</w:t>
      </w:r>
      <w:r w:rsidR="001436D8" w:rsidRPr="00616332">
        <w:t>́</w:t>
      </w:r>
      <w:r w:rsidRPr="00616332">
        <w:t xml:space="preserve">дуйся, </w:t>
      </w:r>
      <w:r w:rsidR="00D33E65" w:rsidRPr="00616332">
        <w:t>п</w:t>
      </w:r>
      <w:r w:rsidRPr="00616332">
        <w:t>окро</w:t>
      </w:r>
      <w:r w:rsidR="001436D8" w:rsidRPr="00616332">
        <w:t>́</w:t>
      </w:r>
      <w:r w:rsidRPr="00616332">
        <w:t>ве ве</w:t>
      </w:r>
      <w:r w:rsidR="001436D8" w:rsidRPr="00616332">
        <w:t>́</w:t>
      </w:r>
      <w:r w:rsidRPr="00616332">
        <w:t>рою взыска</w:t>
      </w:r>
      <w:r w:rsidR="001436D8" w:rsidRPr="00616332">
        <w:t>́</w:t>
      </w:r>
      <w:r w:rsidRPr="00616332">
        <w:t>ющих Тя; ра</w:t>
      </w:r>
      <w:r w:rsidR="001436D8" w:rsidRPr="00616332">
        <w:t>́</w:t>
      </w:r>
      <w:r w:rsidRPr="00616332">
        <w:t xml:space="preserve">дуйся, </w:t>
      </w:r>
      <w:r w:rsidR="00D33E65" w:rsidRPr="00616332">
        <w:t>ц</w:t>
      </w:r>
      <w:r w:rsidRPr="00616332">
        <w:t>ве</w:t>
      </w:r>
      <w:r w:rsidR="001436D8" w:rsidRPr="00616332">
        <w:t>́</w:t>
      </w:r>
      <w:r w:rsidRPr="00616332">
        <w:t>те ве</w:t>
      </w:r>
      <w:r w:rsidR="001436D8" w:rsidRPr="00616332">
        <w:t>́</w:t>
      </w:r>
      <w:r w:rsidRPr="00616332">
        <w:t>ры; ра</w:t>
      </w:r>
      <w:r w:rsidR="001436D8" w:rsidRPr="00616332">
        <w:t>́</w:t>
      </w:r>
      <w:r w:rsidRPr="00616332">
        <w:t>дуйся, Всечу</w:t>
      </w:r>
      <w:r w:rsidR="001436D8" w:rsidRPr="00616332">
        <w:t>́</w:t>
      </w:r>
      <w:r w:rsidRPr="00616332">
        <w:t>дная.</w:t>
      </w:r>
    </w:p>
    <w:p w14:paraId="699265B2" w14:textId="77777777" w:rsidR="006068D6" w:rsidRPr="00616332" w:rsidRDefault="006068D6" w:rsidP="006068D6">
      <w:pPr>
        <w:pStyle w:val="nbtservheadred"/>
      </w:pPr>
      <w:r w:rsidRPr="00616332">
        <w:t>Песнь 4</w:t>
      </w:r>
    </w:p>
    <w:p w14:paraId="30545909" w14:textId="6EF9209D" w:rsidR="006068D6" w:rsidRPr="00616332" w:rsidRDefault="006068D6" w:rsidP="009A0FBE">
      <w:pPr>
        <w:pStyle w:val="nbtservstih"/>
      </w:pPr>
      <w:r w:rsidRPr="00616332">
        <w:rPr>
          <w:rStyle w:val="nbtservred"/>
        </w:rPr>
        <w:t>Ирмо</w:t>
      </w:r>
      <w:r w:rsidR="001436D8" w:rsidRPr="00616332">
        <w:rPr>
          <w:rStyle w:val="nbtservred"/>
        </w:rPr>
        <w:t>́</w:t>
      </w:r>
      <w:r w:rsidRPr="00616332">
        <w:rPr>
          <w:rStyle w:val="nbtservred"/>
        </w:rPr>
        <w:t>с: В</w:t>
      </w:r>
      <w:r w:rsidRPr="00616332">
        <w:t>ознесе</w:t>
      </w:r>
      <w:r w:rsidR="001436D8" w:rsidRPr="00616332">
        <w:t>́</w:t>
      </w:r>
      <w:r w:rsidRPr="00616332">
        <w:t>на Тя ви</w:t>
      </w:r>
      <w:r w:rsidR="001436D8" w:rsidRPr="00616332">
        <w:t>́</w:t>
      </w:r>
      <w:r w:rsidRPr="00616332">
        <w:t>девши Це</w:t>
      </w:r>
      <w:r w:rsidR="001436D8" w:rsidRPr="00616332">
        <w:t>́</w:t>
      </w:r>
      <w:r w:rsidRPr="00616332">
        <w:t>рковь на Кресте</w:t>
      </w:r>
      <w:r w:rsidR="001436D8" w:rsidRPr="00616332">
        <w:t>́</w:t>
      </w:r>
      <w:r w:rsidRPr="00616332">
        <w:t>,/ Со</w:t>
      </w:r>
      <w:r w:rsidR="001436D8" w:rsidRPr="00616332">
        <w:t>́</w:t>
      </w:r>
      <w:r w:rsidRPr="00616332">
        <w:t xml:space="preserve">лнце </w:t>
      </w:r>
      <w:r w:rsidR="007C3981" w:rsidRPr="00616332">
        <w:t>п</w:t>
      </w:r>
      <w:r w:rsidRPr="00616332">
        <w:t>ра</w:t>
      </w:r>
      <w:r w:rsidR="001436D8" w:rsidRPr="00616332">
        <w:t>́</w:t>
      </w:r>
      <w:r w:rsidRPr="00616332">
        <w:t>ведное,/ ста в чи</w:t>
      </w:r>
      <w:r w:rsidR="001436D8" w:rsidRPr="00616332">
        <w:t>́</w:t>
      </w:r>
      <w:r w:rsidRPr="00616332">
        <w:t>не свое</w:t>
      </w:r>
      <w:r w:rsidR="001436D8" w:rsidRPr="00616332">
        <w:t>́</w:t>
      </w:r>
      <w:r w:rsidRPr="00616332">
        <w:t>м,/ досто</w:t>
      </w:r>
      <w:r w:rsidR="001436D8" w:rsidRPr="00616332">
        <w:t>́</w:t>
      </w:r>
      <w:r w:rsidRPr="00616332">
        <w:t>йно взыва</w:t>
      </w:r>
      <w:r w:rsidR="001436D8" w:rsidRPr="00616332">
        <w:t>́</w:t>
      </w:r>
      <w:r w:rsidRPr="00616332">
        <w:t>ющи:</w:t>
      </w:r>
      <w:r w:rsidR="001436D8" w:rsidRPr="00616332">
        <w:t>/</w:t>
      </w:r>
      <w:r w:rsidRPr="00616332">
        <w:t>/ сла</w:t>
      </w:r>
      <w:r w:rsidR="001436D8" w:rsidRPr="00616332">
        <w:t>́</w:t>
      </w:r>
      <w:r w:rsidRPr="00616332">
        <w:t>ва си</w:t>
      </w:r>
      <w:r w:rsidR="001436D8" w:rsidRPr="00616332">
        <w:t>́</w:t>
      </w:r>
      <w:r w:rsidRPr="00616332">
        <w:t>ле</w:t>
      </w:r>
      <w:proofErr w:type="gramStart"/>
      <w:r w:rsidRPr="00616332">
        <w:t xml:space="preserve"> Т</w:t>
      </w:r>
      <w:proofErr w:type="gramEnd"/>
      <w:r w:rsidRPr="00616332">
        <w:t>вое</w:t>
      </w:r>
      <w:r w:rsidR="001436D8" w:rsidRPr="00616332">
        <w:t>́</w:t>
      </w:r>
      <w:r w:rsidRPr="00616332">
        <w:t>й, Го</w:t>
      </w:r>
      <w:r w:rsidR="001436D8" w:rsidRPr="00616332">
        <w:t>́</w:t>
      </w:r>
      <w:r w:rsidRPr="00616332">
        <w:t>споди.</w:t>
      </w:r>
    </w:p>
    <w:p w14:paraId="2EE877B3" w14:textId="46D70D9F" w:rsidR="006068D6" w:rsidRPr="00616332" w:rsidRDefault="006068D6" w:rsidP="006068D6">
      <w:pPr>
        <w:pStyle w:val="nbtservbasic"/>
      </w:pPr>
      <w:r w:rsidRPr="00616332">
        <w:rPr>
          <w:rStyle w:val="nbtservred"/>
        </w:rPr>
        <w:t>Я</w:t>
      </w:r>
      <w:r w:rsidR="001436D8" w:rsidRPr="00616332">
        <w:rPr>
          <w:rStyle w:val="nbtservred"/>
        </w:rPr>
        <w:t>́</w:t>
      </w:r>
      <w:r w:rsidRPr="00616332">
        <w:t>ко же</w:t>
      </w:r>
      <w:r w:rsidR="001436D8" w:rsidRPr="00616332">
        <w:t>́</w:t>
      </w:r>
      <w:r w:rsidRPr="00616332">
        <w:t>ртву благово</w:t>
      </w:r>
      <w:r w:rsidR="001436D8" w:rsidRPr="00616332">
        <w:t>́</w:t>
      </w:r>
      <w:r w:rsidRPr="00616332">
        <w:t>нную, ду</w:t>
      </w:r>
      <w:r w:rsidR="001436D8" w:rsidRPr="00616332">
        <w:t>́</w:t>
      </w:r>
      <w:r w:rsidRPr="00616332">
        <w:t>шу твою</w:t>
      </w:r>
      <w:r w:rsidR="001436D8" w:rsidRPr="00616332">
        <w:t>́</w:t>
      </w:r>
      <w:r w:rsidRPr="00616332">
        <w:t xml:space="preserve"> чи</w:t>
      </w:r>
      <w:r w:rsidR="001436D8" w:rsidRPr="00616332">
        <w:t>́</w:t>
      </w:r>
      <w:r w:rsidRPr="00616332">
        <w:t>стую на олта</w:t>
      </w:r>
      <w:r w:rsidR="001436D8" w:rsidRPr="00616332">
        <w:t>́</w:t>
      </w:r>
      <w:r w:rsidRPr="00616332">
        <w:t>рь Го</w:t>
      </w:r>
      <w:r w:rsidR="001436D8" w:rsidRPr="00616332">
        <w:t>́</w:t>
      </w:r>
      <w:r w:rsidRPr="00616332">
        <w:t>спода Христа</w:t>
      </w:r>
      <w:r w:rsidR="001436D8" w:rsidRPr="00616332">
        <w:t>́</w:t>
      </w:r>
      <w:r w:rsidRPr="00616332">
        <w:t xml:space="preserve"> принесла</w:t>
      </w:r>
      <w:r w:rsidR="001436D8" w:rsidRPr="00616332">
        <w:t>́</w:t>
      </w:r>
      <w:r w:rsidRPr="00616332">
        <w:t xml:space="preserve"> еси</w:t>
      </w:r>
      <w:r w:rsidR="001436D8" w:rsidRPr="00616332">
        <w:t>́</w:t>
      </w:r>
      <w:r w:rsidRPr="00616332">
        <w:t>, отрокови</w:t>
      </w:r>
      <w:r w:rsidR="001436D8" w:rsidRPr="00616332">
        <w:t>́</w:t>
      </w:r>
      <w:r w:rsidRPr="00616332">
        <w:t>це непоро</w:t>
      </w:r>
      <w:r w:rsidR="002A1770" w:rsidRPr="00616332">
        <w:t>́</w:t>
      </w:r>
      <w:r w:rsidRPr="00616332">
        <w:t>чная А</w:t>
      </w:r>
      <w:r w:rsidR="001436D8" w:rsidRPr="00616332">
        <w:t>́</w:t>
      </w:r>
      <w:r w:rsidRPr="00616332">
        <w:t>гние, сподо</w:t>
      </w:r>
      <w:r w:rsidR="001436D8" w:rsidRPr="00616332">
        <w:t>́</w:t>
      </w:r>
      <w:r w:rsidRPr="00616332">
        <w:t>би и на</w:t>
      </w:r>
      <w:r w:rsidR="00AA05DF" w:rsidRPr="00616332">
        <w:t>с</w:t>
      </w:r>
      <w:r w:rsidRPr="00616332">
        <w:t>, почита</w:t>
      </w:r>
      <w:r w:rsidR="001436D8" w:rsidRPr="00616332">
        <w:t>́</w:t>
      </w:r>
      <w:r w:rsidRPr="00616332">
        <w:t>ющих тя, досто</w:t>
      </w:r>
      <w:r w:rsidR="001436D8" w:rsidRPr="00616332">
        <w:t>́</w:t>
      </w:r>
      <w:r w:rsidRPr="00616332">
        <w:t>йно пред Го</w:t>
      </w:r>
      <w:r w:rsidR="001436D8" w:rsidRPr="00616332">
        <w:t>́</w:t>
      </w:r>
      <w:r w:rsidRPr="00616332">
        <w:t>сподем предста</w:t>
      </w:r>
      <w:r w:rsidR="001436D8" w:rsidRPr="00616332">
        <w:t>́</w:t>
      </w:r>
      <w:r w:rsidRPr="00616332">
        <w:t>ти.</w:t>
      </w:r>
    </w:p>
    <w:p w14:paraId="2744E82B" w14:textId="1D9563A1" w:rsidR="006068D6" w:rsidRPr="00616332" w:rsidRDefault="006068D6" w:rsidP="006068D6">
      <w:pPr>
        <w:pStyle w:val="nbtservbasic"/>
      </w:pPr>
      <w:r w:rsidRPr="00616332">
        <w:rPr>
          <w:rStyle w:val="nbtservred"/>
        </w:rPr>
        <w:t>Е</w:t>
      </w:r>
      <w:r w:rsidRPr="00616332">
        <w:t>па</w:t>
      </w:r>
      <w:r w:rsidR="001436D8" w:rsidRPr="00616332">
        <w:t>́</w:t>
      </w:r>
      <w:r w:rsidRPr="00616332">
        <w:t>рх нечести</w:t>
      </w:r>
      <w:r w:rsidR="001436D8" w:rsidRPr="00616332">
        <w:t>́</w:t>
      </w:r>
      <w:r w:rsidRPr="00616332">
        <w:t>вый суди</w:t>
      </w:r>
      <w:r w:rsidR="001436D8" w:rsidRPr="00616332">
        <w:t>́</w:t>
      </w:r>
      <w:r w:rsidRPr="00616332">
        <w:t>щу непра</w:t>
      </w:r>
      <w:r w:rsidR="001436D8" w:rsidRPr="00616332">
        <w:t>́</w:t>
      </w:r>
      <w:r w:rsidRPr="00616332">
        <w:t>ведному предста</w:t>
      </w:r>
      <w:r w:rsidR="001436D8" w:rsidRPr="00616332">
        <w:t>́</w:t>
      </w:r>
      <w:r w:rsidRPr="00616332">
        <w:t>ви тя, свята</w:t>
      </w:r>
      <w:r w:rsidR="001436D8" w:rsidRPr="00616332">
        <w:t>́</w:t>
      </w:r>
      <w:r w:rsidRPr="00616332">
        <w:t>я А</w:t>
      </w:r>
      <w:r w:rsidR="001436D8" w:rsidRPr="00616332">
        <w:t>́</w:t>
      </w:r>
      <w:r w:rsidRPr="00616332">
        <w:t>гние, и пе</w:t>
      </w:r>
      <w:r w:rsidR="001436D8" w:rsidRPr="00616332">
        <w:t>́</w:t>
      </w:r>
      <w:r w:rsidRPr="00616332">
        <w:t>рвее ласка</w:t>
      </w:r>
      <w:r w:rsidR="001436D8" w:rsidRPr="00616332">
        <w:t>́</w:t>
      </w:r>
      <w:r w:rsidRPr="00616332">
        <w:t>нием, последи</w:t>
      </w:r>
      <w:r w:rsidR="001436D8" w:rsidRPr="00616332">
        <w:t>́</w:t>
      </w:r>
      <w:r w:rsidRPr="00616332">
        <w:t xml:space="preserve"> же преще</w:t>
      </w:r>
      <w:r w:rsidR="001436D8" w:rsidRPr="00616332">
        <w:t>́</w:t>
      </w:r>
      <w:r w:rsidRPr="00616332">
        <w:t>нием понужда</w:t>
      </w:r>
      <w:r w:rsidR="001436D8" w:rsidRPr="00616332">
        <w:t>́</w:t>
      </w:r>
      <w:r w:rsidRPr="00616332">
        <w:t>ше Христа</w:t>
      </w:r>
      <w:r w:rsidR="001436D8" w:rsidRPr="00616332">
        <w:t>́</w:t>
      </w:r>
      <w:r w:rsidRPr="00616332">
        <w:t xml:space="preserve"> отврати</w:t>
      </w:r>
      <w:r w:rsidR="001436D8" w:rsidRPr="00616332">
        <w:t>́</w:t>
      </w:r>
      <w:r w:rsidRPr="00616332">
        <w:t>тися, ты же ве</w:t>
      </w:r>
      <w:r w:rsidR="001436D8" w:rsidRPr="00616332">
        <w:t>́</w:t>
      </w:r>
      <w:r w:rsidRPr="00616332">
        <w:t>рна То</w:t>
      </w:r>
      <w:r w:rsidR="001436D8" w:rsidRPr="00616332">
        <w:t>́</w:t>
      </w:r>
      <w:r w:rsidRPr="00616332">
        <w:t>му да</w:t>
      </w:r>
      <w:r w:rsidR="001436D8" w:rsidRPr="00616332">
        <w:t>́</w:t>
      </w:r>
      <w:r w:rsidRPr="00616332">
        <w:t>же до сме</w:t>
      </w:r>
      <w:r w:rsidR="001436D8" w:rsidRPr="00616332">
        <w:t>́</w:t>
      </w:r>
      <w:r w:rsidRPr="00616332">
        <w:t>рти пребыла</w:t>
      </w:r>
      <w:r w:rsidR="001436D8" w:rsidRPr="00616332">
        <w:t>́</w:t>
      </w:r>
      <w:r w:rsidRPr="00616332">
        <w:t xml:space="preserve"> еси</w:t>
      </w:r>
      <w:r w:rsidR="00535447" w:rsidRPr="00616332">
        <w:t>́</w:t>
      </w:r>
      <w:r w:rsidRPr="00616332">
        <w:t>.</w:t>
      </w:r>
    </w:p>
    <w:p w14:paraId="198B80CE" w14:textId="55FDDF5B" w:rsidR="006068D6" w:rsidRPr="00616332" w:rsidRDefault="006068D6" w:rsidP="006068D6">
      <w:pPr>
        <w:pStyle w:val="nbtservbasic"/>
      </w:pPr>
      <w:r w:rsidRPr="00616332">
        <w:rPr>
          <w:rStyle w:val="nbtservred"/>
        </w:rPr>
        <w:t>П</w:t>
      </w:r>
      <w:r w:rsidRPr="00616332">
        <w:t>реще</w:t>
      </w:r>
      <w:r w:rsidR="00535447" w:rsidRPr="00616332">
        <w:t>́</w:t>
      </w:r>
      <w:r w:rsidRPr="00616332">
        <w:t>ний мучи</w:t>
      </w:r>
      <w:r w:rsidR="00535447" w:rsidRPr="00616332">
        <w:t>́</w:t>
      </w:r>
      <w:r w:rsidRPr="00616332">
        <w:t>телей не убоя</w:t>
      </w:r>
      <w:r w:rsidR="00535447" w:rsidRPr="00616332">
        <w:t>́</w:t>
      </w:r>
      <w:r w:rsidRPr="00616332">
        <w:t>вшися, любве</w:t>
      </w:r>
      <w:r w:rsidR="00535447" w:rsidRPr="00616332">
        <w:t>́</w:t>
      </w:r>
      <w:r w:rsidRPr="00616332">
        <w:t xml:space="preserve"> ра</w:t>
      </w:r>
      <w:r w:rsidR="00535447" w:rsidRPr="00616332">
        <w:t>́</w:t>
      </w:r>
      <w:r w:rsidRPr="00616332">
        <w:t>ди Христо</w:t>
      </w:r>
      <w:r w:rsidR="00535447" w:rsidRPr="00616332">
        <w:t>́</w:t>
      </w:r>
      <w:r w:rsidRPr="00616332">
        <w:t>вы огне</w:t>
      </w:r>
      <w:r w:rsidR="00535447" w:rsidRPr="00616332">
        <w:t>́</w:t>
      </w:r>
      <w:r w:rsidRPr="00616332">
        <w:t>м попале</w:t>
      </w:r>
      <w:r w:rsidR="00535447" w:rsidRPr="00616332">
        <w:t>́</w:t>
      </w:r>
      <w:r w:rsidRPr="00616332">
        <w:t>ние и мече</w:t>
      </w:r>
      <w:r w:rsidR="00535447" w:rsidRPr="00616332">
        <w:t>́</w:t>
      </w:r>
      <w:r w:rsidRPr="00616332">
        <w:t>м посече</w:t>
      </w:r>
      <w:r w:rsidR="00535447" w:rsidRPr="00616332">
        <w:t>́</w:t>
      </w:r>
      <w:r w:rsidRPr="00616332">
        <w:t>ние претерпе</w:t>
      </w:r>
      <w:r w:rsidR="00535447" w:rsidRPr="00616332">
        <w:t>́</w:t>
      </w:r>
      <w:r w:rsidRPr="00616332">
        <w:t>ла еси</w:t>
      </w:r>
      <w:r w:rsidR="00535447" w:rsidRPr="00616332">
        <w:t>́</w:t>
      </w:r>
      <w:r w:rsidRPr="00616332">
        <w:t>, де</w:t>
      </w:r>
      <w:r w:rsidR="00535447" w:rsidRPr="00616332">
        <w:t>́</w:t>
      </w:r>
      <w:r w:rsidRPr="00616332">
        <w:t>во му</w:t>
      </w:r>
      <w:r w:rsidR="00535447" w:rsidRPr="00616332">
        <w:t>́</w:t>
      </w:r>
      <w:r w:rsidRPr="00616332">
        <w:t>ченице, ны</w:t>
      </w:r>
      <w:r w:rsidR="00535447" w:rsidRPr="00616332">
        <w:t>́</w:t>
      </w:r>
      <w:r w:rsidRPr="00616332">
        <w:t>не же в неизрече</w:t>
      </w:r>
      <w:r w:rsidR="00535447" w:rsidRPr="00616332">
        <w:t>́</w:t>
      </w:r>
      <w:r w:rsidRPr="00616332">
        <w:t>нней сла</w:t>
      </w:r>
      <w:r w:rsidR="00535447" w:rsidRPr="00616332">
        <w:t>́</w:t>
      </w:r>
      <w:r w:rsidRPr="00616332">
        <w:t>ве с ли</w:t>
      </w:r>
      <w:r w:rsidR="00535447" w:rsidRPr="00616332">
        <w:t>́</w:t>
      </w:r>
      <w:r w:rsidRPr="00616332">
        <w:t>ки святы</w:t>
      </w:r>
      <w:r w:rsidR="00535447" w:rsidRPr="00616332">
        <w:t>́</w:t>
      </w:r>
      <w:r w:rsidRPr="00616332">
        <w:t>х Престо</w:t>
      </w:r>
      <w:r w:rsidR="00535447" w:rsidRPr="00616332">
        <w:t>́</w:t>
      </w:r>
      <w:r w:rsidRPr="00616332">
        <w:t>лу Бо</w:t>
      </w:r>
      <w:r w:rsidR="00535447" w:rsidRPr="00616332">
        <w:t>́</w:t>
      </w:r>
      <w:r w:rsidRPr="00616332">
        <w:t>жию предстои</w:t>
      </w:r>
      <w:r w:rsidR="00535447" w:rsidRPr="00616332">
        <w:t>́</w:t>
      </w:r>
      <w:r w:rsidRPr="00616332">
        <w:t xml:space="preserve">ши. </w:t>
      </w:r>
    </w:p>
    <w:p w14:paraId="17D927BE" w14:textId="695DAD77" w:rsidR="006068D6" w:rsidRPr="00616332" w:rsidRDefault="006068D6" w:rsidP="006068D6">
      <w:pPr>
        <w:pStyle w:val="nbtservbasic"/>
      </w:pPr>
      <w:r w:rsidRPr="00616332">
        <w:rPr>
          <w:rStyle w:val="nbtservred"/>
        </w:rPr>
        <w:t>Богоро</w:t>
      </w:r>
      <w:r w:rsidR="00535447" w:rsidRPr="00616332">
        <w:rPr>
          <w:rStyle w:val="nbtservred"/>
        </w:rPr>
        <w:t>́</w:t>
      </w:r>
      <w:r w:rsidRPr="00616332">
        <w:rPr>
          <w:rStyle w:val="nbtservred"/>
        </w:rPr>
        <w:t>дичен: Д</w:t>
      </w:r>
      <w:r w:rsidRPr="00616332">
        <w:t>е</w:t>
      </w:r>
      <w:r w:rsidR="00321075" w:rsidRPr="00616332">
        <w:t>́</w:t>
      </w:r>
      <w:r w:rsidRPr="00616332">
        <w:t>во Влады</w:t>
      </w:r>
      <w:r w:rsidR="00321075" w:rsidRPr="00616332">
        <w:t>́</w:t>
      </w:r>
      <w:r w:rsidRPr="00616332">
        <w:t>чице, на Тя всю наде</w:t>
      </w:r>
      <w:r w:rsidR="00321075" w:rsidRPr="00616332">
        <w:t>́</w:t>
      </w:r>
      <w:r w:rsidRPr="00616332">
        <w:t>жду возлага</w:t>
      </w:r>
      <w:r w:rsidR="00321075" w:rsidRPr="00616332">
        <w:t>́</w:t>
      </w:r>
      <w:r w:rsidRPr="00616332">
        <w:t>ем и вопие</w:t>
      </w:r>
      <w:r w:rsidR="00321075" w:rsidRPr="00616332">
        <w:t>́</w:t>
      </w:r>
      <w:r w:rsidRPr="00616332">
        <w:t>м: да</w:t>
      </w:r>
      <w:r w:rsidR="00321075" w:rsidRPr="00616332">
        <w:t>́</w:t>
      </w:r>
      <w:r w:rsidRPr="00616332">
        <w:t>руй нам, Всеблага</w:t>
      </w:r>
      <w:r w:rsidR="00321075" w:rsidRPr="00616332">
        <w:t>́</w:t>
      </w:r>
      <w:r w:rsidRPr="00616332">
        <w:t>я, сокруше</w:t>
      </w:r>
      <w:r w:rsidR="00321075" w:rsidRPr="00616332">
        <w:t>́</w:t>
      </w:r>
      <w:r w:rsidRPr="00616332">
        <w:t>ние серде</w:t>
      </w:r>
      <w:r w:rsidR="00321075" w:rsidRPr="00616332">
        <w:t>́</w:t>
      </w:r>
      <w:r w:rsidRPr="00616332">
        <w:t>чное, сле</w:t>
      </w:r>
      <w:r w:rsidR="00321075" w:rsidRPr="00616332">
        <w:t>́</w:t>
      </w:r>
      <w:r w:rsidRPr="00616332">
        <w:t>зы покая</w:t>
      </w:r>
      <w:r w:rsidR="00321075" w:rsidRPr="00616332">
        <w:t>́</w:t>
      </w:r>
      <w:r w:rsidRPr="00616332">
        <w:t>ния и соверше</w:t>
      </w:r>
      <w:r w:rsidR="00321075" w:rsidRPr="00616332">
        <w:t>́</w:t>
      </w:r>
      <w:r w:rsidRPr="00616332">
        <w:t>нное грехо</w:t>
      </w:r>
      <w:r w:rsidR="00321075" w:rsidRPr="00616332">
        <w:t>́</w:t>
      </w:r>
      <w:r w:rsidRPr="00616332">
        <w:t>в оставле</w:t>
      </w:r>
      <w:r w:rsidR="00321075" w:rsidRPr="00616332">
        <w:t>́</w:t>
      </w:r>
      <w:r w:rsidRPr="00616332">
        <w:t>ние.</w:t>
      </w:r>
    </w:p>
    <w:p w14:paraId="00D673C0" w14:textId="77777777" w:rsidR="006068D6" w:rsidRPr="00616332" w:rsidRDefault="006068D6" w:rsidP="006068D6">
      <w:pPr>
        <w:pStyle w:val="nbtservheadred"/>
      </w:pPr>
      <w:r w:rsidRPr="00616332">
        <w:t>Песнь 5</w:t>
      </w:r>
    </w:p>
    <w:p w14:paraId="3E234A6B" w14:textId="65ADDF6B" w:rsidR="006068D6" w:rsidRPr="00616332" w:rsidRDefault="006068D6" w:rsidP="009A0FBE">
      <w:pPr>
        <w:pStyle w:val="nbtservstih"/>
      </w:pPr>
      <w:proofErr w:type="gramStart"/>
      <w:r w:rsidRPr="00616332">
        <w:rPr>
          <w:rStyle w:val="nbtservred"/>
        </w:rPr>
        <w:t>Ирмо</w:t>
      </w:r>
      <w:r w:rsidR="00407F60" w:rsidRPr="00616332">
        <w:rPr>
          <w:rStyle w:val="nbtservred"/>
        </w:rPr>
        <w:t>́</w:t>
      </w:r>
      <w:r w:rsidRPr="00616332">
        <w:rPr>
          <w:rStyle w:val="nbtservred"/>
        </w:rPr>
        <w:t>с</w:t>
      </w:r>
      <w:proofErr w:type="gramEnd"/>
      <w:r w:rsidRPr="00616332">
        <w:rPr>
          <w:rStyle w:val="nbtservred"/>
        </w:rPr>
        <w:t>: Т</w:t>
      </w:r>
      <w:r w:rsidRPr="00616332">
        <w:t>ы, Го</w:t>
      </w:r>
      <w:r w:rsidR="00321075" w:rsidRPr="00616332">
        <w:t>́</w:t>
      </w:r>
      <w:r w:rsidRPr="00616332">
        <w:t>споди мой</w:t>
      </w:r>
      <w:r w:rsidR="007C3981" w:rsidRPr="00616332">
        <w:t>,</w:t>
      </w:r>
      <w:r w:rsidR="009E1497" w:rsidRPr="00616332">
        <w:t>/</w:t>
      </w:r>
      <w:r w:rsidRPr="00616332">
        <w:t xml:space="preserve"> Свет в мир прише</w:t>
      </w:r>
      <w:r w:rsidR="00321075" w:rsidRPr="00616332">
        <w:t>́</w:t>
      </w:r>
      <w:r w:rsidRPr="00616332">
        <w:t>л еси</w:t>
      </w:r>
      <w:r w:rsidR="00321075" w:rsidRPr="00616332">
        <w:t>́</w:t>
      </w:r>
      <w:r w:rsidRPr="00616332">
        <w:t>,/ Свет Святы</w:t>
      </w:r>
      <w:r w:rsidR="00321075" w:rsidRPr="00616332">
        <w:t>́</w:t>
      </w:r>
      <w:r w:rsidRPr="00616332">
        <w:t>й, обраща</w:t>
      </w:r>
      <w:r w:rsidR="00321075" w:rsidRPr="00616332">
        <w:t>́</w:t>
      </w:r>
      <w:r w:rsidRPr="00616332">
        <w:t>яй из мра</w:t>
      </w:r>
      <w:r w:rsidR="00321075" w:rsidRPr="00616332">
        <w:t>́</w:t>
      </w:r>
      <w:r w:rsidRPr="00616332">
        <w:t>чна неве</w:t>
      </w:r>
      <w:r w:rsidR="00321075" w:rsidRPr="00616332">
        <w:t>́</w:t>
      </w:r>
      <w:r w:rsidRPr="00616332">
        <w:t>дения/</w:t>
      </w:r>
      <w:r w:rsidR="00321075" w:rsidRPr="00616332">
        <w:t>/</w:t>
      </w:r>
      <w:r w:rsidRPr="00616332">
        <w:t xml:space="preserve"> ве</w:t>
      </w:r>
      <w:r w:rsidR="00321075" w:rsidRPr="00616332">
        <w:t>́</w:t>
      </w:r>
      <w:r w:rsidRPr="00616332">
        <w:t>рою воспева</w:t>
      </w:r>
      <w:r w:rsidR="00321075" w:rsidRPr="00616332">
        <w:t>́</w:t>
      </w:r>
      <w:r w:rsidRPr="00616332">
        <w:t>ющия Тя.</w:t>
      </w:r>
    </w:p>
    <w:p w14:paraId="6AEAB127" w14:textId="45CBC57D" w:rsidR="006068D6" w:rsidRPr="00616332" w:rsidRDefault="006068D6" w:rsidP="006068D6">
      <w:pPr>
        <w:pStyle w:val="nbtservbasic"/>
      </w:pPr>
      <w:r w:rsidRPr="00616332">
        <w:rPr>
          <w:rStyle w:val="nbtservred"/>
        </w:rPr>
        <w:lastRenderedPageBreak/>
        <w:t>Е</w:t>
      </w:r>
      <w:r w:rsidRPr="00616332">
        <w:t>го</w:t>
      </w:r>
      <w:r w:rsidR="00321075" w:rsidRPr="00616332">
        <w:t>́</w:t>
      </w:r>
      <w:r w:rsidRPr="00616332">
        <w:t>же еди</w:t>
      </w:r>
      <w:r w:rsidR="00321075" w:rsidRPr="00616332">
        <w:t>́</w:t>
      </w:r>
      <w:r w:rsidRPr="00616332">
        <w:t>наго возжеле</w:t>
      </w:r>
      <w:r w:rsidR="00321075" w:rsidRPr="00616332">
        <w:t>́</w:t>
      </w:r>
      <w:r w:rsidRPr="00616332">
        <w:t>ла еси</w:t>
      </w:r>
      <w:r w:rsidR="00321075" w:rsidRPr="00616332">
        <w:t>́</w:t>
      </w:r>
      <w:r w:rsidRPr="00616332">
        <w:t>, Тому</w:t>
      </w:r>
      <w:r w:rsidR="00DE06AD" w:rsidRPr="00616332">
        <w:t>́</w:t>
      </w:r>
      <w:r w:rsidRPr="00616332">
        <w:t xml:space="preserve"> от ю</w:t>
      </w:r>
      <w:r w:rsidR="00321075" w:rsidRPr="00616332">
        <w:t>́</w:t>
      </w:r>
      <w:r w:rsidRPr="00616332">
        <w:t>ности прилепи</w:t>
      </w:r>
      <w:r w:rsidR="00321075" w:rsidRPr="00616332">
        <w:t>́</w:t>
      </w:r>
      <w:r w:rsidRPr="00616332">
        <w:t>лася еси</w:t>
      </w:r>
      <w:r w:rsidR="00321075" w:rsidRPr="00616332">
        <w:t>́</w:t>
      </w:r>
      <w:r w:rsidRPr="00616332">
        <w:t xml:space="preserve"> и всю себе</w:t>
      </w:r>
      <w:r w:rsidR="00321075" w:rsidRPr="00616332">
        <w:t>́</w:t>
      </w:r>
      <w:r w:rsidRPr="00616332">
        <w:t xml:space="preserve"> в же</w:t>
      </w:r>
      <w:r w:rsidR="00321075" w:rsidRPr="00616332">
        <w:t>́</w:t>
      </w:r>
      <w:r w:rsidRPr="00616332">
        <w:t>ртву чи</w:t>
      </w:r>
      <w:r w:rsidR="00321075" w:rsidRPr="00616332">
        <w:t>́</w:t>
      </w:r>
      <w:r w:rsidRPr="00616332">
        <w:t>стую принесла</w:t>
      </w:r>
      <w:r w:rsidR="00321075" w:rsidRPr="00616332">
        <w:t>́</w:t>
      </w:r>
      <w:r w:rsidRPr="00616332">
        <w:t xml:space="preserve"> еси</w:t>
      </w:r>
      <w:r w:rsidR="00321075" w:rsidRPr="00616332">
        <w:t>́</w:t>
      </w:r>
      <w:r w:rsidRPr="00616332">
        <w:t>, глаго</w:t>
      </w:r>
      <w:r w:rsidR="00321075" w:rsidRPr="00616332">
        <w:t>́</w:t>
      </w:r>
      <w:r w:rsidRPr="00616332">
        <w:t>лющи: возлюблю</w:t>
      </w:r>
      <w:r w:rsidR="00321075" w:rsidRPr="00616332">
        <w:t>́</w:t>
      </w:r>
      <w:r w:rsidRPr="00616332">
        <w:t xml:space="preserve"> Тя, Го</w:t>
      </w:r>
      <w:r w:rsidR="00321075" w:rsidRPr="00616332">
        <w:t>́</w:t>
      </w:r>
      <w:r w:rsidRPr="00616332">
        <w:t>споди, кре</w:t>
      </w:r>
      <w:r w:rsidR="00321075" w:rsidRPr="00616332">
        <w:t>́</w:t>
      </w:r>
      <w:r w:rsidRPr="00616332">
        <w:t>посте моя</w:t>
      </w:r>
      <w:r w:rsidR="00321075" w:rsidRPr="00616332">
        <w:t>́</w:t>
      </w:r>
      <w:r w:rsidRPr="00616332">
        <w:t>, Защи</w:t>
      </w:r>
      <w:r w:rsidR="00321075" w:rsidRPr="00616332">
        <w:t>́</w:t>
      </w:r>
      <w:r w:rsidRPr="00616332">
        <w:t>тителю мой и Засту</w:t>
      </w:r>
      <w:r w:rsidR="00321075" w:rsidRPr="00616332">
        <w:t>́</w:t>
      </w:r>
      <w:r w:rsidRPr="00616332">
        <w:t>пниче.</w:t>
      </w:r>
    </w:p>
    <w:p w14:paraId="489B1902" w14:textId="3B819E65" w:rsidR="006068D6" w:rsidRPr="00616332" w:rsidRDefault="006068D6" w:rsidP="006068D6">
      <w:pPr>
        <w:pStyle w:val="nbtservbasic"/>
      </w:pPr>
      <w:r w:rsidRPr="00616332">
        <w:rPr>
          <w:rStyle w:val="nbtservred"/>
        </w:rPr>
        <w:t>В</w:t>
      </w:r>
      <w:r w:rsidRPr="00616332">
        <w:t>и</w:t>
      </w:r>
      <w:r w:rsidR="00321075" w:rsidRPr="00616332">
        <w:t>́</w:t>
      </w:r>
      <w:r w:rsidRPr="00616332">
        <w:t>дя Симфро</w:t>
      </w:r>
      <w:r w:rsidR="00321075" w:rsidRPr="00616332">
        <w:t>́</w:t>
      </w:r>
      <w:r w:rsidRPr="00616332">
        <w:t>ний епа</w:t>
      </w:r>
      <w:r w:rsidR="00321075" w:rsidRPr="00616332">
        <w:t>́</w:t>
      </w:r>
      <w:r w:rsidRPr="00616332">
        <w:t>рх таково</w:t>
      </w:r>
      <w:r w:rsidR="00321075" w:rsidRPr="00616332">
        <w:t>́</w:t>
      </w:r>
      <w:r w:rsidRPr="00616332">
        <w:t>е твое</w:t>
      </w:r>
      <w:r w:rsidR="00321075" w:rsidRPr="00616332">
        <w:t>́</w:t>
      </w:r>
      <w:r w:rsidRPr="00616332">
        <w:t xml:space="preserve"> му</w:t>
      </w:r>
      <w:r w:rsidR="00321075" w:rsidRPr="00616332">
        <w:t>́</w:t>
      </w:r>
      <w:r w:rsidRPr="00616332">
        <w:t>жество, де</w:t>
      </w:r>
      <w:r w:rsidR="00321075" w:rsidRPr="00616332">
        <w:t>́</w:t>
      </w:r>
      <w:r w:rsidRPr="00616332">
        <w:t>во А</w:t>
      </w:r>
      <w:r w:rsidR="00321075" w:rsidRPr="00616332">
        <w:t>́</w:t>
      </w:r>
      <w:r w:rsidRPr="00616332">
        <w:t>гние, увеща</w:t>
      </w:r>
      <w:r w:rsidR="00321075" w:rsidRPr="00616332">
        <w:t>́</w:t>
      </w:r>
      <w:r w:rsidRPr="00616332">
        <w:t>ше роди</w:t>
      </w:r>
      <w:r w:rsidR="00321075" w:rsidRPr="00616332">
        <w:t>́</w:t>
      </w:r>
      <w:r w:rsidRPr="00616332">
        <w:t>тели твоя</w:t>
      </w:r>
      <w:r w:rsidR="00321075" w:rsidRPr="00616332">
        <w:t>́</w:t>
      </w:r>
      <w:r w:rsidRPr="00616332">
        <w:t>, да пону</w:t>
      </w:r>
      <w:r w:rsidR="00321075" w:rsidRPr="00616332">
        <w:t>́</w:t>
      </w:r>
      <w:r w:rsidRPr="00616332">
        <w:t>дят тя бра</w:t>
      </w:r>
      <w:r w:rsidR="00321075" w:rsidRPr="00616332">
        <w:t>́</w:t>
      </w:r>
      <w:r w:rsidRPr="00616332">
        <w:t>ку сочета</w:t>
      </w:r>
      <w:r w:rsidR="00321075" w:rsidRPr="00616332">
        <w:t>́</w:t>
      </w:r>
      <w:r w:rsidRPr="00616332">
        <w:t>тися. Ти</w:t>
      </w:r>
      <w:r w:rsidR="00321075" w:rsidRPr="00616332">
        <w:t>́</w:t>
      </w:r>
      <w:r w:rsidRPr="00616332">
        <w:t>и же, ве</w:t>
      </w:r>
      <w:r w:rsidR="00321075" w:rsidRPr="00616332">
        <w:t>́</w:t>
      </w:r>
      <w:r w:rsidRPr="00616332">
        <w:t>дяще твою</w:t>
      </w:r>
      <w:r w:rsidR="00321075" w:rsidRPr="00616332">
        <w:t>́</w:t>
      </w:r>
      <w:r w:rsidRPr="00616332">
        <w:t xml:space="preserve"> тве</w:t>
      </w:r>
      <w:r w:rsidR="00321075" w:rsidRPr="00616332">
        <w:t>́</w:t>
      </w:r>
      <w:r w:rsidRPr="00616332">
        <w:t>рдость, глаго</w:t>
      </w:r>
      <w:r w:rsidR="00321075" w:rsidRPr="00616332">
        <w:t>́</w:t>
      </w:r>
      <w:r w:rsidRPr="00616332">
        <w:t>лаху: изде</w:t>
      </w:r>
      <w:r w:rsidR="00321075" w:rsidRPr="00616332">
        <w:t>́</w:t>
      </w:r>
      <w:r w:rsidRPr="00616332">
        <w:t>тска све</w:t>
      </w:r>
      <w:r w:rsidR="00321075" w:rsidRPr="00616332">
        <w:t>́</w:t>
      </w:r>
      <w:r w:rsidRPr="00616332">
        <w:t>мы во</w:t>
      </w:r>
      <w:r w:rsidR="00321075" w:rsidRPr="00616332">
        <w:t>́</w:t>
      </w:r>
      <w:r w:rsidRPr="00616332">
        <w:t>лю ея</w:t>
      </w:r>
      <w:r w:rsidR="00321075" w:rsidRPr="00616332">
        <w:t>́</w:t>
      </w:r>
      <w:r w:rsidRPr="00616332">
        <w:t xml:space="preserve"> и не возмо</w:t>
      </w:r>
      <w:r w:rsidR="00321075" w:rsidRPr="00616332">
        <w:t>́</w:t>
      </w:r>
      <w:r w:rsidRPr="00616332">
        <w:t>жем увеща</w:t>
      </w:r>
      <w:r w:rsidR="00321075" w:rsidRPr="00616332">
        <w:t>́</w:t>
      </w:r>
      <w:r w:rsidRPr="00616332">
        <w:t>ти, николи</w:t>
      </w:r>
      <w:r w:rsidR="00321075" w:rsidRPr="00616332">
        <w:t>́</w:t>
      </w:r>
      <w:r w:rsidRPr="00616332">
        <w:t>же бо своего</w:t>
      </w:r>
      <w:r w:rsidR="00321075" w:rsidRPr="00616332">
        <w:t>́</w:t>
      </w:r>
      <w:r w:rsidRPr="00616332">
        <w:t xml:space="preserve"> си преста</w:t>
      </w:r>
      <w:r w:rsidR="00321075" w:rsidRPr="00616332">
        <w:t>́</w:t>
      </w:r>
      <w:r w:rsidRPr="00616332">
        <w:t>нет.</w:t>
      </w:r>
    </w:p>
    <w:p w14:paraId="011B3487" w14:textId="70E4C662" w:rsidR="006068D6" w:rsidRPr="00616332" w:rsidRDefault="006068D6" w:rsidP="006068D6">
      <w:pPr>
        <w:pStyle w:val="nbtservbasic"/>
      </w:pPr>
      <w:r w:rsidRPr="00616332">
        <w:rPr>
          <w:rStyle w:val="nbtservred"/>
        </w:rPr>
        <w:t>Л</w:t>
      </w:r>
      <w:r w:rsidRPr="00616332">
        <w:t>юбо</w:t>
      </w:r>
      <w:r w:rsidR="00321075" w:rsidRPr="00616332">
        <w:t>́</w:t>
      </w:r>
      <w:r w:rsidRPr="00616332">
        <w:t>вию Христо</w:t>
      </w:r>
      <w:r w:rsidR="00321075" w:rsidRPr="00616332">
        <w:t>́</w:t>
      </w:r>
      <w:r w:rsidRPr="00616332">
        <w:t>вою уяз</w:t>
      </w:r>
      <w:r w:rsidR="009E1497" w:rsidRPr="00616332">
        <w:t>в</w:t>
      </w:r>
      <w:r w:rsidRPr="00616332">
        <w:t>ля</w:t>
      </w:r>
      <w:r w:rsidR="00AE255E" w:rsidRPr="00616332">
        <w:t>́</w:t>
      </w:r>
      <w:r w:rsidRPr="00616332">
        <w:t>ема, свята</w:t>
      </w:r>
      <w:r w:rsidR="00AE255E" w:rsidRPr="00616332">
        <w:t>́</w:t>
      </w:r>
      <w:r w:rsidRPr="00616332">
        <w:t>я му</w:t>
      </w:r>
      <w:r w:rsidR="00AE255E" w:rsidRPr="00616332">
        <w:t>́</w:t>
      </w:r>
      <w:r w:rsidRPr="00616332">
        <w:t>ченице А</w:t>
      </w:r>
      <w:r w:rsidR="00AE255E" w:rsidRPr="00616332">
        <w:t>́</w:t>
      </w:r>
      <w:r w:rsidRPr="00616332">
        <w:t>гние, жре</w:t>
      </w:r>
      <w:r w:rsidR="00AE255E" w:rsidRPr="00616332">
        <w:t>́</w:t>
      </w:r>
      <w:r w:rsidRPr="00616332">
        <w:t>ти и</w:t>
      </w:r>
      <w:r w:rsidR="00AE255E" w:rsidRPr="00616332">
        <w:t>́</w:t>
      </w:r>
      <w:r w:rsidRPr="00616332">
        <w:t>долом отрекла</w:t>
      </w:r>
      <w:r w:rsidR="00AE255E" w:rsidRPr="00616332">
        <w:t>́</w:t>
      </w:r>
      <w:r w:rsidRPr="00616332">
        <w:t>ся еси</w:t>
      </w:r>
      <w:r w:rsidR="00AE255E" w:rsidRPr="00616332">
        <w:t>́</w:t>
      </w:r>
      <w:r w:rsidRPr="00616332">
        <w:t xml:space="preserve"> и беззако</w:t>
      </w:r>
      <w:r w:rsidR="00AE255E" w:rsidRPr="00616332">
        <w:t>́</w:t>
      </w:r>
      <w:r w:rsidRPr="00616332">
        <w:t>нному мучи</w:t>
      </w:r>
      <w:r w:rsidR="00AE255E" w:rsidRPr="00616332">
        <w:t>́</w:t>
      </w:r>
      <w:r w:rsidRPr="00616332">
        <w:t>телю со дерзнове</w:t>
      </w:r>
      <w:r w:rsidR="00AE255E" w:rsidRPr="00616332">
        <w:t>́</w:t>
      </w:r>
      <w:r w:rsidRPr="00616332">
        <w:t>нием рекла</w:t>
      </w:r>
      <w:r w:rsidR="00AE255E" w:rsidRPr="00616332">
        <w:t>́</w:t>
      </w:r>
      <w:r w:rsidRPr="00616332">
        <w:t xml:space="preserve"> еси</w:t>
      </w:r>
      <w:r w:rsidR="00AE255E" w:rsidRPr="00616332">
        <w:t>́</w:t>
      </w:r>
      <w:r w:rsidRPr="00616332">
        <w:t>: бого</w:t>
      </w:r>
      <w:r w:rsidR="001F5D3E" w:rsidRPr="00616332">
        <w:t>́</w:t>
      </w:r>
      <w:r w:rsidRPr="00616332">
        <w:t>м твои</w:t>
      </w:r>
      <w:r w:rsidR="00AE255E" w:rsidRPr="00616332">
        <w:t>́</w:t>
      </w:r>
      <w:r w:rsidRPr="00616332">
        <w:t>м не пожру</w:t>
      </w:r>
      <w:r w:rsidR="00AE255E" w:rsidRPr="00616332">
        <w:t>́</w:t>
      </w:r>
      <w:r w:rsidRPr="00616332">
        <w:t xml:space="preserve"> и де</w:t>
      </w:r>
      <w:r w:rsidR="00AE255E" w:rsidRPr="00616332">
        <w:t>́</w:t>
      </w:r>
      <w:r w:rsidRPr="00616332">
        <w:t>вство мое</w:t>
      </w:r>
      <w:r w:rsidR="00AE255E" w:rsidRPr="00616332">
        <w:t>́</w:t>
      </w:r>
      <w:r w:rsidRPr="00616332">
        <w:t xml:space="preserve"> нерастле</w:t>
      </w:r>
      <w:r w:rsidR="00AE255E" w:rsidRPr="00616332">
        <w:t>́</w:t>
      </w:r>
      <w:r w:rsidRPr="00616332">
        <w:t>нно сохраню</w:t>
      </w:r>
      <w:r w:rsidR="00AE255E" w:rsidRPr="00616332">
        <w:t>́</w:t>
      </w:r>
      <w:r w:rsidRPr="00616332">
        <w:t>, и</w:t>
      </w:r>
      <w:r w:rsidR="00AE255E" w:rsidRPr="00616332">
        <w:t>́</w:t>
      </w:r>
      <w:r w:rsidRPr="00616332">
        <w:t>мам бо храни</w:t>
      </w:r>
      <w:r w:rsidR="00AE255E" w:rsidRPr="00616332">
        <w:t>́</w:t>
      </w:r>
      <w:r w:rsidRPr="00616332">
        <w:t>теля себе</w:t>
      </w:r>
      <w:r w:rsidR="00AE255E" w:rsidRPr="00616332">
        <w:t>́</w:t>
      </w:r>
      <w:r w:rsidRPr="00616332">
        <w:t xml:space="preserve"> А</w:t>
      </w:r>
      <w:r w:rsidR="00AE255E" w:rsidRPr="00616332">
        <w:t>́</w:t>
      </w:r>
      <w:r w:rsidRPr="00616332">
        <w:t>нгела Бо</w:t>
      </w:r>
      <w:r w:rsidR="00AE255E" w:rsidRPr="00616332">
        <w:t>́</w:t>
      </w:r>
      <w:r w:rsidRPr="00616332">
        <w:t>жия.</w:t>
      </w:r>
    </w:p>
    <w:p w14:paraId="0BBAC782" w14:textId="34ED6ED5" w:rsidR="006068D6" w:rsidRPr="00616332" w:rsidRDefault="006068D6" w:rsidP="006068D6">
      <w:pPr>
        <w:pStyle w:val="nbtservbasic"/>
      </w:pPr>
      <w:r w:rsidRPr="00616332">
        <w:rPr>
          <w:rStyle w:val="nbtservred"/>
        </w:rPr>
        <w:t>Богоро</w:t>
      </w:r>
      <w:r w:rsidR="00C77077" w:rsidRPr="00616332">
        <w:rPr>
          <w:rStyle w:val="nbtservred"/>
        </w:rPr>
        <w:t>́</w:t>
      </w:r>
      <w:r w:rsidRPr="00616332">
        <w:rPr>
          <w:rStyle w:val="nbtservred"/>
        </w:rPr>
        <w:t>дичен: В</w:t>
      </w:r>
      <w:r w:rsidRPr="00616332">
        <w:t>лады</w:t>
      </w:r>
      <w:r w:rsidR="00C77077" w:rsidRPr="00616332">
        <w:t>́</w:t>
      </w:r>
      <w:r w:rsidRPr="00616332">
        <w:t>чице Богоро</w:t>
      </w:r>
      <w:r w:rsidR="00C77077" w:rsidRPr="00616332">
        <w:t>́</w:t>
      </w:r>
      <w:r w:rsidRPr="00616332">
        <w:t xml:space="preserve">дице, </w:t>
      </w:r>
      <w:r w:rsidR="00981824" w:rsidRPr="00616332">
        <w:t>п</w:t>
      </w:r>
      <w:r w:rsidRPr="00616332">
        <w:t>рибе</w:t>
      </w:r>
      <w:r w:rsidR="00C77077" w:rsidRPr="00616332">
        <w:t>́</w:t>
      </w:r>
      <w:r w:rsidRPr="00616332">
        <w:t>жище на</w:t>
      </w:r>
      <w:r w:rsidR="00C77077" w:rsidRPr="00616332">
        <w:t>́</w:t>
      </w:r>
      <w:r w:rsidRPr="00616332">
        <w:t xml:space="preserve">ше, </w:t>
      </w:r>
      <w:r w:rsidR="00981824" w:rsidRPr="00616332">
        <w:t>у</w:t>
      </w:r>
      <w:r w:rsidRPr="00616332">
        <w:t>пова</w:t>
      </w:r>
      <w:r w:rsidR="00C77077" w:rsidRPr="00616332">
        <w:t>́</w:t>
      </w:r>
      <w:r w:rsidRPr="00616332">
        <w:t xml:space="preserve">ние и </w:t>
      </w:r>
      <w:r w:rsidR="00981824" w:rsidRPr="00616332">
        <w:t>с</w:t>
      </w:r>
      <w:r w:rsidRPr="00616332">
        <w:t>и</w:t>
      </w:r>
      <w:r w:rsidR="00C77077" w:rsidRPr="00616332">
        <w:t>́</w:t>
      </w:r>
      <w:r w:rsidRPr="00616332">
        <w:t>ло! Помози</w:t>
      </w:r>
      <w:r w:rsidR="00C77077" w:rsidRPr="00616332">
        <w:t>́</w:t>
      </w:r>
      <w:r w:rsidRPr="00616332">
        <w:t xml:space="preserve"> нам, недосто</w:t>
      </w:r>
      <w:r w:rsidR="00C77077" w:rsidRPr="00616332">
        <w:t>́</w:t>
      </w:r>
      <w:r w:rsidRPr="00616332">
        <w:t>йным рабо</w:t>
      </w:r>
      <w:r w:rsidR="00C77077" w:rsidRPr="00616332">
        <w:t>́</w:t>
      </w:r>
      <w:r w:rsidRPr="00616332">
        <w:t>м Твои</w:t>
      </w:r>
      <w:r w:rsidR="00C77077" w:rsidRPr="00616332">
        <w:t>́</w:t>
      </w:r>
      <w:r w:rsidRPr="00616332">
        <w:t>м, душе</w:t>
      </w:r>
      <w:r w:rsidR="00C77077" w:rsidRPr="00616332">
        <w:t>́</w:t>
      </w:r>
      <w:r w:rsidRPr="00616332">
        <w:t>вную красоту</w:t>
      </w:r>
      <w:r w:rsidR="00C77077" w:rsidRPr="00616332">
        <w:t>́</w:t>
      </w:r>
      <w:r w:rsidRPr="00616332">
        <w:t xml:space="preserve"> обрести</w:t>
      </w:r>
      <w:r w:rsidR="00C77077" w:rsidRPr="00616332">
        <w:t>́</w:t>
      </w:r>
      <w:r w:rsidRPr="00616332">
        <w:t>, грехо</w:t>
      </w:r>
      <w:r w:rsidR="00C77077" w:rsidRPr="00616332">
        <w:t>́</w:t>
      </w:r>
      <w:r w:rsidRPr="00616332">
        <w:t>в изба</w:t>
      </w:r>
      <w:r w:rsidR="00C77077" w:rsidRPr="00616332">
        <w:t>́</w:t>
      </w:r>
      <w:r w:rsidRPr="00616332">
        <w:t>витися и во святы</w:t>
      </w:r>
      <w:r w:rsidR="00C77077" w:rsidRPr="00616332">
        <w:t>́</w:t>
      </w:r>
      <w:r w:rsidRPr="00616332">
        <w:t>ню безстра</w:t>
      </w:r>
      <w:r w:rsidR="00C77077" w:rsidRPr="00616332">
        <w:t>́</w:t>
      </w:r>
      <w:r w:rsidRPr="00616332">
        <w:t>стия облещи</w:t>
      </w:r>
      <w:r w:rsidR="00C77077" w:rsidRPr="00616332">
        <w:t>́</w:t>
      </w:r>
      <w:r w:rsidRPr="00616332">
        <w:t>ся.</w:t>
      </w:r>
    </w:p>
    <w:p w14:paraId="17847D01" w14:textId="77777777" w:rsidR="006068D6" w:rsidRPr="00616332" w:rsidRDefault="006068D6" w:rsidP="006068D6">
      <w:pPr>
        <w:pStyle w:val="nbtservheadred"/>
      </w:pPr>
      <w:r w:rsidRPr="00616332">
        <w:t>Песнь 6</w:t>
      </w:r>
    </w:p>
    <w:p w14:paraId="50BC45DF" w14:textId="074C3903" w:rsidR="006068D6" w:rsidRPr="00616332" w:rsidRDefault="006068D6" w:rsidP="009A0FBE">
      <w:pPr>
        <w:pStyle w:val="nbtservstih"/>
      </w:pPr>
      <w:r w:rsidRPr="00616332">
        <w:rPr>
          <w:rStyle w:val="nbtservred"/>
        </w:rPr>
        <w:t>Ирмо</w:t>
      </w:r>
      <w:r w:rsidR="00C77077" w:rsidRPr="00616332">
        <w:rPr>
          <w:rStyle w:val="nbtservred"/>
        </w:rPr>
        <w:t>́</w:t>
      </w:r>
      <w:r w:rsidRPr="00616332">
        <w:rPr>
          <w:rStyle w:val="nbtservred"/>
        </w:rPr>
        <w:t>с: П</w:t>
      </w:r>
      <w:r w:rsidRPr="00616332">
        <w:t>ожру</w:t>
      </w:r>
      <w:r w:rsidR="00C77077" w:rsidRPr="00616332">
        <w:t>́</w:t>
      </w:r>
      <w:r w:rsidRPr="00616332">
        <w:t xml:space="preserve"> Ти со гла</w:t>
      </w:r>
      <w:r w:rsidR="00C77077" w:rsidRPr="00616332">
        <w:t>́</w:t>
      </w:r>
      <w:r w:rsidRPr="00616332">
        <w:t>сом хвале</w:t>
      </w:r>
      <w:r w:rsidR="00C77077" w:rsidRPr="00616332">
        <w:t>́</w:t>
      </w:r>
      <w:r w:rsidRPr="00616332">
        <w:t>ния, Го</w:t>
      </w:r>
      <w:r w:rsidR="00C77077" w:rsidRPr="00616332">
        <w:t>́</w:t>
      </w:r>
      <w:r w:rsidRPr="00616332">
        <w:t>споди,/ Це</w:t>
      </w:r>
      <w:r w:rsidR="00C77077" w:rsidRPr="00616332">
        <w:t>́</w:t>
      </w:r>
      <w:r w:rsidRPr="00616332">
        <w:t>рковь вопие</w:t>
      </w:r>
      <w:r w:rsidR="00C77077" w:rsidRPr="00616332">
        <w:t>́</w:t>
      </w:r>
      <w:r w:rsidRPr="00616332">
        <w:t>т Ти,/ от бесо</w:t>
      </w:r>
      <w:r w:rsidR="00C77077" w:rsidRPr="00616332">
        <w:t>́</w:t>
      </w:r>
      <w:r w:rsidRPr="00616332">
        <w:t>вския кро</w:t>
      </w:r>
      <w:r w:rsidR="00C77077" w:rsidRPr="00616332">
        <w:t>́</w:t>
      </w:r>
      <w:r w:rsidRPr="00616332">
        <w:t>ве очи</w:t>
      </w:r>
      <w:r w:rsidR="00C77077" w:rsidRPr="00616332">
        <w:t>́</w:t>
      </w:r>
      <w:r w:rsidRPr="00616332">
        <w:t>щшися,/ ра</w:t>
      </w:r>
      <w:r w:rsidR="00C77077" w:rsidRPr="00616332">
        <w:t>́</w:t>
      </w:r>
      <w:r w:rsidRPr="00616332">
        <w:t>ди ми</w:t>
      </w:r>
      <w:r w:rsidR="00C77077" w:rsidRPr="00616332">
        <w:t>́</w:t>
      </w:r>
      <w:r w:rsidRPr="00616332">
        <w:t>лости от ребр</w:t>
      </w:r>
      <w:proofErr w:type="gramStart"/>
      <w:r w:rsidRPr="00616332">
        <w:t xml:space="preserve"> Т</w:t>
      </w:r>
      <w:proofErr w:type="gramEnd"/>
      <w:r w:rsidRPr="00616332">
        <w:t>вои</w:t>
      </w:r>
      <w:r w:rsidR="00C77077" w:rsidRPr="00616332">
        <w:t>́</w:t>
      </w:r>
      <w:r w:rsidRPr="00616332">
        <w:t>х/</w:t>
      </w:r>
      <w:r w:rsidR="00C77077" w:rsidRPr="00616332">
        <w:t>/</w:t>
      </w:r>
      <w:r w:rsidRPr="00616332">
        <w:t xml:space="preserve"> исте</w:t>
      </w:r>
      <w:r w:rsidR="00C77077" w:rsidRPr="00616332">
        <w:t>́</w:t>
      </w:r>
      <w:r w:rsidRPr="00616332">
        <w:t>кшею Кро</w:t>
      </w:r>
      <w:r w:rsidR="00C77077" w:rsidRPr="00616332">
        <w:t>́</w:t>
      </w:r>
      <w:r w:rsidRPr="00616332">
        <w:t>вию.</w:t>
      </w:r>
    </w:p>
    <w:p w14:paraId="61D16E8A" w14:textId="31A47467" w:rsidR="006068D6" w:rsidRPr="00616332" w:rsidRDefault="006068D6" w:rsidP="006068D6">
      <w:pPr>
        <w:pStyle w:val="nbtservbasic"/>
      </w:pPr>
      <w:r w:rsidRPr="00616332">
        <w:rPr>
          <w:rStyle w:val="nbtservred"/>
        </w:rPr>
        <w:t>Б</w:t>
      </w:r>
      <w:r w:rsidRPr="00616332">
        <w:t>лагодарю</w:t>
      </w:r>
      <w:r w:rsidR="00981824" w:rsidRPr="00616332">
        <w:t>́</w:t>
      </w:r>
      <w:r w:rsidRPr="00616332">
        <w:t xml:space="preserve"> тя, Го</w:t>
      </w:r>
      <w:r w:rsidR="00C77077" w:rsidRPr="00616332">
        <w:t>́</w:t>
      </w:r>
      <w:r w:rsidRPr="00616332">
        <w:t>споди мой Иису</w:t>
      </w:r>
      <w:r w:rsidR="00C77077" w:rsidRPr="00616332">
        <w:t>́</w:t>
      </w:r>
      <w:r w:rsidRPr="00616332">
        <w:t>се Христе</w:t>
      </w:r>
      <w:r w:rsidR="00C77077" w:rsidRPr="00616332">
        <w:t>́</w:t>
      </w:r>
      <w:r w:rsidRPr="00616332">
        <w:t>, я</w:t>
      </w:r>
      <w:r w:rsidR="00C77077" w:rsidRPr="00616332">
        <w:t>́</w:t>
      </w:r>
      <w:r w:rsidRPr="00616332">
        <w:t>ко вчини</w:t>
      </w:r>
      <w:r w:rsidR="00C77077" w:rsidRPr="00616332">
        <w:t>́</w:t>
      </w:r>
      <w:r w:rsidRPr="00616332">
        <w:t>л мя еси</w:t>
      </w:r>
      <w:r w:rsidR="00C77077" w:rsidRPr="00616332">
        <w:t>́</w:t>
      </w:r>
      <w:r w:rsidRPr="00616332">
        <w:t xml:space="preserve"> в ли</w:t>
      </w:r>
      <w:r w:rsidR="00654644" w:rsidRPr="00616332">
        <w:t>́</w:t>
      </w:r>
      <w:r w:rsidRPr="00616332">
        <w:t>це рабы</w:t>
      </w:r>
      <w:r w:rsidR="00C77077" w:rsidRPr="00616332">
        <w:t>́</w:t>
      </w:r>
      <w:r w:rsidRPr="00616332">
        <w:t>нь Твои</w:t>
      </w:r>
      <w:r w:rsidR="00C77077" w:rsidRPr="00616332">
        <w:t>́</w:t>
      </w:r>
      <w:r w:rsidRPr="00616332">
        <w:t>х, та</w:t>
      </w:r>
      <w:r w:rsidR="00C77077" w:rsidRPr="00616332">
        <w:t>́</w:t>
      </w:r>
      <w:r w:rsidRPr="00616332">
        <w:t>ко взыва</w:t>
      </w:r>
      <w:r w:rsidR="00C77077" w:rsidRPr="00616332">
        <w:t>́</w:t>
      </w:r>
      <w:r w:rsidRPr="00616332">
        <w:t>ше свята</w:t>
      </w:r>
      <w:r w:rsidR="00C77077" w:rsidRPr="00616332">
        <w:t>́</w:t>
      </w:r>
      <w:r w:rsidRPr="00616332">
        <w:t>я де</w:t>
      </w:r>
      <w:r w:rsidR="00C77077" w:rsidRPr="00616332">
        <w:t>́</w:t>
      </w:r>
      <w:r w:rsidRPr="00616332">
        <w:t>ва А</w:t>
      </w:r>
      <w:r w:rsidR="00C77077" w:rsidRPr="00616332">
        <w:t>́</w:t>
      </w:r>
      <w:r w:rsidRPr="00616332">
        <w:t>гния. Ея</w:t>
      </w:r>
      <w:r w:rsidR="00C77077" w:rsidRPr="00616332">
        <w:t>́</w:t>
      </w:r>
      <w:r w:rsidRPr="00616332">
        <w:t>же моли</w:t>
      </w:r>
      <w:r w:rsidR="00C77077" w:rsidRPr="00616332">
        <w:t>́</w:t>
      </w:r>
      <w:r w:rsidRPr="00616332">
        <w:t>твами, Го</w:t>
      </w:r>
      <w:r w:rsidR="00C77077" w:rsidRPr="00616332">
        <w:t>́</w:t>
      </w:r>
      <w:r w:rsidRPr="00616332">
        <w:t>споди, и нас научи</w:t>
      </w:r>
      <w:r w:rsidR="00C77077" w:rsidRPr="00616332">
        <w:t>́</w:t>
      </w:r>
      <w:r w:rsidRPr="00616332">
        <w:t xml:space="preserve"> твори</w:t>
      </w:r>
      <w:r w:rsidR="00C77077" w:rsidRPr="00616332">
        <w:t>́</w:t>
      </w:r>
      <w:r w:rsidRPr="00616332">
        <w:t>ти во</w:t>
      </w:r>
      <w:r w:rsidR="00C77077" w:rsidRPr="00616332">
        <w:t>́</w:t>
      </w:r>
      <w:r w:rsidRPr="00616332">
        <w:t>лю Твою</w:t>
      </w:r>
      <w:r w:rsidR="00C77077" w:rsidRPr="00616332">
        <w:t>́</w:t>
      </w:r>
      <w:r w:rsidRPr="00616332">
        <w:t>.</w:t>
      </w:r>
    </w:p>
    <w:p w14:paraId="3A8A834B" w14:textId="48570341" w:rsidR="006068D6" w:rsidRPr="00616332" w:rsidRDefault="006068D6" w:rsidP="006068D6">
      <w:pPr>
        <w:pStyle w:val="nbtservbasic"/>
      </w:pPr>
      <w:r w:rsidRPr="00616332">
        <w:rPr>
          <w:rStyle w:val="nbtservred"/>
        </w:rPr>
        <w:t>Х</w:t>
      </w:r>
      <w:r w:rsidRPr="00616332">
        <w:t>отя</w:t>
      </w:r>
      <w:r w:rsidR="00C77077" w:rsidRPr="00616332">
        <w:t>́</w:t>
      </w:r>
      <w:r w:rsidRPr="00616332">
        <w:t xml:space="preserve"> нечести</w:t>
      </w:r>
      <w:r w:rsidR="00C77077" w:rsidRPr="00616332">
        <w:t>́</w:t>
      </w:r>
      <w:r w:rsidRPr="00616332">
        <w:t>вый мучи</w:t>
      </w:r>
      <w:r w:rsidR="00C77077" w:rsidRPr="00616332">
        <w:t>́</w:t>
      </w:r>
      <w:r w:rsidRPr="00616332">
        <w:t>тель поруга</w:t>
      </w:r>
      <w:r w:rsidR="00C77077" w:rsidRPr="00616332">
        <w:t>́</w:t>
      </w:r>
      <w:r w:rsidRPr="00616332">
        <w:t>нию тя преда</w:t>
      </w:r>
      <w:r w:rsidR="00C77077" w:rsidRPr="00616332">
        <w:t>́</w:t>
      </w:r>
      <w:r w:rsidRPr="00616332">
        <w:t>ти, де</w:t>
      </w:r>
      <w:r w:rsidR="00C77077" w:rsidRPr="00616332">
        <w:t>́</w:t>
      </w:r>
      <w:r w:rsidRPr="00616332">
        <w:t>во А</w:t>
      </w:r>
      <w:r w:rsidR="00C77077" w:rsidRPr="00616332">
        <w:t>́</w:t>
      </w:r>
      <w:r w:rsidRPr="00616332">
        <w:t>гние, повеле</w:t>
      </w:r>
      <w:r w:rsidR="00C77077" w:rsidRPr="00616332">
        <w:t>́</w:t>
      </w:r>
      <w:r w:rsidRPr="00616332">
        <w:t xml:space="preserve"> в дом безче</w:t>
      </w:r>
      <w:r w:rsidR="00C77077" w:rsidRPr="00616332">
        <w:t>́</w:t>
      </w:r>
      <w:r w:rsidRPr="00616332">
        <w:t>стия тя привести</w:t>
      </w:r>
      <w:r w:rsidR="00C77077" w:rsidRPr="00616332">
        <w:t>́</w:t>
      </w:r>
      <w:r w:rsidRPr="00616332">
        <w:t>, ты же, Бо</w:t>
      </w:r>
      <w:r w:rsidR="00C77077" w:rsidRPr="00616332">
        <w:t>́</w:t>
      </w:r>
      <w:r w:rsidRPr="00616332">
        <w:t>гом храни</w:t>
      </w:r>
      <w:r w:rsidR="00C77077" w:rsidRPr="00616332">
        <w:t>́</w:t>
      </w:r>
      <w:r w:rsidRPr="00616332">
        <w:t>ма, диа</w:t>
      </w:r>
      <w:r w:rsidR="00C77077" w:rsidRPr="00616332">
        <w:t>́</w:t>
      </w:r>
      <w:r w:rsidRPr="00616332">
        <w:t>вольских ко</w:t>
      </w:r>
      <w:r w:rsidR="00C77077" w:rsidRPr="00616332">
        <w:t>́</w:t>
      </w:r>
      <w:r w:rsidRPr="00616332">
        <w:t>зней избе</w:t>
      </w:r>
      <w:r w:rsidR="00C77077" w:rsidRPr="00616332">
        <w:t>́</w:t>
      </w:r>
      <w:r w:rsidRPr="00616332">
        <w:t>гла еси</w:t>
      </w:r>
      <w:r w:rsidR="00C77077" w:rsidRPr="00616332">
        <w:t>́</w:t>
      </w:r>
      <w:r w:rsidRPr="00616332">
        <w:t xml:space="preserve"> и си</w:t>
      </w:r>
      <w:r w:rsidR="00C77077" w:rsidRPr="00616332">
        <w:t>́</w:t>
      </w:r>
      <w:r w:rsidRPr="00616332">
        <w:t>лу Госпо</w:t>
      </w:r>
      <w:r w:rsidR="00C77077" w:rsidRPr="00616332">
        <w:t>́</w:t>
      </w:r>
      <w:r w:rsidRPr="00616332">
        <w:t>дню беззако</w:t>
      </w:r>
      <w:r w:rsidR="00C77077" w:rsidRPr="00616332">
        <w:t>́</w:t>
      </w:r>
      <w:r w:rsidRPr="00616332">
        <w:t>нником уясни</w:t>
      </w:r>
      <w:r w:rsidR="00C77077" w:rsidRPr="00616332">
        <w:t>́</w:t>
      </w:r>
      <w:r w:rsidRPr="00616332">
        <w:t>ла еси</w:t>
      </w:r>
      <w:r w:rsidR="00C77077" w:rsidRPr="00616332">
        <w:t>́</w:t>
      </w:r>
      <w:r w:rsidRPr="00616332">
        <w:t>.</w:t>
      </w:r>
    </w:p>
    <w:p w14:paraId="6EDBA1F2" w14:textId="0024BFB0" w:rsidR="006068D6" w:rsidRPr="00616332" w:rsidRDefault="006068D6" w:rsidP="006068D6">
      <w:pPr>
        <w:pStyle w:val="nbtservbasic"/>
      </w:pPr>
      <w:r w:rsidRPr="00616332">
        <w:rPr>
          <w:rStyle w:val="nbtservred"/>
        </w:rPr>
        <w:t>В</w:t>
      </w:r>
      <w:r w:rsidRPr="00616332">
        <w:t>ше</w:t>
      </w:r>
      <w:r w:rsidR="00C77077" w:rsidRPr="00616332">
        <w:t>́</w:t>
      </w:r>
      <w:r w:rsidRPr="00616332">
        <w:t>дшу ти в дом безче</w:t>
      </w:r>
      <w:r w:rsidR="00C77077" w:rsidRPr="00616332">
        <w:t>́</w:t>
      </w:r>
      <w:r w:rsidRPr="00616332">
        <w:t>стия, де</w:t>
      </w:r>
      <w:r w:rsidR="00C77077" w:rsidRPr="00616332">
        <w:t>́</w:t>
      </w:r>
      <w:r w:rsidRPr="00616332">
        <w:t>во А</w:t>
      </w:r>
      <w:r w:rsidR="00C77077" w:rsidRPr="00616332">
        <w:t>́</w:t>
      </w:r>
      <w:r w:rsidRPr="00616332">
        <w:t>гние, А</w:t>
      </w:r>
      <w:r w:rsidR="00C77077" w:rsidRPr="00616332">
        <w:t>́</w:t>
      </w:r>
      <w:r w:rsidRPr="00616332">
        <w:t>нгела храни</w:t>
      </w:r>
      <w:r w:rsidR="00C77077" w:rsidRPr="00616332">
        <w:t>́</w:t>
      </w:r>
      <w:r w:rsidRPr="00616332">
        <w:t>теля своего</w:t>
      </w:r>
      <w:r w:rsidR="00C77077" w:rsidRPr="00616332">
        <w:t>́</w:t>
      </w:r>
      <w:r w:rsidRPr="00616332">
        <w:t xml:space="preserve"> узре</w:t>
      </w:r>
      <w:r w:rsidR="00C77077" w:rsidRPr="00616332">
        <w:t>́</w:t>
      </w:r>
      <w:r w:rsidRPr="00616332">
        <w:t>ла еси</w:t>
      </w:r>
      <w:r w:rsidR="00C77077" w:rsidRPr="00616332">
        <w:t>́</w:t>
      </w:r>
      <w:r w:rsidRPr="00616332">
        <w:t>, и</w:t>
      </w:r>
      <w:r w:rsidR="00C77077" w:rsidRPr="00616332">
        <w:t>́</w:t>
      </w:r>
      <w:r w:rsidRPr="00616332">
        <w:t>же оде</w:t>
      </w:r>
      <w:r w:rsidR="00C77077" w:rsidRPr="00616332">
        <w:t>́</w:t>
      </w:r>
      <w:r w:rsidRPr="00616332">
        <w:t>ждею бе</w:t>
      </w:r>
      <w:r w:rsidR="00C77077" w:rsidRPr="00616332">
        <w:t>́</w:t>
      </w:r>
      <w:r w:rsidRPr="00616332">
        <w:t>лою, не челове</w:t>
      </w:r>
      <w:r w:rsidR="00C77077" w:rsidRPr="00616332">
        <w:t>́</w:t>
      </w:r>
      <w:r w:rsidRPr="00616332">
        <w:t>ки истка</w:t>
      </w:r>
      <w:r w:rsidR="00C77077" w:rsidRPr="00616332">
        <w:t>́</w:t>
      </w:r>
      <w:r w:rsidRPr="00616332">
        <w:t>ною, оде</w:t>
      </w:r>
      <w:r w:rsidR="0040580A" w:rsidRPr="00616332">
        <w:t>́</w:t>
      </w:r>
      <w:r w:rsidRPr="00616332">
        <w:t>я тя. Помози</w:t>
      </w:r>
      <w:r w:rsidR="00C77077" w:rsidRPr="00616332">
        <w:t>́</w:t>
      </w:r>
      <w:r w:rsidRPr="00616332">
        <w:t xml:space="preserve"> и нам, свята</w:t>
      </w:r>
      <w:r w:rsidR="00C77077" w:rsidRPr="00616332">
        <w:t>́</w:t>
      </w:r>
      <w:r w:rsidRPr="00616332">
        <w:t>я му</w:t>
      </w:r>
      <w:r w:rsidR="00C77077" w:rsidRPr="00616332">
        <w:t>́</w:t>
      </w:r>
      <w:r w:rsidRPr="00616332">
        <w:t>ченице, во оде</w:t>
      </w:r>
      <w:r w:rsidR="00C77077" w:rsidRPr="00616332">
        <w:t>́</w:t>
      </w:r>
      <w:r w:rsidRPr="00616332">
        <w:t>жду спасе</w:t>
      </w:r>
      <w:r w:rsidR="00C77077" w:rsidRPr="00616332">
        <w:t>́</w:t>
      </w:r>
      <w:r w:rsidRPr="00616332">
        <w:t>ния облещи</w:t>
      </w:r>
      <w:r w:rsidR="00C77077" w:rsidRPr="00616332">
        <w:t>́</w:t>
      </w:r>
      <w:r w:rsidRPr="00616332">
        <w:t>ся.</w:t>
      </w:r>
    </w:p>
    <w:p w14:paraId="7AE0A89D" w14:textId="2651E2A2" w:rsidR="006068D6" w:rsidRPr="00616332" w:rsidRDefault="006068D6" w:rsidP="006068D6">
      <w:pPr>
        <w:pStyle w:val="nbtservbasic"/>
      </w:pPr>
      <w:r w:rsidRPr="00616332">
        <w:rPr>
          <w:rStyle w:val="nbtservred"/>
        </w:rPr>
        <w:t>Богоро</w:t>
      </w:r>
      <w:r w:rsidR="00C77077" w:rsidRPr="00616332">
        <w:rPr>
          <w:rStyle w:val="nbtservred"/>
        </w:rPr>
        <w:t>́</w:t>
      </w:r>
      <w:r w:rsidRPr="00616332">
        <w:rPr>
          <w:rStyle w:val="nbtservred"/>
        </w:rPr>
        <w:t>дичен: В</w:t>
      </w:r>
      <w:r w:rsidRPr="00616332">
        <w:t>семи</w:t>
      </w:r>
      <w:r w:rsidR="00C77077" w:rsidRPr="00616332">
        <w:t>́</w:t>
      </w:r>
      <w:r w:rsidRPr="00616332">
        <w:t>лостивая Богоро</w:t>
      </w:r>
      <w:r w:rsidR="00C77077" w:rsidRPr="00616332">
        <w:t>́</w:t>
      </w:r>
      <w:r w:rsidRPr="00616332">
        <w:t>дице, Всесла</w:t>
      </w:r>
      <w:r w:rsidR="00C77077" w:rsidRPr="00616332">
        <w:t>́</w:t>
      </w:r>
      <w:r w:rsidRPr="00616332">
        <w:t>вная Госпоже</w:t>
      </w:r>
      <w:r w:rsidR="00C77077" w:rsidRPr="00616332">
        <w:t>́</w:t>
      </w:r>
      <w:r w:rsidRPr="00616332">
        <w:t>, вы</w:t>
      </w:r>
      <w:r w:rsidR="00C77077" w:rsidRPr="00616332">
        <w:t>́</w:t>
      </w:r>
      <w:r w:rsidRPr="00616332">
        <w:t>шшая Небе</w:t>
      </w:r>
      <w:r w:rsidR="00C77077" w:rsidRPr="00616332">
        <w:t>́</w:t>
      </w:r>
      <w:r w:rsidRPr="00616332">
        <w:t>с, апо</w:t>
      </w:r>
      <w:r w:rsidR="00C77077" w:rsidRPr="00616332">
        <w:t>́</w:t>
      </w:r>
      <w:r w:rsidRPr="00616332">
        <w:t>столов похвало</w:t>
      </w:r>
      <w:r w:rsidR="00C77077" w:rsidRPr="00616332">
        <w:t>́</w:t>
      </w:r>
      <w:r w:rsidRPr="00616332">
        <w:t>, му</w:t>
      </w:r>
      <w:r w:rsidR="00C77077" w:rsidRPr="00616332">
        <w:t>́</w:t>
      </w:r>
      <w:r w:rsidRPr="00616332">
        <w:t>чеников сла</w:t>
      </w:r>
      <w:r w:rsidR="00C77077" w:rsidRPr="00616332">
        <w:t>́</w:t>
      </w:r>
      <w:r w:rsidRPr="00616332">
        <w:t>во, преподо</w:t>
      </w:r>
      <w:r w:rsidR="00C77077" w:rsidRPr="00616332">
        <w:t>́</w:t>
      </w:r>
      <w:r w:rsidRPr="00616332">
        <w:t>бных ра</w:t>
      </w:r>
      <w:r w:rsidR="00C77077" w:rsidRPr="00616332">
        <w:t>́</w:t>
      </w:r>
      <w:r w:rsidRPr="00616332">
        <w:t>досте, покры</w:t>
      </w:r>
      <w:r w:rsidR="00C77077" w:rsidRPr="00616332">
        <w:t>́</w:t>
      </w:r>
      <w:r w:rsidRPr="00616332">
        <w:t>й и сохрани</w:t>
      </w:r>
      <w:r w:rsidR="00C77077" w:rsidRPr="00616332">
        <w:t>́</w:t>
      </w:r>
      <w:r w:rsidRPr="00616332">
        <w:t xml:space="preserve"> нас от вся</w:t>
      </w:r>
      <w:r w:rsidR="00C77077" w:rsidRPr="00616332">
        <w:t>́</w:t>
      </w:r>
      <w:r w:rsidRPr="00616332">
        <w:t>каго зла благоприя</w:t>
      </w:r>
      <w:r w:rsidR="00C77077" w:rsidRPr="00616332">
        <w:t>́</w:t>
      </w:r>
      <w:r w:rsidRPr="00616332">
        <w:t>тными Твоими</w:t>
      </w:r>
      <w:r w:rsidR="00C77077" w:rsidRPr="00616332">
        <w:t>́</w:t>
      </w:r>
      <w:r w:rsidRPr="00616332">
        <w:t xml:space="preserve"> моли</w:t>
      </w:r>
      <w:r w:rsidR="00CD3837" w:rsidRPr="00616332">
        <w:t>́</w:t>
      </w:r>
      <w:r w:rsidRPr="00616332">
        <w:t>твами.</w:t>
      </w:r>
    </w:p>
    <w:p w14:paraId="17B177DD" w14:textId="1409FBD5" w:rsidR="006068D6" w:rsidRPr="00616332" w:rsidRDefault="006068D6" w:rsidP="006068D6">
      <w:pPr>
        <w:pStyle w:val="nbtservheadred"/>
      </w:pPr>
      <w:r w:rsidRPr="00616332">
        <w:t>Конда</w:t>
      </w:r>
      <w:r w:rsidR="00C77077" w:rsidRPr="00616332">
        <w:t>́</w:t>
      </w:r>
      <w:r w:rsidRPr="00616332">
        <w:t>к, глас 8:</w:t>
      </w:r>
    </w:p>
    <w:p w14:paraId="0E501143" w14:textId="35F31FF2" w:rsidR="006068D6" w:rsidRPr="00616332" w:rsidRDefault="006068D6" w:rsidP="006068D6">
      <w:pPr>
        <w:pStyle w:val="nbtservbasic"/>
      </w:pPr>
      <w:r w:rsidRPr="00616332">
        <w:rPr>
          <w:rStyle w:val="nbtservred"/>
        </w:rPr>
        <w:t>Н</w:t>
      </w:r>
      <w:r w:rsidRPr="00616332">
        <w:t>а па</w:t>
      </w:r>
      <w:r w:rsidR="00C77077" w:rsidRPr="00616332">
        <w:t>́</w:t>
      </w:r>
      <w:r w:rsidRPr="00616332">
        <w:t>житех зла</w:t>
      </w:r>
      <w:r w:rsidR="00C77077" w:rsidRPr="00616332">
        <w:t>́</w:t>
      </w:r>
      <w:r w:rsidRPr="00616332">
        <w:t>чных</w:t>
      </w:r>
      <w:proofErr w:type="gramStart"/>
      <w:r w:rsidRPr="00616332">
        <w:t xml:space="preserve"> А</w:t>
      </w:r>
      <w:proofErr w:type="gramEnd"/>
      <w:r w:rsidR="00C77077" w:rsidRPr="00616332">
        <w:t>́</w:t>
      </w:r>
      <w:r w:rsidRPr="00616332">
        <w:t>гнца Бо</w:t>
      </w:r>
      <w:r w:rsidR="00C77077" w:rsidRPr="00616332">
        <w:t>́</w:t>
      </w:r>
      <w:r w:rsidRPr="00616332">
        <w:t>жия упа</w:t>
      </w:r>
      <w:r w:rsidR="00C77077" w:rsidRPr="00616332">
        <w:t>́</w:t>
      </w:r>
      <w:r w:rsidRPr="00616332">
        <w:t>сшися,/ Ду</w:t>
      </w:r>
      <w:r w:rsidR="00C77077" w:rsidRPr="00616332">
        <w:t>́</w:t>
      </w:r>
      <w:r w:rsidRPr="00616332">
        <w:t>ха Свята</w:t>
      </w:r>
      <w:r w:rsidR="00C77077" w:rsidRPr="00616332">
        <w:t>́</w:t>
      </w:r>
      <w:r w:rsidRPr="00616332">
        <w:t>го благода</w:t>
      </w:r>
      <w:r w:rsidR="00C77077" w:rsidRPr="00616332">
        <w:t>́</w:t>
      </w:r>
      <w:r w:rsidRPr="00616332">
        <w:t>ть стяжа</w:t>
      </w:r>
      <w:r w:rsidR="00C77077" w:rsidRPr="00616332">
        <w:t>́</w:t>
      </w:r>
      <w:r w:rsidRPr="00616332">
        <w:t>ла еси</w:t>
      </w:r>
      <w:r w:rsidR="00C77077" w:rsidRPr="00616332">
        <w:t>́</w:t>
      </w:r>
      <w:r w:rsidRPr="00616332">
        <w:t>,/ терпе</w:t>
      </w:r>
      <w:r w:rsidR="00C77077" w:rsidRPr="00616332">
        <w:t>́</w:t>
      </w:r>
      <w:r w:rsidRPr="00616332">
        <w:t>нием и кро</w:t>
      </w:r>
      <w:r w:rsidR="00C77077" w:rsidRPr="00616332">
        <w:t>́</w:t>
      </w:r>
      <w:r w:rsidRPr="00616332">
        <w:t>тостию Христу</w:t>
      </w:r>
      <w:r w:rsidR="00C77077" w:rsidRPr="00616332">
        <w:t>́</w:t>
      </w:r>
      <w:r w:rsidRPr="00616332">
        <w:t xml:space="preserve"> подража</w:t>
      </w:r>
      <w:r w:rsidR="00C77077" w:rsidRPr="00616332">
        <w:t>́</w:t>
      </w:r>
      <w:r w:rsidRPr="00616332">
        <w:t>ющи,/ всем се</w:t>
      </w:r>
      <w:r w:rsidR="00C77077" w:rsidRPr="00616332">
        <w:t>́</w:t>
      </w:r>
      <w:r w:rsidRPr="00616332">
        <w:t>рдцем Того</w:t>
      </w:r>
      <w:r w:rsidR="00C77077" w:rsidRPr="00616332">
        <w:t>́</w:t>
      </w:r>
      <w:r w:rsidRPr="00616332">
        <w:t>, я</w:t>
      </w:r>
      <w:r w:rsidR="00C77077" w:rsidRPr="00616332">
        <w:t>́</w:t>
      </w:r>
      <w:r w:rsidRPr="00616332">
        <w:t>ко Жениха</w:t>
      </w:r>
      <w:r w:rsidR="00C77077" w:rsidRPr="00616332">
        <w:t>́</w:t>
      </w:r>
      <w:r w:rsidRPr="00616332">
        <w:t xml:space="preserve"> твоего</w:t>
      </w:r>
      <w:r w:rsidR="00C77077" w:rsidRPr="00616332">
        <w:t>́</w:t>
      </w:r>
      <w:r w:rsidRPr="00616332">
        <w:t>, возлюби</w:t>
      </w:r>
      <w:r w:rsidR="00C77077" w:rsidRPr="00616332">
        <w:t>́</w:t>
      </w:r>
      <w:r w:rsidRPr="00616332">
        <w:t>ла еси</w:t>
      </w:r>
      <w:r w:rsidR="00C77077" w:rsidRPr="00616332">
        <w:t>́</w:t>
      </w:r>
      <w:r w:rsidRPr="00616332">
        <w:t>,/ Его</w:t>
      </w:r>
      <w:r w:rsidR="00C77077" w:rsidRPr="00616332">
        <w:t>́</w:t>
      </w:r>
      <w:r w:rsidRPr="00616332">
        <w:t>же ра</w:t>
      </w:r>
      <w:r w:rsidR="00C77077" w:rsidRPr="00616332">
        <w:t>́</w:t>
      </w:r>
      <w:r w:rsidRPr="00616332">
        <w:t>ди страда</w:t>
      </w:r>
      <w:r w:rsidR="00C77077" w:rsidRPr="00616332">
        <w:t>́</w:t>
      </w:r>
      <w:r w:rsidRPr="00616332">
        <w:t>ния лю</w:t>
      </w:r>
      <w:r w:rsidR="00C77077" w:rsidRPr="00616332">
        <w:t>́</w:t>
      </w:r>
      <w:r w:rsidRPr="00616332">
        <w:t>тая претерпе</w:t>
      </w:r>
      <w:r w:rsidR="00285C82" w:rsidRPr="00616332">
        <w:t>́</w:t>
      </w:r>
      <w:r w:rsidRPr="00616332">
        <w:t>вши,/ в же</w:t>
      </w:r>
      <w:r w:rsidR="00C77077" w:rsidRPr="00616332">
        <w:t>́</w:t>
      </w:r>
      <w:r w:rsidRPr="00616332">
        <w:t>ртву чи</w:t>
      </w:r>
      <w:r w:rsidR="00C77077" w:rsidRPr="00616332">
        <w:t>́</w:t>
      </w:r>
      <w:r w:rsidRPr="00616332">
        <w:t>сту и непоро</w:t>
      </w:r>
      <w:r w:rsidR="00C77077" w:rsidRPr="00616332">
        <w:t>́</w:t>
      </w:r>
      <w:r w:rsidRPr="00616332">
        <w:t>чну себе</w:t>
      </w:r>
      <w:r w:rsidR="00C77077" w:rsidRPr="00616332">
        <w:t>́</w:t>
      </w:r>
      <w:r w:rsidRPr="00616332">
        <w:t xml:space="preserve"> </w:t>
      </w:r>
      <w:r w:rsidRPr="00616332">
        <w:lastRenderedPageBreak/>
        <w:t>принесла</w:t>
      </w:r>
      <w:r w:rsidR="00C77077" w:rsidRPr="00616332">
        <w:t>́</w:t>
      </w:r>
      <w:r w:rsidRPr="00616332">
        <w:t xml:space="preserve"> еси</w:t>
      </w:r>
      <w:r w:rsidR="00C77077" w:rsidRPr="00616332">
        <w:t>́</w:t>
      </w:r>
      <w:r w:rsidRPr="00616332">
        <w:t>,/ свята</w:t>
      </w:r>
      <w:r w:rsidR="00C77077" w:rsidRPr="00616332">
        <w:t>́</w:t>
      </w:r>
      <w:r w:rsidRPr="00616332">
        <w:t>я му</w:t>
      </w:r>
      <w:r w:rsidR="00C77077" w:rsidRPr="00616332">
        <w:t>́</w:t>
      </w:r>
      <w:r w:rsidRPr="00616332">
        <w:t>ченице, де</w:t>
      </w:r>
      <w:r w:rsidR="00C77077" w:rsidRPr="00616332">
        <w:t>́</w:t>
      </w:r>
      <w:r w:rsidRPr="00616332">
        <w:t>во</w:t>
      </w:r>
      <w:proofErr w:type="gramStart"/>
      <w:r w:rsidRPr="00616332">
        <w:t xml:space="preserve"> А</w:t>
      </w:r>
      <w:proofErr w:type="gramEnd"/>
      <w:r w:rsidR="00C77077" w:rsidRPr="00616332">
        <w:t>́</w:t>
      </w:r>
      <w:r w:rsidRPr="00616332">
        <w:t>гние,/ чистоте</w:t>
      </w:r>
      <w:r w:rsidR="00C77077" w:rsidRPr="00616332">
        <w:t>́</w:t>
      </w:r>
      <w:r w:rsidRPr="00616332">
        <w:t xml:space="preserve"> и целому</w:t>
      </w:r>
      <w:r w:rsidR="00C77077" w:rsidRPr="00616332">
        <w:t>́</w:t>
      </w:r>
      <w:r w:rsidRPr="00616332">
        <w:t>дрию научи</w:t>
      </w:r>
      <w:r w:rsidR="00C77077" w:rsidRPr="00616332">
        <w:t>́</w:t>
      </w:r>
      <w:r w:rsidRPr="00616332">
        <w:t xml:space="preserve"> нас</w:t>
      </w:r>
      <w:r w:rsidR="000A215A" w:rsidRPr="00616332">
        <w:t>,</w:t>
      </w:r>
      <w:r w:rsidR="00C77077" w:rsidRPr="00616332">
        <w:t>/</w:t>
      </w:r>
      <w:r w:rsidRPr="00616332">
        <w:t>/ и моли</w:t>
      </w:r>
      <w:r w:rsidR="00C77077" w:rsidRPr="00616332">
        <w:t>́</w:t>
      </w:r>
      <w:r w:rsidRPr="00616332">
        <w:t xml:space="preserve"> спасти</w:t>
      </w:r>
      <w:r w:rsidR="00C77077" w:rsidRPr="00616332">
        <w:t>́</w:t>
      </w:r>
      <w:r w:rsidRPr="00616332">
        <w:t>ся душа</w:t>
      </w:r>
      <w:r w:rsidR="00C77077" w:rsidRPr="00616332">
        <w:t>́</w:t>
      </w:r>
      <w:r w:rsidRPr="00616332">
        <w:t>м на</w:t>
      </w:r>
      <w:r w:rsidR="00C77077" w:rsidRPr="00616332">
        <w:t>́</w:t>
      </w:r>
      <w:r w:rsidRPr="00616332">
        <w:t>шим.</w:t>
      </w:r>
    </w:p>
    <w:p w14:paraId="30B2DEC1" w14:textId="77777777" w:rsidR="006068D6" w:rsidRPr="00616332" w:rsidRDefault="006068D6" w:rsidP="006068D6">
      <w:pPr>
        <w:pStyle w:val="nbtservheadred"/>
      </w:pPr>
      <w:r w:rsidRPr="00616332">
        <w:t>Песнь 7</w:t>
      </w:r>
    </w:p>
    <w:p w14:paraId="59185A6B" w14:textId="61B5D30B" w:rsidR="006068D6" w:rsidRPr="00616332" w:rsidRDefault="006068D6" w:rsidP="009A0FBE">
      <w:pPr>
        <w:pStyle w:val="nbtservstih"/>
      </w:pPr>
      <w:proofErr w:type="gramStart"/>
      <w:r w:rsidRPr="00616332">
        <w:rPr>
          <w:rStyle w:val="nbtservred"/>
        </w:rPr>
        <w:t>Ирмо</w:t>
      </w:r>
      <w:r w:rsidR="00C612B1" w:rsidRPr="00616332">
        <w:rPr>
          <w:rStyle w:val="nbtservred"/>
        </w:rPr>
        <w:t>́</w:t>
      </w:r>
      <w:r w:rsidRPr="00616332">
        <w:rPr>
          <w:rStyle w:val="nbtservred"/>
        </w:rPr>
        <w:t>с</w:t>
      </w:r>
      <w:proofErr w:type="gramEnd"/>
      <w:r w:rsidRPr="00616332">
        <w:rPr>
          <w:rStyle w:val="nbtservred"/>
        </w:rPr>
        <w:t>: В</w:t>
      </w:r>
      <w:r w:rsidRPr="00616332">
        <w:t xml:space="preserve"> пещи</w:t>
      </w:r>
      <w:r w:rsidR="00C612B1" w:rsidRPr="00616332">
        <w:t>́</w:t>
      </w:r>
      <w:r w:rsidRPr="00616332">
        <w:t xml:space="preserve"> </w:t>
      </w:r>
      <w:r w:rsidR="007C3981" w:rsidRPr="00616332">
        <w:t>А</w:t>
      </w:r>
      <w:r w:rsidRPr="00616332">
        <w:t>враа</w:t>
      </w:r>
      <w:r w:rsidR="00C612B1" w:rsidRPr="00616332">
        <w:t>́</w:t>
      </w:r>
      <w:r w:rsidRPr="00616332">
        <w:t>мстии о</w:t>
      </w:r>
      <w:r w:rsidR="00C612B1" w:rsidRPr="00616332">
        <w:t>́</w:t>
      </w:r>
      <w:r w:rsidRPr="00616332">
        <w:t>троцы перси</w:t>
      </w:r>
      <w:r w:rsidR="00C612B1" w:rsidRPr="00616332">
        <w:t>́</w:t>
      </w:r>
      <w:r w:rsidRPr="00616332">
        <w:t>дстей,/ любо</w:t>
      </w:r>
      <w:r w:rsidR="00C612B1" w:rsidRPr="00616332">
        <w:t>́</w:t>
      </w:r>
      <w:r w:rsidRPr="00616332">
        <w:t>вию благоче</w:t>
      </w:r>
      <w:r w:rsidR="00C612B1" w:rsidRPr="00616332">
        <w:t>́</w:t>
      </w:r>
      <w:r w:rsidRPr="00616332">
        <w:t>стия па</w:t>
      </w:r>
      <w:r w:rsidR="00C612B1" w:rsidRPr="00616332">
        <w:t>́</w:t>
      </w:r>
      <w:r w:rsidRPr="00616332">
        <w:t>че,/ не</w:t>
      </w:r>
      <w:r w:rsidR="00C612B1" w:rsidRPr="00616332">
        <w:t>́</w:t>
      </w:r>
      <w:r w:rsidRPr="00616332">
        <w:t>жели пла</w:t>
      </w:r>
      <w:r w:rsidR="00C612B1" w:rsidRPr="00616332">
        <w:t>́</w:t>
      </w:r>
      <w:r w:rsidRPr="00616332">
        <w:t>менем, опаля</w:t>
      </w:r>
      <w:r w:rsidR="00C612B1" w:rsidRPr="00616332">
        <w:t>́</w:t>
      </w:r>
      <w:r w:rsidRPr="00616332">
        <w:t>еми, взыва</w:t>
      </w:r>
      <w:r w:rsidR="00C612B1" w:rsidRPr="00616332">
        <w:t>́</w:t>
      </w:r>
      <w:r w:rsidRPr="00616332">
        <w:t>ху:/</w:t>
      </w:r>
      <w:r w:rsidR="00C612B1" w:rsidRPr="00616332">
        <w:t>/</w:t>
      </w:r>
      <w:r w:rsidRPr="00616332">
        <w:t xml:space="preserve"> благослове</w:t>
      </w:r>
      <w:r w:rsidR="00C612B1" w:rsidRPr="00616332">
        <w:t>́</w:t>
      </w:r>
      <w:r w:rsidRPr="00616332">
        <w:t>н еси</w:t>
      </w:r>
      <w:r w:rsidR="00C612B1" w:rsidRPr="00616332">
        <w:t>́</w:t>
      </w:r>
      <w:r w:rsidRPr="00616332">
        <w:t xml:space="preserve"> в хра</w:t>
      </w:r>
      <w:r w:rsidR="00C612B1" w:rsidRPr="00616332">
        <w:t>́</w:t>
      </w:r>
      <w:r w:rsidRPr="00616332">
        <w:t>ме сла</w:t>
      </w:r>
      <w:r w:rsidR="00C612B1" w:rsidRPr="00616332">
        <w:t>́</w:t>
      </w:r>
      <w:r w:rsidRPr="00616332">
        <w:t>вы Твоея</w:t>
      </w:r>
      <w:r w:rsidR="00C612B1" w:rsidRPr="00616332">
        <w:t>́</w:t>
      </w:r>
      <w:r w:rsidRPr="00616332">
        <w:t>, Го</w:t>
      </w:r>
      <w:r w:rsidR="00C612B1" w:rsidRPr="00616332">
        <w:t>́</w:t>
      </w:r>
      <w:r w:rsidRPr="00616332">
        <w:t>споди.</w:t>
      </w:r>
    </w:p>
    <w:p w14:paraId="16519F94" w14:textId="57709261" w:rsidR="006068D6" w:rsidRPr="00616332" w:rsidRDefault="006068D6" w:rsidP="006068D6">
      <w:pPr>
        <w:pStyle w:val="nbtservbasic"/>
      </w:pPr>
      <w:r w:rsidRPr="00616332">
        <w:rPr>
          <w:rStyle w:val="nbtservred"/>
        </w:rPr>
        <w:t>Я</w:t>
      </w:r>
      <w:r w:rsidR="00C612B1" w:rsidRPr="00616332">
        <w:rPr>
          <w:rStyle w:val="nbtservred"/>
        </w:rPr>
        <w:t>́</w:t>
      </w:r>
      <w:r w:rsidRPr="00616332">
        <w:t xml:space="preserve">коже </w:t>
      </w:r>
      <w:r w:rsidR="00A10016" w:rsidRPr="00616332">
        <w:t>А</w:t>
      </w:r>
      <w:r w:rsidRPr="00616332">
        <w:t>враа</w:t>
      </w:r>
      <w:r w:rsidR="00C612B1" w:rsidRPr="00616332">
        <w:t>́</w:t>
      </w:r>
      <w:r w:rsidRPr="00616332">
        <w:t>мстии о</w:t>
      </w:r>
      <w:r w:rsidR="00C612B1" w:rsidRPr="00616332">
        <w:t>́</w:t>
      </w:r>
      <w:r w:rsidRPr="00616332">
        <w:t>троцы в Перси</w:t>
      </w:r>
      <w:r w:rsidR="00C612B1" w:rsidRPr="00616332">
        <w:t>́</w:t>
      </w:r>
      <w:r w:rsidRPr="00616332">
        <w:t>де, в пещи</w:t>
      </w:r>
      <w:r w:rsidR="00C612B1" w:rsidRPr="00616332">
        <w:t>́</w:t>
      </w:r>
      <w:r w:rsidRPr="00616332">
        <w:t xml:space="preserve"> искуше</w:t>
      </w:r>
      <w:r w:rsidR="00C612B1" w:rsidRPr="00616332">
        <w:t>́</w:t>
      </w:r>
      <w:r w:rsidRPr="00616332">
        <w:t>ний су</w:t>
      </w:r>
      <w:r w:rsidR="00C612B1" w:rsidRPr="00616332">
        <w:t>́</w:t>
      </w:r>
      <w:r w:rsidRPr="00616332">
        <w:t>щи</w:t>
      </w:r>
      <w:r w:rsidR="00285C82" w:rsidRPr="00616332">
        <w:t>,</w:t>
      </w:r>
      <w:r w:rsidRPr="00616332">
        <w:t xml:space="preserve"> прославля</w:t>
      </w:r>
      <w:r w:rsidR="00C612B1" w:rsidRPr="00616332">
        <w:t>́</w:t>
      </w:r>
      <w:r w:rsidRPr="00616332">
        <w:t>ла еси</w:t>
      </w:r>
      <w:r w:rsidR="00C612B1" w:rsidRPr="00616332">
        <w:t>́</w:t>
      </w:r>
      <w:r w:rsidRPr="00616332">
        <w:t xml:space="preserve"> Бо</w:t>
      </w:r>
      <w:r w:rsidR="00C612B1" w:rsidRPr="00616332">
        <w:t>́</w:t>
      </w:r>
      <w:r w:rsidRPr="00616332">
        <w:t>га, му</w:t>
      </w:r>
      <w:r w:rsidR="00C612B1" w:rsidRPr="00616332">
        <w:t>́</w:t>
      </w:r>
      <w:r w:rsidRPr="00616332">
        <w:t>ченице добропобе</w:t>
      </w:r>
      <w:r w:rsidR="00C612B1" w:rsidRPr="00616332">
        <w:t>́</w:t>
      </w:r>
      <w:r w:rsidRPr="00616332">
        <w:t>дная, зову</w:t>
      </w:r>
      <w:r w:rsidR="00C612B1" w:rsidRPr="00616332">
        <w:t>́</w:t>
      </w:r>
      <w:r w:rsidRPr="00616332">
        <w:t>щи: сла</w:t>
      </w:r>
      <w:r w:rsidR="00C612B1" w:rsidRPr="00616332">
        <w:t>́</w:t>
      </w:r>
      <w:r w:rsidRPr="00616332">
        <w:t>влю Тя, О</w:t>
      </w:r>
      <w:r w:rsidR="00C612B1" w:rsidRPr="00616332">
        <w:t>́</w:t>
      </w:r>
      <w:r w:rsidRPr="00616332">
        <w:t>тче Небесе</w:t>
      </w:r>
      <w:r w:rsidR="00C612B1" w:rsidRPr="00616332">
        <w:t>́</w:t>
      </w:r>
      <w:r w:rsidRPr="00616332">
        <w:t xml:space="preserve"> и земли</w:t>
      </w:r>
      <w:r w:rsidR="00C612B1" w:rsidRPr="00616332">
        <w:t>́</w:t>
      </w:r>
      <w:r w:rsidRPr="00616332">
        <w:t>, посла</w:t>
      </w:r>
      <w:r w:rsidR="00C612B1" w:rsidRPr="00616332">
        <w:t>́</w:t>
      </w:r>
      <w:r w:rsidRPr="00616332">
        <w:t>вшаго А</w:t>
      </w:r>
      <w:r w:rsidR="00C612B1" w:rsidRPr="00616332">
        <w:t>́</w:t>
      </w:r>
      <w:r w:rsidRPr="00616332">
        <w:t>нгела Своего</w:t>
      </w:r>
      <w:r w:rsidR="00C612B1" w:rsidRPr="00616332">
        <w:t>́</w:t>
      </w:r>
      <w:r w:rsidRPr="00616332">
        <w:t xml:space="preserve"> оде</w:t>
      </w:r>
      <w:r w:rsidR="00C612B1" w:rsidRPr="00616332">
        <w:t>́</w:t>
      </w:r>
      <w:r w:rsidRPr="00616332">
        <w:t>яти мя оде</w:t>
      </w:r>
      <w:r w:rsidR="00C612B1" w:rsidRPr="00616332">
        <w:t>́</w:t>
      </w:r>
      <w:r w:rsidRPr="00616332">
        <w:t>ждею милосе</w:t>
      </w:r>
      <w:r w:rsidR="00C612B1" w:rsidRPr="00616332">
        <w:t>́</w:t>
      </w:r>
      <w:r w:rsidRPr="00616332">
        <w:t>рдия и храни</w:t>
      </w:r>
      <w:r w:rsidR="00C612B1" w:rsidRPr="00616332">
        <w:t>́</w:t>
      </w:r>
      <w:r w:rsidRPr="00616332">
        <w:t>ти чи</w:t>
      </w:r>
      <w:r w:rsidR="00C612B1" w:rsidRPr="00616332">
        <w:t>́</w:t>
      </w:r>
      <w:r w:rsidRPr="00616332">
        <w:t>сту ду</w:t>
      </w:r>
      <w:r w:rsidR="00C612B1" w:rsidRPr="00616332">
        <w:t>́</w:t>
      </w:r>
      <w:r w:rsidRPr="00616332">
        <w:t>шу мою</w:t>
      </w:r>
      <w:r w:rsidR="00C612B1" w:rsidRPr="00616332">
        <w:t>́</w:t>
      </w:r>
      <w:r w:rsidRPr="00616332">
        <w:t>.</w:t>
      </w:r>
    </w:p>
    <w:p w14:paraId="5463A909" w14:textId="7E4DCAE0" w:rsidR="006068D6" w:rsidRPr="00616332" w:rsidRDefault="006068D6" w:rsidP="006068D6">
      <w:pPr>
        <w:pStyle w:val="nbtservbasic"/>
      </w:pPr>
      <w:r w:rsidRPr="00616332">
        <w:rPr>
          <w:rStyle w:val="nbtservred"/>
        </w:rPr>
        <w:t>С</w:t>
      </w:r>
      <w:r w:rsidRPr="00616332">
        <w:t>и</w:t>
      </w:r>
      <w:r w:rsidR="00C612B1" w:rsidRPr="00616332">
        <w:t>́</w:t>
      </w:r>
      <w:r w:rsidRPr="00616332">
        <w:t>лою Бо</w:t>
      </w:r>
      <w:r w:rsidR="00C612B1" w:rsidRPr="00616332">
        <w:t>́</w:t>
      </w:r>
      <w:r w:rsidRPr="00616332">
        <w:t>жиею умерщвле</w:t>
      </w:r>
      <w:r w:rsidR="00C612B1" w:rsidRPr="00616332">
        <w:t>́</w:t>
      </w:r>
      <w:r w:rsidRPr="00616332">
        <w:t>н бысть ю</w:t>
      </w:r>
      <w:r w:rsidR="00C612B1" w:rsidRPr="00616332">
        <w:t>́</w:t>
      </w:r>
      <w:r w:rsidRPr="00616332">
        <w:t>ноша безсту</w:t>
      </w:r>
      <w:r w:rsidR="00C612B1" w:rsidRPr="00616332">
        <w:t>́</w:t>
      </w:r>
      <w:r w:rsidRPr="00616332">
        <w:t>дный, егда</w:t>
      </w:r>
      <w:r w:rsidR="00C612B1" w:rsidRPr="00616332">
        <w:t>́</w:t>
      </w:r>
      <w:r w:rsidRPr="00616332">
        <w:t xml:space="preserve"> восхоте</w:t>
      </w:r>
      <w:r w:rsidR="00C612B1" w:rsidRPr="00616332">
        <w:t>́</w:t>
      </w:r>
      <w:r w:rsidRPr="00616332">
        <w:t xml:space="preserve"> прикосну</w:t>
      </w:r>
      <w:r w:rsidR="00C612B1" w:rsidRPr="00616332">
        <w:t>́</w:t>
      </w:r>
      <w:r w:rsidRPr="00616332">
        <w:t>тися телеси</w:t>
      </w:r>
      <w:r w:rsidR="00C612B1" w:rsidRPr="00616332">
        <w:t>́</w:t>
      </w:r>
      <w:r w:rsidRPr="00616332">
        <w:t xml:space="preserve"> твоему</w:t>
      </w:r>
      <w:r w:rsidR="00C612B1" w:rsidRPr="00616332">
        <w:t>́</w:t>
      </w:r>
      <w:r w:rsidRPr="00616332">
        <w:t>, свята</w:t>
      </w:r>
      <w:r w:rsidR="00C612B1" w:rsidRPr="00616332">
        <w:t>́</w:t>
      </w:r>
      <w:r w:rsidRPr="00616332">
        <w:t>я де</w:t>
      </w:r>
      <w:r w:rsidR="00C612B1" w:rsidRPr="00616332">
        <w:t>́</w:t>
      </w:r>
      <w:r w:rsidRPr="00616332">
        <w:t>во А</w:t>
      </w:r>
      <w:r w:rsidR="00C612B1" w:rsidRPr="00616332">
        <w:t>́</w:t>
      </w:r>
      <w:r w:rsidRPr="00616332">
        <w:t>гние, ты же моли</w:t>
      </w:r>
      <w:r w:rsidR="00C612B1" w:rsidRPr="00616332">
        <w:t>́</w:t>
      </w:r>
      <w:r w:rsidRPr="00616332">
        <w:t>твою воскреси</w:t>
      </w:r>
      <w:r w:rsidR="00C612B1" w:rsidRPr="00616332">
        <w:t>́</w:t>
      </w:r>
      <w:r w:rsidRPr="00616332">
        <w:t xml:space="preserve"> его</w:t>
      </w:r>
      <w:r w:rsidR="00C612B1" w:rsidRPr="00616332">
        <w:t>́</w:t>
      </w:r>
      <w:r w:rsidRPr="00616332">
        <w:t xml:space="preserve"> и научи</w:t>
      </w:r>
      <w:r w:rsidR="00C612B1" w:rsidRPr="00616332">
        <w:t>́</w:t>
      </w:r>
      <w:r w:rsidRPr="00616332">
        <w:t xml:space="preserve"> взыва</w:t>
      </w:r>
      <w:r w:rsidR="00C612B1" w:rsidRPr="00616332">
        <w:t>́</w:t>
      </w:r>
      <w:r w:rsidRPr="00616332">
        <w:t>ти: еди</w:t>
      </w:r>
      <w:r w:rsidR="00C612B1" w:rsidRPr="00616332">
        <w:t>́</w:t>
      </w:r>
      <w:r w:rsidRPr="00616332">
        <w:t>н есть Госпо</w:t>
      </w:r>
      <w:r w:rsidR="00C612B1" w:rsidRPr="00616332">
        <w:t>́</w:t>
      </w:r>
      <w:r w:rsidRPr="00616332">
        <w:t>дь Небесе</w:t>
      </w:r>
      <w:r w:rsidR="00C612B1" w:rsidRPr="00616332">
        <w:t>́</w:t>
      </w:r>
      <w:r w:rsidRPr="00616332">
        <w:t xml:space="preserve"> и земли</w:t>
      </w:r>
      <w:r w:rsidR="00C612B1" w:rsidRPr="00616332">
        <w:t>́</w:t>
      </w:r>
      <w:r w:rsidRPr="00616332">
        <w:t>, Бог христиа</w:t>
      </w:r>
      <w:r w:rsidR="00C612B1" w:rsidRPr="00616332">
        <w:t>́</w:t>
      </w:r>
      <w:r w:rsidRPr="00616332">
        <w:t>нский.</w:t>
      </w:r>
    </w:p>
    <w:p w14:paraId="0E58A7EC" w14:textId="58B7AF55" w:rsidR="006068D6" w:rsidRPr="00616332" w:rsidRDefault="006068D6" w:rsidP="006068D6">
      <w:pPr>
        <w:pStyle w:val="nbtservbasic"/>
      </w:pPr>
      <w:r w:rsidRPr="00616332">
        <w:rPr>
          <w:rStyle w:val="nbtservred"/>
        </w:rPr>
        <w:t>С</w:t>
      </w:r>
      <w:r w:rsidRPr="00616332">
        <w:t>ему</w:t>
      </w:r>
      <w:r w:rsidR="00C612B1" w:rsidRPr="00616332">
        <w:t>́</w:t>
      </w:r>
      <w:r w:rsidRPr="00616332">
        <w:t xml:space="preserve"> чудеси</w:t>
      </w:r>
      <w:r w:rsidR="00C612B1" w:rsidRPr="00616332">
        <w:t>́</w:t>
      </w:r>
      <w:r w:rsidRPr="00616332">
        <w:t xml:space="preserve"> дивя</w:t>
      </w:r>
      <w:r w:rsidR="00C612B1" w:rsidRPr="00616332">
        <w:t>́</w:t>
      </w:r>
      <w:r w:rsidRPr="00616332">
        <w:t>щеся, мно</w:t>
      </w:r>
      <w:r w:rsidR="00C612B1" w:rsidRPr="00616332">
        <w:t>́</w:t>
      </w:r>
      <w:r w:rsidRPr="00616332">
        <w:t>зи от наро</w:t>
      </w:r>
      <w:r w:rsidR="00C612B1" w:rsidRPr="00616332">
        <w:t>́</w:t>
      </w:r>
      <w:r w:rsidRPr="00616332">
        <w:t>да просла</w:t>
      </w:r>
      <w:r w:rsidR="00C612B1" w:rsidRPr="00616332">
        <w:t>́</w:t>
      </w:r>
      <w:r w:rsidRPr="00616332">
        <w:t>виша ве</w:t>
      </w:r>
      <w:r w:rsidR="00C612B1" w:rsidRPr="00616332">
        <w:t>́</w:t>
      </w:r>
      <w:r w:rsidRPr="00616332">
        <w:t>ру твою</w:t>
      </w:r>
      <w:r w:rsidR="00C612B1" w:rsidRPr="00616332">
        <w:t>́</w:t>
      </w:r>
      <w:r w:rsidRPr="00616332">
        <w:t>, свята</w:t>
      </w:r>
      <w:r w:rsidR="00C612B1" w:rsidRPr="00616332">
        <w:t>́</w:t>
      </w:r>
      <w:r w:rsidRPr="00616332">
        <w:t>я му</w:t>
      </w:r>
      <w:r w:rsidR="00C612B1" w:rsidRPr="00616332">
        <w:t>́</w:t>
      </w:r>
      <w:r w:rsidRPr="00616332">
        <w:t>ченице, и, нече</w:t>
      </w:r>
      <w:r w:rsidR="00C612B1" w:rsidRPr="00616332">
        <w:t>́</w:t>
      </w:r>
      <w:r w:rsidRPr="00616332">
        <w:t>стие язы</w:t>
      </w:r>
      <w:r w:rsidR="00C612B1" w:rsidRPr="00616332">
        <w:t>́</w:t>
      </w:r>
      <w:r w:rsidRPr="00616332">
        <w:t>ческое отри</w:t>
      </w:r>
      <w:r w:rsidR="00C612B1" w:rsidRPr="00616332">
        <w:t>́</w:t>
      </w:r>
      <w:r w:rsidRPr="00616332">
        <w:t>нувше, восприя</w:t>
      </w:r>
      <w:r w:rsidR="00C612B1" w:rsidRPr="00616332">
        <w:t>́</w:t>
      </w:r>
      <w:r w:rsidRPr="00616332">
        <w:t>ша свято</w:t>
      </w:r>
      <w:r w:rsidR="00C612B1" w:rsidRPr="00616332">
        <w:t>́</w:t>
      </w:r>
      <w:r w:rsidRPr="00616332">
        <w:t xml:space="preserve">е </w:t>
      </w:r>
      <w:r w:rsidR="007C0B77" w:rsidRPr="00616332">
        <w:t>К</w:t>
      </w:r>
      <w:r w:rsidRPr="00616332">
        <w:t>реще</w:t>
      </w:r>
      <w:r w:rsidR="00C612B1" w:rsidRPr="00616332">
        <w:t>́</w:t>
      </w:r>
      <w:r w:rsidRPr="00616332">
        <w:t>ние</w:t>
      </w:r>
      <w:r w:rsidR="004619BB" w:rsidRPr="00616332">
        <w:t>,</w:t>
      </w:r>
      <w:r w:rsidRPr="00616332">
        <w:t xml:space="preserve"> и да</w:t>
      </w:r>
      <w:r w:rsidR="00C612B1" w:rsidRPr="00616332">
        <w:t>́</w:t>
      </w:r>
      <w:r w:rsidRPr="00616332">
        <w:t>же до сме</w:t>
      </w:r>
      <w:r w:rsidR="00C612B1" w:rsidRPr="00616332">
        <w:t>́</w:t>
      </w:r>
      <w:r w:rsidRPr="00616332">
        <w:t>рти пострада</w:t>
      </w:r>
      <w:r w:rsidR="00C612B1" w:rsidRPr="00616332">
        <w:t>́</w:t>
      </w:r>
      <w:r w:rsidRPr="00616332">
        <w:t>ша, зову</w:t>
      </w:r>
      <w:r w:rsidR="00C612B1" w:rsidRPr="00616332">
        <w:t>́</w:t>
      </w:r>
      <w:r w:rsidRPr="00616332">
        <w:t>ще: благослове</w:t>
      </w:r>
      <w:r w:rsidR="00C612B1" w:rsidRPr="00616332">
        <w:t>́</w:t>
      </w:r>
      <w:r w:rsidRPr="00616332">
        <w:t>н еси</w:t>
      </w:r>
      <w:r w:rsidR="00C612B1" w:rsidRPr="00616332">
        <w:t>́</w:t>
      </w:r>
      <w:r w:rsidRPr="00616332">
        <w:t xml:space="preserve"> в хра</w:t>
      </w:r>
      <w:r w:rsidR="00C612B1" w:rsidRPr="00616332">
        <w:t>́</w:t>
      </w:r>
      <w:r w:rsidRPr="00616332">
        <w:t>ме сла</w:t>
      </w:r>
      <w:r w:rsidR="00C612B1" w:rsidRPr="00616332">
        <w:t>́</w:t>
      </w:r>
      <w:r w:rsidRPr="00616332">
        <w:t>вы Твоея</w:t>
      </w:r>
      <w:r w:rsidR="00C612B1" w:rsidRPr="00616332">
        <w:t>́</w:t>
      </w:r>
      <w:r w:rsidRPr="00616332">
        <w:t>, Го</w:t>
      </w:r>
      <w:r w:rsidR="00C612B1" w:rsidRPr="00616332">
        <w:t>́</w:t>
      </w:r>
      <w:r w:rsidRPr="00616332">
        <w:t>споди.</w:t>
      </w:r>
    </w:p>
    <w:p w14:paraId="7A2EC08D" w14:textId="1C2EEA4F" w:rsidR="006068D6" w:rsidRPr="00616332" w:rsidRDefault="006068D6" w:rsidP="006068D6">
      <w:pPr>
        <w:pStyle w:val="nbtservbasic"/>
      </w:pPr>
      <w:r w:rsidRPr="00616332">
        <w:rPr>
          <w:rStyle w:val="nbtservred"/>
        </w:rPr>
        <w:t>Богоро</w:t>
      </w:r>
      <w:r w:rsidR="00C612B1" w:rsidRPr="00616332">
        <w:rPr>
          <w:rStyle w:val="nbtservred"/>
        </w:rPr>
        <w:t>́</w:t>
      </w:r>
      <w:r w:rsidRPr="00616332">
        <w:rPr>
          <w:rStyle w:val="nbtservred"/>
        </w:rPr>
        <w:t>дичен: И</w:t>
      </w:r>
      <w:r w:rsidRPr="00616332">
        <w:t>спо</w:t>
      </w:r>
      <w:r w:rsidR="00C612B1" w:rsidRPr="00616332">
        <w:t>́</w:t>
      </w:r>
      <w:r w:rsidRPr="00616332">
        <w:t>лни уста</w:t>
      </w:r>
      <w:r w:rsidR="00C612B1" w:rsidRPr="00616332">
        <w:t>́</w:t>
      </w:r>
      <w:r w:rsidRPr="00616332">
        <w:t xml:space="preserve"> на</w:t>
      </w:r>
      <w:r w:rsidR="00C612B1" w:rsidRPr="00616332">
        <w:t>́</w:t>
      </w:r>
      <w:r w:rsidRPr="00616332">
        <w:t>ша благода</w:t>
      </w:r>
      <w:r w:rsidR="00C612B1" w:rsidRPr="00616332">
        <w:t>́</w:t>
      </w:r>
      <w:r w:rsidRPr="00616332">
        <w:t>тию Твое</w:t>
      </w:r>
      <w:r w:rsidR="00C612B1" w:rsidRPr="00616332">
        <w:t>́</w:t>
      </w:r>
      <w:r w:rsidRPr="00616332">
        <w:t>ю, Ма</w:t>
      </w:r>
      <w:r w:rsidR="00C612B1" w:rsidRPr="00616332">
        <w:t>́</w:t>
      </w:r>
      <w:r w:rsidRPr="00616332">
        <w:t>ти Све</w:t>
      </w:r>
      <w:r w:rsidR="00C612B1" w:rsidRPr="00616332">
        <w:t>́</w:t>
      </w:r>
      <w:r w:rsidRPr="00616332">
        <w:t>та, и помози</w:t>
      </w:r>
      <w:r w:rsidR="00C612B1" w:rsidRPr="00616332">
        <w:t>́</w:t>
      </w:r>
      <w:r w:rsidRPr="00616332">
        <w:t xml:space="preserve"> нам со дерзнове</w:t>
      </w:r>
      <w:r w:rsidR="00C612B1" w:rsidRPr="00616332">
        <w:t>́</w:t>
      </w:r>
      <w:r w:rsidRPr="00616332">
        <w:t>нием взыва</w:t>
      </w:r>
      <w:r w:rsidR="00C612B1" w:rsidRPr="00616332">
        <w:t>́</w:t>
      </w:r>
      <w:r w:rsidRPr="00616332">
        <w:t>ти: благослове</w:t>
      </w:r>
      <w:r w:rsidR="00C612B1" w:rsidRPr="00616332">
        <w:t>́</w:t>
      </w:r>
      <w:r w:rsidRPr="00616332">
        <w:t>н еси</w:t>
      </w:r>
      <w:r w:rsidR="00C612B1" w:rsidRPr="00616332">
        <w:t>́</w:t>
      </w:r>
      <w:r w:rsidRPr="00616332">
        <w:t xml:space="preserve"> в хра</w:t>
      </w:r>
      <w:r w:rsidR="00C612B1" w:rsidRPr="00616332">
        <w:t>́</w:t>
      </w:r>
      <w:r w:rsidRPr="00616332">
        <w:t>ме сла</w:t>
      </w:r>
      <w:r w:rsidR="00C612B1" w:rsidRPr="00616332">
        <w:t>́</w:t>
      </w:r>
      <w:r w:rsidRPr="00616332">
        <w:t>вы Твоея</w:t>
      </w:r>
      <w:r w:rsidR="00C612B1" w:rsidRPr="00616332">
        <w:t>́</w:t>
      </w:r>
      <w:r w:rsidRPr="00616332">
        <w:t>, Го</w:t>
      </w:r>
      <w:r w:rsidR="00C612B1" w:rsidRPr="00616332">
        <w:t>́</w:t>
      </w:r>
      <w:r w:rsidRPr="00616332">
        <w:t>споди.</w:t>
      </w:r>
    </w:p>
    <w:p w14:paraId="6E9DEDC9" w14:textId="77777777" w:rsidR="006068D6" w:rsidRPr="00616332" w:rsidRDefault="006068D6" w:rsidP="006068D6">
      <w:pPr>
        <w:pStyle w:val="nbtservheadred"/>
      </w:pPr>
      <w:r w:rsidRPr="00616332">
        <w:t>Песнь 8</w:t>
      </w:r>
    </w:p>
    <w:p w14:paraId="3BB82EEE" w14:textId="572A1122" w:rsidR="006068D6" w:rsidRPr="00616332" w:rsidRDefault="006068D6" w:rsidP="009A0FBE">
      <w:pPr>
        <w:pStyle w:val="nbtservstih"/>
      </w:pPr>
      <w:r w:rsidRPr="00616332">
        <w:rPr>
          <w:rStyle w:val="nbtservred"/>
        </w:rPr>
        <w:t>Ирмо</w:t>
      </w:r>
      <w:r w:rsidR="00C612B1" w:rsidRPr="00616332">
        <w:rPr>
          <w:rStyle w:val="nbtservred"/>
        </w:rPr>
        <w:t>́</w:t>
      </w:r>
      <w:r w:rsidRPr="00616332">
        <w:rPr>
          <w:rStyle w:val="nbtservred"/>
        </w:rPr>
        <w:t>с: Р</w:t>
      </w:r>
      <w:r w:rsidRPr="00616332">
        <w:t>у</w:t>
      </w:r>
      <w:r w:rsidR="00C612B1" w:rsidRPr="00616332">
        <w:t>́</w:t>
      </w:r>
      <w:r w:rsidRPr="00616332">
        <w:t>це распросте</w:t>
      </w:r>
      <w:r w:rsidR="00C612B1" w:rsidRPr="00616332">
        <w:t>́</w:t>
      </w:r>
      <w:proofErr w:type="gramStart"/>
      <w:r w:rsidRPr="00616332">
        <w:t>р</w:t>
      </w:r>
      <w:proofErr w:type="gramEnd"/>
      <w:r w:rsidR="00407F60" w:rsidRPr="00616332">
        <w:t xml:space="preserve"> </w:t>
      </w:r>
      <w:r w:rsidRPr="00616332">
        <w:t>Дании</w:t>
      </w:r>
      <w:r w:rsidR="00C612B1" w:rsidRPr="00616332">
        <w:t>́</w:t>
      </w:r>
      <w:r w:rsidRPr="00616332">
        <w:t>л</w:t>
      </w:r>
      <w:r w:rsidR="007C3981" w:rsidRPr="00616332">
        <w:t>,</w:t>
      </w:r>
      <w:r w:rsidRPr="00616332">
        <w:t>/ львов зия</w:t>
      </w:r>
      <w:r w:rsidR="00C612B1" w:rsidRPr="00616332">
        <w:t>́</w:t>
      </w:r>
      <w:r w:rsidRPr="00616332">
        <w:t>ния в ро</w:t>
      </w:r>
      <w:r w:rsidR="00C612B1" w:rsidRPr="00616332">
        <w:t>́</w:t>
      </w:r>
      <w:r w:rsidRPr="00616332">
        <w:t>ве затче</w:t>
      </w:r>
      <w:r w:rsidR="00C612B1" w:rsidRPr="00616332">
        <w:t>́</w:t>
      </w:r>
      <w:r w:rsidRPr="00616332">
        <w:t>;/ о</w:t>
      </w:r>
      <w:r w:rsidR="00C612B1" w:rsidRPr="00616332">
        <w:t>́</w:t>
      </w:r>
      <w:r w:rsidRPr="00616332">
        <w:t>гненную же си</w:t>
      </w:r>
      <w:r w:rsidR="00C612B1" w:rsidRPr="00616332">
        <w:t>́</w:t>
      </w:r>
      <w:r w:rsidRPr="00616332">
        <w:t>лу угаси</w:t>
      </w:r>
      <w:r w:rsidR="00C612B1" w:rsidRPr="00616332">
        <w:t>́</w:t>
      </w:r>
      <w:r w:rsidRPr="00616332">
        <w:t>ша,/ доброде</w:t>
      </w:r>
      <w:r w:rsidR="00C612B1" w:rsidRPr="00616332">
        <w:t>́</w:t>
      </w:r>
      <w:r w:rsidRPr="00616332">
        <w:t>телию препоя</w:t>
      </w:r>
      <w:r w:rsidR="00C612B1" w:rsidRPr="00616332">
        <w:t>́</w:t>
      </w:r>
      <w:r w:rsidRPr="00616332">
        <w:t>савшеся,/ благоче</w:t>
      </w:r>
      <w:r w:rsidR="00C612B1" w:rsidRPr="00616332">
        <w:t>́</w:t>
      </w:r>
      <w:r w:rsidRPr="00616332">
        <w:t>стия рачи</w:t>
      </w:r>
      <w:r w:rsidR="00C612B1" w:rsidRPr="00616332">
        <w:t>́</w:t>
      </w:r>
      <w:r w:rsidRPr="00616332">
        <w:t>тели о</w:t>
      </w:r>
      <w:r w:rsidR="00C612B1" w:rsidRPr="00616332">
        <w:t>́</w:t>
      </w:r>
      <w:r w:rsidRPr="00616332">
        <w:t>троцы, взыва</w:t>
      </w:r>
      <w:r w:rsidR="00C612B1" w:rsidRPr="00616332">
        <w:t>́</w:t>
      </w:r>
      <w:r w:rsidRPr="00616332">
        <w:t>юще:/</w:t>
      </w:r>
      <w:r w:rsidR="00C612B1" w:rsidRPr="00616332">
        <w:t>/</w:t>
      </w:r>
      <w:r w:rsidRPr="00616332">
        <w:t xml:space="preserve"> благослови</w:t>
      </w:r>
      <w:r w:rsidR="00C612B1" w:rsidRPr="00616332">
        <w:t>́</w:t>
      </w:r>
      <w:r w:rsidRPr="00616332">
        <w:t>те, вся дела</w:t>
      </w:r>
      <w:r w:rsidR="00C612B1" w:rsidRPr="00616332">
        <w:t>́</w:t>
      </w:r>
      <w:r w:rsidRPr="00616332">
        <w:t xml:space="preserve"> Госпо</w:t>
      </w:r>
      <w:r w:rsidR="00C612B1" w:rsidRPr="00616332">
        <w:t>́</w:t>
      </w:r>
      <w:r w:rsidRPr="00616332">
        <w:t>дня, Го</w:t>
      </w:r>
      <w:r w:rsidR="00C612B1" w:rsidRPr="00616332">
        <w:t>́</w:t>
      </w:r>
      <w:r w:rsidRPr="00616332">
        <w:t>спода.</w:t>
      </w:r>
    </w:p>
    <w:p w14:paraId="23ED447E" w14:textId="1E306229" w:rsidR="006068D6" w:rsidRPr="00616332" w:rsidRDefault="006068D6" w:rsidP="006068D6">
      <w:pPr>
        <w:pStyle w:val="nbtservbasic"/>
      </w:pPr>
      <w:r w:rsidRPr="00616332">
        <w:rPr>
          <w:rStyle w:val="nbtservred"/>
        </w:rPr>
        <w:t>В</w:t>
      </w:r>
      <w:r w:rsidRPr="00616332">
        <w:t>ве</w:t>
      </w:r>
      <w:r w:rsidR="00C612B1" w:rsidRPr="00616332">
        <w:t>́</w:t>
      </w:r>
      <w:r w:rsidRPr="00616332">
        <w:t>рженней ти во огнь, свята</w:t>
      </w:r>
      <w:r w:rsidR="00C612B1" w:rsidRPr="00616332">
        <w:t>́</w:t>
      </w:r>
      <w:r w:rsidRPr="00616332">
        <w:t>я му</w:t>
      </w:r>
      <w:r w:rsidR="00C612B1" w:rsidRPr="00616332">
        <w:t>́</w:t>
      </w:r>
      <w:r w:rsidRPr="00616332">
        <w:t>ченице, раздели</w:t>
      </w:r>
      <w:r w:rsidR="00C612B1" w:rsidRPr="00616332">
        <w:t>́</w:t>
      </w:r>
      <w:r w:rsidRPr="00616332">
        <w:t>ся на дво</w:t>
      </w:r>
      <w:r w:rsidR="00C612B1" w:rsidRPr="00616332">
        <w:t>́</w:t>
      </w:r>
      <w:r w:rsidRPr="00616332">
        <w:t>е пла</w:t>
      </w:r>
      <w:r w:rsidR="00C612B1" w:rsidRPr="00616332">
        <w:t>́</w:t>
      </w:r>
      <w:r w:rsidRPr="00616332">
        <w:t>мень, дая</w:t>
      </w:r>
      <w:r w:rsidR="00C612B1" w:rsidRPr="00616332">
        <w:t>́</w:t>
      </w:r>
      <w:r w:rsidRPr="00616332">
        <w:t xml:space="preserve"> ме</w:t>
      </w:r>
      <w:r w:rsidR="00C612B1" w:rsidRPr="00616332">
        <w:t>́</w:t>
      </w:r>
      <w:r w:rsidRPr="00616332">
        <w:t>сто посреде</w:t>
      </w:r>
      <w:r w:rsidR="00C612B1" w:rsidRPr="00616332">
        <w:t>́</w:t>
      </w:r>
      <w:r w:rsidRPr="00616332">
        <w:t xml:space="preserve"> себе</w:t>
      </w:r>
      <w:r w:rsidR="00C612B1" w:rsidRPr="00616332">
        <w:t>́</w:t>
      </w:r>
      <w:r w:rsidRPr="00616332">
        <w:t xml:space="preserve"> простра</w:t>
      </w:r>
      <w:r w:rsidR="00C612B1" w:rsidRPr="00616332">
        <w:t>́</w:t>
      </w:r>
      <w:r w:rsidRPr="00616332">
        <w:t>нно и прохла</w:t>
      </w:r>
      <w:r w:rsidR="00C612B1" w:rsidRPr="00616332">
        <w:t>́</w:t>
      </w:r>
      <w:r w:rsidRPr="00616332">
        <w:t>дно. Ты же, доброде</w:t>
      </w:r>
      <w:r w:rsidR="00314CD0" w:rsidRPr="00616332">
        <w:t>́</w:t>
      </w:r>
      <w:r w:rsidRPr="00616332">
        <w:t>тельми сия</w:t>
      </w:r>
      <w:r w:rsidR="00314CD0" w:rsidRPr="00616332">
        <w:t>́</w:t>
      </w:r>
      <w:r w:rsidRPr="00616332">
        <w:t>ющи, взыва</w:t>
      </w:r>
      <w:r w:rsidR="00314CD0" w:rsidRPr="00616332">
        <w:t>́</w:t>
      </w:r>
      <w:r w:rsidRPr="00616332">
        <w:t>ла еси</w:t>
      </w:r>
      <w:r w:rsidR="00314CD0" w:rsidRPr="00616332">
        <w:t>́</w:t>
      </w:r>
      <w:r w:rsidRPr="00616332">
        <w:t>: благослови</w:t>
      </w:r>
      <w:r w:rsidR="00314CD0" w:rsidRPr="00616332">
        <w:t>́</w:t>
      </w:r>
      <w:r w:rsidRPr="00616332">
        <w:t>те, вся дела</w:t>
      </w:r>
      <w:r w:rsidR="00314CD0" w:rsidRPr="00616332">
        <w:t>́</w:t>
      </w:r>
      <w:r w:rsidRPr="00616332">
        <w:t xml:space="preserve"> Госпо</w:t>
      </w:r>
      <w:r w:rsidR="00314CD0" w:rsidRPr="00616332">
        <w:t>́</w:t>
      </w:r>
      <w:r w:rsidRPr="00616332">
        <w:t>дня, Го</w:t>
      </w:r>
      <w:r w:rsidR="00314CD0" w:rsidRPr="00616332">
        <w:t>́</w:t>
      </w:r>
      <w:r w:rsidRPr="00616332">
        <w:t>спода.</w:t>
      </w:r>
    </w:p>
    <w:p w14:paraId="60695C0E" w14:textId="54F47A99" w:rsidR="006068D6" w:rsidRPr="00616332" w:rsidRDefault="006068D6" w:rsidP="006068D6">
      <w:pPr>
        <w:pStyle w:val="nbtservbasic"/>
      </w:pPr>
      <w:r w:rsidRPr="00616332">
        <w:rPr>
          <w:rStyle w:val="nbtservred"/>
        </w:rPr>
        <w:t>А</w:t>
      </w:r>
      <w:r w:rsidR="00314CD0" w:rsidRPr="00616332">
        <w:rPr>
          <w:rStyle w:val="nbtservred"/>
        </w:rPr>
        <w:t>́</w:t>
      </w:r>
      <w:r w:rsidRPr="00616332">
        <w:t>ще и повеле</w:t>
      </w:r>
      <w:r w:rsidR="00314CD0" w:rsidRPr="00616332">
        <w:t>́</w:t>
      </w:r>
      <w:r w:rsidRPr="00616332">
        <w:t xml:space="preserve"> безу</w:t>
      </w:r>
      <w:r w:rsidR="00314CD0" w:rsidRPr="00616332">
        <w:t>́</w:t>
      </w:r>
      <w:r w:rsidRPr="00616332">
        <w:t>мный мучи</w:t>
      </w:r>
      <w:r w:rsidR="00314CD0" w:rsidRPr="00616332">
        <w:t>́</w:t>
      </w:r>
      <w:r w:rsidRPr="00616332">
        <w:t>тель вонзи</w:t>
      </w:r>
      <w:r w:rsidR="00314CD0" w:rsidRPr="00616332">
        <w:t>́</w:t>
      </w:r>
      <w:r w:rsidRPr="00616332">
        <w:t>ти меч в горта</w:t>
      </w:r>
      <w:r w:rsidR="00314CD0" w:rsidRPr="00616332">
        <w:t>́</w:t>
      </w:r>
      <w:r w:rsidRPr="00616332">
        <w:t>нь твой, му</w:t>
      </w:r>
      <w:r w:rsidR="00314CD0" w:rsidRPr="00616332">
        <w:t>́</w:t>
      </w:r>
      <w:r w:rsidRPr="00616332">
        <w:t>ченице Христо</w:t>
      </w:r>
      <w:r w:rsidR="00314CD0" w:rsidRPr="00616332">
        <w:t>́</w:t>
      </w:r>
      <w:r w:rsidRPr="00616332">
        <w:t>ва А</w:t>
      </w:r>
      <w:r w:rsidR="00314CD0" w:rsidRPr="00616332">
        <w:t>́</w:t>
      </w:r>
      <w:r w:rsidRPr="00616332">
        <w:t>гние, и сме</w:t>
      </w:r>
      <w:r w:rsidR="00314CD0" w:rsidRPr="00616332">
        <w:t>́</w:t>
      </w:r>
      <w:r w:rsidRPr="00616332">
        <w:t>рти тя преда</w:t>
      </w:r>
      <w:r w:rsidR="00314CD0" w:rsidRPr="00616332">
        <w:t>́</w:t>
      </w:r>
      <w:r w:rsidRPr="00616332">
        <w:t>ти, оба</w:t>
      </w:r>
      <w:r w:rsidR="00314CD0" w:rsidRPr="00616332">
        <w:t>́</w:t>
      </w:r>
      <w:r w:rsidRPr="00616332">
        <w:t>че, обагри</w:t>
      </w:r>
      <w:r w:rsidR="00314CD0" w:rsidRPr="00616332">
        <w:t>́</w:t>
      </w:r>
      <w:r w:rsidRPr="00616332">
        <w:t>вшися кро</w:t>
      </w:r>
      <w:r w:rsidR="00314CD0" w:rsidRPr="00616332">
        <w:t>́</w:t>
      </w:r>
      <w:r w:rsidRPr="00616332">
        <w:t>вию, востекла</w:t>
      </w:r>
      <w:r w:rsidR="00314CD0" w:rsidRPr="00616332">
        <w:t>́</w:t>
      </w:r>
      <w:r w:rsidRPr="00616332">
        <w:t xml:space="preserve"> еси</w:t>
      </w:r>
      <w:r w:rsidR="00314CD0" w:rsidRPr="00616332">
        <w:t>́</w:t>
      </w:r>
      <w:r w:rsidRPr="00616332">
        <w:t xml:space="preserve"> во оби</w:t>
      </w:r>
      <w:r w:rsidR="00314CD0" w:rsidRPr="00616332">
        <w:t>́</w:t>
      </w:r>
      <w:r w:rsidRPr="00616332">
        <w:t>тели Жениха</w:t>
      </w:r>
      <w:r w:rsidR="00314CD0" w:rsidRPr="00616332">
        <w:t>́</w:t>
      </w:r>
      <w:r w:rsidRPr="00616332">
        <w:t xml:space="preserve"> Безсме</w:t>
      </w:r>
      <w:r w:rsidR="00314CD0" w:rsidRPr="00616332">
        <w:t>́</w:t>
      </w:r>
      <w:r w:rsidRPr="00616332">
        <w:t>ртнаго, взыва</w:t>
      </w:r>
      <w:r w:rsidR="00314CD0" w:rsidRPr="00616332">
        <w:t>́</w:t>
      </w:r>
      <w:r w:rsidRPr="00616332">
        <w:t>ющи: благослови</w:t>
      </w:r>
      <w:r w:rsidR="00314CD0" w:rsidRPr="00616332">
        <w:t>́</w:t>
      </w:r>
      <w:r w:rsidRPr="00616332">
        <w:t>те, вся дела</w:t>
      </w:r>
      <w:r w:rsidR="00314CD0" w:rsidRPr="00616332">
        <w:t>́</w:t>
      </w:r>
      <w:r w:rsidRPr="00616332">
        <w:t xml:space="preserve"> Госпо</w:t>
      </w:r>
      <w:r w:rsidR="00314CD0" w:rsidRPr="00616332">
        <w:t>́</w:t>
      </w:r>
      <w:r w:rsidRPr="00616332">
        <w:t>дня, Го</w:t>
      </w:r>
      <w:r w:rsidR="00314CD0" w:rsidRPr="00616332">
        <w:t>́</w:t>
      </w:r>
      <w:r w:rsidRPr="00616332">
        <w:t>спода.</w:t>
      </w:r>
    </w:p>
    <w:p w14:paraId="44FD6D76" w14:textId="39CEE7D7" w:rsidR="006068D6" w:rsidRPr="00616332" w:rsidRDefault="006068D6" w:rsidP="006068D6">
      <w:pPr>
        <w:pStyle w:val="nbtservbasic"/>
      </w:pPr>
      <w:r w:rsidRPr="00616332">
        <w:rPr>
          <w:rStyle w:val="nbtservred"/>
        </w:rPr>
        <w:t>Я</w:t>
      </w:r>
      <w:r w:rsidR="00314CD0" w:rsidRPr="00616332">
        <w:rPr>
          <w:rStyle w:val="nbtservred"/>
        </w:rPr>
        <w:t>́</w:t>
      </w:r>
      <w:r w:rsidRPr="00616332">
        <w:t>ко чи</w:t>
      </w:r>
      <w:r w:rsidR="00314CD0" w:rsidRPr="00616332">
        <w:t>́</w:t>
      </w:r>
      <w:r w:rsidRPr="00616332">
        <w:t>стая голуби</w:t>
      </w:r>
      <w:r w:rsidR="00314CD0" w:rsidRPr="00616332">
        <w:t>́</w:t>
      </w:r>
      <w:r w:rsidRPr="00616332">
        <w:t>ца, к Бо</w:t>
      </w:r>
      <w:r w:rsidR="00314CD0" w:rsidRPr="00616332">
        <w:t>́</w:t>
      </w:r>
      <w:r w:rsidRPr="00616332">
        <w:t>гу возлете</w:t>
      </w:r>
      <w:r w:rsidR="00314CD0" w:rsidRPr="00616332">
        <w:t>́</w:t>
      </w:r>
      <w:r w:rsidRPr="00616332">
        <w:t>ла еси</w:t>
      </w:r>
      <w:r w:rsidR="00314CD0" w:rsidRPr="00616332">
        <w:t>́</w:t>
      </w:r>
      <w:r w:rsidRPr="00616332">
        <w:t>, свята</w:t>
      </w:r>
      <w:r w:rsidR="00314CD0" w:rsidRPr="00616332">
        <w:t>́</w:t>
      </w:r>
      <w:r w:rsidRPr="00616332">
        <w:t>я А</w:t>
      </w:r>
      <w:r w:rsidR="00314CD0" w:rsidRPr="00616332">
        <w:t>́</w:t>
      </w:r>
      <w:r w:rsidRPr="00616332">
        <w:t>гние, и, златотка</w:t>
      </w:r>
      <w:r w:rsidR="00314CD0" w:rsidRPr="00616332">
        <w:t>́</w:t>
      </w:r>
      <w:r w:rsidRPr="00616332">
        <w:t>нными оде</w:t>
      </w:r>
      <w:r w:rsidR="00314CD0" w:rsidRPr="00616332">
        <w:t>́</w:t>
      </w:r>
      <w:r w:rsidRPr="00616332">
        <w:t>ждами сия</w:t>
      </w:r>
      <w:r w:rsidR="00314CD0" w:rsidRPr="00616332">
        <w:t>́</w:t>
      </w:r>
      <w:r w:rsidRPr="00616332">
        <w:t>ющи, ны</w:t>
      </w:r>
      <w:r w:rsidR="00314CD0" w:rsidRPr="00616332">
        <w:t>́</w:t>
      </w:r>
      <w:r w:rsidRPr="00616332">
        <w:t>не неизрече</w:t>
      </w:r>
      <w:r w:rsidR="00314CD0" w:rsidRPr="00616332">
        <w:t>́</w:t>
      </w:r>
      <w:r w:rsidRPr="00616332">
        <w:t>нныя сла</w:t>
      </w:r>
      <w:r w:rsidR="00314CD0" w:rsidRPr="00616332">
        <w:t>́</w:t>
      </w:r>
      <w:r w:rsidRPr="00616332">
        <w:t>вы наслажда</w:t>
      </w:r>
      <w:r w:rsidR="00314CD0" w:rsidRPr="00616332">
        <w:t>́</w:t>
      </w:r>
      <w:r w:rsidRPr="00616332">
        <w:t>ешися и предстои</w:t>
      </w:r>
      <w:r w:rsidR="00314CD0" w:rsidRPr="00616332">
        <w:t>́</w:t>
      </w:r>
      <w:r w:rsidRPr="00616332">
        <w:t>ши А</w:t>
      </w:r>
      <w:r w:rsidR="00314CD0" w:rsidRPr="00616332">
        <w:t>́</w:t>
      </w:r>
      <w:r w:rsidRPr="00616332">
        <w:t>гнцу Бо</w:t>
      </w:r>
      <w:r w:rsidR="00314CD0" w:rsidRPr="00616332">
        <w:t>́</w:t>
      </w:r>
      <w:r w:rsidRPr="00616332">
        <w:t>жию, в ра</w:t>
      </w:r>
      <w:r w:rsidR="00314CD0" w:rsidRPr="00616332">
        <w:t>́</w:t>
      </w:r>
      <w:r w:rsidRPr="00616332">
        <w:t>дости зову</w:t>
      </w:r>
      <w:r w:rsidR="00314CD0" w:rsidRPr="00616332">
        <w:t>́</w:t>
      </w:r>
      <w:r w:rsidRPr="00616332">
        <w:t>щи: благослови</w:t>
      </w:r>
      <w:r w:rsidR="00314CD0" w:rsidRPr="00616332">
        <w:t>́</w:t>
      </w:r>
      <w:r w:rsidRPr="00616332">
        <w:t>те, вся дела</w:t>
      </w:r>
      <w:r w:rsidR="00314CD0" w:rsidRPr="00616332">
        <w:t>́</w:t>
      </w:r>
      <w:r w:rsidRPr="00616332">
        <w:t xml:space="preserve"> Госпо</w:t>
      </w:r>
      <w:r w:rsidR="00314CD0" w:rsidRPr="00616332">
        <w:t>́</w:t>
      </w:r>
      <w:r w:rsidRPr="00616332">
        <w:t>дня, Го</w:t>
      </w:r>
      <w:r w:rsidR="00314CD0" w:rsidRPr="00616332">
        <w:t>́</w:t>
      </w:r>
      <w:r w:rsidRPr="00616332">
        <w:t>спода.</w:t>
      </w:r>
    </w:p>
    <w:p w14:paraId="495D22AE" w14:textId="37D97D57" w:rsidR="006068D6" w:rsidRPr="00616332" w:rsidRDefault="006068D6" w:rsidP="006068D6">
      <w:pPr>
        <w:pStyle w:val="nbtservbasic"/>
      </w:pPr>
      <w:r w:rsidRPr="00616332">
        <w:rPr>
          <w:rStyle w:val="nbtservred"/>
        </w:rPr>
        <w:t>Богоро</w:t>
      </w:r>
      <w:r w:rsidR="00314CD0" w:rsidRPr="00616332">
        <w:rPr>
          <w:rStyle w:val="nbtservred"/>
        </w:rPr>
        <w:t>́</w:t>
      </w:r>
      <w:r w:rsidRPr="00616332">
        <w:rPr>
          <w:rStyle w:val="nbtservred"/>
        </w:rPr>
        <w:t>дичен: М</w:t>
      </w:r>
      <w:r w:rsidRPr="00616332">
        <w:t>и</w:t>
      </w:r>
      <w:r w:rsidR="00314CD0" w:rsidRPr="00616332">
        <w:t>́</w:t>
      </w:r>
      <w:r w:rsidRPr="00616332">
        <w:t>лостивая Ма</w:t>
      </w:r>
      <w:r w:rsidR="00314CD0" w:rsidRPr="00616332">
        <w:t>́</w:t>
      </w:r>
      <w:r w:rsidRPr="00616332">
        <w:t>ти Человеколюби</w:t>
      </w:r>
      <w:r w:rsidR="00314CD0" w:rsidRPr="00616332">
        <w:t>́</w:t>
      </w:r>
      <w:r w:rsidRPr="00616332">
        <w:t>ваго и Ми</w:t>
      </w:r>
      <w:r w:rsidR="00314CD0" w:rsidRPr="00616332">
        <w:t>́</w:t>
      </w:r>
      <w:r w:rsidRPr="00616332">
        <w:t>лостиваго Бо</w:t>
      </w:r>
      <w:r w:rsidR="00314CD0" w:rsidRPr="00616332">
        <w:t>́</w:t>
      </w:r>
      <w:r w:rsidRPr="00616332">
        <w:t>га! Услы</w:t>
      </w:r>
      <w:r w:rsidR="00314CD0" w:rsidRPr="00616332">
        <w:t>́</w:t>
      </w:r>
      <w:r w:rsidRPr="00616332">
        <w:t>ши смире</w:t>
      </w:r>
      <w:r w:rsidR="00314CD0" w:rsidRPr="00616332">
        <w:t>́</w:t>
      </w:r>
      <w:r w:rsidRPr="00616332">
        <w:t>нное моле</w:t>
      </w:r>
      <w:r w:rsidR="00314CD0" w:rsidRPr="00616332">
        <w:t>́</w:t>
      </w:r>
      <w:r w:rsidRPr="00616332">
        <w:t>ние на</w:t>
      </w:r>
      <w:r w:rsidR="00314CD0" w:rsidRPr="00616332">
        <w:t>́</w:t>
      </w:r>
      <w:r w:rsidRPr="00616332">
        <w:t>ше и на Стра</w:t>
      </w:r>
      <w:r w:rsidR="00314CD0" w:rsidRPr="00616332">
        <w:t>́</w:t>
      </w:r>
      <w:r w:rsidRPr="00616332">
        <w:t xml:space="preserve">шном </w:t>
      </w:r>
      <w:r w:rsidRPr="00616332">
        <w:lastRenderedPageBreak/>
        <w:t>Суде</w:t>
      </w:r>
      <w:r w:rsidR="00314CD0" w:rsidRPr="00616332">
        <w:t>́</w:t>
      </w:r>
      <w:r w:rsidRPr="00616332">
        <w:t xml:space="preserve"> яви</w:t>
      </w:r>
      <w:r w:rsidR="00314CD0" w:rsidRPr="00616332">
        <w:t>́</w:t>
      </w:r>
      <w:r w:rsidRPr="00616332">
        <w:t>ся нам Хода</w:t>
      </w:r>
      <w:r w:rsidR="00314CD0" w:rsidRPr="00616332">
        <w:t>́</w:t>
      </w:r>
      <w:r w:rsidRPr="00616332">
        <w:t>таица и Засту</w:t>
      </w:r>
      <w:r w:rsidR="00314CD0" w:rsidRPr="00616332">
        <w:t>́</w:t>
      </w:r>
      <w:r w:rsidRPr="00616332">
        <w:t>пница, да взыва</w:t>
      </w:r>
      <w:r w:rsidR="00314CD0" w:rsidRPr="00616332">
        <w:t>́</w:t>
      </w:r>
      <w:r w:rsidRPr="00616332">
        <w:t>ем: благослове</w:t>
      </w:r>
      <w:r w:rsidR="00314CD0" w:rsidRPr="00616332">
        <w:t>́</w:t>
      </w:r>
      <w:r w:rsidRPr="00616332">
        <w:t>н</w:t>
      </w:r>
      <w:r w:rsidR="00C30883" w:rsidRPr="00616332">
        <w:t>н</w:t>
      </w:r>
      <w:r w:rsidRPr="00616332">
        <w:t>а Ты в жена</w:t>
      </w:r>
      <w:r w:rsidR="00314CD0" w:rsidRPr="00616332">
        <w:t>́</w:t>
      </w:r>
      <w:r w:rsidRPr="00616332">
        <w:t>х, Всенепоро</w:t>
      </w:r>
      <w:r w:rsidR="00314CD0" w:rsidRPr="00616332">
        <w:t>́</w:t>
      </w:r>
      <w:r w:rsidRPr="00616332">
        <w:t>чная Влады</w:t>
      </w:r>
      <w:r w:rsidR="00314CD0" w:rsidRPr="00616332">
        <w:t>́</w:t>
      </w:r>
      <w:r w:rsidRPr="00616332">
        <w:t>чице.</w:t>
      </w:r>
    </w:p>
    <w:p w14:paraId="15084CBF" w14:textId="77777777" w:rsidR="006068D6" w:rsidRPr="00616332" w:rsidRDefault="006068D6" w:rsidP="006068D6">
      <w:pPr>
        <w:pStyle w:val="nbtservheadred"/>
      </w:pPr>
      <w:r w:rsidRPr="00616332">
        <w:t>Песнь 9</w:t>
      </w:r>
    </w:p>
    <w:p w14:paraId="7A750590" w14:textId="3ECF1264" w:rsidR="006068D6" w:rsidRPr="00616332" w:rsidRDefault="006068D6" w:rsidP="009A0FBE">
      <w:pPr>
        <w:pStyle w:val="nbtservstih"/>
      </w:pPr>
      <w:proofErr w:type="gramStart"/>
      <w:r w:rsidRPr="00616332">
        <w:rPr>
          <w:rStyle w:val="nbtservred"/>
        </w:rPr>
        <w:t>Ирмо</w:t>
      </w:r>
      <w:r w:rsidR="00314CD0" w:rsidRPr="00616332">
        <w:rPr>
          <w:rStyle w:val="nbtservred"/>
        </w:rPr>
        <w:t>́</w:t>
      </w:r>
      <w:r w:rsidRPr="00616332">
        <w:rPr>
          <w:rStyle w:val="nbtservred"/>
        </w:rPr>
        <w:t>с</w:t>
      </w:r>
      <w:proofErr w:type="gramEnd"/>
      <w:r w:rsidRPr="00616332">
        <w:rPr>
          <w:rStyle w:val="nbtservred"/>
        </w:rPr>
        <w:t>: К</w:t>
      </w:r>
      <w:r w:rsidRPr="00616332">
        <w:t>а</w:t>
      </w:r>
      <w:r w:rsidR="00314CD0" w:rsidRPr="00616332">
        <w:t>́</w:t>
      </w:r>
      <w:r w:rsidRPr="00616332">
        <w:t>мень нерукосе</w:t>
      </w:r>
      <w:r w:rsidR="00314CD0" w:rsidRPr="00616332">
        <w:t>́</w:t>
      </w:r>
      <w:r w:rsidRPr="00616332">
        <w:t>чный/ от несеко</w:t>
      </w:r>
      <w:r w:rsidR="00314CD0" w:rsidRPr="00616332">
        <w:t>́</w:t>
      </w:r>
      <w:r w:rsidRPr="00616332">
        <w:t>мыя горы</w:t>
      </w:r>
      <w:r w:rsidR="00314CD0" w:rsidRPr="00616332">
        <w:t>́</w:t>
      </w:r>
      <w:r w:rsidRPr="00616332">
        <w:t>, Тебе</w:t>
      </w:r>
      <w:r w:rsidR="00314CD0" w:rsidRPr="00616332">
        <w:t>́</w:t>
      </w:r>
      <w:r w:rsidRPr="00616332">
        <w:t>, Де</w:t>
      </w:r>
      <w:r w:rsidR="00314CD0" w:rsidRPr="00616332">
        <w:t>́</w:t>
      </w:r>
      <w:r w:rsidRPr="00616332">
        <w:t>во,/ краеуго</w:t>
      </w:r>
      <w:r w:rsidR="00314CD0" w:rsidRPr="00616332">
        <w:t>́</w:t>
      </w:r>
      <w:r w:rsidRPr="00616332">
        <w:t>льный отсече</w:t>
      </w:r>
      <w:r w:rsidR="00314CD0" w:rsidRPr="00616332">
        <w:t>́</w:t>
      </w:r>
      <w:r w:rsidRPr="00616332">
        <w:t>ся,/ Христо</w:t>
      </w:r>
      <w:r w:rsidR="00314CD0" w:rsidRPr="00616332">
        <w:t>́</w:t>
      </w:r>
      <w:r w:rsidRPr="00616332">
        <w:t>с, совокупи</w:t>
      </w:r>
      <w:r w:rsidR="00314CD0" w:rsidRPr="00616332">
        <w:t>́</w:t>
      </w:r>
      <w:r w:rsidRPr="00616332">
        <w:t>вый разстоя</w:t>
      </w:r>
      <w:r w:rsidR="00314CD0" w:rsidRPr="00616332">
        <w:t>́</w:t>
      </w:r>
      <w:r w:rsidRPr="00616332">
        <w:t>щаяся естества</w:t>
      </w:r>
      <w:r w:rsidR="00314CD0" w:rsidRPr="00616332">
        <w:t>́</w:t>
      </w:r>
      <w:r w:rsidRPr="00616332">
        <w:t>.</w:t>
      </w:r>
      <w:r w:rsidR="00314CD0" w:rsidRPr="00616332">
        <w:t>/</w:t>
      </w:r>
      <w:r w:rsidRPr="00616332">
        <w:t>/ Тем веселя</w:t>
      </w:r>
      <w:r w:rsidR="00314CD0" w:rsidRPr="00616332">
        <w:t>́</w:t>
      </w:r>
      <w:r w:rsidRPr="00616332">
        <w:t>щеся, Тя, Богоро</w:t>
      </w:r>
      <w:r w:rsidR="00314CD0" w:rsidRPr="00616332">
        <w:t>́</w:t>
      </w:r>
      <w:r w:rsidRPr="00616332">
        <w:t>дице, велича</w:t>
      </w:r>
      <w:r w:rsidR="00314CD0" w:rsidRPr="00616332">
        <w:t>́</w:t>
      </w:r>
      <w:r w:rsidRPr="00616332">
        <w:t>ем.</w:t>
      </w:r>
    </w:p>
    <w:p w14:paraId="76635EC5" w14:textId="3A28DF68" w:rsidR="006068D6" w:rsidRPr="00616332" w:rsidRDefault="006068D6" w:rsidP="006068D6">
      <w:pPr>
        <w:pStyle w:val="nbtservbasic"/>
      </w:pPr>
      <w:r w:rsidRPr="00616332">
        <w:rPr>
          <w:rStyle w:val="nbtservred"/>
        </w:rPr>
        <w:t>В</w:t>
      </w:r>
      <w:r w:rsidRPr="00616332">
        <w:t>е</w:t>
      </w:r>
      <w:r w:rsidR="00314CD0" w:rsidRPr="00616332">
        <w:t>́</w:t>
      </w:r>
      <w:r w:rsidRPr="00616332">
        <w:t>лие дерзнове</w:t>
      </w:r>
      <w:r w:rsidR="00C74E7B" w:rsidRPr="00616332">
        <w:t>́</w:t>
      </w:r>
      <w:r w:rsidRPr="00616332">
        <w:t>ние иму</w:t>
      </w:r>
      <w:r w:rsidR="00C74E7B" w:rsidRPr="00616332">
        <w:t>́</w:t>
      </w:r>
      <w:r w:rsidRPr="00616332">
        <w:t>щи ко Христу</w:t>
      </w:r>
      <w:r w:rsidR="00C74E7B" w:rsidRPr="00616332">
        <w:t>́</w:t>
      </w:r>
      <w:r w:rsidRPr="00616332">
        <w:t xml:space="preserve"> Бо</w:t>
      </w:r>
      <w:r w:rsidR="00C74E7B" w:rsidRPr="00616332">
        <w:t>́</w:t>
      </w:r>
      <w:r w:rsidRPr="00616332">
        <w:t>гу, дщерь царе</w:t>
      </w:r>
      <w:r w:rsidR="00C74E7B" w:rsidRPr="00616332">
        <w:t>́</w:t>
      </w:r>
      <w:r w:rsidRPr="00616332">
        <w:t>ву, зело</w:t>
      </w:r>
      <w:r w:rsidR="00C74E7B" w:rsidRPr="00616332">
        <w:t>́</w:t>
      </w:r>
      <w:r w:rsidRPr="00616332">
        <w:t xml:space="preserve"> боля</w:t>
      </w:r>
      <w:r w:rsidR="00C74E7B" w:rsidRPr="00616332">
        <w:t>́</w:t>
      </w:r>
      <w:r w:rsidRPr="00616332">
        <w:t>щу те</w:t>
      </w:r>
      <w:r w:rsidR="00C74E7B" w:rsidRPr="00616332">
        <w:t>́</w:t>
      </w:r>
      <w:r w:rsidRPr="00616332">
        <w:t>лом и стру</w:t>
      </w:r>
      <w:r w:rsidR="00C74E7B" w:rsidRPr="00616332">
        <w:t>́</w:t>
      </w:r>
      <w:r w:rsidRPr="00616332">
        <w:t>пием обложе</w:t>
      </w:r>
      <w:r w:rsidR="00C74E7B" w:rsidRPr="00616332">
        <w:t>́</w:t>
      </w:r>
      <w:r w:rsidRPr="00616332">
        <w:t>ну су</w:t>
      </w:r>
      <w:r w:rsidR="00C74E7B" w:rsidRPr="00616332">
        <w:t>́</w:t>
      </w:r>
      <w:r w:rsidRPr="00616332">
        <w:t>щу, от боле</w:t>
      </w:r>
      <w:r w:rsidR="00C74E7B" w:rsidRPr="00616332">
        <w:t>́</w:t>
      </w:r>
      <w:r w:rsidRPr="00616332">
        <w:t>зни лю</w:t>
      </w:r>
      <w:r w:rsidR="00C74E7B" w:rsidRPr="00616332">
        <w:t>́</w:t>
      </w:r>
      <w:r w:rsidRPr="00616332">
        <w:t>тыя моли</w:t>
      </w:r>
      <w:r w:rsidR="00C74E7B" w:rsidRPr="00616332">
        <w:t>́</w:t>
      </w:r>
      <w:r w:rsidRPr="00616332">
        <w:t>твою твое</w:t>
      </w:r>
      <w:r w:rsidR="00C74E7B" w:rsidRPr="00616332">
        <w:t>́</w:t>
      </w:r>
      <w:r w:rsidRPr="00616332">
        <w:t>ю и</w:t>
      </w:r>
      <w:r w:rsidR="00225340" w:rsidRPr="00616332">
        <w:t>с</w:t>
      </w:r>
      <w:r w:rsidRPr="00616332">
        <w:t>цели</w:t>
      </w:r>
      <w:r w:rsidR="00C74E7B" w:rsidRPr="00616332">
        <w:t>́</w:t>
      </w:r>
      <w:r w:rsidRPr="00616332">
        <w:t>ла еси</w:t>
      </w:r>
      <w:r w:rsidR="00C74E7B" w:rsidRPr="00616332">
        <w:t>́</w:t>
      </w:r>
      <w:r w:rsidRPr="00616332">
        <w:t>, му</w:t>
      </w:r>
      <w:r w:rsidR="00C74E7B" w:rsidRPr="00616332">
        <w:t>́</w:t>
      </w:r>
      <w:r w:rsidRPr="00616332">
        <w:t>ченице А</w:t>
      </w:r>
      <w:r w:rsidR="00C74E7B" w:rsidRPr="00616332">
        <w:t>́</w:t>
      </w:r>
      <w:r w:rsidRPr="00616332">
        <w:t>гние. Подава</w:t>
      </w:r>
      <w:r w:rsidR="00C74E7B" w:rsidRPr="00616332">
        <w:t>́</w:t>
      </w:r>
      <w:r w:rsidRPr="00616332">
        <w:t>й здра</w:t>
      </w:r>
      <w:r w:rsidR="00C74E7B" w:rsidRPr="00616332">
        <w:t>́</w:t>
      </w:r>
      <w:r w:rsidRPr="00616332">
        <w:t>вие и нам, чту</w:t>
      </w:r>
      <w:r w:rsidR="00C74E7B" w:rsidRPr="00616332">
        <w:t>́</w:t>
      </w:r>
      <w:r w:rsidRPr="00616332">
        <w:t>щим святу</w:t>
      </w:r>
      <w:r w:rsidR="00C74E7B" w:rsidRPr="00616332">
        <w:t>́</w:t>
      </w:r>
      <w:r w:rsidRPr="00616332">
        <w:t>ю па</w:t>
      </w:r>
      <w:r w:rsidR="00C74E7B" w:rsidRPr="00616332">
        <w:t>́</w:t>
      </w:r>
      <w:r w:rsidRPr="00616332">
        <w:t>мять твою</w:t>
      </w:r>
      <w:r w:rsidR="00C74E7B" w:rsidRPr="00616332">
        <w:t>́</w:t>
      </w:r>
      <w:r w:rsidRPr="00616332">
        <w:t>.</w:t>
      </w:r>
    </w:p>
    <w:p w14:paraId="5D379656" w14:textId="732483B3" w:rsidR="006068D6" w:rsidRPr="00616332" w:rsidRDefault="006068D6" w:rsidP="006068D6">
      <w:pPr>
        <w:pStyle w:val="nbtservbasic"/>
      </w:pPr>
      <w:r w:rsidRPr="00616332">
        <w:rPr>
          <w:rStyle w:val="nbtservred"/>
        </w:rPr>
        <w:t>В</w:t>
      </w:r>
      <w:r w:rsidRPr="00616332">
        <w:t>есели</w:t>
      </w:r>
      <w:r w:rsidR="00C74E7B" w:rsidRPr="00616332">
        <w:t>́</w:t>
      </w:r>
      <w:r w:rsidRPr="00616332">
        <w:t>тся днесь Це</w:t>
      </w:r>
      <w:r w:rsidR="00C74E7B" w:rsidRPr="00616332">
        <w:t>́</w:t>
      </w:r>
      <w:r w:rsidRPr="00616332">
        <w:t>рковь Христо</w:t>
      </w:r>
      <w:r w:rsidR="00C74E7B" w:rsidRPr="00616332">
        <w:t>́</w:t>
      </w:r>
      <w:r w:rsidRPr="00616332">
        <w:t>ва и ра</w:t>
      </w:r>
      <w:r w:rsidR="00C74E7B" w:rsidRPr="00616332">
        <w:t>́</w:t>
      </w:r>
      <w:r w:rsidRPr="00616332">
        <w:t>дуется, иму</w:t>
      </w:r>
      <w:r w:rsidR="00C74E7B" w:rsidRPr="00616332">
        <w:t>́</w:t>
      </w:r>
      <w:r w:rsidRPr="00616332">
        <w:t>щи в себе</w:t>
      </w:r>
      <w:r w:rsidR="00C74E7B" w:rsidRPr="00616332">
        <w:t>́</w:t>
      </w:r>
      <w:r w:rsidRPr="00616332">
        <w:t xml:space="preserve"> святы</w:t>
      </w:r>
      <w:r w:rsidR="00C74E7B" w:rsidRPr="00616332">
        <w:t>́</w:t>
      </w:r>
      <w:r w:rsidRPr="00616332">
        <w:t>я мо</w:t>
      </w:r>
      <w:r w:rsidR="00C74E7B" w:rsidRPr="00616332">
        <w:t>́</w:t>
      </w:r>
      <w:r w:rsidRPr="00616332">
        <w:t>щи му</w:t>
      </w:r>
      <w:r w:rsidR="00C74E7B" w:rsidRPr="00616332">
        <w:t>́</w:t>
      </w:r>
      <w:r w:rsidRPr="00616332">
        <w:t>ченицы А</w:t>
      </w:r>
      <w:r w:rsidR="00C74E7B" w:rsidRPr="00616332">
        <w:t>́</w:t>
      </w:r>
      <w:r w:rsidRPr="00616332">
        <w:t>гнии, от ни</w:t>
      </w:r>
      <w:r w:rsidR="00C74E7B" w:rsidRPr="00616332">
        <w:t>́</w:t>
      </w:r>
      <w:r w:rsidRPr="00616332">
        <w:t>хже неду</w:t>
      </w:r>
      <w:r w:rsidR="00C74E7B" w:rsidRPr="00616332">
        <w:t>́</w:t>
      </w:r>
      <w:r w:rsidRPr="00616332">
        <w:t>жнии и</w:t>
      </w:r>
      <w:r w:rsidR="00225340" w:rsidRPr="00616332">
        <w:t>с</w:t>
      </w:r>
      <w:r w:rsidRPr="00616332">
        <w:t>целя</w:t>
      </w:r>
      <w:r w:rsidR="00C74E7B" w:rsidRPr="00616332">
        <w:t>́</w:t>
      </w:r>
      <w:r w:rsidRPr="00616332">
        <w:t>ются, неве</w:t>
      </w:r>
      <w:r w:rsidR="00C74E7B" w:rsidRPr="00616332">
        <w:t>́</w:t>
      </w:r>
      <w:r w:rsidRPr="00616332">
        <w:t>рнии ве</w:t>
      </w:r>
      <w:r w:rsidR="00C74E7B" w:rsidRPr="00616332">
        <w:t>́</w:t>
      </w:r>
      <w:r w:rsidRPr="00616332">
        <w:t>ру и</w:t>
      </w:r>
      <w:r w:rsidR="00C74E7B" w:rsidRPr="00616332">
        <w:t>́</w:t>
      </w:r>
      <w:r w:rsidRPr="00616332">
        <w:t>стинную обрета</w:t>
      </w:r>
      <w:r w:rsidR="00C74E7B" w:rsidRPr="00616332">
        <w:t>́</w:t>
      </w:r>
      <w:r w:rsidRPr="00616332">
        <w:t>ют и вси моля</w:t>
      </w:r>
      <w:r w:rsidR="00C74E7B" w:rsidRPr="00616332">
        <w:t>́</w:t>
      </w:r>
      <w:r w:rsidRPr="00616332">
        <w:t>щиися от бед избавля</w:t>
      </w:r>
      <w:r w:rsidR="00C74E7B" w:rsidRPr="00616332">
        <w:t>́</w:t>
      </w:r>
      <w:r w:rsidRPr="00616332">
        <w:t xml:space="preserve">ются. </w:t>
      </w:r>
    </w:p>
    <w:p w14:paraId="388F5B4D" w14:textId="492A5095" w:rsidR="006068D6" w:rsidRPr="00616332" w:rsidRDefault="006068D6" w:rsidP="006068D6">
      <w:pPr>
        <w:pStyle w:val="nbtservbasic"/>
      </w:pPr>
      <w:r w:rsidRPr="00616332">
        <w:rPr>
          <w:rStyle w:val="nbtservred"/>
        </w:rPr>
        <w:t>О</w:t>
      </w:r>
      <w:r w:rsidRPr="00616332">
        <w:t xml:space="preserve"> му</w:t>
      </w:r>
      <w:r w:rsidR="00C74E7B" w:rsidRPr="00616332">
        <w:t>́</w:t>
      </w:r>
      <w:r w:rsidRPr="00616332">
        <w:t>ченице добропобе</w:t>
      </w:r>
      <w:r w:rsidR="00C74E7B" w:rsidRPr="00616332">
        <w:t>́</w:t>
      </w:r>
      <w:r w:rsidRPr="00616332">
        <w:t>дная, свята</w:t>
      </w:r>
      <w:r w:rsidR="00C74E7B" w:rsidRPr="00616332">
        <w:t>́</w:t>
      </w:r>
      <w:r w:rsidRPr="00616332">
        <w:t>я де</w:t>
      </w:r>
      <w:r w:rsidR="00C74E7B" w:rsidRPr="00616332">
        <w:t>́</w:t>
      </w:r>
      <w:r w:rsidRPr="00616332">
        <w:t>во А</w:t>
      </w:r>
      <w:r w:rsidR="00C74E7B" w:rsidRPr="00616332">
        <w:t>́</w:t>
      </w:r>
      <w:r w:rsidRPr="00616332">
        <w:t>гние! Ты, я</w:t>
      </w:r>
      <w:r w:rsidR="00C74E7B" w:rsidRPr="00616332">
        <w:t>́</w:t>
      </w:r>
      <w:r w:rsidRPr="00616332">
        <w:t>ко а</w:t>
      </w:r>
      <w:r w:rsidR="00C74E7B" w:rsidRPr="00616332">
        <w:t>́</w:t>
      </w:r>
      <w:r w:rsidRPr="00616332">
        <w:t>гница нескве</w:t>
      </w:r>
      <w:r w:rsidR="00C74E7B" w:rsidRPr="00616332">
        <w:t>́</w:t>
      </w:r>
      <w:r w:rsidRPr="00616332">
        <w:t>рная, всю себе</w:t>
      </w:r>
      <w:r w:rsidR="00C74E7B" w:rsidRPr="00616332">
        <w:t>́</w:t>
      </w:r>
      <w:r w:rsidRPr="00616332">
        <w:t xml:space="preserve"> в же</w:t>
      </w:r>
      <w:r w:rsidR="00C74E7B" w:rsidRPr="00616332">
        <w:t>́</w:t>
      </w:r>
      <w:r w:rsidRPr="00616332">
        <w:t>ртву А</w:t>
      </w:r>
      <w:r w:rsidR="00C74E7B" w:rsidRPr="00616332">
        <w:t>́</w:t>
      </w:r>
      <w:r w:rsidRPr="00616332">
        <w:t>гнцу, взе</w:t>
      </w:r>
      <w:r w:rsidR="00C74E7B" w:rsidRPr="00616332">
        <w:t>́</w:t>
      </w:r>
      <w:r w:rsidRPr="00616332">
        <w:t>млющему грехи</w:t>
      </w:r>
      <w:r w:rsidR="00C74E7B" w:rsidRPr="00616332">
        <w:t>́</w:t>
      </w:r>
      <w:r w:rsidRPr="00616332">
        <w:t xml:space="preserve"> ми</w:t>
      </w:r>
      <w:r w:rsidR="00C74E7B" w:rsidRPr="00616332">
        <w:t>́</w:t>
      </w:r>
      <w:r w:rsidRPr="00616332">
        <w:t>ра, принесла</w:t>
      </w:r>
      <w:r w:rsidR="00C74E7B" w:rsidRPr="00616332">
        <w:t>́</w:t>
      </w:r>
      <w:r w:rsidRPr="00616332">
        <w:t xml:space="preserve"> еси</w:t>
      </w:r>
      <w:r w:rsidR="00C74E7B" w:rsidRPr="00616332">
        <w:t>́</w:t>
      </w:r>
      <w:r w:rsidRPr="00616332">
        <w:t>. Того</w:t>
      </w:r>
      <w:r w:rsidR="00C74E7B" w:rsidRPr="00616332">
        <w:t>́</w:t>
      </w:r>
      <w:r w:rsidRPr="00616332">
        <w:t xml:space="preserve"> моли</w:t>
      </w:r>
      <w:r w:rsidR="00C74E7B" w:rsidRPr="00616332">
        <w:t>́</w:t>
      </w:r>
      <w:r w:rsidRPr="00616332">
        <w:t xml:space="preserve"> мир вселе</w:t>
      </w:r>
      <w:r w:rsidR="00C74E7B" w:rsidRPr="00616332">
        <w:t>́</w:t>
      </w:r>
      <w:r w:rsidRPr="00616332">
        <w:t>нней дарова</w:t>
      </w:r>
      <w:r w:rsidR="00C74E7B" w:rsidRPr="00616332">
        <w:t>́</w:t>
      </w:r>
      <w:r w:rsidRPr="00616332">
        <w:t>ти</w:t>
      </w:r>
      <w:r w:rsidR="00AA05DF" w:rsidRPr="00616332">
        <w:t>,</w:t>
      </w:r>
      <w:r w:rsidRPr="00616332">
        <w:t xml:space="preserve"> и душа</w:t>
      </w:r>
      <w:r w:rsidR="00C74E7B" w:rsidRPr="00616332">
        <w:t>́</w:t>
      </w:r>
      <w:r w:rsidRPr="00616332">
        <w:t>м на</w:t>
      </w:r>
      <w:r w:rsidR="00C74E7B" w:rsidRPr="00616332">
        <w:t>́</w:t>
      </w:r>
      <w:r w:rsidRPr="00616332">
        <w:t>шим ве</w:t>
      </w:r>
      <w:r w:rsidR="00C74E7B" w:rsidRPr="00616332">
        <w:t>́</w:t>
      </w:r>
      <w:r w:rsidRPr="00616332">
        <w:t>лию ми</w:t>
      </w:r>
      <w:r w:rsidR="00C74E7B" w:rsidRPr="00616332">
        <w:t>́</w:t>
      </w:r>
      <w:r w:rsidRPr="00616332">
        <w:t xml:space="preserve">лость. </w:t>
      </w:r>
    </w:p>
    <w:p w14:paraId="6EAE6EB0" w14:textId="32650495" w:rsidR="006068D6" w:rsidRPr="00616332" w:rsidRDefault="006068D6" w:rsidP="006068D6">
      <w:pPr>
        <w:pStyle w:val="nbtservbasic"/>
      </w:pPr>
      <w:r w:rsidRPr="00616332">
        <w:rPr>
          <w:rStyle w:val="nbtservred"/>
        </w:rPr>
        <w:t>Богоро</w:t>
      </w:r>
      <w:r w:rsidR="00C74E7B" w:rsidRPr="00616332">
        <w:rPr>
          <w:rStyle w:val="nbtservred"/>
        </w:rPr>
        <w:t>́</w:t>
      </w:r>
      <w:r w:rsidRPr="00616332">
        <w:rPr>
          <w:rStyle w:val="nbtservred"/>
        </w:rPr>
        <w:t xml:space="preserve">дичен: О </w:t>
      </w:r>
      <w:r w:rsidRPr="00616332">
        <w:t>Ма</w:t>
      </w:r>
      <w:r w:rsidR="00C74E7B" w:rsidRPr="00616332">
        <w:t>́</w:t>
      </w:r>
      <w:r w:rsidRPr="00616332">
        <w:t>ти Христа</w:t>
      </w:r>
      <w:r w:rsidR="00C74E7B" w:rsidRPr="00616332">
        <w:t>́</w:t>
      </w:r>
      <w:r w:rsidRPr="00616332">
        <w:t>, Сы</w:t>
      </w:r>
      <w:r w:rsidR="00C74E7B" w:rsidRPr="00616332">
        <w:t>́</w:t>
      </w:r>
      <w:r w:rsidRPr="00616332">
        <w:t>на Бо</w:t>
      </w:r>
      <w:r w:rsidR="00C74E7B" w:rsidRPr="00616332">
        <w:t>́</w:t>
      </w:r>
      <w:r w:rsidRPr="00616332">
        <w:t>га Жива</w:t>
      </w:r>
      <w:r w:rsidR="00C74E7B" w:rsidRPr="00616332">
        <w:t>́</w:t>
      </w:r>
      <w:r w:rsidRPr="00616332">
        <w:t>го, Цари</w:t>
      </w:r>
      <w:r w:rsidR="00C74E7B" w:rsidRPr="00616332">
        <w:t>́</w:t>
      </w:r>
      <w:r w:rsidRPr="00616332">
        <w:t>це Небесе</w:t>
      </w:r>
      <w:r w:rsidR="00C74E7B" w:rsidRPr="00616332">
        <w:t>́</w:t>
      </w:r>
      <w:r w:rsidRPr="00616332">
        <w:t xml:space="preserve"> и земли</w:t>
      </w:r>
      <w:r w:rsidR="00C74E7B" w:rsidRPr="00616332">
        <w:t>́</w:t>
      </w:r>
      <w:r w:rsidRPr="00616332">
        <w:t>! Вонми</w:t>
      </w:r>
      <w:r w:rsidR="00C74E7B" w:rsidRPr="00616332">
        <w:t>́</w:t>
      </w:r>
      <w:r w:rsidRPr="00616332">
        <w:t xml:space="preserve"> моли</w:t>
      </w:r>
      <w:r w:rsidR="00C74E7B" w:rsidRPr="00616332">
        <w:t>́</w:t>
      </w:r>
      <w:r w:rsidRPr="00616332">
        <w:t>твенному славосло</w:t>
      </w:r>
      <w:r w:rsidR="00C74E7B" w:rsidRPr="00616332">
        <w:t>́</w:t>
      </w:r>
      <w:r w:rsidRPr="00616332">
        <w:t>вию на</w:t>
      </w:r>
      <w:r w:rsidR="00C74E7B" w:rsidRPr="00616332">
        <w:t>́</w:t>
      </w:r>
      <w:r w:rsidRPr="00616332">
        <w:t>шему</w:t>
      </w:r>
      <w:r w:rsidR="00974397" w:rsidRPr="00616332">
        <w:t>,</w:t>
      </w:r>
      <w:r w:rsidRPr="00616332">
        <w:t xml:space="preserve"> из глубины</w:t>
      </w:r>
      <w:r w:rsidR="00C74E7B" w:rsidRPr="00616332">
        <w:t>́</w:t>
      </w:r>
      <w:r w:rsidRPr="00616332">
        <w:t xml:space="preserve"> серде</w:t>
      </w:r>
      <w:r w:rsidR="00C74E7B" w:rsidRPr="00616332">
        <w:t>́</w:t>
      </w:r>
      <w:r w:rsidRPr="00616332">
        <w:t>чныя Тебе</w:t>
      </w:r>
      <w:r w:rsidR="00C74E7B" w:rsidRPr="00616332">
        <w:t>́</w:t>
      </w:r>
      <w:r w:rsidRPr="00616332">
        <w:t xml:space="preserve"> возсыла</w:t>
      </w:r>
      <w:r w:rsidR="00C74E7B" w:rsidRPr="00616332">
        <w:t>́</w:t>
      </w:r>
      <w:r w:rsidRPr="00616332">
        <w:t>емому</w:t>
      </w:r>
      <w:r w:rsidR="00974397" w:rsidRPr="00616332">
        <w:t>,</w:t>
      </w:r>
      <w:r w:rsidRPr="00616332">
        <w:t xml:space="preserve"> и спаси</w:t>
      </w:r>
      <w:r w:rsidR="00C74E7B" w:rsidRPr="00616332">
        <w:t>́</w:t>
      </w:r>
      <w:r w:rsidRPr="00616332">
        <w:t xml:space="preserve"> ду</w:t>
      </w:r>
      <w:r w:rsidR="00C74E7B" w:rsidRPr="00616332">
        <w:t>́</w:t>
      </w:r>
      <w:r w:rsidRPr="00616332">
        <w:t>ши на</w:t>
      </w:r>
      <w:r w:rsidR="00C74E7B" w:rsidRPr="00616332">
        <w:t>́</w:t>
      </w:r>
      <w:r w:rsidRPr="00616332">
        <w:t>ша, я</w:t>
      </w:r>
      <w:r w:rsidR="00C74E7B" w:rsidRPr="00616332">
        <w:t>́</w:t>
      </w:r>
      <w:r w:rsidRPr="00616332">
        <w:t>ко Милосе</w:t>
      </w:r>
      <w:r w:rsidR="00C74E7B" w:rsidRPr="00616332">
        <w:t>́</w:t>
      </w:r>
      <w:r w:rsidRPr="00616332">
        <w:t>рда.</w:t>
      </w:r>
    </w:p>
    <w:p w14:paraId="34D94E59" w14:textId="3BD44BB8" w:rsidR="006068D6" w:rsidRPr="00616332" w:rsidRDefault="006068D6" w:rsidP="006068D6">
      <w:pPr>
        <w:pStyle w:val="nbtservheadred"/>
      </w:pPr>
      <w:r w:rsidRPr="00616332">
        <w:t>Свети</w:t>
      </w:r>
      <w:r w:rsidR="00C74E7B" w:rsidRPr="00616332">
        <w:t>́</w:t>
      </w:r>
      <w:r w:rsidRPr="00616332">
        <w:t>лен:</w:t>
      </w:r>
    </w:p>
    <w:p w14:paraId="0F9F8247" w14:textId="57C02493" w:rsidR="006068D6" w:rsidRPr="00616332" w:rsidRDefault="006068D6" w:rsidP="006068D6">
      <w:pPr>
        <w:pStyle w:val="nbtservbasic"/>
      </w:pPr>
      <w:r w:rsidRPr="00616332">
        <w:rPr>
          <w:rStyle w:val="nbtservred"/>
        </w:rPr>
        <w:t>К</w:t>
      </w:r>
      <w:r w:rsidRPr="00616332">
        <w:t xml:space="preserve">о </w:t>
      </w:r>
      <w:r w:rsidR="00806529" w:rsidRPr="00616332">
        <w:t>И</w:t>
      </w:r>
      <w:r w:rsidRPr="00616332">
        <w:t>сто</w:t>
      </w:r>
      <w:r w:rsidR="00C74E7B" w:rsidRPr="00616332">
        <w:t>́</w:t>
      </w:r>
      <w:r w:rsidRPr="00616332">
        <w:t>чнику воды</w:t>
      </w:r>
      <w:r w:rsidR="00C74E7B" w:rsidRPr="00616332">
        <w:t>́</w:t>
      </w:r>
      <w:r w:rsidRPr="00616332">
        <w:t xml:space="preserve"> живы</w:t>
      </w:r>
      <w:r w:rsidR="00C74E7B" w:rsidRPr="00616332">
        <w:t>́</w:t>
      </w:r>
      <w:r w:rsidRPr="00616332">
        <w:t>я, Христу</w:t>
      </w:r>
      <w:r w:rsidR="00C74E7B" w:rsidRPr="00616332">
        <w:t>́</w:t>
      </w:r>
      <w:r w:rsidRPr="00616332">
        <w:t xml:space="preserve"> Бо</w:t>
      </w:r>
      <w:r w:rsidR="00C74E7B" w:rsidRPr="00616332">
        <w:t>́</w:t>
      </w:r>
      <w:r w:rsidRPr="00616332">
        <w:t>гу притекла</w:t>
      </w:r>
      <w:r w:rsidR="00C74E7B" w:rsidRPr="00616332">
        <w:t>́</w:t>
      </w:r>
      <w:r w:rsidRPr="00616332">
        <w:t xml:space="preserve"> еси</w:t>
      </w:r>
      <w:r w:rsidR="00C74E7B" w:rsidRPr="00616332">
        <w:t>́</w:t>
      </w:r>
      <w:r w:rsidRPr="00616332">
        <w:t>, свята</w:t>
      </w:r>
      <w:r w:rsidR="00C74E7B" w:rsidRPr="00616332">
        <w:t>́</w:t>
      </w:r>
      <w:r w:rsidRPr="00616332">
        <w:t>я му</w:t>
      </w:r>
      <w:r w:rsidR="00C74E7B" w:rsidRPr="00616332">
        <w:t>́</w:t>
      </w:r>
      <w:r w:rsidRPr="00616332">
        <w:t>ченице А</w:t>
      </w:r>
      <w:r w:rsidR="00C74E7B" w:rsidRPr="00616332">
        <w:t>́</w:t>
      </w:r>
      <w:r w:rsidRPr="00616332">
        <w:t>гние, и, от Него</w:t>
      </w:r>
      <w:r w:rsidR="00C74E7B" w:rsidRPr="00616332">
        <w:t>́</w:t>
      </w:r>
      <w:r w:rsidRPr="00616332">
        <w:t xml:space="preserve"> оби</w:t>
      </w:r>
      <w:r w:rsidR="00C74E7B" w:rsidRPr="00616332">
        <w:t>́</w:t>
      </w:r>
      <w:r w:rsidRPr="00616332">
        <w:t>льно напои</w:t>
      </w:r>
      <w:r w:rsidR="00C74E7B" w:rsidRPr="00616332">
        <w:t>́</w:t>
      </w:r>
      <w:r w:rsidRPr="00616332">
        <w:t>вшися, струи</w:t>
      </w:r>
      <w:r w:rsidR="009E4F4D" w:rsidRPr="00616332">
        <w:t>́</w:t>
      </w:r>
      <w:r w:rsidRPr="00616332">
        <w:t xml:space="preserve"> и</w:t>
      </w:r>
      <w:r w:rsidR="00225340" w:rsidRPr="00616332">
        <w:t>с</w:t>
      </w:r>
      <w:r w:rsidRPr="00616332">
        <w:t>целе</w:t>
      </w:r>
      <w:r w:rsidR="00C74E7B" w:rsidRPr="00616332">
        <w:t>́</w:t>
      </w:r>
      <w:r w:rsidRPr="00616332">
        <w:t>ния неду</w:t>
      </w:r>
      <w:r w:rsidR="00C74E7B" w:rsidRPr="00616332">
        <w:t>́</w:t>
      </w:r>
      <w:r w:rsidRPr="00616332">
        <w:t>жным источи</w:t>
      </w:r>
      <w:r w:rsidR="00C74E7B" w:rsidRPr="00616332">
        <w:t>́</w:t>
      </w:r>
      <w:r w:rsidRPr="00616332">
        <w:t>ла еси</w:t>
      </w:r>
      <w:r w:rsidR="00C74E7B" w:rsidRPr="00616332">
        <w:t>́</w:t>
      </w:r>
      <w:r w:rsidR="004B48A0" w:rsidRPr="00616332">
        <w:t>,</w:t>
      </w:r>
      <w:r w:rsidRPr="00616332">
        <w:t xml:space="preserve"> и мно</w:t>
      </w:r>
      <w:r w:rsidR="00C74E7B" w:rsidRPr="00616332">
        <w:t>́</w:t>
      </w:r>
      <w:r w:rsidRPr="00616332">
        <w:t>гия лю</w:t>
      </w:r>
      <w:r w:rsidR="00C74E7B" w:rsidRPr="00616332">
        <w:t>́</w:t>
      </w:r>
      <w:r w:rsidRPr="00616332">
        <w:t>ди све</w:t>
      </w:r>
      <w:r w:rsidR="00C74E7B" w:rsidRPr="00616332">
        <w:t>́</w:t>
      </w:r>
      <w:r w:rsidRPr="00616332">
        <w:t>том и</w:t>
      </w:r>
      <w:r w:rsidR="00C74E7B" w:rsidRPr="00616332">
        <w:t>́</w:t>
      </w:r>
      <w:r w:rsidRPr="00616332">
        <w:t>стинныя ве</w:t>
      </w:r>
      <w:r w:rsidR="00C74E7B" w:rsidRPr="00616332">
        <w:t>́</w:t>
      </w:r>
      <w:r w:rsidRPr="00616332">
        <w:t>ры просвети</w:t>
      </w:r>
      <w:r w:rsidR="00C74E7B" w:rsidRPr="00616332">
        <w:t>́</w:t>
      </w:r>
      <w:r w:rsidRPr="00616332">
        <w:t>ла еси</w:t>
      </w:r>
      <w:r w:rsidR="00C74E7B" w:rsidRPr="00616332">
        <w:t>́</w:t>
      </w:r>
      <w:r w:rsidRPr="00616332">
        <w:t>. Ея</w:t>
      </w:r>
      <w:r w:rsidR="00C74E7B" w:rsidRPr="00616332">
        <w:t>́</w:t>
      </w:r>
      <w:r w:rsidRPr="00616332">
        <w:t>же моли</w:t>
      </w:r>
      <w:r w:rsidR="00C74E7B" w:rsidRPr="00616332">
        <w:t>́</w:t>
      </w:r>
      <w:r w:rsidRPr="00616332">
        <w:t>твами, Светода</w:t>
      </w:r>
      <w:r w:rsidR="00C74E7B" w:rsidRPr="00616332">
        <w:t>́</w:t>
      </w:r>
      <w:r w:rsidRPr="00616332">
        <w:t>вче, и нас све</w:t>
      </w:r>
      <w:r w:rsidR="00C74E7B" w:rsidRPr="00616332">
        <w:t>́</w:t>
      </w:r>
      <w:r w:rsidRPr="00616332">
        <w:t>том Твои</w:t>
      </w:r>
      <w:r w:rsidR="00C74E7B" w:rsidRPr="00616332">
        <w:t>́</w:t>
      </w:r>
      <w:r w:rsidRPr="00616332">
        <w:t>м озари</w:t>
      </w:r>
      <w:r w:rsidR="00C74E7B" w:rsidRPr="00616332">
        <w:t>́</w:t>
      </w:r>
      <w:r w:rsidRPr="00616332">
        <w:t xml:space="preserve"> и на путь и</w:t>
      </w:r>
      <w:r w:rsidR="00C74E7B" w:rsidRPr="00616332">
        <w:t>́</w:t>
      </w:r>
      <w:r w:rsidRPr="00616332">
        <w:t>стины наста</w:t>
      </w:r>
      <w:r w:rsidR="00C74E7B" w:rsidRPr="00616332">
        <w:t>́</w:t>
      </w:r>
      <w:r w:rsidRPr="00616332">
        <w:t>ви.</w:t>
      </w:r>
    </w:p>
    <w:p w14:paraId="75559E61" w14:textId="673E7111" w:rsidR="006068D6" w:rsidRPr="00616332" w:rsidRDefault="006068D6" w:rsidP="006068D6">
      <w:pPr>
        <w:pStyle w:val="nbtservheadred"/>
      </w:pPr>
      <w:r w:rsidRPr="00616332">
        <w:t>Сла</w:t>
      </w:r>
      <w:r w:rsidR="00C74E7B" w:rsidRPr="00616332">
        <w:t>́</w:t>
      </w:r>
      <w:r w:rsidRPr="00616332">
        <w:t>ва, и ны</w:t>
      </w:r>
      <w:r w:rsidR="00C74E7B" w:rsidRPr="00616332">
        <w:t>́</w:t>
      </w:r>
      <w:r w:rsidRPr="00616332">
        <w:t>не, Богоро</w:t>
      </w:r>
      <w:r w:rsidR="00C74E7B" w:rsidRPr="00616332">
        <w:t>́</w:t>
      </w:r>
      <w:r w:rsidRPr="00616332">
        <w:t>дичен:</w:t>
      </w:r>
    </w:p>
    <w:p w14:paraId="70A9DF1B" w14:textId="6D2FEBBA" w:rsidR="006068D6" w:rsidRPr="00616332" w:rsidRDefault="006068D6" w:rsidP="006068D6">
      <w:pPr>
        <w:pStyle w:val="nbtservbasic"/>
      </w:pPr>
      <w:r w:rsidRPr="00616332">
        <w:rPr>
          <w:rStyle w:val="nbtservred"/>
        </w:rPr>
        <w:t>Б</w:t>
      </w:r>
      <w:r w:rsidRPr="00616332">
        <w:t>огоро</w:t>
      </w:r>
      <w:r w:rsidR="00C74E7B" w:rsidRPr="00616332">
        <w:t>́</w:t>
      </w:r>
      <w:r w:rsidRPr="00616332">
        <w:t>дице и Ма</w:t>
      </w:r>
      <w:r w:rsidR="00C74E7B" w:rsidRPr="00616332">
        <w:t>́</w:t>
      </w:r>
      <w:r w:rsidRPr="00616332">
        <w:t>ти Све</w:t>
      </w:r>
      <w:r w:rsidR="00C74E7B" w:rsidRPr="00616332">
        <w:t>́</w:t>
      </w:r>
      <w:r w:rsidRPr="00616332">
        <w:t>та! Лик святы</w:t>
      </w:r>
      <w:r w:rsidR="00C74E7B" w:rsidRPr="00616332">
        <w:t>́</w:t>
      </w:r>
      <w:r w:rsidRPr="00616332">
        <w:t>х жен в Ца</w:t>
      </w:r>
      <w:r w:rsidR="00C74E7B" w:rsidRPr="00616332">
        <w:t>́</w:t>
      </w:r>
      <w:r w:rsidRPr="00616332">
        <w:t>рстве Сы</w:t>
      </w:r>
      <w:r w:rsidR="00C74E7B" w:rsidRPr="00616332">
        <w:t>́</w:t>
      </w:r>
      <w:r w:rsidRPr="00616332">
        <w:t>на Твоего</w:t>
      </w:r>
      <w:r w:rsidR="00C74E7B" w:rsidRPr="00616332">
        <w:t>́</w:t>
      </w:r>
      <w:r w:rsidRPr="00616332">
        <w:t xml:space="preserve"> воспевае</w:t>
      </w:r>
      <w:r w:rsidR="00C74E7B" w:rsidRPr="00616332">
        <w:t>́</w:t>
      </w:r>
      <w:r w:rsidRPr="00616332">
        <w:t>т Тя, я</w:t>
      </w:r>
      <w:r w:rsidR="00C74E7B" w:rsidRPr="00616332">
        <w:t>́</w:t>
      </w:r>
      <w:r w:rsidRPr="00616332">
        <w:t xml:space="preserve">ко </w:t>
      </w:r>
      <w:r w:rsidR="00BC4E12" w:rsidRPr="00616332">
        <w:t>ч</w:t>
      </w:r>
      <w:r w:rsidRPr="00616332">
        <w:t>естне</w:t>
      </w:r>
      <w:r w:rsidR="00C74E7B" w:rsidRPr="00616332">
        <w:t>́</w:t>
      </w:r>
      <w:r w:rsidRPr="00616332">
        <w:t>йшую Херуви</w:t>
      </w:r>
      <w:r w:rsidR="00C74E7B" w:rsidRPr="00616332">
        <w:t>́</w:t>
      </w:r>
      <w:r w:rsidRPr="00616332">
        <w:t xml:space="preserve">м и </w:t>
      </w:r>
      <w:r w:rsidR="00BC4E12" w:rsidRPr="00616332">
        <w:t>с</w:t>
      </w:r>
      <w:r w:rsidRPr="00616332">
        <w:t>ла</w:t>
      </w:r>
      <w:r w:rsidR="00C74E7B" w:rsidRPr="00616332">
        <w:t>́</w:t>
      </w:r>
      <w:r w:rsidRPr="00616332">
        <w:t>внейшую без сравне</w:t>
      </w:r>
      <w:r w:rsidR="00C74E7B" w:rsidRPr="00616332">
        <w:t>́</w:t>
      </w:r>
      <w:r w:rsidRPr="00616332">
        <w:t>ния Серафи</w:t>
      </w:r>
      <w:r w:rsidR="00C74E7B" w:rsidRPr="00616332">
        <w:t>́</w:t>
      </w:r>
      <w:r w:rsidRPr="00616332">
        <w:t>м. Те</w:t>
      </w:r>
      <w:r w:rsidR="00C74E7B" w:rsidRPr="00616332">
        <w:t>́</w:t>
      </w:r>
      <w:r w:rsidRPr="00616332">
        <w:t>мже и му</w:t>
      </w:r>
      <w:r w:rsidR="00C74E7B" w:rsidRPr="00616332">
        <w:t>́</w:t>
      </w:r>
      <w:r w:rsidRPr="00616332">
        <w:t>ченица добропобе</w:t>
      </w:r>
      <w:r w:rsidR="00C74E7B" w:rsidRPr="00616332">
        <w:t>́</w:t>
      </w:r>
      <w:r w:rsidRPr="00616332">
        <w:t>дная А</w:t>
      </w:r>
      <w:r w:rsidR="00C74E7B" w:rsidRPr="00616332">
        <w:t>́</w:t>
      </w:r>
      <w:r w:rsidRPr="00616332">
        <w:t>гния, во</w:t>
      </w:r>
      <w:r w:rsidR="00BC4E12" w:rsidRPr="00616332">
        <w:t xml:space="preserve"> </w:t>
      </w:r>
      <w:r w:rsidRPr="00616332">
        <w:t>след Сы</w:t>
      </w:r>
      <w:r w:rsidR="00C74E7B" w:rsidRPr="00616332">
        <w:t>́</w:t>
      </w:r>
      <w:r w:rsidRPr="00616332">
        <w:t>на Твоего</w:t>
      </w:r>
      <w:r w:rsidR="00C74E7B" w:rsidRPr="00616332">
        <w:t>́</w:t>
      </w:r>
      <w:r w:rsidRPr="00616332">
        <w:t xml:space="preserve"> поте</w:t>
      </w:r>
      <w:r w:rsidR="00C74E7B" w:rsidRPr="00616332">
        <w:t>́</w:t>
      </w:r>
      <w:r w:rsidRPr="00616332">
        <w:t>кши, ублажа</w:t>
      </w:r>
      <w:r w:rsidR="00C74E7B" w:rsidRPr="00616332">
        <w:t>́</w:t>
      </w:r>
      <w:r w:rsidRPr="00616332">
        <w:t>ет Тя, Пречи</w:t>
      </w:r>
      <w:r w:rsidR="00C74E7B" w:rsidRPr="00616332">
        <w:t>́</w:t>
      </w:r>
      <w:r w:rsidRPr="00616332">
        <w:t>стая Де</w:t>
      </w:r>
      <w:r w:rsidR="00C74E7B" w:rsidRPr="00616332">
        <w:t>́</w:t>
      </w:r>
      <w:r w:rsidRPr="00616332">
        <w:t>во.</w:t>
      </w:r>
    </w:p>
    <w:p w14:paraId="3FE0EFFE" w14:textId="62FA45F0" w:rsidR="006068D6" w:rsidRPr="00616332" w:rsidRDefault="006068D6" w:rsidP="006068D6">
      <w:pPr>
        <w:pStyle w:val="nbtservheadred"/>
      </w:pPr>
      <w:r w:rsidRPr="00616332">
        <w:t>На хвали</w:t>
      </w:r>
      <w:r w:rsidR="00C74E7B" w:rsidRPr="00616332">
        <w:t>́</w:t>
      </w:r>
      <w:r w:rsidRPr="00616332">
        <w:t>тех стихи</w:t>
      </w:r>
      <w:r w:rsidR="00C74E7B" w:rsidRPr="00616332">
        <w:t>́</w:t>
      </w:r>
      <w:r w:rsidRPr="00616332">
        <w:t>ры, гл</w:t>
      </w:r>
      <w:r w:rsidR="00512431" w:rsidRPr="00616332">
        <w:t>а</w:t>
      </w:r>
      <w:r w:rsidRPr="00616332">
        <w:t>с 5:</w:t>
      </w:r>
    </w:p>
    <w:p w14:paraId="3363AD61" w14:textId="3AB02909" w:rsidR="006068D6" w:rsidRPr="00616332" w:rsidRDefault="006068D6" w:rsidP="006068D6">
      <w:pPr>
        <w:pStyle w:val="nbtservbasic"/>
      </w:pPr>
      <w:r w:rsidRPr="00616332">
        <w:rPr>
          <w:rStyle w:val="nbtservred"/>
        </w:rPr>
        <w:t>А</w:t>
      </w:r>
      <w:r w:rsidR="00C74E7B" w:rsidRPr="00616332">
        <w:rPr>
          <w:rStyle w:val="nbtservred"/>
        </w:rPr>
        <w:t>́</w:t>
      </w:r>
      <w:r w:rsidRPr="00616332">
        <w:t>ще тща</w:t>
      </w:r>
      <w:r w:rsidR="00C74E7B" w:rsidRPr="00616332">
        <w:t>́</w:t>
      </w:r>
      <w:r w:rsidRPr="00616332">
        <w:t>ся нечести</w:t>
      </w:r>
      <w:r w:rsidR="00C74E7B" w:rsidRPr="00616332">
        <w:t>́</w:t>
      </w:r>
      <w:r w:rsidRPr="00616332">
        <w:t>вый гони</w:t>
      </w:r>
      <w:r w:rsidR="00C74E7B" w:rsidRPr="00616332">
        <w:t>́</w:t>
      </w:r>
      <w:r w:rsidRPr="00616332">
        <w:t>тель/ угро</w:t>
      </w:r>
      <w:r w:rsidR="00C74E7B" w:rsidRPr="00616332">
        <w:t>́</w:t>
      </w:r>
      <w:r w:rsidRPr="00616332">
        <w:t>зами и ле</w:t>
      </w:r>
      <w:r w:rsidR="00C74E7B" w:rsidRPr="00616332">
        <w:t>́</w:t>
      </w:r>
      <w:r w:rsidRPr="00616332">
        <w:t>стию притво</w:t>
      </w:r>
      <w:r w:rsidR="00C74E7B" w:rsidRPr="00616332">
        <w:t>́</w:t>
      </w:r>
      <w:r w:rsidRPr="00616332">
        <w:t>рною/ тече</w:t>
      </w:r>
      <w:r w:rsidR="00C74E7B" w:rsidRPr="00616332">
        <w:t>́</w:t>
      </w:r>
      <w:r w:rsidRPr="00616332">
        <w:t>ние твое</w:t>
      </w:r>
      <w:r w:rsidR="00C74E7B" w:rsidRPr="00616332">
        <w:t>́</w:t>
      </w:r>
      <w:r w:rsidRPr="00616332">
        <w:t xml:space="preserve"> </w:t>
      </w:r>
      <w:proofErr w:type="gramStart"/>
      <w:r w:rsidRPr="00616332">
        <w:t>ко</w:t>
      </w:r>
      <w:proofErr w:type="gramEnd"/>
      <w:r w:rsidRPr="00616332">
        <w:t xml:space="preserve"> спасе</w:t>
      </w:r>
      <w:r w:rsidR="00C74E7B" w:rsidRPr="00616332">
        <w:t>́</w:t>
      </w:r>
      <w:r w:rsidRPr="00616332">
        <w:t>нию разори</w:t>
      </w:r>
      <w:r w:rsidR="00C74E7B" w:rsidRPr="00616332">
        <w:t>́</w:t>
      </w:r>
      <w:r w:rsidRPr="00616332">
        <w:t>ти,/ оба</w:t>
      </w:r>
      <w:r w:rsidR="00C74E7B" w:rsidRPr="00616332">
        <w:t>́</w:t>
      </w:r>
      <w:r w:rsidRPr="00616332">
        <w:t>че моле</w:t>
      </w:r>
      <w:r w:rsidR="00C74E7B" w:rsidRPr="00616332">
        <w:t>́</w:t>
      </w:r>
      <w:r w:rsidRPr="00616332">
        <w:t>бнеи твои</w:t>
      </w:r>
      <w:r w:rsidR="00C74E7B" w:rsidRPr="00616332">
        <w:t>́</w:t>
      </w:r>
      <w:r w:rsidRPr="00616332">
        <w:t xml:space="preserve"> ру</w:t>
      </w:r>
      <w:r w:rsidR="00C74E7B" w:rsidRPr="00616332">
        <w:t>́</w:t>
      </w:r>
      <w:r w:rsidRPr="00616332">
        <w:t>це к Бо</w:t>
      </w:r>
      <w:r w:rsidR="00C74E7B" w:rsidRPr="00616332">
        <w:t>́</w:t>
      </w:r>
      <w:r w:rsidRPr="00616332">
        <w:t>гу воздева</w:t>
      </w:r>
      <w:r w:rsidR="00C74E7B" w:rsidRPr="00616332">
        <w:t>́</w:t>
      </w:r>
      <w:r w:rsidRPr="00616332">
        <w:t>ющи,/ кре</w:t>
      </w:r>
      <w:r w:rsidR="00C74E7B" w:rsidRPr="00616332">
        <w:t>́</w:t>
      </w:r>
      <w:r w:rsidRPr="00616332">
        <w:t>пость мучи</w:t>
      </w:r>
      <w:r w:rsidR="00C74E7B" w:rsidRPr="00616332">
        <w:t>́</w:t>
      </w:r>
      <w:r w:rsidRPr="00616332">
        <w:t>теля победи</w:t>
      </w:r>
      <w:r w:rsidR="00C74E7B" w:rsidRPr="00616332">
        <w:t>́</w:t>
      </w:r>
      <w:r w:rsidRPr="00616332">
        <w:t>ла еси</w:t>
      </w:r>
      <w:r w:rsidR="00C74E7B" w:rsidRPr="00616332">
        <w:t>́</w:t>
      </w:r>
      <w:r w:rsidRPr="00616332">
        <w:t xml:space="preserve">/ и, </w:t>
      </w:r>
      <w:r w:rsidRPr="00616332">
        <w:lastRenderedPageBreak/>
        <w:t>еди</w:t>
      </w:r>
      <w:r w:rsidR="00C74E7B" w:rsidRPr="00616332">
        <w:t>́</w:t>
      </w:r>
      <w:r w:rsidRPr="00616332">
        <w:t>ному Го</w:t>
      </w:r>
      <w:r w:rsidR="00C74E7B" w:rsidRPr="00616332">
        <w:t>́</w:t>
      </w:r>
      <w:r w:rsidRPr="00616332">
        <w:t>споду уневе</w:t>
      </w:r>
      <w:r w:rsidR="00C74E7B" w:rsidRPr="00616332">
        <w:t>́</w:t>
      </w:r>
      <w:r w:rsidRPr="00616332">
        <w:t>стившися,/ в же</w:t>
      </w:r>
      <w:r w:rsidR="00C74E7B" w:rsidRPr="00616332">
        <w:t>́</w:t>
      </w:r>
      <w:r w:rsidRPr="00616332">
        <w:t>ртву чи</w:t>
      </w:r>
      <w:r w:rsidR="00C74E7B" w:rsidRPr="00616332">
        <w:t>́</w:t>
      </w:r>
      <w:r w:rsidRPr="00616332">
        <w:t>сту себе</w:t>
      </w:r>
      <w:r w:rsidR="00C74E7B" w:rsidRPr="00616332">
        <w:t>́</w:t>
      </w:r>
      <w:r w:rsidRPr="00616332">
        <w:t xml:space="preserve"> приугото</w:t>
      </w:r>
      <w:r w:rsidR="00C74E7B" w:rsidRPr="00616332">
        <w:t>́</w:t>
      </w:r>
      <w:r w:rsidRPr="00616332">
        <w:t>вала еси</w:t>
      </w:r>
      <w:r w:rsidR="00C74E7B" w:rsidRPr="00616332">
        <w:t>́</w:t>
      </w:r>
      <w:r w:rsidRPr="00616332">
        <w:t>,/</w:t>
      </w:r>
      <w:r w:rsidR="00C74E7B" w:rsidRPr="00616332">
        <w:t>/</w:t>
      </w:r>
      <w:r w:rsidRPr="00616332">
        <w:t xml:space="preserve"> му</w:t>
      </w:r>
      <w:r w:rsidR="00C74E7B" w:rsidRPr="00616332">
        <w:t>́</w:t>
      </w:r>
      <w:r w:rsidRPr="00616332">
        <w:t>ченице А</w:t>
      </w:r>
      <w:r w:rsidR="00C74E7B" w:rsidRPr="00616332">
        <w:t>́</w:t>
      </w:r>
      <w:r w:rsidRPr="00616332">
        <w:t xml:space="preserve">гние </w:t>
      </w:r>
      <w:proofErr w:type="gramStart"/>
      <w:r w:rsidRPr="00616332">
        <w:t>многострада</w:t>
      </w:r>
      <w:r w:rsidR="00C74E7B" w:rsidRPr="00616332">
        <w:t>́</w:t>
      </w:r>
      <w:r w:rsidRPr="00616332">
        <w:t>льная</w:t>
      </w:r>
      <w:proofErr w:type="gramEnd"/>
      <w:r w:rsidRPr="00616332">
        <w:t>.</w:t>
      </w:r>
    </w:p>
    <w:p w14:paraId="11FF2E5E" w14:textId="66381BDD" w:rsidR="006068D6" w:rsidRPr="00616332" w:rsidRDefault="006068D6" w:rsidP="006068D6">
      <w:pPr>
        <w:pStyle w:val="nbtservbasic"/>
      </w:pPr>
      <w:r w:rsidRPr="00616332">
        <w:rPr>
          <w:rStyle w:val="nbtservred"/>
        </w:rPr>
        <w:t>Д</w:t>
      </w:r>
      <w:r w:rsidRPr="00616332">
        <w:t>уше</w:t>
      </w:r>
      <w:r w:rsidR="00C74E7B" w:rsidRPr="00616332">
        <w:t>́</w:t>
      </w:r>
      <w:r w:rsidRPr="00616332">
        <w:t>вную чистоту</w:t>
      </w:r>
      <w:r w:rsidR="00C74E7B" w:rsidRPr="00616332">
        <w:t>́</w:t>
      </w:r>
      <w:r w:rsidRPr="00616332">
        <w:t xml:space="preserve"> и целому</w:t>
      </w:r>
      <w:r w:rsidR="00C74E7B" w:rsidRPr="00616332">
        <w:t>́</w:t>
      </w:r>
      <w:r w:rsidRPr="00616332">
        <w:t>дрие храня</w:t>
      </w:r>
      <w:r w:rsidR="00C74E7B" w:rsidRPr="00616332">
        <w:t>́</w:t>
      </w:r>
      <w:r w:rsidRPr="00616332">
        <w:t>щи,/ сия</w:t>
      </w:r>
      <w:r w:rsidR="00C74E7B" w:rsidRPr="00616332">
        <w:t>́</w:t>
      </w:r>
      <w:r w:rsidRPr="00616332">
        <w:t xml:space="preserve"> </w:t>
      </w:r>
      <w:proofErr w:type="gramStart"/>
      <w:r w:rsidRPr="00616332">
        <w:t>во</w:t>
      </w:r>
      <w:proofErr w:type="gramEnd"/>
      <w:r w:rsidRPr="00616332">
        <w:t xml:space="preserve"> основа</w:t>
      </w:r>
      <w:r w:rsidR="00C74E7B" w:rsidRPr="00616332">
        <w:t>́</w:t>
      </w:r>
      <w:r w:rsidRPr="00616332">
        <w:t>ние ве</w:t>
      </w:r>
      <w:r w:rsidR="00C74E7B" w:rsidRPr="00616332">
        <w:t>́</w:t>
      </w:r>
      <w:r w:rsidRPr="00616332">
        <w:t>ры серде</w:t>
      </w:r>
      <w:r w:rsidR="00C74E7B" w:rsidRPr="00616332">
        <w:t>́</w:t>
      </w:r>
      <w:r w:rsidRPr="00616332">
        <w:t>чныя положи</w:t>
      </w:r>
      <w:r w:rsidR="00C74E7B" w:rsidRPr="00616332">
        <w:t>́</w:t>
      </w:r>
      <w:r w:rsidRPr="00616332">
        <w:t>ла еси</w:t>
      </w:r>
      <w:r w:rsidR="00C74E7B" w:rsidRPr="00616332">
        <w:t>́</w:t>
      </w:r>
      <w:r w:rsidRPr="00616332">
        <w:t>,/ сего</w:t>
      </w:r>
      <w:r w:rsidR="00C74E7B" w:rsidRPr="00616332">
        <w:t>́</w:t>
      </w:r>
      <w:r w:rsidRPr="00616332">
        <w:t xml:space="preserve"> ра</w:t>
      </w:r>
      <w:r w:rsidR="00C74E7B" w:rsidRPr="00616332">
        <w:t>́</w:t>
      </w:r>
      <w:r w:rsidRPr="00616332">
        <w:t>ди со дерзнове</w:t>
      </w:r>
      <w:r w:rsidR="00C74E7B" w:rsidRPr="00616332">
        <w:t>́</w:t>
      </w:r>
      <w:r w:rsidRPr="00616332">
        <w:t>нием и</w:t>
      </w:r>
      <w:r w:rsidR="00C74E7B" w:rsidRPr="00616332">
        <w:t>́</w:t>
      </w:r>
      <w:r w:rsidRPr="00616332">
        <w:t>стину испове</w:t>
      </w:r>
      <w:r w:rsidR="00C74E7B" w:rsidRPr="00616332">
        <w:t>́</w:t>
      </w:r>
      <w:r w:rsidRPr="00616332">
        <w:t>дающи,/ злочести</w:t>
      </w:r>
      <w:r w:rsidR="00C74E7B" w:rsidRPr="00616332">
        <w:t>́</w:t>
      </w:r>
      <w:r w:rsidRPr="00616332">
        <w:t>выя и</w:t>
      </w:r>
      <w:r w:rsidR="00C74E7B" w:rsidRPr="00616332">
        <w:t>́</w:t>
      </w:r>
      <w:r w:rsidRPr="00616332">
        <w:t>долы и служи</w:t>
      </w:r>
      <w:r w:rsidR="00C74E7B" w:rsidRPr="00616332">
        <w:t>́</w:t>
      </w:r>
      <w:r w:rsidRPr="00616332">
        <w:t>тели обличи</w:t>
      </w:r>
      <w:r w:rsidR="00C74E7B" w:rsidRPr="00616332">
        <w:t>́</w:t>
      </w:r>
      <w:r w:rsidRPr="00616332">
        <w:t>ла еси</w:t>
      </w:r>
      <w:r w:rsidR="00C74E7B" w:rsidRPr="00616332">
        <w:t>́</w:t>
      </w:r>
      <w:r w:rsidRPr="00616332">
        <w:t>,/ муче</w:t>
      </w:r>
      <w:r w:rsidR="00C74E7B" w:rsidRPr="00616332">
        <w:t>́</w:t>
      </w:r>
      <w:r w:rsidRPr="00616332">
        <w:t>ний же лю</w:t>
      </w:r>
      <w:r w:rsidR="00C74E7B" w:rsidRPr="00616332">
        <w:t>́</w:t>
      </w:r>
      <w:r w:rsidRPr="00616332">
        <w:t>тых не устраши</w:t>
      </w:r>
      <w:r w:rsidR="00C74E7B" w:rsidRPr="00616332">
        <w:t>́</w:t>
      </w:r>
      <w:r w:rsidRPr="00616332">
        <w:t>вшися,/ попале</w:t>
      </w:r>
      <w:r w:rsidR="00C74E7B" w:rsidRPr="00616332">
        <w:t>́</w:t>
      </w:r>
      <w:r w:rsidRPr="00616332">
        <w:t>ние огне</w:t>
      </w:r>
      <w:r w:rsidR="00C74E7B" w:rsidRPr="00616332">
        <w:t>́</w:t>
      </w:r>
      <w:r w:rsidRPr="00616332">
        <w:t>м и посече</w:t>
      </w:r>
      <w:r w:rsidR="00C74E7B" w:rsidRPr="00616332">
        <w:t>́</w:t>
      </w:r>
      <w:r w:rsidRPr="00616332">
        <w:t>ние мече</w:t>
      </w:r>
      <w:r w:rsidR="00C74E7B" w:rsidRPr="00616332">
        <w:t>́</w:t>
      </w:r>
      <w:r w:rsidRPr="00616332">
        <w:t>м претерпе</w:t>
      </w:r>
      <w:r w:rsidR="00C74E7B" w:rsidRPr="00616332">
        <w:t>́</w:t>
      </w:r>
      <w:r w:rsidRPr="00616332">
        <w:t>ла еси</w:t>
      </w:r>
      <w:r w:rsidR="00C74E7B" w:rsidRPr="00616332">
        <w:t>́</w:t>
      </w:r>
      <w:r w:rsidRPr="00616332">
        <w:t>,</w:t>
      </w:r>
      <w:r w:rsidR="00C74E7B" w:rsidRPr="00616332">
        <w:t>/</w:t>
      </w:r>
      <w:r w:rsidRPr="00616332">
        <w:t>/ му</w:t>
      </w:r>
      <w:r w:rsidR="00C74E7B" w:rsidRPr="00616332">
        <w:t>́</w:t>
      </w:r>
      <w:r w:rsidRPr="00616332">
        <w:t>ченице</w:t>
      </w:r>
      <w:proofErr w:type="gramStart"/>
      <w:r w:rsidRPr="00616332">
        <w:t xml:space="preserve"> А</w:t>
      </w:r>
      <w:proofErr w:type="gramEnd"/>
      <w:r w:rsidR="00C74E7B" w:rsidRPr="00616332">
        <w:t>́</w:t>
      </w:r>
      <w:r w:rsidRPr="00616332">
        <w:t>гние добропобе</w:t>
      </w:r>
      <w:r w:rsidR="00C74E7B" w:rsidRPr="00616332">
        <w:t>́</w:t>
      </w:r>
      <w:r w:rsidRPr="00616332">
        <w:t>дная.</w:t>
      </w:r>
    </w:p>
    <w:p w14:paraId="05A2949C" w14:textId="36201CE1" w:rsidR="006068D6" w:rsidRPr="00616332" w:rsidRDefault="006068D6" w:rsidP="006068D6">
      <w:pPr>
        <w:pStyle w:val="nbtservbasic"/>
      </w:pPr>
      <w:r w:rsidRPr="00616332">
        <w:rPr>
          <w:rStyle w:val="nbtservred"/>
        </w:rPr>
        <w:t>Е</w:t>
      </w:r>
      <w:r w:rsidRPr="00616332">
        <w:t>ди</w:t>
      </w:r>
      <w:r w:rsidR="00C74E7B" w:rsidRPr="00616332">
        <w:t>́</w:t>
      </w:r>
      <w:r w:rsidRPr="00616332">
        <w:t>наго Го</w:t>
      </w:r>
      <w:r w:rsidR="00C74E7B" w:rsidRPr="00616332">
        <w:t>́</w:t>
      </w:r>
      <w:r w:rsidRPr="00616332">
        <w:t>спода Иису</w:t>
      </w:r>
      <w:r w:rsidR="00C74E7B" w:rsidRPr="00616332">
        <w:t>́</w:t>
      </w:r>
      <w:r w:rsidRPr="00616332">
        <w:t>са ра</w:t>
      </w:r>
      <w:r w:rsidR="00EB5CE9" w:rsidRPr="00616332">
        <w:t>́</w:t>
      </w:r>
      <w:r w:rsidRPr="00616332">
        <w:t>спята и воскре</w:t>
      </w:r>
      <w:r w:rsidR="00C74E7B" w:rsidRPr="00616332">
        <w:t>́</w:t>
      </w:r>
      <w:r w:rsidRPr="00616332">
        <w:t>сша/ пред собо</w:t>
      </w:r>
      <w:r w:rsidR="00C74E7B" w:rsidRPr="00616332">
        <w:t>́</w:t>
      </w:r>
      <w:r w:rsidRPr="00616332">
        <w:t>ю вы</w:t>
      </w:r>
      <w:r w:rsidR="00C74E7B" w:rsidRPr="00616332">
        <w:t>́</w:t>
      </w:r>
      <w:r w:rsidRPr="00616332">
        <w:t>ну зре</w:t>
      </w:r>
      <w:r w:rsidR="00C74E7B" w:rsidRPr="00616332">
        <w:t>́</w:t>
      </w:r>
      <w:r w:rsidRPr="00616332">
        <w:t>ла еси</w:t>
      </w:r>
      <w:r w:rsidR="00C74E7B" w:rsidRPr="00616332">
        <w:t>́</w:t>
      </w:r>
      <w:r w:rsidRPr="00616332">
        <w:t>,/ му</w:t>
      </w:r>
      <w:r w:rsidR="00C74E7B" w:rsidRPr="00616332">
        <w:t>́</w:t>
      </w:r>
      <w:r w:rsidRPr="00616332">
        <w:t>ченице де</w:t>
      </w:r>
      <w:r w:rsidR="00C74E7B" w:rsidRPr="00616332">
        <w:t>́</w:t>
      </w:r>
      <w:r w:rsidRPr="00616332">
        <w:t>во</w:t>
      </w:r>
      <w:proofErr w:type="gramStart"/>
      <w:r w:rsidRPr="00616332">
        <w:t xml:space="preserve"> А</w:t>
      </w:r>
      <w:proofErr w:type="gramEnd"/>
      <w:r w:rsidR="00C74E7B" w:rsidRPr="00616332">
        <w:t>́</w:t>
      </w:r>
      <w:r w:rsidRPr="00616332">
        <w:t>гние,/ на всяк день со апо</w:t>
      </w:r>
      <w:r w:rsidR="00C74E7B" w:rsidRPr="00616332">
        <w:t>́</w:t>
      </w:r>
      <w:r w:rsidRPr="00616332">
        <w:t>столом взыва</w:t>
      </w:r>
      <w:r w:rsidR="00C74E7B" w:rsidRPr="00616332">
        <w:t>́</w:t>
      </w:r>
      <w:r w:rsidRPr="00616332">
        <w:t>ющи:/ мне бо е</w:t>
      </w:r>
      <w:r w:rsidR="00C74E7B" w:rsidRPr="00616332">
        <w:t>́</w:t>
      </w:r>
      <w:r w:rsidRPr="00616332">
        <w:t>же жи</w:t>
      </w:r>
      <w:r w:rsidR="00C74E7B" w:rsidRPr="00616332">
        <w:t>́</w:t>
      </w:r>
      <w:r w:rsidRPr="00616332">
        <w:t>ти, Христо</w:t>
      </w:r>
      <w:r w:rsidR="00C74E7B" w:rsidRPr="00616332">
        <w:t>́</w:t>
      </w:r>
      <w:r w:rsidRPr="00616332">
        <w:t>с,/ и е</w:t>
      </w:r>
      <w:r w:rsidR="00C74E7B" w:rsidRPr="00616332">
        <w:t>́</w:t>
      </w:r>
      <w:r w:rsidRPr="00616332">
        <w:t>же умре</w:t>
      </w:r>
      <w:r w:rsidR="00C74E7B" w:rsidRPr="00616332">
        <w:t>́</w:t>
      </w:r>
      <w:r w:rsidRPr="00616332">
        <w:t>ти, приобре</w:t>
      </w:r>
      <w:r w:rsidR="00C74E7B" w:rsidRPr="00616332">
        <w:t>́</w:t>
      </w:r>
      <w:r w:rsidRPr="00616332">
        <w:t>тение есть,/ Его</w:t>
      </w:r>
      <w:r w:rsidR="00C74E7B" w:rsidRPr="00616332">
        <w:t>́</w:t>
      </w:r>
      <w:r w:rsidRPr="00616332">
        <w:t>же ра</w:t>
      </w:r>
      <w:r w:rsidR="00C74E7B" w:rsidRPr="00616332">
        <w:t>́</w:t>
      </w:r>
      <w:r w:rsidRPr="00616332">
        <w:t>ди стражду</w:t>
      </w:r>
      <w:r w:rsidR="006B622D" w:rsidRPr="00616332">
        <w:t>́</w:t>
      </w:r>
      <w:r w:rsidRPr="00616332">
        <w:t>,/ Ему</w:t>
      </w:r>
      <w:r w:rsidR="00C74E7B" w:rsidRPr="00616332">
        <w:t>́</w:t>
      </w:r>
      <w:r w:rsidRPr="00616332">
        <w:t xml:space="preserve"> еди</w:t>
      </w:r>
      <w:r w:rsidR="00C74E7B" w:rsidRPr="00616332">
        <w:t>́</w:t>
      </w:r>
      <w:r w:rsidRPr="00616332">
        <w:t>ному служу</w:t>
      </w:r>
      <w:r w:rsidR="00C74E7B" w:rsidRPr="00616332">
        <w:t>́</w:t>
      </w:r>
      <w:r w:rsidRPr="00616332">
        <w:t xml:space="preserve"> и покланя</w:t>
      </w:r>
      <w:r w:rsidR="00C74E7B" w:rsidRPr="00616332">
        <w:t>́</w:t>
      </w:r>
      <w:r w:rsidRPr="00616332">
        <w:t>юся,/ я</w:t>
      </w:r>
      <w:r w:rsidR="00C74E7B" w:rsidRPr="00616332">
        <w:t>́</w:t>
      </w:r>
      <w:r w:rsidRPr="00616332">
        <w:t xml:space="preserve">ко </w:t>
      </w:r>
      <w:proofErr w:type="gramStart"/>
      <w:r w:rsidRPr="00616332">
        <w:t>и</w:t>
      </w:r>
      <w:r w:rsidR="00C74E7B" w:rsidRPr="00616332">
        <w:t>́</w:t>
      </w:r>
      <w:r w:rsidRPr="00616332">
        <w:t>стинному</w:t>
      </w:r>
      <w:proofErr w:type="gramEnd"/>
      <w:r w:rsidRPr="00616332">
        <w:t xml:space="preserve"> и живо</w:t>
      </w:r>
      <w:r w:rsidR="00C74E7B" w:rsidRPr="00616332">
        <w:t>́</w:t>
      </w:r>
      <w:r w:rsidRPr="00616332">
        <w:t>му Бо</w:t>
      </w:r>
      <w:r w:rsidR="00C74E7B" w:rsidRPr="00616332">
        <w:t>́</w:t>
      </w:r>
      <w:r w:rsidRPr="00616332">
        <w:t>гу,/</w:t>
      </w:r>
      <w:r w:rsidR="00C74E7B" w:rsidRPr="00616332">
        <w:t>/</w:t>
      </w:r>
      <w:r w:rsidRPr="00616332">
        <w:t xml:space="preserve"> от бед мя избавля</w:t>
      </w:r>
      <w:r w:rsidR="00FC63D6" w:rsidRPr="00616332">
        <w:t>́</w:t>
      </w:r>
      <w:r w:rsidRPr="00616332">
        <w:t>ющему.</w:t>
      </w:r>
    </w:p>
    <w:p w14:paraId="492BCA96" w14:textId="5AD31D5A" w:rsidR="006068D6" w:rsidRPr="00616332" w:rsidRDefault="006068D6" w:rsidP="006068D6">
      <w:pPr>
        <w:pStyle w:val="nbtservheadred"/>
      </w:pPr>
      <w:r w:rsidRPr="00616332">
        <w:t>Сла</w:t>
      </w:r>
      <w:r w:rsidR="00FC63D6" w:rsidRPr="00616332">
        <w:t>́</w:t>
      </w:r>
      <w:r w:rsidRPr="00616332">
        <w:t>ва, глас 6:</w:t>
      </w:r>
    </w:p>
    <w:p w14:paraId="3007B2E3" w14:textId="78E83AE9" w:rsidR="006068D6" w:rsidRPr="00616332" w:rsidRDefault="006068D6" w:rsidP="006068D6">
      <w:pPr>
        <w:pStyle w:val="nbtservbasic"/>
      </w:pPr>
      <w:proofErr w:type="gramStart"/>
      <w:r w:rsidRPr="00616332">
        <w:rPr>
          <w:rStyle w:val="nbtservred"/>
        </w:rPr>
        <w:t>У</w:t>
      </w:r>
      <w:r w:rsidRPr="00616332">
        <w:t>краси</w:t>
      </w:r>
      <w:r w:rsidR="003F251A" w:rsidRPr="00616332">
        <w:t>́</w:t>
      </w:r>
      <w:r w:rsidRPr="00616332">
        <w:t>вши</w:t>
      </w:r>
      <w:proofErr w:type="gramEnd"/>
      <w:r w:rsidRPr="00616332">
        <w:t xml:space="preserve"> ду</w:t>
      </w:r>
      <w:r w:rsidR="003F251A" w:rsidRPr="00616332">
        <w:t>́</w:t>
      </w:r>
      <w:r w:rsidRPr="00616332">
        <w:t>шу твою</w:t>
      </w:r>
      <w:r w:rsidR="003F251A" w:rsidRPr="00616332">
        <w:t>́</w:t>
      </w:r>
      <w:r w:rsidRPr="00616332">
        <w:t xml:space="preserve"> смире</w:t>
      </w:r>
      <w:r w:rsidR="003F251A" w:rsidRPr="00616332">
        <w:t>́</w:t>
      </w:r>
      <w:r w:rsidRPr="00616332">
        <w:t>нием и кро</w:t>
      </w:r>
      <w:r w:rsidR="003F251A" w:rsidRPr="00616332">
        <w:t>́</w:t>
      </w:r>
      <w:r w:rsidRPr="00616332">
        <w:t>тостию,/ уста</w:t>
      </w:r>
      <w:r w:rsidR="003F251A" w:rsidRPr="00616332">
        <w:t>́</w:t>
      </w:r>
      <w:r w:rsidRPr="00616332">
        <w:t xml:space="preserve"> же испове</w:t>
      </w:r>
      <w:r w:rsidR="003F251A" w:rsidRPr="00616332">
        <w:t>́</w:t>
      </w:r>
      <w:r w:rsidRPr="00616332">
        <w:t>данием ве</w:t>
      </w:r>
      <w:r w:rsidR="003F251A" w:rsidRPr="00616332">
        <w:t>́</w:t>
      </w:r>
      <w:r w:rsidRPr="00616332">
        <w:t>ры освяти</w:t>
      </w:r>
      <w:r w:rsidR="003F251A" w:rsidRPr="00616332">
        <w:t>́</w:t>
      </w:r>
      <w:r w:rsidRPr="00616332">
        <w:t>вши,/ Красне</w:t>
      </w:r>
      <w:r w:rsidR="003F251A" w:rsidRPr="00616332">
        <w:t>́</w:t>
      </w:r>
      <w:r w:rsidRPr="00616332">
        <w:t>йшему добро</w:t>
      </w:r>
      <w:r w:rsidR="003F251A" w:rsidRPr="00616332">
        <w:t>́</w:t>
      </w:r>
      <w:r w:rsidRPr="00616332">
        <w:t>тою па</w:t>
      </w:r>
      <w:r w:rsidR="003F251A" w:rsidRPr="00616332">
        <w:t>́</w:t>
      </w:r>
      <w:r w:rsidRPr="00616332">
        <w:t>че сыно</w:t>
      </w:r>
      <w:r w:rsidR="003F251A" w:rsidRPr="00616332">
        <w:t>́</w:t>
      </w:r>
      <w:r w:rsidRPr="00616332">
        <w:t>в челове</w:t>
      </w:r>
      <w:r w:rsidR="003F251A" w:rsidRPr="00616332">
        <w:t>́</w:t>
      </w:r>
      <w:r w:rsidRPr="00616332">
        <w:t>ческих,/ в Небе</w:t>
      </w:r>
      <w:r w:rsidR="003F251A" w:rsidRPr="00616332">
        <w:t>́</w:t>
      </w:r>
      <w:r w:rsidRPr="00616332">
        <w:t>снем Ца</w:t>
      </w:r>
      <w:r w:rsidR="003F251A" w:rsidRPr="00616332">
        <w:t>́</w:t>
      </w:r>
      <w:r w:rsidRPr="00616332">
        <w:t>рствии предст</w:t>
      </w:r>
      <w:r w:rsidR="004E102A" w:rsidRPr="00616332">
        <w:t>а́</w:t>
      </w:r>
      <w:r w:rsidRPr="00616332">
        <w:t>ла еси</w:t>
      </w:r>
      <w:r w:rsidR="003F251A" w:rsidRPr="00616332">
        <w:t>́</w:t>
      </w:r>
      <w:r w:rsidRPr="00616332">
        <w:t>./ Ему</w:t>
      </w:r>
      <w:r w:rsidR="003F251A" w:rsidRPr="00616332">
        <w:t>́</w:t>
      </w:r>
      <w:r w:rsidRPr="00616332">
        <w:t>же моли</w:t>
      </w:r>
      <w:r w:rsidR="003F251A" w:rsidRPr="00616332">
        <w:t>́</w:t>
      </w:r>
      <w:r w:rsidRPr="00616332">
        <w:t>ся о нас, му</w:t>
      </w:r>
      <w:r w:rsidR="003F251A" w:rsidRPr="00616332">
        <w:t>́</w:t>
      </w:r>
      <w:r w:rsidRPr="00616332">
        <w:t>ченице свята</w:t>
      </w:r>
      <w:r w:rsidR="003F251A" w:rsidRPr="00616332">
        <w:t>́</w:t>
      </w:r>
      <w:r w:rsidRPr="00616332">
        <w:t>я,/ да ми</w:t>
      </w:r>
      <w:r w:rsidR="003F251A" w:rsidRPr="00616332">
        <w:t>́</w:t>
      </w:r>
      <w:r w:rsidRPr="00616332">
        <w:t>лостив нам бу</w:t>
      </w:r>
      <w:r w:rsidR="003F251A" w:rsidRPr="00616332">
        <w:t>́</w:t>
      </w:r>
      <w:r w:rsidRPr="00616332">
        <w:t>дет/</w:t>
      </w:r>
      <w:r w:rsidR="003F251A" w:rsidRPr="00616332">
        <w:t>/</w:t>
      </w:r>
      <w:r w:rsidRPr="00616332">
        <w:t xml:space="preserve"> и спасе</w:t>
      </w:r>
      <w:r w:rsidR="003F251A" w:rsidRPr="00616332">
        <w:t>́</w:t>
      </w:r>
      <w:r w:rsidRPr="00616332">
        <w:t>т ду</w:t>
      </w:r>
      <w:r w:rsidR="003F251A" w:rsidRPr="00616332">
        <w:t>́</w:t>
      </w:r>
      <w:r w:rsidRPr="00616332">
        <w:t>ши на</w:t>
      </w:r>
      <w:r w:rsidR="003F251A" w:rsidRPr="00616332">
        <w:t>́</w:t>
      </w:r>
      <w:r w:rsidRPr="00616332">
        <w:t>ша.</w:t>
      </w:r>
    </w:p>
    <w:p w14:paraId="32667280" w14:textId="6B4B9727" w:rsidR="006068D6" w:rsidRPr="00616332" w:rsidRDefault="00EB5CE9" w:rsidP="006068D6">
      <w:pPr>
        <w:pStyle w:val="nbtservheadred"/>
      </w:pPr>
      <w:r w:rsidRPr="00616332">
        <w:t xml:space="preserve">И </w:t>
      </w:r>
      <w:r w:rsidR="006068D6" w:rsidRPr="00616332">
        <w:t>ны</w:t>
      </w:r>
      <w:r w:rsidR="003F251A" w:rsidRPr="00616332">
        <w:t>́</w:t>
      </w:r>
      <w:r w:rsidR="006068D6" w:rsidRPr="00616332">
        <w:t>не, Богоро</w:t>
      </w:r>
      <w:r w:rsidR="003F251A" w:rsidRPr="00616332">
        <w:t>́</w:t>
      </w:r>
      <w:r w:rsidR="006068D6" w:rsidRPr="00616332">
        <w:t>дичен, глас то</w:t>
      </w:r>
      <w:r w:rsidR="003F251A" w:rsidRPr="00616332">
        <w:t>́</w:t>
      </w:r>
      <w:r w:rsidR="006068D6" w:rsidRPr="00616332">
        <w:t>йже:</w:t>
      </w:r>
    </w:p>
    <w:p w14:paraId="1F436FA5" w14:textId="0DF1444F" w:rsidR="006068D6" w:rsidRPr="00616332" w:rsidRDefault="006068D6" w:rsidP="00607B22">
      <w:pPr>
        <w:pStyle w:val="nbtservbasic"/>
      </w:pPr>
      <w:r w:rsidRPr="00616332">
        <w:rPr>
          <w:rStyle w:val="nbtservred"/>
        </w:rPr>
        <w:t>Т</w:t>
      </w:r>
      <w:r w:rsidRPr="00616332">
        <w:t>ебе</w:t>
      </w:r>
      <w:r w:rsidR="003F251A" w:rsidRPr="00616332">
        <w:t>́</w:t>
      </w:r>
      <w:r w:rsidRPr="00616332">
        <w:t>, Де</w:t>
      </w:r>
      <w:r w:rsidR="003F251A" w:rsidRPr="00616332">
        <w:t>́</w:t>
      </w:r>
      <w:r w:rsidRPr="00616332">
        <w:t>во Чи</w:t>
      </w:r>
      <w:r w:rsidR="003F251A" w:rsidRPr="00616332">
        <w:t>́</w:t>
      </w:r>
      <w:r w:rsidRPr="00616332">
        <w:t>стая,/ еди</w:t>
      </w:r>
      <w:r w:rsidR="003F251A" w:rsidRPr="00616332">
        <w:t>́</w:t>
      </w:r>
      <w:r w:rsidRPr="00616332">
        <w:t>ну Засту</w:t>
      </w:r>
      <w:r w:rsidR="003F251A" w:rsidRPr="00616332">
        <w:t>́</w:t>
      </w:r>
      <w:r w:rsidRPr="00616332">
        <w:t>пницу тве</w:t>
      </w:r>
      <w:r w:rsidR="003F251A" w:rsidRPr="00616332">
        <w:t>́</w:t>
      </w:r>
      <w:r w:rsidRPr="00616332">
        <w:t>рду вси ве</w:t>
      </w:r>
      <w:r w:rsidR="003F251A" w:rsidRPr="00616332">
        <w:t>́</w:t>
      </w:r>
      <w:r w:rsidRPr="00616332">
        <w:t>рнии стяжа</w:t>
      </w:r>
      <w:r w:rsidR="003F251A" w:rsidRPr="00616332">
        <w:t>́</w:t>
      </w:r>
      <w:r w:rsidRPr="00616332">
        <w:t>хом,/ Ты бо родила</w:t>
      </w:r>
      <w:r w:rsidR="003F251A" w:rsidRPr="00616332">
        <w:t>́</w:t>
      </w:r>
      <w:r w:rsidRPr="00616332">
        <w:t xml:space="preserve"> еси</w:t>
      </w:r>
      <w:r w:rsidR="003F251A" w:rsidRPr="00616332">
        <w:t>́</w:t>
      </w:r>
      <w:r w:rsidRPr="00616332">
        <w:t xml:space="preserve"> Бо</w:t>
      </w:r>
      <w:r w:rsidR="003F251A" w:rsidRPr="00616332">
        <w:t>́</w:t>
      </w:r>
      <w:r w:rsidRPr="00616332">
        <w:t>га,/ сего</w:t>
      </w:r>
      <w:r w:rsidR="003F251A" w:rsidRPr="00616332">
        <w:t>́</w:t>
      </w:r>
      <w:r w:rsidRPr="00616332">
        <w:t xml:space="preserve"> ра</w:t>
      </w:r>
      <w:r w:rsidR="003F251A" w:rsidRPr="00616332">
        <w:t>́</w:t>
      </w:r>
      <w:r w:rsidRPr="00616332">
        <w:t>ди хвала</w:t>
      </w:r>
      <w:r w:rsidR="003F251A" w:rsidRPr="00616332">
        <w:t>́</w:t>
      </w:r>
      <w:r w:rsidRPr="00616332">
        <w:t>ми и пе</w:t>
      </w:r>
      <w:r w:rsidR="003F251A" w:rsidRPr="00616332">
        <w:t>́</w:t>
      </w:r>
      <w:r w:rsidRPr="00616332">
        <w:t>сньми/</w:t>
      </w:r>
      <w:r w:rsidR="003F251A" w:rsidRPr="00616332">
        <w:t>/</w:t>
      </w:r>
      <w:r w:rsidRPr="00616332">
        <w:t xml:space="preserve"> Тя ублажа</w:t>
      </w:r>
      <w:r w:rsidR="003F251A" w:rsidRPr="00616332">
        <w:t>́</w:t>
      </w:r>
      <w:r w:rsidRPr="00616332">
        <w:t>ем</w:t>
      </w:r>
      <w:r w:rsidR="00700F6B" w:rsidRPr="00616332">
        <w:t>,</w:t>
      </w:r>
      <w:r w:rsidRPr="00616332">
        <w:t xml:space="preserve"> по глаго</w:t>
      </w:r>
      <w:r w:rsidR="003F251A" w:rsidRPr="00616332">
        <w:t>́</w:t>
      </w:r>
      <w:r w:rsidRPr="00616332">
        <w:t>лу</w:t>
      </w:r>
      <w:proofErr w:type="gramStart"/>
      <w:r w:rsidRPr="00616332">
        <w:t xml:space="preserve"> Т</w:t>
      </w:r>
      <w:proofErr w:type="gramEnd"/>
      <w:r w:rsidRPr="00616332">
        <w:t>воему</w:t>
      </w:r>
      <w:r w:rsidR="003F251A" w:rsidRPr="00616332">
        <w:t>́</w:t>
      </w:r>
      <w:r w:rsidRPr="00616332">
        <w:t>.</w:t>
      </w:r>
    </w:p>
    <w:p w14:paraId="45B4E672" w14:textId="47F971DD" w:rsidR="00607B22" w:rsidRPr="00616332" w:rsidRDefault="00607B22" w:rsidP="00607B22">
      <w:pPr>
        <w:pStyle w:val="nbtservheadred"/>
      </w:pPr>
      <w:r w:rsidRPr="00616332">
        <w:t>Вели́кое славосло́вие. И отпу́ст.</w:t>
      </w:r>
    </w:p>
    <w:p w14:paraId="791EC9EE" w14:textId="1FE3D8D5" w:rsidR="006068D6" w:rsidRPr="00616332" w:rsidRDefault="006068D6" w:rsidP="006068D6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35AA1F" w14:textId="77777777" w:rsidR="006068D6" w:rsidRPr="00616332" w:rsidRDefault="006068D6" w:rsidP="006068D6">
      <w:pPr>
        <w:pStyle w:val="akafbasic"/>
        <w:jc w:val="right"/>
        <w:rPr>
          <w:i/>
          <w:sz w:val="24"/>
          <w:szCs w:val="24"/>
        </w:rPr>
      </w:pPr>
      <w:r w:rsidRPr="00616332">
        <w:rPr>
          <w:i/>
          <w:sz w:val="24"/>
          <w:szCs w:val="24"/>
        </w:rPr>
        <w:t>Утверждена Священным Синодом</w:t>
      </w:r>
    </w:p>
    <w:p w14:paraId="7ECC2812" w14:textId="77777777" w:rsidR="006068D6" w:rsidRPr="00616332" w:rsidRDefault="006068D6" w:rsidP="006068D6">
      <w:pPr>
        <w:pStyle w:val="akafbasic"/>
        <w:jc w:val="right"/>
        <w:rPr>
          <w:i/>
          <w:sz w:val="24"/>
          <w:szCs w:val="24"/>
        </w:rPr>
      </w:pPr>
      <w:r w:rsidRPr="00616332">
        <w:rPr>
          <w:i/>
          <w:sz w:val="24"/>
          <w:szCs w:val="24"/>
        </w:rPr>
        <w:t>Русской Православной Церкви</w:t>
      </w:r>
    </w:p>
    <w:p w14:paraId="792A3F4F" w14:textId="77777777" w:rsidR="006068D6" w:rsidRPr="003B12A4" w:rsidRDefault="006068D6" w:rsidP="006068D6">
      <w:pPr>
        <w:pStyle w:val="akafbasic"/>
        <w:jc w:val="right"/>
        <w:rPr>
          <w:i/>
          <w:sz w:val="24"/>
          <w:szCs w:val="24"/>
        </w:rPr>
      </w:pPr>
      <w:r w:rsidRPr="00616332">
        <w:rPr>
          <w:i/>
          <w:sz w:val="24"/>
          <w:szCs w:val="24"/>
        </w:rPr>
        <w:t>27.12.2023 (журнал № 131).</w:t>
      </w:r>
    </w:p>
    <w:sectPr w:rsidR="006068D6" w:rsidRPr="003B12A4" w:rsidSect="00972502">
      <w:headerReference w:type="default" r:id="rId9"/>
      <w:headerReference w:type="first" r:id="rId10"/>
      <w:endnotePr>
        <w:numFmt w:val="decimal"/>
      </w:endnotePr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C890F" w14:textId="77777777" w:rsidR="00595253" w:rsidRDefault="00595253" w:rsidP="00972502">
      <w:pPr>
        <w:spacing w:after="0" w:line="240" w:lineRule="auto"/>
      </w:pPr>
      <w:r>
        <w:separator/>
      </w:r>
    </w:p>
  </w:endnote>
  <w:endnote w:type="continuationSeparator" w:id="0">
    <w:p w14:paraId="04FD27DA" w14:textId="77777777" w:rsidR="00595253" w:rsidRDefault="00595253" w:rsidP="0097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zhitsa"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Cambria Math"/>
    <w:panose1 w:val="00000000000000000000"/>
    <w:charset w:val="00"/>
    <w:family w:val="roman"/>
    <w:notTrueType/>
    <w:pitch w:val="variable"/>
    <w:sig w:usb0="00000001" w:usb1="5000204A" w:usb2="00000000" w:usb3="00000000" w:csb0="00000097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tograd Ucs">
    <w:panose1 w:val="02000507040000020002"/>
    <w:charset w:val="CC"/>
    <w:family w:val="auto"/>
    <w:pitch w:val="variable"/>
    <w:sig w:usb0="80000203" w:usb1="00000000" w:usb2="00000000" w:usb3="00000000" w:csb0="00000005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1AAC2" w14:textId="77777777" w:rsidR="00595253" w:rsidRDefault="00595253" w:rsidP="00972502">
      <w:pPr>
        <w:spacing w:after="0" w:line="240" w:lineRule="auto"/>
      </w:pPr>
      <w:r>
        <w:separator/>
      </w:r>
    </w:p>
  </w:footnote>
  <w:footnote w:type="continuationSeparator" w:id="0">
    <w:p w14:paraId="52686133" w14:textId="77777777" w:rsidR="00595253" w:rsidRDefault="00595253" w:rsidP="0097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426876"/>
      <w:docPartObj>
        <w:docPartGallery w:val="Page Numbers (Top of Page)"/>
        <w:docPartUnique/>
      </w:docPartObj>
    </w:sdtPr>
    <w:sdtEndPr/>
    <w:sdtContent>
      <w:p w14:paraId="166BED8C" w14:textId="77777777" w:rsidR="00C74E7B" w:rsidRDefault="00C74E7B" w:rsidP="00971D93">
        <w:pPr>
          <w:pStyle w:val="a3"/>
          <w:tabs>
            <w:tab w:val="clear" w:pos="9355"/>
            <w:tab w:val="right" w:pos="8505"/>
          </w:tabs>
        </w:pPr>
        <w:r w:rsidRPr="00972502">
          <w:rPr>
            <w:sz w:val="20"/>
            <w:szCs w:val="20"/>
          </w:rPr>
          <w:t xml:space="preserve">Новые богослужебные тексты  |  </w:t>
        </w:r>
        <w:r w:rsidRPr="00972502">
          <w:rPr>
            <w:sz w:val="20"/>
            <w:szCs w:val="20"/>
            <w:lang w:val="en-US"/>
          </w:rPr>
          <w:t>nbt</w:t>
        </w:r>
        <w:r w:rsidRPr="00972502">
          <w:rPr>
            <w:sz w:val="20"/>
            <w:szCs w:val="20"/>
          </w:rPr>
          <w:t>.</w:t>
        </w:r>
        <w:r w:rsidRPr="00972502">
          <w:rPr>
            <w:sz w:val="20"/>
            <w:szCs w:val="20"/>
            <w:lang w:val="en-US"/>
          </w:rPr>
          <w:t>rop</w:t>
        </w:r>
        <w:r w:rsidRPr="00972502">
          <w:rPr>
            <w:sz w:val="20"/>
            <w:szCs w:val="20"/>
          </w:rPr>
          <w:t>.</w:t>
        </w:r>
        <w:r w:rsidRPr="00972502">
          <w:rPr>
            <w:sz w:val="20"/>
            <w:szCs w:val="20"/>
            <w:lang w:val="en-US"/>
          </w:rPr>
          <w:t>ru</w:t>
        </w:r>
        <w:r w:rsidRPr="00972502">
          <w:rPr>
            <w:sz w:val="20"/>
            <w:szCs w:val="20"/>
          </w:rPr>
          <w:t xml:space="preserve">  |  Издательство Московской Патриархии</w:t>
        </w:r>
        <w:r>
          <w:rPr>
            <w:sz w:val="20"/>
            <w:szCs w:val="20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16332">
          <w:rPr>
            <w:noProof/>
          </w:rPr>
          <w:t>8</w:t>
        </w:r>
        <w:r>
          <w:fldChar w:fldCharType="end"/>
        </w:r>
      </w:p>
    </w:sdtContent>
  </w:sdt>
  <w:p w14:paraId="4584E468" w14:textId="77777777" w:rsidR="00C74E7B" w:rsidRPr="00972502" w:rsidRDefault="00C74E7B" w:rsidP="00972502">
    <w:pPr>
      <w:pStyle w:val="a3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20AF9" w14:textId="77777777" w:rsidR="00C74E7B" w:rsidRDefault="00C74E7B" w:rsidP="00972502">
    <w:pPr>
      <w:pStyle w:val="a3"/>
      <w:jc w:val="center"/>
    </w:pPr>
    <w:r w:rsidRPr="00972502">
      <w:rPr>
        <w:sz w:val="20"/>
        <w:szCs w:val="20"/>
      </w:rPr>
      <w:t xml:space="preserve">Новые богослужебные тексты  |  </w:t>
    </w:r>
    <w:r w:rsidRPr="00972502">
      <w:rPr>
        <w:sz w:val="20"/>
        <w:szCs w:val="20"/>
        <w:lang w:val="en-US"/>
      </w:rPr>
      <w:t>nbt</w:t>
    </w:r>
    <w:r w:rsidRPr="00972502">
      <w:rPr>
        <w:sz w:val="20"/>
        <w:szCs w:val="20"/>
      </w:rPr>
      <w:t>.</w:t>
    </w:r>
    <w:r w:rsidRPr="00972502">
      <w:rPr>
        <w:sz w:val="20"/>
        <w:szCs w:val="20"/>
        <w:lang w:val="en-US"/>
      </w:rPr>
      <w:t>rop</w:t>
    </w:r>
    <w:r w:rsidRPr="00972502">
      <w:rPr>
        <w:sz w:val="20"/>
        <w:szCs w:val="20"/>
      </w:rPr>
      <w:t>.</w:t>
    </w:r>
    <w:r w:rsidRPr="00972502">
      <w:rPr>
        <w:sz w:val="20"/>
        <w:szCs w:val="20"/>
        <w:lang w:val="en-US"/>
      </w:rPr>
      <w:t>ru</w:t>
    </w:r>
    <w:r w:rsidRPr="00972502">
      <w:rPr>
        <w:sz w:val="20"/>
        <w:szCs w:val="20"/>
      </w:rPr>
      <w:t xml:space="preserve">  |  Издательство Московской Патриархии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lvlText w:val="%1."/>
      <w:legacy w:legacy="1" w:legacySpace="0" w:legacyIndent="708"/>
      <w:lvlJc w:val="left"/>
      <w:pPr>
        <w:ind w:left="708" w:hanging="708"/>
      </w:pPr>
      <w:rPr>
        <w:b w:val="0"/>
        <w:i w:val="0"/>
      </w:r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>
    <w:nsid w:val="055118A8"/>
    <w:multiLevelType w:val="hybridMultilevel"/>
    <w:tmpl w:val="80F0D7A4"/>
    <w:lvl w:ilvl="0" w:tplc="A7BC4958">
      <w:start w:val="1"/>
      <w:numFmt w:val="decimal"/>
      <w:lvlText w:val="%1."/>
      <w:lvlJc w:val="left"/>
      <w:pPr>
        <w:ind w:left="928" w:hanging="360"/>
      </w:pPr>
      <w:rPr>
        <w:rFonts w:ascii="Izhitsa" w:hAnsi="Izhits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53BE62B7"/>
    <w:multiLevelType w:val="hybridMultilevel"/>
    <w:tmpl w:val="F210DA86"/>
    <w:lvl w:ilvl="0" w:tplc="98F6971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grammar="clean"/>
  <w:attachedTemplate r:id="rId1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92158D"/>
    <w:rsid w:val="00004265"/>
    <w:rsid w:val="00004736"/>
    <w:rsid w:val="00011442"/>
    <w:rsid w:val="00011C06"/>
    <w:rsid w:val="00016427"/>
    <w:rsid w:val="00017A18"/>
    <w:rsid w:val="0002283D"/>
    <w:rsid w:val="00023146"/>
    <w:rsid w:val="0002357D"/>
    <w:rsid w:val="000248BB"/>
    <w:rsid w:val="000308D3"/>
    <w:rsid w:val="00031EE5"/>
    <w:rsid w:val="00032651"/>
    <w:rsid w:val="00034378"/>
    <w:rsid w:val="000362EC"/>
    <w:rsid w:val="00036A9C"/>
    <w:rsid w:val="000423ED"/>
    <w:rsid w:val="00043A67"/>
    <w:rsid w:val="000459C8"/>
    <w:rsid w:val="000516FE"/>
    <w:rsid w:val="00051D58"/>
    <w:rsid w:val="00052F93"/>
    <w:rsid w:val="00055879"/>
    <w:rsid w:val="00055A95"/>
    <w:rsid w:val="00060E0D"/>
    <w:rsid w:val="00061326"/>
    <w:rsid w:val="000615D6"/>
    <w:rsid w:val="000615DF"/>
    <w:rsid w:val="00076CA1"/>
    <w:rsid w:val="000838FC"/>
    <w:rsid w:val="000866B7"/>
    <w:rsid w:val="00090ED9"/>
    <w:rsid w:val="000923DA"/>
    <w:rsid w:val="00095277"/>
    <w:rsid w:val="00095365"/>
    <w:rsid w:val="00096CB2"/>
    <w:rsid w:val="000A0556"/>
    <w:rsid w:val="000A215A"/>
    <w:rsid w:val="000A23D9"/>
    <w:rsid w:val="000A2A96"/>
    <w:rsid w:val="000A6506"/>
    <w:rsid w:val="000B0EBF"/>
    <w:rsid w:val="000B28A1"/>
    <w:rsid w:val="000B329C"/>
    <w:rsid w:val="000B3745"/>
    <w:rsid w:val="000B70CC"/>
    <w:rsid w:val="000C2200"/>
    <w:rsid w:val="000C3B63"/>
    <w:rsid w:val="000C3CA2"/>
    <w:rsid w:val="000C4AD0"/>
    <w:rsid w:val="000D0438"/>
    <w:rsid w:val="000D6CC1"/>
    <w:rsid w:val="000E338B"/>
    <w:rsid w:val="000E4190"/>
    <w:rsid w:val="000E46EC"/>
    <w:rsid w:val="000E5A7A"/>
    <w:rsid w:val="0010024C"/>
    <w:rsid w:val="00101338"/>
    <w:rsid w:val="00105268"/>
    <w:rsid w:val="001056A9"/>
    <w:rsid w:val="00105E1D"/>
    <w:rsid w:val="00105E50"/>
    <w:rsid w:val="001074A1"/>
    <w:rsid w:val="00110B9F"/>
    <w:rsid w:val="001132BF"/>
    <w:rsid w:val="0011637F"/>
    <w:rsid w:val="00116621"/>
    <w:rsid w:val="001224CD"/>
    <w:rsid w:val="001239F8"/>
    <w:rsid w:val="00123EA1"/>
    <w:rsid w:val="00124AA5"/>
    <w:rsid w:val="00124FD4"/>
    <w:rsid w:val="001318A0"/>
    <w:rsid w:val="001335E2"/>
    <w:rsid w:val="001360E1"/>
    <w:rsid w:val="0014071E"/>
    <w:rsid w:val="001436D8"/>
    <w:rsid w:val="00143938"/>
    <w:rsid w:val="001440AD"/>
    <w:rsid w:val="00145380"/>
    <w:rsid w:val="0014595D"/>
    <w:rsid w:val="001462EF"/>
    <w:rsid w:val="00146CB5"/>
    <w:rsid w:val="00147179"/>
    <w:rsid w:val="00147936"/>
    <w:rsid w:val="00147ACB"/>
    <w:rsid w:val="00147DCA"/>
    <w:rsid w:val="0015117E"/>
    <w:rsid w:val="00165673"/>
    <w:rsid w:val="00170E48"/>
    <w:rsid w:val="00171723"/>
    <w:rsid w:val="00175E25"/>
    <w:rsid w:val="00180264"/>
    <w:rsid w:val="00183E67"/>
    <w:rsid w:val="001928E4"/>
    <w:rsid w:val="00193BB3"/>
    <w:rsid w:val="00195CD2"/>
    <w:rsid w:val="001973C6"/>
    <w:rsid w:val="00197FE6"/>
    <w:rsid w:val="001A02CD"/>
    <w:rsid w:val="001A1838"/>
    <w:rsid w:val="001A1D43"/>
    <w:rsid w:val="001A3D6B"/>
    <w:rsid w:val="001A78DE"/>
    <w:rsid w:val="001B32FA"/>
    <w:rsid w:val="001B42FB"/>
    <w:rsid w:val="001B51DE"/>
    <w:rsid w:val="001B52AB"/>
    <w:rsid w:val="001B7D94"/>
    <w:rsid w:val="001C2965"/>
    <w:rsid w:val="001C345E"/>
    <w:rsid w:val="001D0712"/>
    <w:rsid w:val="001D3E57"/>
    <w:rsid w:val="001D5847"/>
    <w:rsid w:val="001E4F26"/>
    <w:rsid w:val="001E53D8"/>
    <w:rsid w:val="001E5921"/>
    <w:rsid w:val="001E5ED4"/>
    <w:rsid w:val="001F5D3E"/>
    <w:rsid w:val="00203A0C"/>
    <w:rsid w:val="002044E4"/>
    <w:rsid w:val="00204810"/>
    <w:rsid w:val="00205159"/>
    <w:rsid w:val="0020629B"/>
    <w:rsid w:val="00211730"/>
    <w:rsid w:val="00213ED7"/>
    <w:rsid w:val="002146C9"/>
    <w:rsid w:val="0021471F"/>
    <w:rsid w:val="00215823"/>
    <w:rsid w:val="00216192"/>
    <w:rsid w:val="002164B2"/>
    <w:rsid w:val="00217E4A"/>
    <w:rsid w:val="0022080C"/>
    <w:rsid w:val="00223437"/>
    <w:rsid w:val="0022352A"/>
    <w:rsid w:val="00225340"/>
    <w:rsid w:val="00226E23"/>
    <w:rsid w:val="00226ED7"/>
    <w:rsid w:val="00227004"/>
    <w:rsid w:val="002305DD"/>
    <w:rsid w:val="00237655"/>
    <w:rsid w:val="00237B8C"/>
    <w:rsid w:val="00240D24"/>
    <w:rsid w:val="0024124F"/>
    <w:rsid w:val="00241CF2"/>
    <w:rsid w:val="002444D1"/>
    <w:rsid w:val="002515CC"/>
    <w:rsid w:val="002520BE"/>
    <w:rsid w:val="00252826"/>
    <w:rsid w:val="00255317"/>
    <w:rsid w:val="002559A6"/>
    <w:rsid w:val="00257766"/>
    <w:rsid w:val="0026030D"/>
    <w:rsid w:val="00260BA5"/>
    <w:rsid w:val="0026774B"/>
    <w:rsid w:val="00267C5A"/>
    <w:rsid w:val="00267D42"/>
    <w:rsid w:val="00271627"/>
    <w:rsid w:val="0027282D"/>
    <w:rsid w:val="00275850"/>
    <w:rsid w:val="00275F3E"/>
    <w:rsid w:val="0027770D"/>
    <w:rsid w:val="00281C67"/>
    <w:rsid w:val="0028256F"/>
    <w:rsid w:val="00282A6A"/>
    <w:rsid w:val="00284807"/>
    <w:rsid w:val="00285C82"/>
    <w:rsid w:val="00286453"/>
    <w:rsid w:val="00287427"/>
    <w:rsid w:val="00291A27"/>
    <w:rsid w:val="00293E2F"/>
    <w:rsid w:val="00295981"/>
    <w:rsid w:val="002972D0"/>
    <w:rsid w:val="002A1770"/>
    <w:rsid w:val="002A21A6"/>
    <w:rsid w:val="002A2459"/>
    <w:rsid w:val="002A4867"/>
    <w:rsid w:val="002A4871"/>
    <w:rsid w:val="002B2650"/>
    <w:rsid w:val="002B3AD6"/>
    <w:rsid w:val="002B7E4F"/>
    <w:rsid w:val="002C2F04"/>
    <w:rsid w:val="002C3CD0"/>
    <w:rsid w:val="002C77BD"/>
    <w:rsid w:val="002C790D"/>
    <w:rsid w:val="002D0E6D"/>
    <w:rsid w:val="002D1164"/>
    <w:rsid w:val="002D46BF"/>
    <w:rsid w:val="002D4A6F"/>
    <w:rsid w:val="002D59CE"/>
    <w:rsid w:val="002E3361"/>
    <w:rsid w:val="002F4C06"/>
    <w:rsid w:val="002F620D"/>
    <w:rsid w:val="0030075F"/>
    <w:rsid w:val="00301084"/>
    <w:rsid w:val="00301815"/>
    <w:rsid w:val="003065F6"/>
    <w:rsid w:val="003101D9"/>
    <w:rsid w:val="00312A83"/>
    <w:rsid w:val="00314CD0"/>
    <w:rsid w:val="0031641E"/>
    <w:rsid w:val="00321075"/>
    <w:rsid w:val="00324ACC"/>
    <w:rsid w:val="003269CC"/>
    <w:rsid w:val="003273AC"/>
    <w:rsid w:val="00334299"/>
    <w:rsid w:val="00336A23"/>
    <w:rsid w:val="003408D8"/>
    <w:rsid w:val="00343956"/>
    <w:rsid w:val="00343A46"/>
    <w:rsid w:val="00345775"/>
    <w:rsid w:val="0034693B"/>
    <w:rsid w:val="0035029F"/>
    <w:rsid w:val="0035061E"/>
    <w:rsid w:val="0035298A"/>
    <w:rsid w:val="00357269"/>
    <w:rsid w:val="003610AD"/>
    <w:rsid w:val="00364140"/>
    <w:rsid w:val="00364658"/>
    <w:rsid w:val="00366469"/>
    <w:rsid w:val="0036664A"/>
    <w:rsid w:val="00372E8C"/>
    <w:rsid w:val="00373BF5"/>
    <w:rsid w:val="00373E81"/>
    <w:rsid w:val="00375457"/>
    <w:rsid w:val="00377223"/>
    <w:rsid w:val="00380F52"/>
    <w:rsid w:val="0038160F"/>
    <w:rsid w:val="00382FAF"/>
    <w:rsid w:val="00383DAE"/>
    <w:rsid w:val="0038569F"/>
    <w:rsid w:val="00387862"/>
    <w:rsid w:val="003953DA"/>
    <w:rsid w:val="00396404"/>
    <w:rsid w:val="003A1272"/>
    <w:rsid w:val="003A26CA"/>
    <w:rsid w:val="003A2810"/>
    <w:rsid w:val="003A4218"/>
    <w:rsid w:val="003B12A4"/>
    <w:rsid w:val="003B23DD"/>
    <w:rsid w:val="003B4EF0"/>
    <w:rsid w:val="003C06BC"/>
    <w:rsid w:val="003C2B9D"/>
    <w:rsid w:val="003C326C"/>
    <w:rsid w:val="003C41B3"/>
    <w:rsid w:val="003C47DD"/>
    <w:rsid w:val="003C5CA2"/>
    <w:rsid w:val="003D0CAA"/>
    <w:rsid w:val="003D14F4"/>
    <w:rsid w:val="003D1953"/>
    <w:rsid w:val="003D2971"/>
    <w:rsid w:val="003D32A5"/>
    <w:rsid w:val="003D5FE3"/>
    <w:rsid w:val="003D7248"/>
    <w:rsid w:val="003E2AA1"/>
    <w:rsid w:val="003E2F1C"/>
    <w:rsid w:val="003E54E8"/>
    <w:rsid w:val="003E5A6F"/>
    <w:rsid w:val="003E6BCA"/>
    <w:rsid w:val="003E7879"/>
    <w:rsid w:val="003F251A"/>
    <w:rsid w:val="003F4BA2"/>
    <w:rsid w:val="003F4FD8"/>
    <w:rsid w:val="003F5A4A"/>
    <w:rsid w:val="003F63B1"/>
    <w:rsid w:val="00401157"/>
    <w:rsid w:val="00401BB0"/>
    <w:rsid w:val="00402556"/>
    <w:rsid w:val="0040284B"/>
    <w:rsid w:val="00403B58"/>
    <w:rsid w:val="00404F14"/>
    <w:rsid w:val="00405806"/>
    <w:rsid w:val="0040580A"/>
    <w:rsid w:val="00407F60"/>
    <w:rsid w:val="004121D2"/>
    <w:rsid w:val="00413151"/>
    <w:rsid w:val="00413B2C"/>
    <w:rsid w:val="00420C3A"/>
    <w:rsid w:val="00423C19"/>
    <w:rsid w:val="00425414"/>
    <w:rsid w:val="0042595D"/>
    <w:rsid w:val="00430901"/>
    <w:rsid w:val="0043247C"/>
    <w:rsid w:val="00435448"/>
    <w:rsid w:val="004356AE"/>
    <w:rsid w:val="00436FC4"/>
    <w:rsid w:val="004419DD"/>
    <w:rsid w:val="0044298B"/>
    <w:rsid w:val="00444160"/>
    <w:rsid w:val="00445EC6"/>
    <w:rsid w:val="004538AF"/>
    <w:rsid w:val="004555E3"/>
    <w:rsid w:val="004607E5"/>
    <w:rsid w:val="004607FC"/>
    <w:rsid w:val="00460AEE"/>
    <w:rsid w:val="004619BB"/>
    <w:rsid w:val="004671EE"/>
    <w:rsid w:val="00470625"/>
    <w:rsid w:val="00474223"/>
    <w:rsid w:val="00475AA9"/>
    <w:rsid w:val="00476070"/>
    <w:rsid w:val="004760A0"/>
    <w:rsid w:val="00481D36"/>
    <w:rsid w:val="00487635"/>
    <w:rsid w:val="0049098E"/>
    <w:rsid w:val="0049172D"/>
    <w:rsid w:val="0049198B"/>
    <w:rsid w:val="004956F1"/>
    <w:rsid w:val="0049727F"/>
    <w:rsid w:val="004A1D58"/>
    <w:rsid w:val="004A2BF6"/>
    <w:rsid w:val="004A3725"/>
    <w:rsid w:val="004A43AB"/>
    <w:rsid w:val="004B2BC9"/>
    <w:rsid w:val="004B3B52"/>
    <w:rsid w:val="004B48A0"/>
    <w:rsid w:val="004B4C26"/>
    <w:rsid w:val="004B500D"/>
    <w:rsid w:val="004B53E8"/>
    <w:rsid w:val="004B6703"/>
    <w:rsid w:val="004B6FD2"/>
    <w:rsid w:val="004C0F48"/>
    <w:rsid w:val="004C1174"/>
    <w:rsid w:val="004C1881"/>
    <w:rsid w:val="004C2072"/>
    <w:rsid w:val="004C3940"/>
    <w:rsid w:val="004C39A0"/>
    <w:rsid w:val="004C3CE0"/>
    <w:rsid w:val="004C5E2B"/>
    <w:rsid w:val="004D0977"/>
    <w:rsid w:val="004D0A5A"/>
    <w:rsid w:val="004D4FF6"/>
    <w:rsid w:val="004D56F7"/>
    <w:rsid w:val="004E0420"/>
    <w:rsid w:val="004E102A"/>
    <w:rsid w:val="004E189A"/>
    <w:rsid w:val="004E295C"/>
    <w:rsid w:val="004E37C9"/>
    <w:rsid w:val="004E3BD3"/>
    <w:rsid w:val="004E666C"/>
    <w:rsid w:val="004F09F2"/>
    <w:rsid w:val="004F13F7"/>
    <w:rsid w:val="004F3B5C"/>
    <w:rsid w:val="004F3D7E"/>
    <w:rsid w:val="004F41F5"/>
    <w:rsid w:val="004F7F63"/>
    <w:rsid w:val="005006E8"/>
    <w:rsid w:val="00502FA0"/>
    <w:rsid w:val="00512431"/>
    <w:rsid w:val="00515562"/>
    <w:rsid w:val="00517B36"/>
    <w:rsid w:val="00521403"/>
    <w:rsid w:val="00523EEB"/>
    <w:rsid w:val="0052535D"/>
    <w:rsid w:val="00525651"/>
    <w:rsid w:val="005261BC"/>
    <w:rsid w:val="00526783"/>
    <w:rsid w:val="00526D7C"/>
    <w:rsid w:val="005270FF"/>
    <w:rsid w:val="00527104"/>
    <w:rsid w:val="00527D3D"/>
    <w:rsid w:val="0053300C"/>
    <w:rsid w:val="00535205"/>
    <w:rsid w:val="00535447"/>
    <w:rsid w:val="005421EC"/>
    <w:rsid w:val="00546BF0"/>
    <w:rsid w:val="00546E53"/>
    <w:rsid w:val="005471FC"/>
    <w:rsid w:val="005512BE"/>
    <w:rsid w:val="00567F47"/>
    <w:rsid w:val="00570D74"/>
    <w:rsid w:val="00582398"/>
    <w:rsid w:val="005837AC"/>
    <w:rsid w:val="005873AD"/>
    <w:rsid w:val="005903F4"/>
    <w:rsid w:val="00595253"/>
    <w:rsid w:val="005A0F5C"/>
    <w:rsid w:val="005A3E85"/>
    <w:rsid w:val="005C01F9"/>
    <w:rsid w:val="005C4EEA"/>
    <w:rsid w:val="005E036A"/>
    <w:rsid w:val="005E6D4F"/>
    <w:rsid w:val="005F03B4"/>
    <w:rsid w:val="005F28C0"/>
    <w:rsid w:val="005F4907"/>
    <w:rsid w:val="005F5158"/>
    <w:rsid w:val="005F52D1"/>
    <w:rsid w:val="005F5639"/>
    <w:rsid w:val="005F6328"/>
    <w:rsid w:val="005F658D"/>
    <w:rsid w:val="006068D6"/>
    <w:rsid w:val="00607AA1"/>
    <w:rsid w:val="00607B22"/>
    <w:rsid w:val="00607EF7"/>
    <w:rsid w:val="00611333"/>
    <w:rsid w:val="00613688"/>
    <w:rsid w:val="00616332"/>
    <w:rsid w:val="006166F8"/>
    <w:rsid w:val="006217F7"/>
    <w:rsid w:val="00623712"/>
    <w:rsid w:val="006245CF"/>
    <w:rsid w:val="006269E3"/>
    <w:rsid w:val="006339A3"/>
    <w:rsid w:val="0063471C"/>
    <w:rsid w:val="00637B3F"/>
    <w:rsid w:val="00646BFB"/>
    <w:rsid w:val="006471FD"/>
    <w:rsid w:val="00650145"/>
    <w:rsid w:val="00654644"/>
    <w:rsid w:val="00655159"/>
    <w:rsid w:val="00655975"/>
    <w:rsid w:val="00660A01"/>
    <w:rsid w:val="00661376"/>
    <w:rsid w:val="0066179C"/>
    <w:rsid w:val="00663785"/>
    <w:rsid w:val="006648CD"/>
    <w:rsid w:val="00670670"/>
    <w:rsid w:val="00670F21"/>
    <w:rsid w:val="00674FD9"/>
    <w:rsid w:val="00682274"/>
    <w:rsid w:val="00684532"/>
    <w:rsid w:val="00693DDC"/>
    <w:rsid w:val="0069406B"/>
    <w:rsid w:val="00697D92"/>
    <w:rsid w:val="006A1B86"/>
    <w:rsid w:val="006A32EB"/>
    <w:rsid w:val="006A6502"/>
    <w:rsid w:val="006A75BB"/>
    <w:rsid w:val="006A784A"/>
    <w:rsid w:val="006B2B54"/>
    <w:rsid w:val="006B2CEA"/>
    <w:rsid w:val="006B409E"/>
    <w:rsid w:val="006B4A23"/>
    <w:rsid w:val="006B622D"/>
    <w:rsid w:val="006B6DE8"/>
    <w:rsid w:val="006C2504"/>
    <w:rsid w:val="006C7D5B"/>
    <w:rsid w:val="006D28B3"/>
    <w:rsid w:val="006D5F56"/>
    <w:rsid w:val="006E05A9"/>
    <w:rsid w:val="006E195B"/>
    <w:rsid w:val="006E2A9F"/>
    <w:rsid w:val="006E30AC"/>
    <w:rsid w:val="006F0912"/>
    <w:rsid w:val="006F11F1"/>
    <w:rsid w:val="006F565B"/>
    <w:rsid w:val="007000E3"/>
    <w:rsid w:val="007009E2"/>
    <w:rsid w:val="00700F6B"/>
    <w:rsid w:val="0070110D"/>
    <w:rsid w:val="00701865"/>
    <w:rsid w:val="00702FAB"/>
    <w:rsid w:val="0070322F"/>
    <w:rsid w:val="007052FD"/>
    <w:rsid w:val="007059FE"/>
    <w:rsid w:val="00706A22"/>
    <w:rsid w:val="0070754D"/>
    <w:rsid w:val="00707562"/>
    <w:rsid w:val="00707849"/>
    <w:rsid w:val="00711FBA"/>
    <w:rsid w:val="007149CF"/>
    <w:rsid w:val="00722E83"/>
    <w:rsid w:val="0072349F"/>
    <w:rsid w:val="007246AD"/>
    <w:rsid w:val="00725555"/>
    <w:rsid w:val="00725DF5"/>
    <w:rsid w:val="00726EC7"/>
    <w:rsid w:val="0072761C"/>
    <w:rsid w:val="00733001"/>
    <w:rsid w:val="00733367"/>
    <w:rsid w:val="00733618"/>
    <w:rsid w:val="00735683"/>
    <w:rsid w:val="007400ED"/>
    <w:rsid w:val="007413EB"/>
    <w:rsid w:val="007416E1"/>
    <w:rsid w:val="0074737E"/>
    <w:rsid w:val="00753296"/>
    <w:rsid w:val="00754EA4"/>
    <w:rsid w:val="007560FD"/>
    <w:rsid w:val="007568A5"/>
    <w:rsid w:val="00761B69"/>
    <w:rsid w:val="007637D5"/>
    <w:rsid w:val="00782864"/>
    <w:rsid w:val="007977A9"/>
    <w:rsid w:val="007A1137"/>
    <w:rsid w:val="007A2111"/>
    <w:rsid w:val="007A24DE"/>
    <w:rsid w:val="007A2578"/>
    <w:rsid w:val="007A399F"/>
    <w:rsid w:val="007A3AD3"/>
    <w:rsid w:val="007A4616"/>
    <w:rsid w:val="007B0785"/>
    <w:rsid w:val="007B2A73"/>
    <w:rsid w:val="007B4848"/>
    <w:rsid w:val="007B551E"/>
    <w:rsid w:val="007B6EA5"/>
    <w:rsid w:val="007B6F58"/>
    <w:rsid w:val="007C0B77"/>
    <w:rsid w:val="007C2B4B"/>
    <w:rsid w:val="007C3981"/>
    <w:rsid w:val="007C4ED6"/>
    <w:rsid w:val="007C63E0"/>
    <w:rsid w:val="007C6CDD"/>
    <w:rsid w:val="007C7454"/>
    <w:rsid w:val="007D0822"/>
    <w:rsid w:val="007D2960"/>
    <w:rsid w:val="007D3640"/>
    <w:rsid w:val="007D5B1E"/>
    <w:rsid w:val="007D6BE7"/>
    <w:rsid w:val="007D72C6"/>
    <w:rsid w:val="007D794B"/>
    <w:rsid w:val="007E1267"/>
    <w:rsid w:val="007E20E1"/>
    <w:rsid w:val="007E49E7"/>
    <w:rsid w:val="007E6973"/>
    <w:rsid w:val="007F0169"/>
    <w:rsid w:val="007F0346"/>
    <w:rsid w:val="007F26A4"/>
    <w:rsid w:val="007F43E8"/>
    <w:rsid w:val="007F4798"/>
    <w:rsid w:val="007F4B08"/>
    <w:rsid w:val="00802F0B"/>
    <w:rsid w:val="008033D4"/>
    <w:rsid w:val="00806529"/>
    <w:rsid w:val="00806962"/>
    <w:rsid w:val="008109C5"/>
    <w:rsid w:val="00810D12"/>
    <w:rsid w:val="0081221B"/>
    <w:rsid w:val="00812F84"/>
    <w:rsid w:val="00813F68"/>
    <w:rsid w:val="00815C1D"/>
    <w:rsid w:val="00816960"/>
    <w:rsid w:val="008171EE"/>
    <w:rsid w:val="00821556"/>
    <w:rsid w:val="0082269A"/>
    <w:rsid w:val="0082285C"/>
    <w:rsid w:val="00827313"/>
    <w:rsid w:val="00831716"/>
    <w:rsid w:val="00831797"/>
    <w:rsid w:val="008319AD"/>
    <w:rsid w:val="00833FA8"/>
    <w:rsid w:val="00837655"/>
    <w:rsid w:val="00843D21"/>
    <w:rsid w:val="00844347"/>
    <w:rsid w:val="00844CD4"/>
    <w:rsid w:val="00845C69"/>
    <w:rsid w:val="00845D00"/>
    <w:rsid w:val="00846075"/>
    <w:rsid w:val="00846135"/>
    <w:rsid w:val="0084743A"/>
    <w:rsid w:val="00850022"/>
    <w:rsid w:val="00853A50"/>
    <w:rsid w:val="00854A50"/>
    <w:rsid w:val="00855B51"/>
    <w:rsid w:val="00857185"/>
    <w:rsid w:val="00860B51"/>
    <w:rsid w:val="008621AE"/>
    <w:rsid w:val="008629AB"/>
    <w:rsid w:val="008719A6"/>
    <w:rsid w:val="008734FC"/>
    <w:rsid w:val="00876415"/>
    <w:rsid w:val="0087697F"/>
    <w:rsid w:val="00877E6D"/>
    <w:rsid w:val="00877F5E"/>
    <w:rsid w:val="008877E9"/>
    <w:rsid w:val="00890195"/>
    <w:rsid w:val="00890421"/>
    <w:rsid w:val="0089094B"/>
    <w:rsid w:val="00892659"/>
    <w:rsid w:val="00894B0C"/>
    <w:rsid w:val="0089526C"/>
    <w:rsid w:val="00897588"/>
    <w:rsid w:val="008A10A7"/>
    <w:rsid w:val="008A34F8"/>
    <w:rsid w:val="008A41E0"/>
    <w:rsid w:val="008A44CE"/>
    <w:rsid w:val="008A62B7"/>
    <w:rsid w:val="008B619F"/>
    <w:rsid w:val="008B678F"/>
    <w:rsid w:val="008B7CAE"/>
    <w:rsid w:val="008C0F14"/>
    <w:rsid w:val="008C39F8"/>
    <w:rsid w:val="008C4D7E"/>
    <w:rsid w:val="008C5689"/>
    <w:rsid w:val="008C624F"/>
    <w:rsid w:val="008C6BDC"/>
    <w:rsid w:val="008D0266"/>
    <w:rsid w:val="008D1E7E"/>
    <w:rsid w:val="008D7547"/>
    <w:rsid w:val="008E10AE"/>
    <w:rsid w:val="008E36BC"/>
    <w:rsid w:val="008F11AC"/>
    <w:rsid w:val="008F33B1"/>
    <w:rsid w:val="008F47E2"/>
    <w:rsid w:val="008F701E"/>
    <w:rsid w:val="009037C8"/>
    <w:rsid w:val="009050D0"/>
    <w:rsid w:val="00905168"/>
    <w:rsid w:val="009060F5"/>
    <w:rsid w:val="00912F4D"/>
    <w:rsid w:val="0091389B"/>
    <w:rsid w:val="009167DF"/>
    <w:rsid w:val="00917F13"/>
    <w:rsid w:val="0092158D"/>
    <w:rsid w:val="00927505"/>
    <w:rsid w:val="009278B6"/>
    <w:rsid w:val="00931C81"/>
    <w:rsid w:val="009330AA"/>
    <w:rsid w:val="00933A5F"/>
    <w:rsid w:val="009362BE"/>
    <w:rsid w:val="0093786A"/>
    <w:rsid w:val="0094104B"/>
    <w:rsid w:val="00941D27"/>
    <w:rsid w:val="00944294"/>
    <w:rsid w:val="00945624"/>
    <w:rsid w:val="00945C6D"/>
    <w:rsid w:val="00946F4A"/>
    <w:rsid w:val="00950B81"/>
    <w:rsid w:val="00950D8E"/>
    <w:rsid w:val="00951281"/>
    <w:rsid w:val="009553D5"/>
    <w:rsid w:val="0096053A"/>
    <w:rsid w:val="00962FDB"/>
    <w:rsid w:val="0096528D"/>
    <w:rsid w:val="00966C15"/>
    <w:rsid w:val="00970297"/>
    <w:rsid w:val="00971D93"/>
    <w:rsid w:val="00971FF3"/>
    <w:rsid w:val="00972502"/>
    <w:rsid w:val="00973BD0"/>
    <w:rsid w:val="00974397"/>
    <w:rsid w:val="00977B0F"/>
    <w:rsid w:val="00981824"/>
    <w:rsid w:val="00983C95"/>
    <w:rsid w:val="009903F5"/>
    <w:rsid w:val="00991B00"/>
    <w:rsid w:val="009923C3"/>
    <w:rsid w:val="009936D7"/>
    <w:rsid w:val="00996F97"/>
    <w:rsid w:val="009A0AE3"/>
    <w:rsid w:val="009A0CE8"/>
    <w:rsid w:val="009A0FBE"/>
    <w:rsid w:val="009A3787"/>
    <w:rsid w:val="009A512C"/>
    <w:rsid w:val="009A70DB"/>
    <w:rsid w:val="009B057A"/>
    <w:rsid w:val="009B360A"/>
    <w:rsid w:val="009B397C"/>
    <w:rsid w:val="009C0070"/>
    <w:rsid w:val="009C3745"/>
    <w:rsid w:val="009C380B"/>
    <w:rsid w:val="009C7E35"/>
    <w:rsid w:val="009D0914"/>
    <w:rsid w:val="009D1D0F"/>
    <w:rsid w:val="009D24B5"/>
    <w:rsid w:val="009D5C7F"/>
    <w:rsid w:val="009D7B35"/>
    <w:rsid w:val="009E1497"/>
    <w:rsid w:val="009E27C6"/>
    <w:rsid w:val="009E46D4"/>
    <w:rsid w:val="009E4F4D"/>
    <w:rsid w:val="009E6B61"/>
    <w:rsid w:val="009E7743"/>
    <w:rsid w:val="009F3D2C"/>
    <w:rsid w:val="009F7569"/>
    <w:rsid w:val="00A027F0"/>
    <w:rsid w:val="00A05797"/>
    <w:rsid w:val="00A078BC"/>
    <w:rsid w:val="00A10016"/>
    <w:rsid w:val="00A11D97"/>
    <w:rsid w:val="00A11F31"/>
    <w:rsid w:val="00A11F5B"/>
    <w:rsid w:val="00A1285E"/>
    <w:rsid w:val="00A14BF7"/>
    <w:rsid w:val="00A16164"/>
    <w:rsid w:val="00A1726E"/>
    <w:rsid w:val="00A1789E"/>
    <w:rsid w:val="00A2452B"/>
    <w:rsid w:val="00A2479A"/>
    <w:rsid w:val="00A255AE"/>
    <w:rsid w:val="00A25871"/>
    <w:rsid w:val="00A25DDD"/>
    <w:rsid w:val="00A268E9"/>
    <w:rsid w:val="00A26928"/>
    <w:rsid w:val="00A27708"/>
    <w:rsid w:val="00A316F1"/>
    <w:rsid w:val="00A3406E"/>
    <w:rsid w:val="00A36456"/>
    <w:rsid w:val="00A37335"/>
    <w:rsid w:val="00A37F2D"/>
    <w:rsid w:val="00A511A6"/>
    <w:rsid w:val="00A517C2"/>
    <w:rsid w:val="00A51F99"/>
    <w:rsid w:val="00A573D1"/>
    <w:rsid w:val="00A57E44"/>
    <w:rsid w:val="00A6267D"/>
    <w:rsid w:val="00A65B4E"/>
    <w:rsid w:val="00A6754A"/>
    <w:rsid w:val="00A70A89"/>
    <w:rsid w:val="00A713BA"/>
    <w:rsid w:val="00A7493F"/>
    <w:rsid w:val="00A75C88"/>
    <w:rsid w:val="00A77849"/>
    <w:rsid w:val="00A8136D"/>
    <w:rsid w:val="00A81F9C"/>
    <w:rsid w:val="00A847A1"/>
    <w:rsid w:val="00A84D70"/>
    <w:rsid w:val="00A85E08"/>
    <w:rsid w:val="00A86155"/>
    <w:rsid w:val="00A87B56"/>
    <w:rsid w:val="00A92733"/>
    <w:rsid w:val="00A97ED9"/>
    <w:rsid w:val="00AA05DF"/>
    <w:rsid w:val="00AA2F1B"/>
    <w:rsid w:val="00AA6B1B"/>
    <w:rsid w:val="00AA6CD5"/>
    <w:rsid w:val="00AB597C"/>
    <w:rsid w:val="00AB5CAC"/>
    <w:rsid w:val="00AB6F2E"/>
    <w:rsid w:val="00AC10FC"/>
    <w:rsid w:val="00AC4882"/>
    <w:rsid w:val="00AC6591"/>
    <w:rsid w:val="00AC7E9B"/>
    <w:rsid w:val="00AD39ED"/>
    <w:rsid w:val="00AD51E0"/>
    <w:rsid w:val="00AD559F"/>
    <w:rsid w:val="00AD710B"/>
    <w:rsid w:val="00AE1344"/>
    <w:rsid w:val="00AE2248"/>
    <w:rsid w:val="00AE255E"/>
    <w:rsid w:val="00AF0AAF"/>
    <w:rsid w:val="00AF2851"/>
    <w:rsid w:val="00AF2904"/>
    <w:rsid w:val="00B00648"/>
    <w:rsid w:val="00B035FB"/>
    <w:rsid w:val="00B03DA2"/>
    <w:rsid w:val="00B04E58"/>
    <w:rsid w:val="00B067C1"/>
    <w:rsid w:val="00B07EFF"/>
    <w:rsid w:val="00B143A6"/>
    <w:rsid w:val="00B171B5"/>
    <w:rsid w:val="00B175EA"/>
    <w:rsid w:val="00B2044E"/>
    <w:rsid w:val="00B212CE"/>
    <w:rsid w:val="00B2362F"/>
    <w:rsid w:val="00B238B7"/>
    <w:rsid w:val="00B247BF"/>
    <w:rsid w:val="00B24847"/>
    <w:rsid w:val="00B27826"/>
    <w:rsid w:val="00B27F77"/>
    <w:rsid w:val="00B312D7"/>
    <w:rsid w:val="00B36BF1"/>
    <w:rsid w:val="00B371FA"/>
    <w:rsid w:val="00B412C2"/>
    <w:rsid w:val="00B44891"/>
    <w:rsid w:val="00B45245"/>
    <w:rsid w:val="00B50922"/>
    <w:rsid w:val="00B5100C"/>
    <w:rsid w:val="00B53EF2"/>
    <w:rsid w:val="00B54619"/>
    <w:rsid w:val="00B57063"/>
    <w:rsid w:val="00B63193"/>
    <w:rsid w:val="00B64B49"/>
    <w:rsid w:val="00B675B9"/>
    <w:rsid w:val="00B71281"/>
    <w:rsid w:val="00B73EC5"/>
    <w:rsid w:val="00B74971"/>
    <w:rsid w:val="00B754E7"/>
    <w:rsid w:val="00B755D2"/>
    <w:rsid w:val="00B77127"/>
    <w:rsid w:val="00B81A43"/>
    <w:rsid w:val="00B840CD"/>
    <w:rsid w:val="00B86A06"/>
    <w:rsid w:val="00B92276"/>
    <w:rsid w:val="00B93FB2"/>
    <w:rsid w:val="00B9570E"/>
    <w:rsid w:val="00B95934"/>
    <w:rsid w:val="00BA7687"/>
    <w:rsid w:val="00BB22BB"/>
    <w:rsid w:val="00BB3565"/>
    <w:rsid w:val="00BB37D7"/>
    <w:rsid w:val="00BB54A8"/>
    <w:rsid w:val="00BB564D"/>
    <w:rsid w:val="00BB5F9B"/>
    <w:rsid w:val="00BB6ED5"/>
    <w:rsid w:val="00BB766A"/>
    <w:rsid w:val="00BC0DC2"/>
    <w:rsid w:val="00BC0FB9"/>
    <w:rsid w:val="00BC4E12"/>
    <w:rsid w:val="00BC4F29"/>
    <w:rsid w:val="00BD1D67"/>
    <w:rsid w:val="00BD6716"/>
    <w:rsid w:val="00BE0E7A"/>
    <w:rsid w:val="00BE1833"/>
    <w:rsid w:val="00BE1C7F"/>
    <w:rsid w:val="00BE21A1"/>
    <w:rsid w:val="00BE2550"/>
    <w:rsid w:val="00BE514E"/>
    <w:rsid w:val="00BE6038"/>
    <w:rsid w:val="00BE6C81"/>
    <w:rsid w:val="00BE7137"/>
    <w:rsid w:val="00BF0420"/>
    <w:rsid w:val="00BF0F30"/>
    <w:rsid w:val="00BF4016"/>
    <w:rsid w:val="00BF43D1"/>
    <w:rsid w:val="00BF6731"/>
    <w:rsid w:val="00C03916"/>
    <w:rsid w:val="00C04595"/>
    <w:rsid w:val="00C070A3"/>
    <w:rsid w:val="00C07AB5"/>
    <w:rsid w:val="00C17223"/>
    <w:rsid w:val="00C2069B"/>
    <w:rsid w:val="00C21297"/>
    <w:rsid w:val="00C232B5"/>
    <w:rsid w:val="00C234C3"/>
    <w:rsid w:val="00C267B3"/>
    <w:rsid w:val="00C30883"/>
    <w:rsid w:val="00C32AF6"/>
    <w:rsid w:val="00C34145"/>
    <w:rsid w:val="00C360D9"/>
    <w:rsid w:val="00C36F30"/>
    <w:rsid w:val="00C4254A"/>
    <w:rsid w:val="00C42E8C"/>
    <w:rsid w:val="00C50661"/>
    <w:rsid w:val="00C52883"/>
    <w:rsid w:val="00C52982"/>
    <w:rsid w:val="00C52A83"/>
    <w:rsid w:val="00C542A9"/>
    <w:rsid w:val="00C54F00"/>
    <w:rsid w:val="00C56966"/>
    <w:rsid w:val="00C612B1"/>
    <w:rsid w:val="00C618C4"/>
    <w:rsid w:val="00C61D0E"/>
    <w:rsid w:val="00C635B1"/>
    <w:rsid w:val="00C63722"/>
    <w:rsid w:val="00C65905"/>
    <w:rsid w:val="00C65964"/>
    <w:rsid w:val="00C65F4C"/>
    <w:rsid w:val="00C670BD"/>
    <w:rsid w:val="00C71A40"/>
    <w:rsid w:val="00C71DBE"/>
    <w:rsid w:val="00C74E7B"/>
    <w:rsid w:val="00C74E9E"/>
    <w:rsid w:val="00C77077"/>
    <w:rsid w:val="00C81B60"/>
    <w:rsid w:val="00C866A8"/>
    <w:rsid w:val="00C92072"/>
    <w:rsid w:val="00C94212"/>
    <w:rsid w:val="00C94F27"/>
    <w:rsid w:val="00C97739"/>
    <w:rsid w:val="00C97F79"/>
    <w:rsid w:val="00CA272D"/>
    <w:rsid w:val="00CA3650"/>
    <w:rsid w:val="00CA3FD1"/>
    <w:rsid w:val="00CA4207"/>
    <w:rsid w:val="00CA58BC"/>
    <w:rsid w:val="00CB0063"/>
    <w:rsid w:val="00CB12EE"/>
    <w:rsid w:val="00CB5B8C"/>
    <w:rsid w:val="00CC206D"/>
    <w:rsid w:val="00CC2A44"/>
    <w:rsid w:val="00CC3723"/>
    <w:rsid w:val="00CC7F91"/>
    <w:rsid w:val="00CD0268"/>
    <w:rsid w:val="00CD3837"/>
    <w:rsid w:val="00CD416E"/>
    <w:rsid w:val="00CD43BD"/>
    <w:rsid w:val="00CD60A9"/>
    <w:rsid w:val="00CD6DBA"/>
    <w:rsid w:val="00CE1DFA"/>
    <w:rsid w:val="00CE460F"/>
    <w:rsid w:val="00CE5231"/>
    <w:rsid w:val="00CE6CCD"/>
    <w:rsid w:val="00CF0513"/>
    <w:rsid w:val="00CF2A9E"/>
    <w:rsid w:val="00CF623F"/>
    <w:rsid w:val="00CF6ABA"/>
    <w:rsid w:val="00CF6BE6"/>
    <w:rsid w:val="00D0292F"/>
    <w:rsid w:val="00D051EB"/>
    <w:rsid w:val="00D070A3"/>
    <w:rsid w:val="00D075F2"/>
    <w:rsid w:val="00D13D33"/>
    <w:rsid w:val="00D15816"/>
    <w:rsid w:val="00D15D06"/>
    <w:rsid w:val="00D16BE8"/>
    <w:rsid w:val="00D17BAB"/>
    <w:rsid w:val="00D23251"/>
    <w:rsid w:val="00D27068"/>
    <w:rsid w:val="00D322E5"/>
    <w:rsid w:val="00D33E65"/>
    <w:rsid w:val="00D3494F"/>
    <w:rsid w:val="00D3634E"/>
    <w:rsid w:val="00D41DD5"/>
    <w:rsid w:val="00D4379F"/>
    <w:rsid w:val="00D44D32"/>
    <w:rsid w:val="00D46C6A"/>
    <w:rsid w:val="00D47714"/>
    <w:rsid w:val="00D47A58"/>
    <w:rsid w:val="00D47F37"/>
    <w:rsid w:val="00D55D13"/>
    <w:rsid w:val="00D6586C"/>
    <w:rsid w:val="00D67ADF"/>
    <w:rsid w:val="00D708A9"/>
    <w:rsid w:val="00D71F94"/>
    <w:rsid w:val="00D72232"/>
    <w:rsid w:val="00D76E8A"/>
    <w:rsid w:val="00D7716F"/>
    <w:rsid w:val="00D77D7B"/>
    <w:rsid w:val="00D82A92"/>
    <w:rsid w:val="00D82BBA"/>
    <w:rsid w:val="00D82E1C"/>
    <w:rsid w:val="00D84E30"/>
    <w:rsid w:val="00D854AA"/>
    <w:rsid w:val="00D86DED"/>
    <w:rsid w:val="00D8772E"/>
    <w:rsid w:val="00D90BD6"/>
    <w:rsid w:val="00D90DB9"/>
    <w:rsid w:val="00D94034"/>
    <w:rsid w:val="00D96472"/>
    <w:rsid w:val="00DA0C99"/>
    <w:rsid w:val="00DA2B71"/>
    <w:rsid w:val="00DB227A"/>
    <w:rsid w:val="00DB50E7"/>
    <w:rsid w:val="00DB74C1"/>
    <w:rsid w:val="00DC2245"/>
    <w:rsid w:val="00DC3829"/>
    <w:rsid w:val="00DC44AB"/>
    <w:rsid w:val="00DC5B9D"/>
    <w:rsid w:val="00DC6A9A"/>
    <w:rsid w:val="00DC6C95"/>
    <w:rsid w:val="00DC7A42"/>
    <w:rsid w:val="00DD42F0"/>
    <w:rsid w:val="00DD6717"/>
    <w:rsid w:val="00DD6ABD"/>
    <w:rsid w:val="00DE06AD"/>
    <w:rsid w:val="00DE1764"/>
    <w:rsid w:val="00DE3E3A"/>
    <w:rsid w:val="00DF3614"/>
    <w:rsid w:val="00DF60ED"/>
    <w:rsid w:val="00E00A52"/>
    <w:rsid w:val="00E00AEA"/>
    <w:rsid w:val="00E00ED9"/>
    <w:rsid w:val="00E03514"/>
    <w:rsid w:val="00E05253"/>
    <w:rsid w:val="00E0780A"/>
    <w:rsid w:val="00E101EE"/>
    <w:rsid w:val="00E13D5B"/>
    <w:rsid w:val="00E13F74"/>
    <w:rsid w:val="00E154E9"/>
    <w:rsid w:val="00E17BC9"/>
    <w:rsid w:val="00E22FC2"/>
    <w:rsid w:val="00E24070"/>
    <w:rsid w:val="00E2422A"/>
    <w:rsid w:val="00E30D28"/>
    <w:rsid w:val="00E3379D"/>
    <w:rsid w:val="00E34C11"/>
    <w:rsid w:val="00E37B25"/>
    <w:rsid w:val="00E37E3A"/>
    <w:rsid w:val="00E40A56"/>
    <w:rsid w:val="00E41FCA"/>
    <w:rsid w:val="00E43184"/>
    <w:rsid w:val="00E4381E"/>
    <w:rsid w:val="00E47C95"/>
    <w:rsid w:val="00E505AF"/>
    <w:rsid w:val="00E542DD"/>
    <w:rsid w:val="00E56DA4"/>
    <w:rsid w:val="00E61935"/>
    <w:rsid w:val="00E65F1A"/>
    <w:rsid w:val="00E70252"/>
    <w:rsid w:val="00E720A7"/>
    <w:rsid w:val="00E7566B"/>
    <w:rsid w:val="00E84C4E"/>
    <w:rsid w:val="00E85F2B"/>
    <w:rsid w:val="00E86C02"/>
    <w:rsid w:val="00E903DB"/>
    <w:rsid w:val="00E92B29"/>
    <w:rsid w:val="00E938C9"/>
    <w:rsid w:val="00EA133B"/>
    <w:rsid w:val="00EB0965"/>
    <w:rsid w:val="00EB20E8"/>
    <w:rsid w:val="00EB4E93"/>
    <w:rsid w:val="00EB5719"/>
    <w:rsid w:val="00EB5CE9"/>
    <w:rsid w:val="00EB6553"/>
    <w:rsid w:val="00EC0CC1"/>
    <w:rsid w:val="00EC132B"/>
    <w:rsid w:val="00EC46DF"/>
    <w:rsid w:val="00EC50AA"/>
    <w:rsid w:val="00ED0E53"/>
    <w:rsid w:val="00ED2149"/>
    <w:rsid w:val="00ED4A93"/>
    <w:rsid w:val="00ED543C"/>
    <w:rsid w:val="00ED5E90"/>
    <w:rsid w:val="00EE23A1"/>
    <w:rsid w:val="00EF09FA"/>
    <w:rsid w:val="00EF2044"/>
    <w:rsid w:val="00EF5637"/>
    <w:rsid w:val="00EF6275"/>
    <w:rsid w:val="00EF6FF7"/>
    <w:rsid w:val="00F001DC"/>
    <w:rsid w:val="00F00704"/>
    <w:rsid w:val="00F00A88"/>
    <w:rsid w:val="00F0109C"/>
    <w:rsid w:val="00F0151E"/>
    <w:rsid w:val="00F01E60"/>
    <w:rsid w:val="00F045D3"/>
    <w:rsid w:val="00F05759"/>
    <w:rsid w:val="00F05A43"/>
    <w:rsid w:val="00F06EE4"/>
    <w:rsid w:val="00F100FE"/>
    <w:rsid w:val="00F11251"/>
    <w:rsid w:val="00F11304"/>
    <w:rsid w:val="00F13700"/>
    <w:rsid w:val="00F20EFF"/>
    <w:rsid w:val="00F22EA8"/>
    <w:rsid w:val="00F27017"/>
    <w:rsid w:val="00F27B20"/>
    <w:rsid w:val="00F345EA"/>
    <w:rsid w:val="00F36C74"/>
    <w:rsid w:val="00F36F18"/>
    <w:rsid w:val="00F37B06"/>
    <w:rsid w:val="00F40D6B"/>
    <w:rsid w:val="00F46267"/>
    <w:rsid w:val="00F470DC"/>
    <w:rsid w:val="00F4736B"/>
    <w:rsid w:val="00F5257B"/>
    <w:rsid w:val="00F52660"/>
    <w:rsid w:val="00F53FAB"/>
    <w:rsid w:val="00F566AF"/>
    <w:rsid w:val="00F603FD"/>
    <w:rsid w:val="00F60963"/>
    <w:rsid w:val="00F7334E"/>
    <w:rsid w:val="00F73842"/>
    <w:rsid w:val="00F75B00"/>
    <w:rsid w:val="00F80972"/>
    <w:rsid w:val="00F90A21"/>
    <w:rsid w:val="00F93727"/>
    <w:rsid w:val="00F93A9D"/>
    <w:rsid w:val="00F944AF"/>
    <w:rsid w:val="00F95941"/>
    <w:rsid w:val="00FA0750"/>
    <w:rsid w:val="00FA0BEE"/>
    <w:rsid w:val="00FC0006"/>
    <w:rsid w:val="00FC2024"/>
    <w:rsid w:val="00FC2534"/>
    <w:rsid w:val="00FC39D8"/>
    <w:rsid w:val="00FC63D6"/>
    <w:rsid w:val="00FC6556"/>
    <w:rsid w:val="00FD72FA"/>
    <w:rsid w:val="00FD769F"/>
    <w:rsid w:val="00FE2449"/>
    <w:rsid w:val="00FE60FC"/>
    <w:rsid w:val="00FE635A"/>
    <w:rsid w:val="00FE683F"/>
    <w:rsid w:val="00FF282F"/>
    <w:rsid w:val="00FF382A"/>
    <w:rsid w:val="00FF754B"/>
    <w:rsid w:val="00FF777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9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qFormat="1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99"/>
  </w:style>
  <w:style w:type="paragraph" w:styleId="1">
    <w:name w:val="heading 1"/>
    <w:basedOn w:val="a"/>
    <w:next w:val="a"/>
    <w:link w:val="10"/>
    <w:qFormat/>
    <w:rsid w:val="004C39A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C39A0"/>
    <w:pPr>
      <w:keepNext/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jc w:val="center"/>
      <w:outlineLvl w:val="1"/>
    </w:pPr>
    <w:rPr>
      <w:rFonts w:ascii="Arial" w:eastAsia="Times New Roman" w:hAnsi="Arial" w:cs="Arial"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945C6D"/>
    <w:pPr>
      <w:keepNext/>
      <w:spacing w:before="240" w:after="60" w:line="240" w:lineRule="auto"/>
      <w:ind w:left="2124" w:hanging="708"/>
      <w:outlineLvl w:val="2"/>
    </w:pPr>
    <w:rPr>
      <w:rFonts w:ascii="Arial" w:eastAsia="Times New Roman" w:hAnsi="Arial" w:cs="Times New Roman"/>
      <w:color w:val="000000"/>
      <w:sz w:val="24"/>
      <w:szCs w:val="20"/>
    </w:rPr>
  </w:style>
  <w:style w:type="paragraph" w:styleId="4">
    <w:name w:val="heading 4"/>
    <w:basedOn w:val="a"/>
    <w:next w:val="a"/>
    <w:link w:val="40"/>
    <w:qFormat/>
    <w:rsid w:val="00945C6D"/>
    <w:pPr>
      <w:keepNext/>
      <w:spacing w:before="240" w:after="60" w:line="240" w:lineRule="auto"/>
      <w:ind w:left="2832" w:hanging="708"/>
      <w:outlineLvl w:val="3"/>
    </w:pPr>
    <w:rPr>
      <w:rFonts w:ascii="Arial" w:eastAsia="Times New Roman" w:hAnsi="Arial" w:cs="Times New Roman"/>
      <w:b/>
      <w:color w:val="000000"/>
      <w:sz w:val="24"/>
      <w:szCs w:val="20"/>
    </w:rPr>
  </w:style>
  <w:style w:type="paragraph" w:styleId="5">
    <w:name w:val="heading 5"/>
    <w:basedOn w:val="a"/>
    <w:next w:val="a"/>
    <w:link w:val="50"/>
    <w:qFormat/>
    <w:rsid w:val="00945C6D"/>
    <w:pPr>
      <w:spacing w:before="240" w:after="60" w:line="240" w:lineRule="auto"/>
      <w:ind w:left="3540" w:hanging="708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6">
    <w:name w:val="heading 6"/>
    <w:basedOn w:val="a"/>
    <w:next w:val="a"/>
    <w:link w:val="60"/>
    <w:qFormat/>
    <w:rsid w:val="00945C6D"/>
    <w:pPr>
      <w:spacing w:before="240" w:after="60" w:line="240" w:lineRule="auto"/>
      <w:ind w:left="4248" w:hanging="708"/>
      <w:outlineLvl w:val="5"/>
    </w:pPr>
    <w:rPr>
      <w:rFonts w:ascii="Times New Roman" w:eastAsia="Times New Roman" w:hAnsi="Times New Roman" w:cs="Times New Roman"/>
      <w:i/>
      <w:color w:val="000000"/>
      <w:szCs w:val="20"/>
    </w:rPr>
  </w:style>
  <w:style w:type="paragraph" w:styleId="7">
    <w:name w:val="heading 7"/>
    <w:basedOn w:val="a"/>
    <w:next w:val="a"/>
    <w:link w:val="70"/>
    <w:qFormat/>
    <w:rsid w:val="00945C6D"/>
    <w:pPr>
      <w:spacing w:before="240" w:after="60" w:line="240" w:lineRule="auto"/>
      <w:ind w:left="4956" w:hanging="708"/>
      <w:outlineLvl w:val="6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8">
    <w:name w:val="heading 8"/>
    <w:basedOn w:val="a"/>
    <w:next w:val="a"/>
    <w:link w:val="80"/>
    <w:qFormat/>
    <w:rsid w:val="00C65F4C"/>
    <w:pPr>
      <w:keepNext/>
      <w:widowControl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9">
    <w:name w:val="heading 9"/>
    <w:basedOn w:val="a"/>
    <w:next w:val="a"/>
    <w:link w:val="90"/>
    <w:qFormat/>
    <w:rsid w:val="00945C6D"/>
    <w:pPr>
      <w:spacing w:before="240" w:after="60" w:line="240" w:lineRule="auto"/>
      <w:ind w:left="6372" w:hanging="708"/>
      <w:outlineLvl w:val="8"/>
    </w:pPr>
    <w:rPr>
      <w:rFonts w:ascii="Arial" w:eastAsia="Times New Roman" w:hAnsi="Arial" w:cs="Times New Roman"/>
      <w:b/>
      <w:i/>
      <w:color w:val="00000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502"/>
  </w:style>
  <w:style w:type="paragraph" w:styleId="a5">
    <w:name w:val="footer"/>
    <w:basedOn w:val="a"/>
    <w:link w:val="a6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502"/>
  </w:style>
  <w:style w:type="paragraph" w:customStyle="1" w:styleId="nbtservbasic">
    <w:name w:val="nbt_serv_basic"/>
    <w:basedOn w:val="a"/>
    <w:link w:val="nbtservbasic0"/>
    <w:qFormat/>
    <w:rsid w:val="004538AF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btservbasic0">
    <w:name w:val="nbt_serv_basic Знак"/>
    <w:basedOn w:val="a0"/>
    <w:link w:val="nbtservbasic"/>
    <w:rsid w:val="004538AF"/>
    <w:rPr>
      <w:rFonts w:ascii="Times New Roman" w:hAnsi="Times New Roman" w:cs="Times New Roman"/>
      <w:sz w:val="28"/>
      <w:szCs w:val="28"/>
    </w:rPr>
  </w:style>
  <w:style w:type="paragraph" w:customStyle="1" w:styleId="nbtservheadblack">
    <w:name w:val="nbt_serv_head_black"/>
    <w:basedOn w:val="a"/>
    <w:qFormat/>
    <w:rsid w:val="004C39A0"/>
    <w:pPr>
      <w:spacing w:before="240" w:after="0"/>
      <w:jc w:val="center"/>
    </w:pPr>
    <w:rPr>
      <w:rFonts w:ascii="Times New Roman" w:hAnsi="Times New Roman"/>
      <w:sz w:val="28"/>
      <w:szCs w:val="28"/>
    </w:rPr>
  </w:style>
  <w:style w:type="paragraph" w:customStyle="1" w:styleId="nbtservheadred">
    <w:name w:val="nbt_serv_head_red"/>
    <w:basedOn w:val="a"/>
    <w:link w:val="nbtservheadred0"/>
    <w:qFormat/>
    <w:rsid w:val="004538AF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nbtservheadred0">
    <w:name w:val="nbt_serv_head_red Знак"/>
    <w:basedOn w:val="a0"/>
    <w:link w:val="nbtservheadred"/>
    <w:rsid w:val="004538AF"/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podoben">
    <w:name w:val="nbt_serv_podoben"/>
    <w:basedOn w:val="a"/>
    <w:qFormat/>
    <w:rsid w:val="004538AF"/>
    <w:pPr>
      <w:spacing w:before="120" w:after="120"/>
      <w:jc w:val="center"/>
    </w:pPr>
    <w:rPr>
      <w:rFonts w:ascii="Times New Roman" w:hAnsi="Times New Roman"/>
      <w:szCs w:val="28"/>
    </w:rPr>
  </w:style>
  <w:style w:type="character" w:customStyle="1" w:styleId="nbtservred">
    <w:name w:val="nbt_serv_red"/>
    <w:basedOn w:val="a0"/>
    <w:uiPriority w:val="1"/>
    <w:qFormat/>
    <w:rsid w:val="004538AF"/>
    <w:rPr>
      <w:rFonts w:eastAsiaTheme="minorEastAsia"/>
      <w:color w:val="FF0000"/>
      <w:lang w:eastAsia="ru-RU"/>
    </w:rPr>
  </w:style>
  <w:style w:type="paragraph" w:customStyle="1" w:styleId="nbtservstih">
    <w:name w:val="nbt_serv_stih"/>
    <w:basedOn w:val="nbtservbasic"/>
    <w:qFormat/>
    <w:rsid w:val="00EF5637"/>
    <w:pPr>
      <w:spacing w:before="60" w:after="60"/>
    </w:pPr>
    <w:rPr>
      <w:sz w:val="22"/>
    </w:rPr>
  </w:style>
  <w:style w:type="character" w:customStyle="1" w:styleId="10">
    <w:name w:val="Заголовок 1 Знак"/>
    <w:basedOn w:val="a0"/>
    <w:link w:val="1"/>
    <w:uiPriority w:val="9"/>
    <w:rsid w:val="004C39A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C39A0"/>
    <w:rPr>
      <w:rFonts w:ascii="Arial" w:eastAsia="Times New Roman" w:hAnsi="Arial" w:cs="Arial"/>
      <w:color w:val="000000"/>
      <w:sz w:val="28"/>
      <w:szCs w:val="28"/>
      <w:shd w:val="clear" w:color="auto" w:fill="FFFFFF"/>
    </w:rPr>
  </w:style>
  <w:style w:type="paragraph" w:styleId="a7">
    <w:name w:val="Normal (Web)"/>
    <w:basedOn w:val="a"/>
    <w:uiPriority w:val="99"/>
    <w:rsid w:val="004C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E195B"/>
  </w:style>
  <w:style w:type="paragraph" w:styleId="a8">
    <w:name w:val="Balloon Text"/>
    <w:basedOn w:val="a"/>
    <w:link w:val="a9"/>
    <w:uiPriority w:val="99"/>
    <w:unhideWhenUsed/>
    <w:rsid w:val="006E195B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6E195B"/>
    <w:rPr>
      <w:rFonts w:ascii="Segoe UI" w:eastAsia="Times New Roman" w:hAnsi="Segoe UI" w:cs="Segoe UI"/>
      <w:sz w:val="18"/>
      <w:szCs w:val="18"/>
    </w:rPr>
  </w:style>
  <w:style w:type="character" w:styleId="aa">
    <w:name w:val="annotation reference"/>
    <w:basedOn w:val="a0"/>
    <w:unhideWhenUsed/>
    <w:rsid w:val="00D27068"/>
    <w:rPr>
      <w:sz w:val="16"/>
      <w:szCs w:val="16"/>
    </w:rPr>
  </w:style>
  <w:style w:type="paragraph" w:styleId="ab">
    <w:name w:val="annotation text"/>
    <w:basedOn w:val="a"/>
    <w:link w:val="ac"/>
    <w:unhideWhenUsed/>
    <w:rsid w:val="00D2706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D27068"/>
    <w:rPr>
      <w:sz w:val="20"/>
      <w:szCs w:val="20"/>
    </w:rPr>
  </w:style>
  <w:style w:type="paragraph" w:styleId="ad">
    <w:name w:val="annotation subject"/>
    <w:basedOn w:val="ab"/>
    <w:next w:val="ab"/>
    <w:link w:val="ae"/>
    <w:unhideWhenUsed/>
    <w:rsid w:val="00D27068"/>
    <w:rPr>
      <w:b/>
      <w:bCs/>
    </w:rPr>
  </w:style>
  <w:style w:type="character" w:customStyle="1" w:styleId="ae">
    <w:name w:val="Тема примечания Знак"/>
    <w:basedOn w:val="ac"/>
    <w:link w:val="ad"/>
    <w:rsid w:val="00D27068"/>
    <w:rPr>
      <w:b/>
      <w:bCs/>
      <w:sz w:val="20"/>
      <w:szCs w:val="20"/>
    </w:rPr>
  </w:style>
  <w:style w:type="paragraph" w:styleId="af">
    <w:name w:val="footnote text"/>
    <w:basedOn w:val="a"/>
    <w:link w:val="af0"/>
    <w:unhideWhenUsed/>
    <w:rsid w:val="007A399F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7A399F"/>
    <w:rPr>
      <w:sz w:val="20"/>
      <w:szCs w:val="20"/>
    </w:rPr>
  </w:style>
  <w:style w:type="character" w:styleId="af1">
    <w:name w:val="footnote reference"/>
    <w:basedOn w:val="a0"/>
    <w:unhideWhenUsed/>
    <w:rsid w:val="007A399F"/>
    <w:rPr>
      <w:vertAlign w:val="superscript"/>
    </w:rPr>
  </w:style>
  <w:style w:type="character" w:customStyle="1" w:styleId="obkgrred">
    <w:name w:val="obk_gr_red"/>
    <w:basedOn w:val="a0"/>
    <w:rsid w:val="00C63722"/>
    <w:rPr>
      <w:rFonts w:ascii="SchoolBook" w:hAnsi="SchoolBook"/>
      <w:color w:val="FF0000"/>
    </w:rPr>
  </w:style>
  <w:style w:type="character" w:customStyle="1" w:styleId="obkgrblack">
    <w:name w:val="obk_gr_black"/>
    <w:basedOn w:val="obkgrred"/>
    <w:qFormat/>
    <w:rsid w:val="00C63722"/>
    <w:rPr>
      <w:rFonts w:ascii="SchoolBook" w:hAnsi="SchoolBook"/>
      <w:color w:val="auto"/>
    </w:rPr>
  </w:style>
  <w:style w:type="paragraph" w:customStyle="1" w:styleId="obkgrheader01">
    <w:name w:val="obk_gr_header_01"/>
    <w:rsid w:val="00C63722"/>
    <w:pPr>
      <w:spacing w:after="240" w:line="240" w:lineRule="auto"/>
      <w:jc w:val="center"/>
    </w:pPr>
    <w:rPr>
      <w:rFonts w:ascii="SchoolBook" w:eastAsia="Times New Roman" w:hAnsi="SchoolBook" w:cs="Times New Roman"/>
      <w:b/>
      <w:color w:val="FF0000"/>
      <w:sz w:val="32"/>
      <w:szCs w:val="20"/>
    </w:rPr>
  </w:style>
  <w:style w:type="paragraph" w:customStyle="1" w:styleId="obkgrheader01sub">
    <w:name w:val="obk_gr_header_01_sub"/>
    <w:basedOn w:val="obkgrheader01"/>
    <w:rsid w:val="00C63722"/>
  </w:style>
  <w:style w:type="paragraph" w:customStyle="1" w:styleId="obkgrheader02">
    <w:name w:val="obk_gr_header_02"/>
    <w:rsid w:val="00C63722"/>
    <w:pPr>
      <w:widowControl w:val="0"/>
      <w:spacing w:before="360" w:after="60" w:line="280" w:lineRule="exact"/>
      <w:jc w:val="center"/>
    </w:pPr>
    <w:rPr>
      <w:rFonts w:ascii="SchoolBook" w:eastAsia="Times New Roman" w:hAnsi="SchoolBook" w:cs="Times New Roman"/>
      <w:b/>
      <w:color w:val="FF0000"/>
      <w:sz w:val="28"/>
      <w:szCs w:val="20"/>
    </w:rPr>
  </w:style>
  <w:style w:type="paragraph" w:customStyle="1" w:styleId="obkgrheader03">
    <w:name w:val="obk_gr_header_03"/>
    <w:basedOn w:val="obkgrheader02"/>
    <w:qFormat/>
    <w:rsid w:val="00C63722"/>
    <w:pPr>
      <w:spacing w:before="40" w:after="20"/>
    </w:pPr>
  </w:style>
  <w:style w:type="paragraph" w:customStyle="1" w:styleId="obkgrpodoben">
    <w:name w:val="obk_gr_podoben"/>
    <w:basedOn w:val="obkgrheader03"/>
    <w:rsid w:val="00C63722"/>
    <w:pPr>
      <w:spacing w:before="0" w:after="0"/>
    </w:pPr>
    <w:rPr>
      <w:color w:val="auto"/>
      <w:sz w:val="20"/>
    </w:rPr>
  </w:style>
  <w:style w:type="character" w:customStyle="1" w:styleId="obkgrslava">
    <w:name w:val="obk_gr_slava"/>
    <w:basedOn w:val="a0"/>
    <w:rsid w:val="00C63722"/>
    <w:rPr>
      <w:rFonts w:ascii="SchoolBook" w:hAnsi="SchoolBook"/>
      <w:color w:val="FF0000"/>
      <w:sz w:val="28"/>
    </w:rPr>
  </w:style>
  <w:style w:type="paragraph" w:customStyle="1" w:styleId="obkgrtext01">
    <w:name w:val="obk_gr_text_01"/>
    <w:rsid w:val="00C63722"/>
    <w:pPr>
      <w:widowControl w:val="0"/>
      <w:spacing w:after="0" w:line="280" w:lineRule="exact"/>
      <w:ind w:firstLine="284"/>
      <w:jc w:val="both"/>
    </w:pPr>
    <w:rPr>
      <w:rFonts w:ascii="SchoolBook" w:eastAsia="Times New Roman" w:hAnsi="SchoolBook" w:cs="Times New Roman"/>
      <w:b/>
      <w:sz w:val="28"/>
      <w:szCs w:val="20"/>
    </w:rPr>
  </w:style>
  <w:style w:type="paragraph" w:customStyle="1" w:styleId="obkgrtext02">
    <w:name w:val="obk_gr_text_02"/>
    <w:basedOn w:val="obkgrtext01"/>
    <w:rsid w:val="00C63722"/>
    <w:pPr>
      <w:spacing w:before="60" w:after="60"/>
    </w:pPr>
  </w:style>
  <w:style w:type="paragraph" w:customStyle="1" w:styleId="obkgrustav">
    <w:name w:val="obk_gr_ustav"/>
    <w:basedOn w:val="a"/>
    <w:rsid w:val="00C63722"/>
    <w:pPr>
      <w:widowControl w:val="0"/>
      <w:overflowPunct w:val="0"/>
      <w:autoSpaceDE w:val="0"/>
      <w:autoSpaceDN w:val="0"/>
      <w:adjustRightInd w:val="0"/>
      <w:spacing w:after="0" w:line="280" w:lineRule="exact"/>
      <w:ind w:firstLine="284"/>
      <w:jc w:val="both"/>
      <w:textAlignment w:val="baseline"/>
    </w:pPr>
    <w:rPr>
      <w:rFonts w:ascii="SchoolBook" w:eastAsia="Times New Roman" w:hAnsi="SchoolBook" w:cs="Times New Roman"/>
      <w:b/>
      <w:color w:val="FF0000"/>
      <w:sz w:val="28"/>
      <w:szCs w:val="20"/>
    </w:rPr>
  </w:style>
  <w:style w:type="character" w:styleId="af2">
    <w:name w:val="Placeholder Text"/>
    <w:basedOn w:val="a0"/>
    <w:uiPriority w:val="99"/>
    <w:semiHidden/>
    <w:rsid w:val="00487635"/>
    <w:rPr>
      <w:rFonts w:cs="Times New Roman"/>
      <w:color w:val="808080"/>
    </w:rPr>
  </w:style>
  <w:style w:type="paragraph" w:customStyle="1" w:styleId="akafbasic">
    <w:name w:val="akaf_basic"/>
    <w:basedOn w:val="a"/>
    <w:link w:val="akafbasic0"/>
    <w:qFormat/>
    <w:rsid w:val="00C2069B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kafred">
    <w:name w:val="akaf_red"/>
    <w:basedOn w:val="a0"/>
    <w:uiPriority w:val="1"/>
    <w:qFormat/>
    <w:rsid w:val="00C2069B"/>
    <w:rPr>
      <w:rFonts w:ascii="Times New Roman" w:hAnsi="Times New Roman" w:cs="Times New Roman"/>
      <w:color w:val="FF0000"/>
      <w:sz w:val="28"/>
      <w:szCs w:val="28"/>
    </w:rPr>
  </w:style>
  <w:style w:type="paragraph" w:customStyle="1" w:styleId="akafisthead">
    <w:name w:val="akafist_head"/>
    <w:basedOn w:val="a"/>
    <w:link w:val="akafisthead0"/>
    <w:qFormat/>
    <w:rsid w:val="00C2069B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headCAP">
    <w:name w:val="nbt_serv_head_CAP"/>
    <w:basedOn w:val="a"/>
    <w:uiPriority w:val="99"/>
    <w:qFormat/>
    <w:rsid w:val="00C2069B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akafisthead0">
    <w:name w:val="akafist_head Знак"/>
    <w:basedOn w:val="a0"/>
    <w:link w:val="akafisthead"/>
    <w:rsid w:val="00CF0513"/>
    <w:rPr>
      <w:rFonts w:ascii="Times New Roman" w:hAnsi="Times New Roman" w:cs="Times New Roman"/>
      <w:color w:val="FF0000"/>
      <w:sz w:val="28"/>
      <w:szCs w:val="26"/>
    </w:rPr>
  </w:style>
  <w:style w:type="paragraph" w:styleId="af3">
    <w:name w:val="endnote text"/>
    <w:basedOn w:val="a"/>
    <w:link w:val="af4"/>
    <w:uiPriority w:val="99"/>
    <w:semiHidden/>
    <w:unhideWhenUsed/>
    <w:rsid w:val="000E338B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E338B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0E338B"/>
    <w:rPr>
      <w:vertAlign w:val="superscript"/>
    </w:rPr>
  </w:style>
  <w:style w:type="paragraph" w:styleId="af6">
    <w:name w:val="Title"/>
    <w:basedOn w:val="a"/>
    <w:next w:val="af7"/>
    <w:link w:val="af8"/>
    <w:uiPriority w:val="10"/>
    <w:qFormat/>
    <w:rsid w:val="003B12A4"/>
    <w:pPr>
      <w:keepNext/>
      <w:spacing w:before="240" w:after="120" w:line="240" w:lineRule="auto"/>
    </w:pPr>
    <w:rPr>
      <w:rFonts w:ascii="Liberation Sans" w:eastAsia="Arial Unicode MS" w:hAnsi="Liberation Sans" w:cs="Arial Unicode MS"/>
      <w:sz w:val="28"/>
      <w:szCs w:val="28"/>
      <w:lang w:eastAsia="zh-CN" w:bidi="hi-IN"/>
    </w:rPr>
  </w:style>
  <w:style w:type="character" w:customStyle="1" w:styleId="af8">
    <w:name w:val="Название Знак"/>
    <w:basedOn w:val="a0"/>
    <w:link w:val="af6"/>
    <w:uiPriority w:val="10"/>
    <w:rsid w:val="003B12A4"/>
    <w:rPr>
      <w:rFonts w:ascii="Liberation Sans" w:eastAsia="Arial Unicode MS" w:hAnsi="Liberation Sans" w:cs="Arial Unicode MS"/>
      <w:sz w:val="28"/>
      <w:szCs w:val="28"/>
      <w:lang w:eastAsia="zh-CN" w:bidi="hi-IN"/>
    </w:rPr>
  </w:style>
  <w:style w:type="paragraph" w:styleId="af9">
    <w:name w:val="List"/>
    <w:basedOn w:val="af7"/>
    <w:uiPriority w:val="99"/>
    <w:rsid w:val="003B12A4"/>
  </w:style>
  <w:style w:type="paragraph" w:styleId="af7">
    <w:name w:val="Body Text"/>
    <w:basedOn w:val="a"/>
    <w:link w:val="afa"/>
    <w:rsid w:val="003B12A4"/>
    <w:pPr>
      <w:spacing w:after="140" w:line="288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character" w:customStyle="1" w:styleId="afa">
    <w:name w:val="Основной текст Знак"/>
    <w:basedOn w:val="a0"/>
    <w:link w:val="af7"/>
    <w:rsid w:val="003B12A4"/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paragraph" w:styleId="afb">
    <w:name w:val="caption"/>
    <w:basedOn w:val="a"/>
    <w:uiPriority w:val="35"/>
    <w:qFormat/>
    <w:rsid w:val="003B12A4"/>
    <w:pPr>
      <w:suppressLineNumbers/>
      <w:spacing w:before="120" w:after="120" w:line="240" w:lineRule="auto"/>
    </w:pPr>
    <w:rPr>
      <w:rFonts w:ascii="Liberation Serif" w:eastAsia="Arial Unicode MS" w:hAnsi="Liberation Serif" w:cs="Arial Unicode MS"/>
      <w:i/>
      <w:iCs/>
      <w:sz w:val="24"/>
      <w:szCs w:val="24"/>
      <w:lang w:eastAsia="zh-CN" w:bidi="hi-IN"/>
    </w:rPr>
  </w:style>
  <w:style w:type="paragraph" w:styleId="11">
    <w:name w:val="index 1"/>
    <w:basedOn w:val="a"/>
    <w:next w:val="a"/>
    <w:autoRedefine/>
    <w:uiPriority w:val="99"/>
    <w:semiHidden/>
    <w:unhideWhenUsed/>
    <w:rsid w:val="003B12A4"/>
    <w:pPr>
      <w:spacing w:after="0" w:line="240" w:lineRule="auto"/>
      <w:ind w:left="240" w:hanging="240"/>
    </w:pPr>
    <w:rPr>
      <w:rFonts w:ascii="Liberation Serif" w:eastAsia="Arial Unicode MS" w:hAnsi="Liberation Serif" w:cs="Mangal"/>
      <w:sz w:val="24"/>
      <w:szCs w:val="21"/>
      <w:lang w:eastAsia="zh-CN" w:bidi="hi-IN"/>
    </w:rPr>
  </w:style>
  <w:style w:type="paragraph" w:styleId="afc">
    <w:name w:val="index heading"/>
    <w:basedOn w:val="a"/>
    <w:uiPriority w:val="99"/>
    <w:qFormat/>
    <w:rsid w:val="003B12A4"/>
    <w:pPr>
      <w:suppressLineNumbers/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paragraph" w:customStyle="1" w:styleId="afd">
    <w:name w:val="Содержимое таблицы"/>
    <w:basedOn w:val="a"/>
    <w:qFormat/>
    <w:rsid w:val="003B12A4"/>
    <w:pPr>
      <w:suppressLineNumbers/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paragraph" w:customStyle="1" w:styleId="afe">
    <w:name w:val="Заголовок таблицы"/>
    <w:basedOn w:val="afd"/>
    <w:qFormat/>
    <w:rsid w:val="003B12A4"/>
    <w:pPr>
      <w:jc w:val="center"/>
    </w:pPr>
    <w:rPr>
      <w:b/>
      <w:bCs/>
    </w:rPr>
  </w:style>
  <w:style w:type="character" w:customStyle="1" w:styleId="akafbasic0">
    <w:name w:val="akaf_basic Знак"/>
    <w:link w:val="akafbasic"/>
    <w:locked/>
    <w:rsid w:val="00423C19"/>
    <w:rPr>
      <w:rFonts w:ascii="Times New Roman" w:hAnsi="Times New Roman" w:cs="Times New Roman"/>
      <w:sz w:val="28"/>
      <w:szCs w:val="28"/>
    </w:rPr>
  </w:style>
  <w:style w:type="character" w:customStyle="1" w:styleId="obkbukvitsa">
    <w:name w:val="obk_bukvitsa"/>
    <w:uiPriority w:val="99"/>
    <w:rsid w:val="00423C19"/>
    <w:rPr>
      <w:rFonts w:ascii="Vertograd Ucs" w:hAnsi="Vertograd Ucs" w:hint="default"/>
      <w:color w:val="00B050"/>
      <w:sz w:val="40"/>
    </w:rPr>
  </w:style>
  <w:style w:type="character" w:customStyle="1" w:styleId="obkgrbukvanachalnaya">
    <w:name w:val="obk_gr_bukva_nachalnaya"/>
    <w:uiPriority w:val="99"/>
    <w:rsid w:val="00423C19"/>
    <w:rPr>
      <w:rFonts w:ascii="Times New Roman" w:hAnsi="Times New Roman" w:cs="Times New Roman" w:hint="default"/>
      <w:b/>
      <w:bCs w:val="0"/>
      <w:color w:val="auto"/>
    </w:rPr>
  </w:style>
  <w:style w:type="character" w:customStyle="1" w:styleId="obkgrbukvitsa">
    <w:name w:val="obk_gr_bukvitsa"/>
    <w:uiPriority w:val="99"/>
    <w:rsid w:val="00423C19"/>
    <w:rPr>
      <w:rFonts w:ascii="Times New Roman" w:hAnsi="Times New Roman" w:cs="Times New Roman" w:hint="default"/>
      <w:b/>
      <w:bCs w:val="0"/>
      <w:color w:val="E36C0A"/>
      <w:sz w:val="36"/>
    </w:rPr>
  </w:style>
  <w:style w:type="character" w:customStyle="1" w:styleId="80">
    <w:name w:val="Заголовок 8 Знак"/>
    <w:basedOn w:val="a0"/>
    <w:link w:val="8"/>
    <w:rsid w:val="00C65F4C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customStyle="1" w:styleId="FR1">
    <w:name w:val="FR1"/>
    <w:rsid w:val="00C65F4C"/>
    <w:pPr>
      <w:widowControl w:val="0"/>
      <w:spacing w:before="20" w:after="0" w:line="240" w:lineRule="auto"/>
      <w:ind w:firstLine="380"/>
      <w:jc w:val="both"/>
    </w:pPr>
    <w:rPr>
      <w:rFonts w:ascii="Arial" w:eastAsia="Times New Roman" w:hAnsi="Arial" w:cs="Times New Roman"/>
      <w:i/>
      <w:snapToGrid w:val="0"/>
      <w:sz w:val="24"/>
      <w:szCs w:val="20"/>
    </w:rPr>
  </w:style>
  <w:style w:type="paragraph" w:styleId="21">
    <w:name w:val="Body Text Indent 2"/>
    <w:basedOn w:val="a"/>
    <w:link w:val="22"/>
    <w:rsid w:val="00C65F4C"/>
    <w:pPr>
      <w:widowControl w:val="0"/>
      <w:spacing w:after="0" w:line="319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C65F4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31">
    <w:name w:val="Body Text Indent 3"/>
    <w:basedOn w:val="a"/>
    <w:link w:val="32"/>
    <w:unhideWhenUsed/>
    <w:rsid w:val="00C65F4C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65F4C"/>
    <w:rPr>
      <w:rFonts w:ascii="Calibri" w:eastAsia="Calibri" w:hAnsi="Calibri" w:cs="Times New Roman"/>
      <w:sz w:val="16"/>
      <w:szCs w:val="16"/>
    </w:rPr>
  </w:style>
  <w:style w:type="paragraph" w:customStyle="1" w:styleId="txt">
    <w:name w:val="txt"/>
    <w:basedOn w:val="a"/>
    <w:rsid w:val="00C65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-red">
    <w:name w:val="color-red"/>
    <w:rsid w:val="00C65F4C"/>
  </w:style>
  <w:style w:type="character" w:customStyle="1" w:styleId="pere">
    <w:name w:val="pere"/>
    <w:rsid w:val="00C65F4C"/>
  </w:style>
  <w:style w:type="paragraph" w:customStyle="1" w:styleId="aff">
    <w:name w:val="Песнь"/>
    <w:basedOn w:val="a"/>
    <w:rsid w:val="00197FE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color w:val="FF0000"/>
      <w:sz w:val="40"/>
      <w:szCs w:val="40"/>
    </w:rPr>
  </w:style>
  <w:style w:type="paragraph" w:customStyle="1" w:styleId="aff0">
    <w:name w:val="Стихира"/>
    <w:basedOn w:val="a"/>
    <w:rsid w:val="00197FE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noProof/>
      <w:sz w:val="40"/>
      <w:szCs w:val="40"/>
    </w:rPr>
  </w:style>
  <w:style w:type="paragraph" w:styleId="aff1">
    <w:name w:val="Body Text Indent"/>
    <w:basedOn w:val="a"/>
    <w:link w:val="aff2"/>
    <w:rsid w:val="00197FE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Основной текст с отступом Знак"/>
    <w:basedOn w:val="a0"/>
    <w:link w:val="aff1"/>
    <w:rsid w:val="00197FE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197FE6"/>
    <w:pPr>
      <w:widowControl w:val="0"/>
      <w:autoSpaceDE w:val="0"/>
      <w:autoSpaceDN w:val="0"/>
      <w:adjustRightInd w:val="0"/>
      <w:spacing w:after="0" w:line="277" w:lineRule="exact"/>
      <w:ind w:firstLine="278"/>
      <w:jc w:val="both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FontStyle170">
    <w:name w:val="Font Style170"/>
    <w:rsid w:val="00197FE6"/>
    <w:rPr>
      <w:rFonts w:ascii="Palatino Linotype" w:hAnsi="Palatino Linotype" w:cs="Palatino Linotype" w:hint="default"/>
      <w:b/>
      <w:b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rsid w:val="00945C6D"/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40">
    <w:name w:val="Заголовок 4 Знак"/>
    <w:basedOn w:val="a0"/>
    <w:link w:val="4"/>
    <w:rsid w:val="00945C6D"/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50">
    <w:name w:val="Заголовок 5 Знак"/>
    <w:basedOn w:val="a0"/>
    <w:link w:val="5"/>
    <w:rsid w:val="00945C6D"/>
    <w:rPr>
      <w:rFonts w:ascii="Arial" w:eastAsia="Times New Roman" w:hAnsi="Arial" w:cs="Times New Roman"/>
      <w:color w:val="000000"/>
      <w:szCs w:val="20"/>
    </w:rPr>
  </w:style>
  <w:style w:type="character" w:customStyle="1" w:styleId="60">
    <w:name w:val="Заголовок 6 Знак"/>
    <w:basedOn w:val="a0"/>
    <w:link w:val="6"/>
    <w:rsid w:val="00945C6D"/>
    <w:rPr>
      <w:rFonts w:ascii="Times New Roman" w:eastAsia="Times New Roman" w:hAnsi="Times New Roman" w:cs="Times New Roman"/>
      <w:i/>
      <w:color w:val="000000"/>
      <w:szCs w:val="20"/>
    </w:rPr>
  </w:style>
  <w:style w:type="character" w:customStyle="1" w:styleId="70">
    <w:name w:val="Заголовок 7 Знак"/>
    <w:basedOn w:val="a0"/>
    <w:link w:val="7"/>
    <w:rsid w:val="00945C6D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rsid w:val="00945C6D"/>
    <w:rPr>
      <w:rFonts w:ascii="Arial" w:eastAsia="Times New Roman" w:hAnsi="Arial" w:cs="Times New Roman"/>
      <w:b/>
      <w:i/>
      <w:color w:val="000000"/>
      <w:sz w:val="18"/>
      <w:szCs w:val="20"/>
    </w:rPr>
  </w:style>
  <w:style w:type="paragraph" w:styleId="33">
    <w:name w:val="Body Text 3"/>
    <w:basedOn w:val="a"/>
    <w:link w:val="34"/>
    <w:rsid w:val="00945C6D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4">
    <w:name w:val="Основной текст 3 Знак"/>
    <w:basedOn w:val="a0"/>
    <w:link w:val="33"/>
    <w:rsid w:val="00945C6D"/>
    <w:rPr>
      <w:rFonts w:ascii="Calibri" w:eastAsia="Calibri" w:hAnsi="Calibri" w:cs="Times New Roman"/>
      <w:sz w:val="16"/>
      <w:szCs w:val="16"/>
      <w:lang w:eastAsia="en-US"/>
    </w:rPr>
  </w:style>
  <w:style w:type="character" w:styleId="aff3">
    <w:name w:val="page number"/>
    <w:basedOn w:val="a0"/>
    <w:rsid w:val="00945C6D"/>
  </w:style>
  <w:style w:type="paragraph" w:customStyle="1" w:styleId="head2">
    <w:name w:val="head2"/>
    <w:basedOn w:val="a"/>
    <w:rsid w:val="000E4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rmos">
    <w:name w:val="irmos"/>
    <w:basedOn w:val="a"/>
    <w:rsid w:val="000E4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4">
    <w:name w:val="Emphasis"/>
    <w:uiPriority w:val="20"/>
    <w:qFormat/>
    <w:rsid w:val="000E4190"/>
    <w:rPr>
      <w:i/>
      <w:iCs/>
    </w:rPr>
  </w:style>
  <w:style w:type="paragraph" w:customStyle="1" w:styleId="centered-red">
    <w:name w:val="centered-red"/>
    <w:basedOn w:val="a"/>
    <w:rsid w:val="0060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-fragment">
    <w:name w:val="red-fragment"/>
    <w:basedOn w:val="a0"/>
    <w:rsid w:val="006068D6"/>
  </w:style>
  <w:style w:type="character" w:customStyle="1" w:styleId="extended-textshort">
    <w:name w:val="extended-text__short"/>
    <w:basedOn w:val="a0"/>
    <w:rsid w:val="006068D6"/>
  </w:style>
  <w:style w:type="paragraph" w:styleId="aff5">
    <w:name w:val="List Paragraph"/>
    <w:basedOn w:val="a"/>
    <w:uiPriority w:val="34"/>
    <w:qFormat/>
    <w:rsid w:val="006068D6"/>
    <w:pPr>
      <w:ind w:left="720"/>
      <w:contextualSpacing/>
    </w:pPr>
    <w:rPr>
      <w:rFonts w:eastAsia="Calibri"/>
      <w:lang w:eastAsia="en-US"/>
    </w:rPr>
  </w:style>
  <w:style w:type="character" w:customStyle="1" w:styleId="b-wrd-expl">
    <w:name w:val="b-wrd-expl"/>
    <w:basedOn w:val="a0"/>
    <w:rsid w:val="00606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0;&#1089;&#1077;&#1085;&#1080;&#1103;%20&#1088;&#1072;&#1073;&#1086;&#1090;&#1072;\sluzhba_bm_abalak_g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DCBE7-F46C-423E-8879-FA261DAC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sluzhba_bm_abalak_gr</Template>
  <TotalTime>12964</TotalTime>
  <Pages>8</Pages>
  <Words>2328</Words>
  <Characters>13275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Абаровская</dc:creator>
  <cp:keywords/>
  <dc:description/>
  <cp:lastModifiedBy>USER</cp:lastModifiedBy>
  <cp:revision>61</cp:revision>
  <dcterms:created xsi:type="dcterms:W3CDTF">2019-02-27T05:41:00Z</dcterms:created>
  <dcterms:modified xsi:type="dcterms:W3CDTF">2026-02-24T07:32:00Z</dcterms:modified>
</cp:coreProperties>
</file>