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CA0B4" w14:textId="6021B5F8" w:rsidR="00913DBC" w:rsidRPr="003A6DBC" w:rsidRDefault="00913DBC" w:rsidP="003A6DBC">
      <w:pPr>
        <w:pStyle w:val="nbtservheadred"/>
      </w:pPr>
      <w:bookmarkStart w:id="0" w:name="_GoBack"/>
      <w:bookmarkEnd w:id="0"/>
      <w:proofErr w:type="gramStart"/>
      <w:r w:rsidRPr="003A6DBC">
        <w:t>Ме́сяца</w:t>
      </w:r>
      <w:proofErr w:type="gramEnd"/>
      <w:r w:rsidRPr="003A6DBC">
        <w:t xml:space="preserve"> </w:t>
      </w:r>
      <w:r w:rsidR="007F103B" w:rsidRPr="003A6DBC">
        <w:t>ма́я</w:t>
      </w:r>
      <w:r w:rsidR="00513B83" w:rsidRPr="003A6DBC">
        <w:t xml:space="preserve"> в </w:t>
      </w:r>
      <w:r w:rsidR="007F103B" w:rsidRPr="003A6DBC">
        <w:t>12</w:t>
      </w:r>
      <w:r w:rsidRPr="003A6DBC">
        <w:t>-й день</w:t>
      </w:r>
      <w:r w:rsidR="003A6DBC" w:rsidRPr="003A6DBC">
        <w:br/>
      </w:r>
      <w:r w:rsidRPr="003A6DBC">
        <w:t>Преподо́бнаго Анто́ния Ра́донежскаго</w:t>
      </w:r>
    </w:p>
    <w:p w14:paraId="5C5DF85C" w14:textId="44A3EE28" w:rsidR="00913DBC" w:rsidRPr="003A6DBC" w:rsidRDefault="00913DBC" w:rsidP="00913DBC">
      <w:pPr>
        <w:pStyle w:val="nbtservheadred"/>
      </w:pPr>
      <w:r w:rsidRPr="003A6DBC">
        <w:t>НА ВЕЛИ́ЦЕЙ ВЕЧЕ́РНИ</w:t>
      </w:r>
    </w:p>
    <w:p w14:paraId="5A08DAA4" w14:textId="5ADA857E" w:rsidR="00913DBC" w:rsidRPr="003A6DBC" w:rsidRDefault="00913DBC" w:rsidP="00513B83">
      <w:pPr>
        <w:pStyle w:val="nbtservheadblack"/>
        <w:rPr>
          <w:rStyle w:val="nbtservred"/>
        </w:rPr>
      </w:pPr>
      <w:proofErr w:type="gramStart"/>
      <w:r w:rsidRPr="003A6DBC">
        <w:rPr>
          <w:rStyle w:val="nbtservred"/>
        </w:rPr>
        <w:t>Б</w:t>
      </w:r>
      <w:r w:rsidRPr="003A6DBC">
        <w:t>лаже</w:t>
      </w:r>
      <w:r w:rsidR="00773810" w:rsidRPr="003A6DBC">
        <w:t>́</w:t>
      </w:r>
      <w:r w:rsidRPr="003A6DBC">
        <w:t>н</w:t>
      </w:r>
      <w:proofErr w:type="gramEnd"/>
      <w:r w:rsidRPr="003A6DBC">
        <w:t xml:space="preserve"> муж: </w:t>
      </w:r>
      <w:r w:rsidRPr="003A6DBC">
        <w:rPr>
          <w:rStyle w:val="nbtservheadred0"/>
        </w:rPr>
        <w:t>1</w:t>
      </w:r>
      <w:r w:rsidR="0043454C" w:rsidRPr="003A6DBC">
        <w:rPr>
          <w:rStyle w:val="nbtservheadred0"/>
        </w:rPr>
        <w:t>-</w:t>
      </w:r>
      <w:r w:rsidRPr="003A6DBC">
        <w:rPr>
          <w:rStyle w:val="nbtservheadred0"/>
        </w:rPr>
        <w:t>й антифо</w:t>
      </w:r>
      <w:r w:rsidR="00773810" w:rsidRPr="003A6DBC">
        <w:rPr>
          <w:rStyle w:val="nbtservheadred0"/>
        </w:rPr>
        <w:t>́</w:t>
      </w:r>
      <w:r w:rsidRPr="003A6DBC">
        <w:rPr>
          <w:rStyle w:val="nbtservheadred0"/>
        </w:rPr>
        <w:t>н</w:t>
      </w:r>
      <w:r w:rsidRPr="003A6DBC">
        <w:rPr>
          <w:rStyle w:val="nbtservred"/>
        </w:rPr>
        <w:t xml:space="preserve">. </w:t>
      </w:r>
      <w:r w:rsidR="00513B83" w:rsidRPr="003A6DBC">
        <w:rPr>
          <w:rStyle w:val="nbtservred"/>
        </w:rPr>
        <w:br/>
      </w:r>
      <w:r w:rsidRPr="003A6DBC">
        <w:rPr>
          <w:rStyle w:val="nbtservred"/>
        </w:rPr>
        <w:t>На Г</w:t>
      </w:r>
      <w:r w:rsidRPr="003A6DBC">
        <w:t>о</w:t>
      </w:r>
      <w:r w:rsidR="00773810" w:rsidRPr="003A6DBC">
        <w:t>́</w:t>
      </w:r>
      <w:r w:rsidRPr="003A6DBC">
        <w:t>споди, воззва</w:t>
      </w:r>
      <w:r w:rsidR="00773810" w:rsidRPr="003A6DBC">
        <w:t>́</w:t>
      </w:r>
      <w:r w:rsidRPr="003A6DBC">
        <w:t xml:space="preserve">х: </w:t>
      </w:r>
      <w:r w:rsidRPr="003A6DBC">
        <w:rPr>
          <w:rStyle w:val="nbtservred"/>
        </w:rPr>
        <w:t>стихи</w:t>
      </w:r>
      <w:r w:rsidR="00773810" w:rsidRPr="003A6DBC">
        <w:rPr>
          <w:rStyle w:val="nbtservred"/>
        </w:rPr>
        <w:t>́</w:t>
      </w:r>
      <w:r w:rsidRPr="003A6DBC">
        <w:rPr>
          <w:rStyle w:val="nbtservred"/>
        </w:rPr>
        <w:t>ры, глас 8:</w:t>
      </w:r>
    </w:p>
    <w:p w14:paraId="20B8BE97" w14:textId="506E8271" w:rsidR="00913DBC" w:rsidRPr="003A6DBC" w:rsidRDefault="00913DBC" w:rsidP="00913DBC">
      <w:pPr>
        <w:pStyle w:val="nbtservbasic"/>
      </w:pPr>
      <w:r w:rsidRPr="003A6DBC">
        <w:rPr>
          <w:rStyle w:val="nbtservred"/>
        </w:rPr>
        <w:t>П</w:t>
      </w:r>
      <w:r w:rsidRPr="003A6DBC">
        <w:t>реподо</w:t>
      </w:r>
      <w:r w:rsidR="00773810" w:rsidRPr="003A6DBC">
        <w:t>́</w:t>
      </w:r>
      <w:r w:rsidRPr="003A6DBC">
        <w:t>бне о</w:t>
      </w:r>
      <w:r w:rsidR="00773810" w:rsidRPr="003A6DBC">
        <w:t>́</w:t>
      </w:r>
      <w:r w:rsidRPr="003A6DBC">
        <w:t>тче Анто</w:t>
      </w:r>
      <w:r w:rsidR="00773810" w:rsidRPr="003A6DBC">
        <w:t>́</w:t>
      </w:r>
      <w:r w:rsidRPr="003A6DBC">
        <w:t>ние,/ мла</w:t>
      </w:r>
      <w:r w:rsidR="00773810" w:rsidRPr="003A6DBC">
        <w:t>́</w:t>
      </w:r>
      <w:r w:rsidRPr="003A6DBC">
        <w:t>ду в ле</w:t>
      </w:r>
      <w:r w:rsidR="00773810" w:rsidRPr="003A6DBC">
        <w:t>́</w:t>
      </w:r>
      <w:r w:rsidRPr="003A6DBC">
        <w:t>тех ти су</w:t>
      </w:r>
      <w:r w:rsidR="00773810" w:rsidRPr="003A6DBC">
        <w:t>́</w:t>
      </w:r>
      <w:r w:rsidRPr="003A6DBC">
        <w:t>щу,/ оба</w:t>
      </w:r>
      <w:r w:rsidR="00773810" w:rsidRPr="003A6DBC">
        <w:t>́</w:t>
      </w:r>
      <w:r w:rsidRPr="003A6DBC">
        <w:t>че сме</w:t>
      </w:r>
      <w:r w:rsidR="00773810" w:rsidRPr="003A6DBC">
        <w:t>́</w:t>
      </w:r>
      <w:r w:rsidRPr="003A6DBC">
        <w:t>ртнаго часа</w:t>
      </w:r>
      <w:r w:rsidR="00773810" w:rsidRPr="003A6DBC">
        <w:t>́</w:t>
      </w:r>
      <w:r w:rsidRPr="003A6DBC">
        <w:t>, я</w:t>
      </w:r>
      <w:r w:rsidR="00773810" w:rsidRPr="003A6DBC">
        <w:t>́</w:t>
      </w:r>
      <w:r w:rsidRPr="003A6DBC">
        <w:t>ко близ гряду</w:t>
      </w:r>
      <w:r w:rsidR="00773810" w:rsidRPr="003A6DBC">
        <w:t>́</w:t>
      </w:r>
      <w:r w:rsidRPr="003A6DBC">
        <w:t>щаго, при</w:t>
      </w:r>
      <w:r w:rsidR="00773810" w:rsidRPr="003A6DBC">
        <w:t>́</w:t>
      </w:r>
      <w:r w:rsidRPr="003A6DBC">
        <w:t>сно ча</w:t>
      </w:r>
      <w:r w:rsidR="00773810" w:rsidRPr="003A6DBC">
        <w:t>́</w:t>
      </w:r>
      <w:r w:rsidRPr="003A6DBC">
        <w:t xml:space="preserve">ющу,/ </w:t>
      </w:r>
      <w:proofErr w:type="gramStart"/>
      <w:r w:rsidRPr="003A6DBC">
        <w:t>во</w:t>
      </w:r>
      <w:proofErr w:type="gramEnd"/>
      <w:r w:rsidRPr="003A6DBC">
        <w:t xml:space="preserve"> оби</w:t>
      </w:r>
      <w:r w:rsidR="00773810" w:rsidRPr="003A6DBC">
        <w:t>́</w:t>
      </w:r>
      <w:r w:rsidRPr="003A6DBC">
        <w:t>тель Саро</w:t>
      </w:r>
      <w:r w:rsidR="00773810" w:rsidRPr="003A6DBC">
        <w:t>́</w:t>
      </w:r>
      <w:r w:rsidRPr="003A6DBC">
        <w:t>вскую прите</w:t>
      </w:r>
      <w:r w:rsidR="00773810" w:rsidRPr="003A6DBC">
        <w:t>́</w:t>
      </w:r>
      <w:r w:rsidRPr="003A6DBC">
        <w:t>кл еси</w:t>
      </w:r>
      <w:r w:rsidR="00773810" w:rsidRPr="003A6DBC">
        <w:t>́</w:t>
      </w:r>
      <w:r w:rsidRPr="003A6DBC">
        <w:t>,/ Серафи</w:t>
      </w:r>
      <w:r w:rsidR="00773810" w:rsidRPr="003A6DBC">
        <w:t>́</w:t>
      </w:r>
      <w:r w:rsidRPr="003A6DBC">
        <w:t>ма преподо</w:t>
      </w:r>
      <w:r w:rsidR="00773810" w:rsidRPr="003A6DBC">
        <w:t>́</w:t>
      </w:r>
      <w:r w:rsidRPr="003A6DBC">
        <w:t>бнаго благослове</w:t>
      </w:r>
      <w:r w:rsidR="00773810" w:rsidRPr="003A6DBC">
        <w:t>́</w:t>
      </w:r>
      <w:r w:rsidRPr="003A6DBC">
        <w:t>ния прося</w:t>
      </w:r>
      <w:r w:rsidR="00773810" w:rsidRPr="003A6DBC">
        <w:t>́</w:t>
      </w:r>
      <w:r w:rsidRPr="003A6DBC">
        <w:t>,/ да дни жития</w:t>
      </w:r>
      <w:r w:rsidR="00773810" w:rsidRPr="003A6DBC">
        <w:t>́</w:t>
      </w:r>
      <w:r w:rsidRPr="003A6DBC">
        <w:t xml:space="preserve"> твоего</w:t>
      </w:r>
      <w:r w:rsidR="00773810" w:rsidRPr="003A6DBC">
        <w:t>́</w:t>
      </w:r>
      <w:r w:rsidRPr="003A6DBC">
        <w:t xml:space="preserve"> уедине</w:t>
      </w:r>
      <w:r w:rsidR="00773810" w:rsidRPr="003A6DBC">
        <w:t>́</w:t>
      </w:r>
      <w:r w:rsidRPr="003A6DBC">
        <w:t>нно и в покая</w:t>
      </w:r>
      <w:r w:rsidR="00773810" w:rsidRPr="003A6DBC">
        <w:t>́</w:t>
      </w:r>
      <w:r w:rsidRPr="003A6DBC">
        <w:t>нии/</w:t>
      </w:r>
      <w:r w:rsidR="00773810" w:rsidRPr="003A6DBC">
        <w:t>/</w:t>
      </w:r>
      <w:r w:rsidRPr="003A6DBC">
        <w:t xml:space="preserve"> пред Го</w:t>
      </w:r>
      <w:r w:rsidR="00773810" w:rsidRPr="003A6DBC">
        <w:t>́</w:t>
      </w:r>
      <w:r w:rsidRPr="003A6DBC">
        <w:t>сподем скончава</w:t>
      </w:r>
      <w:r w:rsidR="00773810" w:rsidRPr="003A6DBC">
        <w:t>́</w:t>
      </w:r>
      <w:r w:rsidRPr="003A6DBC">
        <w:t>еши.</w:t>
      </w:r>
    </w:p>
    <w:p w14:paraId="6A7467BE" w14:textId="3172DB54" w:rsidR="00913DBC" w:rsidRPr="003A6DBC" w:rsidRDefault="00913DBC" w:rsidP="00913DBC">
      <w:pPr>
        <w:pStyle w:val="nbtservbasic"/>
      </w:pPr>
      <w:r w:rsidRPr="003A6DBC">
        <w:rPr>
          <w:rStyle w:val="nbtservred"/>
        </w:rPr>
        <w:t>П</w:t>
      </w:r>
      <w:r w:rsidRPr="003A6DBC">
        <w:t>реподо</w:t>
      </w:r>
      <w:r w:rsidR="00773810" w:rsidRPr="003A6DBC">
        <w:t>́</w:t>
      </w:r>
      <w:r w:rsidRPr="003A6DBC">
        <w:t>бне о</w:t>
      </w:r>
      <w:r w:rsidR="00773810" w:rsidRPr="003A6DBC">
        <w:t>́</w:t>
      </w:r>
      <w:r w:rsidRPr="003A6DBC">
        <w:t>тче Анто</w:t>
      </w:r>
      <w:r w:rsidR="00773810" w:rsidRPr="003A6DBC">
        <w:t>́</w:t>
      </w:r>
      <w:r w:rsidRPr="003A6DBC">
        <w:t>ние,/ смотре</w:t>
      </w:r>
      <w:r w:rsidR="00773810" w:rsidRPr="003A6DBC">
        <w:t>́</w:t>
      </w:r>
      <w:r w:rsidRPr="003A6DBC">
        <w:t>ние Бо</w:t>
      </w:r>
      <w:r w:rsidR="00773810" w:rsidRPr="003A6DBC">
        <w:t>́</w:t>
      </w:r>
      <w:r w:rsidRPr="003A6DBC">
        <w:t>жие о тебе</w:t>
      </w:r>
      <w:r w:rsidR="00773810" w:rsidRPr="003A6DBC">
        <w:t>́</w:t>
      </w:r>
      <w:r w:rsidRPr="003A6DBC">
        <w:t xml:space="preserve"> откры</w:t>
      </w:r>
      <w:r w:rsidR="00773810" w:rsidRPr="003A6DBC">
        <w:t>́</w:t>
      </w:r>
      <w:r w:rsidRPr="003A6DBC">
        <w:t>ся подви</w:t>
      </w:r>
      <w:r w:rsidR="00773810" w:rsidRPr="003A6DBC">
        <w:t>́</w:t>
      </w:r>
      <w:r w:rsidRPr="003A6DBC">
        <w:t>жнику Саро</w:t>
      </w:r>
      <w:r w:rsidR="00773810" w:rsidRPr="003A6DBC">
        <w:t>́</w:t>
      </w:r>
      <w:r w:rsidRPr="003A6DBC">
        <w:t>вскому,/ и</w:t>
      </w:r>
      <w:r w:rsidR="00773810" w:rsidRPr="003A6DBC">
        <w:t>́</w:t>
      </w:r>
      <w:r w:rsidRPr="003A6DBC">
        <w:t>же нарече</w:t>
      </w:r>
      <w:r w:rsidR="00773810" w:rsidRPr="003A6DBC">
        <w:t>́</w:t>
      </w:r>
      <w:r w:rsidRPr="003A6DBC">
        <w:t xml:space="preserve"> тя игу</w:t>
      </w:r>
      <w:r w:rsidR="00773810" w:rsidRPr="003A6DBC">
        <w:t>́</w:t>
      </w:r>
      <w:r w:rsidRPr="003A6DBC">
        <w:t>мена ла</w:t>
      </w:r>
      <w:r w:rsidR="00773810" w:rsidRPr="003A6DBC">
        <w:t>́</w:t>
      </w:r>
      <w:r w:rsidRPr="003A6DBC">
        <w:t>вры вели</w:t>
      </w:r>
      <w:r w:rsidR="00773810" w:rsidRPr="003A6DBC">
        <w:t>́</w:t>
      </w:r>
      <w:r w:rsidR="006B7C4A" w:rsidRPr="003A6DBC">
        <w:t>кия,/</w:t>
      </w:r>
      <w:r w:rsidRPr="003A6DBC">
        <w:t xml:space="preserve"> я</w:t>
      </w:r>
      <w:r w:rsidR="00773810" w:rsidRPr="003A6DBC">
        <w:t>́</w:t>
      </w:r>
      <w:r w:rsidRPr="003A6DBC">
        <w:t>ко ма</w:t>
      </w:r>
      <w:r w:rsidR="00773810" w:rsidRPr="003A6DBC">
        <w:t>́</w:t>
      </w:r>
      <w:r w:rsidRPr="003A6DBC">
        <w:t>тернию любо</w:t>
      </w:r>
      <w:r w:rsidR="00773810" w:rsidRPr="003A6DBC">
        <w:t>́</w:t>
      </w:r>
      <w:r w:rsidRPr="003A6DBC">
        <w:t>вию прося</w:t>
      </w:r>
      <w:r w:rsidR="00773810" w:rsidRPr="003A6DBC">
        <w:t>́</w:t>
      </w:r>
      <w:r w:rsidRPr="003A6DBC">
        <w:t xml:space="preserve"> бра</w:t>
      </w:r>
      <w:r w:rsidR="00773810" w:rsidRPr="003A6DBC">
        <w:t>́</w:t>
      </w:r>
      <w:r w:rsidRPr="003A6DBC">
        <w:t>тию оби</w:t>
      </w:r>
      <w:r w:rsidR="00773810" w:rsidRPr="003A6DBC">
        <w:t>́</w:t>
      </w:r>
      <w:r w:rsidRPr="003A6DBC">
        <w:t>тели согрева</w:t>
      </w:r>
      <w:r w:rsidR="00773810" w:rsidRPr="003A6DBC">
        <w:t>́</w:t>
      </w:r>
      <w:r w:rsidR="006B7C4A" w:rsidRPr="003A6DBC">
        <w:t>ти,</w:t>
      </w:r>
      <w:r w:rsidRPr="003A6DBC">
        <w:t xml:space="preserve">/ </w:t>
      </w:r>
      <w:r w:rsidR="006B7C4A" w:rsidRPr="003A6DBC">
        <w:t>и</w:t>
      </w:r>
      <w:r w:rsidRPr="003A6DBC">
        <w:t xml:space="preserve"> щедро</w:t>
      </w:r>
      <w:r w:rsidR="00773810" w:rsidRPr="003A6DBC">
        <w:t>́</w:t>
      </w:r>
      <w:r w:rsidRPr="003A6DBC">
        <w:t>тами твои</w:t>
      </w:r>
      <w:r w:rsidR="00773810" w:rsidRPr="003A6DBC">
        <w:t>́</w:t>
      </w:r>
      <w:r w:rsidRPr="003A6DBC">
        <w:t>ми сиро</w:t>
      </w:r>
      <w:r w:rsidR="00773810" w:rsidRPr="003A6DBC">
        <w:t>́</w:t>
      </w:r>
      <w:r w:rsidRPr="003A6DBC">
        <w:t>т диве</w:t>
      </w:r>
      <w:r w:rsidR="00773810" w:rsidRPr="003A6DBC">
        <w:t>́</w:t>
      </w:r>
      <w:r w:rsidRPr="003A6DBC">
        <w:t>евских николи</w:t>
      </w:r>
      <w:r w:rsidR="00773810" w:rsidRPr="003A6DBC">
        <w:t>́</w:t>
      </w:r>
      <w:r w:rsidRPr="003A6DBC">
        <w:t>же оставля</w:t>
      </w:r>
      <w:r w:rsidR="00773810" w:rsidRPr="003A6DBC">
        <w:t>́</w:t>
      </w:r>
      <w:r w:rsidRPr="003A6DBC">
        <w:t xml:space="preserve">ти,/ но </w:t>
      </w:r>
      <w:proofErr w:type="gramStart"/>
      <w:r w:rsidRPr="003A6DBC">
        <w:t>о</w:t>
      </w:r>
      <w:proofErr w:type="gramEnd"/>
      <w:r w:rsidRPr="003A6DBC">
        <w:t xml:space="preserve"> всех, и</w:t>
      </w:r>
      <w:r w:rsidR="00773810" w:rsidRPr="003A6DBC">
        <w:t>́</w:t>
      </w:r>
      <w:r w:rsidRPr="003A6DBC">
        <w:t>хже вве</w:t>
      </w:r>
      <w:r w:rsidR="00773810" w:rsidRPr="003A6DBC">
        <w:t>́</w:t>
      </w:r>
      <w:r w:rsidRPr="003A6DBC">
        <w:t xml:space="preserve">рит ти </w:t>
      </w:r>
      <w:proofErr w:type="gramStart"/>
      <w:r w:rsidRPr="003A6DBC">
        <w:t>Госпо</w:t>
      </w:r>
      <w:r w:rsidR="00773810" w:rsidRPr="003A6DBC">
        <w:t>́</w:t>
      </w:r>
      <w:r w:rsidRPr="003A6DBC">
        <w:t>дь</w:t>
      </w:r>
      <w:proofErr w:type="gramEnd"/>
      <w:r w:rsidRPr="003A6DBC">
        <w:t>,/</w:t>
      </w:r>
      <w:r w:rsidR="00773810" w:rsidRPr="003A6DBC">
        <w:t>/</w:t>
      </w:r>
      <w:r w:rsidRPr="003A6DBC">
        <w:t xml:space="preserve"> изря</w:t>
      </w:r>
      <w:r w:rsidR="00773810" w:rsidRPr="003A6DBC">
        <w:t>́</w:t>
      </w:r>
      <w:r w:rsidRPr="003A6DBC">
        <w:t>дное попече</w:t>
      </w:r>
      <w:r w:rsidR="00773810" w:rsidRPr="003A6DBC">
        <w:t>́</w:t>
      </w:r>
      <w:r w:rsidRPr="003A6DBC">
        <w:t>ние при</w:t>
      </w:r>
      <w:r w:rsidR="00773810" w:rsidRPr="003A6DBC">
        <w:t>́</w:t>
      </w:r>
      <w:r w:rsidRPr="003A6DBC">
        <w:t>сно име</w:t>
      </w:r>
      <w:r w:rsidR="00773810" w:rsidRPr="003A6DBC">
        <w:t>́</w:t>
      </w:r>
      <w:r w:rsidRPr="003A6DBC">
        <w:t>ти.</w:t>
      </w:r>
    </w:p>
    <w:p w14:paraId="0EBCC968" w14:textId="109FEA07" w:rsidR="00913DBC" w:rsidRPr="003A6DBC" w:rsidRDefault="00913DBC" w:rsidP="00913DBC">
      <w:pPr>
        <w:pStyle w:val="nbtservbasic"/>
      </w:pPr>
      <w:r w:rsidRPr="003A6DBC">
        <w:rPr>
          <w:rStyle w:val="nbtservred"/>
        </w:rPr>
        <w:t>П</w:t>
      </w:r>
      <w:r w:rsidRPr="003A6DBC">
        <w:t>реподо</w:t>
      </w:r>
      <w:r w:rsidR="00773810" w:rsidRPr="003A6DBC">
        <w:t>́</w:t>
      </w:r>
      <w:r w:rsidRPr="003A6DBC">
        <w:t xml:space="preserve">бне </w:t>
      </w:r>
      <w:proofErr w:type="gramStart"/>
      <w:r w:rsidRPr="003A6DBC">
        <w:t>о</w:t>
      </w:r>
      <w:r w:rsidR="00773810" w:rsidRPr="003A6DBC">
        <w:t>́</w:t>
      </w:r>
      <w:r w:rsidRPr="003A6DBC">
        <w:t>тче</w:t>
      </w:r>
      <w:proofErr w:type="gramEnd"/>
      <w:r w:rsidRPr="003A6DBC">
        <w:t xml:space="preserve"> Анто</w:t>
      </w:r>
      <w:r w:rsidR="00773810" w:rsidRPr="003A6DBC">
        <w:t>́</w:t>
      </w:r>
      <w:r w:rsidRPr="003A6DBC">
        <w:t>ние,/ четы</w:t>
      </w:r>
      <w:r w:rsidR="00773810" w:rsidRPr="003A6DBC">
        <w:t>́</w:t>
      </w:r>
      <w:r w:rsidRPr="003A6DBC">
        <w:t>редесять и шесть лет/ до</w:t>
      </w:r>
      <w:r w:rsidR="00773810" w:rsidRPr="003A6DBC">
        <w:t>́</w:t>
      </w:r>
      <w:r w:rsidRPr="003A6DBC">
        <w:t>брый игу</w:t>
      </w:r>
      <w:r w:rsidR="00773810" w:rsidRPr="003A6DBC">
        <w:t>́</w:t>
      </w:r>
      <w:r w:rsidRPr="003A6DBC">
        <w:t>мен оби</w:t>
      </w:r>
      <w:r w:rsidR="00773810" w:rsidRPr="003A6DBC">
        <w:t>́</w:t>
      </w:r>
      <w:r w:rsidRPr="003A6DBC">
        <w:t>тели всеросси</w:t>
      </w:r>
      <w:r w:rsidR="00773810" w:rsidRPr="003A6DBC">
        <w:t>́</w:t>
      </w:r>
      <w:r w:rsidRPr="003A6DBC">
        <w:t>йскаго а</w:t>
      </w:r>
      <w:r w:rsidR="00773810" w:rsidRPr="003A6DBC">
        <w:t>́</w:t>
      </w:r>
      <w:r w:rsidRPr="003A6DBC">
        <w:t>ввы Се</w:t>
      </w:r>
      <w:r w:rsidR="00773810" w:rsidRPr="003A6DBC">
        <w:t>́</w:t>
      </w:r>
      <w:r w:rsidRPr="003A6DBC">
        <w:t>ргия был еси</w:t>
      </w:r>
      <w:r w:rsidR="00773810" w:rsidRPr="003A6DBC">
        <w:t>́</w:t>
      </w:r>
      <w:r w:rsidRPr="003A6DBC">
        <w:t>,/ изря</w:t>
      </w:r>
      <w:r w:rsidR="00773810" w:rsidRPr="003A6DBC">
        <w:t>́</w:t>
      </w:r>
      <w:r w:rsidRPr="003A6DBC">
        <w:t>дный же строи</w:t>
      </w:r>
      <w:r w:rsidR="00773810" w:rsidRPr="003A6DBC">
        <w:t>́</w:t>
      </w:r>
      <w:r w:rsidRPr="003A6DBC">
        <w:t>тель и благоукраси</w:t>
      </w:r>
      <w:r w:rsidR="00773810" w:rsidRPr="003A6DBC">
        <w:t>́</w:t>
      </w:r>
      <w:r w:rsidRPr="003A6DBC">
        <w:t>тель</w:t>
      </w:r>
      <w:r w:rsidR="002B5D9F" w:rsidRPr="003A6DBC">
        <w:t>,</w:t>
      </w:r>
      <w:r w:rsidRPr="003A6DBC">
        <w:t>/ и досто</w:t>
      </w:r>
      <w:r w:rsidR="00773810" w:rsidRPr="003A6DBC">
        <w:t>́</w:t>
      </w:r>
      <w:r w:rsidRPr="003A6DBC">
        <w:t>йнейший граждани</w:t>
      </w:r>
      <w:r w:rsidR="00773810" w:rsidRPr="003A6DBC">
        <w:t>́</w:t>
      </w:r>
      <w:r w:rsidRPr="003A6DBC">
        <w:t>н</w:t>
      </w:r>
      <w:r w:rsidR="00773810" w:rsidRPr="003A6DBC">
        <w:t>/</w:t>
      </w:r>
      <w:r w:rsidRPr="003A6DBC">
        <w:t>/ гра</w:t>
      </w:r>
      <w:r w:rsidR="00773810" w:rsidRPr="003A6DBC">
        <w:t>́</w:t>
      </w:r>
      <w:r w:rsidRPr="003A6DBC">
        <w:t>да Се</w:t>
      </w:r>
      <w:r w:rsidR="00773810" w:rsidRPr="003A6DBC">
        <w:t>́</w:t>
      </w:r>
      <w:r w:rsidRPr="003A6DBC">
        <w:t>ргиева яви</w:t>
      </w:r>
      <w:r w:rsidR="002B5D9F" w:rsidRPr="003A6DBC">
        <w:t>́</w:t>
      </w:r>
      <w:r w:rsidRPr="003A6DBC">
        <w:t>лся еси</w:t>
      </w:r>
      <w:r w:rsidR="00773810" w:rsidRPr="003A6DBC">
        <w:t>́</w:t>
      </w:r>
      <w:r w:rsidRPr="003A6DBC">
        <w:t>.</w:t>
      </w:r>
    </w:p>
    <w:p w14:paraId="7B87450A" w14:textId="3EC9D161" w:rsidR="00913DBC" w:rsidRPr="003A6DBC" w:rsidRDefault="00913DBC" w:rsidP="00913DBC">
      <w:pPr>
        <w:pStyle w:val="nbtservbasic"/>
      </w:pPr>
      <w:r w:rsidRPr="003A6DBC">
        <w:rPr>
          <w:rStyle w:val="nbtservred"/>
        </w:rPr>
        <w:t>П</w:t>
      </w:r>
      <w:r w:rsidRPr="003A6DBC">
        <w:t>реподо</w:t>
      </w:r>
      <w:r w:rsidR="00773810" w:rsidRPr="003A6DBC">
        <w:t>́</w:t>
      </w:r>
      <w:r w:rsidRPr="003A6DBC">
        <w:t xml:space="preserve">бне </w:t>
      </w:r>
      <w:proofErr w:type="gramStart"/>
      <w:r w:rsidRPr="003A6DBC">
        <w:t>о</w:t>
      </w:r>
      <w:r w:rsidR="00773810" w:rsidRPr="003A6DBC">
        <w:t>́</w:t>
      </w:r>
      <w:r w:rsidRPr="003A6DBC">
        <w:t>тче</w:t>
      </w:r>
      <w:proofErr w:type="gramEnd"/>
      <w:r w:rsidRPr="003A6DBC">
        <w:t xml:space="preserve"> Анто</w:t>
      </w:r>
      <w:r w:rsidR="00773810" w:rsidRPr="003A6DBC">
        <w:t>́</w:t>
      </w:r>
      <w:r w:rsidRPr="003A6DBC">
        <w:t>ние,/ дру</w:t>
      </w:r>
      <w:r w:rsidR="00773810" w:rsidRPr="003A6DBC">
        <w:t>́</w:t>
      </w:r>
      <w:r w:rsidRPr="003A6DBC">
        <w:t>га и сотаи</w:t>
      </w:r>
      <w:r w:rsidR="00773810" w:rsidRPr="003A6DBC">
        <w:t>́</w:t>
      </w:r>
      <w:r w:rsidRPr="003A6DBC">
        <w:t>нника,/ та</w:t>
      </w:r>
      <w:r w:rsidR="00773810" w:rsidRPr="003A6DBC">
        <w:t>́</w:t>
      </w:r>
      <w:r w:rsidRPr="003A6DBC">
        <w:t>же духо</w:t>
      </w:r>
      <w:r w:rsidR="00773810" w:rsidRPr="003A6DBC">
        <w:t>́</w:t>
      </w:r>
      <w:r w:rsidRPr="003A6DBC">
        <w:t>внаго наста</w:t>
      </w:r>
      <w:r w:rsidR="00773810" w:rsidRPr="003A6DBC">
        <w:t>́</w:t>
      </w:r>
      <w:r w:rsidRPr="003A6DBC">
        <w:t>вника/ Филаре</w:t>
      </w:r>
      <w:r w:rsidR="00773810" w:rsidRPr="003A6DBC">
        <w:t>́</w:t>
      </w:r>
      <w:r w:rsidRPr="003A6DBC">
        <w:t>т святи</w:t>
      </w:r>
      <w:r w:rsidR="00773810" w:rsidRPr="003A6DBC">
        <w:t>́</w:t>
      </w:r>
      <w:r w:rsidRPr="003A6DBC">
        <w:t>тель тя име</w:t>
      </w:r>
      <w:r w:rsidR="00773810" w:rsidRPr="003A6DBC">
        <w:t>́</w:t>
      </w:r>
      <w:r w:rsidRPr="003A6DBC">
        <w:t>яше,/ та</w:t>
      </w:r>
      <w:r w:rsidR="00773810" w:rsidRPr="003A6DBC">
        <w:t>́</w:t>
      </w:r>
      <w:r w:rsidRPr="003A6DBC">
        <w:t>йная души</w:t>
      </w:r>
      <w:r w:rsidR="00773810" w:rsidRPr="003A6DBC">
        <w:t>́</w:t>
      </w:r>
      <w:r w:rsidRPr="003A6DBC">
        <w:t xml:space="preserve"> своея</w:t>
      </w:r>
      <w:r w:rsidR="00773810" w:rsidRPr="003A6DBC">
        <w:t>́</w:t>
      </w:r>
      <w:r w:rsidRPr="003A6DBC">
        <w:t xml:space="preserve"> ти </w:t>
      </w:r>
      <w:proofErr w:type="gramStart"/>
      <w:r w:rsidRPr="003A6DBC">
        <w:t>вверя</w:t>
      </w:r>
      <w:r w:rsidR="00773810" w:rsidRPr="003A6DBC">
        <w:t>́</w:t>
      </w:r>
      <w:r w:rsidRPr="003A6DBC">
        <w:t>я</w:t>
      </w:r>
      <w:proofErr w:type="gramEnd"/>
      <w:r w:rsidRPr="003A6DBC">
        <w:t>/</w:t>
      </w:r>
      <w:r w:rsidR="00773810" w:rsidRPr="003A6DBC">
        <w:t>/</w:t>
      </w:r>
      <w:r w:rsidRPr="003A6DBC">
        <w:t xml:space="preserve"> и николи</w:t>
      </w:r>
      <w:r w:rsidR="00773810" w:rsidRPr="003A6DBC">
        <w:t>́</w:t>
      </w:r>
      <w:r w:rsidRPr="003A6DBC">
        <w:t>же о сем раска</w:t>
      </w:r>
      <w:r w:rsidR="00773810" w:rsidRPr="003A6DBC">
        <w:t>́</w:t>
      </w:r>
      <w:r w:rsidRPr="003A6DBC">
        <w:t>явся, блаже</w:t>
      </w:r>
      <w:r w:rsidR="00773810" w:rsidRPr="003A6DBC">
        <w:t>́</w:t>
      </w:r>
      <w:r w:rsidRPr="003A6DBC">
        <w:t>нне.</w:t>
      </w:r>
    </w:p>
    <w:p w14:paraId="0F707B8F" w14:textId="3CD35F54" w:rsidR="00913DBC" w:rsidRPr="003A6DBC" w:rsidRDefault="00913DBC" w:rsidP="00913DBC">
      <w:pPr>
        <w:pStyle w:val="nbtservheadred"/>
      </w:pPr>
      <w:r w:rsidRPr="003A6DBC">
        <w:t>Сла</w:t>
      </w:r>
      <w:r w:rsidR="00773810" w:rsidRPr="003A6DBC">
        <w:t>́</w:t>
      </w:r>
      <w:r w:rsidRPr="003A6DBC">
        <w:t>ва, глас то</w:t>
      </w:r>
      <w:r w:rsidR="00773810" w:rsidRPr="003A6DBC">
        <w:t>́</w:t>
      </w:r>
      <w:r w:rsidRPr="003A6DBC">
        <w:t>йже:</w:t>
      </w:r>
    </w:p>
    <w:p w14:paraId="6940D837" w14:textId="01142F19" w:rsidR="00913DBC" w:rsidRPr="003A6DBC" w:rsidRDefault="00913DBC" w:rsidP="00913DBC">
      <w:pPr>
        <w:pStyle w:val="nbtservbasic"/>
      </w:pPr>
      <w:r w:rsidRPr="003A6DBC">
        <w:rPr>
          <w:rStyle w:val="nbtservred"/>
        </w:rPr>
        <w:t>П</w:t>
      </w:r>
      <w:r w:rsidRPr="003A6DBC">
        <w:t>реподо</w:t>
      </w:r>
      <w:r w:rsidR="00773810" w:rsidRPr="003A6DBC">
        <w:t>́</w:t>
      </w:r>
      <w:r w:rsidRPr="003A6DBC">
        <w:t>бне Анто</w:t>
      </w:r>
      <w:r w:rsidR="00773810" w:rsidRPr="003A6DBC">
        <w:t>́</w:t>
      </w:r>
      <w:r w:rsidR="007C4576" w:rsidRPr="003A6DBC">
        <w:t>ние,/ Бог</w:t>
      </w:r>
      <w:r w:rsidRPr="003A6DBC">
        <w:t xml:space="preserve"> возлюби</w:t>
      </w:r>
      <w:r w:rsidR="00773810" w:rsidRPr="003A6DBC">
        <w:t>́</w:t>
      </w:r>
      <w:r w:rsidRPr="003A6DBC">
        <w:t>в тя любо</w:t>
      </w:r>
      <w:r w:rsidR="00773810" w:rsidRPr="003A6DBC">
        <w:t>́</w:t>
      </w:r>
      <w:r w:rsidRPr="003A6DBC">
        <w:t>вию вели</w:t>
      </w:r>
      <w:r w:rsidR="00773810" w:rsidRPr="003A6DBC">
        <w:t>́</w:t>
      </w:r>
      <w:r w:rsidRPr="003A6DBC">
        <w:t>кою,/ три святы</w:t>
      </w:r>
      <w:r w:rsidR="00773810" w:rsidRPr="003A6DBC">
        <w:t>́</w:t>
      </w:r>
      <w:proofErr w:type="gramStart"/>
      <w:r w:rsidRPr="003A6DBC">
        <w:t>я му</w:t>
      </w:r>
      <w:proofErr w:type="gramEnd"/>
      <w:r w:rsidR="00773810" w:rsidRPr="003A6DBC">
        <w:t>́</w:t>
      </w:r>
      <w:r w:rsidRPr="003A6DBC">
        <w:t>ж</w:t>
      </w:r>
      <w:r w:rsidR="00432F78" w:rsidRPr="003A6DBC">
        <w:t>и</w:t>
      </w:r>
      <w:r w:rsidRPr="003A6DBC">
        <w:t xml:space="preserve"> даде</w:t>
      </w:r>
      <w:r w:rsidR="00773810" w:rsidRPr="003A6DBC">
        <w:t>́</w:t>
      </w:r>
      <w:r w:rsidRPr="003A6DBC">
        <w:t xml:space="preserve"> ти в дру</w:t>
      </w:r>
      <w:r w:rsidR="00773810" w:rsidRPr="003A6DBC">
        <w:t>́</w:t>
      </w:r>
      <w:r w:rsidRPr="003A6DBC">
        <w:t>ги и учи</w:t>
      </w:r>
      <w:r w:rsidR="00773810" w:rsidRPr="003A6DBC">
        <w:t>́</w:t>
      </w:r>
      <w:r w:rsidRPr="003A6DBC">
        <w:t xml:space="preserve">тели:/ </w:t>
      </w:r>
      <w:proofErr w:type="gramStart"/>
      <w:r w:rsidRPr="003A6DBC">
        <w:t>Серафи</w:t>
      </w:r>
      <w:r w:rsidR="00773810" w:rsidRPr="003A6DBC">
        <w:t>́</w:t>
      </w:r>
      <w:r w:rsidRPr="003A6DBC">
        <w:t>ма</w:t>
      </w:r>
      <w:proofErr w:type="gramEnd"/>
      <w:r w:rsidRPr="003A6DBC">
        <w:t>, подви</w:t>
      </w:r>
      <w:r w:rsidR="00773810" w:rsidRPr="003A6DBC">
        <w:t>́</w:t>
      </w:r>
      <w:r w:rsidRPr="003A6DBC">
        <w:t>жника Саро</w:t>
      </w:r>
      <w:r w:rsidR="00773810" w:rsidRPr="003A6DBC">
        <w:t>́</w:t>
      </w:r>
      <w:r w:rsidRPr="003A6DBC">
        <w:t>вскаго,/ Филаре</w:t>
      </w:r>
      <w:r w:rsidR="00773810" w:rsidRPr="003A6DBC">
        <w:t>́</w:t>
      </w:r>
      <w:r w:rsidRPr="003A6DBC">
        <w:t>та и Инноке</w:t>
      </w:r>
      <w:r w:rsidR="00773810" w:rsidRPr="003A6DBC">
        <w:t>́</w:t>
      </w:r>
      <w:r w:rsidRPr="003A6DBC">
        <w:t>нтия, иера</w:t>
      </w:r>
      <w:r w:rsidR="00773810" w:rsidRPr="003A6DBC">
        <w:t>́</w:t>
      </w:r>
      <w:r w:rsidRPr="003A6DBC">
        <w:t>рхов Моско</w:t>
      </w:r>
      <w:r w:rsidR="00773810" w:rsidRPr="003A6DBC">
        <w:t>́</w:t>
      </w:r>
      <w:r w:rsidRPr="003A6DBC">
        <w:t>вских,/ с ни</w:t>
      </w:r>
      <w:r w:rsidR="00773810" w:rsidRPr="003A6DBC">
        <w:t>́</w:t>
      </w:r>
      <w:r w:rsidRPr="003A6DBC">
        <w:t>миже ны</w:t>
      </w:r>
      <w:r w:rsidR="00773810" w:rsidRPr="003A6DBC">
        <w:t>́</w:t>
      </w:r>
      <w:r w:rsidR="00432F78" w:rsidRPr="003A6DBC">
        <w:t>не</w:t>
      </w:r>
      <w:r w:rsidRPr="003A6DBC">
        <w:t xml:space="preserve"> предстоя</w:t>
      </w:r>
      <w:r w:rsidR="00773810" w:rsidRPr="003A6DBC">
        <w:t>́</w:t>
      </w:r>
      <w:r w:rsidRPr="003A6DBC">
        <w:t xml:space="preserve"> Престо</w:t>
      </w:r>
      <w:r w:rsidR="00773810" w:rsidRPr="003A6DBC">
        <w:t>́</w:t>
      </w:r>
      <w:r w:rsidRPr="003A6DBC">
        <w:t>лу Святы</w:t>
      </w:r>
      <w:r w:rsidR="00773810" w:rsidRPr="003A6DBC">
        <w:t>́</w:t>
      </w:r>
      <w:r w:rsidRPr="003A6DBC">
        <w:t>я Тро</w:t>
      </w:r>
      <w:r w:rsidR="00773810" w:rsidRPr="003A6DBC">
        <w:t>́</w:t>
      </w:r>
      <w:r w:rsidRPr="003A6DBC">
        <w:t>ицы,</w:t>
      </w:r>
      <w:r w:rsidR="00773810" w:rsidRPr="003A6DBC">
        <w:t>/</w:t>
      </w:r>
      <w:r w:rsidRPr="003A6DBC">
        <w:t>/ моли</w:t>
      </w:r>
      <w:r w:rsidR="00773810" w:rsidRPr="003A6DBC">
        <w:t>́</w:t>
      </w:r>
      <w:r w:rsidRPr="003A6DBC">
        <w:t>ся о душа</w:t>
      </w:r>
      <w:r w:rsidR="00773810" w:rsidRPr="003A6DBC">
        <w:t>́</w:t>
      </w:r>
      <w:r w:rsidRPr="003A6DBC">
        <w:t>х на</w:t>
      </w:r>
      <w:r w:rsidR="00773810" w:rsidRPr="003A6DBC">
        <w:t>́</w:t>
      </w:r>
      <w:r w:rsidRPr="003A6DBC">
        <w:t>ших.</w:t>
      </w:r>
    </w:p>
    <w:p w14:paraId="6F8D718E" w14:textId="77777777" w:rsidR="000716F2" w:rsidRPr="003A6DBC" w:rsidRDefault="00913DBC" w:rsidP="000716F2">
      <w:pPr>
        <w:pStyle w:val="nbtservheadred"/>
        <w:rPr>
          <w:rStyle w:val="nbtservred"/>
        </w:rPr>
      </w:pPr>
      <w:r w:rsidRPr="003A6DBC">
        <w:rPr>
          <w:rStyle w:val="nbtservred"/>
        </w:rPr>
        <w:t>И ны</w:t>
      </w:r>
      <w:r w:rsidR="00773810" w:rsidRPr="003A6DBC">
        <w:rPr>
          <w:rStyle w:val="nbtservred"/>
        </w:rPr>
        <w:t>́</w:t>
      </w:r>
      <w:r w:rsidRPr="003A6DBC">
        <w:rPr>
          <w:rStyle w:val="nbtservred"/>
        </w:rPr>
        <w:t xml:space="preserve">не, </w:t>
      </w:r>
      <w:r w:rsidR="000716F2" w:rsidRPr="003A6DBC">
        <w:t>Богоро́дичен</w:t>
      </w:r>
      <w:r w:rsidR="000716F2" w:rsidRPr="003A6DBC">
        <w:rPr>
          <w:rStyle w:val="nbtservred"/>
        </w:rPr>
        <w:t xml:space="preserve">, </w:t>
      </w:r>
      <w:r w:rsidRPr="003A6DBC">
        <w:rPr>
          <w:rStyle w:val="nbtservred"/>
        </w:rPr>
        <w:t>глас то</w:t>
      </w:r>
      <w:r w:rsidR="00773810" w:rsidRPr="003A6DBC">
        <w:rPr>
          <w:rStyle w:val="nbtservred"/>
        </w:rPr>
        <w:t>́</w:t>
      </w:r>
      <w:r w:rsidRPr="003A6DBC">
        <w:rPr>
          <w:rStyle w:val="nbtservred"/>
        </w:rPr>
        <w:t xml:space="preserve">йже: </w:t>
      </w:r>
    </w:p>
    <w:p w14:paraId="77B3A9D1" w14:textId="409A5A74" w:rsidR="00913DBC" w:rsidRPr="003A6DBC" w:rsidRDefault="00913DBC" w:rsidP="00913DBC">
      <w:pPr>
        <w:pStyle w:val="nbtservbasic"/>
      </w:pPr>
      <w:r w:rsidRPr="003A6DBC">
        <w:rPr>
          <w:rStyle w:val="nbtservred"/>
        </w:rPr>
        <w:t>Ц</w:t>
      </w:r>
      <w:r w:rsidRPr="003A6DBC">
        <w:t>арь Небе</w:t>
      </w:r>
      <w:r w:rsidR="00773810" w:rsidRPr="003A6DBC">
        <w:t>́</w:t>
      </w:r>
      <w:r w:rsidRPr="003A6DBC">
        <w:t>сный</w:t>
      </w:r>
      <w:r w:rsidR="00767179" w:rsidRPr="003A6DBC">
        <w:rPr>
          <w:color w:val="231F20"/>
        </w:rPr>
        <w:t xml:space="preserve"> за человеколю́бие на земли́ яви́ся/ и с челове́ки поживе́:/ от</w:t>
      </w:r>
      <w:proofErr w:type="gramStart"/>
      <w:r w:rsidR="00767179" w:rsidRPr="003A6DBC">
        <w:rPr>
          <w:color w:val="231F20"/>
        </w:rPr>
        <w:t xml:space="preserve"> Д</w:t>
      </w:r>
      <w:proofErr w:type="gramEnd"/>
      <w:r w:rsidR="00767179" w:rsidRPr="003A6DBC">
        <w:rPr>
          <w:color w:val="231F20"/>
        </w:rPr>
        <w:t>е́вы бо Чи́стыя плоть прие́мый/ и из Нея́ проше́дый с восприя́тием,/</w:t>
      </w:r>
      <w:r w:rsidR="00767179" w:rsidRPr="003A6DBC">
        <w:rPr>
          <w:color w:val="231F20"/>
          <w:spacing w:val="-18"/>
        </w:rPr>
        <w:t xml:space="preserve"> </w:t>
      </w:r>
      <w:r w:rsidR="00767179" w:rsidRPr="003A6DBC">
        <w:rPr>
          <w:color w:val="231F20"/>
        </w:rPr>
        <w:t>Еди́н</w:t>
      </w:r>
      <w:r w:rsidR="00767179" w:rsidRPr="003A6DBC">
        <w:rPr>
          <w:color w:val="231F20"/>
          <w:spacing w:val="-17"/>
        </w:rPr>
        <w:t xml:space="preserve"> </w:t>
      </w:r>
      <w:r w:rsidR="00767179" w:rsidRPr="003A6DBC">
        <w:rPr>
          <w:color w:val="231F20"/>
        </w:rPr>
        <w:t>есть</w:t>
      </w:r>
      <w:r w:rsidR="00767179" w:rsidRPr="003A6DBC">
        <w:rPr>
          <w:color w:val="231F20"/>
          <w:spacing w:val="-18"/>
        </w:rPr>
        <w:t xml:space="preserve"> </w:t>
      </w:r>
      <w:r w:rsidR="00767179" w:rsidRPr="003A6DBC">
        <w:rPr>
          <w:color w:val="231F20"/>
        </w:rPr>
        <w:t>Сын,</w:t>
      </w:r>
      <w:r w:rsidR="00767179" w:rsidRPr="003A6DBC">
        <w:rPr>
          <w:color w:val="231F20"/>
          <w:spacing w:val="-17"/>
        </w:rPr>
        <w:t xml:space="preserve"> </w:t>
      </w:r>
      <w:r w:rsidR="00767179" w:rsidRPr="003A6DBC">
        <w:rPr>
          <w:color w:val="231F20"/>
        </w:rPr>
        <w:t>сугу́б</w:t>
      </w:r>
      <w:r w:rsidR="00767179" w:rsidRPr="003A6DBC">
        <w:rPr>
          <w:color w:val="231F20"/>
          <w:spacing w:val="-18"/>
        </w:rPr>
        <w:t xml:space="preserve"> </w:t>
      </w:r>
      <w:r w:rsidR="00767179" w:rsidRPr="003A6DBC">
        <w:rPr>
          <w:color w:val="231F20"/>
        </w:rPr>
        <w:t>естество́м,/</w:t>
      </w:r>
      <w:r w:rsidR="00767179" w:rsidRPr="003A6DBC">
        <w:rPr>
          <w:color w:val="231F20"/>
          <w:spacing w:val="-17"/>
        </w:rPr>
        <w:t xml:space="preserve"> </w:t>
      </w:r>
      <w:r w:rsidR="00767179" w:rsidRPr="003A6DBC">
        <w:rPr>
          <w:color w:val="231F20"/>
        </w:rPr>
        <w:t>но</w:t>
      </w:r>
      <w:r w:rsidR="00767179" w:rsidRPr="003A6DBC">
        <w:rPr>
          <w:color w:val="231F20"/>
          <w:spacing w:val="-18"/>
        </w:rPr>
        <w:t xml:space="preserve"> </w:t>
      </w:r>
      <w:r w:rsidR="00767179" w:rsidRPr="003A6DBC">
        <w:rPr>
          <w:color w:val="231F20"/>
        </w:rPr>
        <w:t>не</w:t>
      </w:r>
      <w:r w:rsidR="00767179" w:rsidRPr="003A6DBC">
        <w:rPr>
          <w:color w:val="231F20"/>
          <w:spacing w:val="-17"/>
        </w:rPr>
        <w:t xml:space="preserve"> </w:t>
      </w:r>
      <w:r w:rsidR="00767179" w:rsidRPr="003A6DBC">
        <w:rPr>
          <w:color w:val="231F20"/>
        </w:rPr>
        <w:t>Ипоста́сию./</w:t>
      </w:r>
      <w:r w:rsidR="00767179" w:rsidRPr="003A6DBC">
        <w:rPr>
          <w:color w:val="231F20"/>
          <w:spacing w:val="-5"/>
        </w:rPr>
        <w:t xml:space="preserve"> </w:t>
      </w:r>
      <w:r w:rsidR="00767179" w:rsidRPr="003A6DBC">
        <w:rPr>
          <w:color w:val="231F20"/>
        </w:rPr>
        <w:t>Те́мже</w:t>
      </w:r>
      <w:r w:rsidR="00767179" w:rsidRPr="003A6DBC">
        <w:rPr>
          <w:color w:val="231F20"/>
          <w:spacing w:val="-5"/>
        </w:rPr>
        <w:t xml:space="preserve"> </w:t>
      </w:r>
      <w:r w:rsidR="00767179" w:rsidRPr="003A6DBC">
        <w:rPr>
          <w:color w:val="231F20"/>
        </w:rPr>
        <w:t>соверше́нна</w:t>
      </w:r>
      <w:proofErr w:type="gramStart"/>
      <w:r w:rsidR="00767179" w:rsidRPr="003A6DBC">
        <w:rPr>
          <w:color w:val="231F20"/>
          <w:spacing w:val="-5"/>
        </w:rPr>
        <w:t xml:space="preserve"> </w:t>
      </w:r>
      <w:r w:rsidR="00767179" w:rsidRPr="003A6DBC">
        <w:rPr>
          <w:color w:val="231F20"/>
        </w:rPr>
        <w:t>Т</w:t>
      </w:r>
      <w:proofErr w:type="gramEnd"/>
      <w:r w:rsidR="00767179" w:rsidRPr="003A6DBC">
        <w:rPr>
          <w:color w:val="231F20"/>
        </w:rPr>
        <w:t>ого́</w:t>
      </w:r>
      <w:r w:rsidR="00767179" w:rsidRPr="003A6DBC">
        <w:rPr>
          <w:color w:val="231F20"/>
          <w:spacing w:val="-5"/>
        </w:rPr>
        <w:t xml:space="preserve"> </w:t>
      </w:r>
      <w:r w:rsidR="00767179" w:rsidRPr="003A6DBC">
        <w:rPr>
          <w:color w:val="231F20"/>
        </w:rPr>
        <w:t>Бо́га/</w:t>
      </w:r>
      <w:r w:rsidR="00767179" w:rsidRPr="003A6DBC">
        <w:rPr>
          <w:color w:val="231F20"/>
          <w:spacing w:val="-5"/>
        </w:rPr>
        <w:t xml:space="preserve"> </w:t>
      </w:r>
      <w:r w:rsidR="00767179" w:rsidRPr="003A6DBC">
        <w:rPr>
          <w:color w:val="231F20"/>
        </w:rPr>
        <w:t>и</w:t>
      </w:r>
      <w:r w:rsidR="00767179" w:rsidRPr="003A6DBC">
        <w:rPr>
          <w:color w:val="231F20"/>
          <w:spacing w:val="-5"/>
        </w:rPr>
        <w:t xml:space="preserve"> </w:t>
      </w:r>
      <w:r w:rsidR="00767179" w:rsidRPr="003A6DBC">
        <w:rPr>
          <w:color w:val="231F20"/>
        </w:rPr>
        <w:t>соверше́нна Челове́ка вои́стину пропове́дающе,/ испове́дуем Христа́ Бо́га на́шего,/ Его́же моли́, Ма́ти Безневе́стная,// поми́ловатися душа́м на́шим.</w:t>
      </w:r>
    </w:p>
    <w:p w14:paraId="4F94B0EF" w14:textId="15BE952A" w:rsidR="00913DBC" w:rsidRPr="003A6DBC" w:rsidRDefault="00913DBC" w:rsidP="00913DBC">
      <w:pPr>
        <w:pStyle w:val="nbtservheadred"/>
      </w:pPr>
      <w:r w:rsidRPr="003A6DBC">
        <w:lastRenderedPageBreak/>
        <w:t>Вход. Проки</w:t>
      </w:r>
      <w:r w:rsidR="00773810" w:rsidRPr="003A6DBC">
        <w:t>́</w:t>
      </w:r>
      <w:r w:rsidRPr="003A6DBC">
        <w:t>мен дне. И чте</w:t>
      </w:r>
      <w:r w:rsidR="00773810" w:rsidRPr="003A6DBC">
        <w:t>́</w:t>
      </w:r>
      <w:r w:rsidRPr="003A6DBC">
        <w:t>ния три преподо</w:t>
      </w:r>
      <w:r w:rsidR="00773810" w:rsidRPr="003A6DBC">
        <w:t>́</w:t>
      </w:r>
      <w:r w:rsidRPr="003A6DBC">
        <w:t>бническая.</w:t>
      </w:r>
    </w:p>
    <w:p w14:paraId="4A652ABE" w14:textId="77777777" w:rsidR="008F279C" w:rsidRPr="003A6DBC" w:rsidRDefault="008F279C" w:rsidP="008F279C">
      <w:pPr>
        <w:pStyle w:val="nbtservheadred"/>
      </w:pPr>
      <w:r w:rsidRPr="003A6DBC">
        <w:t>Прему́дрости Соломо́новы чте́ние (глава́ 3):</w:t>
      </w:r>
    </w:p>
    <w:p w14:paraId="26259D1B" w14:textId="77777777" w:rsidR="008F279C" w:rsidRPr="003A6DBC" w:rsidRDefault="008F279C" w:rsidP="008F279C">
      <w:pPr>
        <w:pStyle w:val="nbtservbasic"/>
      </w:pPr>
      <w:r w:rsidRPr="003A6DBC">
        <w:rPr>
          <w:rStyle w:val="obkgrred"/>
        </w:rPr>
        <w:t>П</w:t>
      </w:r>
      <w:r w:rsidRPr="003A6DBC">
        <w:t>ра́ведных ду́ши в руце́ Бо́жией,/ и не прико́снется их му́ка./ Непщева́ни бы́ша во очесе́х безу́мных умре́ти,/ и вмени́ся озлобле́ние исхо́д их./ И е́же от нас ше́ствие сокруше́ние,/ они́ же суть в ми́ре./ И́бо пред лице́м челове́ческим а́ще и му́ку прии́мут,/ упова́ние их безсме́ртия испо́лнено./ И вма́ле нака́зани бы́вше, вели́кими благоде́тельствовани бу́дут,/ я́ко Бог искуси́ я́ и обре́те их досто́йны Себе́./ Я́ко зла́то в горни́ле, искуси́ их/ и я́ко всепло́дие же́ртвенное прия́т я́./ И во вре́мя посеще́ния их возсия́ют/ и, я́ко и́скры по сте́блию, потеку́т./ Су́дят язы́ком и облада́ют людьми́,/ и воцари́тся Госпо́дь в них во ве́ки./ Наде́ющиися Нань разуме́ют и́стину/ и ве́рнии в любви́ пребу́дут Ему́./ Я́ко благода́ть и ми́лость в преподо́бных Его́,/ и посеще́ние во избра́нных Его́.</w:t>
      </w:r>
    </w:p>
    <w:p w14:paraId="0C08E5BC" w14:textId="77777777" w:rsidR="008F279C" w:rsidRPr="003A6DBC" w:rsidRDefault="008F279C" w:rsidP="008F279C">
      <w:pPr>
        <w:pStyle w:val="nbtservheadred"/>
      </w:pPr>
      <w:r w:rsidRPr="003A6DBC">
        <w:t>Прему́дрости Соломо́новы чте́ние (главы́ 5 и 6):</w:t>
      </w:r>
    </w:p>
    <w:p w14:paraId="4C62175E" w14:textId="77777777" w:rsidR="008F279C" w:rsidRPr="003A6DBC" w:rsidRDefault="008F279C" w:rsidP="008F279C">
      <w:pPr>
        <w:pStyle w:val="nbtservbasic"/>
      </w:pPr>
      <w:r w:rsidRPr="003A6DBC">
        <w:rPr>
          <w:rStyle w:val="nbtservred"/>
        </w:rPr>
        <w:t>П</w:t>
      </w:r>
      <w:r w:rsidRPr="003A6DBC">
        <w:t>ра́ведницы во ве́ки живу́т, и в Го́споде мзда их,/ и попече́ние их у Вы́шняго./ Сего́ ра́ди прии́мут Ца́рствие благоле́пия/ и вене́ц добро́ты от руки́ Госпо́дни,/ зане́ десни́цею покры́ет я́ и мы́шцею защити́т их./ Прии́мет всеору́жие рве́ние Свое́/ и вооружи́т тварь в месть враго́м./ Облече́тся в броня́ пра́вды/ и возложи́т шлем – суд нелицеме́рен./ Прии́мет щит непобеди́мый – преподо́бие,/ поостри́т же напра́сный гнев во ору́жие,/ спобо́рет же с ним мир на безу́мныя./ По́йдут праволу́чныя стре́лы мо́лниины/ и, я́ко от благокру́гла лу́ка облако́в, на наме́рение полетя́т./ И от каменоме́тныя я́рости испо́лнь паду́т гра́ды,/ вознегоду́ет на них вода́ морска́я,/ ре́ки же потопя́т я́ на́гло./ Сопроти́в ста́нет им дух си́лы/ и, я́ко ви́хор, разве́ет их,/ и опустоши́т всю зе́млю беззако́ние,/ и злоде́йство преврати́т престо́лы си́льных./ Слы́шите у́бо, ца́рие, и разуме́йте,/ навы́кните, судии́ конце́в земли́./ Внуши́те, держа́щии мно́жества/ и гордя́щиися о наро́дех язы́ков,/ я́ко дана́ есть от Го́спода держа́ва вам/ и си́ла от Вы́шняго.</w:t>
      </w:r>
    </w:p>
    <w:p w14:paraId="6A274238" w14:textId="77777777" w:rsidR="008F279C" w:rsidRPr="003A6DBC" w:rsidRDefault="008F279C" w:rsidP="008F279C">
      <w:pPr>
        <w:pStyle w:val="nbtservheadred"/>
      </w:pPr>
      <w:r w:rsidRPr="003A6DBC">
        <w:t>Прему́дрости Соломо́новы чте́ние (глава́ 4):</w:t>
      </w:r>
    </w:p>
    <w:p w14:paraId="7F244CB6" w14:textId="77777777" w:rsidR="008F279C" w:rsidRPr="003A6DBC" w:rsidRDefault="008F279C" w:rsidP="008F279C">
      <w:pPr>
        <w:pStyle w:val="nbtservbasic"/>
      </w:pPr>
      <w:r w:rsidRPr="003A6DBC">
        <w:rPr>
          <w:rStyle w:val="nbtservred"/>
        </w:rPr>
        <w:t>П</w:t>
      </w:r>
      <w:r w:rsidRPr="003A6DBC">
        <w:t xml:space="preserve">ра́ведник, а́ще пости́гнет сконча́тися, в поко́и бу́дет./ Ста́рость бо честна́ не многоле́тна,/ ниже́ в числе́ лет исчита́ется./ Седи́на же есть му́дрость челове́ком,/ и во́зраст ста́рости житие́ нескве́рное./ Благоуго́ден Бо́гови быв, возлю́блен бысть,/ и живы́й посреде́ гре́шник преста́влен бысть./ Восхище́н бысть, да не зло́ба измени́т ра́зума его́,/ или́ лесть прельсти́т ду́шу его́./ Раче́ние бо зло́бы помрача́ет до́брая,/ и </w:t>
      </w:r>
      <w:r w:rsidRPr="003A6DBC">
        <w:lastRenderedPageBreak/>
        <w:t>паре́ние по́хоти пременя́ет ум незло́бив./ Сконча́вся вма́ле, испо́лни ле́та до́лга./ Уго́дна бо бе Го́сподеви душа́ его́,/ сего́ ра́ди потща́ся от среды́ лука́вствия./ Лю́дие же ви́девше и не разуме́вше,/ ниже́ поло́жше в помышле́нии таково́е./ Я́ко благода́ть и ми́лость в преподо́бных Его́,/ и посеще́ние во избра́нных Его́.</w:t>
      </w:r>
    </w:p>
    <w:p w14:paraId="16548E14" w14:textId="328EAAA3" w:rsidR="00913DBC" w:rsidRPr="003A6DBC" w:rsidRDefault="00913DBC" w:rsidP="00913DBC">
      <w:pPr>
        <w:pStyle w:val="nbtservheadred"/>
      </w:pPr>
      <w:r w:rsidRPr="003A6DBC">
        <w:t xml:space="preserve">На </w:t>
      </w:r>
      <w:proofErr w:type="gramStart"/>
      <w:r w:rsidRPr="003A6DBC">
        <w:t>лити</w:t>
      </w:r>
      <w:r w:rsidR="00773810" w:rsidRPr="003A6DBC">
        <w:t>́</w:t>
      </w:r>
      <w:r w:rsidRPr="003A6DBC">
        <w:t>и</w:t>
      </w:r>
      <w:proofErr w:type="gramEnd"/>
      <w:r w:rsidRPr="003A6DBC">
        <w:t xml:space="preserve"> стихи</w:t>
      </w:r>
      <w:r w:rsidR="00773810" w:rsidRPr="003A6DBC">
        <w:t>́</w:t>
      </w:r>
      <w:r w:rsidRPr="003A6DBC">
        <w:t>ры, глас 2:</w:t>
      </w:r>
    </w:p>
    <w:p w14:paraId="44DB5328" w14:textId="3D964292" w:rsidR="00913DBC" w:rsidRPr="003A6DBC" w:rsidRDefault="00913DBC" w:rsidP="00913DBC">
      <w:pPr>
        <w:pStyle w:val="nbtservbasic"/>
      </w:pPr>
      <w:r w:rsidRPr="003A6DBC">
        <w:rPr>
          <w:rStyle w:val="nbtservred"/>
        </w:rPr>
        <w:t>В</w:t>
      </w:r>
      <w:r w:rsidRPr="003A6DBC">
        <w:t>рач</w:t>
      </w:r>
      <w:r w:rsidR="00432F78" w:rsidRPr="003A6DBC">
        <w:t>е́м</w:t>
      </w:r>
      <w:r w:rsidRPr="003A6DBC">
        <w:t xml:space="preserve"> </w:t>
      </w:r>
      <w:proofErr w:type="gramStart"/>
      <w:r w:rsidRPr="003A6DBC">
        <w:t>челове</w:t>
      </w:r>
      <w:r w:rsidR="00773810" w:rsidRPr="003A6DBC">
        <w:t>́</w:t>
      </w:r>
      <w:r w:rsidRPr="003A6DBC">
        <w:t>ческих</w:t>
      </w:r>
      <w:proofErr w:type="gramEnd"/>
      <w:r w:rsidRPr="003A6DBC">
        <w:t xml:space="preserve"> теле</w:t>
      </w:r>
      <w:r w:rsidR="00773810" w:rsidRPr="003A6DBC">
        <w:t>́</w:t>
      </w:r>
      <w:r w:rsidRPr="003A6DBC">
        <w:t>с возжела</w:t>
      </w:r>
      <w:r w:rsidR="00773810" w:rsidRPr="003A6DBC">
        <w:t>́</w:t>
      </w:r>
      <w:r w:rsidRPr="003A6DBC">
        <w:t>л еси</w:t>
      </w:r>
      <w:r w:rsidR="00773810" w:rsidRPr="003A6DBC">
        <w:t>́</w:t>
      </w:r>
      <w:r w:rsidRPr="003A6DBC">
        <w:t xml:space="preserve"> бы</w:t>
      </w:r>
      <w:r w:rsidR="00773810" w:rsidRPr="003A6DBC">
        <w:t>́</w:t>
      </w:r>
      <w:r w:rsidRPr="003A6DBC">
        <w:t>ти,/ врача</w:t>
      </w:r>
      <w:r w:rsidR="00773810" w:rsidRPr="003A6DBC">
        <w:t>́</w:t>
      </w:r>
      <w:r w:rsidRPr="003A6DBC">
        <w:t xml:space="preserve"> же душ челове</w:t>
      </w:r>
      <w:r w:rsidR="00773810" w:rsidRPr="003A6DBC">
        <w:t>́</w:t>
      </w:r>
      <w:r w:rsidRPr="003A6DBC">
        <w:t>ческих Бог соде</w:t>
      </w:r>
      <w:r w:rsidR="00773810" w:rsidRPr="003A6DBC">
        <w:t>́</w:t>
      </w:r>
      <w:r w:rsidRPr="003A6DBC">
        <w:t>ла тя,/ блаже</w:t>
      </w:r>
      <w:r w:rsidR="00773810" w:rsidRPr="003A6DBC">
        <w:t>́</w:t>
      </w:r>
      <w:r w:rsidRPr="003A6DBC">
        <w:t>нне Анто</w:t>
      </w:r>
      <w:r w:rsidR="00773810" w:rsidRPr="003A6DBC">
        <w:t>́</w:t>
      </w:r>
      <w:r w:rsidRPr="003A6DBC">
        <w:t>ние,/ да утоля</w:t>
      </w:r>
      <w:r w:rsidR="00773810" w:rsidRPr="003A6DBC">
        <w:t>́</w:t>
      </w:r>
      <w:r w:rsidRPr="003A6DBC">
        <w:t>еши душе</w:t>
      </w:r>
      <w:r w:rsidR="00773810" w:rsidRPr="003A6DBC">
        <w:t>́</w:t>
      </w:r>
      <w:r w:rsidRPr="003A6DBC">
        <w:t>вныя боле</w:t>
      </w:r>
      <w:r w:rsidR="00773810" w:rsidRPr="003A6DBC">
        <w:t>́</w:t>
      </w:r>
      <w:r w:rsidRPr="003A6DBC">
        <w:t>зни прибега</w:t>
      </w:r>
      <w:r w:rsidR="00773810" w:rsidRPr="003A6DBC">
        <w:t>́</w:t>
      </w:r>
      <w:r w:rsidRPr="003A6DBC">
        <w:t>ющих ти</w:t>
      </w:r>
      <w:r w:rsidR="00432F78" w:rsidRPr="003A6DBC">
        <w:t>,</w:t>
      </w:r>
      <w:r w:rsidRPr="003A6DBC">
        <w:t>/ и моли</w:t>
      </w:r>
      <w:r w:rsidR="00773810" w:rsidRPr="003A6DBC">
        <w:t>́</w:t>
      </w:r>
      <w:r w:rsidRPr="003A6DBC">
        <w:t>твами твои</w:t>
      </w:r>
      <w:r w:rsidR="00773810" w:rsidRPr="003A6DBC">
        <w:t>́</w:t>
      </w:r>
      <w:r w:rsidRPr="003A6DBC">
        <w:t>ми приво</w:t>
      </w:r>
      <w:r w:rsidR="00773810" w:rsidRPr="003A6DBC">
        <w:t>́</w:t>
      </w:r>
      <w:r w:rsidRPr="003A6DBC">
        <w:t>диши их/</w:t>
      </w:r>
      <w:r w:rsidR="00773810" w:rsidRPr="003A6DBC">
        <w:t>/</w:t>
      </w:r>
      <w:r w:rsidRPr="003A6DBC">
        <w:t xml:space="preserve"> в Ца</w:t>
      </w:r>
      <w:r w:rsidR="00773810" w:rsidRPr="003A6DBC">
        <w:t>́</w:t>
      </w:r>
      <w:r w:rsidRPr="003A6DBC">
        <w:t>рствие Небе</w:t>
      </w:r>
      <w:r w:rsidR="00773810" w:rsidRPr="003A6DBC">
        <w:t>́</w:t>
      </w:r>
      <w:r w:rsidRPr="003A6DBC">
        <w:t>сное.</w:t>
      </w:r>
    </w:p>
    <w:p w14:paraId="2D1200B8" w14:textId="6978CE39" w:rsidR="00913DBC" w:rsidRPr="003A6DBC" w:rsidRDefault="00913DBC" w:rsidP="00913DBC">
      <w:pPr>
        <w:pStyle w:val="nbtservbasic"/>
      </w:pPr>
      <w:r w:rsidRPr="003A6DBC">
        <w:rPr>
          <w:rStyle w:val="nbtservred"/>
        </w:rPr>
        <w:t>П</w:t>
      </w:r>
      <w:r w:rsidRPr="003A6DBC">
        <w:t>ра</w:t>
      </w:r>
      <w:r w:rsidR="00773810" w:rsidRPr="003A6DBC">
        <w:t>́</w:t>
      </w:r>
      <w:r w:rsidRPr="003A6DBC">
        <w:t xml:space="preserve">вило </w:t>
      </w:r>
      <w:proofErr w:type="gramStart"/>
      <w:r w:rsidRPr="003A6DBC">
        <w:t>церко</w:t>
      </w:r>
      <w:r w:rsidR="00773810" w:rsidRPr="003A6DBC">
        <w:t>́</w:t>
      </w:r>
      <w:r w:rsidRPr="003A6DBC">
        <w:t>вное</w:t>
      </w:r>
      <w:proofErr w:type="gramEnd"/>
      <w:r w:rsidRPr="003A6DBC">
        <w:t xml:space="preserve"> чту</w:t>
      </w:r>
      <w:r w:rsidR="00773810" w:rsidRPr="003A6DBC">
        <w:t>́</w:t>
      </w:r>
      <w:r w:rsidRPr="003A6DBC">
        <w:t>щу ти, преподо</w:t>
      </w:r>
      <w:r w:rsidR="00773810" w:rsidRPr="003A6DBC">
        <w:t>́</w:t>
      </w:r>
      <w:r w:rsidRPr="003A6DBC">
        <w:t>бне,/ и</w:t>
      </w:r>
      <w:r w:rsidR="00773810" w:rsidRPr="003A6DBC">
        <w:t>́</w:t>
      </w:r>
      <w:r w:rsidRPr="003A6DBC">
        <w:t>мя Сладча</w:t>
      </w:r>
      <w:r w:rsidR="00773810" w:rsidRPr="003A6DBC">
        <w:t>́</w:t>
      </w:r>
      <w:r w:rsidRPr="003A6DBC">
        <w:t>йшаго Иису</w:t>
      </w:r>
      <w:r w:rsidR="00773810" w:rsidRPr="003A6DBC">
        <w:t>́</w:t>
      </w:r>
      <w:r w:rsidRPr="003A6DBC">
        <w:t>са плени</w:t>
      </w:r>
      <w:r w:rsidR="00773810" w:rsidRPr="003A6DBC">
        <w:t>́</w:t>
      </w:r>
      <w:r w:rsidRPr="003A6DBC">
        <w:t xml:space="preserve"> тя./ И </w:t>
      </w:r>
      <w:proofErr w:type="gramStart"/>
      <w:r w:rsidR="0045553C" w:rsidRPr="003A6DBC">
        <w:t>е</w:t>
      </w:r>
      <w:r w:rsidRPr="003A6DBC">
        <w:t>ди</w:t>
      </w:r>
      <w:r w:rsidR="00773810" w:rsidRPr="003A6DBC">
        <w:t>́</w:t>
      </w:r>
      <w:r w:rsidRPr="003A6DBC">
        <w:t>ному</w:t>
      </w:r>
      <w:proofErr w:type="gramEnd"/>
      <w:r w:rsidRPr="003A6DBC">
        <w:t xml:space="preserve"> Го</w:t>
      </w:r>
      <w:r w:rsidR="00773810" w:rsidRPr="003A6DBC">
        <w:t>́</w:t>
      </w:r>
      <w:r w:rsidRPr="003A6DBC">
        <w:t>споду рабо</w:t>
      </w:r>
      <w:r w:rsidR="00773810" w:rsidRPr="003A6DBC">
        <w:t>́</w:t>
      </w:r>
      <w:r w:rsidRPr="003A6DBC">
        <w:t>тати пла</w:t>
      </w:r>
      <w:r w:rsidR="00773810" w:rsidRPr="003A6DBC">
        <w:t>́</w:t>
      </w:r>
      <w:r w:rsidRPr="003A6DBC">
        <w:t>менно вожделе</w:t>
      </w:r>
      <w:r w:rsidR="00773810" w:rsidRPr="003A6DBC">
        <w:t>́</w:t>
      </w:r>
      <w:r w:rsidRPr="003A6DBC">
        <w:t>в,/ и</w:t>
      </w:r>
      <w:r w:rsidR="00773810" w:rsidRPr="003A6DBC">
        <w:t>́</w:t>
      </w:r>
      <w:r w:rsidRPr="003A6DBC">
        <w:t>ноческое постриже</w:t>
      </w:r>
      <w:r w:rsidR="00773810" w:rsidRPr="003A6DBC">
        <w:t>́</w:t>
      </w:r>
      <w:r w:rsidRPr="003A6DBC">
        <w:t>ние прия</w:t>
      </w:r>
      <w:r w:rsidR="00773810" w:rsidRPr="003A6DBC">
        <w:t>́</w:t>
      </w:r>
      <w:r w:rsidRPr="003A6DBC">
        <w:t>л еси</w:t>
      </w:r>
      <w:r w:rsidR="00773810" w:rsidRPr="003A6DBC">
        <w:t>́</w:t>
      </w:r>
      <w:r w:rsidR="00432F78" w:rsidRPr="003A6DBC">
        <w:t>,/ в не</w:t>
      </w:r>
      <w:r w:rsidR="00A11678" w:rsidRPr="003A6DBC">
        <w:t>́</w:t>
      </w:r>
      <w:r w:rsidR="00432F78" w:rsidRPr="003A6DBC">
        <w:t>м</w:t>
      </w:r>
      <w:r w:rsidRPr="003A6DBC">
        <w:t>же Анто</w:t>
      </w:r>
      <w:r w:rsidR="00773810" w:rsidRPr="003A6DBC">
        <w:t>́</w:t>
      </w:r>
      <w:r w:rsidRPr="003A6DBC">
        <w:t>нием нарече</w:t>
      </w:r>
      <w:r w:rsidR="00773810" w:rsidRPr="003A6DBC">
        <w:t>́</w:t>
      </w:r>
      <w:r w:rsidRPr="003A6DBC">
        <w:t>н бе,</w:t>
      </w:r>
      <w:r w:rsidR="00105AD0" w:rsidRPr="003A6DBC">
        <w:t>/</w:t>
      </w:r>
      <w:r w:rsidRPr="003A6DBC">
        <w:t>/ Пече</w:t>
      </w:r>
      <w:r w:rsidR="00773810" w:rsidRPr="003A6DBC">
        <w:t>́</w:t>
      </w:r>
      <w:r w:rsidRPr="003A6DBC">
        <w:t>рскаго подви</w:t>
      </w:r>
      <w:r w:rsidR="00773810" w:rsidRPr="003A6DBC">
        <w:t>́</w:t>
      </w:r>
      <w:r w:rsidR="00432F78" w:rsidRPr="003A6DBC">
        <w:t>жника</w:t>
      </w:r>
      <w:r w:rsidRPr="003A6DBC">
        <w:t xml:space="preserve"> </w:t>
      </w:r>
      <w:r w:rsidR="00904B7B" w:rsidRPr="003A6DBC">
        <w:t>Н</w:t>
      </w:r>
      <w:r w:rsidRPr="003A6DBC">
        <w:t>ебе</w:t>
      </w:r>
      <w:r w:rsidR="00773810" w:rsidRPr="003A6DBC">
        <w:t>́</w:t>
      </w:r>
      <w:r w:rsidRPr="003A6DBC">
        <w:t>снаго покрови</w:t>
      </w:r>
      <w:r w:rsidR="00773810" w:rsidRPr="003A6DBC">
        <w:t>́</w:t>
      </w:r>
      <w:r w:rsidRPr="003A6DBC">
        <w:t>теля твоего</w:t>
      </w:r>
      <w:r w:rsidR="00773810" w:rsidRPr="003A6DBC">
        <w:t>́</w:t>
      </w:r>
      <w:r w:rsidRPr="003A6DBC">
        <w:t xml:space="preserve"> име</w:t>
      </w:r>
      <w:r w:rsidR="00773810" w:rsidRPr="003A6DBC">
        <w:t>́</w:t>
      </w:r>
      <w:r w:rsidRPr="003A6DBC">
        <w:t>я.</w:t>
      </w:r>
    </w:p>
    <w:p w14:paraId="26B26EDC" w14:textId="551320B1" w:rsidR="00913DBC" w:rsidRPr="003A6DBC" w:rsidRDefault="00913DBC" w:rsidP="00913DBC">
      <w:pPr>
        <w:pStyle w:val="nbtservheadred"/>
      </w:pPr>
      <w:r w:rsidRPr="003A6DBC">
        <w:t>Сла</w:t>
      </w:r>
      <w:r w:rsidR="00773810" w:rsidRPr="003A6DBC">
        <w:t>́</w:t>
      </w:r>
      <w:r w:rsidRPr="003A6DBC">
        <w:t>ва, глас 6:</w:t>
      </w:r>
    </w:p>
    <w:p w14:paraId="2653A37F" w14:textId="5B25A04F" w:rsidR="00913DBC" w:rsidRPr="003A6DBC" w:rsidRDefault="00913DBC" w:rsidP="00913DBC">
      <w:pPr>
        <w:pStyle w:val="nbtservbasic"/>
      </w:pPr>
      <w:r w:rsidRPr="003A6DBC">
        <w:rPr>
          <w:rStyle w:val="nbtservred"/>
        </w:rPr>
        <w:t>С</w:t>
      </w:r>
      <w:r w:rsidRPr="003A6DBC">
        <w:t>трои</w:t>
      </w:r>
      <w:r w:rsidR="00773810" w:rsidRPr="003A6DBC">
        <w:t>́</w:t>
      </w:r>
      <w:r w:rsidRPr="003A6DBC">
        <w:t>тель изря</w:t>
      </w:r>
      <w:r w:rsidR="00773810" w:rsidRPr="003A6DBC">
        <w:t>́</w:t>
      </w:r>
      <w:r w:rsidRPr="003A6DBC">
        <w:t>дный Высокого</w:t>
      </w:r>
      <w:r w:rsidR="00773810" w:rsidRPr="003A6DBC">
        <w:t>́</w:t>
      </w:r>
      <w:r w:rsidRPr="003A6DBC">
        <w:t>рския оби</w:t>
      </w:r>
      <w:r w:rsidR="00773810" w:rsidRPr="003A6DBC">
        <w:t>́</w:t>
      </w:r>
      <w:r w:rsidRPr="003A6DBC">
        <w:t>тели был еси</w:t>
      </w:r>
      <w:r w:rsidR="00773810" w:rsidRPr="003A6DBC">
        <w:t>́</w:t>
      </w:r>
      <w:r w:rsidRPr="003A6DBC">
        <w:t>,/ преподо</w:t>
      </w:r>
      <w:r w:rsidR="00773810" w:rsidRPr="003A6DBC">
        <w:t>́</w:t>
      </w:r>
      <w:r w:rsidRPr="003A6DBC">
        <w:t>бне Анто</w:t>
      </w:r>
      <w:r w:rsidR="00773810" w:rsidRPr="003A6DBC">
        <w:t>́</w:t>
      </w:r>
      <w:r w:rsidRPr="003A6DBC">
        <w:t>ние,/ оба</w:t>
      </w:r>
      <w:r w:rsidR="00773810" w:rsidRPr="003A6DBC">
        <w:t>́</w:t>
      </w:r>
      <w:r w:rsidRPr="003A6DBC">
        <w:t>че призва</w:t>
      </w:r>
      <w:r w:rsidR="00773810" w:rsidRPr="003A6DBC">
        <w:t>́</w:t>
      </w:r>
      <w:r w:rsidRPr="003A6DBC">
        <w:t xml:space="preserve"> тя Госпо</w:t>
      </w:r>
      <w:r w:rsidR="00773810" w:rsidRPr="003A6DBC">
        <w:t>́</w:t>
      </w:r>
      <w:r w:rsidRPr="003A6DBC">
        <w:t>дь наставля</w:t>
      </w:r>
      <w:r w:rsidR="00773810" w:rsidRPr="003A6DBC">
        <w:t>́</w:t>
      </w:r>
      <w:r w:rsidRPr="003A6DBC">
        <w:t>ти бра</w:t>
      </w:r>
      <w:r w:rsidR="00773810" w:rsidRPr="003A6DBC">
        <w:t>́</w:t>
      </w:r>
      <w:r w:rsidRPr="003A6DBC">
        <w:t>тию ла</w:t>
      </w:r>
      <w:r w:rsidR="00773810" w:rsidRPr="003A6DBC">
        <w:t>́</w:t>
      </w:r>
      <w:r w:rsidRPr="003A6DBC">
        <w:t>вры вели</w:t>
      </w:r>
      <w:r w:rsidR="00773810" w:rsidRPr="003A6DBC">
        <w:t>́</w:t>
      </w:r>
      <w:r w:rsidRPr="003A6DBC">
        <w:t>кия</w:t>
      </w:r>
      <w:r w:rsidR="00432F78" w:rsidRPr="003A6DBC">
        <w:t>,</w:t>
      </w:r>
      <w:r w:rsidRPr="003A6DBC">
        <w:t>/</w:t>
      </w:r>
      <w:r w:rsidR="00773810" w:rsidRPr="003A6DBC">
        <w:t>/</w:t>
      </w:r>
      <w:r w:rsidRPr="003A6DBC">
        <w:t xml:space="preserve"> и </w:t>
      </w:r>
      <w:proofErr w:type="gramStart"/>
      <w:r w:rsidRPr="003A6DBC">
        <w:t>и</w:t>
      </w:r>
      <w:proofErr w:type="gramEnd"/>
      <w:r w:rsidR="00773810" w:rsidRPr="003A6DBC">
        <w:t>́</w:t>
      </w:r>
      <w:r w:rsidRPr="003A6DBC">
        <w:t>мя Святы</w:t>
      </w:r>
      <w:r w:rsidR="00773810" w:rsidRPr="003A6DBC">
        <w:t>́</w:t>
      </w:r>
      <w:r w:rsidRPr="003A6DBC">
        <w:t>я Тро</w:t>
      </w:r>
      <w:r w:rsidR="00773810" w:rsidRPr="003A6DBC">
        <w:t>́</w:t>
      </w:r>
      <w:r w:rsidRPr="003A6DBC">
        <w:t>ицы изря</w:t>
      </w:r>
      <w:r w:rsidR="00773810" w:rsidRPr="003A6DBC">
        <w:t>́</w:t>
      </w:r>
      <w:r w:rsidRPr="003A6DBC">
        <w:t>дно сла</w:t>
      </w:r>
      <w:r w:rsidR="00773810" w:rsidRPr="003A6DBC">
        <w:t>́</w:t>
      </w:r>
      <w:r w:rsidRPr="003A6DBC">
        <w:t>вити.</w:t>
      </w:r>
    </w:p>
    <w:p w14:paraId="71B4141A" w14:textId="08CE170B" w:rsidR="00913DBC" w:rsidRPr="003A6DBC" w:rsidRDefault="00913DBC" w:rsidP="00913DBC">
      <w:pPr>
        <w:pStyle w:val="nbtservheadred"/>
      </w:pPr>
      <w:r w:rsidRPr="003A6DBC">
        <w:t>И ны</w:t>
      </w:r>
      <w:r w:rsidR="00773810" w:rsidRPr="003A6DBC">
        <w:t>́</w:t>
      </w:r>
      <w:r w:rsidRPr="003A6DBC">
        <w:t>не, Богоро</w:t>
      </w:r>
      <w:r w:rsidR="00773810" w:rsidRPr="003A6DBC">
        <w:t>́</w:t>
      </w:r>
      <w:r w:rsidRPr="003A6DBC">
        <w:t>дичен, глас то</w:t>
      </w:r>
      <w:r w:rsidR="00773810" w:rsidRPr="003A6DBC">
        <w:t>́</w:t>
      </w:r>
      <w:r w:rsidRPr="003A6DBC">
        <w:t>йже:</w:t>
      </w:r>
    </w:p>
    <w:p w14:paraId="247428E6" w14:textId="5F6C0E77" w:rsidR="00913DBC" w:rsidRPr="003A6DBC" w:rsidRDefault="00913DBC" w:rsidP="00913DBC">
      <w:pPr>
        <w:pStyle w:val="nbtservbasic"/>
      </w:pPr>
      <w:r w:rsidRPr="003A6DBC">
        <w:rPr>
          <w:rStyle w:val="nbtservred"/>
        </w:rPr>
        <w:t>О</w:t>
      </w:r>
      <w:r w:rsidRPr="003A6DBC">
        <w:t xml:space="preserve"> Ма</w:t>
      </w:r>
      <w:r w:rsidR="00773810" w:rsidRPr="003A6DBC">
        <w:t>́</w:t>
      </w:r>
      <w:r w:rsidRPr="003A6DBC">
        <w:t>ти Бо</w:t>
      </w:r>
      <w:r w:rsidR="00773810" w:rsidRPr="003A6DBC">
        <w:t>́</w:t>
      </w:r>
      <w:r w:rsidRPr="003A6DBC">
        <w:t>жия,/ Ты Престо</w:t>
      </w:r>
      <w:r w:rsidR="00773810" w:rsidRPr="003A6DBC">
        <w:t>́</w:t>
      </w:r>
      <w:r w:rsidRPr="003A6DBC">
        <w:t>лу Бо</w:t>
      </w:r>
      <w:r w:rsidR="00773810" w:rsidRPr="003A6DBC">
        <w:t>́</w:t>
      </w:r>
      <w:r w:rsidRPr="003A6DBC">
        <w:t>жию предстои</w:t>
      </w:r>
      <w:r w:rsidR="00773810" w:rsidRPr="003A6DBC">
        <w:t>́</w:t>
      </w:r>
      <w:r w:rsidRPr="003A6DBC">
        <w:t>ши/ и за род челове</w:t>
      </w:r>
      <w:r w:rsidR="00773810" w:rsidRPr="003A6DBC">
        <w:t>́</w:t>
      </w:r>
      <w:r w:rsidRPr="003A6DBC">
        <w:t>ческий хода</w:t>
      </w:r>
      <w:r w:rsidR="00773810" w:rsidRPr="003A6DBC">
        <w:t>́</w:t>
      </w:r>
      <w:r w:rsidRPr="003A6DBC">
        <w:t>тайствуеши,/ не преста</w:t>
      </w:r>
      <w:r w:rsidR="00773810" w:rsidRPr="003A6DBC">
        <w:t>́</w:t>
      </w:r>
      <w:r w:rsidR="00904B7B" w:rsidRPr="003A6DBC">
        <w:t>ни</w:t>
      </w:r>
      <w:r w:rsidRPr="003A6DBC">
        <w:t xml:space="preserve"> и о нас моля</w:t>
      </w:r>
      <w:r w:rsidR="00773810" w:rsidRPr="003A6DBC">
        <w:t>́</w:t>
      </w:r>
      <w:r w:rsidR="00904B7B" w:rsidRPr="003A6DBC">
        <w:t>щися</w:t>
      </w:r>
      <w:r w:rsidRPr="003A6DBC">
        <w:t>/ в Ца</w:t>
      </w:r>
      <w:r w:rsidR="00773810" w:rsidRPr="003A6DBC">
        <w:t>́</w:t>
      </w:r>
      <w:r w:rsidRPr="003A6DBC">
        <w:t>рствии Сы</w:t>
      </w:r>
      <w:r w:rsidR="00773810" w:rsidRPr="003A6DBC">
        <w:t>́</w:t>
      </w:r>
      <w:r w:rsidRPr="003A6DBC">
        <w:t>на</w:t>
      </w:r>
      <w:proofErr w:type="gramStart"/>
      <w:r w:rsidRPr="003A6DBC">
        <w:t xml:space="preserve"> Т</w:t>
      </w:r>
      <w:proofErr w:type="gramEnd"/>
      <w:r w:rsidRPr="003A6DBC">
        <w:t>воего</w:t>
      </w:r>
      <w:r w:rsidR="00773810" w:rsidRPr="003A6DBC">
        <w:t>́</w:t>
      </w:r>
      <w:r w:rsidRPr="003A6DBC">
        <w:t>,/</w:t>
      </w:r>
      <w:r w:rsidR="00773810" w:rsidRPr="003A6DBC">
        <w:t>/</w:t>
      </w:r>
      <w:r w:rsidRPr="003A6DBC">
        <w:t xml:space="preserve"> Христа</w:t>
      </w:r>
      <w:r w:rsidR="00773810" w:rsidRPr="003A6DBC">
        <w:t>́</w:t>
      </w:r>
      <w:r w:rsidRPr="003A6DBC">
        <w:t xml:space="preserve"> Бо</w:t>
      </w:r>
      <w:r w:rsidR="00773810" w:rsidRPr="003A6DBC">
        <w:t>́</w:t>
      </w:r>
      <w:r w:rsidRPr="003A6DBC">
        <w:t>га на</w:t>
      </w:r>
      <w:r w:rsidR="00773810" w:rsidRPr="003A6DBC">
        <w:t>́</w:t>
      </w:r>
      <w:r w:rsidRPr="003A6DBC">
        <w:t>шего.</w:t>
      </w:r>
    </w:p>
    <w:p w14:paraId="1751D859" w14:textId="238BEF1F" w:rsidR="00913DBC" w:rsidRPr="003A6DBC" w:rsidRDefault="00913DBC" w:rsidP="00913DBC">
      <w:pPr>
        <w:pStyle w:val="nbtservheadred"/>
      </w:pPr>
      <w:r w:rsidRPr="003A6DBC">
        <w:t xml:space="preserve">На </w:t>
      </w:r>
      <w:proofErr w:type="gramStart"/>
      <w:r w:rsidRPr="003A6DBC">
        <w:t>стихо</w:t>
      </w:r>
      <w:r w:rsidR="00773810" w:rsidRPr="003A6DBC">
        <w:t>́</w:t>
      </w:r>
      <w:r w:rsidRPr="003A6DBC">
        <w:t>вне</w:t>
      </w:r>
      <w:proofErr w:type="gramEnd"/>
      <w:r w:rsidRPr="003A6DBC">
        <w:t xml:space="preserve"> стихи</w:t>
      </w:r>
      <w:r w:rsidR="00773810" w:rsidRPr="003A6DBC">
        <w:t>́</w:t>
      </w:r>
      <w:r w:rsidRPr="003A6DBC">
        <w:t>ры, глас 2.</w:t>
      </w:r>
    </w:p>
    <w:p w14:paraId="39E58B2D" w14:textId="13158B7F" w:rsidR="00913DBC" w:rsidRPr="003A6DBC" w:rsidRDefault="00913DBC" w:rsidP="00773810">
      <w:pPr>
        <w:pStyle w:val="nbtservpodoben"/>
      </w:pPr>
      <w:r w:rsidRPr="003A6DBC">
        <w:rPr>
          <w:rStyle w:val="nbtservred"/>
        </w:rPr>
        <w:t>Подо</w:t>
      </w:r>
      <w:r w:rsidR="00773810" w:rsidRPr="003A6DBC">
        <w:rPr>
          <w:rStyle w:val="nbtservred"/>
        </w:rPr>
        <w:t>́</w:t>
      </w:r>
      <w:r w:rsidRPr="003A6DBC">
        <w:rPr>
          <w:rStyle w:val="nbtservred"/>
        </w:rPr>
        <w:t>бен: Д</w:t>
      </w:r>
      <w:r w:rsidRPr="003A6DBC">
        <w:t>о</w:t>
      </w:r>
      <w:r w:rsidR="00773810" w:rsidRPr="003A6DBC">
        <w:t>́</w:t>
      </w:r>
      <w:r w:rsidRPr="003A6DBC">
        <w:t>ме Евфра</w:t>
      </w:r>
      <w:r w:rsidR="00773810" w:rsidRPr="003A6DBC">
        <w:t>́</w:t>
      </w:r>
      <w:r w:rsidRPr="003A6DBC">
        <w:t>фов:</w:t>
      </w:r>
    </w:p>
    <w:p w14:paraId="361903B5" w14:textId="1E4C41D4" w:rsidR="00913DBC" w:rsidRPr="003A6DBC" w:rsidRDefault="00913DBC" w:rsidP="00913DBC">
      <w:pPr>
        <w:pStyle w:val="nbtservbasic"/>
      </w:pPr>
      <w:r w:rsidRPr="003A6DBC">
        <w:rPr>
          <w:rStyle w:val="nbtservred"/>
        </w:rPr>
        <w:t>С</w:t>
      </w:r>
      <w:r w:rsidRPr="003A6DBC">
        <w:t>ловеса</w:t>
      </w:r>
      <w:r w:rsidR="00773810" w:rsidRPr="003A6DBC">
        <w:t>́</w:t>
      </w:r>
      <w:r w:rsidRPr="003A6DBC">
        <w:t xml:space="preserve"> </w:t>
      </w:r>
      <w:proofErr w:type="gramStart"/>
      <w:r w:rsidRPr="003A6DBC">
        <w:t>подви</w:t>
      </w:r>
      <w:r w:rsidR="00773810" w:rsidRPr="003A6DBC">
        <w:t>́</w:t>
      </w:r>
      <w:r w:rsidRPr="003A6DBC">
        <w:t>жника</w:t>
      </w:r>
      <w:proofErr w:type="gramEnd"/>
      <w:r w:rsidRPr="003A6DBC">
        <w:t xml:space="preserve"> Саро</w:t>
      </w:r>
      <w:r w:rsidR="00773810" w:rsidRPr="003A6DBC">
        <w:t>́</w:t>
      </w:r>
      <w:r w:rsidRPr="003A6DBC">
        <w:t>вскаго,/ я</w:t>
      </w:r>
      <w:r w:rsidR="00773810" w:rsidRPr="003A6DBC">
        <w:t>́</w:t>
      </w:r>
      <w:r w:rsidRPr="003A6DBC">
        <w:t>ко смире</w:t>
      </w:r>
      <w:r w:rsidR="00773810" w:rsidRPr="003A6DBC">
        <w:t>́</w:t>
      </w:r>
      <w:r w:rsidRPr="003A6DBC">
        <w:t>ние и трезве</w:t>
      </w:r>
      <w:r w:rsidR="00773810" w:rsidRPr="003A6DBC">
        <w:t>́</w:t>
      </w:r>
      <w:r w:rsidRPr="003A6DBC">
        <w:t>ние ума</w:t>
      </w:r>
      <w:r w:rsidR="00773810" w:rsidRPr="003A6DBC">
        <w:t>́</w:t>
      </w:r>
      <w:r w:rsidRPr="003A6DBC">
        <w:t xml:space="preserve"> во всем/ украше</w:t>
      </w:r>
      <w:r w:rsidR="00773810" w:rsidRPr="003A6DBC">
        <w:t>́</w:t>
      </w:r>
      <w:r w:rsidRPr="003A6DBC">
        <w:t>ние доброде</w:t>
      </w:r>
      <w:r w:rsidR="00773810" w:rsidRPr="003A6DBC">
        <w:t>́</w:t>
      </w:r>
      <w:r w:rsidRPr="003A6DBC">
        <w:t>телей суть,/ в житии</w:t>
      </w:r>
      <w:r w:rsidR="00773810" w:rsidRPr="003A6DBC">
        <w:t>́</w:t>
      </w:r>
      <w:r w:rsidRPr="003A6DBC">
        <w:t xml:space="preserve"> твое</w:t>
      </w:r>
      <w:r w:rsidR="00773810" w:rsidRPr="003A6DBC">
        <w:t>́</w:t>
      </w:r>
      <w:r w:rsidRPr="003A6DBC">
        <w:t>м де</w:t>
      </w:r>
      <w:r w:rsidR="00B37E0C" w:rsidRPr="003A6DBC">
        <w:t>́</w:t>
      </w:r>
      <w:r w:rsidRPr="003A6DBC">
        <w:t>йственн</w:t>
      </w:r>
      <w:r w:rsidR="003E6CC9" w:rsidRPr="003A6DBC">
        <w:t>а</w:t>
      </w:r>
      <w:r w:rsidRPr="003A6DBC">
        <w:t xml:space="preserve"> показа</w:t>
      </w:r>
      <w:r w:rsidR="00B37E0C" w:rsidRPr="003A6DBC">
        <w:t>́</w:t>
      </w:r>
      <w:r w:rsidRPr="003A6DBC">
        <w:t>л еси</w:t>
      </w:r>
      <w:r w:rsidR="00B37E0C" w:rsidRPr="003A6DBC">
        <w:t>́</w:t>
      </w:r>
      <w:r w:rsidRPr="003A6DBC">
        <w:t>,/</w:t>
      </w:r>
      <w:r w:rsidR="00B37E0C" w:rsidRPr="003A6DBC">
        <w:t>/</w:t>
      </w:r>
      <w:r w:rsidRPr="003A6DBC">
        <w:t xml:space="preserve"> преподо</w:t>
      </w:r>
      <w:r w:rsidR="00B37E0C" w:rsidRPr="003A6DBC">
        <w:t>́</w:t>
      </w:r>
      <w:r w:rsidRPr="003A6DBC">
        <w:t>бне Анто</w:t>
      </w:r>
      <w:r w:rsidR="00B37E0C" w:rsidRPr="003A6DBC">
        <w:t>́</w:t>
      </w:r>
      <w:r w:rsidRPr="003A6DBC">
        <w:t>ние.</w:t>
      </w:r>
    </w:p>
    <w:p w14:paraId="78AFFFBB" w14:textId="6E8631BD" w:rsidR="00913DBC" w:rsidRPr="003A6DBC" w:rsidRDefault="00913DBC" w:rsidP="00B37E0C">
      <w:pPr>
        <w:pStyle w:val="nbtservstih"/>
      </w:pPr>
      <w:r w:rsidRPr="003A6DBC">
        <w:rPr>
          <w:rStyle w:val="nbtservred"/>
        </w:rPr>
        <w:t xml:space="preserve">Стих: </w:t>
      </w:r>
      <w:proofErr w:type="gramStart"/>
      <w:r w:rsidRPr="003A6DBC">
        <w:rPr>
          <w:rStyle w:val="nbtservred"/>
        </w:rPr>
        <w:t>Б</w:t>
      </w:r>
      <w:r w:rsidRPr="003A6DBC">
        <w:t>лаже</w:t>
      </w:r>
      <w:r w:rsidR="00B37E0C" w:rsidRPr="003A6DBC">
        <w:t>́</w:t>
      </w:r>
      <w:r w:rsidRPr="003A6DBC">
        <w:t>н</w:t>
      </w:r>
      <w:proofErr w:type="gramEnd"/>
      <w:r w:rsidRPr="003A6DBC">
        <w:t xml:space="preserve"> муж боя</w:t>
      </w:r>
      <w:r w:rsidR="00B37E0C" w:rsidRPr="003A6DBC">
        <w:t>́</w:t>
      </w:r>
      <w:r w:rsidRPr="003A6DBC">
        <w:t>йся Го</w:t>
      </w:r>
      <w:r w:rsidR="00B37E0C" w:rsidRPr="003A6DBC">
        <w:t>́</w:t>
      </w:r>
      <w:r w:rsidRPr="003A6DBC">
        <w:t>спода,</w:t>
      </w:r>
      <w:r w:rsidR="00B37E0C" w:rsidRPr="003A6DBC">
        <w:t>/</w:t>
      </w:r>
      <w:r w:rsidRPr="003A6DBC">
        <w:t>/ в за</w:t>
      </w:r>
      <w:r w:rsidR="00B37E0C" w:rsidRPr="003A6DBC">
        <w:t>́</w:t>
      </w:r>
      <w:r w:rsidRPr="003A6DBC">
        <w:t>поведех Его</w:t>
      </w:r>
      <w:r w:rsidR="00B37E0C" w:rsidRPr="003A6DBC">
        <w:t>́</w:t>
      </w:r>
      <w:r w:rsidRPr="003A6DBC">
        <w:t xml:space="preserve"> восхо</w:t>
      </w:r>
      <w:r w:rsidR="00B37E0C" w:rsidRPr="003A6DBC">
        <w:t>́</w:t>
      </w:r>
      <w:r w:rsidRPr="003A6DBC">
        <w:t>щет зело</w:t>
      </w:r>
      <w:r w:rsidR="00B37E0C" w:rsidRPr="003A6DBC">
        <w:t>́</w:t>
      </w:r>
      <w:r w:rsidRPr="003A6DBC">
        <w:t>.</w:t>
      </w:r>
    </w:p>
    <w:p w14:paraId="12F2A5FE" w14:textId="5BF0BFB0" w:rsidR="00913DBC" w:rsidRPr="003A6DBC" w:rsidRDefault="00913DBC" w:rsidP="00913DBC">
      <w:pPr>
        <w:pStyle w:val="nbtservbasic"/>
      </w:pPr>
      <w:r w:rsidRPr="003A6DBC">
        <w:rPr>
          <w:rStyle w:val="nbtservred"/>
        </w:rPr>
        <w:t>Р</w:t>
      </w:r>
      <w:r w:rsidRPr="003A6DBC">
        <w:t>а</w:t>
      </w:r>
      <w:r w:rsidR="00B37E0C" w:rsidRPr="003A6DBC">
        <w:t>́</w:t>
      </w:r>
      <w:r w:rsidRPr="003A6DBC">
        <w:t>дуйся, преподо</w:t>
      </w:r>
      <w:r w:rsidR="00B37E0C" w:rsidRPr="003A6DBC">
        <w:t>́</w:t>
      </w:r>
      <w:r w:rsidRPr="003A6DBC">
        <w:t>бне Анто</w:t>
      </w:r>
      <w:r w:rsidR="00B37E0C" w:rsidRPr="003A6DBC">
        <w:t>́</w:t>
      </w:r>
      <w:r w:rsidRPr="003A6DBC">
        <w:t xml:space="preserve">ние,/ в </w:t>
      </w:r>
      <w:proofErr w:type="gramStart"/>
      <w:r w:rsidRPr="003A6DBC">
        <w:t>Собо</w:t>
      </w:r>
      <w:r w:rsidR="00B37E0C" w:rsidRPr="003A6DBC">
        <w:t>́</w:t>
      </w:r>
      <w:r w:rsidRPr="003A6DBC">
        <w:t>ре</w:t>
      </w:r>
      <w:proofErr w:type="gramEnd"/>
      <w:r w:rsidRPr="003A6DBC">
        <w:t xml:space="preserve"> Ра</w:t>
      </w:r>
      <w:r w:rsidR="00B37E0C" w:rsidRPr="003A6DBC">
        <w:t>́</w:t>
      </w:r>
      <w:r w:rsidRPr="003A6DBC">
        <w:t>донежских святы</w:t>
      </w:r>
      <w:r w:rsidR="00B37E0C" w:rsidRPr="003A6DBC">
        <w:t>́</w:t>
      </w:r>
      <w:r w:rsidRPr="003A6DBC">
        <w:t>х водвори</w:t>
      </w:r>
      <w:r w:rsidR="00B37E0C" w:rsidRPr="003A6DBC">
        <w:t>́</w:t>
      </w:r>
      <w:r w:rsidRPr="003A6DBC">
        <w:t>выйся,/ те</w:t>
      </w:r>
      <w:r w:rsidR="00B37E0C" w:rsidRPr="003A6DBC">
        <w:t>́</w:t>
      </w:r>
      <w:r w:rsidRPr="003A6DBC">
        <w:t>мже и о ча</w:t>
      </w:r>
      <w:r w:rsidR="00B37E0C" w:rsidRPr="003A6DBC">
        <w:t>́</w:t>
      </w:r>
      <w:r w:rsidRPr="003A6DBC">
        <w:t>дех твои</w:t>
      </w:r>
      <w:r w:rsidR="00B37E0C" w:rsidRPr="003A6DBC">
        <w:t>́</w:t>
      </w:r>
      <w:r w:rsidRPr="003A6DBC">
        <w:t>х духо</w:t>
      </w:r>
      <w:r w:rsidR="00B37E0C" w:rsidRPr="003A6DBC">
        <w:t>́</w:t>
      </w:r>
      <w:r w:rsidRPr="003A6DBC">
        <w:t>вных моли</w:t>
      </w:r>
      <w:r w:rsidR="00B37E0C" w:rsidRPr="003A6DBC">
        <w:t>́</w:t>
      </w:r>
      <w:r w:rsidRPr="003A6DBC">
        <w:t>ся,/ во е</w:t>
      </w:r>
      <w:r w:rsidR="00B37E0C" w:rsidRPr="003A6DBC">
        <w:t>́</w:t>
      </w:r>
      <w:r w:rsidRPr="003A6DBC">
        <w:t>же в Небе</w:t>
      </w:r>
      <w:r w:rsidR="00B37E0C" w:rsidRPr="003A6DBC">
        <w:t>́</w:t>
      </w:r>
      <w:r w:rsidRPr="003A6DBC">
        <w:t>сных селе</w:t>
      </w:r>
      <w:r w:rsidR="00B37E0C" w:rsidRPr="003A6DBC">
        <w:t>́</w:t>
      </w:r>
      <w:r w:rsidRPr="003A6DBC">
        <w:t>ниих</w:t>
      </w:r>
      <w:r w:rsidR="00B37E0C" w:rsidRPr="003A6DBC">
        <w:t>/</w:t>
      </w:r>
      <w:r w:rsidRPr="003A6DBC">
        <w:t>/ им водвори</w:t>
      </w:r>
      <w:r w:rsidR="00B37E0C" w:rsidRPr="003A6DBC">
        <w:t>́</w:t>
      </w:r>
      <w:r w:rsidRPr="003A6DBC">
        <w:t>тися.</w:t>
      </w:r>
    </w:p>
    <w:p w14:paraId="01D6BAE6" w14:textId="0CBFE503" w:rsidR="00913DBC" w:rsidRPr="003A6DBC" w:rsidRDefault="00913DBC" w:rsidP="00B37E0C">
      <w:pPr>
        <w:pStyle w:val="nbtservstih"/>
      </w:pPr>
      <w:r w:rsidRPr="003A6DBC">
        <w:rPr>
          <w:rStyle w:val="nbtservred"/>
        </w:rPr>
        <w:t>Стих: П</w:t>
      </w:r>
      <w:r w:rsidRPr="003A6DBC">
        <w:t>ра</w:t>
      </w:r>
      <w:r w:rsidR="00B37E0C" w:rsidRPr="003A6DBC">
        <w:t>́</w:t>
      </w:r>
      <w:r w:rsidRPr="003A6DBC">
        <w:t>вда Его</w:t>
      </w:r>
      <w:r w:rsidR="00B37E0C" w:rsidRPr="003A6DBC">
        <w:t>́/</w:t>
      </w:r>
      <w:r w:rsidRPr="003A6DBC">
        <w:t>/ пребыва</w:t>
      </w:r>
      <w:r w:rsidR="00B37E0C" w:rsidRPr="003A6DBC">
        <w:t>́</w:t>
      </w:r>
      <w:r w:rsidRPr="003A6DBC">
        <w:t>ет в век ве</w:t>
      </w:r>
      <w:r w:rsidR="00B37E0C" w:rsidRPr="003A6DBC">
        <w:t>́</w:t>
      </w:r>
      <w:r w:rsidRPr="003A6DBC">
        <w:t>ка.</w:t>
      </w:r>
    </w:p>
    <w:p w14:paraId="38A822A9" w14:textId="7FAD63A8" w:rsidR="00913DBC" w:rsidRPr="003A6DBC" w:rsidRDefault="00913DBC" w:rsidP="00913DBC">
      <w:pPr>
        <w:pStyle w:val="nbtservbasic"/>
      </w:pPr>
      <w:r w:rsidRPr="003A6DBC">
        <w:rPr>
          <w:rStyle w:val="nbtservred"/>
        </w:rPr>
        <w:t>Р</w:t>
      </w:r>
      <w:r w:rsidRPr="003A6DBC">
        <w:t>а</w:t>
      </w:r>
      <w:r w:rsidR="00B37E0C" w:rsidRPr="003A6DBC">
        <w:t>́</w:t>
      </w:r>
      <w:r w:rsidRPr="003A6DBC">
        <w:t xml:space="preserve">дуйся, </w:t>
      </w:r>
      <w:proofErr w:type="gramStart"/>
      <w:r w:rsidRPr="003A6DBC">
        <w:t>о</w:t>
      </w:r>
      <w:r w:rsidR="00B37E0C" w:rsidRPr="003A6DBC">
        <w:t>́</w:t>
      </w:r>
      <w:r w:rsidRPr="003A6DBC">
        <w:t>тче</w:t>
      </w:r>
      <w:proofErr w:type="gramEnd"/>
      <w:r w:rsidRPr="003A6DBC">
        <w:t xml:space="preserve"> Серафи</w:t>
      </w:r>
      <w:r w:rsidR="00B37E0C" w:rsidRPr="003A6DBC">
        <w:t>́</w:t>
      </w:r>
      <w:r w:rsidRPr="003A6DBC">
        <w:t>ме, усе</w:t>
      </w:r>
      <w:r w:rsidR="00B37E0C" w:rsidRPr="003A6DBC">
        <w:t>́</w:t>
      </w:r>
      <w:r w:rsidRPr="003A6DBC">
        <w:t>рднаго ученика</w:t>
      </w:r>
      <w:r w:rsidR="00B37E0C" w:rsidRPr="003A6DBC">
        <w:t>́</w:t>
      </w:r>
      <w:r w:rsidRPr="003A6DBC">
        <w:t xml:space="preserve"> име</w:t>
      </w:r>
      <w:r w:rsidR="00B37E0C" w:rsidRPr="003A6DBC">
        <w:t>́</w:t>
      </w:r>
      <w:r w:rsidRPr="003A6DBC">
        <w:t>вый,/ и ты, святи</w:t>
      </w:r>
      <w:r w:rsidR="00B37E0C" w:rsidRPr="003A6DBC">
        <w:t>́</w:t>
      </w:r>
      <w:r w:rsidRPr="003A6DBC">
        <w:t>телю Филаре</w:t>
      </w:r>
      <w:r w:rsidR="00B37E0C" w:rsidRPr="003A6DBC">
        <w:t>́</w:t>
      </w:r>
      <w:r w:rsidRPr="003A6DBC">
        <w:t>те, до</w:t>
      </w:r>
      <w:r w:rsidR="00B37E0C" w:rsidRPr="003A6DBC">
        <w:t>́</w:t>
      </w:r>
      <w:r w:rsidRPr="003A6DBC">
        <w:t>браго дру</w:t>
      </w:r>
      <w:r w:rsidR="00B37E0C" w:rsidRPr="003A6DBC">
        <w:t>́</w:t>
      </w:r>
      <w:r w:rsidRPr="003A6DBC">
        <w:t>га и отца</w:t>
      </w:r>
      <w:r w:rsidR="00B37E0C" w:rsidRPr="003A6DBC">
        <w:t>́</w:t>
      </w:r>
      <w:r w:rsidRPr="003A6DBC">
        <w:t xml:space="preserve"> духо</w:t>
      </w:r>
      <w:r w:rsidR="00B37E0C" w:rsidRPr="003A6DBC">
        <w:t>́</w:t>
      </w:r>
      <w:r w:rsidRPr="003A6DBC">
        <w:t>внаго прие</w:t>
      </w:r>
      <w:r w:rsidR="00B37E0C" w:rsidRPr="003A6DBC">
        <w:t>́</w:t>
      </w:r>
      <w:r w:rsidRPr="003A6DBC">
        <w:t xml:space="preserve">мый,/ </w:t>
      </w:r>
      <w:r w:rsidRPr="003A6DBC">
        <w:lastRenderedPageBreak/>
        <w:t>та</w:t>
      </w:r>
      <w:r w:rsidR="00B37E0C" w:rsidRPr="003A6DBC">
        <w:t>́</w:t>
      </w:r>
      <w:r w:rsidRPr="003A6DBC">
        <w:t>кожде и ты, святи</w:t>
      </w:r>
      <w:r w:rsidR="00B37E0C" w:rsidRPr="003A6DBC">
        <w:t>́</w:t>
      </w:r>
      <w:r w:rsidRPr="003A6DBC">
        <w:t>телю Инноке</w:t>
      </w:r>
      <w:r w:rsidR="00B37E0C" w:rsidRPr="003A6DBC">
        <w:t>́</w:t>
      </w:r>
      <w:r w:rsidRPr="003A6DBC">
        <w:t>нтие,/ послушли</w:t>
      </w:r>
      <w:r w:rsidR="003E6CC9" w:rsidRPr="003A6DBC">
        <w:t>́</w:t>
      </w:r>
      <w:r w:rsidRPr="003A6DBC">
        <w:t>ваго и</w:t>
      </w:r>
      <w:r w:rsidR="00B37E0C" w:rsidRPr="003A6DBC">
        <w:t>́</w:t>
      </w:r>
      <w:r w:rsidRPr="003A6DBC">
        <w:t>нока ви</w:t>
      </w:r>
      <w:r w:rsidR="00B37E0C" w:rsidRPr="003A6DBC">
        <w:t>́</w:t>
      </w:r>
      <w:r w:rsidRPr="003A6DBC">
        <w:t>девый,/</w:t>
      </w:r>
      <w:r w:rsidR="00B37E0C" w:rsidRPr="003A6DBC">
        <w:t>/</w:t>
      </w:r>
      <w:r w:rsidRPr="003A6DBC">
        <w:t xml:space="preserve"> преподо</w:t>
      </w:r>
      <w:r w:rsidR="00B37E0C" w:rsidRPr="003A6DBC">
        <w:t>́</w:t>
      </w:r>
      <w:r w:rsidRPr="003A6DBC">
        <w:t>бнаго Анто</w:t>
      </w:r>
      <w:r w:rsidR="00B37E0C" w:rsidRPr="003A6DBC">
        <w:t>́</w:t>
      </w:r>
      <w:r w:rsidRPr="003A6DBC">
        <w:t>ния.</w:t>
      </w:r>
    </w:p>
    <w:p w14:paraId="25468AFB" w14:textId="4368CE70" w:rsidR="00913DBC" w:rsidRPr="003A6DBC" w:rsidRDefault="00913DBC" w:rsidP="00913DBC">
      <w:pPr>
        <w:pStyle w:val="nbtservheadred"/>
      </w:pPr>
      <w:r w:rsidRPr="003A6DBC">
        <w:t>Сла</w:t>
      </w:r>
      <w:r w:rsidR="00B37E0C" w:rsidRPr="003A6DBC">
        <w:t>́</w:t>
      </w:r>
      <w:r w:rsidRPr="003A6DBC">
        <w:t>ва, глас 8:</w:t>
      </w:r>
    </w:p>
    <w:p w14:paraId="1E4E9401" w14:textId="39D51360" w:rsidR="00913DBC" w:rsidRPr="003A6DBC" w:rsidRDefault="00913DBC" w:rsidP="00913DBC">
      <w:pPr>
        <w:pStyle w:val="nbtservbasic"/>
      </w:pPr>
      <w:r w:rsidRPr="003A6DBC">
        <w:rPr>
          <w:rStyle w:val="nbtservred"/>
        </w:rPr>
        <w:t>В</w:t>
      </w:r>
      <w:r w:rsidRPr="003A6DBC">
        <w:t>зыгра</w:t>
      </w:r>
      <w:r w:rsidR="00B37E0C" w:rsidRPr="003A6DBC">
        <w:t>́</w:t>
      </w:r>
      <w:r w:rsidRPr="003A6DBC">
        <w:t>йте и возвесели</w:t>
      </w:r>
      <w:r w:rsidR="00B37E0C" w:rsidRPr="003A6DBC">
        <w:t>́</w:t>
      </w:r>
      <w:r w:rsidRPr="003A6DBC">
        <w:t>теся днесь, лю</w:t>
      </w:r>
      <w:r w:rsidR="00B37E0C" w:rsidRPr="003A6DBC">
        <w:t>́</w:t>
      </w:r>
      <w:r w:rsidRPr="003A6DBC">
        <w:t>дие гра</w:t>
      </w:r>
      <w:r w:rsidR="00B37E0C" w:rsidRPr="003A6DBC">
        <w:t>́</w:t>
      </w:r>
      <w:r w:rsidRPr="003A6DBC">
        <w:t>да Се</w:t>
      </w:r>
      <w:r w:rsidR="00B37E0C" w:rsidRPr="003A6DBC">
        <w:t>́</w:t>
      </w:r>
      <w:r w:rsidRPr="003A6DBC">
        <w:t>ргиева,/ я</w:t>
      </w:r>
      <w:r w:rsidR="00B37E0C" w:rsidRPr="003A6DBC">
        <w:t>́</w:t>
      </w:r>
      <w:proofErr w:type="gramStart"/>
      <w:r w:rsidRPr="003A6DBC">
        <w:t>ко</w:t>
      </w:r>
      <w:proofErr w:type="gramEnd"/>
      <w:r w:rsidRPr="003A6DBC">
        <w:t xml:space="preserve"> дни уничиже</w:t>
      </w:r>
      <w:r w:rsidR="00B37E0C" w:rsidRPr="003A6DBC">
        <w:t>́</w:t>
      </w:r>
      <w:r w:rsidRPr="003A6DBC">
        <w:t>ния ве</w:t>
      </w:r>
      <w:r w:rsidR="00B37E0C" w:rsidRPr="003A6DBC">
        <w:t>́</w:t>
      </w:r>
      <w:r w:rsidRPr="003A6DBC">
        <w:t>рных/ и оскверне</w:t>
      </w:r>
      <w:r w:rsidR="00B37E0C" w:rsidRPr="003A6DBC">
        <w:t>́</w:t>
      </w:r>
      <w:r w:rsidRPr="003A6DBC">
        <w:t>ния святы</w:t>
      </w:r>
      <w:r w:rsidR="00B37E0C" w:rsidRPr="003A6DBC">
        <w:t>́</w:t>
      </w:r>
      <w:r w:rsidRPr="003A6DBC">
        <w:t>ни пресече</w:t>
      </w:r>
      <w:r w:rsidR="00B37E0C" w:rsidRPr="003A6DBC">
        <w:t>́</w:t>
      </w:r>
      <w:r w:rsidRPr="003A6DBC">
        <w:t xml:space="preserve"> Влады</w:t>
      </w:r>
      <w:r w:rsidR="00B37E0C" w:rsidRPr="003A6DBC">
        <w:t>́</w:t>
      </w:r>
      <w:r w:rsidRPr="003A6DBC">
        <w:t>ка Госпо</w:t>
      </w:r>
      <w:r w:rsidR="00B37E0C" w:rsidRPr="003A6DBC">
        <w:t>́</w:t>
      </w:r>
      <w:r w:rsidRPr="003A6DBC">
        <w:t>дь</w:t>
      </w:r>
      <w:r w:rsidR="003E6CC9" w:rsidRPr="003A6DBC">
        <w:t>,</w:t>
      </w:r>
      <w:r w:rsidRPr="003A6DBC">
        <w:t>/ и Анто</w:t>
      </w:r>
      <w:r w:rsidR="00B37E0C" w:rsidRPr="003A6DBC">
        <w:t>́</w:t>
      </w:r>
      <w:r w:rsidRPr="003A6DBC">
        <w:t>ний преподо</w:t>
      </w:r>
      <w:r w:rsidR="00B37E0C" w:rsidRPr="003A6DBC">
        <w:t>́</w:t>
      </w:r>
      <w:r w:rsidRPr="003A6DBC">
        <w:t>бный ны</w:t>
      </w:r>
      <w:r w:rsidR="00B37E0C" w:rsidRPr="003A6DBC">
        <w:t>́</w:t>
      </w:r>
      <w:r w:rsidRPr="003A6DBC">
        <w:t>не просла</w:t>
      </w:r>
      <w:r w:rsidR="00B37E0C" w:rsidRPr="003A6DBC">
        <w:t>́</w:t>
      </w:r>
      <w:r w:rsidRPr="003A6DBC">
        <w:t>вися./ Сего</w:t>
      </w:r>
      <w:r w:rsidR="00B37E0C" w:rsidRPr="003A6DBC">
        <w:t>́</w:t>
      </w:r>
      <w:r w:rsidRPr="003A6DBC">
        <w:t xml:space="preserve"> </w:t>
      </w:r>
      <w:proofErr w:type="gramStart"/>
      <w:r w:rsidRPr="003A6DBC">
        <w:t>ра</w:t>
      </w:r>
      <w:r w:rsidR="00B37E0C" w:rsidRPr="003A6DBC">
        <w:t>́</w:t>
      </w:r>
      <w:r w:rsidRPr="003A6DBC">
        <w:t>ди</w:t>
      </w:r>
      <w:proofErr w:type="gramEnd"/>
      <w:r w:rsidRPr="003A6DBC">
        <w:t xml:space="preserve"> совоку</w:t>
      </w:r>
      <w:r w:rsidR="00B37E0C" w:rsidRPr="003A6DBC">
        <w:t>́</w:t>
      </w:r>
      <w:r w:rsidRPr="003A6DBC">
        <w:t>пную вознеси</w:t>
      </w:r>
      <w:r w:rsidR="00B37E0C" w:rsidRPr="003A6DBC">
        <w:t>́</w:t>
      </w:r>
      <w:r w:rsidRPr="003A6DBC">
        <w:t>те хвалу</w:t>
      </w:r>
      <w:r w:rsidR="00B37E0C" w:rsidRPr="003A6DBC">
        <w:t>́</w:t>
      </w:r>
      <w:r w:rsidRPr="003A6DBC">
        <w:t xml:space="preserve"> Еди</w:t>
      </w:r>
      <w:r w:rsidR="00B37E0C" w:rsidRPr="003A6DBC">
        <w:t>́</w:t>
      </w:r>
      <w:r w:rsidRPr="003A6DBC">
        <w:t>ному Бо</w:t>
      </w:r>
      <w:r w:rsidR="00B37E0C" w:rsidRPr="003A6DBC">
        <w:t>́</w:t>
      </w:r>
      <w:r w:rsidRPr="003A6DBC">
        <w:t>гу,</w:t>
      </w:r>
      <w:r w:rsidR="00B37E0C" w:rsidRPr="003A6DBC">
        <w:t>/</w:t>
      </w:r>
      <w:r w:rsidRPr="003A6DBC">
        <w:t>/ Тро</w:t>
      </w:r>
      <w:r w:rsidR="00B37E0C" w:rsidRPr="003A6DBC">
        <w:t>́</w:t>
      </w:r>
      <w:r w:rsidRPr="003A6DBC">
        <w:t>ице Единосу</w:t>
      </w:r>
      <w:r w:rsidR="00B37E0C" w:rsidRPr="003A6DBC">
        <w:t>́</w:t>
      </w:r>
      <w:r w:rsidRPr="003A6DBC">
        <w:t>щней и Неразде</w:t>
      </w:r>
      <w:r w:rsidR="00B37E0C" w:rsidRPr="003A6DBC">
        <w:t>́</w:t>
      </w:r>
      <w:r w:rsidRPr="003A6DBC">
        <w:t>льней.</w:t>
      </w:r>
    </w:p>
    <w:p w14:paraId="55CDB53C" w14:textId="77777777" w:rsidR="00CC51B0" w:rsidRPr="003A6DBC" w:rsidRDefault="00913DBC" w:rsidP="00CC51B0">
      <w:pPr>
        <w:pStyle w:val="nbtservheadred"/>
      </w:pPr>
      <w:r w:rsidRPr="003A6DBC">
        <w:t>И ны</w:t>
      </w:r>
      <w:r w:rsidR="00B37E0C" w:rsidRPr="003A6DBC">
        <w:t>́</w:t>
      </w:r>
      <w:r w:rsidRPr="003A6DBC">
        <w:t>не, Богоро</w:t>
      </w:r>
      <w:r w:rsidR="00B37E0C" w:rsidRPr="003A6DBC">
        <w:t>́</w:t>
      </w:r>
      <w:r w:rsidRPr="003A6DBC">
        <w:t>дичен, глас то</w:t>
      </w:r>
      <w:r w:rsidR="00B37E0C" w:rsidRPr="003A6DBC">
        <w:t>́</w:t>
      </w:r>
      <w:r w:rsidRPr="003A6DBC">
        <w:t xml:space="preserve">йже: </w:t>
      </w:r>
    </w:p>
    <w:p w14:paraId="4790B584" w14:textId="73BF1860" w:rsidR="00913DBC" w:rsidRPr="003A6DBC" w:rsidRDefault="00913DBC" w:rsidP="00913DBC">
      <w:pPr>
        <w:pStyle w:val="nbtservbasic"/>
      </w:pPr>
      <w:r w:rsidRPr="003A6DBC">
        <w:rPr>
          <w:rStyle w:val="nbtservred"/>
        </w:rPr>
        <w:t>Б</w:t>
      </w:r>
      <w:r w:rsidRPr="003A6DBC">
        <w:t>езневе</w:t>
      </w:r>
      <w:r w:rsidR="00B37E0C" w:rsidRPr="003A6DBC">
        <w:t>́</w:t>
      </w:r>
      <w:r w:rsidRPr="003A6DBC">
        <w:t>стная</w:t>
      </w:r>
      <w:proofErr w:type="gramStart"/>
      <w:r w:rsidRPr="003A6DBC">
        <w:t xml:space="preserve"> Д</w:t>
      </w:r>
      <w:proofErr w:type="gramEnd"/>
      <w:r w:rsidRPr="003A6DBC">
        <w:t>е</w:t>
      </w:r>
      <w:r w:rsidR="00B37E0C" w:rsidRPr="003A6DBC">
        <w:t>́</w:t>
      </w:r>
      <w:r w:rsidRPr="003A6DBC">
        <w:t>во</w:t>
      </w:r>
      <w:r w:rsidR="00DF2243" w:rsidRPr="003A6DBC">
        <w:rPr>
          <w:color w:val="231F20"/>
        </w:rPr>
        <w:t>,/</w:t>
      </w:r>
      <w:r w:rsidR="00DF2243" w:rsidRPr="003A6DBC">
        <w:rPr>
          <w:color w:val="231F20"/>
          <w:spacing w:val="41"/>
        </w:rPr>
        <w:t xml:space="preserve"> </w:t>
      </w:r>
      <w:r w:rsidR="00DF2243" w:rsidRPr="003A6DBC">
        <w:rPr>
          <w:color w:val="231F20"/>
        </w:rPr>
        <w:t>Я́же</w:t>
      </w:r>
      <w:r w:rsidR="00DF2243" w:rsidRPr="003A6DBC">
        <w:rPr>
          <w:color w:val="231F20"/>
          <w:spacing w:val="41"/>
        </w:rPr>
        <w:t xml:space="preserve"> </w:t>
      </w:r>
      <w:r w:rsidR="00DF2243" w:rsidRPr="003A6DBC">
        <w:rPr>
          <w:color w:val="231F20"/>
        </w:rPr>
        <w:t>Бо́га</w:t>
      </w:r>
      <w:r w:rsidR="00DF2243" w:rsidRPr="003A6DBC">
        <w:rPr>
          <w:color w:val="231F20"/>
          <w:spacing w:val="41"/>
        </w:rPr>
        <w:t xml:space="preserve"> </w:t>
      </w:r>
      <w:r w:rsidR="00DF2243" w:rsidRPr="003A6DBC">
        <w:rPr>
          <w:color w:val="231F20"/>
        </w:rPr>
        <w:t>неизрече́нно</w:t>
      </w:r>
      <w:r w:rsidR="00DF2243" w:rsidRPr="003A6DBC">
        <w:rPr>
          <w:color w:val="231F20"/>
          <w:spacing w:val="41"/>
        </w:rPr>
        <w:t xml:space="preserve"> </w:t>
      </w:r>
      <w:r w:rsidR="00DF2243" w:rsidRPr="003A6DBC">
        <w:rPr>
          <w:color w:val="231F20"/>
          <w:spacing w:val="-5"/>
        </w:rPr>
        <w:t>за</w:t>
      </w:r>
      <w:r w:rsidR="00DF2243" w:rsidRPr="003A6DBC">
        <w:rPr>
          <w:color w:val="231F20"/>
        </w:rPr>
        <w:t>че́нши пло́тию,/ Ма́ти Бо́га Вы́шняго,/ Твои́х рабо́в мольбы́ приими́, Всенепоро́чная,/ всем подаю́щи</w:t>
      </w:r>
      <w:r w:rsidR="00DF2243" w:rsidRPr="003A6DBC">
        <w:rPr>
          <w:color w:val="231F20"/>
          <w:spacing w:val="-7"/>
        </w:rPr>
        <w:t xml:space="preserve"> </w:t>
      </w:r>
      <w:r w:rsidR="00DF2243" w:rsidRPr="003A6DBC">
        <w:rPr>
          <w:color w:val="231F20"/>
        </w:rPr>
        <w:t>очище́ние</w:t>
      </w:r>
      <w:r w:rsidR="00DF2243" w:rsidRPr="003A6DBC">
        <w:rPr>
          <w:color w:val="231F20"/>
          <w:spacing w:val="-7"/>
        </w:rPr>
        <w:t xml:space="preserve"> </w:t>
      </w:r>
      <w:r w:rsidR="00DF2243" w:rsidRPr="003A6DBC">
        <w:rPr>
          <w:color w:val="231F20"/>
        </w:rPr>
        <w:t>прегреше́ний:/</w:t>
      </w:r>
      <w:r w:rsidR="00DF2243" w:rsidRPr="003A6DBC">
        <w:rPr>
          <w:color w:val="231F20"/>
          <w:spacing w:val="-7"/>
        </w:rPr>
        <w:t xml:space="preserve"> </w:t>
      </w:r>
      <w:r w:rsidR="00DF2243" w:rsidRPr="003A6DBC">
        <w:rPr>
          <w:color w:val="231F20"/>
        </w:rPr>
        <w:t>ны́не</w:t>
      </w:r>
      <w:r w:rsidR="00DF2243" w:rsidRPr="003A6DBC">
        <w:rPr>
          <w:color w:val="231F20"/>
          <w:spacing w:val="-7"/>
        </w:rPr>
        <w:t xml:space="preserve"> </w:t>
      </w:r>
      <w:r w:rsidR="00DF2243" w:rsidRPr="003A6DBC">
        <w:rPr>
          <w:color w:val="231F20"/>
        </w:rPr>
        <w:t>на́ша</w:t>
      </w:r>
      <w:r w:rsidR="00DF2243" w:rsidRPr="003A6DBC">
        <w:rPr>
          <w:color w:val="231F20"/>
          <w:spacing w:val="-7"/>
        </w:rPr>
        <w:t xml:space="preserve"> </w:t>
      </w:r>
      <w:r w:rsidR="00DF2243" w:rsidRPr="003A6DBC">
        <w:rPr>
          <w:color w:val="231F20"/>
        </w:rPr>
        <w:t>моле́ния прие́млющи,// моли́ спасти́ся всем нам.</w:t>
      </w:r>
    </w:p>
    <w:p w14:paraId="159069EA" w14:textId="3DE0B03E" w:rsidR="00913DBC" w:rsidRPr="003A6DBC" w:rsidRDefault="00913DBC" w:rsidP="00913DBC">
      <w:pPr>
        <w:pStyle w:val="nbtservheadred"/>
      </w:pPr>
      <w:r w:rsidRPr="003A6DBC">
        <w:t>Тропа</w:t>
      </w:r>
      <w:r w:rsidR="00B37E0C" w:rsidRPr="003A6DBC">
        <w:t>́</w:t>
      </w:r>
      <w:r w:rsidRPr="003A6DBC">
        <w:t>рь, глас 3:</w:t>
      </w:r>
    </w:p>
    <w:p w14:paraId="603BEB21" w14:textId="62D4FA53" w:rsidR="00913DBC" w:rsidRPr="003A6DBC" w:rsidRDefault="00913DBC" w:rsidP="00913DBC">
      <w:pPr>
        <w:pStyle w:val="nbtservbasic"/>
      </w:pPr>
      <w:r w:rsidRPr="003A6DBC">
        <w:rPr>
          <w:rStyle w:val="nbtservred"/>
        </w:rPr>
        <w:t>В</w:t>
      </w:r>
      <w:r w:rsidRPr="003A6DBC">
        <w:t>о</w:t>
      </w:r>
      <w:r w:rsidR="00B37E0C" w:rsidRPr="003A6DBC">
        <w:t>́</w:t>
      </w:r>
      <w:r w:rsidRPr="003A6DBC">
        <w:t>лю Бо</w:t>
      </w:r>
      <w:r w:rsidR="00B37E0C" w:rsidRPr="003A6DBC">
        <w:t>́</w:t>
      </w:r>
      <w:r w:rsidRPr="003A6DBC">
        <w:t>жию в житии</w:t>
      </w:r>
      <w:r w:rsidR="00B37E0C" w:rsidRPr="003A6DBC">
        <w:t>́</w:t>
      </w:r>
      <w:r w:rsidRPr="003A6DBC">
        <w:t xml:space="preserve"> твое</w:t>
      </w:r>
      <w:r w:rsidR="00B37E0C" w:rsidRPr="003A6DBC">
        <w:t>́</w:t>
      </w:r>
      <w:r w:rsidRPr="003A6DBC">
        <w:t>м взыску</w:t>
      </w:r>
      <w:r w:rsidR="00B37E0C" w:rsidRPr="003A6DBC">
        <w:t>́</w:t>
      </w:r>
      <w:r w:rsidRPr="003A6DBC">
        <w:t>я,/ предрече</w:t>
      </w:r>
      <w:r w:rsidR="00B37E0C" w:rsidRPr="003A6DBC">
        <w:t>́</w:t>
      </w:r>
      <w:r w:rsidRPr="003A6DBC">
        <w:t>ние преподо</w:t>
      </w:r>
      <w:r w:rsidR="00B37E0C" w:rsidRPr="003A6DBC">
        <w:t>́</w:t>
      </w:r>
      <w:r w:rsidRPr="003A6DBC">
        <w:t>бнаго Серафи</w:t>
      </w:r>
      <w:r w:rsidR="00B37E0C" w:rsidRPr="003A6DBC">
        <w:t>́</w:t>
      </w:r>
      <w:r w:rsidRPr="003A6DBC">
        <w:t>ма/ и Небе</w:t>
      </w:r>
      <w:r w:rsidR="00B37E0C" w:rsidRPr="003A6DBC">
        <w:t>́</w:t>
      </w:r>
      <w:r w:rsidRPr="003A6DBC">
        <w:t>сное призва</w:t>
      </w:r>
      <w:r w:rsidR="00B37E0C" w:rsidRPr="003A6DBC">
        <w:t>́</w:t>
      </w:r>
      <w:r w:rsidRPr="003A6DBC">
        <w:t>ние чрез святи</w:t>
      </w:r>
      <w:r w:rsidR="00B37E0C" w:rsidRPr="003A6DBC">
        <w:t>́</w:t>
      </w:r>
      <w:r w:rsidRPr="003A6DBC">
        <w:t>теля Филаре</w:t>
      </w:r>
      <w:r w:rsidR="00B37E0C" w:rsidRPr="003A6DBC">
        <w:t>́</w:t>
      </w:r>
      <w:r w:rsidRPr="003A6DBC">
        <w:t>та/ на служе</w:t>
      </w:r>
      <w:r w:rsidR="00B37E0C" w:rsidRPr="003A6DBC">
        <w:t>́</w:t>
      </w:r>
      <w:r w:rsidRPr="003A6DBC">
        <w:t>ние в ла</w:t>
      </w:r>
      <w:r w:rsidR="00B37E0C" w:rsidRPr="003A6DBC">
        <w:t>́</w:t>
      </w:r>
      <w:proofErr w:type="gramStart"/>
      <w:r w:rsidRPr="003A6DBC">
        <w:t>вру</w:t>
      </w:r>
      <w:proofErr w:type="gramEnd"/>
      <w:r w:rsidRPr="003A6DBC">
        <w:t xml:space="preserve"> вели</w:t>
      </w:r>
      <w:r w:rsidR="00B37E0C" w:rsidRPr="003A6DBC">
        <w:t>́</w:t>
      </w:r>
      <w:r w:rsidRPr="003A6DBC">
        <w:t>кую прия</w:t>
      </w:r>
      <w:r w:rsidR="00B37E0C" w:rsidRPr="003A6DBC">
        <w:t>́</w:t>
      </w:r>
      <w:r w:rsidRPr="003A6DBC">
        <w:t>л еси</w:t>
      </w:r>
      <w:r w:rsidR="00B37E0C" w:rsidRPr="003A6DBC">
        <w:t>́</w:t>
      </w:r>
      <w:r w:rsidRPr="003A6DBC">
        <w:t>./ И</w:t>
      </w:r>
      <w:r w:rsidR="00B37E0C" w:rsidRPr="003A6DBC">
        <w:t>́</w:t>
      </w:r>
      <w:r w:rsidRPr="003A6DBC">
        <w:t>стинный храни</w:t>
      </w:r>
      <w:r w:rsidR="00B37E0C" w:rsidRPr="003A6DBC">
        <w:t>́</w:t>
      </w:r>
      <w:r w:rsidRPr="003A6DBC">
        <w:t>тель заве</w:t>
      </w:r>
      <w:r w:rsidR="00B37E0C" w:rsidRPr="003A6DBC">
        <w:t>́</w:t>
      </w:r>
      <w:r w:rsidRPr="003A6DBC">
        <w:t>тов а</w:t>
      </w:r>
      <w:r w:rsidR="00B37E0C" w:rsidRPr="003A6DBC">
        <w:t>́</w:t>
      </w:r>
      <w:r w:rsidRPr="003A6DBC">
        <w:t>ввы Се</w:t>
      </w:r>
      <w:r w:rsidR="00B37E0C" w:rsidRPr="003A6DBC">
        <w:t>́</w:t>
      </w:r>
      <w:r w:rsidRPr="003A6DBC">
        <w:t>ргия быв,/ и</w:t>
      </w:r>
      <w:r w:rsidR="00B37E0C" w:rsidRPr="003A6DBC">
        <w:t>́</w:t>
      </w:r>
      <w:r w:rsidRPr="003A6DBC">
        <w:t>ноков наста</w:t>
      </w:r>
      <w:r w:rsidR="00B37E0C" w:rsidRPr="003A6DBC">
        <w:t>́</w:t>
      </w:r>
      <w:r w:rsidRPr="003A6DBC">
        <w:t>вник богому</w:t>
      </w:r>
      <w:r w:rsidR="00B37E0C" w:rsidRPr="003A6DBC">
        <w:t>́</w:t>
      </w:r>
      <w:r w:rsidRPr="003A6DBC">
        <w:t>дрый/ и ла</w:t>
      </w:r>
      <w:r w:rsidR="00B37E0C" w:rsidRPr="003A6DBC">
        <w:t>́</w:t>
      </w:r>
      <w:r w:rsidRPr="003A6DBC">
        <w:t>вры благоустрои</w:t>
      </w:r>
      <w:r w:rsidR="00B37E0C" w:rsidRPr="003A6DBC">
        <w:t>́</w:t>
      </w:r>
      <w:r w:rsidRPr="003A6DBC">
        <w:t>тель иску</w:t>
      </w:r>
      <w:r w:rsidR="00B37E0C" w:rsidRPr="003A6DBC">
        <w:t>́</w:t>
      </w:r>
      <w:r w:rsidRPr="003A6DBC">
        <w:t xml:space="preserve">сный </w:t>
      </w:r>
      <w:proofErr w:type="gramStart"/>
      <w:r w:rsidRPr="003A6DBC">
        <w:t>яви</w:t>
      </w:r>
      <w:r w:rsidR="00B37E0C" w:rsidRPr="003A6DBC">
        <w:t>́</w:t>
      </w:r>
      <w:r w:rsidRPr="003A6DBC">
        <w:t>лся</w:t>
      </w:r>
      <w:proofErr w:type="gramEnd"/>
      <w:r w:rsidRPr="003A6DBC">
        <w:t xml:space="preserve"> еси</w:t>
      </w:r>
      <w:r w:rsidR="00B37E0C" w:rsidRPr="003A6DBC">
        <w:t>́</w:t>
      </w:r>
      <w:r w:rsidRPr="003A6DBC">
        <w:t>./ Ны</w:t>
      </w:r>
      <w:r w:rsidR="00B37E0C" w:rsidRPr="003A6DBC">
        <w:t>́</w:t>
      </w:r>
      <w:r w:rsidR="003E6CC9" w:rsidRPr="003A6DBC">
        <w:t>не же</w:t>
      </w:r>
      <w:r w:rsidRPr="003A6DBC">
        <w:t xml:space="preserve"> предстоя</w:t>
      </w:r>
      <w:r w:rsidR="00B37E0C" w:rsidRPr="003A6DBC">
        <w:t>́</w:t>
      </w:r>
      <w:r w:rsidRPr="003A6DBC">
        <w:t xml:space="preserve"> Престо</w:t>
      </w:r>
      <w:r w:rsidR="00B37E0C" w:rsidRPr="003A6DBC">
        <w:t>́</w:t>
      </w:r>
      <w:r w:rsidRPr="003A6DBC">
        <w:t>лу Святы</w:t>
      </w:r>
      <w:r w:rsidR="00B37E0C" w:rsidRPr="003A6DBC">
        <w:t>́</w:t>
      </w:r>
      <w:r w:rsidRPr="003A6DBC">
        <w:t>я Тро</w:t>
      </w:r>
      <w:r w:rsidR="00B37E0C" w:rsidRPr="003A6DBC">
        <w:t>́</w:t>
      </w:r>
      <w:r w:rsidRPr="003A6DBC">
        <w:t>ицы,/ преподо</w:t>
      </w:r>
      <w:r w:rsidR="00B37E0C" w:rsidRPr="003A6DBC">
        <w:t>́</w:t>
      </w:r>
      <w:r w:rsidRPr="003A6DBC">
        <w:t>бне о</w:t>
      </w:r>
      <w:r w:rsidR="00B37E0C" w:rsidRPr="003A6DBC">
        <w:t>́</w:t>
      </w:r>
      <w:r w:rsidRPr="003A6DBC">
        <w:t>тче Анто</w:t>
      </w:r>
      <w:r w:rsidR="00B37E0C" w:rsidRPr="003A6DBC">
        <w:t>́</w:t>
      </w:r>
      <w:r w:rsidRPr="003A6DBC">
        <w:t>ние,/</w:t>
      </w:r>
      <w:r w:rsidR="00B37E0C" w:rsidRPr="003A6DBC">
        <w:t>/</w:t>
      </w:r>
      <w:r w:rsidRPr="003A6DBC">
        <w:t xml:space="preserve"> моли</w:t>
      </w:r>
      <w:r w:rsidR="00B37E0C" w:rsidRPr="003A6DBC">
        <w:t>́</w:t>
      </w:r>
      <w:r w:rsidRPr="003A6DBC">
        <w:t xml:space="preserve"> спасти</w:t>
      </w:r>
      <w:r w:rsidR="00B37E0C" w:rsidRPr="003A6DBC">
        <w:t>́</w:t>
      </w:r>
      <w:r w:rsidRPr="003A6DBC">
        <w:t>ся душа</w:t>
      </w:r>
      <w:r w:rsidR="00B37E0C" w:rsidRPr="003A6DBC">
        <w:t>́</w:t>
      </w:r>
      <w:r w:rsidRPr="003A6DBC">
        <w:t>м на</w:t>
      </w:r>
      <w:r w:rsidR="00B37E0C" w:rsidRPr="003A6DBC">
        <w:t>́</w:t>
      </w:r>
      <w:r w:rsidRPr="003A6DBC">
        <w:t>шим.</w:t>
      </w:r>
    </w:p>
    <w:p w14:paraId="75B848DF" w14:textId="56FD5FCA" w:rsidR="00913DBC" w:rsidRPr="003A6DBC" w:rsidRDefault="00913DBC" w:rsidP="00913DBC">
      <w:pPr>
        <w:pStyle w:val="nbtservheadred"/>
      </w:pPr>
      <w:r w:rsidRPr="003A6DBC">
        <w:t>НА У</w:t>
      </w:r>
      <w:r w:rsidR="00B37E0C" w:rsidRPr="003A6DBC">
        <w:t>́</w:t>
      </w:r>
      <w:r w:rsidRPr="003A6DBC">
        <w:t>ТРЕНИ</w:t>
      </w:r>
    </w:p>
    <w:p w14:paraId="39D084D4" w14:textId="2E11412F" w:rsidR="00913DBC" w:rsidRPr="003A6DBC" w:rsidRDefault="00913DBC" w:rsidP="00913DBC">
      <w:pPr>
        <w:pStyle w:val="nbtservbasic"/>
        <w:rPr>
          <w:rStyle w:val="nbtservred"/>
        </w:rPr>
      </w:pPr>
      <w:r w:rsidRPr="003A6DBC">
        <w:rPr>
          <w:rStyle w:val="nbtservred"/>
        </w:rPr>
        <w:t>На Б</w:t>
      </w:r>
      <w:r w:rsidRPr="003A6DBC">
        <w:t>ог Госпо</w:t>
      </w:r>
      <w:r w:rsidR="00B37E0C" w:rsidRPr="003A6DBC">
        <w:t>́</w:t>
      </w:r>
      <w:r w:rsidRPr="003A6DBC">
        <w:t xml:space="preserve">дь: </w:t>
      </w:r>
      <w:r w:rsidRPr="003A6DBC">
        <w:rPr>
          <w:rStyle w:val="nbtservred"/>
        </w:rPr>
        <w:t>тропа</w:t>
      </w:r>
      <w:r w:rsidR="00B37E0C" w:rsidRPr="003A6DBC">
        <w:rPr>
          <w:rStyle w:val="nbtservred"/>
        </w:rPr>
        <w:t>́</w:t>
      </w:r>
      <w:r w:rsidRPr="003A6DBC">
        <w:rPr>
          <w:rStyle w:val="nbtservred"/>
        </w:rPr>
        <w:t>рь преподо</w:t>
      </w:r>
      <w:r w:rsidR="00B37E0C" w:rsidRPr="003A6DBC">
        <w:rPr>
          <w:rStyle w:val="nbtservred"/>
        </w:rPr>
        <w:t>́</w:t>
      </w:r>
      <w:r w:rsidRPr="003A6DBC">
        <w:rPr>
          <w:rStyle w:val="nbtservred"/>
        </w:rPr>
        <w:t>бнаго, два</w:t>
      </w:r>
      <w:r w:rsidR="00B37E0C" w:rsidRPr="003A6DBC">
        <w:rPr>
          <w:rStyle w:val="nbtservred"/>
        </w:rPr>
        <w:t>́</w:t>
      </w:r>
      <w:r w:rsidRPr="003A6DBC">
        <w:rPr>
          <w:rStyle w:val="nbtservred"/>
        </w:rPr>
        <w:t>жды. Сла</w:t>
      </w:r>
      <w:r w:rsidR="00B37E0C" w:rsidRPr="003A6DBC">
        <w:rPr>
          <w:rStyle w:val="nbtservred"/>
        </w:rPr>
        <w:t>́</w:t>
      </w:r>
      <w:r w:rsidRPr="003A6DBC">
        <w:rPr>
          <w:rStyle w:val="nbtservred"/>
        </w:rPr>
        <w:t>ва, и ны</w:t>
      </w:r>
      <w:r w:rsidR="00B37E0C" w:rsidRPr="003A6DBC">
        <w:rPr>
          <w:rStyle w:val="nbtservred"/>
        </w:rPr>
        <w:t>́</w:t>
      </w:r>
      <w:r w:rsidRPr="003A6DBC">
        <w:rPr>
          <w:rStyle w:val="nbtservred"/>
        </w:rPr>
        <w:t>не, Богоро</w:t>
      </w:r>
      <w:r w:rsidR="00B37E0C" w:rsidRPr="003A6DBC">
        <w:rPr>
          <w:rStyle w:val="nbtservred"/>
        </w:rPr>
        <w:t>́</w:t>
      </w:r>
      <w:r w:rsidRPr="003A6DBC">
        <w:rPr>
          <w:rStyle w:val="nbtservred"/>
        </w:rPr>
        <w:t>дичен.</w:t>
      </w:r>
    </w:p>
    <w:p w14:paraId="0F848F90" w14:textId="4D23DBAC" w:rsidR="00913DBC" w:rsidRPr="003A6DBC" w:rsidRDefault="00913DBC" w:rsidP="00913DBC">
      <w:pPr>
        <w:pStyle w:val="nbtservheadred"/>
      </w:pPr>
      <w:r w:rsidRPr="003A6DBC">
        <w:t>По 1-м стихосло</w:t>
      </w:r>
      <w:r w:rsidR="00B37E0C" w:rsidRPr="003A6DBC">
        <w:t>́</w:t>
      </w:r>
      <w:r w:rsidRPr="003A6DBC">
        <w:t>вии седа</w:t>
      </w:r>
      <w:r w:rsidR="00B37E0C" w:rsidRPr="003A6DBC">
        <w:t>́</w:t>
      </w:r>
      <w:r w:rsidRPr="003A6DBC">
        <w:t>лен, глас 1:</w:t>
      </w:r>
    </w:p>
    <w:p w14:paraId="6B8432EB" w14:textId="7BD274EB" w:rsidR="00913DBC" w:rsidRPr="003A6DBC" w:rsidRDefault="00913DBC" w:rsidP="00913DBC">
      <w:pPr>
        <w:pStyle w:val="nbtservbasic"/>
      </w:pPr>
      <w:r w:rsidRPr="003A6DBC">
        <w:rPr>
          <w:rStyle w:val="nbtservred"/>
        </w:rPr>
        <w:t>И</w:t>
      </w:r>
      <w:r w:rsidR="00B37E0C" w:rsidRPr="003A6DBC">
        <w:rPr>
          <w:rStyle w:val="nbtservred"/>
        </w:rPr>
        <w:t>́</w:t>
      </w:r>
      <w:r w:rsidRPr="003A6DBC">
        <w:t>ноцы оби</w:t>
      </w:r>
      <w:r w:rsidR="00B37E0C" w:rsidRPr="003A6DBC">
        <w:t>́</w:t>
      </w:r>
      <w:r w:rsidRPr="003A6DBC">
        <w:t>тели Се</w:t>
      </w:r>
      <w:r w:rsidR="00B37E0C" w:rsidRPr="003A6DBC">
        <w:t>́</w:t>
      </w:r>
      <w:r w:rsidRPr="003A6DBC">
        <w:t>ргия преподо</w:t>
      </w:r>
      <w:r w:rsidR="00B37E0C" w:rsidRPr="003A6DBC">
        <w:t>́</w:t>
      </w:r>
      <w:r w:rsidRPr="003A6DBC">
        <w:t>бнаго, духо</w:t>
      </w:r>
      <w:r w:rsidR="00B37E0C" w:rsidRPr="003A6DBC">
        <w:t>́</w:t>
      </w:r>
      <w:r w:rsidRPr="003A6DBC">
        <w:t>вне возра</w:t>
      </w:r>
      <w:r w:rsidR="00B37E0C" w:rsidRPr="003A6DBC">
        <w:t>́</w:t>
      </w:r>
      <w:r w:rsidRPr="003A6DBC">
        <w:t>дуйтеся днесь, свети</w:t>
      </w:r>
      <w:r w:rsidR="00B37E0C" w:rsidRPr="003A6DBC">
        <w:t>́</w:t>
      </w:r>
      <w:r w:rsidRPr="003A6DBC">
        <w:t>ло бо но</w:t>
      </w:r>
      <w:r w:rsidR="00B37E0C" w:rsidRPr="003A6DBC">
        <w:t>́</w:t>
      </w:r>
      <w:r w:rsidRPr="003A6DBC">
        <w:t>вое благоукраше</w:t>
      </w:r>
      <w:r w:rsidR="00B37E0C" w:rsidRPr="003A6DBC">
        <w:t>́</w:t>
      </w:r>
      <w:r w:rsidRPr="003A6DBC">
        <w:t>нное в со</w:t>
      </w:r>
      <w:r w:rsidR="00B37E0C" w:rsidRPr="003A6DBC">
        <w:t>́</w:t>
      </w:r>
      <w:r w:rsidRPr="003A6DBC">
        <w:t>нме Ра</w:t>
      </w:r>
      <w:r w:rsidR="00B37E0C" w:rsidRPr="003A6DBC">
        <w:t>́</w:t>
      </w:r>
      <w:r w:rsidRPr="003A6DBC">
        <w:t>донежских святы</w:t>
      </w:r>
      <w:r w:rsidR="00B37E0C" w:rsidRPr="003A6DBC">
        <w:t>́</w:t>
      </w:r>
      <w:r w:rsidRPr="003A6DBC">
        <w:t>х возсия</w:t>
      </w:r>
      <w:r w:rsidR="00B37E0C" w:rsidRPr="003A6DBC">
        <w:t>́</w:t>
      </w:r>
      <w:r w:rsidRPr="003A6DBC">
        <w:t>, благода</w:t>
      </w:r>
      <w:r w:rsidR="00B37E0C" w:rsidRPr="003A6DBC">
        <w:t>́</w:t>
      </w:r>
      <w:r w:rsidRPr="003A6DBC">
        <w:t>тне вас осиява</w:t>
      </w:r>
      <w:r w:rsidR="00B37E0C" w:rsidRPr="003A6DBC">
        <w:t>́</w:t>
      </w:r>
      <w:r w:rsidRPr="003A6DBC">
        <w:t>я, Анто</w:t>
      </w:r>
      <w:r w:rsidR="00B37E0C" w:rsidRPr="003A6DBC">
        <w:t>́</w:t>
      </w:r>
      <w:r w:rsidRPr="003A6DBC">
        <w:t>ний блаже</w:t>
      </w:r>
      <w:r w:rsidR="00B37E0C" w:rsidRPr="003A6DBC">
        <w:t>́</w:t>
      </w:r>
      <w:r w:rsidRPr="003A6DBC">
        <w:t>нный, ве</w:t>
      </w:r>
      <w:r w:rsidR="00B37E0C" w:rsidRPr="003A6DBC">
        <w:t>́</w:t>
      </w:r>
      <w:r w:rsidRPr="003A6DBC">
        <w:t>рный храни</w:t>
      </w:r>
      <w:r w:rsidR="00B37E0C" w:rsidRPr="003A6DBC">
        <w:t>́</w:t>
      </w:r>
      <w:r w:rsidRPr="003A6DBC">
        <w:t>тель заве</w:t>
      </w:r>
      <w:r w:rsidR="00B37E0C" w:rsidRPr="003A6DBC">
        <w:t>́</w:t>
      </w:r>
      <w:r w:rsidRPr="003A6DBC">
        <w:t>тов вели</w:t>
      </w:r>
      <w:r w:rsidR="00B37E0C" w:rsidRPr="003A6DBC">
        <w:t>́</w:t>
      </w:r>
      <w:r w:rsidRPr="003A6DBC">
        <w:t>каго а</w:t>
      </w:r>
      <w:r w:rsidR="00B37E0C" w:rsidRPr="003A6DBC">
        <w:t>́</w:t>
      </w:r>
      <w:r w:rsidRPr="003A6DBC">
        <w:t>ввы Се</w:t>
      </w:r>
      <w:r w:rsidR="00B37E0C" w:rsidRPr="003A6DBC">
        <w:t>́</w:t>
      </w:r>
      <w:r w:rsidRPr="003A6DBC">
        <w:t>ргия.</w:t>
      </w:r>
    </w:p>
    <w:p w14:paraId="49A256A2" w14:textId="46CEBB83" w:rsidR="00913DBC" w:rsidRPr="003A6DBC" w:rsidRDefault="00913DBC" w:rsidP="00913DBC">
      <w:pPr>
        <w:pStyle w:val="nbtservheadred"/>
      </w:pPr>
      <w:r w:rsidRPr="003A6DBC">
        <w:t>Сла</w:t>
      </w:r>
      <w:r w:rsidR="00B37E0C" w:rsidRPr="003A6DBC">
        <w:t>́</w:t>
      </w:r>
      <w:r w:rsidRPr="003A6DBC">
        <w:t>ва, и ны</w:t>
      </w:r>
      <w:r w:rsidR="00B37E0C" w:rsidRPr="003A6DBC">
        <w:t>́</w:t>
      </w:r>
      <w:r w:rsidRPr="003A6DBC">
        <w:t>не, Богоро</w:t>
      </w:r>
      <w:r w:rsidR="00B37E0C" w:rsidRPr="003A6DBC">
        <w:t>́</w:t>
      </w:r>
      <w:r w:rsidRPr="003A6DBC">
        <w:t>дичен:</w:t>
      </w:r>
    </w:p>
    <w:p w14:paraId="73E26907" w14:textId="0781C6CD" w:rsidR="00913DBC" w:rsidRPr="003A6DBC" w:rsidRDefault="00913DBC" w:rsidP="00913DBC">
      <w:pPr>
        <w:pStyle w:val="nbtservbasic"/>
      </w:pPr>
      <w:r w:rsidRPr="003A6DBC">
        <w:rPr>
          <w:rStyle w:val="nbtservred"/>
        </w:rPr>
        <w:t>П</w:t>
      </w:r>
      <w:r w:rsidRPr="003A6DBC">
        <w:t>риими</w:t>
      </w:r>
      <w:r w:rsidR="00B37E0C" w:rsidRPr="003A6DBC">
        <w:t>́</w:t>
      </w:r>
      <w:r w:rsidRPr="003A6DBC">
        <w:t>, Всеблагомо</w:t>
      </w:r>
      <w:r w:rsidR="00B37E0C" w:rsidRPr="003A6DBC">
        <w:t>́</w:t>
      </w:r>
      <w:r w:rsidRPr="003A6DBC">
        <w:t>щная Богоро</w:t>
      </w:r>
      <w:r w:rsidR="00B37E0C" w:rsidRPr="003A6DBC">
        <w:t>́</w:t>
      </w:r>
      <w:r w:rsidRPr="003A6DBC">
        <w:t>дице, приноси</w:t>
      </w:r>
      <w:r w:rsidR="00B37E0C" w:rsidRPr="003A6DBC">
        <w:t>́</w:t>
      </w:r>
      <w:r w:rsidRPr="003A6DBC">
        <w:t>мое Тебе</w:t>
      </w:r>
      <w:r w:rsidR="00B37E0C" w:rsidRPr="003A6DBC">
        <w:t>́</w:t>
      </w:r>
      <w:r w:rsidRPr="003A6DBC">
        <w:t xml:space="preserve"> моле</w:t>
      </w:r>
      <w:r w:rsidR="00B37E0C" w:rsidRPr="003A6DBC">
        <w:t>́</w:t>
      </w:r>
      <w:r w:rsidRPr="003A6DBC">
        <w:t>ние, вси бо наде</w:t>
      </w:r>
      <w:r w:rsidR="00B37E0C" w:rsidRPr="003A6DBC">
        <w:t>́</w:t>
      </w:r>
      <w:r w:rsidRPr="003A6DBC">
        <w:t>жду на Тя и</w:t>
      </w:r>
      <w:r w:rsidR="00B37E0C" w:rsidRPr="003A6DBC">
        <w:t>́</w:t>
      </w:r>
      <w:r w:rsidRPr="003A6DBC">
        <w:t>мамы, Твои</w:t>
      </w:r>
      <w:r w:rsidR="00B37E0C" w:rsidRPr="003A6DBC">
        <w:t>́</w:t>
      </w:r>
      <w:r w:rsidRPr="003A6DBC">
        <w:t xml:space="preserve"> бо есмы</w:t>
      </w:r>
      <w:r w:rsidR="00B37E0C" w:rsidRPr="003A6DBC">
        <w:t>́</w:t>
      </w:r>
      <w:r w:rsidR="003E6CC9" w:rsidRPr="003A6DBC">
        <w:t xml:space="preserve"> раби́</w:t>
      </w:r>
      <w:r w:rsidRPr="003A6DBC">
        <w:t>, да не постыди</w:t>
      </w:r>
      <w:r w:rsidR="00B37E0C" w:rsidRPr="003A6DBC">
        <w:t>́</w:t>
      </w:r>
      <w:r w:rsidRPr="003A6DBC">
        <w:t>мся, Влады</w:t>
      </w:r>
      <w:r w:rsidR="00B37E0C" w:rsidRPr="003A6DBC">
        <w:t>́</w:t>
      </w:r>
      <w:r w:rsidRPr="003A6DBC">
        <w:t>чице.</w:t>
      </w:r>
    </w:p>
    <w:p w14:paraId="4FE42C20" w14:textId="6AB0EBAB" w:rsidR="00913DBC" w:rsidRPr="003A6DBC" w:rsidRDefault="00913DBC" w:rsidP="00913DBC">
      <w:pPr>
        <w:pStyle w:val="nbtservheadred"/>
      </w:pPr>
      <w:r w:rsidRPr="003A6DBC">
        <w:t>По 2-м стихосло</w:t>
      </w:r>
      <w:r w:rsidR="00B37E0C" w:rsidRPr="003A6DBC">
        <w:t>́</w:t>
      </w:r>
      <w:r w:rsidRPr="003A6DBC">
        <w:t>вии седа</w:t>
      </w:r>
      <w:r w:rsidR="00B37E0C" w:rsidRPr="003A6DBC">
        <w:t>́</w:t>
      </w:r>
      <w:r w:rsidRPr="003A6DBC">
        <w:t>лен, глас 2:</w:t>
      </w:r>
    </w:p>
    <w:p w14:paraId="2990ED20" w14:textId="18B46078" w:rsidR="00913DBC" w:rsidRPr="003A6DBC" w:rsidRDefault="00913DBC" w:rsidP="00913DBC">
      <w:pPr>
        <w:pStyle w:val="nbtservbasic"/>
      </w:pPr>
      <w:r w:rsidRPr="003A6DBC">
        <w:rPr>
          <w:rStyle w:val="nbtservred"/>
        </w:rPr>
        <w:lastRenderedPageBreak/>
        <w:t>Н</w:t>
      </w:r>
      <w:r w:rsidRPr="003A6DBC">
        <w:t>а одре</w:t>
      </w:r>
      <w:r w:rsidR="00B37E0C" w:rsidRPr="003A6DBC">
        <w:t>́</w:t>
      </w:r>
      <w:r w:rsidRPr="003A6DBC">
        <w:t xml:space="preserve"> сме</w:t>
      </w:r>
      <w:r w:rsidR="00B37E0C" w:rsidRPr="003A6DBC">
        <w:t>́</w:t>
      </w:r>
      <w:r w:rsidRPr="003A6DBC">
        <w:t>ртнем лежа</w:t>
      </w:r>
      <w:r w:rsidR="00B37E0C" w:rsidRPr="003A6DBC">
        <w:t>́</w:t>
      </w:r>
      <w:r w:rsidRPr="003A6DBC">
        <w:t>щу ти и лю</w:t>
      </w:r>
      <w:r w:rsidR="00B37E0C" w:rsidRPr="003A6DBC">
        <w:t>́</w:t>
      </w:r>
      <w:r w:rsidRPr="003A6DBC">
        <w:t>те стра</w:t>
      </w:r>
      <w:r w:rsidR="00B37E0C" w:rsidRPr="003A6DBC">
        <w:t>́</w:t>
      </w:r>
      <w:r w:rsidRPr="003A6DBC">
        <w:t>ждущу, блаже</w:t>
      </w:r>
      <w:r w:rsidR="006068CD" w:rsidRPr="003A6DBC">
        <w:t>́</w:t>
      </w:r>
      <w:r w:rsidRPr="003A6DBC">
        <w:t>нне, яви</w:t>
      </w:r>
      <w:r w:rsidR="006068CD" w:rsidRPr="003A6DBC">
        <w:t>́</w:t>
      </w:r>
      <w:r w:rsidRPr="003A6DBC">
        <w:t>ся ти Филаре</w:t>
      </w:r>
      <w:r w:rsidR="006068CD" w:rsidRPr="003A6DBC">
        <w:t>́</w:t>
      </w:r>
      <w:r w:rsidRPr="003A6DBC">
        <w:t>т святи</w:t>
      </w:r>
      <w:r w:rsidR="006068CD" w:rsidRPr="003A6DBC">
        <w:t>́</w:t>
      </w:r>
      <w:r w:rsidRPr="003A6DBC">
        <w:t>тель уме</w:t>
      </w:r>
      <w:r w:rsidR="006068CD" w:rsidRPr="003A6DBC">
        <w:t>́</w:t>
      </w:r>
      <w:r w:rsidRPr="003A6DBC">
        <w:t>рый и, моли</w:t>
      </w:r>
      <w:r w:rsidR="006068CD" w:rsidRPr="003A6DBC">
        <w:t>́</w:t>
      </w:r>
      <w:r w:rsidRPr="003A6DBC">
        <w:t>тву Госпо</w:t>
      </w:r>
      <w:r w:rsidR="006068CD" w:rsidRPr="003A6DBC">
        <w:t>́</w:t>
      </w:r>
      <w:r w:rsidRPr="003A6DBC">
        <w:t>дню сотвори</w:t>
      </w:r>
      <w:r w:rsidR="006068CD" w:rsidRPr="003A6DBC">
        <w:t>́</w:t>
      </w:r>
      <w:r w:rsidRPr="003A6DBC">
        <w:t>ти повеле</w:t>
      </w:r>
      <w:r w:rsidR="006068CD" w:rsidRPr="003A6DBC">
        <w:t>́</w:t>
      </w:r>
      <w:r w:rsidRPr="003A6DBC">
        <w:t>в, утоли</w:t>
      </w:r>
      <w:r w:rsidR="006068CD" w:rsidRPr="003A6DBC">
        <w:t>́</w:t>
      </w:r>
      <w:r w:rsidRPr="003A6DBC">
        <w:t xml:space="preserve"> боле</w:t>
      </w:r>
      <w:r w:rsidR="006068CD" w:rsidRPr="003A6DBC">
        <w:t>́</w:t>
      </w:r>
      <w:r w:rsidRPr="003A6DBC">
        <w:t>зни твоя</w:t>
      </w:r>
      <w:r w:rsidR="006068CD" w:rsidRPr="003A6DBC">
        <w:t>́</w:t>
      </w:r>
      <w:r w:rsidRPr="003A6DBC">
        <w:t>. Ны</w:t>
      </w:r>
      <w:r w:rsidR="006068CD" w:rsidRPr="003A6DBC">
        <w:t>́</w:t>
      </w:r>
      <w:r w:rsidRPr="003A6DBC">
        <w:t>не же, преподо</w:t>
      </w:r>
      <w:r w:rsidR="006068CD" w:rsidRPr="003A6DBC">
        <w:t>́</w:t>
      </w:r>
      <w:r w:rsidRPr="003A6DBC">
        <w:t>бне, в ли</w:t>
      </w:r>
      <w:r w:rsidR="006068CD" w:rsidRPr="003A6DBC">
        <w:t>́</w:t>
      </w:r>
      <w:r w:rsidRPr="003A6DBC">
        <w:t>це святы</w:t>
      </w:r>
      <w:r w:rsidR="006068CD" w:rsidRPr="003A6DBC">
        <w:t>́</w:t>
      </w:r>
      <w:r w:rsidRPr="003A6DBC">
        <w:t>х водвори</w:t>
      </w:r>
      <w:r w:rsidR="006068CD" w:rsidRPr="003A6DBC">
        <w:t>́</w:t>
      </w:r>
      <w:r w:rsidRPr="003A6DBC">
        <w:t>выйся вку</w:t>
      </w:r>
      <w:r w:rsidR="006068CD" w:rsidRPr="003A6DBC">
        <w:t>́</w:t>
      </w:r>
      <w:r w:rsidRPr="003A6DBC">
        <w:t>пе со святи</w:t>
      </w:r>
      <w:r w:rsidR="006068CD" w:rsidRPr="003A6DBC">
        <w:t>́</w:t>
      </w:r>
      <w:r w:rsidRPr="003A6DBC">
        <w:t>телем, утоли</w:t>
      </w:r>
      <w:r w:rsidR="006068CD" w:rsidRPr="003A6DBC">
        <w:t>́</w:t>
      </w:r>
      <w:r w:rsidRPr="003A6DBC">
        <w:t xml:space="preserve"> боле</w:t>
      </w:r>
      <w:r w:rsidR="006068CD" w:rsidRPr="003A6DBC">
        <w:t>́</w:t>
      </w:r>
      <w:r w:rsidRPr="003A6DBC">
        <w:t>зни на</w:t>
      </w:r>
      <w:r w:rsidR="006068CD" w:rsidRPr="003A6DBC">
        <w:t>́</w:t>
      </w:r>
      <w:r w:rsidRPr="003A6DBC">
        <w:t>ша душе</w:t>
      </w:r>
      <w:r w:rsidR="006068CD" w:rsidRPr="003A6DBC">
        <w:t>́</w:t>
      </w:r>
      <w:r w:rsidRPr="003A6DBC">
        <w:t>вныя и теле</w:t>
      </w:r>
      <w:r w:rsidR="006068CD" w:rsidRPr="003A6DBC">
        <w:t>́</w:t>
      </w:r>
      <w:r w:rsidRPr="003A6DBC">
        <w:t>сныя</w:t>
      </w:r>
      <w:r w:rsidR="003E6CC9" w:rsidRPr="003A6DBC">
        <w:t>,</w:t>
      </w:r>
      <w:r w:rsidRPr="003A6DBC">
        <w:t xml:space="preserve"> и Бо</w:t>
      </w:r>
      <w:r w:rsidR="006068CD" w:rsidRPr="003A6DBC">
        <w:t>́</w:t>
      </w:r>
      <w:r w:rsidRPr="003A6DBC">
        <w:t>га милосе</w:t>
      </w:r>
      <w:r w:rsidR="006068CD" w:rsidRPr="003A6DBC">
        <w:t>́</w:t>
      </w:r>
      <w:r w:rsidRPr="003A6DBC">
        <w:t>рднаго моли</w:t>
      </w:r>
      <w:r w:rsidR="006068CD" w:rsidRPr="003A6DBC">
        <w:t>́</w:t>
      </w:r>
      <w:r w:rsidRPr="003A6DBC">
        <w:t>, во е</w:t>
      </w:r>
      <w:r w:rsidR="006068CD" w:rsidRPr="003A6DBC">
        <w:t>́</w:t>
      </w:r>
      <w:r w:rsidRPr="003A6DBC">
        <w:t>же спасти</w:t>
      </w:r>
      <w:r w:rsidR="006068CD" w:rsidRPr="003A6DBC">
        <w:t>́</w:t>
      </w:r>
      <w:r w:rsidRPr="003A6DBC">
        <w:t>ся нам.</w:t>
      </w:r>
    </w:p>
    <w:p w14:paraId="37E5ABF5" w14:textId="32A227AB" w:rsidR="00913DBC" w:rsidRPr="003A6DBC" w:rsidRDefault="00913DBC" w:rsidP="00913DBC">
      <w:pPr>
        <w:pStyle w:val="nbtservheadred"/>
      </w:pPr>
      <w:r w:rsidRPr="003A6DBC">
        <w:t>Сла</w:t>
      </w:r>
      <w:r w:rsidR="006068CD" w:rsidRPr="003A6DBC">
        <w:t>́</w:t>
      </w:r>
      <w:r w:rsidRPr="003A6DBC">
        <w:t>ва, и ны</w:t>
      </w:r>
      <w:r w:rsidR="006068CD" w:rsidRPr="003A6DBC">
        <w:t>́</w:t>
      </w:r>
      <w:r w:rsidRPr="003A6DBC">
        <w:t>не, Богоро</w:t>
      </w:r>
      <w:r w:rsidR="006068CD" w:rsidRPr="003A6DBC">
        <w:t>́</w:t>
      </w:r>
      <w:r w:rsidRPr="003A6DBC">
        <w:t>дичен:</w:t>
      </w:r>
    </w:p>
    <w:p w14:paraId="0102ACDA" w14:textId="5AE5A5B2" w:rsidR="00913DBC" w:rsidRPr="003A6DBC" w:rsidRDefault="00913DBC" w:rsidP="00913DBC">
      <w:pPr>
        <w:pStyle w:val="nbtservbasic"/>
      </w:pPr>
      <w:r w:rsidRPr="003A6DBC">
        <w:rPr>
          <w:rStyle w:val="nbtservred"/>
        </w:rPr>
        <w:t>С</w:t>
      </w:r>
      <w:r w:rsidRPr="003A6DBC">
        <w:t>е, Богома</w:t>
      </w:r>
      <w:r w:rsidR="006068CD" w:rsidRPr="003A6DBC">
        <w:t>́</w:t>
      </w:r>
      <w:r w:rsidRPr="003A6DBC">
        <w:t>ти, хода</w:t>
      </w:r>
      <w:r w:rsidR="006068CD" w:rsidRPr="003A6DBC">
        <w:t>́</w:t>
      </w:r>
      <w:r w:rsidRPr="003A6DBC">
        <w:t>тай те</w:t>
      </w:r>
      <w:r w:rsidR="006068CD" w:rsidRPr="003A6DBC">
        <w:t>́</w:t>
      </w:r>
      <w:r w:rsidRPr="003A6DBC">
        <w:t>плый Анто</w:t>
      </w:r>
      <w:r w:rsidR="006068CD" w:rsidRPr="003A6DBC">
        <w:t>́</w:t>
      </w:r>
      <w:r w:rsidRPr="003A6DBC">
        <w:t>ний преподо</w:t>
      </w:r>
      <w:r w:rsidR="006068CD" w:rsidRPr="003A6DBC">
        <w:t>́</w:t>
      </w:r>
      <w:r w:rsidRPr="003A6DBC">
        <w:t>бный за град Се</w:t>
      </w:r>
      <w:r w:rsidR="006068CD" w:rsidRPr="003A6DBC">
        <w:t>́</w:t>
      </w:r>
      <w:r w:rsidRPr="003A6DBC">
        <w:t>ргиев и оби</w:t>
      </w:r>
      <w:r w:rsidR="006068CD" w:rsidRPr="003A6DBC">
        <w:t>́</w:t>
      </w:r>
      <w:r w:rsidRPr="003A6DBC">
        <w:t>тель, наро</w:t>
      </w:r>
      <w:r w:rsidR="006068CD" w:rsidRPr="003A6DBC">
        <w:t>́</w:t>
      </w:r>
      <w:r w:rsidRPr="003A6DBC">
        <w:t>д и Оте</w:t>
      </w:r>
      <w:r w:rsidR="006068CD" w:rsidRPr="003A6DBC">
        <w:t>́</w:t>
      </w:r>
      <w:r w:rsidRPr="003A6DBC">
        <w:t>чество на</w:t>
      </w:r>
      <w:r w:rsidR="006068CD" w:rsidRPr="003A6DBC">
        <w:t>́</w:t>
      </w:r>
      <w:r w:rsidRPr="003A6DBC">
        <w:t>ше</w:t>
      </w:r>
      <w:r w:rsidR="003E6CC9" w:rsidRPr="003A6DBC">
        <w:t>,</w:t>
      </w:r>
      <w:r w:rsidRPr="003A6DBC">
        <w:t xml:space="preserve"> вы</w:t>
      </w:r>
      <w:r w:rsidR="006068CD" w:rsidRPr="003A6DBC">
        <w:t>́</w:t>
      </w:r>
      <w:r w:rsidRPr="003A6DBC">
        <w:t>ну пред Тобо</w:t>
      </w:r>
      <w:r w:rsidR="006068CD" w:rsidRPr="003A6DBC">
        <w:t>́</w:t>
      </w:r>
      <w:r w:rsidRPr="003A6DBC">
        <w:t>ю предстои</w:t>
      </w:r>
      <w:r w:rsidR="006068CD" w:rsidRPr="003A6DBC">
        <w:t>́</w:t>
      </w:r>
      <w:r w:rsidRPr="003A6DBC">
        <w:t>т. Его</w:t>
      </w:r>
      <w:r w:rsidR="006068CD" w:rsidRPr="003A6DBC">
        <w:t>́</w:t>
      </w:r>
      <w:r w:rsidRPr="003A6DBC">
        <w:t>же моли</w:t>
      </w:r>
      <w:r w:rsidR="006068CD" w:rsidRPr="003A6DBC">
        <w:t>́</w:t>
      </w:r>
      <w:r w:rsidRPr="003A6DBC">
        <w:t>твами покры</w:t>
      </w:r>
      <w:r w:rsidR="006068CD" w:rsidRPr="003A6DBC">
        <w:t>́</w:t>
      </w:r>
      <w:r w:rsidRPr="003A6DBC">
        <w:t>й нас всех, Пречи</w:t>
      </w:r>
      <w:r w:rsidR="006068CD" w:rsidRPr="003A6DBC">
        <w:t>́</w:t>
      </w:r>
      <w:r w:rsidRPr="003A6DBC">
        <w:t>стая, честны</w:t>
      </w:r>
      <w:r w:rsidR="006068CD" w:rsidRPr="003A6DBC">
        <w:t>́</w:t>
      </w:r>
      <w:r w:rsidRPr="003A6DBC">
        <w:t>м Твои</w:t>
      </w:r>
      <w:r w:rsidR="006068CD" w:rsidRPr="003A6DBC">
        <w:t>́</w:t>
      </w:r>
      <w:r w:rsidRPr="003A6DBC">
        <w:t>м омофо</w:t>
      </w:r>
      <w:r w:rsidR="006068CD" w:rsidRPr="003A6DBC">
        <w:t>́</w:t>
      </w:r>
      <w:r w:rsidRPr="003A6DBC">
        <w:t>ром.</w:t>
      </w:r>
    </w:p>
    <w:p w14:paraId="5EADC850" w14:textId="6BA3A658" w:rsidR="00913DBC" w:rsidRPr="003A6DBC" w:rsidRDefault="00913DBC" w:rsidP="00913DBC">
      <w:pPr>
        <w:pStyle w:val="nbtservheadred"/>
      </w:pPr>
      <w:r w:rsidRPr="003A6DBC">
        <w:t>По полиеле</w:t>
      </w:r>
      <w:r w:rsidR="006068CD" w:rsidRPr="003A6DBC">
        <w:t>́</w:t>
      </w:r>
      <w:r w:rsidRPr="003A6DBC">
        <w:t>и седа</w:t>
      </w:r>
      <w:r w:rsidR="006068CD" w:rsidRPr="003A6DBC">
        <w:t>́</w:t>
      </w:r>
      <w:r w:rsidRPr="003A6DBC">
        <w:t>лен, глас 5:</w:t>
      </w:r>
    </w:p>
    <w:p w14:paraId="4BEA89D8" w14:textId="50296DB2" w:rsidR="00913DBC" w:rsidRPr="003A6DBC" w:rsidRDefault="00913DBC" w:rsidP="00913DBC">
      <w:pPr>
        <w:pStyle w:val="nbtservbasic"/>
      </w:pPr>
      <w:r w:rsidRPr="003A6DBC">
        <w:rPr>
          <w:rStyle w:val="nbtservred"/>
        </w:rPr>
        <w:t>Я</w:t>
      </w:r>
      <w:r w:rsidR="006068CD" w:rsidRPr="003A6DBC">
        <w:rPr>
          <w:rStyle w:val="nbtservred"/>
        </w:rPr>
        <w:t>́</w:t>
      </w:r>
      <w:r w:rsidRPr="003A6DBC">
        <w:t>коже со</w:t>
      </w:r>
      <w:r w:rsidR="006068CD" w:rsidRPr="003A6DBC">
        <w:t>́</w:t>
      </w:r>
      <w:r w:rsidRPr="003A6DBC">
        <w:t>лнце, зе</w:t>
      </w:r>
      <w:r w:rsidR="006068CD" w:rsidRPr="003A6DBC">
        <w:t>́</w:t>
      </w:r>
      <w:r w:rsidRPr="003A6DBC">
        <w:t>млю согрева</w:t>
      </w:r>
      <w:r w:rsidR="006068CD" w:rsidRPr="003A6DBC">
        <w:t>́</w:t>
      </w:r>
      <w:r w:rsidRPr="003A6DBC">
        <w:t>юще, прозябе</w:t>
      </w:r>
      <w:r w:rsidR="006068CD" w:rsidRPr="003A6DBC">
        <w:t>́</w:t>
      </w:r>
      <w:r w:rsidRPr="003A6DBC">
        <w:t>ние многоразли</w:t>
      </w:r>
      <w:r w:rsidR="006068CD" w:rsidRPr="003A6DBC">
        <w:t>́</w:t>
      </w:r>
      <w:r w:rsidRPr="003A6DBC">
        <w:t>чных плодо</w:t>
      </w:r>
      <w:r w:rsidR="006068CD" w:rsidRPr="003A6DBC">
        <w:t>́</w:t>
      </w:r>
      <w:r w:rsidRPr="003A6DBC">
        <w:t>в в ней до</w:t>
      </w:r>
      <w:r w:rsidR="006068CD" w:rsidRPr="003A6DBC">
        <w:t>́</w:t>
      </w:r>
      <w:r w:rsidRPr="003A6DBC">
        <w:t>бре соде</w:t>
      </w:r>
      <w:r w:rsidR="006068CD" w:rsidRPr="003A6DBC">
        <w:t>́</w:t>
      </w:r>
      <w:r w:rsidRPr="003A6DBC">
        <w:t>ловает, та</w:t>
      </w:r>
      <w:r w:rsidR="006068CD" w:rsidRPr="003A6DBC">
        <w:t>́</w:t>
      </w:r>
      <w:r w:rsidRPr="003A6DBC">
        <w:t>кожде и любы</w:t>
      </w:r>
      <w:r w:rsidR="006068CD" w:rsidRPr="003A6DBC">
        <w:t>́</w:t>
      </w:r>
      <w:r w:rsidRPr="003A6DBC">
        <w:t>, Ду</w:t>
      </w:r>
      <w:r w:rsidR="006068CD" w:rsidRPr="003A6DBC">
        <w:t>́</w:t>
      </w:r>
      <w:r w:rsidRPr="003A6DBC">
        <w:t>хом Святы</w:t>
      </w:r>
      <w:r w:rsidR="006068CD" w:rsidRPr="003A6DBC">
        <w:t>́</w:t>
      </w:r>
      <w:r w:rsidRPr="003A6DBC">
        <w:t>м дае</w:t>
      </w:r>
      <w:r w:rsidR="006068CD" w:rsidRPr="003A6DBC">
        <w:t>́</w:t>
      </w:r>
      <w:r w:rsidRPr="003A6DBC">
        <w:t>мая, человеколю</w:t>
      </w:r>
      <w:r w:rsidR="006068CD" w:rsidRPr="003A6DBC">
        <w:t>́</w:t>
      </w:r>
      <w:r w:rsidRPr="003A6DBC">
        <w:t>бием же и милосе</w:t>
      </w:r>
      <w:r w:rsidR="006068CD" w:rsidRPr="003A6DBC">
        <w:t>́</w:t>
      </w:r>
      <w:r w:rsidRPr="003A6DBC">
        <w:t>рдием в души</w:t>
      </w:r>
      <w:r w:rsidR="006068CD" w:rsidRPr="003A6DBC">
        <w:t>́</w:t>
      </w:r>
      <w:r w:rsidRPr="003A6DBC">
        <w:t xml:space="preserve"> челове</w:t>
      </w:r>
      <w:r w:rsidR="006068CD" w:rsidRPr="003A6DBC">
        <w:t>́</w:t>
      </w:r>
      <w:r w:rsidRPr="003A6DBC">
        <w:t>честей прозяба</w:t>
      </w:r>
      <w:r w:rsidR="006068CD" w:rsidRPr="003A6DBC">
        <w:t>́</w:t>
      </w:r>
      <w:r w:rsidRPr="003A6DBC">
        <w:t>ющи, рай Небе</w:t>
      </w:r>
      <w:r w:rsidR="006068CD" w:rsidRPr="003A6DBC">
        <w:t>́</w:t>
      </w:r>
      <w:r w:rsidRPr="003A6DBC">
        <w:t>сный в той содева</w:t>
      </w:r>
      <w:r w:rsidR="006068CD" w:rsidRPr="003A6DBC">
        <w:t>́</w:t>
      </w:r>
      <w:r w:rsidRPr="003A6DBC">
        <w:t>ет, си</w:t>
      </w:r>
      <w:r w:rsidR="006068CD" w:rsidRPr="003A6DBC">
        <w:t>́</w:t>
      </w:r>
      <w:r w:rsidRPr="003A6DBC">
        <w:t>це назида</w:t>
      </w:r>
      <w:r w:rsidR="006068CD" w:rsidRPr="003A6DBC">
        <w:t>́</w:t>
      </w:r>
      <w:r w:rsidRPr="003A6DBC">
        <w:t>л еси</w:t>
      </w:r>
      <w:r w:rsidR="006068CD" w:rsidRPr="003A6DBC">
        <w:t>́</w:t>
      </w:r>
      <w:r w:rsidRPr="003A6DBC">
        <w:t>, блаже</w:t>
      </w:r>
      <w:r w:rsidR="006068CD" w:rsidRPr="003A6DBC">
        <w:t>́</w:t>
      </w:r>
      <w:r w:rsidRPr="003A6DBC">
        <w:t>нне Анто</w:t>
      </w:r>
      <w:r w:rsidR="006068CD" w:rsidRPr="003A6DBC">
        <w:t>́</w:t>
      </w:r>
      <w:r w:rsidRPr="003A6DBC">
        <w:t>ние.</w:t>
      </w:r>
    </w:p>
    <w:p w14:paraId="7FB6EE2B" w14:textId="15DACACE" w:rsidR="00913DBC" w:rsidRPr="003A6DBC" w:rsidRDefault="00913DBC" w:rsidP="00913DBC">
      <w:pPr>
        <w:pStyle w:val="nbtservheadred"/>
      </w:pPr>
      <w:r w:rsidRPr="003A6DBC">
        <w:t>Сла</w:t>
      </w:r>
      <w:r w:rsidR="006068CD" w:rsidRPr="003A6DBC">
        <w:t>́</w:t>
      </w:r>
      <w:r w:rsidRPr="003A6DBC">
        <w:t>ва, и ны</w:t>
      </w:r>
      <w:r w:rsidR="006068CD" w:rsidRPr="003A6DBC">
        <w:t>́</w:t>
      </w:r>
      <w:r w:rsidRPr="003A6DBC">
        <w:t>не, Богоро</w:t>
      </w:r>
      <w:r w:rsidR="006068CD" w:rsidRPr="003A6DBC">
        <w:t>́</w:t>
      </w:r>
      <w:r w:rsidRPr="003A6DBC">
        <w:t>дичен:</w:t>
      </w:r>
    </w:p>
    <w:p w14:paraId="27DBEB7F" w14:textId="37129028" w:rsidR="00913DBC" w:rsidRPr="003A6DBC" w:rsidRDefault="00913DBC" w:rsidP="00913DBC">
      <w:pPr>
        <w:pStyle w:val="nbtservbasic"/>
      </w:pPr>
      <w:r w:rsidRPr="003A6DBC">
        <w:rPr>
          <w:rStyle w:val="nbtservred"/>
        </w:rPr>
        <w:t>Р</w:t>
      </w:r>
      <w:r w:rsidRPr="003A6DBC">
        <w:t>а</w:t>
      </w:r>
      <w:r w:rsidR="006068CD" w:rsidRPr="003A6DBC">
        <w:t>́</w:t>
      </w:r>
      <w:r w:rsidRPr="003A6DBC">
        <w:t>дуйся</w:t>
      </w:r>
      <w:r w:rsidR="003E6CC9" w:rsidRPr="003A6DBC">
        <w:t>,</w:t>
      </w:r>
      <w:r w:rsidRPr="003A6DBC">
        <w:t xml:space="preserve"> Одиги</w:t>
      </w:r>
      <w:r w:rsidR="006068CD" w:rsidRPr="003A6DBC">
        <w:t>́</w:t>
      </w:r>
      <w:r w:rsidRPr="003A6DBC">
        <w:t>трие, Путеводи</w:t>
      </w:r>
      <w:r w:rsidR="006068CD" w:rsidRPr="003A6DBC">
        <w:t>́</w:t>
      </w:r>
      <w:r w:rsidRPr="003A6DBC">
        <w:t>тельнице душ на</w:t>
      </w:r>
      <w:r w:rsidR="006068CD" w:rsidRPr="003A6DBC">
        <w:t>́</w:t>
      </w:r>
      <w:r w:rsidRPr="003A6DBC">
        <w:t>ших, направля</w:t>
      </w:r>
      <w:r w:rsidR="006068CD" w:rsidRPr="003A6DBC">
        <w:t>́</w:t>
      </w:r>
      <w:r w:rsidRPr="003A6DBC">
        <w:t>еши бо нас в ме</w:t>
      </w:r>
      <w:r w:rsidR="006068CD" w:rsidRPr="003A6DBC">
        <w:t>́</w:t>
      </w:r>
      <w:r w:rsidRPr="003A6DBC">
        <w:t>сто поко</w:t>
      </w:r>
      <w:r w:rsidR="006068CD" w:rsidRPr="003A6DBC">
        <w:t>́</w:t>
      </w:r>
      <w:r w:rsidRPr="003A6DBC">
        <w:t>йное, иде</w:t>
      </w:r>
      <w:r w:rsidR="006068CD" w:rsidRPr="003A6DBC">
        <w:t>́</w:t>
      </w:r>
      <w:r w:rsidRPr="003A6DBC">
        <w:t>же Ца</w:t>
      </w:r>
      <w:r w:rsidR="006068CD" w:rsidRPr="003A6DBC">
        <w:t>́</w:t>
      </w:r>
      <w:r w:rsidRPr="003A6DBC">
        <w:t>рствия Небе</w:t>
      </w:r>
      <w:r w:rsidR="006068CD" w:rsidRPr="003A6DBC">
        <w:t>́</w:t>
      </w:r>
      <w:r w:rsidRPr="003A6DBC">
        <w:t>снаго оби</w:t>
      </w:r>
      <w:r w:rsidR="006068CD" w:rsidRPr="003A6DBC">
        <w:t>́</w:t>
      </w:r>
      <w:r w:rsidRPr="003A6DBC">
        <w:t>тели.</w:t>
      </w:r>
    </w:p>
    <w:p w14:paraId="3AE634FD" w14:textId="51D18E6A" w:rsidR="00913DBC" w:rsidRPr="003A6DBC" w:rsidRDefault="00913DBC" w:rsidP="00913DBC">
      <w:pPr>
        <w:pStyle w:val="nbtservbasic"/>
        <w:rPr>
          <w:rStyle w:val="nbtservred"/>
        </w:rPr>
      </w:pPr>
      <w:r w:rsidRPr="003A6DBC">
        <w:rPr>
          <w:rStyle w:val="nbtservred"/>
        </w:rPr>
        <w:t>Степе</w:t>
      </w:r>
      <w:r w:rsidR="006068CD" w:rsidRPr="003A6DBC">
        <w:rPr>
          <w:rStyle w:val="nbtservred"/>
        </w:rPr>
        <w:t>́</w:t>
      </w:r>
      <w:r w:rsidRPr="003A6DBC">
        <w:rPr>
          <w:rStyle w:val="nbtservred"/>
        </w:rPr>
        <w:t>нна, 1</w:t>
      </w:r>
      <w:r w:rsidR="003E6CC9" w:rsidRPr="003A6DBC">
        <w:rPr>
          <w:rStyle w:val="nbtservred"/>
        </w:rPr>
        <w:t>-й</w:t>
      </w:r>
      <w:r w:rsidRPr="003A6DBC">
        <w:rPr>
          <w:rStyle w:val="nbtservred"/>
        </w:rPr>
        <w:t xml:space="preserve"> антифо</w:t>
      </w:r>
      <w:r w:rsidR="006068CD" w:rsidRPr="003A6DBC">
        <w:rPr>
          <w:rStyle w:val="nbtservred"/>
        </w:rPr>
        <w:t>́</w:t>
      </w:r>
      <w:r w:rsidR="003E6CC9" w:rsidRPr="003A6DBC">
        <w:rPr>
          <w:rStyle w:val="nbtservred"/>
        </w:rPr>
        <w:t>н 4-</w:t>
      </w:r>
      <w:r w:rsidRPr="003A6DBC">
        <w:rPr>
          <w:rStyle w:val="nbtservred"/>
        </w:rPr>
        <w:t>го гла</w:t>
      </w:r>
      <w:r w:rsidR="006068CD" w:rsidRPr="003A6DBC">
        <w:rPr>
          <w:rStyle w:val="nbtservred"/>
        </w:rPr>
        <w:t>́</w:t>
      </w:r>
      <w:r w:rsidRPr="003A6DBC">
        <w:rPr>
          <w:rStyle w:val="nbtservred"/>
        </w:rPr>
        <w:t>са. Проки</w:t>
      </w:r>
      <w:r w:rsidR="006068CD" w:rsidRPr="003A6DBC">
        <w:rPr>
          <w:rStyle w:val="nbtservred"/>
        </w:rPr>
        <w:t>́</w:t>
      </w:r>
      <w:r w:rsidRPr="003A6DBC">
        <w:rPr>
          <w:rStyle w:val="nbtservred"/>
        </w:rPr>
        <w:t>мен, глас 4: Ч</w:t>
      </w:r>
      <w:r w:rsidRPr="003A6DBC">
        <w:t>естна</w:t>
      </w:r>
      <w:r w:rsidR="006068CD" w:rsidRPr="003A6DBC">
        <w:t>́</w:t>
      </w:r>
      <w:r w:rsidRPr="003A6DBC">
        <w:t xml:space="preserve"> пред Го</w:t>
      </w:r>
      <w:r w:rsidR="006068CD" w:rsidRPr="003A6DBC">
        <w:t>́</w:t>
      </w:r>
      <w:r w:rsidRPr="003A6DBC">
        <w:t>сподем// смерть преподо</w:t>
      </w:r>
      <w:r w:rsidR="006068CD" w:rsidRPr="003A6DBC">
        <w:t>́</w:t>
      </w:r>
      <w:r w:rsidRPr="003A6DBC">
        <w:t>бных Его</w:t>
      </w:r>
      <w:r w:rsidR="006068CD" w:rsidRPr="003A6DBC">
        <w:t>́</w:t>
      </w:r>
      <w:r w:rsidRPr="003A6DBC">
        <w:t xml:space="preserve">. </w:t>
      </w:r>
      <w:r w:rsidRPr="003A6DBC">
        <w:rPr>
          <w:rStyle w:val="nbtservred"/>
        </w:rPr>
        <w:t>Стих: Ч</w:t>
      </w:r>
      <w:r w:rsidRPr="003A6DBC">
        <w:t>то возда</w:t>
      </w:r>
      <w:r w:rsidR="006068CD" w:rsidRPr="003A6DBC">
        <w:t>́</w:t>
      </w:r>
      <w:r w:rsidRPr="003A6DBC">
        <w:t>м Го</w:t>
      </w:r>
      <w:r w:rsidR="006068CD" w:rsidRPr="003A6DBC">
        <w:t>́</w:t>
      </w:r>
      <w:r w:rsidRPr="003A6DBC">
        <w:t xml:space="preserve">сподеви </w:t>
      </w:r>
      <w:proofErr w:type="gramStart"/>
      <w:r w:rsidRPr="003A6DBC">
        <w:t>о</w:t>
      </w:r>
      <w:proofErr w:type="gramEnd"/>
      <w:r w:rsidRPr="003A6DBC">
        <w:t xml:space="preserve"> всех, я</w:t>
      </w:r>
      <w:r w:rsidR="006068CD" w:rsidRPr="003A6DBC">
        <w:t>́</w:t>
      </w:r>
      <w:r w:rsidRPr="003A6DBC">
        <w:t>же воздаде</w:t>
      </w:r>
      <w:r w:rsidR="006068CD" w:rsidRPr="003A6DBC">
        <w:t>́</w:t>
      </w:r>
      <w:r w:rsidRPr="003A6DBC">
        <w:t xml:space="preserve"> ми? </w:t>
      </w:r>
      <w:r w:rsidRPr="003A6DBC">
        <w:rPr>
          <w:rStyle w:val="nbtservred"/>
        </w:rPr>
        <w:t>В</w:t>
      </w:r>
      <w:r w:rsidRPr="003A6DBC">
        <w:t>ся</w:t>
      </w:r>
      <w:r w:rsidR="006068CD" w:rsidRPr="003A6DBC">
        <w:t>́</w:t>
      </w:r>
      <w:r w:rsidRPr="003A6DBC">
        <w:t>кое дыха</w:t>
      </w:r>
      <w:r w:rsidR="006068CD" w:rsidRPr="003A6DBC">
        <w:t>́</w:t>
      </w:r>
      <w:r w:rsidRPr="003A6DBC">
        <w:t xml:space="preserve">ние: </w:t>
      </w:r>
      <w:r w:rsidRPr="003A6DBC">
        <w:rPr>
          <w:rStyle w:val="nbtservred"/>
        </w:rPr>
        <w:t>Ева</w:t>
      </w:r>
      <w:r w:rsidR="006068CD" w:rsidRPr="003A6DBC">
        <w:rPr>
          <w:rStyle w:val="nbtservred"/>
        </w:rPr>
        <w:t>́</w:t>
      </w:r>
      <w:r w:rsidRPr="003A6DBC">
        <w:rPr>
          <w:rStyle w:val="nbtservred"/>
        </w:rPr>
        <w:t>нгелие от Матфе</w:t>
      </w:r>
      <w:r w:rsidR="006068CD" w:rsidRPr="003A6DBC">
        <w:rPr>
          <w:rStyle w:val="nbtservred"/>
        </w:rPr>
        <w:t>́я</w:t>
      </w:r>
      <w:r w:rsidRPr="003A6DBC">
        <w:rPr>
          <w:rStyle w:val="nbtservred"/>
        </w:rPr>
        <w:t>, зача</w:t>
      </w:r>
      <w:r w:rsidR="006068CD" w:rsidRPr="003A6DBC">
        <w:rPr>
          <w:rStyle w:val="nbtservred"/>
        </w:rPr>
        <w:t>́</w:t>
      </w:r>
      <w:r w:rsidRPr="003A6DBC">
        <w:rPr>
          <w:rStyle w:val="nbtservred"/>
        </w:rPr>
        <w:t>ло 43.</w:t>
      </w:r>
    </w:p>
    <w:p w14:paraId="2C8B9D30" w14:textId="32A51352" w:rsidR="00913DBC" w:rsidRPr="003A6DBC" w:rsidRDefault="00913DBC" w:rsidP="00913DBC">
      <w:pPr>
        <w:pStyle w:val="nbtservheadred"/>
      </w:pPr>
      <w:r w:rsidRPr="003A6DBC">
        <w:t>По 50-м псалме</w:t>
      </w:r>
      <w:r w:rsidR="00002A13" w:rsidRPr="003A6DBC">
        <w:t>́</w:t>
      </w:r>
      <w:r w:rsidRPr="003A6DBC">
        <w:t xml:space="preserve"> стихи</w:t>
      </w:r>
      <w:r w:rsidR="00002A13" w:rsidRPr="003A6DBC">
        <w:t>́</w:t>
      </w:r>
      <w:r w:rsidRPr="003A6DBC">
        <w:t>ра, глас 6:</w:t>
      </w:r>
    </w:p>
    <w:p w14:paraId="0319F4A9" w14:textId="390F17DC" w:rsidR="00913DBC" w:rsidRPr="003A6DBC" w:rsidRDefault="00913DBC" w:rsidP="00913DBC">
      <w:pPr>
        <w:pStyle w:val="nbtservbasic"/>
      </w:pPr>
      <w:proofErr w:type="gramStart"/>
      <w:r w:rsidRPr="003A6DBC">
        <w:rPr>
          <w:rStyle w:val="nbtservred"/>
        </w:rPr>
        <w:t>Д</w:t>
      </w:r>
      <w:r w:rsidRPr="003A6DBC">
        <w:t>о</w:t>
      </w:r>
      <w:r w:rsidR="00002A13" w:rsidRPr="003A6DBC">
        <w:t>́</w:t>
      </w:r>
      <w:r w:rsidRPr="003A6DBC">
        <w:t>брый</w:t>
      </w:r>
      <w:proofErr w:type="gramEnd"/>
      <w:r w:rsidRPr="003A6DBC">
        <w:t xml:space="preserve"> блюсти</w:t>
      </w:r>
      <w:r w:rsidR="00002A13" w:rsidRPr="003A6DBC">
        <w:t>́</w:t>
      </w:r>
      <w:r w:rsidRPr="003A6DBC">
        <w:t>тель заве</w:t>
      </w:r>
      <w:r w:rsidR="00002A13" w:rsidRPr="003A6DBC">
        <w:t>́</w:t>
      </w:r>
      <w:r w:rsidRPr="003A6DBC">
        <w:t>та подви</w:t>
      </w:r>
      <w:r w:rsidR="00002A13" w:rsidRPr="003A6DBC">
        <w:t>́</w:t>
      </w:r>
      <w:r w:rsidRPr="003A6DBC">
        <w:t>жника Саро</w:t>
      </w:r>
      <w:r w:rsidR="00002A13" w:rsidRPr="003A6DBC">
        <w:t>́</w:t>
      </w:r>
      <w:r w:rsidRPr="003A6DBC">
        <w:t>вскаго яви</w:t>
      </w:r>
      <w:r w:rsidR="00002A13" w:rsidRPr="003A6DBC">
        <w:t>́</w:t>
      </w:r>
      <w:r w:rsidRPr="003A6DBC">
        <w:t>лся еси</w:t>
      </w:r>
      <w:r w:rsidR="00002A13" w:rsidRPr="003A6DBC">
        <w:t>́</w:t>
      </w:r>
      <w:r w:rsidRPr="003A6DBC">
        <w:t>,/ поро</w:t>
      </w:r>
      <w:r w:rsidR="00002A13" w:rsidRPr="003A6DBC">
        <w:t>́</w:t>
      </w:r>
      <w:r w:rsidRPr="003A6DBC">
        <w:t>ки и стра</w:t>
      </w:r>
      <w:r w:rsidR="00002A13" w:rsidRPr="003A6DBC">
        <w:t>́</w:t>
      </w:r>
      <w:r w:rsidRPr="003A6DBC">
        <w:t>сти люде</w:t>
      </w:r>
      <w:r w:rsidR="00002A13" w:rsidRPr="003A6DBC">
        <w:t>́</w:t>
      </w:r>
      <w:r w:rsidRPr="003A6DBC">
        <w:t>й не бра</w:t>
      </w:r>
      <w:r w:rsidR="00002A13" w:rsidRPr="003A6DBC">
        <w:t>́</w:t>
      </w:r>
      <w:r w:rsidRPr="003A6DBC">
        <w:t>нию и гордели</w:t>
      </w:r>
      <w:r w:rsidR="00002A13" w:rsidRPr="003A6DBC">
        <w:t>́</w:t>
      </w:r>
      <w:r w:rsidRPr="003A6DBC">
        <w:t>вым обличе</w:t>
      </w:r>
      <w:r w:rsidR="00002A13" w:rsidRPr="003A6DBC">
        <w:t>́</w:t>
      </w:r>
      <w:r w:rsidRPr="003A6DBC">
        <w:t>нием врачу</w:t>
      </w:r>
      <w:r w:rsidR="00002A13" w:rsidRPr="003A6DBC">
        <w:t>́</w:t>
      </w:r>
      <w:r w:rsidRPr="003A6DBC">
        <w:t>я,/ но достосла</w:t>
      </w:r>
      <w:r w:rsidR="00002A13" w:rsidRPr="003A6DBC">
        <w:t>́</w:t>
      </w:r>
      <w:r w:rsidRPr="003A6DBC">
        <w:t>вную красоту</w:t>
      </w:r>
      <w:r w:rsidR="00002A13" w:rsidRPr="003A6DBC">
        <w:t>́</w:t>
      </w:r>
      <w:r w:rsidRPr="003A6DBC">
        <w:t xml:space="preserve"> смире</w:t>
      </w:r>
      <w:r w:rsidR="00002A13" w:rsidRPr="003A6DBC">
        <w:t>́</w:t>
      </w:r>
      <w:r w:rsidRPr="003A6DBC">
        <w:t>ния, любве</w:t>
      </w:r>
      <w:r w:rsidR="00002A13" w:rsidRPr="003A6DBC">
        <w:t>́</w:t>
      </w:r>
      <w:r w:rsidRPr="003A6DBC">
        <w:t xml:space="preserve"> и кро</w:t>
      </w:r>
      <w:r w:rsidR="00002A13" w:rsidRPr="003A6DBC">
        <w:t>́</w:t>
      </w:r>
      <w:r w:rsidRPr="003A6DBC">
        <w:t>тост</w:t>
      </w:r>
      <w:r w:rsidR="00FC0C6F" w:rsidRPr="003A6DBC">
        <w:t>и</w:t>
      </w:r>
      <w:r w:rsidRPr="003A6DBC">
        <w:t xml:space="preserve"> показу</w:t>
      </w:r>
      <w:r w:rsidR="00002A13" w:rsidRPr="003A6DBC">
        <w:t>́</w:t>
      </w:r>
      <w:r w:rsidRPr="003A6DBC">
        <w:t>я,/ к покая</w:t>
      </w:r>
      <w:r w:rsidR="00002A13" w:rsidRPr="003A6DBC">
        <w:t>́</w:t>
      </w:r>
      <w:r w:rsidRPr="003A6DBC">
        <w:t>нию и очище</w:t>
      </w:r>
      <w:r w:rsidR="00002A13" w:rsidRPr="003A6DBC">
        <w:t>́</w:t>
      </w:r>
      <w:r w:rsidRPr="003A6DBC">
        <w:t>нию от грехо</w:t>
      </w:r>
      <w:r w:rsidR="00002A13" w:rsidRPr="003A6DBC">
        <w:t>́</w:t>
      </w:r>
      <w:r w:rsidRPr="003A6DBC">
        <w:t>в ве</w:t>
      </w:r>
      <w:r w:rsidR="00002A13" w:rsidRPr="003A6DBC">
        <w:t>́</w:t>
      </w:r>
      <w:r w:rsidRPr="003A6DBC">
        <w:t>рныя подвига</w:t>
      </w:r>
      <w:r w:rsidR="00002A13" w:rsidRPr="003A6DBC">
        <w:t>́</w:t>
      </w:r>
      <w:r w:rsidRPr="003A6DBC">
        <w:t>л еси</w:t>
      </w:r>
      <w:r w:rsidR="00002A13" w:rsidRPr="003A6DBC">
        <w:t>́</w:t>
      </w:r>
      <w:r w:rsidRPr="003A6DBC">
        <w:t>,/</w:t>
      </w:r>
      <w:r w:rsidR="00002A13" w:rsidRPr="003A6DBC">
        <w:t>/</w:t>
      </w:r>
      <w:r w:rsidRPr="003A6DBC">
        <w:t xml:space="preserve"> блаже</w:t>
      </w:r>
      <w:r w:rsidR="00002A13" w:rsidRPr="003A6DBC">
        <w:t>́</w:t>
      </w:r>
      <w:r w:rsidRPr="003A6DBC">
        <w:t>нне Анто</w:t>
      </w:r>
      <w:r w:rsidR="00002A13" w:rsidRPr="003A6DBC">
        <w:t>́</w:t>
      </w:r>
      <w:r w:rsidRPr="003A6DBC">
        <w:t>ние.</w:t>
      </w:r>
    </w:p>
    <w:p w14:paraId="15CBB00B" w14:textId="153D7B67" w:rsidR="00913DBC" w:rsidRPr="003A6DBC" w:rsidRDefault="00913DBC" w:rsidP="00913DBC">
      <w:pPr>
        <w:pStyle w:val="nbtservheadred"/>
      </w:pPr>
      <w:r w:rsidRPr="003A6DBC">
        <w:t>Кано</w:t>
      </w:r>
      <w:r w:rsidR="00002A13" w:rsidRPr="003A6DBC">
        <w:t>́</w:t>
      </w:r>
      <w:r w:rsidRPr="003A6DBC">
        <w:t>н, глас 4.</w:t>
      </w:r>
    </w:p>
    <w:p w14:paraId="422D55C3" w14:textId="77777777" w:rsidR="00913DBC" w:rsidRPr="003A6DBC" w:rsidRDefault="00913DBC" w:rsidP="00913DBC">
      <w:pPr>
        <w:pStyle w:val="nbtservheadred"/>
      </w:pPr>
      <w:r w:rsidRPr="003A6DBC">
        <w:t>Песнь 1</w:t>
      </w:r>
    </w:p>
    <w:p w14:paraId="603FFA6C" w14:textId="3C10C055" w:rsidR="00913DBC" w:rsidRPr="003A6DBC" w:rsidRDefault="00913DBC" w:rsidP="00C517FC">
      <w:pPr>
        <w:pStyle w:val="nbtservstih"/>
      </w:pPr>
      <w:r w:rsidRPr="003A6DBC">
        <w:rPr>
          <w:rStyle w:val="nbtservred"/>
        </w:rPr>
        <w:t>Ирмо</w:t>
      </w:r>
      <w:r w:rsidR="00002A13" w:rsidRPr="003A6DBC">
        <w:rPr>
          <w:rStyle w:val="nbtservred"/>
        </w:rPr>
        <w:t>́</w:t>
      </w:r>
      <w:r w:rsidRPr="003A6DBC">
        <w:rPr>
          <w:rStyle w:val="nbtservred"/>
        </w:rPr>
        <w:t>с: П</w:t>
      </w:r>
      <w:r w:rsidRPr="003A6DBC">
        <w:t>од о</w:t>
      </w:r>
      <w:r w:rsidR="00002A13" w:rsidRPr="003A6DBC">
        <w:t>́</w:t>
      </w:r>
      <w:r w:rsidRPr="003A6DBC">
        <w:t>блаком све</w:t>
      </w:r>
      <w:r w:rsidR="00002A13" w:rsidRPr="003A6DBC">
        <w:t>́</w:t>
      </w:r>
      <w:r w:rsidRPr="003A6DBC">
        <w:t>тлым/ и столпо</w:t>
      </w:r>
      <w:r w:rsidR="00002A13" w:rsidRPr="003A6DBC">
        <w:t>́</w:t>
      </w:r>
      <w:r w:rsidRPr="003A6DBC">
        <w:t>м о</w:t>
      </w:r>
      <w:r w:rsidR="00002A13" w:rsidRPr="003A6DBC">
        <w:t>́</w:t>
      </w:r>
      <w:r w:rsidRPr="003A6DBC">
        <w:t>гненным наставля</w:t>
      </w:r>
      <w:r w:rsidR="00002A13" w:rsidRPr="003A6DBC">
        <w:t>́</w:t>
      </w:r>
      <w:r w:rsidRPr="003A6DBC">
        <w:t>емый/ проше</w:t>
      </w:r>
      <w:r w:rsidR="00002A13" w:rsidRPr="003A6DBC">
        <w:t>́</w:t>
      </w:r>
      <w:r w:rsidRPr="003A6DBC">
        <w:t>д мо</w:t>
      </w:r>
      <w:r w:rsidR="00002A13" w:rsidRPr="003A6DBC">
        <w:t>́</w:t>
      </w:r>
      <w:r w:rsidRPr="003A6DBC">
        <w:t>ре су</w:t>
      </w:r>
      <w:r w:rsidR="00002A13" w:rsidRPr="003A6DBC">
        <w:t>́</w:t>
      </w:r>
      <w:r w:rsidRPr="003A6DBC">
        <w:t>шею</w:t>
      </w:r>
      <w:r w:rsidR="00D43EB3" w:rsidRPr="003A6DBC">
        <w:t>,</w:t>
      </w:r>
      <w:r w:rsidRPr="003A6DBC">
        <w:t>/ и сие</w:t>
      </w:r>
      <w:r w:rsidR="00002A13" w:rsidRPr="003A6DBC">
        <w:t>́</w:t>
      </w:r>
      <w:r w:rsidRPr="003A6DBC">
        <w:t xml:space="preserve"> пешеше</w:t>
      </w:r>
      <w:r w:rsidR="00616128" w:rsidRPr="003A6DBC">
        <w:t>́</w:t>
      </w:r>
      <w:r w:rsidRPr="003A6DBC">
        <w:t>ствуяй, я</w:t>
      </w:r>
      <w:r w:rsidR="00002A13" w:rsidRPr="003A6DBC">
        <w:t>́</w:t>
      </w:r>
      <w:r w:rsidRPr="003A6DBC">
        <w:t>ко в пусты</w:t>
      </w:r>
      <w:r w:rsidR="00002A13" w:rsidRPr="003A6DBC">
        <w:t>́</w:t>
      </w:r>
      <w:r w:rsidRPr="003A6DBC">
        <w:t>ни,/ избра</w:t>
      </w:r>
      <w:r w:rsidR="00002A13" w:rsidRPr="003A6DBC">
        <w:t>́</w:t>
      </w:r>
      <w:r w:rsidRPr="003A6DBC">
        <w:t>нный</w:t>
      </w:r>
      <w:proofErr w:type="gramStart"/>
      <w:r w:rsidRPr="003A6DBC">
        <w:t xml:space="preserve"> Т</w:t>
      </w:r>
      <w:proofErr w:type="gramEnd"/>
      <w:r w:rsidRPr="003A6DBC">
        <w:t>вой Изра</w:t>
      </w:r>
      <w:r w:rsidR="00C517FC" w:rsidRPr="003A6DBC">
        <w:t>́</w:t>
      </w:r>
      <w:r w:rsidRPr="003A6DBC">
        <w:t>иль, Христе</w:t>
      </w:r>
      <w:r w:rsidR="00C517FC" w:rsidRPr="003A6DBC">
        <w:t>́</w:t>
      </w:r>
      <w:r w:rsidRPr="003A6DBC">
        <w:t>,</w:t>
      </w:r>
      <w:r w:rsidR="00C517FC" w:rsidRPr="003A6DBC">
        <w:t>/</w:t>
      </w:r>
      <w:r w:rsidRPr="003A6DBC">
        <w:t>/ побе</w:t>
      </w:r>
      <w:r w:rsidR="00C517FC" w:rsidRPr="003A6DBC">
        <w:t>́</w:t>
      </w:r>
      <w:r w:rsidRPr="003A6DBC">
        <w:t>дную песнь пое</w:t>
      </w:r>
      <w:r w:rsidR="00C517FC" w:rsidRPr="003A6DBC">
        <w:t>́</w:t>
      </w:r>
      <w:r w:rsidRPr="003A6DBC">
        <w:t>т Тебе</w:t>
      </w:r>
      <w:r w:rsidR="00C517FC" w:rsidRPr="003A6DBC">
        <w:t>́</w:t>
      </w:r>
      <w:r w:rsidRPr="003A6DBC">
        <w:t>, Го</w:t>
      </w:r>
      <w:r w:rsidR="00C517FC" w:rsidRPr="003A6DBC">
        <w:t>́</w:t>
      </w:r>
      <w:r w:rsidRPr="003A6DBC">
        <w:t>споди.</w:t>
      </w:r>
    </w:p>
    <w:p w14:paraId="1176E03F" w14:textId="3814DE93" w:rsidR="00913DBC" w:rsidRPr="003A6DBC" w:rsidRDefault="00913DBC" w:rsidP="00913DBC">
      <w:pPr>
        <w:pStyle w:val="nbtservbasic"/>
      </w:pPr>
      <w:r w:rsidRPr="003A6DBC">
        <w:rPr>
          <w:rStyle w:val="nbtservred"/>
        </w:rPr>
        <w:lastRenderedPageBreak/>
        <w:t>П</w:t>
      </w:r>
      <w:r w:rsidRPr="003A6DBC">
        <w:t>од о</w:t>
      </w:r>
      <w:r w:rsidR="00C517FC" w:rsidRPr="003A6DBC">
        <w:t>́</w:t>
      </w:r>
      <w:r w:rsidRPr="003A6DBC">
        <w:t>блаком све</w:t>
      </w:r>
      <w:r w:rsidR="00C517FC" w:rsidRPr="003A6DBC">
        <w:t>́</w:t>
      </w:r>
      <w:r w:rsidRPr="003A6DBC">
        <w:t>тлым благода</w:t>
      </w:r>
      <w:r w:rsidR="00C517FC" w:rsidRPr="003A6DBC">
        <w:t>́</w:t>
      </w:r>
      <w:r w:rsidRPr="003A6DBC">
        <w:t>тным преподо</w:t>
      </w:r>
      <w:r w:rsidR="00C517FC" w:rsidRPr="003A6DBC">
        <w:t>́</w:t>
      </w:r>
      <w:r w:rsidRPr="003A6DBC">
        <w:t>бный Анто</w:t>
      </w:r>
      <w:r w:rsidR="00C517FC" w:rsidRPr="003A6DBC">
        <w:t>́</w:t>
      </w:r>
      <w:r w:rsidRPr="003A6DBC">
        <w:t>ний сверши</w:t>
      </w:r>
      <w:r w:rsidR="00C517FC" w:rsidRPr="003A6DBC">
        <w:t>́</w:t>
      </w:r>
      <w:r w:rsidRPr="003A6DBC">
        <w:t xml:space="preserve"> по</w:t>
      </w:r>
      <w:r w:rsidR="00C517FC" w:rsidRPr="003A6DBC">
        <w:t>́</w:t>
      </w:r>
      <w:r w:rsidRPr="003A6DBC">
        <w:t>двиг жития</w:t>
      </w:r>
      <w:r w:rsidR="00C517FC" w:rsidRPr="003A6DBC">
        <w:t>́</w:t>
      </w:r>
      <w:r w:rsidRPr="003A6DBC">
        <w:t xml:space="preserve"> своего</w:t>
      </w:r>
      <w:r w:rsidR="00C517FC" w:rsidRPr="003A6DBC">
        <w:t>́</w:t>
      </w:r>
      <w:r w:rsidR="00CA4F85" w:rsidRPr="003A6DBC">
        <w:t>,</w:t>
      </w:r>
      <w:r w:rsidRPr="003A6DBC">
        <w:t xml:space="preserve"> и яви</w:t>
      </w:r>
      <w:r w:rsidR="00C517FC" w:rsidRPr="003A6DBC">
        <w:t>́</w:t>
      </w:r>
      <w:r w:rsidRPr="003A6DBC">
        <w:t>ся ны</w:t>
      </w:r>
      <w:r w:rsidR="00C517FC" w:rsidRPr="003A6DBC">
        <w:t>́</w:t>
      </w:r>
      <w:r w:rsidRPr="003A6DBC">
        <w:t>не изря</w:t>
      </w:r>
      <w:r w:rsidR="00C517FC" w:rsidRPr="003A6DBC">
        <w:t>́</w:t>
      </w:r>
      <w:r w:rsidRPr="003A6DBC">
        <w:t>дный предста</w:t>
      </w:r>
      <w:r w:rsidR="00C517FC" w:rsidRPr="003A6DBC">
        <w:t>́</w:t>
      </w:r>
      <w:r w:rsidRPr="003A6DBC">
        <w:t>тель и моли</w:t>
      </w:r>
      <w:r w:rsidR="00C517FC" w:rsidRPr="003A6DBC">
        <w:t>́</w:t>
      </w:r>
      <w:r w:rsidRPr="003A6DBC">
        <w:t>твенник усе</w:t>
      </w:r>
      <w:r w:rsidR="00C517FC" w:rsidRPr="003A6DBC">
        <w:t>́</w:t>
      </w:r>
      <w:r w:rsidRPr="003A6DBC">
        <w:t>рдный о душа</w:t>
      </w:r>
      <w:r w:rsidR="00C517FC" w:rsidRPr="003A6DBC">
        <w:t>́</w:t>
      </w:r>
      <w:r w:rsidRPr="003A6DBC">
        <w:t>х на</w:t>
      </w:r>
      <w:r w:rsidR="00C517FC" w:rsidRPr="003A6DBC">
        <w:t>́</w:t>
      </w:r>
      <w:r w:rsidRPr="003A6DBC">
        <w:t>ших. Его</w:t>
      </w:r>
      <w:r w:rsidR="00C517FC" w:rsidRPr="003A6DBC">
        <w:t>́</w:t>
      </w:r>
      <w:r w:rsidRPr="003A6DBC">
        <w:t>же досто</w:t>
      </w:r>
      <w:r w:rsidR="00C517FC" w:rsidRPr="003A6DBC">
        <w:t>́</w:t>
      </w:r>
      <w:r w:rsidRPr="003A6DBC">
        <w:t>йно воспе</w:t>
      </w:r>
      <w:r w:rsidR="00C517FC" w:rsidRPr="003A6DBC">
        <w:t>́</w:t>
      </w:r>
      <w:r w:rsidRPr="003A6DBC">
        <w:t>ти сподо</w:t>
      </w:r>
      <w:r w:rsidR="00C517FC" w:rsidRPr="003A6DBC">
        <w:t>́</w:t>
      </w:r>
      <w:r w:rsidRPr="003A6DBC">
        <w:t>би ны, Милосе</w:t>
      </w:r>
      <w:r w:rsidR="00C517FC" w:rsidRPr="003A6DBC">
        <w:t>́</w:t>
      </w:r>
      <w:r w:rsidRPr="003A6DBC">
        <w:t>рдне Го</w:t>
      </w:r>
      <w:r w:rsidR="00C517FC" w:rsidRPr="003A6DBC">
        <w:t>́</w:t>
      </w:r>
      <w:r w:rsidRPr="003A6DBC">
        <w:t>споди.</w:t>
      </w:r>
    </w:p>
    <w:p w14:paraId="188590A7" w14:textId="36678796" w:rsidR="00913DBC" w:rsidRPr="003A6DBC" w:rsidRDefault="00913DBC" w:rsidP="00913DBC">
      <w:pPr>
        <w:pStyle w:val="nbtservbasic"/>
      </w:pPr>
      <w:r w:rsidRPr="003A6DBC">
        <w:rPr>
          <w:rStyle w:val="nbtservred"/>
        </w:rPr>
        <w:t>К</w:t>
      </w:r>
      <w:r w:rsidRPr="003A6DBC">
        <w:t>и</w:t>
      </w:r>
      <w:r w:rsidR="00C517FC" w:rsidRPr="003A6DBC">
        <w:t>́</w:t>
      </w:r>
      <w:r w:rsidRPr="003A6DBC">
        <w:t>ими словесы</w:t>
      </w:r>
      <w:r w:rsidR="00C517FC" w:rsidRPr="003A6DBC">
        <w:t>́</w:t>
      </w:r>
      <w:r w:rsidRPr="003A6DBC">
        <w:t xml:space="preserve"> восхва</w:t>
      </w:r>
      <w:r w:rsidR="00C517FC" w:rsidRPr="003A6DBC">
        <w:t>́</w:t>
      </w:r>
      <w:r w:rsidRPr="003A6DBC">
        <w:t>лим тя, блаже</w:t>
      </w:r>
      <w:r w:rsidR="00C517FC" w:rsidRPr="003A6DBC">
        <w:t>́</w:t>
      </w:r>
      <w:r w:rsidRPr="003A6DBC">
        <w:t>нне? Кий во</w:t>
      </w:r>
      <w:r w:rsidR="00C517FC" w:rsidRPr="003A6DBC">
        <w:t>́</w:t>
      </w:r>
      <w:r w:rsidRPr="003A6DBC">
        <w:t>зраст твой осо</w:t>
      </w:r>
      <w:r w:rsidR="00C517FC" w:rsidRPr="003A6DBC">
        <w:t>́</w:t>
      </w:r>
      <w:r w:rsidRPr="003A6DBC">
        <w:t>бь рече</w:t>
      </w:r>
      <w:r w:rsidR="004171C8" w:rsidRPr="003A6DBC">
        <w:t>́</w:t>
      </w:r>
      <w:r w:rsidRPr="003A6DBC">
        <w:t>м? Бо</w:t>
      </w:r>
      <w:r w:rsidR="004171C8" w:rsidRPr="003A6DBC">
        <w:t>́</w:t>
      </w:r>
      <w:r w:rsidRPr="003A6DBC">
        <w:t>жие бо смотре</w:t>
      </w:r>
      <w:r w:rsidR="004171C8" w:rsidRPr="003A6DBC">
        <w:t>́</w:t>
      </w:r>
      <w:r w:rsidRPr="003A6DBC">
        <w:t>ние о тебе</w:t>
      </w:r>
      <w:r w:rsidR="004171C8" w:rsidRPr="003A6DBC">
        <w:t>́</w:t>
      </w:r>
      <w:r w:rsidRPr="003A6DBC">
        <w:t xml:space="preserve"> во вся ле</w:t>
      </w:r>
      <w:r w:rsidR="004171C8" w:rsidRPr="003A6DBC">
        <w:t>́</w:t>
      </w:r>
      <w:r w:rsidRPr="003A6DBC">
        <w:t>т</w:t>
      </w:r>
      <w:r w:rsidR="00CA4F85" w:rsidRPr="003A6DBC">
        <w:t>а</w:t>
      </w:r>
      <w:r w:rsidRPr="003A6DBC">
        <w:t xml:space="preserve"> живота</w:t>
      </w:r>
      <w:r w:rsidR="004171C8" w:rsidRPr="003A6DBC">
        <w:t>́</w:t>
      </w:r>
      <w:r w:rsidRPr="003A6DBC">
        <w:t xml:space="preserve"> твоего</w:t>
      </w:r>
      <w:r w:rsidR="004171C8" w:rsidRPr="003A6DBC">
        <w:t>́</w:t>
      </w:r>
      <w:r w:rsidRPr="003A6DBC">
        <w:t xml:space="preserve"> яви</w:t>
      </w:r>
      <w:r w:rsidR="004171C8" w:rsidRPr="003A6DBC">
        <w:t>́</w:t>
      </w:r>
      <w:r w:rsidRPr="003A6DBC">
        <w:t>ся и благода</w:t>
      </w:r>
      <w:r w:rsidR="004171C8" w:rsidRPr="003A6DBC">
        <w:t>́</w:t>
      </w:r>
      <w:r w:rsidRPr="003A6DBC">
        <w:t>тно нам показа</w:t>
      </w:r>
      <w:r w:rsidR="004171C8" w:rsidRPr="003A6DBC">
        <w:t>́</w:t>
      </w:r>
      <w:r w:rsidRPr="003A6DBC">
        <w:t>ся.</w:t>
      </w:r>
    </w:p>
    <w:p w14:paraId="570B203F" w14:textId="2D1CC5A4" w:rsidR="00913DBC" w:rsidRPr="003A6DBC" w:rsidRDefault="00913DBC" w:rsidP="00913DBC">
      <w:pPr>
        <w:pStyle w:val="nbtservbasic"/>
      </w:pPr>
      <w:r w:rsidRPr="003A6DBC">
        <w:rPr>
          <w:rStyle w:val="nbtservred"/>
        </w:rPr>
        <w:t>З</w:t>
      </w:r>
      <w:r w:rsidRPr="003A6DBC">
        <w:t>емля</w:t>
      </w:r>
      <w:r w:rsidR="004171C8" w:rsidRPr="003A6DBC">
        <w:t>́</w:t>
      </w:r>
      <w:r w:rsidRPr="003A6DBC">
        <w:t xml:space="preserve"> Нижегоро</w:t>
      </w:r>
      <w:r w:rsidR="004171C8" w:rsidRPr="003A6DBC">
        <w:t>́</w:t>
      </w:r>
      <w:r w:rsidRPr="003A6DBC">
        <w:t>дская просла</w:t>
      </w:r>
      <w:r w:rsidR="004171C8" w:rsidRPr="003A6DBC">
        <w:t>́</w:t>
      </w:r>
      <w:r w:rsidRPr="003A6DBC">
        <w:t>вися, в селе</w:t>
      </w:r>
      <w:r w:rsidR="004171C8" w:rsidRPr="003A6DBC">
        <w:t>́</w:t>
      </w:r>
      <w:r w:rsidRPr="003A6DBC">
        <w:t>нии бо Лы</w:t>
      </w:r>
      <w:r w:rsidR="00592A16" w:rsidRPr="003A6DBC">
        <w:t>́</w:t>
      </w:r>
      <w:r w:rsidRPr="003A6DBC">
        <w:t>скове Андре</w:t>
      </w:r>
      <w:r w:rsidR="005016C4" w:rsidRPr="003A6DBC">
        <w:t>́</w:t>
      </w:r>
      <w:r w:rsidRPr="003A6DBC">
        <w:t>ю Кри</w:t>
      </w:r>
      <w:r w:rsidR="005016C4" w:rsidRPr="003A6DBC">
        <w:t>́</w:t>
      </w:r>
      <w:r w:rsidRPr="003A6DBC">
        <w:t>тскому тезоимени</w:t>
      </w:r>
      <w:r w:rsidR="005016C4" w:rsidRPr="003A6DBC">
        <w:t>́</w:t>
      </w:r>
      <w:r w:rsidRPr="003A6DBC">
        <w:t>т младе</w:t>
      </w:r>
      <w:r w:rsidR="005016C4" w:rsidRPr="003A6DBC">
        <w:t>́</w:t>
      </w:r>
      <w:r w:rsidRPr="003A6DBC">
        <w:t>нец роди</w:t>
      </w:r>
      <w:r w:rsidR="005016C4" w:rsidRPr="003A6DBC">
        <w:t>́</w:t>
      </w:r>
      <w:r w:rsidRPr="003A6DBC">
        <w:t>ся, до</w:t>
      </w:r>
      <w:r w:rsidR="005016C4" w:rsidRPr="003A6DBC">
        <w:t>́</w:t>
      </w:r>
      <w:r w:rsidRPr="003A6DBC">
        <w:t>брый служи</w:t>
      </w:r>
      <w:r w:rsidR="005016C4" w:rsidRPr="003A6DBC">
        <w:t>́</w:t>
      </w:r>
      <w:r w:rsidRPr="003A6DBC">
        <w:t>тель Святы</w:t>
      </w:r>
      <w:r w:rsidR="005016C4" w:rsidRPr="003A6DBC">
        <w:t>́</w:t>
      </w:r>
      <w:r w:rsidRPr="003A6DBC">
        <w:t>я Тро</w:t>
      </w:r>
      <w:r w:rsidR="005016C4" w:rsidRPr="003A6DBC">
        <w:t>́</w:t>
      </w:r>
      <w:r w:rsidRPr="003A6DBC">
        <w:t>ицы и усе</w:t>
      </w:r>
      <w:r w:rsidR="005016C4" w:rsidRPr="003A6DBC">
        <w:t>́</w:t>
      </w:r>
      <w:r w:rsidRPr="003A6DBC">
        <w:t>рдный учени</w:t>
      </w:r>
      <w:r w:rsidR="005016C4" w:rsidRPr="003A6DBC">
        <w:t>́</w:t>
      </w:r>
      <w:r w:rsidRPr="003A6DBC">
        <w:t>к Се</w:t>
      </w:r>
      <w:r w:rsidR="005016C4" w:rsidRPr="003A6DBC">
        <w:t>́</w:t>
      </w:r>
      <w:r w:rsidRPr="003A6DBC">
        <w:t>ргия вели</w:t>
      </w:r>
      <w:r w:rsidR="005016C4" w:rsidRPr="003A6DBC">
        <w:t>́</w:t>
      </w:r>
      <w:r w:rsidRPr="003A6DBC">
        <w:t>каго.</w:t>
      </w:r>
    </w:p>
    <w:p w14:paraId="60E0F8F6" w14:textId="4C469A61" w:rsidR="00913DBC" w:rsidRPr="003A6DBC" w:rsidRDefault="00913DBC" w:rsidP="00913DBC">
      <w:pPr>
        <w:pStyle w:val="nbtservbasic"/>
      </w:pPr>
      <w:r w:rsidRPr="003A6DBC">
        <w:rPr>
          <w:rStyle w:val="nbtservred"/>
        </w:rPr>
        <w:t>Богоро</w:t>
      </w:r>
      <w:r w:rsidR="005016C4" w:rsidRPr="003A6DBC">
        <w:rPr>
          <w:rStyle w:val="nbtservred"/>
        </w:rPr>
        <w:t>́</w:t>
      </w:r>
      <w:r w:rsidRPr="003A6DBC">
        <w:rPr>
          <w:rStyle w:val="nbtservred"/>
        </w:rPr>
        <w:t>дичен: М</w:t>
      </w:r>
      <w:r w:rsidRPr="003A6DBC">
        <w:t>а</w:t>
      </w:r>
      <w:r w:rsidR="005016C4" w:rsidRPr="003A6DBC">
        <w:t>́</w:t>
      </w:r>
      <w:r w:rsidRPr="003A6DBC">
        <w:t>ти Христа</w:t>
      </w:r>
      <w:r w:rsidR="005016C4" w:rsidRPr="003A6DBC">
        <w:t>́</w:t>
      </w:r>
      <w:r w:rsidRPr="003A6DBC">
        <w:t xml:space="preserve"> Бо</w:t>
      </w:r>
      <w:r w:rsidR="005016C4" w:rsidRPr="003A6DBC">
        <w:t>́</w:t>
      </w:r>
      <w:r w:rsidRPr="003A6DBC">
        <w:t>га на</w:t>
      </w:r>
      <w:r w:rsidR="005016C4" w:rsidRPr="003A6DBC">
        <w:t>́</w:t>
      </w:r>
      <w:r w:rsidRPr="003A6DBC">
        <w:t>шего, Засту</w:t>
      </w:r>
      <w:r w:rsidR="005016C4" w:rsidRPr="003A6DBC">
        <w:t>́</w:t>
      </w:r>
      <w:r w:rsidRPr="003A6DBC">
        <w:t>пницу на</w:t>
      </w:r>
      <w:r w:rsidR="005016C4" w:rsidRPr="003A6DBC">
        <w:t>́</w:t>
      </w:r>
      <w:r w:rsidRPr="003A6DBC">
        <w:t>шу Тя почита</w:t>
      </w:r>
      <w:r w:rsidR="005016C4" w:rsidRPr="003A6DBC">
        <w:t>́</w:t>
      </w:r>
      <w:r w:rsidRPr="003A6DBC">
        <w:t>ем, спаси</w:t>
      </w:r>
      <w:r w:rsidR="005016C4" w:rsidRPr="003A6DBC">
        <w:t>́</w:t>
      </w:r>
      <w:r w:rsidRPr="003A6DBC">
        <w:t xml:space="preserve"> нас, на Тя упова</w:t>
      </w:r>
      <w:r w:rsidR="005016C4" w:rsidRPr="003A6DBC">
        <w:t>́</w:t>
      </w:r>
      <w:r w:rsidRPr="003A6DBC">
        <w:t>ющих.</w:t>
      </w:r>
    </w:p>
    <w:p w14:paraId="31BBDAAC" w14:textId="77777777" w:rsidR="00913DBC" w:rsidRPr="003A6DBC" w:rsidRDefault="00913DBC" w:rsidP="00913DBC">
      <w:pPr>
        <w:pStyle w:val="nbtservheadred"/>
      </w:pPr>
      <w:r w:rsidRPr="003A6DBC">
        <w:t>Песнь 3</w:t>
      </w:r>
    </w:p>
    <w:p w14:paraId="0EC0C224" w14:textId="386A4101" w:rsidR="00913DBC" w:rsidRPr="003A6DBC" w:rsidRDefault="00913DBC" w:rsidP="005016C4">
      <w:pPr>
        <w:pStyle w:val="nbtservstih"/>
      </w:pPr>
      <w:r w:rsidRPr="003A6DBC">
        <w:rPr>
          <w:rStyle w:val="nbtservred"/>
        </w:rPr>
        <w:t>Ирмо</w:t>
      </w:r>
      <w:r w:rsidR="005016C4" w:rsidRPr="003A6DBC">
        <w:rPr>
          <w:rStyle w:val="nbtservred"/>
        </w:rPr>
        <w:t>́</w:t>
      </w:r>
      <w:r w:rsidRPr="003A6DBC">
        <w:rPr>
          <w:rStyle w:val="nbtservred"/>
        </w:rPr>
        <w:t>с: У</w:t>
      </w:r>
      <w:r w:rsidRPr="003A6DBC">
        <w:t>твержде</w:t>
      </w:r>
      <w:r w:rsidR="005016C4" w:rsidRPr="003A6DBC">
        <w:t>́</w:t>
      </w:r>
      <w:r w:rsidRPr="003A6DBC">
        <w:t>ние на Тя наде</w:t>
      </w:r>
      <w:r w:rsidR="005016C4" w:rsidRPr="003A6DBC">
        <w:t>́</w:t>
      </w:r>
      <w:r w:rsidRPr="003A6DBC">
        <w:t>ющихся,/ утверди</w:t>
      </w:r>
      <w:r w:rsidR="005016C4" w:rsidRPr="003A6DBC">
        <w:t>́</w:t>
      </w:r>
      <w:r w:rsidRPr="003A6DBC">
        <w:t>, Го</w:t>
      </w:r>
      <w:r w:rsidR="005016C4" w:rsidRPr="003A6DBC">
        <w:t>́</w:t>
      </w:r>
      <w:r w:rsidRPr="003A6DBC">
        <w:t>споди, в ве</w:t>
      </w:r>
      <w:r w:rsidR="005016C4" w:rsidRPr="003A6DBC">
        <w:t>́</w:t>
      </w:r>
      <w:r w:rsidRPr="003A6DBC">
        <w:t xml:space="preserve">ре </w:t>
      </w:r>
      <w:r w:rsidR="0027255B" w:rsidRPr="003A6DBC">
        <w:t>п</w:t>
      </w:r>
      <w:r w:rsidRPr="003A6DBC">
        <w:t>равосла</w:t>
      </w:r>
      <w:r w:rsidR="005016C4" w:rsidRPr="003A6DBC">
        <w:t>́</w:t>
      </w:r>
      <w:r w:rsidRPr="003A6DBC">
        <w:t>вней</w:t>
      </w:r>
      <w:proofErr w:type="gramStart"/>
      <w:r w:rsidRPr="003A6DBC">
        <w:t xml:space="preserve"> Т</w:t>
      </w:r>
      <w:proofErr w:type="gramEnd"/>
      <w:r w:rsidRPr="003A6DBC">
        <w:t>вое</w:t>
      </w:r>
      <w:r w:rsidR="005016C4" w:rsidRPr="003A6DBC">
        <w:t>́</w:t>
      </w:r>
      <w:r w:rsidRPr="003A6DBC">
        <w:t>й,/</w:t>
      </w:r>
      <w:r w:rsidR="005016C4" w:rsidRPr="003A6DBC">
        <w:t>/</w:t>
      </w:r>
      <w:r w:rsidRPr="003A6DBC">
        <w:t xml:space="preserve"> утверди</w:t>
      </w:r>
      <w:r w:rsidR="005016C4" w:rsidRPr="003A6DBC">
        <w:t>́</w:t>
      </w:r>
      <w:r w:rsidRPr="003A6DBC">
        <w:t xml:space="preserve"> нас, я</w:t>
      </w:r>
      <w:r w:rsidR="005016C4" w:rsidRPr="003A6DBC">
        <w:t>́</w:t>
      </w:r>
      <w:r w:rsidRPr="003A6DBC">
        <w:t>ко Человеколю</w:t>
      </w:r>
      <w:r w:rsidR="005016C4" w:rsidRPr="003A6DBC">
        <w:t>́</w:t>
      </w:r>
      <w:r w:rsidRPr="003A6DBC">
        <w:t>бец.</w:t>
      </w:r>
    </w:p>
    <w:p w14:paraId="13E4A7C3" w14:textId="11924099" w:rsidR="00913DBC" w:rsidRPr="003A6DBC" w:rsidRDefault="00913DBC" w:rsidP="00913DBC">
      <w:pPr>
        <w:pStyle w:val="nbtservbasic"/>
      </w:pPr>
      <w:r w:rsidRPr="003A6DBC">
        <w:rPr>
          <w:rStyle w:val="nbtservred"/>
        </w:rPr>
        <w:t>Д</w:t>
      </w:r>
      <w:r w:rsidRPr="003A6DBC">
        <w:t>ело</w:t>
      </w:r>
      <w:r w:rsidR="00592AFD" w:rsidRPr="003A6DBC">
        <w:t>́</w:t>
      </w:r>
      <w:r w:rsidRPr="003A6DBC">
        <w:t>м враче</w:t>
      </w:r>
      <w:r w:rsidR="005016C4" w:rsidRPr="003A6DBC">
        <w:t>́</w:t>
      </w:r>
      <w:r w:rsidRPr="003A6DBC">
        <w:t>бным пре</w:t>
      </w:r>
      <w:r w:rsidR="005016C4" w:rsidRPr="003A6DBC">
        <w:t>́</w:t>
      </w:r>
      <w:r w:rsidRPr="003A6DBC">
        <w:t>дан бе, преподо</w:t>
      </w:r>
      <w:r w:rsidR="005016C4" w:rsidRPr="003A6DBC">
        <w:t>́</w:t>
      </w:r>
      <w:r w:rsidR="00CA4F85" w:rsidRPr="003A6DBC">
        <w:t>бне, те́м</w:t>
      </w:r>
      <w:r w:rsidRPr="003A6DBC">
        <w:t>же и неду</w:t>
      </w:r>
      <w:r w:rsidR="005016C4" w:rsidRPr="003A6DBC">
        <w:t>́</w:t>
      </w:r>
      <w:r w:rsidRPr="003A6DBC">
        <w:t>ги теле</w:t>
      </w:r>
      <w:r w:rsidR="005016C4" w:rsidRPr="003A6DBC">
        <w:t>́</w:t>
      </w:r>
      <w:r w:rsidRPr="003A6DBC">
        <w:t>сныя врачева</w:t>
      </w:r>
      <w:r w:rsidR="005016C4" w:rsidRPr="003A6DBC">
        <w:t>́</w:t>
      </w:r>
      <w:r w:rsidRPr="003A6DBC">
        <w:t>ти изря</w:t>
      </w:r>
      <w:r w:rsidR="005016C4" w:rsidRPr="003A6DBC">
        <w:t>́</w:t>
      </w:r>
      <w:r w:rsidRPr="003A6DBC">
        <w:t>дно навы</w:t>
      </w:r>
      <w:r w:rsidR="005016C4" w:rsidRPr="003A6DBC">
        <w:t>́</w:t>
      </w:r>
      <w:r w:rsidRPr="003A6DBC">
        <w:t>кл еси</w:t>
      </w:r>
      <w:r w:rsidR="005016C4" w:rsidRPr="003A6DBC">
        <w:t>́</w:t>
      </w:r>
      <w:r w:rsidRPr="003A6DBC">
        <w:t>, оба</w:t>
      </w:r>
      <w:r w:rsidR="005016C4" w:rsidRPr="003A6DBC">
        <w:t>́</w:t>
      </w:r>
      <w:r w:rsidRPr="003A6DBC">
        <w:t>че призва</w:t>
      </w:r>
      <w:r w:rsidR="005016C4" w:rsidRPr="003A6DBC">
        <w:t>́</w:t>
      </w:r>
      <w:r w:rsidRPr="003A6DBC">
        <w:t xml:space="preserve"> тя Госпо</w:t>
      </w:r>
      <w:r w:rsidR="005016C4" w:rsidRPr="003A6DBC">
        <w:t>́</w:t>
      </w:r>
      <w:r w:rsidRPr="003A6DBC">
        <w:t>дь цели</w:t>
      </w:r>
      <w:r w:rsidR="005016C4" w:rsidRPr="003A6DBC">
        <w:t>́</w:t>
      </w:r>
      <w:r w:rsidRPr="003A6DBC">
        <w:t>телем душ челове</w:t>
      </w:r>
      <w:r w:rsidR="005016C4" w:rsidRPr="003A6DBC">
        <w:t>́</w:t>
      </w:r>
      <w:r w:rsidRPr="003A6DBC">
        <w:t>ческих бы</w:t>
      </w:r>
      <w:r w:rsidR="005016C4" w:rsidRPr="003A6DBC">
        <w:t>́</w:t>
      </w:r>
      <w:r w:rsidRPr="003A6DBC">
        <w:t>ти и от язв грехо</w:t>
      </w:r>
      <w:r w:rsidR="005016C4" w:rsidRPr="003A6DBC">
        <w:t>́</w:t>
      </w:r>
      <w:r w:rsidRPr="003A6DBC">
        <w:t>вных ты</w:t>
      </w:r>
      <w:r w:rsidR="005016C4" w:rsidRPr="003A6DBC">
        <w:t>́</w:t>
      </w:r>
      <w:r w:rsidRPr="003A6DBC">
        <w:t>я до</w:t>
      </w:r>
      <w:r w:rsidR="005016C4" w:rsidRPr="003A6DBC">
        <w:t>́</w:t>
      </w:r>
      <w:r w:rsidRPr="003A6DBC">
        <w:t>бре врачева</w:t>
      </w:r>
      <w:r w:rsidR="005016C4" w:rsidRPr="003A6DBC">
        <w:t>́</w:t>
      </w:r>
      <w:r w:rsidRPr="003A6DBC">
        <w:t>ти.</w:t>
      </w:r>
    </w:p>
    <w:p w14:paraId="46049EA9" w14:textId="37189C16" w:rsidR="00913DBC" w:rsidRPr="003A6DBC" w:rsidRDefault="00913DBC" w:rsidP="00913DBC">
      <w:pPr>
        <w:pStyle w:val="nbtservbasic"/>
      </w:pPr>
      <w:r w:rsidRPr="003A6DBC">
        <w:rPr>
          <w:rStyle w:val="nbtservred"/>
        </w:rPr>
        <w:t>Д</w:t>
      </w:r>
      <w:r w:rsidRPr="003A6DBC">
        <w:t>остодо</w:t>
      </w:r>
      <w:r w:rsidR="009D4990" w:rsidRPr="003A6DBC">
        <w:t>́</w:t>
      </w:r>
      <w:r w:rsidRPr="003A6DBC">
        <w:t>лжное поклоне</w:t>
      </w:r>
      <w:r w:rsidR="009D4990" w:rsidRPr="003A6DBC">
        <w:t>́</w:t>
      </w:r>
      <w:r w:rsidRPr="003A6DBC">
        <w:t>ние моще</w:t>
      </w:r>
      <w:r w:rsidR="009D4990" w:rsidRPr="003A6DBC">
        <w:t>́</w:t>
      </w:r>
      <w:r w:rsidRPr="003A6DBC">
        <w:t>м святы</w:t>
      </w:r>
      <w:r w:rsidR="009D4990" w:rsidRPr="003A6DBC">
        <w:t>́</w:t>
      </w:r>
      <w:r w:rsidRPr="003A6DBC">
        <w:t>х уго</w:t>
      </w:r>
      <w:r w:rsidR="009D4990" w:rsidRPr="003A6DBC">
        <w:t>́</w:t>
      </w:r>
      <w:r w:rsidRPr="003A6DBC">
        <w:t>дник Бо</w:t>
      </w:r>
      <w:r w:rsidR="009D4990" w:rsidRPr="003A6DBC">
        <w:t>́</w:t>
      </w:r>
      <w:r w:rsidRPr="003A6DBC">
        <w:t>жиих, Го</w:t>
      </w:r>
      <w:r w:rsidR="009D4990" w:rsidRPr="003A6DBC">
        <w:t>́</w:t>
      </w:r>
      <w:r w:rsidRPr="003A6DBC">
        <w:t>споду соде</w:t>
      </w:r>
      <w:r w:rsidR="009D4990" w:rsidRPr="003A6DBC">
        <w:t>́</w:t>
      </w:r>
      <w:r w:rsidRPr="003A6DBC">
        <w:t>йствующу ти, во уме</w:t>
      </w:r>
      <w:r w:rsidR="009D4990" w:rsidRPr="003A6DBC">
        <w:t>́</w:t>
      </w:r>
      <w:r w:rsidRPr="003A6DBC">
        <w:t xml:space="preserve"> твое</w:t>
      </w:r>
      <w:r w:rsidR="009D4990" w:rsidRPr="003A6DBC">
        <w:t>́</w:t>
      </w:r>
      <w:r w:rsidRPr="003A6DBC">
        <w:t>м оправда</w:t>
      </w:r>
      <w:r w:rsidR="009D4990" w:rsidRPr="003A6DBC">
        <w:t>́</w:t>
      </w:r>
      <w:r w:rsidRPr="003A6DBC">
        <w:t>ся</w:t>
      </w:r>
      <w:r w:rsidR="0096665F" w:rsidRPr="003A6DBC">
        <w:t>,</w:t>
      </w:r>
      <w:r w:rsidRPr="003A6DBC">
        <w:t xml:space="preserve"> и а</w:t>
      </w:r>
      <w:r w:rsidR="009D4990" w:rsidRPr="003A6DBC">
        <w:t>́</w:t>
      </w:r>
      <w:r w:rsidRPr="003A6DBC">
        <w:t>бие ло</w:t>
      </w:r>
      <w:r w:rsidR="009D4990" w:rsidRPr="003A6DBC">
        <w:t>́</w:t>
      </w:r>
      <w:r w:rsidRPr="003A6DBC">
        <w:t>жная челове</w:t>
      </w:r>
      <w:r w:rsidR="009D4990" w:rsidRPr="003A6DBC">
        <w:t>́</w:t>
      </w:r>
      <w:r w:rsidRPr="003A6DBC">
        <w:t>ческая му</w:t>
      </w:r>
      <w:r w:rsidR="009D4990" w:rsidRPr="003A6DBC">
        <w:t>́</w:t>
      </w:r>
      <w:r w:rsidRPr="003A6DBC">
        <w:t>дрствования о сем отве</w:t>
      </w:r>
      <w:r w:rsidR="009D4990" w:rsidRPr="003A6DBC">
        <w:t>́</w:t>
      </w:r>
      <w:r w:rsidRPr="003A6DBC">
        <w:t>ргл еси</w:t>
      </w:r>
      <w:r w:rsidR="009D4990" w:rsidRPr="003A6DBC">
        <w:t>́</w:t>
      </w:r>
      <w:r w:rsidRPr="003A6DBC">
        <w:t>, и Бог во и</w:t>
      </w:r>
      <w:r w:rsidR="009D4990" w:rsidRPr="003A6DBC">
        <w:t>́</w:t>
      </w:r>
      <w:r w:rsidRPr="003A6DBC">
        <w:t>стинней ве</w:t>
      </w:r>
      <w:r w:rsidR="009D4990" w:rsidRPr="003A6DBC">
        <w:t>́</w:t>
      </w:r>
      <w:r w:rsidRPr="003A6DBC">
        <w:t>ре утверди</w:t>
      </w:r>
      <w:r w:rsidR="009D4990" w:rsidRPr="003A6DBC">
        <w:t>́</w:t>
      </w:r>
      <w:r w:rsidRPr="003A6DBC">
        <w:t xml:space="preserve"> тя, я</w:t>
      </w:r>
      <w:r w:rsidR="009D4990" w:rsidRPr="003A6DBC">
        <w:t>́</w:t>
      </w:r>
      <w:r w:rsidRPr="003A6DBC">
        <w:t>ко Человеколю</w:t>
      </w:r>
      <w:r w:rsidR="009D4990" w:rsidRPr="003A6DBC">
        <w:t>́</w:t>
      </w:r>
      <w:r w:rsidRPr="003A6DBC">
        <w:t>бец.</w:t>
      </w:r>
    </w:p>
    <w:p w14:paraId="3A47836D" w14:textId="689B79D3" w:rsidR="00913DBC" w:rsidRPr="003A6DBC" w:rsidRDefault="00913DBC" w:rsidP="00913DBC">
      <w:pPr>
        <w:pStyle w:val="nbtservbasic"/>
      </w:pPr>
      <w:r w:rsidRPr="003A6DBC">
        <w:rPr>
          <w:rStyle w:val="nbtservred"/>
        </w:rPr>
        <w:t>И</w:t>
      </w:r>
      <w:r w:rsidRPr="003A6DBC">
        <w:t>ису</w:t>
      </w:r>
      <w:r w:rsidR="009D4990" w:rsidRPr="003A6DBC">
        <w:t>́</w:t>
      </w:r>
      <w:r w:rsidRPr="003A6DBC">
        <w:t>су Сладча</w:t>
      </w:r>
      <w:r w:rsidR="009D4990" w:rsidRPr="003A6DBC">
        <w:t>́</w:t>
      </w:r>
      <w:r w:rsidRPr="003A6DBC">
        <w:t>йшему служи</w:t>
      </w:r>
      <w:r w:rsidR="009D4990" w:rsidRPr="003A6DBC">
        <w:t>́</w:t>
      </w:r>
      <w:r w:rsidRPr="003A6DBC">
        <w:t>ти восхоте</w:t>
      </w:r>
      <w:r w:rsidR="009D4990" w:rsidRPr="003A6DBC">
        <w:t>́</w:t>
      </w:r>
      <w:r w:rsidRPr="003A6DBC">
        <w:t>в</w:t>
      </w:r>
      <w:r w:rsidR="00CA4F85" w:rsidRPr="003A6DBC">
        <w:t>,</w:t>
      </w:r>
      <w:r w:rsidRPr="003A6DBC">
        <w:t xml:space="preserve"> и преподо</w:t>
      </w:r>
      <w:r w:rsidR="009D4990" w:rsidRPr="003A6DBC">
        <w:t>́</w:t>
      </w:r>
      <w:r w:rsidRPr="003A6DBC">
        <w:t>бному Андре</w:t>
      </w:r>
      <w:r w:rsidR="009D4990" w:rsidRPr="003A6DBC">
        <w:t>́</w:t>
      </w:r>
      <w:r w:rsidRPr="003A6DBC">
        <w:t>ю Кри</w:t>
      </w:r>
      <w:r w:rsidR="009D4990" w:rsidRPr="003A6DBC">
        <w:t>́</w:t>
      </w:r>
      <w:r w:rsidRPr="003A6DBC">
        <w:t>тскому, я</w:t>
      </w:r>
      <w:r w:rsidR="009D4990" w:rsidRPr="003A6DBC">
        <w:t>́</w:t>
      </w:r>
      <w:r w:rsidRPr="003A6DBC">
        <w:t>вльшуся ти во сне, внима</w:t>
      </w:r>
      <w:r w:rsidR="009D4990" w:rsidRPr="003A6DBC">
        <w:t>́</w:t>
      </w:r>
      <w:r w:rsidRPr="003A6DBC">
        <w:t>я, во о</w:t>
      </w:r>
      <w:r w:rsidR="009D4990" w:rsidRPr="003A6DBC">
        <w:t>́</w:t>
      </w:r>
      <w:r w:rsidRPr="003A6DBC">
        <w:t>битель Саро</w:t>
      </w:r>
      <w:r w:rsidR="009D4990" w:rsidRPr="003A6DBC">
        <w:t>́</w:t>
      </w:r>
      <w:r w:rsidRPr="003A6DBC">
        <w:t>вскую прите</w:t>
      </w:r>
      <w:r w:rsidR="009D4990" w:rsidRPr="003A6DBC">
        <w:t>́</w:t>
      </w:r>
      <w:r w:rsidRPr="003A6DBC">
        <w:t>кл еси</w:t>
      </w:r>
      <w:r w:rsidR="009D4990" w:rsidRPr="003A6DBC">
        <w:t>́</w:t>
      </w:r>
      <w:r w:rsidRPr="003A6DBC">
        <w:t>, послуша</w:t>
      </w:r>
      <w:r w:rsidR="009D4990" w:rsidRPr="003A6DBC">
        <w:t>́</w:t>
      </w:r>
      <w:r w:rsidRPr="003A6DBC">
        <w:t>ния прося</w:t>
      </w:r>
      <w:r w:rsidR="009D4990" w:rsidRPr="003A6DBC">
        <w:t>́</w:t>
      </w:r>
      <w:r w:rsidRPr="003A6DBC">
        <w:t>, блаже</w:t>
      </w:r>
      <w:r w:rsidR="009D4990" w:rsidRPr="003A6DBC">
        <w:t>́</w:t>
      </w:r>
      <w:r w:rsidRPr="003A6DBC">
        <w:t>нне.</w:t>
      </w:r>
    </w:p>
    <w:p w14:paraId="6489B1C1" w14:textId="09C7AB62" w:rsidR="00913DBC" w:rsidRPr="003A6DBC" w:rsidRDefault="00913DBC" w:rsidP="00913DBC">
      <w:pPr>
        <w:pStyle w:val="nbtservbasic"/>
      </w:pPr>
      <w:r w:rsidRPr="003A6DBC">
        <w:rPr>
          <w:rStyle w:val="nbtservred"/>
        </w:rPr>
        <w:t>Богоро</w:t>
      </w:r>
      <w:r w:rsidR="00732A20" w:rsidRPr="003A6DBC">
        <w:rPr>
          <w:rStyle w:val="nbtservred"/>
        </w:rPr>
        <w:t>́</w:t>
      </w:r>
      <w:r w:rsidRPr="003A6DBC">
        <w:rPr>
          <w:rStyle w:val="nbtservred"/>
        </w:rPr>
        <w:t>дичен: О</w:t>
      </w:r>
      <w:r w:rsidRPr="003A6DBC">
        <w:t>т</w:t>
      </w:r>
      <w:r w:rsidR="003B33E5" w:rsidRPr="003A6DBC">
        <w:t xml:space="preserve"> </w:t>
      </w:r>
      <w:r w:rsidRPr="003A6DBC">
        <w:t>ны</w:t>
      </w:r>
      <w:r w:rsidR="00732A20" w:rsidRPr="003A6DBC">
        <w:t>́</w:t>
      </w:r>
      <w:r w:rsidRPr="003A6DBC">
        <w:t>не ублажа</w:t>
      </w:r>
      <w:r w:rsidR="00732A20" w:rsidRPr="003A6DBC">
        <w:t>́</w:t>
      </w:r>
      <w:r w:rsidRPr="003A6DBC">
        <w:t>т Тя вси ро</w:t>
      </w:r>
      <w:r w:rsidR="00732A20" w:rsidRPr="003A6DBC">
        <w:t>́</w:t>
      </w:r>
      <w:r w:rsidRPr="003A6DBC">
        <w:t>ди, Пренепоро</w:t>
      </w:r>
      <w:r w:rsidR="00732A20" w:rsidRPr="003A6DBC">
        <w:t>́</w:t>
      </w:r>
      <w:r w:rsidRPr="003A6DBC">
        <w:t>чная</w:t>
      </w:r>
      <w:proofErr w:type="gramStart"/>
      <w:r w:rsidRPr="003A6DBC">
        <w:t xml:space="preserve"> Д</w:t>
      </w:r>
      <w:proofErr w:type="gramEnd"/>
      <w:r w:rsidRPr="003A6DBC">
        <w:t>е</w:t>
      </w:r>
      <w:r w:rsidR="00732A20" w:rsidRPr="003A6DBC">
        <w:t>́</w:t>
      </w:r>
      <w:r w:rsidRPr="003A6DBC">
        <w:t>во, я</w:t>
      </w:r>
      <w:r w:rsidR="00732A20" w:rsidRPr="003A6DBC">
        <w:t>́</w:t>
      </w:r>
      <w:r w:rsidRPr="003A6DBC">
        <w:t>ко родила</w:t>
      </w:r>
      <w:r w:rsidR="00732A20" w:rsidRPr="003A6DBC">
        <w:t>́</w:t>
      </w:r>
      <w:r w:rsidRPr="003A6DBC">
        <w:t xml:space="preserve"> еси</w:t>
      </w:r>
      <w:r w:rsidR="00732A20" w:rsidRPr="003A6DBC">
        <w:t>́</w:t>
      </w:r>
      <w:r w:rsidRPr="003A6DBC">
        <w:t xml:space="preserve"> Христа</w:t>
      </w:r>
      <w:r w:rsidR="00732A20" w:rsidRPr="003A6DBC">
        <w:t>́</w:t>
      </w:r>
      <w:r w:rsidRPr="003A6DBC">
        <w:t xml:space="preserve"> Бо</w:t>
      </w:r>
      <w:r w:rsidR="00732A20" w:rsidRPr="003A6DBC">
        <w:t>́</w:t>
      </w:r>
      <w:r w:rsidRPr="003A6DBC">
        <w:t>га на</w:t>
      </w:r>
      <w:r w:rsidR="00732A20" w:rsidRPr="003A6DBC">
        <w:t>́</w:t>
      </w:r>
      <w:r w:rsidRPr="003A6DBC">
        <w:t>шего, и Засту</w:t>
      </w:r>
      <w:r w:rsidR="00732A20" w:rsidRPr="003A6DBC">
        <w:t>́</w:t>
      </w:r>
      <w:r w:rsidRPr="003A6DBC">
        <w:t>пница на</w:t>
      </w:r>
      <w:r w:rsidR="00732A20" w:rsidRPr="003A6DBC">
        <w:t>́</w:t>
      </w:r>
      <w:r w:rsidRPr="003A6DBC">
        <w:t>ша пред Ним, Сы</w:t>
      </w:r>
      <w:r w:rsidR="00732A20" w:rsidRPr="003A6DBC">
        <w:t>́</w:t>
      </w:r>
      <w:r w:rsidRPr="003A6DBC">
        <w:t>ном Твои</w:t>
      </w:r>
      <w:r w:rsidR="00732A20" w:rsidRPr="003A6DBC">
        <w:t>́</w:t>
      </w:r>
      <w:r w:rsidRPr="003A6DBC">
        <w:t>м, яви</w:t>
      </w:r>
      <w:r w:rsidR="00732A20" w:rsidRPr="003A6DBC">
        <w:t>́</w:t>
      </w:r>
      <w:r w:rsidRPr="003A6DBC">
        <w:t>лася еси</w:t>
      </w:r>
      <w:r w:rsidR="00732A20" w:rsidRPr="003A6DBC">
        <w:t>́</w:t>
      </w:r>
      <w:r w:rsidRPr="003A6DBC">
        <w:t>.</w:t>
      </w:r>
    </w:p>
    <w:p w14:paraId="11752C0E" w14:textId="72D6C110" w:rsidR="00913DBC" w:rsidRPr="003A6DBC" w:rsidRDefault="00913DBC" w:rsidP="00913DBC">
      <w:pPr>
        <w:pStyle w:val="nbtservheadred"/>
      </w:pPr>
      <w:r w:rsidRPr="003A6DBC">
        <w:t>Седа</w:t>
      </w:r>
      <w:r w:rsidR="00732A20" w:rsidRPr="003A6DBC">
        <w:t>́</w:t>
      </w:r>
      <w:r w:rsidRPr="003A6DBC">
        <w:t>лен, глас 4:</w:t>
      </w:r>
    </w:p>
    <w:p w14:paraId="043E2E4C" w14:textId="4C067DFE" w:rsidR="00913DBC" w:rsidRPr="003A6DBC" w:rsidRDefault="00913DBC" w:rsidP="00913DBC">
      <w:pPr>
        <w:pStyle w:val="nbtservbasic"/>
      </w:pPr>
      <w:r w:rsidRPr="003A6DBC">
        <w:rPr>
          <w:rStyle w:val="nbtservred"/>
        </w:rPr>
        <w:t>П</w:t>
      </w:r>
      <w:r w:rsidRPr="003A6DBC">
        <w:t>рииди</w:t>
      </w:r>
      <w:r w:rsidR="00732A20" w:rsidRPr="003A6DBC">
        <w:t>́</w:t>
      </w:r>
      <w:r w:rsidRPr="003A6DBC">
        <w:t>те, ве</w:t>
      </w:r>
      <w:r w:rsidR="00732A20" w:rsidRPr="003A6DBC">
        <w:t>́</w:t>
      </w:r>
      <w:r w:rsidRPr="003A6DBC">
        <w:t>рнии, подви</w:t>
      </w:r>
      <w:r w:rsidR="00732A20" w:rsidRPr="003A6DBC">
        <w:t>́</w:t>
      </w:r>
      <w:r w:rsidRPr="003A6DBC">
        <w:t>жника Ра</w:t>
      </w:r>
      <w:r w:rsidR="00732A20" w:rsidRPr="003A6DBC">
        <w:t>́</w:t>
      </w:r>
      <w:r w:rsidRPr="003A6DBC">
        <w:t>донежскаго согла</w:t>
      </w:r>
      <w:r w:rsidR="00732A20" w:rsidRPr="003A6DBC">
        <w:t>́</w:t>
      </w:r>
      <w:r w:rsidRPr="003A6DBC">
        <w:t>сно вси восхва</w:t>
      </w:r>
      <w:r w:rsidR="00732A20" w:rsidRPr="003A6DBC">
        <w:t>́</w:t>
      </w:r>
      <w:r w:rsidRPr="003A6DBC">
        <w:t>лим, той бо лице</w:t>
      </w:r>
      <w:r w:rsidR="00732A20" w:rsidRPr="003A6DBC">
        <w:t>́</w:t>
      </w:r>
      <w:r w:rsidRPr="003A6DBC">
        <w:t xml:space="preserve"> земли</w:t>
      </w:r>
      <w:r w:rsidR="00732A20" w:rsidRPr="003A6DBC">
        <w:t>́</w:t>
      </w:r>
      <w:r w:rsidRPr="003A6DBC">
        <w:t xml:space="preserve"> на</w:t>
      </w:r>
      <w:r w:rsidR="00732A20" w:rsidRPr="003A6DBC">
        <w:t>́</w:t>
      </w:r>
      <w:r w:rsidRPr="003A6DBC">
        <w:t>шея хра</w:t>
      </w:r>
      <w:r w:rsidR="00732A20" w:rsidRPr="003A6DBC">
        <w:t>́</w:t>
      </w:r>
      <w:r w:rsidRPr="003A6DBC">
        <w:t>мы и оби</w:t>
      </w:r>
      <w:r w:rsidR="00732A20" w:rsidRPr="003A6DBC">
        <w:t>́</w:t>
      </w:r>
      <w:r w:rsidRPr="003A6DBC">
        <w:t>тельми благоукраси</w:t>
      </w:r>
      <w:r w:rsidR="00732A20" w:rsidRPr="003A6DBC">
        <w:t>́</w:t>
      </w:r>
      <w:r w:rsidRPr="003A6DBC">
        <w:t xml:space="preserve"> и заве</w:t>
      </w:r>
      <w:r w:rsidR="00732A20" w:rsidRPr="003A6DBC">
        <w:t>́</w:t>
      </w:r>
      <w:r w:rsidRPr="003A6DBC">
        <w:t>ты Се</w:t>
      </w:r>
      <w:r w:rsidR="00732A20" w:rsidRPr="003A6DBC">
        <w:t>́</w:t>
      </w:r>
      <w:r w:rsidRPr="003A6DBC">
        <w:t>ргия вели</w:t>
      </w:r>
      <w:r w:rsidR="00732A20" w:rsidRPr="003A6DBC">
        <w:t>́</w:t>
      </w:r>
      <w:r w:rsidRPr="003A6DBC">
        <w:t>каго соблюда</w:t>
      </w:r>
      <w:r w:rsidR="00732A20" w:rsidRPr="003A6DBC">
        <w:t>́</w:t>
      </w:r>
      <w:r w:rsidRPr="003A6DBC">
        <w:t>ти научи</w:t>
      </w:r>
      <w:r w:rsidR="00732A20" w:rsidRPr="003A6DBC">
        <w:t>́</w:t>
      </w:r>
      <w:r w:rsidRPr="003A6DBC">
        <w:t>, нас же всех моли</w:t>
      </w:r>
      <w:r w:rsidR="00732A20" w:rsidRPr="003A6DBC">
        <w:t>́</w:t>
      </w:r>
      <w:r w:rsidRPr="003A6DBC">
        <w:t>твами свои</w:t>
      </w:r>
      <w:r w:rsidR="00732A20" w:rsidRPr="003A6DBC">
        <w:t>́</w:t>
      </w:r>
      <w:r w:rsidR="00CA4F85" w:rsidRPr="003A6DBC">
        <w:t>ми в п</w:t>
      </w:r>
      <w:r w:rsidRPr="003A6DBC">
        <w:t>равосла</w:t>
      </w:r>
      <w:r w:rsidR="00732A20" w:rsidRPr="003A6DBC">
        <w:t>́</w:t>
      </w:r>
      <w:r w:rsidRPr="003A6DBC">
        <w:t>вней ве</w:t>
      </w:r>
      <w:r w:rsidR="00732A20" w:rsidRPr="003A6DBC">
        <w:t>́</w:t>
      </w:r>
      <w:r w:rsidRPr="003A6DBC">
        <w:t>ре утверди</w:t>
      </w:r>
      <w:r w:rsidR="00732A20" w:rsidRPr="003A6DBC">
        <w:t>́</w:t>
      </w:r>
      <w:r w:rsidRPr="003A6DBC">
        <w:t>, пра</w:t>
      </w:r>
      <w:r w:rsidR="00732A20" w:rsidRPr="003A6DBC">
        <w:t>́</w:t>
      </w:r>
      <w:r w:rsidRPr="003A6DBC">
        <w:t>зднующих с любо</w:t>
      </w:r>
      <w:r w:rsidR="00732A20" w:rsidRPr="003A6DBC">
        <w:t>́</w:t>
      </w:r>
      <w:r w:rsidRPr="003A6DBC">
        <w:t>вию свяще</w:t>
      </w:r>
      <w:r w:rsidR="00732A20" w:rsidRPr="003A6DBC">
        <w:t>́</w:t>
      </w:r>
      <w:r w:rsidRPr="003A6DBC">
        <w:t>нную па</w:t>
      </w:r>
      <w:r w:rsidR="00732A20" w:rsidRPr="003A6DBC">
        <w:t>́</w:t>
      </w:r>
      <w:r w:rsidRPr="003A6DBC">
        <w:t>мять его</w:t>
      </w:r>
      <w:r w:rsidR="00732A20" w:rsidRPr="003A6DBC">
        <w:t>́</w:t>
      </w:r>
      <w:r w:rsidRPr="003A6DBC">
        <w:t>.</w:t>
      </w:r>
    </w:p>
    <w:p w14:paraId="6082C883" w14:textId="402B27D4" w:rsidR="00913DBC" w:rsidRPr="003A6DBC" w:rsidRDefault="00913DBC" w:rsidP="00913DBC">
      <w:pPr>
        <w:pStyle w:val="nbtservheadred"/>
      </w:pPr>
      <w:r w:rsidRPr="003A6DBC">
        <w:t>Сла</w:t>
      </w:r>
      <w:r w:rsidR="00732A20" w:rsidRPr="003A6DBC">
        <w:t>́</w:t>
      </w:r>
      <w:r w:rsidRPr="003A6DBC">
        <w:t>ва, и ны</w:t>
      </w:r>
      <w:r w:rsidR="00732A20" w:rsidRPr="003A6DBC">
        <w:t>́</w:t>
      </w:r>
      <w:r w:rsidRPr="003A6DBC">
        <w:t>не</w:t>
      </w:r>
      <w:r w:rsidR="00CA4F85" w:rsidRPr="003A6DBC">
        <w:t>,</w:t>
      </w:r>
      <w:r w:rsidRPr="003A6DBC">
        <w:t xml:space="preserve"> Богоро</w:t>
      </w:r>
      <w:r w:rsidR="00732A20" w:rsidRPr="003A6DBC">
        <w:t>́</w:t>
      </w:r>
      <w:r w:rsidRPr="003A6DBC">
        <w:t>дичен:</w:t>
      </w:r>
    </w:p>
    <w:p w14:paraId="14533E8E" w14:textId="30FEEF3B" w:rsidR="00913DBC" w:rsidRPr="003A6DBC" w:rsidRDefault="00CA4F85" w:rsidP="00913DBC">
      <w:pPr>
        <w:pStyle w:val="nbtservbasic"/>
      </w:pPr>
      <w:r w:rsidRPr="003A6DBC">
        <w:rPr>
          <w:rStyle w:val="nbtservred"/>
        </w:rPr>
        <w:lastRenderedPageBreak/>
        <w:t>О</w:t>
      </w:r>
      <w:r w:rsidR="00913DBC" w:rsidRPr="003A6DBC">
        <w:t xml:space="preserve"> Всепе</w:t>
      </w:r>
      <w:r w:rsidR="00732A20" w:rsidRPr="003A6DBC">
        <w:t>́</w:t>
      </w:r>
      <w:r w:rsidR="00913DBC" w:rsidRPr="003A6DBC">
        <w:t>тая Богоро</w:t>
      </w:r>
      <w:r w:rsidR="00732A20" w:rsidRPr="003A6DBC">
        <w:t>́</w:t>
      </w:r>
      <w:r w:rsidR="00913DBC" w:rsidRPr="003A6DBC">
        <w:t>дице Влады</w:t>
      </w:r>
      <w:r w:rsidR="00732A20" w:rsidRPr="003A6DBC">
        <w:t>́</w:t>
      </w:r>
      <w:r w:rsidR="00913DBC" w:rsidRPr="003A6DBC">
        <w:t>чице, преподо</w:t>
      </w:r>
      <w:r w:rsidR="00732A20" w:rsidRPr="003A6DBC">
        <w:t>́</w:t>
      </w:r>
      <w:r w:rsidR="00913DBC" w:rsidRPr="003A6DBC">
        <w:t>бных похвало</w:t>
      </w:r>
      <w:r w:rsidR="00732A20" w:rsidRPr="003A6DBC">
        <w:t>́</w:t>
      </w:r>
      <w:r w:rsidR="00913DBC" w:rsidRPr="003A6DBC">
        <w:t>, му</w:t>
      </w:r>
      <w:r w:rsidR="00732A20" w:rsidRPr="003A6DBC">
        <w:t>́</w:t>
      </w:r>
      <w:r w:rsidR="00913DBC" w:rsidRPr="003A6DBC">
        <w:t>чеников сла</w:t>
      </w:r>
      <w:r w:rsidR="00732A20" w:rsidRPr="003A6DBC">
        <w:t>́</w:t>
      </w:r>
      <w:r w:rsidR="00913DBC" w:rsidRPr="003A6DBC">
        <w:t>во, а</w:t>
      </w:r>
      <w:r w:rsidR="00732A20" w:rsidRPr="003A6DBC">
        <w:t>́</w:t>
      </w:r>
      <w:r w:rsidR="00913DBC" w:rsidRPr="003A6DBC">
        <w:t>нгелы восхваля</w:t>
      </w:r>
      <w:r w:rsidR="00732A20" w:rsidRPr="003A6DBC">
        <w:t>́</w:t>
      </w:r>
      <w:r w:rsidR="00913DBC" w:rsidRPr="003A6DBC">
        <w:t>емая и челове</w:t>
      </w:r>
      <w:r w:rsidR="00732A20" w:rsidRPr="003A6DBC">
        <w:t>́</w:t>
      </w:r>
      <w:r w:rsidR="00913DBC" w:rsidRPr="003A6DBC">
        <w:t>ки воспева</w:t>
      </w:r>
      <w:r w:rsidR="00732A20" w:rsidRPr="003A6DBC">
        <w:t>́</w:t>
      </w:r>
      <w:r w:rsidR="00913DBC" w:rsidRPr="003A6DBC">
        <w:t>емая, и всего</w:t>
      </w:r>
      <w:r w:rsidR="00732A20" w:rsidRPr="003A6DBC">
        <w:t>́</w:t>
      </w:r>
      <w:r w:rsidR="00913DBC" w:rsidRPr="003A6DBC">
        <w:t xml:space="preserve"> ми</w:t>
      </w:r>
      <w:r w:rsidR="00732A20" w:rsidRPr="003A6DBC">
        <w:t>́</w:t>
      </w:r>
      <w:r w:rsidR="00913DBC" w:rsidRPr="003A6DBC">
        <w:t>ра кре</w:t>
      </w:r>
      <w:r w:rsidR="00732A20" w:rsidRPr="003A6DBC">
        <w:t>́</w:t>
      </w:r>
      <w:r w:rsidR="00913DBC" w:rsidRPr="003A6DBC">
        <w:t>пкая Помо</w:t>
      </w:r>
      <w:r w:rsidR="00732A20" w:rsidRPr="003A6DBC">
        <w:t>́</w:t>
      </w:r>
      <w:r w:rsidR="00913DBC" w:rsidRPr="003A6DBC">
        <w:t>щнице, изба</w:t>
      </w:r>
      <w:r w:rsidR="00732A20" w:rsidRPr="003A6DBC">
        <w:t>́</w:t>
      </w:r>
      <w:r w:rsidR="00913DBC" w:rsidRPr="003A6DBC">
        <w:t>ви нас вся</w:t>
      </w:r>
      <w:r w:rsidR="00732A20" w:rsidRPr="003A6DBC">
        <w:t>́</w:t>
      </w:r>
      <w:r w:rsidR="00913DBC" w:rsidRPr="003A6DBC">
        <w:t>каго зла</w:t>
      </w:r>
      <w:r w:rsidR="00732A20" w:rsidRPr="003A6DBC">
        <w:t>́</w:t>
      </w:r>
      <w:r w:rsidR="00913DBC" w:rsidRPr="003A6DBC">
        <w:t>го обстоя</w:t>
      </w:r>
      <w:r w:rsidR="00AA294A" w:rsidRPr="003A6DBC">
        <w:t>́</w:t>
      </w:r>
      <w:r w:rsidR="00913DBC" w:rsidRPr="003A6DBC">
        <w:t>ния, еди</w:t>
      </w:r>
      <w:r w:rsidR="00732A20" w:rsidRPr="003A6DBC">
        <w:t>́</w:t>
      </w:r>
      <w:r w:rsidR="00913DBC" w:rsidRPr="003A6DBC">
        <w:t>на Благослове</w:t>
      </w:r>
      <w:r w:rsidR="00732A20" w:rsidRPr="003A6DBC">
        <w:t>́</w:t>
      </w:r>
      <w:r w:rsidR="00913DBC" w:rsidRPr="003A6DBC">
        <w:t>нная.</w:t>
      </w:r>
    </w:p>
    <w:p w14:paraId="589395D1" w14:textId="77777777" w:rsidR="00913DBC" w:rsidRPr="003A6DBC" w:rsidRDefault="00913DBC" w:rsidP="00913DBC">
      <w:pPr>
        <w:pStyle w:val="nbtservheadred"/>
      </w:pPr>
      <w:r w:rsidRPr="003A6DBC">
        <w:t>Песнь 4</w:t>
      </w:r>
    </w:p>
    <w:p w14:paraId="30E750AA" w14:textId="397FA14D" w:rsidR="00913DBC" w:rsidRPr="003A6DBC" w:rsidRDefault="00913DBC" w:rsidP="00496A62">
      <w:pPr>
        <w:pStyle w:val="nbtservstih"/>
      </w:pPr>
      <w:proofErr w:type="gramStart"/>
      <w:r w:rsidRPr="003A6DBC">
        <w:rPr>
          <w:rStyle w:val="nbtservred"/>
        </w:rPr>
        <w:t>Ирмо</w:t>
      </w:r>
      <w:r w:rsidR="00732A20" w:rsidRPr="003A6DBC">
        <w:rPr>
          <w:rStyle w:val="nbtservred"/>
        </w:rPr>
        <w:t>́</w:t>
      </w:r>
      <w:r w:rsidRPr="003A6DBC">
        <w:rPr>
          <w:rStyle w:val="nbtservred"/>
        </w:rPr>
        <w:t>с</w:t>
      </w:r>
      <w:proofErr w:type="gramEnd"/>
      <w:r w:rsidRPr="003A6DBC">
        <w:rPr>
          <w:rStyle w:val="nbtservred"/>
        </w:rPr>
        <w:t>: В</w:t>
      </w:r>
      <w:r w:rsidRPr="003A6DBC">
        <w:t>негда</w:t>
      </w:r>
      <w:r w:rsidR="00732A20" w:rsidRPr="003A6DBC">
        <w:t>́</w:t>
      </w:r>
      <w:r w:rsidRPr="003A6DBC">
        <w:t xml:space="preserve"> прибли</w:t>
      </w:r>
      <w:r w:rsidR="00732A20" w:rsidRPr="003A6DBC">
        <w:t>́</w:t>
      </w:r>
      <w:r w:rsidRPr="003A6DBC">
        <w:t>житися ле</w:t>
      </w:r>
      <w:r w:rsidR="00732A20" w:rsidRPr="003A6DBC">
        <w:t>́</w:t>
      </w:r>
      <w:r w:rsidR="0027255B" w:rsidRPr="003A6DBC">
        <w:t xml:space="preserve">том, </w:t>
      </w:r>
      <w:r w:rsidRPr="003A6DBC">
        <w:t>позна</w:t>
      </w:r>
      <w:r w:rsidR="00732A20" w:rsidRPr="003A6DBC">
        <w:t>́</w:t>
      </w:r>
      <w:r w:rsidRPr="003A6DBC">
        <w:t>ешися;/ внегда</w:t>
      </w:r>
      <w:r w:rsidR="00732A20" w:rsidRPr="003A6DBC">
        <w:t>́</w:t>
      </w:r>
      <w:r w:rsidRPr="003A6DBC">
        <w:t xml:space="preserve"> приити</w:t>
      </w:r>
      <w:r w:rsidR="00732A20" w:rsidRPr="003A6DBC">
        <w:t>́</w:t>
      </w:r>
      <w:r w:rsidRPr="003A6DBC">
        <w:t xml:space="preserve"> вре</w:t>
      </w:r>
      <w:r w:rsidR="00732A20" w:rsidRPr="003A6DBC">
        <w:t>́</w:t>
      </w:r>
      <w:r w:rsidR="0027255B" w:rsidRPr="003A6DBC">
        <w:t>мени,</w:t>
      </w:r>
      <w:r w:rsidRPr="003A6DBC">
        <w:t xml:space="preserve"> яви</w:t>
      </w:r>
      <w:r w:rsidR="00732A20" w:rsidRPr="003A6DBC">
        <w:t>́</w:t>
      </w:r>
      <w:r w:rsidRPr="003A6DBC">
        <w:t>шися,/ внегда</w:t>
      </w:r>
      <w:r w:rsidR="00732A20" w:rsidRPr="003A6DBC">
        <w:t>́</w:t>
      </w:r>
      <w:r w:rsidRPr="003A6DBC">
        <w:t xml:space="preserve"> смути</w:t>
      </w:r>
      <w:r w:rsidR="00732A20" w:rsidRPr="003A6DBC">
        <w:t>́</w:t>
      </w:r>
      <w:r w:rsidRPr="003A6DBC">
        <w:t>тися души</w:t>
      </w:r>
      <w:r w:rsidR="00732A20" w:rsidRPr="003A6DBC">
        <w:t>́</w:t>
      </w:r>
      <w:r w:rsidRPr="003A6DBC">
        <w:t xml:space="preserve"> мое</w:t>
      </w:r>
      <w:r w:rsidR="00732A20" w:rsidRPr="003A6DBC">
        <w:t>́</w:t>
      </w:r>
      <w:r w:rsidR="0027255B" w:rsidRPr="003A6DBC">
        <w:t>й,</w:t>
      </w:r>
      <w:r w:rsidRPr="003A6DBC">
        <w:t>/ во гне</w:t>
      </w:r>
      <w:r w:rsidR="00732A20" w:rsidRPr="003A6DBC">
        <w:t>́</w:t>
      </w:r>
      <w:r w:rsidRPr="003A6DBC">
        <w:t>ве ми</w:t>
      </w:r>
      <w:r w:rsidR="00732A20" w:rsidRPr="003A6DBC">
        <w:t>́</w:t>
      </w:r>
      <w:r w:rsidRPr="003A6DBC">
        <w:t>лости помяне</w:t>
      </w:r>
      <w:r w:rsidR="00B607B1" w:rsidRPr="003A6DBC">
        <w:t>́</w:t>
      </w:r>
      <w:r w:rsidRPr="003A6DBC">
        <w:t>ши:/</w:t>
      </w:r>
      <w:r w:rsidR="00732A20" w:rsidRPr="003A6DBC">
        <w:t>/</w:t>
      </w:r>
      <w:r w:rsidRPr="003A6DBC">
        <w:t xml:space="preserve"> </w:t>
      </w:r>
      <w:proofErr w:type="gramStart"/>
      <w:r w:rsidRPr="003A6DBC">
        <w:t>Го</w:t>
      </w:r>
      <w:r w:rsidR="00732A20" w:rsidRPr="003A6DBC">
        <w:t>́</w:t>
      </w:r>
      <w:r w:rsidRPr="003A6DBC">
        <w:t>споди</w:t>
      </w:r>
      <w:proofErr w:type="gramEnd"/>
      <w:r w:rsidRPr="003A6DBC">
        <w:t>, сла</w:t>
      </w:r>
      <w:r w:rsidR="00732A20" w:rsidRPr="003A6DBC">
        <w:t>́</w:t>
      </w:r>
      <w:r w:rsidRPr="003A6DBC">
        <w:t>ва Тебе</w:t>
      </w:r>
      <w:r w:rsidR="00732A20" w:rsidRPr="003A6DBC">
        <w:t>́</w:t>
      </w:r>
      <w:r w:rsidRPr="003A6DBC">
        <w:t>.</w:t>
      </w:r>
    </w:p>
    <w:p w14:paraId="350E4627" w14:textId="3862CC16" w:rsidR="00913DBC" w:rsidRPr="003A6DBC" w:rsidRDefault="00913DBC" w:rsidP="00913DBC">
      <w:pPr>
        <w:pStyle w:val="nbtservbasic"/>
      </w:pPr>
      <w:r w:rsidRPr="003A6DBC">
        <w:rPr>
          <w:rStyle w:val="nbtservred"/>
        </w:rPr>
        <w:t>А</w:t>
      </w:r>
      <w:r w:rsidRPr="003A6DBC">
        <w:t>нто</w:t>
      </w:r>
      <w:r w:rsidR="00732A20" w:rsidRPr="003A6DBC">
        <w:t>́</w:t>
      </w:r>
      <w:r w:rsidRPr="003A6DBC">
        <w:t>ния Пече</w:t>
      </w:r>
      <w:r w:rsidR="00732A20" w:rsidRPr="003A6DBC">
        <w:t>́</w:t>
      </w:r>
      <w:r w:rsidRPr="003A6DBC">
        <w:t>рскаго во и</w:t>
      </w:r>
      <w:r w:rsidR="00732A20" w:rsidRPr="003A6DBC">
        <w:t>́</w:t>
      </w:r>
      <w:r w:rsidRPr="003A6DBC">
        <w:t>ночестве соиме</w:t>
      </w:r>
      <w:r w:rsidR="00732A20" w:rsidRPr="003A6DBC">
        <w:t>́</w:t>
      </w:r>
      <w:r w:rsidRPr="003A6DBC">
        <w:t>нник яви</w:t>
      </w:r>
      <w:r w:rsidR="00732A20" w:rsidRPr="003A6DBC">
        <w:t>́</w:t>
      </w:r>
      <w:r w:rsidRPr="003A6DBC">
        <w:t>лся еси</w:t>
      </w:r>
      <w:r w:rsidR="00732A20" w:rsidRPr="003A6DBC">
        <w:t>́</w:t>
      </w:r>
      <w:r w:rsidRPr="003A6DBC">
        <w:t>, да и</w:t>
      </w:r>
      <w:r w:rsidR="00732A20" w:rsidRPr="003A6DBC">
        <w:t>́</w:t>
      </w:r>
      <w:r w:rsidRPr="003A6DBC">
        <w:t>ноческим пра</w:t>
      </w:r>
      <w:r w:rsidR="00732A20" w:rsidRPr="003A6DBC">
        <w:t>́</w:t>
      </w:r>
      <w:r w:rsidRPr="003A6DBC">
        <w:t>вилом подви</w:t>
      </w:r>
      <w:r w:rsidR="00732A20" w:rsidRPr="003A6DBC">
        <w:t>́</w:t>
      </w:r>
      <w:r w:rsidRPr="003A6DBC">
        <w:t>жника дре</w:t>
      </w:r>
      <w:r w:rsidR="00732A20" w:rsidRPr="003A6DBC">
        <w:t>́</w:t>
      </w:r>
      <w:r w:rsidRPr="003A6DBC">
        <w:t>вняго после</w:t>
      </w:r>
      <w:r w:rsidR="00732A20" w:rsidRPr="003A6DBC">
        <w:t>́</w:t>
      </w:r>
      <w:r w:rsidRPr="003A6DBC">
        <w:t>дуеши, блаже</w:t>
      </w:r>
      <w:r w:rsidR="00732A20" w:rsidRPr="003A6DBC">
        <w:t>́</w:t>
      </w:r>
      <w:r w:rsidRPr="003A6DBC">
        <w:t>нне.</w:t>
      </w:r>
    </w:p>
    <w:p w14:paraId="7FA60913" w14:textId="3E2422CD" w:rsidR="00913DBC" w:rsidRPr="003A6DBC" w:rsidRDefault="00913DBC" w:rsidP="00913DBC">
      <w:pPr>
        <w:pStyle w:val="nbtservbasic"/>
      </w:pPr>
      <w:r w:rsidRPr="003A6DBC">
        <w:rPr>
          <w:rStyle w:val="nbtservred"/>
        </w:rPr>
        <w:t>В</w:t>
      </w:r>
      <w:r w:rsidRPr="003A6DBC">
        <w:t>о оби</w:t>
      </w:r>
      <w:r w:rsidR="00732A20" w:rsidRPr="003A6DBC">
        <w:t>́</w:t>
      </w:r>
      <w:r w:rsidRPr="003A6DBC">
        <w:t>тели Саро</w:t>
      </w:r>
      <w:r w:rsidR="00732A20" w:rsidRPr="003A6DBC">
        <w:t>́</w:t>
      </w:r>
      <w:r w:rsidRPr="003A6DBC">
        <w:t>встей и</w:t>
      </w:r>
      <w:r w:rsidR="00732A20" w:rsidRPr="003A6DBC">
        <w:t>́</w:t>
      </w:r>
      <w:r w:rsidRPr="003A6DBC">
        <w:t>ноческому житию</w:t>
      </w:r>
      <w:r w:rsidR="00732A20" w:rsidRPr="003A6DBC">
        <w:t>́</w:t>
      </w:r>
      <w:r w:rsidRPr="003A6DBC">
        <w:t xml:space="preserve"> навы</w:t>
      </w:r>
      <w:r w:rsidR="00732A20" w:rsidRPr="003A6DBC">
        <w:t>́</w:t>
      </w:r>
      <w:r w:rsidRPr="003A6DBC">
        <w:t>к, досто</w:t>
      </w:r>
      <w:r w:rsidR="00732A20" w:rsidRPr="003A6DBC">
        <w:t>́</w:t>
      </w:r>
      <w:r w:rsidRPr="003A6DBC">
        <w:t>йный мона</w:t>
      </w:r>
      <w:r w:rsidR="00732A20" w:rsidRPr="003A6DBC">
        <w:t>́</w:t>
      </w:r>
      <w:r w:rsidRPr="003A6DBC">
        <w:t>х Высокого</w:t>
      </w:r>
      <w:r w:rsidR="00732A20" w:rsidRPr="003A6DBC">
        <w:t>́</w:t>
      </w:r>
      <w:r w:rsidRPr="003A6DBC">
        <w:t>рския оби</w:t>
      </w:r>
      <w:r w:rsidR="00732A20" w:rsidRPr="003A6DBC">
        <w:t>́</w:t>
      </w:r>
      <w:r w:rsidRPr="003A6DBC">
        <w:t>тели яви</w:t>
      </w:r>
      <w:r w:rsidR="00732A20" w:rsidRPr="003A6DBC">
        <w:t>́</w:t>
      </w:r>
      <w:r w:rsidRPr="003A6DBC">
        <w:t>лся еси</w:t>
      </w:r>
      <w:r w:rsidR="00732A20" w:rsidRPr="003A6DBC">
        <w:t>́</w:t>
      </w:r>
      <w:r w:rsidRPr="003A6DBC">
        <w:t>, преподо</w:t>
      </w:r>
      <w:r w:rsidR="00732A20" w:rsidRPr="003A6DBC">
        <w:t>́</w:t>
      </w:r>
      <w:r w:rsidRPr="003A6DBC">
        <w:t>бне.</w:t>
      </w:r>
    </w:p>
    <w:p w14:paraId="1FB725F9" w14:textId="6184FE03" w:rsidR="00913DBC" w:rsidRPr="003A6DBC" w:rsidRDefault="00913DBC" w:rsidP="00913DBC">
      <w:pPr>
        <w:pStyle w:val="nbtservbasic"/>
      </w:pPr>
      <w:r w:rsidRPr="003A6DBC">
        <w:rPr>
          <w:rStyle w:val="nbtservred"/>
        </w:rPr>
        <w:t>В</w:t>
      </w:r>
      <w:r w:rsidRPr="003A6DBC">
        <w:t>ысокого</w:t>
      </w:r>
      <w:r w:rsidR="00732A20" w:rsidRPr="003A6DBC">
        <w:t>́</w:t>
      </w:r>
      <w:r w:rsidRPr="003A6DBC">
        <w:t xml:space="preserve">рския </w:t>
      </w:r>
      <w:proofErr w:type="gramStart"/>
      <w:r w:rsidRPr="003A6DBC">
        <w:t>оби</w:t>
      </w:r>
      <w:r w:rsidR="00732A20" w:rsidRPr="003A6DBC">
        <w:t>́</w:t>
      </w:r>
      <w:r w:rsidRPr="003A6DBC">
        <w:t>тели</w:t>
      </w:r>
      <w:proofErr w:type="gramEnd"/>
      <w:r w:rsidRPr="003A6DBC">
        <w:t xml:space="preserve"> изря</w:t>
      </w:r>
      <w:r w:rsidR="00732A20" w:rsidRPr="003A6DBC">
        <w:t>́</w:t>
      </w:r>
      <w:r w:rsidRPr="003A6DBC">
        <w:t>дный строи</w:t>
      </w:r>
      <w:r w:rsidR="00732A20" w:rsidRPr="003A6DBC">
        <w:t>́</w:t>
      </w:r>
      <w:r w:rsidRPr="003A6DBC">
        <w:t>тель и благоукраси</w:t>
      </w:r>
      <w:r w:rsidR="00732A20" w:rsidRPr="003A6DBC">
        <w:t>́</w:t>
      </w:r>
      <w:r w:rsidRPr="003A6DBC">
        <w:t>тель показа</w:t>
      </w:r>
      <w:r w:rsidR="00732A20" w:rsidRPr="003A6DBC">
        <w:t>́</w:t>
      </w:r>
      <w:r w:rsidRPr="003A6DBC">
        <w:t>лся еси</w:t>
      </w:r>
      <w:r w:rsidR="00732A20" w:rsidRPr="003A6DBC">
        <w:t>́</w:t>
      </w:r>
      <w:r w:rsidRPr="003A6DBC">
        <w:t>, блаже</w:t>
      </w:r>
      <w:r w:rsidR="00732A20" w:rsidRPr="003A6DBC">
        <w:t>́</w:t>
      </w:r>
      <w:r w:rsidR="003B33E5" w:rsidRPr="003A6DBC">
        <w:t>нне, в не</w:t>
      </w:r>
      <w:r w:rsidR="009B7F32" w:rsidRPr="003A6DBC">
        <w:t>́</w:t>
      </w:r>
      <w:r w:rsidR="003B33E5" w:rsidRPr="003A6DBC">
        <w:t>й</w:t>
      </w:r>
      <w:r w:rsidRPr="003A6DBC">
        <w:t>же мно</w:t>
      </w:r>
      <w:r w:rsidR="00732A20" w:rsidRPr="003A6DBC">
        <w:t>́</w:t>
      </w:r>
      <w:r w:rsidRPr="003A6DBC">
        <w:t>гия и</w:t>
      </w:r>
      <w:r w:rsidR="00732A20" w:rsidRPr="003A6DBC">
        <w:t>́</w:t>
      </w:r>
      <w:r w:rsidRPr="003A6DBC">
        <w:t>ноки, ре</w:t>
      </w:r>
      <w:r w:rsidR="00732A20" w:rsidRPr="003A6DBC">
        <w:t>́</w:t>
      </w:r>
      <w:r w:rsidRPr="003A6DBC">
        <w:t>вностию к подвиго</w:t>
      </w:r>
      <w:r w:rsidR="003B33E5" w:rsidRPr="003A6DBC">
        <w:t>́</w:t>
      </w:r>
      <w:r w:rsidRPr="003A6DBC">
        <w:t>м мона</w:t>
      </w:r>
      <w:r w:rsidR="00732A20" w:rsidRPr="003A6DBC">
        <w:t>́</w:t>
      </w:r>
      <w:r w:rsidRPr="003A6DBC">
        <w:t>шеским горя</w:t>
      </w:r>
      <w:r w:rsidR="00732A20" w:rsidRPr="003A6DBC">
        <w:t>́</w:t>
      </w:r>
      <w:r w:rsidRPr="003A6DBC">
        <w:t>щия, собра</w:t>
      </w:r>
      <w:r w:rsidR="00732A20" w:rsidRPr="003A6DBC">
        <w:t>́</w:t>
      </w:r>
      <w:r w:rsidRPr="003A6DBC">
        <w:t>л еси</w:t>
      </w:r>
      <w:r w:rsidR="00732A20" w:rsidRPr="003A6DBC">
        <w:t>́</w:t>
      </w:r>
      <w:r w:rsidRPr="003A6DBC">
        <w:t>.</w:t>
      </w:r>
    </w:p>
    <w:p w14:paraId="503895E7" w14:textId="3FCC2472" w:rsidR="00913DBC" w:rsidRPr="003A6DBC" w:rsidRDefault="00913DBC" w:rsidP="00913DBC">
      <w:pPr>
        <w:pStyle w:val="nbtservbasic"/>
      </w:pPr>
      <w:r w:rsidRPr="003A6DBC">
        <w:rPr>
          <w:rStyle w:val="nbtservred"/>
        </w:rPr>
        <w:t>Богоро</w:t>
      </w:r>
      <w:r w:rsidR="00732A20" w:rsidRPr="003A6DBC">
        <w:rPr>
          <w:rStyle w:val="nbtservred"/>
        </w:rPr>
        <w:t>́</w:t>
      </w:r>
      <w:r w:rsidRPr="003A6DBC">
        <w:rPr>
          <w:rStyle w:val="nbtservred"/>
        </w:rPr>
        <w:t>дичен: П</w:t>
      </w:r>
      <w:r w:rsidRPr="003A6DBC">
        <w:t>реблагослове</w:t>
      </w:r>
      <w:r w:rsidR="0065459C" w:rsidRPr="003A6DBC">
        <w:t>́</w:t>
      </w:r>
      <w:r w:rsidRPr="003A6DBC">
        <w:t>нна еси</w:t>
      </w:r>
      <w:r w:rsidR="0065459C" w:rsidRPr="003A6DBC">
        <w:t>́</w:t>
      </w:r>
      <w:r w:rsidRPr="003A6DBC">
        <w:t>, Богоро</w:t>
      </w:r>
      <w:r w:rsidR="0065459C" w:rsidRPr="003A6DBC">
        <w:t>́</w:t>
      </w:r>
      <w:r w:rsidRPr="003A6DBC">
        <w:t>дице Де</w:t>
      </w:r>
      <w:r w:rsidR="0065459C" w:rsidRPr="003A6DBC">
        <w:t>́</w:t>
      </w:r>
      <w:r w:rsidRPr="003A6DBC">
        <w:t>во, пое</w:t>
      </w:r>
      <w:r w:rsidR="0065459C" w:rsidRPr="003A6DBC">
        <w:t>́</w:t>
      </w:r>
      <w:r w:rsidRPr="003A6DBC">
        <w:t>м Твое</w:t>
      </w:r>
      <w:r w:rsidR="0065459C" w:rsidRPr="003A6DBC">
        <w:t>́</w:t>
      </w:r>
      <w:r w:rsidRPr="003A6DBC">
        <w:t xml:space="preserve"> Рождество</w:t>
      </w:r>
      <w:r w:rsidR="0065459C" w:rsidRPr="003A6DBC">
        <w:t>́</w:t>
      </w:r>
      <w:r w:rsidRPr="003A6DBC">
        <w:t>, сла</w:t>
      </w:r>
      <w:r w:rsidR="0065459C" w:rsidRPr="003A6DBC">
        <w:t>́</w:t>
      </w:r>
      <w:r w:rsidRPr="003A6DBC">
        <w:t>вим Твое</w:t>
      </w:r>
      <w:r w:rsidR="0065459C" w:rsidRPr="003A6DBC">
        <w:t>́</w:t>
      </w:r>
      <w:r w:rsidRPr="003A6DBC">
        <w:t xml:space="preserve"> вели</w:t>
      </w:r>
      <w:r w:rsidR="0065459C" w:rsidRPr="003A6DBC">
        <w:t>́</w:t>
      </w:r>
      <w:r w:rsidR="002B5D9F" w:rsidRPr="003A6DBC">
        <w:t>чие, покла</w:t>
      </w:r>
      <w:r w:rsidRPr="003A6DBC">
        <w:t>ня</w:t>
      </w:r>
      <w:r w:rsidR="0065459C" w:rsidRPr="003A6DBC">
        <w:t>́</w:t>
      </w:r>
      <w:r w:rsidRPr="003A6DBC">
        <w:t>емся Твоему</w:t>
      </w:r>
      <w:r w:rsidR="0065459C" w:rsidRPr="003A6DBC">
        <w:t>́</w:t>
      </w:r>
      <w:r w:rsidRPr="003A6DBC">
        <w:t xml:space="preserve"> смире</w:t>
      </w:r>
      <w:r w:rsidR="0065459C" w:rsidRPr="003A6DBC">
        <w:t>́</w:t>
      </w:r>
      <w:r w:rsidRPr="003A6DBC">
        <w:t>нию, благодари</w:t>
      </w:r>
      <w:r w:rsidR="0065459C" w:rsidRPr="003A6DBC">
        <w:t>́</w:t>
      </w:r>
      <w:r w:rsidRPr="003A6DBC">
        <w:t>м Твое</w:t>
      </w:r>
      <w:r w:rsidR="0065459C" w:rsidRPr="003A6DBC">
        <w:t>́</w:t>
      </w:r>
      <w:r w:rsidRPr="003A6DBC">
        <w:t xml:space="preserve"> о нас заступле</w:t>
      </w:r>
      <w:r w:rsidR="0065459C" w:rsidRPr="003A6DBC">
        <w:t>́</w:t>
      </w:r>
      <w:r w:rsidRPr="003A6DBC">
        <w:t>ние.</w:t>
      </w:r>
    </w:p>
    <w:p w14:paraId="25DB8D98" w14:textId="77777777" w:rsidR="00913DBC" w:rsidRPr="003A6DBC" w:rsidRDefault="00913DBC" w:rsidP="00913DBC">
      <w:pPr>
        <w:pStyle w:val="nbtservheadred"/>
      </w:pPr>
      <w:r w:rsidRPr="003A6DBC">
        <w:t>Песнь 5</w:t>
      </w:r>
    </w:p>
    <w:p w14:paraId="72D3CF6A" w14:textId="705BCC47" w:rsidR="00913DBC" w:rsidRPr="003A6DBC" w:rsidRDefault="00913DBC" w:rsidP="00496A62">
      <w:pPr>
        <w:pStyle w:val="nbtservstih"/>
      </w:pPr>
      <w:r w:rsidRPr="003A6DBC">
        <w:rPr>
          <w:rStyle w:val="nbtservred"/>
        </w:rPr>
        <w:t>Ирмо</w:t>
      </w:r>
      <w:r w:rsidR="0065459C" w:rsidRPr="003A6DBC">
        <w:rPr>
          <w:rStyle w:val="nbtservred"/>
        </w:rPr>
        <w:t>́</w:t>
      </w:r>
      <w:r w:rsidRPr="003A6DBC">
        <w:rPr>
          <w:rStyle w:val="nbtservred"/>
        </w:rPr>
        <w:t>с: В</w:t>
      </w:r>
      <w:r w:rsidRPr="003A6DBC">
        <w:t>озсия</w:t>
      </w:r>
      <w:r w:rsidR="0065459C" w:rsidRPr="003A6DBC">
        <w:t>́</w:t>
      </w:r>
      <w:r w:rsidRPr="003A6DBC">
        <w:t>й ми, Го</w:t>
      </w:r>
      <w:r w:rsidR="0027255B" w:rsidRPr="003A6DBC">
        <w:t>́</w:t>
      </w:r>
      <w:r w:rsidRPr="003A6DBC">
        <w:t>споди,/ свет повеле</w:t>
      </w:r>
      <w:r w:rsidR="0065459C" w:rsidRPr="003A6DBC">
        <w:t>́</w:t>
      </w:r>
      <w:r w:rsidRPr="003A6DBC">
        <w:t>ний</w:t>
      </w:r>
      <w:proofErr w:type="gramStart"/>
      <w:r w:rsidRPr="003A6DBC">
        <w:t xml:space="preserve"> Т</w:t>
      </w:r>
      <w:proofErr w:type="gramEnd"/>
      <w:r w:rsidRPr="003A6DBC">
        <w:t>вои</w:t>
      </w:r>
      <w:r w:rsidR="0065459C" w:rsidRPr="003A6DBC">
        <w:t>́</w:t>
      </w:r>
      <w:r w:rsidRPr="003A6DBC">
        <w:t>х,/ я</w:t>
      </w:r>
      <w:r w:rsidR="0065459C" w:rsidRPr="003A6DBC">
        <w:t>́</w:t>
      </w:r>
      <w:r w:rsidRPr="003A6DBC">
        <w:t>ко к Тебе</w:t>
      </w:r>
      <w:r w:rsidR="0065459C" w:rsidRPr="003A6DBC">
        <w:t>́</w:t>
      </w:r>
      <w:r w:rsidRPr="003A6DBC">
        <w:t xml:space="preserve"> дух мой у</w:t>
      </w:r>
      <w:r w:rsidR="0065459C" w:rsidRPr="003A6DBC">
        <w:t>́</w:t>
      </w:r>
      <w:r w:rsidRPr="003A6DBC">
        <w:t>тренюет</w:t>
      </w:r>
      <w:r w:rsidR="00171BCA" w:rsidRPr="003A6DBC">
        <w:t>,</w:t>
      </w:r>
      <w:r w:rsidRPr="003A6DBC">
        <w:t xml:space="preserve"> и пое</w:t>
      </w:r>
      <w:r w:rsidR="0065459C" w:rsidRPr="003A6DBC">
        <w:t>́</w:t>
      </w:r>
      <w:r w:rsidRPr="003A6DBC">
        <w:t>т Тя:/ Ты бо еси</w:t>
      </w:r>
      <w:r w:rsidR="0065459C" w:rsidRPr="003A6DBC">
        <w:t>́</w:t>
      </w:r>
      <w:r w:rsidRPr="003A6DBC">
        <w:t xml:space="preserve"> Бог наш,</w:t>
      </w:r>
      <w:r w:rsidR="0065459C" w:rsidRPr="003A6DBC">
        <w:t>/</w:t>
      </w:r>
      <w:r w:rsidRPr="003A6DBC">
        <w:t>/ и к Тебе</w:t>
      </w:r>
      <w:r w:rsidR="0065459C" w:rsidRPr="003A6DBC">
        <w:t>́</w:t>
      </w:r>
      <w:r w:rsidRPr="003A6DBC">
        <w:t xml:space="preserve"> </w:t>
      </w:r>
      <w:proofErr w:type="gramStart"/>
      <w:r w:rsidRPr="003A6DBC">
        <w:t>прибега</w:t>
      </w:r>
      <w:r w:rsidR="0065459C" w:rsidRPr="003A6DBC">
        <w:t>́</w:t>
      </w:r>
      <w:r w:rsidRPr="003A6DBC">
        <w:t>ю</w:t>
      </w:r>
      <w:proofErr w:type="gramEnd"/>
      <w:r w:rsidRPr="003A6DBC">
        <w:t>, Царю</w:t>
      </w:r>
      <w:r w:rsidR="0065459C" w:rsidRPr="003A6DBC">
        <w:t>́</w:t>
      </w:r>
      <w:r w:rsidRPr="003A6DBC">
        <w:t xml:space="preserve"> ми</w:t>
      </w:r>
      <w:r w:rsidR="0065459C" w:rsidRPr="003A6DBC">
        <w:t>́</w:t>
      </w:r>
      <w:r w:rsidRPr="003A6DBC">
        <w:t>ра.</w:t>
      </w:r>
    </w:p>
    <w:p w14:paraId="42C9157C" w14:textId="744C6498" w:rsidR="00913DBC" w:rsidRPr="003A6DBC" w:rsidRDefault="00913DBC" w:rsidP="00913DBC">
      <w:pPr>
        <w:pStyle w:val="nbtservbasic"/>
      </w:pPr>
      <w:r w:rsidRPr="003A6DBC">
        <w:rPr>
          <w:rStyle w:val="nbtservred"/>
        </w:rPr>
        <w:t>С</w:t>
      </w:r>
      <w:r w:rsidRPr="003A6DBC">
        <w:t>вет повеле</w:t>
      </w:r>
      <w:r w:rsidR="0065459C" w:rsidRPr="003A6DBC">
        <w:t>́</w:t>
      </w:r>
      <w:r w:rsidRPr="003A6DBC">
        <w:t>ний Госпо</w:t>
      </w:r>
      <w:r w:rsidR="0065459C" w:rsidRPr="003A6DBC">
        <w:t>́</w:t>
      </w:r>
      <w:r w:rsidRPr="003A6DBC">
        <w:t>дних возсия</w:t>
      </w:r>
      <w:r w:rsidR="0065459C" w:rsidRPr="003A6DBC">
        <w:t>́</w:t>
      </w:r>
      <w:r w:rsidRPr="003A6DBC">
        <w:t xml:space="preserve"> Серафи</w:t>
      </w:r>
      <w:r w:rsidR="0065459C" w:rsidRPr="003A6DBC">
        <w:t>́</w:t>
      </w:r>
      <w:r w:rsidRPr="003A6DBC">
        <w:t>му преподо</w:t>
      </w:r>
      <w:r w:rsidR="0065459C" w:rsidRPr="003A6DBC">
        <w:t>́</w:t>
      </w:r>
      <w:r w:rsidRPr="003A6DBC">
        <w:t>бному, и</w:t>
      </w:r>
      <w:r w:rsidR="0065459C" w:rsidRPr="003A6DBC">
        <w:t>́</w:t>
      </w:r>
      <w:r w:rsidRPr="003A6DBC">
        <w:t>же и указа</w:t>
      </w:r>
      <w:r w:rsidR="0065459C" w:rsidRPr="003A6DBC">
        <w:t>́</w:t>
      </w:r>
      <w:r w:rsidRPr="003A6DBC">
        <w:t xml:space="preserve"> тебе</w:t>
      </w:r>
      <w:r w:rsidR="0065459C" w:rsidRPr="003A6DBC">
        <w:t>́</w:t>
      </w:r>
      <w:r w:rsidRPr="003A6DBC">
        <w:t>, Анто</w:t>
      </w:r>
      <w:r w:rsidR="0065459C" w:rsidRPr="003A6DBC">
        <w:t>́</w:t>
      </w:r>
      <w:r w:rsidRPr="003A6DBC">
        <w:t>ние преди</w:t>
      </w:r>
      <w:r w:rsidR="0065459C" w:rsidRPr="003A6DBC">
        <w:t>́</w:t>
      </w:r>
      <w:r w:rsidRPr="003A6DBC">
        <w:t>вне, ме</w:t>
      </w:r>
      <w:r w:rsidR="0065459C" w:rsidRPr="003A6DBC">
        <w:t>́</w:t>
      </w:r>
      <w:r w:rsidRPr="003A6DBC">
        <w:t>сто и</w:t>
      </w:r>
      <w:r w:rsidR="0065459C" w:rsidRPr="003A6DBC">
        <w:t>́</w:t>
      </w:r>
      <w:r w:rsidRPr="003A6DBC">
        <w:t>ноческих по</w:t>
      </w:r>
      <w:r w:rsidR="0065459C" w:rsidRPr="003A6DBC">
        <w:t>́</w:t>
      </w:r>
      <w:r w:rsidRPr="003A6DBC">
        <w:t>двигов во оби</w:t>
      </w:r>
      <w:r w:rsidR="0065459C" w:rsidRPr="003A6DBC">
        <w:t>́</w:t>
      </w:r>
      <w:r w:rsidRPr="003A6DBC">
        <w:t>тели Се</w:t>
      </w:r>
      <w:r w:rsidR="0065459C" w:rsidRPr="003A6DBC">
        <w:t>́</w:t>
      </w:r>
      <w:r w:rsidRPr="003A6DBC">
        <w:t>ргиевой.</w:t>
      </w:r>
    </w:p>
    <w:p w14:paraId="374A192E" w14:textId="2D01D1D5" w:rsidR="00913DBC" w:rsidRPr="003A6DBC" w:rsidRDefault="00913DBC" w:rsidP="00913DBC">
      <w:pPr>
        <w:pStyle w:val="nbtservbasic"/>
      </w:pPr>
      <w:r w:rsidRPr="003A6DBC">
        <w:rPr>
          <w:rStyle w:val="nbtservred"/>
        </w:rPr>
        <w:t>Д</w:t>
      </w:r>
      <w:r w:rsidRPr="003A6DBC">
        <w:t>у</w:t>
      </w:r>
      <w:r w:rsidR="0065459C" w:rsidRPr="003A6DBC">
        <w:t>́</w:t>
      </w:r>
      <w:r w:rsidRPr="003A6DBC">
        <w:t>хом пламене</w:t>
      </w:r>
      <w:r w:rsidR="0065459C" w:rsidRPr="003A6DBC">
        <w:t>́</w:t>
      </w:r>
      <w:r w:rsidRPr="003A6DBC">
        <w:t>я и стра</w:t>
      </w:r>
      <w:r w:rsidR="0065459C" w:rsidRPr="003A6DBC">
        <w:t>́</w:t>
      </w:r>
      <w:r w:rsidRPr="003A6DBC">
        <w:t>хом Бо</w:t>
      </w:r>
      <w:r w:rsidR="0065459C" w:rsidRPr="003A6DBC">
        <w:t>́</w:t>
      </w:r>
      <w:r w:rsidRPr="003A6DBC">
        <w:t>жиим себе</w:t>
      </w:r>
      <w:r w:rsidR="0065459C" w:rsidRPr="003A6DBC">
        <w:t>́</w:t>
      </w:r>
      <w:r w:rsidRPr="003A6DBC">
        <w:t xml:space="preserve"> огражда</w:t>
      </w:r>
      <w:r w:rsidR="0065459C" w:rsidRPr="003A6DBC">
        <w:t>́</w:t>
      </w:r>
      <w:r w:rsidRPr="003A6DBC">
        <w:t>я, о</w:t>
      </w:r>
      <w:r w:rsidR="0065459C" w:rsidRPr="003A6DBC">
        <w:t>́</w:t>
      </w:r>
      <w:r w:rsidRPr="003A6DBC">
        <w:t>тче Анто</w:t>
      </w:r>
      <w:r w:rsidR="0065459C" w:rsidRPr="003A6DBC">
        <w:t>́</w:t>
      </w:r>
      <w:r w:rsidRPr="003A6DBC">
        <w:t>ние, я</w:t>
      </w:r>
      <w:r w:rsidR="0065459C" w:rsidRPr="003A6DBC">
        <w:t>́</w:t>
      </w:r>
      <w:r w:rsidRPr="003A6DBC">
        <w:t>ко дре</w:t>
      </w:r>
      <w:r w:rsidR="0065459C" w:rsidRPr="003A6DBC">
        <w:t>́</w:t>
      </w:r>
      <w:r w:rsidRPr="003A6DBC">
        <w:t>во многопло</w:t>
      </w:r>
      <w:r w:rsidR="0065459C" w:rsidRPr="003A6DBC">
        <w:t>́</w:t>
      </w:r>
      <w:r w:rsidRPr="003A6DBC">
        <w:t>дное</w:t>
      </w:r>
      <w:r w:rsidR="009B7F32" w:rsidRPr="003A6DBC">
        <w:t>,</w:t>
      </w:r>
      <w:r w:rsidRPr="003A6DBC">
        <w:t xml:space="preserve"> во оби</w:t>
      </w:r>
      <w:r w:rsidR="0065459C" w:rsidRPr="003A6DBC">
        <w:t>́</w:t>
      </w:r>
      <w:r w:rsidRPr="003A6DBC">
        <w:t>тели Се</w:t>
      </w:r>
      <w:r w:rsidR="0065459C" w:rsidRPr="003A6DBC">
        <w:t>́</w:t>
      </w:r>
      <w:r w:rsidRPr="003A6DBC">
        <w:t>ргиевой преподо</w:t>
      </w:r>
      <w:r w:rsidR="00496A62" w:rsidRPr="003A6DBC">
        <w:t>́</w:t>
      </w:r>
      <w:r w:rsidRPr="003A6DBC">
        <w:t>бием процве</w:t>
      </w:r>
      <w:r w:rsidR="00496A62" w:rsidRPr="003A6DBC">
        <w:t>́</w:t>
      </w:r>
      <w:r w:rsidRPr="003A6DBC">
        <w:t>л еси</w:t>
      </w:r>
      <w:r w:rsidR="00496A62" w:rsidRPr="003A6DBC">
        <w:t>́</w:t>
      </w:r>
      <w:r w:rsidRPr="003A6DBC">
        <w:t>, вопия</w:t>
      </w:r>
      <w:r w:rsidR="00496A62" w:rsidRPr="003A6DBC">
        <w:t>́</w:t>
      </w:r>
      <w:r w:rsidRPr="003A6DBC">
        <w:t>: возсия</w:t>
      </w:r>
      <w:r w:rsidR="00496A62" w:rsidRPr="003A6DBC">
        <w:t>́</w:t>
      </w:r>
      <w:r w:rsidRPr="003A6DBC">
        <w:t>й ми, Го</w:t>
      </w:r>
      <w:r w:rsidR="00496A62" w:rsidRPr="003A6DBC">
        <w:t>́</w:t>
      </w:r>
      <w:r w:rsidRPr="003A6DBC">
        <w:t>споди, свет повеле</w:t>
      </w:r>
      <w:r w:rsidR="00496A62" w:rsidRPr="003A6DBC">
        <w:t>́</w:t>
      </w:r>
      <w:r w:rsidRPr="003A6DBC">
        <w:t>ний Твои</w:t>
      </w:r>
      <w:r w:rsidR="00496A62" w:rsidRPr="003A6DBC">
        <w:t>́</w:t>
      </w:r>
      <w:r w:rsidRPr="003A6DBC">
        <w:t>х.</w:t>
      </w:r>
    </w:p>
    <w:p w14:paraId="30B4B91A" w14:textId="34B1D3EB" w:rsidR="00913DBC" w:rsidRPr="003A6DBC" w:rsidRDefault="00913DBC" w:rsidP="00913DBC">
      <w:pPr>
        <w:pStyle w:val="nbtservbasic"/>
      </w:pPr>
      <w:r w:rsidRPr="003A6DBC">
        <w:rPr>
          <w:rStyle w:val="nbtservred"/>
        </w:rPr>
        <w:t>С</w:t>
      </w:r>
      <w:r w:rsidRPr="003A6DBC">
        <w:t>мотре</w:t>
      </w:r>
      <w:r w:rsidR="00496A62" w:rsidRPr="003A6DBC">
        <w:t>́</w:t>
      </w:r>
      <w:r w:rsidRPr="003A6DBC">
        <w:t>нием Бо</w:t>
      </w:r>
      <w:r w:rsidR="00496A62" w:rsidRPr="003A6DBC">
        <w:t>́</w:t>
      </w:r>
      <w:r w:rsidRPr="003A6DBC">
        <w:t>жиим и благослове</w:t>
      </w:r>
      <w:r w:rsidR="00496A62" w:rsidRPr="003A6DBC">
        <w:t>́</w:t>
      </w:r>
      <w:r w:rsidRPr="003A6DBC">
        <w:t>нием святи</w:t>
      </w:r>
      <w:r w:rsidR="00496A62" w:rsidRPr="003A6DBC">
        <w:t>́</w:t>
      </w:r>
      <w:r w:rsidRPr="003A6DBC">
        <w:t>теля Филаре</w:t>
      </w:r>
      <w:r w:rsidR="00496A62" w:rsidRPr="003A6DBC">
        <w:t>́</w:t>
      </w:r>
      <w:r w:rsidRPr="003A6DBC">
        <w:t>та игу</w:t>
      </w:r>
      <w:r w:rsidR="00496A62" w:rsidRPr="003A6DBC">
        <w:t>́</w:t>
      </w:r>
      <w:r w:rsidRPr="003A6DBC">
        <w:t>мен оби</w:t>
      </w:r>
      <w:r w:rsidR="00496A62" w:rsidRPr="003A6DBC">
        <w:t>́</w:t>
      </w:r>
      <w:r w:rsidRPr="003A6DBC">
        <w:t>тели Се</w:t>
      </w:r>
      <w:r w:rsidR="00496A62" w:rsidRPr="003A6DBC">
        <w:t>́</w:t>
      </w:r>
      <w:r w:rsidRPr="003A6DBC">
        <w:t>ргия преподо</w:t>
      </w:r>
      <w:r w:rsidR="00496A62" w:rsidRPr="003A6DBC">
        <w:t>́</w:t>
      </w:r>
      <w:r w:rsidRPr="003A6DBC">
        <w:t>бнаго яви</w:t>
      </w:r>
      <w:r w:rsidR="00496A62" w:rsidRPr="003A6DBC">
        <w:t>́</w:t>
      </w:r>
      <w:r w:rsidRPr="003A6DBC">
        <w:t>вся, блаже</w:t>
      </w:r>
      <w:r w:rsidR="00496A62" w:rsidRPr="003A6DBC">
        <w:t>́</w:t>
      </w:r>
      <w:r w:rsidRPr="003A6DBC">
        <w:t>нне Анто</w:t>
      </w:r>
      <w:r w:rsidR="00496A62" w:rsidRPr="003A6DBC">
        <w:t>́</w:t>
      </w:r>
      <w:r w:rsidRPr="003A6DBC">
        <w:t>ние, ре</w:t>
      </w:r>
      <w:r w:rsidR="00496A62" w:rsidRPr="003A6DBC">
        <w:t>́</w:t>
      </w:r>
      <w:r w:rsidRPr="003A6DBC">
        <w:t>вностне обе</w:t>
      </w:r>
      <w:r w:rsidR="00496A62" w:rsidRPr="003A6DBC">
        <w:t>́</w:t>
      </w:r>
      <w:r w:rsidRPr="003A6DBC">
        <w:t>ты и</w:t>
      </w:r>
      <w:r w:rsidR="00496A62" w:rsidRPr="003A6DBC">
        <w:t>́</w:t>
      </w:r>
      <w:r w:rsidRPr="003A6DBC">
        <w:t>ноческия исполня</w:t>
      </w:r>
      <w:r w:rsidR="00496A62" w:rsidRPr="003A6DBC">
        <w:t>́</w:t>
      </w:r>
      <w:r w:rsidRPr="003A6DBC">
        <w:t>л еси</w:t>
      </w:r>
      <w:r w:rsidR="00496A62" w:rsidRPr="003A6DBC">
        <w:t>́</w:t>
      </w:r>
      <w:r w:rsidRPr="003A6DBC">
        <w:t xml:space="preserve"> и о спасе</w:t>
      </w:r>
      <w:r w:rsidR="00496A62" w:rsidRPr="003A6DBC">
        <w:t>́</w:t>
      </w:r>
      <w:r w:rsidRPr="003A6DBC">
        <w:t>нии вве</w:t>
      </w:r>
      <w:r w:rsidR="00496A62" w:rsidRPr="003A6DBC">
        <w:t>́</w:t>
      </w:r>
      <w:r w:rsidR="003B33E5" w:rsidRPr="003A6DBC">
        <w:t>ренныя</w:t>
      </w:r>
      <w:r w:rsidRPr="003A6DBC">
        <w:t xml:space="preserve"> ти па</w:t>
      </w:r>
      <w:r w:rsidR="00496A62" w:rsidRPr="003A6DBC">
        <w:t>́</w:t>
      </w:r>
      <w:r w:rsidR="00CA4F85" w:rsidRPr="003A6DBC">
        <w:t>ствы</w:t>
      </w:r>
      <w:r w:rsidRPr="003A6DBC">
        <w:t xml:space="preserve"> боле</w:t>
      </w:r>
      <w:r w:rsidR="00496A62" w:rsidRPr="003A6DBC">
        <w:t>́</w:t>
      </w:r>
      <w:r w:rsidRPr="003A6DBC">
        <w:t>зновал еси</w:t>
      </w:r>
      <w:r w:rsidR="00496A62" w:rsidRPr="003A6DBC">
        <w:t>́</w:t>
      </w:r>
      <w:r w:rsidRPr="003A6DBC">
        <w:t>.</w:t>
      </w:r>
    </w:p>
    <w:p w14:paraId="202DE78C" w14:textId="26DC647E" w:rsidR="00913DBC" w:rsidRPr="003A6DBC" w:rsidRDefault="00913DBC" w:rsidP="00913DBC">
      <w:pPr>
        <w:pStyle w:val="nbtservbasic"/>
      </w:pPr>
      <w:r w:rsidRPr="003A6DBC">
        <w:rPr>
          <w:rStyle w:val="nbtservred"/>
        </w:rPr>
        <w:t>Богоро</w:t>
      </w:r>
      <w:r w:rsidR="00496A62" w:rsidRPr="003A6DBC">
        <w:rPr>
          <w:rStyle w:val="nbtservred"/>
        </w:rPr>
        <w:t>́</w:t>
      </w:r>
      <w:r w:rsidRPr="003A6DBC">
        <w:rPr>
          <w:rStyle w:val="nbtservred"/>
        </w:rPr>
        <w:t>дичен: О</w:t>
      </w:r>
      <w:r w:rsidRPr="003A6DBC">
        <w:t xml:space="preserve"> Ма</w:t>
      </w:r>
      <w:r w:rsidR="00496A62" w:rsidRPr="003A6DBC">
        <w:t>́</w:t>
      </w:r>
      <w:r w:rsidRPr="003A6DBC">
        <w:t>ти Христа</w:t>
      </w:r>
      <w:r w:rsidR="00496A62" w:rsidRPr="003A6DBC">
        <w:t>́</w:t>
      </w:r>
      <w:r w:rsidRPr="003A6DBC">
        <w:t xml:space="preserve"> Бо</w:t>
      </w:r>
      <w:r w:rsidR="00496A62" w:rsidRPr="003A6DBC">
        <w:t>́</w:t>
      </w:r>
      <w:r w:rsidRPr="003A6DBC">
        <w:t>га на</w:t>
      </w:r>
      <w:r w:rsidR="00496A62" w:rsidRPr="003A6DBC">
        <w:t>́</w:t>
      </w:r>
      <w:r w:rsidRPr="003A6DBC">
        <w:t>шего! А</w:t>
      </w:r>
      <w:r w:rsidR="00496A62" w:rsidRPr="003A6DBC">
        <w:t>́</w:t>
      </w:r>
      <w:r w:rsidRPr="003A6DBC">
        <w:t>ще и твори</w:t>
      </w:r>
      <w:r w:rsidR="00496A62" w:rsidRPr="003A6DBC">
        <w:t>́</w:t>
      </w:r>
      <w:r w:rsidRPr="003A6DBC">
        <w:t>м мно</w:t>
      </w:r>
      <w:r w:rsidR="00496A62" w:rsidRPr="003A6DBC">
        <w:t>́</w:t>
      </w:r>
      <w:r w:rsidRPr="003A6DBC">
        <w:t>гими грехи</w:t>
      </w:r>
      <w:r w:rsidR="00496A62" w:rsidRPr="003A6DBC">
        <w:t>́</w:t>
      </w:r>
      <w:r w:rsidRPr="003A6DBC">
        <w:t xml:space="preserve"> червле</w:t>
      </w:r>
      <w:r w:rsidR="00496A62" w:rsidRPr="003A6DBC">
        <w:t>́</w:t>
      </w:r>
      <w:r w:rsidRPr="003A6DBC">
        <w:t>ны ри</w:t>
      </w:r>
      <w:r w:rsidR="00496A62" w:rsidRPr="003A6DBC">
        <w:t>́</w:t>
      </w:r>
      <w:r w:rsidRPr="003A6DBC">
        <w:t>зы Сы</w:t>
      </w:r>
      <w:r w:rsidR="00496A62" w:rsidRPr="003A6DBC">
        <w:t>́</w:t>
      </w:r>
      <w:r w:rsidRPr="003A6DBC">
        <w:t>на</w:t>
      </w:r>
      <w:proofErr w:type="gramStart"/>
      <w:r w:rsidRPr="003A6DBC">
        <w:t xml:space="preserve"> Т</w:t>
      </w:r>
      <w:proofErr w:type="gramEnd"/>
      <w:r w:rsidRPr="003A6DBC">
        <w:t>воего</w:t>
      </w:r>
      <w:r w:rsidR="00496A62" w:rsidRPr="003A6DBC">
        <w:t>́</w:t>
      </w:r>
      <w:r w:rsidRPr="003A6DBC">
        <w:t>, оба</w:t>
      </w:r>
      <w:r w:rsidR="00496A62" w:rsidRPr="003A6DBC">
        <w:t>́</w:t>
      </w:r>
      <w:r w:rsidRPr="003A6DBC">
        <w:t>че умилосе</w:t>
      </w:r>
      <w:r w:rsidR="00496A62" w:rsidRPr="003A6DBC">
        <w:t>́</w:t>
      </w:r>
      <w:r w:rsidRPr="003A6DBC">
        <w:t>рдися и спаси</w:t>
      </w:r>
      <w:r w:rsidR="00496A62" w:rsidRPr="003A6DBC">
        <w:t>́</w:t>
      </w:r>
      <w:r w:rsidRPr="003A6DBC">
        <w:t xml:space="preserve"> нас, на Тя еди</w:t>
      </w:r>
      <w:r w:rsidR="00496A62" w:rsidRPr="003A6DBC">
        <w:t>́</w:t>
      </w:r>
      <w:r w:rsidRPr="003A6DBC">
        <w:t>ну упова</w:t>
      </w:r>
      <w:r w:rsidR="00496A62" w:rsidRPr="003A6DBC">
        <w:t>́</w:t>
      </w:r>
      <w:r w:rsidRPr="003A6DBC">
        <w:t>ние нело</w:t>
      </w:r>
      <w:r w:rsidR="00496A62" w:rsidRPr="003A6DBC">
        <w:t>́</w:t>
      </w:r>
      <w:r w:rsidRPr="003A6DBC">
        <w:t>жное иму</w:t>
      </w:r>
      <w:r w:rsidR="00496A62" w:rsidRPr="003A6DBC">
        <w:t>́</w:t>
      </w:r>
      <w:r w:rsidRPr="003A6DBC">
        <w:t>щих.</w:t>
      </w:r>
    </w:p>
    <w:p w14:paraId="1C18BC2E" w14:textId="77777777" w:rsidR="00913DBC" w:rsidRPr="003A6DBC" w:rsidRDefault="00913DBC" w:rsidP="00913DBC">
      <w:pPr>
        <w:pStyle w:val="nbtservheadred"/>
      </w:pPr>
      <w:r w:rsidRPr="003A6DBC">
        <w:t>Песнь 6</w:t>
      </w:r>
    </w:p>
    <w:p w14:paraId="7BF7EDC6" w14:textId="00D76FB6" w:rsidR="00913DBC" w:rsidRPr="003A6DBC" w:rsidRDefault="00913DBC" w:rsidP="00496A62">
      <w:pPr>
        <w:pStyle w:val="nbtservstih"/>
      </w:pPr>
      <w:proofErr w:type="gramStart"/>
      <w:r w:rsidRPr="003A6DBC">
        <w:rPr>
          <w:rStyle w:val="nbtservred"/>
        </w:rPr>
        <w:t>Ирмо</w:t>
      </w:r>
      <w:r w:rsidR="00496A62" w:rsidRPr="003A6DBC">
        <w:rPr>
          <w:rStyle w:val="nbtservred"/>
        </w:rPr>
        <w:t>́</w:t>
      </w:r>
      <w:r w:rsidRPr="003A6DBC">
        <w:rPr>
          <w:rStyle w:val="nbtservred"/>
        </w:rPr>
        <w:t>с</w:t>
      </w:r>
      <w:proofErr w:type="gramEnd"/>
      <w:r w:rsidRPr="003A6DBC">
        <w:rPr>
          <w:rStyle w:val="nbtservred"/>
        </w:rPr>
        <w:t>: М</w:t>
      </w:r>
      <w:r w:rsidRPr="003A6DBC">
        <w:t>орско</w:t>
      </w:r>
      <w:r w:rsidR="00496A62" w:rsidRPr="003A6DBC">
        <w:t>́</w:t>
      </w:r>
      <w:r w:rsidRPr="003A6DBC">
        <w:t>е рыда</w:t>
      </w:r>
      <w:r w:rsidR="00496A62" w:rsidRPr="003A6DBC">
        <w:t>́</w:t>
      </w:r>
      <w:r w:rsidRPr="003A6DBC">
        <w:t>ние, Христе</w:t>
      </w:r>
      <w:r w:rsidR="00496A62" w:rsidRPr="003A6DBC">
        <w:t>́</w:t>
      </w:r>
      <w:r w:rsidRPr="003A6DBC">
        <w:t>, Ио</w:t>
      </w:r>
      <w:r w:rsidR="00496A62" w:rsidRPr="003A6DBC">
        <w:t>́</w:t>
      </w:r>
      <w:r w:rsidRPr="003A6DBC">
        <w:t>нино подража</w:t>
      </w:r>
      <w:r w:rsidR="00496A62" w:rsidRPr="003A6DBC">
        <w:t>́</w:t>
      </w:r>
      <w:r w:rsidRPr="003A6DBC">
        <w:t>я</w:t>
      </w:r>
      <w:r w:rsidR="00171BCA" w:rsidRPr="003A6DBC">
        <w:t>й,</w:t>
      </w:r>
      <w:r w:rsidRPr="003A6DBC">
        <w:t xml:space="preserve"> зову</w:t>
      </w:r>
      <w:r w:rsidR="00496A62" w:rsidRPr="003A6DBC">
        <w:t>́</w:t>
      </w:r>
      <w:r w:rsidRPr="003A6DBC">
        <w:t xml:space="preserve"> Ти:/ живо</w:t>
      </w:r>
      <w:r w:rsidR="00496A62" w:rsidRPr="003A6DBC">
        <w:t>́</w:t>
      </w:r>
      <w:r w:rsidRPr="003A6DBC">
        <w:t>т мой от а</w:t>
      </w:r>
      <w:r w:rsidR="00496A62" w:rsidRPr="003A6DBC">
        <w:t>́</w:t>
      </w:r>
      <w:r w:rsidRPr="003A6DBC">
        <w:t>да прегреше</w:t>
      </w:r>
      <w:r w:rsidR="00496A62" w:rsidRPr="003A6DBC">
        <w:t>́</w:t>
      </w:r>
      <w:r w:rsidRPr="003A6DBC">
        <w:t>ний возведи</w:t>
      </w:r>
      <w:r w:rsidR="00496A62" w:rsidRPr="003A6DBC">
        <w:t>́</w:t>
      </w:r>
      <w:r w:rsidRPr="003A6DBC">
        <w:t>,/ да во хра</w:t>
      </w:r>
      <w:r w:rsidR="00496A62" w:rsidRPr="003A6DBC">
        <w:t>́</w:t>
      </w:r>
      <w:r w:rsidRPr="003A6DBC">
        <w:t>ме сла</w:t>
      </w:r>
      <w:r w:rsidR="00496A62" w:rsidRPr="003A6DBC">
        <w:t>́</w:t>
      </w:r>
      <w:r w:rsidRPr="003A6DBC">
        <w:t>вы Твоея</w:t>
      </w:r>
      <w:r w:rsidR="00496A62" w:rsidRPr="003A6DBC">
        <w:t>́</w:t>
      </w:r>
      <w:r w:rsidRPr="003A6DBC">
        <w:t>/</w:t>
      </w:r>
      <w:r w:rsidR="00496A62" w:rsidRPr="003A6DBC">
        <w:t>/</w:t>
      </w:r>
      <w:r w:rsidRPr="003A6DBC">
        <w:t xml:space="preserve"> со гла</w:t>
      </w:r>
      <w:r w:rsidR="00496A62" w:rsidRPr="003A6DBC">
        <w:t>́</w:t>
      </w:r>
      <w:r w:rsidRPr="003A6DBC">
        <w:t>сом хвале</w:t>
      </w:r>
      <w:r w:rsidR="00496A62" w:rsidRPr="003A6DBC">
        <w:t>́</w:t>
      </w:r>
      <w:r w:rsidRPr="003A6DBC">
        <w:t>ния пожру</w:t>
      </w:r>
      <w:r w:rsidR="00496A62" w:rsidRPr="003A6DBC">
        <w:t>́</w:t>
      </w:r>
      <w:r w:rsidRPr="003A6DBC">
        <w:t xml:space="preserve"> Ти.</w:t>
      </w:r>
    </w:p>
    <w:p w14:paraId="7169C68E" w14:textId="05C89842" w:rsidR="00913DBC" w:rsidRPr="003A6DBC" w:rsidRDefault="00913DBC" w:rsidP="00913DBC">
      <w:pPr>
        <w:pStyle w:val="nbtservbasic"/>
      </w:pPr>
      <w:r w:rsidRPr="003A6DBC">
        <w:rPr>
          <w:rStyle w:val="nbtservred"/>
        </w:rPr>
        <w:lastRenderedPageBreak/>
        <w:t>О</w:t>
      </w:r>
      <w:r w:rsidRPr="003A6DBC">
        <w:t>бразо</w:t>
      </w:r>
      <w:r w:rsidR="00A96140" w:rsidRPr="003A6DBC">
        <w:t>́</w:t>
      </w:r>
      <w:r w:rsidRPr="003A6DBC">
        <w:t>в правосла</w:t>
      </w:r>
      <w:r w:rsidR="00496A62" w:rsidRPr="003A6DBC">
        <w:t>́</w:t>
      </w:r>
      <w:r w:rsidRPr="003A6DBC">
        <w:t>вных разуме</w:t>
      </w:r>
      <w:r w:rsidR="00496A62" w:rsidRPr="003A6DBC">
        <w:t>́</w:t>
      </w:r>
      <w:r w:rsidRPr="003A6DBC">
        <w:t>ние изря</w:t>
      </w:r>
      <w:r w:rsidR="00496A62" w:rsidRPr="003A6DBC">
        <w:t>́</w:t>
      </w:r>
      <w:r w:rsidRPr="003A6DBC">
        <w:t>дное даде</w:t>
      </w:r>
      <w:r w:rsidR="00496A62" w:rsidRPr="003A6DBC">
        <w:t>́</w:t>
      </w:r>
      <w:r w:rsidRPr="003A6DBC">
        <w:t>ся ти, преподо</w:t>
      </w:r>
      <w:r w:rsidR="00496A62" w:rsidRPr="003A6DBC">
        <w:t>́</w:t>
      </w:r>
      <w:r w:rsidRPr="003A6DBC">
        <w:t>бне, сего</w:t>
      </w:r>
      <w:r w:rsidR="00496A62" w:rsidRPr="003A6DBC">
        <w:t>́</w:t>
      </w:r>
      <w:r w:rsidRPr="003A6DBC">
        <w:t xml:space="preserve"> ра</w:t>
      </w:r>
      <w:r w:rsidR="00496A62" w:rsidRPr="003A6DBC">
        <w:t>́</w:t>
      </w:r>
      <w:r w:rsidRPr="003A6DBC">
        <w:t>ди во оби</w:t>
      </w:r>
      <w:r w:rsidR="00496A62" w:rsidRPr="003A6DBC">
        <w:t>́</w:t>
      </w:r>
      <w:r w:rsidRPr="003A6DBC">
        <w:t>тели повеле</w:t>
      </w:r>
      <w:r w:rsidR="00496A62" w:rsidRPr="003A6DBC">
        <w:t>́</w:t>
      </w:r>
      <w:r w:rsidRPr="003A6DBC">
        <w:t>нием твои</w:t>
      </w:r>
      <w:r w:rsidR="00496A62" w:rsidRPr="003A6DBC">
        <w:t>́</w:t>
      </w:r>
      <w:r w:rsidRPr="003A6DBC">
        <w:t>м мно</w:t>
      </w:r>
      <w:r w:rsidR="00496A62" w:rsidRPr="003A6DBC">
        <w:t>́</w:t>
      </w:r>
      <w:r w:rsidRPr="003A6DBC">
        <w:t>зи от учени</w:t>
      </w:r>
      <w:r w:rsidR="00496A62" w:rsidRPr="003A6DBC">
        <w:t>́</w:t>
      </w:r>
      <w:r w:rsidRPr="003A6DBC">
        <w:t>к твои</w:t>
      </w:r>
      <w:r w:rsidR="00496A62" w:rsidRPr="003A6DBC">
        <w:t>́</w:t>
      </w:r>
      <w:r w:rsidRPr="003A6DBC">
        <w:t>х ты</w:t>
      </w:r>
      <w:r w:rsidR="00496A62" w:rsidRPr="003A6DBC">
        <w:t>́</w:t>
      </w:r>
      <w:r w:rsidRPr="003A6DBC">
        <w:t>я о</w:t>
      </w:r>
      <w:r w:rsidR="00496A62" w:rsidRPr="003A6DBC">
        <w:t>́</w:t>
      </w:r>
      <w:r w:rsidRPr="003A6DBC">
        <w:t>бразы Христа</w:t>
      </w:r>
      <w:r w:rsidR="00496A62" w:rsidRPr="003A6DBC">
        <w:t>́</w:t>
      </w:r>
      <w:r w:rsidRPr="003A6DBC">
        <w:t xml:space="preserve"> и Богома</w:t>
      </w:r>
      <w:r w:rsidR="00496A62" w:rsidRPr="003A6DBC">
        <w:t>́</w:t>
      </w:r>
      <w:r w:rsidRPr="003A6DBC">
        <w:t>тер</w:t>
      </w:r>
      <w:r w:rsidR="00040016" w:rsidRPr="003A6DBC">
        <w:t>е</w:t>
      </w:r>
      <w:r w:rsidRPr="003A6DBC">
        <w:t>, та</w:t>
      </w:r>
      <w:r w:rsidR="00496A62" w:rsidRPr="003A6DBC">
        <w:t>́</w:t>
      </w:r>
      <w:r w:rsidR="00A96140" w:rsidRPr="003A6DBC">
        <w:t>ко</w:t>
      </w:r>
      <w:r w:rsidRPr="003A6DBC">
        <w:t>ж</w:t>
      </w:r>
      <w:r w:rsidR="00A96140" w:rsidRPr="003A6DBC">
        <w:t>д</w:t>
      </w:r>
      <w:r w:rsidRPr="003A6DBC">
        <w:t>е и святы</w:t>
      </w:r>
      <w:r w:rsidR="00496A62" w:rsidRPr="003A6DBC">
        <w:t>́</w:t>
      </w:r>
      <w:r w:rsidRPr="003A6DBC">
        <w:t>х уго</w:t>
      </w:r>
      <w:r w:rsidR="00496A62" w:rsidRPr="003A6DBC">
        <w:t>́</w:t>
      </w:r>
      <w:r w:rsidRPr="003A6DBC">
        <w:t>дников написова</w:t>
      </w:r>
      <w:r w:rsidR="00496A62" w:rsidRPr="003A6DBC">
        <w:t>́</w:t>
      </w:r>
      <w:r w:rsidRPr="003A6DBC">
        <w:t>ша и во мно</w:t>
      </w:r>
      <w:r w:rsidR="00496A62" w:rsidRPr="003A6DBC">
        <w:t>́</w:t>
      </w:r>
      <w:r w:rsidRPr="003A6DBC">
        <w:t>зех хра</w:t>
      </w:r>
      <w:r w:rsidR="00496A62" w:rsidRPr="003A6DBC">
        <w:t>́</w:t>
      </w:r>
      <w:r w:rsidRPr="003A6DBC">
        <w:t>мех земли</w:t>
      </w:r>
      <w:r w:rsidR="00496A62" w:rsidRPr="003A6DBC">
        <w:t>́</w:t>
      </w:r>
      <w:r w:rsidRPr="003A6DBC">
        <w:t xml:space="preserve"> на</w:t>
      </w:r>
      <w:r w:rsidR="0049124B" w:rsidRPr="003A6DBC">
        <w:t>́</w:t>
      </w:r>
      <w:r w:rsidRPr="003A6DBC">
        <w:t>ше</w:t>
      </w:r>
      <w:r w:rsidR="00A96140" w:rsidRPr="003A6DBC">
        <w:t>я</w:t>
      </w:r>
      <w:r w:rsidRPr="003A6DBC">
        <w:t xml:space="preserve"> водвори</w:t>
      </w:r>
      <w:r w:rsidR="0049124B" w:rsidRPr="003A6DBC">
        <w:t>́</w:t>
      </w:r>
      <w:r w:rsidRPr="003A6DBC">
        <w:t>ша.</w:t>
      </w:r>
    </w:p>
    <w:p w14:paraId="01F31892" w14:textId="56193CCF" w:rsidR="00913DBC" w:rsidRPr="003A6DBC" w:rsidRDefault="00913DBC" w:rsidP="00913DBC">
      <w:pPr>
        <w:pStyle w:val="nbtservbasic"/>
      </w:pPr>
      <w:r w:rsidRPr="003A6DBC">
        <w:rPr>
          <w:rStyle w:val="nbtservred"/>
        </w:rPr>
        <w:t>И</w:t>
      </w:r>
      <w:r w:rsidRPr="003A6DBC">
        <w:t>ме</w:t>
      </w:r>
      <w:r w:rsidR="009849E1" w:rsidRPr="003A6DBC">
        <w:t>́</w:t>
      </w:r>
      <w:r w:rsidRPr="003A6DBC">
        <w:t>я любо</w:t>
      </w:r>
      <w:r w:rsidR="0049124B" w:rsidRPr="003A6DBC">
        <w:t>́</w:t>
      </w:r>
      <w:r w:rsidRPr="003A6DBC">
        <w:t>вь сострада</w:t>
      </w:r>
      <w:r w:rsidR="0049124B" w:rsidRPr="003A6DBC">
        <w:t>́</w:t>
      </w:r>
      <w:r w:rsidRPr="003A6DBC">
        <w:t>тельную, о седя</w:t>
      </w:r>
      <w:r w:rsidR="0049124B" w:rsidRPr="003A6DBC">
        <w:t>́</w:t>
      </w:r>
      <w:r w:rsidRPr="003A6DBC">
        <w:t>щих в темни</w:t>
      </w:r>
      <w:r w:rsidR="0049124B" w:rsidRPr="003A6DBC">
        <w:t>́</w:t>
      </w:r>
      <w:r w:rsidRPr="003A6DBC">
        <w:t>це при</w:t>
      </w:r>
      <w:r w:rsidR="0049124B" w:rsidRPr="003A6DBC">
        <w:t>́</w:t>
      </w:r>
      <w:r w:rsidRPr="003A6DBC">
        <w:t>сно боле</w:t>
      </w:r>
      <w:r w:rsidR="0049124B" w:rsidRPr="003A6DBC">
        <w:t>́</w:t>
      </w:r>
      <w:r w:rsidRPr="003A6DBC">
        <w:t>зновал еси</w:t>
      </w:r>
      <w:r w:rsidR="0049124B" w:rsidRPr="003A6DBC">
        <w:t>́</w:t>
      </w:r>
      <w:r w:rsidRPr="003A6DBC">
        <w:t>, преподо</w:t>
      </w:r>
      <w:r w:rsidR="0049124B" w:rsidRPr="003A6DBC">
        <w:t>́</w:t>
      </w:r>
      <w:r w:rsidRPr="003A6DBC">
        <w:t>бне, си</w:t>
      </w:r>
      <w:r w:rsidR="0049124B" w:rsidRPr="003A6DBC">
        <w:t>́</w:t>
      </w:r>
      <w:r w:rsidRPr="003A6DBC">
        <w:t>и та</w:t>
      </w:r>
      <w:r w:rsidR="0049124B" w:rsidRPr="003A6DBC">
        <w:t>́</w:t>
      </w:r>
      <w:r w:rsidRPr="003A6DBC">
        <w:t>кожде лю</w:t>
      </w:r>
      <w:r w:rsidR="0049124B" w:rsidRPr="003A6DBC">
        <w:t>́</w:t>
      </w:r>
      <w:r w:rsidRPr="003A6DBC">
        <w:t>дие, глаго</w:t>
      </w:r>
      <w:r w:rsidR="000C79D3" w:rsidRPr="003A6DBC">
        <w:t>́</w:t>
      </w:r>
      <w:r w:rsidRPr="003A6DBC">
        <w:t>ля. Сего</w:t>
      </w:r>
      <w:r w:rsidR="0049124B" w:rsidRPr="003A6DBC">
        <w:t>́</w:t>
      </w:r>
      <w:r w:rsidRPr="003A6DBC">
        <w:t xml:space="preserve"> </w:t>
      </w:r>
      <w:proofErr w:type="gramStart"/>
      <w:r w:rsidRPr="003A6DBC">
        <w:t>ра</w:t>
      </w:r>
      <w:r w:rsidR="0049124B" w:rsidRPr="003A6DBC">
        <w:t>́</w:t>
      </w:r>
      <w:r w:rsidRPr="003A6DBC">
        <w:t>ди</w:t>
      </w:r>
      <w:proofErr w:type="gramEnd"/>
      <w:r w:rsidRPr="003A6DBC">
        <w:t xml:space="preserve"> ще</w:t>
      </w:r>
      <w:r w:rsidR="0049124B" w:rsidRPr="003A6DBC">
        <w:t>́</w:t>
      </w:r>
      <w:r w:rsidRPr="003A6DBC">
        <w:t>дрою руко</w:t>
      </w:r>
      <w:r w:rsidR="0049124B" w:rsidRPr="003A6DBC">
        <w:t>́</w:t>
      </w:r>
      <w:r w:rsidRPr="003A6DBC">
        <w:t>ю ми</w:t>
      </w:r>
      <w:r w:rsidR="0049124B" w:rsidRPr="003A6DBC">
        <w:t>́</w:t>
      </w:r>
      <w:r w:rsidRPr="003A6DBC">
        <w:t>лостыню тем подава</w:t>
      </w:r>
      <w:r w:rsidR="0049124B" w:rsidRPr="003A6DBC">
        <w:t>́</w:t>
      </w:r>
      <w:r w:rsidRPr="003A6DBC">
        <w:t>л еси</w:t>
      </w:r>
      <w:r w:rsidR="0049124B" w:rsidRPr="003A6DBC">
        <w:t>́</w:t>
      </w:r>
      <w:r w:rsidRPr="003A6DBC">
        <w:t>.</w:t>
      </w:r>
    </w:p>
    <w:p w14:paraId="66024A91" w14:textId="12F52BE6" w:rsidR="00913DBC" w:rsidRPr="003A6DBC" w:rsidRDefault="00913DBC" w:rsidP="00913DBC">
      <w:pPr>
        <w:pStyle w:val="nbtservbasic"/>
      </w:pPr>
      <w:r w:rsidRPr="003A6DBC">
        <w:rPr>
          <w:rStyle w:val="nbtservred"/>
        </w:rPr>
        <w:t>М</w:t>
      </w:r>
      <w:r w:rsidRPr="003A6DBC">
        <w:t>е</w:t>
      </w:r>
      <w:r w:rsidR="0049124B" w:rsidRPr="003A6DBC">
        <w:t>́</w:t>
      </w:r>
      <w:r w:rsidRPr="003A6DBC">
        <w:t>сто заточе</w:t>
      </w:r>
      <w:r w:rsidR="0049124B" w:rsidRPr="003A6DBC">
        <w:t>́</w:t>
      </w:r>
      <w:r w:rsidRPr="003A6DBC">
        <w:t>ния во гра</w:t>
      </w:r>
      <w:r w:rsidR="0049124B" w:rsidRPr="003A6DBC">
        <w:t>́</w:t>
      </w:r>
      <w:r w:rsidRPr="003A6DBC">
        <w:t>де Се</w:t>
      </w:r>
      <w:r w:rsidR="0049124B" w:rsidRPr="003A6DBC">
        <w:t>́</w:t>
      </w:r>
      <w:r w:rsidRPr="003A6DBC">
        <w:t>ргиеве благоустроя</w:t>
      </w:r>
      <w:r w:rsidR="0049124B" w:rsidRPr="003A6DBC">
        <w:t>́</w:t>
      </w:r>
      <w:r w:rsidRPr="003A6DBC">
        <w:t>я, храм в честь о</w:t>
      </w:r>
      <w:r w:rsidR="0049124B" w:rsidRPr="003A6DBC">
        <w:t>́</w:t>
      </w:r>
      <w:r w:rsidRPr="003A6DBC">
        <w:t>браза Бо</w:t>
      </w:r>
      <w:r w:rsidR="0049124B" w:rsidRPr="003A6DBC">
        <w:t>́</w:t>
      </w:r>
      <w:r w:rsidRPr="003A6DBC">
        <w:t>жия Ма</w:t>
      </w:r>
      <w:r w:rsidR="0049124B" w:rsidRPr="003A6DBC">
        <w:t>́</w:t>
      </w:r>
      <w:r w:rsidRPr="003A6DBC">
        <w:t>тере</w:t>
      </w:r>
      <w:proofErr w:type="gramStart"/>
      <w:r w:rsidRPr="003A6DBC">
        <w:t xml:space="preserve"> У</w:t>
      </w:r>
      <w:proofErr w:type="gramEnd"/>
      <w:r w:rsidRPr="003A6DBC">
        <w:t>толи</w:t>
      </w:r>
      <w:r w:rsidR="0049124B" w:rsidRPr="003A6DBC">
        <w:t>́</w:t>
      </w:r>
      <w:r w:rsidRPr="003A6DBC">
        <w:t xml:space="preserve"> моя</w:t>
      </w:r>
      <w:r w:rsidR="0049124B" w:rsidRPr="003A6DBC">
        <w:t>́</w:t>
      </w:r>
      <w:r w:rsidRPr="003A6DBC">
        <w:t xml:space="preserve"> печа</w:t>
      </w:r>
      <w:r w:rsidR="0049124B" w:rsidRPr="003A6DBC">
        <w:t>́</w:t>
      </w:r>
      <w:r w:rsidRPr="003A6DBC">
        <w:t>ли со тща</w:t>
      </w:r>
      <w:r w:rsidR="0049124B" w:rsidRPr="003A6DBC">
        <w:t>́</w:t>
      </w:r>
      <w:r w:rsidRPr="003A6DBC">
        <w:t>нием устро</w:t>
      </w:r>
      <w:r w:rsidR="0049124B" w:rsidRPr="003A6DBC">
        <w:t>́</w:t>
      </w:r>
      <w:r w:rsidRPr="003A6DBC">
        <w:t>ил еси</w:t>
      </w:r>
      <w:r w:rsidR="0049124B" w:rsidRPr="003A6DBC">
        <w:t>́</w:t>
      </w:r>
      <w:r w:rsidRPr="003A6DBC">
        <w:t>, да па</w:t>
      </w:r>
      <w:r w:rsidR="0049124B" w:rsidRPr="003A6DBC">
        <w:t>́</w:t>
      </w:r>
      <w:r w:rsidRPr="003A6DBC">
        <w:t>дшии в грехи</w:t>
      </w:r>
      <w:r w:rsidR="0049124B" w:rsidRPr="003A6DBC">
        <w:t>́</w:t>
      </w:r>
      <w:r w:rsidRPr="003A6DBC">
        <w:t xml:space="preserve"> моли</w:t>
      </w:r>
      <w:r w:rsidR="0049124B" w:rsidRPr="003A6DBC">
        <w:t>́</w:t>
      </w:r>
      <w:r w:rsidRPr="003A6DBC">
        <w:t>твы в нем творя</w:t>
      </w:r>
      <w:r w:rsidR="0049124B" w:rsidRPr="003A6DBC">
        <w:t>́</w:t>
      </w:r>
      <w:r w:rsidRPr="003A6DBC">
        <w:t>т и, на путь пра</w:t>
      </w:r>
      <w:r w:rsidR="0049124B" w:rsidRPr="003A6DBC">
        <w:t>́</w:t>
      </w:r>
      <w:r w:rsidRPr="003A6DBC">
        <w:t>вый ста</w:t>
      </w:r>
      <w:r w:rsidR="0049124B" w:rsidRPr="003A6DBC">
        <w:t>́</w:t>
      </w:r>
      <w:r w:rsidRPr="003A6DBC">
        <w:t>вше, предста</w:t>
      </w:r>
      <w:r w:rsidR="0049124B" w:rsidRPr="003A6DBC">
        <w:t>́</w:t>
      </w:r>
      <w:r w:rsidRPr="003A6DBC">
        <w:t>тельством Пречи</w:t>
      </w:r>
      <w:r w:rsidR="0049124B" w:rsidRPr="003A6DBC">
        <w:t>́</w:t>
      </w:r>
      <w:r w:rsidRPr="003A6DBC">
        <w:t>стыя Богоро</w:t>
      </w:r>
      <w:r w:rsidR="0049124B" w:rsidRPr="003A6DBC">
        <w:t>́</w:t>
      </w:r>
      <w:r w:rsidRPr="003A6DBC">
        <w:t>дицы спасу</w:t>
      </w:r>
      <w:r w:rsidR="0049124B" w:rsidRPr="003A6DBC">
        <w:t>́</w:t>
      </w:r>
      <w:r w:rsidRPr="003A6DBC">
        <w:t>тся.</w:t>
      </w:r>
    </w:p>
    <w:p w14:paraId="00F378FE" w14:textId="1C4DB340" w:rsidR="00913DBC" w:rsidRPr="003A6DBC" w:rsidRDefault="00913DBC" w:rsidP="00913DBC">
      <w:pPr>
        <w:pStyle w:val="nbtservbasic"/>
      </w:pPr>
      <w:r w:rsidRPr="003A6DBC">
        <w:rPr>
          <w:rStyle w:val="nbtservred"/>
        </w:rPr>
        <w:t>Богоро</w:t>
      </w:r>
      <w:r w:rsidR="0049124B" w:rsidRPr="003A6DBC">
        <w:rPr>
          <w:rStyle w:val="nbtservred"/>
        </w:rPr>
        <w:t>́</w:t>
      </w:r>
      <w:r w:rsidRPr="003A6DBC">
        <w:rPr>
          <w:rStyle w:val="nbtservred"/>
        </w:rPr>
        <w:t>дичен: И</w:t>
      </w:r>
      <w:r w:rsidR="0049124B" w:rsidRPr="003A6DBC">
        <w:rPr>
          <w:rStyle w:val="nbtservred"/>
        </w:rPr>
        <w:t>́</w:t>
      </w:r>
      <w:r w:rsidRPr="003A6DBC">
        <w:t>же от Отца</w:t>
      </w:r>
      <w:r w:rsidR="0049124B" w:rsidRPr="003A6DBC">
        <w:t xml:space="preserve">́ </w:t>
      </w:r>
      <w:r w:rsidRPr="003A6DBC">
        <w:t>пре</w:t>
      </w:r>
      <w:r w:rsidR="0049124B" w:rsidRPr="003A6DBC">
        <w:t>́</w:t>
      </w:r>
      <w:r w:rsidRPr="003A6DBC">
        <w:t>жде всех век рожде</w:t>
      </w:r>
      <w:r w:rsidR="0049124B" w:rsidRPr="003A6DBC">
        <w:t>́</w:t>
      </w:r>
      <w:r w:rsidRPr="003A6DBC">
        <w:t>на, Ты, Ма</w:t>
      </w:r>
      <w:r w:rsidR="0049124B" w:rsidRPr="003A6DBC">
        <w:t>́</w:t>
      </w:r>
      <w:r w:rsidRPr="003A6DBC">
        <w:t>ти Бо</w:t>
      </w:r>
      <w:r w:rsidR="0049124B" w:rsidRPr="003A6DBC">
        <w:t>́</w:t>
      </w:r>
      <w:r w:rsidRPr="003A6DBC">
        <w:t>жия, неискусому</w:t>
      </w:r>
      <w:r w:rsidR="0049124B" w:rsidRPr="003A6DBC">
        <w:t>́</w:t>
      </w:r>
      <w:r w:rsidRPr="003A6DBC">
        <w:t>жно родила</w:t>
      </w:r>
      <w:r w:rsidR="0049124B" w:rsidRPr="003A6DBC">
        <w:t>́</w:t>
      </w:r>
      <w:r w:rsidRPr="003A6DBC">
        <w:t xml:space="preserve"> еси</w:t>
      </w:r>
      <w:r w:rsidR="0049124B" w:rsidRPr="003A6DBC">
        <w:t>́</w:t>
      </w:r>
      <w:r w:rsidRPr="003A6DBC">
        <w:t>. Те</w:t>
      </w:r>
      <w:r w:rsidR="0049124B" w:rsidRPr="003A6DBC">
        <w:t>́</w:t>
      </w:r>
      <w:r w:rsidRPr="003A6DBC">
        <w:t>мже Тя вси Богоро</w:t>
      </w:r>
      <w:r w:rsidR="0049124B" w:rsidRPr="003A6DBC">
        <w:t>́</w:t>
      </w:r>
      <w:r w:rsidRPr="003A6DBC">
        <w:t>дицу правосла</w:t>
      </w:r>
      <w:r w:rsidR="0049124B" w:rsidRPr="003A6DBC">
        <w:t>́</w:t>
      </w:r>
      <w:r w:rsidRPr="003A6DBC">
        <w:t>вно испове</w:t>
      </w:r>
      <w:r w:rsidR="0049124B" w:rsidRPr="003A6DBC">
        <w:t>́</w:t>
      </w:r>
      <w:r w:rsidRPr="003A6DBC">
        <w:t>дуем.</w:t>
      </w:r>
    </w:p>
    <w:p w14:paraId="17756A5D" w14:textId="3CDDB5D9" w:rsidR="00913DBC" w:rsidRPr="003A6DBC" w:rsidRDefault="00913DBC" w:rsidP="00913DBC">
      <w:pPr>
        <w:pStyle w:val="nbtservheadred"/>
      </w:pPr>
      <w:r w:rsidRPr="003A6DBC">
        <w:t>Конда</w:t>
      </w:r>
      <w:r w:rsidR="009849E1" w:rsidRPr="003A6DBC">
        <w:t>́</w:t>
      </w:r>
      <w:r w:rsidRPr="003A6DBC">
        <w:t>к, глас 2:</w:t>
      </w:r>
    </w:p>
    <w:p w14:paraId="0E7E2D35" w14:textId="14FAF622" w:rsidR="00913DBC" w:rsidRPr="003A6DBC" w:rsidRDefault="00913DBC" w:rsidP="00913DBC">
      <w:pPr>
        <w:pStyle w:val="nbtservbasic"/>
      </w:pPr>
      <w:proofErr w:type="gramStart"/>
      <w:r w:rsidRPr="003A6DBC">
        <w:rPr>
          <w:rStyle w:val="nbtservred"/>
        </w:rPr>
        <w:t>В</w:t>
      </w:r>
      <w:r w:rsidRPr="003A6DBC">
        <w:t>ы</w:t>
      </w:r>
      <w:r w:rsidR="0049124B" w:rsidRPr="003A6DBC">
        <w:t>́</w:t>
      </w:r>
      <w:r w:rsidRPr="003A6DBC">
        <w:t>шних</w:t>
      </w:r>
      <w:proofErr w:type="gramEnd"/>
      <w:r w:rsidRPr="003A6DBC">
        <w:t xml:space="preserve"> жела</w:t>
      </w:r>
      <w:r w:rsidR="0049124B" w:rsidRPr="003A6DBC">
        <w:t>́</w:t>
      </w:r>
      <w:r w:rsidRPr="003A6DBC">
        <w:t>я улучи</w:t>
      </w:r>
      <w:r w:rsidR="0049124B" w:rsidRPr="003A6DBC">
        <w:t>́</w:t>
      </w:r>
      <w:r w:rsidRPr="003A6DBC">
        <w:t>ти, блаже</w:t>
      </w:r>
      <w:r w:rsidR="0049124B" w:rsidRPr="003A6DBC">
        <w:t>́</w:t>
      </w:r>
      <w:r w:rsidRPr="003A6DBC">
        <w:t>нне,/ от ю</w:t>
      </w:r>
      <w:r w:rsidR="0049124B" w:rsidRPr="003A6DBC">
        <w:t>́</w:t>
      </w:r>
      <w:r w:rsidRPr="003A6DBC">
        <w:t>ности Христу</w:t>
      </w:r>
      <w:r w:rsidR="0049124B" w:rsidRPr="003A6DBC">
        <w:t>́</w:t>
      </w:r>
      <w:r w:rsidRPr="003A6DBC">
        <w:t xml:space="preserve"> после</w:t>
      </w:r>
      <w:r w:rsidR="0049124B" w:rsidRPr="003A6DBC">
        <w:t>́</w:t>
      </w:r>
      <w:r w:rsidRPr="003A6DBC">
        <w:t>довал еси</w:t>
      </w:r>
      <w:r w:rsidR="0049124B" w:rsidRPr="003A6DBC">
        <w:t>́</w:t>
      </w:r>
      <w:r w:rsidRPr="003A6DBC">
        <w:t>,/ подвиго</w:t>
      </w:r>
      <w:r w:rsidR="00F93466" w:rsidRPr="003A6DBC">
        <w:t>́</w:t>
      </w:r>
      <w:r w:rsidRPr="003A6DBC">
        <w:t>м же и нра</w:t>
      </w:r>
      <w:r w:rsidR="0049124B" w:rsidRPr="003A6DBC">
        <w:t>́</w:t>
      </w:r>
      <w:r w:rsidRPr="003A6DBC">
        <w:t>вом святы</w:t>
      </w:r>
      <w:r w:rsidR="0049124B" w:rsidRPr="003A6DBC">
        <w:t>́</w:t>
      </w:r>
      <w:r w:rsidRPr="003A6DBC">
        <w:t>х оте</w:t>
      </w:r>
      <w:r w:rsidR="0049124B" w:rsidRPr="003A6DBC">
        <w:t>́</w:t>
      </w:r>
      <w:r w:rsidRPr="003A6DBC">
        <w:t>ц ревну</w:t>
      </w:r>
      <w:r w:rsidR="0049124B" w:rsidRPr="003A6DBC">
        <w:t>́</w:t>
      </w:r>
      <w:r w:rsidRPr="003A6DBC">
        <w:t>я,/ благода</w:t>
      </w:r>
      <w:r w:rsidR="0049124B" w:rsidRPr="003A6DBC">
        <w:t>́</w:t>
      </w:r>
      <w:r w:rsidRPr="003A6DBC">
        <w:t>ть ду</w:t>
      </w:r>
      <w:r w:rsidR="0049124B" w:rsidRPr="003A6DBC">
        <w:t>́</w:t>
      </w:r>
      <w:r w:rsidRPr="003A6DBC">
        <w:t>ха ми</w:t>
      </w:r>
      <w:r w:rsidR="0049124B" w:rsidRPr="003A6DBC">
        <w:t>́</w:t>
      </w:r>
      <w:r w:rsidRPr="003A6DBC">
        <w:t>рна стяжа</w:t>
      </w:r>
      <w:r w:rsidR="0049124B" w:rsidRPr="003A6DBC">
        <w:t>́</w:t>
      </w:r>
      <w:r w:rsidRPr="003A6DBC">
        <w:t>л еси</w:t>
      </w:r>
      <w:r w:rsidR="0049124B" w:rsidRPr="003A6DBC">
        <w:t>́</w:t>
      </w:r>
      <w:r w:rsidR="00F93466" w:rsidRPr="003A6DBC">
        <w:t>,</w:t>
      </w:r>
      <w:r w:rsidRPr="003A6DBC">
        <w:t>/ и мно</w:t>
      </w:r>
      <w:r w:rsidR="0049124B" w:rsidRPr="003A6DBC">
        <w:t>́</w:t>
      </w:r>
      <w:r w:rsidRPr="003A6DBC">
        <w:t>жеству и</w:t>
      </w:r>
      <w:r w:rsidR="0049124B" w:rsidRPr="003A6DBC">
        <w:t>́</w:t>
      </w:r>
      <w:r w:rsidRPr="003A6DBC">
        <w:t>ноков и всем притека</w:t>
      </w:r>
      <w:r w:rsidR="0049124B" w:rsidRPr="003A6DBC">
        <w:t>́</w:t>
      </w:r>
      <w:r w:rsidRPr="003A6DBC">
        <w:t>ющим к тебе</w:t>
      </w:r>
      <w:r w:rsidR="0049124B" w:rsidRPr="003A6DBC">
        <w:t>́</w:t>
      </w:r>
      <w:r w:rsidRPr="003A6DBC">
        <w:t>/ ми</w:t>
      </w:r>
      <w:r w:rsidR="0049124B" w:rsidRPr="003A6DBC">
        <w:t>́</w:t>
      </w:r>
      <w:r w:rsidRPr="003A6DBC">
        <w:t>лостный оте</w:t>
      </w:r>
      <w:r w:rsidR="0049124B" w:rsidRPr="003A6DBC">
        <w:t>́</w:t>
      </w:r>
      <w:r w:rsidRPr="003A6DBC">
        <w:t>ц яви</w:t>
      </w:r>
      <w:r w:rsidR="0049124B" w:rsidRPr="003A6DBC">
        <w:t>́</w:t>
      </w:r>
      <w:r w:rsidRPr="003A6DBC">
        <w:t>лся еси</w:t>
      </w:r>
      <w:r w:rsidR="0049124B" w:rsidRPr="003A6DBC">
        <w:t>́</w:t>
      </w:r>
      <w:r w:rsidRPr="003A6DBC">
        <w:t>./ Те</w:t>
      </w:r>
      <w:r w:rsidR="0049124B" w:rsidRPr="003A6DBC">
        <w:t>́</w:t>
      </w:r>
      <w:r w:rsidRPr="003A6DBC">
        <w:t>мже с любо</w:t>
      </w:r>
      <w:r w:rsidR="0049124B" w:rsidRPr="003A6DBC">
        <w:t>́</w:t>
      </w:r>
      <w:r w:rsidRPr="003A6DBC">
        <w:t>вию вопие</w:t>
      </w:r>
      <w:r w:rsidR="0049124B" w:rsidRPr="003A6DBC">
        <w:t>́</w:t>
      </w:r>
      <w:r w:rsidRPr="003A6DBC">
        <w:t>м ти:/ ра</w:t>
      </w:r>
      <w:r w:rsidR="0049124B" w:rsidRPr="003A6DBC">
        <w:t>́</w:t>
      </w:r>
      <w:r w:rsidRPr="003A6DBC">
        <w:t>дуйся, Анто</w:t>
      </w:r>
      <w:r w:rsidR="0049124B" w:rsidRPr="003A6DBC">
        <w:t>́</w:t>
      </w:r>
      <w:r w:rsidRPr="003A6DBC">
        <w:t>ние, ла</w:t>
      </w:r>
      <w:r w:rsidR="0049124B" w:rsidRPr="003A6DBC">
        <w:t>́</w:t>
      </w:r>
      <w:r w:rsidRPr="003A6DBC">
        <w:t>вры Се</w:t>
      </w:r>
      <w:r w:rsidR="0049124B" w:rsidRPr="003A6DBC">
        <w:t>́</w:t>
      </w:r>
      <w:r w:rsidRPr="003A6DBC">
        <w:t>ргиевы похвало</w:t>
      </w:r>
      <w:r w:rsidR="0049124B" w:rsidRPr="003A6DBC">
        <w:t>́</w:t>
      </w:r>
      <w:r w:rsidRPr="003A6DBC">
        <w:t>/</w:t>
      </w:r>
      <w:r w:rsidR="004344EC" w:rsidRPr="003A6DBC">
        <w:t>/</w:t>
      </w:r>
      <w:r w:rsidRPr="003A6DBC">
        <w:t xml:space="preserve"> и Це</w:t>
      </w:r>
      <w:r w:rsidR="0049124B" w:rsidRPr="003A6DBC">
        <w:t>́</w:t>
      </w:r>
      <w:r w:rsidRPr="003A6DBC">
        <w:t>ркве Ру</w:t>
      </w:r>
      <w:r w:rsidR="0049124B" w:rsidRPr="003A6DBC">
        <w:t>́</w:t>
      </w:r>
      <w:r w:rsidRPr="003A6DBC">
        <w:t>сския украше</w:t>
      </w:r>
      <w:r w:rsidR="0049124B" w:rsidRPr="003A6DBC">
        <w:t>́</w:t>
      </w:r>
      <w:r w:rsidRPr="003A6DBC">
        <w:t>ние.</w:t>
      </w:r>
    </w:p>
    <w:p w14:paraId="19990ACF" w14:textId="4D48E73F" w:rsidR="00913DBC" w:rsidRPr="003A6DBC" w:rsidRDefault="00913DBC" w:rsidP="00913DBC">
      <w:pPr>
        <w:pStyle w:val="nbtservheadred"/>
      </w:pPr>
      <w:r w:rsidRPr="003A6DBC">
        <w:t>И</w:t>
      </w:r>
      <w:r w:rsidR="0049124B" w:rsidRPr="003A6DBC">
        <w:t>́</w:t>
      </w:r>
      <w:r w:rsidRPr="003A6DBC">
        <w:t>кос:</w:t>
      </w:r>
    </w:p>
    <w:p w14:paraId="080B2B18" w14:textId="6E03F71D" w:rsidR="00913DBC" w:rsidRPr="003A6DBC" w:rsidRDefault="00913DBC" w:rsidP="00913DBC">
      <w:pPr>
        <w:pStyle w:val="nbtservbasic"/>
      </w:pPr>
      <w:r w:rsidRPr="003A6DBC">
        <w:rPr>
          <w:rStyle w:val="nbtservred"/>
        </w:rPr>
        <w:t>В</w:t>
      </w:r>
      <w:r w:rsidRPr="003A6DBC">
        <w:t>ы</w:t>
      </w:r>
      <w:r w:rsidR="0049124B" w:rsidRPr="003A6DBC">
        <w:t>́</w:t>
      </w:r>
      <w:r w:rsidRPr="003A6DBC">
        <w:t>шний Созда</w:t>
      </w:r>
      <w:r w:rsidR="0049124B" w:rsidRPr="003A6DBC">
        <w:t>́</w:t>
      </w:r>
      <w:r w:rsidRPr="003A6DBC">
        <w:t>тель, хотя</w:t>
      </w:r>
      <w:r w:rsidR="00C81712" w:rsidRPr="003A6DBC">
        <w:t>́</w:t>
      </w:r>
      <w:r w:rsidRPr="003A6DBC">
        <w:t>й ла</w:t>
      </w:r>
      <w:r w:rsidR="00D54F58" w:rsidRPr="003A6DBC">
        <w:t>́</w:t>
      </w:r>
      <w:r w:rsidRPr="003A6DBC">
        <w:t>вру Се</w:t>
      </w:r>
      <w:r w:rsidR="00D54F58" w:rsidRPr="003A6DBC">
        <w:t>́</w:t>
      </w:r>
      <w:r w:rsidRPr="003A6DBC">
        <w:t>ргия преподо</w:t>
      </w:r>
      <w:r w:rsidR="00D54F58" w:rsidRPr="003A6DBC">
        <w:t>́</w:t>
      </w:r>
      <w:r w:rsidRPr="003A6DBC">
        <w:t>бнаго благоукраси</w:t>
      </w:r>
      <w:r w:rsidR="00D54F58" w:rsidRPr="003A6DBC">
        <w:t>́</w:t>
      </w:r>
      <w:r w:rsidRPr="003A6DBC">
        <w:t>ти, призва</w:t>
      </w:r>
      <w:r w:rsidR="00D54F58" w:rsidRPr="003A6DBC">
        <w:t>́</w:t>
      </w:r>
      <w:r w:rsidRPr="003A6DBC">
        <w:t xml:space="preserve"> тя, преподо</w:t>
      </w:r>
      <w:r w:rsidR="00D54F58" w:rsidRPr="003A6DBC">
        <w:t>́</w:t>
      </w:r>
      <w:r w:rsidRPr="003A6DBC">
        <w:t>бне Анто</w:t>
      </w:r>
      <w:r w:rsidR="00D54F58" w:rsidRPr="003A6DBC">
        <w:t>́</w:t>
      </w:r>
      <w:r w:rsidRPr="003A6DBC">
        <w:t>ние, по</w:t>
      </w:r>
      <w:r w:rsidR="00D54F58" w:rsidRPr="003A6DBC">
        <w:t>́</w:t>
      </w:r>
      <w:r w:rsidRPr="003A6DBC">
        <w:t>двиг до</w:t>
      </w:r>
      <w:r w:rsidR="00D54F58" w:rsidRPr="003A6DBC">
        <w:t>́</w:t>
      </w:r>
      <w:r w:rsidRPr="003A6DBC">
        <w:t>брый в той соверши</w:t>
      </w:r>
      <w:r w:rsidR="00D54F58" w:rsidRPr="003A6DBC">
        <w:t>́</w:t>
      </w:r>
      <w:r w:rsidRPr="003A6DBC">
        <w:t>ти. Ты же, во</w:t>
      </w:r>
      <w:r w:rsidR="00D54F58" w:rsidRPr="003A6DBC">
        <w:t>́</w:t>
      </w:r>
      <w:r w:rsidRPr="003A6DBC">
        <w:t>ли Госпо</w:t>
      </w:r>
      <w:r w:rsidR="00D54F58" w:rsidRPr="003A6DBC">
        <w:t>́</w:t>
      </w:r>
      <w:r w:rsidRPr="003A6DBC">
        <w:t>дней повину</w:t>
      </w:r>
      <w:r w:rsidR="00D54F58" w:rsidRPr="003A6DBC">
        <w:t>́</w:t>
      </w:r>
      <w:r w:rsidRPr="003A6DBC">
        <w:t>яся и заве</w:t>
      </w:r>
      <w:r w:rsidR="00D54F58" w:rsidRPr="003A6DBC">
        <w:t>́</w:t>
      </w:r>
      <w:r w:rsidRPr="003A6DBC">
        <w:t>т преподо</w:t>
      </w:r>
      <w:r w:rsidR="00D54F58" w:rsidRPr="003A6DBC">
        <w:t>́</w:t>
      </w:r>
      <w:r w:rsidRPr="003A6DBC">
        <w:t>бнаго Серафи</w:t>
      </w:r>
      <w:r w:rsidR="00D54F58" w:rsidRPr="003A6DBC">
        <w:t>́</w:t>
      </w:r>
      <w:r w:rsidRPr="003A6DBC">
        <w:t>ма исполня</w:t>
      </w:r>
      <w:r w:rsidR="00D54F58" w:rsidRPr="003A6DBC">
        <w:t>́</w:t>
      </w:r>
      <w:r w:rsidRPr="003A6DBC">
        <w:t>я, четы</w:t>
      </w:r>
      <w:r w:rsidR="00D54F58" w:rsidRPr="003A6DBC">
        <w:t>́</w:t>
      </w:r>
      <w:r w:rsidRPr="003A6DBC">
        <w:t>редесять и шесть лет в не</w:t>
      </w:r>
      <w:r w:rsidR="00D54F58" w:rsidRPr="003A6DBC">
        <w:t>́</w:t>
      </w:r>
      <w:r w:rsidRPr="003A6DBC">
        <w:t>й усе</w:t>
      </w:r>
      <w:r w:rsidR="00D54F58" w:rsidRPr="003A6DBC">
        <w:t>́</w:t>
      </w:r>
      <w:r w:rsidRPr="003A6DBC">
        <w:t>рдно подвиза</w:t>
      </w:r>
      <w:r w:rsidR="00D54F58" w:rsidRPr="003A6DBC">
        <w:t>́</w:t>
      </w:r>
      <w:r w:rsidRPr="003A6DBC">
        <w:t>лся еси</w:t>
      </w:r>
      <w:r w:rsidR="00D54F58" w:rsidRPr="003A6DBC">
        <w:t>́</w:t>
      </w:r>
      <w:r w:rsidRPr="003A6DBC">
        <w:t>, я</w:t>
      </w:r>
      <w:r w:rsidR="00D54F58" w:rsidRPr="003A6DBC">
        <w:t>́</w:t>
      </w:r>
      <w:r w:rsidRPr="003A6DBC">
        <w:t>ко ма</w:t>
      </w:r>
      <w:r w:rsidR="00D54F58" w:rsidRPr="003A6DBC">
        <w:t>́</w:t>
      </w:r>
      <w:r w:rsidR="00F93466" w:rsidRPr="003A6DBC">
        <w:t>ти</w:t>
      </w:r>
      <w:r w:rsidRPr="003A6DBC">
        <w:t xml:space="preserve"> бра</w:t>
      </w:r>
      <w:r w:rsidR="00D54F58" w:rsidRPr="003A6DBC">
        <w:t>́</w:t>
      </w:r>
      <w:r w:rsidRPr="003A6DBC">
        <w:t>тию любя</w:t>
      </w:r>
      <w:r w:rsidR="00D54F58" w:rsidRPr="003A6DBC">
        <w:t>́</w:t>
      </w:r>
      <w:r w:rsidRPr="003A6DBC">
        <w:t xml:space="preserve"> и ми</w:t>
      </w:r>
      <w:r w:rsidR="00D54F58" w:rsidRPr="003A6DBC">
        <w:t>́</w:t>
      </w:r>
      <w:r w:rsidRPr="003A6DBC">
        <w:t>лостивное попече</w:t>
      </w:r>
      <w:r w:rsidR="00D54F58" w:rsidRPr="003A6DBC">
        <w:t>́</w:t>
      </w:r>
      <w:r w:rsidRPr="003A6DBC">
        <w:t xml:space="preserve">ние </w:t>
      </w:r>
      <w:proofErr w:type="gramStart"/>
      <w:r w:rsidRPr="003A6DBC">
        <w:t>о</w:t>
      </w:r>
      <w:proofErr w:type="gramEnd"/>
      <w:r w:rsidRPr="003A6DBC">
        <w:t xml:space="preserve"> всех име</w:t>
      </w:r>
      <w:r w:rsidR="00D54F58" w:rsidRPr="003A6DBC">
        <w:t>́</w:t>
      </w:r>
      <w:r w:rsidRPr="003A6DBC">
        <w:t>я. Те</w:t>
      </w:r>
      <w:r w:rsidR="00D54F58" w:rsidRPr="003A6DBC">
        <w:t>́</w:t>
      </w:r>
      <w:r w:rsidRPr="003A6DBC">
        <w:t>мже вопие</w:t>
      </w:r>
      <w:r w:rsidR="00D54F58" w:rsidRPr="003A6DBC">
        <w:t>́</w:t>
      </w:r>
      <w:r w:rsidRPr="003A6DBC">
        <w:t xml:space="preserve">м ти: </w:t>
      </w:r>
      <w:r w:rsidR="00F93466" w:rsidRPr="003A6DBC">
        <w:t>р</w:t>
      </w:r>
      <w:r w:rsidRPr="003A6DBC">
        <w:t>а</w:t>
      </w:r>
      <w:r w:rsidR="00D54F58" w:rsidRPr="003A6DBC">
        <w:t>́</w:t>
      </w:r>
      <w:r w:rsidRPr="003A6DBC">
        <w:t>дуйся, ве</w:t>
      </w:r>
      <w:r w:rsidR="00D54F58" w:rsidRPr="003A6DBC">
        <w:t>́</w:t>
      </w:r>
      <w:r w:rsidRPr="003A6DBC">
        <w:t>рный учениче</w:t>
      </w:r>
      <w:r w:rsidR="00D54F58" w:rsidRPr="003A6DBC">
        <w:t>́</w:t>
      </w:r>
      <w:r w:rsidRPr="003A6DBC">
        <w:t xml:space="preserve"> преподо</w:t>
      </w:r>
      <w:r w:rsidR="00D54F58" w:rsidRPr="003A6DBC">
        <w:t>́</w:t>
      </w:r>
      <w:r w:rsidRPr="003A6DBC">
        <w:t>бнаго Серафи</w:t>
      </w:r>
      <w:r w:rsidR="00D54F58" w:rsidRPr="003A6DBC">
        <w:t>́</w:t>
      </w:r>
      <w:r w:rsidRPr="003A6DBC">
        <w:t>ма Саро</w:t>
      </w:r>
      <w:r w:rsidR="00D54F58" w:rsidRPr="003A6DBC">
        <w:t>́</w:t>
      </w:r>
      <w:r w:rsidRPr="003A6DBC">
        <w:t>вскаго; ра</w:t>
      </w:r>
      <w:r w:rsidR="00D54F58" w:rsidRPr="003A6DBC">
        <w:t>́</w:t>
      </w:r>
      <w:r w:rsidRPr="003A6DBC">
        <w:t>дуйся, и</w:t>
      </w:r>
      <w:r w:rsidR="00D54F58" w:rsidRPr="003A6DBC">
        <w:t>́</w:t>
      </w:r>
      <w:r w:rsidRPr="003A6DBC">
        <w:t>скренний дру</w:t>
      </w:r>
      <w:r w:rsidR="00D54F58" w:rsidRPr="003A6DBC">
        <w:t>́</w:t>
      </w:r>
      <w:r w:rsidRPr="003A6DBC">
        <w:t>же и духо</w:t>
      </w:r>
      <w:r w:rsidR="00D54F58" w:rsidRPr="003A6DBC">
        <w:t>́</w:t>
      </w:r>
      <w:r w:rsidRPr="003A6DBC">
        <w:t>вный оте</w:t>
      </w:r>
      <w:r w:rsidR="00D54F58" w:rsidRPr="003A6DBC">
        <w:t>́</w:t>
      </w:r>
      <w:r w:rsidRPr="003A6DBC">
        <w:t>ц Филаре</w:t>
      </w:r>
      <w:r w:rsidR="00D54F58" w:rsidRPr="003A6DBC">
        <w:t>́</w:t>
      </w:r>
      <w:r w:rsidRPr="003A6DBC">
        <w:t>та святи</w:t>
      </w:r>
      <w:r w:rsidR="00D54F58" w:rsidRPr="003A6DBC">
        <w:t>́</w:t>
      </w:r>
      <w:r w:rsidRPr="003A6DBC">
        <w:t>теля. Ра</w:t>
      </w:r>
      <w:r w:rsidR="00D54F58" w:rsidRPr="003A6DBC">
        <w:t>́</w:t>
      </w:r>
      <w:r w:rsidRPr="003A6DBC">
        <w:t>дуйся, во</w:t>
      </w:r>
      <w:r w:rsidR="00D54F58" w:rsidRPr="003A6DBC">
        <w:t>́</w:t>
      </w:r>
      <w:r w:rsidRPr="003A6DBC">
        <w:t>лю святи</w:t>
      </w:r>
      <w:r w:rsidR="00D54F58" w:rsidRPr="003A6DBC">
        <w:t>́</w:t>
      </w:r>
      <w:r w:rsidRPr="003A6DBC">
        <w:t>теля Инноке</w:t>
      </w:r>
      <w:r w:rsidR="00D54F58" w:rsidRPr="003A6DBC">
        <w:t>́</w:t>
      </w:r>
      <w:r w:rsidRPr="003A6DBC">
        <w:t>нтия до конца</w:t>
      </w:r>
      <w:r w:rsidR="00D54F58" w:rsidRPr="003A6DBC">
        <w:t>́</w:t>
      </w:r>
      <w:r w:rsidRPr="003A6DBC">
        <w:t xml:space="preserve"> дней твои</w:t>
      </w:r>
      <w:r w:rsidR="00D54F58" w:rsidRPr="003A6DBC">
        <w:t>́</w:t>
      </w:r>
      <w:r w:rsidRPr="003A6DBC">
        <w:t>х испо</w:t>
      </w:r>
      <w:r w:rsidR="00D54F58" w:rsidRPr="003A6DBC">
        <w:t>́</w:t>
      </w:r>
      <w:r w:rsidRPr="003A6DBC">
        <w:t>лнивый; ра</w:t>
      </w:r>
      <w:r w:rsidR="00D54F58" w:rsidRPr="003A6DBC">
        <w:t>́</w:t>
      </w:r>
      <w:r w:rsidRPr="003A6DBC">
        <w:t>дуйся, заве</w:t>
      </w:r>
      <w:r w:rsidR="00D54F58" w:rsidRPr="003A6DBC">
        <w:t>́</w:t>
      </w:r>
      <w:r w:rsidRPr="003A6DBC">
        <w:t>ты преподо</w:t>
      </w:r>
      <w:r w:rsidR="00D54F58" w:rsidRPr="003A6DBC">
        <w:t>́</w:t>
      </w:r>
      <w:r w:rsidRPr="003A6DBC">
        <w:t>бнаго Се</w:t>
      </w:r>
      <w:r w:rsidR="00D54F58" w:rsidRPr="003A6DBC">
        <w:t>́</w:t>
      </w:r>
      <w:r w:rsidRPr="003A6DBC">
        <w:t>ргия до</w:t>
      </w:r>
      <w:r w:rsidR="00D54F58" w:rsidRPr="003A6DBC">
        <w:t>́</w:t>
      </w:r>
      <w:r w:rsidRPr="003A6DBC">
        <w:t>бре сохрани</w:t>
      </w:r>
      <w:r w:rsidR="00D54F58" w:rsidRPr="003A6DBC">
        <w:t>́</w:t>
      </w:r>
      <w:r w:rsidRPr="003A6DBC">
        <w:t>вый. Ра</w:t>
      </w:r>
      <w:r w:rsidR="00D54F58" w:rsidRPr="003A6DBC">
        <w:t>́</w:t>
      </w:r>
      <w:r w:rsidRPr="003A6DBC">
        <w:t>дуйся, до</w:t>
      </w:r>
      <w:r w:rsidR="00D54F58" w:rsidRPr="003A6DBC">
        <w:t>́</w:t>
      </w:r>
      <w:r w:rsidRPr="003A6DBC">
        <w:t>брый о</w:t>
      </w:r>
      <w:r w:rsidR="00D54F58" w:rsidRPr="003A6DBC">
        <w:t>́</w:t>
      </w:r>
      <w:r w:rsidRPr="003A6DBC">
        <w:t>тче всеми</w:t>
      </w:r>
      <w:r w:rsidR="00D54F58" w:rsidRPr="003A6DBC">
        <w:t>́</w:t>
      </w:r>
      <w:r w:rsidRPr="003A6DBC">
        <w:t>лостивый и любвеоби</w:t>
      </w:r>
      <w:r w:rsidR="00D54F58" w:rsidRPr="003A6DBC">
        <w:t>́</w:t>
      </w:r>
      <w:r w:rsidRPr="003A6DBC">
        <w:t>льный; ра</w:t>
      </w:r>
      <w:r w:rsidR="00D54F58" w:rsidRPr="003A6DBC">
        <w:t>́</w:t>
      </w:r>
      <w:r w:rsidRPr="003A6DBC">
        <w:t>дуйся, пита</w:t>
      </w:r>
      <w:r w:rsidR="00D54F58" w:rsidRPr="003A6DBC">
        <w:t>́</w:t>
      </w:r>
      <w:r w:rsidRPr="003A6DBC">
        <w:t>телю си</w:t>
      </w:r>
      <w:r w:rsidR="00D54F58" w:rsidRPr="003A6DBC">
        <w:t>́</w:t>
      </w:r>
      <w:r w:rsidRPr="003A6DBC">
        <w:t>рых и уничиже</w:t>
      </w:r>
      <w:r w:rsidR="00D54F58" w:rsidRPr="003A6DBC">
        <w:t>́</w:t>
      </w:r>
      <w:r w:rsidRPr="003A6DBC">
        <w:t>нных. Ра</w:t>
      </w:r>
      <w:r w:rsidR="00D54F58" w:rsidRPr="003A6DBC">
        <w:t>́</w:t>
      </w:r>
      <w:r w:rsidRPr="003A6DBC">
        <w:t>дуйся, по заве</w:t>
      </w:r>
      <w:r w:rsidR="00D54F58" w:rsidRPr="003A6DBC">
        <w:t>́</w:t>
      </w:r>
      <w:r w:rsidRPr="003A6DBC">
        <w:t>ту Серафи</w:t>
      </w:r>
      <w:r w:rsidR="00D54F58" w:rsidRPr="003A6DBC">
        <w:t>́</w:t>
      </w:r>
      <w:r w:rsidRPr="003A6DBC">
        <w:t>ма Саро</w:t>
      </w:r>
      <w:r w:rsidR="00D54F58" w:rsidRPr="003A6DBC">
        <w:t>́</w:t>
      </w:r>
      <w:r w:rsidRPr="003A6DBC">
        <w:t>вскаго сиро</w:t>
      </w:r>
      <w:r w:rsidR="00D54F58" w:rsidRPr="003A6DBC">
        <w:t>́</w:t>
      </w:r>
      <w:r w:rsidRPr="003A6DBC">
        <w:t>т диве</w:t>
      </w:r>
      <w:r w:rsidR="00D54F58" w:rsidRPr="003A6DBC">
        <w:t>́</w:t>
      </w:r>
      <w:r w:rsidRPr="003A6DBC">
        <w:t>евских николи</w:t>
      </w:r>
      <w:r w:rsidR="00D54F58" w:rsidRPr="003A6DBC">
        <w:t>́</w:t>
      </w:r>
      <w:r w:rsidRPr="003A6DBC">
        <w:t>же оста</w:t>
      </w:r>
      <w:r w:rsidR="00D54F58" w:rsidRPr="003A6DBC">
        <w:t>́</w:t>
      </w:r>
      <w:r w:rsidRPr="003A6DBC">
        <w:t>вивый; ра</w:t>
      </w:r>
      <w:r w:rsidR="00D54F58" w:rsidRPr="003A6DBC">
        <w:t>́</w:t>
      </w:r>
      <w:r w:rsidRPr="003A6DBC">
        <w:t>дуйся, хра</w:t>
      </w:r>
      <w:r w:rsidR="00D54F58" w:rsidRPr="003A6DBC">
        <w:t>́</w:t>
      </w:r>
      <w:r w:rsidRPr="003A6DBC">
        <w:t>мов Бо</w:t>
      </w:r>
      <w:r w:rsidR="00D54F58" w:rsidRPr="003A6DBC">
        <w:t>́</w:t>
      </w:r>
      <w:r w:rsidRPr="003A6DBC">
        <w:t>жиих строи</w:t>
      </w:r>
      <w:r w:rsidR="00D54F58" w:rsidRPr="003A6DBC">
        <w:t>́</w:t>
      </w:r>
      <w:r w:rsidRPr="003A6DBC">
        <w:t>телю изря</w:t>
      </w:r>
      <w:r w:rsidR="00D54F58" w:rsidRPr="003A6DBC">
        <w:t>́</w:t>
      </w:r>
      <w:r w:rsidRPr="003A6DBC">
        <w:t>дный и достосла</w:t>
      </w:r>
      <w:r w:rsidR="00D54F58" w:rsidRPr="003A6DBC">
        <w:t>́</w:t>
      </w:r>
      <w:r w:rsidRPr="003A6DBC">
        <w:t>вный. Ра</w:t>
      </w:r>
      <w:r w:rsidR="00D54F58" w:rsidRPr="003A6DBC">
        <w:t>́</w:t>
      </w:r>
      <w:r w:rsidRPr="003A6DBC">
        <w:t>дуйся, жи</w:t>
      </w:r>
      <w:r w:rsidR="00D54F58" w:rsidRPr="003A6DBC">
        <w:t>́</w:t>
      </w:r>
      <w:r w:rsidRPr="003A6DBC">
        <w:t>телю гра</w:t>
      </w:r>
      <w:r w:rsidR="00D54F58" w:rsidRPr="003A6DBC">
        <w:t>́</w:t>
      </w:r>
      <w:r w:rsidRPr="003A6DBC">
        <w:t>да Се</w:t>
      </w:r>
      <w:r w:rsidR="00D54F58" w:rsidRPr="003A6DBC">
        <w:t>́</w:t>
      </w:r>
      <w:r w:rsidRPr="003A6DBC">
        <w:t>ргиева честне</w:t>
      </w:r>
      <w:r w:rsidR="00D54F58" w:rsidRPr="003A6DBC">
        <w:t>́</w:t>
      </w:r>
      <w:r w:rsidRPr="003A6DBC">
        <w:t>йший и досто</w:t>
      </w:r>
      <w:r w:rsidR="00D54F58" w:rsidRPr="003A6DBC">
        <w:t>́</w:t>
      </w:r>
      <w:r w:rsidRPr="003A6DBC">
        <w:t xml:space="preserve">йнейший; </w:t>
      </w:r>
      <w:r w:rsidRPr="003A6DBC">
        <w:lastRenderedPageBreak/>
        <w:t>ра</w:t>
      </w:r>
      <w:r w:rsidR="00D54F58" w:rsidRPr="003A6DBC">
        <w:t>́</w:t>
      </w:r>
      <w:r w:rsidRPr="003A6DBC">
        <w:t>дуйся, мно</w:t>
      </w:r>
      <w:r w:rsidR="00D54F58" w:rsidRPr="003A6DBC">
        <w:t>́</w:t>
      </w:r>
      <w:r w:rsidRPr="003A6DBC">
        <w:t>гия ко Христу</w:t>
      </w:r>
      <w:r w:rsidR="00D54F58" w:rsidRPr="003A6DBC">
        <w:t>́</w:t>
      </w:r>
      <w:r w:rsidRPr="003A6DBC">
        <w:t xml:space="preserve"> приведы</w:t>
      </w:r>
      <w:r w:rsidR="00D54F58" w:rsidRPr="003A6DBC">
        <w:t>́</w:t>
      </w:r>
      <w:r w:rsidRPr="003A6DBC">
        <w:t>й. Ра</w:t>
      </w:r>
      <w:r w:rsidR="00D54F58" w:rsidRPr="003A6DBC">
        <w:t>́</w:t>
      </w:r>
      <w:r w:rsidRPr="003A6DBC">
        <w:t>дуйся, Анто</w:t>
      </w:r>
      <w:r w:rsidR="00D54F58" w:rsidRPr="003A6DBC">
        <w:t>́</w:t>
      </w:r>
      <w:r w:rsidRPr="003A6DBC">
        <w:t>ние, ла</w:t>
      </w:r>
      <w:r w:rsidR="00D54F58" w:rsidRPr="003A6DBC">
        <w:t>́</w:t>
      </w:r>
      <w:r w:rsidRPr="003A6DBC">
        <w:t>вры Се</w:t>
      </w:r>
      <w:r w:rsidR="00D54F58" w:rsidRPr="003A6DBC">
        <w:t>́</w:t>
      </w:r>
      <w:r w:rsidRPr="003A6DBC">
        <w:t>ргиевы похвало</w:t>
      </w:r>
      <w:r w:rsidR="00D54F58" w:rsidRPr="003A6DBC">
        <w:t>́</w:t>
      </w:r>
      <w:r w:rsidRPr="003A6DBC">
        <w:t xml:space="preserve"> и Це</w:t>
      </w:r>
      <w:r w:rsidR="00D54F58" w:rsidRPr="003A6DBC">
        <w:t>́</w:t>
      </w:r>
      <w:r w:rsidRPr="003A6DBC">
        <w:t>ркве Ру</w:t>
      </w:r>
      <w:r w:rsidR="00D54F58" w:rsidRPr="003A6DBC">
        <w:t>́</w:t>
      </w:r>
      <w:r w:rsidRPr="003A6DBC">
        <w:t>сския украше</w:t>
      </w:r>
      <w:r w:rsidR="00D54F58" w:rsidRPr="003A6DBC">
        <w:t>́</w:t>
      </w:r>
      <w:r w:rsidRPr="003A6DBC">
        <w:t>ние.</w:t>
      </w:r>
    </w:p>
    <w:p w14:paraId="2F80E2A7" w14:textId="77777777" w:rsidR="00913DBC" w:rsidRPr="003A6DBC" w:rsidRDefault="00913DBC" w:rsidP="00913DBC">
      <w:pPr>
        <w:pStyle w:val="nbtservheadred"/>
      </w:pPr>
      <w:r w:rsidRPr="003A6DBC">
        <w:t>Песнь 7</w:t>
      </w:r>
    </w:p>
    <w:p w14:paraId="7E83FD93" w14:textId="06453E24" w:rsidR="00913DBC" w:rsidRPr="003A6DBC" w:rsidRDefault="00913DBC" w:rsidP="00D54F58">
      <w:pPr>
        <w:pStyle w:val="nbtservstih"/>
      </w:pPr>
      <w:proofErr w:type="gramStart"/>
      <w:r w:rsidRPr="003A6DBC">
        <w:rPr>
          <w:rStyle w:val="nbtservred"/>
        </w:rPr>
        <w:t>Ирмо</w:t>
      </w:r>
      <w:r w:rsidR="00D54F58" w:rsidRPr="003A6DBC">
        <w:rPr>
          <w:rStyle w:val="nbtservred"/>
        </w:rPr>
        <w:t>́</w:t>
      </w:r>
      <w:r w:rsidRPr="003A6DBC">
        <w:rPr>
          <w:rStyle w:val="nbtservred"/>
        </w:rPr>
        <w:t>с</w:t>
      </w:r>
      <w:proofErr w:type="gramEnd"/>
      <w:r w:rsidRPr="003A6DBC">
        <w:rPr>
          <w:rStyle w:val="nbtservred"/>
        </w:rPr>
        <w:t>: О</w:t>
      </w:r>
      <w:r w:rsidRPr="003A6DBC">
        <w:t>те</w:t>
      </w:r>
      <w:r w:rsidR="00D54F58" w:rsidRPr="003A6DBC">
        <w:t>́</w:t>
      </w:r>
      <w:r w:rsidRPr="003A6DBC">
        <w:t>ц на</w:t>
      </w:r>
      <w:r w:rsidR="00D54F58" w:rsidRPr="003A6DBC">
        <w:t>́</w:t>
      </w:r>
      <w:r w:rsidRPr="003A6DBC">
        <w:t>ших Бо</w:t>
      </w:r>
      <w:r w:rsidR="00D54F58" w:rsidRPr="003A6DBC">
        <w:t>́</w:t>
      </w:r>
      <w:r w:rsidRPr="003A6DBC">
        <w:t>же, не посрами</w:t>
      </w:r>
      <w:r w:rsidR="00D54F58" w:rsidRPr="003A6DBC">
        <w:t>́</w:t>
      </w:r>
      <w:r w:rsidRPr="003A6DBC">
        <w:t xml:space="preserve"> нас,/ но да</w:t>
      </w:r>
      <w:r w:rsidR="00D54F58" w:rsidRPr="003A6DBC">
        <w:t>́</w:t>
      </w:r>
      <w:r w:rsidRPr="003A6DBC">
        <w:t xml:space="preserve">руй </w:t>
      </w:r>
      <w:r w:rsidR="00B42D94" w:rsidRPr="003A6DBC">
        <w:t xml:space="preserve">нам </w:t>
      </w:r>
      <w:r w:rsidRPr="003A6DBC">
        <w:t>со дерзнове</w:t>
      </w:r>
      <w:r w:rsidR="00D54F58" w:rsidRPr="003A6DBC">
        <w:t>́</w:t>
      </w:r>
      <w:r w:rsidRPr="003A6DBC">
        <w:t>нием вопи</w:t>
      </w:r>
      <w:r w:rsidR="00D54F58" w:rsidRPr="003A6DBC">
        <w:t>́</w:t>
      </w:r>
      <w:r w:rsidRPr="003A6DBC">
        <w:t>ти Тебе</w:t>
      </w:r>
      <w:r w:rsidR="00D54F58" w:rsidRPr="003A6DBC">
        <w:t>́</w:t>
      </w:r>
      <w:r w:rsidRPr="003A6DBC">
        <w:t>:/</w:t>
      </w:r>
      <w:r w:rsidR="00D54F58" w:rsidRPr="003A6DBC">
        <w:t>/</w:t>
      </w:r>
      <w:r w:rsidRPr="003A6DBC">
        <w:t xml:space="preserve"> благослове</w:t>
      </w:r>
      <w:r w:rsidR="00D54F58" w:rsidRPr="003A6DBC">
        <w:t>́</w:t>
      </w:r>
      <w:r w:rsidRPr="003A6DBC">
        <w:t>н еси</w:t>
      </w:r>
      <w:r w:rsidR="00D54F58" w:rsidRPr="003A6DBC">
        <w:t>́</w:t>
      </w:r>
      <w:r w:rsidRPr="003A6DBC">
        <w:t>, Бо</w:t>
      </w:r>
      <w:r w:rsidR="00D54F58" w:rsidRPr="003A6DBC">
        <w:t>́</w:t>
      </w:r>
      <w:r w:rsidRPr="003A6DBC">
        <w:t>же оте</w:t>
      </w:r>
      <w:r w:rsidR="00D54F58" w:rsidRPr="003A6DBC">
        <w:t>́</w:t>
      </w:r>
      <w:r w:rsidRPr="003A6DBC">
        <w:t>ц на</w:t>
      </w:r>
      <w:r w:rsidR="00D54F58" w:rsidRPr="003A6DBC">
        <w:t>́</w:t>
      </w:r>
      <w:r w:rsidRPr="003A6DBC">
        <w:t>ших.</w:t>
      </w:r>
    </w:p>
    <w:p w14:paraId="28A3F999" w14:textId="0F5C124B" w:rsidR="00913DBC" w:rsidRPr="003A6DBC" w:rsidRDefault="00913DBC" w:rsidP="00913DBC">
      <w:pPr>
        <w:pStyle w:val="nbtservbasic"/>
      </w:pPr>
      <w:r w:rsidRPr="003A6DBC">
        <w:rPr>
          <w:rStyle w:val="nbtservred"/>
        </w:rPr>
        <w:t>Г</w:t>
      </w:r>
      <w:r w:rsidRPr="003A6DBC">
        <w:t>ла</w:t>
      </w:r>
      <w:r w:rsidR="00D54F58" w:rsidRPr="003A6DBC">
        <w:t>́</w:t>
      </w:r>
      <w:r w:rsidRPr="003A6DBC">
        <w:t>сом благозву</w:t>
      </w:r>
      <w:r w:rsidR="00D54F58" w:rsidRPr="003A6DBC">
        <w:t>́</w:t>
      </w:r>
      <w:r w:rsidRPr="003A6DBC">
        <w:t>чным, я</w:t>
      </w:r>
      <w:r w:rsidR="00D54F58" w:rsidRPr="003A6DBC">
        <w:t>́</w:t>
      </w:r>
      <w:r w:rsidRPr="003A6DBC">
        <w:t>ко кимва</w:t>
      </w:r>
      <w:r w:rsidR="00D54F58" w:rsidRPr="003A6DBC">
        <w:t>́</w:t>
      </w:r>
      <w:r w:rsidRPr="003A6DBC">
        <w:t>лом доброгла</w:t>
      </w:r>
      <w:r w:rsidR="00D54F58" w:rsidRPr="003A6DBC">
        <w:t>́</w:t>
      </w:r>
      <w:r w:rsidRPr="003A6DBC">
        <w:t>сным, преподо</w:t>
      </w:r>
      <w:r w:rsidR="00D54F58" w:rsidRPr="003A6DBC">
        <w:t>́</w:t>
      </w:r>
      <w:r w:rsidRPr="003A6DBC">
        <w:t>бне, при</w:t>
      </w:r>
      <w:r w:rsidR="00D54F58" w:rsidRPr="003A6DBC">
        <w:t>́</w:t>
      </w:r>
      <w:r w:rsidRPr="003A6DBC">
        <w:t>сно воспева</w:t>
      </w:r>
      <w:r w:rsidR="00D54F58" w:rsidRPr="003A6DBC">
        <w:t>́</w:t>
      </w:r>
      <w:r w:rsidRPr="003A6DBC">
        <w:t>л еси</w:t>
      </w:r>
      <w:r w:rsidR="00D54F58" w:rsidRPr="003A6DBC">
        <w:t>́</w:t>
      </w:r>
      <w:r w:rsidRPr="003A6DBC">
        <w:t>: благослове</w:t>
      </w:r>
      <w:r w:rsidR="00D54F58" w:rsidRPr="003A6DBC">
        <w:t>́</w:t>
      </w:r>
      <w:r w:rsidRPr="003A6DBC">
        <w:t>н еси</w:t>
      </w:r>
      <w:r w:rsidR="00D54F58" w:rsidRPr="003A6DBC">
        <w:t>́</w:t>
      </w:r>
      <w:r w:rsidRPr="003A6DBC">
        <w:t>, Бо</w:t>
      </w:r>
      <w:r w:rsidR="00D54F58" w:rsidRPr="003A6DBC">
        <w:t>́</w:t>
      </w:r>
      <w:r w:rsidRPr="003A6DBC">
        <w:t>же оте</w:t>
      </w:r>
      <w:r w:rsidR="00D54F58" w:rsidRPr="003A6DBC">
        <w:t>́</w:t>
      </w:r>
      <w:r w:rsidRPr="003A6DBC">
        <w:t>ц на</w:t>
      </w:r>
      <w:r w:rsidR="00D54F58" w:rsidRPr="003A6DBC">
        <w:t>́</w:t>
      </w:r>
      <w:r w:rsidRPr="003A6DBC">
        <w:t>ших.</w:t>
      </w:r>
    </w:p>
    <w:p w14:paraId="35AB2C8A" w14:textId="39FF1E85" w:rsidR="00913DBC" w:rsidRPr="003A6DBC" w:rsidRDefault="00913DBC" w:rsidP="00913DBC">
      <w:pPr>
        <w:pStyle w:val="nbtservbasic"/>
      </w:pPr>
      <w:r w:rsidRPr="003A6DBC">
        <w:rPr>
          <w:rStyle w:val="nbtservred"/>
        </w:rPr>
        <w:t>С</w:t>
      </w:r>
      <w:r w:rsidRPr="003A6DBC">
        <w:t>ло</w:t>
      </w:r>
      <w:r w:rsidR="00D54F58" w:rsidRPr="003A6DBC">
        <w:t>́</w:t>
      </w:r>
      <w:r w:rsidRPr="003A6DBC">
        <w:t>ва Бо</w:t>
      </w:r>
      <w:r w:rsidR="00D54F58" w:rsidRPr="003A6DBC">
        <w:t>́</w:t>
      </w:r>
      <w:r w:rsidRPr="003A6DBC">
        <w:t>жия веща</w:t>
      </w:r>
      <w:r w:rsidR="00D54F58" w:rsidRPr="003A6DBC">
        <w:t>́</w:t>
      </w:r>
      <w:r w:rsidRPr="003A6DBC">
        <w:t>тель изря</w:t>
      </w:r>
      <w:r w:rsidR="00D54F58" w:rsidRPr="003A6DBC">
        <w:t>́</w:t>
      </w:r>
      <w:r w:rsidRPr="003A6DBC">
        <w:t>дный и того</w:t>
      </w:r>
      <w:r w:rsidR="00D54F58" w:rsidRPr="003A6DBC">
        <w:t>́</w:t>
      </w:r>
      <w:r w:rsidRPr="003A6DBC">
        <w:t xml:space="preserve"> пропове</w:t>
      </w:r>
      <w:r w:rsidR="00D54F58" w:rsidRPr="003A6DBC">
        <w:t>́</w:t>
      </w:r>
      <w:r w:rsidRPr="003A6DBC">
        <w:t>дник неле</w:t>
      </w:r>
      <w:r w:rsidR="00D54F58" w:rsidRPr="003A6DBC">
        <w:t>́</w:t>
      </w:r>
      <w:r w:rsidRPr="003A6DBC">
        <w:t>ностный</w:t>
      </w:r>
      <w:r w:rsidR="00F93466" w:rsidRPr="003A6DBC">
        <w:t>,</w:t>
      </w:r>
      <w:r w:rsidRPr="003A6DBC">
        <w:t xml:space="preserve"> приходя</w:t>
      </w:r>
      <w:r w:rsidR="00D54F58" w:rsidRPr="003A6DBC">
        <w:t>́</w:t>
      </w:r>
      <w:r w:rsidRPr="003A6DBC">
        <w:t xml:space="preserve">щих к </w:t>
      </w:r>
      <w:r w:rsidR="009849E1" w:rsidRPr="003A6DBC">
        <w:t>т</w:t>
      </w:r>
      <w:r w:rsidRPr="003A6DBC">
        <w:t>ебе</w:t>
      </w:r>
      <w:r w:rsidR="00D54F58" w:rsidRPr="003A6DBC">
        <w:t>́</w:t>
      </w:r>
      <w:r w:rsidRPr="003A6DBC">
        <w:t xml:space="preserve"> с ве</w:t>
      </w:r>
      <w:r w:rsidR="00D54F58" w:rsidRPr="003A6DBC">
        <w:t>́</w:t>
      </w:r>
      <w:r w:rsidRPr="003A6DBC">
        <w:t>рою науча</w:t>
      </w:r>
      <w:r w:rsidR="00D54F58" w:rsidRPr="003A6DBC">
        <w:t>́</w:t>
      </w:r>
      <w:r w:rsidRPr="003A6DBC">
        <w:t>л еси</w:t>
      </w:r>
      <w:r w:rsidR="00D54F58" w:rsidRPr="003A6DBC">
        <w:t>́</w:t>
      </w:r>
      <w:r w:rsidRPr="003A6DBC">
        <w:t xml:space="preserve"> воспева</w:t>
      </w:r>
      <w:r w:rsidR="00D54F58" w:rsidRPr="003A6DBC">
        <w:t>́</w:t>
      </w:r>
      <w:r w:rsidRPr="003A6DBC">
        <w:t>ти: благослове</w:t>
      </w:r>
      <w:r w:rsidR="00D54F58" w:rsidRPr="003A6DBC">
        <w:t>́</w:t>
      </w:r>
      <w:r w:rsidRPr="003A6DBC">
        <w:t>н еси</w:t>
      </w:r>
      <w:r w:rsidR="00D54F58" w:rsidRPr="003A6DBC">
        <w:t>́</w:t>
      </w:r>
      <w:r w:rsidRPr="003A6DBC">
        <w:t>, Бо</w:t>
      </w:r>
      <w:r w:rsidR="00D54F58" w:rsidRPr="003A6DBC">
        <w:t>́</w:t>
      </w:r>
      <w:r w:rsidRPr="003A6DBC">
        <w:t>же оте</w:t>
      </w:r>
      <w:r w:rsidR="00D54F58" w:rsidRPr="003A6DBC">
        <w:t>́</w:t>
      </w:r>
      <w:r w:rsidRPr="003A6DBC">
        <w:t>ц на</w:t>
      </w:r>
      <w:r w:rsidR="00D54F58" w:rsidRPr="003A6DBC">
        <w:t>́</w:t>
      </w:r>
      <w:r w:rsidRPr="003A6DBC">
        <w:t>ших.</w:t>
      </w:r>
    </w:p>
    <w:p w14:paraId="02D86854" w14:textId="4F22E9A4" w:rsidR="00913DBC" w:rsidRPr="003A6DBC" w:rsidRDefault="00913DBC" w:rsidP="00913DBC">
      <w:pPr>
        <w:pStyle w:val="nbtservbasic"/>
      </w:pPr>
      <w:r w:rsidRPr="003A6DBC">
        <w:rPr>
          <w:rStyle w:val="nbtservred"/>
        </w:rPr>
        <w:t>У</w:t>
      </w:r>
      <w:r w:rsidRPr="003A6DBC">
        <w:t>ста</w:t>
      </w:r>
      <w:r w:rsidR="00D54F58" w:rsidRPr="003A6DBC">
        <w:t>́</w:t>
      </w:r>
      <w:r w:rsidRPr="003A6DBC">
        <w:t>ва церко</w:t>
      </w:r>
      <w:r w:rsidR="00D54F58" w:rsidRPr="003A6DBC">
        <w:t>́</w:t>
      </w:r>
      <w:r w:rsidRPr="003A6DBC">
        <w:t>внаго до</w:t>
      </w:r>
      <w:r w:rsidR="00D54F58" w:rsidRPr="003A6DBC">
        <w:t>́</w:t>
      </w:r>
      <w:r w:rsidRPr="003A6DBC">
        <w:t>брый рачи</w:t>
      </w:r>
      <w:r w:rsidR="00D54F58" w:rsidRPr="003A6DBC">
        <w:t>́</w:t>
      </w:r>
      <w:r w:rsidRPr="003A6DBC">
        <w:t>тель и усе</w:t>
      </w:r>
      <w:r w:rsidR="00D54F58" w:rsidRPr="003A6DBC">
        <w:t>́</w:t>
      </w:r>
      <w:r w:rsidRPr="003A6DBC">
        <w:t>рдный его</w:t>
      </w:r>
      <w:r w:rsidR="00D54F58" w:rsidRPr="003A6DBC">
        <w:t>́</w:t>
      </w:r>
      <w:r w:rsidRPr="003A6DBC">
        <w:t xml:space="preserve"> исполни</w:t>
      </w:r>
      <w:r w:rsidR="00D54F58" w:rsidRPr="003A6DBC">
        <w:t>́</w:t>
      </w:r>
      <w:r w:rsidRPr="003A6DBC">
        <w:t>тель яви</w:t>
      </w:r>
      <w:r w:rsidR="00D54F58" w:rsidRPr="003A6DBC">
        <w:t>́</w:t>
      </w:r>
      <w:r w:rsidRPr="003A6DBC">
        <w:t>лся еси</w:t>
      </w:r>
      <w:r w:rsidR="00D54F58" w:rsidRPr="003A6DBC">
        <w:t>́</w:t>
      </w:r>
      <w:r w:rsidRPr="003A6DBC">
        <w:t>, преподо</w:t>
      </w:r>
      <w:r w:rsidR="00F93466" w:rsidRPr="003A6DBC">
        <w:t>́</w:t>
      </w:r>
      <w:r w:rsidRPr="003A6DBC">
        <w:t>бне о</w:t>
      </w:r>
      <w:r w:rsidR="00D54F58" w:rsidRPr="003A6DBC">
        <w:t>́</w:t>
      </w:r>
      <w:r w:rsidRPr="003A6DBC">
        <w:t>тче наш Анто</w:t>
      </w:r>
      <w:r w:rsidR="00D54F58" w:rsidRPr="003A6DBC">
        <w:t>́</w:t>
      </w:r>
      <w:r w:rsidRPr="003A6DBC">
        <w:t>ние, Се</w:t>
      </w:r>
      <w:r w:rsidR="00D54F58" w:rsidRPr="003A6DBC">
        <w:t>́</w:t>
      </w:r>
      <w:r w:rsidRPr="003A6DBC">
        <w:t>ргия вели</w:t>
      </w:r>
      <w:r w:rsidR="00D54F58" w:rsidRPr="003A6DBC">
        <w:t>́</w:t>
      </w:r>
      <w:r w:rsidRPr="003A6DBC">
        <w:t>каго досто</w:t>
      </w:r>
      <w:r w:rsidR="00D54F58" w:rsidRPr="003A6DBC">
        <w:t>́</w:t>
      </w:r>
      <w:r w:rsidRPr="003A6DBC">
        <w:t>йный подража</w:t>
      </w:r>
      <w:r w:rsidR="00D54F58" w:rsidRPr="003A6DBC">
        <w:t>́</w:t>
      </w:r>
      <w:r w:rsidRPr="003A6DBC">
        <w:t>телю.</w:t>
      </w:r>
    </w:p>
    <w:p w14:paraId="432708DA" w14:textId="6FF971DE" w:rsidR="00913DBC" w:rsidRPr="003A6DBC" w:rsidRDefault="00913DBC" w:rsidP="00913DBC">
      <w:pPr>
        <w:pStyle w:val="nbtservbasic"/>
      </w:pPr>
      <w:r w:rsidRPr="003A6DBC">
        <w:rPr>
          <w:rStyle w:val="nbtservred"/>
        </w:rPr>
        <w:t>Богоро</w:t>
      </w:r>
      <w:r w:rsidR="00D54F58" w:rsidRPr="003A6DBC">
        <w:rPr>
          <w:rStyle w:val="nbtservred"/>
        </w:rPr>
        <w:t>́</w:t>
      </w:r>
      <w:r w:rsidRPr="003A6DBC">
        <w:rPr>
          <w:rStyle w:val="nbtservred"/>
        </w:rPr>
        <w:t>дичен: П</w:t>
      </w:r>
      <w:r w:rsidRPr="003A6DBC">
        <w:t>ресвята</w:t>
      </w:r>
      <w:r w:rsidR="00D54F58" w:rsidRPr="003A6DBC">
        <w:t>́</w:t>
      </w:r>
      <w:r w:rsidRPr="003A6DBC">
        <w:t>я Ма</w:t>
      </w:r>
      <w:r w:rsidR="00D54F58" w:rsidRPr="003A6DBC">
        <w:t>́</w:t>
      </w:r>
      <w:r w:rsidRPr="003A6DBC">
        <w:t>ти Христа</w:t>
      </w:r>
      <w:r w:rsidR="00D54F58" w:rsidRPr="003A6DBC">
        <w:t>́</w:t>
      </w:r>
      <w:r w:rsidRPr="003A6DBC">
        <w:t xml:space="preserve"> Бо</w:t>
      </w:r>
      <w:r w:rsidR="00D54F58" w:rsidRPr="003A6DBC">
        <w:t>́</w:t>
      </w:r>
      <w:r w:rsidRPr="003A6DBC">
        <w:t>га на</w:t>
      </w:r>
      <w:r w:rsidR="00D54F58" w:rsidRPr="003A6DBC">
        <w:t>́</w:t>
      </w:r>
      <w:r w:rsidRPr="003A6DBC">
        <w:t>шего, спаси</w:t>
      </w:r>
      <w:r w:rsidR="00D54F58" w:rsidRPr="003A6DBC">
        <w:t>́</w:t>
      </w:r>
      <w:r w:rsidRPr="003A6DBC">
        <w:t xml:space="preserve"> нас всех, на Тя упова</w:t>
      </w:r>
      <w:r w:rsidR="00D54F58" w:rsidRPr="003A6DBC">
        <w:t>́</w:t>
      </w:r>
      <w:r w:rsidRPr="003A6DBC">
        <w:t>ющих и воспева</w:t>
      </w:r>
      <w:r w:rsidR="00D54F58" w:rsidRPr="003A6DBC">
        <w:t>́</w:t>
      </w:r>
      <w:r w:rsidRPr="003A6DBC">
        <w:t>ющих Сы</w:t>
      </w:r>
      <w:r w:rsidR="00D54F58" w:rsidRPr="003A6DBC">
        <w:t>́</w:t>
      </w:r>
      <w:r w:rsidRPr="003A6DBC">
        <w:t>на Твоего</w:t>
      </w:r>
      <w:r w:rsidR="00D54F58" w:rsidRPr="003A6DBC">
        <w:t>́</w:t>
      </w:r>
      <w:r w:rsidRPr="003A6DBC">
        <w:t>, я</w:t>
      </w:r>
      <w:r w:rsidR="00D54F58" w:rsidRPr="003A6DBC">
        <w:t>́</w:t>
      </w:r>
      <w:r w:rsidRPr="003A6DBC">
        <w:t>ко Бо</w:t>
      </w:r>
      <w:r w:rsidR="00D54F58" w:rsidRPr="003A6DBC">
        <w:t>́</w:t>
      </w:r>
      <w:r w:rsidRPr="003A6DBC">
        <w:t>га оте</w:t>
      </w:r>
      <w:r w:rsidR="00D54F58" w:rsidRPr="003A6DBC">
        <w:t>́</w:t>
      </w:r>
      <w:r w:rsidRPr="003A6DBC">
        <w:t>ц на</w:t>
      </w:r>
      <w:r w:rsidR="00D54F58" w:rsidRPr="003A6DBC">
        <w:t>́</w:t>
      </w:r>
      <w:r w:rsidRPr="003A6DBC">
        <w:t>ших.</w:t>
      </w:r>
    </w:p>
    <w:p w14:paraId="4B8B5EBA" w14:textId="77777777" w:rsidR="00913DBC" w:rsidRPr="003A6DBC" w:rsidRDefault="00913DBC" w:rsidP="00913DBC">
      <w:pPr>
        <w:pStyle w:val="nbtservheadred"/>
      </w:pPr>
      <w:r w:rsidRPr="003A6DBC">
        <w:t>Песнь 8</w:t>
      </w:r>
    </w:p>
    <w:p w14:paraId="3CBDD3A5" w14:textId="63E5426B" w:rsidR="00913DBC" w:rsidRPr="003A6DBC" w:rsidRDefault="00913DBC" w:rsidP="00D54F58">
      <w:pPr>
        <w:pStyle w:val="nbtservstih"/>
      </w:pPr>
      <w:r w:rsidRPr="003A6DBC">
        <w:rPr>
          <w:rStyle w:val="nbtservred"/>
        </w:rPr>
        <w:t>Ирмо</w:t>
      </w:r>
      <w:r w:rsidR="00D54F58" w:rsidRPr="003A6DBC">
        <w:rPr>
          <w:rStyle w:val="nbtservred"/>
        </w:rPr>
        <w:t>́</w:t>
      </w:r>
      <w:r w:rsidRPr="003A6DBC">
        <w:rPr>
          <w:rStyle w:val="nbtservred"/>
        </w:rPr>
        <w:t>с: З</w:t>
      </w:r>
      <w:r w:rsidRPr="003A6DBC">
        <w:t>емля</w:t>
      </w:r>
      <w:r w:rsidR="00D54F58" w:rsidRPr="003A6DBC">
        <w:t>́</w:t>
      </w:r>
      <w:r w:rsidRPr="003A6DBC">
        <w:t>, и вся, я</w:t>
      </w:r>
      <w:r w:rsidR="00D54F58" w:rsidRPr="003A6DBC">
        <w:t>́</w:t>
      </w:r>
      <w:r w:rsidRPr="003A6DBC">
        <w:t>же на ней,/ мо</w:t>
      </w:r>
      <w:r w:rsidR="00D54F58" w:rsidRPr="003A6DBC">
        <w:t>́</w:t>
      </w:r>
      <w:r w:rsidRPr="003A6DBC">
        <w:t>ре и вси исто</w:t>
      </w:r>
      <w:r w:rsidR="00D54F58" w:rsidRPr="003A6DBC">
        <w:t>́</w:t>
      </w:r>
      <w:r w:rsidRPr="003A6DBC">
        <w:t>чницы,/ Небеса</w:t>
      </w:r>
      <w:r w:rsidR="00D54F58" w:rsidRPr="003A6DBC">
        <w:t>́</w:t>
      </w:r>
      <w:r w:rsidRPr="003A6DBC">
        <w:t xml:space="preserve"> небе</w:t>
      </w:r>
      <w:r w:rsidR="00D54F58" w:rsidRPr="003A6DBC">
        <w:t>́</w:t>
      </w:r>
      <w:proofErr w:type="gramStart"/>
      <w:r w:rsidRPr="003A6DBC">
        <w:t>с</w:t>
      </w:r>
      <w:proofErr w:type="gramEnd"/>
      <w:r w:rsidRPr="003A6DBC">
        <w:t>,/ свет и тьма, мраз и зной,/ сы</w:t>
      </w:r>
      <w:r w:rsidR="00D54F58" w:rsidRPr="003A6DBC">
        <w:t>́</w:t>
      </w:r>
      <w:r w:rsidRPr="003A6DBC">
        <w:t>нове челове</w:t>
      </w:r>
      <w:r w:rsidR="00D54F58" w:rsidRPr="003A6DBC">
        <w:t>́</w:t>
      </w:r>
      <w:r w:rsidRPr="003A6DBC">
        <w:t>честии,/ свяще</w:t>
      </w:r>
      <w:r w:rsidR="00D54F58" w:rsidRPr="003A6DBC">
        <w:t>́</w:t>
      </w:r>
      <w:r w:rsidRPr="003A6DBC">
        <w:t>нницы, благослови</w:t>
      </w:r>
      <w:r w:rsidR="00D54F58" w:rsidRPr="003A6DBC">
        <w:t>́</w:t>
      </w:r>
      <w:r w:rsidRPr="003A6DBC">
        <w:t>те Го</w:t>
      </w:r>
      <w:r w:rsidR="00D54F58" w:rsidRPr="003A6DBC">
        <w:t>́</w:t>
      </w:r>
      <w:r w:rsidRPr="003A6DBC">
        <w:t>спода</w:t>
      </w:r>
      <w:r w:rsidR="00171BCA" w:rsidRPr="003A6DBC">
        <w:t>,</w:t>
      </w:r>
      <w:r w:rsidR="00D54F58" w:rsidRPr="003A6DBC">
        <w:t>/</w:t>
      </w:r>
      <w:r w:rsidRPr="003A6DBC">
        <w:t>/ и превозноси</w:t>
      </w:r>
      <w:r w:rsidR="00D54F58" w:rsidRPr="003A6DBC">
        <w:t>́</w:t>
      </w:r>
      <w:r w:rsidRPr="003A6DBC">
        <w:t>те Его</w:t>
      </w:r>
      <w:r w:rsidR="00D54F58" w:rsidRPr="003A6DBC">
        <w:t>́</w:t>
      </w:r>
      <w:r w:rsidRPr="003A6DBC">
        <w:t xml:space="preserve"> во ве</w:t>
      </w:r>
      <w:r w:rsidR="00D54F58" w:rsidRPr="003A6DBC">
        <w:t>́</w:t>
      </w:r>
      <w:r w:rsidRPr="003A6DBC">
        <w:t>ки.</w:t>
      </w:r>
    </w:p>
    <w:p w14:paraId="596D451F" w14:textId="33FBCD87" w:rsidR="00913DBC" w:rsidRPr="003A6DBC" w:rsidRDefault="00913DBC" w:rsidP="00913DBC">
      <w:pPr>
        <w:pStyle w:val="nbtservbasic"/>
      </w:pPr>
      <w:r w:rsidRPr="003A6DBC">
        <w:rPr>
          <w:rStyle w:val="nbtservred"/>
        </w:rPr>
        <w:t>С</w:t>
      </w:r>
      <w:r w:rsidRPr="003A6DBC">
        <w:t>ове</w:t>
      </w:r>
      <w:r w:rsidR="00D54F58" w:rsidRPr="003A6DBC">
        <w:t>́</w:t>
      </w:r>
      <w:r w:rsidRPr="003A6DBC">
        <w:t>ты а</w:t>
      </w:r>
      <w:r w:rsidR="00D54F58" w:rsidRPr="003A6DBC">
        <w:t>́</w:t>
      </w:r>
      <w:r w:rsidRPr="003A6DBC">
        <w:t>ввы Се</w:t>
      </w:r>
      <w:r w:rsidR="00D54F58" w:rsidRPr="003A6DBC">
        <w:t>́</w:t>
      </w:r>
      <w:r w:rsidRPr="003A6DBC">
        <w:t>ргия исполня</w:t>
      </w:r>
      <w:r w:rsidR="00D54F58" w:rsidRPr="003A6DBC">
        <w:t>́</w:t>
      </w:r>
      <w:r w:rsidRPr="003A6DBC">
        <w:t>я, преподо</w:t>
      </w:r>
      <w:r w:rsidR="00D54F58" w:rsidRPr="003A6DBC">
        <w:t>́</w:t>
      </w:r>
      <w:r w:rsidRPr="003A6DBC">
        <w:t>бне о</w:t>
      </w:r>
      <w:r w:rsidR="00D54F58" w:rsidRPr="003A6DBC">
        <w:t>́</w:t>
      </w:r>
      <w:r w:rsidRPr="003A6DBC">
        <w:t>тче, по</w:t>
      </w:r>
      <w:r w:rsidR="00D54F58" w:rsidRPr="003A6DBC">
        <w:t>́</w:t>
      </w:r>
      <w:r w:rsidRPr="003A6DBC">
        <w:t>двиг странноприи</w:t>
      </w:r>
      <w:r w:rsidR="00D54F58" w:rsidRPr="003A6DBC">
        <w:t>́</w:t>
      </w:r>
      <w:r w:rsidRPr="003A6DBC">
        <w:t>мства до</w:t>
      </w:r>
      <w:r w:rsidR="00D54F58" w:rsidRPr="003A6DBC">
        <w:t>́</w:t>
      </w:r>
      <w:r w:rsidRPr="003A6DBC">
        <w:t>бре поне</w:t>
      </w:r>
      <w:r w:rsidR="00D54F58" w:rsidRPr="003A6DBC">
        <w:t>́</w:t>
      </w:r>
      <w:r w:rsidRPr="003A6DBC">
        <w:t>сл еси</w:t>
      </w:r>
      <w:r w:rsidR="00D54F58" w:rsidRPr="003A6DBC">
        <w:t>́</w:t>
      </w:r>
      <w:r w:rsidRPr="003A6DBC">
        <w:t>, пита</w:t>
      </w:r>
      <w:r w:rsidR="00D54F58" w:rsidRPr="003A6DBC">
        <w:t>́</w:t>
      </w:r>
      <w:r w:rsidRPr="003A6DBC">
        <w:t>я ни</w:t>
      </w:r>
      <w:r w:rsidR="00D54F58" w:rsidRPr="003A6DBC">
        <w:t>́</w:t>
      </w:r>
      <w:r w:rsidRPr="003A6DBC">
        <w:t>щия и убо</w:t>
      </w:r>
      <w:r w:rsidR="00D54F58" w:rsidRPr="003A6DBC">
        <w:t>́</w:t>
      </w:r>
      <w:r w:rsidRPr="003A6DBC">
        <w:t>гия, кров и прибе</w:t>
      </w:r>
      <w:r w:rsidR="00D54F58" w:rsidRPr="003A6DBC">
        <w:t>́</w:t>
      </w:r>
      <w:r w:rsidRPr="003A6DBC">
        <w:t>жище им дая</w:t>
      </w:r>
      <w:r w:rsidR="00D54F58" w:rsidRPr="003A6DBC">
        <w:t>́</w:t>
      </w:r>
      <w:r w:rsidRPr="003A6DBC">
        <w:t>, во вре</w:t>
      </w:r>
      <w:r w:rsidR="00D54F58" w:rsidRPr="003A6DBC">
        <w:t>́</w:t>
      </w:r>
      <w:r w:rsidRPr="003A6DBC">
        <w:t>мя же зно</w:t>
      </w:r>
      <w:r w:rsidR="00D54F58" w:rsidRPr="003A6DBC">
        <w:t>́</w:t>
      </w:r>
      <w:r w:rsidRPr="003A6DBC">
        <w:t>я полу</w:t>
      </w:r>
      <w:r w:rsidR="00D54F58" w:rsidRPr="003A6DBC">
        <w:t>́</w:t>
      </w:r>
      <w:r w:rsidRPr="003A6DBC">
        <w:t>деннаго и мра</w:t>
      </w:r>
      <w:r w:rsidR="00D54F58" w:rsidRPr="003A6DBC">
        <w:t>́</w:t>
      </w:r>
      <w:r w:rsidRPr="003A6DBC">
        <w:t>за лю</w:t>
      </w:r>
      <w:r w:rsidR="00D54F58" w:rsidRPr="003A6DBC">
        <w:t>́</w:t>
      </w:r>
      <w:r w:rsidRPr="003A6DBC">
        <w:t>таго науча</w:t>
      </w:r>
      <w:r w:rsidR="00D54F58" w:rsidRPr="003A6DBC">
        <w:t>́</w:t>
      </w:r>
      <w:r w:rsidRPr="003A6DBC">
        <w:t>я воспева</w:t>
      </w:r>
      <w:r w:rsidR="00D54F58" w:rsidRPr="003A6DBC">
        <w:t>́</w:t>
      </w:r>
      <w:r w:rsidRPr="003A6DBC">
        <w:t>ти и превозноси</w:t>
      </w:r>
      <w:r w:rsidR="00D54F58" w:rsidRPr="003A6DBC">
        <w:t>́</w:t>
      </w:r>
      <w:r w:rsidRPr="003A6DBC">
        <w:t>ти Бо</w:t>
      </w:r>
      <w:r w:rsidR="00D54F58" w:rsidRPr="003A6DBC">
        <w:t>́</w:t>
      </w:r>
      <w:r w:rsidRPr="003A6DBC">
        <w:t>га во вся ве</w:t>
      </w:r>
      <w:r w:rsidR="00D54F58" w:rsidRPr="003A6DBC">
        <w:t>́</w:t>
      </w:r>
      <w:r w:rsidRPr="003A6DBC">
        <w:t>ки.</w:t>
      </w:r>
    </w:p>
    <w:p w14:paraId="50018A7B" w14:textId="784308E6" w:rsidR="00913DBC" w:rsidRPr="003A6DBC" w:rsidRDefault="00913DBC" w:rsidP="00913DBC">
      <w:pPr>
        <w:pStyle w:val="nbtservbasic"/>
      </w:pPr>
      <w:r w:rsidRPr="003A6DBC">
        <w:rPr>
          <w:rStyle w:val="nbtservred"/>
        </w:rPr>
        <w:t>С</w:t>
      </w:r>
      <w:r w:rsidRPr="003A6DBC">
        <w:t>ло</w:t>
      </w:r>
      <w:r w:rsidR="00D54F58" w:rsidRPr="003A6DBC">
        <w:t>́</w:t>
      </w:r>
      <w:r w:rsidRPr="003A6DBC">
        <w:t>вом Бо</w:t>
      </w:r>
      <w:r w:rsidR="00D54F58" w:rsidRPr="003A6DBC">
        <w:t>́</w:t>
      </w:r>
      <w:r w:rsidRPr="003A6DBC">
        <w:t>жиим, я</w:t>
      </w:r>
      <w:r w:rsidR="00D54F58" w:rsidRPr="003A6DBC">
        <w:t>́</w:t>
      </w:r>
      <w:r w:rsidRPr="003A6DBC">
        <w:t>ко щито</w:t>
      </w:r>
      <w:r w:rsidR="00D54F58" w:rsidRPr="003A6DBC">
        <w:t>́</w:t>
      </w:r>
      <w:r w:rsidRPr="003A6DBC">
        <w:t>м духо</w:t>
      </w:r>
      <w:r w:rsidR="00D54F58" w:rsidRPr="003A6DBC">
        <w:t>́</w:t>
      </w:r>
      <w:r w:rsidR="00F93466" w:rsidRPr="003A6DBC">
        <w:t>вным</w:t>
      </w:r>
      <w:r w:rsidR="001C0710" w:rsidRPr="003A6DBC">
        <w:t>,</w:t>
      </w:r>
      <w:r w:rsidRPr="003A6DBC">
        <w:t xml:space="preserve"> облачи</w:t>
      </w:r>
      <w:r w:rsidR="00D54F58" w:rsidRPr="003A6DBC">
        <w:t>́</w:t>
      </w:r>
      <w:r w:rsidRPr="003A6DBC">
        <w:t>вся</w:t>
      </w:r>
      <w:r w:rsidR="00F93466" w:rsidRPr="003A6DBC">
        <w:t>,</w:t>
      </w:r>
      <w:r w:rsidRPr="003A6DBC">
        <w:t xml:space="preserve"> и писа</w:t>
      </w:r>
      <w:r w:rsidR="00D54F58" w:rsidRPr="003A6DBC">
        <w:t>́</w:t>
      </w:r>
      <w:r w:rsidRPr="003A6DBC">
        <w:t>ньми святы</w:t>
      </w:r>
      <w:r w:rsidR="00D54F58" w:rsidRPr="003A6DBC">
        <w:t>́</w:t>
      </w:r>
      <w:r w:rsidRPr="003A6DBC">
        <w:t>х оте</w:t>
      </w:r>
      <w:r w:rsidR="00D54F58" w:rsidRPr="003A6DBC">
        <w:t>́</w:t>
      </w:r>
      <w:r w:rsidRPr="003A6DBC">
        <w:t>ц умудри</w:t>
      </w:r>
      <w:r w:rsidR="00D54F58" w:rsidRPr="003A6DBC">
        <w:t>́</w:t>
      </w:r>
      <w:r w:rsidRPr="003A6DBC">
        <w:t>вся, я</w:t>
      </w:r>
      <w:r w:rsidR="00D54F58" w:rsidRPr="003A6DBC">
        <w:t>́</w:t>
      </w:r>
      <w:r w:rsidRPr="003A6DBC">
        <w:t>ко во</w:t>
      </w:r>
      <w:r w:rsidR="009849E1" w:rsidRPr="003A6DBC">
        <w:t>́</w:t>
      </w:r>
      <w:r w:rsidRPr="003A6DBC">
        <w:t>ин до</w:t>
      </w:r>
      <w:r w:rsidR="00D54F58" w:rsidRPr="003A6DBC">
        <w:t>́</w:t>
      </w:r>
      <w:r w:rsidR="00F93466" w:rsidRPr="003A6DBC">
        <w:t>блестный</w:t>
      </w:r>
      <w:r w:rsidRPr="003A6DBC">
        <w:t xml:space="preserve"> ко</w:t>
      </w:r>
      <w:r w:rsidR="00D54F58" w:rsidRPr="003A6DBC">
        <w:t>́</w:t>
      </w:r>
      <w:r w:rsidRPr="003A6DBC">
        <w:t>знем диа</w:t>
      </w:r>
      <w:r w:rsidR="00D54F58" w:rsidRPr="003A6DBC">
        <w:t>́</w:t>
      </w:r>
      <w:r w:rsidRPr="003A6DBC">
        <w:t>вольским противуста</w:t>
      </w:r>
      <w:r w:rsidR="00D54F58" w:rsidRPr="003A6DBC">
        <w:t>́</w:t>
      </w:r>
      <w:r w:rsidRPr="003A6DBC">
        <w:t>л еси</w:t>
      </w:r>
      <w:r w:rsidR="00D54F58" w:rsidRPr="003A6DBC">
        <w:t>́</w:t>
      </w:r>
      <w:r w:rsidRPr="003A6DBC">
        <w:t>, преподо</w:t>
      </w:r>
      <w:r w:rsidR="00D54F58" w:rsidRPr="003A6DBC">
        <w:t>́</w:t>
      </w:r>
      <w:r w:rsidRPr="003A6DBC">
        <w:t>бне о</w:t>
      </w:r>
      <w:r w:rsidR="00D54F58" w:rsidRPr="003A6DBC">
        <w:t>́</w:t>
      </w:r>
      <w:r w:rsidRPr="003A6DBC">
        <w:t>тче Анто</w:t>
      </w:r>
      <w:r w:rsidR="00D54F58" w:rsidRPr="003A6DBC">
        <w:t>́</w:t>
      </w:r>
      <w:r w:rsidRPr="003A6DBC">
        <w:t>ние, благословля</w:t>
      </w:r>
      <w:r w:rsidR="00D54F58" w:rsidRPr="003A6DBC">
        <w:t>́</w:t>
      </w:r>
      <w:r w:rsidRPr="003A6DBC">
        <w:t>я и превознося</w:t>
      </w:r>
      <w:r w:rsidR="00D54F58" w:rsidRPr="003A6DBC">
        <w:t>́</w:t>
      </w:r>
      <w:r w:rsidRPr="003A6DBC">
        <w:t xml:space="preserve"> Бо</w:t>
      </w:r>
      <w:r w:rsidR="00D54F58" w:rsidRPr="003A6DBC">
        <w:t>́</w:t>
      </w:r>
      <w:r w:rsidRPr="003A6DBC">
        <w:t>га во вся ве</w:t>
      </w:r>
      <w:r w:rsidR="00D54F58" w:rsidRPr="003A6DBC">
        <w:t>́</w:t>
      </w:r>
      <w:r w:rsidRPr="003A6DBC">
        <w:t>ки.</w:t>
      </w:r>
    </w:p>
    <w:p w14:paraId="662A70D1" w14:textId="374C38A0" w:rsidR="00913DBC" w:rsidRPr="003A6DBC" w:rsidRDefault="00913DBC" w:rsidP="00913DBC">
      <w:pPr>
        <w:pStyle w:val="nbtservbasic"/>
      </w:pPr>
      <w:r w:rsidRPr="003A6DBC">
        <w:rPr>
          <w:rStyle w:val="nbtservred"/>
        </w:rPr>
        <w:t>Н</w:t>
      </w:r>
      <w:r w:rsidRPr="003A6DBC">
        <w:t>е убо</w:t>
      </w:r>
      <w:r w:rsidR="00D54F58" w:rsidRPr="003A6DBC">
        <w:t>́</w:t>
      </w:r>
      <w:r w:rsidRPr="003A6DBC">
        <w:t>йтеся у</w:t>
      </w:r>
      <w:r w:rsidR="00D54F58" w:rsidRPr="003A6DBC">
        <w:t>́</w:t>
      </w:r>
      <w:r w:rsidRPr="003A6DBC">
        <w:t>бо слез покая</w:t>
      </w:r>
      <w:r w:rsidR="00D54F58" w:rsidRPr="003A6DBC">
        <w:t>́</w:t>
      </w:r>
      <w:r w:rsidRPr="003A6DBC">
        <w:t>ния, рекл еси</w:t>
      </w:r>
      <w:r w:rsidR="00D54F58" w:rsidRPr="003A6DBC">
        <w:t>́</w:t>
      </w:r>
      <w:r w:rsidRPr="003A6DBC">
        <w:t>, преподо</w:t>
      </w:r>
      <w:r w:rsidR="00D54F58" w:rsidRPr="003A6DBC">
        <w:t>́</w:t>
      </w:r>
      <w:r w:rsidRPr="003A6DBC">
        <w:t>бне, т</w:t>
      </w:r>
      <w:r w:rsidR="005C0081" w:rsidRPr="003A6DBC">
        <w:t>ы́я</w:t>
      </w:r>
      <w:r w:rsidRPr="003A6DBC">
        <w:t xml:space="preserve"> бо, я</w:t>
      </w:r>
      <w:r w:rsidR="00D54F58" w:rsidRPr="003A6DBC">
        <w:t>́</w:t>
      </w:r>
      <w:r w:rsidRPr="003A6DBC">
        <w:t>ко дождь зе</w:t>
      </w:r>
      <w:r w:rsidR="00D54F58" w:rsidRPr="003A6DBC">
        <w:t>́</w:t>
      </w:r>
      <w:r w:rsidRPr="003A6DBC">
        <w:t>млю, ду</w:t>
      </w:r>
      <w:r w:rsidR="00D54F58" w:rsidRPr="003A6DBC">
        <w:t>́</w:t>
      </w:r>
      <w:r w:rsidRPr="003A6DBC">
        <w:t>шу челове</w:t>
      </w:r>
      <w:r w:rsidR="00D54F58" w:rsidRPr="003A6DBC">
        <w:t>́</w:t>
      </w:r>
      <w:r w:rsidRPr="003A6DBC">
        <w:t>ческую ороша</w:t>
      </w:r>
      <w:r w:rsidR="00D54F58" w:rsidRPr="003A6DBC">
        <w:t>́</w:t>
      </w:r>
      <w:r w:rsidRPr="003A6DBC">
        <w:t>ют и очище</w:t>
      </w:r>
      <w:r w:rsidR="00D54F58" w:rsidRPr="003A6DBC">
        <w:t>́</w:t>
      </w:r>
      <w:r w:rsidRPr="003A6DBC">
        <w:t>ние от грехо</w:t>
      </w:r>
      <w:r w:rsidR="00D54F58" w:rsidRPr="003A6DBC">
        <w:t>́</w:t>
      </w:r>
      <w:r w:rsidRPr="003A6DBC">
        <w:t>в тоя</w:t>
      </w:r>
      <w:r w:rsidR="00D54F58" w:rsidRPr="003A6DBC">
        <w:t>́</w:t>
      </w:r>
      <w:r w:rsidRPr="003A6DBC">
        <w:t xml:space="preserve"> содева</w:t>
      </w:r>
      <w:r w:rsidR="00D54F58" w:rsidRPr="003A6DBC">
        <w:t>́</w:t>
      </w:r>
      <w:r w:rsidRPr="003A6DBC">
        <w:t>ют, науча</w:t>
      </w:r>
      <w:r w:rsidR="00D54F58" w:rsidRPr="003A6DBC">
        <w:t>́</w:t>
      </w:r>
      <w:r w:rsidRPr="003A6DBC">
        <w:t>юще благословля</w:t>
      </w:r>
      <w:r w:rsidR="00D54F58" w:rsidRPr="003A6DBC">
        <w:t>́</w:t>
      </w:r>
      <w:r w:rsidRPr="003A6DBC">
        <w:t>ти и воспева</w:t>
      </w:r>
      <w:r w:rsidR="00D54F58" w:rsidRPr="003A6DBC">
        <w:t>́</w:t>
      </w:r>
      <w:r w:rsidRPr="003A6DBC">
        <w:t>ти Бо</w:t>
      </w:r>
      <w:r w:rsidR="00D54F58" w:rsidRPr="003A6DBC">
        <w:t>́</w:t>
      </w:r>
      <w:r w:rsidRPr="003A6DBC">
        <w:t>га во вся ве</w:t>
      </w:r>
      <w:r w:rsidR="00D54F58" w:rsidRPr="003A6DBC">
        <w:t>́</w:t>
      </w:r>
      <w:r w:rsidRPr="003A6DBC">
        <w:t>ки.</w:t>
      </w:r>
    </w:p>
    <w:p w14:paraId="0536DD7E" w14:textId="503A9FBC" w:rsidR="00913DBC" w:rsidRPr="003A6DBC" w:rsidRDefault="00913DBC" w:rsidP="00913DBC">
      <w:pPr>
        <w:pStyle w:val="nbtservbasic"/>
      </w:pPr>
      <w:r w:rsidRPr="003A6DBC">
        <w:rPr>
          <w:rStyle w:val="nbtservred"/>
        </w:rPr>
        <w:t>Богоро</w:t>
      </w:r>
      <w:r w:rsidR="00D54F58" w:rsidRPr="003A6DBC">
        <w:rPr>
          <w:rStyle w:val="nbtservred"/>
        </w:rPr>
        <w:t>́</w:t>
      </w:r>
      <w:r w:rsidRPr="003A6DBC">
        <w:rPr>
          <w:rStyle w:val="nbtservred"/>
        </w:rPr>
        <w:t>дичен: Ч</w:t>
      </w:r>
      <w:r w:rsidRPr="003A6DBC">
        <w:t>естне</w:t>
      </w:r>
      <w:r w:rsidR="00D54F58" w:rsidRPr="003A6DBC">
        <w:t>́</w:t>
      </w:r>
      <w:r w:rsidRPr="003A6DBC">
        <w:t>йшую Херуви</w:t>
      </w:r>
      <w:r w:rsidR="00D54F58" w:rsidRPr="003A6DBC">
        <w:t>́</w:t>
      </w:r>
      <w:r w:rsidRPr="003A6DBC">
        <w:t>м и сла</w:t>
      </w:r>
      <w:r w:rsidR="00D54F58" w:rsidRPr="003A6DBC">
        <w:t>́</w:t>
      </w:r>
      <w:r w:rsidRPr="003A6DBC">
        <w:t>внейшую без сравне</w:t>
      </w:r>
      <w:r w:rsidR="00D54F58" w:rsidRPr="003A6DBC">
        <w:t>́</w:t>
      </w:r>
      <w:r w:rsidRPr="003A6DBC">
        <w:t>ния Серафи</w:t>
      </w:r>
      <w:r w:rsidR="00D54F58" w:rsidRPr="003A6DBC">
        <w:t>́</w:t>
      </w:r>
      <w:r w:rsidRPr="003A6DBC">
        <w:t>м воспои</w:t>
      </w:r>
      <w:r w:rsidR="00D54F58" w:rsidRPr="003A6DBC">
        <w:t>́</w:t>
      </w:r>
      <w:r w:rsidRPr="003A6DBC">
        <w:t>м днесь, лю</w:t>
      </w:r>
      <w:r w:rsidR="00D54F58" w:rsidRPr="003A6DBC">
        <w:t>́</w:t>
      </w:r>
      <w:r w:rsidRPr="003A6DBC">
        <w:t>дие, Ма</w:t>
      </w:r>
      <w:r w:rsidR="00D54F58" w:rsidRPr="003A6DBC">
        <w:t>́</w:t>
      </w:r>
      <w:r w:rsidRPr="003A6DBC">
        <w:t>терь Христа</w:t>
      </w:r>
      <w:r w:rsidR="00D54F58" w:rsidRPr="003A6DBC">
        <w:t>́</w:t>
      </w:r>
      <w:r w:rsidRPr="003A6DBC">
        <w:t xml:space="preserve"> Бо</w:t>
      </w:r>
      <w:r w:rsidR="00D54F58" w:rsidRPr="003A6DBC">
        <w:t>́</w:t>
      </w:r>
      <w:r w:rsidRPr="003A6DBC">
        <w:t>га на</w:t>
      </w:r>
      <w:r w:rsidR="00D54F58" w:rsidRPr="003A6DBC">
        <w:t>́</w:t>
      </w:r>
      <w:r w:rsidRPr="003A6DBC">
        <w:t>шего</w:t>
      </w:r>
      <w:r w:rsidR="000C5F28" w:rsidRPr="003A6DBC">
        <w:t>:</w:t>
      </w:r>
      <w:r w:rsidRPr="003A6DBC">
        <w:t xml:space="preserve"> </w:t>
      </w:r>
      <w:r w:rsidR="000C5F28" w:rsidRPr="003A6DBC">
        <w:t>и́</w:t>
      </w:r>
      <w:r w:rsidRPr="003A6DBC">
        <w:t>мать бо дерзнове</w:t>
      </w:r>
      <w:r w:rsidR="00D54F58" w:rsidRPr="003A6DBC">
        <w:t>́</w:t>
      </w:r>
      <w:r w:rsidRPr="003A6DBC">
        <w:t>ние пред Сы</w:t>
      </w:r>
      <w:r w:rsidR="00D54F58" w:rsidRPr="003A6DBC">
        <w:t>́</w:t>
      </w:r>
      <w:r w:rsidRPr="003A6DBC">
        <w:t>ном Свои</w:t>
      </w:r>
      <w:r w:rsidR="00D54F58" w:rsidRPr="003A6DBC">
        <w:t>́</w:t>
      </w:r>
      <w:r w:rsidRPr="003A6DBC">
        <w:t>м, моли</w:t>
      </w:r>
      <w:r w:rsidR="00D54F58" w:rsidRPr="003A6DBC">
        <w:t>́</w:t>
      </w:r>
      <w:r w:rsidRPr="003A6DBC">
        <w:t>тися о спасе</w:t>
      </w:r>
      <w:r w:rsidR="00D54F58" w:rsidRPr="003A6DBC">
        <w:t>́</w:t>
      </w:r>
      <w:r w:rsidRPr="003A6DBC">
        <w:t>нии душ на</w:t>
      </w:r>
      <w:r w:rsidR="00D54F58" w:rsidRPr="003A6DBC">
        <w:t>́</w:t>
      </w:r>
      <w:r w:rsidRPr="003A6DBC">
        <w:t>ших.</w:t>
      </w:r>
    </w:p>
    <w:p w14:paraId="24DBDCE7" w14:textId="77777777" w:rsidR="00913DBC" w:rsidRPr="003A6DBC" w:rsidRDefault="00913DBC" w:rsidP="00913DBC">
      <w:pPr>
        <w:pStyle w:val="nbtservheadred"/>
      </w:pPr>
      <w:r w:rsidRPr="003A6DBC">
        <w:t>Песнь 9</w:t>
      </w:r>
    </w:p>
    <w:p w14:paraId="21B65140" w14:textId="5BED709C" w:rsidR="00913DBC" w:rsidRPr="003A6DBC" w:rsidRDefault="00913DBC" w:rsidP="00E344A5">
      <w:pPr>
        <w:pStyle w:val="nbtservstih"/>
      </w:pPr>
      <w:r w:rsidRPr="003A6DBC">
        <w:rPr>
          <w:rStyle w:val="nbtservred"/>
        </w:rPr>
        <w:t>Ирмо</w:t>
      </w:r>
      <w:r w:rsidR="00D54F58" w:rsidRPr="003A6DBC">
        <w:rPr>
          <w:rStyle w:val="nbtservred"/>
        </w:rPr>
        <w:t>́</w:t>
      </w:r>
      <w:r w:rsidRPr="003A6DBC">
        <w:rPr>
          <w:rStyle w:val="nbtservred"/>
        </w:rPr>
        <w:t>с: С</w:t>
      </w:r>
      <w:r w:rsidRPr="003A6DBC">
        <w:t>отвори</w:t>
      </w:r>
      <w:r w:rsidR="00F71B94" w:rsidRPr="003A6DBC">
        <w:t>́</w:t>
      </w:r>
      <w:r w:rsidRPr="003A6DBC">
        <w:t xml:space="preserve"> держа</w:t>
      </w:r>
      <w:r w:rsidR="00F71B94" w:rsidRPr="003A6DBC">
        <w:t>́</w:t>
      </w:r>
      <w:r w:rsidRPr="003A6DBC">
        <w:t>ву мы</w:t>
      </w:r>
      <w:r w:rsidR="00F71B94" w:rsidRPr="003A6DBC">
        <w:t>́</w:t>
      </w:r>
      <w:r w:rsidRPr="003A6DBC">
        <w:t>шцею Свое</w:t>
      </w:r>
      <w:r w:rsidR="00F71B94" w:rsidRPr="003A6DBC">
        <w:t>́</w:t>
      </w:r>
      <w:r w:rsidRPr="003A6DBC">
        <w:t>ю,/ низложи</w:t>
      </w:r>
      <w:r w:rsidR="00F71B94" w:rsidRPr="003A6DBC">
        <w:t>́</w:t>
      </w:r>
      <w:r w:rsidRPr="003A6DBC">
        <w:t xml:space="preserve"> бо си</w:t>
      </w:r>
      <w:r w:rsidR="00F71B94" w:rsidRPr="003A6DBC">
        <w:t>́</w:t>
      </w:r>
      <w:r w:rsidRPr="003A6DBC">
        <w:t xml:space="preserve">льныя </w:t>
      </w:r>
      <w:proofErr w:type="gramStart"/>
      <w:r w:rsidRPr="003A6DBC">
        <w:t>со</w:t>
      </w:r>
      <w:proofErr w:type="gramEnd"/>
      <w:r w:rsidRPr="003A6DBC">
        <w:t xml:space="preserve"> престо</w:t>
      </w:r>
      <w:r w:rsidR="00F71B94" w:rsidRPr="003A6DBC">
        <w:t>́</w:t>
      </w:r>
      <w:r w:rsidRPr="003A6DBC">
        <w:t>л</w:t>
      </w:r>
      <w:r w:rsidR="00A0111B" w:rsidRPr="003A6DBC">
        <w:t>,</w:t>
      </w:r>
      <w:r w:rsidRPr="003A6DBC">
        <w:t>/ и вознесе</w:t>
      </w:r>
      <w:r w:rsidR="00F71B94" w:rsidRPr="003A6DBC">
        <w:t>́</w:t>
      </w:r>
      <w:r w:rsidRPr="003A6DBC">
        <w:t xml:space="preserve"> смире</w:t>
      </w:r>
      <w:r w:rsidR="00F71B94" w:rsidRPr="003A6DBC">
        <w:t>́</w:t>
      </w:r>
      <w:r w:rsidRPr="003A6DBC">
        <w:t>нныя Бог Изра</w:t>
      </w:r>
      <w:r w:rsidR="00F71B94" w:rsidRPr="003A6DBC">
        <w:t>́</w:t>
      </w:r>
      <w:r w:rsidRPr="003A6DBC">
        <w:t>илев./ В ни</w:t>
      </w:r>
      <w:r w:rsidR="00F71B94" w:rsidRPr="003A6DBC">
        <w:t>́</w:t>
      </w:r>
      <w:r w:rsidRPr="003A6DBC">
        <w:t>хже посети</w:t>
      </w:r>
      <w:r w:rsidR="00F71B94" w:rsidRPr="003A6DBC">
        <w:t>́</w:t>
      </w:r>
      <w:r w:rsidRPr="003A6DBC">
        <w:t xml:space="preserve"> нас </w:t>
      </w:r>
      <w:proofErr w:type="gramStart"/>
      <w:r w:rsidRPr="003A6DBC">
        <w:t>Восто</w:t>
      </w:r>
      <w:r w:rsidR="00F71B94" w:rsidRPr="003A6DBC">
        <w:t>́</w:t>
      </w:r>
      <w:r w:rsidRPr="003A6DBC">
        <w:t>к</w:t>
      </w:r>
      <w:proofErr w:type="gramEnd"/>
      <w:r w:rsidRPr="003A6DBC">
        <w:t xml:space="preserve"> с высоты</w:t>
      </w:r>
      <w:r w:rsidR="00F71B94" w:rsidRPr="003A6DBC">
        <w:t>́</w:t>
      </w:r>
      <w:r w:rsidR="00A0111B" w:rsidRPr="003A6DBC">
        <w:t>,</w:t>
      </w:r>
      <w:r w:rsidR="00F71B94" w:rsidRPr="003A6DBC">
        <w:t>/</w:t>
      </w:r>
      <w:r w:rsidRPr="003A6DBC">
        <w:t>/ и напра</w:t>
      </w:r>
      <w:r w:rsidR="00F71B94" w:rsidRPr="003A6DBC">
        <w:t>́</w:t>
      </w:r>
      <w:r w:rsidRPr="003A6DBC">
        <w:t>вил ны есть на путь ми</w:t>
      </w:r>
      <w:r w:rsidR="00F71B94" w:rsidRPr="003A6DBC">
        <w:t>́</w:t>
      </w:r>
      <w:r w:rsidRPr="003A6DBC">
        <w:t>ра.</w:t>
      </w:r>
    </w:p>
    <w:p w14:paraId="6A57DB17" w14:textId="540EA806" w:rsidR="00913DBC" w:rsidRPr="003A6DBC" w:rsidRDefault="00913DBC" w:rsidP="00913DBC">
      <w:pPr>
        <w:pStyle w:val="nbtservbasic"/>
      </w:pPr>
      <w:r w:rsidRPr="003A6DBC">
        <w:rPr>
          <w:rStyle w:val="nbtservred"/>
        </w:rPr>
        <w:lastRenderedPageBreak/>
        <w:t>П</w:t>
      </w:r>
      <w:r w:rsidRPr="003A6DBC">
        <w:t>о</w:t>
      </w:r>
      <w:r w:rsidR="00E344A5" w:rsidRPr="003A6DBC">
        <w:t>́</w:t>
      </w:r>
      <w:r w:rsidRPr="003A6DBC">
        <w:t>двигом до</w:t>
      </w:r>
      <w:r w:rsidR="00E344A5" w:rsidRPr="003A6DBC">
        <w:t>́</w:t>
      </w:r>
      <w:r w:rsidRPr="003A6DBC">
        <w:t>брым подвиза</w:t>
      </w:r>
      <w:r w:rsidR="00E344A5" w:rsidRPr="003A6DBC">
        <w:t>́</w:t>
      </w:r>
      <w:r w:rsidRPr="003A6DBC">
        <w:t>вся, блаже</w:t>
      </w:r>
      <w:r w:rsidR="00E344A5" w:rsidRPr="003A6DBC">
        <w:t>́</w:t>
      </w:r>
      <w:r w:rsidRPr="003A6DBC">
        <w:t>нне, тече</w:t>
      </w:r>
      <w:r w:rsidR="00E344A5" w:rsidRPr="003A6DBC">
        <w:t>́</w:t>
      </w:r>
      <w:r w:rsidRPr="003A6DBC">
        <w:t>ние сконча</w:t>
      </w:r>
      <w:r w:rsidR="00E344A5" w:rsidRPr="003A6DBC">
        <w:t>́</w:t>
      </w:r>
      <w:r w:rsidRPr="003A6DBC">
        <w:t>, ве</w:t>
      </w:r>
      <w:r w:rsidR="00E344A5" w:rsidRPr="003A6DBC">
        <w:t>́</w:t>
      </w:r>
      <w:r w:rsidRPr="003A6DBC">
        <w:t>ру соблюде</w:t>
      </w:r>
      <w:r w:rsidR="00E344A5" w:rsidRPr="003A6DBC">
        <w:t>́</w:t>
      </w:r>
      <w:r w:rsidRPr="003A6DBC">
        <w:t>, те</w:t>
      </w:r>
      <w:r w:rsidR="00E344A5" w:rsidRPr="003A6DBC">
        <w:t>́</w:t>
      </w:r>
      <w:r w:rsidRPr="003A6DBC">
        <w:t>мже ны</w:t>
      </w:r>
      <w:r w:rsidR="00E344A5" w:rsidRPr="003A6DBC">
        <w:t>́</w:t>
      </w:r>
      <w:r w:rsidRPr="003A6DBC">
        <w:t>не и во святы</w:t>
      </w:r>
      <w:r w:rsidR="00E344A5" w:rsidRPr="003A6DBC">
        <w:t>́</w:t>
      </w:r>
      <w:r w:rsidRPr="003A6DBC">
        <w:t>х со дру</w:t>
      </w:r>
      <w:r w:rsidR="00E344A5" w:rsidRPr="003A6DBC">
        <w:t>́</w:t>
      </w:r>
      <w:r w:rsidRPr="003A6DBC">
        <w:t>ги твои</w:t>
      </w:r>
      <w:r w:rsidR="00E344A5" w:rsidRPr="003A6DBC">
        <w:t>́</w:t>
      </w:r>
      <w:r w:rsidRPr="003A6DBC">
        <w:t>ми пребыва</w:t>
      </w:r>
      <w:r w:rsidR="00E344A5" w:rsidRPr="003A6DBC">
        <w:t>́</w:t>
      </w:r>
      <w:r w:rsidRPr="003A6DBC">
        <w:t>еши</w:t>
      </w:r>
      <w:r w:rsidR="00F93466" w:rsidRPr="003A6DBC">
        <w:t>,</w:t>
      </w:r>
      <w:r w:rsidRPr="003A6DBC">
        <w:t xml:space="preserve"> и мо</w:t>
      </w:r>
      <w:r w:rsidR="00E344A5" w:rsidRPr="003A6DBC">
        <w:t>́</w:t>
      </w:r>
      <w:r w:rsidRPr="003A6DBC">
        <w:t>лишися при</w:t>
      </w:r>
      <w:r w:rsidR="00E344A5" w:rsidRPr="003A6DBC">
        <w:t>́</w:t>
      </w:r>
      <w:r w:rsidRPr="003A6DBC">
        <w:t>сно о спасе</w:t>
      </w:r>
      <w:r w:rsidR="00E344A5" w:rsidRPr="003A6DBC">
        <w:t>́</w:t>
      </w:r>
      <w:r w:rsidRPr="003A6DBC">
        <w:t>нии душ на</w:t>
      </w:r>
      <w:r w:rsidR="00E344A5" w:rsidRPr="003A6DBC">
        <w:t>́</w:t>
      </w:r>
      <w:r w:rsidRPr="003A6DBC">
        <w:t>ших.</w:t>
      </w:r>
    </w:p>
    <w:p w14:paraId="477CEF33" w14:textId="5421339D" w:rsidR="00913DBC" w:rsidRPr="003A6DBC" w:rsidRDefault="00913DBC" w:rsidP="00913DBC">
      <w:pPr>
        <w:pStyle w:val="nbtservbasic"/>
      </w:pPr>
      <w:r w:rsidRPr="003A6DBC">
        <w:rPr>
          <w:rStyle w:val="nbtservred"/>
        </w:rPr>
        <w:t>П</w:t>
      </w:r>
      <w:r w:rsidRPr="003A6DBC">
        <w:t>реподо</w:t>
      </w:r>
      <w:r w:rsidR="00E344A5" w:rsidRPr="003A6DBC">
        <w:t>́</w:t>
      </w:r>
      <w:r w:rsidRPr="003A6DBC">
        <w:t>бне о</w:t>
      </w:r>
      <w:r w:rsidR="00E344A5" w:rsidRPr="003A6DBC">
        <w:t>́</w:t>
      </w:r>
      <w:r w:rsidRPr="003A6DBC">
        <w:t>тче! Ты в житии</w:t>
      </w:r>
      <w:r w:rsidR="00E344A5" w:rsidRPr="003A6DBC">
        <w:t>́</w:t>
      </w:r>
      <w:r w:rsidRPr="003A6DBC">
        <w:t xml:space="preserve"> еди</w:t>
      </w:r>
      <w:r w:rsidR="00E344A5" w:rsidRPr="003A6DBC">
        <w:t>́</w:t>
      </w:r>
      <w:r w:rsidRPr="003A6DBC">
        <w:t>но на потре</w:t>
      </w:r>
      <w:r w:rsidR="00E344A5" w:rsidRPr="003A6DBC">
        <w:t>́</w:t>
      </w:r>
      <w:r w:rsidRPr="003A6DBC">
        <w:t>бу до</w:t>
      </w:r>
      <w:r w:rsidR="00E344A5" w:rsidRPr="003A6DBC">
        <w:t>́</w:t>
      </w:r>
      <w:r w:rsidRPr="003A6DBC">
        <w:t>бре иска</w:t>
      </w:r>
      <w:r w:rsidR="00E344A5" w:rsidRPr="003A6DBC">
        <w:t>́</w:t>
      </w:r>
      <w:r w:rsidRPr="003A6DBC">
        <w:t>л еси</w:t>
      </w:r>
      <w:r w:rsidR="00E344A5" w:rsidRPr="003A6DBC">
        <w:t>́</w:t>
      </w:r>
      <w:r w:rsidRPr="003A6DBC">
        <w:t xml:space="preserve"> и, я</w:t>
      </w:r>
      <w:r w:rsidR="00E344A5" w:rsidRPr="003A6DBC">
        <w:t>́</w:t>
      </w:r>
      <w:r w:rsidRPr="003A6DBC">
        <w:t>ко бе</w:t>
      </w:r>
      <w:r w:rsidR="00302788" w:rsidRPr="003A6DBC">
        <w:t>з</w:t>
      </w:r>
      <w:r w:rsidRPr="003A6DBC">
        <w:t>це</w:t>
      </w:r>
      <w:r w:rsidR="00E344A5" w:rsidRPr="003A6DBC">
        <w:t>́</w:t>
      </w:r>
      <w:r w:rsidRPr="003A6DBC">
        <w:t>нный би</w:t>
      </w:r>
      <w:r w:rsidR="00E344A5" w:rsidRPr="003A6DBC">
        <w:t>́</w:t>
      </w:r>
      <w:r w:rsidRPr="003A6DBC">
        <w:t>сер, Христа</w:t>
      </w:r>
      <w:r w:rsidR="00E344A5" w:rsidRPr="003A6DBC">
        <w:t>́</w:t>
      </w:r>
      <w:r w:rsidRPr="003A6DBC">
        <w:t xml:space="preserve"> обре</w:t>
      </w:r>
      <w:r w:rsidR="00E344A5" w:rsidRPr="003A6DBC">
        <w:t>́</w:t>
      </w:r>
      <w:r w:rsidRPr="003A6DBC">
        <w:t>л еси</w:t>
      </w:r>
      <w:r w:rsidR="00E344A5" w:rsidRPr="003A6DBC">
        <w:t>́</w:t>
      </w:r>
      <w:r w:rsidRPr="003A6DBC">
        <w:t>, И</w:t>
      </w:r>
      <w:r w:rsidR="00E344A5" w:rsidRPr="003A6DBC">
        <w:t>́</w:t>
      </w:r>
      <w:r w:rsidRPr="003A6DBC">
        <w:t>же призва</w:t>
      </w:r>
      <w:r w:rsidR="00E344A5" w:rsidRPr="003A6DBC">
        <w:t>́</w:t>
      </w:r>
      <w:r w:rsidRPr="003A6DBC">
        <w:t xml:space="preserve"> тя Ему</w:t>
      </w:r>
      <w:r w:rsidR="00E344A5" w:rsidRPr="003A6DBC">
        <w:t>́</w:t>
      </w:r>
      <w:r w:rsidRPr="003A6DBC">
        <w:t xml:space="preserve"> </w:t>
      </w:r>
      <w:r w:rsidR="00BC7EBD" w:rsidRPr="003A6DBC">
        <w:t>е</w:t>
      </w:r>
      <w:r w:rsidRPr="003A6DBC">
        <w:t>ди</w:t>
      </w:r>
      <w:r w:rsidR="00E344A5" w:rsidRPr="003A6DBC">
        <w:t>́</w:t>
      </w:r>
      <w:r w:rsidRPr="003A6DBC">
        <w:t>ному служи</w:t>
      </w:r>
      <w:r w:rsidR="00E344A5" w:rsidRPr="003A6DBC">
        <w:t>́</w:t>
      </w:r>
      <w:r w:rsidRPr="003A6DBC">
        <w:t>ти и рабо</w:t>
      </w:r>
      <w:r w:rsidR="00E344A5" w:rsidRPr="003A6DBC">
        <w:t>́</w:t>
      </w:r>
      <w:r w:rsidRPr="003A6DBC">
        <w:t>тати. Научи</w:t>
      </w:r>
      <w:r w:rsidR="00E344A5" w:rsidRPr="003A6DBC">
        <w:t>́</w:t>
      </w:r>
      <w:r w:rsidRPr="003A6DBC">
        <w:t xml:space="preserve"> и нас в житии</w:t>
      </w:r>
      <w:r w:rsidR="00E344A5" w:rsidRPr="003A6DBC">
        <w:t>́</w:t>
      </w:r>
      <w:r w:rsidRPr="003A6DBC">
        <w:t xml:space="preserve"> на</w:t>
      </w:r>
      <w:r w:rsidR="00E344A5" w:rsidRPr="003A6DBC">
        <w:t>́</w:t>
      </w:r>
      <w:r w:rsidRPr="003A6DBC">
        <w:t>шем</w:t>
      </w:r>
      <w:r w:rsidR="00F93466" w:rsidRPr="003A6DBC">
        <w:t>,</w:t>
      </w:r>
      <w:r w:rsidRPr="003A6DBC">
        <w:t xml:space="preserve"> нело</w:t>
      </w:r>
      <w:r w:rsidR="00E344A5" w:rsidRPr="003A6DBC">
        <w:t>́</w:t>
      </w:r>
      <w:r w:rsidRPr="003A6DBC">
        <w:t>жным путе</w:t>
      </w:r>
      <w:r w:rsidR="00E344A5" w:rsidRPr="003A6DBC">
        <w:t>́</w:t>
      </w:r>
      <w:r w:rsidRPr="003A6DBC">
        <w:t>м ше</w:t>
      </w:r>
      <w:r w:rsidR="00E344A5" w:rsidRPr="003A6DBC">
        <w:t>́</w:t>
      </w:r>
      <w:r w:rsidRPr="003A6DBC">
        <w:t>ствовати и Ца</w:t>
      </w:r>
      <w:r w:rsidR="00E344A5" w:rsidRPr="003A6DBC">
        <w:t>́</w:t>
      </w:r>
      <w:r w:rsidRPr="003A6DBC">
        <w:t>рствие Бо</w:t>
      </w:r>
      <w:r w:rsidR="00E344A5" w:rsidRPr="003A6DBC">
        <w:t>́</w:t>
      </w:r>
      <w:r w:rsidRPr="003A6DBC">
        <w:t>жие насле</w:t>
      </w:r>
      <w:r w:rsidR="00E344A5" w:rsidRPr="003A6DBC">
        <w:t>́</w:t>
      </w:r>
      <w:r w:rsidRPr="003A6DBC">
        <w:t>довати.</w:t>
      </w:r>
    </w:p>
    <w:p w14:paraId="1EF15C4F" w14:textId="6D9F7844" w:rsidR="00913DBC" w:rsidRPr="003A6DBC" w:rsidRDefault="00913DBC" w:rsidP="00913DBC">
      <w:pPr>
        <w:pStyle w:val="nbtservbasic"/>
      </w:pPr>
      <w:r w:rsidRPr="003A6DBC">
        <w:rPr>
          <w:rStyle w:val="nbtservred"/>
        </w:rPr>
        <w:t>П</w:t>
      </w:r>
      <w:r w:rsidRPr="003A6DBC">
        <w:t>реподо</w:t>
      </w:r>
      <w:r w:rsidR="00E344A5" w:rsidRPr="003A6DBC">
        <w:t>́</w:t>
      </w:r>
      <w:r w:rsidRPr="003A6DBC">
        <w:t>бне о</w:t>
      </w:r>
      <w:r w:rsidR="00E344A5" w:rsidRPr="003A6DBC">
        <w:t>́</w:t>
      </w:r>
      <w:r w:rsidRPr="003A6DBC">
        <w:t>тче Анто</w:t>
      </w:r>
      <w:r w:rsidR="00E344A5" w:rsidRPr="003A6DBC">
        <w:t>́</w:t>
      </w:r>
      <w:r w:rsidRPr="003A6DBC">
        <w:t>ние, земли</w:t>
      </w:r>
      <w:r w:rsidR="00E344A5" w:rsidRPr="003A6DBC">
        <w:t>́</w:t>
      </w:r>
      <w:r w:rsidRPr="003A6DBC">
        <w:t xml:space="preserve"> Ра</w:t>
      </w:r>
      <w:r w:rsidR="00E344A5" w:rsidRPr="003A6DBC">
        <w:t>́</w:t>
      </w:r>
      <w:r w:rsidRPr="003A6DBC">
        <w:t>донежския похвало</w:t>
      </w:r>
      <w:r w:rsidR="00E344A5" w:rsidRPr="003A6DBC">
        <w:t>́</w:t>
      </w:r>
      <w:r w:rsidRPr="003A6DBC">
        <w:t xml:space="preserve"> и украше</w:t>
      </w:r>
      <w:r w:rsidR="00E344A5" w:rsidRPr="003A6DBC">
        <w:t>́</w:t>
      </w:r>
      <w:r w:rsidR="00F93466" w:rsidRPr="003A6DBC">
        <w:t>ние! Ты</w:t>
      </w:r>
      <w:r w:rsidRPr="003A6DBC">
        <w:t xml:space="preserve"> в ли</w:t>
      </w:r>
      <w:r w:rsidR="00E344A5" w:rsidRPr="003A6DBC">
        <w:t>́</w:t>
      </w:r>
      <w:r w:rsidRPr="003A6DBC">
        <w:t>це ру</w:t>
      </w:r>
      <w:r w:rsidR="00E344A5" w:rsidRPr="003A6DBC">
        <w:t>́</w:t>
      </w:r>
      <w:r w:rsidRPr="003A6DBC">
        <w:t>сских святы</w:t>
      </w:r>
      <w:r w:rsidR="00E344A5" w:rsidRPr="003A6DBC">
        <w:t>́</w:t>
      </w:r>
      <w:r w:rsidRPr="003A6DBC">
        <w:t>х ны</w:t>
      </w:r>
      <w:r w:rsidR="00E344A5" w:rsidRPr="003A6DBC">
        <w:t>́</w:t>
      </w:r>
      <w:r w:rsidRPr="003A6DBC">
        <w:t>не Влады</w:t>
      </w:r>
      <w:r w:rsidR="00E344A5" w:rsidRPr="003A6DBC">
        <w:t>́</w:t>
      </w:r>
      <w:r w:rsidRPr="003A6DBC">
        <w:t>це Христу</w:t>
      </w:r>
      <w:r w:rsidR="00E344A5" w:rsidRPr="003A6DBC">
        <w:t>́</w:t>
      </w:r>
      <w:r w:rsidRPr="003A6DBC">
        <w:t xml:space="preserve"> предстоя</w:t>
      </w:r>
      <w:r w:rsidR="00E344A5" w:rsidRPr="003A6DBC">
        <w:t>́</w:t>
      </w:r>
      <w:r w:rsidRPr="003A6DBC">
        <w:t>, Того</w:t>
      </w:r>
      <w:r w:rsidR="00E344A5" w:rsidRPr="003A6DBC">
        <w:t>́</w:t>
      </w:r>
      <w:r w:rsidRPr="003A6DBC">
        <w:t xml:space="preserve"> моли</w:t>
      </w:r>
      <w:r w:rsidR="00E344A5" w:rsidRPr="003A6DBC">
        <w:t>́</w:t>
      </w:r>
      <w:r w:rsidRPr="003A6DBC">
        <w:t xml:space="preserve"> пода</w:t>
      </w:r>
      <w:r w:rsidR="00E344A5" w:rsidRPr="003A6DBC">
        <w:t>́</w:t>
      </w:r>
      <w:r w:rsidRPr="003A6DBC">
        <w:t>ти нам оставле</w:t>
      </w:r>
      <w:r w:rsidR="00E344A5" w:rsidRPr="003A6DBC">
        <w:t>́</w:t>
      </w:r>
      <w:r w:rsidRPr="003A6DBC">
        <w:t>ние грехо</w:t>
      </w:r>
      <w:r w:rsidR="00E344A5" w:rsidRPr="003A6DBC">
        <w:t>́</w:t>
      </w:r>
      <w:r w:rsidRPr="003A6DBC">
        <w:t>в и ве</w:t>
      </w:r>
      <w:r w:rsidR="00E344A5" w:rsidRPr="003A6DBC">
        <w:t>́</w:t>
      </w:r>
      <w:r w:rsidRPr="003A6DBC">
        <w:t>лию ми</w:t>
      </w:r>
      <w:r w:rsidR="00E344A5" w:rsidRPr="003A6DBC">
        <w:t>́</w:t>
      </w:r>
      <w:r w:rsidRPr="003A6DBC">
        <w:t>лость.</w:t>
      </w:r>
    </w:p>
    <w:p w14:paraId="39AA39B7" w14:textId="32DD2B85" w:rsidR="00913DBC" w:rsidRPr="003A6DBC" w:rsidRDefault="00913DBC" w:rsidP="00913DBC">
      <w:pPr>
        <w:pStyle w:val="nbtservbasic"/>
      </w:pPr>
      <w:r w:rsidRPr="003A6DBC">
        <w:rPr>
          <w:rStyle w:val="nbtservred"/>
        </w:rPr>
        <w:t>Богоро</w:t>
      </w:r>
      <w:r w:rsidR="00E344A5" w:rsidRPr="003A6DBC">
        <w:rPr>
          <w:rStyle w:val="nbtservred"/>
        </w:rPr>
        <w:t>́</w:t>
      </w:r>
      <w:r w:rsidRPr="003A6DBC">
        <w:rPr>
          <w:rStyle w:val="nbtservred"/>
        </w:rPr>
        <w:t>дичен: К</w:t>
      </w:r>
      <w:r w:rsidRPr="003A6DBC">
        <w:t>и</w:t>
      </w:r>
      <w:r w:rsidR="00E344A5" w:rsidRPr="003A6DBC">
        <w:t>́</w:t>
      </w:r>
      <w:r w:rsidRPr="003A6DBC">
        <w:t>я похвалы</w:t>
      </w:r>
      <w:r w:rsidR="00E344A5" w:rsidRPr="003A6DBC">
        <w:t>́</w:t>
      </w:r>
      <w:r w:rsidRPr="003A6DBC">
        <w:t xml:space="preserve"> возгласи</w:t>
      </w:r>
      <w:r w:rsidR="00E344A5" w:rsidRPr="003A6DBC">
        <w:t>́</w:t>
      </w:r>
      <w:r w:rsidRPr="003A6DBC">
        <w:t>м Ти, Пречи</w:t>
      </w:r>
      <w:r w:rsidR="00E344A5" w:rsidRPr="003A6DBC">
        <w:t>́</w:t>
      </w:r>
      <w:r w:rsidRPr="003A6DBC">
        <w:t>стая? Ки</w:t>
      </w:r>
      <w:r w:rsidR="00E344A5" w:rsidRPr="003A6DBC">
        <w:t>́</w:t>
      </w:r>
      <w:r w:rsidRPr="003A6DBC">
        <w:t>ими словесы</w:t>
      </w:r>
      <w:r w:rsidR="00E344A5" w:rsidRPr="003A6DBC">
        <w:t>́</w:t>
      </w:r>
      <w:r w:rsidRPr="003A6DBC">
        <w:t xml:space="preserve"> вели</w:t>
      </w:r>
      <w:r w:rsidR="00E344A5" w:rsidRPr="003A6DBC">
        <w:t>́</w:t>
      </w:r>
      <w:r w:rsidRPr="003A6DBC">
        <w:t>чие Твое</w:t>
      </w:r>
      <w:r w:rsidR="00E344A5" w:rsidRPr="003A6DBC">
        <w:t>́</w:t>
      </w:r>
      <w:r w:rsidRPr="003A6DBC">
        <w:t xml:space="preserve"> возсла</w:t>
      </w:r>
      <w:r w:rsidR="00E344A5" w:rsidRPr="003A6DBC">
        <w:t>́</w:t>
      </w:r>
      <w:r w:rsidRPr="003A6DBC">
        <w:t>вим</w:t>
      </w:r>
      <w:r w:rsidR="00D4453C" w:rsidRPr="003A6DBC">
        <w:t>?</w:t>
      </w:r>
      <w:r w:rsidRPr="003A6DBC">
        <w:t xml:space="preserve"> </w:t>
      </w:r>
      <w:r w:rsidR="00D4453C" w:rsidRPr="003A6DBC">
        <w:t>Я́</w:t>
      </w:r>
      <w:r w:rsidRPr="003A6DBC">
        <w:t>ко Спа</w:t>
      </w:r>
      <w:r w:rsidR="00E344A5" w:rsidRPr="003A6DBC">
        <w:t>́</w:t>
      </w:r>
      <w:r w:rsidRPr="003A6DBC">
        <w:t>са родила</w:t>
      </w:r>
      <w:r w:rsidR="00E344A5" w:rsidRPr="003A6DBC">
        <w:t>́</w:t>
      </w:r>
      <w:r w:rsidRPr="003A6DBC">
        <w:t xml:space="preserve"> еси</w:t>
      </w:r>
      <w:r w:rsidR="00E344A5" w:rsidRPr="003A6DBC">
        <w:t>́</w:t>
      </w:r>
      <w:r w:rsidRPr="003A6DBC">
        <w:t xml:space="preserve"> душ на</w:t>
      </w:r>
      <w:r w:rsidR="00E344A5" w:rsidRPr="003A6DBC">
        <w:t>́</w:t>
      </w:r>
      <w:r w:rsidRPr="003A6DBC">
        <w:t>ших.</w:t>
      </w:r>
    </w:p>
    <w:p w14:paraId="5275000A" w14:textId="26AE4E09" w:rsidR="00913DBC" w:rsidRPr="003A6DBC" w:rsidRDefault="00913DBC" w:rsidP="00913DBC">
      <w:pPr>
        <w:pStyle w:val="nbtservheadred"/>
      </w:pPr>
      <w:r w:rsidRPr="003A6DBC">
        <w:t>Свети</w:t>
      </w:r>
      <w:r w:rsidR="00E344A5" w:rsidRPr="003A6DBC">
        <w:t>́</w:t>
      </w:r>
      <w:r w:rsidRPr="003A6DBC">
        <w:t>лен:</w:t>
      </w:r>
    </w:p>
    <w:p w14:paraId="6D8F6250" w14:textId="7A80E201" w:rsidR="00913DBC" w:rsidRPr="003A6DBC" w:rsidRDefault="00913DBC" w:rsidP="00913DBC">
      <w:pPr>
        <w:pStyle w:val="nbtservbasic"/>
      </w:pPr>
      <w:r w:rsidRPr="003A6DBC">
        <w:rPr>
          <w:rStyle w:val="nbtservred"/>
        </w:rPr>
        <w:t>С</w:t>
      </w:r>
      <w:r w:rsidRPr="003A6DBC">
        <w:t>вети</w:t>
      </w:r>
      <w:r w:rsidR="00E344A5" w:rsidRPr="003A6DBC">
        <w:t>́</w:t>
      </w:r>
      <w:r w:rsidRPr="003A6DBC">
        <w:t>льник неугаси</w:t>
      </w:r>
      <w:r w:rsidR="00E344A5" w:rsidRPr="003A6DBC">
        <w:t>́</w:t>
      </w:r>
      <w:r w:rsidRPr="003A6DBC">
        <w:t>мый яви</w:t>
      </w:r>
      <w:r w:rsidR="00E344A5" w:rsidRPr="003A6DBC">
        <w:t>́</w:t>
      </w:r>
      <w:r w:rsidRPr="003A6DBC">
        <w:t>лся еси</w:t>
      </w:r>
      <w:r w:rsidR="00E344A5" w:rsidRPr="003A6DBC">
        <w:t>́</w:t>
      </w:r>
      <w:r w:rsidRPr="003A6DBC">
        <w:t>, преподо</w:t>
      </w:r>
      <w:r w:rsidR="00E344A5" w:rsidRPr="003A6DBC">
        <w:t>́</w:t>
      </w:r>
      <w:r w:rsidRPr="003A6DBC">
        <w:t>бне, путь спасе</w:t>
      </w:r>
      <w:r w:rsidR="00E344A5" w:rsidRPr="003A6DBC">
        <w:t>́</w:t>
      </w:r>
      <w:r w:rsidRPr="003A6DBC">
        <w:t>ния ве</w:t>
      </w:r>
      <w:r w:rsidR="00E344A5" w:rsidRPr="003A6DBC">
        <w:t>́</w:t>
      </w:r>
      <w:r w:rsidRPr="003A6DBC">
        <w:t>рным указу</w:t>
      </w:r>
      <w:r w:rsidR="00E344A5" w:rsidRPr="003A6DBC">
        <w:t>́</w:t>
      </w:r>
      <w:r w:rsidRPr="003A6DBC">
        <w:t>я, на не</w:t>
      </w:r>
      <w:r w:rsidR="00E344A5" w:rsidRPr="003A6DBC">
        <w:t>́</w:t>
      </w:r>
      <w:r w:rsidRPr="003A6DBC">
        <w:t>мже лю</w:t>
      </w:r>
      <w:r w:rsidR="00E344A5" w:rsidRPr="003A6DBC">
        <w:t>́</w:t>
      </w:r>
      <w:r w:rsidRPr="003A6DBC">
        <w:t>дие, отло</w:t>
      </w:r>
      <w:r w:rsidR="00E344A5" w:rsidRPr="003A6DBC">
        <w:t>́</w:t>
      </w:r>
      <w:r w:rsidRPr="003A6DBC">
        <w:t>жше вся су</w:t>
      </w:r>
      <w:r w:rsidR="00E344A5" w:rsidRPr="003A6DBC">
        <w:t>́</w:t>
      </w:r>
      <w:r w:rsidRPr="003A6DBC">
        <w:t>етная и ло</w:t>
      </w:r>
      <w:r w:rsidR="00E344A5" w:rsidRPr="003A6DBC">
        <w:t>́</w:t>
      </w:r>
      <w:r w:rsidRPr="003A6DBC">
        <w:t>жная, поуча</w:t>
      </w:r>
      <w:r w:rsidR="00E344A5" w:rsidRPr="003A6DBC">
        <w:t>́</w:t>
      </w:r>
      <w:r w:rsidRPr="003A6DBC">
        <w:t>ются иска</w:t>
      </w:r>
      <w:r w:rsidR="00E344A5" w:rsidRPr="003A6DBC">
        <w:t>́</w:t>
      </w:r>
      <w:r w:rsidRPr="003A6DBC">
        <w:t>ти еди</w:t>
      </w:r>
      <w:r w:rsidR="00E344A5" w:rsidRPr="003A6DBC">
        <w:t>́</w:t>
      </w:r>
      <w:r w:rsidRPr="003A6DBC">
        <w:t>наго на потре</w:t>
      </w:r>
      <w:r w:rsidR="00E344A5" w:rsidRPr="003A6DBC">
        <w:t>́</w:t>
      </w:r>
      <w:r w:rsidRPr="003A6DBC">
        <w:t>бу и Ца</w:t>
      </w:r>
      <w:r w:rsidR="00E344A5" w:rsidRPr="003A6DBC">
        <w:t>́</w:t>
      </w:r>
      <w:r w:rsidRPr="003A6DBC">
        <w:t>рствие Бо</w:t>
      </w:r>
      <w:r w:rsidR="00E344A5" w:rsidRPr="003A6DBC">
        <w:t>́</w:t>
      </w:r>
      <w:r w:rsidRPr="003A6DBC">
        <w:t>жие насле</w:t>
      </w:r>
      <w:r w:rsidR="00E344A5" w:rsidRPr="003A6DBC">
        <w:t>́</w:t>
      </w:r>
      <w:r w:rsidRPr="003A6DBC">
        <w:t>довати.</w:t>
      </w:r>
    </w:p>
    <w:p w14:paraId="30BB795F" w14:textId="4B0CA172" w:rsidR="00913DBC" w:rsidRPr="003A6DBC" w:rsidRDefault="00913DBC" w:rsidP="00913DBC">
      <w:pPr>
        <w:pStyle w:val="nbtservheadred"/>
      </w:pPr>
      <w:r w:rsidRPr="003A6DBC">
        <w:t>Сла</w:t>
      </w:r>
      <w:r w:rsidR="00E344A5" w:rsidRPr="003A6DBC">
        <w:t>́</w:t>
      </w:r>
      <w:r w:rsidRPr="003A6DBC">
        <w:t>ва, и ны</w:t>
      </w:r>
      <w:r w:rsidR="00E344A5" w:rsidRPr="003A6DBC">
        <w:t>́</w:t>
      </w:r>
      <w:r w:rsidRPr="003A6DBC">
        <w:t>не, Богоро</w:t>
      </w:r>
      <w:r w:rsidR="00E344A5" w:rsidRPr="003A6DBC">
        <w:t>́</w:t>
      </w:r>
      <w:r w:rsidRPr="003A6DBC">
        <w:t>дичен:</w:t>
      </w:r>
    </w:p>
    <w:p w14:paraId="232BF0FA" w14:textId="27189043" w:rsidR="00913DBC" w:rsidRPr="003A6DBC" w:rsidRDefault="00913DBC" w:rsidP="00913DBC">
      <w:pPr>
        <w:pStyle w:val="nbtservbasic"/>
      </w:pPr>
      <w:r w:rsidRPr="003A6DBC">
        <w:rPr>
          <w:rStyle w:val="nbtservred"/>
        </w:rPr>
        <w:t>С</w:t>
      </w:r>
      <w:r w:rsidRPr="003A6DBC">
        <w:t>вет от Све</w:t>
      </w:r>
      <w:r w:rsidR="00E344A5" w:rsidRPr="003A6DBC">
        <w:t>́</w:t>
      </w:r>
      <w:r w:rsidRPr="003A6DBC">
        <w:t>та возсия</w:t>
      </w:r>
      <w:r w:rsidR="00E344A5" w:rsidRPr="003A6DBC">
        <w:t>́</w:t>
      </w:r>
      <w:r w:rsidRPr="003A6DBC">
        <w:t>вый, Христе</w:t>
      </w:r>
      <w:r w:rsidR="00E344A5" w:rsidRPr="003A6DBC">
        <w:t>́</w:t>
      </w:r>
      <w:r w:rsidRPr="003A6DBC">
        <w:t xml:space="preserve"> Бо</w:t>
      </w:r>
      <w:r w:rsidR="00E344A5" w:rsidRPr="003A6DBC">
        <w:t>́</w:t>
      </w:r>
      <w:r w:rsidRPr="003A6DBC">
        <w:t>же, спаси</w:t>
      </w:r>
      <w:r w:rsidR="00E344A5" w:rsidRPr="003A6DBC">
        <w:t>́</w:t>
      </w:r>
      <w:r w:rsidRPr="003A6DBC">
        <w:t xml:space="preserve"> нас моли</w:t>
      </w:r>
      <w:r w:rsidR="00E344A5" w:rsidRPr="003A6DBC">
        <w:t>́</w:t>
      </w:r>
      <w:r w:rsidRPr="003A6DBC">
        <w:t>твами ро</w:t>
      </w:r>
      <w:r w:rsidR="00E344A5" w:rsidRPr="003A6DBC">
        <w:t>́</w:t>
      </w:r>
      <w:r w:rsidRPr="003A6DBC">
        <w:t>ждшия Тя, Пречи</w:t>
      </w:r>
      <w:r w:rsidR="00E344A5" w:rsidRPr="003A6DBC">
        <w:t>́</w:t>
      </w:r>
      <w:r w:rsidRPr="003A6DBC">
        <w:t>стыя Твоея</w:t>
      </w:r>
      <w:r w:rsidR="00E344A5" w:rsidRPr="003A6DBC">
        <w:t>́</w:t>
      </w:r>
      <w:r w:rsidRPr="003A6DBC">
        <w:t xml:space="preserve"> Ма</w:t>
      </w:r>
      <w:r w:rsidR="00E344A5" w:rsidRPr="003A6DBC">
        <w:t>́</w:t>
      </w:r>
      <w:r w:rsidRPr="003A6DBC">
        <w:t>тере.</w:t>
      </w:r>
    </w:p>
    <w:p w14:paraId="67C87AE3" w14:textId="1CE130DF" w:rsidR="00913DBC" w:rsidRPr="003A6DBC" w:rsidRDefault="00913DBC" w:rsidP="00913DBC">
      <w:pPr>
        <w:pStyle w:val="nbtservheadred"/>
      </w:pPr>
      <w:r w:rsidRPr="003A6DBC">
        <w:t>На хвали</w:t>
      </w:r>
      <w:r w:rsidR="00E344A5" w:rsidRPr="003A6DBC">
        <w:t>́</w:t>
      </w:r>
      <w:r w:rsidRPr="003A6DBC">
        <w:t>тех стихи</w:t>
      </w:r>
      <w:r w:rsidR="00E344A5" w:rsidRPr="003A6DBC">
        <w:t>́</w:t>
      </w:r>
      <w:r w:rsidRPr="003A6DBC">
        <w:t>ры, глас 8:</w:t>
      </w:r>
    </w:p>
    <w:p w14:paraId="111F4F07" w14:textId="096A0F46" w:rsidR="00913DBC" w:rsidRPr="003A6DBC" w:rsidRDefault="00913DBC" w:rsidP="00913DBC">
      <w:pPr>
        <w:pStyle w:val="nbtservbasic"/>
      </w:pPr>
      <w:r w:rsidRPr="003A6DBC">
        <w:rPr>
          <w:rStyle w:val="nbtservred"/>
        </w:rPr>
        <w:t>П</w:t>
      </w:r>
      <w:r w:rsidRPr="003A6DBC">
        <w:t>рииди</w:t>
      </w:r>
      <w:r w:rsidR="00E344A5" w:rsidRPr="003A6DBC">
        <w:t>́</w:t>
      </w:r>
      <w:r w:rsidRPr="003A6DBC">
        <w:t>те, ве</w:t>
      </w:r>
      <w:r w:rsidR="00E344A5" w:rsidRPr="003A6DBC">
        <w:t>́</w:t>
      </w:r>
      <w:r w:rsidRPr="003A6DBC">
        <w:t>рнии лю</w:t>
      </w:r>
      <w:r w:rsidR="00E344A5" w:rsidRPr="003A6DBC">
        <w:t>́</w:t>
      </w:r>
      <w:r w:rsidRPr="003A6DBC">
        <w:t>дие,/ собо</w:t>
      </w:r>
      <w:r w:rsidR="00E344A5" w:rsidRPr="003A6DBC">
        <w:t>́</w:t>
      </w:r>
      <w:r w:rsidRPr="003A6DBC">
        <w:t>рне велегла</w:t>
      </w:r>
      <w:r w:rsidR="00E344A5" w:rsidRPr="003A6DBC">
        <w:t>́</w:t>
      </w:r>
      <w:r w:rsidRPr="003A6DBC">
        <w:t xml:space="preserve">сно </w:t>
      </w:r>
      <w:proofErr w:type="gramStart"/>
      <w:r w:rsidRPr="003A6DBC">
        <w:t>во</w:t>
      </w:r>
      <w:proofErr w:type="gramEnd"/>
      <w:r w:rsidRPr="003A6DBC">
        <w:t xml:space="preserve"> святы</w:t>
      </w:r>
      <w:r w:rsidR="00E344A5" w:rsidRPr="003A6DBC">
        <w:t>́</w:t>
      </w:r>
      <w:r w:rsidRPr="003A6DBC">
        <w:t>х отце</w:t>
      </w:r>
      <w:r w:rsidR="00E344A5" w:rsidRPr="003A6DBC">
        <w:t>́</w:t>
      </w:r>
      <w:r w:rsidRPr="003A6DBC">
        <w:t>х восхва</w:t>
      </w:r>
      <w:r w:rsidR="00E344A5" w:rsidRPr="003A6DBC">
        <w:t>́</w:t>
      </w:r>
      <w:r w:rsidRPr="003A6DBC">
        <w:t xml:space="preserve">лим:/ </w:t>
      </w:r>
      <w:proofErr w:type="gramStart"/>
      <w:r w:rsidRPr="003A6DBC">
        <w:t>Филаре</w:t>
      </w:r>
      <w:r w:rsidR="00E344A5" w:rsidRPr="003A6DBC">
        <w:t>́</w:t>
      </w:r>
      <w:r w:rsidRPr="003A6DBC">
        <w:t>та</w:t>
      </w:r>
      <w:proofErr w:type="gramEnd"/>
      <w:r w:rsidRPr="003A6DBC">
        <w:t xml:space="preserve"> святи</w:t>
      </w:r>
      <w:r w:rsidR="00E344A5" w:rsidRPr="003A6DBC">
        <w:t>́</w:t>
      </w:r>
      <w:r w:rsidRPr="003A6DBC">
        <w:t>теля, Сло</w:t>
      </w:r>
      <w:r w:rsidR="00E344A5" w:rsidRPr="003A6DBC">
        <w:t>́</w:t>
      </w:r>
      <w:r w:rsidRPr="003A6DBC">
        <w:t>ва Бо</w:t>
      </w:r>
      <w:r w:rsidR="00E344A5" w:rsidRPr="003A6DBC">
        <w:t>́</w:t>
      </w:r>
      <w:r w:rsidRPr="003A6DBC">
        <w:t>жия изря</w:t>
      </w:r>
      <w:r w:rsidR="00E344A5" w:rsidRPr="003A6DBC">
        <w:t>́</w:t>
      </w:r>
      <w:r w:rsidRPr="003A6DBC">
        <w:t>дна изъясни</w:t>
      </w:r>
      <w:r w:rsidR="00E344A5" w:rsidRPr="003A6DBC">
        <w:t>́</w:t>
      </w:r>
      <w:r w:rsidRPr="003A6DBC">
        <w:t>теля,/ Инноке</w:t>
      </w:r>
      <w:r w:rsidR="00E344A5" w:rsidRPr="003A6DBC">
        <w:t>́</w:t>
      </w:r>
      <w:r w:rsidRPr="003A6DBC">
        <w:t>нтия, да</w:t>
      </w:r>
      <w:r w:rsidR="00E344A5" w:rsidRPr="003A6DBC">
        <w:t>́</w:t>
      </w:r>
      <w:r w:rsidRPr="003A6DBC">
        <w:t>льних стран просвети</w:t>
      </w:r>
      <w:r w:rsidR="00E344A5" w:rsidRPr="003A6DBC">
        <w:t>́</w:t>
      </w:r>
      <w:r w:rsidRPr="003A6DBC">
        <w:t>теля,/ Серафи</w:t>
      </w:r>
      <w:r w:rsidR="00E344A5" w:rsidRPr="003A6DBC">
        <w:t>́</w:t>
      </w:r>
      <w:r w:rsidRPr="003A6DBC">
        <w:t>ма преди</w:t>
      </w:r>
      <w:r w:rsidR="00E344A5" w:rsidRPr="003A6DBC">
        <w:t>́</w:t>
      </w:r>
      <w:r w:rsidRPr="003A6DBC">
        <w:t>вна, христиа</w:t>
      </w:r>
      <w:r w:rsidR="00E344A5" w:rsidRPr="003A6DBC">
        <w:t>́</w:t>
      </w:r>
      <w:r w:rsidRPr="003A6DBC">
        <w:t>нскаго благоче</w:t>
      </w:r>
      <w:r w:rsidR="00E344A5" w:rsidRPr="003A6DBC">
        <w:t>́</w:t>
      </w:r>
      <w:r w:rsidRPr="003A6DBC">
        <w:t>стия досто</w:t>
      </w:r>
      <w:r w:rsidR="00E344A5" w:rsidRPr="003A6DBC">
        <w:t>́</w:t>
      </w:r>
      <w:r w:rsidRPr="003A6DBC">
        <w:t>йна учи</w:t>
      </w:r>
      <w:r w:rsidR="00E344A5" w:rsidRPr="003A6DBC">
        <w:t>́</w:t>
      </w:r>
      <w:r w:rsidRPr="003A6DBC">
        <w:t>теля,/ с ни</w:t>
      </w:r>
      <w:r w:rsidR="00E344A5" w:rsidRPr="003A6DBC">
        <w:t>́</w:t>
      </w:r>
      <w:r w:rsidRPr="003A6DBC">
        <w:t>миже и Анто</w:t>
      </w:r>
      <w:r w:rsidR="00E344A5" w:rsidRPr="003A6DBC">
        <w:t>́</w:t>
      </w:r>
      <w:r w:rsidRPr="003A6DBC">
        <w:t>ния, неле</w:t>
      </w:r>
      <w:r w:rsidR="00E344A5" w:rsidRPr="003A6DBC">
        <w:t>́</w:t>
      </w:r>
      <w:r w:rsidRPr="003A6DBC">
        <w:t>ностнаго их подража</w:t>
      </w:r>
      <w:r w:rsidR="00E344A5" w:rsidRPr="003A6DBC">
        <w:t>́</w:t>
      </w:r>
      <w:r w:rsidRPr="003A6DBC">
        <w:t>теля</w:t>
      </w:r>
      <w:r w:rsidR="006C26B2" w:rsidRPr="003A6DBC">
        <w:t>,</w:t>
      </w:r>
      <w:r w:rsidR="00E344A5" w:rsidRPr="003A6DBC">
        <w:t>/</w:t>
      </w:r>
      <w:r w:rsidRPr="003A6DBC">
        <w:t>/ и ла</w:t>
      </w:r>
      <w:r w:rsidR="00E344A5" w:rsidRPr="003A6DBC">
        <w:t>́</w:t>
      </w:r>
      <w:r w:rsidRPr="003A6DBC">
        <w:t>вры вели</w:t>
      </w:r>
      <w:r w:rsidR="00E344A5" w:rsidRPr="003A6DBC">
        <w:t>́</w:t>
      </w:r>
      <w:r w:rsidRPr="003A6DBC">
        <w:t>кия досто</w:t>
      </w:r>
      <w:r w:rsidR="00E344A5" w:rsidRPr="003A6DBC">
        <w:t>́</w:t>
      </w:r>
      <w:r w:rsidRPr="003A6DBC">
        <w:t>йнаго благоукраси</w:t>
      </w:r>
      <w:r w:rsidR="00E344A5" w:rsidRPr="003A6DBC">
        <w:t>́</w:t>
      </w:r>
      <w:r w:rsidRPr="003A6DBC">
        <w:t>теля.</w:t>
      </w:r>
    </w:p>
    <w:p w14:paraId="79277CFB" w14:textId="7D843CAA" w:rsidR="00913DBC" w:rsidRPr="003A6DBC" w:rsidRDefault="00913DBC" w:rsidP="00913DBC">
      <w:pPr>
        <w:pStyle w:val="nbtservbasic"/>
      </w:pPr>
      <w:r w:rsidRPr="003A6DBC">
        <w:rPr>
          <w:rStyle w:val="nbtservred"/>
        </w:rPr>
        <w:t>И</w:t>
      </w:r>
      <w:r w:rsidR="00E344A5" w:rsidRPr="003A6DBC">
        <w:rPr>
          <w:rStyle w:val="nbtservred"/>
        </w:rPr>
        <w:t>́</w:t>
      </w:r>
      <w:r w:rsidRPr="003A6DBC">
        <w:t>стый и благоле</w:t>
      </w:r>
      <w:r w:rsidR="00E344A5" w:rsidRPr="003A6DBC">
        <w:t>́</w:t>
      </w:r>
      <w:r w:rsidRPr="003A6DBC">
        <w:t>пный соверши</w:t>
      </w:r>
      <w:r w:rsidR="00E344A5" w:rsidRPr="003A6DBC">
        <w:t>́</w:t>
      </w:r>
      <w:r w:rsidRPr="003A6DBC">
        <w:t>тель слу</w:t>
      </w:r>
      <w:r w:rsidR="00E344A5" w:rsidRPr="003A6DBC">
        <w:t>́</w:t>
      </w:r>
      <w:r w:rsidRPr="003A6DBC">
        <w:t>жбы церко</w:t>
      </w:r>
      <w:r w:rsidR="00E344A5" w:rsidRPr="003A6DBC">
        <w:t>́</w:t>
      </w:r>
      <w:r w:rsidRPr="003A6DBC">
        <w:t>вныя был еси</w:t>
      </w:r>
      <w:r w:rsidR="00E344A5" w:rsidRPr="003A6DBC">
        <w:t>́</w:t>
      </w:r>
      <w:r w:rsidRPr="003A6DBC">
        <w:t>,/ преподо</w:t>
      </w:r>
      <w:r w:rsidR="00E344A5" w:rsidRPr="003A6DBC">
        <w:t>́</w:t>
      </w:r>
      <w:r w:rsidRPr="003A6DBC">
        <w:t>бне о</w:t>
      </w:r>
      <w:r w:rsidR="00E344A5" w:rsidRPr="003A6DBC">
        <w:t>́</w:t>
      </w:r>
      <w:r w:rsidRPr="003A6DBC">
        <w:t>тче Анто</w:t>
      </w:r>
      <w:r w:rsidR="00E344A5" w:rsidRPr="003A6DBC">
        <w:t>́</w:t>
      </w:r>
      <w:r w:rsidRPr="003A6DBC">
        <w:t>ние,/ та</w:t>
      </w:r>
      <w:r w:rsidR="00E344A5" w:rsidRPr="003A6DBC">
        <w:t>́</w:t>
      </w:r>
      <w:r w:rsidR="00046CA9" w:rsidRPr="003A6DBC">
        <w:t>ко</w:t>
      </w:r>
      <w:r w:rsidRPr="003A6DBC">
        <w:t>ж</w:t>
      </w:r>
      <w:r w:rsidR="00046CA9" w:rsidRPr="003A6DBC">
        <w:t>д</w:t>
      </w:r>
      <w:r w:rsidRPr="003A6DBC">
        <w:t>е и богому</w:t>
      </w:r>
      <w:r w:rsidR="00E344A5" w:rsidRPr="003A6DBC">
        <w:t>́</w:t>
      </w:r>
      <w:r w:rsidRPr="003A6DBC">
        <w:t>дрых сове</w:t>
      </w:r>
      <w:r w:rsidR="00E344A5" w:rsidRPr="003A6DBC">
        <w:t>́</w:t>
      </w:r>
      <w:proofErr w:type="gramStart"/>
      <w:r w:rsidRPr="003A6DBC">
        <w:t>тов</w:t>
      </w:r>
      <w:proofErr w:type="gramEnd"/>
      <w:r w:rsidRPr="003A6DBC">
        <w:t xml:space="preserve"> твои</w:t>
      </w:r>
      <w:r w:rsidR="00E344A5" w:rsidRPr="003A6DBC">
        <w:t>́</w:t>
      </w:r>
      <w:r w:rsidRPr="003A6DBC">
        <w:t>х ме</w:t>
      </w:r>
      <w:r w:rsidR="00E344A5" w:rsidRPr="003A6DBC">
        <w:t>́</w:t>
      </w:r>
      <w:r w:rsidRPr="003A6DBC">
        <w:t>ру потре</w:t>
      </w:r>
      <w:r w:rsidR="00E344A5" w:rsidRPr="003A6DBC">
        <w:t>́</w:t>
      </w:r>
      <w:r w:rsidRPr="003A6DBC">
        <w:t>бную коему</w:t>
      </w:r>
      <w:r w:rsidR="00E344A5" w:rsidRPr="003A6DBC">
        <w:t>́</w:t>
      </w:r>
      <w:r w:rsidRPr="003A6DBC">
        <w:t>ждо подава</w:t>
      </w:r>
      <w:r w:rsidR="00E344A5" w:rsidRPr="003A6DBC">
        <w:t>́</w:t>
      </w:r>
      <w:r w:rsidRPr="003A6DBC">
        <w:t>л еси</w:t>
      </w:r>
      <w:r w:rsidR="00E344A5" w:rsidRPr="003A6DBC">
        <w:t>́</w:t>
      </w:r>
      <w:r w:rsidRPr="003A6DBC">
        <w:t>,/ сего</w:t>
      </w:r>
      <w:r w:rsidR="00E344A5" w:rsidRPr="003A6DBC">
        <w:t>́</w:t>
      </w:r>
      <w:r w:rsidRPr="003A6DBC">
        <w:t xml:space="preserve"> ра</w:t>
      </w:r>
      <w:r w:rsidR="00E344A5" w:rsidRPr="003A6DBC">
        <w:t>́</w:t>
      </w:r>
      <w:r w:rsidRPr="003A6DBC">
        <w:t>ди лю</w:t>
      </w:r>
      <w:r w:rsidR="00E344A5" w:rsidRPr="003A6DBC">
        <w:t>́</w:t>
      </w:r>
      <w:r w:rsidRPr="003A6DBC">
        <w:t>дие, во оби</w:t>
      </w:r>
      <w:r w:rsidR="00E344A5" w:rsidRPr="003A6DBC">
        <w:t>́</w:t>
      </w:r>
      <w:r w:rsidRPr="003A6DBC">
        <w:t>тель Се</w:t>
      </w:r>
      <w:r w:rsidR="00E344A5" w:rsidRPr="003A6DBC">
        <w:t>́</w:t>
      </w:r>
      <w:r w:rsidRPr="003A6DBC">
        <w:t>ргиеву притека</w:t>
      </w:r>
      <w:r w:rsidR="00E344A5" w:rsidRPr="003A6DBC">
        <w:t>́</w:t>
      </w:r>
      <w:r w:rsidRPr="003A6DBC">
        <w:t>юще,/ вы</w:t>
      </w:r>
      <w:r w:rsidR="00E344A5" w:rsidRPr="003A6DBC">
        <w:t>́</w:t>
      </w:r>
      <w:r w:rsidRPr="003A6DBC">
        <w:t>ну поуча</w:t>
      </w:r>
      <w:r w:rsidR="00E344A5" w:rsidRPr="003A6DBC">
        <w:t>́</w:t>
      </w:r>
      <w:r w:rsidRPr="003A6DBC">
        <w:t>хуся благословля</w:t>
      </w:r>
      <w:r w:rsidR="00E344A5" w:rsidRPr="003A6DBC">
        <w:t>́</w:t>
      </w:r>
      <w:r w:rsidRPr="003A6DBC">
        <w:t>ти Го</w:t>
      </w:r>
      <w:r w:rsidR="00E344A5" w:rsidRPr="003A6DBC">
        <w:t>́</w:t>
      </w:r>
      <w:r w:rsidRPr="003A6DBC">
        <w:t>спода</w:t>
      </w:r>
      <w:r w:rsidR="00E344A5" w:rsidRPr="003A6DBC">
        <w:t>/</w:t>
      </w:r>
      <w:r w:rsidRPr="003A6DBC">
        <w:t>/ и превозноси</w:t>
      </w:r>
      <w:r w:rsidR="00E344A5" w:rsidRPr="003A6DBC">
        <w:t>́</w:t>
      </w:r>
      <w:r w:rsidRPr="003A6DBC">
        <w:t>ти Его</w:t>
      </w:r>
      <w:r w:rsidR="00E344A5" w:rsidRPr="003A6DBC">
        <w:t>́</w:t>
      </w:r>
      <w:r w:rsidRPr="003A6DBC">
        <w:t xml:space="preserve"> во вся </w:t>
      </w:r>
      <w:proofErr w:type="gramStart"/>
      <w:r w:rsidRPr="003A6DBC">
        <w:t>ве</w:t>
      </w:r>
      <w:r w:rsidR="00E344A5" w:rsidRPr="003A6DBC">
        <w:t>́</w:t>
      </w:r>
      <w:r w:rsidRPr="003A6DBC">
        <w:t>ки</w:t>
      </w:r>
      <w:proofErr w:type="gramEnd"/>
      <w:r w:rsidRPr="003A6DBC">
        <w:t>.</w:t>
      </w:r>
    </w:p>
    <w:p w14:paraId="7AF2A749" w14:textId="22C85197" w:rsidR="00913DBC" w:rsidRPr="003A6DBC" w:rsidRDefault="00913DBC" w:rsidP="00913DBC">
      <w:pPr>
        <w:pStyle w:val="nbtservbasic"/>
      </w:pPr>
      <w:r w:rsidRPr="003A6DBC">
        <w:rPr>
          <w:rStyle w:val="nbtservred"/>
        </w:rPr>
        <w:t>Б</w:t>
      </w:r>
      <w:r w:rsidRPr="003A6DBC">
        <w:t>лагодари</w:t>
      </w:r>
      <w:r w:rsidR="00E344A5" w:rsidRPr="003A6DBC">
        <w:t>́</w:t>
      </w:r>
      <w:r w:rsidRPr="003A6DBC">
        <w:t>м Тя, Христе</w:t>
      </w:r>
      <w:r w:rsidR="00E344A5" w:rsidRPr="003A6DBC">
        <w:t>́</w:t>
      </w:r>
      <w:r w:rsidRPr="003A6DBC">
        <w:t xml:space="preserve"> Бо</w:t>
      </w:r>
      <w:r w:rsidR="00E344A5" w:rsidRPr="003A6DBC">
        <w:t>́</w:t>
      </w:r>
      <w:r w:rsidRPr="003A6DBC">
        <w:t>же наш,/ я</w:t>
      </w:r>
      <w:r w:rsidR="00E344A5" w:rsidRPr="003A6DBC">
        <w:t>́</w:t>
      </w:r>
      <w:r w:rsidRPr="003A6DBC">
        <w:t>ко сподо</w:t>
      </w:r>
      <w:r w:rsidR="00E344A5" w:rsidRPr="003A6DBC">
        <w:t>́</w:t>
      </w:r>
      <w:r w:rsidRPr="003A6DBC">
        <w:t>бил еси</w:t>
      </w:r>
      <w:r w:rsidR="00E344A5" w:rsidRPr="003A6DBC">
        <w:t>́</w:t>
      </w:r>
      <w:r w:rsidRPr="003A6DBC">
        <w:t xml:space="preserve"> нас си</w:t>
      </w:r>
      <w:r w:rsidR="00E344A5" w:rsidRPr="003A6DBC">
        <w:t>́</w:t>
      </w:r>
      <w:r w:rsidR="00BA4270" w:rsidRPr="003A6DBC">
        <w:t>ми похвала́ми</w:t>
      </w:r>
      <w:r w:rsidRPr="003A6DBC">
        <w:t>/ уго</w:t>
      </w:r>
      <w:r w:rsidR="00E344A5" w:rsidRPr="003A6DBC">
        <w:t>́</w:t>
      </w:r>
      <w:r w:rsidRPr="003A6DBC">
        <w:t>дника</w:t>
      </w:r>
      <w:proofErr w:type="gramStart"/>
      <w:r w:rsidRPr="003A6DBC">
        <w:t xml:space="preserve"> Т</w:t>
      </w:r>
      <w:proofErr w:type="gramEnd"/>
      <w:r w:rsidRPr="003A6DBC">
        <w:t>воего</w:t>
      </w:r>
      <w:r w:rsidR="00E344A5" w:rsidRPr="003A6DBC">
        <w:t>́</w:t>
      </w:r>
      <w:r w:rsidRPr="003A6DBC">
        <w:t xml:space="preserve"> Анто</w:t>
      </w:r>
      <w:r w:rsidR="00E344A5" w:rsidRPr="003A6DBC">
        <w:t>́</w:t>
      </w:r>
      <w:r w:rsidRPr="003A6DBC">
        <w:t>ния воспе</w:t>
      </w:r>
      <w:r w:rsidR="00E344A5" w:rsidRPr="003A6DBC">
        <w:t>́</w:t>
      </w:r>
      <w:r w:rsidRPr="003A6DBC">
        <w:t>ти</w:t>
      </w:r>
      <w:r w:rsidR="00BA4270" w:rsidRPr="003A6DBC">
        <w:t>,</w:t>
      </w:r>
      <w:r w:rsidRPr="003A6DBC">
        <w:t>/ и сего</w:t>
      </w:r>
      <w:r w:rsidR="00E344A5" w:rsidRPr="003A6DBC">
        <w:t>́</w:t>
      </w:r>
      <w:r w:rsidRPr="003A6DBC">
        <w:t xml:space="preserve"> я</w:t>
      </w:r>
      <w:r w:rsidR="00E344A5" w:rsidRPr="003A6DBC">
        <w:t>́</w:t>
      </w:r>
      <w:r w:rsidRPr="003A6DBC">
        <w:t>ко усе</w:t>
      </w:r>
      <w:r w:rsidR="00E344A5" w:rsidRPr="003A6DBC">
        <w:t>́</w:t>
      </w:r>
      <w:r w:rsidRPr="003A6DBC">
        <w:t>рдна хода</w:t>
      </w:r>
      <w:r w:rsidR="00E344A5" w:rsidRPr="003A6DBC">
        <w:t>́</w:t>
      </w:r>
      <w:r w:rsidRPr="003A6DBC">
        <w:t>тая и моли</w:t>
      </w:r>
      <w:r w:rsidR="00E344A5" w:rsidRPr="003A6DBC">
        <w:t>́</w:t>
      </w:r>
      <w:r w:rsidRPr="003A6DBC">
        <w:t>твенника пред Тобо</w:t>
      </w:r>
      <w:r w:rsidR="00E344A5" w:rsidRPr="003A6DBC">
        <w:t>́</w:t>
      </w:r>
      <w:r w:rsidRPr="003A6DBC">
        <w:t>ю име</w:t>
      </w:r>
      <w:r w:rsidR="00E344A5" w:rsidRPr="003A6DBC">
        <w:t>́</w:t>
      </w:r>
      <w:r w:rsidRPr="003A6DBC">
        <w:t>ти,</w:t>
      </w:r>
      <w:r w:rsidR="00E344A5" w:rsidRPr="003A6DBC">
        <w:t>/</w:t>
      </w:r>
      <w:r w:rsidRPr="003A6DBC">
        <w:t>/ о спасе</w:t>
      </w:r>
      <w:r w:rsidR="00E344A5" w:rsidRPr="003A6DBC">
        <w:t>́</w:t>
      </w:r>
      <w:r w:rsidRPr="003A6DBC">
        <w:t>нии душ на</w:t>
      </w:r>
      <w:r w:rsidR="00E344A5" w:rsidRPr="003A6DBC">
        <w:t>́</w:t>
      </w:r>
      <w:r w:rsidRPr="003A6DBC">
        <w:t>ших.</w:t>
      </w:r>
    </w:p>
    <w:p w14:paraId="4A089055" w14:textId="1BCB300D" w:rsidR="00913DBC" w:rsidRPr="003A6DBC" w:rsidRDefault="00913DBC" w:rsidP="00913DBC">
      <w:pPr>
        <w:pStyle w:val="nbtservheadred"/>
      </w:pPr>
      <w:r w:rsidRPr="003A6DBC">
        <w:t>Сла</w:t>
      </w:r>
      <w:r w:rsidR="00E344A5" w:rsidRPr="003A6DBC">
        <w:t>́</w:t>
      </w:r>
      <w:r w:rsidRPr="003A6DBC">
        <w:t>ва, глас 6:</w:t>
      </w:r>
    </w:p>
    <w:p w14:paraId="4595ED9C" w14:textId="23A2C740" w:rsidR="00913DBC" w:rsidRPr="003A6DBC" w:rsidRDefault="00913DBC" w:rsidP="00913DBC">
      <w:pPr>
        <w:pStyle w:val="nbtservbasic"/>
      </w:pPr>
      <w:r w:rsidRPr="003A6DBC">
        <w:rPr>
          <w:rStyle w:val="nbtservred"/>
        </w:rPr>
        <w:lastRenderedPageBreak/>
        <w:t>Г</w:t>
      </w:r>
      <w:r w:rsidRPr="003A6DBC">
        <w:t>о</w:t>
      </w:r>
      <w:r w:rsidR="00E344A5" w:rsidRPr="003A6DBC">
        <w:t>́</w:t>
      </w:r>
      <w:r w:rsidRPr="003A6DBC">
        <w:t>споди Бо</w:t>
      </w:r>
      <w:r w:rsidR="00E344A5" w:rsidRPr="003A6DBC">
        <w:t>́</w:t>
      </w:r>
      <w:r w:rsidRPr="003A6DBC">
        <w:t>же наш,/ ди</w:t>
      </w:r>
      <w:r w:rsidR="00E344A5" w:rsidRPr="003A6DBC">
        <w:t>́</w:t>
      </w:r>
      <w:r w:rsidRPr="003A6DBC">
        <w:t>вный во святы</w:t>
      </w:r>
      <w:r w:rsidR="00E344A5" w:rsidRPr="003A6DBC">
        <w:t>́</w:t>
      </w:r>
      <w:r w:rsidRPr="003A6DBC">
        <w:t>х</w:t>
      </w:r>
      <w:proofErr w:type="gramStart"/>
      <w:r w:rsidRPr="003A6DBC">
        <w:t xml:space="preserve"> Т</w:t>
      </w:r>
      <w:proofErr w:type="gramEnd"/>
      <w:r w:rsidRPr="003A6DBC">
        <w:t>вои</w:t>
      </w:r>
      <w:r w:rsidR="00E344A5" w:rsidRPr="003A6DBC">
        <w:t>́</w:t>
      </w:r>
      <w:r w:rsidRPr="003A6DBC">
        <w:t>х,/ уго</w:t>
      </w:r>
      <w:r w:rsidR="00E344A5" w:rsidRPr="003A6DBC">
        <w:t>́</w:t>
      </w:r>
      <w:r w:rsidRPr="003A6DBC">
        <w:t>дника Твоего</w:t>
      </w:r>
      <w:r w:rsidR="00E344A5" w:rsidRPr="003A6DBC">
        <w:t>́</w:t>
      </w:r>
      <w:r w:rsidRPr="003A6DBC">
        <w:t>, преподо</w:t>
      </w:r>
      <w:r w:rsidR="00E344A5" w:rsidRPr="003A6DBC">
        <w:t>́</w:t>
      </w:r>
      <w:r w:rsidRPr="003A6DBC">
        <w:t>бнаго Анто</w:t>
      </w:r>
      <w:r w:rsidR="00E344A5" w:rsidRPr="003A6DBC">
        <w:t>́</w:t>
      </w:r>
      <w:r w:rsidRPr="003A6DBC">
        <w:t>ния, моли</w:t>
      </w:r>
      <w:r w:rsidR="00E344A5" w:rsidRPr="003A6DBC">
        <w:t>́</w:t>
      </w:r>
      <w:r w:rsidRPr="003A6DBC">
        <w:t>твы приими</w:t>
      </w:r>
      <w:r w:rsidR="00E344A5" w:rsidRPr="003A6DBC">
        <w:t>́</w:t>
      </w:r>
      <w:r w:rsidRPr="003A6DBC">
        <w:t>,/ ны</w:t>
      </w:r>
      <w:r w:rsidR="00E344A5" w:rsidRPr="003A6DBC">
        <w:t>́</w:t>
      </w:r>
      <w:r w:rsidRPr="003A6DBC">
        <w:t>не предстоя</w:t>
      </w:r>
      <w:r w:rsidR="00E344A5" w:rsidRPr="003A6DBC">
        <w:t>́</w:t>
      </w:r>
      <w:r w:rsidRPr="003A6DBC">
        <w:t>щаго Ти и со дерзнове</w:t>
      </w:r>
      <w:r w:rsidR="00E344A5" w:rsidRPr="003A6DBC">
        <w:t>́</w:t>
      </w:r>
      <w:r w:rsidRPr="003A6DBC">
        <w:t>нием моля</w:t>
      </w:r>
      <w:r w:rsidR="00E344A5" w:rsidRPr="003A6DBC">
        <w:t>́</w:t>
      </w:r>
      <w:r w:rsidRPr="003A6DBC">
        <w:t>щагося/</w:t>
      </w:r>
      <w:r w:rsidR="00E344A5" w:rsidRPr="003A6DBC">
        <w:t>/</w:t>
      </w:r>
      <w:r w:rsidRPr="003A6DBC">
        <w:t xml:space="preserve"> о спасе</w:t>
      </w:r>
      <w:r w:rsidR="00E344A5" w:rsidRPr="003A6DBC">
        <w:t>́</w:t>
      </w:r>
      <w:r w:rsidRPr="003A6DBC">
        <w:t>нии душ на</w:t>
      </w:r>
      <w:r w:rsidR="00E344A5" w:rsidRPr="003A6DBC">
        <w:t>́</w:t>
      </w:r>
      <w:r w:rsidRPr="003A6DBC">
        <w:t>ших.</w:t>
      </w:r>
    </w:p>
    <w:p w14:paraId="23C9669F" w14:textId="67D21231" w:rsidR="00913DBC" w:rsidRPr="003A6DBC" w:rsidRDefault="00913DBC" w:rsidP="00913DBC">
      <w:pPr>
        <w:pStyle w:val="nbtservheadred"/>
      </w:pPr>
      <w:r w:rsidRPr="003A6DBC">
        <w:t>И ны</w:t>
      </w:r>
      <w:r w:rsidR="00E344A5" w:rsidRPr="003A6DBC">
        <w:t>́</w:t>
      </w:r>
      <w:r w:rsidRPr="003A6DBC">
        <w:t>не, Богоро</w:t>
      </w:r>
      <w:r w:rsidR="00E344A5" w:rsidRPr="003A6DBC">
        <w:t>́</w:t>
      </w:r>
      <w:r w:rsidRPr="003A6DBC">
        <w:t>дичен, глас то</w:t>
      </w:r>
      <w:r w:rsidR="00011986" w:rsidRPr="003A6DBC">
        <w:t>́</w:t>
      </w:r>
      <w:r w:rsidRPr="003A6DBC">
        <w:t>йже:</w:t>
      </w:r>
    </w:p>
    <w:p w14:paraId="0072994A" w14:textId="190D3670" w:rsidR="00913DBC" w:rsidRPr="003A6DBC" w:rsidRDefault="00913DBC" w:rsidP="00913DBC">
      <w:pPr>
        <w:pStyle w:val="nbtservbasic"/>
      </w:pPr>
      <w:proofErr w:type="gramStart"/>
      <w:r w:rsidRPr="003A6DBC">
        <w:rPr>
          <w:rStyle w:val="nbtservred"/>
        </w:rPr>
        <w:t>Б</w:t>
      </w:r>
      <w:r w:rsidRPr="003A6DBC">
        <w:t>огоро</w:t>
      </w:r>
      <w:r w:rsidR="00E344A5" w:rsidRPr="003A6DBC">
        <w:t>́</w:t>
      </w:r>
      <w:r w:rsidRPr="003A6DBC">
        <w:t>дице</w:t>
      </w:r>
      <w:proofErr w:type="gramEnd"/>
      <w:r w:rsidRPr="003A6DBC">
        <w:t>, Ты еси</w:t>
      </w:r>
      <w:r w:rsidR="00E344A5" w:rsidRPr="003A6DBC">
        <w:t>́</w:t>
      </w:r>
      <w:r w:rsidRPr="003A6DBC">
        <w:t xml:space="preserve"> Лоза</w:t>
      </w:r>
      <w:r w:rsidR="00E344A5" w:rsidRPr="003A6DBC">
        <w:t>́</w:t>
      </w:r>
      <w:r w:rsidRPr="003A6DBC">
        <w:t xml:space="preserve"> и</w:t>
      </w:r>
      <w:r w:rsidR="007C4BC1" w:rsidRPr="003A6DBC">
        <w:t>́</w:t>
      </w:r>
      <w:r w:rsidRPr="003A6DBC">
        <w:t>стинная,/ возрасти</w:t>
      </w:r>
      <w:r w:rsidR="00E344A5" w:rsidRPr="003A6DBC">
        <w:t>́</w:t>
      </w:r>
      <w:r w:rsidRPr="003A6DBC">
        <w:t>вшая нам Плод живота</w:t>
      </w:r>
      <w:r w:rsidR="00E344A5" w:rsidRPr="003A6DBC">
        <w:t>́</w:t>
      </w:r>
      <w:r w:rsidR="00E86063" w:rsidRPr="003A6DBC">
        <w:t>,</w:t>
      </w:r>
      <w:r w:rsidRPr="003A6DBC">
        <w:t>/ Тебе</w:t>
      </w:r>
      <w:r w:rsidR="00E344A5" w:rsidRPr="003A6DBC">
        <w:t>́</w:t>
      </w:r>
      <w:r w:rsidRPr="003A6DBC">
        <w:t xml:space="preserve"> мо</w:t>
      </w:r>
      <w:r w:rsidR="00E344A5" w:rsidRPr="003A6DBC">
        <w:t>́</w:t>
      </w:r>
      <w:r w:rsidRPr="003A6DBC">
        <w:t>лимся:/ моли</w:t>
      </w:r>
      <w:r w:rsidR="00E344A5" w:rsidRPr="003A6DBC">
        <w:t>́</w:t>
      </w:r>
      <w:r w:rsidRPr="003A6DBC">
        <w:t>ся, Влады</w:t>
      </w:r>
      <w:r w:rsidR="00E344A5" w:rsidRPr="003A6DBC">
        <w:t>́</w:t>
      </w:r>
      <w:r w:rsidRPr="003A6DBC">
        <w:t>чице, со святы</w:t>
      </w:r>
      <w:r w:rsidR="00E344A5" w:rsidRPr="003A6DBC">
        <w:t>́</w:t>
      </w:r>
      <w:r w:rsidRPr="003A6DBC">
        <w:t>ми апосто</w:t>
      </w:r>
      <w:r w:rsidR="00E344A5" w:rsidRPr="003A6DBC">
        <w:t>́</w:t>
      </w:r>
      <w:r w:rsidRPr="003A6DBC">
        <w:t>лы</w:t>
      </w:r>
      <w:r w:rsidR="00903103" w:rsidRPr="003A6DBC">
        <w:t>,</w:t>
      </w:r>
      <w:r w:rsidRPr="003A6DBC">
        <w:t>/</w:t>
      </w:r>
      <w:r w:rsidR="00E344A5" w:rsidRPr="003A6DBC">
        <w:t>/</w:t>
      </w:r>
      <w:r w:rsidRPr="003A6DBC">
        <w:t xml:space="preserve"> поми</w:t>
      </w:r>
      <w:r w:rsidR="00E344A5" w:rsidRPr="003A6DBC">
        <w:t>́</w:t>
      </w:r>
      <w:r w:rsidRPr="003A6DBC">
        <w:t>ловати ду</w:t>
      </w:r>
      <w:r w:rsidR="00E344A5" w:rsidRPr="003A6DBC">
        <w:t>́</w:t>
      </w:r>
      <w:r w:rsidRPr="003A6DBC">
        <w:t>ши на</w:t>
      </w:r>
      <w:r w:rsidR="00E344A5" w:rsidRPr="003A6DBC">
        <w:t>́</w:t>
      </w:r>
      <w:r w:rsidRPr="003A6DBC">
        <w:t>ша.</w:t>
      </w:r>
    </w:p>
    <w:p w14:paraId="6C61C434" w14:textId="0ABC5DEF" w:rsidR="00913DBC" w:rsidRPr="003A6DBC" w:rsidRDefault="00913DBC" w:rsidP="00E344A5">
      <w:pPr>
        <w:pStyle w:val="nbtservheadred"/>
      </w:pPr>
      <w:r w:rsidRPr="003A6DBC">
        <w:t>Славосло</w:t>
      </w:r>
      <w:r w:rsidR="00E344A5" w:rsidRPr="003A6DBC">
        <w:t>́</w:t>
      </w:r>
      <w:r w:rsidRPr="003A6DBC">
        <w:t>вие вели</w:t>
      </w:r>
      <w:r w:rsidR="00E344A5" w:rsidRPr="003A6DBC">
        <w:t>́</w:t>
      </w:r>
      <w:r w:rsidRPr="003A6DBC">
        <w:t>кое. И отпу</w:t>
      </w:r>
      <w:r w:rsidR="00E344A5" w:rsidRPr="003A6DBC">
        <w:t>́ст.</w:t>
      </w:r>
    </w:p>
    <w:p w14:paraId="7DB0EAA2" w14:textId="776C5012" w:rsidR="00913DBC" w:rsidRPr="003A6DBC" w:rsidRDefault="00913DBC" w:rsidP="00913DBC">
      <w:pPr>
        <w:pStyle w:val="nbtservheadred"/>
      </w:pPr>
      <w:r w:rsidRPr="003A6DBC">
        <w:t>НА ЛИТУРГИ</w:t>
      </w:r>
      <w:r w:rsidR="00E344A5" w:rsidRPr="003A6DBC">
        <w:t>́</w:t>
      </w:r>
      <w:r w:rsidRPr="003A6DBC">
        <w:t>И</w:t>
      </w:r>
    </w:p>
    <w:p w14:paraId="072650B3" w14:textId="7A9C4D01" w:rsidR="00913DBC" w:rsidRPr="003A6DBC" w:rsidRDefault="00913DBC" w:rsidP="00913DBC">
      <w:pPr>
        <w:pStyle w:val="nbtservbasic"/>
      </w:pPr>
      <w:r w:rsidRPr="003A6DBC">
        <w:rPr>
          <w:rStyle w:val="nbtservred"/>
        </w:rPr>
        <w:t>Блаже</w:t>
      </w:r>
      <w:r w:rsidR="00E344A5" w:rsidRPr="003A6DBC">
        <w:rPr>
          <w:rStyle w:val="nbtservred"/>
        </w:rPr>
        <w:t>́</w:t>
      </w:r>
      <w:r w:rsidRPr="003A6DBC">
        <w:rPr>
          <w:rStyle w:val="nbtservred"/>
        </w:rPr>
        <w:t>нны от кано</w:t>
      </w:r>
      <w:r w:rsidR="00E344A5" w:rsidRPr="003A6DBC">
        <w:rPr>
          <w:rStyle w:val="nbtservred"/>
        </w:rPr>
        <w:t>́</w:t>
      </w:r>
      <w:r w:rsidRPr="003A6DBC">
        <w:rPr>
          <w:rStyle w:val="nbtservred"/>
        </w:rPr>
        <w:t>на</w:t>
      </w:r>
      <w:r w:rsidR="00BA4270" w:rsidRPr="003A6DBC">
        <w:rPr>
          <w:rStyle w:val="nbtservred"/>
        </w:rPr>
        <w:t>,</w:t>
      </w:r>
      <w:r w:rsidRPr="003A6DBC">
        <w:rPr>
          <w:rStyle w:val="nbtservred"/>
        </w:rPr>
        <w:t xml:space="preserve"> пе</w:t>
      </w:r>
      <w:r w:rsidR="00E344A5" w:rsidRPr="003A6DBC">
        <w:rPr>
          <w:rStyle w:val="nbtservred"/>
        </w:rPr>
        <w:t>́</w:t>
      </w:r>
      <w:r w:rsidRPr="003A6DBC">
        <w:rPr>
          <w:rStyle w:val="nbtservred"/>
        </w:rPr>
        <w:t>сни 3-я и 6-я. Проки</w:t>
      </w:r>
      <w:r w:rsidR="00E344A5" w:rsidRPr="003A6DBC">
        <w:rPr>
          <w:rStyle w:val="nbtservred"/>
        </w:rPr>
        <w:t>́</w:t>
      </w:r>
      <w:r w:rsidRPr="003A6DBC">
        <w:rPr>
          <w:rStyle w:val="nbtservred"/>
        </w:rPr>
        <w:t>мен, глас 7: Ч</w:t>
      </w:r>
      <w:r w:rsidRPr="003A6DBC">
        <w:t>естна</w:t>
      </w:r>
      <w:r w:rsidR="00E344A5" w:rsidRPr="003A6DBC">
        <w:t>́</w:t>
      </w:r>
      <w:r w:rsidRPr="003A6DBC">
        <w:t xml:space="preserve"> пред Го</w:t>
      </w:r>
      <w:r w:rsidR="00E344A5" w:rsidRPr="003A6DBC">
        <w:t>́</w:t>
      </w:r>
      <w:r w:rsidRPr="003A6DBC">
        <w:t>сподем/</w:t>
      </w:r>
      <w:r w:rsidR="004344EC" w:rsidRPr="003A6DBC">
        <w:t>/</w:t>
      </w:r>
      <w:r w:rsidRPr="003A6DBC">
        <w:t xml:space="preserve"> смерть преподо</w:t>
      </w:r>
      <w:r w:rsidR="00E344A5" w:rsidRPr="003A6DBC">
        <w:t>́</w:t>
      </w:r>
      <w:r w:rsidRPr="003A6DBC">
        <w:t>бных Его</w:t>
      </w:r>
      <w:r w:rsidR="00E344A5" w:rsidRPr="003A6DBC">
        <w:t>́</w:t>
      </w:r>
      <w:r w:rsidRPr="003A6DBC">
        <w:t xml:space="preserve">. </w:t>
      </w:r>
      <w:r w:rsidRPr="003A6DBC">
        <w:rPr>
          <w:rStyle w:val="nbtservred"/>
        </w:rPr>
        <w:t>Стих: Ч</w:t>
      </w:r>
      <w:r w:rsidRPr="003A6DBC">
        <w:t>то возда</w:t>
      </w:r>
      <w:r w:rsidR="00E344A5" w:rsidRPr="003A6DBC">
        <w:t>́</w:t>
      </w:r>
      <w:r w:rsidRPr="003A6DBC">
        <w:t>м Го</w:t>
      </w:r>
      <w:r w:rsidR="00E344A5" w:rsidRPr="003A6DBC">
        <w:t>́</w:t>
      </w:r>
      <w:r w:rsidRPr="003A6DBC">
        <w:t xml:space="preserve">сподеви </w:t>
      </w:r>
      <w:proofErr w:type="gramStart"/>
      <w:r w:rsidRPr="003A6DBC">
        <w:t>о</w:t>
      </w:r>
      <w:proofErr w:type="gramEnd"/>
      <w:r w:rsidRPr="003A6DBC">
        <w:t xml:space="preserve"> всех, я</w:t>
      </w:r>
      <w:r w:rsidR="00E344A5" w:rsidRPr="003A6DBC">
        <w:t>́</w:t>
      </w:r>
      <w:r w:rsidRPr="003A6DBC">
        <w:t>же воздаде</w:t>
      </w:r>
      <w:r w:rsidR="00E344A5" w:rsidRPr="003A6DBC">
        <w:t>́</w:t>
      </w:r>
      <w:r w:rsidRPr="003A6DBC">
        <w:t xml:space="preserve"> ми? </w:t>
      </w:r>
      <w:r w:rsidRPr="003A6DBC">
        <w:rPr>
          <w:rStyle w:val="nbtservred"/>
        </w:rPr>
        <w:t>Апо</w:t>
      </w:r>
      <w:r w:rsidR="00E344A5" w:rsidRPr="003A6DBC">
        <w:rPr>
          <w:rStyle w:val="nbtservred"/>
        </w:rPr>
        <w:t>́</w:t>
      </w:r>
      <w:r w:rsidRPr="003A6DBC">
        <w:rPr>
          <w:rStyle w:val="nbtservred"/>
        </w:rPr>
        <w:t>стол к Гала</w:t>
      </w:r>
      <w:r w:rsidR="00E344A5" w:rsidRPr="003A6DBC">
        <w:rPr>
          <w:rStyle w:val="nbtservred"/>
        </w:rPr>
        <w:t>́</w:t>
      </w:r>
      <w:r w:rsidRPr="003A6DBC">
        <w:rPr>
          <w:rStyle w:val="nbtservred"/>
        </w:rPr>
        <w:t>том, зача</w:t>
      </w:r>
      <w:r w:rsidR="00E344A5" w:rsidRPr="003A6DBC">
        <w:rPr>
          <w:rStyle w:val="nbtservred"/>
        </w:rPr>
        <w:t>́</w:t>
      </w:r>
      <w:r w:rsidRPr="003A6DBC">
        <w:rPr>
          <w:rStyle w:val="nbtservred"/>
        </w:rPr>
        <w:t>ло 213. Аллилу</w:t>
      </w:r>
      <w:r w:rsidR="00E344A5" w:rsidRPr="003A6DBC">
        <w:rPr>
          <w:rStyle w:val="nbtservred"/>
        </w:rPr>
        <w:t>́</w:t>
      </w:r>
      <w:r w:rsidRPr="003A6DBC">
        <w:rPr>
          <w:rStyle w:val="nbtservred"/>
        </w:rPr>
        <w:t>и</w:t>
      </w:r>
      <w:r w:rsidR="002030E3" w:rsidRPr="003A6DBC">
        <w:rPr>
          <w:rStyle w:val="nbtservred"/>
        </w:rPr>
        <w:t>я</w:t>
      </w:r>
      <w:r w:rsidRPr="003A6DBC">
        <w:rPr>
          <w:rStyle w:val="nbtservred"/>
        </w:rPr>
        <w:t xml:space="preserve">, глас 6: </w:t>
      </w:r>
      <w:proofErr w:type="gramStart"/>
      <w:r w:rsidRPr="003A6DBC">
        <w:rPr>
          <w:rStyle w:val="nbtservred"/>
        </w:rPr>
        <w:t>Б</w:t>
      </w:r>
      <w:r w:rsidRPr="003A6DBC">
        <w:t>лаже</w:t>
      </w:r>
      <w:r w:rsidR="00E344A5" w:rsidRPr="003A6DBC">
        <w:t>́</w:t>
      </w:r>
      <w:r w:rsidR="00BA4270" w:rsidRPr="003A6DBC">
        <w:t>н</w:t>
      </w:r>
      <w:proofErr w:type="gramEnd"/>
      <w:r w:rsidR="00BA4270" w:rsidRPr="003A6DBC">
        <w:t xml:space="preserve"> муж</w:t>
      </w:r>
      <w:r w:rsidRPr="003A6DBC">
        <w:t xml:space="preserve"> боя</w:t>
      </w:r>
      <w:r w:rsidR="00E344A5" w:rsidRPr="003A6DBC">
        <w:t>́</w:t>
      </w:r>
      <w:r w:rsidRPr="003A6DBC">
        <w:t>йся Го</w:t>
      </w:r>
      <w:r w:rsidR="00E344A5" w:rsidRPr="003A6DBC">
        <w:t>́</w:t>
      </w:r>
      <w:r w:rsidRPr="003A6DBC">
        <w:t>спода, в за</w:t>
      </w:r>
      <w:r w:rsidR="00E344A5" w:rsidRPr="003A6DBC">
        <w:t>́</w:t>
      </w:r>
      <w:r w:rsidRPr="003A6DBC">
        <w:t>поведех Его</w:t>
      </w:r>
      <w:r w:rsidR="00E344A5" w:rsidRPr="003A6DBC">
        <w:t>́</w:t>
      </w:r>
      <w:r w:rsidRPr="003A6DBC">
        <w:t xml:space="preserve"> восхо</w:t>
      </w:r>
      <w:r w:rsidR="00E344A5" w:rsidRPr="003A6DBC">
        <w:t>́</w:t>
      </w:r>
      <w:r w:rsidRPr="003A6DBC">
        <w:t>щет зело</w:t>
      </w:r>
      <w:r w:rsidR="00E344A5" w:rsidRPr="003A6DBC">
        <w:t>́</w:t>
      </w:r>
      <w:r w:rsidRPr="003A6DBC">
        <w:t xml:space="preserve">. </w:t>
      </w:r>
      <w:r w:rsidRPr="003A6DBC">
        <w:rPr>
          <w:rStyle w:val="nbtservred"/>
        </w:rPr>
        <w:t>Стих: С</w:t>
      </w:r>
      <w:r w:rsidRPr="003A6DBC">
        <w:t>и</w:t>
      </w:r>
      <w:r w:rsidR="00E344A5" w:rsidRPr="003A6DBC">
        <w:t>́</w:t>
      </w:r>
      <w:r w:rsidRPr="003A6DBC">
        <w:t>льно на земли</w:t>
      </w:r>
      <w:r w:rsidR="00E344A5" w:rsidRPr="003A6DBC">
        <w:t>́</w:t>
      </w:r>
      <w:r w:rsidRPr="003A6DBC">
        <w:t xml:space="preserve"> бу</w:t>
      </w:r>
      <w:r w:rsidR="00E344A5" w:rsidRPr="003A6DBC">
        <w:t>́</w:t>
      </w:r>
      <w:r w:rsidRPr="003A6DBC">
        <w:t>дет се</w:t>
      </w:r>
      <w:r w:rsidR="00E344A5" w:rsidRPr="003A6DBC">
        <w:t>́</w:t>
      </w:r>
      <w:r w:rsidRPr="003A6DBC">
        <w:t>мя его</w:t>
      </w:r>
      <w:r w:rsidR="00E344A5" w:rsidRPr="003A6DBC">
        <w:t>́</w:t>
      </w:r>
      <w:r w:rsidRPr="003A6DBC">
        <w:t xml:space="preserve">. </w:t>
      </w:r>
      <w:r w:rsidRPr="003A6DBC">
        <w:rPr>
          <w:rStyle w:val="nbtservred"/>
        </w:rPr>
        <w:t>Ева</w:t>
      </w:r>
      <w:r w:rsidR="00E344A5" w:rsidRPr="003A6DBC">
        <w:rPr>
          <w:rStyle w:val="nbtservred"/>
        </w:rPr>
        <w:t>́</w:t>
      </w:r>
      <w:r w:rsidRPr="003A6DBC">
        <w:rPr>
          <w:rStyle w:val="nbtservred"/>
        </w:rPr>
        <w:t>нгелие от Луки</w:t>
      </w:r>
      <w:r w:rsidR="00E344A5" w:rsidRPr="003A6DBC">
        <w:rPr>
          <w:rStyle w:val="nbtservred"/>
        </w:rPr>
        <w:t>́</w:t>
      </w:r>
      <w:r w:rsidRPr="003A6DBC">
        <w:rPr>
          <w:rStyle w:val="nbtservred"/>
        </w:rPr>
        <w:t>, зача</w:t>
      </w:r>
      <w:r w:rsidR="00E344A5" w:rsidRPr="003A6DBC">
        <w:rPr>
          <w:rStyle w:val="nbtservred"/>
        </w:rPr>
        <w:t>́</w:t>
      </w:r>
      <w:r w:rsidRPr="003A6DBC">
        <w:rPr>
          <w:rStyle w:val="nbtservred"/>
        </w:rPr>
        <w:t>ло 24. Прича</w:t>
      </w:r>
      <w:r w:rsidR="00E344A5" w:rsidRPr="003A6DBC">
        <w:rPr>
          <w:rStyle w:val="nbtservred"/>
        </w:rPr>
        <w:t>́</w:t>
      </w:r>
      <w:r w:rsidRPr="003A6DBC">
        <w:rPr>
          <w:rStyle w:val="nbtservred"/>
        </w:rPr>
        <w:t>стен: В</w:t>
      </w:r>
      <w:r w:rsidRPr="003A6DBC">
        <w:t xml:space="preserve"> па</w:t>
      </w:r>
      <w:r w:rsidR="00E344A5" w:rsidRPr="003A6DBC">
        <w:t>́</w:t>
      </w:r>
      <w:r w:rsidRPr="003A6DBC">
        <w:t>мять ве</w:t>
      </w:r>
      <w:r w:rsidR="00E344A5" w:rsidRPr="003A6DBC">
        <w:t>́</w:t>
      </w:r>
      <w:r w:rsidRPr="003A6DBC">
        <w:t>чную бу</w:t>
      </w:r>
      <w:r w:rsidR="00E344A5" w:rsidRPr="003A6DBC">
        <w:t>́</w:t>
      </w:r>
      <w:r w:rsidRPr="003A6DBC">
        <w:t>дет пра</w:t>
      </w:r>
      <w:r w:rsidR="00E344A5" w:rsidRPr="003A6DBC">
        <w:t>́</w:t>
      </w:r>
      <w:r w:rsidRPr="003A6DBC">
        <w:t>ведник</w:t>
      </w:r>
      <w:r w:rsidR="00BA4270" w:rsidRPr="003A6DBC">
        <w:t>,</w:t>
      </w:r>
      <w:r w:rsidR="002030E3" w:rsidRPr="003A6DBC">
        <w:t xml:space="preserve"> от слу</w:t>
      </w:r>
      <w:r w:rsidR="00011986" w:rsidRPr="003A6DBC">
        <w:t>́</w:t>
      </w:r>
      <w:r w:rsidR="002030E3" w:rsidRPr="003A6DBC">
        <w:t>ха зла не убои</w:t>
      </w:r>
      <w:r w:rsidR="00011986" w:rsidRPr="003A6DBC">
        <w:t>́</w:t>
      </w:r>
      <w:r w:rsidR="002030E3" w:rsidRPr="003A6DBC">
        <w:t>тся.</w:t>
      </w:r>
    </w:p>
    <w:p w14:paraId="3A3589C8" w14:textId="77777777" w:rsidR="00DC0D8C" w:rsidRPr="003A6DBC" w:rsidRDefault="00DC0D8C" w:rsidP="00DC0D8C">
      <w:pPr>
        <w:pStyle w:val="nbtservheadred"/>
      </w:pPr>
      <w:r w:rsidRPr="003A6DBC">
        <w:t>Моли́тва</w:t>
      </w:r>
    </w:p>
    <w:p w14:paraId="1062C6B5" w14:textId="296E5ED5" w:rsidR="00DC0D8C" w:rsidRPr="003A6DBC" w:rsidRDefault="00DC0D8C" w:rsidP="00DC0D8C">
      <w:pPr>
        <w:pStyle w:val="nbtservbasic"/>
      </w:pPr>
      <w:r w:rsidRPr="003A6DBC">
        <w:rPr>
          <w:rStyle w:val="nbtservred"/>
        </w:rPr>
        <w:t>О</w:t>
      </w:r>
      <w:r w:rsidRPr="003A6DBC">
        <w:t xml:space="preserve"> преподо́бне о́тче Анто́ние, вели́каго а́ввы Се́ргия досто́йный прее́мниче, наставле́ний преподо́бнаго Серафи́ма исполни́телю, святи́теля Филаре́та дру́же и сотаи́нниче, и́ноков и всех ревни́телей благоче́стия учи́телю! Моли́ Всеми́лостиваго Христа́ Бо́га на́шего и Его́ Пречи́стую Ма́терь Це́ркви и Оте́честву на́шему в ми́ре и тишине́ пребыва́ти, оби́тели Се́ргиевой, иде́же прославля́ется вели́кое и́мя Пресвяты́я Тро́ицы, непоколеби́мой сохрани́тися, учи́лищу духо́вному, в ней пребыва́ющему, в правосла́вней ве́ре утверди́тися. Испроси́ нам моли́твами твои́ми у Пресвяты́я Тро́ицы благода́ть во́лю Бо́жию взыска́ти и исполня́ти, житие́ в по́двизех покая́ния провожда́ти, ско́рби, боле́зни и искуше́ния с благодаре́нием терпе́ти, дух ми́рен стяжа́ти и иска́ти пре́жде Ца́рствия Бо́жия, в не́мже ты прославля́еши со все́ми святы́ми Отца́, и Сы́на, и Свята́го Ду́ха. </w:t>
      </w:r>
      <w:r w:rsidRPr="003A6DBC">
        <w:rPr>
          <w:rStyle w:val="nbtservred"/>
        </w:rPr>
        <w:t>А</w:t>
      </w:r>
      <w:r w:rsidRPr="003A6DBC">
        <w:t>ми́нь.</w:t>
      </w:r>
    </w:p>
    <w:p w14:paraId="2D35AA1F" w14:textId="77777777" w:rsidR="006068D6" w:rsidRPr="003A6DBC" w:rsidRDefault="006068D6" w:rsidP="006068D6">
      <w:pPr>
        <w:pStyle w:val="akafbasic"/>
        <w:jc w:val="right"/>
        <w:rPr>
          <w:i/>
          <w:sz w:val="24"/>
          <w:szCs w:val="24"/>
        </w:rPr>
      </w:pPr>
      <w:r w:rsidRPr="003A6DBC">
        <w:rPr>
          <w:i/>
          <w:sz w:val="24"/>
          <w:szCs w:val="24"/>
        </w:rPr>
        <w:t>Утверждена Священным Синодом</w:t>
      </w:r>
    </w:p>
    <w:p w14:paraId="7ECC2812" w14:textId="77777777" w:rsidR="006068D6" w:rsidRPr="003A6DBC" w:rsidRDefault="006068D6" w:rsidP="006068D6">
      <w:pPr>
        <w:pStyle w:val="akafbasic"/>
        <w:jc w:val="right"/>
        <w:rPr>
          <w:i/>
          <w:sz w:val="24"/>
          <w:szCs w:val="24"/>
        </w:rPr>
      </w:pPr>
      <w:r w:rsidRPr="003A6DBC">
        <w:rPr>
          <w:i/>
          <w:sz w:val="24"/>
          <w:szCs w:val="24"/>
        </w:rPr>
        <w:t>Русской Православной Церкви</w:t>
      </w:r>
    </w:p>
    <w:p w14:paraId="792A3F4F" w14:textId="77777777" w:rsidR="006068D6" w:rsidRPr="003B12A4" w:rsidRDefault="006068D6" w:rsidP="006068D6">
      <w:pPr>
        <w:pStyle w:val="akafbasic"/>
        <w:jc w:val="right"/>
        <w:rPr>
          <w:i/>
          <w:sz w:val="24"/>
          <w:szCs w:val="24"/>
        </w:rPr>
      </w:pPr>
      <w:r w:rsidRPr="003A6DBC">
        <w:rPr>
          <w:i/>
          <w:sz w:val="24"/>
          <w:szCs w:val="24"/>
        </w:rPr>
        <w:t>27.12.2023 (журнал № 131).</w:t>
      </w:r>
    </w:p>
    <w:sectPr w:rsidR="006068D6" w:rsidRPr="003B12A4" w:rsidSect="00972502">
      <w:headerReference w:type="default" r:id="rId9"/>
      <w:headerReference w:type="first" r:id="rId10"/>
      <w:endnotePr>
        <w:numFmt w:val="decimal"/>
      </w:endnotePr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F56FF" w14:textId="77777777" w:rsidR="006650D9" w:rsidRDefault="006650D9" w:rsidP="00972502">
      <w:pPr>
        <w:spacing w:after="0" w:line="240" w:lineRule="auto"/>
      </w:pPr>
      <w:r>
        <w:separator/>
      </w:r>
    </w:p>
  </w:endnote>
  <w:endnote w:type="continuationSeparator" w:id="0">
    <w:p w14:paraId="661BCC20" w14:textId="77777777" w:rsidR="006650D9" w:rsidRDefault="006650D9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zhitsa"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Cambria Math"/>
    <w:panose1 w:val="00000000000000000000"/>
    <w:charset w:val="00"/>
    <w:family w:val="roman"/>
    <w:notTrueType/>
    <w:pitch w:val="variable"/>
    <w:sig w:usb0="00000001" w:usb1="5000204A" w:usb2="00000000" w:usb3="00000000" w:csb0="00000097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tograd Ucs">
    <w:panose1 w:val="02000507040000020002"/>
    <w:charset w:val="CC"/>
    <w:family w:val="auto"/>
    <w:pitch w:val="variable"/>
    <w:sig w:usb0="8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2D225" w14:textId="77777777" w:rsidR="006650D9" w:rsidRDefault="006650D9" w:rsidP="00972502">
      <w:pPr>
        <w:spacing w:after="0" w:line="240" w:lineRule="auto"/>
      </w:pPr>
      <w:r>
        <w:separator/>
      </w:r>
    </w:p>
  </w:footnote>
  <w:footnote w:type="continuationSeparator" w:id="0">
    <w:p w14:paraId="2576CF7A" w14:textId="77777777" w:rsidR="006650D9" w:rsidRDefault="006650D9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14:paraId="166BED8C" w14:textId="77777777" w:rsidR="00C81712" w:rsidRDefault="00C81712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 xml:space="preserve">Новые богослужебные тексты  |  </w:t>
        </w:r>
        <w:r w:rsidRPr="00972502">
          <w:rPr>
            <w:sz w:val="20"/>
            <w:szCs w:val="20"/>
            <w:lang w:val="en-US"/>
          </w:rPr>
          <w:t>nbt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rop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ru</w:t>
        </w:r>
        <w:r w:rsidRPr="00972502">
          <w:rPr>
            <w:sz w:val="20"/>
            <w:szCs w:val="20"/>
          </w:rPr>
          <w:t xml:space="preserve">  |  Издательство Московской Патриархии</w:t>
        </w:r>
        <w:r>
          <w:rPr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A6DBC">
          <w:rPr>
            <w:noProof/>
          </w:rPr>
          <w:t>11</w:t>
        </w:r>
        <w:r>
          <w:fldChar w:fldCharType="end"/>
        </w:r>
      </w:p>
    </w:sdtContent>
  </w:sdt>
  <w:p w14:paraId="4584E468" w14:textId="77777777" w:rsidR="00C81712" w:rsidRPr="00972502" w:rsidRDefault="00C81712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20AF9" w14:textId="77777777" w:rsidR="00C81712" w:rsidRDefault="00C81712" w:rsidP="00972502">
    <w:pPr>
      <w:pStyle w:val="a3"/>
      <w:jc w:val="center"/>
    </w:pPr>
    <w:r w:rsidRPr="00972502">
      <w:rPr>
        <w:sz w:val="20"/>
        <w:szCs w:val="20"/>
      </w:rPr>
      <w:t xml:space="preserve">Новые богослужебные тексты  |  </w:t>
    </w:r>
    <w:r w:rsidRPr="00972502">
      <w:rPr>
        <w:sz w:val="20"/>
        <w:szCs w:val="20"/>
        <w:lang w:val="en-US"/>
      </w:rPr>
      <w:t>nbt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rop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ru</w:t>
    </w:r>
    <w:r w:rsidRPr="00972502">
      <w:rPr>
        <w:sz w:val="20"/>
        <w:szCs w:val="20"/>
      </w:rPr>
      <w:t xml:space="preserve">  |  Издательство Московской Патриархии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  <w:rPr>
        <w:b w:val="0"/>
        <w:i w:val="0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055118A8"/>
    <w:multiLevelType w:val="hybridMultilevel"/>
    <w:tmpl w:val="80F0D7A4"/>
    <w:lvl w:ilvl="0" w:tplc="A7BC4958">
      <w:start w:val="1"/>
      <w:numFmt w:val="decimal"/>
      <w:lvlText w:val="%1."/>
      <w:lvlJc w:val="left"/>
      <w:pPr>
        <w:ind w:left="928" w:hanging="360"/>
      </w:pPr>
      <w:rPr>
        <w:rFonts w:ascii="Izhitsa" w:hAnsi="Izhits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3BE62B7"/>
    <w:multiLevelType w:val="hybridMultilevel"/>
    <w:tmpl w:val="F210DA86"/>
    <w:lvl w:ilvl="0" w:tplc="98F6971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attachedTemplate r:id="rId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92158D"/>
    <w:rsid w:val="00002A13"/>
    <w:rsid w:val="00004265"/>
    <w:rsid w:val="00004736"/>
    <w:rsid w:val="00011442"/>
    <w:rsid w:val="00011986"/>
    <w:rsid w:val="00011C06"/>
    <w:rsid w:val="00016427"/>
    <w:rsid w:val="00017A18"/>
    <w:rsid w:val="00023146"/>
    <w:rsid w:val="0002357D"/>
    <w:rsid w:val="000248BB"/>
    <w:rsid w:val="000308D3"/>
    <w:rsid w:val="00031EE5"/>
    <w:rsid w:val="00032651"/>
    <w:rsid w:val="00034378"/>
    <w:rsid w:val="000362EC"/>
    <w:rsid w:val="00036A9C"/>
    <w:rsid w:val="00040016"/>
    <w:rsid w:val="000423ED"/>
    <w:rsid w:val="00043A67"/>
    <w:rsid w:val="000459C8"/>
    <w:rsid w:val="00046CA9"/>
    <w:rsid w:val="000516FE"/>
    <w:rsid w:val="00051D58"/>
    <w:rsid w:val="00052F93"/>
    <w:rsid w:val="00055879"/>
    <w:rsid w:val="00055A95"/>
    <w:rsid w:val="00060E0D"/>
    <w:rsid w:val="00061326"/>
    <w:rsid w:val="000615DF"/>
    <w:rsid w:val="000716F2"/>
    <w:rsid w:val="000753CD"/>
    <w:rsid w:val="00076CA1"/>
    <w:rsid w:val="000838FC"/>
    <w:rsid w:val="000866B7"/>
    <w:rsid w:val="00090665"/>
    <w:rsid w:val="00090ED9"/>
    <w:rsid w:val="000923DA"/>
    <w:rsid w:val="00095277"/>
    <w:rsid w:val="00095365"/>
    <w:rsid w:val="00096CB2"/>
    <w:rsid w:val="000A0556"/>
    <w:rsid w:val="000A23D9"/>
    <w:rsid w:val="000A2A96"/>
    <w:rsid w:val="000A6506"/>
    <w:rsid w:val="000B0EBF"/>
    <w:rsid w:val="000B28A1"/>
    <w:rsid w:val="000B329C"/>
    <w:rsid w:val="000B3745"/>
    <w:rsid w:val="000B70CC"/>
    <w:rsid w:val="000C2200"/>
    <w:rsid w:val="000C3CA2"/>
    <w:rsid w:val="000C4AD0"/>
    <w:rsid w:val="000C5F28"/>
    <w:rsid w:val="000C79D3"/>
    <w:rsid w:val="000D0438"/>
    <w:rsid w:val="000D6CC1"/>
    <w:rsid w:val="000E338B"/>
    <w:rsid w:val="000E4190"/>
    <w:rsid w:val="000E46EC"/>
    <w:rsid w:val="00101338"/>
    <w:rsid w:val="00105268"/>
    <w:rsid w:val="001056A9"/>
    <w:rsid w:val="00105AD0"/>
    <w:rsid w:val="00105E1D"/>
    <w:rsid w:val="00105E50"/>
    <w:rsid w:val="001074A1"/>
    <w:rsid w:val="00110B9F"/>
    <w:rsid w:val="001132BF"/>
    <w:rsid w:val="0011637F"/>
    <w:rsid w:val="00116621"/>
    <w:rsid w:val="001224CD"/>
    <w:rsid w:val="001239F8"/>
    <w:rsid w:val="00123EA1"/>
    <w:rsid w:val="00124AA5"/>
    <w:rsid w:val="00124FD4"/>
    <w:rsid w:val="001318A0"/>
    <w:rsid w:val="001335E2"/>
    <w:rsid w:val="001360E1"/>
    <w:rsid w:val="0014071E"/>
    <w:rsid w:val="001436D8"/>
    <w:rsid w:val="001440AD"/>
    <w:rsid w:val="0014595D"/>
    <w:rsid w:val="001462EF"/>
    <w:rsid w:val="00146CB5"/>
    <w:rsid w:val="00147179"/>
    <w:rsid w:val="00147936"/>
    <w:rsid w:val="00147ACB"/>
    <w:rsid w:val="00147DCA"/>
    <w:rsid w:val="0015117E"/>
    <w:rsid w:val="00165673"/>
    <w:rsid w:val="00170E48"/>
    <w:rsid w:val="00171723"/>
    <w:rsid w:val="00171BCA"/>
    <w:rsid w:val="00175E25"/>
    <w:rsid w:val="00180264"/>
    <w:rsid w:val="00183E67"/>
    <w:rsid w:val="0019161C"/>
    <w:rsid w:val="001928E4"/>
    <w:rsid w:val="00193BB3"/>
    <w:rsid w:val="00195CD2"/>
    <w:rsid w:val="001973C6"/>
    <w:rsid w:val="00197FE6"/>
    <w:rsid w:val="001A1838"/>
    <w:rsid w:val="001A3D6B"/>
    <w:rsid w:val="001A78DE"/>
    <w:rsid w:val="001B32FA"/>
    <w:rsid w:val="001B51DE"/>
    <w:rsid w:val="001B52AB"/>
    <w:rsid w:val="001B7D94"/>
    <w:rsid w:val="001C0710"/>
    <w:rsid w:val="001C2965"/>
    <w:rsid w:val="001C345E"/>
    <w:rsid w:val="001D0712"/>
    <w:rsid w:val="001D0725"/>
    <w:rsid w:val="001D3E57"/>
    <w:rsid w:val="001D5847"/>
    <w:rsid w:val="001E4F26"/>
    <w:rsid w:val="001E53D8"/>
    <w:rsid w:val="001E5921"/>
    <w:rsid w:val="001E5ED4"/>
    <w:rsid w:val="002030E3"/>
    <w:rsid w:val="00203A0C"/>
    <w:rsid w:val="002044E4"/>
    <w:rsid w:val="00204810"/>
    <w:rsid w:val="0020508F"/>
    <w:rsid w:val="00205159"/>
    <w:rsid w:val="0020629B"/>
    <w:rsid w:val="00211730"/>
    <w:rsid w:val="00213ED7"/>
    <w:rsid w:val="00215823"/>
    <w:rsid w:val="00216192"/>
    <w:rsid w:val="002164B2"/>
    <w:rsid w:val="00217E4A"/>
    <w:rsid w:val="0022080C"/>
    <w:rsid w:val="00223437"/>
    <w:rsid w:val="0022352A"/>
    <w:rsid w:val="00226E23"/>
    <w:rsid w:val="00227004"/>
    <w:rsid w:val="002305DD"/>
    <w:rsid w:val="00237655"/>
    <w:rsid w:val="00237B8C"/>
    <w:rsid w:val="00240D24"/>
    <w:rsid w:val="0024124F"/>
    <w:rsid w:val="00241CF2"/>
    <w:rsid w:val="002444D1"/>
    <w:rsid w:val="002515CC"/>
    <w:rsid w:val="002520BE"/>
    <w:rsid w:val="00252826"/>
    <w:rsid w:val="00254828"/>
    <w:rsid w:val="00255317"/>
    <w:rsid w:val="00257766"/>
    <w:rsid w:val="0026030D"/>
    <w:rsid w:val="00260BA5"/>
    <w:rsid w:val="00264F0E"/>
    <w:rsid w:val="002659CE"/>
    <w:rsid w:val="0026774B"/>
    <w:rsid w:val="00267C5A"/>
    <w:rsid w:val="00267D42"/>
    <w:rsid w:val="00271627"/>
    <w:rsid w:val="0027255B"/>
    <w:rsid w:val="0027282D"/>
    <w:rsid w:val="00275850"/>
    <w:rsid w:val="00275F3E"/>
    <w:rsid w:val="0027770D"/>
    <w:rsid w:val="00281C67"/>
    <w:rsid w:val="0028256F"/>
    <w:rsid w:val="00282A6A"/>
    <w:rsid w:val="00284807"/>
    <w:rsid w:val="00286453"/>
    <w:rsid w:val="00287427"/>
    <w:rsid w:val="00291A27"/>
    <w:rsid w:val="00293E2F"/>
    <w:rsid w:val="002972D0"/>
    <w:rsid w:val="002A21A6"/>
    <w:rsid w:val="002A2459"/>
    <w:rsid w:val="002A4867"/>
    <w:rsid w:val="002A4871"/>
    <w:rsid w:val="002B2650"/>
    <w:rsid w:val="002B3AD6"/>
    <w:rsid w:val="002B5D9F"/>
    <w:rsid w:val="002B7E4F"/>
    <w:rsid w:val="002C2F04"/>
    <w:rsid w:val="002C3CD0"/>
    <w:rsid w:val="002C77BD"/>
    <w:rsid w:val="002C790D"/>
    <w:rsid w:val="002D0494"/>
    <w:rsid w:val="002D0E6D"/>
    <w:rsid w:val="002D1164"/>
    <w:rsid w:val="002D46BF"/>
    <w:rsid w:val="002D4A6F"/>
    <w:rsid w:val="002D59CE"/>
    <w:rsid w:val="002E2340"/>
    <w:rsid w:val="002E3361"/>
    <w:rsid w:val="002E468F"/>
    <w:rsid w:val="002F4C06"/>
    <w:rsid w:val="002F620D"/>
    <w:rsid w:val="0030075F"/>
    <w:rsid w:val="00301084"/>
    <w:rsid w:val="00301815"/>
    <w:rsid w:val="00302788"/>
    <w:rsid w:val="003045ED"/>
    <w:rsid w:val="003065F6"/>
    <w:rsid w:val="003101D9"/>
    <w:rsid w:val="00312A83"/>
    <w:rsid w:val="00314CD0"/>
    <w:rsid w:val="0031641E"/>
    <w:rsid w:val="00321075"/>
    <w:rsid w:val="00324ACC"/>
    <w:rsid w:val="003269CC"/>
    <w:rsid w:val="003273AC"/>
    <w:rsid w:val="00330BD1"/>
    <w:rsid w:val="00334299"/>
    <w:rsid w:val="00336A23"/>
    <w:rsid w:val="00340FE5"/>
    <w:rsid w:val="00343956"/>
    <w:rsid w:val="00345775"/>
    <w:rsid w:val="0034693B"/>
    <w:rsid w:val="0035029F"/>
    <w:rsid w:val="0035061E"/>
    <w:rsid w:val="0035298A"/>
    <w:rsid w:val="00357269"/>
    <w:rsid w:val="003610AD"/>
    <w:rsid w:val="00364140"/>
    <w:rsid w:val="00364658"/>
    <w:rsid w:val="00366469"/>
    <w:rsid w:val="0036664A"/>
    <w:rsid w:val="00372E8C"/>
    <w:rsid w:val="00373BF5"/>
    <w:rsid w:val="00373E81"/>
    <w:rsid w:val="00375457"/>
    <w:rsid w:val="00377223"/>
    <w:rsid w:val="0038160F"/>
    <w:rsid w:val="00382FAF"/>
    <w:rsid w:val="00383DAE"/>
    <w:rsid w:val="0038569F"/>
    <w:rsid w:val="003953DA"/>
    <w:rsid w:val="00396404"/>
    <w:rsid w:val="003A1272"/>
    <w:rsid w:val="003A26CA"/>
    <w:rsid w:val="003A2810"/>
    <w:rsid w:val="003A4218"/>
    <w:rsid w:val="003A6DBC"/>
    <w:rsid w:val="003B12A4"/>
    <w:rsid w:val="003B23DD"/>
    <w:rsid w:val="003B33E5"/>
    <w:rsid w:val="003C06BC"/>
    <w:rsid w:val="003C2B9D"/>
    <w:rsid w:val="003C326C"/>
    <w:rsid w:val="003C41B3"/>
    <w:rsid w:val="003C47DD"/>
    <w:rsid w:val="003C5CA2"/>
    <w:rsid w:val="003D0CAA"/>
    <w:rsid w:val="003D14F4"/>
    <w:rsid w:val="003D1953"/>
    <w:rsid w:val="003D2971"/>
    <w:rsid w:val="003D32A5"/>
    <w:rsid w:val="003D5FE3"/>
    <w:rsid w:val="003D7248"/>
    <w:rsid w:val="003E2AA1"/>
    <w:rsid w:val="003E2F1C"/>
    <w:rsid w:val="003E54E8"/>
    <w:rsid w:val="003E5A6F"/>
    <w:rsid w:val="003E6BCA"/>
    <w:rsid w:val="003E6CC9"/>
    <w:rsid w:val="003E7879"/>
    <w:rsid w:val="003F251A"/>
    <w:rsid w:val="003F4BA2"/>
    <w:rsid w:val="003F4FD8"/>
    <w:rsid w:val="003F5A4A"/>
    <w:rsid w:val="003F63B1"/>
    <w:rsid w:val="00401157"/>
    <w:rsid w:val="00401BB0"/>
    <w:rsid w:val="00402556"/>
    <w:rsid w:val="00403B58"/>
    <w:rsid w:val="00404F14"/>
    <w:rsid w:val="00405806"/>
    <w:rsid w:val="0040580A"/>
    <w:rsid w:val="004121D2"/>
    <w:rsid w:val="00413151"/>
    <w:rsid w:val="00413B2C"/>
    <w:rsid w:val="004171C8"/>
    <w:rsid w:val="00420C3A"/>
    <w:rsid w:val="00423C19"/>
    <w:rsid w:val="00425414"/>
    <w:rsid w:val="0042595D"/>
    <w:rsid w:val="00430901"/>
    <w:rsid w:val="0043247C"/>
    <w:rsid w:val="00432F78"/>
    <w:rsid w:val="004344EC"/>
    <w:rsid w:val="0043454C"/>
    <w:rsid w:val="00435448"/>
    <w:rsid w:val="004356AE"/>
    <w:rsid w:val="004419DD"/>
    <w:rsid w:val="0044298B"/>
    <w:rsid w:val="00444160"/>
    <w:rsid w:val="00445EC6"/>
    <w:rsid w:val="004538AF"/>
    <w:rsid w:val="0045553C"/>
    <w:rsid w:val="004555E3"/>
    <w:rsid w:val="004607E5"/>
    <w:rsid w:val="004607FC"/>
    <w:rsid w:val="00460AEE"/>
    <w:rsid w:val="004671EE"/>
    <w:rsid w:val="00470625"/>
    <w:rsid w:val="00474223"/>
    <w:rsid w:val="00475AA9"/>
    <w:rsid w:val="00476070"/>
    <w:rsid w:val="004760A0"/>
    <w:rsid w:val="00485E6C"/>
    <w:rsid w:val="00487635"/>
    <w:rsid w:val="0049098E"/>
    <w:rsid w:val="0049124B"/>
    <w:rsid w:val="00491309"/>
    <w:rsid w:val="0049172D"/>
    <w:rsid w:val="0049198B"/>
    <w:rsid w:val="004956F1"/>
    <w:rsid w:val="00496A62"/>
    <w:rsid w:val="0049727F"/>
    <w:rsid w:val="004A1D58"/>
    <w:rsid w:val="004A2BF6"/>
    <w:rsid w:val="004A3725"/>
    <w:rsid w:val="004A43AB"/>
    <w:rsid w:val="004B2BC9"/>
    <w:rsid w:val="004B3B52"/>
    <w:rsid w:val="004B4C26"/>
    <w:rsid w:val="004B500D"/>
    <w:rsid w:val="004B53E8"/>
    <w:rsid w:val="004B6703"/>
    <w:rsid w:val="004B6FD2"/>
    <w:rsid w:val="004C0F48"/>
    <w:rsid w:val="004C1174"/>
    <w:rsid w:val="004C1881"/>
    <w:rsid w:val="004C2072"/>
    <w:rsid w:val="004C3940"/>
    <w:rsid w:val="004C39A0"/>
    <w:rsid w:val="004C3CE0"/>
    <w:rsid w:val="004C5E2B"/>
    <w:rsid w:val="004D0977"/>
    <w:rsid w:val="004D0A5A"/>
    <w:rsid w:val="004D4FF6"/>
    <w:rsid w:val="004D56F7"/>
    <w:rsid w:val="004E0420"/>
    <w:rsid w:val="004E295C"/>
    <w:rsid w:val="004E37C9"/>
    <w:rsid w:val="004E3BD3"/>
    <w:rsid w:val="004E666C"/>
    <w:rsid w:val="004F09F2"/>
    <w:rsid w:val="004F3B5C"/>
    <w:rsid w:val="004F3D7E"/>
    <w:rsid w:val="004F41F5"/>
    <w:rsid w:val="004F7F63"/>
    <w:rsid w:val="005006E8"/>
    <w:rsid w:val="005016C4"/>
    <w:rsid w:val="00502FA0"/>
    <w:rsid w:val="00513B83"/>
    <w:rsid w:val="00515562"/>
    <w:rsid w:val="00517B36"/>
    <w:rsid w:val="005207A4"/>
    <w:rsid w:val="00521403"/>
    <w:rsid w:val="00523EEB"/>
    <w:rsid w:val="0052535D"/>
    <w:rsid w:val="00525651"/>
    <w:rsid w:val="005261BC"/>
    <w:rsid w:val="00526783"/>
    <w:rsid w:val="00526D7C"/>
    <w:rsid w:val="005270FF"/>
    <w:rsid w:val="00527104"/>
    <w:rsid w:val="00527D3D"/>
    <w:rsid w:val="0053300C"/>
    <w:rsid w:val="00535205"/>
    <w:rsid w:val="00535447"/>
    <w:rsid w:val="005421EC"/>
    <w:rsid w:val="00546BF0"/>
    <w:rsid w:val="00546E53"/>
    <w:rsid w:val="005471FC"/>
    <w:rsid w:val="005512BE"/>
    <w:rsid w:val="00567F47"/>
    <w:rsid w:val="00570D74"/>
    <w:rsid w:val="00582398"/>
    <w:rsid w:val="005837AC"/>
    <w:rsid w:val="005873AD"/>
    <w:rsid w:val="005903F4"/>
    <w:rsid w:val="00592A16"/>
    <w:rsid w:val="00592AFD"/>
    <w:rsid w:val="005A0F5C"/>
    <w:rsid w:val="005A3E85"/>
    <w:rsid w:val="005B1DFB"/>
    <w:rsid w:val="005C0081"/>
    <w:rsid w:val="005C01F9"/>
    <w:rsid w:val="005C4EEA"/>
    <w:rsid w:val="005E6D4F"/>
    <w:rsid w:val="005F03B4"/>
    <w:rsid w:val="005F28C0"/>
    <w:rsid w:val="005F5158"/>
    <w:rsid w:val="005F5195"/>
    <w:rsid w:val="005F52D1"/>
    <w:rsid w:val="005F5639"/>
    <w:rsid w:val="005F6328"/>
    <w:rsid w:val="005F658D"/>
    <w:rsid w:val="0060298F"/>
    <w:rsid w:val="006068CD"/>
    <w:rsid w:val="006068D6"/>
    <w:rsid w:val="00607AA1"/>
    <w:rsid w:val="00607EF7"/>
    <w:rsid w:val="00610D3B"/>
    <w:rsid w:val="00613688"/>
    <w:rsid w:val="00616128"/>
    <w:rsid w:val="006166F8"/>
    <w:rsid w:val="00623712"/>
    <w:rsid w:val="006245CF"/>
    <w:rsid w:val="006269E3"/>
    <w:rsid w:val="006339A3"/>
    <w:rsid w:val="0063471C"/>
    <w:rsid w:val="00637B3F"/>
    <w:rsid w:val="00646BFB"/>
    <w:rsid w:val="006471FD"/>
    <w:rsid w:val="00650145"/>
    <w:rsid w:val="0065459C"/>
    <w:rsid w:val="00655159"/>
    <w:rsid w:val="00655975"/>
    <w:rsid w:val="0065618C"/>
    <w:rsid w:val="00660A01"/>
    <w:rsid w:val="00661376"/>
    <w:rsid w:val="0066179C"/>
    <w:rsid w:val="00663785"/>
    <w:rsid w:val="006648CD"/>
    <w:rsid w:val="006650D9"/>
    <w:rsid w:val="00670F21"/>
    <w:rsid w:val="006728D5"/>
    <w:rsid w:val="00674FD9"/>
    <w:rsid w:val="00675D0F"/>
    <w:rsid w:val="00684532"/>
    <w:rsid w:val="00693DDC"/>
    <w:rsid w:val="0069406B"/>
    <w:rsid w:val="006A1B86"/>
    <w:rsid w:val="006A2C3E"/>
    <w:rsid w:val="006A32EB"/>
    <w:rsid w:val="006A6502"/>
    <w:rsid w:val="006A75BB"/>
    <w:rsid w:val="006A784A"/>
    <w:rsid w:val="006B2B54"/>
    <w:rsid w:val="006B409E"/>
    <w:rsid w:val="006B4A23"/>
    <w:rsid w:val="006B622D"/>
    <w:rsid w:val="006B6DE8"/>
    <w:rsid w:val="006B7C4A"/>
    <w:rsid w:val="006C26B2"/>
    <w:rsid w:val="006C7D5B"/>
    <w:rsid w:val="006D5F56"/>
    <w:rsid w:val="006E05A9"/>
    <w:rsid w:val="006E195B"/>
    <w:rsid w:val="006E2A9F"/>
    <w:rsid w:val="006E30AC"/>
    <w:rsid w:val="006F0912"/>
    <w:rsid w:val="006F11F1"/>
    <w:rsid w:val="006F565B"/>
    <w:rsid w:val="007000E3"/>
    <w:rsid w:val="007009E2"/>
    <w:rsid w:val="0070110D"/>
    <w:rsid w:val="00701865"/>
    <w:rsid w:val="00702FAB"/>
    <w:rsid w:val="0070322F"/>
    <w:rsid w:val="007052FD"/>
    <w:rsid w:val="007059FE"/>
    <w:rsid w:val="00706A22"/>
    <w:rsid w:val="0070754D"/>
    <w:rsid w:val="00707562"/>
    <w:rsid w:val="00707849"/>
    <w:rsid w:val="00711FBA"/>
    <w:rsid w:val="007149CF"/>
    <w:rsid w:val="00722E83"/>
    <w:rsid w:val="0072349F"/>
    <w:rsid w:val="007246AD"/>
    <w:rsid w:val="00725DF5"/>
    <w:rsid w:val="0072761C"/>
    <w:rsid w:val="00732A20"/>
    <w:rsid w:val="00733001"/>
    <w:rsid w:val="007332CB"/>
    <w:rsid w:val="00733367"/>
    <w:rsid w:val="00733618"/>
    <w:rsid w:val="00735683"/>
    <w:rsid w:val="007400ED"/>
    <w:rsid w:val="007413EB"/>
    <w:rsid w:val="007416E1"/>
    <w:rsid w:val="0074737E"/>
    <w:rsid w:val="00754EA4"/>
    <w:rsid w:val="007560FD"/>
    <w:rsid w:val="007568A5"/>
    <w:rsid w:val="00761B69"/>
    <w:rsid w:val="00767179"/>
    <w:rsid w:val="00773810"/>
    <w:rsid w:val="00782864"/>
    <w:rsid w:val="007974D1"/>
    <w:rsid w:val="007977A9"/>
    <w:rsid w:val="007A2111"/>
    <w:rsid w:val="007A24DE"/>
    <w:rsid w:val="007A2578"/>
    <w:rsid w:val="007A399F"/>
    <w:rsid w:val="007A3AD3"/>
    <w:rsid w:val="007A4616"/>
    <w:rsid w:val="007B0785"/>
    <w:rsid w:val="007B2A73"/>
    <w:rsid w:val="007B4848"/>
    <w:rsid w:val="007B551E"/>
    <w:rsid w:val="007B6EA5"/>
    <w:rsid w:val="007B6F58"/>
    <w:rsid w:val="007C2B4B"/>
    <w:rsid w:val="007C4576"/>
    <w:rsid w:val="007C4BC1"/>
    <w:rsid w:val="007C4ED6"/>
    <w:rsid w:val="007C63E0"/>
    <w:rsid w:val="007C6BCE"/>
    <w:rsid w:val="007C6CDD"/>
    <w:rsid w:val="007C7454"/>
    <w:rsid w:val="007D0822"/>
    <w:rsid w:val="007D2960"/>
    <w:rsid w:val="007D3640"/>
    <w:rsid w:val="007D5B1E"/>
    <w:rsid w:val="007D6BE7"/>
    <w:rsid w:val="007D72C6"/>
    <w:rsid w:val="007D794B"/>
    <w:rsid w:val="007E1267"/>
    <w:rsid w:val="007E20E1"/>
    <w:rsid w:val="007E49E7"/>
    <w:rsid w:val="007E6973"/>
    <w:rsid w:val="007F0169"/>
    <w:rsid w:val="007F0346"/>
    <w:rsid w:val="007F103B"/>
    <w:rsid w:val="007F26A4"/>
    <w:rsid w:val="007F4798"/>
    <w:rsid w:val="007F4B08"/>
    <w:rsid w:val="007F53B8"/>
    <w:rsid w:val="00802F0B"/>
    <w:rsid w:val="008033D4"/>
    <w:rsid w:val="00806962"/>
    <w:rsid w:val="008109C5"/>
    <w:rsid w:val="00810D12"/>
    <w:rsid w:val="00810FE5"/>
    <w:rsid w:val="0081221B"/>
    <w:rsid w:val="00812F84"/>
    <w:rsid w:val="00813F68"/>
    <w:rsid w:val="00815C1D"/>
    <w:rsid w:val="00816960"/>
    <w:rsid w:val="008171EE"/>
    <w:rsid w:val="00817530"/>
    <w:rsid w:val="00821556"/>
    <w:rsid w:val="0082269A"/>
    <w:rsid w:val="0082285C"/>
    <w:rsid w:val="00823BA0"/>
    <w:rsid w:val="00831716"/>
    <w:rsid w:val="008319AD"/>
    <w:rsid w:val="00833FA8"/>
    <w:rsid w:val="00837655"/>
    <w:rsid w:val="00843D21"/>
    <w:rsid w:val="00844347"/>
    <w:rsid w:val="008443F3"/>
    <w:rsid w:val="00844CD4"/>
    <w:rsid w:val="00845C69"/>
    <w:rsid w:val="00845D00"/>
    <w:rsid w:val="00846075"/>
    <w:rsid w:val="00846135"/>
    <w:rsid w:val="0084743A"/>
    <w:rsid w:val="00850022"/>
    <w:rsid w:val="00853A50"/>
    <w:rsid w:val="00854A50"/>
    <w:rsid w:val="00855B51"/>
    <w:rsid w:val="00857185"/>
    <w:rsid w:val="00860B51"/>
    <w:rsid w:val="008621AE"/>
    <w:rsid w:val="008629AB"/>
    <w:rsid w:val="008734FC"/>
    <w:rsid w:val="00876415"/>
    <w:rsid w:val="0087697F"/>
    <w:rsid w:val="00877E6D"/>
    <w:rsid w:val="008877E9"/>
    <w:rsid w:val="00890195"/>
    <w:rsid w:val="00890421"/>
    <w:rsid w:val="0089094B"/>
    <w:rsid w:val="00892659"/>
    <w:rsid w:val="00894B0C"/>
    <w:rsid w:val="0089526C"/>
    <w:rsid w:val="00897588"/>
    <w:rsid w:val="008A10A7"/>
    <w:rsid w:val="008A34F8"/>
    <w:rsid w:val="008A41E0"/>
    <w:rsid w:val="008A44CE"/>
    <w:rsid w:val="008B619F"/>
    <w:rsid w:val="008B678F"/>
    <w:rsid w:val="008B7CAE"/>
    <w:rsid w:val="008C0F14"/>
    <w:rsid w:val="008C4D7E"/>
    <w:rsid w:val="008C5689"/>
    <w:rsid w:val="008C624F"/>
    <w:rsid w:val="008C6BDC"/>
    <w:rsid w:val="008D0266"/>
    <w:rsid w:val="008D1E7E"/>
    <w:rsid w:val="008D7547"/>
    <w:rsid w:val="008E10AE"/>
    <w:rsid w:val="008E36BC"/>
    <w:rsid w:val="008F11AC"/>
    <w:rsid w:val="008F279C"/>
    <w:rsid w:val="008F47E2"/>
    <w:rsid w:val="008F701E"/>
    <w:rsid w:val="00903103"/>
    <w:rsid w:val="009037C8"/>
    <w:rsid w:val="00904B7B"/>
    <w:rsid w:val="009050D0"/>
    <w:rsid w:val="00905168"/>
    <w:rsid w:val="009060F5"/>
    <w:rsid w:val="00912F4D"/>
    <w:rsid w:val="0091389B"/>
    <w:rsid w:val="00913DBC"/>
    <w:rsid w:val="009167DF"/>
    <w:rsid w:val="00917F13"/>
    <w:rsid w:val="0092158D"/>
    <w:rsid w:val="00927505"/>
    <w:rsid w:val="009278B6"/>
    <w:rsid w:val="00931C81"/>
    <w:rsid w:val="009330AA"/>
    <w:rsid w:val="00933A5F"/>
    <w:rsid w:val="009362BE"/>
    <w:rsid w:val="0093786A"/>
    <w:rsid w:val="0094104B"/>
    <w:rsid w:val="00941D27"/>
    <w:rsid w:val="00944294"/>
    <w:rsid w:val="00945624"/>
    <w:rsid w:val="00945C6D"/>
    <w:rsid w:val="00946F4A"/>
    <w:rsid w:val="00950B81"/>
    <w:rsid w:val="00950D8E"/>
    <w:rsid w:val="00951281"/>
    <w:rsid w:val="009553D5"/>
    <w:rsid w:val="0096053A"/>
    <w:rsid w:val="00962FDB"/>
    <w:rsid w:val="0096528D"/>
    <w:rsid w:val="0096665F"/>
    <w:rsid w:val="00966C15"/>
    <w:rsid w:val="00970297"/>
    <w:rsid w:val="00971D93"/>
    <w:rsid w:val="00971FF3"/>
    <w:rsid w:val="00972502"/>
    <w:rsid w:val="00973A35"/>
    <w:rsid w:val="00973BD0"/>
    <w:rsid w:val="00977FC5"/>
    <w:rsid w:val="00983C95"/>
    <w:rsid w:val="009849E1"/>
    <w:rsid w:val="009903F5"/>
    <w:rsid w:val="00991B00"/>
    <w:rsid w:val="009923C3"/>
    <w:rsid w:val="009936D7"/>
    <w:rsid w:val="00996F97"/>
    <w:rsid w:val="009A0AE3"/>
    <w:rsid w:val="009A0CE8"/>
    <w:rsid w:val="009A0FBE"/>
    <w:rsid w:val="009A3068"/>
    <w:rsid w:val="009A3787"/>
    <w:rsid w:val="009A512C"/>
    <w:rsid w:val="009A70DB"/>
    <w:rsid w:val="009B057A"/>
    <w:rsid w:val="009B1483"/>
    <w:rsid w:val="009B360A"/>
    <w:rsid w:val="009B397C"/>
    <w:rsid w:val="009B7F32"/>
    <w:rsid w:val="009C0070"/>
    <w:rsid w:val="009C3745"/>
    <w:rsid w:val="009C7E35"/>
    <w:rsid w:val="009D0914"/>
    <w:rsid w:val="009D1D0F"/>
    <w:rsid w:val="009D24B5"/>
    <w:rsid w:val="009D4990"/>
    <w:rsid w:val="009D5C7F"/>
    <w:rsid w:val="009D7B35"/>
    <w:rsid w:val="009E27C6"/>
    <w:rsid w:val="009E46D4"/>
    <w:rsid w:val="009E4F4D"/>
    <w:rsid w:val="009E6B61"/>
    <w:rsid w:val="009E7743"/>
    <w:rsid w:val="009E7819"/>
    <w:rsid w:val="009F3D2C"/>
    <w:rsid w:val="009F7569"/>
    <w:rsid w:val="00A0111B"/>
    <w:rsid w:val="00A027F0"/>
    <w:rsid w:val="00A05797"/>
    <w:rsid w:val="00A11678"/>
    <w:rsid w:val="00A11D97"/>
    <w:rsid w:val="00A11F31"/>
    <w:rsid w:val="00A11F5B"/>
    <w:rsid w:val="00A1285E"/>
    <w:rsid w:val="00A14BF7"/>
    <w:rsid w:val="00A16164"/>
    <w:rsid w:val="00A1789E"/>
    <w:rsid w:val="00A2452B"/>
    <w:rsid w:val="00A2479A"/>
    <w:rsid w:val="00A255AE"/>
    <w:rsid w:val="00A25871"/>
    <w:rsid w:val="00A25DDD"/>
    <w:rsid w:val="00A268E9"/>
    <w:rsid w:val="00A26928"/>
    <w:rsid w:val="00A27708"/>
    <w:rsid w:val="00A316F1"/>
    <w:rsid w:val="00A329F1"/>
    <w:rsid w:val="00A3406E"/>
    <w:rsid w:val="00A36456"/>
    <w:rsid w:val="00A37335"/>
    <w:rsid w:val="00A37F2D"/>
    <w:rsid w:val="00A415C9"/>
    <w:rsid w:val="00A511A6"/>
    <w:rsid w:val="00A517C2"/>
    <w:rsid w:val="00A51F99"/>
    <w:rsid w:val="00A573D1"/>
    <w:rsid w:val="00A57E44"/>
    <w:rsid w:val="00A6267D"/>
    <w:rsid w:val="00A65B4E"/>
    <w:rsid w:val="00A6754A"/>
    <w:rsid w:val="00A70A89"/>
    <w:rsid w:val="00A713BA"/>
    <w:rsid w:val="00A7493F"/>
    <w:rsid w:val="00A75C88"/>
    <w:rsid w:val="00A77849"/>
    <w:rsid w:val="00A8136D"/>
    <w:rsid w:val="00A81F9C"/>
    <w:rsid w:val="00A83098"/>
    <w:rsid w:val="00A847A1"/>
    <w:rsid w:val="00A84D70"/>
    <w:rsid w:val="00A85E08"/>
    <w:rsid w:val="00A86155"/>
    <w:rsid w:val="00A87B56"/>
    <w:rsid w:val="00A92733"/>
    <w:rsid w:val="00A96140"/>
    <w:rsid w:val="00A97ED9"/>
    <w:rsid w:val="00AA294A"/>
    <w:rsid w:val="00AA2F1B"/>
    <w:rsid w:val="00AA6B1B"/>
    <w:rsid w:val="00AA6CD5"/>
    <w:rsid w:val="00AB597C"/>
    <w:rsid w:val="00AB5CAC"/>
    <w:rsid w:val="00AC10FC"/>
    <w:rsid w:val="00AC6591"/>
    <w:rsid w:val="00AD39ED"/>
    <w:rsid w:val="00AD51E0"/>
    <w:rsid w:val="00AD559F"/>
    <w:rsid w:val="00AD710B"/>
    <w:rsid w:val="00AD718A"/>
    <w:rsid w:val="00AE1344"/>
    <w:rsid w:val="00AE2248"/>
    <w:rsid w:val="00AE255E"/>
    <w:rsid w:val="00AF0AAF"/>
    <w:rsid w:val="00AF2851"/>
    <w:rsid w:val="00AF2904"/>
    <w:rsid w:val="00AF6D95"/>
    <w:rsid w:val="00B00648"/>
    <w:rsid w:val="00B035FB"/>
    <w:rsid w:val="00B03DA2"/>
    <w:rsid w:val="00B04E58"/>
    <w:rsid w:val="00B067C1"/>
    <w:rsid w:val="00B07EFF"/>
    <w:rsid w:val="00B143A6"/>
    <w:rsid w:val="00B15DA8"/>
    <w:rsid w:val="00B171B5"/>
    <w:rsid w:val="00B2044E"/>
    <w:rsid w:val="00B212CE"/>
    <w:rsid w:val="00B2362F"/>
    <w:rsid w:val="00B238B7"/>
    <w:rsid w:val="00B247BF"/>
    <w:rsid w:val="00B24847"/>
    <w:rsid w:val="00B2682E"/>
    <w:rsid w:val="00B26FC2"/>
    <w:rsid w:val="00B27826"/>
    <w:rsid w:val="00B27F77"/>
    <w:rsid w:val="00B312D7"/>
    <w:rsid w:val="00B36BF1"/>
    <w:rsid w:val="00B37E0C"/>
    <w:rsid w:val="00B412C2"/>
    <w:rsid w:val="00B42D94"/>
    <w:rsid w:val="00B44891"/>
    <w:rsid w:val="00B45245"/>
    <w:rsid w:val="00B50922"/>
    <w:rsid w:val="00B5100C"/>
    <w:rsid w:val="00B52B01"/>
    <w:rsid w:val="00B53EF2"/>
    <w:rsid w:val="00B57063"/>
    <w:rsid w:val="00B607B1"/>
    <w:rsid w:val="00B63193"/>
    <w:rsid w:val="00B64B49"/>
    <w:rsid w:val="00B675B9"/>
    <w:rsid w:val="00B71281"/>
    <w:rsid w:val="00B73EC5"/>
    <w:rsid w:val="00B754E7"/>
    <w:rsid w:val="00B755D2"/>
    <w:rsid w:val="00B77127"/>
    <w:rsid w:val="00B81A43"/>
    <w:rsid w:val="00B840CD"/>
    <w:rsid w:val="00B86A06"/>
    <w:rsid w:val="00B92276"/>
    <w:rsid w:val="00B93FB2"/>
    <w:rsid w:val="00B9570E"/>
    <w:rsid w:val="00B95934"/>
    <w:rsid w:val="00BA4270"/>
    <w:rsid w:val="00BA7687"/>
    <w:rsid w:val="00BB22BB"/>
    <w:rsid w:val="00BB3565"/>
    <w:rsid w:val="00BB37D7"/>
    <w:rsid w:val="00BB54A8"/>
    <w:rsid w:val="00BB564D"/>
    <w:rsid w:val="00BB5F9B"/>
    <w:rsid w:val="00BB766A"/>
    <w:rsid w:val="00BC0FB9"/>
    <w:rsid w:val="00BC4F29"/>
    <w:rsid w:val="00BC7EBD"/>
    <w:rsid w:val="00BD1D67"/>
    <w:rsid w:val="00BD6716"/>
    <w:rsid w:val="00BE0E7A"/>
    <w:rsid w:val="00BE1833"/>
    <w:rsid w:val="00BE1C7F"/>
    <w:rsid w:val="00BE21A1"/>
    <w:rsid w:val="00BE2550"/>
    <w:rsid w:val="00BE514E"/>
    <w:rsid w:val="00BE6038"/>
    <w:rsid w:val="00BE6C81"/>
    <w:rsid w:val="00BE7137"/>
    <w:rsid w:val="00BF0420"/>
    <w:rsid w:val="00BF0F30"/>
    <w:rsid w:val="00BF43D1"/>
    <w:rsid w:val="00BF6731"/>
    <w:rsid w:val="00C03916"/>
    <w:rsid w:val="00C04541"/>
    <w:rsid w:val="00C04595"/>
    <w:rsid w:val="00C070A3"/>
    <w:rsid w:val="00C17223"/>
    <w:rsid w:val="00C2069B"/>
    <w:rsid w:val="00C21297"/>
    <w:rsid w:val="00C232B5"/>
    <w:rsid w:val="00C234C3"/>
    <w:rsid w:val="00C267B3"/>
    <w:rsid w:val="00C32AF6"/>
    <w:rsid w:val="00C34145"/>
    <w:rsid w:val="00C360D9"/>
    <w:rsid w:val="00C36F30"/>
    <w:rsid w:val="00C4254A"/>
    <w:rsid w:val="00C42E8C"/>
    <w:rsid w:val="00C50661"/>
    <w:rsid w:val="00C517FC"/>
    <w:rsid w:val="00C52883"/>
    <w:rsid w:val="00C52A83"/>
    <w:rsid w:val="00C542A9"/>
    <w:rsid w:val="00C54F00"/>
    <w:rsid w:val="00C56966"/>
    <w:rsid w:val="00C612B1"/>
    <w:rsid w:val="00C618C4"/>
    <w:rsid w:val="00C61D0E"/>
    <w:rsid w:val="00C635B1"/>
    <w:rsid w:val="00C63722"/>
    <w:rsid w:val="00C65905"/>
    <w:rsid w:val="00C65964"/>
    <w:rsid w:val="00C65F4C"/>
    <w:rsid w:val="00C670BD"/>
    <w:rsid w:val="00C71A40"/>
    <w:rsid w:val="00C71DBE"/>
    <w:rsid w:val="00C71E6C"/>
    <w:rsid w:val="00C74DD2"/>
    <w:rsid w:val="00C74E7B"/>
    <w:rsid w:val="00C74E9E"/>
    <w:rsid w:val="00C77077"/>
    <w:rsid w:val="00C81712"/>
    <w:rsid w:val="00C81B60"/>
    <w:rsid w:val="00C856FF"/>
    <w:rsid w:val="00C866A8"/>
    <w:rsid w:val="00C92072"/>
    <w:rsid w:val="00C94212"/>
    <w:rsid w:val="00C94F27"/>
    <w:rsid w:val="00C97739"/>
    <w:rsid w:val="00C97F79"/>
    <w:rsid w:val="00CA272D"/>
    <w:rsid w:val="00CA3650"/>
    <w:rsid w:val="00CA3FD1"/>
    <w:rsid w:val="00CA4207"/>
    <w:rsid w:val="00CA4F85"/>
    <w:rsid w:val="00CA4F90"/>
    <w:rsid w:val="00CA58BC"/>
    <w:rsid w:val="00CB12EE"/>
    <w:rsid w:val="00CB5B8C"/>
    <w:rsid w:val="00CC2A44"/>
    <w:rsid w:val="00CC3723"/>
    <w:rsid w:val="00CC51B0"/>
    <w:rsid w:val="00CD0268"/>
    <w:rsid w:val="00CD416E"/>
    <w:rsid w:val="00CD43BD"/>
    <w:rsid w:val="00CD60A9"/>
    <w:rsid w:val="00CD6DBA"/>
    <w:rsid w:val="00CE0706"/>
    <w:rsid w:val="00CE460F"/>
    <w:rsid w:val="00CE5231"/>
    <w:rsid w:val="00CE6CCD"/>
    <w:rsid w:val="00CF0513"/>
    <w:rsid w:val="00CF2A9E"/>
    <w:rsid w:val="00CF623F"/>
    <w:rsid w:val="00CF6ABA"/>
    <w:rsid w:val="00CF6BE6"/>
    <w:rsid w:val="00D0292F"/>
    <w:rsid w:val="00D051EB"/>
    <w:rsid w:val="00D070A3"/>
    <w:rsid w:val="00D075F2"/>
    <w:rsid w:val="00D13D33"/>
    <w:rsid w:val="00D15816"/>
    <w:rsid w:val="00D15D06"/>
    <w:rsid w:val="00D16BE8"/>
    <w:rsid w:val="00D17BAB"/>
    <w:rsid w:val="00D23251"/>
    <w:rsid w:val="00D27068"/>
    <w:rsid w:val="00D322E5"/>
    <w:rsid w:val="00D3494F"/>
    <w:rsid w:val="00D3634E"/>
    <w:rsid w:val="00D36BF4"/>
    <w:rsid w:val="00D41DD5"/>
    <w:rsid w:val="00D4379F"/>
    <w:rsid w:val="00D43EB3"/>
    <w:rsid w:val="00D4453C"/>
    <w:rsid w:val="00D447CD"/>
    <w:rsid w:val="00D44D32"/>
    <w:rsid w:val="00D46C6A"/>
    <w:rsid w:val="00D47714"/>
    <w:rsid w:val="00D47A58"/>
    <w:rsid w:val="00D47F37"/>
    <w:rsid w:val="00D54F58"/>
    <w:rsid w:val="00D55D13"/>
    <w:rsid w:val="00D6586C"/>
    <w:rsid w:val="00D67ADF"/>
    <w:rsid w:val="00D708A9"/>
    <w:rsid w:val="00D71F94"/>
    <w:rsid w:val="00D72232"/>
    <w:rsid w:val="00D7716F"/>
    <w:rsid w:val="00D77D7B"/>
    <w:rsid w:val="00D82A92"/>
    <w:rsid w:val="00D82BBA"/>
    <w:rsid w:val="00D82E1C"/>
    <w:rsid w:val="00D84E30"/>
    <w:rsid w:val="00D854AA"/>
    <w:rsid w:val="00D86DED"/>
    <w:rsid w:val="00D8772E"/>
    <w:rsid w:val="00D90BD6"/>
    <w:rsid w:val="00D90DB9"/>
    <w:rsid w:val="00D94034"/>
    <w:rsid w:val="00D96472"/>
    <w:rsid w:val="00DA0C99"/>
    <w:rsid w:val="00DB21F3"/>
    <w:rsid w:val="00DB227A"/>
    <w:rsid w:val="00DB74C1"/>
    <w:rsid w:val="00DC0D8C"/>
    <w:rsid w:val="00DC2245"/>
    <w:rsid w:val="00DC3829"/>
    <w:rsid w:val="00DC44AB"/>
    <w:rsid w:val="00DC5B9D"/>
    <w:rsid w:val="00DC6A9A"/>
    <w:rsid w:val="00DC7A42"/>
    <w:rsid w:val="00DD42F0"/>
    <w:rsid w:val="00DE1764"/>
    <w:rsid w:val="00DE3E3A"/>
    <w:rsid w:val="00DF2243"/>
    <w:rsid w:val="00DF3614"/>
    <w:rsid w:val="00DF60ED"/>
    <w:rsid w:val="00E00A52"/>
    <w:rsid w:val="00E00AEA"/>
    <w:rsid w:val="00E00ED9"/>
    <w:rsid w:val="00E03514"/>
    <w:rsid w:val="00E05253"/>
    <w:rsid w:val="00E0780A"/>
    <w:rsid w:val="00E101EE"/>
    <w:rsid w:val="00E13D5B"/>
    <w:rsid w:val="00E13F74"/>
    <w:rsid w:val="00E154E9"/>
    <w:rsid w:val="00E17BC9"/>
    <w:rsid w:val="00E22FC2"/>
    <w:rsid w:val="00E24070"/>
    <w:rsid w:val="00E2422A"/>
    <w:rsid w:val="00E27B93"/>
    <w:rsid w:val="00E30D28"/>
    <w:rsid w:val="00E344A5"/>
    <w:rsid w:val="00E34C11"/>
    <w:rsid w:val="00E37B25"/>
    <w:rsid w:val="00E37E3A"/>
    <w:rsid w:val="00E40A56"/>
    <w:rsid w:val="00E41FCA"/>
    <w:rsid w:val="00E43184"/>
    <w:rsid w:val="00E4381E"/>
    <w:rsid w:val="00E505AF"/>
    <w:rsid w:val="00E542DD"/>
    <w:rsid w:val="00E56DA4"/>
    <w:rsid w:val="00E56E43"/>
    <w:rsid w:val="00E61935"/>
    <w:rsid w:val="00E65F1A"/>
    <w:rsid w:val="00E720A7"/>
    <w:rsid w:val="00E7566B"/>
    <w:rsid w:val="00E84051"/>
    <w:rsid w:val="00E84C4E"/>
    <w:rsid w:val="00E85F2B"/>
    <w:rsid w:val="00E86063"/>
    <w:rsid w:val="00E86C02"/>
    <w:rsid w:val="00E903DB"/>
    <w:rsid w:val="00E92B29"/>
    <w:rsid w:val="00E938C9"/>
    <w:rsid w:val="00EA133B"/>
    <w:rsid w:val="00EB0965"/>
    <w:rsid w:val="00EB20E8"/>
    <w:rsid w:val="00EB4E93"/>
    <w:rsid w:val="00EB5719"/>
    <w:rsid w:val="00EB6553"/>
    <w:rsid w:val="00EC0CC1"/>
    <w:rsid w:val="00EC132B"/>
    <w:rsid w:val="00EC46DF"/>
    <w:rsid w:val="00EC50AA"/>
    <w:rsid w:val="00ED0E53"/>
    <w:rsid w:val="00ED2149"/>
    <w:rsid w:val="00ED4A93"/>
    <w:rsid w:val="00ED543C"/>
    <w:rsid w:val="00ED5E90"/>
    <w:rsid w:val="00EE23A1"/>
    <w:rsid w:val="00EF09FA"/>
    <w:rsid w:val="00EF2044"/>
    <w:rsid w:val="00EF5637"/>
    <w:rsid w:val="00EF6275"/>
    <w:rsid w:val="00EF640F"/>
    <w:rsid w:val="00EF6FF7"/>
    <w:rsid w:val="00F001DC"/>
    <w:rsid w:val="00F00704"/>
    <w:rsid w:val="00F00A88"/>
    <w:rsid w:val="00F0109C"/>
    <w:rsid w:val="00F0151E"/>
    <w:rsid w:val="00F01E60"/>
    <w:rsid w:val="00F045D3"/>
    <w:rsid w:val="00F05759"/>
    <w:rsid w:val="00F06EE4"/>
    <w:rsid w:val="00F100FE"/>
    <w:rsid w:val="00F11251"/>
    <w:rsid w:val="00F11304"/>
    <w:rsid w:val="00F13700"/>
    <w:rsid w:val="00F20EFF"/>
    <w:rsid w:val="00F22EA8"/>
    <w:rsid w:val="00F27017"/>
    <w:rsid w:val="00F27B20"/>
    <w:rsid w:val="00F36C74"/>
    <w:rsid w:val="00F36F18"/>
    <w:rsid w:val="00F37B06"/>
    <w:rsid w:val="00F40D6B"/>
    <w:rsid w:val="00F46267"/>
    <w:rsid w:val="00F470DC"/>
    <w:rsid w:val="00F4736B"/>
    <w:rsid w:val="00F5257B"/>
    <w:rsid w:val="00F52660"/>
    <w:rsid w:val="00F53FAB"/>
    <w:rsid w:val="00F566AF"/>
    <w:rsid w:val="00F603FD"/>
    <w:rsid w:val="00F60963"/>
    <w:rsid w:val="00F71B94"/>
    <w:rsid w:val="00F7334E"/>
    <w:rsid w:val="00F73842"/>
    <w:rsid w:val="00F75B00"/>
    <w:rsid w:val="00F80972"/>
    <w:rsid w:val="00F90A21"/>
    <w:rsid w:val="00F93466"/>
    <w:rsid w:val="00F93727"/>
    <w:rsid w:val="00F93A9D"/>
    <w:rsid w:val="00F944AF"/>
    <w:rsid w:val="00F95941"/>
    <w:rsid w:val="00FA0750"/>
    <w:rsid w:val="00FA0BEE"/>
    <w:rsid w:val="00FA75ED"/>
    <w:rsid w:val="00FC0006"/>
    <w:rsid w:val="00FC0C6F"/>
    <w:rsid w:val="00FC2024"/>
    <w:rsid w:val="00FC2534"/>
    <w:rsid w:val="00FC39D8"/>
    <w:rsid w:val="00FC63D6"/>
    <w:rsid w:val="00FD3EED"/>
    <w:rsid w:val="00FD72FA"/>
    <w:rsid w:val="00FD769F"/>
    <w:rsid w:val="00FE2449"/>
    <w:rsid w:val="00FE60FC"/>
    <w:rsid w:val="00FE635A"/>
    <w:rsid w:val="00FE683F"/>
    <w:rsid w:val="00FF282F"/>
    <w:rsid w:val="00FF382A"/>
    <w:rsid w:val="00FF777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9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99"/>
  </w:style>
  <w:style w:type="paragraph" w:styleId="1">
    <w:name w:val="heading 1"/>
    <w:basedOn w:val="a"/>
    <w:next w:val="a"/>
    <w:link w:val="10"/>
    <w:qFormat/>
    <w:rsid w:val="004C39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39A0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eastAsia="Times New Roman" w:hAnsi="Arial" w:cs="Arial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945C6D"/>
    <w:pPr>
      <w:keepNext/>
      <w:spacing w:before="240" w:after="60" w:line="240" w:lineRule="auto"/>
      <w:ind w:left="2124" w:hanging="708"/>
      <w:outlineLvl w:val="2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4">
    <w:name w:val="heading 4"/>
    <w:basedOn w:val="a"/>
    <w:next w:val="a"/>
    <w:link w:val="40"/>
    <w:qFormat/>
    <w:rsid w:val="00945C6D"/>
    <w:pPr>
      <w:keepNext/>
      <w:spacing w:before="240" w:after="60" w:line="240" w:lineRule="auto"/>
      <w:ind w:left="2832" w:hanging="708"/>
      <w:outlineLvl w:val="3"/>
    </w:pPr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5">
    <w:name w:val="heading 5"/>
    <w:basedOn w:val="a"/>
    <w:next w:val="a"/>
    <w:link w:val="50"/>
    <w:qFormat/>
    <w:rsid w:val="00945C6D"/>
    <w:pPr>
      <w:spacing w:before="240" w:after="60" w:line="240" w:lineRule="auto"/>
      <w:ind w:left="3540" w:hanging="708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6">
    <w:name w:val="heading 6"/>
    <w:basedOn w:val="a"/>
    <w:next w:val="a"/>
    <w:link w:val="60"/>
    <w:qFormat/>
    <w:rsid w:val="00945C6D"/>
    <w:pPr>
      <w:spacing w:before="240" w:after="60" w:line="240" w:lineRule="auto"/>
      <w:ind w:left="4248" w:hanging="708"/>
      <w:outlineLvl w:val="5"/>
    </w:pPr>
    <w:rPr>
      <w:rFonts w:ascii="Times New Roman" w:eastAsia="Times New Roman" w:hAnsi="Times New Roman" w:cs="Times New Roman"/>
      <w:i/>
      <w:color w:val="000000"/>
      <w:szCs w:val="20"/>
    </w:rPr>
  </w:style>
  <w:style w:type="paragraph" w:styleId="7">
    <w:name w:val="heading 7"/>
    <w:basedOn w:val="a"/>
    <w:next w:val="a"/>
    <w:link w:val="70"/>
    <w:qFormat/>
    <w:rsid w:val="00945C6D"/>
    <w:pPr>
      <w:spacing w:before="240" w:after="60" w:line="240" w:lineRule="auto"/>
      <w:ind w:left="4956" w:hanging="708"/>
      <w:outlineLvl w:val="6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8">
    <w:name w:val="heading 8"/>
    <w:basedOn w:val="a"/>
    <w:next w:val="a"/>
    <w:link w:val="80"/>
    <w:qFormat/>
    <w:rsid w:val="00C65F4C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9">
    <w:name w:val="heading 9"/>
    <w:basedOn w:val="a"/>
    <w:next w:val="a"/>
    <w:link w:val="90"/>
    <w:qFormat/>
    <w:rsid w:val="00945C6D"/>
    <w:pPr>
      <w:spacing w:before="240" w:after="60" w:line="240" w:lineRule="auto"/>
      <w:ind w:left="6372" w:hanging="708"/>
      <w:outlineLvl w:val="8"/>
    </w:pPr>
    <w:rPr>
      <w:rFonts w:ascii="Arial" w:eastAsia="Times New Roman" w:hAnsi="Arial" w:cs="Times New Roman"/>
      <w:b/>
      <w:i/>
      <w:color w:val="0000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C39A0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4C39A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C39A0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7">
    <w:name w:val="Normal (Web)"/>
    <w:basedOn w:val="a"/>
    <w:uiPriority w:val="99"/>
    <w:rsid w:val="004C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E195B"/>
  </w:style>
  <w:style w:type="paragraph" w:styleId="a8">
    <w:name w:val="Balloon Text"/>
    <w:basedOn w:val="a"/>
    <w:link w:val="a9"/>
    <w:uiPriority w:val="99"/>
    <w:unhideWhenUsed/>
    <w:rsid w:val="006E195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6E195B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nhideWhenUsed/>
    <w:rsid w:val="00D27068"/>
    <w:rPr>
      <w:sz w:val="16"/>
      <w:szCs w:val="16"/>
    </w:rPr>
  </w:style>
  <w:style w:type="paragraph" w:styleId="ab">
    <w:name w:val="annotation text"/>
    <w:basedOn w:val="a"/>
    <w:link w:val="ac"/>
    <w:unhideWhenUsed/>
    <w:rsid w:val="00D2706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D27068"/>
    <w:rPr>
      <w:sz w:val="20"/>
      <w:szCs w:val="20"/>
    </w:rPr>
  </w:style>
  <w:style w:type="paragraph" w:styleId="ad">
    <w:name w:val="annotation subject"/>
    <w:basedOn w:val="ab"/>
    <w:next w:val="ab"/>
    <w:link w:val="ae"/>
    <w:unhideWhenUsed/>
    <w:rsid w:val="00D27068"/>
    <w:rPr>
      <w:b/>
      <w:bCs/>
    </w:rPr>
  </w:style>
  <w:style w:type="character" w:customStyle="1" w:styleId="ae">
    <w:name w:val="Тема примечания Знак"/>
    <w:basedOn w:val="ac"/>
    <w:link w:val="ad"/>
    <w:rsid w:val="00D27068"/>
    <w:rPr>
      <w:b/>
      <w:bCs/>
      <w:sz w:val="20"/>
      <w:szCs w:val="20"/>
    </w:rPr>
  </w:style>
  <w:style w:type="paragraph" w:styleId="af">
    <w:name w:val="footnote text"/>
    <w:basedOn w:val="a"/>
    <w:link w:val="af0"/>
    <w:unhideWhenUsed/>
    <w:rsid w:val="007A399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7A399F"/>
    <w:rPr>
      <w:sz w:val="20"/>
      <w:szCs w:val="20"/>
    </w:rPr>
  </w:style>
  <w:style w:type="character" w:styleId="af1">
    <w:name w:val="footnote reference"/>
    <w:basedOn w:val="a0"/>
    <w:unhideWhenUsed/>
    <w:rsid w:val="007A399F"/>
    <w:rPr>
      <w:vertAlign w:val="superscript"/>
    </w:rPr>
  </w:style>
  <w:style w:type="character" w:customStyle="1" w:styleId="obkgrred">
    <w:name w:val="obk_gr_red"/>
    <w:basedOn w:val="a0"/>
    <w:rsid w:val="00C63722"/>
    <w:rPr>
      <w:rFonts w:ascii="SchoolBook" w:hAnsi="SchoolBook"/>
      <w:color w:val="FF0000"/>
    </w:rPr>
  </w:style>
  <w:style w:type="character" w:customStyle="1" w:styleId="obkgrblack">
    <w:name w:val="obk_gr_black"/>
    <w:basedOn w:val="obkgrred"/>
    <w:qFormat/>
    <w:rsid w:val="00C63722"/>
    <w:rPr>
      <w:rFonts w:ascii="SchoolBook" w:hAnsi="SchoolBook"/>
      <w:color w:val="auto"/>
    </w:rPr>
  </w:style>
  <w:style w:type="paragraph" w:customStyle="1" w:styleId="obkgrheader01">
    <w:name w:val="obk_gr_header_01"/>
    <w:rsid w:val="00C63722"/>
    <w:pPr>
      <w:spacing w:after="24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1sub">
    <w:name w:val="obk_gr_header_01_sub"/>
    <w:basedOn w:val="obkgrheader01"/>
    <w:rsid w:val="00C63722"/>
  </w:style>
  <w:style w:type="paragraph" w:customStyle="1" w:styleId="obkgrheader02">
    <w:name w:val="obk_gr_header_02"/>
    <w:rsid w:val="00C63722"/>
    <w:pPr>
      <w:widowControl w:val="0"/>
      <w:spacing w:before="360" w:after="60" w:line="280" w:lineRule="exact"/>
      <w:jc w:val="center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paragraph" w:customStyle="1" w:styleId="obkgrheader03">
    <w:name w:val="obk_gr_header_03"/>
    <w:basedOn w:val="obkgrheader02"/>
    <w:qFormat/>
    <w:rsid w:val="00C63722"/>
    <w:pPr>
      <w:spacing w:before="40" w:after="20"/>
    </w:pPr>
  </w:style>
  <w:style w:type="paragraph" w:customStyle="1" w:styleId="obkgrpodoben">
    <w:name w:val="obk_gr_podoben"/>
    <w:basedOn w:val="obkgrheader03"/>
    <w:rsid w:val="00C63722"/>
    <w:pPr>
      <w:spacing w:before="0" w:after="0"/>
    </w:pPr>
    <w:rPr>
      <w:color w:val="auto"/>
      <w:sz w:val="20"/>
    </w:rPr>
  </w:style>
  <w:style w:type="character" w:customStyle="1" w:styleId="obkgrslava">
    <w:name w:val="obk_gr_slava"/>
    <w:basedOn w:val="a0"/>
    <w:rsid w:val="00C63722"/>
    <w:rPr>
      <w:rFonts w:ascii="SchoolBook" w:hAnsi="SchoolBook"/>
      <w:color w:val="FF0000"/>
      <w:sz w:val="28"/>
    </w:rPr>
  </w:style>
  <w:style w:type="paragraph" w:customStyle="1" w:styleId="obkgrtext01">
    <w:name w:val="obk_gr_text_01"/>
    <w:rsid w:val="00C63722"/>
    <w:pPr>
      <w:widowControl w:val="0"/>
      <w:spacing w:after="0" w:line="280" w:lineRule="exact"/>
      <w:ind w:firstLine="284"/>
      <w:jc w:val="both"/>
    </w:pPr>
    <w:rPr>
      <w:rFonts w:ascii="SchoolBook" w:eastAsia="Times New Roman" w:hAnsi="SchoolBook" w:cs="Times New Roman"/>
      <w:b/>
      <w:sz w:val="28"/>
      <w:szCs w:val="20"/>
    </w:rPr>
  </w:style>
  <w:style w:type="paragraph" w:customStyle="1" w:styleId="obkgrtext02">
    <w:name w:val="obk_gr_text_02"/>
    <w:basedOn w:val="obkgrtext01"/>
    <w:rsid w:val="00C63722"/>
    <w:pPr>
      <w:spacing w:before="60" w:after="60"/>
    </w:pPr>
  </w:style>
  <w:style w:type="paragraph" w:customStyle="1" w:styleId="obkgrustav">
    <w:name w:val="obk_gr_ustav"/>
    <w:basedOn w:val="a"/>
    <w:rsid w:val="00C63722"/>
    <w:pPr>
      <w:widowControl w:val="0"/>
      <w:overflowPunct w:val="0"/>
      <w:autoSpaceDE w:val="0"/>
      <w:autoSpaceDN w:val="0"/>
      <w:adjustRightInd w:val="0"/>
      <w:spacing w:after="0" w:line="280" w:lineRule="exact"/>
      <w:ind w:firstLine="284"/>
      <w:jc w:val="both"/>
      <w:textAlignment w:val="baseline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character" w:styleId="af2">
    <w:name w:val="Placeholder Text"/>
    <w:basedOn w:val="a0"/>
    <w:uiPriority w:val="99"/>
    <w:semiHidden/>
    <w:rsid w:val="00487635"/>
    <w:rPr>
      <w:rFonts w:cs="Times New Roman"/>
      <w:color w:val="808080"/>
    </w:rPr>
  </w:style>
  <w:style w:type="paragraph" w:customStyle="1" w:styleId="akafbasic">
    <w:name w:val="akaf_basic"/>
    <w:basedOn w:val="a"/>
    <w:link w:val="akafbasic0"/>
    <w:qFormat/>
    <w:rsid w:val="00C2069B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kafred">
    <w:name w:val="akaf_red"/>
    <w:basedOn w:val="a0"/>
    <w:uiPriority w:val="1"/>
    <w:qFormat/>
    <w:rsid w:val="00C2069B"/>
    <w:rPr>
      <w:rFonts w:ascii="Times New Roman" w:hAnsi="Times New Roman" w:cs="Times New Roman"/>
      <w:color w:val="FF0000"/>
      <w:sz w:val="28"/>
      <w:szCs w:val="28"/>
    </w:rPr>
  </w:style>
  <w:style w:type="paragraph" w:customStyle="1" w:styleId="akafisthead">
    <w:name w:val="akafist_head"/>
    <w:basedOn w:val="a"/>
    <w:link w:val="akafisthead0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headCAP">
    <w:name w:val="nbt_serv_head_CAP"/>
    <w:basedOn w:val="a"/>
    <w:uiPriority w:val="99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akafisthead0">
    <w:name w:val="akafist_head Знак"/>
    <w:basedOn w:val="a0"/>
    <w:link w:val="akafisthead"/>
    <w:rsid w:val="00CF0513"/>
    <w:rPr>
      <w:rFonts w:ascii="Times New Roman" w:hAnsi="Times New Roman" w:cs="Times New Roman"/>
      <w:color w:val="FF0000"/>
      <w:sz w:val="28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0E338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E338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E338B"/>
    <w:rPr>
      <w:vertAlign w:val="superscript"/>
    </w:rPr>
  </w:style>
  <w:style w:type="paragraph" w:styleId="af6">
    <w:name w:val="Title"/>
    <w:basedOn w:val="a"/>
    <w:next w:val="af7"/>
    <w:link w:val="af8"/>
    <w:uiPriority w:val="10"/>
    <w:qFormat/>
    <w:rsid w:val="003B12A4"/>
    <w:pPr>
      <w:keepNext/>
      <w:spacing w:before="240" w:after="120" w:line="240" w:lineRule="auto"/>
    </w:pPr>
    <w:rPr>
      <w:rFonts w:ascii="Liberation Sans" w:eastAsia="Arial Unicode MS" w:hAnsi="Liberation Sans" w:cs="Arial Unicode MS"/>
      <w:sz w:val="28"/>
      <w:szCs w:val="28"/>
      <w:lang w:eastAsia="zh-CN" w:bidi="hi-IN"/>
    </w:rPr>
  </w:style>
  <w:style w:type="character" w:customStyle="1" w:styleId="af8">
    <w:name w:val="Название Знак"/>
    <w:basedOn w:val="a0"/>
    <w:link w:val="af6"/>
    <w:uiPriority w:val="10"/>
    <w:rsid w:val="003B12A4"/>
    <w:rPr>
      <w:rFonts w:ascii="Liberation Sans" w:eastAsia="Arial Unicode MS" w:hAnsi="Liberation Sans" w:cs="Arial Unicode MS"/>
      <w:sz w:val="28"/>
      <w:szCs w:val="28"/>
      <w:lang w:eastAsia="zh-CN" w:bidi="hi-IN"/>
    </w:rPr>
  </w:style>
  <w:style w:type="paragraph" w:styleId="af9">
    <w:name w:val="List"/>
    <w:basedOn w:val="af7"/>
    <w:uiPriority w:val="99"/>
    <w:rsid w:val="003B12A4"/>
  </w:style>
  <w:style w:type="paragraph" w:styleId="af7">
    <w:name w:val="Body Text"/>
    <w:basedOn w:val="a"/>
    <w:link w:val="afa"/>
    <w:rsid w:val="003B12A4"/>
    <w:pPr>
      <w:spacing w:after="140" w:line="288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character" w:customStyle="1" w:styleId="afa">
    <w:name w:val="Основной текст Знак"/>
    <w:basedOn w:val="a0"/>
    <w:link w:val="af7"/>
    <w:rsid w:val="003B12A4"/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afb">
    <w:name w:val="caption"/>
    <w:basedOn w:val="a"/>
    <w:uiPriority w:val="35"/>
    <w:qFormat/>
    <w:rsid w:val="003B12A4"/>
    <w:pPr>
      <w:suppressLineNumbers/>
      <w:spacing w:before="120" w:after="120" w:line="240" w:lineRule="auto"/>
    </w:pPr>
    <w:rPr>
      <w:rFonts w:ascii="Liberation Serif" w:eastAsia="Arial Unicode MS" w:hAnsi="Liberation Serif" w:cs="Arial Unicode MS"/>
      <w:i/>
      <w:iCs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3B12A4"/>
    <w:pPr>
      <w:spacing w:after="0" w:line="240" w:lineRule="auto"/>
      <w:ind w:left="240" w:hanging="240"/>
    </w:pPr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afc">
    <w:name w:val="index heading"/>
    <w:basedOn w:val="a"/>
    <w:uiPriority w:val="99"/>
    <w:qFormat/>
    <w:rsid w:val="003B12A4"/>
    <w:pPr>
      <w:suppressLineNumber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customStyle="1" w:styleId="afd">
    <w:name w:val="Содержимое таблицы"/>
    <w:basedOn w:val="a"/>
    <w:qFormat/>
    <w:rsid w:val="003B12A4"/>
    <w:pPr>
      <w:suppressLineNumber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customStyle="1" w:styleId="afe">
    <w:name w:val="Заголовок таблицы"/>
    <w:basedOn w:val="afd"/>
    <w:qFormat/>
    <w:rsid w:val="003B12A4"/>
    <w:pPr>
      <w:jc w:val="center"/>
    </w:pPr>
    <w:rPr>
      <w:b/>
      <w:bCs/>
    </w:rPr>
  </w:style>
  <w:style w:type="character" w:customStyle="1" w:styleId="akafbasic0">
    <w:name w:val="akaf_basic Знак"/>
    <w:link w:val="akafbasic"/>
    <w:locked/>
    <w:rsid w:val="00423C19"/>
    <w:rPr>
      <w:rFonts w:ascii="Times New Roman" w:hAnsi="Times New Roman" w:cs="Times New Roman"/>
      <w:sz w:val="28"/>
      <w:szCs w:val="28"/>
    </w:rPr>
  </w:style>
  <w:style w:type="character" w:customStyle="1" w:styleId="obkbukvitsa">
    <w:name w:val="obk_bukvitsa"/>
    <w:uiPriority w:val="99"/>
    <w:rsid w:val="00423C19"/>
    <w:rPr>
      <w:rFonts w:ascii="Vertograd Ucs" w:hAnsi="Vertograd Ucs" w:hint="default"/>
      <w:color w:val="00B050"/>
      <w:sz w:val="40"/>
    </w:rPr>
  </w:style>
  <w:style w:type="character" w:customStyle="1" w:styleId="obkgrbukvanachalnaya">
    <w:name w:val="obk_gr_bukva_nachalnaya"/>
    <w:uiPriority w:val="99"/>
    <w:rsid w:val="00423C19"/>
    <w:rPr>
      <w:rFonts w:ascii="Times New Roman" w:hAnsi="Times New Roman" w:cs="Times New Roman" w:hint="default"/>
      <w:b/>
      <w:bCs w:val="0"/>
      <w:color w:val="auto"/>
    </w:rPr>
  </w:style>
  <w:style w:type="character" w:customStyle="1" w:styleId="obkgrbukvitsa">
    <w:name w:val="obk_gr_bukvitsa"/>
    <w:uiPriority w:val="99"/>
    <w:rsid w:val="00423C19"/>
    <w:rPr>
      <w:rFonts w:ascii="Times New Roman" w:hAnsi="Times New Roman" w:cs="Times New Roman" w:hint="default"/>
      <w:b/>
      <w:bCs w:val="0"/>
      <w:color w:val="E36C0A"/>
      <w:sz w:val="36"/>
    </w:rPr>
  </w:style>
  <w:style w:type="character" w:customStyle="1" w:styleId="80">
    <w:name w:val="Заголовок 8 Знак"/>
    <w:basedOn w:val="a0"/>
    <w:link w:val="8"/>
    <w:rsid w:val="00C65F4C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customStyle="1" w:styleId="FR1">
    <w:name w:val="FR1"/>
    <w:rsid w:val="00C65F4C"/>
    <w:pPr>
      <w:widowControl w:val="0"/>
      <w:spacing w:before="20" w:after="0" w:line="240" w:lineRule="auto"/>
      <w:ind w:firstLine="380"/>
      <w:jc w:val="both"/>
    </w:pPr>
    <w:rPr>
      <w:rFonts w:ascii="Arial" w:eastAsia="Times New Roman" w:hAnsi="Arial" w:cs="Times New Roman"/>
      <w:i/>
      <w:snapToGrid w:val="0"/>
      <w:sz w:val="24"/>
      <w:szCs w:val="20"/>
    </w:rPr>
  </w:style>
  <w:style w:type="paragraph" w:styleId="21">
    <w:name w:val="Body Text Indent 2"/>
    <w:basedOn w:val="a"/>
    <w:link w:val="22"/>
    <w:rsid w:val="00C65F4C"/>
    <w:pPr>
      <w:widowControl w:val="0"/>
      <w:spacing w:after="0" w:line="319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C65F4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31">
    <w:name w:val="Body Text Indent 3"/>
    <w:basedOn w:val="a"/>
    <w:link w:val="32"/>
    <w:unhideWhenUsed/>
    <w:rsid w:val="00C65F4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65F4C"/>
    <w:rPr>
      <w:rFonts w:ascii="Calibri" w:eastAsia="Calibri" w:hAnsi="Calibri" w:cs="Times New Roman"/>
      <w:sz w:val="16"/>
      <w:szCs w:val="16"/>
    </w:rPr>
  </w:style>
  <w:style w:type="paragraph" w:customStyle="1" w:styleId="txt">
    <w:name w:val="txt"/>
    <w:basedOn w:val="a"/>
    <w:rsid w:val="00C6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-red">
    <w:name w:val="color-red"/>
    <w:rsid w:val="00C65F4C"/>
  </w:style>
  <w:style w:type="character" w:customStyle="1" w:styleId="pere">
    <w:name w:val="pere"/>
    <w:rsid w:val="00C65F4C"/>
  </w:style>
  <w:style w:type="paragraph" w:customStyle="1" w:styleId="aff">
    <w:name w:val="Песнь"/>
    <w:basedOn w:val="a"/>
    <w:rsid w:val="00197FE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color w:val="FF0000"/>
      <w:sz w:val="40"/>
      <w:szCs w:val="40"/>
    </w:rPr>
  </w:style>
  <w:style w:type="paragraph" w:customStyle="1" w:styleId="aff0">
    <w:name w:val="Стихира"/>
    <w:basedOn w:val="a"/>
    <w:rsid w:val="00197FE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noProof/>
      <w:sz w:val="40"/>
      <w:szCs w:val="40"/>
    </w:rPr>
  </w:style>
  <w:style w:type="paragraph" w:styleId="aff1">
    <w:name w:val="Body Text Indent"/>
    <w:basedOn w:val="a"/>
    <w:link w:val="aff2"/>
    <w:rsid w:val="00197F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197FE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97FE6"/>
    <w:pPr>
      <w:widowControl w:val="0"/>
      <w:autoSpaceDE w:val="0"/>
      <w:autoSpaceDN w:val="0"/>
      <w:adjustRightInd w:val="0"/>
      <w:spacing w:after="0" w:line="277" w:lineRule="exact"/>
      <w:ind w:firstLine="278"/>
      <w:jc w:val="both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170">
    <w:name w:val="Font Style170"/>
    <w:rsid w:val="00197FE6"/>
    <w:rPr>
      <w:rFonts w:ascii="Palatino Linotype" w:hAnsi="Palatino Linotype" w:cs="Palatino Linotype" w:hint="default"/>
      <w:b/>
      <w:b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945C6D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rsid w:val="00945C6D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rsid w:val="00945C6D"/>
    <w:rPr>
      <w:rFonts w:ascii="Arial" w:eastAsia="Times New Roman" w:hAnsi="Arial" w:cs="Times New Roman"/>
      <w:color w:val="000000"/>
      <w:szCs w:val="20"/>
    </w:rPr>
  </w:style>
  <w:style w:type="character" w:customStyle="1" w:styleId="60">
    <w:name w:val="Заголовок 6 Знак"/>
    <w:basedOn w:val="a0"/>
    <w:link w:val="6"/>
    <w:rsid w:val="00945C6D"/>
    <w:rPr>
      <w:rFonts w:ascii="Times New Roman" w:eastAsia="Times New Roman" w:hAnsi="Times New Roman" w:cs="Times New Roman"/>
      <w:i/>
      <w:color w:val="000000"/>
      <w:szCs w:val="20"/>
    </w:rPr>
  </w:style>
  <w:style w:type="character" w:customStyle="1" w:styleId="70">
    <w:name w:val="Заголовок 7 Знак"/>
    <w:basedOn w:val="a0"/>
    <w:link w:val="7"/>
    <w:rsid w:val="00945C6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rsid w:val="00945C6D"/>
    <w:rPr>
      <w:rFonts w:ascii="Arial" w:eastAsia="Times New Roman" w:hAnsi="Arial" w:cs="Times New Roman"/>
      <w:b/>
      <w:i/>
      <w:color w:val="000000"/>
      <w:sz w:val="18"/>
      <w:szCs w:val="20"/>
    </w:rPr>
  </w:style>
  <w:style w:type="paragraph" w:styleId="33">
    <w:name w:val="Body Text 3"/>
    <w:basedOn w:val="a"/>
    <w:link w:val="34"/>
    <w:rsid w:val="00945C6D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rsid w:val="00945C6D"/>
    <w:rPr>
      <w:rFonts w:ascii="Calibri" w:eastAsia="Calibri" w:hAnsi="Calibri" w:cs="Times New Roman"/>
      <w:sz w:val="16"/>
      <w:szCs w:val="16"/>
      <w:lang w:eastAsia="en-US"/>
    </w:rPr>
  </w:style>
  <w:style w:type="character" w:styleId="aff3">
    <w:name w:val="page number"/>
    <w:basedOn w:val="a0"/>
    <w:rsid w:val="00945C6D"/>
  </w:style>
  <w:style w:type="paragraph" w:customStyle="1" w:styleId="head2">
    <w:name w:val="head2"/>
    <w:basedOn w:val="a"/>
    <w:rsid w:val="000E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rmos">
    <w:name w:val="irmos"/>
    <w:basedOn w:val="a"/>
    <w:rsid w:val="000E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Emphasis"/>
    <w:uiPriority w:val="20"/>
    <w:qFormat/>
    <w:rsid w:val="000E4190"/>
    <w:rPr>
      <w:i/>
      <w:iCs/>
    </w:rPr>
  </w:style>
  <w:style w:type="paragraph" w:customStyle="1" w:styleId="centered-red">
    <w:name w:val="centered-red"/>
    <w:basedOn w:val="a"/>
    <w:rsid w:val="0060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-fragment">
    <w:name w:val="red-fragment"/>
    <w:basedOn w:val="a0"/>
    <w:rsid w:val="006068D6"/>
  </w:style>
  <w:style w:type="character" w:customStyle="1" w:styleId="extended-textshort">
    <w:name w:val="extended-text__short"/>
    <w:basedOn w:val="a0"/>
    <w:rsid w:val="006068D6"/>
  </w:style>
  <w:style w:type="paragraph" w:styleId="aff5">
    <w:name w:val="List Paragraph"/>
    <w:basedOn w:val="a"/>
    <w:uiPriority w:val="34"/>
    <w:qFormat/>
    <w:rsid w:val="006068D6"/>
    <w:pPr>
      <w:ind w:left="720"/>
      <w:contextualSpacing/>
    </w:pPr>
    <w:rPr>
      <w:rFonts w:eastAsia="Calibri"/>
      <w:lang w:eastAsia="en-US"/>
    </w:rPr>
  </w:style>
  <w:style w:type="character" w:customStyle="1" w:styleId="b-wrd-expl">
    <w:name w:val="b-wrd-expl"/>
    <w:basedOn w:val="a0"/>
    <w:rsid w:val="006068D6"/>
  </w:style>
  <w:style w:type="paragraph" w:customStyle="1" w:styleId="12">
    <w:name w:val="Обычный1"/>
    <w:basedOn w:val="a"/>
    <w:rsid w:val="00913DBC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6">
    <w:name w:val="Hyperlink"/>
    <w:basedOn w:val="a0"/>
    <w:uiPriority w:val="99"/>
    <w:unhideWhenUsed/>
    <w:rsid w:val="00432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89;&#1077;&#1085;&#1080;&#1103;%20&#1088;&#1072;&#1073;&#1086;&#1090;&#1072;\sluzhba_bm_abalak_g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8362-E431-4D7F-A4EF-54B10417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sluzhba_bm_abalak_gr</Template>
  <TotalTime>13688</TotalTime>
  <Pages>11</Pages>
  <Words>3302</Words>
  <Characters>18825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Абаровская</dc:creator>
  <cp:keywords/>
  <dc:description/>
  <cp:lastModifiedBy>USER</cp:lastModifiedBy>
  <cp:revision>62</cp:revision>
  <cp:lastPrinted>2025-10-20T10:11:00Z</cp:lastPrinted>
  <dcterms:created xsi:type="dcterms:W3CDTF">2019-02-27T05:41:00Z</dcterms:created>
  <dcterms:modified xsi:type="dcterms:W3CDTF">2025-12-07T09:27:00Z</dcterms:modified>
</cp:coreProperties>
</file>