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26264" w14:textId="418838A3" w:rsidR="00EA6C9B" w:rsidRPr="00CA350F" w:rsidRDefault="00EA6C9B" w:rsidP="00D6178F">
      <w:pPr>
        <w:pStyle w:val="nbtservheadred"/>
      </w:pPr>
      <w:r w:rsidRPr="00CA350F">
        <w:t>Ме</w:t>
      </w:r>
      <w:r w:rsidR="00644921" w:rsidRPr="00CA350F">
        <w:t>́</w:t>
      </w:r>
      <w:r w:rsidRPr="00CA350F">
        <w:t>сяца ию</w:t>
      </w:r>
      <w:r w:rsidR="00644921" w:rsidRPr="00CA350F">
        <w:t>́</w:t>
      </w:r>
      <w:r w:rsidRPr="00CA350F">
        <w:t>ня в 6-й день</w:t>
      </w:r>
      <w:r w:rsidR="00D6178F">
        <w:br/>
      </w:r>
      <w:r w:rsidRPr="00CA350F">
        <w:t>Преподо</w:t>
      </w:r>
      <w:r w:rsidR="00644921" w:rsidRPr="00CA350F">
        <w:t>́</w:t>
      </w:r>
      <w:r w:rsidRPr="00CA350F">
        <w:t>бн</w:t>
      </w:r>
      <w:r w:rsidR="002A719D" w:rsidRPr="00CA350F">
        <w:t>а</w:t>
      </w:r>
      <w:r w:rsidRPr="00CA350F">
        <w:t>го Рафаи</w:t>
      </w:r>
      <w:r w:rsidR="00644921" w:rsidRPr="00CA350F">
        <w:t>́</w:t>
      </w:r>
      <w:r w:rsidRPr="00CA350F">
        <w:t>ла</w:t>
      </w:r>
      <w:proofErr w:type="gramStart"/>
      <w:r w:rsidRPr="00CA350F">
        <w:t xml:space="preserve"> О</w:t>
      </w:r>
      <w:proofErr w:type="gramEnd"/>
      <w:r w:rsidR="00644921" w:rsidRPr="00CA350F">
        <w:t>́</w:t>
      </w:r>
      <w:r w:rsidRPr="00CA350F">
        <w:t>птинск</w:t>
      </w:r>
      <w:r w:rsidR="002A719D" w:rsidRPr="00CA350F">
        <w:t>а</w:t>
      </w:r>
      <w:r w:rsidRPr="00CA350F">
        <w:t>го</w:t>
      </w:r>
      <w:r w:rsidR="00C55B71" w:rsidRPr="00CA350F">
        <w:t>,</w:t>
      </w:r>
      <w:r w:rsidRPr="00CA350F">
        <w:t xml:space="preserve"> </w:t>
      </w:r>
      <w:r w:rsidR="00C55B71" w:rsidRPr="00CA350F">
        <w:t>и</w:t>
      </w:r>
      <w:r w:rsidRPr="00CA350F">
        <w:t>спове</w:t>
      </w:r>
      <w:r w:rsidR="00644921" w:rsidRPr="00CA350F">
        <w:t>́</w:t>
      </w:r>
      <w:r w:rsidRPr="00CA350F">
        <w:t>дника</w:t>
      </w:r>
    </w:p>
    <w:p w14:paraId="0704E1A9" w14:textId="6FD33591" w:rsidR="00EA6C9B" w:rsidRPr="00CA350F" w:rsidRDefault="00EA6C9B" w:rsidP="00EA6C9B">
      <w:pPr>
        <w:pStyle w:val="nbtservheadred"/>
      </w:pPr>
      <w:r w:rsidRPr="00CA350F">
        <w:t>НА ВЕЧЕ</w:t>
      </w:r>
      <w:r w:rsidR="00644921" w:rsidRPr="00CA350F">
        <w:t>́</w:t>
      </w:r>
      <w:r w:rsidRPr="00CA350F">
        <w:t>РНИ</w:t>
      </w:r>
    </w:p>
    <w:p w14:paraId="0EF20B75" w14:textId="14AA3F85" w:rsidR="001E298D" w:rsidRPr="00CA350F" w:rsidRDefault="001E298D" w:rsidP="00EA6C9B">
      <w:pPr>
        <w:pStyle w:val="nbtservheadblack"/>
        <w:rPr>
          <w:rStyle w:val="nbtservred"/>
        </w:rPr>
      </w:pPr>
      <w:r w:rsidRPr="00CA350F">
        <w:rPr>
          <w:rStyle w:val="nbtservred"/>
        </w:rPr>
        <w:t xml:space="preserve">На </w:t>
      </w:r>
      <w:proofErr w:type="gramStart"/>
      <w:r w:rsidRPr="00CA350F">
        <w:rPr>
          <w:rStyle w:val="nbtservred"/>
        </w:rPr>
        <w:t>Г</w:t>
      </w:r>
      <w:r w:rsidRPr="00CA350F">
        <w:t>о</w:t>
      </w:r>
      <w:r w:rsidR="00644921" w:rsidRPr="00CA350F">
        <w:rPr>
          <w:rFonts w:cs="Times New Roman"/>
        </w:rPr>
        <w:t>́</w:t>
      </w:r>
      <w:r w:rsidRPr="00CA350F">
        <w:t>споди</w:t>
      </w:r>
      <w:proofErr w:type="gramEnd"/>
      <w:r w:rsidRPr="00CA350F">
        <w:t>, воззва</w:t>
      </w:r>
      <w:r w:rsidR="00644921" w:rsidRPr="00CA350F">
        <w:rPr>
          <w:rFonts w:cs="Times New Roman"/>
        </w:rPr>
        <w:t>́</w:t>
      </w:r>
      <w:r w:rsidRPr="00CA350F">
        <w:t xml:space="preserve">х: </w:t>
      </w:r>
      <w:r w:rsidRPr="00CA350F">
        <w:rPr>
          <w:rStyle w:val="nbtservred"/>
        </w:rPr>
        <w:t>стихи</w:t>
      </w:r>
      <w:r w:rsidR="00644921" w:rsidRPr="00CA350F">
        <w:rPr>
          <w:rStyle w:val="nbtservred"/>
          <w:rFonts w:cs="Times New Roman"/>
        </w:rPr>
        <w:t>́</w:t>
      </w:r>
      <w:r w:rsidRPr="00CA350F">
        <w:rPr>
          <w:rStyle w:val="nbtservred"/>
        </w:rPr>
        <w:t>ры, глас 4.</w:t>
      </w:r>
    </w:p>
    <w:p w14:paraId="76AE38E1" w14:textId="7D5DACDD" w:rsidR="001E298D" w:rsidRPr="00CA350F" w:rsidRDefault="001E298D" w:rsidP="00EA6C9B">
      <w:pPr>
        <w:pStyle w:val="nbtservpodoben"/>
      </w:pPr>
      <w:r w:rsidRPr="00CA350F">
        <w:rPr>
          <w:rStyle w:val="nbtservred"/>
        </w:rPr>
        <w:t>Подо</w:t>
      </w:r>
      <w:r w:rsidR="00644921" w:rsidRPr="00CA350F">
        <w:rPr>
          <w:rStyle w:val="nbtservred"/>
          <w:rFonts w:cs="Times New Roman"/>
        </w:rPr>
        <w:t>́</w:t>
      </w:r>
      <w:r w:rsidRPr="00CA350F">
        <w:rPr>
          <w:rStyle w:val="nbtservred"/>
        </w:rPr>
        <w:t>бен: Я</w:t>
      </w:r>
      <w:r w:rsidR="00644921" w:rsidRPr="00CA350F">
        <w:rPr>
          <w:rStyle w:val="nbtservred"/>
          <w:rFonts w:cs="Times New Roman"/>
        </w:rPr>
        <w:t>́</w:t>
      </w:r>
      <w:proofErr w:type="gramStart"/>
      <w:r w:rsidRPr="00CA350F">
        <w:t>ко</w:t>
      </w:r>
      <w:proofErr w:type="gramEnd"/>
      <w:r w:rsidRPr="00CA350F">
        <w:t xml:space="preserve"> до</w:t>
      </w:r>
      <w:r w:rsidR="00644921" w:rsidRPr="00CA350F">
        <w:rPr>
          <w:rFonts w:cs="Times New Roman"/>
        </w:rPr>
        <w:t>́</w:t>
      </w:r>
      <w:r w:rsidRPr="00CA350F">
        <w:t>бля:</w:t>
      </w:r>
    </w:p>
    <w:p w14:paraId="14C9047B" w14:textId="141195FA" w:rsidR="001E298D" w:rsidRPr="00CA350F" w:rsidRDefault="001E298D" w:rsidP="00EA6C9B">
      <w:pPr>
        <w:pStyle w:val="nbtservbasic"/>
      </w:pPr>
      <w:r w:rsidRPr="00CA350F">
        <w:rPr>
          <w:rStyle w:val="nbtservred"/>
        </w:rPr>
        <w:t>З</w:t>
      </w:r>
      <w:r w:rsidRPr="00CA350F">
        <w:t>везду</w:t>
      </w:r>
      <w:r w:rsidR="002A719D" w:rsidRPr="00CA350F">
        <w:t>́</w:t>
      </w:r>
      <w:r w:rsidRPr="00CA350F">
        <w:t xml:space="preserve"> </w:t>
      </w:r>
      <w:proofErr w:type="gramStart"/>
      <w:r w:rsidRPr="00CA350F">
        <w:t>светоза</w:t>
      </w:r>
      <w:r w:rsidR="002A719D" w:rsidRPr="00CA350F">
        <w:t>́</w:t>
      </w:r>
      <w:r w:rsidRPr="00CA350F">
        <w:t>рную</w:t>
      </w:r>
      <w:proofErr w:type="gramEnd"/>
      <w:r w:rsidRPr="00CA350F">
        <w:t>,/ испове</w:t>
      </w:r>
      <w:r w:rsidR="002A719D" w:rsidRPr="00CA350F">
        <w:t>́</w:t>
      </w:r>
      <w:r w:rsidRPr="00CA350F">
        <w:t>данием Христа</w:t>
      </w:r>
      <w:r w:rsidR="002A719D" w:rsidRPr="00CA350F">
        <w:t>́</w:t>
      </w:r>
      <w:r w:rsidRPr="00CA350F">
        <w:t xml:space="preserve"> блиста</w:t>
      </w:r>
      <w:r w:rsidR="002A719D" w:rsidRPr="00CA350F">
        <w:t>́</w:t>
      </w:r>
      <w:r w:rsidRPr="00CA350F">
        <w:t>ющуюся,/ луча</w:t>
      </w:r>
      <w:r w:rsidR="002A719D" w:rsidRPr="00CA350F">
        <w:t>́</w:t>
      </w:r>
      <w:r w:rsidRPr="00CA350F">
        <w:t>ми же благода</w:t>
      </w:r>
      <w:r w:rsidR="002A719D" w:rsidRPr="00CA350F">
        <w:t>́</w:t>
      </w:r>
      <w:r w:rsidRPr="00CA350F">
        <w:t>ти олядене</w:t>
      </w:r>
      <w:r w:rsidR="002A719D" w:rsidRPr="00CA350F">
        <w:t>́</w:t>
      </w:r>
      <w:r w:rsidRPr="00CA350F">
        <w:t>вшия грехо</w:t>
      </w:r>
      <w:r w:rsidR="002A719D" w:rsidRPr="00CA350F">
        <w:t>́</w:t>
      </w:r>
      <w:r w:rsidRPr="00CA350F">
        <w:t>м ду</w:t>
      </w:r>
      <w:r w:rsidR="002A719D" w:rsidRPr="00CA350F">
        <w:t>́</w:t>
      </w:r>
      <w:r w:rsidRPr="00CA350F">
        <w:t>ши согрева</w:t>
      </w:r>
      <w:r w:rsidR="002A719D" w:rsidRPr="00CA350F">
        <w:t>́</w:t>
      </w:r>
      <w:r w:rsidRPr="00CA350F">
        <w:t>ющую/ и безбо</w:t>
      </w:r>
      <w:r w:rsidR="002A719D" w:rsidRPr="00CA350F">
        <w:t>́</w:t>
      </w:r>
      <w:r w:rsidRPr="00CA350F">
        <w:t>жия мрак прогоня</w:t>
      </w:r>
      <w:r w:rsidR="002A719D" w:rsidRPr="00CA350F">
        <w:t>́</w:t>
      </w:r>
      <w:r w:rsidRPr="00CA350F">
        <w:t>ющую,/ неботе</w:t>
      </w:r>
      <w:r w:rsidR="002A719D" w:rsidRPr="00CA350F">
        <w:t>́</w:t>
      </w:r>
      <w:r w:rsidRPr="00CA350F">
        <w:t>чно зе</w:t>
      </w:r>
      <w:r w:rsidR="002A719D" w:rsidRPr="00CA350F">
        <w:t>́</w:t>
      </w:r>
      <w:r w:rsidRPr="00CA350F">
        <w:t>млю Ру</w:t>
      </w:r>
      <w:r w:rsidR="002A719D" w:rsidRPr="00CA350F">
        <w:t>́</w:t>
      </w:r>
      <w:r w:rsidRPr="00CA350F">
        <w:t xml:space="preserve">сскую </w:t>
      </w:r>
      <w:proofErr w:type="gramStart"/>
      <w:r w:rsidRPr="00CA350F">
        <w:t>проше</w:t>
      </w:r>
      <w:r w:rsidR="002A719D" w:rsidRPr="00CA350F">
        <w:t>́</w:t>
      </w:r>
      <w:r w:rsidRPr="00CA350F">
        <w:t>дшую</w:t>
      </w:r>
      <w:proofErr w:type="gramEnd"/>
      <w:r w:rsidRPr="00CA350F">
        <w:t>/ и в темни</w:t>
      </w:r>
      <w:r w:rsidR="002A719D" w:rsidRPr="00CA350F">
        <w:t>́</w:t>
      </w:r>
      <w:r w:rsidRPr="00CA350F">
        <w:t>це неудержа</w:t>
      </w:r>
      <w:r w:rsidR="002A719D" w:rsidRPr="00CA350F">
        <w:t>́</w:t>
      </w:r>
      <w:r w:rsidRPr="00CA350F">
        <w:t>нную</w:t>
      </w:r>
      <w:r w:rsidR="007D1384" w:rsidRPr="00CA350F">
        <w:t>,</w:t>
      </w:r>
      <w:r w:rsidRPr="00CA350F">
        <w:t>/ в пе</w:t>
      </w:r>
      <w:r w:rsidR="002A719D" w:rsidRPr="00CA350F">
        <w:t>́</w:t>
      </w:r>
      <w:r w:rsidRPr="00CA350F">
        <w:t>снех вси досто</w:t>
      </w:r>
      <w:r w:rsidR="002A719D" w:rsidRPr="00CA350F">
        <w:t>́</w:t>
      </w:r>
      <w:r w:rsidRPr="00CA350F">
        <w:t>йно возвели</w:t>
      </w:r>
      <w:r w:rsidR="002A719D" w:rsidRPr="00CA350F">
        <w:t>́</w:t>
      </w:r>
      <w:r w:rsidR="007D1384" w:rsidRPr="00CA350F">
        <w:t>чим</w:t>
      </w:r>
      <w:r w:rsidR="00B8622A" w:rsidRPr="00CA350F">
        <w:t>,</w:t>
      </w:r>
      <w:r w:rsidRPr="00CA350F">
        <w:t>/ преподо</w:t>
      </w:r>
      <w:r w:rsidR="002A719D" w:rsidRPr="00CA350F">
        <w:t>́</w:t>
      </w:r>
      <w:r w:rsidRPr="00CA350F">
        <w:t>бнаго Рафаи</w:t>
      </w:r>
      <w:r w:rsidR="002A719D" w:rsidRPr="00CA350F">
        <w:t>́</w:t>
      </w:r>
      <w:r w:rsidRPr="00CA350F">
        <w:t>ла,/ О</w:t>
      </w:r>
      <w:r w:rsidR="002A719D" w:rsidRPr="00CA350F">
        <w:t>́</w:t>
      </w:r>
      <w:r w:rsidRPr="00CA350F">
        <w:t>птинскаго ста</w:t>
      </w:r>
      <w:r w:rsidR="002A719D" w:rsidRPr="00CA350F">
        <w:t>́</w:t>
      </w:r>
      <w:r w:rsidRPr="00CA350F">
        <w:t>рчества кра</w:t>
      </w:r>
      <w:r w:rsidR="002A719D" w:rsidRPr="00CA350F">
        <w:t>́</w:t>
      </w:r>
      <w:r w:rsidRPr="00CA350F">
        <w:t>сную зарю</w:t>
      </w:r>
      <w:r w:rsidR="002A719D" w:rsidRPr="00CA350F">
        <w:t>́</w:t>
      </w:r>
      <w:r w:rsidR="00CD0006" w:rsidRPr="00CA350F">
        <w:t>/</w:t>
      </w:r>
      <w:r w:rsidRPr="00CA350F">
        <w:t>/ и моли</w:t>
      </w:r>
      <w:r w:rsidR="002A719D" w:rsidRPr="00CA350F">
        <w:t>́</w:t>
      </w:r>
      <w:r w:rsidRPr="00CA350F">
        <w:t>твенника непреста</w:t>
      </w:r>
      <w:r w:rsidR="002A719D" w:rsidRPr="00CA350F">
        <w:t>́</w:t>
      </w:r>
      <w:r w:rsidRPr="00CA350F">
        <w:t>ннаго о душа</w:t>
      </w:r>
      <w:r w:rsidR="002A719D" w:rsidRPr="00CA350F">
        <w:t>́</w:t>
      </w:r>
      <w:r w:rsidRPr="00CA350F">
        <w:t>х на</w:t>
      </w:r>
      <w:r w:rsidR="002A719D" w:rsidRPr="00CA350F">
        <w:t>́</w:t>
      </w:r>
      <w:r w:rsidRPr="00CA350F">
        <w:t>ших.</w:t>
      </w:r>
    </w:p>
    <w:p w14:paraId="7EBD9602" w14:textId="2AB17829" w:rsidR="001E298D" w:rsidRPr="00CA350F" w:rsidRDefault="001E298D" w:rsidP="00EA6C9B">
      <w:pPr>
        <w:pStyle w:val="nbtservbasic"/>
      </w:pPr>
      <w:r w:rsidRPr="00CA350F">
        <w:rPr>
          <w:rStyle w:val="nbtservred"/>
        </w:rPr>
        <w:t>З</w:t>
      </w:r>
      <w:r w:rsidRPr="00CA350F">
        <w:t>лоключе</w:t>
      </w:r>
      <w:r w:rsidR="002A719D" w:rsidRPr="00CA350F">
        <w:t>́</w:t>
      </w:r>
      <w:r w:rsidRPr="00CA350F">
        <w:t>ния претерпе</w:t>
      </w:r>
      <w:r w:rsidR="002A719D" w:rsidRPr="00CA350F">
        <w:t>́</w:t>
      </w:r>
      <w:r w:rsidRPr="00CA350F">
        <w:t>в му</w:t>
      </w:r>
      <w:r w:rsidR="002A719D" w:rsidRPr="00CA350F">
        <w:t>́</w:t>
      </w:r>
      <w:r w:rsidRPr="00CA350F">
        <w:t>жественне,/ о</w:t>
      </w:r>
      <w:r w:rsidR="002A719D" w:rsidRPr="00CA350F">
        <w:t>́</w:t>
      </w:r>
      <w:r w:rsidRPr="00CA350F">
        <w:t>тче блаже</w:t>
      </w:r>
      <w:r w:rsidR="002A719D" w:rsidRPr="00CA350F">
        <w:t>́</w:t>
      </w:r>
      <w:r w:rsidRPr="00CA350F">
        <w:t>нне Рафаи</w:t>
      </w:r>
      <w:r w:rsidR="002A719D" w:rsidRPr="00CA350F">
        <w:t>́</w:t>
      </w:r>
      <w:r w:rsidRPr="00CA350F">
        <w:t xml:space="preserve">ле,/ </w:t>
      </w:r>
      <w:proofErr w:type="gramStart"/>
      <w:r w:rsidRPr="00CA350F">
        <w:t>во</w:t>
      </w:r>
      <w:proofErr w:type="gramEnd"/>
      <w:r w:rsidRPr="00CA350F">
        <w:t xml:space="preserve"> страда</w:t>
      </w:r>
      <w:r w:rsidR="002A719D" w:rsidRPr="00CA350F">
        <w:t>́</w:t>
      </w:r>
      <w:r w:rsidRPr="00CA350F">
        <w:t>ниих непрекло</w:t>
      </w:r>
      <w:r w:rsidR="002A719D" w:rsidRPr="00CA350F">
        <w:t>́</w:t>
      </w:r>
      <w:r w:rsidRPr="00CA350F">
        <w:t>нен был еси</w:t>
      </w:r>
      <w:r w:rsidR="002A719D" w:rsidRPr="00CA350F">
        <w:t>́</w:t>
      </w:r>
      <w:r w:rsidRPr="00CA350F">
        <w:t>,/ ле</w:t>
      </w:r>
      <w:r w:rsidR="002A719D" w:rsidRPr="00CA350F">
        <w:t>́</w:t>
      </w:r>
      <w:r w:rsidRPr="00CA350F">
        <w:t>гкое нося</w:t>
      </w:r>
      <w:r w:rsidR="002A719D" w:rsidRPr="00CA350F">
        <w:t>́</w:t>
      </w:r>
      <w:r w:rsidRPr="00CA350F">
        <w:t xml:space="preserve"> бре</w:t>
      </w:r>
      <w:r w:rsidR="002A719D" w:rsidRPr="00CA350F">
        <w:t>́</w:t>
      </w:r>
      <w:r w:rsidRPr="00CA350F">
        <w:t>мя Ева</w:t>
      </w:r>
      <w:r w:rsidR="002A719D" w:rsidRPr="00CA350F">
        <w:t>́</w:t>
      </w:r>
      <w:r w:rsidRPr="00CA350F">
        <w:t>нгели</w:t>
      </w:r>
      <w:r w:rsidR="00755FE7" w:rsidRPr="00CA350F">
        <w:t>я</w:t>
      </w:r>
      <w:r w:rsidRPr="00CA350F">
        <w:t>/ и повсю</w:t>
      </w:r>
      <w:r w:rsidR="002A719D" w:rsidRPr="00CA350F">
        <w:t>́</w:t>
      </w:r>
      <w:r w:rsidRPr="00CA350F">
        <w:t>ду се</w:t>
      </w:r>
      <w:r w:rsidR="002A719D" w:rsidRPr="00CA350F">
        <w:t>́</w:t>
      </w:r>
      <w:r w:rsidRPr="00CA350F">
        <w:t>я сло</w:t>
      </w:r>
      <w:r w:rsidR="002A719D" w:rsidRPr="00CA350F">
        <w:t>́</w:t>
      </w:r>
      <w:r w:rsidRPr="00CA350F">
        <w:t>во Бо</w:t>
      </w:r>
      <w:r w:rsidR="002A719D" w:rsidRPr="00CA350F">
        <w:t>́</w:t>
      </w:r>
      <w:r w:rsidRPr="00CA350F">
        <w:t>жие,/ ра</w:t>
      </w:r>
      <w:r w:rsidR="002A719D" w:rsidRPr="00CA350F">
        <w:t>́</w:t>
      </w:r>
      <w:r w:rsidRPr="00CA350F">
        <w:t>лом Креста</w:t>
      </w:r>
      <w:r w:rsidR="002A719D" w:rsidRPr="00CA350F">
        <w:t>́</w:t>
      </w:r>
      <w:r w:rsidRPr="00CA350F">
        <w:t xml:space="preserve"> зе</w:t>
      </w:r>
      <w:r w:rsidR="002A719D" w:rsidRPr="00CA350F">
        <w:t>́</w:t>
      </w:r>
      <w:r w:rsidRPr="00CA350F">
        <w:t>млю серде</w:t>
      </w:r>
      <w:r w:rsidR="002A719D" w:rsidRPr="00CA350F">
        <w:t>́</w:t>
      </w:r>
      <w:r w:rsidRPr="00CA350F">
        <w:t>чную возде</w:t>
      </w:r>
      <w:r w:rsidR="002A719D" w:rsidRPr="00CA350F">
        <w:t>́</w:t>
      </w:r>
      <w:r w:rsidRPr="00CA350F">
        <w:t>лал еси</w:t>
      </w:r>
      <w:r w:rsidR="002A719D" w:rsidRPr="00CA350F">
        <w:t>́</w:t>
      </w:r>
      <w:r w:rsidRPr="00CA350F">
        <w:t>/ и</w:t>
      </w:r>
      <w:r w:rsidR="00A31E46" w:rsidRPr="00CA350F">
        <w:t>,</w:t>
      </w:r>
      <w:r w:rsidRPr="00CA350F">
        <w:t xml:space="preserve"> се</w:t>
      </w:r>
      <w:r w:rsidR="002A719D" w:rsidRPr="00CA350F">
        <w:t>́</w:t>
      </w:r>
      <w:r w:rsidRPr="00CA350F">
        <w:t>мя ве</w:t>
      </w:r>
      <w:r w:rsidR="002A719D" w:rsidRPr="00CA350F">
        <w:t>́</w:t>
      </w:r>
      <w:r w:rsidRPr="00CA350F">
        <w:t>ры до</w:t>
      </w:r>
      <w:r w:rsidR="002A719D" w:rsidRPr="00CA350F">
        <w:t>́</w:t>
      </w:r>
      <w:r w:rsidRPr="00CA350F">
        <w:t>бре израсти</w:t>
      </w:r>
      <w:r w:rsidR="002A719D" w:rsidRPr="00CA350F">
        <w:t>́</w:t>
      </w:r>
      <w:r w:rsidRPr="00CA350F">
        <w:t>в,/ клас стори</w:t>
      </w:r>
      <w:r w:rsidR="002A719D" w:rsidRPr="00CA350F">
        <w:t>́</w:t>
      </w:r>
      <w:r w:rsidRPr="00CA350F">
        <w:t>чествующий Христу</w:t>
      </w:r>
      <w:r w:rsidR="002A719D" w:rsidRPr="00CA350F">
        <w:t>́</w:t>
      </w:r>
      <w:r w:rsidRPr="00CA350F">
        <w:t xml:space="preserve"> прине</w:t>
      </w:r>
      <w:r w:rsidR="002A719D" w:rsidRPr="00CA350F">
        <w:t>́</w:t>
      </w:r>
      <w:r w:rsidRPr="00CA350F">
        <w:t>сл еси</w:t>
      </w:r>
      <w:r w:rsidR="002A719D" w:rsidRPr="00CA350F">
        <w:t>́</w:t>
      </w:r>
      <w:r w:rsidR="008C7245" w:rsidRPr="00CA350F">
        <w:t>,</w:t>
      </w:r>
      <w:r w:rsidRPr="00CA350F">
        <w:t>/ и Правосла</w:t>
      </w:r>
      <w:r w:rsidR="002A719D" w:rsidRPr="00CA350F">
        <w:t>́</w:t>
      </w:r>
      <w:r w:rsidRPr="00CA350F">
        <w:t>вие утверди</w:t>
      </w:r>
      <w:r w:rsidR="002A719D" w:rsidRPr="00CA350F">
        <w:t>́</w:t>
      </w:r>
      <w:r w:rsidRPr="00CA350F">
        <w:t>л еси</w:t>
      </w:r>
      <w:r w:rsidR="002A719D" w:rsidRPr="00CA350F">
        <w:t>́</w:t>
      </w:r>
      <w:r w:rsidRPr="00CA350F">
        <w:t>/</w:t>
      </w:r>
      <w:r w:rsidR="00CD0006" w:rsidRPr="00CA350F">
        <w:t>/</w:t>
      </w:r>
      <w:r w:rsidRPr="00CA350F">
        <w:t xml:space="preserve"> </w:t>
      </w:r>
      <w:proofErr w:type="gramStart"/>
      <w:r w:rsidRPr="00CA350F">
        <w:t>во</w:t>
      </w:r>
      <w:proofErr w:type="gramEnd"/>
      <w:r w:rsidRPr="00CA350F">
        <w:t xml:space="preserve"> спасе</w:t>
      </w:r>
      <w:r w:rsidR="002A719D" w:rsidRPr="00CA350F">
        <w:t>́</w:t>
      </w:r>
      <w:r w:rsidRPr="00CA350F">
        <w:t>ние душ на</w:t>
      </w:r>
      <w:r w:rsidR="002A719D" w:rsidRPr="00CA350F">
        <w:t>́</w:t>
      </w:r>
      <w:r w:rsidRPr="00CA350F">
        <w:t>ших.</w:t>
      </w:r>
    </w:p>
    <w:p w14:paraId="4A30B4D3" w14:textId="774CD1C9" w:rsidR="001E298D" w:rsidRPr="00CA350F" w:rsidRDefault="001E298D" w:rsidP="00EA6C9B">
      <w:pPr>
        <w:pStyle w:val="nbtservbasic"/>
      </w:pPr>
      <w:r w:rsidRPr="00CA350F">
        <w:rPr>
          <w:rStyle w:val="nbtservred"/>
        </w:rPr>
        <w:t>В</w:t>
      </w:r>
      <w:r w:rsidRPr="00CA350F">
        <w:t xml:space="preserve"> </w:t>
      </w:r>
      <w:proofErr w:type="gramStart"/>
      <w:r w:rsidRPr="00CA350F">
        <w:t>темни</w:t>
      </w:r>
      <w:r w:rsidR="002A719D" w:rsidRPr="00CA350F">
        <w:t>́</w:t>
      </w:r>
      <w:r w:rsidRPr="00CA350F">
        <w:t>це</w:t>
      </w:r>
      <w:proofErr w:type="gramEnd"/>
      <w:r w:rsidRPr="00CA350F">
        <w:t xml:space="preserve"> затворя</w:t>
      </w:r>
      <w:r w:rsidR="002A719D" w:rsidRPr="00CA350F">
        <w:t>́</w:t>
      </w:r>
      <w:r w:rsidRPr="00CA350F">
        <w:t>емь,/ и гла</w:t>
      </w:r>
      <w:r w:rsidR="002A719D" w:rsidRPr="00CA350F">
        <w:t>́</w:t>
      </w:r>
      <w:r w:rsidRPr="00CA350F">
        <w:t>дом изнуря</w:t>
      </w:r>
      <w:r w:rsidR="002A719D" w:rsidRPr="00CA350F">
        <w:t>́</w:t>
      </w:r>
      <w:r w:rsidRPr="00CA350F">
        <w:t>емь</w:t>
      </w:r>
      <w:r w:rsidR="00F50E09" w:rsidRPr="00CA350F">
        <w:t>,</w:t>
      </w:r>
      <w:r w:rsidRPr="00CA350F">
        <w:t>/ и вся</w:t>
      </w:r>
      <w:r w:rsidR="002A719D" w:rsidRPr="00CA350F">
        <w:t>́</w:t>
      </w:r>
      <w:r w:rsidRPr="00CA350F">
        <w:t>чески злоумышле</w:t>
      </w:r>
      <w:r w:rsidR="002A719D" w:rsidRPr="00CA350F">
        <w:t>́</w:t>
      </w:r>
      <w:r w:rsidRPr="00CA350F">
        <w:t>нием врага</w:t>
      </w:r>
      <w:r w:rsidR="002A719D" w:rsidRPr="00CA350F">
        <w:t>́</w:t>
      </w:r>
      <w:r w:rsidRPr="00CA350F">
        <w:t xml:space="preserve"> притесня</w:t>
      </w:r>
      <w:r w:rsidR="002A719D" w:rsidRPr="00CA350F">
        <w:t>́</w:t>
      </w:r>
      <w:r w:rsidRPr="00CA350F">
        <w:t>емь был еси</w:t>
      </w:r>
      <w:r w:rsidR="002A719D" w:rsidRPr="00CA350F">
        <w:t>́</w:t>
      </w:r>
      <w:r w:rsidRPr="00CA350F">
        <w:t>,/ и</w:t>
      </w:r>
      <w:r w:rsidR="002A719D" w:rsidRPr="00CA350F">
        <w:t>́</w:t>
      </w:r>
      <w:r w:rsidRPr="00CA350F">
        <w:t>же тща</w:t>
      </w:r>
      <w:r w:rsidR="002A719D" w:rsidRPr="00CA350F">
        <w:t>́</w:t>
      </w:r>
      <w:r w:rsidRPr="00CA350F">
        <w:t>шеся отлучи</w:t>
      </w:r>
      <w:r w:rsidR="002A719D" w:rsidRPr="00CA350F">
        <w:t>́</w:t>
      </w:r>
      <w:r w:rsidRPr="00CA350F">
        <w:t>ти тя от любве</w:t>
      </w:r>
      <w:r w:rsidR="002A719D" w:rsidRPr="00CA350F">
        <w:t>́</w:t>
      </w:r>
      <w:r w:rsidRPr="00CA350F">
        <w:t xml:space="preserve"> Христо</w:t>
      </w:r>
      <w:r w:rsidR="002A719D" w:rsidRPr="00CA350F">
        <w:t>́</w:t>
      </w:r>
      <w:r w:rsidRPr="00CA350F">
        <w:t>вы</w:t>
      </w:r>
      <w:r w:rsidR="00A20EAE" w:rsidRPr="00CA350F">
        <w:t>;</w:t>
      </w:r>
      <w:r w:rsidRPr="00CA350F">
        <w:t>/ оба</w:t>
      </w:r>
      <w:r w:rsidR="002A719D" w:rsidRPr="00CA350F">
        <w:t>́</w:t>
      </w:r>
      <w:r w:rsidRPr="00CA350F">
        <w:t xml:space="preserve">че </w:t>
      </w:r>
      <w:proofErr w:type="gramStart"/>
      <w:r w:rsidRPr="00CA350F">
        <w:t>ду</w:t>
      </w:r>
      <w:r w:rsidR="002A719D" w:rsidRPr="00CA350F">
        <w:t>́</w:t>
      </w:r>
      <w:r w:rsidRPr="00CA350F">
        <w:t>шу</w:t>
      </w:r>
      <w:proofErr w:type="gramEnd"/>
      <w:r w:rsidRPr="00CA350F">
        <w:t xml:space="preserve"> ми</w:t>
      </w:r>
      <w:r w:rsidR="002A719D" w:rsidRPr="00CA350F">
        <w:t>́</w:t>
      </w:r>
      <w:r w:rsidRPr="00CA350F">
        <w:t>лующую име</w:t>
      </w:r>
      <w:r w:rsidR="002A719D" w:rsidRPr="00CA350F">
        <w:t>́</w:t>
      </w:r>
      <w:r w:rsidR="000D6574" w:rsidRPr="00CA350F">
        <w:t>я,</w:t>
      </w:r>
      <w:r w:rsidRPr="00CA350F">
        <w:t>/ всеоби</w:t>
      </w:r>
      <w:r w:rsidR="002A719D" w:rsidRPr="00CA350F">
        <w:t>́</w:t>
      </w:r>
      <w:r w:rsidRPr="00CA350F">
        <w:t>льныя благода</w:t>
      </w:r>
      <w:r w:rsidR="002A719D" w:rsidRPr="00CA350F">
        <w:t>́</w:t>
      </w:r>
      <w:r w:rsidRPr="00CA350F">
        <w:t>ти испо</w:t>
      </w:r>
      <w:r w:rsidR="002A719D" w:rsidRPr="00CA350F">
        <w:t>́</w:t>
      </w:r>
      <w:r w:rsidRPr="00CA350F">
        <w:t>лненную,/ ду</w:t>
      </w:r>
      <w:r w:rsidR="002A719D" w:rsidRPr="00CA350F">
        <w:t>́</w:t>
      </w:r>
      <w:r w:rsidRPr="00CA350F">
        <w:t>хом к Бо</w:t>
      </w:r>
      <w:r w:rsidR="002A719D" w:rsidRPr="00CA350F">
        <w:t>́</w:t>
      </w:r>
      <w:r w:rsidRPr="00CA350F">
        <w:t>гу пламене</w:t>
      </w:r>
      <w:r w:rsidR="002A719D" w:rsidRPr="00CA350F">
        <w:t>́</w:t>
      </w:r>
      <w:r w:rsidRPr="00CA350F">
        <w:t>л еси</w:t>
      </w:r>
      <w:r w:rsidR="002A719D" w:rsidRPr="00CA350F">
        <w:t>́</w:t>
      </w:r>
      <w:r w:rsidRPr="00CA350F">
        <w:t>/ и</w:t>
      </w:r>
      <w:r w:rsidR="000D6574" w:rsidRPr="00CA350F">
        <w:t>,</w:t>
      </w:r>
      <w:r w:rsidR="00F83BAE" w:rsidRPr="00CA350F">
        <w:t xml:space="preserve"> </w:t>
      </w:r>
      <w:r w:rsidRPr="00CA350F">
        <w:t>Сы</w:t>
      </w:r>
      <w:r w:rsidR="002A719D" w:rsidRPr="00CA350F">
        <w:t>́</w:t>
      </w:r>
      <w:r w:rsidRPr="00CA350F">
        <w:t>ну Бо</w:t>
      </w:r>
      <w:r w:rsidR="002A719D" w:rsidRPr="00CA350F">
        <w:t>́</w:t>
      </w:r>
      <w:r w:rsidRPr="00CA350F">
        <w:t>жию в любви</w:t>
      </w:r>
      <w:r w:rsidR="002A719D" w:rsidRPr="00CA350F">
        <w:t>́</w:t>
      </w:r>
      <w:r w:rsidRPr="00CA350F">
        <w:t xml:space="preserve"> подража</w:t>
      </w:r>
      <w:r w:rsidR="002A719D" w:rsidRPr="00CA350F">
        <w:t>́</w:t>
      </w:r>
      <w:r w:rsidRPr="00CA350F">
        <w:t>я,/ клеветнико</w:t>
      </w:r>
      <w:r w:rsidR="002A719D" w:rsidRPr="00CA350F">
        <w:t>́</w:t>
      </w:r>
      <w:r w:rsidRPr="00CA350F">
        <w:t>в и оби</w:t>
      </w:r>
      <w:r w:rsidR="002A719D" w:rsidRPr="00CA350F">
        <w:t>́</w:t>
      </w:r>
      <w:r w:rsidRPr="00CA350F">
        <w:t>дчиков прости</w:t>
      </w:r>
      <w:r w:rsidR="002A719D" w:rsidRPr="00CA350F">
        <w:t>́</w:t>
      </w:r>
      <w:r w:rsidRPr="00CA350F">
        <w:t>л еси</w:t>
      </w:r>
      <w:r w:rsidR="002A719D" w:rsidRPr="00CA350F">
        <w:t>́</w:t>
      </w:r>
      <w:r w:rsidRPr="00CA350F">
        <w:t>,/</w:t>
      </w:r>
      <w:r w:rsidR="00CD0006" w:rsidRPr="00CA350F">
        <w:t>/</w:t>
      </w:r>
      <w:r w:rsidRPr="00CA350F">
        <w:t xml:space="preserve"> Рафаи</w:t>
      </w:r>
      <w:r w:rsidR="002A719D" w:rsidRPr="00CA350F">
        <w:t>́</w:t>
      </w:r>
      <w:r w:rsidRPr="00CA350F">
        <w:t>ле преподо</w:t>
      </w:r>
      <w:r w:rsidR="002A719D" w:rsidRPr="00CA350F">
        <w:t>́</w:t>
      </w:r>
      <w:r w:rsidRPr="00CA350F">
        <w:t>бне.</w:t>
      </w:r>
    </w:p>
    <w:p w14:paraId="4995E449" w14:textId="73E55A52" w:rsidR="001E298D" w:rsidRPr="00CA350F" w:rsidRDefault="001E298D" w:rsidP="00EA6C9B">
      <w:pPr>
        <w:pStyle w:val="nbtservheadred"/>
      </w:pPr>
      <w:r w:rsidRPr="00CA350F">
        <w:t>Сла</w:t>
      </w:r>
      <w:r w:rsidR="002A719D" w:rsidRPr="00CA350F">
        <w:t>́</w:t>
      </w:r>
      <w:r w:rsidRPr="00CA350F">
        <w:t>ва, глас 8:</w:t>
      </w:r>
    </w:p>
    <w:p w14:paraId="16639200" w14:textId="50A40E97" w:rsidR="001E298D" w:rsidRPr="00CA350F" w:rsidRDefault="001E298D" w:rsidP="00EA6C9B">
      <w:pPr>
        <w:pStyle w:val="nbtservbasic"/>
      </w:pPr>
      <w:r w:rsidRPr="00CA350F">
        <w:rPr>
          <w:rStyle w:val="nbtservred"/>
        </w:rPr>
        <w:t>И</w:t>
      </w:r>
      <w:r w:rsidR="002A719D" w:rsidRPr="00CA350F">
        <w:rPr>
          <w:rStyle w:val="nbtservred"/>
        </w:rPr>
        <w:t>́</w:t>
      </w:r>
      <w:r w:rsidRPr="00CA350F">
        <w:t>мя Христо</w:t>
      </w:r>
      <w:r w:rsidR="002A719D" w:rsidRPr="00CA350F">
        <w:t>́</w:t>
      </w:r>
      <w:r w:rsidRPr="00CA350F">
        <w:t>во пред враги</w:t>
      </w:r>
      <w:r w:rsidR="002A719D" w:rsidRPr="00CA350F">
        <w:t>́</w:t>
      </w:r>
      <w:r w:rsidRPr="00CA350F">
        <w:t xml:space="preserve"> беззако</w:t>
      </w:r>
      <w:r w:rsidR="002A719D" w:rsidRPr="00CA350F">
        <w:t>́</w:t>
      </w:r>
      <w:r w:rsidRPr="00CA350F">
        <w:t>нными до</w:t>
      </w:r>
      <w:r w:rsidR="002A719D" w:rsidRPr="00CA350F">
        <w:t>́</w:t>
      </w:r>
      <w:r w:rsidRPr="00CA350F">
        <w:t>бре испове</w:t>
      </w:r>
      <w:r w:rsidR="002A719D" w:rsidRPr="00CA350F">
        <w:t>́</w:t>
      </w:r>
      <w:r w:rsidRPr="00CA350F">
        <w:t>дав</w:t>
      </w:r>
      <w:r w:rsidR="009F562B" w:rsidRPr="00CA350F">
        <w:t>,</w:t>
      </w:r>
      <w:r w:rsidRPr="00CA350F">
        <w:t>/ и преще</w:t>
      </w:r>
      <w:r w:rsidR="002A719D" w:rsidRPr="00CA350F">
        <w:t>́</w:t>
      </w:r>
      <w:r w:rsidRPr="00CA350F">
        <w:t>ний му</w:t>
      </w:r>
      <w:r w:rsidR="002A719D" w:rsidRPr="00CA350F">
        <w:t>́</w:t>
      </w:r>
      <w:r w:rsidRPr="00CA350F">
        <w:t>ками и сме</w:t>
      </w:r>
      <w:r w:rsidR="002A719D" w:rsidRPr="00CA350F">
        <w:t>́</w:t>
      </w:r>
      <w:r w:rsidRPr="00CA350F">
        <w:t>ртию не убоя</w:t>
      </w:r>
      <w:r w:rsidR="002A719D" w:rsidRPr="00CA350F">
        <w:t>́</w:t>
      </w:r>
      <w:r w:rsidRPr="00CA350F">
        <w:t>вся,/ ве</w:t>
      </w:r>
      <w:r w:rsidR="002A719D" w:rsidRPr="00CA350F">
        <w:t>́</w:t>
      </w:r>
      <w:r w:rsidR="00D5213A" w:rsidRPr="00CA350F">
        <w:t>рою</w:t>
      </w:r>
      <w:r w:rsidRPr="00CA350F">
        <w:t xml:space="preserve"> я</w:t>
      </w:r>
      <w:r w:rsidR="002A719D" w:rsidRPr="00CA350F">
        <w:t>́</w:t>
      </w:r>
      <w:r w:rsidRPr="00CA350F">
        <w:t>ко адама</w:t>
      </w:r>
      <w:r w:rsidR="002A719D" w:rsidRPr="00CA350F">
        <w:t>́</w:t>
      </w:r>
      <w:r w:rsidR="00D5213A" w:rsidRPr="00CA350F">
        <w:t xml:space="preserve">нт </w:t>
      </w:r>
      <w:r w:rsidRPr="00CA350F">
        <w:t>пребы</w:t>
      </w:r>
      <w:r w:rsidR="002A719D" w:rsidRPr="00CA350F">
        <w:t>́</w:t>
      </w:r>
      <w:r w:rsidRPr="00CA350F">
        <w:t>л еси</w:t>
      </w:r>
      <w:r w:rsidR="002A719D" w:rsidRPr="00CA350F">
        <w:t>́</w:t>
      </w:r>
      <w:r w:rsidRPr="00CA350F">
        <w:t>/ и</w:t>
      </w:r>
      <w:r w:rsidR="00483B9E" w:rsidRPr="00CA350F">
        <w:t>,</w:t>
      </w:r>
      <w:r w:rsidRPr="00CA350F">
        <w:t xml:space="preserve"> на изгна</w:t>
      </w:r>
      <w:r w:rsidR="002A719D" w:rsidRPr="00CA350F">
        <w:t>́</w:t>
      </w:r>
      <w:r w:rsidRPr="00CA350F">
        <w:t>ние во у</w:t>
      </w:r>
      <w:r w:rsidR="002A719D" w:rsidRPr="00CA350F">
        <w:t>́</w:t>
      </w:r>
      <w:r w:rsidRPr="00CA350F">
        <w:t>зах осужда</w:t>
      </w:r>
      <w:r w:rsidR="002A719D" w:rsidRPr="00CA350F">
        <w:t>́</w:t>
      </w:r>
      <w:r w:rsidRPr="00CA350F">
        <w:t>емь,/ ско</w:t>
      </w:r>
      <w:r w:rsidR="002A719D" w:rsidRPr="00CA350F">
        <w:t>́</w:t>
      </w:r>
      <w:r w:rsidRPr="00CA350F">
        <w:t>рби и беды</w:t>
      </w:r>
      <w:r w:rsidR="002A719D" w:rsidRPr="00CA350F">
        <w:t>́</w:t>
      </w:r>
      <w:r w:rsidRPr="00CA350F">
        <w:t xml:space="preserve"> благоду</w:t>
      </w:r>
      <w:r w:rsidR="002A719D" w:rsidRPr="00CA350F">
        <w:t>́</w:t>
      </w:r>
      <w:r w:rsidRPr="00CA350F">
        <w:t>шно претерпе</w:t>
      </w:r>
      <w:r w:rsidR="002A719D" w:rsidRPr="00CA350F">
        <w:t>́</w:t>
      </w:r>
      <w:r w:rsidRPr="00CA350F">
        <w:t>л еси</w:t>
      </w:r>
      <w:r w:rsidR="002A719D" w:rsidRPr="00CA350F">
        <w:t>́</w:t>
      </w:r>
      <w:r w:rsidRPr="00CA350F">
        <w:t>,/ песнь Златоу</w:t>
      </w:r>
      <w:r w:rsidR="002A719D" w:rsidRPr="00CA350F">
        <w:t>́</w:t>
      </w:r>
      <w:r w:rsidRPr="00CA350F">
        <w:t>стову во усте</w:t>
      </w:r>
      <w:r w:rsidR="002A719D" w:rsidRPr="00CA350F">
        <w:t>́</w:t>
      </w:r>
      <w:r w:rsidRPr="00CA350F">
        <w:t>х нося</w:t>
      </w:r>
      <w:r w:rsidR="002A719D" w:rsidRPr="00CA350F">
        <w:t>́</w:t>
      </w:r>
      <w:r w:rsidR="00B07A43" w:rsidRPr="00CA350F">
        <w:t>:</w:t>
      </w:r>
      <w:r w:rsidRPr="00CA350F">
        <w:t>/ сла</w:t>
      </w:r>
      <w:r w:rsidR="002A719D" w:rsidRPr="00CA350F">
        <w:t>́</w:t>
      </w:r>
      <w:r w:rsidRPr="00CA350F">
        <w:t>ва Тебе</w:t>
      </w:r>
      <w:r w:rsidR="002A719D" w:rsidRPr="00CA350F">
        <w:t>́</w:t>
      </w:r>
      <w:r w:rsidRPr="00CA350F">
        <w:t>, Бо</w:t>
      </w:r>
      <w:r w:rsidR="002A719D" w:rsidRPr="00CA350F">
        <w:t>́</w:t>
      </w:r>
      <w:r w:rsidRPr="00CA350F">
        <w:t>же, за вся./ Те</w:t>
      </w:r>
      <w:r w:rsidR="002A719D" w:rsidRPr="00CA350F">
        <w:t>́</w:t>
      </w:r>
      <w:r w:rsidRPr="00CA350F">
        <w:t>мже ны</w:t>
      </w:r>
      <w:r w:rsidR="002A719D" w:rsidRPr="00CA350F">
        <w:t>́</w:t>
      </w:r>
      <w:r w:rsidRPr="00CA350F">
        <w:t>не на Небесе</w:t>
      </w:r>
      <w:r w:rsidR="002A719D" w:rsidRPr="00CA350F">
        <w:t>́</w:t>
      </w:r>
      <w:r w:rsidRPr="00CA350F">
        <w:t>х дерзнове</w:t>
      </w:r>
      <w:r w:rsidR="002A719D" w:rsidRPr="00CA350F">
        <w:t>́</w:t>
      </w:r>
      <w:r w:rsidRPr="00CA350F">
        <w:t>ние стяжа</w:t>
      </w:r>
      <w:r w:rsidR="002A719D" w:rsidRPr="00CA350F">
        <w:t>́</w:t>
      </w:r>
      <w:r w:rsidRPr="00CA350F">
        <w:t>в,/ моли</w:t>
      </w:r>
      <w:r w:rsidR="002A719D" w:rsidRPr="00CA350F">
        <w:t>́</w:t>
      </w:r>
      <w:r w:rsidRPr="00CA350F">
        <w:t>ся о нас, преподо</w:t>
      </w:r>
      <w:r w:rsidR="002A719D" w:rsidRPr="00CA350F">
        <w:t>́</w:t>
      </w:r>
      <w:r w:rsidRPr="00CA350F">
        <w:t>бне о</w:t>
      </w:r>
      <w:r w:rsidR="002A719D" w:rsidRPr="00CA350F">
        <w:t>́</w:t>
      </w:r>
      <w:r w:rsidRPr="00CA350F">
        <w:t>тче Рафаи</w:t>
      </w:r>
      <w:r w:rsidR="002A719D" w:rsidRPr="00CA350F">
        <w:t>́</w:t>
      </w:r>
      <w:r w:rsidRPr="00CA350F">
        <w:t>ле,/ е</w:t>
      </w:r>
      <w:r w:rsidR="002A719D" w:rsidRPr="00CA350F">
        <w:t>́</w:t>
      </w:r>
      <w:r w:rsidRPr="00CA350F">
        <w:t>же сохрани</w:t>
      </w:r>
      <w:r w:rsidR="002A719D" w:rsidRPr="00CA350F">
        <w:t>́</w:t>
      </w:r>
      <w:r w:rsidRPr="00CA350F">
        <w:t>тися от пре</w:t>
      </w:r>
      <w:r w:rsidR="002A719D" w:rsidRPr="00CA350F">
        <w:t>́</w:t>
      </w:r>
      <w:r w:rsidRPr="00CA350F">
        <w:t>лести зми</w:t>
      </w:r>
      <w:r w:rsidR="002A719D" w:rsidRPr="00CA350F">
        <w:t>́</w:t>
      </w:r>
      <w:r w:rsidRPr="00CA350F">
        <w:t>ев</w:t>
      </w:r>
      <w:r w:rsidR="00B07A43" w:rsidRPr="00CA350F">
        <w:t>ы</w:t>
      </w:r>
      <w:r w:rsidRPr="00CA350F">
        <w:t>/ и благоуго</w:t>
      </w:r>
      <w:r w:rsidR="006B1A3F" w:rsidRPr="00CA350F">
        <w:t>́</w:t>
      </w:r>
      <w:r w:rsidRPr="00CA350F">
        <w:t>дными яви</w:t>
      </w:r>
      <w:r w:rsidR="006B1A3F" w:rsidRPr="00CA350F">
        <w:t>́</w:t>
      </w:r>
      <w:r w:rsidRPr="00CA350F">
        <w:t>тися пред лице</w:t>
      </w:r>
      <w:r w:rsidR="00AD66A2" w:rsidRPr="00CA350F">
        <w:t>́</w:t>
      </w:r>
      <w:r w:rsidRPr="00CA350F">
        <w:t xml:space="preserve"> Христо</w:t>
      </w:r>
      <w:r w:rsidR="00AD66A2" w:rsidRPr="00CA350F">
        <w:t>́</w:t>
      </w:r>
      <w:r w:rsidRPr="00CA350F">
        <w:t>во</w:t>
      </w:r>
      <w:r w:rsidR="00CD0006" w:rsidRPr="00CA350F">
        <w:t>/</w:t>
      </w:r>
      <w:r w:rsidRPr="00CA350F">
        <w:t>/ во стра</w:t>
      </w:r>
      <w:r w:rsidR="00AD66A2" w:rsidRPr="00CA350F">
        <w:t>́</w:t>
      </w:r>
      <w:r w:rsidRPr="00CA350F">
        <w:t>шное Его</w:t>
      </w:r>
      <w:r w:rsidR="00AD66A2" w:rsidRPr="00CA350F">
        <w:t>́</w:t>
      </w:r>
      <w:r w:rsidRPr="00CA350F">
        <w:t xml:space="preserve"> прише</w:t>
      </w:r>
      <w:r w:rsidR="00AD66A2" w:rsidRPr="00CA350F">
        <w:t>́</w:t>
      </w:r>
      <w:r w:rsidRPr="00CA350F">
        <w:t>ствие.</w:t>
      </w:r>
    </w:p>
    <w:p w14:paraId="04E4B670" w14:textId="16852408" w:rsidR="001E298D" w:rsidRPr="00CA350F" w:rsidRDefault="001E298D" w:rsidP="00EA6C9B">
      <w:pPr>
        <w:pStyle w:val="nbtservbasic"/>
      </w:pPr>
      <w:r w:rsidRPr="00CA350F">
        <w:rPr>
          <w:rStyle w:val="nbtservred"/>
        </w:rPr>
        <w:t>И ны</w:t>
      </w:r>
      <w:r w:rsidR="00AD66A2" w:rsidRPr="00CA350F">
        <w:rPr>
          <w:rStyle w:val="nbtservred"/>
        </w:rPr>
        <w:t>́</w:t>
      </w:r>
      <w:r w:rsidRPr="00CA350F">
        <w:rPr>
          <w:rStyle w:val="nbtservred"/>
        </w:rPr>
        <w:t>не, Богоро</w:t>
      </w:r>
      <w:r w:rsidR="00AD66A2" w:rsidRPr="00CA350F">
        <w:rPr>
          <w:rStyle w:val="nbtservred"/>
        </w:rPr>
        <w:t>́</w:t>
      </w:r>
      <w:r w:rsidRPr="00CA350F">
        <w:rPr>
          <w:rStyle w:val="nbtservred"/>
        </w:rPr>
        <w:t>дичен</w:t>
      </w:r>
      <w:r w:rsidR="00F83BAE" w:rsidRPr="00CA350F">
        <w:rPr>
          <w:rStyle w:val="nbtservred"/>
        </w:rPr>
        <w:t>, глас то́йже</w:t>
      </w:r>
      <w:r w:rsidRPr="00CA350F">
        <w:rPr>
          <w:rStyle w:val="nbtservred"/>
        </w:rPr>
        <w:t>: Ц</w:t>
      </w:r>
      <w:r w:rsidRPr="00CA350F">
        <w:t>арь Небе</w:t>
      </w:r>
      <w:r w:rsidR="00AD66A2" w:rsidRPr="00CA350F">
        <w:t>́</w:t>
      </w:r>
      <w:r w:rsidRPr="00CA350F">
        <w:t>сный:</w:t>
      </w:r>
    </w:p>
    <w:p w14:paraId="55378F26" w14:textId="71406540" w:rsidR="001E298D" w:rsidRPr="00CA350F" w:rsidRDefault="001E298D" w:rsidP="00EA6C9B">
      <w:pPr>
        <w:pStyle w:val="nbtservheadred"/>
      </w:pPr>
      <w:r w:rsidRPr="00CA350F">
        <w:t xml:space="preserve">На </w:t>
      </w:r>
      <w:proofErr w:type="gramStart"/>
      <w:r w:rsidRPr="00CA350F">
        <w:t>стихо</w:t>
      </w:r>
      <w:r w:rsidR="00AD66A2" w:rsidRPr="00CA350F">
        <w:t>́</w:t>
      </w:r>
      <w:r w:rsidRPr="00CA350F">
        <w:t>вне</w:t>
      </w:r>
      <w:proofErr w:type="gramEnd"/>
      <w:r w:rsidRPr="00CA350F">
        <w:t xml:space="preserve"> стихи</w:t>
      </w:r>
      <w:r w:rsidR="00AD66A2" w:rsidRPr="00CA350F">
        <w:t>́</w:t>
      </w:r>
      <w:r w:rsidRPr="00CA350F">
        <w:t>ры, глас 2:</w:t>
      </w:r>
    </w:p>
    <w:p w14:paraId="4F7B81F1" w14:textId="1761BDEF" w:rsidR="001E298D" w:rsidRPr="00CA350F" w:rsidRDefault="001E298D" w:rsidP="00EA6C9B">
      <w:pPr>
        <w:pStyle w:val="nbtservbasic"/>
      </w:pPr>
      <w:proofErr w:type="gramStart"/>
      <w:r w:rsidRPr="00CA350F">
        <w:rPr>
          <w:rStyle w:val="nbtservred"/>
        </w:rPr>
        <w:t>Р</w:t>
      </w:r>
      <w:r w:rsidRPr="00CA350F">
        <w:t>афаи</w:t>
      </w:r>
      <w:r w:rsidR="00AD66A2" w:rsidRPr="00CA350F">
        <w:t>́</w:t>
      </w:r>
      <w:r w:rsidRPr="00CA350F">
        <w:t>ле</w:t>
      </w:r>
      <w:proofErr w:type="gramEnd"/>
      <w:r w:rsidRPr="00CA350F">
        <w:t xml:space="preserve"> чу</w:t>
      </w:r>
      <w:r w:rsidR="00AD66A2" w:rsidRPr="00CA350F">
        <w:t>́</w:t>
      </w:r>
      <w:r w:rsidRPr="00CA350F">
        <w:t>дне,/ Бо</w:t>
      </w:r>
      <w:r w:rsidR="00AD66A2" w:rsidRPr="00CA350F">
        <w:t>́</w:t>
      </w:r>
      <w:r w:rsidRPr="00CA350F">
        <w:t>жия любве</w:t>
      </w:r>
      <w:r w:rsidR="00AD66A2" w:rsidRPr="00CA350F">
        <w:t>́</w:t>
      </w:r>
      <w:r w:rsidRPr="00CA350F">
        <w:t xml:space="preserve"> рек</w:t>
      </w:r>
      <w:r w:rsidR="00342515" w:rsidRPr="00CA350F">
        <w:t>о́</w:t>
      </w:r>
      <w:r w:rsidRPr="00CA350F">
        <w:t>,/ зе</w:t>
      </w:r>
      <w:r w:rsidR="00AD66A2" w:rsidRPr="00CA350F">
        <w:t>́</w:t>
      </w:r>
      <w:r w:rsidRPr="00CA350F">
        <w:t>млю Ру</w:t>
      </w:r>
      <w:r w:rsidR="00AD66A2" w:rsidRPr="00CA350F">
        <w:t>́</w:t>
      </w:r>
      <w:r w:rsidRPr="00CA350F">
        <w:t>сскую испове</w:t>
      </w:r>
      <w:r w:rsidR="00AD66A2" w:rsidRPr="00CA350F">
        <w:t>́</w:t>
      </w:r>
      <w:r w:rsidRPr="00CA350F">
        <w:t>данием Христа</w:t>
      </w:r>
      <w:r w:rsidR="00AD66A2" w:rsidRPr="00CA350F">
        <w:t>́</w:t>
      </w:r>
      <w:r w:rsidRPr="00CA350F">
        <w:t xml:space="preserve"> наводни</w:t>
      </w:r>
      <w:r w:rsidR="00AD66A2" w:rsidRPr="00CA350F">
        <w:t>́</w:t>
      </w:r>
      <w:r w:rsidRPr="00CA350F">
        <w:t>л еси</w:t>
      </w:r>
      <w:r w:rsidR="00AD66A2" w:rsidRPr="00CA350F">
        <w:t>́</w:t>
      </w:r>
      <w:r w:rsidR="00CB6CE8" w:rsidRPr="00CA350F">
        <w:t>,</w:t>
      </w:r>
      <w:r w:rsidRPr="00CA350F">
        <w:t>/ и безбо</w:t>
      </w:r>
      <w:r w:rsidR="00AD66A2" w:rsidRPr="00CA350F">
        <w:t>́</w:t>
      </w:r>
      <w:r w:rsidRPr="00CA350F">
        <w:t>жия му</w:t>
      </w:r>
      <w:r w:rsidR="00AD66A2" w:rsidRPr="00CA350F">
        <w:t>́</w:t>
      </w:r>
      <w:r w:rsidRPr="00CA350F">
        <w:t>тныя пото</w:t>
      </w:r>
      <w:r w:rsidR="00AD66A2" w:rsidRPr="00CA350F">
        <w:t>́</w:t>
      </w:r>
      <w:r w:rsidRPr="00CA350F">
        <w:t xml:space="preserve">ки </w:t>
      </w:r>
      <w:r w:rsidRPr="00CA350F">
        <w:lastRenderedPageBreak/>
        <w:t>изсуши</w:t>
      </w:r>
      <w:r w:rsidR="00AD66A2" w:rsidRPr="00CA350F">
        <w:t>́</w:t>
      </w:r>
      <w:r w:rsidRPr="00CA350F">
        <w:t>л еси</w:t>
      </w:r>
      <w:r w:rsidR="00AD66A2" w:rsidRPr="00CA350F">
        <w:t>́</w:t>
      </w:r>
      <w:r w:rsidRPr="00CA350F">
        <w:t>,/ сла</w:t>
      </w:r>
      <w:r w:rsidR="00AD66A2" w:rsidRPr="00CA350F">
        <w:t>́</w:t>
      </w:r>
      <w:r w:rsidRPr="00CA350F">
        <w:t>дость воды</w:t>
      </w:r>
      <w:r w:rsidR="00AD66A2" w:rsidRPr="00CA350F">
        <w:t>́</w:t>
      </w:r>
      <w:r w:rsidRPr="00CA350F">
        <w:t xml:space="preserve"> живото</w:t>
      </w:r>
      <w:r w:rsidR="00AD66A2" w:rsidRPr="00CA350F">
        <w:t>́</w:t>
      </w:r>
      <w:r w:rsidRPr="00CA350F">
        <w:t>чныя ве</w:t>
      </w:r>
      <w:r w:rsidR="00AD66A2" w:rsidRPr="00CA350F">
        <w:t>́</w:t>
      </w:r>
      <w:r w:rsidRPr="00CA350F">
        <w:t>ры иска</w:t>
      </w:r>
      <w:r w:rsidR="00AD66A2" w:rsidRPr="00CA350F">
        <w:t>́</w:t>
      </w:r>
      <w:r w:rsidRPr="00CA350F">
        <w:t>пал еси</w:t>
      </w:r>
      <w:r w:rsidR="00AD66A2" w:rsidRPr="00CA350F">
        <w:t>́</w:t>
      </w:r>
      <w:r w:rsidRPr="00CA350F">
        <w:t>,/ ю</w:t>
      </w:r>
      <w:r w:rsidR="00AD66A2" w:rsidRPr="00CA350F">
        <w:t>́</w:t>
      </w:r>
      <w:r w:rsidRPr="00CA350F">
        <w:t>же от Исто</w:t>
      </w:r>
      <w:r w:rsidR="00AD66A2" w:rsidRPr="00CA350F">
        <w:t>́</w:t>
      </w:r>
      <w:r w:rsidRPr="00CA350F">
        <w:t>чника приснотеку</w:t>
      </w:r>
      <w:r w:rsidR="00AD66A2" w:rsidRPr="00CA350F">
        <w:t>́</w:t>
      </w:r>
      <w:r w:rsidRPr="00CA350F">
        <w:t>щаго поче</w:t>
      </w:r>
      <w:r w:rsidR="00AD66A2" w:rsidRPr="00CA350F">
        <w:t>́</w:t>
      </w:r>
      <w:r w:rsidRPr="00CA350F">
        <w:t>рпл еси</w:t>
      </w:r>
      <w:r w:rsidR="00AD66A2" w:rsidRPr="00CA350F">
        <w:t>́</w:t>
      </w:r>
      <w:r w:rsidRPr="00CA350F">
        <w:t>,/</w:t>
      </w:r>
      <w:r w:rsidR="00CD0006" w:rsidRPr="00CA350F">
        <w:t>/</w:t>
      </w:r>
      <w:r w:rsidRPr="00CA350F">
        <w:t xml:space="preserve"> Христа</w:t>
      </w:r>
      <w:r w:rsidR="00AD66A2" w:rsidRPr="00CA350F">
        <w:t>́</w:t>
      </w:r>
      <w:r w:rsidRPr="00CA350F">
        <w:t xml:space="preserve"> Бо</w:t>
      </w:r>
      <w:r w:rsidR="00AD66A2" w:rsidRPr="00CA350F">
        <w:t>́</w:t>
      </w:r>
      <w:r w:rsidRPr="00CA350F">
        <w:t>га на</w:t>
      </w:r>
      <w:r w:rsidR="00AD66A2" w:rsidRPr="00CA350F">
        <w:t>́</w:t>
      </w:r>
      <w:r w:rsidRPr="00CA350F">
        <w:t>шего.</w:t>
      </w:r>
    </w:p>
    <w:p w14:paraId="5034CBEC" w14:textId="2455F361" w:rsidR="001E298D" w:rsidRPr="00CA350F" w:rsidRDefault="001E298D" w:rsidP="00CD0006">
      <w:pPr>
        <w:pStyle w:val="nbtservstih"/>
      </w:pPr>
      <w:r w:rsidRPr="00CA350F">
        <w:rPr>
          <w:rStyle w:val="nbtservred"/>
        </w:rPr>
        <w:t>Стих: И</w:t>
      </w:r>
      <w:r w:rsidRPr="00CA350F">
        <w:t>спове</w:t>
      </w:r>
      <w:r w:rsidR="00AD66A2" w:rsidRPr="00CA350F">
        <w:t>́</w:t>
      </w:r>
      <w:r w:rsidRPr="00CA350F">
        <w:t>мся Тебе</w:t>
      </w:r>
      <w:r w:rsidR="00AD66A2" w:rsidRPr="00CA350F">
        <w:t>́</w:t>
      </w:r>
      <w:r w:rsidR="00354D30" w:rsidRPr="00CA350F">
        <w:t>, Го́споди,</w:t>
      </w:r>
      <w:r w:rsidRPr="00CA350F">
        <w:t xml:space="preserve"> всем се</w:t>
      </w:r>
      <w:r w:rsidR="00AD66A2" w:rsidRPr="00CA350F">
        <w:t>́</w:t>
      </w:r>
      <w:r w:rsidRPr="00CA350F">
        <w:t>рдцем мои</w:t>
      </w:r>
      <w:r w:rsidR="00AD66A2" w:rsidRPr="00CA350F">
        <w:t>́</w:t>
      </w:r>
      <w:r w:rsidRPr="00CA350F">
        <w:t>м,/</w:t>
      </w:r>
      <w:r w:rsidR="00CD0006" w:rsidRPr="00CA350F">
        <w:t>/</w:t>
      </w:r>
      <w:r w:rsidRPr="00CA350F">
        <w:t xml:space="preserve"> пове</w:t>
      </w:r>
      <w:r w:rsidR="00AD66A2" w:rsidRPr="00CA350F">
        <w:t>́</w:t>
      </w:r>
      <w:r w:rsidRPr="00CA350F">
        <w:t>м вся чудеса</w:t>
      </w:r>
      <w:proofErr w:type="gramStart"/>
      <w:r w:rsidR="00AD66A2" w:rsidRPr="00CA350F">
        <w:t>́</w:t>
      </w:r>
      <w:r w:rsidRPr="00CA350F">
        <w:t xml:space="preserve"> Т</w:t>
      </w:r>
      <w:proofErr w:type="gramEnd"/>
      <w:r w:rsidRPr="00CA350F">
        <w:t>воя</w:t>
      </w:r>
      <w:r w:rsidR="00D751A9" w:rsidRPr="00CA350F">
        <w:t>́</w:t>
      </w:r>
      <w:r w:rsidRPr="00CA350F">
        <w:t>.</w:t>
      </w:r>
    </w:p>
    <w:p w14:paraId="1480009E" w14:textId="0D4AA12A" w:rsidR="001E298D" w:rsidRPr="00CA350F" w:rsidRDefault="001E298D" w:rsidP="00EA6C9B">
      <w:pPr>
        <w:pStyle w:val="nbtservbasic"/>
      </w:pPr>
      <w:proofErr w:type="gramStart"/>
      <w:r w:rsidRPr="00CA350F">
        <w:rPr>
          <w:rStyle w:val="nbtservred"/>
        </w:rPr>
        <w:t>Р</w:t>
      </w:r>
      <w:r w:rsidRPr="00CA350F">
        <w:t>афаи</w:t>
      </w:r>
      <w:r w:rsidR="00AD66A2" w:rsidRPr="00CA350F">
        <w:t>́</w:t>
      </w:r>
      <w:r w:rsidRPr="00CA350F">
        <w:t>ле</w:t>
      </w:r>
      <w:proofErr w:type="gramEnd"/>
      <w:r w:rsidRPr="00CA350F">
        <w:t xml:space="preserve"> прему</w:t>
      </w:r>
      <w:r w:rsidR="00AD66A2" w:rsidRPr="00CA350F">
        <w:t>́</w:t>
      </w:r>
      <w:r w:rsidRPr="00CA350F">
        <w:t>дре,/ врага</w:t>
      </w:r>
      <w:r w:rsidR="00AD66A2" w:rsidRPr="00CA350F">
        <w:t>́</w:t>
      </w:r>
      <w:r w:rsidRPr="00CA350F">
        <w:t xml:space="preserve"> ро</w:t>
      </w:r>
      <w:r w:rsidR="00AD66A2" w:rsidRPr="00CA350F">
        <w:t>́</w:t>
      </w:r>
      <w:r w:rsidRPr="00CA350F">
        <w:t>да челове</w:t>
      </w:r>
      <w:r w:rsidR="00AD66A2" w:rsidRPr="00CA350F">
        <w:t>́</w:t>
      </w:r>
      <w:r w:rsidRPr="00CA350F">
        <w:t>ческаго посрами</w:t>
      </w:r>
      <w:r w:rsidR="00AD66A2" w:rsidRPr="00CA350F">
        <w:t>́</w:t>
      </w:r>
      <w:r w:rsidRPr="00CA350F">
        <w:t>л еси</w:t>
      </w:r>
      <w:r w:rsidR="00AD66A2" w:rsidRPr="00CA350F">
        <w:t>́</w:t>
      </w:r>
      <w:r w:rsidRPr="00CA350F">
        <w:t>/ и, во усте</w:t>
      </w:r>
      <w:r w:rsidR="00AD66A2" w:rsidRPr="00CA350F">
        <w:t>́</w:t>
      </w:r>
      <w:r w:rsidRPr="00CA350F">
        <w:t>х песнь благокра</w:t>
      </w:r>
      <w:r w:rsidR="00AD66A2" w:rsidRPr="00CA350F">
        <w:t>́</w:t>
      </w:r>
      <w:r w:rsidRPr="00CA350F">
        <w:t>снаго испове</w:t>
      </w:r>
      <w:r w:rsidR="00AD66A2" w:rsidRPr="00CA350F">
        <w:t>́</w:t>
      </w:r>
      <w:r w:rsidRPr="00CA350F">
        <w:t>дания нося</w:t>
      </w:r>
      <w:r w:rsidR="00AD66A2" w:rsidRPr="00CA350F">
        <w:t>́</w:t>
      </w:r>
      <w:r w:rsidRPr="00CA350F">
        <w:t>,/ во искуше</w:t>
      </w:r>
      <w:r w:rsidR="00AD66A2" w:rsidRPr="00CA350F">
        <w:t>́</w:t>
      </w:r>
      <w:r w:rsidRPr="00CA350F">
        <w:t>ниих непрекло</w:t>
      </w:r>
      <w:r w:rsidR="00AD66A2" w:rsidRPr="00CA350F">
        <w:t>́</w:t>
      </w:r>
      <w:r w:rsidRPr="00CA350F">
        <w:t>нен яви</w:t>
      </w:r>
      <w:r w:rsidR="00AD66A2" w:rsidRPr="00CA350F">
        <w:t>́</w:t>
      </w:r>
      <w:r w:rsidRPr="00CA350F">
        <w:t>лся еси</w:t>
      </w:r>
      <w:r w:rsidR="00AD66A2" w:rsidRPr="00CA350F">
        <w:t>́</w:t>
      </w:r>
      <w:r w:rsidRPr="00CA350F">
        <w:t>/ и безбо</w:t>
      </w:r>
      <w:r w:rsidR="00AD66A2" w:rsidRPr="00CA350F">
        <w:t>́</w:t>
      </w:r>
      <w:r w:rsidRPr="00CA350F">
        <w:t>жных свире</w:t>
      </w:r>
      <w:r w:rsidR="00AD66A2" w:rsidRPr="00CA350F">
        <w:t>́</w:t>
      </w:r>
      <w:r w:rsidRPr="00CA350F">
        <w:t>пость обличи</w:t>
      </w:r>
      <w:r w:rsidR="00AD66A2" w:rsidRPr="00CA350F">
        <w:t>́</w:t>
      </w:r>
      <w:r w:rsidRPr="00CA350F">
        <w:t>л еси</w:t>
      </w:r>
      <w:r w:rsidR="00AD66A2" w:rsidRPr="00CA350F">
        <w:t>́</w:t>
      </w:r>
      <w:r w:rsidRPr="00CA350F">
        <w:t>,/ кро</w:t>
      </w:r>
      <w:r w:rsidR="00AD66A2" w:rsidRPr="00CA350F">
        <w:t>́</w:t>
      </w:r>
      <w:r w:rsidRPr="00CA350F">
        <w:t>тостию же свое</w:t>
      </w:r>
      <w:r w:rsidR="00AD66A2" w:rsidRPr="00CA350F">
        <w:t>́</w:t>
      </w:r>
      <w:r w:rsidRPr="00CA350F">
        <w:t>ю наказу</w:t>
      </w:r>
      <w:r w:rsidR="00AD66A2" w:rsidRPr="00CA350F">
        <w:t>́</w:t>
      </w:r>
      <w:r w:rsidRPr="00CA350F">
        <w:t>я,/ Бо</w:t>
      </w:r>
      <w:r w:rsidR="00AD66A2" w:rsidRPr="00CA350F">
        <w:t>́</w:t>
      </w:r>
      <w:r w:rsidRPr="00CA350F">
        <w:t>жию Ева</w:t>
      </w:r>
      <w:r w:rsidR="00AD66A2" w:rsidRPr="00CA350F">
        <w:t>́</w:t>
      </w:r>
      <w:r w:rsidR="00A731B6" w:rsidRPr="00CA350F">
        <w:t>нгелию пока</w:t>
      </w:r>
      <w:r w:rsidRPr="00CA350F">
        <w:t>ря</w:t>
      </w:r>
      <w:r w:rsidR="00AD66A2" w:rsidRPr="00CA350F">
        <w:t>́</w:t>
      </w:r>
      <w:r w:rsidRPr="00CA350F">
        <w:t>тися призыва</w:t>
      </w:r>
      <w:r w:rsidR="00AD66A2" w:rsidRPr="00CA350F">
        <w:t>́</w:t>
      </w:r>
      <w:r w:rsidRPr="00CA350F">
        <w:t>л еси</w:t>
      </w:r>
      <w:r w:rsidR="00AD66A2" w:rsidRPr="00CA350F">
        <w:t>́</w:t>
      </w:r>
      <w:r w:rsidRPr="00CA350F">
        <w:t>,/ и</w:t>
      </w:r>
      <w:r w:rsidR="00AD66A2" w:rsidRPr="00CA350F">
        <w:t>́</w:t>
      </w:r>
      <w:r w:rsidRPr="00CA350F">
        <w:t>мже спаса</w:t>
      </w:r>
      <w:r w:rsidR="00AD66A2" w:rsidRPr="00CA350F">
        <w:t>́</w:t>
      </w:r>
      <w:r w:rsidRPr="00CA350F">
        <w:t>ется в</w:t>
      </w:r>
      <w:r w:rsidR="004E3760" w:rsidRPr="00CA350F">
        <w:t>с</w:t>
      </w:r>
      <w:r w:rsidRPr="00CA350F">
        <w:t>я</w:t>
      </w:r>
      <w:r w:rsidR="00A731B6" w:rsidRPr="00CA350F">
        <w:t>́</w:t>
      </w:r>
      <w:r w:rsidRPr="00CA350F">
        <w:t>кая тварь</w:t>
      </w:r>
      <w:r w:rsidR="00CD0006" w:rsidRPr="00CA350F">
        <w:t>/</w:t>
      </w:r>
      <w:r w:rsidRPr="00CA350F">
        <w:t xml:space="preserve">/ и жизнь </w:t>
      </w:r>
      <w:proofErr w:type="gramStart"/>
      <w:r w:rsidRPr="00CA350F">
        <w:t>ра</w:t>
      </w:r>
      <w:r w:rsidR="00AD66A2" w:rsidRPr="00CA350F">
        <w:t>́</w:t>
      </w:r>
      <w:r w:rsidRPr="00CA350F">
        <w:t>йскую</w:t>
      </w:r>
      <w:proofErr w:type="gramEnd"/>
      <w:r w:rsidRPr="00CA350F">
        <w:t xml:space="preserve"> насле</w:t>
      </w:r>
      <w:r w:rsidR="00AD66A2" w:rsidRPr="00CA350F">
        <w:t>́</w:t>
      </w:r>
      <w:r w:rsidRPr="00CA350F">
        <w:t>дствует.</w:t>
      </w:r>
    </w:p>
    <w:p w14:paraId="0DA465BF" w14:textId="0F52209D" w:rsidR="001E298D" w:rsidRPr="00CA350F" w:rsidRDefault="001E298D" w:rsidP="00CD0006">
      <w:pPr>
        <w:pStyle w:val="nbtservstih"/>
      </w:pPr>
      <w:r w:rsidRPr="00CA350F">
        <w:rPr>
          <w:rStyle w:val="nbtservred"/>
        </w:rPr>
        <w:t>Стих: З</w:t>
      </w:r>
      <w:r w:rsidRPr="00CA350F">
        <w:t>а словеса</w:t>
      </w:r>
      <w:r w:rsidR="00AD66A2" w:rsidRPr="00CA350F">
        <w:t>́</w:t>
      </w:r>
      <w:r w:rsidRPr="00CA350F">
        <w:t xml:space="preserve"> усте</w:t>
      </w:r>
      <w:r w:rsidR="00AD66A2" w:rsidRPr="00CA350F">
        <w:t>́</w:t>
      </w:r>
      <w:r w:rsidRPr="00CA350F">
        <w:t>н</w:t>
      </w:r>
      <w:proofErr w:type="gramStart"/>
      <w:r w:rsidRPr="00CA350F">
        <w:t xml:space="preserve"> Т</w:t>
      </w:r>
      <w:proofErr w:type="gramEnd"/>
      <w:r w:rsidRPr="00CA350F">
        <w:t>вои</w:t>
      </w:r>
      <w:r w:rsidR="00AD66A2" w:rsidRPr="00CA350F">
        <w:t>́</w:t>
      </w:r>
      <w:r w:rsidRPr="00CA350F">
        <w:t>х/</w:t>
      </w:r>
      <w:r w:rsidR="00CD0006" w:rsidRPr="00CA350F">
        <w:t>/</w:t>
      </w:r>
      <w:r w:rsidRPr="00CA350F">
        <w:t xml:space="preserve"> аз сохрани</w:t>
      </w:r>
      <w:r w:rsidR="00AD66A2" w:rsidRPr="00CA350F">
        <w:t>́</w:t>
      </w:r>
      <w:r w:rsidRPr="00CA350F">
        <w:t>х пути</w:t>
      </w:r>
      <w:r w:rsidR="00AD66A2" w:rsidRPr="00CA350F">
        <w:t>́</w:t>
      </w:r>
      <w:r w:rsidRPr="00CA350F">
        <w:t xml:space="preserve"> же</w:t>
      </w:r>
      <w:r w:rsidR="00AD66A2" w:rsidRPr="00CA350F">
        <w:t>́</w:t>
      </w:r>
      <w:r w:rsidRPr="00CA350F">
        <w:t>стоки.</w:t>
      </w:r>
    </w:p>
    <w:p w14:paraId="76E01AA3" w14:textId="55BFF235" w:rsidR="001E298D" w:rsidRPr="00CA350F" w:rsidRDefault="001E298D" w:rsidP="00EA6C9B">
      <w:pPr>
        <w:pStyle w:val="nbtservbasic"/>
      </w:pPr>
      <w:proofErr w:type="gramStart"/>
      <w:r w:rsidRPr="00CA350F">
        <w:rPr>
          <w:rStyle w:val="nbtservred"/>
        </w:rPr>
        <w:t>Р</w:t>
      </w:r>
      <w:r w:rsidRPr="00CA350F">
        <w:t>афаи</w:t>
      </w:r>
      <w:r w:rsidR="00AD66A2" w:rsidRPr="00CA350F">
        <w:t>́</w:t>
      </w:r>
      <w:r w:rsidRPr="00CA350F">
        <w:t>ле</w:t>
      </w:r>
      <w:proofErr w:type="gramEnd"/>
      <w:r w:rsidRPr="00CA350F">
        <w:t xml:space="preserve"> пресве</w:t>
      </w:r>
      <w:r w:rsidR="00AD66A2" w:rsidRPr="00CA350F">
        <w:t>́</w:t>
      </w:r>
      <w:r w:rsidRPr="00CA350F">
        <w:t>тле,/ Ду</w:t>
      </w:r>
      <w:r w:rsidR="00AD66A2" w:rsidRPr="00CA350F">
        <w:t>́</w:t>
      </w:r>
      <w:r w:rsidRPr="00CA350F">
        <w:t>ха све</w:t>
      </w:r>
      <w:r w:rsidR="00AD66A2" w:rsidRPr="00CA350F">
        <w:t>́</w:t>
      </w:r>
      <w:r w:rsidRPr="00CA350F">
        <w:t>тлостию облиста</w:t>
      </w:r>
      <w:r w:rsidR="00AD66A2" w:rsidRPr="00CA350F">
        <w:t>́</w:t>
      </w:r>
      <w:r w:rsidRPr="00CA350F">
        <w:t>емь,/ темни</w:t>
      </w:r>
      <w:r w:rsidR="00AD66A2" w:rsidRPr="00CA350F">
        <w:t>́</w:t>
      </w:r>
      <w:r w:rsidRPr="00CA350F">
        <w:t>чная заключе</w:t>
      </w:r>
      <w:r w:rsidR="00AD66A2" w:rsidRPr="00CA350F">
        <w:t>́</w:t>
      </w:r>
      <w:r w:rsidRPr="00CA350F">
        <w:t>ния до</w:t>
      </w:r>
      <w:r w:rsidR="00AD66A2" w:rsidRPr="00CA350F">
        <w:t>́</w:t>
      </w:r>
      <w:r w:rsidRPr="00CA350F">
        <w:t>блественне претерпе</w:t>
      </w:r>
      <w:r w:rsidR="00AD66A2" w:rsidRPr="00CA350F">
        <w:t>́</w:t>
      </w:r>
      <w:r w:rsidRPr="00CA350F">
        <w:t>л еси</w:t>
      </w:r>
      <w:r w:rsidR="00AD66A2" w:rsidRPr="00CA350F">
        <w:t>́</w:t>
      </w:r>
      <w:r w:rsidRPr="00CA350F">
        <w:t>,/ охладе</w:t>
      </w:r>
      <w:r w:rsidR="00AD66A2" w:rsidRPr="00CA350F">
        <w:t>́</w:t>
      </w:r>
      <w:r w:rsidRPr="00CA350F">
        <w:t>вшая сердца</w:t>
      </w:r>
      <w:r w:rsidR="00AD66A2" w:rsidRPr="00CA350F">
        <w:t>́</w:t>
      </w:r>
      <w:r w:rsidRPr="00CA350F">
        <w:t xml:space="preserve"> любо</w:t>
      </w:r>
      <w:r w:rsidR="00AD66A2" w:rsidRPr="00CA350F">
        <w:t>́</w:t>
      </w:r>
      <w:r w:rsidRPr="00CA350F">
        <w:t>вию согре</w:t>
      </w:r>
      <w:r w:rsidR="00AD66A2" w:rsidRPr="00CA350F">
        <w:t>́</w:t>
      </w:r>
      <w:r w:rsidRPr="00CA350F">
        <w:t>л еси</w:t>
      </w:r>
      <w:r w:rsidR="00AD66A2" w:rsidRPr="00CA350F">
        <w:t>́</w:t>
      </w:r>
      <w:r w:rsidR="00A73122" w:rsidRPr="00CA350F">
        <w:t>,</w:t>
      </w:r>
      <w:r w:rsidRPr="00CA350F">
        <w:t>/ и в ве</w:t>
      </w:r>
      <w:r w:rsidR="00AD66A2" w:rsidRPr="00CA350F">
        <w:t>́</w:t>
      </w:r>
      <w:r w:rsidRPr="00CA350F">
        <w:t>ре малоду</w:t>
      </w:r>
      <w:r w:rsidR="00AD66A2" w:rsidRPr="00CA350F">
        <w:t>́</w:t>
      </w:r>
      <w:r w:rsidRPr="00CA350F">
        <w:t>шныя утверди</w:t>
      </w:r>
      <w:r w:rsidR="00AD66A2" w:rsidRPr="00CA350F">
        <w:t>́</w:t>
      </w:r>
      <w:r w:rsidRPr="00CA350F">
        <w:t>л еси</w:t>
      </w:r>
      <w:r w:rsidR="00AD66A2" w:rsidRPr="00CA350F">
        <w:t>́</w:t>
      </w:r>
      <w:r w:rsidRPr="00CA350F">
        <w:t>,/ всера</w:t>
      </w:r>
      <w:r w:rsidR="00AD66A2" w:rsidRPr="00CA350F">
        <w:t>́</w:t>
      </w:r>
      <w:r w:rsidRPr="00CA350F">
        <w:t>достную же благове</w:t>
      </w:r>
      <w:r w:rsidR="00AD66A2" w:rsidRPr="00CA350F">
        <w:t>́</w:t>
      </w:r>
      <w:r w:rsidRPr="00CA350F">
        <w:t>стия песнь обнося</w:t>
      </w:r>
      <w:r w:rsidR="00AD66A2" w:rsidRPr="00CA350F">
        <w:t>́</w:t>
      </w:r>
      <w:r w:rsidRPr="00CA350F">
        <w:t>,/</w:t>
      </w:r>
      <w:r w:rsidR="00CD0006" w:rsidRPr="00CA350F">
        <w:t>/</w:t>
      </w:r>
      <w:r w:rsidRPr="00CA350F">
        <w:t xml:space="preserve"> нощь безбо</w:t>
      </w:r>
      <w:r w:rsidR="00AD66A2" w:rsidRPr="00CA350F">
        <w:t>́</w:t>
      </w:r>
      <w:r w:rsidRPr="00CA350F">
        <w:t>жия разсе</w:t>
      </w:r>
      <w:r w:rsidR="00AD66A2" w:rsidRPr="00CA350F">
        <w:t>́</w:t>
      </w:r>
      <w:r w:rsidRPr="00CA350F">
        <w:t>ял еси</w:t>
      </w:r>
      <w:r w:rsidR="00AD66A2" w:rsidRPr="00CA350F">
        <w:t>́</w:t>
      </w:r>
      <w:r w:rsidRPr="00CA350F">
        <w:t>.</w:t>
      </w:r>
    </w:p>
    <w:p w14:paraId="0E6ADFA5" w14:textId="19EA32A3" w:rsidR="001E298D" w:rsidRPr="00CA350F" w:rsidRDefault="001E298D" w:rsidP="00EA6C9B">
      <w:pPr>
        <w:pStyle w:val="nbtservheadred"/>
      </w:pPr>
      <w:r w:rsidRPr="00CA350F">
        <w:t>Сла</w:t>
      </w:r>
      <w:r w:rsidR="00AD66A2" w:rsidRPr="00CA350F">
        <w:t>́</w:t>
      </w:r>
      <w:r w:rsidRPr="00CA350F">
        <w:t>ва, глас 5:</w:t>
      </w:r>
    </w:p>
    <w:p w14:paraId="35127D28" w14:textId="27A78E26" w:rsidR="001E298D" w:rsidRPr="00CA350F" w:rsidRDefault="001E298D" w:rsidP="00EA6C9B">
      <w:pPr>
        <w:pStyle w:val="nbtservbasic"/>
      </w:pPr>
      <w:r w:rsidRPr="00CA350F">
        <w:rPr>
          <w:rStyle w:val="nbtservred"/>
        </w:rPr>
        <w:t>С</w:t>
      </w:r>
      <w:r w:rsidRPr="00CA350F">
        <w:t>то</w:t>
      </w:r>
      <w:r w:rsidR="00AD66A2" w:rsidRPr="00CA350F">
        <w:t>́</w:t>
      </w:r>
      <w:r w:rsidRPr="00CA350F">
        <w:t>лпе церко</w:t>
      </w:r>
      <w:r w:rsidR="00AD66A2" w:rsidRPr="00CA350F">
        <w:t>́</w:t>
      </w:r>
      <w:r w:rsidRPr="00CA350F">
        <w:t>вный,/ его</w:t>
      </w:r>
      <w:r w:rsidR="00AD66A2" w:rsidRPr="00CA350F">
        <w:t>́</w:t>
      </w:r>
      <w:r w:rsidRPr="00CA350F">
        <w:t>же не поколеба</w:t>
      </w:r>
      <w:r w:rsidR="00AD66A2" w:rsidRPr="00CA350F">
        <w:t>́</w:t>
      </w:r>
      <w:r w:rsidRPr="00CA350F">
        <w:t xml:space="preserve"> бу</w:t>
      </w:r>
      <w:r w:rsidR="00AD66A2" w:rsidRPr="00CA350F">
        <w:t>́</w:t>
      </w:r>
      <w:r w:rsidRPr="00CA350F">
        <w:t>ря безбо</w:t>
      </w:r>
      <w:r w:rsidR="00AD66A2" w:rsidRPr="00CA350F">
        <w:t>́</w:t>
      </w:r>
      <w:r w:rsidRPr="00CA350F">
        <w:t>жия,/ пра</w:t>
      </w:r>
      <w:r w:rsidR="00AD66A2" w:rsidRPr="00CA350F">
        <w:t>́</w:t>
      </w:r>
      <w:r w:rsidRPr="00CA350F">
        <w:t>вило испове</w:t>
      </w:r>
      <w:r w:rsidR="00AD66A2" w:rsidRPr="00CA350F">
        <w:t>́</w:t>
      </w:r>
      <w:r w:rsidRPr="00CA350F">
        <w:t>дания,/ и</w:t>
      </w:r>
      <w:r w:rsidR="00AD66A2" w:rsidRPr="00CA350F">
        <w:t>́</w:t>
      </w:r>
      <w:r w:rsidRPr="00CA350F">
        <w:t>мже христоно</w:t>
      </w:r>
      <w:r w:rsidR="00AD66A2" w:rsidRPr="00CA350F">
        <w:t>́</w:t>
      </w:r>
      <w:r w:rsidRPr="00CA350F">
        <w:t>сец вои</w:t>
      </w:r>
      <w:r w:rsidR="00AD66A2" w:rsidRPr="00CA350F">
        <w:t>́</w:t>
      </w:r>
      <w:r w:rsidRPr="00CA350F">
        <w:t>сти</w:t>
      </w:r>
      <w:r w:rsidR="00AD66A2" w:rsidRPr="00CA350F">
        <w:t>н</w:t>
      </w:r>
      <w:r w:rsidRPr="00CA350F">
        <w:t>у яви</w:t>
      </w:r>
      <w:r w:rsidR="00AD66A2" w:rsidRPr="00CA350F">
        <w:t>́</w:t>
      </w:r>
      <w:r w:rsidRPr="00CA350F">
        <w:t>ся,/ ста</w:t>
      </w:r>
      <w:r w:rsidR="00AD66A2" w:rsidRPr="00CA350F">
        <w:t>́</w:t>
      </w:r>
      <w:r w:rsidRPr="00CA350F">
        <w:t>рцев</w:t>
      </w:r>
      <w:proofErr w:type="gramStart"/>
      <w:r w:rsidRPr="00CA350F">
        <w:t xml:space="preserve"> О</w:t>
      </w:r>
      <w:proofErr w:type="gramEnd"/>
      <w:r w:rsidR="00AD66A2" w:rsidRPr="00CA350F">
        <w:t>́</w:t>
      </w:r>
      <w:r w:rsidRPr="00CA350F">
        <w:t>птинских избрáнное ча</w:t>
      </w:r>
      <w:r w:rsidR="00AD66A2" w:rsidRPr="00CA350F">
        <w:t>́</w:t>
      </w:r>
      <w:r w:rsidRPr="00CA350F">
        <w:t>до/ и новому</w:t>
      </w:r>
      <w:r w:rsidR="00AD66A2" w:rsidRPr="00CA350F">
        <w:t>́</w:t>
      </w:r>
      <w:r w:rsidRPr="00CA350F">
        <w:t>чеников Це</w:t>
      </w:r>
      <w:r w:rsidR="00AD66A2" w:rsidRPr="00CA350F">
        <w:t>́</w:t>
      </w:r>
      <w:r w:rsidRPr="00CA350F">
        <w:t>ркве на</w:t>
      </w:r>
      <w:r w:rsidR="00AD66A2" w:rsidRPr="00CA350F">
        <w:t>́</w:t>
      </w:r>
      <w:r w:rsidRPr="00CA350F">
        <w:t>шея благово</w:t>
      </w:r>
      <w:r w:rsidR="00AD66A2" w:rsidRPr="00CA350F">
        <w:t>́</w:t>
      </w:r>
      <w:r w:rsidRPr="00CA350F">
        <w:t>нный цве</w:t>
      </w:r>
      <w:r w:rsidR="00AD66A2" w:rsidRPr="00CA350F">
        <w:t>́</w:t>
      </w:r>
      <w:r w:rsidRPr="00CA350F">
        <w:t>те,/ Рафаи</w:t>
      </w:r>
      <w:r w:rsidR="00AD66A2" w:rsidRPr="00CA350F">
        <w:t>́</w:t>
      </w:r>
      <w:r w:rsidRPr="00CA350F">
        <w:t>ле преподо</w:t>
      </w:r>
      <w:r w:rsidR="00AD66A2" w:rsidRPr="00CA350F">
        <w:t>́</w:t>
      </w:r>
      <w:r w:rsidRPr="00CA350F">
        <w:t>бне,/ моли</w:t>
      </w:r>
      <w:r w:rsidR="00AD66A2" w:rsidRPr="00CA350F">
        <w:t>́</w:t>
      </w:r>
      <w:r w:rsidRPr="00CA350F">
        <w:t xml:space="preserve"> Изба</w:t>
      </w:r>
      <w:r w:rsidR="00AD66A2" w:rsidRPr="00CA350F">
        <w:t>́</w:t>
      </w:r>
      <w:r w:rsidRPr="00CA350F">
        <w:t>вителя всех Иису</w:t>
      </w:r>
      <w:r w:rsidR="00AD66A2" w:rsidRPr="00CA350F">
        <w:t>́</w:t>
      </w:r>
      <w:r w:rsidRPr="00CA350F">
        <w:t>са/ зе</w:t>
      </w:r>
      <w:r w:rsidR="00AD66A2" w:rsidRPr="00CA350F">
        <w:t>́</w:t>
      </w:r>
      <w:r w:rsidRPr="00CA350F">
        <w:t>млю Ру</w:t>
      </w:r>
      <w:r w:rsidR="00AD66A2" w:rsidRPr="00CA350F">
        <w:t>́</w:t>
      </w:r>
      <w:r w:rsidRPr="00CA350F">
        <w:t>сскую изба</w:t>
      </w:r>
      <w:r w:rsidR="00AD66A2" w:rsidRPr="00CA350F">
        <w:t>́</w:t>
      </w:r>
      <w:r w:rsidRPr="00CA350F">
        <w:t>вити от обстоя</w:t>
      </w:r>
      <w:r w:rsidR="00AD66A2" w:rsidRPr="00CA350F">
        <w:t>́</w:t>
      </w:r>
      <w:r w:rsidRPr="00CA350F">
        <w:t xml:space="preserve">ний </w:t>
      </w:r>
      <w:proofErr w:type="gramStart"/>
      <w:r w:rsidRPr="00CA350F">
        <w:t>лю</w:t>
      </w:r>
      <w:r w:rsidR="00AD66A2" w:rsidRPr="00CA350F">
        <w:t>́</w:t>
      </w:r>
      <w:r w:rsidRPr="00CA350F">
        <w:t>тых</w:t>
      </w:r>
      <w:proofErr w:type="gramEnd"/>
      <w:r w:rsidR="00CD0006" w:rsidRPr="00CA350F">
        <w:t>/</w:t>
      </w:r>
      <w:r w:rsidRPr="00CA350F">
        <w:t>/ и спасти</w:t>
      </w:r>
      <w:r w:rsidR="00AD66A2" w:rsidRPr="00CA350F">
        <w:t>́</w:t>
      </w:r>
      <w:r w:rsidRPr="00CA350F">
        <w:t xml:space="preserve"> ду</w:t>
      </w:r>
      <w:r w:rsidR="00AD66A2" w:rsidRPr="00CA350F">
        <w:t>́</w:t>
      </w:r>
      <w:r w:rsidRPr="00CA350F">
        <w:t>ши на</w:t>
      </w:r>
      <w:r w:rsidR="00AD66A2" w:rsidRPr="00CA350F">
        <w:t>́</w:t>
      </w:r>
      <w:r w:rsidRPr="00CA350F">
        <w:t>ша.</w:t>
      </w:r>
    </w:p>
    <w:p w14:paraId="6F16CCF6" w14:textId="6CE6C532" w:rsidR="00CB6CE8" w:rsidRPr="00CA350F" w:rsidRDefault="00CB6CE8" w:rsidP="00CB6C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50F">
        <w:rPr>
          <w:rFonts w:ascii="Times New Roman" w:hAnsi="Times New Roman" w:cs="Times New Roman"/>
          <w:color w:val="FF0000"/>
          <w:sz w:val="28"/>
          <w:szCs w:val="28"/>
        </w:rPr>
        <w:t>И ны́не, Богоро́дичен, глас то́йже: Х</w:t>
      </w:r>
      <w:r w:rsidRPr="00CA350F">
        <w:rPr>
          <w:rFonts w:ascii="Times New Roman" w:hAnsi="Times New Roman" w:cs="Times New Roman"/>
          <w:sz w:val="28"/>
          <w:szCs w:val="28"/>
        </w:rPr>
        <w:t>рам и дверь еси́:</w:t>
      </w:r>
    </w:p>
    <w:p w14:paraId="4FE5214C" w14:textId="322B63EE" w:rsidR="001E298D" w:rsidRPr="00CA350F" w:rsidRDefault="001E298D" w:rsidP="00EA6C9B">
      <w:pPr>
        <w:pStyle w:val="nbtservheadred"/>
      </w:pPr>
      <w:r w:rsidRPr="00CA350F">
        <w:t>Тропа</w:t>
      </w:r>
      <w:r w:rsidR="00AD66A2" w:rsidRPr="00CA350F">
        <w:t>́</w:t>
      </w:r>
      <w:r w:rsidRPr="00CA350F">
        <w:t>рь, глас 4:</w:t>
      </w:r>
    </w:p>
    <w:p w14:paraId="243B482A" w14:textId="31C4AADC" w:rsidR="001E298D" w:rsidRPr="00CA350F" w:rsidRDefault="001E298D" w:rsidP="00EA6C9B">
      <w:pPr>
        <w:pStyle w:val="nbtservbasic"/>
      </w:pPr>
      <w:bookmarkStart w:id="0" w:name="_Hlk127200700"/>
      <w:r w:rsidRPr="00CA350F">
        <w:rPr>
          <w:rStyle w:val="nbtservred"/>
        </w:rPr>
        <w:t>Я</w:t>
      </w:r>
      <w:r w:rsidR="000E25CF" w:rsidRPr="00CA350F">
        <w:rPr>
          <w:rStyle w:val="nbtservred"/>
        </w:rPr>
        <w:t>́</w:t>
      </w:r>
      <w:r w:rsidRPr="00CA350F">
        <w:t>ко столп светоза</w:t>
      </w:r>
      <w:r w:rsidR="000E25CF" w:rsidRPr="00CA350F">
        <w:t>́</w:t>
      </w:r>
      <w:r w:rsidRPr="00CA350F">
        <w:t>рный благоче</w:t>
      </w:r>
      <w:r w:rsidR="000E25CF" w:rsidRPr="00CA350F">
        <w:t>́</w:t>
      </w:r>
      <w:r w:rsidRPr="00CA350F">
        <w:t>стия,/ тьму попра</w:t>
      </w:r>
      <w:r w:rsidR="000E25CF" w:rsidRPr="00CA350F">
        <w:t>́</w:t>
      </w:r>
      <w:r w:rsidRPr="00CA350F">
        <w:t>л еси</w:t>
      </w:r>
      <w:r w:rsidR="000E25CF" w:rsidRPr="00CA350F">
        <w:t>́</w:t>
      </w:r>
      <w:r w:rsidRPr="00CA350F">
        <w:t xml:space="preserve"> безбо</w:t>
      </w:r>
      <w:r w:rsidR="000E25CF" w:rsidRPr="00CA350F">
        <w:t>́</w:t>
      </w:r>
      <w:r w:rsidRPr="00CA350F">
        <w:t>жия и нече</w:t>
      </w:r>
      <w:r w:rsidR="000E25CF" w:rsidRPr="00CA350F">
        <w:t>́</w:t>
      </w:r>
      <w:r w:rsidRPr="00CA350F">
        <w:t>стия/ и</w:t>
      </w:r>
      <w:r w:rsidR="00F12C50" w:rsidRPr="00CA350F">
        <w:t>,</w:t>
      </w:r>
      <w:r w:rsidRPr="00CA350F">
        <w:t xml:space="preserve"> ве</w:t>
      </w:r>
      <w:r w:rsidR="000E25CF" w:rsidRPr="00CA350F">
        <w:t>́</w:t>
      </w:r>
      <w:r w:rsidRPr="00CA350F">
        <w:t xml:space="preserve">ру </w:t>
      </w:r>
      <w:r w:rsidR="00F12C50" w:rsidRPr="00CA350F">
        <w:t>п</w:t>
      </w:r>
      <w:r w:rsidRPr="00CA350F">
        <w:t>равосла</w:t>
      </w:r>
      <w:r w:rsidR="000E25CF" w:rsidRPr="00CA350F">
        <w:t>́</w:t>
      </w:r>
      <w:r w:rsidRPr="00CA350F">
        <w:t>вную нело</w:t>
      </w:r>
      <w:r w:rsidR="000E25CF" w:rsidRPr="00CA350F">
        <w:t>́</w:t>
      </w:r>
      <w:r w:rsidRPr="00CA350F">
        <w:t>жно сохрани</w:t>
      </w:r>
      <w:r w:rsidR="000E25CF" w:rsidRPr="00CA350F">
        <w:t>́</w:t>
      </w:r>
      <w:r w:rsidRPr="00CA350F">
        <w:t>в,/ благосла</w:t>
      </w:r>
      <w:r w:rsidR="000E25CF" w:rsidRPr="00CA350F">
        <w:t>́</w:t>
      </w:r>
      <w:r w:rsidRPr="00CA350F">
        <w:t>вный испове</w:t>
      </w:r>
      <w:r w:rsidR="000E25CF" w:rsidRPr="00CA350F">
        <w:t>́</w:t>
      </w:r>
      <w:r w:rsidRPr="00CA350F">
        <w:t>дник Христа</w:t>
      </w:r>
      <w:r w:rsidR="000E25CF" w:rsidRPr="00CA350F">
        <w:t>́</w:t>
      </w:r>
      <w:r w:rsidRPr="00CA350F">
        <w:t xml:space="preserve"> яви</w:t>
      </w:r>
      <w:r w:rsidR="000E25CF" w:rsidRPr="00CA350F">
        <w:t>́</w:t>
      </w:r>
      <w:r w:rsidRPr="00CA350F">
        <w:t>лся еси</w:t>
      </w:r>
      <w:r w:rsidR="000E25CF" w:rsidRPr="00CA350F">
        <w:t>́</w:t>
      </w:r>
      <w:r w:rsidRPr="00CA350F">
        <w:t>,/ любве</w:t>
      </w:r>
      <w:r w:rsidR="000E25CF" w:rsidRPr="00CA350F">
        <w:t>́</w:t>
      </w:r>
      <w:r w:rsidRPr="00CA350F">
        <w:t xml:space="preserve"> же оте</w:t>
      </w:r>
      <w:r w:rsidR="000E25CF" w:rsidRPr="00CA350F">
        <w:t>́</w:t>
      </w:r>
      <w:r w:rsidRPr="00CA350F">
        <w:t>ческия испо</w:t>
      </w:r>
      <w:r w:rsidR="000E25CF" w:rsidRPr="00CA350F">
        <w:t>́</w:t>
      </w:r>
      <w:r w:rsidRPr="00CA350F">
        <w:t>лнен быв,/ венéчник</w:t>
      </w:r>
      <w:proofErr w:type="gramStart"/>
      <w:r w:rsidRPr="00CA350F">
        <w:t xml:space="preserve"> </w:t>
      </w:r>
      <w:r w:rsidR="00A731B6" w:rsidRPr="00CA350F">
        <w:t>О</w:t>
      </w:r>
      <w:proofErr w:type="gramEnd"/>
      <w:r w:rsidR="00A731B6" w:rsidRPr="00CA350F">
        <w:t>́</w:t>
      </w:r>
      <w:r w:rsidRPr="00CA350F">
        <w:t>птинскаго ста</w:t>
      </w:r>
      <w:r w:rsidR="009E4A58" w:rsidRPr="00CA350F">
        <w:t>́</w:t>
      </w:r>
      <w:r w:rsidRPr="00CA350F">
        <w:t>рчества показа</w:t>
      </w:r>
      <w:r w:rsidR="009E4A58" w:rsidRPr="00CA350F">
        <w:t>́</w:t>
      </w:r>
      <w:r w:rsidRPr="00CA350F">
        <w:t>лся еси</w:t>
      </w:r>
      <w:r w:rsidR="009E4A58" w:rsidRPr="00CA350F">
        <w:t>́</w:t>
      </w:r>
      <w:r w:rsidRPr="00CA350F">
        <w:t>,/ о</w:t>
      </w:r>
      <w:r w:rsidR="009E4A58" w:rsidRPr="00CA350F">
        <w:t>́</w:t>
      </w:r>
      <w:r w:rsidRPr="00CA350F">
        <w:t>тче преподо</w:t>
      </w:r>
      <w:r w:rsidR="009E4A58" w:rsidRPr="00CA350F">
        <w:t>́</w:t>
      </w:r>
      <w:r w:rsidRPr="00CA350F">
        <w:t>бне Рафаи</w:t>
      </w:r>
      <w:r w:rsidR="009E4A58" w:rsidRPr="00CA350F">
        <w:t>́</w:t>
      </w:r>
      <w:r w:rsidRPr="00CA350F">
        <w:t>ле,/ моли</w:t>
      </w:r>
      <w:r w:rsidR="009E4A58" w:rsidRPr="00CA350F">
        <w:t>́</w:t>
      </w:r>
      <w:r w:rsidRPr="00CA350F">
        <w:t xml:space="preserve"> Христа</w:t>
      </w:r>
      <w:r w:rsidR="009E4A58" w:rsidRPr="00CA350F">
        <w:t>́</w:t>
      </w:r>
      <w:r w:rsidRPr="00CA350F">
        <w:t xml:space="preserve"> Бо</w:t>
      </w:r>
      <w:r w:rsidR="009E4A58" w:rsidRPr="00CA350F">
        <w:t>́</w:t>
      </w:r>
      <w:r w:rsidRPr="00CA350F">
        <w:t>га</w:t>
      </w:r>
      <w:r w:rsidR="00362D1D" w:rsidRPr="00CA350F">
        <w:t>,</w:t>
      </w:r>
      <w:r w:rsidRPr="00CA350F">
        <w:t>/</w:t>
      </w:r>
      <w:r w:rsidR="00CD0006" w:rsidRPr="00CA350F">
        <w:t>/</w:t>
      </w:r>
      <w:r w:rsidRPr="00CA350F">
        <w:t xml:space="preserve"> спасти</w:t>
      </w:r>
      <w:r w:rsidR="009E4A58" w:rsidRPr="00CA350F">
        <w:t>́</w:t>
      </w:r>
      <w:r w:rsidRPr="00CA350F">
        <w:t xml:space="preserve"> и просвети</w:t>
      </w:r>
      <w:r w:rsidR="009E4A58" w:rsidRPr="00CA350F">
        <w:t>́</w:t>
      </w:r>
      <w:r w:rsidRPr="00CA350F">
        <w:t xml:space="preserve">ти </w:t>
      </w:r>
      <w:proofErr w:type="gramStart"/>
      <w:r w:rsidRPr="00CA350F">
        <w:t>ду</w:t>
      </w:r>
      <w:r w:rsidR="009E4A58" w:rsidRPr="00CA350F">
        <w:t>́</w:t>
      </w:r>
      <w:r w:rsidRPr="00CA350F">
        <w:t>ши</w:t>
      </w:r>
      <w:proofErr w:type="gramEnd"/>
      <w:r w:rsidRPr="00CA350F">
        <w:t xml:space="preserve"> на</w:t>
      </w:r>
      <w:r w:rsidR="009E4A58" w:rsidRPr="00CA350F">
        <w:t>́</w:t>
      </w:r>
      <w:r w:rsidRPr="00CA350F">
        <w:t>ша.</w:t>
      </w:r>
    </w:p>
    <w:bookmarkEnd w:id="0"/>
    <w:p w14:paraId="114C27C9" w14:textId="4BF760EA" w:rsidR="001E298D" w:rsidRPr="00CA350F" w:rsidRDefault="001E298D" w:rsidP="00EA6C9B">
      <w:pPr>
        <w:pStyle w:val="nbtservheadred"/>
      </w:pPr>
      <w:r w:rsidRPr="00CA350F">
        <w:t>НА У</w:t>
      </w:r>
      <w:r w:rsidR="009E4A58" w:rsidRPr="00CA350F">
        <w:t>́</w:t>
      </w:r>
      <w:r w:rsidRPr="00CA350F">
        <w:t>ТРЕНИ</w:t>
      </w:r>
    </w:p>
    <w:p w14:paraId="4B8C8819" w14:textId="756944A8" w:rsidR="00E9681E" w:rsidRPr="007435D2" w:rsidRDefault="00E9681E" w:rsidP="007435D2">
      <w:pPr>
        <w:pStyle w:val="nbtservbasic"/>
        <w:rPr>
          <w:rStyle w:val="nbtservred"/>
        </w:rPr>
      </w:pPr>
      <w:r w:rsidRPr="007435D2">
        <w:rPr>
          <w:rStyle w:val="nbtservred"/>
        </w:rPr>
        <w:t xml:space="preserve">На </w:t>
      </w:r>
      <w:r w:rsidR="0013558E" w:rsidRPr="007435D2">
        <w:rPr>
          <w:rStyle w:val="nbtservred"/>
        </w:rPr>
        <w:t>Б</w:t>
      </w:r>
      <w:r w:rsidR="0013558E" w:rsidRPr="00CA350F">
        <w:rPr>
          <w:rFonts w:cstheme="minorBidi"/>
        </w:rPr>
        <w:t xml:space="preserve">ог </w:t>
      </w:r>
      <w:proofErr w:type="gramStart"/>
      <w:r w:rsidR="0013558E" w:rsidRPr="00CA350F">
        <w:rPr>
          <w:rFonts w:cstheme="minorBidi"/>
        </w:rPr>
        <w:t>Госпо́дь</w:t>
      </w:r>
      <w:proofErr w:type="gramEnd"/>
      <w:r w:rsidR="0013558E" w:rsidRPr="00CA350F">
        <w:rPr>
          <w:rFonts w:cstheme="minorBidi"/>
        </w:rPr>
        <w:t>:</w:t>
      </w:r>
      <w:r w:rsidR="0013558E" w:rsidRPr="00CA350F">
        <w:t xml:space="preserve"> </w:t>
      </w:r>
      <w:r w:rsidR="0013558E" w:rsidRPr="007435D2">
        <w:rPr>
          <w:rStyle w:val="nbtservred"/>
        </w:rPr>
        <w:t xml:space="preserve">тропа́рь </w:t>
      </w:r>
      <w:r w:rsidR="00B9782A" w:rsidRPr="007435D2">
        <w:rPr>
          <w:rStyle w:val="nbtservred"/>
        </w:rPr>
        <w:t>свята́го</w:t>
      </w:r>
      <w:r w:rsidR="0013558E" w:rsidRPr="007435D2">
        <w:rPr>
          <w:rStyle w:val="nbtservred"/>
        </w:rPr>
        <w:t xml:space="preserve">, два́жды. </w:t>
      </w:r>
      <w:proofErr w:type="gramStart"/>
      <w:r w:rsidR="0013558E" w:rsidRPr="007435D2">
        <w:rPr>
          <w:rStyle w:val="nbtservred"/>
        </w:rPr>
        <w:t>Сла́ва</w:t>
      </w:r>
      <w:proofErr w:type="gramEnd"/>
      <w:r w:rsidR="0013558E" w:rsidRPr="007435D2">
        <w:rPr>
          <w:rStyle w:val="nbtservred"/>
        </w:rPr>
        <w:t>, и ны́не, Богоро́дичен</w:t>
      </w:r>
      <w:r w:rsidR="00B52C64" w:rsidRPr="007435D2">
        <w:rPr>
          <w:rStyle w:val="nbtservred"/>
        </w:rPr>
        <w:t>.</w:t>
      </w:r>
    </w:p>
    <w:p w14:paraId="319F0A29" w14:textId="11462881" w:rsidR="001E298D" w:rsidRPr="00CA350F" w:rsidRDefault="001E298D" w:rsidP="00EA6C9B">
      <w:pPr>
        <w:pStyle w:val="nbtservheadred"/>
      </w:pPr>
      <w:r w:rsidRPr="00CA350F">
        <w:t>По 1-м стихосло</w:t>
      </w:r>
      <w:r w:rsidR="009E4A58" w:rsidRPr="00CA350F">
        <w:t>́</w:t>
      </w:r>
      <w:r w:rsidRPr="00CA350F">
        <w:t xml:space="preserve">вии </w:t>
      </w:r>
      <w:proofErr w:type="gramStart"/>
      <w:r w:rsidRPr="00CA350F">
        <w:t>седа</w:t>
      </w:r>
      <w:proofErr w:type="gramEnd"/>
      <w:r w:rsidR="009E4A58" w:rsidRPr="00CA350F">
        <w:t>́</w:t>
      </w:r>
      <w:r w:rsidRPr="00CA350F">
        <w:t>лен, глас 1:</w:t>
      </w:r>
    </w:p>
    <w:p w14:paraId="3D558CF4" w14:textId="5303E145" w:rsidR="001E298D" w:rsidRPr="00CA350F" w:rsidRDefault="001E298D" w:rsidP="00EA6C9B">
      <w:pPr>
        <w:pStyle w:val="nbtservbasic"/>
      </w:pPr>
      <w:r w:rsidRPr="00CA350F">
        <w:rPr>
          <w:rStyle w:val="nbtservred"/>
        </w:rPr>
        <w:t>С</w:t>
      </w:r>
      <w:r w:rsidRPr="00CA350F">
        <w:t>е</w:t>
      </w:r>
      <w:r w:rsidR="009E4A58" w:rsidRPr="00CA350F">
        <w:t>́</w:t>
      </w:r>
      <w:r w:rsidRPr="00CA350F">
        <w:t>мя ева</w:t>
      </w:r>
      <w:r w:rsidR="009E4A58" w:rsidRPr="00CA350F">
        <w:t>́</w:t>
      </w:r>
      <w:r w:rsidRPr="00CA350F">
        <w:t>нгельское душе</w:t>
      </w:r>
      <w:r w:rsidR="009E4A58" w:rsidRPr="00CA350F">
        <w:t>́</w:t>
      </w:r>
      <w:r w:rsidRPr="00CA350F">
        <w:t>ю восприи</w:t>
      </w:r>
      <w:r w:rsidR="009E4A58" w:rsidRPr="00CA350F">
        <w:t>́</w:t>
      </w:r>
      <w:r w:rsidRPr="00CA350F">
        <w:t>м, преподобноиспове</w:t>
      </w:r>
      <w:r w:rsidR="009E4A58" w:rsidRPr="00CA350F">
        <w:t>́</w:t>
      </w:r>
      <w:r w:rsidRPr="00CA350F">
        <w:t>д</w:t>
      </w:r>
      <w:r w:rsidR="006A0B1C" w:rsidRPr="00CA350F">
        <w:t>н</w:t>
      </w:r>
      <w:r w:rsidRPr="00CA350F">
        <w:t>иче Рафаи</w:t>
      </w:r>
      <w:r w:rsidR="009E4A58" w:rsidRPr="00CA350F">
        <w:t>́</w:t>
      </w:r>
      <w:r w:rsidRPr="00CA350F">
        <w:t>ле, поще</w:t>
      </w:r>
      <w:r w:rsidR="009E4A58" w:rsidRPr="00CA350F">
        <w:t>́</w:t>
      </w:r>
      <w:r w:rsidR="00C938CC" w:rsidRPr="00CA350F">
        <w:t>ние</w:t>
      </w:r>
      <w:r w:rsidRPr="00CA350F">
        <w:t xml:space="preserve"> я</w:t>
      </w:r>
      <w:r w:rsidR="009E4A58" w:rsidRPr="00CA350F">
        <w:t>́</w:t>
      </w:r>
      <w:r w:rsidR="00C938CC" w:rsidRPr="00CA350F">
        <w:t>ко цвет</w:t>
      </w:r>
      <w:r w:rsidR="00362D1D" w:rsidRPr="00CA350F">
        <w:t>,</w:t>
      </w:r>
      <w:r w:rsidRPr="00CA350F">
        <w:t xml:space="preserve"> и страда</w:t>
      </w:r>
      <w:r w:rsidR="009E4A58" w:rsidRPr="00CA350F">
        <w:t>́</w:t>
      </w:r>
      <w:r w:rsidR="00C938CC" w:rsidRPr="00CA350F">
        <w:t>льчество</w:t>
      </w:r>
      <w:r w:rsidRPr="00CA350F">
        <w:t xml:space="preserve"> я</w:t>
      </w:r>
      <w:r w:rsidR="009E4A58" w:rsidRPr="00CA350F">
        <w:t>́</w:t>
      </w:r>
      <w:r w:rsidR="00C938CC" w:rsidRPr="00CA350F">
        <w:t>ко плод</w:t>
      </w:r>
      <w:r w:rsidRPr="00CA350F">
        <w:t xml:space="preserve"> во изгна</w:t>
      </w:r>
      <w:r w:rsidR="009E4A58" w:rsidRPr="00CA350F">
        <w:t>́</w:t>
      </w:r>
      <w:r w:rsidRPr="00CA350F">
        <w:t>ниях прине</w:t>
      </w:r>
      <w:r w:rsidR="009E4A58" w:rsidRPr="00CA350F">
        <w:t>́</w:t>
      </w:r>
      <w:r w:rsidRPr="00CA350F">
        <w:t>сл еси</w:t>
      </w:r>
      <w:r w:rsidR="009E4A58" w:rsidRPr="00CA350F">
        <w:t>́</w:t>
      </w:r>
      <w:r w:rsidR="00C938CC" w:rsidRPr="00CA350F">
        <w:t>,</w:t>
      </w:r>
      <w:r w:rsidRPr="00CA350F">
        <w:t xml:space="preserve"> и благоуха</w:t>
      </w:r>
      <w:r w:rsidR="009E4A58" w:rsidRPr="00CA350F">
        <w:t>́</w:t>
      </w:r>
      <w:r w:rsidRPr="00CA350F">
        <w:t>ние Христо</w:t>
      </w:r>
      <w:r w:rsidR="009E4A58" w:rsidRPr="00CA350F">
        <w:t>́</w:t>
      </w:r>
      <w:r w:rsidRPr="00CA350F">
        <w:t>во был еси</w:t>
      </w:r>
      <w:r w:rsidR="009E4A58" w:rsidRPr="00CA350F">
        <w:t>́</w:t>
      </w:r>
      <w:r w:rsidRPr="00CA350F">
        <w:t>, те</w:t>
      </w:r>
      <w:r w:rsidR="009E4A58" w:rsidRPr="00CA350F">
        <w:t>́</w:t>
      </w:r>
      <w:r w:rsidRPr="00CA350F">
        <w:t>мже ны</w:t>
      </w:r>
      <w:r w:rsidR="009E4A58" w:rsidRPr="00CA350F">
        <w:t>́</w:t>
      </w:r>
      <w:r w:rsidR="00226A06" w:rsidRPr="00CA350F">
        <w:t>не</w:t>
      </w:r>
      <w:r w:rsidRPr="00CA350F">
        <w:t xml:space="preserve"> в </w:t>
      </w:r>
      <w:r w:rsidRPr="00CA350F">
        <w:lastRenderedPageBreak/>
        <w:t>вертогра</w:t>
      </w:r>
      <w:r w:rsidR="009E4A58" w:rsidRPr="00CA350F">
        <w:t>́</w:t>
      </w:r>
      <w:r w:rsidRPr="00CA350F">
        <w:t>де Небе</w:t>
      </w:r>
      <w:r w:rsidR="009E4A58" w:rsidRPr="00CA350F">
        <w:t>́</w:t>
      </w:r>
      <w:r w:rsidRPr="00CA350F">
        <w:t>снем со святы</w:t>
      </w:r>
      <w:r w:rsidR="009E4A58" w:rsidRPr="00CA350F">
        <w:t>́</w:t>
      </w:r>
      <w:r w:rsidRPr="00CA350F">
        <w:t>ми сро</w:t>
      </w:r>
      <w:r w:rsidR="009E4A58" w:rsidRPr="00CA350F">
        <w:t>́</w:t>
      </w:r>
      <w:r w:rsidRPr="00CA350F">
        <w:t>дники на</w:t>
      </w:r>
      <w:r w:rsidR="009E4A58" w:rsidRPr="00CA350F">
        <w:t>́</w:t>
      </w:r>
      <w:r w:rsidRPr="00CA350F">
        <w:t>шими ликовству</w:t>
      </w:r>
      <w:r w:rsidR="009E4A58" w:rsidRPr="00CA350F">
        <w:t>́</w:t>
      </w:r>
      <w:r w:rsidRPr="00CA350F">
        <w:t>я, моли</w:t>
      </w:r>
      <w:r w:rsidR="009E4A58" w:rsidRPr="00CA350F">
        <w:t>́</w:t>
      </w:r>
      <w:r w:rsidRPr="00CA350F">
        <w:t xml:space="preserve"> спасти</w:t>
      </w:r>
      <w:r w:rsidR="009E4A58" w:rsidRPr="00CA350F">
        <w:t>́</w:t>
      </w:r>
      <w:r w:rsidRPr="00CA350F">
        <w:t>ся душа</w:t>
      </w:r>
      <w:r w:rsidR="009E4A58" w:rsidRPr="00CA350F">
        <w:t>́</w:t>
      </w:r>
      <w:r w:rsidRPr="00CA350F">
        <w:t>м на</w:t>
      </w:r>
      <w:r w:rsidR="009E4A58" w:rsidRPr="00CA350F">
        <w:t>́</w:t>
      </w:r>
      <w:r w:rsidRPr="00CA350F">
        <w:t>шим.</w:t>
      </w:r>
    </w:p>
    <w:p w14:paraId="160D401D" w14:textId="52B2273C" w:rsidR="001E298D" w:rsidRPr="00CA350F" w:rsidRDefault="001E298D" w:rsidP="00EA6C9B">
      <w:pPr>
        <w:pStyle w:val="nbtservheadred"/>
      </w:pPr>
      <w:r w:rsidRPr="00CA350F">
        <w:t>Сла</w:t>
      </w:r>
      <w:r w:rsidR="009E4A58" w:rsidRPr="00CA350F">
        <w:t>́</w:t>
      </w:r>
      <w:r w:rsidRPr="00CA350F">
        <w:t>ва, и ны</w:t>
      </w:r>
      <w:r w:rsidR="009E4A58" w:rsidRPr="00CA350F">
        <w:t>́</w:t>
      </w:r>
      <w:r w:rsidRPr="00CA350F">
        <w:t>не, Богоро</w:t>
      </w:r>
      <w:r w:rsidR="009E4A58" w:rsidRPr="00CA350F">
        <w:t>́</w:t>
      </w:r>
      <w:r w:rsidRPr="00CA350F">
        <w:t>дичен:</w:t>
      </w:r>
    </w:p>
    <w:p w14:paraId="1561595A" w14:textId="1ED01BFE" w:rsidR="001E298D" w:rsidRPr="00CA350F" w:rsidRDefault="001E298D" w:rsidP="00EA6C9B">
      <w:pPr>
        <w:pStyle w:val="nbtservbasic"/>
      </w:pPr>
      <w:r w:rsidRPr="00CA350F">
        <w:rPr>
          <w:rStyle w:val="nbtservred"/>
        </w:rPr>
        <w:t>Е</w:t>
      </w:r>
      <w:r w:rsidRPr="00CA350F">
        <w:t>ди</w:t>
      </w:r>
      <w:r w:rsidR="009E4A58" w:rsidRPr="00CA350F">
        <w:t>́</w:t>
      </w:r>
      <w:r w:rsidRPr="00CA350F">
        <w:t>на ро</w:t>
      </w:r>
      <w:r w:rsidR="009E4A58" w:rsidRPr="00CA350F">
        <w:t>́</w:t>
      </w:r>
      <w:r w:rsidRPr="00CA350F">
        <w:t>ждшая Творца</w:t>
      </w:r>
      <w:r w:rsidR="009E4A58" w:rsidRPr="00CA350F">
        <w:t>́</w:t>
      </w:r>
      <w:r w:rsidRPr="00CA350F">
        <w:t xml:space="preserve"> всех, </w:t>
      </w:r>
      <w:r w:rsidR="001C40E2" w:rsidRPr="00CA350F">
        <w:t>е</w:t>
      </w:r>
      <w:r w:rsidRPr="00CA350F">
        <w:t>ди</w:t>
      </w:r>
      <w:r w:rsidR="009E4A58" w:rsidRPr="00CA350F">
        <w:t>́</w:t>
      </w:r>
      <w:r w:rsidRPr="00CA350F">
        <w:t>на украси</w:t>
      </w:r>
      <w:r w:rsidR="009E4A58" w:rsidRPr="00CA350F">
        <w:t>́</w:t>
      </w:r>
      <w:r w:rsidRPr="00CA350F">
        <w:t>вшая челове</w:t>
      </w:r>
      <w:r w:rsidR="009E4A58" w:rsidRPr="00CA350F">
        <w:t>́</w:t>
      </w:r>
      <w:r w:rsidRPr="00CA350F">
        <w:t>чество рождество</w:t>
      </w:r>
      <w:r w:rsidR="009E4A58" w:rsidRPr="00CA350F">
        <w:t>́</w:t>
      </w:r>
      <w:r w:rsidRPr="00CA350F">
        <w:t>м Твои</w:t>
      </w:r>
      <w:r w:rsidR="009E4A58" w:rsidRPr="00CA350F">
        <w:t>́</w:t>
      </w:r>
      <w:r w:rsidRPr="00CA350F">
        <w:t>м, Пречи</w:t>
      </w:r>
      <w:r w:rsidR="009E4A58" w:rsidRPr="00CA350F">
        <w:t>́</w:t>
      </w:r>
      <w:r w:rsidRPr="00CA350F">
        <w:t>стая, изба</w:t>
      </w:r>
      <w:r w:rsidR="009E4A58" w:rsidRPr="00CA350F">
        <w:t>́</w:t>
      </w:r>
      <w:r w:rsidRPr="00CA350F">
        <w:t>ви нас сете</w:t>
      </w:r>
      <w:r w:rsidR="009E4A58" w:rsidRPr="00CA350F">
        <w:t>́</w:t>
      </w:r>
      <w:r w:rsidRPr="00CA350F">
        <w:t>й льсти</w:t>
      </w:r>
      <w:r w:rsidR="009E4A58" w:rsidRPr="00CA350F">
        <w:t>́</w:t>
      </w:r>
      <w:r w:rsidRPr="00CA350F">
        <w:t>ваго велиа</w:t>
      </w:r>
      <w:r w:rsidR="009E4A58" w:rsidRPr="00CA350F">
        <w:t>́</w:t>
      </w:r>
      <w:r w:rsidRPr="00CA350F">
        <w:t>ра и наста</w:t>
      </w:r>
      <w:r w:rsidR="009E4A58" w:rsidRPr="00CA350F">
        <w:t>́</w:t>
      </w:r>
      <w:r w:rsidRPr="00CA350F">
        <w:t>ви на стезю</w:t>
      </w:r>
      <w:r w:rsidR="009E4A58" w:rsidRPr="00CA350F">
        <w:t>́</w:t>
      </w:r>
      <w:r w:rsidRPr="00CA350F">
        <w:t xml:space="preserve"> за</w:t>
      </w:r>
      <w:r w:rsidR="009E4A58" w:rsidRPr="00CA350F">
        <w:t>́</w:t>
      </w:r>
      <w:r w:rsidRPr="00CA350F">
        <w:t>поведей Христо</w:t>
      </w:r>
      <w:r w:rsidR="009E4A58" w:rsidRPr="00CA350F">
        <w:t>́</w:t>
      </w:r>
      <w:r w:rsidRPr="00CA350F">
        <w:t>вых, моля</w:t>
      </w:r>
      <w:r w:rsidR="009E4A58" w:rsidRPr="00CA350F">
        <w:t>́</w:t>
      </w:r>
      <w:r w:rsidRPr="00CA350F">
        <w:t>щи приле</w:t>
      </w:r>
      <w:r w:rsidR="009E4A58" w:rsidRPr="00CA350F">
        <w:t>́</w:t>
      </w:r>
      <w:r w:rsidRPr="00CA350F">
        <w:t>жно спасти</w:t>
      </w:r>
      <w:r w:rsidR="009E4A58" w:rsidRPr="00CA350F">
        <w:t>́</w:t>
      </w:r>
      <w:r w:rsidRPr="00CA350F">
        <w:t>ся душа</w:t>
      </w:r>
      <w:r w:rsidR="009E4A58" w:rsidRPr="00CA350F">
        <w:t>́</w:t>
      </w:r>
      <w:r w:rsidRPr="00CA350F">
        <w:t>м на</w:t>
      </w:r>
      <w:r w:rsidR="009E4A58" w:rsidRPr="00CA350F">
        <w:t>́</w:t>
      </w:r>
      <w:r w:rsidRPr="00CA350F">
        <w:t>шим.</w:t>
      </w:r>
    </w:p>
    <w:p w14:paraId="52AD89BE" w14:textId="32C5F8D5" w:rsidR="001E298D" w:rsidRPr="00CA350F" w:rsidRDefault="001E298D" w:rsidP="00EA6C9B">
      <w:pPr>
        <w:pStyle w:val="nbtservheadred"/>
      </w:pPr>
      <w:r w:rsidRPr="00CA350F">
        <w:t>По 2-м стихосло</w:t>
      </w:r>
      <w:r w:rsidR="009E4A58" w:rsidRPr="00CA350F">
        <w:t>́</w:t>
      </w:r>
      <w:r w:rsidRPr="00CA350F">
        <w:t>вии седа</w:t>
      </w:r>
      <w:r w:rsidR="009E4A58" w:rsidRPr="00CA350F">
        <w:t>́</w:t>
      </w:r>
      <w:r w:rsidRPr="00CA350F">
        <w:t>лен, глас 7:</w:t>
      </w:r>
    </w:p>
    <w:p w14:paraId="668A12C4" w14:textId="5B48B803" w:rsidR="001E298D" w:rsidRPr="00CA350F" w:rsidRDefault="001E298D" w:rsidP="00EA6C9B">
      <w:pPr>
        <w:pStyle w:val="nbtservbasic"/>
      </w:pPr>
      <w:r w:rsidRPr="00CA350F">
        <w:rPr>
          <w:rStyle w:val="nbtservred"/>
        </w:rPr>
        <w:t>К</w:t>
      </w:r>
      <w:r w:rsidRPr="00CA350F">
        <w:t>то досто</w:t>
      </w:r>
      <w:r w:rsidR="009E4A58" w:rsidRPr="00CA350F">
        <w:t>́</w:t>
      </w:r>
      <w:r w:rsidRPr="00CA350F">
        <w:t>йную похвалу</w:t>
      </w:r>
      <w:r w:rsidR="009E4A58" w:rsidRPr="00CA350F">
        <w:t>́</w:t>
      </w:r>
      <w:r w:rsidRPr="00CA350F">
        <w:t xml:space="preserve"> принесе</w:t>
      </w:r>
      <w:r w:rsidR="009E4A58" w:rsidRPr="00CA350F">
        <w:t>́</w:t>
      </w:r>
      <w:r w:rsidRPr="00CA350F">
        <w:t>т подвиго</w:t>
      </w:r>
      <w:r w:rsidR="006A0B1C" w:rsidRPr="00CA350F">
        <w:t>́</w:t>
      </w:r>
      <w:r w:rsidRPr="00CA350F">
        <w:t>м твои</w:t>
      </w:r>
      <w:r w:rsidR="009E4A58" w:rsidRPr="00CA350F">
        <w:t>́</w:t>
      </w:r>
      <w:r w:rsidRPr="00CA350F">
        <w:t>м, преподо</w:t>
      </w:r>
      <w:r w:rsidR="009E4A58" w:rsidRPr="00CA350F">
        <w:t>́</w:t>
      </w:r>
      <w:r w:rsidRPr="00CA350F">
        <w:t>бне страда</w:t>
      </w:r>
      <w:r w:rsidR="009E4A58" w:rsidRPr="00CA350F">
        <w:t>́</w:t>
      </w:r>
      <w:r w:rsidRPr="00CA350F">
        <w:t>льче Рафаи</w:t>
      </w:r>
      <w:r w:rsidR="009E4A58" w:rsidRPr="00CA350F">
        <w:t>́</w:t>
      </w:r>
      <w:r w:rsidRPr="00CA350F">
        <w:t xml:space="preserve">ле? Ты бо, </w:t>
      </w:r>
      <w:proofErr w:type="gramStart"/>
      <w:r w:rsidRPr="00CA350F">
        <w:t>ева</w:t>
      </w:r>
      <w:r w:rsidR="009E4A58" w:rsidRPr="00CA350F">
        <w:t>́</w:t>
      </w:r>
      <w:r w:rsidRPr="00CA350F">
        <w:t>нгельски</w:t>
      </w:r>
      <w:proofErr w:type="gramEnd"/>
      <w:r w:rsidRPr="00CA350F">
        <w:t xml:space="preserve"> неключи</w:t>
      </w:r>
      <w:r w:rsidR="009E4A58" w:rsidRPr="00CA350F">
        <w:t>́</w:t>
      </w:r>
      <w:r w:rsidRPr="00CA350F">
        <w:t>маго раба</w:t>
      </w:r>
      <w:r w:rsidR="009E4A58" w:rsidRPr="00CA350F">
        <w:t>́</w:t>
      </w:r>
      <w:r w:rsidRPr="00CA350F">
        <w:t xml:space="preserve"> себе</w:t>
      </w:r>
      <w:r w:rsidR="009E4A58" w:rsidRPr="00CA350F">
        <w:t>́</w:t>
      </w:r>
      <w:r w:rsidRPr="00CA350F">
        <w:t xml:space="preserve"> почита</w:t>
      </w:r>
      <w:r w:rsidR="009E4A58" w:rsidRPr="00CA350F">
        <w:t>́</w:t>
      </w:r>
      <w:r w:rsidRPr="00CA350F">
        <w:t>я, воздержа</w:t>
      </w:r>
      <w:r w:rsidR="009E4A58" w:rsidRPr="00CA350F">
        <w:t>́</w:t>
      </w:r>
      <w:r w:rsidRPr="00CA350F">
        <w:t>нием и терпе</w:t>
      </w:r>
      <w:r w:rsidR="009E4A58" w:rsidRPr="00CA350F">
        <w:t>́</w:t>
      </w:r>
      <w:r w:rsidRPr="00CA350F">
        <w:t>нием скорбе</w:t>
      </w:r>
      <w:r w:rsidR="009E4A58" w:rsidRPr="00CA350F">
        <w:t>́</w:t>
      </w:r>
      <w:r w:rsidRPr="00CA350F">
        <w:t>й ве</w:t>
      </w:r>
      <w:r w:rsidR="009E4A58" w:rsidRPr="00CA350F">
        <w:t>́</w:t>
      </w:r>
      <w:r w:rsidRPr="00CA350F">
        <w:t xml:space="preserve">ру </w:t>
      </w:r>
      <w:r w:rsidR="006A0B1C" w:rsidRPr="00CA350F">
        <w:t>п</w:t>
      </w:r>
      <w:r w:rsidRPr="00CA350F">
        <w:t>равосла</w:t>
      </w:r>
      <w:r w:rsidR="009E4A58" w:rsidRPr="00CA350F">
        <w:t>́</w:t>
      </w:r>
      <w:r w:rsidRPr="00CA350F">
        <w:t>вную в гоне</w:t>
      </w:r>
      <w:r w:rsidR="009E4A58" w:rsidRPr="00CA350F">
        <w:t>́</w:t>
      </w:r>
      <w:r w:rsidRPr="00CA350F">
        <w:t>ниих сохрани</w:t>
      </w:r>
      <w:r w:rsidR="009E4A58" w:rsidRPr="00CA350F">
        <w:t>́</w:t>
      </w:r>
      <w:r w:rsidRPr="00CA350F">
        <w:t>л еси</w:t>
      </w:r>
      <w:r w:rsidR="009E4A58" w:rsidRPr="00CA350F">
        <w:t>́</w:t>
      </w:r>
      <w:r w:rsidR="009E552E" w:rsidRPr="00CA350F">
        <w:t>,</w:t>
      </w:r>
      <w:r w:rsidRPr="00CA350F">
        <w:t xml:space="preserve"> и любо</w:t>
      </w:r>
      <w:r w:rsidR="009E4A58" w:rsidRPr="00CA350F">
        <w:t>́</w:t>
      </w:r>
      <w:r w:rsidRPr="00CA350F">
        <w:t>вию ко враго</w:t>
      </w:r>
      <w:r w:rsidR="009E4A58" w:rsidRPr="00CA350F">
        <w:t>́</w:t>
      </w:r>
      <w:r w:rsidRPr="00CA350F">
        <w:t>м Христа</w:t>
      </w:r>
      <w:r w:rsidR="009E4A58" w:rsidRPr="00CA350F">
        <w:t>́</w:t>
      </w:r>
      <w:r w:rsidRPr="00CA350F">
        <w:t xml:space="preserve"> возвели</w:t>
      </w:r>
      <w:r w:rsidR="009E4A58" w:rsidRPr="00CA350F">
        <w:t>́</w:t>
      </w:r>
      <w:r w:rsidRPr="00CA350F">
        <w:t>чил еси</w:t>
      </w:r>
      <w:r w:rsidR="009E4A58" w:rsidRPr="00CA350F">
        <w:t>́</w:t>
      </w:r>
      <w:r w:rsidRPr="00CA350F">
        <w:t>, Подвигополо</w:t>
      </w:r>
      <w:r w:rsidR="009E4A58" w:rsidRPr="00CA350F">
        <w:t>́</w:t>
      </w:r>
      <w:r w:rsidRPr="00CA350F">
        <w:t>жника новому</w:t>
      </w:r>
      <w:r w:rsidR="009E4A58" w:rsidRPr="00CA350F">
        <w:t>́</w:t>
      </w:r>
      <w:r w:rsidRPr="00CA350F">
        <w:t>ченик на</w:t>
      </w:r>
      <w:r w:rsidR="009E4A58" w:rsidRPr="00CA350F">
        <w:t>́</w:t>
      </w:r>
      <w:r w:rsidRPr="00CA350F">
        <w:t>ших.</w:t>
      </w:r>
    </w:p>
    <w:p w14:paraId="59FED3C0" w14:textId="4D96E06C" w:rsidR="001E298D" w:rsidRPr="00CA350F" w:rsidRDefault="001E298D" w:rsidP="00EA6C9B">
      <w:pPr>
        <w:pStyle w:val="nbtservheadred"/>
      </w:pPr>
      <w:r w:rsidRPr="00CA350F">
        <w:t>Сла</w:t>
      </w:r>
      <w:r w:rsidR="009E4A58" w:rsidRPr="00CA350F">
        <w:t>́</w:t>
      </w:r>
      <w:r w:rsidRPr="00CA350F">
        <w:t>ва, и ны</w:t>
      </w:r>
      <w:r w:rsidR="009E4A58" w:rsidRPr="00CA350F">
        <w:t>́</w:t>
      </w:r>
      <w:r w:rsidRPr="00CA350F">
        <w:t>не, Богоро</w:t>
      </w:r>
      <w:r w:rsidR="009E4A58" w:rsidRPr="00CA350F">
        <w:t>́</w:t>
      </w:r>
      <w:r w:rsidRPr="00CA350F">
        <w:t>дичен:</w:t>
      </w:r>
    </w:p>
    <w:p w14:paraId="200E51D5" w14:textId="09974493" w:rsidR="001E298D" w:rsidRPr="00CA350F" w:rsidRDefault="001E298D" w:rsidP="00EA6C9B">
      <w:pPr>
        <w:pStyle w:val="nbtservbasic"/>
      </w:pPr>
      <w:r w:rsidRPr="00CA350F">
        <w:rPr>
          <w:rStyle w:val="nbtservred"/>
        </w:rPr>
        <w:t>С</w:t>
      </w:r>
      <w:r w:rsidRPr="00CA350F">
        <w:t>тена</w:t>
      </w:r>
      <w:r w:rsidR="009E4A58" w:rsidRPr="00CA350F">
        <w:t>́</w:t>
      </w:r>
      <w:r w:rsidRPr="00CA350F">
        <w:t xml:space="preserve"> и </w:t>
      </w:r>
      <w:r w:rsidR="00D86C3D" w:rsidRPr="00CA350F">
        <w:t>п</w:t>
      </w:r>
      <w:r w:rsidRPr="00CA350F">
        <w:t>окро</w:t>
      </w:r>
      <w:r w:rsidR="009E4A58" w:rsidRPr="00CA350F">
        <w:t>́</w:t>
      </w:r>
      <w:r w:rsidRPr="00CA350F">
        <w:t>в еси</w:t>
      </w:r>
      <w:r w:rsidR="009E4A58" w:rsidRPr="00CA350F">
        <w:t>́</w:t>
      </w:r>
      <w:r w:rsidRPr="00CA350F">
        <w:t>, Влады</w:t>
      </w:r>
      <w:r w:rsidR="009E4A58" w:rsidRPr="00CA350F">
        <w:t>́</w:t>
      </w:r>
      <w:r w:rsidRPr="00CA350F">
        <w:t xml:space="preserve">чице, и </w:t>
      </w:r>
      <w:r w:rsidR="00D86C3D" w:rsidRPr="00CA350F">
        <w:t>п</w:t>
      </w:r>
      <w:r w:rsidRPr="00CA350F">
        <w:t>риста</w:t>
      </w:r>
      <w:r w:rsidR="009E4A58" w:rsidRPr="00CA350F">
        <w:t>́</w:t>
      </w:r>
      <w:r w:rsidRPr="00CA350F">
        <w:t>нище небу</w:t>
      </w:r>
      <w:r w:rsidR="009E4A58" w:rsidRPr="00CA350F">
        <w:t>́</w:t>
      </w:r>
      <w:r w:rsidR="00FA604A" w:rsidRPr="00CA350F">
        <w:t>рное всем</w:t>
      </w:r>
      <w:r w:rsidR="009E552E" w:rsidRPr="00CA350F">
        <w:t>,</w:t>
      </w:r>
      <w:r w:rsidRPr="00CA350F">
        <w:t xml:space="preserve"> в беда</w:t>
      </w:r>
      <w:r w:rsidR="009E4A58" w:rsidRPr="00CA350F">
        <w:t>́</w:t>
      </w:r>
      <w:r w:rsidRPr="00CA350F">
        <w:t>х су</w:t>
      </w:r>
      <w:r w:rsidR="009E4A58" w:rsidRPr="00CA350F">
        <w:t>́</w:t>
      </w:r>
      <w:r w:rsidRPr="00CA350F">
        <w:t>щим и к Твоему</w:t>
      </w:r>
      <w:r w:rsidR="009E4A58" w:rsidRPr="00CA350F">
        <w:t>́</w:t>
      </w:r>
      <w:r w:rsidRPr="00CA350F">
        <w:t xml:space="preserve"> заступле</w:t>
      </w:r>
      <w:r w:rsidR="009E4A58" w:rsidRPr="00CA350F">
        <w:t>́</w:t>
      </w:r>
      <w:r w:rsidRPr="00CA350F">
        <w:t>нию с ве</w:t>
      </w:r>
      <w:r w:rsidR="009E4A58" w:rsidRPr="00CA350F">
        <w:t>́</w:t>
      </w:r>
      <w:r w:rsidRPr="00CA350F">
        <w:t>рою притека</w:t>
      </w:r>
      <w:r w:rsidR="009E4A58" w:rsidRPr="00CA350F">
        <w:t>́</w:t>
      </w:r>
      <w:r w:rsidRPr="00CA350F">
        <w:t>ющим, те</w:t>
      </w:r>
      <w:r w:rsidR="009E4A58" w:rsidRPr="00CA350F">
        <w:t>́</w:t>
      </w:r>
      <w:r w:rsidRPr="00CA350F">
        <w:t>мже и мы усе</w:t>
      </w:r>
      <w:r w:rsidR="009E4A58" w:rsidRPr="00CA350F">
        <w:t>́</w:t>
      </w:r>
      <w:r w:rsidRPr="00CA350F">
        <w:t>рдно вопие</w:t>
      </w:r>
      <w:r w:rsidR="009E4A58" w:rsidRPr="00CA350F">
        <w:t>́</w:t>
      </w:r>
      <w:r w:rsidRPr="00CA350F">
        <w:t>м Ти: соблюди</w:t>
      </w:r>
      <w:r w:rsidR="009E4A58" w:rsidRPr="00CA350F">
        <w:t>́</w:t>
      </w:r>
      <w:r w:rsidRPr="00CA350F">
        <w:t xml:space="preserve"> в Правосла</w:t>
      </w:r>
      <w:r w:rsidR="009E4A58" w:rsidRPr="00CA350F">
        <w:t>́</w:t>
      </w:r>
      <w:r w:rsidRPr="00CA350F">
        <w:t>вии и единомы</w:t>
      </w:r>
      <w:r w:rsidR="009E4A58" w:rsidRPr="00CA350F">
        <w:t>́</w:t>
      </w:r>
      <w:r w:rsidRPr="00CA350F">
        <w:t>слии зе</w:t>
      </w:r>
      <w:r w:rsidR="009E4A58" w:rsidRPr="00CA350F">
        <w:t>́</w:t>
      </w:r>
      <w:r w:rsidRPr="00CA350F">
        <w:t>млю Ру</w:t>
      </w:r>
      <w:r w:rsidR="009E4A58" w:rsidRPr="00CA350F">
        <w:t>́</w:t>
      </w:r>
      <w:r w:rsidRPr="00CA350F">
        <w:t>сскую, Де</w:t>
      </w:r>
      <w:r w:rsidR="009E4A58" w:rsidRPr="00CA350F">
        <w:t>́</w:t>
      </w:r>
      <w:r w:rsidRPr="00CA350F">
        <w:t>во Пречи</w:t>
      </w:r>
      <w:r w:rsidR="009E4A58" w:rsidRPr="00CA350F">
        <w:t>́</w:t>
      </w:r>
      <w:r w:rsidRPr="00CA350F">
        <w:t>стая.</w:t>
      </w:r>
    </w:p>
    <w:p w14:paraId="60660D20" w14:textId="7F524703" w:rsidR="001E298D" w:rsidRPr="00CA350F" w:rsidRDefault="001E298D" w:rsidP="00EA6C9B">
      <w:pPr>
        <w:pStyle w:val="nbtservheadred"/>
      </w:pPr>
      <w:r w:rsidRPr="00CA350F">
        <w:t>Велича</w:t>
      </w:r>
      <w:r w:rsidR="009E4A58" w:rsidRPr="00CA350F">
        <w:t>́</w:t>
      </w:r>
      <w:r w:rsidRPr="00CA350F">
        <w:t>ние преподо</w:t>
      </w:r>
      <w:r w:rsidR="009E4A58" w:rsidRPr="00CA350F">
        <w:t>́</w:t>
      </w:r>
      <w:r w:rsidRPr="00CA350F">
        <w:t>бническое.</w:t>
      </w:r>
    </w:p>
    <w:p w14:paraId="46128008" w14:textId="1111983C" w:rsidR="001E298D" w:rsidRPr="00CA350F" w:rsidRDefault="001E298D" w:rsidP="00EA6C9B">
      <w:pPr>
        <w:pStyle w:val="nbtservheadred"/>
      </w:pPr>
      <w:r w:rsidRPr="00CA350F">
        <w:t>По полиеле</w:t>
      </w:r>
      <w:r w:rsidR="009E4A58" w:rsidRPr="00CA350F">
        <w:t>́</w:t>
      </w:r>
      <w:r w:rsidR="001826D7" w:rsidRPr="00CA350F">
        <w:t>и</w:t>
      </w:r>
      <w:r w:rsidRPr="00CA350F">
        <w:t xml:space="preserve"> седа</w:t>
      </w:r>
      <w:r w:rsidR="009E4A58" w:rsidRPr="00CA350F">
        <w:t>́</w:t>
      </w:r>
      <w:r w:rsidRPr="00CA350F">
        <w:t>лен, глас 8:</w:t>
      </w:r>
    </w:p>
    <w:p w14:paraId="4EC692F7" w14:textId="28BD47C9" w:rsidR="001E298D" w:rsidRPr="00CA350F" w:rsidRDefault="001E298D" w:rsidP="00EA6C9B">
      <w:pPr>
        <w:pStyle w:val="nbtservbasic"/>
      </w:pPr>
      <w:r w:rsidRPr="00CA350F">
        <w:rPr>
          <w:rStyle w:val="nbtservred"/>
        </w:rPr>
        <w:t>П</w:t>
      </w:r>
      <w:r w:rsidRPr="00CA350F">
        <w:t>а</w:t>
      </w:r>
      <w:r w:rsidR="009E4A58" w:rsidRPr="00CA350F">
        <w:t>́</w:t>
      </w:r>
      <w:r w:rsidRPr="00CA350F">
        <w:t>стырь до</w:t>
      </w:r>
      <w:r w:rsidR="009E4A58" w:rsidRPr="00CA350F">
        <w:t>́</w:t>
      </w:r>
      <w:r w:rsidRPr="00CA350F">
        <w:t>брый ста</w:t>
      </w:r>
      <w:r w:rsidR="009E4A58" w:rsidRPr="00CA350F">
        <w:t>́</w:t>
      </w:r>
      <w:r w:rsidRPr="00CA350F">
        <w:t>ду твоему</w:t>
      </w:r>
      <w:r w:rsidR="009E4A58" w:rsidRPr="00CA350F">
        <w:t>́</w:t>
      </w:r>
      <w:r w:rsidRPr="00CA350F">
        <w:t xml:space="preserve"> был еси</w:t>
      </w:r>
      <w:r w:rsidR="009E4A58" w:rsidRPr="00CA350F">
        <w:t>́</w:t>
      </w:r>
      <w:r w:rsidRPr="00CA350F">
        <w:t>, о</w:t>
      </w:r>
      <w:r w:rsidR="009E4A58" w:rsidRPr="00CA350F">
        <w:t>́</w:t>
      </w:r>
      <w:r w:rsidRPr="00CA350F">
        <w:t>тче, и свире</w:t>
      </w:r>
      <w:r w:rsidR="009E4A58" w:rsidRPr="00CA350F">
        <w:t>́</w:t>
      </w:r>
      <w:r w:rsidRPr="00CA350F">
        <w:t>лию слове</w:t>
      </w:r>
      <w:r w:rsidR="009E4A58" w:rsidRPr="00CA350F">
        <w:t>́</w:t>
      </w:r>
      <w:r w:rsidRPr="00CA350F">
        <w:t>с твои</w:t>
      </w:r>
      <w:r w:rsidR="009E4A58" w:rsidRPr="00CA350F">
        <w:t>́</w:t>
      </w:r>
      <w:r w:rsidRPr="00CA350F">
        <w:t>х о</w:t>
      </w:r>
      <w:r w:rsidR="009E4A58" w:rsidRPr="00CA350F">
        <w:t>́</w:t>
      </w:r>
      <w:r w:rsidRPr="00CA350F">
        <w:t>вцы Христо</w:t>
      </w:r>
      <w:r w:rsidR="009E4A58" w:rsidRPr="00CA350F">
        <w:t>́</w:t>
      </w:r>
      <w:r w:rsidRPr="00CA350F">
        <w:t>вы упа</w:t>
      </w:r>
      <w:r w:rsidR="009E4A58" w:rsidRPr="00CA350F">
        <w:t>́</w:t>
      </w:r>
      <w:r w:rsidRPr="00CA350F">
        <w:t>сл еси</w:t>
      </w:r>
      <w:r w:rsidR="009E4A58" w:rsidRPr="00CA350F">
        <w:t>́</w:t>
      </w:r>
      <w:r w:rsidRPr="00CA350F">
        <w:t>, доблему</w:t>
      </w:r>
      <w:r w:rsidR="009E4A58" w:rsidRPr="00CA350F">
        <w:t>́</w:t>
      </w:r>
      <w:r w:rsidRPr="00CA350F">
        <w:t>др же боре</w:t>
      </w:r>
      <w:r w:rsidR="009E4A58" w:rsidRPr="00CA350F">
        <w:t>́</w:t>
      </w:r>
      <w:r w:rsidRPr="00CA350F">
        <w:t>ц о пра</w:t>
      </w:r>
      <w:r w:rsidR="009E4A58" w:rsidRPr="00CA350F">
        <w:t>́</w:t>
      </w:r>
      <w:r w:rsidRPr="00CA350F">
        <w:t>вде Христо</w:t>
      </w:r>
      <w:r w:rsidR="009E4A58" w:rsidRPr="00CA350F">
        <w:t>́</w:t>
      </w:r>
      <w:r w:rsidRPr="00CA350F">
        <w:t>вой быв, лесть безбо</w:t>
      </w:r>
      <w:r w:rsidR="009E4A58" w:rsidRPr="00CA350F">
        <w:t>́</w:t>
      </w:r>
      <w:r w:rsidRPr="00CA350F">
        <w:t>жную душегуби</w:t>
      </w:r>
      <w:r w:rsidR="009E4A58" w:rsidRPr="00CA350F">
        <w:t>́</w:t>
      </w:r>
      <w:r w:rsidRPr="00CA350F">
        <w:t>тельных волко</w:t>
      </w:r>
      <w:r w:rsidR="009E4A58" w:rsidRPr="00CA350F">
        <w:t>́</w:t>
      </w:r>
      <w:r w:rsidRPr="00CA350F">
        <w:t>в отгна</w:t>
      </w:r>
      <w:r w:rsidR="009E4A58" w:rsidRPr="00CA350F">
        <w:t>́</w:t>
      </w:r>
      <w:r w:rsidRPr="00CA350F">
        <w:t>л ес</w:t>
      </w:r>
      <w:r w:rsidR="009E4A58" w:rsidRPr="00CA350F">
        <w:t>и́</w:t>
      </w:r>
      <w:r w:rsidR="00D86C3D" w:rsidRPr="00CA350F">
        <w:t>,</w:t>
      </w:r>
      <w:r w:rsidRPr="00CA350F">
        <w:t xml:space="preserve"> и о</w:t>
      </w:r>
      <w:r w:rsidR="009E4A58" w:rsidRPr="00CA350F">
        <w:t>́</w:t>
      </w:r>
      <w:r w:rsidRPr="00CA350F">
        <w:t>браз ева</w:t>
      </w:r>
      <w:r w:rsidR="009E4A58" w:rsidRPr="00CA350F">
        <w:t>́</w:t>
      </w:r>
      <w:r w:rsidRPr="00CA350F">
        <w:t>нгельския любве</w:t>
      </w:r>
      <w:r w:rsidR="009E4A58" w:rsidRPr="00CA350F">
        <w:t>́</w:t>
      </w:r>
      <w:r w:rsidRPr="00CA350F">
        <w:t xml:space="preserve"> ве</w:t>
      </w:r>
      <w:r w:rsidR="009E4A58" w:rsidRPr="00CA350F">
        <w:t>́</w:t>
      </w:r>
      <w:r w:rsidRPr="00CA350F">
        <w:t>рным пода</w:t>
      </w:r>
      <w:r w:rsidR="00B44972" w:rsidRPr="00CA350F">
        <w:t>́</w:t>
      </w:r>
      <w:r w:rsidRPr="00CA350F">
        <w:t>л еси</w:t>
      </w:r>
      <w:r w:rsidR="009E4A58" w:rsidRPr="00CA350F">
        <w:t>́</w:t>
      </w:r>
      <w:r w:rsidRPr="00CA350F">
        <w:t>, богоно</w:t>
      </w:r>
      <w:r w:rsidR="009E4A58" w:rsidRPr="00CA350F">
        <w:t>́</w:t>
      </w:r>
      <w:r w:rsidRPr="00CA350F">
        <w:t>се и преблаже</w:t>
      </w:r>
      <w:r w:rsidR="009E4A58" w:rsidRPr="00CA350F">
        <w:t>́</w:t>
      </w:r>
      <w:r w:rsidRPr="00CA350F">
        <w:t>нне Рафаи</w:t>
      </w:r>
      <w:r w:rsidR="009E4A58" w:rsidRPr="00CA350F">
        <w:t>́</w:t>
      </w:r>
      <w:r w:rsidRPr="00CA350F">
        <w:t>ле. Моли</w:t>
      </w:r>
      <w:r w:rsidR="009E4A58" w:rsidRPr="00CA350F">
        <w:t>́</w:t>
      </w:r>
      <w:r w:rsidRPr="00CA350F">
        <w:t xml:space="preserve"> Христа</w:t>
      </w:r>
      <w:r w:rsidR="009E4A58" w:rsidRPr="00CA350F">
        <w:t>́</w:t>
      </w:r>
      <w:r w:rsidRPr="00CA350F">
        <w:t xml:space="preserve"> Бо</w:t>
      </w:r>
      <w:r w:rsidR="009E4A58" w:rsidRPr="00CA350F">
        <w:t>́</w:t>
      </w:r>
      <w:r w:rsidRPr="00CA350F">
        <w:t>га</w:t>
      </w:r>
      <w:r w:rsidR="00E415F4" w:rsidRPr="00CA350F">
        <w:t>,</w:t>
      </w:r>
      <w:r w:rsidRPr="00CA350F">
        <w:t xml:space="preserve"> грехо</w:t>
      </w:r>
      <w:r w:rsidR="009E4A58" w:rsidRPr="00CA350F">
        <w:t>́</w:t>
      </w:r>
      <w:r w:rsidRPr="00CA350F">
        <w:t>в оставле</w:t>
      </w:r>
      <w:r w:rsidR="009E4A58" w:rsidRPr="00CA350F">
        <w:t>́</w:t>
      </w:r>
      <w:r w:rsidRPr="00CA350F">
        <w:t>ние дарова</w:t>
      </w:r>
      <w:r w:rsidR="009E4A58" w:rsidRPr="00CA350F">
        <w:t>́</w:t>
      </w:r>
      <w:r w:rsidRPr="00CA350F">
        <w:t>ти чту</w:t>
      </w:r>
      <w:r w:rsidR="009E4A58" w:rsidRPr="00CA350F">
        <w:t>́</w:t>
      </w:r>
      <w:r w:rsidRPr="00CA350F">
        <w:t>щим любо</w:t>
      </w:r>
      <w:r w:rsidR="009E4A58" w:rsidRPr="00CA350F">
        <w:t>́</w:t>
      </w:r>
      <w:r w:rsidRPr="00CA350F">
        <w:t>вию святу</w:t>
      </w:r>
      <w:r w:rsidR="009E4A58" w:rsidRPr="00CA350F">
        <w:t>́</w:t>
      </w:r>
      <w:r w:rsidRPr="00CA350F">
        <w:t>ю па</w:t>
      </w:r>
      <w:r w:rsidR="009E4A58" w:rsidRPr="00CA350F">
        <w:t>́</w:t>
      </w:r>
      <w:r w:rsidRPr="00CA350F">
        <w:t>мять твою</w:t>
      </w:r>
      <w:r w:rsidR="009E4A58" w:rsidRPr="00CA350F">
        <w:t>́</w:t>
      </w:r>
      <w:r w:rsidRPr="00CA350F">
        <w:t>.</w:t>
      </w:r>
    </w:p>
    <w:p w14:paraId="3300E253" w14:textId="622F3DD4" w:rsidR="001E298D" w:rsidRPr="00CA350F" w:rsidRDefault="001E298D" w:rsidP="00EA6C9B">
      <w:pPr>
        <w:pStyle w:val="nbtservheadred"/>
      </w:pPr>
      <w:r w:rsidRPr="00CA350F">
        <w:t>Сла</w:t>
      </w:r>
      <w:r w:rsidR="009E4A58" w:rsidRPr="00CA350F">
        <w:t>́</w:t>
      </w:r>
      <w:r w:rsidRPr="00CA350F">
        <w:t>ва, и ны</w:t>
      </w:r>
      <w:r w:rsidR="009E4A58" w:rsidRPr="00CA350F">
        <w:t>́</w:t>
      </w:r>
      <w:r w:rsidRPr="00CA350F">
        <w:t>не, Богоро</w:t>
      </w:r>
      <w:r w:rsidR="009E4A58" w:rsidRPr="00CA350F">
        <w:t>́</w:t>
      </w:r>
      <w:r w:rsidRPr="00CA350F">
        <w:t>дичен:</w:t>
      </w:r>
    </w:p>
    <w:p w14:paraId="43F766C4" w14:textId="16061487" w:rsidR="001E298D" w:rsidRPr="00CA350F" w:rsidRDefault="001E298D" w:rsidP="00EA6C9B">
      <w:pPr>
        <w:pStyle w:val="nbtservbasic"/>
      </w:pPr>
      <w:r w:rsidRPr="00CA350F">
        <w:rPr>
          <w:rStyle w:val="nbtservred"/>
        </w:rPr>
        <w:t>Н</w:t>
      </w:r>
      <w:r w:rsidRPr="00CA350F">
        <w:t>едви</w:t>
      </w:r>
      <w:r w:rsidR="009E4A58" w:rsidRPr="00CA350F">
        <w:t>́</w:t>
      </w:r>
      <w:r w:rsidRPr="00CA350F">
        <w:t>жимое утвержде</w:t>
      </w:r>
      <w:r w:rsidR="009E4A58" w:rsidRPr="00CA350F">
        <w:t>́</w:t>
      </w:r>
      <w:r w:rsidRPr="00CA350F">
        <w:t>ние ве</w:t>
      </w:r>
      <w:r w:rsidR="009E4A58" w:rsidRPr="00CA350F">
        <w:t>́</w:t>
      </w:r>
      <w:r w:rsidRPr="00CA350F">
        <w:t>ры и спасе</w:t>
      </w:r>
      <w:r w:rsidR="009E4A58" w:rsidRPr="00CA350F">
        <w:t>́</w:t>
      </w:r>
      <w:r w:rsidRPr="00CA350F">
        <w:t>ние душ на</w:t>
      </w:r>
      <w:r w:rsidR="009E4A58" w:rsidRPr="00CA350F">
        <w:t>́</w:t>
      </w:r>
      <w:r w:rsidRPr="00CA350F">
        <w:t>ших, Богоро</w:t>
      </w:r>
      <w:r w:rsidR="009E4A58" w:rsidRPr="00CA350F">
        <w:t>́</w:t>
      </w:r>
      <w:r w:rsidRPr="00CA350F">
        <w:t>дицу пе</w:t>
      </w:r>
      <w:r w:rsidR="009E4A58" w:rsidRPr="00CA350F">
        <w:t>́</w:t>
      </w:r>
      <w:r w:rsidRPr="00CA350F">
        <w:t>сньми велича</w:t>
      </w:r>
      <w:r w:rsidR="009E4A58" w:rsidRPr="00CA350F">
        <w:t>́</w:t>
      </w:r>
      <w:r w:rsidRPr="00CA350F">
        <w:t>им, ве</w:t>
      </w:r>
      <w:r w:rsidR="009E4A58" w:rsidRPr="00CA350F">
        <w:t>́</w:t>
      </w:r>
      <w:r w:rsidRPr="00CA350F">
        <w:t>рнии: ра</w:t>
      </w:r>
      <w:r w:rsidR="009E4A58" w:rsidRPr="00CA350F">
        <w:t>́</w:t>
      </w:r>
      <w:r w:rsidRPr="00CA350F">
        <w:t>дуйся, Правосла</w:t>
      </w:r>
      <w:r w:rsidR="009E4A58" w:rsidRPr="00CA350F">
        <w:t>́</w:t>
      </w:r>
      <w:r w:rsidRPr="00CA350F">
        <w:t xml:space="preserve">вия </w:t>
      </w:r>
      <w:r w:rsidR="00226CB8" w:rsidRPr="00CA350F">
        <w:t>о</w:t>
      </w:r>
      <w:r w:rsidRPr="00CA350F">
        <w:t>гражде</w:t>
      </w:r>
      <w:r w:rsidR="009E4A58" w:rsidRPr="00CA350F">
        <w:t>́</w:t>
      </w:r>
      <w:r w:rsidRPr="00CA350F">
        <w:t>ние, ра</w:t>
      </w:r>
      <w:r w:rsidR="009E4A58" w:rsidRPr="00CA350F">
        <w:t>́</w:t>
      </w:r>
      <w:r w:rsidRPr="00CA350F">
        <w:t>дуйся, земли</w:t>
      </w:r>
      <w:r w:rsidR="009E4A58" w:rsidRPr="00CA350F">
        <w:t>́</w:t>
      </w:r>
      <w:r w:rsidRPr="00CA350F">
        <w:t xml:space="preserve"> Ру</w:t>
      </w:r>
      <w:r w:rsidR="009E4A58" w:rsidRPr="00CA350F">
        <w:t>́</w:t>
      </w:r>
      <w:r w:rsidRPr="00CA350F">
        <w:t xml:space="preserve">сския </w:t>
      </w:r>
      <w:r w:rsidR="00226CB8" w:rsidRPr="00CA350F">
        <w:t>п</w:t>
      </w:r>
      <w:r w:rsidRPr="00CA350F">
        <w:t>окро</w:t>
      </w:r>
      <w:r w:rsidR="009E4A58" w:rsidRPr="00CA350F">
        <w:t>́</w:t>
      </w:r>
      <w:r w:rsidRPr="00CA350F">
        <w:t>ве, ра</w:t>
      </w:r>
      <w:r w:rsidR="009E4A58" w:rsidRPr="00CA350F">
        <w:t>́</w:t>
      </w:r>
      <w:r w:rsidRPr="00CA350F">
        <w:t>дуйся, Неве</w:t>
      </w:r>
      <w:r w:rsidR="009E4A58" w:rsidRPr="00CA350F">
        <w:t>́</w:t>
      </w:r>
      <w:r w:rsidRPr="00CA350F">
        <w:t>сто Неневе</w:t>
      </w:r>
      <w:r w:rsidR="009E4A58" w:rsidRPr="00CA350F">
        <w:t>́</w:t>
      </w:r>
      <w:r w:rsidRPr="00CA350F">
        <w:t>стная.</w:t>
      </w:r>
    </w:p>
    <w:p w14:paraId="052E342A" w14:textId="40E8F319" w:rsidR="001E298D" w:rsidRPr="00CA350F" w:rsidRDefault="001E298D" w:rsidP="00EA6C9B">
      <w:pPr>
        <w:pStyle w:val="nbtservheadred"/>
      </w:pPr>
      <w:r w:rsidRPr="00CA350F">
        <w:t>По 50-м псалме</w:t>
      </w:r>
      <w:r w:rsidR="009E4A58" w:rsidRPr="00CA350F">
        <w:t>́</w:t>
      </w:r>
      <w:r w:rsidRPr="00CA350F">
        <w:t xml:space="preserve"> стихи</w:t>
      </w:r>
      <w:r w:rsidR="009E4A58" w:rsidRPr="00CA350F">
        <w:t>́</w:t>
      </w:r>
      <w:r w:rsidRPr="00CA350F">
        <w:t>ра, глас 6:</w:t>
      </w:r>
    </w:p>
    <w:p w14:paraId="5893E342" w14:textId="2961C4FD" w:rsidR="001E298D" w:rsidRPr="00CA350F" w:rsidRDefault="001E298D" w:rsidP="00EA6C9B">
      <w:pPr>
        <w:pStyle w:val="nbtservbasic"/>
      </w:pPr>
      <w:r w:rsidRPr="00CA350F">
        <w:rPr>
          <w:rStyle w:val="nbtservred"/>
        </w:rPr>
        <w:t>Я</w:t>
      </w:r>
      <w:r w:rsidR="009E4A58" w:rsidRPr="00CA350F">
        <w:rPr>
          <w:rStyle w:val="nbtservred"/>
        </w:rPr>
        <w:t>́</w:t>
      </w:r>
      <w:r w:rsidRPr="00CA350F">
        <w:t>ко тве</w:t>
      </w:r>
      <w:r w:rsidR="009E4A58" w:rsidRPr="00CA350F">
        <w:t>́</w:t>
      </w:r>
      <w:r w:rsidRPr="00CA350F">
        <w:t>рдаго страда</w:t>
      </w:r>
      <w:r w:rsidR="009E4A58" w:rsidRPr="00CA350F">
        <w:t>́</w:t>
      </w:r>
      <w:r w:rsidRPr="00CA350F">
        <w:t>льца/ и ве</w:t>
      </w:r>
      <w:r w:rsidR="009E4A58" w:rsidRPr="00CA350F">
        <w:t>́</w:t>
      </w:r>
      <w:r w:rsidRPr="00CA350F">
        <w:t>рнаго Христо</w:t>
      </w:r>
      <w:r w:rsidR="009E4A58" w:rsidRPr="00CA350F">
        <w:t>́</w:t>
      </w:r>
      <w:r w:rsidRPr="00CA350F">
        <w:t>ва служи</w:t>
      </w:r>
      <w:r w:rsidR="009E4A58" w:rsidRPr="00CA350F">
        <w:t>́</w:t>
      </w:r>
      <w:r w:rsidRPr="00CA350F">
        <w:t>теля,/ ста</w:t>
      </w:r>
      <w:r w:rsidR="009E4A58" w:rsidRPr="00CA350F">
        <w:t>́</w:t>
      </w:r>
      <w:r w:rsidRPr="00CA350F">
        <w:t>рцев</w:t>
      </w:r>
      <w:proofErr w:type="gramStart"/>
      <w:r w:rsidRPr="00CA350F">
        <w:t xml:space="preserve"> </w:t>
      </w:r>
      <w:r w:rsidR="003F44F3" w:rsidRPr="00CA350F">
        <w:t>О</w:t>
      </w:r>
      <w:proofErr w:type="gramEnd"/>
      <w:r w:rsidR="003F44F3" w:rsidRPr="00CA350F">
        <w:t>́</w:t>
      </w:r>
      <w:r w:rsidRPr="00CA350F">
        <w:t>птинских досто</w:t>
      </w:r>
      <w:r w:rsidR="009E4A58" w:rsidRPr="00CA350F">
        <w:t>́</w:t>
      </w:r>
      <w:r w:rsidRPr="00CA350F">
        <w:t>йнаго ученика</w:t>
      </w:r>
      <w:r w:rsidR="009E4A58" w:rsidRPr="00CA350F">
        <w:t>́</w:t>
      </w:r>
      <w:r w:rsidRPr="00CA350F">
        <w:t>/ и Це</w:t>
      </w:r>
      <w:r w:rsidR="009E4A58" w:rsidRPr="00CA350F">
        <w:t>́</w:t>
      </w:r>
      <w:r w:rsidRPr="00CA350F">
        <w:t>ркве Ру</w:t>
      </w:r>
      <w:r w:rsidR="009E4A58" w:rsidRPr="00CA350F">
        <w:t>́</w:t>
      </w:r>
      <w:r w:rsidRPr="00CA350F">
        <w:t>сския кра</w:t>
      </w:r>
      <w:r w:rsidR="009E4A58" w:rsidRPr="00CA350F">
        <w:t>́</w:t>
      </w:r>
      <w:r w:rsidRPr="00CA350F">
        <w:t xml:space="preserve">сное </w:t>
      </w:r>
      <w:r w:rsidRPr="00CA350F">
        <w:lastRenderedPageBreak/>
        <w:t>украше</w:t>
      </w:r>
      <w:r w:rsidR="009E4A58" w:rsidRPr="00CA350F">
        <w:t>́</w:t>
      </w:r>
      <w:r w:rsidRPr="00CA350F">
        <w:t>ние,/ восхва</w:t>
      </w:r>
      <w:r w:rsidR="009E4A58" w:rsidRPr="00CA350F">
        <w:t>́</w:t>
      </w:r>
      <w:r w:rsidR="00226CB8" w:rsidRPr="00CA350F">
        <w:t>лим днесь</w:t>
      </w:r>
      <w:r w:rsidRPr="00CA350F">
        <w:t xml:space="preserve"> Рафаи</w:t>
      </w:r>
      <w:r w:rsidR="009E4A58" w:rsidRPr="00CA350F">
        <w:t>́</w:t>
      </w:r>
      <w:r w:rsidRPr="00CA350F">
        <w:t>ла терпеливоду</w:t>
      </w:r>
      <w:r w:rsidR="009E4A58" w:rsidRPr="00CA350F">
        <w:t>́</w:t>
      </w:r>
      <w:r w:rsidRPr="00CA350F">
        <w:t>шнаго,/ и</w:t>
      </w:r>
      <w:r w:rsidR="009E4A58" w:rsidRPr="00CA350F">
        <w:t>́</w:t>
      </w:r>
      <w:r w:rsidRPr="00CA350F">
        <w:t>же, гоне</w:t>
      </w:r>
      <w:r w:rsidR="009E4A58" w:rsidRPr="00CA350F">
        <w:t>́</w:t>
      </w:r>
      <w:r w:rsidRPr="00CA350F">
        <w:t>ния и темни</w:t>
      </w:r>
      <w:r w:rsidR="009E4A58" w:rsidRPr="00CA350F">
        <w:t>́</w:t>
      </w:r>
      <w:r w:rsidRPr="00CA350F">
        <w:t>чная заключе</w:t>
      </w:r>
      <w:r w:rsidR="009E4A58" w:rsidRPr="00CA350F">
        <w:t>́</w:t>
      </w:r>
      <w:r w:rsidRPr="00CA350F">
        <w:t>ния до</w:t>
      </w:r>
      <w:r w:rsidR="005E740C" w:rsidRPr="00CA350F">
        <w:t>́</w:t>
      </w:r>
      <w:r w:rsidRPr="00CA350F">
        <w:t>блественне претерпе</w:t>
      </w:r>
      <w:r w:rsidR="005E740C" w:rsidRPr="00CA350F">
        <w:t>́</w:t>
      </w:r>
      <w:r w:rsidRPr="00CA350F">
        <w:t>в,/ за зло сугу</w:t>
      </w:r>
      <w:r w:rsidR="005E740C" w:rsidRPr="00CA350F">
        <w:t>́</w:t>
      </w:r>
      <w:r w:rsidRPr="00CA350F">
        <w:t>бою любо</w:t>
      </w:r>
      <w:r w:rsidR="005E740C" w:rsidRPr="00CA350F">
        <w:t>́</w:t>
      </w:r>
      <w:r w:rsidRPr="00CA350F">
        <w:t>вию воздава</w:t>
      </w:r>
      <w:r w:rsidR="005E740C" w:rsidRPr="00CA350F">
        <w:t>́</w:t>
      </w:r>
      <w:r w:rsidRPr="00CA350F">
        <w:t>ше/ и</w:t>
      </w:r>
      <w:r w:rsidR="003F44F3" w:rsidRPr="00CA350F">
        <w:t>,</w:t>
      </w:r>
      <w:r w:rsidRPr="00CA350F">
        <w:t xml:space="preserve"> ве</w:t>
      </w:r>
      <w:r w:rsidR="005E740C" w:rsidRPr="00CA350F">
        <w:t>́</w:t>
      </w:r>
      <w:r w:rsidRPr="00CA350F">
        <w:t xml:space="preserve">рным </w:t>
      </w:r>
      <w:proofErr w:type="gramStart"/>
      <w:r w:rsidRPr="00CA350F">
        <w:t>восхо</w:t>
      </w:r>
      <w:r w:rsidR="005E740C" w:rsidRPr="00CA350F">
        <w:t>́</w:t>
      </w:r>
      <w:r w:rsidRPr="00CA350F">
        <w:t>д</w:t>
      </w:r>
      <w:proofErr w:type="gramEnd"/>
      <w:r w:rsidRPr="00CA350F">
        <w:t xml:space="preserve"> к Небеси</w:t>
      </w:r>
      <w:r w:rsidR="005E740C" w:rsidRPr="00CA350F">
        <w:t>́</w:t>
      </w:r>
      <w:r w:rsidRPr="00CA350F">
        <w:t xml:space="preserve"> указа</w:t>
      </w:r>
      <w:r w:rsidR="005E740C" w:rsidRPr="00CA350F">
        <w:t>́</w:t>
      </w:r>
      <w:r w:rsidRPr="00CA350F">
        <w:t>в,/ днесь Престо</w:t>
      </w:r>
      <w:r w:rsidR="005E740C" w:rsidRPr="00CA350F">
        <w:t>́</w:t>
      </w:r>
      <w:r w:rsidRPr="00CA350F">
        <w:t>лу Бо</w:t>
      </w:r>
      <w:r w:rsidR="005E740C" w:rsidRPr="00CA350F">
        <w:t>́</w:t>
      </w:r>
      <w:r w:rsidRPr="00CA350F">
        <w:t>жию предстои</w:t>
      </w:r>
      <w:r w:rsidR="005E740C" w:rsidRPr="00CA350F">
        <w:t>́</w:t>
      </w:r>
      <w:r w:rsidRPr="00CA350F">
        <w:t>т</w:t>
      </w:r>
      <w:r w:rsidR="00CD0006" w:rsidRPr="00CA350F">
        <w:t>/</w:t>
      </w:r>
      <w:r w:rsidRPr="00CA350F">
        <w:t>/ и прославля</w:t>
      </w:r>
      <w:r w:rsidR="005E740C" w:rsidRPr="00CA350F">
        <w:t>́</w:t>
      </w:r>
      <w:r w:rsidRPr="00CA350F">
        <w:t>ет Святу</w:t>
      </w:r>
      <w:r w:rsidR="005E740C" w:rsidRPr="00CA350F">
        <w:t>́</w:t>
      </w:r>
      <w:r w:rsidRPr="00CA350F">
        <w:t>ю Тро</w:t>
      </w:r>
      <w:r w:rsidR="005E740C" w:rsidRPr="00CA350F">
        <w:t>́</w:t>
      </w:r>
      <w:r w:rsidRPr="00CA350F">
        <w:t>ицу.</w:t>
      </w:r>
    </w:p>
    <w:p w14:paraId="3C823710" w14:textId="5437E6BD" w:rsidR="001E298D" w:rsidRPr="00CA350F" w:rsidRDefault="001E298D" w:rsidP="00D35277">
      <w:pPr>
        <w:pStyle w:val="nbtservheadred"/>
      </w:pPr>
      <w:r w:rsidRPr="00CA350F">
        <w:rPr>
          <w:rStyle w:val="nbtservred"/>
        </w:rPr>
        <w:t>Кано</w:t>
      </w:r>
      <w:r w:rsidR="005E740C" w:rsidRPr="00CA350F">
        <w:rPr>
          <w:rStyle w:val="nbtservred"/>
        </w:rPr>
        <w:t>́</w:t>
      </w:r>
      <w:r w:rsidRPr="00CA350F">
        <w:rPr>
          <w:rStyle w:val="nbtservred"/>
        </w:rPr>
        <w:t>н преподобноиспове</w:t>
      </w:r>
      <w:r w:rsidR="005E740C" w:rsidRPr="00CA350F">
        <w:rPr>
          <w:rStyle w:val="nbtservred"/>
        </w:rPr>
        <w:t>́</w:t>
      </w:r>
      <w:r w:rsidRPr="00CA350F">
        <w:rPr>
          <w:rStyle w:val="nbtservred"/>
        </w:rPr>
        <w:t>дника, глас 8,</w:t>
      </w:r>
      <w:r w:rsidR="00D35277" w:rsidRPr="00CA350F">
        <w:rPr>
          <w:rStyle w:val="nbtservred"/>
        </w:rPr>
        <w:br/>
      </w:r>
      <w:r w:rsidRPr="00CA350F">
        <w:rPr>
          <w:rStyle w:val="nbtservred"/>
        </w:rPr>
        <w:t>его</w:t>
      </w:r>
      <w:r w:rsidR="005E740C" w:rsidRPr="00CA350F">
        <w:rPr>
          <w:rStyle w:val="nbtservred"/>
        </w:rPr>
        <w:t>́</w:t>
      </w:r>
      <w:r w:rsidRPr="00CA350F">
        <w:rPr>
          <w:rStyle w:val="nbtservred"/>
        </w:rPr>
        <w:t>же краегране</w:t>
      </w:r>
      <w:r w:rsidR="005E740C" w:rsidRPr="00CA350F">
        <w:rPr>
          <w:rStyle w:val="nbtservred"/>
        </w:rPr>
        <w:t>́</w:t>
      </w:r>
      <w:r w:rsidRPr="00CA350F">
        <w:rPr>
          <w:rStyle w:val="nbtservred"/>
        </w:rPr>
        <w:t xml:space="preserve">сие: </w:t>
      </w:r>
      <w:proofErr w:type="gramStart"/>
      <w:r w:rsidRPr="00CA350F">
        <w:rPr>
          <w:rStyle w:val="nbtservred"/>
        </w:rPr>
        <w:t>Р</w:t>
      </w:r>
      <w:r w:rsidRPr="00CA350F">
        <w:rPr>
          <w:rFonts w:cstheme="minorBidi"/>
          <w:color w:val="auto"/>
          <w:szCs w:val="28"/>
        </w:rPr>
        <w:t>афаи</w:t>
      </w:r>
      <w:r w:rsidR="005E740C" w:rsidRPr="00CA350F">
        <w:rPr>
          <w:rFonts w:cstheme="minorBidi"/>
          <w:color w:val="auto"/>
          <w:szCs w:val="28"/>
        </w:rPr>
        <w:t>́</w:t>
      </w:r>
      <w:r w:rsidRPr="00CA350F">
        <w:rPr>
          <w:rFonts w:cstheme="minorBidi"/>
          <w:color w:val="auto"/>
          <w:szCs w:val="28"/>
        </w:rPr>
        <w:t>ла</w:t>
      </w:r>
      <w:proofErr w:type="gramEnd"/>
      <w:r w:rsidRPr="00CA350F">
        <w:rPr>
          <w:rFonts w:cstheme="minorBidi"/>
          <w:color w:val="auto"/>
          <w:szCs w:val="28"/>
        </w:rPr>
        <w:t xml:space="preserve"> почестви</w:t>
      </w:r>
      <w:r w:rsidR="0096775E" w:rsidRPr="00CA350F">
        <w:rPr>
          <w:rFonts w:cstheme="minorBidi"/>
          <w:color w:val="auto"/>
          <w:szCs w:val="28"/>
        </w:rPr>
        <w:t>́</w:t>
      </w:r>
      <w:r w:rsidRPr="00CA350F">
        <w:rPr>
          <w:rFonts w:cstheme="minorBidi"/>
          <w:color w:val="auto"/>
          <w:szCs w:val="28"/>
        </w:rPr>
        <w:t>ти сла</w:t>
      </w:r>
      <w:r w:rsidR="005E740C" w:rsidRPr="00CA350F">
        <w:rPr>
          <w:rFonts w:cstheme="minorBidi"/>
          <w:color w:val="auto"/>
          <w:szCs w:val="28"/>
        </w:rPr>
        <w:t>́</w:t>
      </w:r>
      <w:r w:rsidRPr="00CA350F">
        <w:rPr>
          <w:rFonts w:cstheme="minorBidi"/>
          <w:color w:val="auto"/>
          <w:szCs w:val="28"/>
        </w:rPr>
        <w:t>достно устна</w:t>
      </w:r>
      <w:r w:rsidR="005E740C" w:rsidRPr="00CA350F">
        <w:rPr>
          <w:rFonts w:cstheme="minorBidi"/>
          <w:color w:val="auto"/>
          <w:szCs w:val="28"/>
        </w:rPr>
        <w:t>́</w:t>
      </w:r>
      <w:r w:rsidRPr="00CA350F">
        <w:rPr>
          <w:rFonts w:cstheme="minorBidi"/>
          <w:color w:val="auto"/>
          <w:szCs w:val="28"/>
        </w:rPr>
        <w:t>м.</w:t>
      </w:r>
    </w:p>
    <w:p w14:paraId="6A8743B7" w14:textId="77777777" w:rsidR="001E298D" w:rsidRPr="00CA350F" w:rsidRDefault="001E298D" w:rsidP="00EA6C9B">
      <w:pPr>
        <w:pStyle w:val="nbtservheadred"/>
      </w:pPr>
      <w:r w:rsidRPr="00CA350F">
        <w:rPr>
          <w:rStyle w:val="nbtservred"/>
        </w:rPr>
        <w:t>Песнь</w:t>
      </w:r>
      <w:r w:rsidRPr="00CA350F">
        <w:t xml:space="preserve"> 1</w:t>
      </w:r>
    </w:p>
    <w:p w14:paraId="623DBAB1" w14:textId="00783180" w:rsidR="001E298D" w:rsidRPr="00CA350F" w:rsidRDefault="001E298D" w:rsidP="004F6923">
      <w:pPr>
        <w:pStyle w:val="nbtservstih"/>
      </w:pPr>
      <w:proofErr w:type="gramStart"/>
      <w:r w:rsidRPr="00CA350F">
        <w:rPr>
          <w:rStyle w:val="nbtservred"/>
        </w:rPr>
        <w:t>Ирмо</w:t>
      </w:r>
      <w:r w:rsidR="005E740C" w:rsidRPr="00CA350F">
        <w:rPr>
          <w:rStyle w:val="nbtservred"/>
        </w:rPr>
        <w:t>́</w:t>
      </w:r>
      <w:r w:rsidRPr="00CA350F">
        <w:rPr>
          <w:rStyle w:val="nbtservred"/>
        </w:rPr>
        <w:t>с</w:t>
      </w:r>
      <w:proofErr w:type="gramEnd"/>
      <w:r w:rsidRPr="00CA350F">
        <w:rPr>
          <w:rStyle w:val="nbtservred"/>
        </w:rPr>
        <w:t>: В</w:t>
      </w:r>
      <w:r w:rsidRPr="00CA350F">
        <w:t>не</w:t>
      </w:r>
      <w:r w:rsidR="00832459" w:rsidRPr="00CA350F">
        <w:t>з</w:t>
      </w:r>
      <w:r w:rsidRPr="00CA350F">
        <w:t>а</w:t>
      </w:r>
      <w:r w:rsidR="005E740C" w:rsidRPr="00CA350F">
        <w:t>́</w:t>
      </w:r>
      <w:r w:rsidRPr="00CA350F">
        <w:t>пу дре</w:t>
      </w:r>
      <w:r w:rsidR="005E740C" w:rsidRPr="00CA350F">
        <w:t>́</w:t>
      </w:r>
      <w:r w:rsidRPr="00CA350F">
        <w:t>вле мо</w:t>
      </w:r>
      <w:r w:rsidR="005E740C" w:rsidRPr="00CA350F">
        <w:t>́</w:t>
      </w:r>
      <w:r w:rsidRPr="00CA350F">
        <w:t>ре Изра</w:t>
      </w:r>
      <w:r w:rsidR="005E740C" w:rsidRPr="00CA350F">
        <w:t>́</w:t>
      </w:r>
      <w:r w:rsidRPr="00CA350F">
        <w:t>иль,/ я</w:t>
      </w:r>
      <w:r w:rsidR="005E740C" w:rsidRPr="00CA350F">
        <w:t>́</w:t>
      </w:r>
      <w:r w:rsidRPr="00CA350F">
        <w:t>ко в пусты</w:t>
      </w:r>
      <w:r w:rsidR="005E740C" w:rsidRPr="00CA350F">
        <w:t>́</w:t>
      </w:r>
      <w:r w:rsidRPr="00CA350F">
        <w:t>ни, ного</w:t>
      </w:r>
      <w:r w:rsidR="005E740C" w:rsidRPr="00CA350F">
        <w:t>́</w:t>
      </w:r>
      <w:r w:rsidRPr="00CA350F">
        <w:t>ю пра</w:t>
      </w:r>
      <w:r w:rsidR="005E740C" w:rsidRPr="00CA350F">
        <w:t>́</w:t>
      </w:r>
      <w:r w:rsidRPr="00CA350F">
        <w:t>шною проше</w:t>
      </w:r>
      <w:r w:rsidR="005E740C" w:rsidRPr="00CA350F">
        <w:t>́</w:t>
      </w:r>
      <w:r w:rsidRPr="00CA350F">
        <w:t>д, вопия</w:t>
      </w:r>
      <w:r w:rsidR="005E740C" w:rsidRPr="00CA350F">
        <w:t>́</w:t>
      </w:r>
      <w:r w:rsidRPr="00CA350F">
        <w:t>ше:/ Го</w:t>
      </w:r>
      <w:r w:rsidR="005E740C" w:rsidRPr="00CA350F">
        <w:t>́</w:t>
      </w:r>
      <w:r w:rsidRPr="00CA350F">
        <w:t xml:space="preserve">сподеви </w:t>
      </w:r>
      <w:proofErr w:type="gramStart"/>
      <w:r w:rsidRPr="00CA350F">
        <w:t>Бо</w:t>
      </w:r>
      <w:r w:rsidR="005E740C" w:rsidRPr="00CA350F">
        <w:t>́</w:t>
      </w:r>
      <w:r w:rsidRPr="00CA350F">
        <w:t>гу</w:t>
      </w:r>
      <w:proofErr w:type="gramEnd"/>
      <w:r w:rsidRPr="00CA350F">
        <w:t xml:space="preserve"> на</w:t>
      </w:r>
      <w:r w:rsidR="005E740C" w:rsidRPr="00CA350F">
        <w:t>́</w:t>
      </w:r>
      <w:r w:rsidRPr="00CA350F">
        <w:t>шему, кре</w:t>
      </w:r>
      <w:r w:rsidR="005E740C" w:rsidRPr="00CA350F">
        <w:t>́</w:t>
      </w:r>
      <w:r w:rsidRPr="00CA350F">
        <w:t>пкому в бра</w:t>
      </w:r>
      <w:r w:rsidR="005E740C" w:rsidRPr="00CA350F">
        <w:t>́</w:t>
      </w:r>
      <w:r w:rsidRPr="00CA350F">
        <w:t>нех,/</w:t>
      </w:r>
      <w:r w:rsidR="004F6923" w:rsidRPr="00CA350F">
        <w:t>/</w:t>
      </w:r>
      <w:r w:rsidRPr="00CA350F">
        <w:t xml:space="preserve"> пои</w:t>
      </w:r>
      <w:r w:rsidR="005E740C" w:rsidRPr="00CA350F">
        <w:t>́</w:t>
      </w:r>
      <w:r w:rsidRPr="00CA350F">
        <w:t>м песнь но</w:t>
      </w:r>
      <w:r w:rsidR="005E740C" w:rsidRPr="00CA350F">
        <w:t>́</w:t>
      </w:r>
      <w:r w:rsidRPr="00CA350F">
        <w:t>вую.</w:t>
      </w:r>
    </w:p>
    <w:p w14:paraId="752FF1C3" w14:textId="1FB83C20" w:rsidR="001E298D" w:rsidRPr="00CA350F" w:rsidRDefault="001E298D" w:rsidP="00EA6C9B">
      <w:pPr>
        <w:pStyle w:val="nbtservbasic"/>
      </w:pPr>
      <w:r w:rsidRPr="00CA350F">
        <w:rPr>
          <w:rStyle w:val="nbtservred"/>
        </w:rPr>
        <w:t>Р</w:t>
      </w:r>
      <w:r w:rsidRPr="00CA350F">
        <w:t>е</w:t>
      </w:r>
      <w:r w:rsidR="005E740C" w:rsidRPr="00CA350F">
        <w:t>́</w:t>
      </w:r>
      <w:r w:rsidRPr="00CA350F">
        <w:t>вностию Ду</w:t>
      </w:r>
      <w:r w:rsidR="005E740C" w:rsidRPr="00CA350F">
        <w:t>́</w:t>
      </w:r>
      <w:r w:rsidRPr="00CA350F">
        <w:t>ха распали</w:t>
      </w:r>
      <w:r w:rsidR="005E740C" w:rsidRPr="00CA350F">
        <w:t>́</w:t>
      </w:r>
      <w:r w:rsidRPr="00CA350F">
        <w:t>вся, о</w:t>
      </w:r>
      <w:r w:rsidR="005E740C" w:rsidRPr="00CA350F">
        <w:t>́</w:t>
      </w:r>
      <w:r w:rsidRPr="00CA350F">
        <w:t>тче Рафаи</w:t>
      </w:r>
      <w:r w:rsidR="005E740C" w:rsidRPr="00CA350F">
        <w:t>́</w:t>
      </w:r>
      <w:r w:rsidRPr="00CA350F">
        <w:t>ле, житие</w:t>
      </w:r>
      <w:r w:rsidR="005E740C" w:rsidRPr="00CA350F">
        <w:t>́</w:t>
      </w:r>
      <w:r w:rsidRPr="00CA350F">
        <w:t xml:space="preserve"> де</w:t>
      </w:r>
      <w:r w:rsidR="005E740C" w:rsidRPr="00CA350F">
        <w:t>́</w:t>
      </w:r>
      <w:r w:rsidR="00270A45" w:rsidRPr="00CA350F">
        <w:t>ятельное</w:t>
      </w:r>
      <w:r w:rsidRPr="00CA350F">
        <w:t xml:space="preserve"> я</w:t>
      </w:r>
      <w:r w:rsidR="005E740C" w:rsidRPr="00CA350F">
        <w:t>́</w:t>
      </w:r>
      <w:r w:rsidRPr="00CA350F">
        <w:t>ко основа</w:t>
      </w:r>
      <w:r w:rsidR="005E740C" w:rsidRPr="00CA350F">
        <w:t>́</w:t>
      </w:r>
      <w:r w:rsidRPr="00CA350F">
        <w:t>ние кре</w:t>
      </w:r>
      <w:r w:rsidR="005E740C" w:rsidRPr="00CA350F">
        <w:t>́</w:t>
      </w:r>
      <w:r w:rsidRPr="00CA350F">
        <w:t>пкое к восхожде</w:t>
      </w:r>
      <w:r w:rsidR="005E740C" w:rsidRPr="00CA350F">
        <w:t>́</w:t>
      </w:r>
      <w:r w:rsidRPr="00CA350F">
        <w:t>нию у</w:t>
      </w:r>
      <w:r w:rsidR="005E740C" w:rsidRPr="00CA350F">
        <w:t>́</w:t>
      </w:r>
      <w:r w:rsidRPr="00CA350F">
        <w:t>мному положи</w:t>
      </w:r>
      <w:r w:rsidR="005E740C" w:rsidRPr="00CA350F">
        <w:t>́</w:t>
      </w:r>
      <w:r w:rsidRPr="00CA350F">
        <w:t>л еси</w:t>
      </w:r>
      <w:r w:rsidR="005E740C" w:rsidRPr="00CA350F">
        <w:t>́</w:t>
      </w:r>
      <w:r w:rsidRPr="00CA350F">
        <w:t>, те</w:t>
      </w:r>
      <w:r w:rsidR="005E740C" w:rsidRPr="00CA350F">
        <w:t>́</w:t>
      </w:r>
      <w:r w:rsidRPr="00CA350F">
        <w:t>мже и нас на путь спаси</w:t>
      </w:r>
      <w:r w:rsidR="005E740C" w:rsidRPr="00CA350F">
        <w:t>́</w:t>
      </w:r>
      <w:r w:rsidRPr="00CA350F">
        <w:t>тельный напра</w:t>
      </w:r>
      <w:r w:rsidR="005E740C" w:rsidRPr="00CA350F">
        <w:t>́</w:t>
      </w:r>
      <w:r w:rsidRPr="00CA350F">
        <w:t>ви.</w:t>
      </w:r>
      <w:r w:rsidR="009F5D46" w:rsidRPr="00CA350F">
        <w:t xml:space="preserve"> </w:t>
      </w:r>
    </w:p>
    <w:p w14:paraId="4B5AC165" w14:textId="29E4FCEC" w:rsidR="001E298D" w:rsidRPr="00CA350F" w:rsidRDefault="001E298D" w:rsidP="00EA6C9B">
      <w:pPr>
        <w:pStyle w:val="nbtservbasic"/>
      </w:pPr>
      <w:r w:rsidRPr="00CA350F">
        <w:rPr>
          <w:rStyle w:val="nbtservred"/>
        </w:rPr>
        <w:t>А</w:t>
      </w:r>
      <w:r w:rsidR="005E740C" w:rsidRPr="00CA350F">
        <w:rPr>
          <w:rStyle w:val="nbtservred"/>
        </w:rPr>
        <w:t>́</w:t>
      </w:r>
      <w:r w:rsidRPr="00CA350F">
        <w:t>нгельс</w:t>
      </w:r>
      <w:r w:rsidR="00EA2ADB" w:rsidRPr="00CA350F">
        <w:t>кия</w:t>
      </w:r>
      <w:r w:rsidRPr="00CA350F">
        <w:t xml:space="preserve"> </w:t>
      </w:r>
      <w:r w:rsidR="00EA2ADB" w:rsidRPr="00CA350F">
        <w:t>с</w:t>
      </w:r>
      <w:r w:rsidRPr="00CA350F">
        <w:t>и</w:t>
      </w:r>
      <w:r w:rsidR="005E740C" w:rsidRPr="00CA350F">
        <w:t>́</w:t>
      </w:r>
      <w:r w:rsidRPr="00CA350F">
        <w:t>лы удиви</w:t>
      </w:r>
      <w:r w:rsidR="005E740C" w:rsidRPr="00CA350F">
        <w:t>́</w:t>
      </w:r>
      <w:r w:rsidRPr="00CA350F">
        <w:t>шася, богоно</w:t>
      </w:r>
      <w:r w:rsidR="005E740C" w:rsidRPr="00CA350F">
        <w:t>́</w:t>
      </w:r>
      <w:r w:rsidRPr="00CA350F">
        <w:t>се, небоше</w:t>
      </w:r>
      <w:r w:rsidR="005E740C" w:rsidRPr="00CA350F">
        <w:t>́</w:t>
      </w:r>
      <w:r w:rsidRPr="00CA350F">
        <w:t>ственному житию</w:t>
      </w:r>
      <w:r w:rsidR="005E740C" w:rsidRPr="00CA350F">
        <w:t>́</w:t>
      </w:r>
      <w:r w:rsidRPr="00CA350F">
        <w:t xml:space="preserve"> твоему</w:t>
      </w:r>
      <w:r w:rsidR="005E740C" w:rsidRPr="00CA350F">
        <w:t>́</w:t>
      </w:r>
      <w:r w:rsidRPr="00CA350F">
        <w:t>, ты бо страда</w:t>
      </w:r>
      <w:r w:rsidR="005E740C" w:rsidRPr="00CA350F">
        <w:t>́</w:t>
      </w:r>
      <w:r w:rsidRPr="00CA350F">
        <w:t>ния теле</w:t>
      </w:r>
      <w:r w:rsidR="005E740C" w:rsidRPr="00CA350F">
        <w:t>́</w:t>
      </w:r>
      <w:r w:rsidRPr="00CA350F">
        <w:t>сная я</w:t>
      </w:r>
      <w:r w:rsidR="005E740C" w:rsidRPr="00CA350F">
        <w:t>́</w:t>
      </w:r>
      <w:r w:rsidRPr="00CA350F">
        <w:t>ко безпло</w:t>
      </w:r>
      <w:r w:rsidR="005E740C" w:rsidRPr="00CA350F">
        <w:t>́</w:t>
      </w:r>
      <w:r w:rsidR="00C31A83" w:rsidRPr="00CA350F">
        <w:t>тен</w:t>
      </w:r>
      <w:r w:rsidRPr="00CA350F">
        <w:t xml:space="preserve"> претерпе</w:t>
      </w:r>
      <w:r w:rsidR="005E740C" w:rsidRPr="00CA350F">
        <w:t>́</w:t>
      </w:r>
      <w:r w:rsidRPr="00CA350F">
        <w:t>л еси</w:t>
      </w:r>
      <w:r w:rsidR="005E740C" w:rsidRPr="00CA350F">
        <w:t>́</w:t>
      </w:r>
      <w:r w:rsidRPr="00CA350F">
        <w:t>.</w:t>
      </w:r>
    </w:p>
    <w:p w14:paraId="73BA2DC2" w14:textId="02310DBC" w:rsidR="001E298D" w:rsidRPr="00CA350F" w:rsidRDefault="001E298D" w:rsidP="00EA6C9B">
      <w:pPr>
        <w:pStyle w:val="nbtservbasic"/>
      </w:pPr>
      <w:r w:rsidRPr="00CA350F">
        <w:rPr>
          <w:rStyle w:val="nbtservred"/>
        </w:rPr>
        <w:t>Ф</w:t>
      </w:r>
      <w:r w:rsidRPr="00CA350F">
        <w:t>илосо</w:t>
      </w:r>
      <w:r w:rsidR="005E740C" w:rsidRPr="00CA350F">
        <w:t>́</w:t>
      </w:r>
      <w:r w:rsidRPr="00CA350F">
        <w:t>фию и</w:t>
      </w:r>
      <w:r w:rsidR="005E740C" w:rsidRPr="00CA350F">
        <w:t>́</w:t>
      </w:r>
      <w:r w:rsidRPr="00CA350F">
        <w:t>стинную во Ева</w:t>
      </w:r>
      <w:r w:rsidR="005E740C" w:rsidRPr="00CA350F">
        <w:t>́</w:t>
      </w:r>
      <w:r w:rsidRPr="00CA350F">
        <w:t>нгелии обре</w:t>
      </w:r>
      <w:r w:rsidR="005E740C" w:rsidRPr="00CA350F">
        <w:t>́</w:t>
      </w:r>
      <w:r w:rsidRPr="00CA350F">
        <w:t>т, мудрецы</w:t>
      </w:r>
      <w:r w:rsidR="005E740C" w:rsidRPr="00CA350F">
        <w:t>́</w:t>
      </w:r>
      <w:r w:rsidRPr="00CA350F">
        <w:t xml:space="preserve"> ми</w:t>
      </w:r>
      <w:r w:rsidR="005E740C" w:rsidRPr="00CA350F">
        <w:t>́</w:t>
      </w:r>
      <w:r w:rsidRPr="00CA350F">
        <w:t>ра сего</w:t>
      </w:r>
      <w:r w:rsidR="005E740C" w:rsidRPr="00CA350F">
        <w:t>́</w:t>
      </w:r>
      <w:r w:rsidRPr="00CA350F">
        <w:t xml:space="preserve"> посрами</w:t>
      </w:r>
      <w:r w:rsidR="005E740C" w:rsidRPr="00CA350F">
        <w:t>́</w:t>
      </w:r>
      <w:r w:rsidRPr="00CA350F">
        <w:t>л еси</w:t>
      </w:r>
      <w:r w:rsidR="005E740C" w:rsidRPr="00CA350F">
        <w:t>́</w:t>
      </w:r>
      <w:r w:rsidRPr="00CA350F">
        <w:t>, глаго</w:t>
      </w:r>
      <w:r w:rsidR="005E740C" w:rsidRPr="00CA350F">
        <w:t>́</w:t>
      </w:r>
      <w:r w:rsidRPr="00CA350F">
        <w:t xml:space="preserve">ля: </w:t>
      </w:r>
      <w:r w:rsidR="00FB0E66" w:rsidRPr="00CA350F">
        <w:t>б</w:t>
      </w:r>
      <w:r w:rsidRPr="00CA350F">
        <w:t>у</w:t>
      </w:r>
      <w:r w:rsidR="005E740C" w:rsidRPr="00CA350F">
        <w:t>́</w:t>
      </w:r>
      <w:r w:rsidRPr="00CA350F">
        <w:t>и есте</w:t>
      </w:r>
      <w:r w:rsidR="005E740C" w:rsidRPr="00CA350F">
        <w:t>́</w:t>
      </w:r>
      <w:r w:rsidRPr="00CA350F">
        <w:t xml:space="preserve"> вси вы, и</w:t>
      </w:r>
      <w:r w:rsidR="005E740C" w:rsidRPr="00CA350F">
        <w:t>́</w:t>
      </w:r>
      <w:r w:rsidRPr="00CA350F">
        <w:t>же Христа</w:t>
      </w:r>
      <w:r w:rsidR="005E740C" w:rsidRPr="00CA350F">
        <w:t>́</w:t>
      </w:r>
      <w:r w:rsidRPr="00CA350F">
        <w:t xml:space="preserve"> отрица</w:t>
      </w:r>
      <w:r w:rsidR="005E740C" w:rsidRPr="00CA350F">
        <w:t>́</w:t>
      </w:r>
      <w:r w:rsidRPr="00CA350F">
        <w:t>етеся, даю</w:t>
      </w:r>
      <w:r w:rsidR="005E740C" w:rsidRPr="00CA350F">
        <w:t>́</w:t>
      </w:r>
      <w:r w:rsidRPr="00CA350F">
        <w:t>ща дождь земли</w:t>
      </w:r>
      <w:r w:rsidR="005E740C" w:rsidRPr="00CA350F">
        <w:t>́</w:t>
      </w:r>
      <w:r w:rsidRPr="00CA350F">
        <w:t xml:space="preserve"> и со</w:t>
      </w:r>
      <w:r w:rsidR="005E740C" w:rsidRPr="00CA350F">
        <w:t>́</w:t>
      </w:r>
      <w:r w:rsidRPr="00CA350F">
        <w:t>лнцу повелева</w:t>
      </w:r>
      <w:r w:rsidR="005E740C" w:rsidRPr="00CA350F">
        <w:t>́</w:t>
      </w:r>
      <w:r w:rsidRPr="00CA350F">
        <w:t>юща свети</w:t>
      </w:r>
      <w:r w:rsidR="005E740C" w:rsidRPr="00CA350F">
        <w:t>́</w:t>
      </w:r>
      <w:r w:rsidRPr="00CA350F">
        <w:t>ти.</w:t>
      </w:r>
    </w:p>
    <w:p w14:paraId="487A6529" w14:textId="2EBEE984" w:rsidR="001E298D" w:rsidRPr="00CA350F" w:rsidRDefault="001E298D" w:rsidP="00EA6C9B">
      <w:pPr>
        <w:pStyle w:val="nbtservbasic"/>
      </w:pPr>
      <w:r w:rsidRPr="00CA350F">
        <w:rPr>
          <w:rStyle w:val="nbtservred"/>
        </w:rPr>
        <w:t>Богоро</w:t>
      </w:r>
      <w:r w:rsidR="005E740C" w:rsidRPr="00CA350F">
        <w:rPr>
          <w:rStyle w:val="nbtservred"/>
        </w:rPr>
        <w:t>́</w:t>
      </w:r>
      <w:r w:rsidRPr="00CA350F">
        <w:rPr>
          <w:rStyle w:val="nbtservred"/>
        </w:rPr>
        <w:t>дичен: А</w:t>
      </w:r>
      <w:r w:rsidR="005E740C" w:rsidRPr="00CA350F">
        <w:rPr>
          <w:rStyle w:val="nbtservred"/>
        </w:rPr>
        <w:t>́</w:t>
      </w:r>
      <w:r w:rsidRPr="00CA350F">
        <w:t>нгельскую сла</w:t>
      </w:r>
      <w:r w:rsidR="005E740C" w:rsidRPr="00CA350F">
        <w:t>́</w:t>
      </w:r>
      <w:r w:rsidRPr="00CA350F">
        <w:t>ву прево</w:t>
      </w:r>
      <w:r w:rsidR="003355D4" w:rsidRPr="00CA350F">
        <w:t>з</w:t>
      </w:r>
      <w:r w:rsidRPr="00CA350F">
        <w:t>шла</w:t>
      </w:r>
      <w:r w:rsidR="005E740C" w:rsidRPr="00CA350F">
        <w:t>́</w:t>
      </w:r>
      <w:r w:rsidRPr="00CA350F">
        <w:t xml:space="preserve"> еси</w:t>
      </w:r>
      <w:r w:rsidR="005E740C" w:rsidRPr="00CA350F">
        <w:t>́</w:t>
      </w:r>
      <w:r w:rsidRPr="00CA350F">
        <w:t>, Богоро</w:t>
      </w:r>
      <w:r w:rsidR="005E740C" w:rsidRPr="00CA350F">
        <w:t>́</w:t>
      </w:r>
      <w:r w:rsidRPr="00CA350F">
        <w:t>дице, я</w:t>
      </w:r>
      <w:r w:rsidR="005E740C" w:rsidRPr="00CA350F">
        <w:t>́</w:t>
      </w:r>
      <w:r w:rsidRPr="00CA350F">
        <w:t>ко несказа</w:t>
      </w:r>
      <w:r w:rsidR="005E740C" w:rsidRPr="00CA350F">
        <w:t>́</w:t>
      </w:r>
      <w:r w:rsidRPr="00CA350F">
        <w:t>нно</w:t>
      </w:r>
      <w:proofErr w:type="gramStart"/>
      <w:r w:rsidRPr="00CA350F">
        <w:t xml:space="preserve"> О</w:t>
      </w:r>
      <w:proofErr w:type="gramEnd"/>
      <w:r w:rsidR="005E740C" w:rsidRPr="00CA350F">
        <w:t>́</w:t>
      </w:r>
      <w:r w:rsidRPr="00CA350F">
        <w:t>тчее Сло</w:t>
      </w:r>
      <w:r w:rsidR="005E740C" w:rsidRPr="00CA350F">
        <w:t>́</w:t>
      </w:r>
      <w:r w:rsidRPr="00CA350F">
        <w:t>во родила</w:t>
      </w:r>
      <w:r w:rsidR="005E740C" w:rsidRPr="00CA350F">
        <w:t>́</w:t>
      </w:r>
      <w:r w:rsidRPr="00CA350F">
        <w:t xml:space="preserve"> еси</w:t>
      </w:r>
      <w:r w:rsidR="005E740C" w:rsidRPr="00CA350F">
        <w:t>́</w:t>
      </w:r>
      <w:r w:rsidRPr="00CA350F">
        <w:t xml:space="preserve"> и Де</w:t>
      </w:r>
      <w:r w:rsidR="005E740C" w:rsidRPr="00CA350F">
        <w:t>́</w:t>
      </w:r>
      <w:r w:rsidRPr="00CA350F">
        <w:t>ва пребыла</w:t>
      </w:r>
      <w:r w:rsidR="005E740C" w:rsidRPr="00CA350F">
        <w:t>́</w:t>
      </w:r>
      <w:r w:rsidRPr="00CA350F">
        <w:t xml:space="preserve"> еси</w:t>
      </w:r>
      <w:r w:rsidR="005E740C" w:rsidRPr="00CA350F">
        <w:t>́</w:t>
      </w:r>
      <w:r w:rsidRPr="00CA350F">
        <w:t>, Пречи</w:t>
      </w:r>
      <w:r w:rsidR="005E740C" w:rsidRPr="00CA350F">
        <w:t>́</w:t>
      </w:r>
      <w:r w:rsidRPr="00CA350F">
        <w:t>стая.</w:t>
      </w:r>
    </w:p>
    <w:p w14:paraId="1A87AF23" w14:textId="77777777" w:rsidR="001E298D" w:rsidRPr="00CA350F" w:rsidRDefault="001E298D" w:rsidP="006B1161">
      <w:pPr>
        <w:pStyle w:val="nbtservheadred"/>
      </w:pPr>
      <w:r w:rsidRPr="00CA350F">
        <w:t>Песнь 3</w:t>
      </w:r>
    </w:p>
    <w:p w14:paraId="62569200" w14:textId="487F7E40" w:rsidR="001E298D" w:rsidRPr="00CA350F" w:rsidRDefault="001E298D" w:rsidP="004F6923">
      <w:pPr>
        <w:pStyle w:val="nbtservstih"/>
      </w:pPr>
      <w:r w:rsidRPr="00CA350F">
        <w:rPr>
          <w:rStyle w:val="nbtservred"/>
        </w:rPr>
        <w:t>Ирмо</w:t>
      </w:r>
      <w:r w:rsidR="005E740C" w:rsidRPr="00CA350F">
        <w:rPr>
          <w:rStyle w:val="nbtservred"/>
        </w:rPr>
        <w:t>́</w:t>
      </w:r>
      <w:r w:rsidRPr="00CA350F">
        <w:rPr>
          <w:rStyle w:val="nbtservred"/>
        </w:rPr>
        <w:t>с: Н</w:t>
      </w:r>
      <w:r w:rsidRPr="00CA350F">
        <w:t>ебе</w:t>
      </w:r>
      <w:r w:rsidR="005E740C" w:rsidRPr="00CA350F">
        <w:t>́</w:t>
      </w:r>
      <w:r w:rsidRPr="00CA350F">
        <w:t>снаго кру</w:t>
      </w:r>
      <w:r w:rsidR="005E740C" w:rsidRPr="00CA350F">
        <w:t>́</w:t>
      </w:r>
      <w:r w:rsidR="00E95FAE" w:rsidRPr="00CA350F">
        <w:t>га</w:t>
      </w:r>
      <w:r w:rsidRPr="00CA350F">
        <w:t xml:space="preserve"> Верхотво</w:t>
      </w:r>
      <w:r w:rsidR="005E740C" w:rsidRPr="00CA350F">
        <w:t>́</w:t>
      </w:r>
      <w:r w:rsidR="00E95FAE" w:rsidRPr="00CA350F">
        <w:t>рче</w:t>
      </w:r>
      <w:r w:rsidRPr="00CA350F">
        <w:t xml:space="preserve"> Го</w:t>
      </w:r>
      <w:r w:rsidR="005E740C" w:rsidRPr="00CA350F">
        <w:t>́</w:t>
      </w:r>
      <w:r w:rsidRPr="00CA350F">
        <w:t>споди,/ и Це</w:t>
      </w:r>
      <w:r w:rsidR="005E740C" w:rsidRPr="00CA350F">
        <w:t>́</w:t>
      </w:r>
      <w:r w:rsidRPr="00CA350F">
        <w:t>ркве Зижди</w:t>
      </w:r>
      <w:r w:rsidR="005E740C" w:rsidRPr="00CA350F">
        <w:t>́</w:t>
      </w:r>
      <w:r w:rsidRPr="00CA350F">
        <w:t>телю,/ Ты мене</w:t>
      </w:r>
      <w:r w:rsidR="005E740C" w:rsidRPr="00CA350F">
        <w:t>́</w:t>
      </w:r>
      <w:r w:rsidRPr="00CA350F">
        <w:t xml:space="preserve"> утверди</w:t>
      </w:r>
      <w:r w:rsidR="005E740C" w:rsidRPr="00CA350F">
        <w:t>́</w:t>
      </w:r>
      <w:r w:rsidRPr="00CA350F">
        <w:t xml:space="preserve"> в любви</w:t>
      </w:r>
      <w:proofErr w:type="gramStart"/>
      <w:r w:rsidR="005E740C" w:rsidRPr="00CA350F">
        <w:t>́</w:t>
      </w:r>
      <w:r w:rsidRPr="00CA350F">
        <w:t xml:space="preserve"> Т</w:t>
      </w:r>
      <w:proofErr w:type="gramEnd"/>
      <w:r w:rsidRPr="00CA350F">
        <w:t>вое</w:t>
      </w:r>
      <w:r w:rsidR="005E740C" w:rsidRPr="00CA350F">
        <w:t>́</w:t>
      </w:r>
      <w:r w:rsidRPr="00CA350F">
        <w:t>й,/ жела</w:t>
      </w:r>
      <w:r w:rsidR="005E740C" w:rsidRPr="00CA350F">
        <w:t>́</w:t>
      </w:r>
      <w:r w:rsidRPr="00CA350F">
        <w:t>ний кра</w:t>
      </w:r>
      <w:r w:rsidR="005E740C" w:rsidRPr="00CA350F">
        <w:t>́</w:t>
      </w:r>
      <w:r w:rsidRPr="00CA350F">
        <w:t>ю, ве</w:t>
      </w:r>
      <w:r w:rsidR="005E740C" w:rsidRPr="00CA350F">
        <w:t>́</w:t>
      </w:r>
      <w:r w:rsidRPr="00CA350F">
        <w:t>рных утвержде</w:t>
      </w:r>
      <w:r w:rsidR="005E740C" w:rsidRPr="00CA350F">
        <w:t>́</w:t>
      </w:r>
      <w:r w:rsidRPr="00CA350F">
        <w:t>ние,/</w:t>
      </w:r>
      <w:r w:rsidR="004F6923" w:rsidRPr="00CA350F">
        <w:t>/</w:t>
      </w:r>
      <w:r w:rsidRPr="00CA350F">
        <w:t xml:space="preserve"> </w:t>
      </w:r>
      <w:r w:rsidR="006F6467" w:rsidRPr="00CA350F">
        <w:t>е</w:t>
      </w:r>
      <w:r w:rsidRPr="00CA350F">
        <w:t>ди</w:t>
      </w:r>
      <w:r w:rsidR="005E740C" w:rsidRPr="00CA350F">
        <w:t>́</w:t>
      </w:r>
      <w:r w:rsidRPr="00CA350F">
        <w:t>не Человеколю</w:t>
      </w:r>
      <w:r w:rsidR="005E740C" w:rsidRPr="00CA350F">
        <w:t>́</w:t>
      </w:r>
      <w:r w:rsidRPr="00CA350F">
        <w:t>бче.</w:t>
      </w:r>
    </w:p>
    <w:p w14:paraId="2E2C045C" w14:textId="37AD13B3" w:rsidR="001E298D" w:rsidRPr="00CA350F" w:rsidRDefault="001E298D" w:rsidP="00EA6C9B">
      <w:pPr>
        <w:pStyle w:val="nbtservbasic"/>
      </w:pPr>
      <w:r w:rsidRPr="00CA350F">
        <w:rPr>
          <w:rStyle w:val="nbtservred"/>
        </w:rPr>
        <w:t>И</w:t>
      </w:r>
      <w:r w:rsidR="005E740C" w:rsidRPr="00CA350F">
        <w:rPr>
          <w:rStyle w:val="nbtservred"/>
        </w:rPr>
        <w:t>́</w:t>
      </w:r>
      <w:r w:rsidRPr="00CA350F">
        <w:t>стиннаго послуша</w:t>
      </w:r>
      <w:r w:rsidR="005E740C" w:rsidRPr="00CA350F">
        <w:t>́</w:t>
      </w:r>
      <w:r w:rsidRPr="00CA350F">
        <w:t>ния взыску</w:t>
      </w:r>
      <w:r w:rsidR="005E740C" w:rsidRPr="00CA350F">
        <w:t>́</w:t>
      </w:r>
      <w:r w:rsidRPr="00CA350F">
        <w:t>я, ста</w:t>
      </w:r>
      <w:r w:rsidR="005E740C" w:rsidRPr="00CA350F">
        <w:t>́</w:t>
      </w:r>
      <w:r w:rsidRPr="00CA350F">
        <w:t>рцем О</w:t>
      </w:r>
      <w:r w:rsidR="005E740C" w:rsidRPr="00CA350F">
        <w:t>́</w:t>
      </w:r>
      <w:r w:rsidRPr="00CA350F">
        <w:t>птинским преда</w:t>
      </w:r>
      <w:r w:rsidR="005E740C" w:rsidRPr="00CA350F">
        <w:t>́</w:t>
      </w:r>
      <w:r w:rsidRPr="00CA350F">
        <w:t>л еси</w:t>
      </w:r>
      <w:r w:rsidR="005E740C" w:rsidRPr="00CA350F">
        <w:t>́</w:t>
      </w:r>
      <w:r w:rsidRPr="00CA350F">
        <w:t xml:space="preserve"> себе</w:t>
      </w:r>
      <w:r w:rsidR="005E740C" w:rsidRPr="00CA350F">
        <w:t>́</w:t>
      </w:r>
      <w:r w:rsidRPr="00CA350F">
        <w:t>, блаже</w:t>
      </w:r>
      <w:r w:rsidR="005E740C" w:rsidRPr="00CA350F">
        <w:t>́</w:t>
      </w:r>
      <w:r w:rsidRPr="00CA350F">
        <w:t>нне Рафаи</w:t>
      </w:r>
      <w:r w:rsidR="005E740C" w:rsidRPr="00CA350F">
        <w:t>́</w:t>
      </w:r>
      <w:r w:rsidRPr="00CA350F">
        <w:t>ле, и</w:t>
      </w:r>
      <w:r w:rsidR="00B9152C" w:rsidRPr="00CA350F">
        <w:t>,</w:t>
      </w:r>
      <w:r w:rsidRPr="00CA350F">
        <w:t xml:space="preserve"> я</w:t>
      </w:r>
      <w:r w:rsidR="005E740C" w:rsidRPr="00CA350F">
        <w:t>́</w:t>
      </w:r>
      <w:r w:rsidRPr="00CA350F">
        <w:t>ко воск, растопи</w:t>
      </w:r>
      <w:r w:rsidR="005E740C" w:rsidRPr="00CA350F">
        <w:t>́</w:t>
      </w:r>
      <w:r w:rsidRPr="00CA350F">
        <w:t>вся тех любо</w:t>
      </w:r>
      <w:r w:rsidR="005E740C" w:rsidRPr="00CA350F">
        <w:t>́</w:t>
      </w:r>
      <w:r w:rsidRPr="00CA350F">
        <w:t>вию, о</w:t>
      </w:r>
      <w:r w:rsidR="005E740C" w:rsidRPr="00CA350F">
        <w:t>́</w:t>
      </w:r>
      <w:r w:rsidRPr="00CA350F">
        <w:t>браз благочестному</w:t>
      </w:r>
      <w:r w:rsidR="005E740C" w:rsidRPr="00CA350F">
        <w:t>́</w:t>
      </w:r>
      <w:r w:rsidRPr="00CA350F">
        <w:t>дрия в души</w:t>
      </w:r>
      <w:r w:rsidR="005E740C" w:rsidRPr="00CA350F">
        <w:t>́</w:t>
      </w:r>
      <w:r w:rsidRPr="00CA350F">
        <w:t xml:space="preserve"> </w:t>
      </w:r>
      <w:r w:rsidR="00354D30" w:rsidRPr="00CA350F">
        <w:t>за</w:t>
      </w:r>
      <w:r w:rsidRPr="00CA350F">
        <w:t>печатле</w:t>
      </w:r>
      <w:r w:rsidR="005E740C" w:rsidRPr="00CA350F">
        <w:t>́</w:t>
      </w:r>
      <w:r w:rsidRPr="00CA350F">
        <w:t>л еси</w:t>
      </w:r>
      <w:r w:rsidR="005E740C" w:rsidRPr="00CA350F">
        <w:t>́</w:t>
      </w:r>
      <w:r w:rsidRPr="00CA350F">
        <w:t>.</w:t>
      </w:r>
    </w:p>
    <w:p w14:paraId="69B008A6" w14:textId="45B61D5D" w:rsidR="001E298D" w:rsidRPr="00CA350F" w:rsidRDefault="001E298D" w:rsidP="00EA6C9B">
      <w:pPr>
        <w:pStyle w:val="nbtservbasic"/>
      </w:pPr>
      <w:r w:rsidRPr="00CA350F">
        <w:rPr>
          <w:rStyle w:val="nbtservred"/>
        </w:rPr>
        <w:t>Л</w:t>
      </w:r>
      <w:r w:rsidRPr="00CA350F">
        <w:t>юбве</w:t>
      </w:r>
      <w:r w:rsidR="005E740C" w:rsidRPr="00CA350F">
        <w:t>́</w:t>
      </w:r>
      <w:r w:rsidRPr="00CA350F">
        <w:t xml:space="preserve"> Христо</w:t>
      </w:r>
      <w:r w:rsidR="005E740C" w:rsidRPr="00CA350F">
        <w:t>́</w:t>
      </w:r>
      <w:r w:rsidRPr="00CA350F">
        <w:t>вы благоуха</w:t>
      </w:r>
      <w:r w:rsidR="005E740C" w:rsidRPr="00CA350F">
        <w:t>́</w:t>
      </w:r>
      <w:r w:rsidRPr="00CA350F">
        <w:t>ние, я</w:t>
      </w:r>
      <w:r w:rsidR="005E740C" w:rsidRPr="00CA350F">
        <w:t>́</w:t>
      </w:r>
      <w:r w:rsidRPr="00CA350F">
        <w:t>ко сосу</w:t>
      </w:r>
      <w:r w:rsidR="005E740C" w:rsidRPr="00CA350F">
        <w:t>́</w:t>
      </w:r>
      <w:r w:rsidRPr="00CA350F">
        <w:t>д</w:t>
      </w:r>
      <w:r w:rsidR="006636B0" w:rsidRPr="00CA350F">
        <w:t>,</w:t>
      </w:r>
      <w:r w:rsidRPr="00CA350F">
        <w:t xml:space="preserve"> ми</w:t>
      </w:r>
      <w:r w:rsidR="005E740C" w:rsidRPr="00CA350F">
        <w:t>́</w:t>
      </w:r>
      <w:r w:rsidRPr="00CA350F">
        <w:t>ром испо</w:t>
      </w:r>
      <w:r w:rsidR="005E740C" w:rsidRPr="00CA350F">
        <w:t>́</w:t>
      </w:r>
      <w:r w:rsidRPr="00CA350F">
        <w:t>лненный, всем источа</w:t>
      </w:r>
      <w:r w:rsidR="005E740C" w:rsidRPr="00CA350F">
        <w:t>́</w:t>
      </w:r>
      <w:r w:rsidRPr="00CA350F">
        <w:t>л еси</w:t>
      </w:r>
      <w:r w:rsidR="005E740C" w:rsidRPr="00CA350F">
        <w:t>́</w:t>
      </w:r>
      <w:r w:rsidRPr="00CA350F">
        <w:t>, о</w:t>
      </w:r>
      <w:r w:rsidR="005E740C" w:rsidRPr="00CA350F">
        <w:t>́</w:t>
      </w:r>
      <w:r w:rsidRPr="00CA350F">
        <w:t>тче преподо</w:t>
      </w:r>
      <w:r w:rsidR="005E740C" w:rsidRPr="00CA350F">
        <w:t>́</w:t>
      </w:r>
      <w:r w:rsidRPr="00CA350F">
        <w:t>бне, те</w:t>
      </w:r>
      <w:r w:rsidR="005E740C" w:rsidRPr="00CA350F">
        <w:t>́</w:t>
      </w:r>
      <w:r w:rsidRPr="00CA350F">
        <w:t>мже и злово</w:t>
      </w:r>
      <w:r w:rsidR="005E740C" w:rsidRPr="00CA350F">
        <w:t>́</w:t>
      </w:r>
      <w:r w:rsidRPr="00CA350F">
        <w:t>ние греха</w:t>
      </w:r>
      <w:r w:rsidR="005E740C" w:rsidRPr="00CA350F">
        <w:t>́</w:t>
      </w:r>
      <w:r w:rsidRPr="00CA350F">
        <w:t xml:space="preserve"> от мно</w:t>
      </w:r>
      <w:r w:rsidR="005E740C" w:rsidRPr="00CA350F">
        <w:t>́</w:t>
      </w:r>
      <w:r w:rsidRPr="00CA350F">
        <w:t>гих отгна</w:t>
      </w:r>
      <w:r w:rsidR="005E740C" w:rsidRPr="00CA350F">
        <w:t>́</w:t>
      </w:r>
      <w:r w:rsidRPr="00CA350F">
        <w:t>л еси</w:t>
      </w:r>
      <w:r w:rsidR="005E740C" w:rsidRPr="00CA350F">
        <w:t>́</w:t>
      </w:r>
      <w:r w:rsidRPr="00CA350F">
        <w:t>.</w:t>
      </w:r>
    </w:p>
    <w:p w14:paraId="2148B03C" w14:textId="7E071173" w:rsidR="001E298D" w:rsidRPr="00CA350F" w:rsidRDefault="001E298D" w:rsidP="00EA6C9B">
      <w:pPr>
        <w:pStyle w:val="nbtservbasic"/>
      </w:pPr>
      <w:r w:rsidRPr="00CA350F">
        <w:rPr>
          <w:rStyle w:val="nbtservred"/>
        </w:rPr>
        <w:t>А</w:t>
      </w:r>
      <w:r w:rsidR="005E740C" w:rsidRPr="00CA350F">
        <w:rPr>
          <w:rStyle w:val="nbtservred"/>
        </w:rPr>
        <w:t>́</w:t>
      </w:r>
      <w:r w:rsidRPr="00CA350F">
        <w:t>ще из оби</w:t>
      </w:r>
      <w:r w:rsidR="005E740C" w:rsidRPr="00CA350F">
        <w:t>́</w:t>
      </w:r>
      <w:r w:rsidRPr="00CA350F">
        <w:t>тели изгна</w:t>
      </w:r>
      <w:r w:rsidR="006B2EF0" w:rsidRPr="00CA350F">
        <w:t>́</w:t>
      </w:r>
      <w:r w:rsidRPr="00CA350F">
        <w:t>н был еси</w:t>
      </w:r>
      <w:r w:rsidR="005E740C" w:rsidRPr="00CA350F">
        <w:t>́</w:t>
      </w:r>
      <w:r w:rsidRPr="00CA350F">
        <w:t xml:space="preserve"> и в темни</w:t>
      </w:r>
      <w:r w:rsidR="006B2EF0" w:rsidRPr="00CA350F">
        <w:t>́</w:t>
      </w:r>
      <w:r w:rsidRPr="00CA350F">
        <w:t>це мра</w:t>
      </w:r>
      <w:r w:rsidR="006B2EF0" w:rsidRPr="00CA350F">
        <w:t>́</w:t>
      </w:r>
      <w:r w:rsidRPr="00CA350F">
        <w:t>чней затворе</w:t>
      </w:r>
      <w:r w:rsidR="006B2EF0" w:rsidRPr="00CA350F">
        <w:t>́</w:t>
      </w:r>
      <w:r w:rsidRPr="00CA350F">
        <w:t>н, о</w:t>
      </w:r>
      <w:r w:rsidR="006B2EF0" w:rsidRPr="00CA350F">
        <w:t>́</w:t>
      </w:r>
      <w:r w:rsidRPr="00CA350F">
        <w:t>тче блаже</w:t>
      </w:r>
      <w:r w:rsidR="006B2EF0" w:rsidRPr="00CA350F">
        <w:t>́</w:t>
      </w:r>
      <w:r w:rsidRPr="00CA350F">
        <w:t>нне, оба</w:t>
      </w:r>
      <w:r w:rsidR="006B2EF0" w:rsidRPr="00CA350F">
        <w:t>́</w:t>
      </w:r>
      <w:r w:rsidRPr="00CA350F">
        <w:t>че свобо</w:t>
      </w:r>
      <w:r w:rsidR="006B2EF0" w:rsidRPr="00CA350F">
        <w:t>́</w:t>
      </w:r>
      <w:r w:rsidRPr="00CA350F">
        <w:t>дь во Христе</w:t>
      </w:r>
      <w:r w:rsidR="006B2EF0" w:rsidRPr="00CA350F">
        <w:t>́</w:t>
      </w:r>
      <w:r w:rsidRPr="00CA350F">
        <w:t xml:space="preserve"> пребы</w:t>
      </w:r>
      <w:r w:rsidR="006B2EF0" w:rsidRPr="00CA350F">
        <w:t>́</w:t>
      </w:r>
      <w:r w:rsidRPr="00CA350F">
        <w:t>л еси</w:t>
      </w:r>
      <w:r w:rsidR="006B2EF0" w:rsidRPr="00CA350F">
        <w:t>́</w:t>
      </w:r>
      <w:r w:rsidRPr="00CA350F">
        <w:t>, ду</w:t>
      </w:r>
      <w:r w:rsidR="006B2EF0" w:rsidRPr="00CA350F">
        <w:t>́</w:t>
      </w:r>
      <w:r w:rsidRPr="00CA350F">
        <w:t>хом не разлучи</w:t>
      </w:r>
      <w:r w:rsidR="006B2EF0" w:rsidRPr="00CA350F">
        <w:t>́</w:t>
      </w:r>
      <w:r w:rsidRPr="00CA350F">
        <w:t>вся со ча</w:t>
      </w:r>
      <w:r w:rsidR="006B2EF0" w:rsidRPr="00CA350F">
        <w:t>́</w:t>
      </w:r>
      <w:r w:rsidRPr="00CA350F">
        <w:t>ды свои</w:t>
      </w:r>
      <w:r w:rsidR="006B2EF0" w:rsidRPr="00CA350F">
        <w:t>́</w:t>
      </w:r>
      <w:r w:rsidRPr="00CA350F">
        <w:t>ми.</w:t>
      </w:r>
    </w:p>
    <w:p w14:paraId="7C9D9ECC" w14:textId="42104965" w:rsidR="001E298D" w:rsidRPr="00CA350F" w:rsidRDefault="001E298D" w:rsidP="00EA6C9B">
      <w:pPr>
        <w:pStyle w:val="nbtservbasic"/>
      </w:pPr>
      <w:r w:rsidRPr="00CA350F">
        <w:rPr>
          <w:rStyle w:val="nbtservred"/>
        </w:rPr>
        <w:t>Богоро</w:t>
      </w:r>
      <w:r w:rsidR="006B2EF0" w:rsidRPr="00CA350F">
        <w:rPr>
          <w:rStyle w:val="nbtservred"/>
        </w:rPr>
        <w:t>́</w:t>
      </w:r>
      <w:r w:rsidRPr="00CA350F">
        <w:rPr>
          <w:rStyle w:val="nbtservred"/>
        </w:rPr>
        <w:t>дичен: П</w:t>
      </w:r>
      <w:r w:rsidRPr="00CA350F">
        <w:t>ое</w:t>
      </w:r>
      <w:r w:rsidR="006B2EF0" w:rsidRPr="00CA350F">
        <w:t>́</w:t>
      </w:r>
      <w:r w:rsidRPr="00CA350F">
        <w:t>т Тя, Де</w:t>
      </w:r>
      <w:r w:rsidR="006B2EF0" w:rsidRPr="00CA350F">
        <w:t>́</w:t>
      </w:r>
      <w:r w:rsidRPr="00CA350F">
        <w:t>во, сла</w:t>
      </w:r>
      <w:r w:rsidR="006B2EF0" w:rsidRPr="00CA350F">
        <w:t>́</w:t>
      </w:r>
      <w:r w:rsidRPr="00CA350F">
        <w:t>дце Рафаи</w:t>
      </w:r>
      <w:r w:rsidR="006B2EF0" w:rsidRPr="00CA350F">
        <w:t>́</w:t>
      </w:r>
      <w:r w:rsidRPr="00CA350F">
        <w:t>л, в темни</w:t>
      </w:r>
      <w:r w:rsidR="006B2EF0" w:rsidRPr="00CA350F">
        <w:t>́</w:t>
      </w:r>
      <w:r w:rsidRPr="00CA350F">
        <w:t>це затворе</w:t>
      </w:r>
      <w:r w:rsidR="006B2EF0" w:rsidRPr="00CA350F">
        <w:t>́</w:t>
      </w:r>
      <w:r w:rsidRPr="00CA350F">
        <w:t>нный, я</w:t>
      </w:r>
      <w:r w:rsidR="006B2EF0" w:rsidRPr="00CA350F">
        <w:t>́</w:t>
      </w:r>
      <w:r w:rsidRPr="00CA350F">
        <w:t xml:space="preserve">ко </w:t>
      </w:r>
      <w:r w:rsidR="00B9152C" w:rsidRPr="00CA350F">
        <w:t>п</w:t>
      </w:r>
      <w:r w:rsidRPr="00CA350F">
        <w:t>ревы</w:t>
      </w:r>
      <w:r w:rsidR="006B2EF0" w:rsidRPr="00CA350F">
        <w:t>́</w:t>
      </w:r>
      <w:r w:rsidR="002A2B04" w:rsidRPr="00CA350F">
        <w:t>ш</w:t>
      </w:r>
      <w:r w:rsidRPr="00CA350F">
        <w:t xml:space="preserve">шую </w:t>
      </w:r>
      <w:r w:rsidR="00B9152C" w:rsidRPr="00CA350F">
        <w:t>г</w:t>
      </w:r>
      <w:r w:rsidRPr="00CA350F">
        <w:t>о</w:t>
      </w:r>
      <w:r w:rsidR="006B2EF0" w:rsidRPr="00CA350F">
        <w:t>́</w:t>
      </w:r>
      <w:r w:rsidRPr="00CA350F">
        <w:t xml:space="preserve">рних </w:t>
      </w:r>
      <w:r w:rsidR="004743BD" w:rsidRPr="00CA350F">
        <w:t>С</w:t>
      </w:r>
      <w:r w:rsidRPr="00CA350F">
        <w:t>ил, Рождество</w:t>
      </w:r>
      <w:r w:rsidR="006B2EF0" w:rsidRPr="00CA350F">
        <w:t>́</w:t>
      </w:r>
      <w:r w:rsidRPr="00CA350F">
        <w:t>м Свои</w:t>
      </w:r>
      <w:r w:rsidR="006B2EF0" w:rsidRPr="00CA350F">
        <w:t>́</w:t>
      </w:r>
      <w:r w:rsidRPr="00CA350F">
        <w:t>м тьму а</w:t>
      </w:r>
      <w:r w:rsidR="006B2EF0" w:rsidRPr="00CA350F">
        <w:t>́</w:t>
      </w:r>
      <w:r w:rsidRPr="00CA350F">
        <w:t>дова ца</w:t>
      </w:r>
      <w:r w:rsidR="006B2EF0" w:rsidRPr="00CA350F">
        <w:t>́</w:t>
      </w:r>
      <w:r w:rsidRPr="00CA350F">
        <w:t>рства попра</w:t>
      </w:r>
      <w:r w:rsidR="006B2EF0" w:rsidRPr="00CA350F">
        <w:t>́</w:t>
      </w:r>
      <w:r w:rsidRPr="00CA350F">
        <w:t>вшую.</w:t>
      </w:r>
    </w:p>
    <w:p w14:paraId="1625EDAD" w14:textId="42A70EBF" w:rsidR="006B1161" w:rsidRPr="00CA350F" w:rsidRDefault="001E298D" w:rsidP="006B1161">
      <w:pPr>
        <w:pStyle w:val="nbtservheadred"/>
      </w:pPr>
      <w:r w:rsidRPr="00CA350F">
        <w:t>Седа</w:t>
      </w:r>
      <w:r w:rsidR="006B2EF0" w:rsidRPr="00CA350F">
        <w:t>́</w:t>
      </w:r>
      <w:r w:rsidRPr="00CA350F">
        <w:t>лен, глас 8.</w:t>
      </w:r>
      <w:r w:rsidR="006B1161" w:rsidRPr="00CA350F">
        <w:t xml:space="preserve"> </w:t>
      </w:r>
    </w:p>
    <w:p w14:paraId="45E1F05F" w14:textId="3BF308E2" w:rsidR="001E298D" w:rsidRPr="00CA350F" w:rsidRDefault="001E298D" w:rsidP="000A4EEA">
      <w:pPr>
        <w:pStyle w:val="nbtservpodoben"/>
      </w:pPr>
      <w:r w:rsidRPr="00CA350F">
        <w:rPr>
          <w:rStyle w:val="nbtservred"/>
        </w:rPr>
        <w:t>Подо</w:t>
      </w:r>
      <w:r w:rsidR="006B2EF0" w:rsidRPr="00CA350F">
        <w:rPr>
          <w:rStyle w:val="nbtservred"/>
          <w:rFonts w:cs="Times New Roman"/>
        </w:rPr>
        <w:t>́</w:t>
      </w:r>
      <w:r w:rsidRPr="00CA350F">
        <w:rPr>
          <w:rStyle w:val="nbtservred"/>
        </w:rPr>
        <w:t>бен: П</w:t>
      </w:r>
      <w:r w:rsidRPr="00CA350F">
        <w:t>рему</w:t>
      </w:r>
      <w:r w:rsidR="006B2EF0" w:rsidRPr="00CA350F">
        <w:rPr>
          <w:rFonts w:cs="Times New Roman"/>
        </w:rPr>
        <w:t>́</w:t>
      </w:r>
      <w:r w:rsidRPr="00CA350F">
        <w:t>дрости:</w:t>
      </w:r>
    </w:p>
    <w:p w14:paraId="07CF3486" w14:textId="1C353A01" w:rsidR="001E298D" w:rsidRPr="00CA350F" w:rsidRDefault="001E298D" w:rsidP="00EA6C9B">
      <w:pPr>
        <w:pStyle w:val="nbtservbasic"/>
      </w:pPr>
      <w:r w:rsidRPr="00CA350F">
        <w:rPr>
          <w:rStyle w:val="nbtservred"/>
        </w:rPr>
        <w:lastRenderedPageBreak/>
        <w:t>С</w:t>
      </w:r>
      <w:r w:rsidRPr="00CA350F">
        <w:t>корбьми</w:t>
      </w:r>
      <w:r w:rsidR="006B2EF0" w:rsidRPr="00CA350F">
        <w:t>́</w:t>
      </w:r>
      <w:r w:rsidRPr="00CA350F">
        <w:t xml:space="preserve"> обогати</w:t>
      </w:r>
      <w:r w:rsidR="006B2EF0" w:rsidRPr="00CA350F">
        <w:t>́</w:t>
      </w:r>
      <w:r w:rsidRPr="00CA350F">
        <w:t>вся, му</w:t>
      </w:r>
      <w:r w:rsidR="006B2EF0" w:rsidRPr="00CA350F">
        <w:t>́</w:t>
      </w:r>
      <w:r w:rsidRPr="00CA350F">
        <w:t>дре Рафаи</w:t>
      </w:r>
      <w:r w:rsidR="006B2EF0" w:rsidRPr="00CA350F">
        <w:t>́</w:t>
      </w:r>
      <w:r w:rsidRPr="00CA350F">
        <w:t>ле, на земли</w:t>
      </w:r>
      <w:r w:rsidR="006B2EF0" w:rsidRPr="00CA350F">
        <w:t>́</w:t>
      </w:r>
      <w:r w:rsidRPr="00CA350F">
        <w:t xml:space="preserve"> стра</w:t>
      </w:r>
      <w:r w:rsidR="006B2EF0" w:rsidRPr="00CA350F">
        <w:t>́</w:t>
      </w:r>
      <w:r w:rsidRPr="00CA350F">
        <w:t>нен яви</w:t>
      </w:r>
      <w:r w:rsidR="006B2EF0" w:rsidRPr="00CA350F">
        <w:t>́</w:t>
      </w:r>
      <w:r w:rsidRPr="00CA350F">
        <w:t>лся еси</w:t>
      </w:r>
      <w:r w:rsidR="006B2EF0" w:rsidRPr="00CA350F">
        <w:t>́</w:t>
      </w:r>
      <w:r w:rsidR="00E8754F" w:rsidRPr="00CA350F">
        <w:t>,</w:t>
      </w:r>
      <w:r w:rsidRPr="00CA350F">
        <w:t xml:space="preserve"> и в тесноте</w:t>
      </w:r>
      <w:r w:rsidR="006B2EF0" w:rsidRPr="00CA350F">
        <w:t>́</w:t>
      </w:r>
      <w:r w:rsidRPr="00CA350F">
        <w:t xml:space="preserve"> узи</w:t>
      </w:r>
      <w:r w:rsidR="006B2EF0" w:rsidRPr="00CA350F">
        <w:t>́</w:t>
      </w:r>
      <w:r w:rsidRPr="00CA350F">
        <w:t>лищной на простра</w:t>
      </w:r>
      <w:r w:rsidR="006B2EF0" w:rsidRPr="00CA350F">
        <w:t>́</w:t>
      </w:r>
      <w:r w:rsidRPr="00CA350F">
        <w:t>нне но</w:t>
      </w:r>
      <w:r w:rsidR="006B2EF0" w:rsidRPr="00CA350F">
        <w:t>́</w:t>
      </w:r>
      <w:r w:rsidRPr="00CA350F">
        <w:t>з</w:t>
      </w:r>
      <w:r w:rsidR="00B6759E" w:rsidRPr="00CA350F">
        <w:t>е</w:t>
      </w:r>
      <w:r w:rsidRPr="00CA350F">
        <w:t xml:space="preserve"> твои</w:t>
      </w:r>
      <w:r w:rsidR="006B2EF0" w:rsidRPr="00CA350F">
        <w:t>́</w:t>
      </w:r>
      <w:r w:rsidRPr="00CA350F">
        <w:t xml:space="preserve"> поста</w:t>
      </w:r>
      <w:r w:rsidR="006B2EF0" w:rsidRPr="00CA350F">
        <w:t>́</w:t>
      </w:r>
      <w:r w:rsidRPr="00CA350F">
        <w:t>вил еси</w:t>
      </w:r>
      <w:r w:rsidR="006B2EF0" w:rsidRPr="00CA350F">
        <w:t>́</w:t>
      </w:r>
      <w:r w:rsidRPr="00CA350F">
        <w:t>, те</w:t>
      </w:r>
      <w:r w:rsidR="006B2EF0" w:rsidRPr="00CA350F">
        <w:t>́</w:t>
      </w:r>
      <w:r w:rsidRPr="00CA350F">
        <w:t>мже и вопие</w:t>
      </w:r>
      <w:r w:rsidR="006B2EF0" w:rsidRPr="00CA350F">
        <w:t>́</w:t>
      </w:r>
      <w:r w:rsidRPr="00CA350F">
        <w:t>ши лю</w:t>
      </w:r>
      <w:r w:rsidR="006B2EF0" w:rsidRPr="00CA350F">
        <w:t>́</w:t>
      </w:r>
      <w:r w:rsidRPr="00CA350F">
        <w:t>бящим тя: потерпи</w:t>
      </w:r>
      <w:r w:rsidR="00E8754F" w:rsidRPr="00CA350F">
        <w:t>́</w:t>
      </w:r>
      <w:r w:rsidRPr="00CA350F">
        <w:t>м Христа</w:t>
      </w:r>
      <w:r w:rsidR="006B2EF0" w:rsidRPr="00CA350F">
        <w:t>́</w:t>
      </w:r>
      <w:r w:rsidRPr="00CA350F">
        <w:t xml:space="preserve"> ра</w:t>
      </w:r>
      <w:r w:rsidR="006B2EF0" w:rsidRPr="00CA350F">
        <w:t>́</w:t>
      </w:r>
      <w:r w:rsidRPr="00CA350F">
        <w:t>ди, бра</w:t>
      </w:r>
      <w:r w:rsidR="006B2EF0" w:rsidRPr="00CA350F">
        <w:t>́</w:t>
      </w:r>
      <w:r w:rsidRPr="00CA350F">
        <w:t>тие, вся беды</w:t>
      </w:r>
      <w:r w:rsidR="006B2EF0" w:rsidRPr="00CA350F">
        <w:t>́</w:t>
      </w:r>
      <w:r w:rsidRPr="00CA350F">
        <w:t xml:space="preserve"> находя</w:t>
      </w:r>
      <w:r w:rsidR="006B2EF0" w:rsidRPr="00CA350F">
        <w:t>́</w:t>
      </w:r>
      <w:r w:rsidRPr="00CA350F">
        <w:t>щия и улучи</w:t>
      </w:r>
      <w:r w:rsidR="006B2EF0" w:rsidRPr="00CA350F">
        <w:t>́</w:t>
      </w:r>
      <w:r w:rsidRPr="00CA350F">
        <w:t>м ми</w:t>
      </w:r>
      <w:r w:rsidR="006B2EF0" w:rsidRPr="00CA350F">
        <w:t>́</w:t>
      </w:r>
      <w:r w:rsidRPr="00CA350F">
        <w:t xml:space="preserve">лость в </w:t>
      </w:r>
      <w:r w:rsidR="00E8754F" w:rsidRPr="00CA350F">
        <w:t>Д</w:t>
      </w:r>
      <w:r w:rsidRPr="00CA350F">
        <w:t>ень Су</w:t>
      </w:r>
      <w:r w:rsidR="006B2EF0" w:rsidRPr="00CA350F">
        <w:t>́</w:t>
      </w:r>
      <w:r w:rsidRPr="00CA350F">
        <w:t>дный.</w:t>
      </w:r>
    </w:p>
    <w:p w14:paraId="331E9B26" w14:textId="532EC93C" w:rsidR="001E298D" w:rsidRPr="00CA350F" w:rsidRDefault="001E298D" w:rsidP="000A4EEA">
      <w:pPr>
        <w:pStyle w:val="nbtservheadred"/>
      </w:pPr>
      <w:r w:rsidRPr="00CA350F">
        <w:t>Сла</w:t>
      </w:r>
      <w:r w:rsidR="006B2EF0" w:rsidRPr="00CA350F">
        <w:t>́</w:t>
      </w:r>
      <w:r w:rsidRPr="00CA350F">
        <w:t>ва, и ны</w:t>
      </w:r>
      <w:r w:rsidR="006B2EF0" w:rsidRPr="00CA350F">
        <w:t>́</w:t>
      </w:r>
      <w:r w:rsidRPr="00CA350F">
        <w:t>не, Богоро</w:t>
      </w:r>
      <w:r w:rsidR="006B2EF0" w:rsidRPr="00CA350F">
        <w:t>́</w:t>
      </w:r>
      <w:r w:rsidRPr="00CA350F">
        <w:t>дичен, глас то</w:t>
      </w:r>
      <w:r w:rsidR="006B2EF0" w:rsidRPr="00CA350F">
        <w:t>́</w:t>
      </w:r>
      <w:r w:rsidRPr="00CA350F">
        <w:t>йже:</w:t>
      </w:r>
    </w:p>
    <w:p w14:paraId="3832C990" w14:textId="7800B2CD" w:rsidR="001E298D" w:rsidRPr="00CA350F" w:rsidRDefault="001E298D" w:rsidP="00EA6C9B">
      <w:pPr>
        <w:pStyle w:val="nbtservbasic"/>
      </w:pPr>
      <w:r w:rsidRPr="00CA350F">
        <w:rPr>
          <w:rStyle w:val="nbtservred"/>
        </w:rPr>
        <w:t>П</w:t>
      </w:r>
      <w:r w:rsidRPr="00CA350F">
        <w:t>реве</w:t>
      </w:r>
      <w:r w:rsidR="006B2EF0" w:rsidRPr="00CA350F">
        <w:t>́</w:t>
      </w:r>
      <w:r w:rsidRPr="00CA350F">
        <w:t>чный Бог, от крове</w:t>
      </w:r>
      <w:r w:rsidR="006B2EF0" w:rsidRPr="00CA350F">
        <w:t>́</w:t>
      </w:r>
      <w:r w:rsidRPr="00CA350F">
        <w:t>й Твои</w:t>
      </w:r>
      <w:r w:rsidR="006B2EF0" w:rsidRPr="00CA350F">
        <w:t>́</w:t>
      </w:r>
      <w:r w:rsidRPr="00CA350F">
        <w:t>х, Чи</w:t>
      </w:r>
      <w:r w:rsidR="006B2EF0" w:rsidRPr="00CA350F">
        <w:t>́</w:t>
      </w:r>
      <w:r w:rsidRPr="00CA350F">
        <w:t>стая, плоть прие</w:t>
      </w:r>
      <w:r w:rsidR="006B2EF0" w:rsidRPr="00CA350F">
        <w:t>́</w:t>
      </w:r>
      <w:r w:rsidRPr="00CA350F">
        <w:t>м, те</w:t>
      </w:r>
      <w:r w:rsidR="006B2EF0" w:rsidRPr="00CA350F">
        <w:t>́</w:t>
      </w:r>
      <w:r w:rsidRPr="00CA350F">
        <w:t>плую Предста</w:t>
      </w:r>
      <w:r w:rsidR="006B2EF0" w:rsidRPr="00CA350F">
        <w:t>́</w:t>
      </w:r>
      <w:r w:rsidRPr="00CA350F">
        <w:t>тельницу Тя показа</w:t>
      </w:r>
      <w:r w:rsidR="006B2EF0" w:rsidRPr="00CA350F">
        <w:t>́</w:t>
      </w:r>
      <w:r w:rsidRPr="00CA350F">
        <w:t xml:space="preserve"> челове</w:t>
      </w:r>
      <w:r w:rsidR="006B2EF0" w:rsidRPr="00CA350F">
        <w:t>́</w:t>
      </w:r>
      <w:r w:rsidRPr="00CA350F">
        <w:t>ком, сего</w:t>
      </w:r>
      <w:r w:rsidR="006B2EF0" w:rsidRPr="00CA350F">
        <w:t>́</w:t>
      </w:r>
      <w:r w:rsidRPr="00CA350F">
        <w:t xml:space="preserve"> ра</w:t>
      </w:r>
      <w:r w:rsidR="006B2EF0" w:rsidRPr="00CA350F">
        <w:t>́</w:t>
      </w:r>
      <w:r w:rsidRPr="00CA350F">
        <w:t>ди вопие</w:t>
      </w:r>
      <w:r w:rsidR="006B2EF0" w:rsidRPr="00CA350F">
        <w:t>́</w:t>
      </w:r>
      <w:r w:rsidRPr="00CA350F">
        <w:t>м: изба</w:t>
      </w:r>
      <w:r w:rsidR="006B2EF0" w:rsidRPr="00CA350F">
        <w:t>́</w:t>
      </w:r>
      <w:r w:rsidRPr="00CA350F">
        <w:t>ви нас от сете</w:t>
      </w:r>
      <w:r w:rsidR="006B2EF0" w:rsidRPr="00CA350F">
        <w:t>́</w:t>
      </w:r>
      <w:r w:rsidRPr="00CA350F">
        <w:t>й лука</w:t>
      </w:r>
      <w:r w:rsidR="006B2EF0" w:rsidRPr="00CA350F">
        <w:t>́</w:t>
      </w:r>
      <w:r w:rsidRPr="00CA350F">
        <w:t>ваго врага</w:t>
      </w:r>
      <w:r w:rsidR="006B2EF0" w:rsidRPr="00CA350F">
        <w:t>́</w:t>
      </w:r>
      <w:r w:rsidRPr="00CA350F">
        <w:t>, вся</w:t>
      </w:r>
      <w:r w:rsidR="006B2EF0" w:rsidRPr="00CA350F">
        <w:t>́</w:t>
      </w:r>
      <w:r w:rsidRPr="00CA350F">
        <w:t>ких бед и лю</w:t>
      </w:r>
      <w:r w:rsidR="006B2EF0" w:rsidRPr="00CA350F">
        <w:t>́</w:t>
      </w:r>
      <w:r w:rsidRPr="00CA350F">
        <w:t>тых обстоя</w:t>
      </w:r>
      <w:r w:rsidR="006B2EF0" w:rsidRPr="00CA350F">
        <w:t>́</w:t>
      </w:r>
      <w:r w:rsidRPr="00CA350F">
        <w:t>ний.</w:t>
      </w:r>
    </w:p>
    <w:p w14:paraId="0F6B5B1A" w14:textId="77777777" w:rsidR="001E298D" w:rsidRPr="00CA350F" w:rsidRDefault="001E298D" w:rsidP="000A4EEA">
      <w:pPr>
        <w:pStyle w:val="nbtservheadred"/>
      </w:pPr>
      <w:r w:rsidRPr="00CA350F">
        <w:t>Песнь 4</w:t>
      </w:r>
    </w:p>
    <w:p w14:paraId="2492BA5B" w14:textId="7D8A4C18" w:rsidR="001E298D" w:rsidRPr="00CA350F" w:rsidRDefault="001E298D" w:rsidP="004F6923">
      <w:pPr>
        <w:pStyle w:val="nbtservstih"/>
      </w:pPr>
      <w:r w:rsidRPr="00CA350F">
        <w:rPr>
          <w:rStyle w:val="nbtservred"/>
        </w:rPr>
        <w:t>Ирмо</w:t>
      </w:r>
      <w:r w:rsidR="006B2EF0" w:rsidRPr="00CA350F">
        <w:rPr>
          <w:rStyle w:val="nbtservred"/>
        </w:rPr>
        <w:t>́</w:t>
      </w:r>
      <w:r w:rsidRPr="00CA350F">
        <w:rPr>
          <w:rStyle w:val="nbtservred"/>
        </w:rPr>
        <w:t>с: Т</w:t>
      </w:r>
      <w:r w:rsidRPr="00CA350F">
        <w:t>ы моя</w:t>
      </w:r>
      <w:r w:rsidR="006B2EF0" w:rsidRPr="00CA350F">
        <w:t>́</w:t>
      </w:r>
      <w:r w:rsidRPr="00CA350F">
        <w:t xml:space="preserve"> кре</w:t>
      </w:r>
      <w:r w:rsidR="006B2EF0" w:rsidRPr="00CA350F">
        <w:t>́</w:t>
      </w:r>
      <w:r w:rsidRPr="00CA350F">
        <w:t>пость, Го</w:t>
      </w:r>
      <w:r w:rsidR="006B2EF0" w:rsidRPr="00CA350F">
        <w:t>́</w:t>
      </w:r>
      <w:r w:rsidRPr="00CA350F">
        <w:t>споди,/ Ты моя</w:t>
      </w:r>
      <w:r w:rsidR="006B2EF0" w:rsidRPr="00CA350F">
        <w:t>́</w:t>
      </w:r>
      <w:r w:rsidRPr="00CA350F">
        <w:t xml:space="preserve"> и си</w:t>
      </w:r>
      <w:r w:rsidR="006B2EF0" w:rsidRPr="00CA350F">
        <w:t>́</w:t>
      </w:r>
      <w:r w:rsidRPr="00CA350F">
        <w:t>ла,/ Ты мой Бог, Ты мое</w:t>
      </w:r>
      <w:r w:rsidR="006B2EF0" w:rsidRPr="00CA350F">
        <w:t>́</w:t>
      </w:r>
      <w:r w:rsidRPr="00CA350F">
        <w:t xml:space="preserve"> ра</w:t>
      </w:r>
      <w:r w:rsidR="007D5582" w:rsidRPr="00CA350F">
        <w:t>́</w:t>
      </w:r>
      <w:r w:rsidRPr="00CA350F">
        <w:t>дование,/ не оста</w:t>
      </w:r>
      <w:r w:rsidR="006B2EF0" w:rsidRPr="00CA350F">
        <w:t>́</w:t>
      </w:r>
      <w:r w:rsidRPr="00CA350F">
        <w:t>вль не</w:t>
      </w:r>
      <w:r w:rsidR="006B2EF0" w:rsidRPr="00CA350F">
        <w:t>́</w:t>
      </w:r>
      <w:r w:rsidRPr="00CA350F">
        <w:t>дра</w:t>
      </w:r>
      <w:proofErr w:type="gramStart"/>
      <w:r w:rsidRPr="00CA350F">
        <w:t xml:space="preserve"> О</w:t>
      </w:r>
      <w:proofErr w:type="gramEnd"/>
      <w:r w:rsidR="00175D3F" w:rsidRPr="00CA350F">
        <w:t>́</w:t>
      </w:r>
      <w:r w:rsidRPr="00CA350F">
        <w:t>тча/ и на</w:t>
      </w:r>
      <w:r w:rsidR="006B2EF0" w:rsidRPr="00CA350F">
        <w:t>́</w:t>
      </w:r>
      <w:r w:rsidRPr="00CA350F">
        <w:t>шу нищету</w:t>
      </w:r>
      <w:r w:rsidR="006B2EF0" w:rsidRPr="00CA350F">
        <w:t>́</w:t>
      </w:r>
      <w:r w:rsidRPr="00CA350F">
        <w:t xml:space="preserve"> посети</w:t>
      </w:r>
      <w:r w:rsidR="006B2EF0" w:rsidRPr="00CA350F">
        <w:t>́</w:t>
      </w:r>
      <w:r w:rsidRPr="00CA350F">
        <w:t>в./ Тем с проро</w:t>
      </w:r>
      <w:r w:rsidR="006B2EF0" w:rsidRPr="00CA350F">
        <w:t>́</w:t>
      </w:r>
      <w:r w:rsidRPr="00CA350F">
        <w:t>ком Авваку</w:t>
      </w:r>
      <w:r w:rsidR="006B2EF0" w:rsidRPr="00CA350F">
        <w:t>́</w:t>
      </w:r>
      <w:r w:rsidRPr="00CA350F">
        <w:t>мом зову</w:t>
      </w:r>
      <w:r w:rsidR="006B2EF0" w:rsidRPr="00CA350F">
        <w:t>́</w:t>
      </w:r>
      <w:r w:rsidRPr="00CA350F">
        <w:t xml:space="preserve"> Ти:/</w:t>
      </w:r>
      <w:r w:rsidR="004F6923" w:rsidRPr="00CA350F">
        <w:t>/</w:t>
      </w:r>
      <w:r w:rsidRPr="00CA350F">
        <w:t xml:space="preserve"> си</w:t>
      </w:r>
      <w:r w:rsidR="006B2EF0" w:rsidRPr="00CA350F">
        <w:t>́</w:t>
      </w:r>
      <w:r w:rsidRPr="00CA350F">
        <w:t>ле Твое</w:t>
      </w:r>
      <w:r w:rsidR="006B2EF0" w:rsidRPr="00CA350F">
        <w:t>́</w:t>
      </w:r>
      <w:r w:rsidRPr="00CA350F">
        <w:t>й сла</w:t>
      </w:r>
      <w:r w:rsidR="006B2EF0" w:rsidRPr="00CA350F">
        <w:t>́</w:t>
      </w:r>
      <w:r w:rsidRPr="00CA350F">
        <w:t>ва, Человеколю</w:t>
      </w:r>
      <w:r w:rsidR="006B2EF0" w:rsidRPr="00CA350F">
        <w:t>́</w:t>
      </w:r>
      <w:r w:rsidRPr="00CA350F">
        <w:t>бче.</w:t>
      </w:r>
    </w:p>
    <w:p w14:paraId="2C03FA98" w14:textId="0D96FA63" w:rsidR="001E298D" w:rsidRPr="00CA350F" w:rsidRDefault="001E298D" w:rsidP="00EA6C9B">
      <w:pPr>
        <w:pStyle w:val="nbtservbasic"/>
      </w:pPr>
      <w:r w:rsidRPr="00CA350F">
        <w:rPr>
          <w:rStyle w:val="nbtservred"/>
        </w:rPr>
        <w:t>О</w:t>
      </w:r>
      <w:r w:rsidRPr="00CA350F">
        <w:t>би</w:t>
      </w:r>
      <w:r w:rsidR="006B2EF0" w:rsidRPr="00CA350F">
        <w:t>́</w:t>
      </w:r>
      <w:r w:rsidRPr="00CA350F">
        <w:t>тель</w:t>
      </w:r>
      <w:proofErr w:type="gramStart"/>
      <w:r w:rsidRPr="00CA350F">
        <w:t xml:space="preserve"> </w:t>
      </w:r>
      <w:r w:rsidR="000F6175" w:rsidRPr="00CA350F">
        <w:t>О</w:t>
      </w:r>
      <w:proofErr w:type="gramEnd"/>
      <w:r w:rsidR="000F6175" w:rsidRPr="00CA350F">
        <w:t>́</w:t>
      </w:r>
      <w:r w:rsidRPr="00CA350F">
        <w:t>птинская, я</w:t>
      </w:r>
      <w:r w:rsidR="006B2EF0" w:rsidRPr="00CA350F">
        <w:t>́</w:t>
      </w:r>
      <w:r w:rsidRPr="00CA350F">
        <w:t>ко твердь небе</w:t>
      </w:r>
      <w:r w:rsidR="006B2EF0" w:rsidRPr="00CA350F">
        <w:t>́</w:t>
      </w:r>
      <w:r w:rsidRPr="00CA350F">
        <w:t>сная звезда</w:t>
      </w:r>
      <w:r w:rsidR="006B2EF0" w:rsidRPr="00CA350F">
        <w:t>́</w:t>
      </w:r>
      <w:r w:rsidRPr="00CA350F">
        <w:t>ми, отцы</w:t>
      </w:r>
      <w:r w:rsidR="006B2EF0" w:rsidRPr="00CA350F">
        <w:t>́</w:t>
      </w:r>
      <w:r w:rsidRPr="00CA350F">
        <w:t xml:space="preserve"> преподо</w:t>
      </w:r>
      <w:r w:rsidR="006B2EF0" w:rsidRPr="00CA350F">
        <w:t>́</w:t>
      </w:r>
      <w:r w:rsidRPr="00CA350F">
        <w:t>бными укра</w:t>
      </w:r>
      <w:r w:rsidR="00B42EBF" w:rsidRPr="00CA350F">
        <w:t>́</w:t>
      </w:r>
      <w:r w:rsidRPr="00CA350F">
        <w:t>шенная, днесь в ли</w:t>
      </w:r>
      <w:r w:rsidR="000F6175" w:rsidRPr="00CA350F">
        <w:t>́</w:t>
      </w:r>
      <w:r w:rsidRPr="00CA350F">
        <w:t>це их тя, о</w:t>
      </w:r>
      <w:r w:rsidR="006B2EF0" w:rsidRPr="00CA350F">
        <w:t>́</w:t>
      </w:r>
      <w:r w:rsidRPr="00CA350F">
        <w:t>тче Рафаи</w:t>
      </w:r>
      <w:r w:rsidR="006B2EF0" w:rsidRPr="00CA350F">
        <w:t>́</w:t>
      </w:r>
      <w:r w:rsidRPr="00CA350F">
        <w:t>ле, велича</w:t>
      </w:r>
      <w:r w:rsidR="006B2EF0" w:rsidRPr="00CA350F">
        <w:t>́</w:t>
      </w:r>
      <w:r w:rsidRPr="00CA350F">
        <w:t>ет, я</w:t>
      </w:r>
      <w:r w:rsidR="006B2EF0" w:rsidRPr="00CA350F">
        <w:t>́</w:t>
      </w:r>
      <w:r w:rsidRPr="00CA350F">
        <w:t>ко наста</w:t>
      </w:r>
      <w:r w:rsidR="006B2EF0" w:rsidRPr="00CA350F">
        <w:t>́</w:t>
      </w:r>
      <w:r w:rsidRPr="00CA350F">
        <w:t>вником твои</w:t>
      </w:r>
      <w:r w:rsidR="006B2EF0" w:rsidRPr="00CA350F">
        <w:t>́</w:t>
      </w:r>
      <w:r w:rsidRPr="00CA350F">
        <w:t>м единосла</w:t>
      </w:r>
      <w:r w:rsidR="006B2EF0" w:rsidRPr="00CA350F">
        <w:t>́</w:t>
      </w:r>
      <w:r w:rsidRPr="00CA350F">
        <w:t>вна.</w:t>
      </w:r>
    </w:p>
    <w:p w14:paraId="2FB16246" w14:textId="7EC9F164" w:rsidR="001E298D" w:rsidRPr="00CA350F" w:rsidRDefault="001E298D" w:rsidP="00EA6C9B">
      <w:pPr>
        <w:pStyle w:val="nbtservbasic"/>
      </w:pPr>
      <w:r w:rsidRPr="00CA350F">
        <w:rPr>
          <w:rStyle w:val="nbtservred"/>
        </w:rPr>
        <w:t>Ч</w:t>
      </w:r>
      <w:r w:rsidRPr="00CA350F">
        <w:t>естны</w:t>
      </w:r>
      <w:r w:rsidR="006B2EF0" w:rsidRPr="00CA350F">
        <w:t>́</w:t>
      </w:r>
      <w:r w:rsidRPr="00CA350F">
        <w:t>м житие</w:t>
      </w:r>
      <w:r w:rsidR="006B2EF0" w:rsidRPr="00CA350F">
        <w:t>́</w:t>
      </w:r>
      <w:r w:rsidRPr="00CA350F">
        <w:t>м твои</w:t>
      </w:r>
      <w:r w:rsidR="006B2EF0" w:rsidRPr="00CA350F">
        <w:t>́</w:t>
      </w:r>
      <w:r w:rsidRPr="00CA350F">
        <w:t>м, Рафаи</w:t>
      </w:r>
      <w:r w:rsidR="006B2EF0" w:rsidRPr="00CA350F">
        <w:t>́</w:t>
      </w:r>
      <w:r w:rsidRPr="00CA350F">
        <w:t>ле преблаже</w:t>
      </w:r>
      <w:r w:rsidR="006B2EF0" w:rsidRPr="00CA350F">
        <w:t>́</w:t>
      </w:r>
      <w:r w:rsidRPr="00CA350F">
        <w:t>нне, мона</w:t>
      </w:r>
      <w:r w:rsidR="006B2EF0" w:rsidRPr="00CA350F">
        <w:t>́</w:t>
      </w:r>
      <w:r w:rsidRPr="00CA350F">
        <w:t>шествующих утверди</w:t>
      </w:r>
      <w:r w:rsidR="006B2EF0" w:rsidRPr="00CA350F">
        <w:t>́</w:t>
      </w:r>
      <w:r w:rsidRPr="00CA350F">
        <w:t>л еси</w:t>
      </w:r>
      <w:r w:rsidR="006B2EF0" w:rsidRPr="00CA350F">
        <w:t>́</w:t>
      </w:r>
      <w:r w:rsidR="000F6175" w:rsidRPr="00CA350F">
        <w:t>,</w:t>
      </w:r>
      <w:r w:rsidRPr="00CA350F">
        <w:t xml:space="preserve"> и страда</w:t>
      </w:r>
      <w:r w:rsidR="006B2EF0" w:rsidRPr="00CA350F">
        <w:t>́</w:t>
      </w:r>
      <w:r w:rsidRPr="00CA350F">
        <w:t>нии подъя</w:t>
      </w:r>
      <w:r w:rsidR="006B2EF0" w:rsidRPr="00CA350F">
        <w:t>́</w:t>
      </w:r>
      <w:r w:rsidRPr="00CA350F">
        <w:t>тыми ве</w:t>
      </w:r>
      <w:r w:rsidR="006B2EF0" w:rsidRPr="00CA350F">
        <w:t>́</w:t>
      </w:r>
      <w:r w:rsidRPr="00CA350F">
        <w:t>рным о</w:t>
      </w:r>
      <w:r w:rsidR="006B2EF0" w:rsidRPr="00CA350F">
        <w:t>́</w:t>
      </w:r>
      <w:r w:rsidRPr="00CA350F">
        <w:t>браз испове</w:t>
      </w:r>
      <w:r w:rsidR="006B2EF0" w:rsidRPr="00CA350F">
        <w:t>́</w:t>
      </w:r>
      <w:r w:rsidRPr="00CA350F">
        <w:t>дания Христа</w:t>
      </w:r>
      <w:r w:rsidR="006B2EF0" w:rsidRPr="00CA350F">
        <w:t>́</w:t>
      </w:r>
      <w:r w:rsidRPr="00CA350F">
        <w:t xml:space="preserve"> пода</w:t>
      </w:r>
      <w:r w:rsidR="006B2EF0" w:rsidRPr="00CA350F">
        <w:t>́</w:t>
      </w:r>
      <w:r w:rsidRPr="00CA350F">
        <w:t>л еси</w:t>
      </w:r>
      <w:r w:rsidR="00FA56C1" w:rsidRPr="00CA350F">
        <w:t>́</w:t>
      </w:r>
      <w:r w:rsidRPr="00CA350F">
        <w:t xml:space="preserve">. </w:t>
      </w:r>
    </w:p>
    <w:p w14:paraId="4313F517" w14:textId="748004BD" w:rsidR="001E298D" w:rsidRPr="00CA350F" w:rsidRDefault="001E298D" w:rsidP="00EA6C9B">
      <w:pPr>
        <w:pStyle w:val="nbtservbasic"/>
      </w:pPr>
      <w:r w:rsidRPr="00CA350F">
        <w:rPr>
          <w:rStyle w:val="nbtservred"/>
        </w:rPr>
        <w:t>Е</w:t>
      </w:r>
      <w:r w:rsidRPr="00CA350F">
        <w:t>ва</w:t>
      </w:r>
      <w:r w:rsidR="006B2EF0" w:rsidRPr="00CA350F">
        <w:t>́</w:t>
      </w:r>
      <w:r w:rsidRPr="00CA350F">
        <w:t>нгельски на земли</w:t>
      </w:r>
      <w:r w:rsidR="006B2EF0" w:rsidRPr="00CA350F">
        <w:t>́</w:t>
      </w:r>
      <w:r w:rsidRPr="00CA350F">
        <w:t xml:space="preserve"> пожи</w:t>
      </w:r>
      <w:r w:rsidR="006B2EF0" w:rsidRPr="00CA350F">
        <w:t>́</w:t>
      </w:r>
      <w:r w:rsidRPr="00CA350F">
        <w:t>в, Небе</w:t>
      </w:r>
      <w:r w:rsidR="006B2EF0" w:rsidRPr="00CA350F">
        <w:t>́</w:t>
      </w:r>
      <w:r w:rsidRPr="00CA350F">
        <w:t>сныя ра</w:t>
      </w:r>
      <w:r w:rsidR="006B2EF0" w:rsidRPr="00CA350F">
        <w:t>́</w:t>
      </w:r>
      <w:r w:rsidRPr="00CA350F">
        <w:t>дости сподо</w:t>
      </w:r>
      <w:r w:rsidR="006B2EF0" w:rsidRPr="00CA350F">
        <w:t>́</w:t>
      </w:r>
      <w:r w:rsidRPr="00CA350F">
        <w:t>бился еси</w:t>
      </w:r>
      <w:r w:rsidR="006B2EF0" w:rsidRPr="00CA350F">
        <w:t>́</w:t>
      </w:r>
      <w:r w:rsidRPr="00CA350F">
        <w:t>, о</w:t>
      </w:r>
      <w:r w:rsidR="006B2EF0" w:rsidRPr="00CA350F">
        <w:t>́</w:t>
      </w:r>
      <w:r w:rsidRPr="00CA350F">
        <w:t>тче Рафаи</w:t>
      </w:r>
      <w:r w:rsidR="006B2EF0" w:rsidRPr="00CA350F">
        <w:t>́</w:t>
      </w:r>
      <w:r w:rsidRPr="00CA350F">
        <w:t>ле, ны</w:t>
      </w:r>
      <w:r w:rsidR="006B2EF0" w:rsidRPr="00CA350F">
        <w:t>́</w:t>
      </w:r>
      <w:r w:rsidRPr="00CA350F">
        <w:t>не же моли</w:t>
      </w:r>
      <w:r w:rsidR="006B2EF0" w:rsidRPr="00CA350F">
        <w:t>́</w:t>
      </w:r>
      <w:r w:rsidRPr="00CA350F">
        <w:t>твами твои</w:t>
      </w:r>
      <w:r w:rsidR="006B2EF0" w:rsidRPr="00CA350F">
        <w:t>́</w:t>
      </w:r>
      <w:r w:rsidR="009F79CC" w:rsidRPr="00CA350F">
        <w:t>ми всем</w:t>
      </w:r>
      <w:r w:rsidR="00B42EBF" w:rsidRPr="00CA350F">
        <w:t>,</w:t>
      </w:r>
      <w:r w:rsidRPr="00CA350F">
        <w:t xml:space="preserve"> лю</w:t>
      </w:r>
      <w:r w:rsidR="006B2EF0" w:rsidRPr="00CA350F">
        <w:t>́</w:t>
      </w:r>
      <w:r w:rsidR="009F79CC" w:rsidRPr="00CA350F">
        <w:t>бящим тя</w:t>
      </w:r>
      <w:r w:rsidR="00B42EBF" w:rsidRPr="00CA350F">
        <w:t>,</w:t>
      </w:r>
      <w:r w:rsidRPr="00CA350F">
        <w:t xml:space="preserve"> утеше</w:t>
      </w:r>
      <w:r w:rsidR="006B2EF0" w:rsidRPr="00CA350F">
        <w:t>́</w:t>
      </w:r>
      <w:r w:rsidRPr="00CA350F">
        <w:t>ние в ско</w:t>
      </w:r>
      <w:r w:rsidR="00A622A6" w:rsidRPr="00CA350F">
        <w:t>́</w:t>
      </w:r>
      <w:r w:rsidRPr="00CA350F">
        <w:t>рбех и терпе</w:t>
      </w:r>
      <w:r w:rsidR="00A622A6" w:rsidRPr="00CA350F">
        <w:t>́</w:t>
      </w:r>
      <w:r w:rsidRPr="00CA350F">
        <w:t>ние во искуше</w:t>
      </w:r>
      <w:r w:rsidR="00A622A6" w:rsidRPr="00CA350F">
        <w:t>́</w:t>
      </w:r>
      <w:r w:rsidRPr="00CA350F">
        <w:t>ниих подае</w:t>
      </w:r>
      <w:r w:rsidR="00A622A6" w:rsidRPr="00CA350F">
        <w:t>́</w:t>
      </w:r>
      <w:r w:rsidRPr="00CA350F">
        <w:t>ши.</w:t>
      </w:r>
    </w:p>
    <w:p w14:paraId="6FAE4F24" w14:textId="304A4561" w:rsidR="001E298D" w:rsidRPr="00CA350F" w:rsidRDefault="001E298D" w:rsidP="00EA6C9B">
      <w:pPr>
        <w:pStyle w:val="nbtservbasic"/>
      </w:pPr>
      <w:r w:rsidRPr="00CA350F">
        <w:rPr>
          <w:rStyle w:val="nbtservred"/>
        </w:rPr>
        <w:t>Богоро</w:t>
      </w:r>
      <w:r w:rsidR="00A622A6" w:rsidRPr="00CA350F">
        <w:rPr>
          <w:rStyle w:val="nbtservred"/>
        </w:rPr>
        <w:t>́</w:t>
      </w:r>
      <w:r w:rsidRPr="00CA350F">
        <w:rPr>
          <w:rStyle w:val="nbtservred"/>
        </w:rPr>
        <w:t xml:space="preserve">дичен: </w:t>
      </w:r>
      <w:proofErr w:type="gramStart"/>
      <w:r w:rsidRPr="00CA350F">
        <w:rPr>
          <w:rStyle w:val="nbtservred"/>
        </w:rPr>
        <w:t>С</w:t>
      </w:r>
      <w:r w:rsidRPr="00CA350F">
        <w:t>и</w:t>
      </w:r>
      <w:r w:rsidR="00A622A6" w:rsidRPr="00CA350F">
        <w:t>́</w:t>
      </w:r>
      <w:r w:rsidRPr="00CA350F">
        <w:t>лою</w:t>
      </w:r>
      <w:proofErr w:type="gramEnd"/>
      <w:r w:rsidRPr="00CA350F">
        <w:t xml:space="preserve"> </w:t>
      </w:r>
      <w:r w:rsidR="00B42EBF" w:rsidRPr="00CA350F">
        <w:t>Б</w:t>
      </w:r>
      <w:r w:rsidRPr="00CA350F">
        <w:t>оже</w:t>
      </w:r>
      <w:r w:rsidR="00A622A6" w:rsidRPr="00CA350F">
        <w:t>́</w:t>
      </w:r>
      <w:r w:rsidRPr="00CA350F">
        <w:t>ственною в гоне</w:t>
      </w:r>
      <w:r w:rsidR="00A622A6" w:rsidRPr="00CA350F">
        <w:t>́</w:t>
      </w:r>
      <w:r w:rsidRPr="00CA350F">
        <w:t>ниих укрепля</w:t>
      </w:r>
      <w:r w:rsidR="00A622A6" w:rsidRPr="00CA350F">
        <w:t>́</w:t>
      </w:r>
      <w:r w:rsidRPr="00CA350F">
        <w:t>емь, преподобноиспове</w:t>
      </w:r>
      <w:r w:rsidR="00A622A6" w:rsidRPr="00CA350F">
        <w:t>́</w:t>
      </w:r>
      <w:r w:rsidRPr="00CA350F">
        <w:t>дник Рафаи</w:t>
      </w:r>
      <w:r w:rsidR="00A622A6" w:rsidRPr="00CA350F">
        <w:t>́</w:t>
      </w:r>
      <w:r w:rsidRPr="00CA350F">
        <w:t>л по Бо</w:t>
      </w:r>
      <w:r w:rsidR="00A622A6" w:rsidRPr="00CA350F">
        <w:t>́</w:t>
      </w:r>
      <w:r w:rsidRPr="00CA350F">
        <w:t>зе все упова</w:t>
      </w:r>
      <w:r w:rsidR="00A622A6" w:rsidRPr="00CA350F">
        <w:t>́</w:t>
      </w:r>
      <w:r w:rsidRPr="00CA350F">
        <w:t>ние на Тя возложи</w:t>
      </w:r>
      <w:r w:rsidR="00A622A6" w:rsidRPr="00CA350F">
        <w:t>́</w:t>
      </w:r>
      <w:r w:rsidRPr="00CA350F">
        <w:t>, Богоро</w:t>
      </w:r>
      <w:r w:rsidR="00A622A6" w:rsidRPr="00CA350F">
        <w:t>́</w:t>
      </w:r>
      <w:r w:rsidRPr="00CA350F">
        <w:t>дице, я</w:t>
      </w:r>
      <w:r w:rsidR="00A622A6" w:rsidRPr="00CA350F">
        <w:t>́</w:t>
      </w:r>
      <w:r w:rsidRPr="00CA350F">
        <w:t xml:space="preserve">ко </w:t>
      </w:r>
      <w:r w:rsidR="00D6105B" w:rsidRPr="00CA350F">
        <w:t>ч</w:t>
      </w:r>
      <w:r w:rsidRPr="00CA350F">
        <w:t>естне</w:t>
      </w:r>
      <w:r w:rsidR="00A622A6" w:rsidRPr="00CA350F">
        <w:t>́</w:t>
      </w:r>
      <w:r w:rsidRPr="00CA350F">
        <w:t>йшую Херуви</w:t>
      </w:r>
      <w:r w:rsidR="00A622A6" w:rsidRPr="00CA350F">
        <w:t>́</w:t>
      </w:r>
      <w:r w:rsidRPr="00CA350F">
        <w:t xml:space="preserve">м и </w:t>
      </w:r>
      <w:r w:rsidR="00D6105B" w:rsidRPr="00CA350F">
        <w:t>п</w:t>
      </w:r>
      <w:r w:rsidRPr="00CA350F">
        <w:t>ревы</w:t>
      </w:r>
      <w:r w:rsidR="00A622A6" w:rsidRPr="00CA350F">
        <w:t>́</w:t>
      </w:r>
      <w:r w:rsidR="002A2B04" w:rsidRPr="00CA350F">
        <w:t>ш</w:t>
      </w:r>
      <w:r w:rsidRPr="00CA350F">
        <w:t>шую всея</w:t>
      </w:r>
      <w:r w:rsidR="00A622A6" w:rsidRPr="00CA350F">
        <w:t>́</w:t>
      </w:r>
      <w:r w:rsidRPr="00CA350F">
        <w:t xml:space="preserve"> тва</w:t>
      </w:r>
      <w:r w:rsidR="00A622A6" w:rsidRPr="00CA350F">
        <w:t>́</w:t>
      </w:r>
      <w:r w:rsidR="009F79CC" w:rsidRPr="00CA350F">
        <w:t xml:space="preserve">ри </w:t>
      </w:r>
      <w:r w:rsidRPr="00CA350F">
        <w:t>велича</w:t>
      </w:r>
      <w:r w:rsidR="00A622A6" w:rsidRPr="00CA350F">
        <w:t>́</w:t>
      </w:r>
      <w:r w:rsidRPr="00CA350F">
        <w:t>я.</w:t>
      </w:r>
    </w:p>
    <w:p w14:paraId="0D1F057A" w14:textId="77777777" w:rsidR="001E298D" w:rsidRPr="00CA350F" w:rsidRDefault="001E298D" w:rsidP="000A4EEA">
      <w:pPr>
        <w:pStyle w:val="nbtservheadred"/>
      </w:pPr>
      <w:r w:rsidRPr="00CA350F">
        <w:t>Песнь 5</w:t>
      </w:r>
    </w:p>
    <w:p w14:paraId="7A21D449" w14:textId="3C9E38E0" w:rsidR="001E298D" w:rsidRPr="00CA350F" w:rsidRDefault="001E298D" w:rsidP="004F6923">
      <w:pPr>
        <w:pStyle w:val="nbtservstih"/>
      </w:pPr>
      <w:r w:rsidRPr="00CA350F">
        <w:rPr>
          <w:rStyle w:val="nbtservred"/>
        </w:rPr>
        <w:t>Ирмо</w:t>
      </w:r>
      <w:r w:rsidR="00A622A6" w:rsidRPr="00CA350F">
        <w:rPr>
          <w:rStyle w:val="nbtservred"/>
        </w:rPr>
        <w:t>́</w:t>
      </w:r>
      <w:r w:rsidRPr="00CA350F">
        <w:rPr>
          <w:rStyle w:val="nbtservred"/>
        </w:rPr>
        <w:t>с: В</w:t>
      </w:r>
      <w:r w:rsidRPr="00CA350F">
        <w:t>ску</w:t>
      </w:r>
      <w:r w:rsidR="00A622A6" w:rsidRPr="00CA350F">
        <w:t>́</w:t>
      </w:r>
      <w:r w:rsidRPr="00CA350F">
        <w:t>ю мя отри</w:t>
      </w:r>
      <w:r w:rsidR="00A622A6" w:rsidRPr="00CA350F">
        <w:t>́</w:t>
      </w:r>
      <w:r w:rsidRPr="00CA350F">
        <w:t>нул ec</w:t>
      </w:r>
      <w:r w:rsidR="00563604" w:rsidRPr="00CA350F">
        <w:t>и́</w:t>
      </w:r>
      <w:r w:rsidRPr="00CA350F">
        <w:t>/ от лица</w:t>
      </w:r>
      <w:proofErr w:type="gramStart"/>
      <w:r w:rsidR="00A622A6" w:rsidRPr="00CA350F">
        <w:t>́</w:t>
      </w:r>
      <w:r w:rsidRPr="00CA350F">
        <w:t xml:space="preserve"> Т</w:t>
      </w:r>
      <w:proofErr w:type="gramEnd"/>
      <w:r w:rsidRPr="00CA350F">
        <w:t>воего</w:t>
      </w:r>
      <w:r w:rsidR="00A622A6" w:rsidRPr="00CA350F">
        <w:t>́</w:t>
      </w:r>
      <w:r w:rsidRPr="00CA350F">
        <w:t>, Све</w:t>
      </w:r>
      <w:r w:rsidR="00A622A6" w:rsidRPr="00CA350F">
        <w:t>́</w:t>
      </w:r>
      <w:r w:rsidRPr="00CA350F">
        <w:t>те Незаходи</w:t>
      </w:r>
      <w:r w:rsidR="00A622A6" w:rsidRPr="00CA350F">
        <w:t>́</w:t>
      </w:r>
      <w:r w:rsidRPr="00CA350F">
        <w:t>мый,/ и покры</w:t>
      </w:r>
      <w:r w:rsidR="00A622A6" w:rsidRPr="00CA350F">
        <w:t>́</w:t>
      </w:r>
      <w:r w:rsidRPr="00CA350F">
        <w:t>ла мя есть чужда</w:t>
      </w:r>
      <w:r w:rsidR="00175D3F" w:rsidRPr="00CA350F">
        <w:t>́</w:t>
      </w:r>
      <w:r w:rsidRPr="00CA350F">
        <w:t>я тьма, окая</w:t>
      </w:r>
      <w:r w:rsidR="00A622A6" w:rsidRPr="00CA350F">
        <w:t>́</w:t>
      </w:r>
      <w:r w:rsidRPr="00CA350F">
        <w:t>ннаго</w:t>
      </w:r>
      <w:r w:rsidR="009E26AF" w:rsidRPr="00CA350F">
        <w:t>?/</w:t>
      </w:r>
      <w:r w:rsidRPr="00CA350F">
        <w:t xml:space="preserve"> </w:t>
      </w:r>
      <w:r w:rsidR="007D5582" w:rsidRPr="00CA350F">
        <w:t>Н</w:t>
      </w:r>
      <w:r w:rsidRPr="00CA350F">
        <w:t>о обрати</w:t>
      </w:r>
      <w:r w:rsidR="00A622A6" w:rsidRPr="00CA350F">
        <w:t>́</w:t>
      </w:r>
      <w:r w:rsidRPr="00CA350F">
        <w:t xml:space="preserve"> мя</w:t>
      </w:r>
      <w:r w:rsidR="009E26AF" w:rsidRPr="00CA350F">
        <w:t>,</w:t>
      </w:r>
      <w:r w:rsidRPr="00CA350F">
        <w:t xml:space="preserve"> и к све</w:t>
      </w:r>
      <w:r w:rsidR="00A622A6" w:rsidRPr="00CA350F">
        <w:t>́</w:t>
      </w:r>
      <w:r w:rsidRPr="00CA350F">
        <w:t>ту за</w:t>
      </w:r>
      <w:r w:rsidR="00A622A6" w:rsidRPr="00CA350F">
        <w:t>́</w:t>
      </w:r>
      <w:r w:rsidRPr="00CA350F">
        <w:t>поведей Твои</w:t>
      </w:r>
      <w:r w:rsidR="00A622A6" w:rsidRPr="00CA350F">
        <w:t>́</w:t>
      </w:r>
      <w:r w:rsidRPr="00CA350F">
        <w:t>х/</w:t>
      </w:r>
      <w:r w:rsidR="004F6923" w:rsidRPr="00CA350F">
        <w:t>/</w:t>
      </w:r>
      <w:r w:rsidRPr="00CA350F">
        <w:t xml:space="preserve"> пути</w:t>
      </w:r>
      <w:r w:rsidR="00A622A6" w:rsidRPr="00CA350F">
        <w:t>́</w:t>
      </w:r>
      <w:r w:rsidRPr="00CA350F">
        <w:t xml:space="preserve"> моя</w:t>
      </w:r>
      <w:r w:rsidR="00A622A6" w:rsidRPr="00CA350F">
        <w:t>́</w:t>
      </w:r>
      <w:r w:rsidRPr="00CA350F">
        <w:t xml:space="preserve"> напра</w:t>
      </w:r>
      <w:r w:rsidR="00A622A6" w:rsidRPr="00CA350F">
        <w:t>́</w:t>
      </w:r>
      <w:r w:rsidRPr="00CA350F">
        <w:t>ви, молю</w:t>
      </w:r>
      <w:r w:rsidR="00A622A6" w:rsidRPr="00CA350F">
        <w:t>́</w:t>
      </w:r>
      <w:r w:rsidRPr="00CA350F">
        <w:t>ся.</w:t>
      </w:r>
    </w:p>
    <w:p w14:paraId="7ED9F2D8" w14:textId="6BDAFCAC" w:rsidR="001E298D" w:rsidRPr="00CA350F" w:rsidRDefault="001E298D" w:rsidP="00EA6C9B">
      <w:pPr>
        <w:pStyle w:val="nbtservbasic"/>
      </w:pPr>
      <w:r w:rsidRPr="00CA350F">
        <w:rPr>
          <w:rStyle w:val="nbtservred"/>
        </w:rPr>
        <w:t>Т</w:t>
      </w:r>
      <w:r w:rsidRPr="00CA350F">
        <w:t>ече</w:t>
      </w:r>
      <w:r w:rsidR="00A622A6" w:rsidRPr="00CA350F">
        <w:t>́</w:t>
      </w:r>
      <w:r w:rsidRPr="00CA350F">
        <w:t>ние жития</w:t>
      </w:r>
      <w:r w:rsidR="00A622A6" w:rsidRPr="00CA350F">
        <w:t>́</w:t>
      </w:r>
      <w:r w:rsidRPr="00CA350F">
        <w:t xml:space="preserve"> твоего</w:t>
      </w:r>
      <w:r w:rsidR="00A622A6" w:rsidRPr="00CA350F">
        <w:t>́</w:t>
      </w:r>
      <w:r w:rsidRPr="00CA350F">
        <w:t xml:space="preserve"> небоя</w:t>
      </w:r>
      <w:r w:rsidR="00A622A6" w:rsidRPr="00CA350F">
        <w:t>́</w:t>
      </w:r>
      <w:r w:rsidRPr="00CA350F">
        <w:t>зненно соверша</w:t>
      </w:r>
      <w:r w:rsidR="000D320A" w:rsidRPr="00CA350F">
        <w:t>́</w:t>
      </w:r>
      <w:r w:rsidRPr="00CA350F">
        <w:t>я, Рафаи</w:t>
      </w:r>
      <w:r w:rsidR="000D320A" w:rsidRPr="00CA350F">
        <w:t>́</w:t>
      </w:r>
      <w:r w:rsidRPr="00CA350F">
        <w:t>ле терпеливоду</w:t>
      </w:r>
      <w:r w:rsidR="000D320A" w:rsidRPr="00CA350F">
        <w:t>́</w:t>
      </w:r>
      <w:r w:rsidRPr="00CA350F">
        <w:t>шне, лю</w:t>
      </w:r>
      <w:r w:rsidR="000D320A" w:rsidRPr="00CA350F">
        <w:t>́</w:t>
      </w:r>
      <w:r w:rsidRPr="00CA350F">
        <w:t>дем о Христе</w:t>
      </w:r>
      <w:r w:rsidR="000D320A" w:rsidRPr="00CA350F">
        <w:t>́</w:t>
      </w:r>
      <w:r w:rsidRPr="00CA350F">
        <w:t xml:space="preserve"> свиде</w:t>
      </w:r>
      <w:r w:rsidR="000D320A" w:rsidRPr="00CA350F">
        <w:t>́</w:t>
      </w:r>
      <w:r w:rsidRPr="00CA350F">
        <w:t>тельствовал еси</w:t>
      </w:r>
      <w:r w:rsidR="000D320A" w:rsidRPr="00CA350F">
        <w:t>́</w:t>
      </w:r>
      <w:r w:rsidRPr="00CA350F">
        <w:t>, те</w:t>
      </w:r>
      <w:r w:rsidR="000D320A" w:rsidRPr="00CA350F">
        <w:t>́</w:t>
      </w:r>
      <w:r w:rsidRPr="00CA350F">
        <w:t>мже и сердца</w:t>
      </w:r>
      <w:r w:rsidR="000D320A" w:rsidRPr="00CA350F">
        <w:t>́</w:t>
      </w:r>
      <w:r w:rsidRPr="00CA350F">
        <w:t xml:space="preserve"> хла</w:t>
      </w:r>
      <w:r w:rsidR="000D320A" w:rsidRPr="00CA350F">
        <w:t>́</w:t>
      </w:r>
      <w:r w:rsidRPr="00CA350F">
        <w:t>дная ве</w:t>
      </w:r>
      <w:r w:rsidR="000D320A" w:rsidRPr="00CA350F">
        <w:t>́</w:t>
      </w:r>
      <w:r w:rsidRPr="00CA350F">
        <w:t>рою воспламени</w:t>
      </w:r>
      <w:r w:rsidR="000D320A" w:rsidRPr="00CA350F">
        <w:t>́</w:t>
      </w:r>
      <w:r w:rsidRPr="00CA350F">
        <w:t>л еси</w:t>
      </w:r>
      <w:r w:rsidR="000D320A" w:rsidRPr="00CA350F">
        <w:t>́</w:t>
      </w:r>
      <w:r w:rsidR="0043268B" w:rsidRPr="00CA350F">
        <w:t>,</w:t>
      </w:r>
      <w:r w:rsidRPr="00CA350F">
        <w:t xml:space="preserve"> и сове</w:t>
      </w:r>
      <w:r w:rsidR="000D320A" w:rsidRPr="00CA350F">
        <w:t>́</w:t>
      </w:r>
      <w:r w:rsidRPr="00CA350F">
        <w:t>ты лука</w:t>
      </w:r>
      <w:r w:rsidR="000D320A" w:rsidRPr="00CA350F">
        <w:t>́</w:t>
      </w:r>
      <w:r w:rsidRPr="00CA350F">
        <w:t>выя враго</w:t>
      </w:r>
      <w:r w:rsidR="000D320A" w:rsidRPr="00CA350F">
        <w:t>́</w:t>
      </w:r>
      <w:r w:rsidRPr="00CA350F">
        <w:t>в ве</w:t>
      </w:r>
      <w:r w:rsidR="000D320A" w:rsidRPr="00CA350F">
        <w:t>́</w:t>
      </w:r>
      <w:r w:rsidRPr="00CA350F">
        <w:t>ры обличи</w:t>
      </w:r>
      <w:r w:rsidR="000D320A" w:rsidRPr="00CA350F">
        <w:t>́</w:t>
      </w:r>
      <w:r w:rsidRPr="00CA350F">
        <w:t>л еси</w:t>
      </w:r>
      <w:r w:rsidR="000D320A" w:rsidRPr="00CA350F">
        <w:t>́</w:t>
      </w:r>
      <w:r w:rsidRPr="00CA350F">
        <w:t>.</w:t>
      </w:r>
    </w:p>
    <w:p w14:paraId="0A46521E" w14:textId="6CE8EEAD" w:rsidR="001E298D" w:rsidRPr="00CA350F" w:rsidRDefault="001E298D" w:rsidP="00EA6C9B">
      <w:pPr>
        <w:pStyle w:val="nbtservbasic"/>
      </w:pPr>
      <w:r w:rsidRPr="00CA350F">
        <w:rPr>
          <w:rStyle w:val="nbtservred"/>
        </w:rPr>
        <w:t>В</w:t>
      </w:r>
      <w:r w:rsidRPr="00CA350F">
        <w:t>е</w:t>
      </w:r>
      <w:r w:rsidR="00AE5EBA" w:rsidRPr="00CA350F">
        <w:t>́</w:t>
      </w:r>
      <w:r w:rsidRPr="00CA350F">
        <w:t>сну Христо</w:t>
      </w:r>
      <w:r w:rsidR="000D320A" w:rsidRPr="00CA350F">
        <w:t>́</w:t>
      </w:r>
      <w:r w:rsidRPr="00CA350F">
        <w:t>ву всю</w:t>
      </w:r>
      <w:r w:rsidR="000D320A" w:rsidRPr="00CA350F">
        <w:t>́</w:t>
      </w:r>
      <w:r w:rsidRPr="00CA350F">
        <w:t>ду пропове</w:t>
      </w:r>
      <w:r w:rsidR="000D320A" w:rsidRPr="00CA350F">
        <w:t>́</w:t>
      </w:r>
      <w:r w:rsidRPr="00CA350F">
        <w:t>дал еси</w:t>
      </w:r>
      <w:r w:rsidR="000D320A" w:rsidRPr="00CA350F">
        <w:t>́</w:t>
      </w:r>
      <w:r w:rsidRPr="00CA350F">
        <w:t>, о</w:t>
      </w:r>
      <w:r w:rsidR="000D320A" w:rsidRPr="00CA350F">
        <w:t>́</w:t>
      </w:r>
      <w:r w:rsidRPr="00CA350F">
        <w:t>тче блаже</w:t>
      </w:r>
      <w:r w:rsidR="000D320A" w:rsidRPr="00CA350F">
        <w:t>́</w:t>
      </w:r>
      <w:r w:rsidRPr="00CA350F">
        <w:t>нне, вертогра</w:t>
      </w:r>
      <w:r w:rsidR="00FA4102" w:rsidRPr="00CA350F">
        <w:t>́</w:t>
      </w:r>
      <w:r w:rsidRPr="00CA350F">
        <w:t>д ра</w:t>
      </w:r>
      <w:r w:rsidR="000D320A" w:rsidRPr="00CA350F">
        <w:t>́</w:t>
      </w:r>
      <w:r w:rsidRPr="00CA350F">
        <w:t>йский иму</w:t>
      </w:r>
      <w:r w:rsidR="000D320A" w:rsidRPr="00CA350F">
        <w:t>́</w:t>
      </w:r>
      <w:r w:rsidR="009F79CC" w:rsidRPr="00CA350F">
        <w:t>щ</w:t>
      </w:r>
      <w:r w:rsidRPr="00CA350F">
        <w:t xml:space="preserve"> в души</w:t>
      </w:r>
      <w:r w:rsidR="000D320A" w:rsidRPr="00CA350F">
        <w:t>́</w:t>
      </w:r>
      <w:r w:rsidRPr="00CA350F">
        <w:t xml:space="preserve"> твое</w:t>
      </w:r>
      <w:r w:rsidR="000D320A" w:rsidRPr="00CA350F">
        <w:t>́</w:t>
      </w:r>
      <w:r w:rsidRPr="00CA350F">
        <w:t>й всажде</w:t>
      </w:r>
      <w:r w:rsidR="000D320A" w:rsidRPr="00CA350F">
        <w:t>́</w:t>
      </w:r>
      <w:r w:rsidRPr="00CA350F">
        <w:t>н, в не</w:t>
      </w:r>
      <w:r w:rsidR="000D320A" w:rsidRPr="00CA350F">
        <w:t>́</w:t>
      </w:r>
      <w:r w:rsidRPr="00CA350F">
        <w:t>мже цве</w:t>
      </w:r>
      <w:r w:rsidR="000D320A" w:rsidRPr="00CA350F">
        <w:t>́</w:t>
      </w:r>
      <w:r w:rsidRPr="00CA350F">
        <w:t>ты послуша</w:t>
      </w:r>
      <w:r w:rsidR="000D320A" w:rsidRPr="00CA350F">
        <w:t>́</w:t>
      </w:r>
      <w:r w:rsidRPr="00CA350F">
        <w:t>ния, моли</w:t>
      </w:r>
      <w:r w:rsidR="000D320A" w:rsidRPr="00CA350F">
        <w:t>́</w:t>
      </w:r>
      <w:r w:rsidRPr="00CA350F">
        <w:t>твы и смиренному</w:t>
      </w:r>
      <w:r w:rsidR="000D320A" w:rsidRPr="00CA350F">
        <w:t>́</w:t>
      </w:r>
      <w:r w:rsidRPr="00CA350F">
        <w:t>дрия процвето</w:t>
      </w:r>
      <w:r w:rsidR="000D320A" w:rsidRPr="00CA350F">
        <w:t>́</w:t>
      </w:r>
      <w:r w:rsidRPr="00CA350F">
        <w:t>ша</w:t>
      </w:r>
      <w:r w:rsidR="002A2B04" w:rsidRPr="00CA350F">
        <w:t>,</w:t>
      </w:r>
      <w:r w:rsidRPr="00CA350F">
        <w:t xml:space="preserve"> и любы</w:t>
      </w:r>
      <w:r w:rsidR="000D320A" w:rsidRPr="00CA350F">
        <w:t>́</w:t>
      </w:r>
      <w:r w:rsidRPr="00CA350F">
        <w:t>, я</w:t>
      </w:r>
      <w:r w:rsidR="000D320A" w:rsidRPr="00CA350F">
        <w:t>́</w:t>
      </w:r>
      <w:r w:rsidRPr="00CA350F">
        <w:t>ко исто</w:t>
      </w:r>
      <w:r w:rsidR="000D320A" w:rsidRPr="00CA350F">
        <w:t>́</w:t>
      </w:r>
      <w:r w:rsidRPr="00CA350F">
        <w:t>чник воды</w:t>
      </w:r>
      <w:r w:rsidR="000D320A" w:rsidRPr="00CA350F">
        <w:t>́</w:t>
      </w:r>
      <w:r w:rsidRPr="00CA350F">
        <w:t xml:space="preserve"> живы</w:t>
      </w:r>
      <w:r w:rsidR="000D320A" w:rsidRPr="00CA350F">
        <w:t>́</w:t>
      </w:r>
      <w:r w:rsidRPr="00CA350F">
        <w:t>я, напоя</w:t>
      </w:r>
      <w:r w:rsidR="000D320A" w:rsidRPr="00CA350F">
        <w:t>́</w:t>
      </w:r>
      <w:r w:rsidRPr="00CA350F">
        <w:t xml:space="preserve">ше вся. </w:t>
      </w:r>
    </w:p>
    <w:p w14:paraId="46C8EFF0" w14:textId="2053795A" w:rsidR="001E298D" w:rsidRPr="00CA350F" w:rsidRDefault="001E298D" w:rsidP="00EA6C9B">
      <w:pPr>
        <w:pStyle w:val="nbtservbasic"/>
      </w:pPr>
      <w:r w:rsidRPr="00CA350F">
        <w:rPr>
          <w:rStyle w:val="nbtservred"/>
        </w:rPr>
        <w:lastRenderedPageBreak/>
        <w:t>И</w:t>
      </w:r>
      <w:r w:rsidRPr="00CA350F">
        <w:t>спусти</w:t>
      </w:r>
      <w:r w:rsidR="000D320A" w:rsidRPr="00CA350F">
        <w:t>́</w:t>
      </w:r>
      <w:r w:rsidRPr="00CA350F">
        <w:t>л еси</w:t>
      </w:r>
      <w:r w:rsidR="000D320A" w:rsidRPr="00CA350F">
        <w:t>́</w:t>
      </w:r>
      <w:r w:rsidRPr="00CA350F">
        <w:t xml:space="preserve"> слове</w:t>
      </w:r>
      <w:r w:rsidR="000D320A" w:rsidRPr="00CA350F">
        <w:t>́</w:t>
      </w:r>
      <w:r w:rsidRPr="00CA350F">
        <w:t>с твои</w:t>
      </w:r>
      <w:r w:rsidR="000D320A" w:rsidRPr="00CA350F">
        <w:t>́</w:t>
      </w:r>
      <w:r w:rsidRPr="00CA350F">
        <w:t>х реку</w:t>
      </w:r>
      <w:r w:rsidR="000D320A" w:rsidRPr="00CA350F">
        <w:t>́</w:t>
      </w:r>
      <w:r w:rsidRPr="00CA350F">
        <w:t>, сла</w:t>
      </w:r>
      <w:r w:rsidR="000D320A" w:rsidRPr="00CA350F">
        <w:t>́</w:t>
      </w:r>
      <w:r w:rsidRPr="00CA350F">
        <w:t>вне Рафаи</w:t>
      </w:r>
      <w:r w:rsidR="000D320A" w:rsidRPr="00CA350F">
        <w:t>́</w:t>
      </w:r>
      <w:r w:rsidRPr="00CA350F">
        <w:t>ле, и</w:t>
      </w:r>
      <w:r w:rsidR="007E2DFB" w:rsidRPr="00CA350F">
        <w:t>,</w:t>
      </w:r>
      <w:r w:rsidRPr="00CA350F">
        <w:t xml:space="preserve"> безбо</w:t>
      </w:r>
      <w:r w:rsidR="000D320A" w:rsidRPr="00CA350F">
        <w:t>́</w:t>
      </w:r>
      <w:r w:rsidRPr="00CA350F">
        <w:t>жных я</w:t>
      </w:r>
      <w:r w:rsidR="000D320A" w:rsidRPr="00CA350F">
        <w:t>́</w:t>
      </w:r>
      <w:r w:rsidRPr="00CA350F">
        <w:t>рость погаси</w:t>
      </w:r>
      <w:r w:rsidR="000D320A" w:rsidRPr="00CA350F">
        <w:t>́</w:t>
      </w:r>
      <w:r w:rsidRPr="00CA350F">
        <w:t>в, сердца</w:t>
      </w:r>
      <w:r w:rsidR="000D320A" w:rsidRPr="00CA350F">
        <w:t>́</w:t>
      </w:r>
      <w:r w:rsidRPr="00CA350F">
        <w:t xml:space="preserve"> ве</w:t>
      </w:r>
      <w:r w:rsidR="000D320A" w:rsidRPr="00CA350F">
        <w:t>́</w:t>
      </w:r>
      <w:r w:rsidRPr="00CA350F">
        <w:t>рных вода</w:t>
      </w:r>
      <w:r w:rsidR="000D320A" w:rsidRPr="00CA350F">
        <w:t>́</w:t>
      </w:r>
      <w:r w:rsidRPr="00CA350F">
        <w:t>ми богове</w:t>
      </w:r>
      <w:r w:rsidR="000D320A" w:rsidRPr="00CA350F">
        <w:t>́</w:t>
      </w:r>
      <w:r w:rsidRPr="00CA350F">
        <w:t>дения напои</w:t>
      </w:r>
      <w:r w:rsidR="000D320A" w:rsidRPr="00CA350F">
        <w:t>́</w:t>
      </w:r>
      <w:r w:rsidRPr="00CA350F">
        <w:t>л еси</w:t>
      </w:r>
      <w:r w:rsidR="000D320A" w:rsidRPr="00CA350F">
        <w:t>́</w:t>
      </w:r>
      <w:r w:rsidRPr="00CA350F">
        <w:t>, жа</w:t>
      </w:r>
      <w:r w:rsidR="000D320A" w:rsidRPr="00CA350F">
        <w:t>́</w:t>
      </w:r>
      <w:r w:rsidRPr="00CA350F">
        <w:t>жду же сострада</w:t>
      </w:r>
      <w:r w:rsidR="000D320A" w:rsidRPr="00CA350F">
        <w:t>́</w:t>
      </w:r>
      <w:r w:rsidRPr="00CA350F">
        <w:t>льцев твои</w:t>
      </w:r>
      <w:r w:rsidR="000D320A" w:rsidRPr="00CA350F">
        <w:t>́</w:t>
      </w:r>
      <w:r w:rsidRPr="00CA350F">
        <w:t>х утоли</w:t>
      </w:r>
      <w:r w:rsidR="000D320A" w:rsidRPr="00CA350F">
        <w:t>́</w:t>
      </w:r>
      <w:r w:rsidRPr="00CA350F">
        <w:t>л еси</w:t>
      </w:r>
      <w:r w:rsidR="000D320A" w:rsidRPr="00CA350F">
        <w:t>́</w:t>
      </w:r>
      <w:r w:rsidRPr="00CA350F">
        <w:t>.</w:t>
      </w:r>
    </w:p>
    <w:p w14:paraId="25A99604" w14:textId="13B02B11" w:rsidR="001E298D" w:rsidRPr="00CA350F" w:rsidRDefault="001E298D" w:rsidP="00EA6C9B">
      <w:pPr>
        <w:pStyle w:val="nbtservbasic"/>
      </w:pPr>
      <w:r w:rsidRPr="00CA350F">
        <w:rPr>
          <w:rStyle w:val="nbtservred"/>
        </w:rPr>
        <w:t>Богоро</w:t>
      </w:r>
      <w:r w:rsidR="000D320A" w:rsidRPr="00CA350F">
        <w:rPr>
          <w:rStyle w:val="nbtservred"/>
        </w:rPr>
        <w:t>́</w:t>
      </w:r>
      <w:r w:rsidRPr="00CA350F">
        <w:rPr>
          <w:rStyle w:val="nbtservred"/>
        </w:rPr>
        <w:t>дичен: Т</w:t>
      </w:r>
      <w:r w:rsidRPr="00CA350F">
        <w:t>ерпеливоду</w:t>
      </w:r>
      <w:r w:rsidR="000D320A" w:rsidRPr="00CA350F">
        <w:t>́</w:t>
      </w:r>
      <w:r w:rsidRPr="00CA350F">
        <w:t>шно пещь гоне</w:t>
      </w:r>
      <w:r w:rsidR="000D320A" w:rsidRPr="00CA350F">
        <w:t>́</w:t>
      </w:r>
      <w:r w:rsidRPr="00CA350F">
        <w:t>ний проше</w:t>
      </w:r>
      <w:r w:rsidR="000D320A" w:rsidRPr="00CA350F">
        <w:t>́</w:t>
      </w:r>
      <w:r w:rsidRPr="00CA350F">
        <w:t>л еси</w:t>
      </w:r>
      <w:r w:rsidR="000D320A" w:rsidRPr="00CA350F">
        <w:t>́</w:t>
      </w:r>
      <w:r w:rsidRPr="00CA350F">
        <w:t>, о</w:t>
      </w:r>
      <w:r w:rsidR="000D320A" w:rsidRPr="00CA350F">
        <w:t>́</w:t>
      </w:r>
      <w:r w:rsidRPr="00CA350F">
        <w:t>тче Рафаи</w:t>
      </w:r>
      <w:r w:rsidR="000D320A" w:rsidRPr="00CA350F">
        <w:t>́</w:t>
      </w:r>
      <w:r w:rsidRPr="00CA350F">
        <w:t>ле, росо</w:t>
      </w:r>
      <w:r w:rsidR="008A510B" w:rsidRPr="00CA350F">
        <w:t>́</w:t>
      </w:r>
      <w:r w:rsidRPr="00CA350F">
        <w:t>ю моли</w:t>
      </w:r>
      <w:r w:rsidR="000D320A" w:rsidRPr="00CA350F">
        <w:t>́</w:t>
      </w:r>
      <w:r w:rsidRPr="00CA350F">
        <w:t>тв непреста</w:t>
      </w:r>
      <w:r w:rsidR="008A510B" w:rsidRPr="00CA350F">
        <w:t>́</w:t>
      </w:r>
      <w:r w:rsidRPr="00CA350F">
        <w:t>нных ороша</w:t>
      </w:r>
      <w:r w:rsidR="008A510B" w:rsidRPr="00CA350F">
        <w:t>́</w:t>
      </w:r>
      <w:r w:rsidRPr="00CA350F">
        <w:t>емь, в ни</w:t>
      </w:r>
      <w:r w:rsidR="008A510B" w:rsidRPr="00CA350F">
        <w:t>́</w:t>
      </w:r>
      <w:r w:rsidRPr="00CA350F">
        <w:t>хже к Богоро</w:t>
      </w:r>
      <w:r w:rsidR="008A510B" w:rsidRPr="00CA350F">
        <w:t>́</w:t>
      </w:r>
      <w:r w:rsidRPr="00CA350F">
        <w:t>дице со умиле</w:t>
      </w:r>
      <w:r w:rsidR="008A510B" w:rsidRPr="00CA350F">
        <w:t>́</w:t>
      </w:r>
      <w:r w:rsidRPr="00CA350F">
        <w:t>нием взыва</w:t>
      </w:r>
      <w:r w:rsidR="008A510B" w:rsidRPr="00CA350F">
        <w:t>́</w:t>
      </w:r>
      <w:r w:rsidRPr="00CA350F">
        <w:t>л еси</w:t>
      </w:r>
      <w:r w:rsidR="008A510B" w:rsidRPr="00CA350F">
        <w:t>́</w:t>
      </w:r>
      <w:r w:rsidRPr="00CA350F">
        <w:t>: ра</w:t>
      </w:r>
      <w:r w:rsidR="008A510B" w:rsidRPr="00CA350F">
        <w:t>́</w:t>
      </w:r>
      <w:r w:rsidRPr="00CA350F">
        <w:t>дуйся, Благода</w:t>
      </w:r>
      <w:r w:rsidR="008A510B" w:rsidRPr="00CA350F">
        <w:t>́</w:t>
      </w:r>
      <w:r w:rsidRPr="00CA350F">
        <w:t>тная, Госпо</w:t>
      </w:r>
      <w:r w:rsidR="008A510B" w:rsidRPr="00CA350F">
        <w:t>́</w:t>
      </w:r>
      <w:r w:rsidRPr="00CA350F">
        <w:t>дь с Тобо</w:t>
      </w:r>
      <w:r w:rsidR="008A510B" w:rsidRPr="00CA350F">
        <w:t>́</w:t>
      </w:r>
      <w:r w:rsidRPr="00CA350F">
        <w:t>ю.</w:t>
      </w:r>
    </w:p>
    <w:p w14:paraId="75ECEA65" w14:textId="77777777" w:rsidR="001E298D" w:rsidRPr="00CA350F" w:rsidRDefault="001E298D" w:rsidP="000A4EEA">
      <w:pPr>
        <w:pStyle w:val="nbtservheadred"/>
      </w:pPr>
      <w:r w:rsidRPr="00CA350F">
        <w:t>Песнь 6</w:t>
      </w:r>
    </w:p>
    <w:p w14:paraId="1CE927D2" w14:textId="4270942E" w:rsidR="001E298D" w:rsidRPr="00CA350F" w:rsidRDefault="001E298D" w:rsidP="004F6923">
      <w:pPr>
        <w:pStyle w:val="nbtservstih"/>
      </w:pPr>
      <w:proofErr w:type="gramStart"/>
      <w:r w:rsidRPr="00CA350F">
        <w:rPr>
          <w:rStyle w:val="nbtservred"/>
        </w:rPr>
        <w:t>Ирмо</w:t>
      </w:r>
      <w:r w:rsidR="008A510B" w:rsidRPr="00CA350F">
        <w:rPr>
          <w:rStyle w:val="nbtservred"/>
        </w:rPr>
        <w:t>́</w:t>
      </w:r>
      <w:r w:rsidRPr="00CA350F">
        <w:rPr>
          <w:rStyle w:val="nbtservred"/>
        </w:rPr>
        <w:t>с</w:t>
      </w:r>
      <w:proofErr w:type="gramEnd"/>
      <w:r w:rsidRPr="00CA350F">
        <w:rPr>
          <w:rStyle w:val="nbtservred"/>
        </w:rPr>
        <w:t>: О</w:t>
      </w:r>
      <w:r w:rsidRPr="00CA350F">
        <w:t>чи</w:t>
      </w:r>
      <w:r w:rsidR="008A510B" w:rsidRPr="00CA350F">
        <w:t>́</w:t>
      </w:r>
      <w:r w:rsidRPr="00CA350F">
        <w:t>сти мя, Спа</w:t>
      </w:r>
      <w:r w:rsidR="008A510B" w:rsidRPr="00CA350F">
        <w:t>́</w:t>
      </w:r>
      <w:r w:rsidRPr="00CA350F">
        <w:t>се,/ мно</w:t>
      </w:r>
      <w:r w:rsidR="008A510B" w:rsidRPr="00CA350F">
        <w:t>́</w:t>
      </w:r>
      <w:r w:rsidRPr="00CA350F">
        <w:t>га бо беззако</w:t>
      </w:r>
      <w:r w:rsidR="008A510B" w:rsidRPr="00CA350F">
        <w:t>́</w:t>
      </w:r>
      <w:r w:rsidRPr="00CA350F">
        <w:t>ния моя</w:t>
      </w:r>
      <w:r w:rsidR="008A510B" w:rsidRPr="00CA350F">
        <w:t>́</w:t>
      </w:r>
      <w:r w:rsidRPr="00CA350F">
        <w:t>,/ и из глубины</w:t>
      </w:r>
      <w:r w:rsidR="008A510B" w:rsidRPr="00CA350F">
        <w:t>́</w:t>
      </w:r>
      <w:r w:rsidRPr="00CA350F">
        <w:t xml:space="preserve"> зол возведи</w:t>
      </w:r>
      <w:r w:rsidR="008A510B" w:rsidRPr="00CA350F">
        <w:t>́</w:t>
      </w:r>
      <w:r w:rsidRPr="00CA350F">
        <w:t>, молю</w:t>
      </w:r>
      <w:r w:rsidR="008A510B" w:rsidRPr="00CA350F">
        <w:t>́</w:t>
      </w:r>
      <w:r w:rsidRPr="00CA350F">
        <w:t>ся,/ к Тебе</w:t>
      </w:r>
      <w:r w:rsidR="008A510B" w:rsidRPr="00CA350F">
        <w:t>́</w:t>
      </w:r>
      <w:r w:rsidRPr="00CA350F">
        <w:t xml:space="preserve"> бо возопи</w:t>
      </w:r>
      <w:r w:rsidR="008A510B" w:rsidRPr="00CA350F">
        <w:t>́</w:t>
      </w:r>
      <w:r w:rsidRPr="00CA350F">
        <w:t>х, и услы</w:t>
      </w:r>
      <w:r w:rsidR="008A510B" w:rsidRPr="00CA350F">
        <w:t>́</w:t>
      </w:r>
      <w:r w:rsidRPr="00CA350F">
        <w:t>ши мя,/</w:t>
      </w:r>
      <w:r w:rsidR="004F6923" w:rsidRPr="00CA350F">
        <w:t>/</w:t>
      </w:r>
      <w:r w:rsidRPr="00CA350F">
        <w:t xml:space="preserve"> Бо</w:t>
      </w:r>
      <w:r w:rsidR="008A510B" w:rsidRPr="00CA350F">
        <w:t>́</w:t>
      </w:r>
      <w:r w:rsidRPr="00CA350F">
        <w:t>же спасе</w:t>
      </w:r>
      <w:r w:rsidR="008A510B" w:rsidRPr="00CA350F">
        <w:t>́</w:t>
      </w:r>
      <w:r w:rsidRPr="00CA350F">
        <w:t>ния моего</w:t>
      </w:r>
      <w:r w:rsidR="008A510B" w:rsidRPr="00CA350F">
        <w:t>́</w:t>
      </w:r>
      <w:r w:rsidRPr="00CA350F">
        <w:t>.</w:t>
      </w:r>
    </w:p>
    <w:p w14:paraId="37A951D2" w14:textId="1ECA8A8D" w:rsidR="001E298D" w:rsidRPr="00CA350F" w:rsidRDefault="001E298D" w:rsidP="00EA6C9B">
      <w:pPr>
        <w:pStyle w:val="nbtservbasic"/>
      </w:pPr>
      <w:r w:rsidRPr="00CA350F">
        <w:rPr>
          <w:rStyle w:val="nbtservred"/>
        </w:rPr>
        <w:t>И</w:t>
      </w:r>
      <w:r w:rsidRPr="00CA350F">
        <w:t>ска</w:t>
      </w:r>
      <w:r w:rsidR="008A510B" w:rsidRPr="00CA350F">
        <w:t>́</w:t>
      </w:r>
      <w:r w:rsidRPr="00CA350F">
        <w:t>паша сла</w:t>
      </w:r>
      <w:r w:rsidR="008A510B" w:rsidRPr="00CA350F">
        <w:t>́</w:t>
      </w:r>
      <w:r w:rsidRPr="00CA350F">
        <w:t>дость уста</w:t>
      </w:r>
      <w:r w:rsidR="008A510B" w:rsidRPr="00CA350F">
        <w:t>́</w:t>
      </w:r>
      <w:r w:rsidRPr="00CA350F">
        <w:t xml:space="preserve"> твоя</w:t>
      </w:r>
      <w:r w:rsidR="008A510B" w:rsidRPr="00CA350F">
        <w:t>́</w:t>
      </w:r>
      <w:r w:rsidR="002C1BB8" w:rsidRPr="00CA350F">
        <w:t xml:space="preserve"> всем,</w:t>
      </w:r>
      <w:r w:rsidRPr="00CA350F">
        <w:t xml:space="preserve"> в ско</w:t>
      </w:r>
      <w:r w:rsidR="008A510B" w:rsidRPr="00CA350F">
        <w:t>́</w:t>
      </w:r>
      <w:r w:rsidRPr="00CA350F">
        <w:t>рби су</w:t>
      </w:r>
      <w:r w:rsidR="008A510B" w:rsidRPr="00CA350F">
        <w:t>́</w:t>
      </w:r>
      <w:r w:rsidRPr="00CA350F">
        <w:t>щим, о</w:t>
      </w:r>
      <w:r w:rsidR="008A510B" w:rsidRPr="00CA350F">
        <w:t>́</w:t>
      </w:r>
      <w:r w:rsidRPr="00CA350F">
        <w:t>тче преподо</w:t>
      </w:r>
      <w:r w:rsidR="008A510B" w:rsidRPr="00CA350F">
        <w:t>́</w:t>
      </w:r>
      <w:r w:rsidRPr="00CA350F">
        <w:t>бне, оба</w:t>
      </w:r>
      <w:r w:rsidR="008A510B" w:rsidRPr="00CA350F">
        <w:t>́</w:t>
      </w:r>
      <w:r w:rsidRPr="00CA350F">
        <w:t>че го</w:t>
      </w:r>
      <w:r w:rsidR="008A510B" w:rsidRPr="00CA350F">
        <w:t>́</w:t>
      </w:r>
      <w:r w:rsidRPr="00CA350F">
        <w:t>речь неутоли</w:t>
      </w:r>
      <w:r w:rsidR="008A510B" w:rsidRPr="00CA350F">
        <w:t>́</w:t>
      </w:r>
      <w:r w:rsidRPr="00CA350F">
        <w:t>мая сло</w:t>
      </w:r>
      <w:r w:rsidR="008A510B" w:rsidRPr="00CA350F">
        <w:t>́</w:t>
      </w:r>
      <w:r w:rsidRPr="00CA350F">
        <w:t>во твое</w:t>
      </w:r>
      <w:r w:rsidR="008A510B" w:rsidRPr="00CA350F">
        <w:t>́</w:t>
      </w:r>
      <w:r w:rsidRPr="00CA350F">
        <w:t xml:space="preserve"> безбо</w:t>
      </w:r>
      <w:r w:rsidR="008A510B" w:rsidRPr="00CA350F">
        <w:t>́</w:t>
      </w:r>
      <w:r w:rsidRPr="00CA350F">
        <w:t>жным бысть. Сего</w:t>
      </w:r>
      <w:r w:rsidR="008A510B" w:rsidRPr="00CA350F">
        <w:t>́</w:t>
      </w:r>
      <w:r w:rsidRPr="00CA350F">
        <w:t xml:space="preserve"> </w:t>
      </w:r>
      <w:proofErr w:type="gramStart"/>
      <w:r w:rsidRPr="00CA350F">
        <w:t>ра</w:t>
      </w:r>
      <w:r w:rsidR="008A510B" w:rsidRPr="00CA350F">
        <w:t>́</w:t>
      </w:r>
      <w:r w:rsidR="002C1BB8" w:rsidRPr="00CA350F">
        <w:t>ди</w:t>
      </w:r>
      <w:proofErr w:type="gramEnd"/>
      <w:r w:rsidRPr="00CA350F">
        <w:t xml:space="preserve"> я</w:t>
      </w:r>
      <w:r w:rsidR="008A510B" w:rsidRPr="00CA350F">
        <w:t>́</w:t>
      </w:r>
      <w:r w:rsidRPr="00CA350F">
        <w:t>ко и</w:t>
      </w:r>
      <w:r w:rsidR="008A510B" w:rsidRPr="00CA350F">
        <w:t>́</w:t>
      </w:r>
      <w:r w:rsidRPr="00CA350F">
        <w:t>стинна Христо</w:t>
      </w:r>
      <w:r w:rsidR="008A510B" w:rsidRPr="00CA350F">
        <w:t>́</w:t>
      </w:r>
      <w:r w:rsidRPr="00CA350F">
        <w:t>ва свиде</w:t>
      </w:r>
      <w:r w:rsidR="008A510B" w:rsidRPr="00CA350F">
        <w:t>́</w:t>
      </w:r>
      <w:r w:rsidR="002C1BB8" w:rsidRPr="00CA350F">
        <w:t>теля</w:t>
      </w:r>
      <w:r w:rsidRPr="00CA350F">
        <w:t xml:space="preserve"> тя велича</w:t>
      </w:r>
      <w:r w:rsidR="008A510B" w:rsidRPr="00CA350F">
        <w:t>́</w:t>
      </w:r>
      <w:r w:rsidRPr="00CA350F">
        <w:t>ем.</w:t>
      </w:r>
    </w:p>
    <w:p w14:paraId="75B4B768" w14:textId="383DCF89" w:rsidR="001E298D" w:rsidRPr="00CA350F" w:rsidRDefault="001E298D" w:rsidP="00EA6C9B">
      <w:pPr>
        <w:pStyle w:val="nbtservbasic"/>
      </w:pPr>
      <w:r w:rsidRPr="00CA350F">
        <w:rPr>
          <w:rStyle w:val="nbtservred"/>
        </w:rPr>
        <w:t>С</w:t>
      </w:r>
      <w:r w:rsidRPr="00CA350F">
        <w:t>лове</w:t>
      </w:r>
      <w:r w:rsidR="008A510B" w:rsidRPr="00CA350F">
        <w:t>́</w:t>
      </w:r>
      <w:r w:rsidRPr="00CA350F">
        <w:t>сный ра</w:t>
      </w:r>
      <w:r w:rsidR="008A510B" w:rsidRPr="00CA350F">
        <w:t>́</w:t>
      </w:r>
      <w:r w:rsidRPr="00CA350F">
        <w:t>тник Христо</w:t>
      </w:r>
      <w:r w:rsidR="008A510B" w:rsidRPr="00CA350F">
        <w:t>́</w:t>
      </w:r>
      <w:r w:rsidRPr="00CA350F">
        <w:t>в да похва</w:t>
      </w:r>
      <w:r w:rsidR="008A510B" w:rsidRPr="00CA350F">
        <w:t>́</w:t>
      </w:r>
      <w:r w:rsidRPr="00CA350F">
        <w:t>лится днесь, неумо</w:t>
      </w:r>
      <w:r w:rsidR="008A510B" w:rsidRPr="00CA350F">
        <w:t>́</w:t>
      </w:r>
      <w:r w:rsidRPr="00CA350F">
        <w:t>лчный в темни</w:t>
      </w:r>
      <w:r w:rsidR="008A510B" w:rsidRPr="00CA350F">
        <w:t>́</w:t>
      </w:r>
      <w:r w:rsidRPr="00CA350F">
        <w:t>цах пропове</w:t>
      </w:r>
      <w:r w:rsidR="008A510B" w:rsidRPr="00CA350F">
        <w:t>́</w:t>
      </w:r>
      <w:r w:rsidRPr="00CA350F">
        <w:t>дник, тьму потреби</w:t>
      </w:r>
      <w:r w:rsidR="008A510B" w:rsidRPr="00CA350F">
        <w:t>́</w:t>
      </w:r>
      <w:r w:rsidRPr="00CA350F">
        <w:t>вый безбо</w:t>
      </w:r>
      <w:r w:rsidR="008A510B" w:rsidRPr="00CA350F">
        <w:t>́</w:t>
      </w:r>
      <w:r w:rsidRPr="00CA350F">
        <w:t>жия и возвести</w:t>
      </w:r>
      <w:r w:rsidR="008A510B" w:rsidRPr="00CA350F">
        <w:t>́</w:t>
      </w:r>
      <w:r w:rsidRPr="00CA350F">
        <w:t>вый день Христо</w:t>
      </w:r>
      <w:r w:rsidR="008A510B" w:rsidRPr="00CA350F">
        <w:t>́</w:t>
      </w:r>
      <w:r w:rsidRPr="00CA350F">
        <w:t>в, Рафаи</w:t>
      </w:r>
      <w:r w:rsidR="008A510B" w:rsidRPr="00CA350F">
        <w:t>́</w:t>
      </w:r>
      <w:r w:rsidRPr="00CA350F">
        <w:t>л, испове</w:t>
      </w:r>
      <w:r w:rsidR="008A510B" w:rsidRPr="00CA350F">
        <w:t>́</w:t>
      </w:r>
      <w:r w:rsidRPr="00CA350F">
        <w:t>дник О</w:t>
      </w:r>
      <w:r w:rsidR="008A510B" w:rsidRPr="00CA350F">
        <w:t>́</w:t>
      </w:r>
      <w:r w:rsidRPr="00CA350F">
        <w:t>птинский.</w:t>
      </w:r>
    </w:p>
    <w:p w14:paraId="30ED13FB" w14:textId="1580D8F0" w:rsidR="001E298D" w:rsidRPr="00CA350F" w:rsidRDefault="001E298D" w:rsidP="00EA6C9B">
      <w:pPr>
        <w:pStyle w:val="nbtservbasic"/>
      </w:pPr>
      <w:r w:rsidRPr="00CA350F">
        <w:rPr>
          <w:rStyle w:val="nbtservred"/>
        </w:rPr>
        <w:t>Л</w:t>
      </w:r>
      <w:r w:rsidRPr="00CA350F">
        <w:t>ьсти</w:t>
      </w:r>
      <w:r w:rsidR="008A510B" w:rsidRPr="00CA350F">
        <w:t>́</w:t>
      </w:r>
      <w:r w:rsidRPr="00CA350F">
        <w:t>вых ловле</w:t>
      </w:r>
      <w:r w:rsidR="008A510B" w:rsidRPr="00CA350F">
        <w:t>́</w:t>
      </w:r>
      <w:r w:rsidRPr="00CA350F">
        <w:t>ньми не уловле</w:t>
      </w:r>
      <w:r w:rsidR="008A510B" w:rsidRPr="00CA350F">
        <w:t>́</w:t>
      </w:r>
      <w:r w:rsidRPr="00CA350F">
        <w:t>н был еси</w:t>
      </w:r>
      <w:r w:rsidR="008A510B" w:rsidRPr="00CA350F">
        <w:t>́</w:t>
      </w:r>
      <w:r w:rsidRPr="00CA350F">
        <w:t>, Рафаи</w:t>
      </w:r>
      <w:r w:rsidR="008A510B" w:rsidRPr="00CA350F">
        <w:t>́</w:t>
      </w:r>
      <w:r w:rsidRPr="00CA350F">
        <w:t>ле му</w:t>
      </w:r>
      <w:r w:rsidR="008A510B" w:rsidRPr="00CA350F">
        <w:t>́</w:t>
      </w:r>
      <w:r w:rsidRPr="00CA350F">
        <w:t>дре. Ниже</w:t>
      </w:r>
      <w:r w:rsidR="008A510B" w:rsidRPr="00CA350F">
        <w:t>́</w:t>
      </w:r>
      <w:r w:rsidRPr="00CA350F">
        <w:t xml:space="preserve"> бо ти</w:t>
      </w:r>
      <w:r w:rsidR="008A510B" w:rsidRPr="00CA350F">
        <w:t>́</w:t>
      </w:r>
      <w:r w:rsidRPr="00CA350F">
        <w:t>и, ниже</w:t>
      </w:r>
      <w:r w:rsidR="008A510B" w:rsidRPr="00CA350F">
        <w:t>́</w:t>
      </w:r>
      <w:r w:rsidRPr="00CA350F">
        <w:t xml:space="preserve"> и</w:t>
      </w:r>
      <w:r w:rsidR="008A510B" w:rsidRPr="00CA350F">
        <w:t>́</w:t>
      </w:r>
      <w:r w:rsidRPr="00CA350F">
        <w:t>на ка</w:t>
      </w:r>
      <w:r w:rsidR="008A510B" w:rsidRPr="00CA350F">
        <w:t>́</w:t>
      </w:r>
      <w:r w:rsidRPr="00CA350F">
        <w:t>я тварь, ниже</w:t>
      </w:r>
      <w:r w:rsidR="008A510B" w:rsidRPr="00CA350F">
        <w:t>́</w:t>
      </w:r>
      <w:r w:rsidRPr="00CA350F">
        <w:t xml:space="preserve"> гоне</w:t>
      </w:r>
      <w:r w:rsidR="008A510B" w:rsidRPr="00CA350F">
        <w:t>́</w:t>
      </w:r>
      <w:r w:rsidRPr="00CA350F">
        <w:t>ние, ниже</w:t>
      </w:r>
      <w:r w:rsidR="008A510B" w:rsidRPr="00CA350F">
        <w:t>́</w:t>
      </w:r>
      <w:r w:rsidRPr="00CA350F">
        <w:t xml:space="preserve"> хлад, ниже</w:t>
      </w:r>
      <w:r w:rsidR="008A510B" w:rsidRPr="00CA350F">
        <w:t>́</w:t>
      </w:r>
      <w:r w:rsidRPr="00CA350F">
        <w:t xml:space="preserve"> глад, ниже</w:t>
      </w:r>
      <w:r w:rsidR="008A510B" w:rsidRPr="00CA350F">
        <w:t>́</w:t>
      </w:r>
      <w:r w:rsidRPr="00CA350F">
        <w:t xml:space="preserve"> страх сме</w:t>
      </w:r>
      <w:r w:rsidR="008A510B" w:rsidRPr="00CA350F">
        <w:t>́</w:t>
      </w:r>
      <w:r w:rsidRPr="00CA350F">
        <w:t>ртный возмого</w:t>
      </w:r>
      <w:r w:rsidR="008A510B" w:rsidRPr="00CA350F">
        <w:t>́</w:t>
      </w:r>
      <w:r w:rsidRPr="00CA350F">
        <w:t>ша разлучи</w:t>
      </w:r>
      <w:r w:rsidR="008A510B" w:rsidRPr="00CA350F">
        <w:t>́</w:t>
      </w:r>
      <w:r w:rsidRPr="00CA350F">
        <w:t>ти тя от любве</w:t>
      </w:r>
      <w:r w:rsidR="008A510B" w:rsidRPr="00CA350F">
        <w:t>́</w:t>
      </w:r>
      <w:r w:rsidRPr="00CA350F">
        <w:t xml:space="preserve"> Христо</w:t>
      </w:r>
      <w:r w:rsidR="008A510B" w:rsidRPr="00CA350F">
        <w:t>́</w:t>
      </w:r>
      <w:r w:rsidRPr="00CA350F">
        <w:t>вы.</w:t>
      </w:r>
    </w:p>
    <w:p w14:paraId="12246020" w14:textId="0427EC05" w:rsidR="001E298D" w:rsidRPr="00CA350F" w:rsidRDefault="001E298D" w:rsidP="00EA6C9B">
      <w:pPr>
        <w:pStyle w:val="nbtservbasic"/>
      </w:pPr>
      <w:r w:rsidRPr="00CA350F">
        <w:rPr>
          <w:rStyle w:val="nbtservred"/>
        </w:rPr>
        <w:t>Богоро</w:t>
      </w:r>
      <w:r w:rsidR="008A510B" w:rsidRPr="00CA350F">
        <w:rPr>
          <w:rStyle w:val="nbtservred"/>
        </w:rPr>
        <w:t>́</w:t>
      </w:r>
      <w:r w:rsidRPr="00CA350F">
        <w:rPr>
          <w:rStyle w:val="nbtservred"/>
        </w:rPr>
        <w:t>дичен: А</w:t>
      </w:r>
      <w:r w:rsidR="008A510B" w:rsidRPr="00CA350F">
        <w:rPr>
          <w:rStyle w:val="nbtservred"/>
        </w:rPr>
        <w:t>́</w:t>
      </w:r>
      <w:r w:rsidRPr="00CA350F">
        <w:t xml:space="preserve">ще и в </w:t>
      </w:r>
      <w:proofErr w:type="gramStart"/>
      <w:r w:rsidRPr="00CA350F">
        <w:t>темни</w:t>
      </w:r>
      <w:r w:rsidR="008A510B" w:rsidRPr="00CA350F">
        <w:t>́</w:t>
      </w:r>
      <w:r w:rsidRPr="00CA350F">
        <w:t>цу</w:t>
      </w:r>
      <w:proofErr w:type="gramEnd"/>
      <w:r w:rsidRPr="00CA350F">
        <w:t xml:space="preserve"> мра</w:t>
      </w:r>
      <w:r w:rsidR="008A510B" w:rsidRPr="00CA350F">
        <w:t>́</w:t>
      </w:r>
      <w:r w:rsidRPr="00CA350F">
        <w:t>чную затворе</w:t>
      </w:r>
      <w:r w:rsidR="008A510B" w:rsidRPr="00CA350F">
        <w:t>́</w:t>
      </w:r>
      <w:r w:rsidRPr="00CA350F">
        <w:t>н был еси</w:t>
      </w:r>
      <w:r w:rsidR="008A510B" w:rsidRPr="00CA350F">
        <w:t>́</w:t>
      </w:r>
      <w:r w:rsidRPr="00CA350F">
        <w:t>, богоблаже</w:t>
      </w:r>
      <w:r w:rsidR="008A510B" w:rsidRPr="00CA350F">
        <w:t>́</w:t>
      </w:r>
      <w:r w:rsidRPr="00CA350F">
        <w:t>нне Рафаи</w:t>
      </w:r>
      <w:r w:rsidR="008A510B" w:rsidRPr="00CA350F">
        <w:t>́</w:t>
      </w:r>
      <w:r w:rsidRPr="00CA350F">
        <w:t>ле, оба</w:t>
      </w:r>
      <w:r w:rsidR="008A510B" w:rsidRPr="00CA350F">
        <w:t>́</w:t>
      </w:r>
      <w:r w:rsidRPr="00CA350F">
        <w:t>че утеше</w:t>
      </w:r>
      <w:r w:rsidR="008A510B" w:rsidRPr="00CA350F">
        <w:t>́</w:t>
      </w:r>
      <w:r w:rsidRPr="00CA350F">
        <w:t>нием в нощны</w:t>
      </w:r>
      <w:r w:rsidR="008A510B" w:rsidRPr="00CA350F">
        <w:t>́</w:t>
      </w:r>
      <w:r w:rsidRPr="00CA350F">
        <w:t>х виде</w:t>
      </w:r>
      <w:r w:rsidR="008A510B" w:rsidRPr="00CA350F">
        <w:t>́</w:t>
      </w:r>
      <w:r w:rsidRPr="00CA350F">
        <w:t>ниих Ма</w:t>
      </w:r>
      <w:r w:rsidR="008A510B" w:rsidRPr="00CA350F">
        <w:t>́</w:t>
      </w:r>
      <w:r w:rsidRPr="00CA350F">
        <w:t>терь Све</w:t>
      </w:r>
      <w:r w:rsidR="008A510B" w:rsidRPr="00CA350F">
        <w:t>́</w:t>
      </w:r>
      <w:r w:rsidRPr="00CA350F">
        <w:t>та име</w:t>
      </w:r>
      <w:r w:rsidR="008A510B" w:rsidRPr="00CA350F">
        <w:t>́</w:t>
      </w:r>
      <w:r w:rsidRPr="00CA350F">
        <w:t>л еси</w:t>
      </w:r>
      <w:r w:rsidR="008A510B" w:rsidRPr="00CA350F">
        <w:t>́</w:t>
      </w:r>
      <w:r w:rsidRPr="00CA350F">
        <w:t>, Я</w:t>
      </w:r>
      <w:r w:rsidR="008A510B" w:rsidRPr="00CA350F">
        <w:t>́</w:t>
      </w:r>
      <w:r w:rsidRPr="00CA350F">
        <w:t>же николи</w:t>
      </w:r>
      <w:r w:rsidR="008A510B" w:rsidRPr="00CA350F">
        <w:t>́</w:t>
      </w:r>
      <w:r w:rsidRPr="00CA350F">
        <w:t>же тя оставля</w:t>
      </w:r>
      <w:r w:rsidR="008A510B" w:rsidRPr="00CA350F">
        <w:t>́</w:t>
      </w:r>
      <w:r w:rsidRPr="00CA350F">
        <w:t>ла есть, я</w:t>
      </w:r>
      <w:r w:rsidR="008A510B" w:rsidRPr="00CA350F">
        <w:t>́</w:t>
      </w:r>
      <w:r w:rsidRPr="00CA350F">
        <w:t>ко ве</w:t>
      </w:r>
      <w:r w:rsidR="008A510B" w:rsidRPr="00CA350F">
        <w:t>́</w:t>
      </w:r>
      <w:r w:rsidRPr="00CA350F">
        <w:t>рнаго Своего</w:t>
      </w:r>
      <w:r w:rsidR="008A510B" w:rsidRPr="00CA350F">
        <w:t>́</w:t>
      </w:r>
      <w:r w:rsidRPr="00CA350F">
        <w:t xml:space="preserve"> песнопе</w:t>
      </w:r>
      <w:r w:rsidR="008A510B" w:rsidRPr="00CA350F">
        <w:t>́</w:t>
      </w:r>
      <w:r w:rsidRPr="00CA350F">
        <w:t>вца.</w:t>
      </w:r>
    </w:p>
    <w:p w14:paraId="6A08EF78" w14:textId="0A963969" w:rsidR="000A4EEA" w:rsidRPr="00CA350F" w:rsidRDefault="001E298D" w:rsidP="000A4EEA">
      <w:pPr>
        <w:pStyle w:val="nbtservheadred"/>
      </w:pPr>
      <w:r w:rsidRPr="00CA350F">
        <w:t>Конда</w:t>
      </w:r>
      <w:r w:rsidR="008A510B" w:rsidRPr="00CA350F">
        <w:t>́</w:t>
      </w:r>
      <w:r w:rsidRPr="00CA350F">
        <w:t>к, глас 2.</w:t>
      </w:r>
    </w:p>
    <w:p w14:paraId="18885A3C" w14:textId="1C1E0B71" w:rsidR="001E298D" w:rsidRPr="00CA350F" w:rsidRDefault="001E298D" w:rsidP="000A4EEA">
      <w:pPr>
        <w:pStyle w:val="nbtservpodoben"/>
      </w:pPr>
      <w:r w:rsidRPr="00CA350F">
        <w:rPr>
          <w:rStyle w:val="nbtservred"/>
        </w:rPr>
        <w:t>Подо</w:t>
      </w:r>
      <w:r w:rsidR="008A510B" w:rsidRPr="00CA350F">
        <w:rPr>
          <w:rStyle w:val="nbtservred"/>
          <w:rFonts w:cs="Times New Roman"/>
        </w:rPr>
        <w:t>́</w:t>
      </w:r>
      <w:r w:rsidRPr="00CA350F">
        <w:rPr>
          <w:rStyle w:val="nbtservred"/>
        </w:rPr>
        <w:t>бен: В</w:t>
      </w:r>
      <w:r w:rsidRPr="00CA350F">
        <w:t>ы</w:t>
      </w:r>
      <w:r w:rsidR="008A510B" w:rsidRPr="00CA350F">
        <w:rPr>
          <w:rFonts w:cs="Times New Roman"/>
        </w:rPr>
        <w:t>́</w:t>
      </w:r>
      <w:r w:rsidRPr="00CA350F">
        <w:t>шних ища</w:t>
      </w:r>
      <w:r w:rsidR="008A510B" w:rsidRPr="00CA350F">
        <w:rPr>
          <w:rFonts w:cs="Times New Roman"/>
        </w:rPr>
        <w:t>́</w:t>
      </w:r>
      <w:r w:rsidRPr="00CA350F">
        <w:t>:</w:t>
      </w:r>
    </w:p>
    <w:p w14:paraId="41FA6286" w14:textId="26934904" w:rsidR="001E298D" w:rsidRPr="00CA350F" w:rsidRDefault="001E298D" w:rsidP="00EA6C9B">
      <w:pPr>
        <w:pStyle w:val="nbtservbasic"/>
      </w:pPr>
      <w:r w:rsidRPr="00CA350F">
        <w:rPr>
          <w:rStyle w:val="nbtservred"/>
        </w:rPr>
        <w:t>К</w:t>
      </w:r>
      <w:r w:rsidRPr="00CA350F">
        <w:t>рест на ра</w:t>
      </w:r>
      <w:r w:rsidR="008A510B" w:rsidRPr="00CA350F">
        <w:t>́</w:t>
      </w:r>
      <w:r w:rsidRPr="00CA350F">
        <w:t>мо взем,/ путе</w:t>
      </w:r>
      <w:r w:rsidR="008A510B" w:rsidRPr="00CA350F">
        <w:t>́</w:t>
      </w:r>
      <w:r w:rsidRPr="00CA350F">
        <w:t>м многоско</w:t>
      </w:r>
      <w:r w:rsidR="008A510B" w:rsidRPr="00CA350F">
        <w:t>́</w:t>
      </w:r>
      <w:r w:rsidRPr="00CA350F">
        <w:t>рбным поте</w:t>
      </w:r>
      <w:r w:rsidR="008A510B" w:rsidRPr="00CA350F">
        <w:t>́</w:t>
      </w:r>
      <w:r w:rsidRPr="00CA350F">
        <w:t>кл еси</w:t>
      </w:r>
      <w:r w:rsidR="008A510B" w:rsidRPr="00CA350F">
        <w:t>́</w:t>
      </w:r>
      <w:r w:rsidRPr="00CA350F">
        <w:t>/ и</w:t>
      </w:r>
      <w:r w:rsidR="00132C3D" w:rsidRPr="00CA350F">
        <w:t>,</w:t>
      </w:r>
      <w:r w:rsidRPr="00CA350F">
        <w:t xml:space="preserve"> любо</w:t>
      </w:r>
      <w:r w:rsidR="008A510B" w:rsidRPr="00CA350F">
        <w:t>́</w:t>
      </w:r>
      <w:r w:rsidRPr="00CA350F">
        <w:t>вию враги</w:t>
      </w:r>
      <w:r w:rsidR="008A510B" w:rsidRPr="00CA350F">
        <w:t>́</w:t>
      </w:r>
      <w:r w:rsidRPr="00CA350F">
        <w:t xml:space="preserve"> побежда</w:t>
      </w:r>
      <w:r w:rsidR="008A510B" w:rsidRPr="00CA350F">
        <w:t>́</w:t>
      </w:r>
      <w:r w:rsidRPr="00CA350F">
        <w:t>я,/ Христо</w:t>
      </w:r>
      <w:r w:rsidR="008A510B" w:rsidRPr="00CA350F">
        <w:t>́</w:t>
      </w:r>
      <w:r w:rsidRPr="00CA350F">
        <w:t>в подо</w:t>
      </w:r>
      <w:r w:rsidR="008A510B" w:rsidRPr="00CA350F">
        <w:t>́</w:t>
      </w:r>
      <w:r w:rsidRPr="00CA350F">
        <w:t>бник яви</w:t>
      </w:r>
      <w:r w:rsidR="008A510B" w:rsidRPr="00CA350F">
        <w:t>́</w:t>
      </w:r>
      <w:r w:rsidRPr="00CA350F">
        <w:t>лся еси</w:t>
      </w:r>
      <w:r w:rsidR="008A510B" w:rsidRPr="00CA350F">
        <w:t>́</w:t>
      </w:r>
      <w:r w:rsidRPr="00CA350F">
        <w:t>/ и дерзнове</w:t>
      </w:r>
      <w:r w:rsidR="008A510B" w:rsidRPr="00CA350F">
        <w:t>́</w:t>
      </w:r>
      <w:r w:rsidRPr="00CA350F">
        <w:t>ние непосты</w:t>
      </w:r>
      <w:r w:rsidR="008A510B" w:rsidRPr="00CA350F">
        <w:t>́</w:t>
      </w:r>
      <w:r w:rsidRPr="00CA350F">
        <w:t>дное обре</w:t>
      </w:r>
      <w:r w:rsidR="008A510B" w:rsidRPr="00CA350F">
        <w:t>́</w:t>
      </w:r>
      <w:r w:rsidRPr="00CA350F">
        <w:t>л еси</w:t>
      </w:r>
      <w:r w:rsidR="008A510B" w:rsidRPr="00CA350F">
        <w:t>́</w:t>
      </w:r>
      <w:r w:rsidRPr="00CA350F">
        <w:t>,/ те</w:t>
      </w:r>
      <w:r w:rsidR="008A510B" w:rsidRPr="00CA350F">
        <w:t>́</w:t>
      </w:r>
      <w:r w:rsidRPr="00CA350F">
        <w:t>мже моли</w:t>
      </w:r>
      <w:r w:rsidR="008A510B" w:rsidRPr="00CA350F">
        <w:t>́</w:t>
      </w:r>
      <w:r w:rsidRPr="00CA350F">
        <w:t xml:space="preserve">ся </w:t>
      </w:r>
      <w:proofErr w:type="gramStart"/>
      <w:r w:rsidRPr="00CA350F">
        <w:t>о</w:t>
      </w:r>
      <w:proofErr w:type="gramEnd"/>
      <w:r w:rsidRPr="00CA350F">
        <w:t xml:space="preserve"> всех, любо</w:t>
      </w:r>
      <w:r w:rsidR="008A510B" w:rsidRPr="00CA350F">
        <w:t>́</w:t>
      </w:r>
      <w:r w:rsidRPr="00CA350F">
        <w:t>вию пою</w:t>
      </w:r>
      <w:r w:rsidR="008A510B" w:rsidRPr="00CA350F">
        <w:t>́</w:t>
      </w:r>
      <w:r w:rsidRPr="00CA350F">
        <w:t>щих тя,/</w:t>
      </w:r>
      <w:r w:rsidR="00CD0006" w:rsidRPr="00CA350F">
        <w:t>/</w:t>
      </w:r>
      <w:r w:rsidRPr="00CA350F">
        <w:t xml:space="preserve"> я</w:t>
      </w:r>
      <w:r w:rsidR="008A510B" w:rsidRPr="00CA350F">
        <w:t>́</w:t>
      </w:r>
      <w:r w:rsidRPr="00CA350F">
        <w:t>ко да улуча</w:t>
      </w:r>
      <w:r w:rsidR="008A510B" w:rsidRPr="00CA350F">
        <w:t>́</w:t>
      </w:r>
      <w:r w:rsidRPr="00CA350F">
        <w:t>т ми</w:t>
      </w:r>
      <w:r w:rsidR="008A510B" w:rsidRPr="00CA350F">
        <w:t>́</w:t>
      </w:r>
      <w:r w:rsidRPr="00CA350F">
        <w:t xml:space="preserve">лость в </w:t>
      </w:r>
      <w:r w:rsidR="00132C3D" w:rsidRPr="00CA350F">
        <w:t>Д</w:t>
      </w:r>
      <w:r w:rsidRPr="00CA350F">
        <w:t>ень Су</w:t>
      </w:r>
      <w:r w:rsidR="008A510B" w:rsidRPr="00CA350F">
        <w:t>́</w:t>
      </w:r>
      <w:r w:rsidRPr="00CA350F">
        <w:t>дный.</w:t>
      </w:r>
    </w:p>
    <w:p w14:paraId="3DA28765" w14:textId="2D9B053B" w:rsidR="001E298D" w:rsidRPr="00CA350F" w:rsidRDefault="001E298D" w:rsidP="000A4EEA">
      <w:pPr>
        <w:pStyle w:val="nbtservheadred"/>
      </w:pPr>
      <w:r w:rsidRPr="00CA350F">
        <w:t>И</w:t>
      </w:r>
      <w:r w:rsidR="008A510B" w:rsidRPr="00CA350F">
        <w:t>́</w:t>
      </w:r>
      <w:r w:rsidRPr="00CA350F">
        <w:t>кос:</w:t>
      </w:r>
    </w:p>
    <w:p w14:paraId="1F3109EE" w14:textId="10964090" w:rsidR="001E298D" w:rsidRPr="00CA350F" w:rsidRDefault="001E298D" w:rsidP="00EA6C9B">
      <w:pPr>
        <w:pStyle w:val="nbtservbasic"/>
      </w:pPr>
      <w:r w:rsidRPr="00CA350F">
        <w:rPr>
          <w:rStyle w:val="nbtservred"/>
        </w:rPr>
        <w:t>Д</w:t>
      </w:r>
      <w:r w:rsidRPr="00CA350F">
        <w:t>ре</w:t>
      </w:r>
      <w:r w:rsidR="008A510B" w:rsidRPr="00CA350F">
        <w:t>́</w:t>
      </w:r>
      <w:r w:rsidRPr="00CA350F">
        <w:t>во Кре</w:t>
      </w:r>
      <w:r w:rsidR="008A510B" w:rsidRPr="00CA350F">
        <w:t>́</w:t>
      </w:r>
      <w:r w:rsidR="00132C3D" w:rsidRPr="00CA350F">
        <w:t>стное</w:t>
      </w:r>
      <w:r w:rsidRPr="00CA350F">
        <w:t xml:space="preserve"> я</w:t>
      </w:r>
      <w:r w:rsidR="008A510B" w:rsidRPr="00CA350F">
        <w:t>́</w:t>
      </w:r>
      <w:r w:rsidRPr="00CA350F">
        <w:t>ко дре</w:t>
      </w:r>
      <w:r w:rsidR="008A510B" w:rsidRPr="00CA350F">
        <w:t>́</w:t>
      </w:r>
      <w:r w:rsidRPr="00CA350F">
        <w:t>во жи</w:t>
      </w:r>
      <w:r w:rsidR="008A510B" w:rsidRPr="00CA350F">
        <w:t>́</w:t>
      </w:r>
      <w:r w:rsidRPr="00CA350F">
        <w:t>зни обре</w:t>
      </w:r>
      <w:r w:rsidR="008A510B" w:rsidRPr="00CA350F">
        <w:t>́</w:t>
      </w:r>
      <w:r w:rsidRPr="00CA350F">
        <w:t>т, плоды</w:t>
      </w:r>
      <w:r w:rsidR="008A510B" w:rsidRPr="00CA350F">
        <w:t>́</w:t>
      </w:r>
      <w:r w:rsidRPr="00CA350F">
        <w:t xml:space="preserve"> его</w:t>
      </w:r>
      <w:r w:rsidR="008A510B" w:rsidRPr="00CA350F">
        <w:t>́</w:t>
      </w:r>
      <w:r w:rsidRPr="00CA350F">
        <w:t xml:space="preserve"> сла</w:t>
      </w:r>
      <w:r w:rsidR="008A510B" w:rsidRPr="00CA350F">
        <w:t>́</w:t>
      </w:r>
      <w:r w:rsidRPr="00CA350F">
        <w:t>достными и неоскудева</w:t>
      </w:r>
      <w:r w:rsidR="008A510B" w:rsidRPr="00CA350F">
        <w:t>́</w:t>
      </w:r>
      <w:r w:rsidRPr="00CA350F">
        <w:t>ющими в гоне</w:t>
      </w:r>
      <w:r w:rsidR="008A510B" w:rsidRPr="00CA350F">
        <w:t>́</w:t>
      </w:r>
      <w:r w:rsidRPr="00CA350F">
        <w:t>ниих и темни</w:t>
      </w:r>
      <w:r w:rsidR="008A510B" w:rsidRPr="00CA350F">
        <w:t>́</w:t>
      </w:r>
      <w:r w:rsidRPr="00CA350F">
        <w:t>ц</w:t>
      </w:r>
      <w:r w:rsidR="00132C3D" w:rsidRPr="00CA350F">
        <w:t>а</w:t>
      </w:r>
      <w:r w:rsidRPr="00CA350F">
        <w:t>х напита</w:t>
      </w:r>
      <w:r w:rsidR="008A510B" w:rsidRPr="00CA350F">
        <w:t>́</w:t>
      </w:r>
      <w:r w:rsidRPr="00CA350F">
        <w:t>н был еси</w:t>
      </w:r>
      <w:r w:rsidR="008A510B" w:rsidRPr="00CA350F">
        <w:t>́</w:t>
      </w:r>
      <w:r w:rsidRPr="00CA350F">
        <w:t>, Рафаи</w:t>
      </w:r>
      <w:r w:rsidR="008A510B" w:rsidRPr="00CA350F">
        <w:t>́</w:t>
      </w:r>
      <w:r w:rsidRPr="00CA350F">
        <w:t>ле преподо</w:t>
      </w:r>
      <w:r w:rsidR="008A510B" w:rsidRPr="00CA350F">
        <w:t>́</w:t>
      </w:r>
      <w:r w:rsidRPr="00CA350F">
        <w:t>бне, те</w:t>
      </w:r>
      <w:r w:rsidR="008A510B" w:rsidRPr="00CA350F">
        <w:t>́</w:t>
      </w:r>
      <w:r w:rsidRPr="00CA350F">
        <w:t>мже и ны</w:t>
      </w:r>
      <w:r w:rsidR="008A510B" w:rsidRPr="00CA350F">
        <w:t>́</w:t>
      </w:r>
      <w:r w:rsidRPr="00CA350F">
        <w:t>не и</w:t>
      </w:r>
      <w:r w:rsidR="008A510B" w:rsidRPr="00CA350F">
        <w:t>́</w:t>
      </w:r>
      <w:r w:rsidRPr="00CA350F">
        <w:t>стее тех причаща</w:t>
      </w:r>
      <w:r w:rsidR="008A510B" w:rsidRPr="00CA350F">
        <w:t>́</w:t>
      </w:r>
      <w:r w:rsidRPr="00CA350F">
        <w:t>ешися в невече</w:t>
      </w:r>
      <w:r w:rsidR="002A308A" w:rsidRPr="00CA350F">
        <w:t>́</w:t>
      </w:r>
      <w:r w:rsidRPr="00CA350F">
        <w:t>рнем дни Ца</w:t>
      </w:r>
      <w:r w:rsidR="002A308A" w:rsidRPr="00CA350F">
        <w:t>́</w:t>
      </w:r>
      <w:r w:rsidRPr="00CA350F">
        <w:t>рствия Бо</w:t>
      </w:r>
      <w:r w:rsidR="002A308A" w:rsidRPr="00CA350F">
        <w:t>́</w:t>
      </w:r>
      <w:r w:rsidRPr="00CA350F">
        <w:t>жия, иде</w:t>
      </w:r>
      <w:r w:rsidR="002A308A" w:rsidRPr="00CA350F">
        <w:t>́</w:t>
      </w:r>
      <w:r w:rsidRPr="00CA350F">
        <w:t>же мо</w:t>
      </w:r>
      <w:r w:rsidR="002A308A" w:rsidRPr="00CA350F">
        <w:t>́</w:t>
      </w:r>
      <w:r w:rsidRPr="00CA350F">
        <w:t>лишися неуста</w:t>
      </w:r>
      <w:r w:rsidR="002A308A" w:rsidRPr="00CA350F">
        <w:t>́</w:t>
      </w:r>
      <w:r w:rsidRPr="00CA350F">
        <w:t>нно, во е</w:t>
      </w:r>
      <w:r w:rsidR="002A308A" w:rsidRPr="00CA350F">
        <w:t>́</w:t>
      </w:r>
      <w:r w:rsidRPr="00CA350F">
        <w:t>же Це</w:t>
      </w:r>
      <w:r w:rsidR="002A308A" w:rsidRPr="00CA350F">
        <w:t>́</w:t>
      </w:r>
      <w:r w:rsidRPr="00CA350F">
        <w:t>ркви Ру</w:t>
      </w:r>
      <w:r w:rsidR="002A308A" w:rsidRPr="00CA350F">
        <w:t>́</w:t>
      </w:r>
      <w:r w:rsidRPr="00CA350F">
        <w:t>сстей в чистоте</w:t>
      </w:r>
      <w:r w:rsidR="002A308A" w:rsidRPr="00CA350F">
        <w:t>́</w:t>
      </w:r>
      <w:r w:rsidRPr="00CA350F">
        <w:t xml:space="preserve"> и свя</w:t>
      </w:r>
      <w:r w:rsidR="002A308A" w:rsidRPr="00CA350F">
        <w:t>́</w:t>
      </w:r>
      <w:r w:rsidRPr="00CA350F">
        <w:t>тости Правосла</w:t>
      </w:r>
      <w:r w:rsidR="002A308A" w:rsidRPr="00CA350F">
        <w:t>́</w:t>
      </w:r>
      <w:r w:rsidRPr="00CA350F">
        <w:t>вие соблюсти</w:t>
      </w:r>
      <w:r w:rsidR="002A308A" w:rsidRPr="00CA350F">
        <w:t>́</w:t>
      </w:r>
      <w:r w:rsidR="004D4ECF" w:rsidRPr="00CA350F">
        <w:t>,</w:t>
      </w:r>
      <w:r w:rsidRPr="00CA350F">
        <w:t xml:space="preserve"> и ве</w:t>
      </w:r>
      <w:r w:rsidR="002A308A" w:rsidRPr="00CA350F">
        <w:t>́</w:t>
      </w:r>
      <w:r w:rsidRPr="00CA350F">
        <w:t>рным лю</w:t>
      </w:r>
      <w:r w:rsidR="002A308A" w:rsidRPr="00CA350F">
        <w:t>́</w:t>
      </w:r>
      <w:r w:rsidRPr="00CA350F">
        <w:t>дем ея</w:t>
      </w:r>
      <w:r w:rsidR="002A308A" w:rsidRPr="00CA350F">
        <w:t>́</w:t>
      </w:r>
      <w:r w:rsidRPr="00CA350F">
        <w:t xml:space="preserve"> улучи</w:t>
      </w:r>
      <w:r w:rsidR="002A308A" w:rsidRPr="00CA350F">
        <w:t>́</w:t>
      </w:r>
      <w:r w:rsidRPr="00CA350F">
        <w:t>ти ми</w:t>
      </w:r>
      <w:r w:rsidR="002A308A" w:rsidRPr="00CA350F">
        <w:t>́</w:t>
      </w:r>
      <w:r w:rsidRPr="00CA350F">
        <w:t xml:space="preserve">лость в </w:t>
      </w:r>
      <w:r w:rsidR="00132C3D" w:rsidRPr="00CA350F">
        <w:t>Д</w:t>
      </w:r>
      <w:r w:rsidRPr="00CA350F">
        <w:t>ень Су</w:t>
      </w:r>
      <w:r w:rsidR="002A308A" w:rsidRPr="00CA350F">
        <w:t>́</w:t>
      </w:r>
      <w:r w:rsidRPr="00CA350F">
        <w:t>дный.</w:t>
      </w:r>
    </w:p>
    <w:p w14:paraId="3756B9F1" w14:textId="77777777" w:rsidR="001E298D" w:rsidRPr="00CA350F" w:rsidRDefault="001E298D" w:rsidP="000A4EEA">
      <w:pPr>
        <w:pStyle w:val="nbtservheadred"/>
      </w:pPr>
      <w:r w:rsidRPr="00CA350F">
        <w:lastRenderedPageBreak/>
        <w:t>Песнь 7</w:t>
      </w:r>
    </w:p>
    <w:p w14:paraId="15281B29" w14:textId="1CF8C52A" w:rsidR="001E298D" w:rsidRPr="00CA350F" w:rsidRDefault="001E298D" w:rsidP="004F6923">
      <w:pPr>
        <w:pStyle w:val="nbtservstih"/>
      </w:pPr>
      <w:proofErr w:type="gramStart"/>
      <w:r w:rsidRPr="00CA350F">
        <w:rPr>
          <w:rStyle w:val="nbtservred"/>
        </w:rPr>
        <w:t>Ирмо</w:t>
      </w:r>
      <w:r w:rsidR="002A308A" w:rsidRPr="00CA350F">
        <w:rPr>
          <w:rStyle w:val="nbtservred"/>
        </w:rPr>
        <w:t>́</w:t>
      </w:r>
      <w:r w:rsidRPr="00CA350F">
        <w:rPr>
          <w:rStyle w:val="nbtservred"/>
        </w:rPr>
        <w:t>с</w:t>
      </w:r>
      <w:proofErr w:type="gramEnd"/>
      <w:r w:rsidRPr="00CA350F">
        <w:rPr>
          <w:rStyle w:val="nbtservred"/>
        </w:rPr>
        <w:t>: Б</w:t>
      </w:r>
      <w:r w:rsidRPr="00CA350F">
        <w:t>о</w:t>
      </w:r>
      <w:r w:rsidR="002A308A" w:rsidRPr="00CA350F">
        <w:t>́</w:t>
      </w:r>
      <w:r w:rsidRPr="00CA350F">
        <w:t>жия снизхожде</w:t>
      </w:r>
      <w:r w:rsidR="002A308A" w:rsidRPr="00CA350F">
        <w:t>́</w:t>
      </w:r>
      <w:r w:rsidRPr="00CA350F">
        <w:t>ния/ огнь устыде</w:t>
      </w:r>
      <w:r w:rsidR="002A308A" w:rsidRPr="00CA350F">
        <w:t>́</w:t>
      </w:r>
      <w:r w:rsidRPr="00CA350F">
        <w:t>ся в Вавило</w:t>
      </w:r>
      <w:r w:rsidR="002A308A" w:rsidRPr="00CA350F">
        <w:t>́</w:t>
      </w:r>
      <w:r w:rsidRPr="00CA350F">
        <w:t>не иногда</w:t>
      </w:r>
      <w:r w:rsidR="002A308A" w:rsidRPr="00CA350F">
        <w:t>́</w:t>
      </w:r>
      <w:r w:rsidR="007D5582" w:rsidRPr="00CA350F">
        <w:t>,</w:t>
      </w:r>
      <w:r w:rsidRPr="00CA350F">
        <w:t xml:space="preserve">/ </w:t>
      </w:r>
      <w:r w:rsidR="007D5582" w:rsidRPr="00CA350F">
        <w:t>с</w:t>
      </w:r>
      <w:r w:rsidRPr="00CA350F">
        <w:t>его</w:t>
      </w:r>
      <w:r w:rsidR="002A308A" w:rsidRPr="00CA350F">
        <w:t>́</w:t>
      </w:r>
      <w:r w:rsidRPr="00CA350F">
        <w:t xml:space="preserve"> ра</w:t>
      </w:r>
      <w:r w:rsidR="002A308A" w:rsidRPr="00CA350F">
        <w:t>́</w:t>
      </w:r>
      <w:r w:rsidRPr="00CA350F">
        <w:t>ди о</w:t>
      </w:r>
      <w:r w:rsidR="002A308A" w:rsidRPr="00CA350F">
        <w:t>́</w:t>
      </w:r>
      <w:r w:rsidRPr="00CA350F">
        <w:t>троцы в пещи</w:t>
      </w:r>
      <w:r w:rsidR="002A308A" w:rsidRPr="00CA350F">
        <w:t>́</w:t>
      </w:r>
      <w:r w:rsidRPr="00CA350F">
        <w:t xml:space="preserve"> ра</w:t>
      </w:r>
      <w:r w:rsidR="002A308A" w:rsidRPr="00CA350F">
        <w:t>́</w:t>
      </w:r>
      <w:r w:rsidRPr="00CA350F">
        <w:t>дованною ного</w:t>
      </w:r>
      <w:r w:rsidR="002A308A" w:rsidRPr="00CA350F">
        <w:t>́</w:t>
      </w:r>
      <w:r w:rsidRPr="00CA350F">
        <w:t>ю,/ я</w:t>
      </w:r>
      <w:r w:rsidR="002A308A" w:rsidRPr="00CA350F">
        <w:t>́</w:t>
      </w:r>
      <w:r w:rsidRPr="00CA350F">
        <w:t>ко во цве</w:t>
      </w:r>
      <w:r w:rsidR="002A308A" w:rsidRPr="00CA350F">
        <w:t>́</w:t>
      </w:r>
      <w:r w:rsidRPr="00CA350F">
        <w:t>тнице лику</w:t>
      </w:r>
      <w:r w:rsidR="002A308A" w:rsidRPr="00CA350F">
        <w:t>́</w:t>
      </w:r>
      <w:r w:rsidRPr="00CA350F">
        <w:t>юще, поя</w:t>
      </w:r>
      <w:r w:rsidR="002A308A" w:rsidRPr="00CA350F">
        <w:t>́</w:t>
      </w:r>
      <w:r w:rsidRPr="00CA350F">
        <w:t>ху:/</w:t>
      </w:r>
      <w:r w:rsidR="004F6923" w:rsidRPr="00CA350F">
        <w:t>/</w:t>
      </w:r>
      <w:r w:rsidRPr="00CA350F">
        <w:t xml:space="preserve"> благослове</w:t>
      </w:r>
      <w:r w:rsidR="002A308A" w:rsidRPr="00CA350F">
        <w:t>́</w:t>
      </w:r>
      <w:r w:rsidRPr="00CA350F">
        <w:t>н ec</w:t>
      </w:r>
      <w:r w:rsidR="002A308A" w:rsidRPr="00CA350F">
        <w:t>и́</w:t>
      </w:r>
      <w:r w:rsidRPr="00CA350F">
        <w:t>, Бо</w:t>
      </w:r>
      <w:r w:rsidR="002A308A" w:rsidRPr="00CA350F">
        <w:t>́</w:t>
      </w:r>
      <w:r w:rsidRPr="00CA350F">
        <w:t>же оте</w:t>
      </w:r>
      <w:r w:rsidR="002A308A" w:rsidRPr="00CA350F">
        <w:t>́</w:t>
      </w:r>
      <w:r w:rsidRPr="00CA350F">
        <w:t>ц на</w:t>
      </w:r>
      <w:r w:rsidR="002A308A" w:rsidRPr="00CA350F">
        <w:t>́</w:t>
      </w:r>
      <w:r w:rsidRPr="00CA350F">
        <w:t>ших.</w:t>
      </w:r>
    </w:p>
    <w:p w14:paraId="3EA6A7BF" w14:textId="5B074524" w:rsidR="001E298D" w:rsidRPr="00CA350F" w:rsidRDefault="001E298D" w:rsidP="00EA6C9B">
      <w:pPr>
        <w:pStyle w:val="nbtservbasic"/>
      </w:pPr>
      <w:r w:rsidRPr="00CA350F">
        <w:rPr>
          <w:rStyle w:val="nbtservred"/>
        </w:rPr>
        <w:t>Д</w:t>
      </w:r>
      <w:r w:rsidRPr="00CA350F">
        <w:t>о</w:t>
      </w:r>
      <w:r w:rsidR="002A308A" w:rsidRPr="00CA350F">
        <w:t>́</w:t>
      </w:r>
      <w:r w:rsidR="00711BFD" w:rsidRPr="00CA350F">
        <w:t>бл</w:t>
      </w:r>
      <w:r w:rsidR="00BB06CD" w:rsidRPr="00CA350F">
        <w:t>ь</w:t>
      </w:r>
      <w:r w:rsidRPr="00CA350F">
        <w:t xml:space="preserve">ственне </w:t>
      </w:r>
      <w:proofErr w:type="gramStart"/>
      <w:r w:rsidRPr="00CA350F">
        <w:t>страда</w:t>
      </w:r>
      <w:r w:rsidR="002A308A" w:rsidRPr="00CA350F">
        <w:t>́</w:t>
      </w:r>
      <w:r w:rsidRPr="00CA350F">
        <w:t>ния</w:t>
      </w:r>
      <w:proofErr w:type="gramEnd"/>
      <w:r w:rsidRPr="00CA350F">
        <w:t xml:space="preserve"> претерпева</w:t>
      </w:r>
      <w:r w:rsidR="002A308A" w:rsidRPr="00CA350F">
        <w:t>́</w:t>
      </w:r>
      <w:r w:rsidRPr="00CA350F">
        <w:t>я, во изгна</w:t>
      </w:r>
      <w:r w:rsidR="002A308A" w:rsidRPr="00CA350F">
        <w:t>́</w:t>
      </w:r>
      <w:r w:rsidRPr="00CA350F">
        <w:t xml:space="preserve">ниих </w:t>
      </w:r>
      <w:r w:rsidR="009F0F85" w:rsidRPr="00CA350F">
        <w:t>О</w:t>
      </w:r>
      <w:r w:rsidRPr="00CA350F">
        <w:t>те</w:t>
      </w:r>
      <w:r w:rsidR="002A308A" w:rsidRPr="00CA350F">
        <w:t>́</w:t>
      </w:r>
      <w:r w:rsidRPr="00CA350F">
        <w:t>чество Небе</w:t>
      </w:r>
      <w:r w:rsidR="002A308A" w:rsidRPr="00CA350F">
        <w:t>́</w:t>
      </w:r>
      <w:r w:rsidRPr="00CA350F">
        <w:t>сное обре</w:t>
      </w:r>
      <w:r w:rsidR="002A308A" w:rsidRPr="00CA350F">
        <w:t>́</w:t>
      </w:r>
      <w:r w:rsidRPr="00CA350F">
        <w:t>л еси</w:t>
      </w:r>
      <w:r w:rsidR="002A308A" w:rsidRPr="00CA350F">
        <w:t>́</w:t>
      </w:r>
      <w:r w:rsidRPr="00CA350F">
        <w:t>, христолю</w:t>
      </w:r>
      <w:r w:rsidR="002A308A" w:rsidRPr="00CA350F">
        <w:t>́</w:t>
      </w:r>
      <w:r w:rsidRPr="00CA350F">
        <w:t>бче, и</w:t>
      </w:r>
      <w:r w:rsidR="00AF5715" w:rsidRPr="00CA350F">
        <w:t>,</w:t>
      </w:r>
      <w:r w:rsidRPr="00CA350F">
        <w:t xml:space="preserve"> я</w:t>
      </w:r>
      <w:r w:rsidR="002A308A" w:rsidRPr="00CA350F">
        <w:t>́</w:t>
      </w:r>
      <w:r w:rsidRPr="00CA350F">
        <w:t>ко трубо</w:t>
      </w:r>
      <w:r w:rsidR="002A308A" w:rsidRPr="00CA350F">
        <w:t>́</w:t>
      </w:r>
      <w:r w:rsidRPr="00CA350F">
        <w:t>ю во</w:t>
      </w:r>
      <w:r w:rsidR="002A308A" w:rsidRPr="00CA350F">
        <w:t>́</w:t>
      </w:r>
      <w:r w:rsidRPr="00CA350F">
        <w:t>инскою, разсе</w:t>
      </w:r>
      <w:r w:rsidR="002A308A" w:rsidRPr="00CA350F">
        <w:t>́</w:t>
      </w:r>
      <w:r w:rsidRPr="00CA350F">
        <w:t>янныя во</w:t>
      </w:r>
      <w:r w:rsidR="002A308A" w:rsidRPr="00CA350F">
        <w:t>́</w:t>
      </w:r>
      <w:r w:rsidRPr="00CA350F">
        <w:t>ины Христо</w:t>
      </w:r>
      <w:r w:rsidR="002A308A" w:rsidRPr="00CA350F">
        <w:t>́</w:t>
      </w:r>
      <w:r w:rsidRPr="00CA350F">
        <w:t>вы сло</w:t>
      </w:r>
      <w:r w:rsidR="002A308A" w:rsidRPr="00CA350F">
        <w:t>́</w:t>
      </w:r>
      <w:r w:rsidRPr="00CA350F">
        <w:t>вом и</w:t>
      </w:r>
      <w:r w:rsidR="002A308A" w:rsidRPr="00CA350F">
        <w:t>́</w:t>
      </w:r>
      <w:r w:rsidRPr="00CA350F">
        <w:t>стины на брань духо</w:t>
      </w:r>
      <w:r w:rsidR="002A308A" w:rsidRPr="00CA350F">
        <w:t>́</w:t>
      </w:r>
      <w:r w:rsidRPr="00CA350F">
        <w:t>вную воздви</w:t>
      </w:r>
      <w:r w:rsidR="002A308A" w:rsidRPr="00CA350F">
        <w:t>́</w:t>
      </w:r>
      <w:r w:rsidRPr="00CA350F">
        <w:t>гл еси</w:t>
      </w:r>
      <w:r w:rsidR="002A308A" w:rsidRPr="00CA350F">
        <w:t>́</w:t>
      </w:r>
      <w:r w:rsidRPr="00CA350F">
        <w:t>.</w:t>
      </w:r>
    </w:p>
    <w:p w14:paraId="1A7E188A" w14:textId="3630E85A" w:rsidR="001E298D" w:rsidRPr="00CA350F" w:rsidRDefault="001E298D" w:rsidP="00EA6C9B">
      <w:pPr>
        <w:pStyle w:val="nbtservbasic"/>
      </w:pPr>
      <w:r w:rsidRPr="00CA350F">
        <w:rPr>
          <w:rStyle w:val="nbtservred"/>
        </w:rPr>
        <w:t>О</w:t>
      </w:r>
      <w:r w:rsidR="002A308A" w:rsidRPr="00CA350F">
        <w:rPr>
          <w:rStyle w:val="nbtservred"/>
        </w:rPr>
        <w:t>́</w:t>
      </w:r>
      <w:r w:rsidRPr="00CA350F">
        <w:t>птинский страда</w:t>
      </w:r>
      <w:r w:rsidR="002A308A" w:rsidRPr="00CA350F">
        <w:t>́</w:t>
      </w:r>
      <w:r w:rsidRPr="00CA350F">
        <w:t>лец в пе</w:t>
      </w:r>
      <w:r w:rsidR="002A308A" w:rsidRPr="00CA350F">
        <w:t>́</w:t>
      </w:r>
      <w:r w:rsidRPr="00CA350F">
        <w:t>снех да почти</w:t>
      </w:r>
      <w:r w:rsidR="002A308A" w:rsidRPr="00CA350F">
        <w:t>́</w:t>
      </w:r>
      <w:r w:rsidRPr="00CA350F">
        <w:t>тся днесь, Рафаи</w:t>
      </w:r>
      <w:r w:rsidR="002A308A" w:rsidRPr="00CA350F">
        <w:t>́</w:t>
      </w:r>
      <w:r w:rsidRPr="00CA350F">
        <w:t>л, Ни</w:t>
      </w:r>
      <w:r w:rsidR="002A308A" w:rsidRPr="00CA350F">
        <w:t>́</w:t>
      </w:r>
      <w:r w:rsidRPr="00CA350F">
        <w:t>кона сла</w:t>
      </w:r>
      <w:r w:rsidR="002A308A" w:rsidRPr="00CA350F">
        <w:t>́</w:t>
      </w:r>
      <w:r w:rsidRPr="00CA350F">
        <w:t>внаго сорабо</w:t>
      </w:r>
      <w:r w:rsidR="002A308A" w:rsidRPr="00CA350F">
        <w:t>́</w:t>
      </w:r>
      <w:r w:rsidRPr="00CA350F">
        <w:t>тник неле</w:t>
      </w:r>
      <w:r w:rsidR="002A308A" w:rsidRPr="00CA350F">
        <w:t>́</w:t>
      </w:r>
      <w:r w:rsidRPr="00CA350F">
        <w:t>ностный, и</w:t>
      </w:r>
      <w:r w:rsidR="002A308A" w:rsidRPr="00CA350F">
        <w:t>́</w:t>
      </w:r>
      <w:r w:rsidRPr="00CA350F">
        <w:t>хже му</w:t>
      </w:r>
      <w:r w:rsidR="002A308A" w:rsidRPr="00CA350F">
        <w:t>́</w:t>
      </w:r>
      <w:r w:rsidRPr="00CA350F">
        <w:t>жеству и страда</w:t>
      </w:r>
      <w:r w:rsidR="002A308A" w:rsidRPr="00CA350F">
        <w:t>́</w:t>
      </w:r>
      <w:r w:rsidRPr="00CA350F">
        <w:t>нию дивя</w:t>
      </w:r>
      <w:r w:rsidR="002A308A" w:rsidRPr="00CA350F">
        <w:t>́</w:t>
      </w:r>
      <w:r w:rsidRPr="00CA350F">
        <w:t>щеся, при</w:t>
      </w:r>
      <w:r w:rsidR="002A308A" w:rsidRPr="00CA350F">
        <w:t>́</w:t>
      </w:r>
      <w:r w:rsidRPr="00CA350F">
        <w:t>сно воспева</w:t>
      </w:r>
      <w:r w:rsidR="002A308A" w:rsidRPr="00CA350F">
        <w:t>́</w:t>
      </w:r>
      <w:r w:rsidRPr="00CA350F">
        <w:t>ем: благослове</w:t>
      </w:r>
      <w:r w:rsidR="002A308A" w:rsidRPr="00CA350F">
        <w:t>́</w:t>
      </w:r>
      <w:r w:rsidRPr="00CA350F">
        <w:t>н Бог оте</w:t>
      </w:r>
      <w:r w:rsidR="002A308A" w:rsidRPr="00CA350F">
        <w:t>́</w:t>
      </w:r>
      <w:r w:rsidRPr="00CA350F">
        <w:t>ц на</w:t>
      </w:r>
      <w:r w:rsidR="002A308A" w:rsidRPr="00CA350F">
        <w:t>́</w:t>
      </w:r>
      <w:r w:rsidRPr="00CA350F">
        <w:t>ших.</w:t>
      </w:r>
    </w:p>
    <w:p w14:paraId="72802AEA" w14:textId="624A52B5" w:rsidR="001E298D" w:rsidRPr="00CA350F" w:rsidRDefault="001E298D" w:rsidP="00EA6C9B">
      <w:pPr>
        <w:pStyle w:val="nbtservbasic"/>
      </w:pPr>
      <w:r w:rsidRPr="00CA350F">
        <w:rPr>
          <w:rStyle w:val="nbtservred"/>
        </w:rPr>
        <w:t>С</w:t>
      </w:r>
      <w:r w:rsidRPr="00CA350F">
        <w:t>ко</w:t>
      </w:r>
      <w:r w:rsidR="002A308A" w:rsidRPr="00CA350F">
        <w:t>́</w:t>
      </w:r>
      <w:r w:rsidRPr="00CA350F">
        <w:t>рбное житие</w:t>
      </w:r>
      <w:r w:rsidR="002A308A" w:rsidRPr="00CA350F">
        <w:t>́</w:t>
      </w:r>
      <w:r w:rsidRPr="00CA350F">
        <w:t xml:space="preserve"> возлюби</w:t>
      </w:r>
      <w:r w:rsidR="002A308A" w:rsidRPr="00CA350F">
        <w:t>́</w:t>
      </w:r>
      <w:r w:rsidRPr="00CA350F">
        <w:t>в, богому</w:t>
      </w:r>
      <w:r w:rsidR="002A308A" w:rsidRPr="00CA350F">
        <w:t>́</w:t>
      </w:r>
      <w:r w:rsidRPr="00CA350F">
        <w:t>дре Рафаи</w:t>
      </w:r>
      <w:r w:rsidR="002A308A" w:rsidRPr="00CA350F">
        <w:t>́</w:t>
      </w:r>
      <w:r w:rsidRPr="00CA350F">
        <w:t>ле, си</w:t>
      </w:r>
      <w:r w:rsidR="002A308A" w:rsidRPr="00CA350F">
        <w:t>́</w:t>
      </w:r>
      <w:r w:rsidRPr="00CA350F">
        <w:t>лою Ду</w:t>
      </w:r>
      <w:r w:rsidR="002A308A" w:rsidRPr="00CA350F">
        <w:t>́</w:t>
      </w:r>
      <w:r w:rsidRPr="00CA350F">
        <w:t>ха Свята</w:t>
      </w:r>
      <w:r w:rsidR="002A308A" w:rsidRPr="00CA350F">
        <w:t>́</w:t>
      </w:r>
      <w:r w:rsidRPr="00CA350F">
        <w:t>го си</w:t>
      </w:r>
      <w:r w:rsidR="002A308A" w:rsidRPr="00CA350F">
        <w:t>́</w:t>
      </w:r>
      <w:r w:rsidRPr="00CA350F">
        <w:t>лу безбо</w:t>
      </w:r>
      <w:r w:rsidR="002A308A" w:rsidRPr="00CA350F">
        <w:t>́</w:t>
      </w:r>
      <w:r w:rsidRPr="00CA350F">
        <w:t>жных низложи</w:t>
      </w:r>
      <w:r w:rsidR="002A308A" w:rsidRPr="00CA350F">
        <w:t>́</w:t>
      </w:r>
      <w:r w:rsidRPr="00CA350F">
        <w:t>л еси</w:t>
      </w:r>
      <w:r w:rsidR="002A308A" w:rsidRPr="00CA350F">
        <w:t>́</w:t>
      </w:r>
      <w:r w:rsidRPr="00CA350F">
        <w:t>, те</w:t>
      </w:r>
      <w:r w:rsidR="002A308A" w:rsidRPr="00CA350F">
        <w:t>́</w:t>
      </w:r>
      <w:r w:rsidRPr="00CA350F">
        <w:t>мже и вопия</w:t>
      </w:r>
      <w:r w:rsidR="002A308A" w:rsidRPr="00CA350F">
        <w:t>́</w:t>
      </w:r>
      <w:r w:rsidRPr="00CA350F">
        <w:t>л еси</w:t>
      </w:r>
      <w:r w:rsidR="002A308A" w:rsidRPr="00CA350F">
        <w:t>́</w:t>
      </w:r>
      <w:r w:rsidRPr="00CA350F">
        <w:t xml:space="preserve"> при</w:t>
      </w:r>
      <w:r w:rsidR="002A308A" w:rsidRPr="00CA350F">
        <w:t>́</w:t>
      </w:r>
      <w:r w:rsidRPr="00CA350F">
        <w:t>сно: сла</w:t>
      </w:r>
      <w:r w:rsidR="002A308A" w:rsidRPr="00CA350F">
        <w:t>́</w:t>
      </w:r>
      <w:r w:rsidRPr="00CA350F">
        <w:t>ва Промышля</w:t>
      </w:r>
      <w:r w:rsidR="002A308A" w:rsidRPr="00CA350F">
        <w:t>́</w:t>
      </w:r>
      <w:r w:rsidRPr="00CA350F">
        <w:t>ющему та</w:t>
      </w:r>
      <w:r w:rsidR="002A308A" w:rsidRPr="00CA350F">
        <w:t>́</w:t>
      </w:r>
      <w:r w:rsidRPr="00CA350F">
        <w:t xml:space="preserve">ко </w:t>
      </w:r>
      <w:proofErr w:type="gramStart"/>
      <w:r w:rsidRPr="00CA350F">
        <w:t>о</w:t>
      </w:r>
      <w:proofErr w:type="gramEnd"/>
      <w:r w:rsidRPr="00CA350F">
        <w:t xml:space="preserve"> мне, еди</w:t>
      </w:r>
      <w:r w:rsidR="002A308A" w:rsidRPr="00CA350F">
        <w:t>́</w:t>
      </w:r>
      <w:r w:rsidRPr="00CA350F">
        <w:t>ному Благослове</w:t>
      </w:r>
      <w:r w:rsidR="002A308A" w:rsidRPr="00CA350F">
        <w:t>́</w:t>
      </w:r>
      <w:r w:rsidRPr="00CA350F">
        <w:t>нному.</w:t>
      </w:r>
    </w:p>
    <w:p w14:paraId="39FB4978" w14:textId="599494E7" w:rsidR="001E298D" w:rsidRPr="00CA350F" w:rsidRDefault="001E298D" w:rsidP="00EA6C9B">
      <w:pPr>
        <w:pStyle w:val="nbtservbasic"/>
      </w:pPr>
      <w:r w:rsidRPr="00CA350F">
        <w:rPr>
          <w:rStyle w:val="nbtservred"/>
        </w:rPr>
        <w:t>Богоро</w:t>
      </w:r>
      <w:r w:rsidR="002A308A" w:rsidRPr="00CA350F">
        <w:rPr>
          <w:rStyle w:val="nbtservred"/>
        </w:rPr>
        <w:t>́</w:t>
      </w:r>
      <w:r w:rsidRPr="00CA350F">
        <w:rPr>
          <w:rStyle w:val="nbtservred"/>
        </w:rPr>
        <w:t>дичен: Т</w:t>
      </w:r>
      <w:r w:rsidRPr="00CA350F">
        <w:t>ебе</w:t>
      </w:r>
      <w:r w:rsidR="002A308A" w:rsidRPr="00CA350F">
        <w:t>́</w:t>
      </w:r>
      <w:r w:rsidRPr="00CA350F">
        <w:t xml:space="preserve"> у</w:t>
      </w:r>
      <w:r w:rsidR="002A308A" w:rsidRPr="00CA350F">
        <w:t>́</w:t>
      </w:r>
      <w:r w:rsidRPr="00CA350F">
        <w:t>трен</w:t>
      </w:r>
      <w:r w:rsidR="002A308A" w:rsidRPr="00CA350F">
        <w:t>н</w:t>
      </w:r>
      <w:r w:rsidRPr="00CA350F">
        <w:t>юет в пе</w:t>
      </w:r>
      <w:r w:rsidR="002A308A" w:rsidRPr="00CA350F">
        <w:t>́</w:t>
      </w:r>
      <w:r w:rsidRPr="00CA350F">
        <w:t>снех, Богоро</w:t>
      </w:r>
      <w:r w:rsidR="002A308A" w:rsidRPr="00CA350F">
        <w:t>́</w:t>
      </w:r>
      <w:r w:rsidRPr="00CA350F">
        <w:t>дице Де</w:t>
      </w:r>
      <w:r w:rsidR="002A308A" w:rsidRPr="00CA350F">
        <w:t>́</w:t>
      </w:r>
      <w:r w:rsidRPr="00CA350F">
        <w:t>в</w:t>
      </w:r>
      <w:r w:rsidR="00E22827" w:rsidRPr="00CA350F">
        <w:t>о</w:t>
      </w:r>
      <w:r w:rsidRPr="00CA350F">
        <w:t>, Рафаи</w:t>
      </w:r>
      <w:r w:rsidR="002A308A" w:rsidRPr="00CA350F">
        <w:t>́</w:t>
      </w:r>
      <w:r w:rsidRPr="00CA350F">
        <w:t>л многомоли</w:t>
      </w:r>
      <w:r w:rsidR="002A308A" w:rsidRPr="00CA350F">
        <w:t>́</w:t>
      </w:r>
      <w:r w:rsidRPr="00CA350F">
        <w:t>твенный, с ни</w:t>
      </w:r>
      <w:r w:rsidR="002A308A" w:rsidRPr="00CA350F">
        <w:t>́</w:t>
      </w:r>
      <w:r w:rsidRPr="00CA350F">
        <w:t>мже и мы Тебе</w:t>
      </w:r>
      <w:r w:rsidR="002A308A" w:rsidRPr="00CA350F">
        <w:t>́</w:t>
      </w:r>
      <w:r w:rsidRPr="00CA350F">
        <w:t xml:space="preserve"> взыва</w:t>
      </w:r>
      <w:r w:rsidR="002A308A" w:rsidRPr="00CA350F">
        <w:t>́</w:t>
      </w:r>
      <w:r w:rsidRPr="00CA350F">
        <w:t>ем: благослове</w:t>
      </w:r>
      <w:r w:rsidR="002A308A" w:rsidRPr="00CA350F">
        <w:t>́</w:t>
      </w:r>
      <w:r w:rsidRPr="00CA350F">
        <w:t>н Плод чре</w:t>
      </w:r>
      <w:r w:rsidR="002A308A" w:rsidRPr="00CA350F">
        <w:t>́</w:t>
      </w:r>
      <w:r w:rsidRPr="00CA350F">
        <w:t>ва Твоего</w:t>
      </w:r>
      <w:r w:rsidR="002A308A" w:rsidRPr="00CA350F">
        <w:t>́</w:t>
      </w:r>
      <w:r w:rsidRPr="00CA350F">
        <w:t>, Пречи</w:t>
      </w:r>
      <w:r w:rsidR="002A308A" w:rsidRPr="00CA350F">
        <w:t>́</w:t>
      </w:r>
      <w:r w:rsidRPr="00CA350F">
        <w:t>стая.</w:t>
      </w:r>
    </w:p>
    <w:p w14:paraId="783E612C" w14:textId="77777777" w:rsidR="001E298D" w:rsidRPr="00CA350F" w:rsidRDefault="001E298D" w:rsidP="000A4EEA">
      <w:pPr>
        <w:pStyle w:val="nbtservheadred"/>
      </w:pPr>
      <w:r w:rsidRPr="00CA350F">
        <w:t>Песнь 8</w:t>
      </w:r>
    </w:p>
    <w:p w14:paraId="0C22DA5C" w14:textId="41F25A67" w:rsidR="001E298D" w:rsidRPr="00CA350F" w:rsidRDefault="001E298D" w:rsidP="004F6923">
      <w:pPr>
        <w:pStyle w:val="nbtservstih"/>
      </w:pPr>
      <w:r w:rsidRPr="00CA350F">
        <w:rPr>
          <w:rStyle w:val="nbtservred"/>
        </w:rPr>
        <w:t>Ирмо</w:t>
      </w:r>
      <w:r w:rsidR="002A308A" w:rsidRPr="00CA350F">
        <w:rPr>
          <w:rStyle w:val="nbtservred"/>
        </w:rPr>
        <w:t>́</w:t>
      </w:r>
      <w:r w:rsidRPr="00CA350F">
        <w:rPr>
          <w:rStyle w:val="nbtservred"/>
        </w:rPr>
        <w:t>с: П</w:t>
      </w:r>
      <w:r w:rsidRPr="00CA350F">
        <w:t>обеди</w:t>
      </w:r>
      <w:r w:rsidR="002A308A" w:rsidRPr="00CA350F">
        <w:t>́</w:t>
      </w:r>
      <w:r w:rsidRPr="00CA350F">
        <w:t>тели мучи</w:t>
      </w:r>
      <w:r w:rsidR="002A308A" w:rsidRPr="00CA350F">
        <w:t>́</w:t>
      </w:r>
      <w:r w:rsidRPr="00CA350F">
        <w:t>теля и пла</w:t>
      </w:r>
      <w:r w:rsidR="002A308A" w:rsidRPr="00CA350F">
        <w:t>́</w:t>
      </w:r>
      <w:r w:rsidRPr="00CA350F">
        <w:t>мене/ благода</w:t>
      </w:r>
      <w:r w:rsidR="002A308A" w:rsidRPr="00CA350F">
        <w:t>́</w:t>
      </w:r>
      <w:r w:rsidRPr="00CA350F">
        <w:t>тию</w:t>
      </w:r>
      <w:proofErr w:type="gramStart"/>
      <w:r w:rsidRPr="00CA350F">
        <w:t xml:space="preserve"> Т</w:t>
      </w:r>
      <w:proofErr w:type="gramEnd"/>
      <w:r w:rsidRPr="00CA350F">
        <w:t>вое</w:t>
      </w:r>
      <w:r w:rsidR="002A308A" w:rsidRPr="00CA350F">
        <w:t>́</w:t>
      </w:r>
      <w:r w:rsidRPr="00CA350F">
        <w:t>ю бы</w:t>
      </w:r>
      <w:r w:rsidR="002A308A" w:rsidRPr="00CA350F">
        <w:t>́</w:t>
      </w:r>
      <w:r w:rsidRPr="00CA350F">
        <w:t>вше,/ за</w:t>
      </w:r>
      <w:r w:rsidR="002A308A" w:rsidRPr="00CA350F">
        <w:t>́</w:t>
      </w:r>
      <w:r w:rsidRPr="00CA350F">
        <w:t>поведем Твои</w:t>
      </w:r>
      <w:r w:rsidR="002A308A" w:rsidRPr="00CA350F">
        <w:t>́</w:t>
      </w:r>
      <w:r w:rsidRPr="00CA350F">
        <w:t>м зело</w:t>
      </w:r>
      <w:r w:rsidR="002A308A" w:rsidRPr="00CA350F">
        <w:t>́</w:t>
      </w:r>
      <w:r w:rsidRPr="00CA350F">
        <w:t xml:space="preserve"> прилежа</w:t>
      </w:r>
      <w:r w:rsidR="002A308A" w:rsidRPr="00CA350F">
        <w:t>́</w:t>
      </w:r>
      <w:r w:rsidRPr="00CA350F">
        <w:t>ще,/ о</w:t>
      </w:r>
      <w:r w:rsidR="002A308A" w:rsidRPr="00CA350F">
        <w:t>́</w:t>
      </w:r>
      <w:r w:rsidRPr="00CA350F">
        <w:t>троцы вопия</w:t>
      </w:r>
      <w:r w:rsidR="002A308A" w:rsidRPr="00CA350F">
        <w:t>́</w:t>
      </w:r>
      <w:r w:rsidRPr="00CA350F">
        <w:t>ху:</w:t>
      </w:r>
      <w:r w:rsidR="004F6923" w:rsidRPr="00CA350F">
        <w:t>/</w:t>
      </w:r>
      <w:r w:rsidRPr="00CA350F">
        <w:t>/ благослови</w:t>
      </w:r>
      <w:r w:rsidR="002A308A" w:rsidRPr="00CA350F">
        <w:t>́</w:t>
      </w:r>
      <w:r w:rsidRPr="00CA350F">
        <w:t>те, вся дела</w:t>
      </w:r>
      <w:r w:rsidR="002A308A" w:rsidRPr="00CA350F">
        <w:t>́</w:t>
      </w:r>
      <w:r w:rsidRPr="00CA350F">
        <w:t xml:space="preserve"> Госпо</w:t>
      </w:r>
      <w:r w:rsidR="002A308A" w:rsidRPr="00CA350F">
        <w:t>́</w:t>
      </w:r>
      <w:r w:rsidRPr="00CA350F">
        <w:t>дня, Го</w:t>
      </w:r>
      <w:r w:rsidR="002A308A" w:rsidRPr="00CA350F">
        <w:t>́</w:t>
      </w:r>
      <w:r w:rsidRPr="00CA350F">
        <w:t>спода.</w:t>
      </w:r>
    </w:p>
    <w:p w14:paraId="301FBB30" w14:textId="18CD5DA6" w:rsidR="001E298D" w:rsidRPr="00CA350F" w:rsidRDefault="001E298D" w:rsidP="00EA6C9B">
      <w:pPr>
        <w:pStyle w:val="nbtservbasic"/>
      </w:pPr>
      <w:r w:rsidRPr="00CA350F">
        <w:rPr>
          <w:rStyle w:val="nbtservred"/>
        </w:rPr>
        <w:t>Н</w:t>
      </w:r>
      <w:r w:rsidRPr="00CA350F">
        <w:t>а брань ополчи</w:t>
      </w:r>
      <w:r w:rsidR="002A308A" w:rsidRPr="00CA350F">
        <w:t>́</w:t>
      </w:r>
      <w:r w:rsidRPr="00CA350F">
        <w:t>лся еси</w:t>
      </w:r>
      <w:r w:rsidR="002A308A" w:rsidRPr="00CA350F">
        <w:t>́</w:t>
      </w:r>
      <w:r w:rsidRPr="00CA350F">
        <w:t>, я</w:t>
      </w:r>
      <w:r w:rsidR="002A308A" w:rsidRPr="00CA350F">
        <w:t>́</w:t>
      </w:r>
      <w:r w:rsidRPr="00CA350F">
        <w:t>ко доблему</w:t>
      </w:r>
      <w:r w:rsidR="002A308A" w:rsidRPr="00CA350F">
        <w:t>́</w:t>
      </w:r>
      <w:r w:rsidRPr="00CA350F">
        <w:t>др во</w:t>
      </w:r>
      <w:r w:rsidR="002A308A" w:rsidRPr="00CA350F">
        <w:t>́</w:t>
      </w:r>
      <w:r w:rsidRPr="00CA350F">
        <w:t>ин Христо</w:t>
      </w:r>
      <w:r w:rsidR="002A308A" w:rsidRPr="00CA350F">
        <w:t>́</w:t>
      </w:r>
      <w:r w:rsidRPr="00CA350F">
        <w:t>в, и</w:t>
      </w:r>
      <w:r w:rsidR="00AF5715" w:rsidRPr="00CA350F">
        <w:t>,</w:t>
      </w:r>
      <w:r w:rsidRPr="00CA350F">
        <w:t xml:space="preserve"> в броню</w:t>
      </w:r>
      <w:r w:rsidR="002A308A" w:rsidRPr="00CA350F">
        <w:t>́</w:t>
      </w:r>
      <w:r w:rsidRPr="00CA350F">
        <w:t xml:space="preserve"> ве</w:t>
      </w:r>
      <w:r w:rsidR="002A308A" w:rsidRPr="00CA350F">
        <w:t>́</w:t>
      </w:r>
      <w:r w:rsidRPr="00CA350F">
        <w:t>ры оде</w:t>
      </w:r>
      <w:r w:rsidR="002A308A" w:rsidRPr="00CA350F">
        <w:t>́</w:t>
      </w:r>
      <w:r w:rsidRPr="00CA350F">
        <w:t>явся, сло</w:t>
      </w:r>
      <w:r w:rsidR="002A308A" w:rsidRPr="00CA350F">
        <w:t>́</w:t>
      </w:r>
      <w:r w:rsidRPr="00CA350F">
        <w:t>во Бо</w:t>
      </w:r>
      <w:r w:rsidR="002A308A" w:rsidRPr="00CA350F">
        <w:t>́</w:t>
      </w:r>
      <w:r w:rsidR="0057235B" w:rsidRPr="00CA350F">
        <w:t>жие</w:t>
      </w:r>
      <w:r w:rsidRPr="00CA350F">
        <w:t xml:space="preserve"> я</w:t>
      </w:r>
      <w:r w:rsidR="002A308A" w:rsidRPr="00CA350F">
        <w:t>́</w:t>
      </w:r>
      <w:r w:rsidRPr="00CA350F">
        <w:t>ко меч духо</w:t>
      </w:r>
      <w:r w:rsidR="002A308A" w:rsidRPr="00CA350F">
        <w:t>́</w:t>
      </w:r>
      <w:r w:rsidR="0057235B" w:rsidRPr="00CA350F">
        <w:t>вный</w:t>
      </w:r>
      <w:r w:rsidRPr="00CA350F">
        <w:t xml:space="preserve"> прия</w:t>
      </w:r>
      <w:r w:rsidR="002A308A" w:rsidRPr="00CA350F">
        <w:t>́</w:t>
      </w:r>
      <w:r w:rsidRPr="00CA350F">
        <w:t>л еси</w:t>
      </w:r>
      <w:r w:rsidR="002A308A" w:rsidRPr="00CA350F">
        <w:t>́</w:t>
      </w:r>
      <w:r w:rsidR="00711BFD" w:rsidRPr="00CA350F">
        <w:t>,</w:t>
      </w:r>
      <w:r w:rsidRPr="00CA350F">
        <w:t xml:space="preserve"> и змие</w:t>
      </w:r>
      <w:r w:rsidR="0042207F" w:rsidRPr="00CA350F">
        <w:t>́</w:t>
      </w:r>
      <w:r w:rsidRPr="00CA350F">
        <w:t>в лжеучени</w:t>
      </w:r>
      <w:r w:rsidR="002A308A" w:rsidRPr="00CA350F">
        <w:t>́</w:t>
      </w:r>
      <w:r w:rsidRPr="00CA350F">
        <w:t>я посе</w:t>
      </w:r>
      <w:r w:rsidR="002A308A" w:rsidRPr="00CA350F">
        <w:t>́</w:t>
      </w:r>
      <w:r w:rsidRPr="00CA350F">
        <w:t>кл еси</w:t>
      </w:r>
      <w:r w:rsidR="002A308A" w:rsidRPr="00CA350F">
        <w:t>́</w:t>
      </w:r>
      <w:r w:rsidRPr="00CA350F">
        <w:t xml:space="preserve">. </w:t>
      </w:r>
    </w:p>
    <w:p w14:paraId="4C5CEA04" w14:textId="1EC0AE8C" w:rsidR="001E298D" w:rsidRPr="00CA350F" w:rsidRDefault="001E298D" w:rsidP="00EA6C9B">
      <w:pPr>
        <w:pStyle w:val="nbtservbasic"/>
      </w:pPr>
      <w:r w:rsidRPr="00CA350F">
        <w:rPr>
          <w:rStyle w:val="nbtservred"/>
        </w:rPr>
        <w:t>О</w:t>
      </w:r>
      <w:r w:rsidRPr="00CA350F">
        <w:t>бвеселя</w:t>
      </w:r>
      <w:r w:rsidR="002A308A" w:rsidRPr="00CA350F">
        <w:t>́</w:t>
      </w:r>
      <w:r w:rsidRPr="00CA350F">
        <w:t>ет па</w:t>
      </w:r>
      <w:r w:rsidR="002A308A" w:rsidRPr="00CA350F">
        <w:t>́</w:t>
      </w:r>
      <w:r w:rsidRPr="00CA350F">
        <w:t>мять</w:t>
      </w:r>
      <w:proofErr w:type="gramStart"/>
      <w:r w:rsidRPr="00CA350F">
        <w:t xml:space="preserve"> Т</w:t>
      </w:r>
      <w:proofErr w:type="gramEnd"/>
      <w:r w:rsidRPr="00CA350F">
        <w:t>воя</w:t>
      </w:r>
      <w:r w:rsidR="002A308A" w:rsidRPr="00CA350F">
        <w:t>́</w:t>
      </w:r>
      <w:r w:rsidRPr="00CA350F">
        <w:t xml:space="preserve"> и</w:t>
      </w:r>
      <w:r w:rsidR="002A308A" w:rsidRPr="00CA350F">
        <w:t>́</w:t>
      </w:r>
      <w:r w:rsidRPr="00CA350F">
        <w:t>ноческия полки</w:t>
      </w:r>
      <w:r w:rsidR="002A308A" w:rsidRPr="00CA350F">
        <w:t>́</w:t>
      </w:r>
      <w:r w:rsidRPr="00CA350F">
        <w:t>, в ве</w:t>
      </w:r>
      <w:r w:rsidR="002A308A" w:rsidRPr="00CA350F">
        <w:t>́</w:t>
      </w:r>
      <w:r w:rsidRPr="00CA350F">
        <w:t>ре же утвержда</w:t>
      </w:r>
      <w:r w:rsidR="002A308A" w:rsidRPr="00CA350F">
        <w:t>́</w:t>
      </w:r>
      <w:r w:rsidRPr="00CA350F">
        <w:t>ет все церко</w:t>
      </w:r>
      <w:r w:rsidR="002A308A" w:rsidRPr="00CA350F">
        <w:t>́</w:t>
      </w:r>
      <w:r w:rsidRPr="00CA350F">
        <w:t>вное собра</w:t>
      </w:r>
      <w:r w:rsidR="002A308A" w:rsidRPr="00CA350F">
        <w:t>́</w:t>
      </w:r>
      <w:r w:rsidRPr="00CA350F">
        <w:t>ние, я</w:t>
      </w:r>
      <w:r w:rsidR="002A308A" w:rsidRPr="00CA350F">
        <w:t>́</w:t>
      </w:r>
      <w:r w:rsidRPr="00CA350F">
        <w:t>ко любо</w:t>
      </w:r>
      <w:r w:rsidR="002A308A" w:rsidRPr="00CA350F">
        <w:t>́</w:t>
      </w:r>
      <w:r w:rsidRPr="00CA350F">
        <w:t>вь нело</w:t>
      </w:r>
      <w:r w:rsidR="002A308A" w:rsidRPr="00CA350F">
        <w:t>́</w:t>
      </w:r>
      <w:r w:rsidRPr="00CA350F">
        <w:t>жную ко враго</w:t>
      </w:r>
      <w:r w:rsidR="002A308A" w:rsidRPr="00CA350F">
        <w:t>́</w:t>
      </w:r>
      <w:r w:rsidRPr="00CA350F">
        <w:t>м яви</w:t>
      </w:r>
      <w:r w:rsidR="002A308A" w:rsidRPr="00CA350F">
        <w:t>́</w:t>
      </w:r>
      <w:r w:rsidRPr="00CA350F">
        <w:t>л еси</w:t>
      </w:r>
      <w:r w:rsidR="002A308A" w:rsidRPr="00CA350F">
        <w:t>́</w:t>
      </w:r>
      <w:r w:rsidR="003849C3" w:rsidRPr="00CA350F">
        <w:t>,</w:t>
      </w:r>
      <w:r w:rsidRPr="00CA350F">
        <w:t xml:space="preserve"> и Го</w:t>
      </w:r>
      <w:r w:rsidR="002A308A" w:rsidRPr="00CA350F">
        <w:t>́</w:t>
      </w:r>
      <w:r w:rsidRPr="00CA350F">
        <w:t>спода по</w:t>
      </w:r>
      <w:r w:rsidR="002A308A" w:rsidRPr="00CA350F">
        <w:t>́</w:t>
      </w:r>
      <w:r w:rsidRPr="00CA350F">
        <w:t>двиги твои</w:t>
      </w:r>
      <w:r w:rsidR="002A308A" w:rsidRPr="00CA350F">
        <w:t>́</w:t>
      </w:r>
      <w:r w:rsidRPr="00CA350F">
        <w:t>ми просла</w:t>
      </w:r>
      <w:r w:rsidR="002A308A" w:rsidRPr="00CA350F">
        <w:t>́</w:t>
      </w:r>
      <w:r w:rsidRPr="00CA350F">
        <w:t>вил еси</w:t>
      </w:r>
      <w:r w:rsidR="002A308A" w:rsidRPr="00CA350F">
        <w:t>́</w:t>
      </w:r>
      <w:r w:rsidRPr="00CA350F">
        <w:t>.</w:t>
      </w:r>
    </w:p>
    <w:p w14:paraId="238A8388" w14:textId="1B79F7D1" w:rsidR="001E298D" w:rsidRPr="00CA350F" w:rsidRDefault="001E298D" w:rsidP="00EA6C9B">
      <w:pPr>
        <w:pStyle w:val="nbtservbasic"/>
      </w:pPr>
      <w:r w:rsidRPr="00CA350F">
        <w:rPr>
          <w:rStyle w:val="nbtservred"/>
        </w:rPr>
        <w:t>У</w:t>
      </w:r>
      <w:r w:rsidRPr="00CA350F">
        <w:t>жасо</w:t>
      </w:r>
      <w:r w:rsidR="002A308A" w:rsidRPr="00CA350F">
        <w:t>́</w:t>
      </w:r>
      <w:r w:rsidRPr="00CA350F">
        <w:t>шася врази</w:t>
      </w:r>
      <w:r w:rsidR="002A308A" w:rsidRPr="00CA350F">
        <w:t>́</w:t>
      </w:r>
      <w:r w:rsidRPr="00CA350F">
        <w:t xml:space="preserve"> ре</w:t>
      </w:r>
      <w:r w:rsidR="002A308A" w:rsidRPr="00CA350F">
        <w:t>́</w:t>
      </w:r>
      <w:r w:rsidRPr="00CA350F">
        <w:t>вности твое</w:t>
      </w:r>
      <w:r w:rsidR="002A308A" w:rsidRPr="00CA350F">
        <w:t>́</w:t>
      </w:r>
      <w:r w:rsidRPr="00CA350F">
        <w:t>й по Бо</w:t>
      </w:r>
      <w:r w:rsidR="002A308A" w:rsidRPr="00CA350F">
        <w:t>́</w:t>
      </w:r>
      <w:r w:rsidRPr="00CA350F">
        <w:t>зе, свя</w:t>
      </w:r>
      <w:r w:rsidR="002A308A" w:rsidRPr="00CA350F">
        <w:t>́</w:t>
      </w:r>
      <w:r w:rsidRPr="00CA350F">
        <w:t>те Рафаи</w:t>
      </w:r>
      <w:r w:rsidR="002A308A" w:rsidRPr="00CA350F">
        <w:t>́</w:t>
      </w:r>
      <w:r w:rsidRPr="00CA350F">
        <w:t>ле, оба</w:t>
      </w:r>
      <w:r w:rsidR="002A308A" w:rsidRPr="00CA350F">
        <w:t>́</w:t>
      </w:r>
      <w:r w:rsidRPr="00CA350F">
        <w:t>че о</w:t>
      </w:r>
      <w:r w:rsidR="002A308A" w:rsidRPr="00CA350F">
        <w:t>́</w:t>
      </w:r>
      <w:r w:rsidRPr="00CA350F">
        <w:t>гненная любы</w:t>
      </w:r>
      <w:r w:rsidR="002A308A" w:rsidRPr="00CA350F">
        <w:t>́</w:t>
      </w:r>
      <w:r w:rsidRPr="00CA350F">
        <w:t xml:space="preserve"> твоя</w:t>
      </w:r>
      <w:r w:rsidR="002A308A" w:rsidRPr="00CA350F">
        <w:t>́</w:t>
      </w:r>
      <w:r w:rsidRPr="00CA350F">
        <w:t xml:space="preserve"> хла</w:t>
      </w:r>
      <w:r w:rsidR="002A308A" w:rsidRPr="00CA350F">
        <w:t>́</w:t>
      </w:r>
      <w:r w:rsidRPr="00CA350F">
        <w:t>дная сердца</w:t>
      </w:r>
      <w:r w:rsidR="002A308A" w:rsidRPr="00CA350F">
        <w:t>́</w:t>
      </w:r>
      <w:r w:rsidRPr="00CA350F">
        <w:t xml:space="preserve"> растопи</w:t>
      </w:r>
      <w:r w:rsidR="002A308A" w:rsidRPr="00CA350F">
        <w:t>́</w:t>
      </w:r>
      <w:r w:rsidRPr="00CA350F">
        <w:t>, благоуха</w:t>
      </w:r>
      <w:r w:rsidR="00034851" w:rsidRPr="00CA350F">
        <w:t>́</w:t>
      </w:r>
      <w:r w:rsidRPr="00CA350F">
        <w:t>нный же еле</w:t>
      </w:r>
      <w:r w:rsidR="00034851" w:rsidRPr="00CA350F">
        <w:t>́</w:t>
      </w:r>
      <w:r w:rsidRPr="00CA350F">
        <w:t>й слове</w:t>
      </w:r>
      <w:r w:rsidR="00034851" w:rsidRPr="00CA350F">
        <w:t>́</w:t>
      </w:r>
      <w:r w:rsidRPr="00CA350F">
        <w:t>с твои</w:t>
      </w:r>
      <w:r w:rsidR="00034851" w:rsidRPr="00CA350F">
        <w:t>́</w:t>
      </w:r>
      <w:r w:rsidRPr="00CA350F">
        <w:t>х скорбя</w:t>
      </w:r>
      <w:r w:rsidR="00034851" w:rsidRPr="00CA350F">
        <w:t>́</w:t>
      </w:r>
      <w:r w:rsidRPr="00CA350F">
        <w:t>щим утеше</w:t>
      </w:r>
      <w:r w:rsidR="00034851" w:rsidRPr="00CA350F">
        <w:t>́</w:t>
      </w:r>
      <w:r w:rsidRPr="00CA350F">
        <w:t>ние и мир дарова</w:t>
      </w:r>
      <w:r w:rsidR="00034851" w:rsidRPr="00CA350F">
        <w:t>́</w:t>
      </w:r>
      <w:r w:rsidRPr="00CA350F">
        <w:t>.</w:t>
      </w:r>
    </w:p>
    <w:p w14:paraId="13E4B759" w14:textId="5DB8DBDE" w:rsidR="001E298D" w:rsidRPr="00CA350F" w:rsidRDefault="001E298D" w:rsidP="00EA6C9B">
      <w:pPr>
        <w:pStyle w:val="nbtservbasic"/>
      </w:pPr>
      <w:r w:rsidRPr="00CA350F">
        <w:rPr>
          <w:rStyle w:val="nbtservred"/>
        </w:rPr>
        <w:t>Богоро</w:t>
      </w:r>
      <w:r w:rsidR="00034851" w:rsidRPr="00CA350F">
        <w:rPr>
          <w:rStyle w:val="nbtservred"/>
        </w:rPr>
        <w:t>́</w:t>
      </w:r>
      <w:r w:rsidRPr="00CA350F">
        <w:rPr>
          <w:rStyle w:val="nbtservred"/>
        </w:rPr>
        <w:t>дичен: С</w:t>
      </w:r>
      <w:r w:rsidRPr="00CA350F">
        <w:t>ы</w:t>
      </w:r>
      <w:r w:rsidR="00034851" w:rsidRPr="00CA350F">
        <w:t>́</w:t>
      </w:r>
      <w:r w:rsidRPr="00CA350F">
        <w:t>на О</w:t>
      </w:r>
      <w:r w:rsidR="00034851" w:rsidRPr="00CA350F">
        <w:t>́</w:t>
      </w:r>
      <w:r w:rsidRPr="00CA350F">
        <w:t>тчаго Пренепоро</w:t>
      </w:r>
      <w:r w:rsidR="00034851" w:rsidRPr="00CA350F">
        <w:t>́</w:t>
      </w:r>
      <w:r w:rsidRPr="00CA350F">
        <w:t>чную Ма</w:t>
      </w:r>
      <w:r w:rsidR="00034851" w:rsidRPr="00CA350F">
        <w:t>́</w:t>
      </w:r>
      <w:r w:rsidRPr="00CA350F">
        <w:t>терь в пе</w:t>
      </w:r>
      <w:r w:rsidR="00034851" w:rsidRPr="00CA350F">
        <w:t>́</w:t>
      </w:r>
      <w:r w:rsidRPr="00CA350F">
        <w:t>снех единому</w:t>
      </w:r>
      <w:r w:rsidR="00034851" w:rsidRPr="00CA350F">
        <w:t>́</w:t>
      </w:r>
      <w:r w:rsidRPr="00CA350F">
        <w:t>дренно, ве</w:t>
      </w:r>
      <w:r w:rsidR="00034851" w:rsidRPr="00CA350F">
        <w:t>́</w:t>
      </w:r>
      <w:r w:rsidRPr="00CA350F">
        <w:t>рнии, восхва</w:t>
      </w:r>
      <w:r w:rsidR="00034851" w:rsidRPr="00CA350F">
        <w:t>́</w:t>
      </w:r>
      <w:r w:rsidRPr="00CA350F">
        <w:t>лим, я</w:t>
      </w:r>
      <w:r w:rsidR="00034851" w:rsidRPr="00CA350F">
        <w:t>́</w:t>
      </w:r>
      <w:r w:rsidRPr="00CA350F">
        <w:t>ко проро</w:t>
      </w:r>
      <w:r w:rsidR="00034851" w:rsidRPr="00CA350F">
        <w:t>́</w:t>
      </w:r>
      <w:r w:rsidRPr="00CA350F">
        <w:t xml:space="preserve">ческую </w:t>
      </w:r>
      <w:r w:rsidR="00AF5715" w:rsidRPr="00CA350F">
        <w:t>д</w:t>
      </w:r>
      <w:r w:rsidRPr="00CA350F">
        <w:t>верь, я</w:t>
      </w:r>
      <w:r w:rsidR="00034851" w:rsidRPr="00CA350F">
        <w:t>́</w:t>
      </w:r>
      <w:r w:rsidRPr="00CA350F">
        <w:t>ко Ааро</w:t>
      </w:r>
      <w:r w:rsidR="00034851" w:rsidRPr="00CA350F">
        <w:t>́</w:t>
      </w:r>
      <w:r w:rsidRPr="00CA350F">
        <w:t>нов прозя</w:t>
      </w:r>
      <w:r w:rsidR="00034851" w:rsidRPr="00CA350F">
        <w:t>́</w:t>
      </w:r>
      <w:r w:rsidRPr="00CA350F">
        <w:t xml:space="preserve">бший </w:t>
      </w:r>
      <w:r w:rsidR="00AF5715" w:rsidRPr="00CA350F">
        <w:t>ж</w:t>
      </w:r>
      <w:r w:rsidRPr="00CA350F">
        <w:t>езл и несеко</w:t>
      </w:r>
      <w:r w:rsidR="00034851" w:rsidRPr="00CA350F">
        <w:t>́</w:t>
      </w:r>
      <w:r w:rsidRPr="00CA350F">
        <w:t xml:space="preserve">мую </w:t>
      </w:r>
      <w:r w:rsidR="00AF5715" w:rsidRPr="00CA350F">
        <w:t>г</w:t>
      </w:r>
      <w:r w:rsidRPr="00CA350F">
        <w:t>о</w:t>
      </w:r>
      <w:r w:rsidR="00034851" w:rsidRPr="00CA350F">
        <w:t>́</w:t>
      </w:r>
      <w:r w:rsidRPr="00CA350F">
        <w:t>ру Дании</w:t>
      </w:r>
      <w:r w:rsidR="00034851" w:rsidRPr="00CA350F">
        <w:t>́</w:t>
      </w:r>
      <w:r w:rsidRPr="00CA350F">
        <w:t>лову, я</w:t>
      </w:r>
      <w:r w:rsidR="00034851" w:rsidRPr="00CA350F">
        <w:t>́</w:t>
      </w:r>
      <w:r w:rsidRPr="00CA350F">
        <w:t xml:space="preserve">ко </w:t>
      </w:r>
      <w:r w:rsidR="00AF5715" w:rsidRPr="00CA350F">
        <w:t>к</w:t>
      </w:r>
      <w:r w:rsidRPr="00CA350F">
        <w:t>упину</w:t>
      </w:r>
      <w:r w:rsidR="00034851" w:rsidRPr="00CA350F">
        <w:t>́</w:t>
      </w:r>
      <w:r w:rsidRPr="00CA350F">
        <w:t xml:space="preserve"> несг</w:t>
      </w:r>
      <w:r w:rsidR="00705AE3" w:rsidRPr="00CA350F">
        <w:t>а</w:t>
      </w:r>
      <w:r w:rsidRPr="00CA350F">
        <w:t>ра</w:t>
      </w:r>
      <w:r w:rsidR="00034851" w:rsidRPr="00CA350F">
        <w:t>́</w:t>
      </w:r>
      <w:r w:rsidRPr="00CA350F">
        <w:t>емую, вку</w:t>
      </w:r>
      <w:r w:rsidR="00034851" w:rsidRPr="00CA350F">
        <w:t>́</w:t>
      </w:r>
      <w:r w:rsidRPr="00CA350F">
        <w:t>пе же и Дщерь Дави</w:t>
      </w:r>
      <w:r w:rsidR="00034851" w:rsidRPr="00CA350F">
        <w:t>́</w:t>
      </w:r>
      <w:r w:rsidRPr="00CA350F">
        <w:t>дову.</w:t>
      </w:r>
    </w:p>
    <w:p w14:paraId="485A9AFD" w14:textId="77777777" w:rsidR="001E298D" w:rsidRPr="00CA350F" w:rsidRDefault="001E298D" w:rsidP="000A4EEA">
      <w:pPr>
        <w:pStyle w:val="nbtservheadred"/>
      </w:pPr>
      <w:r w:rsidRPr="00CA350F">
        <w:t>Песнь 9</w:t>
      </w:r>
    </w:p>
    <w:p w14:paraId="56F8A497" w14:textId="43B51F81" w:rsidR="001E298D" w:rsidRPr="00CA350F" w:rsidRDefault="001E298D" w:rsidP="004F6923">
      <w:pPr>
        <w:pStyle w:val="nbtservstih"/>
      </w:pPr>
      <w:r w:rsidRPr="00CA350F">
        <w:rPr>
          <w:rStyle w:val="nbtservred"/>
        </w:rPr>
        <w:t>Ирмо</w:t>
      </w:r>
      <w:r w:rsidR="00034851" w:rsidRPr="00CA350F">
        <w:rPr>
          <w:rStyle w:val="nbtservred"/>
        </w:rPr>
        <w:t>́</w:t>
      </w:r>
      <w:r w:rsidRPr="00CA350F">
        <w:rPr>
          <w:rStyle w:val="nbtservred"/>
        </w:rPr>
        <w:t>с: Т</w:t>
      </w:r>
      <w:r w:rsidRPr="00CA350F">
        <w:t>а</w:t>
      </w:r>
      <w:r w:rsidR="00034851" w:rsidRPr="00CA350F">
        <w:t>́</w:t>
      </w:r>
      <w:r w:rsidRPr="00CA350F">
        <w:t>ин ec</w:t>
      </w:r>
      <w:r w:rsidR="00034851" w:rsidRPr="00CA350F">
        <w:t>и́</w:t>
      </w:r>
      <w:r w:rsidRPr="00CA350F">
        <w:t>, Богоро</w:t>
      </w:r>
      <w:r w:rsidR="00034851" w:rsidRPr="00CA350F">
        <w:t>́</w:t>
      </w:r>
      <w:r w:rsidRPr="00CA350F">
        <w:t>дице, рай,/ невозде</w:t>
      </w:r>
      <w:r w:rsidR="00034851" w:rsidRPr="00CA350F">
        <w:t>́</w:t>
      </w:r>
      <w:r w:rsidRPr="00CA350F">
        <w:t>ланно возрасти</w:t>
      </w:r>
      <w:r w:rsidR="00034851" w:rsidRPr="00CA350F">
        <w:t>́</w:t>
      </w:r>
      <w:r w:rsidRPr="00CA350F">
        <w:t>вший Христа</w:t>
      </w:r>
      <w:r w:rsidR="00034851" w:rsidRPr="00CA350F">
        <w:t>́</w:t>
      </w:r>
      <w:r w:rsidRPr="00CA350F">
        <w:t>,/ И</w:t>
      </w:r>
      <w:r w:rsidR="00034851" w:rsidRPr="00CA350F">
        <w:t>́</w:t>
      </w:r>
      <w:r w:rsidRPr="00CA350F">
        <w:t>мже Кре</w:t>
      </w:r>
      <w:r w:rsidR="00034851" w:rsidRPr="00CA350F">
        <w:t>́</w:t>
      </w:r>
      <w:r w:rsidRPr="00CA350F">
        <w:t>стное Живоно</w:t>
      </w:r>
      <w:r w:rsidR="00034851" w:rsidRPr="00CA350F">
        <w:t>́</w:t>
      </w:r>
      <w:r w:rsidRPr="00CA350F">
        <w:t>сное на земли</w:t>
      </w:r>
      <w:r w:rsidR="00034851" w:rsidRPr="00CA350F">
        <w:t>́</w:t>
      </w:r>
      <w:r w:rsidRPr="00CA350F">
        <w:t xml:space="preserve"> насади</w:t>
      </w:r>
      <w:r w:rsidR="00034851" w:rsidRPr="00CA350F">
        <w:t>́</w:t>
      </w:r>
      <w:r w:rsidRPr="00CA350F">
        <w:t>ся Дре</w:t>
      </w:r>
      <w:r w:rsidR="00034851" w:rsidRPr="00CA350F">
        <w:t>́</w:t>
      </w:r>
      <w:proofErr w:type="gramStart"/>
      <w:r w:rsidRPr="00CA350F">
        <w:t>во</w:t>
      </w:r>
      <w:proofErr w:type="gramEnd"/>
      <w:r w:rsidRPr="00CA350F">
        <w:t>;/ тем, ны</w:t>
      </w:r>
      <w:r w:rsidR="00034851" w:rsidRPr="00CA350F">
        <w:t>́</w:t>
      </w:r>
      <w:r w:rsidRPr="00CA350F">
        <w:t>не возноси</w:t>
      </w:r>
      <w:r w:rsidR="00034851" w:rsidRPr="00CA350F">
        <w:t>́</w:t>
      </w:r>
      <w:r w:rsidRPr="00CA350F">
        <w:t>му,/</w:t>
      </w:r>
      <w:r w:rsidR="004F6923" w:rsidRPr="00CA350F">
        <w:t>/</w:t>
      </w:r>
      <w:r w:rsidRPr="00CA350F">
        <w:t xml:space="preserve"> покланя</w:t>
      </w:r>
      <w:r w:rsidR="00034851" w:rsidRPr="00CA350F">
        <w:t>́</w:t>
      </w:r>
      <w:r w:rsidRPr="00CA350F">
        <w:t>ющеся Ему</w:t>
      </w:r>
      <w:r w:rsidR="00034851" w:rsidRPr="00CA350F">
        <w:t>́</w:t>
      </w:r>
      <w:r w:rsidRPr="00CA350F">
        <w:t>, Тя велича</w:t>
      </w:r>
      <w:r w:rsidR="00034851" w:rsidRPr="00CA350F">
        <w:t>́</w:t>
      </w:r>
      <w:r w:rsidRPr="00CA350F">
        <w:t>ем.</w:t>
      </w:r>
    </w:p>
    <w:p w14:paraId="1BCF160A" w14:textId="23E6D806" w:rsidR="001E298D" w:rsidRPr="00CA350F" w:rsidRDefault="001E298D" w:rsidP="00EA6C9B">
      <w:pPr>
        <w:pStyle w:val="nbtservbasic"/>
      </w:pPr>
      <w:proofErr w:type="gramStart"/>
      <w:r w:rsidRPr="00CA350F">
        <w:rPr>
          <w:rStyle w:val="nbtservred"/>
        </w:rPr>
        <w:lastRenderedPageBreak/>
        <w:t>Т</w:t>
      </w:r>
      <w:r w:rsidRPr="00CA350F">
        <w:t>ерни</w:t>
      </w:r>
      <w:r w:rsidR="00034851" w:rsidRPr="00CA350F">
        <w:t>́</w:t>
      </w:r>
      <w:r w:rsidRPr="00CA350F">
        <w:t>стый</w:t>
      </w:r>
      <w:proofErr w:type="gramEnd"/>
      <w:r w:rsidRPr="00CA350F">
        <w:t xml:space="preserve"> и у</w:t>
      </w:r>
      <w:r w:rsidR="00034851" w:rsidRPr="00CA350F">
        <w:t>́</w:t>
      </w:r>
      <w:r w:rsidRPr="00CA350F">
        <w:t>зкий путь избра</w:t>
      </w:r>
      <w:r w:rsidR="00034851" w:rsidRPr="00CA350F">
        <w:t>́</w:t>
      </w:r>
      <w:r w:rsidRPr="00CA350F">
        <w:t>в, Рафаи</w:t>
      </w:r>
      <w:r w:rsidR="00034851" w:rsidRPr="00CA350F">
        <w:t>́</w:t>
      </w:r>
      <w:r w:rsidRPr="00CA350F">
        <w:t>ле богоблаже</w:t>
      </w:r>
      <w:r w:rsidR="00034851" w:rsidRPr="00CA350F">
        <w:t>́</w:t>
      </w:r>
      <w:r w:rsidRPr="00CA350F">
        <w:t>нне, гоне</w:t>
      </w:r>
      <w:r w:rsidR="00034851" w:rsidRPr="00CA350F">
        <w:t>́</w:t>
      </w:r>
      <w:r w:rsidRPr="00CA350F">
        <w:t>ния, уничиже</w:t>
      </w:r>
      <w:r w:rsidR="00034851" w:rsidRPr="00CA350F">
        <w:t>́</w:t>
      </w:r>
      <w:r w:rsidRPr="00CA350F">
        <w:t>ния и заточе</w:t>
      </w:r>
      <w:r w:rsidR="00034851" w:rsidRPr="00CA350F">
        <w:t>́</w:t>
      </w:r>
      <w:r w:rsidRPr="00CA350F">
        <w:t>ния Христа</w:t>
      </w:r>
      <w:r w:rsidR="00034851" w:rsidRPr="00CA350F">
        <w:t>́</w:t>
      </w:r>
      <w:r w:rsidRPr="00CA350F">
        <w:t xml:space="preserve"> ра</w:t>
      </w:r>
      <w:r w:rsidR="00034851" w:rsidRPr="00CA350F">
        <w:t>́</w:t>
      </w:r>
      <w:r w:rsidRPr="00CA350F">
        <w:t>ди претерпе</w:t>
      </w:r>
      <w:r w:rsidR="00034851" w:rsidRPr="00CA350F">
        <w:t>́</w:t>
      </w:r>
      <w:r w:rsidRPr="00CA350F">
        <w:t>л еси</w:t>
      </w:r>
      <w:r w:rsidR="00034851" w:rsidRPr="00CA350F">
        <w:t>́</w:t>
      </w:r>
      <w:r w:rsidR="00AF5715" w:rsidRPr="00CA350F">
        <w:t>,</w:t>
      </w:r>
      <w:r w:rsidRPr="00CA350F">
        <w:t xml:space="preserve"> и ра</w:t>
      </w:r>
      <w:r w:rsidR="00034851" w:rsidRPr="00CA350F">
        <w:t>́</w:t>
      </w:r>
      <w:r w:rsidRPr="00CA350F">
        <w:t>дость неизглаго</w:t>
      </w:r>
      <w:r w:rsidR="00034851" w:rsidRPr="00CA350F">
        <w:t>́</w:t>
      </w:r>
      <w:r w:rsidRPr="00CA350F">
        <w:t>ланную обре</w:t>
      </w:r>
      <w:r w:rsidR="00034851" w:rsidRPr="00CA350F">
        <w:t>́</w:t>
      </w:r>
      <w:r w:rsidRPr="00CA350F">
        <w:t>л еси</w:t>
      </w:r>
      <w:r w:rsidR="00034851" w:rsidRPr="00CA350F">
        <w:t>́</w:t>
      </w:r>
      <w:r w:rsidRPr="00CA350F">
        <w:t>, те</w:t>
      </w:r>
      <w:r w:rsidR="00034851" w:rsidRPr="00CA350F">
        <w:t>́</w:t>
      </w:r>
      <w:r w:rsidRPr="00CA350F">
        <w:t>мже посети</w:t>
      </w:r>
      <w:r w:rsidR="00034851" w:rsidRPr="00CA350F">
        <w:t>́</w:t>
      </w:r>
      <w:r w:rsidRPr="00CA350F">
        <w:t xml:space="preserve"> велича</w:t>
      </w:r>
      <w:r w:rsidR="00034851" w:rsidRPr="00CA350F">
        <w:t>́</w:t>
      </w:r>
      <w:r w:rsidRPr="00CA350F">
        <w:t>ющия тя и в ско</w:t>
      </w:r>
      <w:r w:rsidR="00034851" w:rsidRPr="00CA350F">
        <w:t>́</w:t>
      </w:r>
      <w:r w:rsidRPr="00CA350F">
        <w:t>рбех отра</w:t>
      </w:r>
      <w:r w:rsidR="00034851" w:rsidRPr="00CA350F">
        <w:t>́</w:t>
      </w:r>
      <w:r w:rsidRPr="00CA350F">
        <w:t>ду пода</w:t>
      </w:r>
      <w:r w:rsidR="00034851" w:rsidRPr="00CA350F">
        <w:t>́</w:t>
      </w:r>
      <w:r w:rsidRPr="00CA350F">
        <w:t>ждь.</w:t>
      </w:r>
    </w:p>
    <w:p w14:paraId="728D47A9" w14:textId="2A30B2B7" w:rsidR="001E298D" w:rsidRPr="00CA350F" w:rsidRDefault="001E298D" w:rsidP="00EA6C9B">
      <w:pPr>
        <w:pStyle w:val="nbtservbasic"/>
      </w:pPr>
      <w:r w:rsidRPr="00CA350F">
        <w:rPr>
          <w:rStyle w:val="nbtservred"/>
        </w:rPr>
        <w:t>Н</w:t>
      </w:r>
      <w:r w:rsidRPr="00CA350F">
        <w:t>а высоту</w:t>
      </w:r>
      <w:r w:rsidR="00034851" w:rsidRPr="00CA350F">
        <w:t>́</w:t>
      </w:r>
      <w:r w:rsidRPr="00CA350F">
        <w:t xml:space="preserve"> по</w:t>
      </w:r>
      <w:r w:rsidR="00034851" w:rsidRPr="00CA350F">
        <w:t>́</w:t>
      </w:r>
      <w:r w:rsidRPr="00CA350F">
        <w:t>двига испове</w:t>
      </w:r>
      <w:r w:rsidR="00034851" w:rsidRPr="00CA350F">
        <w:t>́</w:t>
      </w:r>
      <w:r w:rsidRPr="00CA350F">
        <w:t>дническаго восте</w:t>
      </w:r>
      <w:r w:rsidR="00034851" w:rsidRPr="00CA350F">
        <w:t>́</w:t>
      </w:r>
      <w:r w:rsidRPr="00CA350F">
        <w:t>кл еси</w:t>
      </w:r>
      <w:r w:rsidR="00034851" w:rsidRPr="00CA350F">
        <w:t>́</w:t>
      </w:r>
      <w:r w:rsidRPr="00CA350F">
        <w:t xml:space="preserve"> и</w:t>
      </w:r>
      <w:r w:rsidR="00AF5715" w:rsidRPr="00CA350F">
        <w:t>,</w:t>
      </w:r>
      <w:r w:rsidRPr="00CA350F">
        <w:t xml:space="preserve"> дар сыноположе</w:t>
      </w:r>
      <w:r w:rsidR="00034851" w:rsidRPr="00CA350F">
        <w:t>́</w:t>
      </w:r>
      <w:r w:rsidR="00AF5715" w:rsidRPr="00CA350F">
        <w:t xml:space="preserve">ния во </w:t>
      </w:r>
      <w:r w:rsidR="005D45D6" w:rsidRPr="00CA350F">
        <w:t>О</w:t>
      </w:r>
      <w:r w:rsidRPr="00CA350F">
        <w:t>те</w:t>
      </w:r>
      <w:r w:rsidR="00034851" w:rsidRPr="00CA350F">
        <w:t>́</w:t>
      </w:r>
      <w:r w:rsidRPr="00CA350F">
        <w:t>честве Небе</w:t>
      </w:r>
      <w:r w:rsidR="00034851" w:rsidRPr="00CA350F">
        <w:t>́</w:t>
      </w:r>
      <w:r w:rsidRPr="00CA350F">
        <w:t>снем восприе</w:t>
      </w:r>
      <w:r w:rsidR="00034851" w:rsidRPr="00CA350F">
        <w:t>́</w:t>
      </w:r>
      <w:r w:rsidRPr="00CA350F">
        <w:t xml:space="preserve">м, </w:t>
      </w:r>
      <w:proofErr w:type="gramStart"/>
      <w:r w:rsidRPr="00CA350F">
        <w:t>во</w:t>
      </w:r>
      <w:proofErr w:type="gramEnd"/>
      <w:r w:rsidRPr="00CA350F">
        <w:t xml:space="preserve"> оби</w:t>
      </w:r>
      <w:r w:rsidR="00034851" w:rsidRPr="00CA350F">
        <w:t>́</w:t>
      </w:r>
      <w:r w:rsidRPr="00CA350F">
        <w:t>тель твою</w:t>
      </w:r>
      <w:r w:rsidR="00034851" w:rsidRPr="00CA350F">
        <w:t>́</w:t>
      </w:r>
      <w:r w:rsidRPr="00CA350F">
        <w:t xml:space="preserve"> земну</w:t>
      </w:r>
      <w:r w:rsidR="00034851" w:rsidRPr="00CA350F">
        <w:t>́</w:t>
      </w:r>
      <w:r w:rsidRPr="00CA350F">
        <w:t>ю мощьми</w:t>
      </w:r>
      <w:r w:rsidR="00034851" w:rsidRPr="00CA350F">
        <w:t>́</w:t>
      </w:r>
      <w:r w:rsidRPr="00CA350F">
        <w:t xml:space="preserve"> возврати</w:t>
      </w:r>
      <w:r w:rsidR="00034851" w:rsidRPr="00CA350F">
        <w:t>́</w:t>
      </w:r>
      <w:r w:rsidRPr="00CA350F">
        <w:t>лся еси</w:t>
      </w:r>
      <w:r w:rsidR="00034851" w:rsidRPr="00CA350F">
        <w:t>́</w:t>
      </w:r>
      <w:r w:rsidRPr="00CA350F">
        <w:t>, и</w:t>
      </w:r>
      <w:r w:rsidR="00034851" w:rsidRPr="00CA350F">
        <w:t>́</w:t>
      </w:r>
      <w:r w:rsidRPr="00CA350F">
        <w:t>мже покланя</w:t>
      </w:r>
      <w:r w:rsidR="00034851" w:rsidRPr="00CA350F">
        <w:t>́</w:t>
      </w:r>
      <w:r w:rsidRPr="00CA350F">
        <w:t>ющеся, тя велича</w:t>
      </w:r>
      <w:r w:rsidR="00034851" w:rsidRPr="00CA350F">
        <w:t>́</w:t>
      </w:r>
      <w:r w:rsidRPr="00CA350F">
        <w:t xml:space="preserve">ем. </w:t>
      </w:r>
    </w:p>
    <w:p w14:paraId="310309EB" w14:textId="6B04A947" w:rsidR="001E298D" w:rsidRPr="00CA350F" w:rsidRDefault="001E298D" w:rsidP="00EA6C9B">
      <w:pPr>
        <w:pStyle w:val="nbtservbasic"/>
      </w:pPr>
      <w:r w:rsidRPr="00CA350F">
        <w:rPr>
          <w:rStyle w:val="nbtservred"/>
        </w:rPr>
        <w:t>А</w:t>
      </w:r>
      <w:r w:rsidR="00034851" w:rsidRPr="00CA350F">
        <w:rPr>
          <w:rStyle w:val="nbtservred"/>
        </w:rPr>
        <w:t>́</w:t>
      </w:r>
      <w:r w:rsidRPr="00CA350F">
        <w:t>ще страда</w:t>
      </w:r>
      <w:r w:rsidR="00034851" w:rsidRPr="00CA350F">
        <w:t>́</w:t>
      </w:r>
      <w:r w:rsidRPr="00CA350F">
        <w:t>ния и ско</w:t>
      </w:r>
      <w:r w:rsidR="00034851" w:rsidRPr="00CA350F">
        <w:t>́</w:t>
      </w:r>
      <w:r w:rsidRPr="00CA350F">
        <w:t>рби пред собо</w:t>
      </w:r>
      <w:r w:rsidR="00034851" w:rsidRPr="00CA350F">
        <w:t>́</w:t>
      </w:r>
      <w:r w:rsidRPr="00CA350F">
        <w:t>ю зрел еси</w:t>
      </w:r>
      <w:r w:rsidR="00034851" w:rsidRPr="00CA350F">
        <w:t>́</w:t>
      </w:r>
      <w:r w:rsidRPr="00CA350F">
        <w:t>, оба</w:t>
      </w:r>
      <w:r w:rsidR="00034851" w:rsidRPr="00CA350F">
        <w:t>́</w:t>
      </w:r>
      <w:r w:rsidRPr="00CA350F">
        <w:t>че во изгна</w:t>
      </w:r>
      <w:r w:rsidR="00034851" w:rsidRPr="00CA350F">
        <w:t>́</w:t>
      </w:r>
      <w:r w:rsidRPr="00CA350F">
        <w:t>ние, ра</w:t>
      </w:r>
      <w:r w:rsidR="00034851" w:rsidRPr="00CA350F">
        <w:t>́</w:t>
      </w:r>
      <w:r w:rsidRPr="00CA350F">
        <w:t>дуяся, поте</w:t>
      </w:r>
      <w:r w:rsidR="00034851" w:rsidRPr="00CA350F">
        <w:t>́</w:t>
      </w:r>
      <w:r w:rsidRPr="00CA350F">
        <w:t>кл еси</w:t>
      </w:r>
      <w:r w:rsidR="00034851" w:rsidRPr="00CA350F">
        <w:t>́</w:t>
      </w:r>
      <w:r w:rsidRPr="00CA350F">
        <w:t xml:space="preserve"> и</w:t>
      </w:r>
      <w:r w:rsidR="006B1F24" w:rsidRPr="00CA350F">
        <w:t>,</w:t>
      </w:r>
      <w:r w:rsidRPr="00CA350F">
        <w:t xml:space="preserve"> я</w:t>
      </w:r>
      <w:r w:rsidR="00034851" w:rsidRPr="00CA350F">
        <w:t>́</w:t>
      </w:r>
      <w:proofErr w:type="gramStart"/>
      <w:r w:rsidRPr="00CA350F">
        <w:t>ко</w:t>
      </w:r>
      <w:proofErr w:type="gramEnd"/>
      <w:r w:rsidRPr="00CA350F">
        <w:t xml:space="preserve"> Сын Челове</w:t>
      </w:r>
      <w:r w:rsidR="00034851" w:rsidRPr="00CA350F">
        <w:t>́</w:t>
      </w:r>
      <w:r w:rsidRPr="00CA350F">
        <w:t>ческий на земли</w:t>
      </w:r>
      <w:r w:rsidR="00034851" w:rsidRPr="00CA350F">
        <w:t>́</w:t>
      </w:r>
      <w:r w:rsidRPr="00CA350F">
        <w:t>, не име</w:t>
      </w:r>
      <w:r w:rsidR="00034851" w:rsidRPr="00CA350F">
        <w:t>́</w:t>
      </w:r>
      <w:r w:rsidRPr="00CA350F">
        <w:t>л еси</w:t>
      </w:r>
      <w:r w:rsidR="00034851" w:rsidRPr="00CA350F">
        <w:t>́</w:t>
      </w:r>
      <w:r w:rsidRPr="00CA350F">
        <w:t xml:space="preserve"> где главу</w:t>
      </w:r>
      <w:r w:rsidR="00034851" w:rsidRPr="00CA350F">
        <w:t>́</w:t>
      </w:r>
      <w:r w:rsidRPr="00CA350F">
        <w:t xml:space="preserve"> подклони</w:t>
      </w:r>
      <w:r w:rsidR="00034851" w:rsidRPr="00CA350F">
        <w:t>́</w:t>
      </w:r>
      <w:r w:rsidRPr="00CA350F">
        <w:t>ти. Ны</w:t>
      </w:r>
      <w:r w:rsidR="00034851" w:rsidRPr="00CA350F">
        <w:t>́</w:t>
      </w:r>
      <w:r w:rsidRPr="00CA350F">
        <w:t>не же во оби</w:t>
      </w:r>
      <w:r w:rsidR="00034851" w:rsidRPr="00CA350F">
        <w:t>́</w:t>
      </w:r>
      <w:r w:rsidRPr="00CA350F">
        <w:t xml:space="preserve">телех </w:t>
      </w:r>
      <w:r w:rsidR="006B1F24" w:rsidRPr="00CA350F">
        <w:t>г</w:t>
      </w:r>
      <w:r w:rsidRPr="00CA350F">
        <w:t>о</w:t>
      </w:r>
      <w:r w:rsidR="00034851" w:rsidRPr="00CA350F">
        <w:t>́</w:t>
      </w:r>
      <w:r w:rsidRPr="00CA350F">
        <w:t>рних пребыва</w:t>
      </w:r>
      <w:r w:rsidR="00034851" w:rsidRPr="00CA350F">
        <w:t>́</w:t>
      </w:r>
      <w:r w:rsidRPr="00CA350F">
        <w:t>еши.</w:t>
      </w:r>
    </w:p>
    <w:p w14:paraId="0C1E3E0E" w14:textId="3CCD4A93" w:rsidR="001E298D" w:rsidRPr="00CA350F" w:rsidRDefault="001E298D" w:rsidP="00EA6C9B">
      <w:pPr>
        <w:pStyle w:val="nbtservbasic"/>
      </w:pPr>
      <w:r w:rsidRPr="00CA350F">
        <w:rPr>
          <w:rStyle w:val="nbtservred"/>
        </w:rPr>
        <w:t>Богоро</w:t>
      </w:r>
      <w:r w:rsidR="00034851" w:rsidRPr="00CA350F">
        <w:rPr>
          <w:rStyle w:val="nbtservred"/>
        </w:rPr>
        <w:t>́</w:t>
      </w:r>
      <w:r w:rsidRPr="00CA350F">
        <w:rPr>
          <w:rStyle w:val="nbtservred"/>
        </w:rPr>
        <w:t>дичен: М</w:t>
      </w:r>
      <w:r w:rsidRPr="00CA350F">
        <w:t>у</w:t>
      </w:r>
      <w:r w:rsidR="00034851" w:rsidRPr="00CA350F">
        <w:t>́</w:t>
      </w:r>
      <w:r w:rsidRPr="00CA350F">
        <w:t>ченичестии ли</w:t>
      </w:r>
      <w:r w:rsidR="00034851" w:rsidRPr="00CA350F">
        <w:t>́</w:t>
      </w:r>
      <w:r w:rsidRPr="00CA350F">
        <w:t>цы Тя, Отрокови</w:t>
      </w:r>
      <w:r w:rsidR="00034851" w:rsidRPr="00CA350F">
        <w:t>́</w:t>
      </w:r>
      <w:r w:rsidRPr="00CA350F">
        <w:t>це, хва</w:t>
      </w:r>
      <w:r w:rsidR="00034851" w:rsidRPr="00CA350F">
        <w:t>́</w:t>
      </w:r>
      <w:r w:rsidR="00CB4DC7" w:rsidRPr="00CA350F">
        <w:t>лят, г</w:t>
      </w:r>
      <w:r w:rsidRPr="00CA350F">
        <w:t>о</w:t>
      </w:r>
      <w:r w:rsidR="00034851" w:rsidRPr="00CA350F">
        <w:t>́</w:t>
      </w:r>
      <w:r w:rsidRPr="00CA350F">
        <w:t>рнии умы</w:t>
      </w:r>
      <w:r w:rsidR="00034851" w:rsidRPr="00CA350F">
        <w:t>́</w:t>
      </w:r>
      <w:r w:rsidRPr="00CA350F">
        <w:t xml:space="preserve"> сла</w:t>
      </w:r>
      <w:r w:rsidR="00034851" w:rsidRPr="00CA350F">
        <w:t>́</w:t>
      </w:r>
      <w:r w:rsidRPr="00CA350F">
        <w:t>достную песнь воспева</w:t>
      </w:r>
      <w:r w:rsidR="00034851" w:rsidRPr="00CA350F">
        <w:t>́</w:t>
      </w:r>
      <w:r w:rsidRPr="00CA350F">
        <w:t>ют, Не</w:t>
      </w:r>
      <w:r w:rsidR="00034851" w:rsidRPr="00CA350F">
        <w:t>́</w:t>
      </w:r>
      <w:r w:rsidRPr="00CA350F">
        <w:t>бо и земля</w:t>
      </w:r>
      <w:r w:rsidR="00034851" w:rsidRPr="00CA350F">
        <w:t>́</w:t>
      </w:r>
      <w:r w:rsidRPr="00CA350F">
        <w:t xml:space="preserve"> веселя</w:t>
      </w:r>
      <w:r w:rsidR="00034851" w:rsidRPr="00CA350F">
        <w:t>́</w:t>
      </w:r>
      <w:r w:rsidRPr="00CA350F">
        <w:t>тся, я</w:t>
      </w:r>
      <w:r w:rsidR="00034851" w:rsidRPr="00CA350F">
        <w:t>́</w:t>
      </w:r>
      <w:r w:rsidRPr="00CA350F">
        <w:t>ко Богоро</w:t>
      </w:r>
      <w:r w:rsidR="00034851" w:rsidRPr="00CA350F">
        <w:t>́</w:t>
      </w:r>
      <w:r w:rsidRPr="00CA350F">
        <w:t>дицу и Ма</w:t>
      </w:r>
      <w:r w:rsidR="00034851" w:rsidRPr="00CA350F">
        <w:t>́</w:t>
      </w:r>
      <w:r w:rsidRPr="00CA350F">
        <w:t>терь Све</w:t>
      </w:r>
      <w:r w:rsidR="00034851" w:rsidRPr="00CA350F">
        <w:t>́</w:t>
      </w:r>
      <w:r w:rsidR="00CB4DC7" w:rsidRPr="00CA350F">
        <w:t>та</w:t>
      </w:r>
      <w:r w:rsidRPr="00CA350F">
        <w:t xml:space="preserve"> Тя велича</w:t>
      </w:r>
      <w:r w:rsidR="00034851" w:rsidRPr="00CA350F">
        <w:t>́</w:t>
      </w:r>
      <w:r w:rsidRPr="00CA350F">
        <w:t>юще.</w:t>
      </w:r>
    </w:p>
    <w:p w14:paraId="7F3F4E83" w14:textId="4B209531" w:rsidR="001E298D" w:rsidRPr="00CA350F" w:rsidRDefault="001E298D" w:rsidP="000A4EEA">
      <w:pPr>
        <w:pStyle w:val="nbtservheadred"/>
      </w:pPr>
      <w:r w:rsidRPr="00CA350F">
        <w:t>Свети</w:t>
      </w:r>
      <w:r w:rsidR="00034851" w:rsidRPr="00CA350F">
        <w:t>́</w:t>
      </w:r>
      <w:r w:rsidRPr="00CA350F">
        <w:t>лен:</w:t>
      </w:r>
    </w:p>
    <w:p w14:paraId="3AB3F6F8" w14:textId="5B6A6992" w:rsidR="001E298D" w:rsidRPr="00CA350F" w:rsidRDefault="001E298D" w:rsidP="00EA6C9B">
      <w:pPr>
        <w:pStyle w:val="nbtservbasic"/>
      </w:pPr>
      <w:r w:rsidRPr="00CA350F">
        <w:rPr>
          <w:rStyle w:val="nbtservred"/>
        </w:rPr>
        <w:t>С</w:t>
      </w:r>
      <w:r w:rsidRPr="00CA350F">
        <w:t>ве</w:t>
      </w:r>
      <w:r w:rsidR="00034851" w:rsidRPr="00CA350F">
        <w:t>́</w:t>
      </w:r>
      <w:r w:rsidRPr="00CA350F">
        <w:t>том Христо</w:t>
      </w:r>
      <w:r w:rsidR="00034851" w:rsidRPr="00CA350F">
        <w:t>́</w:t>
      </w:r>
      <w:r w:rsidRPr="00CA350F">
        <w:t>вым просвеща</w:t>
      </w:r>
      <w:r w:rsidR="00034851" w:rsidRPr="00CA350F">
        <w:t>́</w:t>
      </w:r>
      <w:r w:rsidRPr="00CA350F">
        <w:t>емь, вла</w:t>
      </w:r>
      <w:r w:rsidR="00034851" w:rsidRPr="00CA350F">
        <w:t>́</w:t>
      </w:r>
      <w:r w:rsidRPr="00CA350F">
        <w:t>сти тьмы не убоя</w:t>
      </w:r>
      <w:r w:rsidR="00034851" w:rsidRPr="00CA350F">
        <w:t>́</w:t>
      </w:r>
      <w:r w:rsidRPr="00CA350F">
        <w:t>лся еси</w:t>
      </w:r>
      <w:r w:rsidR="00034851" w:rsidRPr="00CA350F">
        <w:t>́</w:t>
      </w:r>
      <w:r w:rsidR="00676576" w:rsidRPr="00CA350F">
        <w:t>,</w:t>
      </w:r>
      <w:r w:rsidRPr="00CA350F">
        <w:t xml:space="preserve"> и путе</w:t>
      </w:r>
      <w:r w:rsidR="00034851" w:rsidRPr="00CA350F">
        <w:t>́</w:t>
      </w:r>
      <w:r w:rsidRPr="00CA350F">
        <w:t>м у</w:t>
      </w:r>
      <w:r w:rsidR="00034851" w:rsidRPr="00CA350F">
        <w:t>́</w:t>
      </w:r>
      <w:r w:rsidRPr="00CA350F">
        <w:t>зким непреткнове</w:t>
      </w:r>
      <w:r w:rsidR="00034851" w:rsidRPr="00CA350F">
        <w:t>́</w:t>
      </w:r>
      <w:r w:rsidRPr="00CA350F">
        <w:t>нно к Све</w:t>
      </w:r>
      <w:r w:rsidR="00034851" w:rsidRPr="00CA350F">
        <w:t>́</w:t>
      </w:r>
      <w:r w:rsidRPr="00CA350F">
        <w:t xml:space="preserve">ту </w:t>
      </w:r>
      <w:r w:rsidR="00DF4169" w:rsidRPr="00CA350F">
        <w:t>Н</w:t>
      </w:r>
      <w:r w:rsidRPr="00CA350F">
        <w:t>евече</w:t>
      </w:r>
      <w:r w:rsidR="00034851" w:rsidRPr="00CA350F">
        <w:t>́</w:t>
      </w:r>
      <w:r w:rsidRPr="00CA350F">
        <w:t>рнему возше</w:t>
      </w:r>
      <w:r w:rsidR="00034851" w:rsidRPr="00CA350F">
        <w:t>́</w:t>
      </w:r>
      <w:r w:rsidRPr="00CA350F">
        <w:t>л еси</w:t>
      </w:r>
      <w:r w:rsidR="00034851" w:rsidRPr="00CA350F">
        <w:t>́</w:t>
      </w:r>
      <w:r w:rsidRPr="00CA350F">
        <w:t>, Рафаи</w:t>
      </w:r>
      <w:r w:rsidR="00034851" w:rsidRPr="00CA350F">
        <w:t>́</w:t>
      </w:r>
      <w:r w:rsidRPr="00CA350F">
        <w:t>ле богоблаже</w:t>
      </w:r>
      <w:r w:rsidR="00034851" w:rsidRPr="00CA350F">
        <w:t>́</w:t>
      </w:r>
      <w:r w:rsidRPr="00CA350F">
        <w:t>нне.</w:t>
      </w:r>
    </w:p>
    <w:p w14:paraId="251659D8" w14:textId="0FC69908" w:rsidR="001E298D" w:rsidRPr="00CA350F" w:rsidRDefault="001E298D" w:rsidP="000A4EEA">
      <w:pPr>
        <w:pStyle w:val="nbtservheadred"/>
      </w:pPr>
      <w:r w:rsidRPr="00CA350F">
        <w:t>Сла</w:t>
      </w:r>
      <w:r w:rsidR="00034851" w:rsidRPr="00CA350F">
        <w:t>́</w:t>
      </w:r>
      <w:r w:rsidRPr="00CA350F">
        <w:t>ва, и ны</w:t>
      </w:r>
      <w:r w:rsidR="00034851" w:rsidRPr="00CA350F">
        <w:t>́</w:t>
      </w:r>
      <w:r w:rsidRPr="00CA350F">
        <w:t>не, Богоро</w:t>
      </w:r>
      <w:r w:rsidR="00034851" w:rsidRPr="00CA350F">
        <w:t>́</w:t>
      </w:r>
      <w:r w:rsidRPr="00CA350F">
        <w:t>дичен:</w:t>
      </w:r>
    </w:p>
    <w:p w14:paraId="65816D76" w14:textId="04E8FDEC" w:rsidR="001E298D" w:rsidRPr="00CA350F" w:rsidRDefault="001E298D" w:rsidP="00EA6C9B">
      <w:pPr>
        <w:pStyle w:val="nbtservbasic"/>
      </w:pPr>
      <w:r w:rsidRPr="00CA350F">
        <w:rPr>
          <w:rStyle w:val="nbtservred"/>
        </w:rPr>
        <w:t>О</w:t>
      </w:r>
      <w:r w:rsidRPr="00CA350F">
        <w:t>тве</w:t>
      </w:r>
      <w:r w:rsidR="00034851" w:rsidRPr="00CA350F">
        <w:t>́</w:t>
      </w:r>
      <w:r w:rsidRPr="00CA350F">
        <w:t>рзи, Богоро</w:t>
      </w:r>
      <w:r w:rsidR="00034851" w:rsidRPr="00CA350F">
        <w:t>́</w:t>
      </w:r>
      <w:r w:rsidRPr="00CA350F">
        <w:t>дице, две</w:t>
      </w:r>
      <w:r w:rsidR="00034851" w:rsidRPr="00CA350F">
        <w:t>́</w:t>
      </w:r>
      <w:r w:rsidRPr="00CA350F">
        <w:t>ри Небе</w:t>
      </w:r>
      <w:r w:rsidR="00034851" w:rsidRPr="00CA350F">
        <w:t>́</w:t>
      </w:r>
      <w:r w:rsidRPr="00CA350F">
        <w:t>снаго Ца</w:t>
      </w:r>
      <w:r w:rsidR="00034851" w:rsidRPr="00CA350F">
        <w:t>́</w:t>
      </w:r>
      <w:r w:rsidRPr="00CA350F">
        <w:t>рствия ве</w:t>
      </w:r>
      <w:r w:rsidR="00034851" w:rsidRPr="00CA350F">
        <w:t>́</w:t>
      </w:r>
      <w:r w:rsidRPr="00CA350F">
        <w:t>рою испове</w:t>
      </w:r>
      <w:r w:rsidR="00034851" w:rsidRPr="00CA350F">
        <w:t>́</w:t>
      </w:r>
      <w:r w:rsidRPr="00CA350F">
        <w:t>дающим Тя, я</w:t>
      </w:r>
      <w:r w:rsidR="00034851" w:rsidRPr="00CA350F">
        <w:t>́</w:t>
      </w:r>
      <w:r w:rsidRPr="00CA350F">
        <w:t xml:space="preserve">ко </w:t>
      </w:r>
      <w:r w:rsidR="002F0921" w:rsidRPr="00CA350F">
        <w:t>е</w:t>
      </w:r>
      <w:r w:rsidRPr="00CA350F">
        <w:t>ди</w:t>
      </w:r>
      <w:r w:rsidR="00034851" w:rsidRPr="00CA350F">
        <w:t>́</w:t>
      </w:r>
      <w:r w:rsidRPr="00CA350F">
        <w:t>ну от ве</w:t>
      </w:r>
      <w:r w:rsidR="00034851" w:rsidRPr="00CA350F">
        <w:t>́</w:t>
      </w:r>
      <w:r w:rsidRPr="00CA350F">
        <w:t>ка избра</w:t>
      </w:r>
      <w:r w:rsidR="00034851" w:rsidRPr="00CA350F">
        <w:t>́</w:t>
      </w:r>
      <w:r w:rsidRPr="00CA350F">
        <w:t>нную Пречи</w:t>
      </w:r>
      <w:r w:rsidR="00034851" w:rsidRPr="00CA350F">
        <w:t>́</w:t>
      </w:r>
      <w:r w:rsidRPr="00CA350F">
        <w:t>стую всех Бо</w:t>
      </w:r>
      <w:r w:rsidR="00034851" w:rsidRPr="00CA350F">
        <w:t>́</w:t>
      </w:r>
      <w:r w:rsidRPr="00CA350F">
        <w:t>га Ма</w:t>
      </w:r>
      <w:r w:rsidR="00034851" w:rsidRPr="00CA350F">
        <w:t>́</w:t>
      </w:r>
      <w:r w:rsidRPr="00CA350F">
        <w:t>терь.</w:t>
      </w:r>
    </w:p>
    <w:p w14:paraId="31513856" w14:textId="5E7F4E4E" w:rsidR="001E298D" w:rsidRPr="00CA350F" w:rsidRDefault="001E298D" w:rsidP="000A4EEA">
      <w:pPr>
        <w:pStyle w:val="nbtservheadred"/>
      </w:pPr>
      <w:r w:rsidRPr="00CA350F">
        <w:t>На хвали</w:t>
      </w:r>
      <w:r w:rsidR="00034851" w:rsidRPr="00CA350F">
        <w:t>́</w:t>
      </w:r>
      <w:r w:rsidRPr="00CA350F">
        <w:t>тех стихи</w:t>
      </w:r>
      <w:r w:rsidR="00034851" w:rsidRPr="00CA350F">
        <w:t>́</w:t>
      </w:r>
      <w:r w:rsidRPr="00CA350F">
        <w:t>ры, глас 4.</w:t>
      </w:r>
    </w:p>
    <w:p w14:paraId="13EB075F" w14:textId="405B1AAC" w:rsidR="001E298D" w:rsidRPr="00CA350F" w:rsidRDefault="001E298D" w:rsidP="000A4EEA">
      <w:pPr>
        <w:pStyle w:val="nbtservpodoben"/>
      </w:pPr>
      <w:r w:rsidRPr="00CA350F">
        <w:rPr>
          <w:rStyle w:val="nbtservred"/>
        </w:rPr>
        <w:t>Подо</w:t>
      </w:r>
      <w:r w:rsidR="00034851" w:rsidRPr="00CA350F">
        <w:rPr>
          <w:rStyle w:val="nbtservred"/>
          <w:rFonts w:cs="Times New Roman"/>
        </w:rPr>
        <w:t>́</w:t>
      </w:r>
      <w:r w:rsidRPr="00CA350F">
        <w:rPr>
          <w:rStyle w:val="nbtservred"/>
        </w:rPr>
        <w:t>бен: Д</w:t>
      </w:r>
      <w:r w:rsidRPr="00CA350F">
        <w:t>ал еси</w:t>
      </w:r>
      <w:r w:rsidR="00034851" w:rsidRPr="00CA350F">
        <w:rPr>
          <w:rFonts w:cs="Times New Roman"/>
        </w:rPr>
        <w:t>́</w:t>
      </w:r>
      <w:r w:rsidRPr="00CA350F">
        <w:t xml:space="preserve"> </w:t>
      </w:r>
      <w:proofErr w:type="gramStart"/>
      <w:r w:rsidRPr="00CA350F">
        <w:t>зна</w:t>
      </w:r>
      <w:r w:rsidR="00034851" w:rsidRPr="00CA350F">
        <w:rPr>
          <w:rFonts w:cs="Times New Roman"/>
        </w:rPr>
        <w:t>́</w:t>
      </w:r>
      <w:r w:rsidRPr="00CA350F">
        <w:t>мение</w:t>
      </w:r>
      <w:proofErr w:type="gramEnd"/>
      <w:r w:rsidRPr="00CA350F">
        <w:t>:</w:t>
      </w:r>
    </w:p>
    <w:p w14:paraId="3A868FF8" w14:textId="30C560A9" w:rsidR="001E298D" w:rsidRPr="00CA350F" w:rsidRDefault="001E298D" w:rsidP="00EA6C9B">
      <w:pPr>
        <w:pStyle w:val="nbtservbasic"/>
      </w:pPr>
      <w:r w:rsidRPr="00CA350F">
        <w:rPr>
          <w:rStyle w:val="nbtservred"/>
        </w:rPr>
        <w:t>Д</w:t>
      </w:r>
      <w:r w:rsidRPr="00CA350F">
        <w:t>ал еси</w:t>
      </w:r>
      <w:r w:rsidR="00034851" w:rsidRPr="00CA350F">
        <w:t>́</w:t>
      </w:r>
      <w:r w:rsidRPr="00CA350F">
        <w:t xml:space="preserve"> зна</w:t>
      </w:r>
      <w:r w:rsidR="00034851" w:rsidRPr="00CA350F">
        <w:t>́</w:t>
      </w:r>
      <w:r w:rsidRPr="00CA350F">
        <w:t>мение/ боя</w:t>
      </w:r>
      <w:r w:rsidR="00034851" w:rsidRPr="00CA350F">
        <w:t>́</w:t>
      </w:r>
      <w:r w:rsidRPr="00CA350F">
        <w:t>щимся Тебе</w:t>
      </w:r>
      <w:r w:rsidR="00034851" w:rsidRPr="00CA350F">
        <w:t>́</w:t>
      </w:r>
      <w:r w:rsidRPr="00CA350F">
        <w:t>, Го</w:t>
      </w:r>
      <w:r w:rsidR="00034851" w:rsidRPr="00CA350F">
        <w:t>́</w:t>
      </w:r>
      <w:r w:rsidRPr="00CA350F">
        <w:t>споди,/ Рафаи</w:t>
      </w:r>
      <w:r w:rsidR="00034851" w:rsidRPr="00CA350F">
        <w:t>́</w:t>
      </w:r>
      <w:r w:rsidRPr="00CA350F">
        <w:t>лово любому</w:t>
      </w:r>
      <w:r w:rsidR="00034851" w:rsidRPr="00CA350F">
        <w:t>́</w:t>
      </w:r>
      <w:r w:rsidRPr="00CA350F">
        <w:t>дрие,/ и</w:t>
      </w:r>
      <w:r w:rsidR="00034851" w:rsidRPr="00CA350F">
        <w:t>́</w:t>
      </w:r>
      <w:r w:rsidRPr="00CA350F">
        <w:t>же, враго</w:t>
      </w:r>
      <w:r w:rsidR="00034851" w:rsidRPr="00CA350F">
        <w:t>́</w:t>
      </w:r>
      <w:r w:rsidRPr="00CA350F">
        <w:t>в свои</w:t>
      </w:r>
      <w:r w:rsidR="00034851" w:rsidRPr="00CA350F">
        <w:t>́</w:t>
      </w:r>
      <w:r w:rsidRPr="00CA350F">
        <w:t>х до конца</w:t>
      </w:r>
      <w:r w:rsidR="00034851" w:rsidRPr="00CA350F">
        <w:t>́</w:t>
      </w:r>
      <w:r w:rsidRPr="00CA350F">
        <w:t xml:space="preserve"> возлюби</w:t>
      </w:r>
      <w:r w:rsidR="00034851" w:rsidRPr="00CA350F">
        <w:t>́</w:t>
      </w:r>
      <w:r w:rsidRPr="00CA350F">
        <w:t>в/ и сокро</w:t>
      </w:r>
      <w:r w:rsidR="00034851" w:rsidRPr="00CA350F">
        <w:t>́</w:t>
      </w:r>
      <w:r w:rsidRPr="00CA350F">
        <w:t>вище благосты</w:t>
      </w:r>
      <w:r w:rsidR="00C95DEC" w:rsidRPr="00CA350F">
        <w:t>́</w:t>
      </w:r>
      <w:r w:rsidRPr="00CA350F">
        <w:t>ни в души</w:t>
      </w:r>
      <w:r w:rsidR="00034851" w:rsidRPr="00CA350F">
        <w:t>́</w:t>
      </w:r>
      <w:r w:rsidRPr="00CA350F">
        <w:t xml:space="preserve"> показа</w:t>
      </w:r>
      <w:r w:rsidR="00034851" w:rsidRPr="00CA350F">
        <w:t>́</w:t>
      </w:r>
      <w:r w:rsidRPr="00CA350F">
        <w:t>в,/ о</w:t>
      </w:r>
      <w:r w:rsidR="00034851" w:rsidRPr="00CA350F">
        <w:t>́</w:t>
      </w:r>
      <w:r w:rsidRPr="00CA350F">
        <w:t>браз</w:t>
      </w:r>
      <w:proofErr w:type="gramStart"/>
      <w:r w:rsidRPr="00CA350F">
        <w:t xml:space="preserve"> Т</w:t>
      </w:r>
      <w:proofErr w:type="gramEnd"/>
      <w:r w:rsidRPr="00CA350F">
        <w:t>вой ве</w:t>
      </w:r>
      <w:r w:rsidR="00034851" w:rsidRPr="00CA350F">
        <w:t>́</w:t>
      </w:r>
      <w:r w:rsidRPr="00CA350F">
        <w:t>рным яви</w:t>
      </w:r>
      <w:r w:rsidR="00034851" w:rsidRPr="00CA350F">
        <w:t>́</w:t>
      </w:r>
      <w:r w:rsidRPr="00CA350F">
        <w:t>,/ Иису</w:t>
      </w:r>
      <w:r w:rsidR="00034851" w:rsidRPr="00CA350F">
        <w:t>́</w:t>
      </w:r>
      <w:r w:rsidRPr="00CA350F">
        <w:t>се Всеси</w:t>
      </w:r>
      <w:r w:rsidR="00034851" w:rsidRPr="00CA350F">
        <w:t>́</w:t>
      </w:r>
      <w:r w:rsidRPr="00CA350F">
        <w:t>льне,</w:t>
      </w:r>
      <w:r w:rsidR="00CD0006" w:rsidRPr="00CA350F">
        <w:t>/</w:t>
      </w:r>
      <w:r w:rsidRPr="00CA350F">
        <w:t>/ Спа</w:t>
      </w:r>
      <w:r w:rsidR="00034851" w:rsidRPr="00CA350F">
        <w:t>́</w:t>
      </w:r>
      <w:r w:rsidRPr="00CA350F">
        <w:t>се душ на</w:t>
      </w:r>
      <w:r w:rsidR="00034851" w:rsidRPr="00CA350F">
        <w:t>́</w:t>
      </w:r>
      <w:r w:rsidRPr="00CA350F">
        <w:t xml:space="preserve">ших. </w:t>
      </w:r>
      <w:r w:rsidRPr="00CA350F">
        <w:rPr>
          <w:rStyle w:val="nbtservred"/>
        </w:rPr>
        <w:t>Два</w:t>
      </w:r>
      <w:r w:rsidR="00034851" w:rsidRPr="00CA350F">
        <w:rPr>
          <w:rStyle w:val="nbtservred"/>
        </w:rPr>
        <w:t>́</w:t>
      </w:r>
      <w:r w:rsidR="007812ED" w:rsidRPr="00CA350F">
        <w:rPr>
          <w:rStyle w:val="nbtservred"/>
        </w:rPr>
        <w:t>жды</w:t>
      </w:r>
      <w:r w:rsidRPr="00CA350F">
        <w:rPr>
          <w:rStyle w:val="nbtservred"/>
        </w:rPr>
        <w:t>.</w:t>
      </w:r>
    </w:p>
    <w:p w14:paraId="574DE95F" w14:textId="5EF608FC" w:rsidR="001E298D" w:rsidRPr="00CA350F" w:rsidRDefault="001E298D" w:rsidP="00EA6C9B">
      <w:pPr>
        <w:pStyle w:val="nbtservbasic"/>
      </w:pPr>
      <w:r w:rsidRPr="00CA350F">
        <w:rPr>
          <w:rStyle w:val="nbtservred"/>
        </w:rPr>
        <w:t>Д</w:t>
      </w:r>
      <w:r w:rsidRPr="00CA350F">
        <w:t>ал еси</w:t>
      </w:r>
      <w:r w:rsidR="00034851" w:rsidRPr="00CA350F">
        <w:t>́</w:t>
      </w:r>
      <w:r w:rsidRPr="00CA350F">
        <w:t xml:space="preserve"> в назида</w:t>
      </w:r>
      <w:r w:rsidR="00034851" w:rsidRPr="00CA350F">
        <w:t>́</w:t>
      </w:r>
      <w:r w:rsidRPr="00CA350F">
        <w:t>ние/ испове</w:t>
      </w:r>
      <w:r w:rsidR="00034851" w:rsidRPr="00CA350F">
        <w:t>́</w:t>
      </w:r>
      <w:r w:rsidRPr="00CA350F">
        <w:t>днику</w:t>
      </w:r>
      <w:proofErr w:type="gramStart"/>
      <w:r w:rsidRPr="00CA350F">
        <w:t xml:space="preserve"> Т</w:t>
      </w:r>
      <w:proofErr w:type="gramEnd"/>
      <w:r w:rsidRPr="00CA350F">
        <w:t>воему</w:t>
      </w:r>
      <w:r w:rsidR="00034851" w:rsidRPr="00CA350F">
        <w:t>́</w:t>
      </w:r>
      <w:r w:rsidRPr="00CA350F">
        <w:t>, Го</w:t>
      </w:r>
      <w:r w:rsidR="00034851" w:rsidRPr="00CA350F">
        <w:t>́</w:t>
      </w:r>
      <w:r w:rsidRPr="00CA350F">
        <w:t>споди,/ любому</w:t>
      </w:r>
      <w:r w:rsidR="00034851" w:rsidRPr="00CA350F">
        <w:t>́</w:t>
      </w:r>
      <w:r w:rsidRPr="00CA350F">
        <w:t>дрие ста</w:t>
      </w:r>
      <w:r w:rsidR="00034851" w:rsidRPr="00CA350F">
        <w:t>́</w:t>
      </w:r>
      <w:r w:rsidRPr="00CA350F">
        <w:t>рцев О</w:t>
      </w:r>
      <w:r w:rsidR="00034851" w:rsidRPr="00CA350F">
        <w:t>́</w:t>
      </w:r>
      <w:r w:rsidRPr="00CA350F">
        <w:t>птинских,/ е</w:t>
      </w:r>
      <w:r w:rsidR="00034851" w:rsidRPr="00CA350F">
        <w:t>́</w:t>
      </w:r>
      <w:r w:rsidRPr="00CA350F">
        <w:t>же ду</w:t>
      </w:r>
      <w:r w:rsidR="00034851" w:rsidRPr="00CA350F">
        <w:t>́</w:t>
      </w:r>
      <w:r w:rsidRPr="00CA350F">
        <w:t>шу за ча</w:t>
      </w:r>
      <w:r w:rsidR="00034851" w:rsidRPr="00CA350F">
        <w:t>́</w:t>
      </w:r>
      <w:r w:rsidRPr="00CA350F">
        <w:t>да положи</w:t>
      </w:r>
      <w:r w:rsidR="00034851" w:rsidRPr="00CA350F">
        <w:t>́</w:t>
      </w:r>
      <w:r w:rsidRPr="00CA350F">
        <w:t>ти науча</w:t>
      </w:r>
      <w:r w:rsidR="00034851" w:rsidRPr="00CA350F">
        <w:t>́</w:t>
      </w:r>
      <w:r w:rsidRPr="00CA350F">
        <w:t>ет/ и за ве</w:t>
      </w:r>
      <w:r w:rsidR="00034851" w:rsidRPr="00CA350F">
        <w:t>́</w:t>
      </w:r>
      <w:r w:rsidRPr="00CA350F">
        <w:t>ру до сме</w:t>
      </w:r>
      <w:r w:rsidR="00034851" w:rsidRPr="00CA350F">
        <w:t>́</w:t>
      </w:r>
      <w:r w:rsidRPr="00CA350F">
        <w:t>рти стоя</w:t>
      </w:r>
      <w:r w:rsidR="00034851" w:rsidRPr="00CA350F">
        <w:t>́</w:t>
      </w:r>
      <w:r w:rsidRPr="00CA350F">
        <w:t>ти помога</w:t>
      </w:r>
      <w:r w:rsidR="00034851" w:rsidRPr="00CA350F">
        <w:t>́</w:t>
      </w:r>
      <w:r w:rsidRPr="00CA350F">
        <w:t>ет,/ в Небеса</w:t>
      </w:r>
      <w:r w:rsidR="00034851" w:rsidRPr="00CA350F">
        <w:t>́</w:t>
      </w:r>
      <w:r w:rsidRPr="00CA350F">
        <w:t xml:space="preserve"> показу</w:t>
      </w:r>
      <w:r w:rsidR="00034851" w:rsidRPr="00CA350F">
        <w:t>́</w:t>
      </w:r>
      <w:r w:rsidRPr="00CA350F">
        <w:t>ет моли</w:t>
      </w:r>
      <w:r w:rsidR="00034851" w:rsidRPr="00CA350F">
        <w:t>́</w:t>
      </w:r>
      <w:r w:rsidRPr="00CA350F">
        <w:t>твенный восхо</w:t>
      </w:r>
      <w:r w:rsidR="00034851" w:rsidRPr="00CA350F">
        <w:t>́</w:t>
      </w:r>
      <w:r w:rsidRPr="00CA350F">
        <w:t>д,/ к Тебе</w:t>
      </w:r>
      <w:r w:rsidR="00034851" w:rsidRPr="00CA350F">
        <w:t>́</w:t>
      </w:r>
      <w:r w:rsidRPr="00CA350F">
        <w:t>, Иису</w:t>
      </w:r>
      <w:r w:rsidR="00034851" w:rsidRPr="00CA350F">
        <w:t>́</w:t>
      </w:r>
      <w:r w:rsidRPr="00CA350F">
        <w:t>се Всеми</w:t>
      </w:r>
      <w:r w:rsidR="00034851" w:rsidRPr="00CA350F">
        <w:t>́</w:t>
      </w:r>
      <w:r w:rsidRPr="00CA350F">
        <w:t>лостиве,/</w:t>
      </w:r>
      <w:r w:rsidR="00CD0006" w:rsidRPr="00CA350F">
        <w:t>/</w:t>
      </w:r>
      <w:r w:rsidRPr="00CA350F">
        <w:t xml:space="preserve"> Спа</w:t>
      </w:r>
      <w:r w:rsidR="00034851" w:rsidRPr="00CA350F">
        <w:t>́</w:t>
      </w:r>
      <w:r w:rsidRPr="00CA350F">
        <w:t>се душ на</w:t>
      </w:r>
      <w:r w:rsidR="00034851" w:rsidRPr="00CA350F">
        <w:t>́</w:t>
      </w:r>
      <w:r w:rsidRPr="00CA350F">
        <w:t>ших.</w:t>
      </w:r>
    </w:p>
    <w:p w14:paraId="62FEB7E7" w14:textId="019C33CD" w:rsidR="001E298D" w:rsidRPr="00CA350F" w:rsidRDefault="001E298D" w:rsidP="00EA6C9B">
      <w:pPr>
        <w:pStyle w:val="nbtservbasic"/>
      </w:pPr>
      <w:r w:rsidRPr="00CA350F">
        <w:rPr>
          <w:rStyle w:val="nbtservred"/>
        </w:rPr>
        <w:t>Д</w:t>
      </w:r>
      <w:r w:rsidRPr="00CA350F">
        <w:t>ал еси</w:t>
      </w:r>
      <w:r w:rsidR="00034851" w:rsidRPr="00CA350F">
        <w:t>́</w:t>
      </w:r>
      <w:r w:rsidRPr="00CA350F">
        <w:t xml:space="preserve"> </w:t>
      </w:r>
      <w:proofErr w:type="gramStart"/>
      <w:r w:rsidRPr="00CA350F">
        <w:t>зна</w:t>
      </w:r>
      <w:r w:rsidR="00034851" w:rsidRPr="00CA350F">
        <w:t>́</w:t>
      </w:r>
      <w:r w:rsidRPr="00CA350F">
        <w:t>мение</w:t>
      </w:r>
      <w:proofErr w:type="gramEnd"/>
      <w:r w:rsidRPr="00CA350F">
        <w:t>,/ твое</w:t>
      </w:r>
      <w:r w:rsidR="00034851" w:rsidRPr="00CA350F">
        <w:t>́</w:t>
      </w:r>
      <w:r w:rsidRPr="00CA350F">
        <w:t>, Рафаи</w:t>
      </w:r>
      <w:r w:rsidR="00034851" w:rsidRPr="00CA350F">
        <w:t>́</w:t>
      </w:r>
      <w:r w:rsidRPr="00CA350F">
        <w:t>ле, к Бо</w:t>
      </w:r>
      <w:r w:rsidR="00034851" w:rsidRPr="00CA350F">
        <w:t>́</w:t>
      </w:r>
      <w:r w:rsidRPr="00CA350F">
        <w:t>гу подража</w:t>
      </w:r>
      <w:r w:rsidR="00034851" w:rsidRPr="00CA350F">
        <w:t>́</w:t>
      </w:r>
      <w:r w:rsidRPr="00CA350F">
        <w:t>ние/ и любве</w:t>
      </w:r>
      <w:r w:rsidR="00034851" w:rsidRPr="00CA350F">
        <w:t>́</w:t>
      </w:r>
      <w:r w:rsidRPr="00CA350F">
        <w:t xml:space="preserve"> </w:t>
      </w:r>
      <w:r w:rsidR="008A0B6F" w:rsidRPr="00CA350F">
        <w:t>к</w:t>
      </w:r>
      <w:r w:rsidRPr="00CA350F">
        <w:t>ре</w:t>
      </w:r>
      <w:r w:rsidR="00034851" w:rsidRPr="00CA350F">
        <w:t>́</w:t>
      </w:r>
      <w:r w:rsidRPr="00CA350F">
        <w:t>стныя воспламене</w:t>
      </w:r>
      <w:r w:rsidR="00034851" w:rsidRPr="00CA350F">
        <w:t>́</w:t>
      </w:r>
      <w:r w:rsidRPr="00CA350F">
        <w:t>ние,/ е</w:t>
      </w:r>
      <w:r w:rsidR="00034851" w:rsidRPr="00CA350F">
        <w:t>́</w:t>
      </w:r>
      <w:r w:rsidRPr="00CA350F">
        <w:t>юже де</w:t>
      </w:r>
      <w:r w:rsidR="00034851" w:rsidRPr="00CA350F">
        <w:t>́</w:t>
      </w:r>
      <w:r w:rsidRPr="00CA350F">
        <w:t>монскую зло</w:t>
      </w:r>
      <w:r w:rsidR="00034851" w:rsidRPr="00CA350F">
        <w:t>́</w:t>
      </w:r>
      <w:r w:rsidRPr="00CA350F">
        <w:t>бу испепели</w:t>
      </w:r>
      <w:r w:rsidR="00034851" w:rsidRPr="00CA350F">
        <w:t>́</w:t>
      </w:r>
      <w:r w:rsidRPr="00CA350F">
        <w:t xml:space="preserve">в,/ </w:t>
      </w:r>
      <w:r w:rsidR="005509C3" w:rsidRPr="00CA350F">
        <w:t>А́</w:t>
      </w:r>
      <w:r w:rsidRPr="00CA350F">
        <w:t>нгельских лико</w:t>
      </w:r>
      <w:r w:rsidR="00C565D1" w:rsidRPr="00CA350F">
        <w:t>́</w:t>
      </w:r>
      <w:r w:rsidRPr="00CA350F">
        <w:t>в дости</w:t>
      </w:r>
      <w:r w:rsidR="00034851" w:rsidRPr="00CA350F">
        <w:t>́</w:t>
      </w:r>
      <w:r w:rsidRPr="00CA350F">
        <w:t>гл еси</w:t>
      </w:r>
      <w:r w:rsidR="00034851" w:rsidRPr="00CA350F">
        <w:t>́</w:t>
      </w:r>
      <w:r w:rsidRPr="00CA350F">
        <w:t>,/ дерзнове</w:t>
      </w:r>
      <w:r w:rsidR="00034851" w:rsidRPr="00CA350F">
        <w:t>́</w:t>
      </w:r>
      <w:r w:rsidRPr="00CA350F">
        <w:t>нно испове</w:t>
      </w:r>
      <w:r w:rsidR="00034851" w:rsidRPr="00CA350F">
        <w:t>́</w:t>
      </w:r>
      <w:r w:rsidRPr="00CA350F">
        <w:t>данием возгреме</w:t>
      </w:r>
      <w:r w:rsidR="00034851" w:rsidRPr="00CA350F">
        <w:t>́</w:t>
      </w:r>
      <w:r w:rsidRPr="00CA350F">
        <w:t>в:/ сла</w:t>
      </w:r>
      <w:r w:rsidR="00034851" w:rsidRPr="00CA350F">
        <w:t>́</w:t>
      </w:r>
      <w:r w:rsidRPr="00CA350F">
        <w:t>ва Бо</w:t>
      </w:r>
      <w:r w:rsidR="00034851" w:rsidRPr="00CA350F">
        <w:t>́</w:t>
      </w:r>
      <w:r w:rsidRPr="00CA350F">
        <w:t>гу Всеси</w:t>
      </w:r>
      <w:r w:rsidR="00034851" w:rsidRPr="00CA350F">
        <w:t>́</w:t>
      </w:r>
      <w:r w:rsidRPr="00CA350F">
        <w:t>льному,</w:t>
      </w:r>
      <w:r w:rsidR="00CD0006" w:rsidRPr="00CA350F">
        <w:t>/</w:t>
      </w:r>
      <w:r w:rsidRPr="00CA350F">
        <w:t>/ Спа</w:t>
      </w:r>
      <w:r w:rsidR="00034851" w:rsidRPr="00CA350F">
        <w:t>́</w:t>
      </w:r>
      <w:r w:rsidRPr="00CA350F">
        <w:t>су душ на</w:t>
      </w:r>
      <w:r w:rsidR="00034851" w:rsidRPr="00CA350F">
        <w:t>́</w:t>
      </w:r>
      <w:r w:rsidRPr="00CA350F">
        <w:t>ших.</w:t>
      </w:r>
    </w:p>
    <w:p w14:paraId="60E20351" w14:textId="3BD87AEB" w:rsidR="001E298D" w:rsidRPr="00CA350F" w:rsidRDefault="001E298D" w:rsidP="000A4EEA">
      <w:pPr>
        <w:pStyle w:val="nbtservheadred"/>
      </w:pPr>
      <w:r w:rsidRPr="00CA350F">
        <w:t>Сл</w:t>
      </w:r>
      <w:r w:rsidR="00034851" w:rsidRPr="00CA350F">
        <w:t>а́</w:t>
      </w:r>
      <w:r w:rsidRPr="00CA350F">
        <w:t>ва, глас 6:</w:t>
      </w:r>
    </w:p>
    <w:p w14:paraId="59A61191" w14:textId="39E87AF9" w:rsidR="001E298D" w:rsidRPr="00CA350F" w:rsidRDefault="001E298D" w:rsidP="00EA6C9B">
      <w:pPr>
        <w:pStyle w:val="nbtservbasic"/>
      </w:pPr>
      <w:r w:rsidRPr="00CA350F">
        <w:rPr>
          <w:rStyle w:val="nbtservred"/>
        </w:rPr>
        <w:lastRenderedPageBreak/>
        <w:t>И</w:t>
      </w:r>
      <w:r w:rsidRPr="00CA350F">
        <w:t>спове</w:t>
      </w:r>
      <w:r w:rsidR="00AB14CC" w:rsidRPr="00CA350F">
        <w:t>́</w:t>
      </w:r>
      <w:r w:rsidRPr="00CA350F">
        <w:t xml:space="preserve">дают </w:t>
      </w:r>
      <w:r w:rsidR="0005346D" w:rsidRPr="00CA350F">
        <w:t>Н</w:t>
      </w:r>
      <w:r w:rsidRPr="00CA350F">
        <w:t>ебеса</w:t>
      </w:r>
      <w:r w:rsidR="00AB14CC" w:rsidRPr="00CA350F">
        <w:t>́</w:t>
      </w:r>
      <w:r w:rsidRPr="00CA350F">
        <w:t xml:space="preserve"> чудеса</w:t>
      </w:r>
      <w:r w:rsidR="00AB14CC" w:rsidRPr="00CA350F">
        <w:t>́</w:t>
      </w:r>
      <w:r w:rsidRPr="00CA350F">
        <w:t xml:space="preserve"> Твоя</w:t>
      </w:r>
      <w:r w:rsidR="00AB14CC" w:rsidRPr="00CA350F">
        <w:t>́</w:t>
      </w:r>
      <w:r w:rsidRPr="00CA350F">
        <w:t>, Го</w:t>
      </w:r>
      <w:r w:rsidR="00AB14CC" w:rsidRPr="00CA350F">
        <w:t>́</w:t>
      </w:r>
      <w:r w:rsidRPr="00CA350F">
        <w:t>споди,/ я</w:t>
      </w:r>
      <w:r w:rsidR="00AB14CC" w:rsidRPr="00CA350F">
        <w:t>́</w:t>
      </w:r>
      <w:r w:rsidRPr="00CA350F">
        <w:t>ко ве</w:t>
      </w:r>
      <w:r w:rsidR="00AB14CC" w:rsidRPr="00CA350F">
        <w:t>́</w:t>
      </w:r>
      <w:r w:rsidRPr="00CA350F">
        <w:t>рнии раби</w:t>
      </w:r>
      <w:r w:rsidR="00AB14CC" w:rsidRPr="00CA350F">
        <w:t>́</w:t>
      </w:r>
      <w:r w:rsidRPr="00CA350F">
        <w:t xml:space="preserve"> Твои</w:t>
      </w:r>
      <w:r w:rsidR="00AB14CC" w:rsidRPr="00CA350F">
        <w:t>́</w:t>
      </w:r>
      <w:r w:rsidRPr="00CA350F">
        <w:t xml:space="preserve">,/ </w:t>
      </w:r>
      <w:r w:rsidR="00312BC4" w:rsidRPr="00CA350F">
        <w:t>К</w:t>
      </w:r>
      <w:r w:rsidRPr="00CA350F">
        <w:t>ресто</w:t>
      </w:r>
      <w:r w:rsidR="00AB14CC" w:rsidRPr="00CA350F">
        <w:t>́</w:t>
      </w:r>
      <w:r w:rsidRPr="00CA350F">
        <w:t>м огражда</w:t>
      </w:r>
      <w:r w:rsidR="00AB14CC" w:rsidRPr="00CA350F">
        <w:t>́</w:t>
      </w:r>
      <w:r w:rsidRPr="00CA350F">
        <w:t>еми,/ стра</w:t>
      </w:r>
      <w:r w:rsidR="00AB14CC" w:rsidRPr="00CA350F">
        <w:t>́</w:t>
      </w:r>
      <w:r w:rsidRPr="00CA350F">
        <w:t>ха сме</w:t>
      </w:r>
      <w:r w:rsidR="00AB14CC" w:rsidRPr="00CA350F">
        <w:t>́</w:t>
      </w:r>
      <w:r w:rsidRPr="00CA350F">
        <w:t>ртнаго не убоя</w:t>
      </w:r>
      <w:r w:rsidR="00AB14CC" w:rsidRPr="00CA350F">
        <w:t>́</w:t>
      </w:r>
      <w:r w:rsidRPr="00CA350F">
        <w:t>шася/ и со дерзнове</w:t>
      </w:r>
      <w:r w:rsidR="00AB14CC" w:rsidRPr="00CA350F">
        <w:t>́</w:t>
      </w:r>
      <w:r w:rsidRPr="00CA350F">
        <w:t>нием испове</w:t>
      </w:r>
      <w:r w:rsidR="00AB14CC" w:rsidRPr="00CA350F">
        <w:t>́</w:t>
      </w:r>
      <w:r w:rsidRPr="00CA350F">
        <w:t>даша си</w:t>
      </w:r>
      <w:r w:rsidR="00AB14CC" w:rsidRPr="00CA350F">
        <w:t>́</w:t>
      </w:r>
      <w:r w:rsidRPr="00CA350F">
        <w:t>лы Твоя</w:t>
      </w:r>
      <w:r w:rsidR="00AB14CC" w:rsidRPr="00CA350F">
        <w:t>́</w:t>
      </w:r>
      <w:r w:rsidRPr="00CA350F">
        <w:t>./ С ни</w:t>
      </w:r>
      <w:r w:rsidR="00AB14CC" w:rsidRPr="00CA350F">
        <w:t>́</w:t>
      </w:r>
      <w:r w:rsidRPr="00CA350F">
        <w:t>миже Рафаи</w:t>
      </w:r>
      <w:r w:rsidR="00AB14CC" w:rsidRPr="00CA350F">
        <w:t>́</w:t>
      </w:r>
      <w:r w:rsidRPr="00CA350F">
        <w:t>л чу</w:t>
      </w:r>
      <w:r w:rsidR="00AB14CC" w:rsidRPr="00CA350F">
        <w:t>́</w:t>
      </w:r>
      <w:r w:rsidRPr="00CA350F">
        <w:t>дный,/ днесь на</w:t>
      </w:r>
      <w:r w:rsidR="00AB14CC" w:rsidRPr="00CA350F">
        <w:t>́</w:t>
      </w:r>
      <w:r w:rsidRPr="00CA350F">
        <w:t>ми прославля</w:t>
      </w:r>
      <w:r w:rsidR="00AB14CC" w:rsidRPr="00CA350F">
        <w:t>́</w:t>
      </w:r>
      <w:r w:rsidRPr="00CA350F">
        <w:t>емый,/ созыва</w:t>
      </w:r>
      <w:r w:rsidR="00AB14CC" w:rsidRPr="00CA350F">
        <w:t>́</w:t>
      </w:r>
      <w:r w:rsidRPr="00CA350F">
        <w:t>ет собо</w:t>
      </w:r>
      <w:r w:rsidR="00AB14CC" w:rsidRPr="00CA350F">
        <w:t>́</w:t>
      </w:r>
      <w:proofErr w:type="gramStart"/>
      <w:r w:rsidRPr="00CA350F">
        <w:t>р</w:t>
      </w:r>
      <w:proofErr w:type="gramEnd"/>
      <w:r w:rsidRPr="00CA350F">
        <w:t xml:space="preserve"> церко</w:t>
      </w:r>
      <w:r w:rsidR="00AB14CC" w:rsidRPr="00CA350F">
        <w:t>́</w:t>
      </w:r>
      <w:r w:rsidRPr="00CA350F">
        <w:t>вный/ и мона</w:t>
      </w:r>
      <w:r w:rsidR="00AB14CC" w:rsidRPr="00CA350F">
        <w:t>́</w:t>
      </w:r>
      <w:r w:rsidRPr="00CA350F">
        <w:t>шеская ликостоя</w:t>
      </w:r>
      <w:r w:rsidR="00AB14CC" w:rsidRPr="00CA350F">
        <w:t>́</w:t>
      </w:r>
      <w:r w:rsidRPr="00CA350F">
        <w:t>ния/ во ору</w:t>
      </w:r>
      <w:r w:rsidR="00AB14CC" w:rsidRPr="00CA350F">
        <w:t>́</w:t>
      </w:r>
      <w:r w:rsidRPr="00CA350F">
        <w:t>жия ве</w:t>
      </w:r>
      <w:r w:rsidR="00AB14CC" w:rsidRPr="00CA350F">
        <w:t>́</w:t>
      </w:r>
      <w:r w:rsidRPr="00CA350F">
        <w:t>ры оде</w:t>
      </w:r>
      <w:r w:rsidR="00663935" w:rsidRPr="00CA350F">
        <w:t>́</w:t>
      </w:r>
      <w:r w:rsidRPr="00CA350F">
        <w:t>ятися,/ во е</w:t>
      </w:r>
      <w:r w:rsidR="00AB14CC" w:rsidRPr="00CA350F">
        <w:t>́</w:t>
      </w:r>
      <w:r w:rsidRPr="00CA350F">
        <w:t>же не да</w:t>
      </w:r>
      <w:r w:rsidR="00AB14CC" w:rsidRPr="00CA350F">
        <w:t>́</w:t>
      </w:r>
      <w:proofErr w:type="gramStart"/>
      <w:r w:rsidRPr="00CA350F">
        <w:t>ти на</w:t>
      </w:r>
      <w:proofErr w:type="gramEnd"/>
      <w:r w:rsidRPr="00CA350F">
        <w:t xml:space="preserve"> попра</w:t>
      </w:r>
      <w:r w:rsidR="00AB14CC" w:rsidRPr="00CA350F">
        <w:t>́</w:t>
      </w:r>
      <w:r w:rsidRPr="00CA350F">
        <w:t>ние враго</w:t>
      </w:r>
      <w:r w:rsidR="00AB14CC" w:rsidRPr="00CA350F">
        <w:t>́</w:t>
      </w:r>
      <w:r w:rsidRPr="00CA350F">
        <w:t>м Оте</w:t>
      </w:r>
      <w:r w:rsidR="00AB14CC" w:rsidRPr="00CA350F">
        <w:t>́</w:t>
      </w:r>
      <w:r w:rsidRPr="00CA350F">
        <w:t>чества на</w:t>
      </w:r>
      <w:r w:rsidR="00AB14CC" w:rsidRPr="00CA350F">
        <w:t>́</w:t>
      </w:r>
      <w:r w:rsidRPr="00CA350F">
        <w:t>шего,/ но утверди</w:t>
      </w:r>
      <w:r w:rsidR="00AB14CC" w:rsidRPr="00CA350F">
        <w:t>́</w:t>
      </w:r>
      <w:r w:rsidRPr="00CA350F">
        <w:t>ти в нем Правосла</w:t>
      </w:r>
      <w:r w:rsidR="00AB14CC" w:rsidRPr="00CA350F">
        <w:t>́</w:t>
      </w:r>
      <w:r w:rsidRPr="00CA350F">
        <w:t>вие/</w:t>
      </w:r>
      <w:r w:rsidR="00CD0006" w:rsidRPr="00CA350F">
        <w:t>/</w:t>
      </w:r>
      <w:r w:rsidRPr="00CA350F">
        <w:t xml:space="preserve"> до сконча</w:t>
      </w:r>
      <w:r w:rsidR="00AB14CC" w:rsidRPr="00CA350F">
        <w:t>́</w:t>
      </w:r>
      <w:r w:rsidRPr="00CA350F">
        <w:t>ния ве</w:t>
      </w:r>
      <w:r w:rsidR="00AB14CC" w:rsidRPr="00CA350F">
        <w:t>́</w:t>
      </w:r>
      <w:r w:rsidRPr="00CA350F">
        <w:t>ка.</w:t>
      </w:r>
    </w:p>
    <w:p w14:paraId="52FCCB08" w14:textId="161EF1F1" w:rsidR="001E298D" w:rsidRPr="00CA350F" w:rsidRDefault="001E298D" w:rsidP="00EA6C9B">
      <w:pPr>
        <w:pStyle w:val="nbtservheadred"/>
      </w:pPr>
      <w:r w:rsidRPr="00CA350F">
        <w:t>И ны</w:t>
      </w:r>
      <w:r w:rsidR="00AB14CC" w:rsidRPr="00CA350F">
        <w:t>́</w:t>
      </w:r>
      <w:r w:rsidRPr="00CA350F">
        <w:t>не, Богоро</w:t>
      </w:r>
      <w:r w:rsidR="00AB14CC" w:rsidRPr="00CA350F">
        <w:t>́</w:t>
      </w:r>
      <w:r w:rsidRPr="00CA350F">
        <w:t>дичен.</w:t>
      </w:r>
    </w:p>
    <w:p w14:paraId="4705C633" w14:textId="7850E705" w:rsidR="001E298D" w:rsidRPr="00CA350F" w:rsidRDefault="007A7B17" w:rsidP="00EA6C9B">
      <w:pPr>
        <w:pStyle w:val="nbtservheadred"/>
      </w:pPr>
      <w:proofErr w:type="gramStart"/>
      <w:r w:rsidRPr="00CA350F">
        <w:t>С</w:t>
      </w:r>
      <w:r w:rsidR="001E298D" w:rsidRPr="00CA350F">
        <w:t>лавосло</w:t>
      </w:r>
      <w:r w:rsidR="00AB14CC" w:rsidRPr="00CA350F">
        <w:t>́</w:t>
      </w:r>
      <w:r w:rsidR="001E298D" w:rsidRPr="00CA350F">
        <w:t>вие</w:t>
      </w:r>
      <w:proofErr w:type="gramEnd"/>
      <w:r w:rsidRPr="00CA350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CA350F">
        <w:t>вели́кое</w:t>
      </w:r>
      <w:r w:rsidR="0031443B" w:rsidRPr="00CA350F">
        <w:t>,</w:t>
      </w:r>
      <w:r w:rsidR="001E298D" w:rsidRPr="00CA350F">
        <w:t xml:space="preserve"> и отпу</w:t>
      </w:r>
      <w:r w:rsidR="00AB14CC" w:rsidRPr="00CA350F">
        <w:t>́</w:t>
      </w:r>
      <w:r w:rsidR="001E298D" w:rsidRPr="00CA350F">
        <w:t>ст.</w:t>
      </w:r>
    </w:p>
    <w:p w14:paraId="439179A1" w14:textId="1230B94B" w:rsidR="001E298D" w:rsidRPr="00CA350F" w:rsidRDefault="001E298D" w:rsidP="000F66B3">
      <w:pPr>
        <w:pStyle w:val="nbtservheadred"/>
        <w:spacing w:after="960"/>
      </w:pPr>
      <w:r w:rsidRPr="00CA350F">
        <w:t xml:space="preserve">На </w:t>
      </w:r>
      <w:proofErr w:type="gramStart"/>
      <w:r w:rsidRPr="00CA350F">
        <w:t>Литурги</w:t>
      </w:r>
      <w:r w:rsidR="00AB14CC" w:rsidRPr="00CA350F">
        <w:t>́</w:t>
      </w:r>
      <w:r w:rsidRPr="00CA350F">
        <w:t>и</w:t>
      </w:r>
      <w:proofErr w:type="gramEnd"/>
      <w:r w:rsidRPr="00CA350F">
        <w:t xml:space="preserve"> слу</w:t>
      </w:r>
      <w:r w:rsidR="00AB14CC" w:rsidRPr="00CA350F">
        <w:t>́</w:t>
      </w:r>
      <w:r w:rsidRPr="00CA350F">
        <w:t>жба вся преподо</w:t>
      </w:r>
      <w:r w:rsidR="00AB14CC" w:rsidRPr="00CA350F">
        <w:t>́</w:t>
      </w:r>
      <w:r w:rsidRPr="00CA350F">
        <w:t>бническая.</w:t>
      </w:r>
      <w:bookmarkStart w:id="1" w:name="_GoBack"/>
      <w:bookmarkEnd w:id="1"/>
    </w:p>
    <w:p w14:paraId="791EC9EE" w14:textId="6E564F95" w:rsidR="006068D6" w:rsidRPr="00CA350F" w:rsidRDefault="006068D6" w:rsidP="006068D6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35AA1F" w14:textId="77777777" w:rsidR="006068D6" w:rsidRPr="00CA350F" w:rsidRDefault="006068D6" w:rsidP="006068D6">
      <w:pPr>
        <w:pStyle w:val="akafbasic"/>
        <w:jc w:val="right"/>
        <w:rPr>
          <w:i/>
          <w:sz w:val="24"/>
          <w:szCs w:val="24"/>
        </w:rPr>
      </w:pPr>
      <w:r w:rsidRPr="00CA350F">
        <w:rPr>
          <w:i/>
          <w:sz w:val="24"/>
          <w:szCs w:val="24"/>
        </w:rPr>
        <w:t>Утверждена Священным Синодом</w:t>
      </w:r>
    </w:p>
    <w:p w14:paraId="7ECC2812" w14:textId="77777777" w:rsidR="006068D6" w:rsidRPr="00CA350F" w:rsidRDefault="006068D6" w:rsidP="006068D6">
      <w:pPr>
        <w:pStyle w:val="akafbasic"/>
        <w:jc w:val="right"/>
        <w:rPr>
          <w:i/>
          <w:sz w:val="24"/>
          <w:szCs w:val="24"/>
        </w:rPr>
      </w:pPr>
      <w:r w:rsidRPr="00CA350F">
        <w:rPr>
          <w:i/>
          <w:sz w:val="24"/>
          <w:szCs w:val="24"/>
        </w:rPr>
        <w:t>Русской Православной Церкви</w:t>
      </w:r>
    </w:p>
    <w:p w14:paraId="792A3F4F" w14:textId="77777777" w:rsidR="006068D6" w:rsidRPr="003B12A4" w:rsidRDefault="006068D6" w:rsidP="006068D6">
      <w:pPr>
        <w:pStyle w:val="akafbasic"/>
        <w:jc w:val="right"/>
        <w:rPr>
          <w:i/>
          <w:sz w:val="24"/>
          <w:szCs w:val="24"/>
        </w:rPr>
      </w:pPr>
      <w:r w:rsidRPr="00CA350F">
        <w:rPr>
          <w:i/>
          <w:sz w:val="24"/>
          <w:szCs w:val="24"/>
        </w:rPr>
        <w:t>27.12.2023 (журнал № 131).</w:t>
      </w:r>
    </w:p>
    <w:p w14:paraId="64CBB4CE" w14:textId="77777777" w:rsidR="006068D6" w:rsidRPr="00B86A06" w:rsidRDefault="006068D6" w:rsidP="006068D6">
      <w:pPr>
        <w:pStyle w:val="nbtservbasic"/>
        <w:spacing w:after="120"/>
        <w:jc w:val="right"/>
        <w:rPr>
          <w:sz w:val="18"/>
          <w:szCs w:val="18"/>
        </w:rPr>
      </w:pPr>
    </w:p>
    <w:p w14:paraId="0FC1A5F7" w14:textId="06BC13C9" w:rsidR="005A0F5C" w:rsidRPr="00B86A06" w:rsidRDefault="005A0F5C" w:rsidP="002520BE">
      <w:pPr>
        <w:pStyle w:val="nbtservbasic"/>
        <w:spacing w:after="120"/>
        <w:jc w:val="right"/>
        <w:rPr>
          <w:sz w:val="18"/>
          <w:szCs w:val="18"/>
        </w:rPr>
      </w:pPr>
    </w:p>
    <w:sectPr w:rsidR="005A0F5C" w:rsidRPr="00B86A06" w:rsidSect="00972502">
      <w:headerReference w:type="default" r:id="rId9"/>
      <w:headerReference w:type="first" r:id="rId10"/>
      <w:endnotePr>
        <w:numFmt w:val="decimal"/>
      </w:endnotePr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1B400" w14:textId="77777777" w:rsidR="00B94920" w:rsidRDefault="00B94920" w:rsidP="00972502">
      <w:pPr>
        <w:spacing w:after="0" w:line="240" w:lineRule="auto"/>
      </w:pPr>
      <w:r>
        <w:separator/>
      </w:r>
    </w:p>
  </w:endnote>
  <w:endnote w:type="continuationSeparator" w:id="0">
    <w:p w14:paraId="4C5C4BB8" w14:textId="77777777" w:rsidR="00B94920" w:rsidRDefault="00B94920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zhitsa"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Cambria Math"/>
    <w:panose1 w:val="00000000000000000000"/>
    <w:charset w:val="00"/>
    <w:family w:val="roman"/>
    <w:notTrueType/>
    <w:pitch w:val="variable"/>
    <w:sig w:usb0="00000001" w:usb1="5000204A" w:usb2="00000000" w:usb3="00000000" w:csb0="00000097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tograd Ucs">
    <w:panose1 w:val="02000507040000020002"/>
    <w:charset w:val="CC"/>
    <w:family w:val="auto"/>
    <w:pitch w:val="variable"/>
    <w:sig w:usb0="8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B6877" w14:textId="77777777" w:rsidR="00B94920" w:rsidRDefault="00B94920" w:rsidP="00972502">
      <w:pPr>
        <w:spacing w:after="0" w:line="240" w:lineRule="auto"/>
      </w:pPr>
      <w:r>
        <w:separator/>
      </w:r>
    </w:p>
  </w:footnote>
  <w:footnote w:type="continuationSeparator" w:id="0">
    <w:p w14:paraId="06108633" w14:textId="77777777" w:rsidR="00B94920" w:rsidRDefault="00B94920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166BED8C" w14:textId="77777777" w:rsidR="00C81712" w:rsidRDefault="00C81712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F66B3">
          <w:rPr>
            <w:noProof/>
          </w:rPr>
          <w:t>9</w:t>
        </w:r>
        <w:r>
          <w:fldChar w:fldCharType="end"/>
        </w:r>
      </w:p>
    </w:sdtContent>
  </w:sdt>
  <w:p w14:paraId="4584E468" w14:textId="77777777" w:rsidR="00C81712" w:rsidRPr="00972502" w:rsidRDefault="00C81712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20AF9" w14:textId="77777777" w:rsidR="00C81712" w:rsidRDefault="00C81712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  <w:rPr>
        <w:b w:val="0"/>
        <w:i w:val="0"/>
      </w:r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55118A8"/>
    <w:multiLevelType w:val="hybridMultilevel"/>
    <w:tmpl w:val="80F0D7A4"/>
    <w:lvl w:ilvl="0" w:tplc="A7BC4958">
      <w:start w:val="1"/>
      <w:numFmt w:val="decimal"/>
      <w:lvlText w:val="%1."/>
      <w:lvlJc w:val="left"/>
      <w:pPr>
        <w:ind w:left="928" w:hanging="360"/>
      </w:pPr>
      <w:rPr>
        <w:rFonts w:ascii="Izhitsa" w:hAnsi="Izhits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53BE62B7"/>
    <w:multiLevelType w:val="hybridMultilevel"/>
    <w:tmpl w:val="F210DA86"/>
    <w:lvl w:ilvl="0" w:tplc="98F6971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hideSpellingErrors/>
  <w:hideGrammatical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92158D"/>
    <w:rsid w:val="00002A13"/>
    <w:rsid w:val="00004265"/>
    <w:rsid w:val="00004736"/>
    <w:rsid w:val="00011442"/>
    <w:rsid w:val="00011821"/>
    <w:rsid w:val="00011C06"/>
    <w:rsid w:val="00016427"/>
    <w:rsid w:val="00017A18"/>
    <w:rsid w:val="00023146"/>
    <w:rsid w:val="0002357D"/>
    <w:rsid w:val="000248BB"/>
    <w:rsid w:val="000308D3"/>
    <w:rsid w:val="00031EE5"/>
    <w:rsid w:val="00032651"/>
    <w:rsid w:val="00034378"/>
    <w:rsid w:val="00034851"/>
    <w:rsid w:val="000362EC"/>
    <w:rsid w:val="00036A9C"/>
    <w:rsid w:val="000423ED"/>
    <w:rsid w:val="00043A67"/>
    <w:rsid w:val="00044CD1"/>
    <w:rsid w:val="000459C8"/>
    <w:rsid w:val="000516FE"/>
    <w:rsid w:val="00051D58"/>
    <w:rsid w:val="00052F93"/>
    <w:rsid w:val="0005346D"/>
    <w:rsid w:val="00055879"/>
    <w:rsid w:val="00055A95"/>
    <w:rsid w:val="00060E0D"/>
    <w:rsid w:val="00061326"/>
    <w:rsid w:val="000615DF"/>
    <w:rsid w:val="00076CA1"/>
    <w:rsid w:val="000838FC"/>
    <w:rsid w:val="000866B7"/>
    <w:rsid w:val="00090ED9"/>
    <w:rsid w:val="000923DA"/>
    <w:rsid w:val="00095277"/>
    <w:rsid w:val="00095365"/>
    <w:rsid w:val="00096CB2"/>
    <w:rsid w:val="000A0556"/>
    <w:rsid w:val="000A23D9"/>
    <w:rsid w:val="000A2A96"/>
    <w:rsid w:val="000A4EEA"/>
    <w:rsid w:val="000A6506"/>
    <w:rsid w:val="000B0EBF"/>
    <w:rsid w:val="000B28A1"/>
    <w:rsid w:val="000B329C"/>
    <w:rsid w:val="000B3745"/>
    <w:rsid w:val="000B70CC"/>
    <w:rsid w:val="000C2200"/>
    <w:rsid w:val="000C248F"/>
    <w:rsid w:val="000C3CA2"/>
    <w:rsid w:val="000C4AD0"/>
    <w:rsid w:val="000D0438"/>
    <w:rsid w:val="000D320A"/>
    <w:rsid w:val="000D6574"/>
    <w:rsid w:val="000D6CC1"/>
    <w:rsid w:val="000E05A7"/>
    <w:rsid w:val="000E25CF"/>
    <w:rsid w:val="000E338B"/>
    <w:rsid w:val="000E4190"/>
    <w:rsid w:val="000E46EC"/>
    <w:rsid w:val="000F6175"/>
    <w:rsid w:val="000F66B3"/>
    <w:rsid w:val="00101338"/>
    <w:rsid w:val="00105268"/>
    <w:rsid w:val="001056A9"/>
    <w:rsid w:val="00105AD0"/>
    <w:rsid w:val="00105E1D"/>
    <w:rsid w:val="00105E50"/>
    <w:rsid w:val="00105E90"/>
    <w:rsid w:val="001074A1"/>
    <w:rsid w:val="00110B9F"/>
    <w:rsid w:val="001132BF"/>
    <w:rsid w:val="0011637F"/>
    <w:rsid w:val="00116621"/>
    <w:rsid w:val="001224CD"/>
    <w:rsid w:val="001239F8"/>
    <w:rsid w:val="00123EA1"/>
    <w:rsid w:val="00124AA5"/>
    <w:rsid w:val="00124FD4"/>
    <w:rsid w:val="001318A0"/>
    <w:rsid w:val="00132C3D"/>
    <w:rsid w:val="001335E2"/>
    <w:rsid w:val="00134B2C"/>
    <w:rsid w:val="0013558E"/>
    <w:rsid w:val="001360E1"/>
    <w:rsid w:val="00137A6F"/>
    <w:rsid w:val="0014071E"/>
    <w:rsid w:val="001436D8"/>
    <w:rsid w:val="001440AD"/>
    <w:rsid w:val="0014595D"/>
    <w:rsid w:val="001462EF"/>
    <w:rsid w:val="00146CB5"/>
    <w:rsid w:val="00147179"/>
    <w:rsid w:val="00147936"/>
    <w:rsid w:val="00147ACB"/>
    <w:rsid w:val="00147DCA"/>
    <w:rsid w:val="0015117E"/>
    <w:rsid w:val="0015310D"/>
    <w:rsid w:val="00165673"/>
    <w:rsid w:val="00170E48"/>
    <w:rsid w:val="00171723"/>
    <w:rsid w:val="00175D3F"/>
    <w:rsid w:val="00175E25"/>
    <w:rsid w:val="00176824"/>
    <w:rsid w:val="00180264"/>
    <w:rsid w:val="001826D7"/>
    <w:rsid w:val="00183E67"/>
    <w:rsid w:val="001928E4"/>
    <w:rsid w:val="00193724"/>
    <w:rsid w:val="00193BB3"/>
    <w:rsid w:val="00195CD2"/>
    <w:rsid w:val="001973C6"/>
    <w:rsid w:val="00197FE6"/>
    <w:rsid w:val="001A1838"/>
    <w:rsid w:val="001A3D6B"/>
    <w:rsid w:val="001A78DE"/>
    <w:rsid w:val="001B32FA"/>
    <w:rsid w:val="001B51DE"/>
    <w:rsid w:val="001B52AB"/>
    <w:rsid w:val="001B665F"/>
    <w:rsid w:val="001B7D94"/>
    <w:rsid w:val="001C2965"/>
    <w:rsid w:val="001C345E"/>
    <w:rsid w:val="001C40E2"/>
    <w:rsid w:val="001D0712"/>
    <w:rsid w:val="001D3E57"/>
    <w:rsid w:val="001D5847"/>
    <w:rsid w:val="001E298D"/>
    <w:rsid w:val="001E4F26"/>
    <w:rsid w:val="001E53D8"/>
    <w:rsid w:val="001E5921"/>
    <w:rsid w:val="001E5ED4"/>
    <w:rsid w:val="00202518"/>
    <w:rsid w:val="00203A0C"/>
    <w:rsid w:val="002044E4"/>
    <w:rsid w:val="00204810"/>
    <w:rsid w:val="00205159"/>
    <w:rsid w:val="0020629B"/>
    <w:rsid w:val="00211730"/>
    <w:rsid w:val="00213ED7"/>
    <w:rsid w:val="00215823"/>
    <w:rsid w:val="00216192"/>
    <w:rsid w:val="002164B2"/>
    <w:rsid w:val="00217E4A"/>
    <w:rsid w:val="0022080C"/>
    <w:rsid w:val="00223437"/>
    <w:rsid w:val="0022352A"/>
    <w:rsid w:val="00226A06"/>
    <w:rsid w:val="00226CB8"/>
    <w:rsid w:val="00226E23"/>
    <w:rsid w:val="00227004"/>
    <w:rsid w:val="002305DD"/>
    <w:rsid w:val="00230E28"/>
    <w:rsid w:val="00237655"/>
    <w:rsid w:val="00237B8C"/>
    <w:rsid w:val="00240D24"/>
    <w:rsid w:val="0024124F"/>
    <w:rsid w:val="00241CF2"/>
    <w:rsid w:val="002444D1"/>
    <w:rsid w:val="002515CC"/>
    <w:rsid w:val="002520BE"/>
    <w:rsid w:val="00252826"/>
    <w:rsid w:val="00255317"/>
    <w:rsid w:val="00257766"/>
    <w:rsid w:val="0026030D"/>
    <w:rsid w:val="00260BA5"/>
    <w:rsid w:val="00266704"/>
    <w:rsid w:val="0026774B"/>
    <w:rsid w:val="00267C5A"/>
    <w:rsid w:val="00267D42"/>
    <w:rsid w:val="00270A45"/>
    <w:rsid w:val="00271627"/>
    <w:rsid w:val="0027282D"/>
    <w:rsid w:val="00275850"/>
    <w:rsid w:val="00275F3E"/>
    <w:rsid w:val="0027770D"/>
    <w:rsid w:val="00281C67"/>
    <w:rsid w:val="0028256F"/>
    <w:rsid w:val="00282A6A"/>
    <w:rsid w:val="00284807"/>
    <w:rsid w:val="00286453"/>
    <w:rsid w:val="00287427"/>
    <w:rsid w:val="00291A27"/>
    <w:rsid w:val="0029285C"/>
    <w:rsid w:val="00293E2F"/>
    <w:rsid w:val="002972D0"/>
    <w:rsid w:val="002A21A6"/>
    <w:rsid w:val="002A2459"/>
    <w:rsid w:val="002A2B04"/>
    <w:rsid w:val="002A308A"/>
    <w:rsid w:val="002A4867"/>
    <w:rsid w:val="002A4871"/>
    <w:rsid w:val="002A719D"/>
    <w:rsid w:val="002B0AC8"/>
    <w:rsid w:val="002B2650"/>
    <w:rsid w:val="002B3AD6"/>
    <w:rsid w:val="002B7E4F"/>
    <w:rsid w:val="002C1BB8"/>
    <w:rsid w:val="002C2F04"/>
    <w:rsid w:val="002C3CD0"/>
    <w:rsid w:val="002C77BD"/>
    <w:rsid w:val="002C790D"/>
    <w:rsid w:val="002D0494"/>
    <w:rsid w:val="002D0E6D"/>
    <w:rsid w:val="002D1164"/>
    <w:rsid w:val="002D46BF"/>
    <w:rsid w:val="002D4A6F"/>
    <w:rsid w:val="002D59CE"/>
    <w:rsid w:val="002E3361"/>
    <w:rsid w:val="002E468F"/>
    <w:rsid w:val="002E5490"/>
    <w:rsid w:val="002F0921"/>
    <w:rsid w:val="002F4C06"/>
    <w:rsid w:val="002F620D"/>
    <w:rsid w:val="0030075F"/>
    <w:rsid w:val="00301084"/>
    <w:rsid w:val="00301815"/>
    <w:rsid w:val="003065F6"/>
    <w:rsid w:val="003101D9"/>
    <w:rsid w:val="00312A83"/>
    <w:rsid w:val="00312BC4"/>
    <w:rsid w:val="0031443B"/>
    <w:rsid w:val="00314CD0"/>
    <w:rsid w:val="0031641E"/>
    <w:rsid w:val="003164C3"/>
    <w:rsid w:val="00321075"/>
    <w:rsid w:val="003228A9"/>
    <w:rsid w:val="00324ACC"/>
    <w:rsid w:val="00326818"/>
    <w:rsid w:val="003269CC"/>
    <w:rsid w:val="003273AC"/>
    <w:rsid w:val="00334299"/>
    <w:rsid w:val="003355D4"/>
    <w:rsid w:val="00336A23"/>
    <w:rsid w:val="00342515"/>
    <w:rsid w:val="00343956"/>
    <w:rsid w:val="00345775"/>
    <w:rsid w:val="0034693B"/>
    <w:rsid w:val="0035029F"/>
    <w:rsid w:val="0035061E"/>
    <w:rsid w:val="0035298A"/>
    <w:rsid w:val="00354D30"/>
    <w:rsid w:val="00357269"/>
    <w:rsid w:val="003610AD"/>
    <w:rsid w:val="00362D1D"/>
    <w:rsid w:val="00364140"/>
    <w:rsid w:val="00364658"/>
    <w:rsid w:val="00366469"/>
    <w:rsid w:val="0036664A"/>
    <w:rsid w:val="00372E8C"/>
    <w:rsid w:val="00373BF5"/>
    <w:rsid w:val="00373E81"/>
    <w:rsid w:val="00375457"/>
    <w:rsid w:val="00377223"/>
    <w:rsid w:val="0038160F"/>
    <w:rsid w:val="00382FAF"/>
    <w:rsid w:val="00383DAE"/>
    <w:rsid w:val="003849C3"/>
    <w:rsid w:val="0038569F"/>
    <w:rsid w:val="003953DA"/>
    <w:rsid w:val="00396404"/>
    <w:rsid w:val="003A07E0"/>
    <w:rsid w:val="003A1272"/>
    <w:rsid w:val="003A26CA"/>
    <w:rsid w:val="003A2810"/>
    <w:rsid w:val="003A4218"/>
    <w:rsid w:val="003B12A4"/>
    <w:rsid w:val="003B23DD"/>
    <w:rsid w:val="003C06BC"/>
    <w:rsid w:val="003C2B9D"/>
    <w:rsid w:val="003C326C"/>
    <w:rsid w:val="003C41B3"/>
    <w:rsid w:val="003C47DD"/>
    <w:rsid w:val="003C5CA2"/>
    <w:rsid w:val="003D0CAA"/>
    <w:rsid w:val="003D14F4"/>
    <w:rsid w:val="003D1953"/>
    <w:rsid w:val="003D2971"/>
    <w:rsid w:val="003D32A5"/>
    <w:rsid w:val="003D5FE3"/>
    <w:rsid w:val="003D7248"/>
    <w:rsid w:val="003E2AA1"/>
    <w:rsid w:val="003E54E8"/>
    <w:rsid w:val="003E5A6F"/>
    <w:rsid w:val="003E6BCA"/>
    <w:rsid w:val="003E7879"/>
    <w:rsid w:val="003F251A"/>
    <w:rsid w:val="003F44F3"/>
    <w:rsid w:val="003F4BA2"/>
    <w:rsid w:val="003F4FD8"/>
    <w:rsid w:val="003F5A4A"/>
    <w:rsid w:val="003F63B1"/>
    <w:rsid w:val="00401157"/>
    <w:rsid w:val="00401BB0"/>
    <w:rsid w:val="00402556"/>
    <w:rsid w:val="00403B58"/>
    <w:rsid w:val="00404F14"/>
    <w:rsid w:val="00405806"/>
    <w:rsid w:val="0040580A"/>
    <w:rsid w:val="004121D2"/>
    <w:rsid w:val="00413151"/>
    <w:rsid w:val="00413B2C"/>
    <w:rsid w:val="004171C8"/>
    <w:rsid w:val="00420B10"/>
    <w:rsid w:val="00420C3A"/>
    <w:rsid w:val="004214D1"/>
    <w:rsid w:val="0042207F"/>
    <w:rsid w:val="00423C19"/>
    <w:rsid w:val="00425414"/>
    <w:rsid w:val="0042595D"/>
    <w:rsid w:val="00426AE6"/>
    <w:rsid w:val="00430901"/>
    <w:rsid w:val="0043247C"/>
    <w:rsid w:val="0043268B"/>
    <w:rsid w:val="004344EC"/>
    <w:rsid w:val="00435448"/>
    <w:rsid w:val="004356AE"/>
    <w:rsid w:val="004419DD"/>
    <w:rsid w:val="0044298B"/>
    <w:rsid w:val="0044387B"/>
    <w:rsid w:val="00444160"/>
    <w:rsid w:val="00445EC6"/>
    <w:rsid w:val="004538AF"/>
    <w:rsid w:val="004555E3"/>
    <w:rsid w:val="00460206"/>
    <w:rsid w:val="004607E5"/>
    <w:rsid w:val="004607FC"/>
    <w:rsid w:val="00460AEE"/>
    <w:rsid w:val="004671EE"/>
    <w:rsid w:val="00470625"/>
    <w:rsid w:val="00470740"/>
    <w:rsid w:val="00474223"/>
    <w:rsid w:val="004743BD"/>
    <w:rsid w:val="00475AA9"/>
    <w:rsid w:val="00476070"/>
    <w:rsid w:val="004760A0"/>
    <w:rsid w:val="004828EC"/>
    <w:rsid w:val="00483B9E"/>
    <w:rsid w:val="00485E15"/>
    <w:rsid w:val="00487635"/>
    <w:rsid w:val="0049098E"/>
    <w:rsid w:val="0049124B"/>
    <w:rsid w:val="0049172D"/>
    <w:rsid w:val="0049198B"/>
    <w:rsid w:val="004956F1"/>
    <w:rsid w:val="00496A62"/>
    <w:rsid w:val="0049727F"/>
    <w:rsid w:val="004A1D58"/>
    <w:rsid w:val="004A2BF6"/>
    <w:rsid w:val="004A3725"/>
    <w:rsid w:val="004A43AB"/>
    <w:rsid w:val="004B2BC9"/>
    <w:rsid w:val="004B3B52"/>
    <w:rsid w:val="004B4C26"/>
    <w:rsid w:val="004B500D"/>
    <w:rsid w:val="004B53E8"/>
    <w:rsid w:val="004B6703"/>
    <w:rsid w:val="004B6FD2"/>
    <w:rsid w:val="004B74A2"/>
    <w:rsid w:val="004C0009"/>
    <w:rsid w:val="004C0F48"/>
    <w:rsid w:val="004C1174"/>
    <w:rsid w:val="004C1881"/>
    <w:rsid w:val="004C2072"/>
    <w:rsid w:val="004C3940"/>
    <w:rsid w:val="004C39A0"/>
    <w:rsid w:val="004C3CE0"/>
    <w:rsid w:val="004C5E2B"/>
    <w:rsid w:val="004D0977"/>
    <w:rsid w:val="004D0A5A"/>
    <w:rsid w:val="004D4ECF"/>
    <w:rsid w:val="004D4FF6"/>
    <w:rsid w:val="004D52CB"/>
    <w:rsid w:val="004D56F7"/>
    <w:rsid w:val="004D63C8"/>
    <w:rsid w:val="004E0420"/>
    <w:rsid w:val="004E295C"/>
    <w:rsid w:val="004E3760"/>
    <w:rsid w:val="004E37C9"/>
    <w:rsid w:val="004E3BD3"/>
    <w:rsid w:val="004E5E60"/>
    <w:rsid w:val="004E666C"/>
    <w:rsid w:val="004F09F2"/>
    <w:rsid w:val="004F3B5C"/>
    <w:rsid w:val="004F3D7E"/>
    <w:rsid w:val="004F41F5"/>
    <w:rsid w:val="004F6923"/>
    <w:rsid w:val="004F7F63"/>
    <w:rsid w:val="005006E8"/>
    <w:rsid w:val="005016C4"/>
    <w:rsid w:val="00502FA0"/>
    <w:rsid w:val="00515562"/>
    <w:rsid w:val="00517B36"/>
    <w:rsid w:val="00520CB1"/>
    <w:rsid w:val="00521403"/>
    <w:rsid w:val="00523EEB"/>
    <w:rsid w:val="00523F0A"/>
    <w:rsid w:val="0052535D"/>
    <w:rsid w:val="00525651"/>
    <w:rsid w:val="005261BC"/>
    <w:rsid w:val="00526783"/>
    <w:rsid w:val="00526D7C"/>
    <w:rsid w:val="005270FF"/>
    <w:rsid w:val="00527104"/>
    <w:rsid w:val="00527D3D"/>
    <w:rsid w:val="00532484"/>
    <w:rsid w:val="0053300C"/>
    <w:rsid w:val="00534D64"/>
    <w:rsid w:val="00535205"/>
    <w:rsid w:val="00535447"/>
    <w:rsid w:val="005421EC"/>
    <w:rsid w:val="00546BF0"/>
    <w:rsid w:val="00546E53"/>
    <w:rsid w:val="005471FC"/>
    <w:rsid w:val="005509C3"/>
    <w:rsid w:val="005512BE"/>
    <w:rsid w:val="00563604"/>
    <w:rsid w:val="00567F47"/>
    <w:rsid w:val="00570280"/>
    <w:rsid w:val="00570D74"/>
    <w:rsid w:val="0057235B"/>
    <w:rsid w:val="00574F75"/>
    <w:rsid w:val="00582398"/>
    <w:rsid w:val="005837AC"/>
    <w:rsid w:val="005873AD"/>
    <w:rsid w:val="005903F4"/>
    <w:rsid w:val="005926C0"/>
    <w:rsid w:val="00592A16"/>
    <w:rsid w:val="005A0F5C"/>
    <w:rsid w:val="005A3E85"/>
    <w:rsid w:val="005B258A"/>
    <w:rsid w:val="005C01F9"/>
    <w:rsid w:val="005C4EEA"/>
    <w:rsid w:val="005D45D6"/>
    <w:rsid w:val="005E2DD4"/>
    <w:rsid w:val="005E6D4F"/>
    <w:rsid w:val="005E740C"/>
    <w:rsid w:val="005F03B4"/>
    <w:rsid w:val="005F28C0"/>
    <w:rsid w:val="005F5158"/>
    <w:rsid w:val="005F52D1"/>
    <w:rsid w:val="005F5639"/>
    <w:rsid w:val="005F6328"/>
    <w:rsid w:val="005F658D"/>
    <w:rsid w:val="006068CD"/>
    <w:rsid w:val="006068D6"/>
    <w:rsid w:val="00607AA1"/>
    <w:rsid w:val="00607EF7"/>
    <w:rsid w:val="00610F13"/>
    <w:rsid w:val="00613688"/>
    <w:rsid w:val="006166F8"/>
    <w:rsid w:val="00623712"/>
    <w:rsid w:val="006245CF"/>
    <w:rsid w:val="006269E3"/>
    <w:rsid w:val="006271F2"/>
    <w:rsid w:val="006339A3"/>
    <w:rsid w:val="0063471C"/>
    <w:rsid w:val="00637B3F"/>
    <w:rsid w:val="00644921"/>
    <w:rsid w:val="00646BFB"/>
    <w:rsid w:val="006471FD"/>
    <w:rsid w:val="00650145"/>
    <w:rsid w:val="0065459C"/>
    <w:rsid w:val="00655159"/>
    <w:rsid w:val="00655975"/>
    <w:rsid w:val="00660A01"/>
    <w:rsid w:val="00661376"/>
    <w:rsid w:val="0066179C"/>
    <w:rsid w:val="006636B0"/>
    <w:rsid w:val="00663785"/>
    <w:rsid w:val="00663935"/>
    <w:rsid w:val="006648CD"/>
    <w:rsid w:val="00670F21"/>
    <w:rsid w:val="00674FD9"/>
    <w:rsid w:val="00675D0F"/>
    <w:rsid w:val="00676576"/>
    <w:rsid w:val="00684532"/>
    <w:rsid w:val="00693DDC"/>
    <w:rsid w:val="0069406B"/>
    <w:rsid w:val="006A0B1C"/>
    <w:rsid w:val="006A1B86"/>
    <w:rsid w:val="006A32EB"/>
    <w:rsid w:val="006A6502"/>
    <w:rsid w:val="006A75BB"/>
    <w:rsid w:val="006A784A"/>
    <w:rsid w:val="006B0FF4"/>
    <w:rsid w:val="006B1161"/>
    <w:rsid w:val="006B1A3F"/>
    <w:rsid w:val="006B1F24"/>
    <w:rsid w:val="006B2B54"/>
    <w:rsid w:val="006B2EF0"/>
    <w:rsid w:val="006B409E"/>
    <w:rsid w:val="006B4A23"/>
    <w:rsid w:val="006B622D"/>
    <w:rsid w:val="006B6DE8"/>
    <w:rsid w:val="006C5C56"/>
    <w:rsid w:val="006C7D5B"/>
    <w:rsid w:val="006D5F56"/>
    <w:rsid w:val="006E05A9"/>
    <w:rsid w:val="006E195B"/>
    <w:rsid w:val="006E2A9F"/>
    <w:rsid w:val="006E30AC"/>
    <w:rsid w:val="006F0912"/>
    <w:rsid w:val="006F11F1"/>
    <w:rsid w:val="006F565B"/>
    <w:rsid w:val="006F5DF2"/>
    <w:rsid w:val="006F6467"/>
    <w:rsid w:val="007000E3"/>
    <w:rsid w:val="007009E2"/>
    <w:rsid w:val="0070110D"/>
    <w:rsid w:val="00701865"/>
    <w:rsid w:val="00702FAB"/>
    <w:rsid w:val="0070322F"/>
    <w:rsid w:val="007052FD"/>
    <w:rsid w:val="007059FE"/>
    <w:rsid w:val="00705AE3"/>
    <w:rsid w:val="00706A22"/>
    <w:rsid w:val="0070754D"/>
    <w:rsid w:val="00707562"/>
    <w:rsid w:val="00707849"/>
    <w:rsid w:val="00711BFD"/>
    <w:rsid w:val="00711FBA"/>
    <w:rsid w:val="007149CF"/>
    <w:rsid w:val="00722872"/>
    <w:rsid w:val="00722E83"/>
    <w:rsid w:val="0072349F"/>
    <w:rsid w:val="007246AD"/>
    <w:rsid w:val="00725DF5"/>
    <w:rsid w:val="0072761C"/>
    <w:rsid w:val="00732A20"/>
    <w:rsid w:val="00733001"/>
    <w:rsid w:val="00733367"/>
    <w:rsid w:val="00733618"/>
    <w:rsid w:val="00735683"/>
    <w:rsid w:val="007400ED"/>
    <w:rsid w:val="007413EB"/>
    <w:rsid w:val="007416E1"/>
    <w:rsid w:val="007435D2"/>
    <w:rsid w:val="0074737E"/>
    <w:rsid w:val="00754EA4"/>
    <w:rsid w:val="00755FE7"/>
    <w:rsid w:val="007560FD"/>
    <w:rsid w:val="007568A5"/>
    <w:rsid w:val="00761B69"/>
    <w:rsid w:val="007622F5"/>
    <w:rsid w:val="007714B6"/>
    <w:rsid w:val="00773810"/>
    <w:rsid w:val="00777503"/>
    <w:rsid w:val="007812ED"/>
    <w:rsid w:val="00782864"/>
    <w:rsid w:val="007974D1"/>
    <w:rsid w:val="007977A9"/>
    <w:rsid w:val="007A2111"/>
    <w:rsid w:val="007A24DE"/>
    <w:rsid w:val="007A2578"/>
    <w:rsid w:val="007A399F"/>
    <w:rsid w:val="007A3AD3"/>
    <w:rsid w:val="007A4616"/>
    <w:rsid w:val="007A7B17"/>
    <w:rsid w:val="007B0785"/>
    <w:rsid w:val="007B2A73"/>
    <w:rsid w:val="007B4848"/>
    <w:rsid w:val="007B551E"/>
    <w:rsid w:val="007B6332"/>
    <w:rsid w:val="007B6EA5"/>
    <w:rsid w:val="007B6F58"/>
    <w:rsid w:val="007C2B4B"/>
    <w:rsid w:val="007C4ED6"/>
    <w:rsid w:val="007C63E0"/>
    <w:rsid w:val="007C6CDD"/>
    <w:rsid w:val="007C7454"/>
    <w:rsid w:val="007C7F78"/>
    <w:rsid w:val="007D0822"/>
    <w:rsid w:val="007D1384"/>
    <w:rsid w:val="007D2960"/>
    <w:rsid w:val="007D3640"/>
    <w:rsid w:val="007D5582"/>
    <w:rsid w:val="007D5B1E"/>
    <w:rsid w:val="007D6BE7"/>
    <w:rsid w:val="007D72C6"/>
    <w:rsid w:val="007D794B"/>
    <w:rsid w:val="007E1267"/>
    <w:rsid w:val="007E20E1"/>
    <w:rsid w:val="007E2DFB"/>
    <w:rsid w:val="007E49E7"/>
    <w:rsid w:val="007E6973"/>
    <w:rsid w:val="007F0169"/>
    <w:rsid w:val="007F0346"/>
    <w:rsid w:val="007F26A4"/>
    <w:rsid w:val="007F4798"/>
    <w:rsid w:val="007F4B08"/>
    <w:rsid w:val="00802174"/>
    <w:rsid w:val="00802F0B"/>
    <w:rsid w:val="008033D4"/>
    <w:rsid w:val="00806962"/>
    <w:rsid w:val="008109C5"/>
    <w:rsid w:val="00810D12"/>
    <w:rsid w:val="0081221B"/>
    <w:rsid w:val="00812F84"/>
    <w:rsid w:val="00813F68"/>
    <w:rsid w:val="00815C1D"/>
    <w:rsid w:val="00816960"/>
    <w:rsid w:val="008171EE"/>
    <w:rsid w:val="008209AC"/>
    <w:rsid w:val="00821556"/>
    <w:rsid w:val="0082269A"/>
    <w:rsid w:val="0082285C"/>
    <w:rsid w:val="00823BA0"/>
    <w:rsid w:val="00831716"/>
    <w:rsid w:val="008319AD"/>
    <w:rsid w:val="00832459"/>
    <w:rsid w:val="00833FA8"/>
    <w:rsid w:val="00837655"/>
    <w:rsid w:val="00843D21"/>
    <w:rsid w:val="00844347"/>
    <w:rsid w:val="00844CD4"/>
    <w:rsid w:val="00845C69"/>
    <w:rsid w:val="00845D00"/>
    <w:rsid w:val="00846075"/>
    <w:rsid w:val="00846135"/>
    <w:rsid w:val="0084743A"/>
    <w:rsid w:val="00850022"/>
    <w:rsid w:val="00853A50"/>
    <w:rsid w:val="00854A50"/>
    <w:rsid w:val="00855B51"/>
    <w:rsid w:val="00857185"/>
    <w:rsid w:val="00860B51"/>
    <w:rsid w:val="008621AE"/>
    <w:rsid w:val="008629AB"/>
    <w:rsid w:val="00863566"/>
    <w:rsid w:val="00864AFD"/>
    <w:rsid w:val="008734FC"/>
    <w:rsid w:val="00876415"/>
    <w:rsid w:val="0087697F"/>
    <w:rsid w:val="0087700E"/>
    <w:rsid w:val="00877E6D"/>
    <w:rsid w:val="00880101"/>
    <w:rsid w:val="008877E9"/>
    <w:rsid w:val="00890195"/>
    <w:rsid w:val="00890421"/>
    <w:rsid w:val="0089094B"/>
    <w:rsid w:val="008909FD"/>
    <w:rsid w:val="00892659"/>
    <w:rsid w:val="00894B0C"/>
    <w:rsid w:val="0089526C"/>
    <w:rsid w:val="00897588"/>
    <w:rsid w:val="008A0B6F"/>
    <w:rsid w:val="008A10A7"/>
    <w:rsid w:val="008A34F8"/>
    <w:rsid w:val="008A41E0"/>
    <w:rsid w:val="008A44CE"/>
    <w:rsid w:val="008A510B"/>
    <w:rsid w:val="008A789D"/>
    <w:rsid w:val="008B619F"/>
    <w:rsid w:val="008B678F"/>
    <w:rsid w:val="008B7CAE"/>
    <w:rsid w:val="008C0F14"/>
    <w:rsid w:val="008C4D7E"/>
    <w:rsid w:val="008C5689"/>
    <w:rsid w:val="008C624F"/>
    <w:rsid w:val="008C6BDC"/>
    <w:rsid w:val="008C7245"/>
    <w:rsid w:val="008D0266"/>
    <w:rsid w:val="008D1E7E"/>
    <w:rsid w:val="008D7547"/>
    <w:rsid w:val="008E10AE"/>
    <w:rsid w:val="008E36BC"/>
    <w:rsid w:val="008F11AC"/>
    <w:rsid w:val="008F47E2"/>
    <w:rsid w:val="008F701E"/>
    <w:rsid w:val="009037C8"/>
    <w:rsid w:val="009050D0"/>
    <w:rsid w:val="00905168"/>
    <w:rsid w:val="009060F5"/>
    <w:rsid w:val="00912F4D"/>
    <w:rsid w:val="0091389B"/>
    <w:rsid w:val="00913DBC"/>
    <w:rsid w:val="009167DF"/>
    <w:rsid w:val="00917F13"/>
    <w:rsid w:val="0092158D"/>
    <w:rsid w:val="00925727"/>
    <w:rsid w:val="00927505"/>
    <w:rsid w:val="009278B6"/>
    <w:rsid w:val="00931C81"/>
    <w:rsid w:val="009330AA"/>
    <w:rsid w:val="00933A5F"/>
    <w:rsid w:val="009362BE"/>
    <w:rsid w:val="0093786A"/>
    <w:rsid w:val="009406E8"/>
    <w:rsid w:val="0094104B"/>
    <w:rsid w:val="00941D27"/>
    <w:rsid w:val="00944294"/>
    <w:rsid w:val="00945624"/>
    <w:rsid w:val="00945C6D"/>
    <w:rsid w:val="00946F4A"/>
    <w:rsid w:val="00950B81"/>
    <w:rsid w:val="00950D8E"/>
    <w:rsid w:val="00951281"/>
    <w:rsid w:val="009553D5"/>
    <w:rsid w:val="0096053A"/>
    <w:rsid w:val="00962FDB"/>
    <w:rsid w:val="009639A1"/>
    <w:rsid w:val="0096528D"/>
    <w:rsid w:val="00966C15"/>
    <w:rsid w:val="0096775E"/>
    <w:rsid w:val="00970297"/>
    <w:rsid w:val="00971D93"/>
    <w:rsid w:val="00971FF3"/>
    <w:rsid w:val="00972502"/>
    <w:rsid w:val="00973BD0"/>
    <w:rsid w:val="00980DE3"/>
    <w:rsid w:val="00983C95"/>
    <w:rsid w:val="00984661"/>
    <w:rsid w:val="009903F5"/>
    <w:rsid w:val="00991B00"/>
    <w:rsid w:val="009923C3"/>
    <w:rsid w:val="009936D7"/>
    <w:rsid w:val="00996F97"/>
    <w:rsid w:val="009A0AE3"/>
    <w:rsid w:val="009A0CE8"/>
    <w:rsid w:val="009A0FBE"/>
    <w:rsid w:val="009A3787"/>
    <w:rsid w:val="009A512C"/>
    <w:rsid w:val="009A70DB"/>
    <w:rsid w:val="009B057A"/>
    <w:rsid w:val="009B360A"/>
    <w:rsid w:val="009B397C"/>
    <w:rsid w:val="009C0070"/>
    <w:rsid w:val="009C3745"/>
    <w:rsid w:val="009C7E35"/>
    <w:rsid w:val="009D0914"/>
    <w:rsid w:val="009D1D0F"/>
    <w:rsid w:val="009D24B5"/>
    <w:rsid w:val="009D4990"/>
    <w:rsid w:val="009D5C7F"/>
    <w:rsid w:val="009D7B35"/>
    <w:rsid w:val="009E26AF"/>
    <w:rsid w:val="009E27C6"/>
    <w:rsid w:val="009E46D4"/>
    <w:rsid w:val="009E4A58"/>
    <w:rsid w:val="009E4F4D"/>
    <w:rsid w:val="009E552E"/>
    <w:rsid w:val="009E6B61"/>
    <w:rsid w:val="009E7743"/>
    <w:rsid w:val="009F0F85"/>
    <w:rsid w:val="009F3D2C"/>
    <w:rsid w:val="009F562B"/>
    <w:rsid w:val="009F5D46"/>
    <w:rsid w:val="009F7569"/>
    <w:rsid w:val="009F79CC"/>
    <w:rsid w:val="00A0098E"/>
    <w:rsid w:val="00A027F0"/>
    <w:rsid w:val="00A05797"/>
    <w:rsid w:val="00A11D97"/>
    <w:rsid w:val="00A11F31"/>
    <w:rsid w:val="00A11F5B"/>
    <w:rsid w:val="00A12434"/>
    <w:rsid w:val="00A1285E"/>
    <w:rsid w:val="00A14BF7"/>
    <w:rsid w:val="00A16164"/>
    <w:rsid w:val="00A1789E"/>
    <w:rsid w:val="00A20EAE"/>
    <w:rsid w:val="00A2452B"/>
    <w:rsid w:val="00A2479A"/>
    <w:rsid w:val="00A255AE"/>
    <w:rsid w:val="00A25871"/>
    <w:rsid w:val="00A25DDD"/>
    <w:rsid w:val="00A268E9"/>
    <w:rsid w:val="00A26928"/>
    <w:rsid w:val="00A27708"/>
    <w:rsid w:val="00A316F1"/>
    <w:rsid w:val="00A31E46"/>
    <w:rsid w:val="00A329F1"/>
    <w:rsid w:val="00A3406E"/>
    <w:rsid w:val="00A36456"/>
    <w:rsid w:val="00A37335"/>
    <w:rsid w:val="00A37F2D"/>
    <w:rsid w:val="00A511A6"/>
    <w:rsid w:val="00A517C2"/>
    <w:rsid w:val="00A51F99"/>
    <w:rsid w:val="00A573D1"/>
    <w:rsid w:val="00A57E44"/>
    <w:rsid w:val="00A622A6"/>
    <w:rsid w:val="00A6267D"/>
    <w:rsid w:val="00A65B4E"/>
    <w:rsid w:val="00A66C3B"/>
    <w:rsid w:val="00A6754A"/>
    <w:rsid w:val="00A70A89"/>
    <w:rsid w:val="00A713BA"/>
    <w:rsid w:val="00A73122"/>
    <w:rsid w:val="00A731B6"/>
    <w:rsid w:val="00A7493F"/>
    <w:rsid w:val="00A75C88"/>
    <w:rsid w:val="00A77849"/>
    <w:rsid w:val="00A8136D"/>
    <w:rsid w:val="00A81F9C"/>
    <w:rsid w:val="00A847A1"/>
    <w:rsid w:val="00A84D70"/>
    <w:rsid w:val="00A85E08"/>
    <w:rsid w:val="00A86155"/>
    <w:rsid w:val="00A87B56"/>
    <w:rsid w:val="00A92733"/>
    <w:rsid w:val="00A931EC"/>
    <w:rsid w:val="00A97ED9"/>
    <w:rsid w:val="00AA1C5E"/>
    <w:rsid w:val="00AA2F1B"/>
    <w:rsid w:val="00AA6B1B"/>
    <w:rsid w:val="00AA6CD5"/>
    <w:rsid w:val="00AB14CC"/>
    <w:rsid w:val="00AB597C"/>
    <w:rsid w:val="00AB5CAC"/>
    <w:rsid w:val="00AC10FC"/>
    <w:rsid w:val="00AC5217"/>
    <w:rsid w:val="00AC6591"/>
    <w:rsid w:val="00AD39ED"/>
    <w:rsid w:val="00AD51E0"/>
    <w:rsid w:val="00AD559F"/>
    <w:rsid w:val="00AD66A2"/>
    <w:rsid w:val="00AD710B"/>
    <w:rsid w:val="00AE1344"/>
    <w:rsid w:val="00AE2248"/>
    <w:rsid w:val="00AE255E"/>
    <w:rsid w:val="00AE5EBA"/>
    <w:rsid w:val="00AF0AAF"/>
    <w:rsid w:val="00AF2851"/>
    <w:rsid w:val="00AF2904"/>
    <w:rsid w:val="00AF5715"/>
    <w:rsid w:val="00B00648"/>
    <w:rsid w:val="00B035FB"/>
    <w:rsid w:val="00B03DA2"/>
    <w:rsid w:val="00B04E58"/>
    <w:rsid w:val="00B067C1"/>
    <w:rsid w:val="00B07A43"/>
    <w:rsid w:val="00B07EFF"/>
    <w:rsid w:val="00B1098E"/>
    <w:rsid w:val="00B12480"/>
    <w:rsid w:val="00B143A6"/>
    <w:rsid w:val="00B171B5"/>
    <w:rsid w:val="00B2044E"/>
    <w:rsid w:val="00B212CE"/>
    <w:rsid w:val="00B21967"/>
    <w:rsid w:val="00B2362F"/>
    <w:rsid w:val="00B238B7"/>
    <w:rsid w:val="00B247BF"/>
    <w:rsid w:val="00B24847"/>
    <w:rsid w:val="00B2682E"/>
    <w:rsid w:val="00B27546"/>
    <w:rsid w:val="00B27826"/>
    <w:rsid w:val="00B27F77"/>
    <w:rsid w:val="00B312D7"/>
    <w:rsid w:val="00B31432"/>
    <w:rsid w:val="00B36BF1"/>
    <w:rsid w:val="00B37E0C"/>
    <w:rsid w:val="00B412C2"/>
    <w:rsid w:val="00B42EBF"/>
    <w:rsid w:val="00B44891"/>
    <w:rsid w:val="00B44972"/>
    <w:rsid w:val="00B45245"/>
    <w:rsid w:val="00B50922"/>
    <w:rsid w:val="00B5100C"/>
    <w:rsid w:val="00B52C64"/>
    <w:rsid w:val="00B53EF2"/>
    <w:rsid w:val="00B57063"/>
    <w:rsid w:val="00B607B1"/>
    <w:rsid w:val="00B63193"/>
    <w:rsid w:val="00B63328"/>
    <w:rsid w:val="00B64B49"/>
    <w:rsid w:val="00B6759E"/>
    <w:rsid w:val="00B675B9"/>
    <w:rsid w:val="00B71281"/>
    <w:rsid w:val="00B727EE"/>
    <w:rsid w:val="00B73EC5"/>
    <w:rsid w:val="00B754E7"/>
    <w:rsid w:val="00B755D2"/>
    <w:rsid w:val="00B77127"/>
    <w:rsid w:val="00B81A43"/>
    <w:rsid w:val="00B840CD"/>
    <w:rsid w:val="00B8622A"/>
    <w:rsid w:val="00B86A06"/>
    <w:rsid w:val="00B9152C"/>
    <w:rsid w:val="00B92276"/>
    <w:rsid w:val="00B93FB2"/>
    <w:rsid w:val="00B94920"/>
    <w:rsid w:val="00B9570E"/>
    <w:rsid w:val="00B95934"/>
    <w:rsid w:val="00B9782A"/>
    <w:rsid w:val="00BA7687"/>
    <w:rsid w:val="00BB06CD"/>
    <w:rsid w:val="00BB22BB"/>
    <w:rsid w:val="00BB3565"/>
    <w:rsid w:val="00BB37D7"/>
    <w:rsid w:val="00BB54A8"/>
    <w:rsid w:val="00BB564D"/>
    <w:rsid w:val="00BB5684"/>
    <w:rsid w:val="00BB5F9B"/>
    <w:rsid w:val="00BB766A"/>
    <w:rsid w:val="00BB7726"/>
    <w:rsid w:val="00BC0FB9"/>
    <w:rsid w:val="00BC3004"/>
    <w:rsid w:val="00BC4F29"/>
    <w:rsid w:val="00BC5468"/>
    <w:rsid w:val="00BD1D67"/>
    <w:rsid w:val="00BD6716"/>
    <w:rsid w:val="00BD7C4A"/>
    <w:rsid w:val="00BE0E7A"/>
    <w:rsid w:val="00BE1833"/>
    <w:rsid w:val="00BE1C7F"/>
    <w:rsid w:val="00BE21A1"/>
    <w:rsid w:val="00BE2550"/>
    <w:rsid w:val="00BE514E"/>
    <w:rsid w:val="00BE6038"/>
    <w:rsid w:val="00BE6C81"/>
    <w:rsid w:val="00BE7137"/>
    <w:rsid w:val="00BE7210"/>
    <w:rsid w:val="00BF0420"/>
    <w:rsid w:val="00BF0F30"/>
    <w:rsid w:val="00BF43D1"/>
    <w:rsid w:val="00BF63F9"/>
    <w:rsid w:val="00BF6731"/>
    <w:rsid w:val="00C03916"/>
    <w:rsid w:val="00C04595"/>
    <w:rsid w:val="00C070A3"/>
    <w:rsid w:val="00C17223"/>
    <w:rsid w:val="00C2069B"/>
    <w:rsid w:val="00C21297"/>
    <w:rsid w:val="00C232B5"/>
    <w:rsid w:val="00C234C3"/>
    <w:rsid w:val="00C267B3"/>
    <w:rsid w:val="00C31A83"/>
    <w:rsid w:val="00C32AF6"/>
    <w:rsid w:val="00C34145"/>
    <w:rsid w:val="00C360D9"/>
    <w:rsid w:val="00C36F30"/>
    <w:rsid w:val="00C4254A"/>
    <w:rsid w:val="00C42E8C"/>
    <w:rsid w:val="00C50661"/>
    <w:rsid w:val="00C517FC"/>
    <w:rsid w:val="00C52883"/>
    <w:rsid w:val="00C52A83"/>
    <w:rsid w:val="00C542A9"/>
    <w:rsid w:val="00C54F00"/>
    <w:rsid w:val="00C55B71"/>
    <w:rsid w:val="00C565D1"/>
    <w:rsid w:val="00C56966"/>
    <w:rsid w:val="00C57F87"/>
    <w:rsid w:val="00C612B1"/>
    <w:rsid w:val="00C618C4"/>
    <w:rsid w:val="00C61D0E"/>
    <w:rsid w:val="00C635B1"/>
    <w:rsid w:val="00C63722"/>
    <w:rsid w:val="00C64639"/>
    <w:rsid w:val="00C65905"/>
    <w:rsid w:val="00C65964"/>
    <w:rsid w:val="00C65F4C"/>
    <w:rsid w:val="00C670BD"/>
    <w:rsid w:val="00C71A40"/>
    <w:rsid w:val="00C71DBE"/>
    <w:rsid w:val="00C74E7B"/>
    <w:rsid w:val="00C74E9E"/>
    <w:rsid w:val="00C77077"/>
    <w:rsid w:val="00C81712"/>
    <w:rsid w:val="00C81B60"/>
    <w:rsid w:val="00C83C14"/>
    <w:rsid w:val="00C866A8"/>
    <w:rsid w:val="00C90CF7"/>
    <w:rsid w:val="00C9139C"/>
    <w:rsid w:val="00C92072"/>
    <w:rsid w:val="00C938CC"/>
    <w:rsid w:val="00C94212"/>
    <w:rsid w:val="00C94F27"/>
    <w:rsid w:val="00C95DEC"/>
    <w:rsid w:val="00C96E97"/>
    <w:rsid w:val="00C97739"/>
    <w:rsid w:val="00C97F79"/>
    <w:rsid w:val="00CA272D"/>
    <w:rsid w:val="00CA350F"/>
    <w:rsid w:val="00CA3650"/>
    <w:rsid w:val="00CA3FD1"/>
    <w:rsid w:val="00CA4207"/>
    <w:rsid w:val="00CA58BC"/>
    <w:rsid w:val="00CB12EE"/>
    <w:rsid w:val="00CB4DC7"/>
    <w:rsid w:val="00CB5B8C"/>
    <w:rsid w:val="00CB6CE8"/>
    <w:rsid w:val="00CB6F91"/>
    <w:rsid w:val="00CC2A44"/>
    <w:rsid w:val="00CC3723"/>
    <w:rsid w:val="00CC448C"/>
    <w:rsid w:val="00CC624D"/>
    <w:rsid w:val="00CD0006"/>
    <w:rsid w:val="00CD0268"/>
    <w:rsid w:val="00CD416E"/>
    <w:rsid w:val="00CD43BD"/>
    <w:rsid w:val="00CD60A9"/>
    <w:rsid w:val="00CD6DBA"/>
    <w:rsid w:val="00CE1352"/>
    <w:rsid w:val="00CE460F"/>
    <w:rsid w:val="00CE5231"/>
    <w:rsid w:val="00CE62C5"/>
    <w:rsid w:val="00CE6CCD"/>
    <w:rsid w:val="00CF0513"/>
    <w:rsid w:val="00CF2A9E"/>
    <w:rsid w:val="00CF623F"/>
    <w:rsid w:val="00CF6ABA"/>
    <w:rsid w:val="00CF6BE6"/>
    <w:rsid w:val="00D0292F"/>
    <w:rsid w:val="00D051EB"/>
    <w:rsid w:val="00D070A3"/>
    <w:rsid w:val="00D075F2"/>
    <w:rsid w:val="00D07EED"/>
    <w:rsid w:val="00D11877"/>
    <w:rsid w:val="00D13D33"/>
    <w:rsid w:val="00D15816"/>
    <w:rsid w:val="00D15D06"/>
    <w:rsid w:val="00D16BE8"/>
    <w:rsid w:val="00D17BAB"/>
    <w:rsid w:val="00D23228"/>
    <w:rsid w:val="00D23251"/>
    <w:rsid w:val="00D27068"/>
    <w:rsid w:val="00D322E5"/>
    <w:rsid w:val="00D3494F"/>
    <w:rsid w:val="00D35277"/>
    <w:rsid w:val="00D3634E"/>
    <w:rsid w:val="00D41DD5"/>
    <w:rsid w:val="00D428C1"/>
    <w:rsid w:val="00D4379F"/>
    <w:rsid w:val="00D447CD"/>
    <w:rsid w:val="00D44D32"/>
    <w:rsid w:val="00D46C6A"/>
    <w:rsid w:val="00D47714"/>
    <w:rsid w:val="00D47A58"/>
    <w:rsid w:val="00D47F37"/>
    <w:rsid w:val="00D5213A"/>
    <w:rsid w:val="00D54F58"/>
    <w:rsid w:val="00D55D13"/>
    <w:rsid w:val="00D6105B"/>
    <w:rsid w:val="00D616F6"/>
    <w:rsid w:val="00D6178F"/>
    <w:rsid w:val="00D6586C"/>
    <w:rsid w:val="00D67ADF"/>
    <w:rsid w:val="00D708A9"/>
    <w:rsid w:val="00D71F94"/>
    <w:rsid w:val="00D72232"/>
    <w:rsid w:val="00D751A9"/>
    <w:rsid w:val="00D7716F"/>
    <w:rsid w:val="00D77D7B"/>
    <w:rsid w:val="00D82A92"/>
    <w:rsid w:val="00D82BBA"/>
    <w:rsid w:val="00D82E1C"/>
    <w:rsid w:val="00D84E30"/>
    <w:rsid w:val="00D854AA"/>
    <w:rsid w:val="00D86C3D"/>
    <w:rsid w:val="00D86DED"/>
    <w:rsid w:val="00D8772E"/>
    <w:rsid w:val="00D90BD6"/>
    <w:rsid w:val="00D90DB9"/>
    <w:rsid w:val="00D94034"/>
    <w:rsid w:val="00D96472"/>
    <w:rsid w:val="00DA0C99"/>
    <w:rsid w:val="00DA7C13"/>
    <w:rsid w:val="00DB227A"/>
    <w:rsid w:val="00DB74C1"/>
    <w:rsid w:val="00DC2245"/>
    <w:rsid w:val="00DC3829"/>
    <w:rsid w:val="00DC44AB"/>
    <w:rsid w:val="00DC5B9D"/>
    <w:rsid w:val="00DC6A9A"/>
    <w:rsid w:val="00DC7A42"/>
    <w:rsid w:val="00DD42F0"/>
    <w:rsid w:val="00DE1764"/>
    <w:rsid w:val="00DE3E3A"/>
    <w:rsid w:val="00DF3614"/>
    <w:rsid w:val="00DF4169"/>
    <w:rsid w:val="00DF60ED"/>
    <w:rsid w:val="00E00A52"/>
    <w:rsid w:val="00E00AEA"/>
    <w:rsid w:val="00E00ED9"/>
    <w:rsid w:val="00E03514"/>
    <w:rsid w:val="00E0397A"/>
    <w:rsid w:val="00E05253"/>
    <w:rsid w:val="00E0780A"/>
    <w:rsid w:val="00E101EE"/>
    <w:rsid w:val="00E13D5B"/>
    <w:rsid w:val="00E13F74"/>
    <w:rsid w:val="00E154E9"/>
    <w:rsid w:val="00E17BC9"/>
    <w:rsid w:val="00E22827"/>
    <w:rsid w:val="00E22FC2"/>
    <w:rsid w:val="00E24070"/>
    <w:rsid w:val="00E2422A"/>
    <w:rsid w:val="00E30D28"/>
    <w:rsid w:val="00E344A5"/>
    <w:rsid w:val="00E34C11"/>
    <w:rsid w:val="00E37B25"/>
    <w:rsid w:val="00E37E3A"/>
    <w:rsid w:val="00E40A56"/>
    <w:rsid w:val="00E41072"/>
    <w:rsid w:val="00E415F4"/>
    <w:rsid w:val="00E41FCA"/>
    <w:rsid w:val="00E43184"/>
    <w:rsid w:val="00E4381E"/>
    <w:rsid w:val="00E505AF"/>
    <w:rsid w:val="00E542DD"/>
    <w:rsid w:val="00E56DA4"/>
    <w:rsid w:val="00E61935"/>
    <w:rsid w:val="00E65F1A"/>
    <w:rsid w:val="00E720A7"/>
    <w:rsid w:val="00E7566B"/>
    <w:rsid w:val="00E84051"/>
    <w:rsid w:val="00E84C4E"/>
    <w:rsid w:val="00E85F2B"/>
    <w:rsid w:val="00E86C02"/>
    <w:rsid w:val="00E8754F"/>
    <w:rsid w:val="00E903DB"/>
    <w:rsid w:val="00E92B29"/>
    <w:rsid w:val="00E938C9"/>
    <w:rsid w:val="00E95FAE"/>
    <w:rsid w:val="00E9681E"/>
    <w:rsid w:val="00EA0F5D"/>
    <w:rsid w:val="00EA133B"/>
    <w:rsid w:val="00EA2ADB"/>
    <w:rsid w:val="00EA6C9B"/>
    <w:rsid w:val="00EB0965"/>
    <w:rsid w:val="00EB20E8"/>
    <w:rsid w:val="00EB4E93"/>
    <w:rsid w:val="00EB5354"/>
    <w:rsid w:val="00EB5719"/>
    <w:rsid w:val="00EB6553"/>
    <w:rsid w:val="00EC0CC1"/>
    <w:rsid w:val="00EC132B"/>
    <w:rsid w:val="00EC46DF"/>
    <w:rsid w:val="00EC50AA"/>
    <w:rsid w:val="00ED0E53"/>
    <w:rsid w:val="00ED1475"/>
    <w:rsid w:val="00ED2149"/>
    <w:rsid w:val="00ED4A93"/>
    <w:rsid w:val="00ED543C"/>
    <w:rsid w:val="00ED5E90"/>
    <w:rsid w:val="00EE23A1"/>
    <w:rsid w:val="00EF09FA"/>
    <w:rsid w:val="00EF2044"/>
    <w:rsid w:val="00EF5637"/>
    <w:rsid w:val="00EF6275"/>
    <w:rsid w:val="00EF6FF7"/>
    <w:rsid w:val="00F001DC"/>
    <w:rsid w:val="00F00704"/>
    <w:rsid w:val="00F00A88"/>
    <w:rsid w:val="00F0109C"/>
    <w:rsid w:val="00F0151E"/>
    <w:rsid w:val="00F01A71"/>
    <w:rsid w:val="00F01E60"/>
    <w:rsid w:val="00F045D3"/>
    <w:rsid w:val="00F05759"/>
    <w:rsid w:val="00F06EE4"/>
    <w:rsid w:val="00F100FE"/>
    <w:rsid w:val="00F11251"/>
    <w:rsid w:val="00F11304"/>
    <w:rsid w:val="00F12C50"/>
    <w:rsid w:val="00F13700"/>
    <w:rsid w:val="00F20EFF"/>
    <w:rsid w:val="00F22EA8"/>
    <w:rsid w:val="00F27017"/>
    <w:rsid w:val="00F27B20"/>
    <w:rsid w:val="00F36C74"/>
    <w:rsid w:val="00F36F18"/>
    <w:rsid w:val="00F37B06"/>
    <w:rsid w:val="00F407F5"/>
    <w:rsid w:val="00F40D6B"/>
    <w:rsid w:val="00F46267"/>
    <w:rsid w:val="00F470DC"/>
    <w:rsid w:val="00F4736B"/>
    <w:rsid w:val="00F50E09"/>
    <w:rsid w:val="00F5257B"/>
    <w:rsid w:val="00F52660"/>
    <w:rsid w:val="00F53FAB"/>
    <w:rsid w:val="00F566AF"/>
    <w:rsid w:val="00F603FD"/>
    <w:rsid w:val="00F60963"/>
    <w:rsid w:val="00F71B94"/>
    <w:rsid w:val="00F7334E"/>
    <w:rsid w:val="00F73842"/>
    <w:rsid w:val="00F75B00"/>
    <w:rsid w:val="00F80972"/>
    <w:rsid w:val="00F83BAE"/>
    <w:rsid w:val="00F874FC"/>
    <w:rsid w:val="00F90A21"/>
    <w:rsid w:val="00F93727"/>
    <w:rsid w:val="00F93A9D"/>
    <w:rsid w:val="00F944AF"/>
    <w:rsid w:val="00F95941"/>
    <w:rsid w:val="00FA0750"/>
    <w:rsid w:val="00FA0BEE"/>
    <w:rsid w:val="00FA4102"/>
    <w:rsid w:val="00FA56C1"/>
    <w:rsid w:val="00FA604A"/>
    <w:rsid w:val="00FB0E66"/>
    <w:rsid w:val="00FB6750"/>
    <w:rsid w:val="00FC0006"/>
    <w:rsid w:val="00FC2024"/>
    <w:rsid w:val="00FC2534"/>
    <w:rsid w:val="00FC2AD6"/>
    <w:rsid w:val="00FC353F"/>
    <w:rsid w:val="00FC39D8"/>
    <w:rsid w:val="00FC4BFF"/>
    <w:rsid w:val="00FC63D6"/>
    <w:rsid w:val="00FD72FA"/>
    <w:rsid w:val="00FD769F"/>
    <w:rsid w:val="00FE2449"/>
    <w:rsid w:val="00FE36F8"/>
    <w:rsid w:val="00FE60FC"/>
    <w:rsid w:val="00FE635A"/>
    <w:rsid w:val="00FE683F"/>
    <w:rsid w:val="00FF2655"/>
    <w:rsid w:val="00FF282F"/>
    <w:rsid w:val="00FF382A"/>
    <w:rsid w:val="00FF5F85"/>
    <w:rsid w:val="00FF7775"/>
    <w:rsid w:val="00FF78F2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9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qFormat="1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99"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945C6D"/>
    <w:pPr>
      <w:keepNext/>
      <w:spacing w:before="240" w:after="60" w:line="240" w:lineRule="auto"/>
      <w:ind w:left="2124" w:hanging="708"/>
      <w:outlineLvl w:val="2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4">
    <w:name w:val="heading 4"/>
    <w:basedOn w:val="a"/>
    <w:next w:val="a"/>
    <w:link w:val="40"/>
    <w:qFormat/>
    <w:rsid w:val="00945C6D"/>
    <w:pPr>
      <w:keepNext/>
      <w:spacing w:before="240" w:after="60" w:line="240" w:lineRule="auto"/>
      <w:ind w:left="2832" w:hanging="708"/>
      <w:outlineLvl w:val="3"/>
    </w:pPr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5">
    <w:name w:val="heading 5"/>
    <w:basedOn w:val="a"/>
    <w:next w:val="a"/>
    <w:link w:val="50"/>
    <w:qFormat/>
    <w:rsid w:val="00945C6D"/>
    <w:pPr>
      <w:spacing w:before="240" w:after="60" w:line="240" w:lineRule="auto"/>
      <w:ind w:left="3540" w:hanging="708"/>
      <w:outlineLvl w:val="4"/>
    </w:pPr>
    <w:rPr>
      <w:rFonts w:ascii="Arial" w:eastAsia="Times New Roman" w:hAnsi="Arial" w:cs="Times New Roman"/>
      <w:color w:val="000000"/>
      <w:szCs w:val="20"/>
    </w:rPr>
  </w:style>
  <w:style w:type="paragraph" w:styleId="6">
    <w:name w:val="heading 6"/>
    <w:basedOn w:val="a"/>
    <w:next w:val="a"/>
    <w:link w:val="60"/>
    <w:qFormat/>
    <w:rsid w:val="00945C6D"/>
    <w:pPr>
      <w:spacing w:before="240" w:after="60" w:line="240" w:lineRule="auto"/>
      <w:ind w:left="4248" w:hanging="708"/>
      <w:outlineLvl w:val="5"/>
    </w:pPr>
    <w:rPr>
      <w:rFonts w:ascii="Times New Roman" w:eastAsia="Times New Roman" w:hAnsi="Times New Roman" w:cs="Times New Roman"/>
      <w:i/>
      <w:color w:val="000000"/>
      <w:szCs w:val="20"/>
    </w:rPr>
  </w:style>
  <w:style w:type="paragraph" w:styleId="7">
    <w:name w:val="heading 7"/>
    <w:basedOn w:val="a"/>
    <w:next w:val="a"/>
    <w:link w:val="70"/>
    <w:qFormat/>
    <w:rsid w:val="00945C6D"/>
    <w:pPr>
      <w:spacing w:before="240" w:after="60" w:line="240" w:lineRule="auto"/>
      <w:ind w:left="4956" w:hanging="708"/>
      <w:outlineLvl w:val="6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8">
    <w:name w:val="heading 8"/>
    <w:basedOn w:val="a"/>
    <w:next w:val="a"/>
    <w:link w:val="80"/>
    <w:qFormat/>
    <w:rsid w:val="00C65F4C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9">
    <w:name w:val="heading 9"/>
    <w:basedOn w:val="a"/>
    <w:next w:val="a"/>
    <w:link w:val="90"/>
    <w:qFormat/>
    <w:rsid w:val="00945C6D"/>
    <w:pPr>
      <w:spacing w:before="240" w:after="60" w:line="240" w:lineRule="auto"/>
      <w:ind w:left="6372" w:hanging="708"/>
      <w:outlineLvl w:val="8"/>
    </w:pPr>
    <w:rPr>
      <w:rFonts w:ascii="Arial" w:eastAsia="Times New Roman" w:hAnsi="Arial" w:cs="Times New Roman"/>
      <w:b/>
      <w:i/>
      <w:color w:val="00000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6E195B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nhideWhenUsed/>
    <w:rsid w:val="00D27068"/>
    <w:rPr>
      <w:sz w:val="16"/>
      <w:szCs w:val="16"/>
    </w:rPr>
  </w:style>
  <w:style w:type="paragraph" w:styleId="ab">
    <w:name w:val="annotation text"/>
    <w:basedOn w:val="a"/>
    <w:link w:val="ac"/>
    <w:unhideWhenUsed/>
    <w:rsid w:val="00D2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27068"/>
    <w:rPr>
      <w:sz w:val="20"/>
      <w:szCs w:val="20"/>
    </w:rPr>
  </w:style>
  <w:style w:type="paragraph" w:styleId="ad">
    <w:name w:val="annotation subject"/>
    <w:basedOn w:val="ab"/>
    <w:next w:val="ab"/>
    <w:link w:val="ae"/>
    <w:unhideWhenUsed/>
    <w:rsid w:val="00D27068"/>
    <w:rPr>
      <w:b/>
      <w:bCs/>
    </w:rPr>
  </w:style>
  <w:style w:type="character" w:customStyle="1" w:styleId="ae">
    <w:name w:val="Тема примечания Знак"/>
    <w:basedOn w:val="ac"/>
    <w:link w:val="ad"/>
    <w:rsid w:val="00D27068"/>
    <w:rPr>
      <w:b/>
      <w:bCs/>
      <w:sz w:val="20"/>
      <w:szCs w:val="20"/>
    </w:rPr>
  </w:style>
  <w:style w:type="paragraph" w:styleId="af">
    <w:name w:val="footnote text"/>
    <w:basedOn w:val="a"/>
    <w:link w:val="af0"/>
    <w:unhideWhenUsed/>
    <w:rsid w:val="007A399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7A399F"/>
    <w:rPr>
      <w:sz w:val="20"/>
      <w:szCs w:val="20"/>
    </w:rPr>
  </w:style>
  <w:style w:type="character" w:styleId="af1">
    <w:name w:val="footnote reference"/>
    <w:basedOn w:val="a0"/>
    <w:unhideWhenUsed/>
    <w:rsid w:val="007A399F"/>
    <w:rPr>
      <w:vertAlign w:val="superscript"/>
    </w:rPr>
  </w:style>
  <w:style w:type="character" w:customStyle="1" w:styleId="obkgrred">
    <w:name w:val="obk_gr_red"/>
    <w:basedOn w:val="a0"/>
    <w:rsid w:val="00C63722"/>
    <w:rPr>
      <w:rFonts w:ascii="SchoolBook" w:hAnsi="SchoolBook"/>
      <w:color w:val="FF0000"/>
    </w:rPr>
  </w:style>
  <w:style w:type="character" w:customStyle="1" w:styleId="obkgrblack">
    <w:name w:val="obk_gr_black"/>
    <w:basedOn w:val="obkgrred"/>
    <w:qFormat/>
    <w:rsid w:val="00C63722"/>
    <w:rPr>
      <w:rFonts w:ascii="SchoolBook" w:hAnsi="SchoolBook"/>
      <w:color w:val="auto"/>
    </w:rPr>
  </w:style>
  <w:style w:type="paragraph" w:customStyle="1" w:styleId="obkgrheader01">
    <w:name w:val="obk_gr_header_01"/>
    <w:rsid w:val="00C63722"/>
    <w:pPr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1sub">
    <w:name w:val="obk_gr_header_01_sub"/>
    <w:basedOn w:val="obkgrheader01"/>
    <w:rsid w:val="00C63722"/>
  </w:style>
  <w:style w:type="paragraph" w:customStyle="1" w:styleId="obkgrheader02">
    <w:name w:val="obk_gr_header_02"/>
    <w:rsid w:val="00C63722"/>
    <w:pPr>
      <w:widowControl w:val="0"/>
      <w:spacing w:before="360" w:after="60" w:line="280" w:lineRule="exact"/>
      <w:jc w:val="center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paragraph" w:customStyle="1" w:styleId="obkgrheader03">
    <w:name w:val="obk_gr_header_03"/>
    <w:basedOn w:val="obkgrheader02"/>
    <w:qFormat/>
    <w:rsid w:val="00C63722"/>
    <w:pPr>
      <w:spacing w:before="40" w:after="20"/>
    </w:pPr>
  </w:style>
  <w:style w:type="paragraph" w:customStyle="1" w:styleId="obkgrpodoben">
    <w:name w:val="obk_gr_podoben"/>
    <w:basedOn w:val="obkgrheader03"/>
    <w:rsid w:val="00C63722"/>
    <w:pPr>
      <w:spacing w:before="0" w:after="0"/>
    </w:pPr>
    <w:rPr>
      <w:color w:val="auto"/>
      <w:sz w:val="20"/>
    </w:rPr>
  </w:style>
  <w:style w:type="character" w:customStyle="1" w:styleId="obkgrslava">
    <w:name w:val="obk_gr_slava"/>
    <w:basedOn w:val="a0"/>
    <w:rsid w:val="00C63722"/>
    <w:rPr>
      <w:rFonts w:ascii="SchoolBook" w:hAnsi="SchoolBook"/>
      <w:color w:val="FF0000"/>
      <w:sz w:val="28"/>
    </w:rPr>
  </w:style>
  <w:style w:type="paragraph" w:customStyle="1" w:styleId="obkgrtext01">
    <w:name w:val="obk_gr_text_01"/>
    <w:rsid w:val="00C63722"/>
    <w:pPr>
      <w:widowControl w:val="0"/>
      <w:spacing w:after="0" w:line="280" w:lineRule="exact"/>
      <w:ind w:firstLine="284"/>
      <w:jc w:val="both"/>
    </w:pPr>
    <w:rPr>
      <w:rFonts w:ascii="SchoolBook" w:eastAsia="Times New Roman" w:hAnsi="SchoolBook" w:cs="Times New Roman"/>
      <w:b/>
      <w:sz w:val="28"/>
      <w:szCs w:val="20"/>
    </w:rPr>
  </w:style>
  <w:style w:type="paragraph" w:customStyle="1" w:styleId="obkgrtext02">
    <w:name w:val="obk_gr_text_02"/>
    <w:basedOn w:val="obkgrtext01"/>
    <w:rsid w:val="00C63722"/>
    <w:pPr>
      <w:spacing w:before="60" w:after="60"/>
    </w:pPr>
  </w:style>
  <w:style w:type="paragraph" w:customStyle="1" w:styleId="obkgrustav">
    <w:name w:val="obk_gr_ustav"/>
    <w:basedOn w:val="a"/>
    <w:rsid w:val="00C63722"/>
    <w:pPr>
      <w:widowControl w:val="0"/>
      <w:overflowPunct w:val="0"/>
      <w:autoSpaceDE w:val="0"/>
      <w:autoSpaceDN w:val="0"/>
      <w:adjustRightInd w:val="0"/>
      <w:spacing w:after="0" w:line="280" w:lineRule="exact"/>
      <w:ind w:firstLine="284"/>
      <w:jc w:val="both"/>
      <w:textAlignment w:val="baseline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character" w:styleId="af2">
    <w:name w:val="Placeholder Text"/>
    <w:basedOn w:val="a0"/>
    <w:uiPriority w:val="99"/>
    <w:semiHidden/>
    <w:rsid w:val="00487635"/>
    <w:rPr>
      <w:rFonts w:cs="Times New Roman"/>
      <w:color w:val="808080"/>
    </w:rPr>
  </w:style>
  <w:style w:type="paragraph" w:customStyle="1" w:styleId="akafbasic">
    <w:name w:val="akaf_basic"/>
    <w:basedOn w:val="a"/>
    <w:link w:val="akafbasic0"/>
    <w:qFormat/>
    <w:rsid w:val="00C2069B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red">
    <w:name w:val="akaf_red"/>
    <w:basedOn w:val="a0"/>
    <w:uiPriority w:val="1"/>
    <w:qFormat/>
    <w:rsid w:val="00C2069B"/>
    <w:rPr>
      <w:rFonts w:ascii="Times New Roman" w:hAnsi="Times New Roman" w:cs="Times New Roman"/>
      <w:color w:val="FF0000"/>
      <w:sz w:val="28"/>
      <w:szCs w:val="28"/>
    </w:rPr>
  </w:style>
  <w:style w:type="paragraph" w:customStyle="1" w:styleId="akafisthead">
    <w:name w:val="akafist_head"/>
    <w:basedOn w:val="a"/>
    <w:link w:val="akafisthead0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headCAP">
    <w:name w:val="nbt_serv_head_CAP"/>
    <w:basedOn w:val="a"/>
    <w:uiPriority w:val="99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isthead0">
    <w:name w:val="akafist_head Знак"/>
    <w:basedOn w:val="a0"/>
    <w:link w:val="akafisthead"/>
    <w:rsid w:val="00CF0513"/>
    <w:rPr>
      <w:rFonts w:ascii="Times New Roman" w:hAnsi="Times New Roman" w:cs="Times New Roman"/>
      <w:color w:val="FF0000"/>
      <w:sz w:val="28"/>
      <w:szCs w:val="26"/>
    </w:rPr>
  </w:style>
  <w:style w:type="paragraph" w:styleId="af3">
    <w:name w:val="endnote text"/>
    <w:basedOn w:val="a"/>
    <w:link w:val="af4"/>
    <w:uiPriority w:val="99"/>
    <w:semiHidden/>
    <w:unhideWhenUsed/>
    <w:rsid w:val="000E338B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E338B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E338B"/>
    <w:rPr>
      <w:vertAlign w:val="superscript"/>
    </w:rPr>
  </w:style>
  <w:style w:type="paragraph" w:styleId="af6">
    <w:name w:val="Title"/>
    <w:basedOn w:val="a"/>
    <w:next w:val="af7"/>
    <w:link w:val="af8"/>
    <w:uiPriority w:val="10"/>
    <w:qFormat/>
    <w:rsid w:val="003B12A4"/>
    <w:pPr>
      <w:keepNext/>
      <w:spacing w:before="240" w:after="120" w:line="240" w:lineRule="auto"/>
    </w:pPr>
    <w:rPr>
      <w:rFonts w:ascii="Liberation Sans" w:eastAsia="Arial Unicode MS" w:hAnsi="Liberation Sans" w:cs="Arial Unicode MS"/>
      <w:sz w:val="28"/>
      <w:szCs w:val="28"/>
      <w:lang w:eastAsia="zh-CN" w:bidi="hi-IN"/>
    </w:rPr>
  </w:style>
  <w:style w:type="character" w:customStyle="1" w:styleId="af8">
    <w:name w:val="Название Знак"/>
    <w:basedOn w:val="a0"/>
    <w:link w:val="af6"/>
    <w:uiPriority w:val="10"/>
    <w:rsid w:val="003B12A4"/>
    <w:rPr>
      <w:rFonts w:ascii="Liberation Sans" w:eastAsia="Arial Unicode MS" w:hAnsi="Liberation Sans" w:cs="Arial Unicode MS"/>
      <w:sz w:val="28"/>
      <w:szCs w:val="28"/>
      <w:lang w:eastAsia="zh-CN" w:bidi="hi-IN"/>
    </w:rPr>
  </w:style>
  <w:style w:type="paragraph" w:styleId="af9">
    <w:name w:val="List"/>
    <w:basedOn w:val="af7"/>
    <w:uiPriority w:val="99"/>
    <w:rsid w:val="003B12A4"/>
  </w:style>
  <w:style w:type="paragraph" w:styleId="af7">
    <w:name w:val="Body Text"/>
    <w:basedOn w:val="a"/>
    <w:link w:val="afa"/>
    <w:rsid w:val="003B12A4"/>
    <w:pPr>
      <w:spacing w:after="140" w:line="288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character" w:customStyle="1" w:styleId="afa">
    <w:name w:val="Основной текст Знак"/>
    <w:basedOn w:val="a0"/>
    <w:link w:val="af7"/>
    <w:rsid w:val="003B12A4"/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styleId="afb">
    <w:name w:val="caption"/>
    <w:basedOn w:val="a"/>
    <w:uiPriority w:val="35"/>
    <w:qFormat/>
    <w:rsid w:val="003B12A4"/>
    <w:pPr>
      <w:suppressLineNumbers/>
      <w:spacing w:before="120" w:after="120" w:line="240" w:lineRule="auto"/>
    </w:pPr>
    <w:rPr>
      <w:rFonts w:ascii="Liberation Serif" w:eastAsia="Arial Unicode MS" w:hAnsi="Liberation Serif" w:cs="Arial Unicode MS"/>
      <w:i/>
      <w:iCs/>
      <w:sz w:val="24"/>
      <w:szCs w:val="24"/>
      <w:lang w:eastAsia="zh-CN" w:bidi="hi-IN"/>
    </w:rPr>
  </w:style>
  <w:style w:type="paragraph" w:styleId="11">
    <w:name w:val="index 1"/>
    <w:basedOn w:val="a"/>
    <w:next w:val="a"/>
    <w:autoRedefine/>
    <w:uiPriority w:val="99"/>
    <w:semiHidden/>
    <w:unhideWhenUsed/>
    <w:rsid w:val="003B12A4"/>
    <w:pPr>
      <w:spacing w:after="0" w:line="240" w:lineRule="auto"/>
      <w:ind w:left="240" w:hanging="240"/>
    </w:pPr>
    <w:rPr>
      <w:rFonts w:ascii="Liberation Serif" w:eastAsia="Arial Unicode MS" w:hAnsi="Liberation Serif" w:cs="Mangal"/>
      <w:sz w:val="24"/>
      <w:szCs w:val="21"/>
      <w:lang w:eastAsia="zh-CN" w:bidi="hi-IN"/>
    </w:rPr>
  </w:style>
  <w:style w:type="paragraph" w:styleId="afc">
    <w:name w:val="index heading"/>
    <w:basedOn w:val="a"/>
    <w:uiPriority w:val="99"/>
    <w:qFormat/>
    <w:rsid w:val="003B12A4"/>
    <w:pPr>
      <w:suppressLineNumbers/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customStyle="1" w:styleId="afd">
    <w:name w:val="Содержимое таблицы"/>
    <w:basedOn w:val="a"/>
    <w:qFormat/>
    <w:rsid w:val="003B12A4"/>
    <w:pPr>
      <w:suppressLineNumbers/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customStyle="1" w:styleId="afe">
    <w:name w:val="Заголовок таблицы"/>
    <w:basedOn w:val="afd"/>
    <w:qFormat/>
    <w:rsid w:val="003B12A4"/>
    <w:pPr>
      <w:jc w:val="center"/>
    </w:pPr>
    <w:rPr>
      <w:b/>
      <w:bCs/>
    </w:rPr>
  </w:style>
  <w:style w:type="character" w:customStyle="1" w:styleId="akafbasic0">
    <w:name w:val="akaf_basic Знак"/>
    <w:link w:val="akafbasic"/>
    <w:locked/>
    <w:rsid w:val="00423C19"/>
    <w:rPr>
      <w:rFonts w:ascii="Times New Roman" w:hAnsi="Times New Roman" w:cs="Times New Roman"/>
      <w:sz w:val="28"/>
      <w:szCs w:val="28"/>
    </w:rPr>
  </w:style>
  <w:style w:type="character" w:customStyle="1" w:styleId="obkbukvitsa">
    <w:name w:val="obk_bukvitsa"/>
    <w:uiPriority w:val="99"/>
    <w:rsid w:val="00423C19"/>
    <w:rPr>
      <w:rFonts w:ascii="Vertograd Ucs" w:hAnsi="Vertograd Ucs" w:hint="default"/>
      <w:color w:val="00B050"/>
      <w:sz w:val="40"/>
    </w:rPr>
  </w:style>
  <w:style w:type="character" w:customStyle="1" w:styleId="obkgrbukvanachalnaya">
    <w:name w:val="obk_gr_bukva_nachalnaya"/>
    <w:uiPriority w:val="99"/>
    <w:rsid w:val="00423C19"/>
    <w:rPr>
      <w:rFonts w:ascii="Times New Roman" w:hAnsi="Times New Roman" w:cs="Times New Roman" w:hint="default"/>
      <w:b/>
      <w:bCs w:val="0"/>
      <w:color w:val="auto"/>
    </w:rPr>
  </w:style>
  <w:style w:type="character" w:customStyle="1" w:styleId="obkgrbukvitsa">
    <w:name w:val="obk_gr_bukvitsa"/>
    <w:uiPriority w:val="99"/>
    <w:rsid w:val="00423C19"/>
    <w:rPr>
      <w:rFonts w:ascii="Times New Roman" w:hAnsi="Times New Roman" w:cs="Times New Roman" w:hint="default"/>
      <w:b/>
      <w:bCs w:val="0"/>
      <w:color w:val="E36C0A"/>
      <w:sz w:val="36"/>
    </w:rPr>
  </w:style>
  <w:style w:type="character" w:customStyle="1" w:styleId="80">
    <w:name w:val="Заголовок 8 Знак"/>
    <w:basedOn w:val="a0"/>
    <w:link w:val="8"/>
    <w:rsid w:val="00C65F4C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FR1">
    <w:name w:val="FR1"/>
    <w:rsid w:val="00C65F4C"/>
    <w:pPr>
      <w:widowControl w:val="0"/>
      <w:spacing w:before="20" w:after="0" w:line="240" w:lineRule="auto"/>
      <w:ind w:firstLine="380"/>
      <w:jc w:val="both"/>
    </w:pPr>
    <w:rPr>
      <w:rFonts w:ascii="Arial" w:eastAsia="Times New Roman" w:hAnsi="Arial" w:cs="Times New Roman"/>
      <w:i/>
      <w:snapToGrid w:val="0"/>
      <w:sz w:val="24"/>
      <w:szCs w:val="20"/>
    </w:rPr>
  </w:style>
  <w:style w:type="paragraph" w:styleId="21">
    <w:name w:val="Body Text Indent 2"/>
    <w:basedOn w:val="a"/>
    <w:link w:val="22"/>
    <w:rsid w:val="00C65F4C"/>
    <w:pPr>
      <w:widowControl w:val="0"/>
      <w:spacing w:after="0" w:line="319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65F4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31">
    <w:name w:val="Body Text Indent 3"/>
    <w:basedOn w:val="a"/>
    <w:link w:val="32"/>
    <w:unhideWhenUsed/>
    <w:rsid w:val="00C65F4C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65F4C"/>
    <w:rPr>
      <w:rFonts w:ascii="Calibri" w:eastAsia="Calibri" w:hAnsi="Calibri" w:cs="Times New Roman"/>
      <w:sz w:val="16"/>
      <w:szCs w:val="16"/>
    </w:rPr>
  </w:style>
  <w:style w:type="paragraph" w:customStyle="1" w:styleId="txt">
    <w:name w:val="txt"/>
    <w:basedOn w:val="a"/>
    <w:rsid w:val="00C6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-red">
    <w:name w:val="color-red"/>
    <w:rsid w:val="00C65F4C"/>
  </w:style>
  <w:style w:type="character" w:customStyle="1" w:styleId="pere">
    <w:name w:val="pere"/>
    <w:rsid w:val="00C65F4C"/>
  </w:style>
  <w:style w:type="paragraph" w:customStyle="1" w:styleId="aff">
    <w:name w:val="Песнь"/>
    <w:basedOn w:val="a"/>
    <w:rsid w:val="00197FE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color w:val="FF0000"/>
      <w:sz w:val="40"/>
      <w:szCs w:val="40"/>
    </w:rPr>
  </w:style>
  <w:style w:type="paragraph" w:customStyle="1" w:styleId="aff0">
    <w:name w:val="Стихира"/>
    <w:basedOn w:val="a"/>
    <w:rsid w:val="00197FE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noProof/>
      <w:sz w:val="40"/>
      <w:szCs w:val="40"/>
    </w:rPr>
  </w:style>
  <w:style w:type="paragraph" w:styleId="aff1">
    <w:name w:val="Body Text Indent"/>
    <w:basedOn w:val="a"/>
    <w:link w:val="aff2"/>
    <w:rsid w:val="00197F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с отступом Знак"/>
    <w:basedOn w:val="a0"/>
    <w:link w:val="aff1"/>
    <w:rsid w:val="00197FE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197FE6"/>
    <w:pPr>
      <w:widowControl w:val="0"/>
      <w:autoSpaceDE w:val="0"/>
      <w:autoSpaceDN w:val="0"/>
      <w:adjustRightInd w:val="0"/>
      <w:spacing w:after="0" w:line="277" w:lineRule="exact"/>
      <w:ind w:firstLine="278"/>
      <w:jc w:val="both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170">
    <w:name w:val="Font Style170"/>
    <w:rsid w:val="00197FE6"/>
    <w:rPr>
      <w:rFonts w:ascii="Palatino Linotype" w:hAnsi="Palatino Linotype" w:cs="Palatino Linotype" w:hint="default"/>
      <w:b/>
      <w:b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945C6D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40">
    <w:name w:val="Заголовок 4 Знак"/>
    <w:basedOn w:val="a0"/>
    <w:link w:val="4"/>
    <w:rsid w:val="00945C6D"/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rsid w:val="00945C6D"/>
    <w:rPr>
      <w:rFonts w:ascii="Arial" w:eastAsia="Times New Roman" w:hAnsi="Arial" w:cs="Times New Roman"/>
      <w:color w:val="000000"/>
      <w:szCs w:val="20"/>
    </w:rPr>
  </w:style>
  <w:style w:type="character" w:customStyle="1" w:styleId="60">
    <w:name w:val="Заголовок 6 Знак"/>
    <w:basedOn w:val="a0"/>
    <w:link w:val="6"/>
    <w:rsid w:val="00945C6D"/>
    <w:rPr>
      <w:rFonts w:ascii="Times New Roman" w:eastAsia="Times New Roman" w:hAnsi="Times New Roman" w:cs="Times New Roman"/>
      <w:i/>
      <w:color w:val="000000"/>
      <w:szCs w:val="20"/>
    </w:rPr>
  </w:style>
  <w:style w:type="character" w:customStyle="1" w:styleId="70">
    <w:name w:val="Заголовок 7 Знак"/>
    <w:basedOn w:val="a0"/>
    <w:link w:val="7"/>
    <w:rsid w:val="00945C6D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rsid w:val="00945C6D"/>
    <w:rPr>
      <w:rFonts w:ascii="Arial" w:eastAsia="Times New Roman" w:hAnsi="Arial" w:cs="Times New Roman"/>
      <w:b/>
      <w:i/>
      <w:color w:val="000000"/>
      <w:sz w:val="18"/>
      <w:szCs w:val="20"/>
    </w:rPr>
  </w:style>
  <w:style w:type="paragraph" w:styleId="33">
    <w:name w:val="Body Text 3"/>
    <w:basedOn w:val="a"/>
    <w:link w:val="34"/>
    <w:rsid w:val="00945C6D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945C6D"/>
    <w:rPr>
      <w:rFonts w:ascii="Calibri" w:eastAsia="Calibri" w:hAnsi="Calibri" w:cs="Times New Roman"/>
      <w:sz w:val="16"/>
      <w:szCs w:val="16"/>
      <w:lang w:eastAsia="en-US"/>
    </w:rPr>
  </w:style>
  <w:style w:type="character" w:styleId="aff3">
    <w:name w:val="page number"/>
    <w:basedOn w:val="a0"/>
    <w:rsid w:val="00945C6D"/>
  </w:style>
  <w:style w:type="paragraph" w:customStyle="1" w:styleId="head2">
    <w:name w:val="head2"/>
    <w:basedOn w:val="a"/>
    <w:rsid w:val="000E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rmos">
    <w:name w:val="irmos"/>
    <w:basedOn w:val="a"/>
    <w:rsid w:val="000E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Emphasis"/>
    <w:uiPriority w:val="20"/>
    <w:qFormat/>
    <w:rsid w:val="000E4190"/>
    <w:rPr>
      <w:i/>
      <w:iCs/>
    </w:rPr>
  </w:style>
  <w:style w:type="paragraph" w:customStyle="1" w:styleId="centered-red">
    <w:name w:val="centered-red"/>
    <w:basedOn w:val="a"/>
    <w:rsid w:val="0060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-fragment">
    <w:name w:val="red-fragment"/>
    <w:basedOn w:val="a0"/>
    <w:rsid w:val="006068D6"/>
  </w:style>
  <w:style w:type="character" w:customStyle="1" w:styleId="extended-textshort">
    <w:name w:val="extended-text__short"/>
    <w:basedOn w:val="a0"/>
    <w:rsid w:val="006068D6"/>
  </w:style>
  <w:style w:type="paragraph" w:styleId="aff5">
    <w:name w:val="List Paragraph"/>
    <w:basedOn w:val="a"/>
    <w:uiPriority w:val="34"/>
    <w:qFormat/>
    <w:rsid w:val="006068D6"/>
    <w:pPr>
      <w:ind w:left="720"/>
      <w:contextualSpacing/>
    </w:pPr>
    <w:rPr>
      <w:rFonts w:eastAsia="Calibri"/>
      <w:lang w:eastAsia="en-US"/>
    </w:rPr>
  </w:style>
  <w:style w:type="character" w:customStyle="1" w:styleId="b-wrd-expl">
    <w:name w:val="b-wrd-expl"/>
    <w:basedOn w:val="a0"/>
    <w:rsid w:val="006068D6"/>
  </w:style>
  <w:style w:type="paragraph" w:customStyle="1" w:styleId="12">
    <w:name w:val="Обычный1"/>
    <w:basedOn w:val="a"/>
    <w:rsid w:val="00913DBC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C24EE-DEFC-436E-98DD-239EB799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14469</TotalTime>
  <Pages>9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517</cp:revision>
  <dcterms:created xsi:type="dcterms:W3CDTF">2019-02-27T05:41:00Z</dcterms:created>
  <dcterms:modified xsi:type="dcterms:W3CDTF">2025-07-09T21:25:00Z</dcterms:modified>
</cp:coreProperties>
</file>