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32C8F" w14:textId="77777777" w:rsidR="006D647E" w:rsidRPr="008019EC" w:rsidRDefault="006D647E" w:rsidP="006D647E">
      <w:pPr>
        <w:pStyle w:val="nbtservheadred"/>
      </w:pPr>
      <w:bookmarkStart w:id="0" w:name="_GoBack"/>
      <w:bookmarkEnd w:id="0"/>
      <w:r w:rsidRPr="008019EC">
        <w:t>Ака́фист преподо́бней Еле́не Диве́евской</w:t>
      </w:r>
    </w:p>
    <w:p w14:paraId="5A732C90" w14:textId="77777777" w:rsidR="006D647E" w:rsidRPr="008019EC" w:rsidRDefault="006D647E" w:rsidP="006D647E">
      <w:pPr>
        <w:pStyle w:val="akafisthead"/>
      </w:pPr>
      <w:r w:rsidRPr="008019EC">
        <w:t>Конда́к 1</w:t>
      </w:r>
    </w:p>
    <w:p w14:paraId="5A732C91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И</w:t>
      </w:r>
      <w:r w:rsidRPr="008019EC">
        <w:rPr>
          <w:color w:val="000000" w:themeColor="text1"/>
        </w:rPr>
        <w:t>збра́нная неве́сто Христо́ва и помо́щнице на́ша ско́рая,</w:t>
      </w:r>
      <w:r w:rsidR="00B41B23" w:rsidRPr="008019EC">
        <w:rPr>
          <w:color w:val="000000" w:themeColor="text1"/>
        </w:rPr>
        <w:t>/</w:t>
      </w:r>
      <w:r w:rsidRPr="008019EC">
        <w:rPr>
          <w:color w:val="000000" w:themeColor="text1"/>
        </w:rPr>
        <w:t xml:space="preserve"> ди́вным житие́м Бо́гу угоди́вшая и бли́жним послужи́вшая,</w:t>
      </w:r>
      <w:r w:rsidR="00B41B23" w:rsidRPr="008019EC">
        <w:rPr>
          <w:color w:val="000000" w:themeColor="text1"/>
        </w:rPr>
        <w:t>/</w:t>
      </w:r>
      <w:r w:rsidRPr="008019EC">
        <w:rPr>
          <w:color w:val="000000" w:themeColor="text1"/>
        </w:rPr>
        <w:t xml:space="preserve"> преподо́бная ма́ти на́ша</w:t>
      </w:r>
      <w:proofErr w:type="gramStart"/>
      <w:r w:rsidRPr="008019EC">
        <w:rPr>
          <w:color w:val="000000" w:themeColor="text1"/>
        </w:rPr>
        <w:t xml:space="preserve"> Е</w:t>
      </w:r>
      <w:proofErr w:type="gramEnd"/>
      <w:r w:rsidRPr="008019EC">
        <w:rPr>
          <w:color w:val="000000" w:themeColor="text1"/>
        </w:rPr>
        <w:t>ле́но,</w:t>
      </w:r>
      <w:r w:rsidR="00B41B23" w:rsidRPr="008019EC">
        <w:rPr>
          <w:color w:val="000000" w:themeColor="text1"/>
        </w:rPr>
        <w:t>/</w:t>
      </w:r>
      <w:r w:rsidRPr="008019EC">
        <w:rPr>
          <w:color w:val="000000" w:themeColor="text1"/>
        </w:rPr>
        <w:t xml:space="preserve"> похва́льное прино́сим тебе́ пе́ние;</w:t>
      </w:r>
      <w:r w:rsidR="00B41B23" w:rsidRPr="008019EC">
        <w:rPr>
          <w:color w:val="000000" w:themeColor="text1"/>
        </w:rPr>
        <w:t>/</w:t>
      </w:r>
      <w:r w:rsidRPr="008019EC">
        <w:rPr>
          <w:color w:val="000000" w:themeColor="text1"/>
        </w:rPr>
        <w:t xml:space="preserve"> ты же я́ко дерзнове́ние </w:t>
      </w:r>
      <w:proofErr w:type="gramStart"/>
      <w:r w:rsidRPr="008019EC">
        <w:rPr>
          <w:color w:val="000000" w:themeColor="text1"/>
        </w:rPr>
        <w:t>ко</w:t>
      </w:r>
      <w:proofErr w:type="gramEnd"/>
      <w:r w:rsidRPr="008019EC">
        <w:rPr>
          <w:color w:val="000000" w:themeColor="text1"/>
        </w:rPr>
        <w:t xml:space="preserve"> Го́споду иму́щая,</w:t>
      </w:r>
      <w:r w:rsidR="00B41B23" w:rsidRPr="008019EC">
        <w:rPr>
          <w:color w:val="000000" w:themeColor="text1"/>
        </w:rPr>
        <w:t>/</w:t>
      </w:r>
      <w:r w:rsidRPr="008019EC">
        <w:rPr>
          <w:color w:val="000000" w:themeColor="text1"/>
        </w:rPr>
        <w:t xml:space="preserve"> от вся́ких нас бед свободи́, с любо́вию зову́щих:</w:t>
      </w:r>
      <w:r w:rsidR="00B41B23" w:rsidRPr="008019EC">
        <w:rPr>
          <w:color w:val="000000" w:themeColor="text1"/>
        </w:rPr>
        <w:t>//</w:t>
      </w:r>
      <w:r w:rsidRPr="008019EC">
        <w:rPr>
          <w:color w:val="000000" w:themeColor="text1"/>
        </w:rPr>
        <w:t xml:space="preserve"> </w:t>
      </w:r>
      <w:r w:rsidRPr="008019EC">
        <w:rPr>
          <w:rStyle w:val="akafred"/>
        </w:rPr>
        <w:t>Р</w:t>
      </w:r>
      <w:r w:rsidR="004276B3" w:rsidRPr="008019EC">
        <w:rPr>
          <w:color w:val="000000" w:themeColor="text1"/>
        </w:rPr>
        <w:t>а́дуйся, препо</w:t>
      </w:r>
      <w:r w:rsidRPr="008019EC">
        <w:rPr>
          <w:color w:val="000000" w:themeColor="text1"/>
        </w:rPr>
        <w:t>до</w:t>
      </w:r>
      <w:r w:rsidR="009A1D3A" w:rsidRPr="008019EC">
        <w:rPr>
          <w:color w:val="000000" w:themeColor="text1"/>
        </w:rPr>
        <w:t>́</w:t>
      </w:r>
      <w:r w:rsidRPr="008019EC">
        <w:rPr>
          <w:color w:val="000000" w:themeColor="text1"/>
        </w:rPr>
        <w:t>бная ма́ти</w:t>
      </w:r>
      <w:proofErr w:type="gramStart"/>
      <w:r w:rsidRPr="008019EC">
        <w:rPr>
          <w:color w:val="000000" w:themeColor="text1"/>
        </w:rPr>
        <w:t xml:space="preserve"> Е</w:t>
      </w:r>
      <w:proofErr w:type="gramEnd"/>
      <w:r w:rsidRPr="008019EC">
        <w:rPr>
          <w:color w:val="000000" w:themeColor="text1"/>
        </w:rPr>
        <w:t>ле́но, обру́чнице Жениха́ Небе́снаго.</w:t>
      </w:r>
    </w:p>
    <w:p w14:paraId="5A732C92" w14:textId="77777777" w:rsidR="006D647E" w:rsidRPr="008019EC" w:rsidRDefault="006D647E" w:rsidP="006D647E">
      <w:pPr>
        <w:pStyle w:val="akafisthead"/>
      </w:pPr>
      <w:r w:rsidRPr="008019EC">
        <w:t>И́кос 1</w:t>
      </w:r>
    </w:p>
    <w:p w14:paraId="5A732C93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А́</w:t>
      </w:r>
      <w:r w:rsidRPr="008019EC">
        <w:rPr>
          <w:color w:val="000000" w:themeColor="text1"/>
        </w:rPr>
        <w:t>нгельскую чистоту́ возлюби́вши, ева́нгельски после́довала еси́ Влады́це Христу́, по́двига и́ночества о́браз и пра́вило яви́лася еси́</w:t>
      </w:r>
      <w:r w:rsidR="000C03FD" w:rsidRPr="008019EC">
        <w:rPr>
          <w:color w:val="000000" w:themeColor="text1"/>
        </w:rPr>
        <w:t>,</w:t>
      </w:r>
      <w:r w:rsidRPr="008019EC">
        <w:rPr>
          <w:color w:val="000000" w:themeColor="text1"/>
        </w:rPr>
        <w:t xml:space="preserve"> и Бо́жией Ма́тери угоди́ла еси́. Мы же с благогове́нием и ра́достию глаго́лем ти сицева́я:</w:t>
      </w:r>
    </w:p>
    <w:p w14:paraId="5A732C94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>а́дуйся, Небе́сныя Игу́мении послу́шнице ве́рная;</w:t>
      </w:r>
    </w:p>
    <w:p w14:paraId="5A732C95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благоче́стия красото́ пресве́тлая.</w:t>
      </w:r>
    </w:p>
    <w:p w14:paraId="5A732C96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пресла́вное ве́рных велича́ние;</w:t>
      </w:r>
    </w:p>
    <w:p w14:paraId="5A732C97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прелюби́мое и́нокинь ра́дование.</w:t>
      </w:r>
    </w:p>
    <w:p w14:paraId="5A732C98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доброде́телей цве́те неувяда́емый;</w:t>
      </w:r>
    </w:p>
    <w:p w14:paraId="5A732C99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любве́ сокро́вище неисчерпа́емое.</w:t>
      </w:r>
    </w:p>
    <w:p w14:paraId="5A732C9A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се́стр диве́евских заступле́ние;</w:t>
      </w:r>
    </w:p>
    <w:p w14:paraId="5A732C9B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земли́ Ру́сския украше́ние.</w:t>
      </w:r>
    </w:p>
    <w:p w14:paraId="5A732C9C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 xml:space="preserve">а́дуйся, </w:t>
      </w:r>
      <w:r w:rsidR="004276B3" w:rsidRPr="008019EC">
        <w:rPr>
          <w:color w:val="000000" w:themeColor="text1"/>
        </w:rPr>
        <w:t>преподо</w:t>
      </w:r>
      <w:r w:rsidR="009A1D3A" w:rsidRPr="008019EC">
        <w:rPr>
          <w:color w:val="000000" w:themeColor="text1"/>
        </w:rPr>
        <w:t>́</w:t>
      </w:r>
      <w:r w:rsidR="004276B3" w:rsidRPr="008019EC">
        <w:rPr>
          <w:color w:val="000000" w:themeColor="text1"/>
        </w:rPr>
        <w:t xml:space="preserve">бная </w:t>
      </w:r>
      <w:r w:rsidRPr="008019EC">
        <w:rPr>
          <w:color w:val="000000" w:themeColor="text1"/>
        </w:rPr>
        <w:t>ма́ти Еле́но, обру́чнице Жениха́ Небе́снаго.</w:t>
      </w:r>
    </w:p>
    <w:p w14:paraId="5A732C9D" w14:textId="77777777" w:rsidR="006D647E" w:rsidRPr="008019EC" w:rsidRDefault="006D647E" w:rsidP="006D647E">
      <w:pPr>
        <w:pStyle w:val="akafisthead"/>
      </w:pPr>
      <w:r w:rsidRPr="008019EC">
        <w:t>Конда́к 2</w:t>
      </w:r>
    </w:p>
    <w:p w14:paraId="5A732C9E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В</w:t>
      </w:r>
      <w:r w:rsidRPr="008019EC">
        <w:rPr>
          <w:color w:val="000000" w:themeColor="text1"/>
        </w:rPr>
        <w:t>и́дящи, преподо́бная ма́ти Еле́но, зми́я о́гненнаго, хотя́ща тя поглоти́ти, к Богор</w:t>
      </w:r>
      <w:r w:rsidR="004276B3" w:rsidRPr="008019EC">
        <w:rPr>
          <w:color w:val="000000" w:themeColor="text1"/>
        </w:rPr>
        <w:t>о́дице из глубины́ души́ воззва</w:t>
      </w:r>
      <w:r w:rsidRPr="008019EC">
        <w:rPr>
          <w:color w:val="000000" w:themeColor="text1"/>
        </w:rPr>
        <w:t>ла</w:t>
      </w:r>
      <w:r w:rsidR="004276B3" w:rsidRPr="008019EC">
        <w:rPr>
          <w:color w:val="000000" w:themeColor="text1"/>
        </w:rPr>
        <w:t>́</w:t>
      </w:r>
      <w:r w:rsidRPr="008019EC">
        <w:rPr>
          <w:color w:val="000000" w:themeColor="text1"/>
        </w:rPr>
        <w:t xml:space="preserve"> еси́, всем житие́м свои́м послужи́ти Засту́пнице ми́ра и Сы́ну Ея́ и Бо́гу на́шему обеща́ющи, </w:t>
      </w:r>
      <w:r w:rsidR="004276B3" w:rsidRPr="008019EC">
        <w:rPr>
          <w:color w:val="000000" w:themeColor="text1"/>
        </w:rPr>
        <w:t>Ему́</w:t>
      </w:r>
      <w:r w:rsidRPr="008019EC">
        <w:rPr>
          <w:color w:val="000000" w:themeColor="text1"/>
        </w:rPr>
        <w:t xml:space="preserve">же вси со умиле́нием зове́м: </w:t>
      </w:r>
      <w:r w:rsidRPr="008019EC">
        <w:rPr>
          <w:rStyle w:val="akafred"/>
        </w:rPr>
        <w:t>А</w:t>
      </w:r>
      <w:r w:rsidRPr="008019EC">
        <w:rPr>
          <w:color w:val="000000" w:themeColor="text1"/>
        </w:rPr>
        <w:t>ллилу́ия.</w:t>
      </w:r>
    </w:p>
    <w:p w14:paraId="5A732C9F" w14:textId="77777777" w:rsidR="006D647E" w:rsidRPr="008019EC" w:rsidRDefault="006D647E" w:rsidP="006D647E">
      <w:pPr>
        <w:pStyle w:val="akafisthead"/>
      </w:pPr>
      <w:r w:rsidRPr="008019EC">
        <w:t>И́кос 2</w:t>
      </w:r>
    </w:p>
    <w:p w14:paraId="5A732CA0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</w:t>
      </w:r>
      <w:r w:rsidR="00B60993" w:rsidRPr="008019EC">
        <w:rPr>
          <w:color w:val="000000" w:themeColor="text1"/>
        </w:rPr>
        <w:t>зум Н</w:t>
      </w:r>
      <w:r w:rsidRPr="008019EC">
        <w:rPr>
          <w:color w:val="000000" w:themeColor="text1"/>
        </w:rPr>
        <w:t>ебе́сный стяжа́ла еси́, преподо́бная ма́ти, егда́ от ю́ности твоея́ чу́дно измени́вшися, к ре́вности непоро́чнаго жития́ и́ноческаго себе́ воздви́гла еси́. Сего́ ра́ди приими́ от нас похвалы́ сия́:</w:t>
      </w:r>
    </w:p>
    <w:p w14:paraId="5A732CA1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>а́дуйся, Цари́цею Небе́сною на путь спасе́ния поста́вленная;</w:t>
      </w:r>
    </w:p>
    <w:p w14:paraId="5A732CA2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Бо́жия прему́дрости испо́лненная.</w:t>
      </w:r>
    </w:p>
    <w:p w14:paraId="5A732CA3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све́том покая́ния се́рдце озари́вшая;</w:t>
      </w:r>
    </w:p>
    <w:p w14:paraId="5A732CA4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 xml:space="preserve">ра́дуйся, Жениха́ </w:t>
      </w:r>
      <w:r w:rsidR="00732C61" w:rsidRPr="008019EC">
        <w:rPr>
          <w:color w:val="000000" w:themeColor="text1"/>
        </w:rPr>
        <w:t>к</w:t>
      </w:r>
      <w:r w:rsidRPr="008019EC">
        <w:rPr>
          <w:color w:val="000000" w:themeColor="text1"/>
        </w:rPr>
        <w:t>ра́снаго возлюби́вшая.</w:t>
      </w:r>
    </w:p>
    <w:p w14:paraId="5A732CA5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смире́ния высото́ всесве́тлая;</w:t>
      </w:r>
    </w:p>
    <w:p w14:paraId="5A732CA6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lastRenderedPageBreak/>
        <w:t>ра́дуйся, ми́лости глубино́ неоскудева́емая.</w:t>
      </w:r>
    </w:p>
    <w:p w14:paraId="5A732CA7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подви́жнице ве́лия и пресла́вная;</w:t>
      </w:r>
    </w:p>
    <w:p w14:paraId="5A732CA8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преди́внаго благоуха́ния ли́лие непоро́чная.</w:t>
      </w:r>
    </w:p>
    <w:p w14:paraId="5A732CA9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 xml:space="preserve">а́дуйся, </w:t>
      </w:r>
      <w:r w:rsidR="004276B3" w:rsidRPr="008019EC">
        <w:rPr>
          <w:color w:val="000000" w:themeColor="text1"/>
        </w:rPr>
        <w:t>преподо</w:t>
      </w:r>
      <w:r w:rsidR="009A1D3A" w:rsidRPr="008019EC">
        <w:rPr>
          <w:color w:val="000000" w:themeColor="text1"/>
        </w:rPr>
        <w:t>́</w:t>
      </w:r>
      <w:r w:rsidR="004276B3" w:rsidRPr="008019EC">
        <w:rPr>
          <w:color w:val="000000" w:themeColor="text1"/>
        </w:rPr>
        <w:t xml:space="preserve">бная </w:t>
      </w:r>
      <w:r w:rsidRPr="008019EC">
        <w:rPr>
          <w:color w:val="000000" w:themeColor="text1"/>
        </w:rPr>
        <w:t>ма́ти Еле́но, обру́чнице Жениха́ Небе́снаго.</w:t>
      </w:r>
    </w:p>
    <w:p w14:paraId="5A732CAA" w14:textId="77777777" w:rsidR="006D647E" w:rsidRPr="008019EC" w:rsidRDefault="006D647E" w:rsidP="006D647E">
      <w:pPr>
        <w:pStyle w:val="akafisthead"/>
      </w:pPr>
      <w:r w:rsidRPr="008019EC">
        <w:t>Конда́к 3</w:t>
      </w:r>
    </w:p>
    <w:p w14:paraId="5A732CAB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С</w:t>
      </w:r>
      <w:r w:rsidRPr="008019EC">
        <w:rPr>
          <w:color w:val="000000" w:themeColor="text1"/>
        </w:rPr>
        <w:t>и́ла Вы́шняго от ю́ности сохрани́ тя,</w:t>
      </w:r>
      <w:r w:rsidR="00C11456" w:rsidRPr="008019EC">
        <w:rPr>
          <w:color w:val="000000" w:themeColor="text1"/>
        </w:rPr>
        <w:t xml:space="preserve"> преподо́бная, егда́</w:t>
      </w:r>
      <w:r w:rsidR="000F5E48" w:rsidRPr="008019EC">
        <w:rPr>
          <w:color w:val="000000" w:themeColor="text1"/>
        </w:rPr>
        <w:t>,</w:t>
      </w:r>
      <w:r w:rsidRPr="008019EC">
        <w:rPr>
          <w:color w:val="000000" w:themeColor="text1"/>
        </w:rPr>
        <w:t xml:space="preserve"> любо́вию Христо́вою утвержда́ема, во оби́тель Саро́вскую прише́дши, ста́рца Серафи́ма проси́ла еси́ неотсту́пно на путь мона́шеский благослове́ния, да непреста́нно возмо́жеши пе́ти Бо́гу: </w:t>
      </w:r>
      <w:r w:rsidRPr="008019EC">
        <w:rPr>
          <w:rStyle w:val="akafred"/>
        </w:rPr>
        <w:t>А</w:t>
      </w:r>
      <w:r w:rsidRPr="008019EC">
        <w:rPr>
          <w:color w:val="000000" w:themeColor="text1"/>
        </w:rPr>
        <w:t>ллилу́ия.</w:t>
      </w:r>
    </w:p>
    <w:p w14:paraId="5A732CAC" w14:textId="77777777" w:rsidR="006D647E" w:rsidRPr="008019EC" w:rsidRDefault="006D647E" w:rsidP="006D647E">
      <w:pPr>
        <w:pStyle w:val="akafisthead"/>
      </w:pPr>
      <w:r w:rsidRPr="008019EC">
        <w:t>И́кос 3</w:t>
      </w:r>
    </w:p>
    <w:p w14:paraId="5A732CAD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И</w:t>
      </w:r>
      <w:r w:rsidRPr="008019EC">
        <w:rPr>
          <w:color w:val="000000" w:themeColor="text1"/>
        </w:rPr>
        <w:t>ме́я тща́ние о спасе́нии души́ твоея́, преподо́бный Серафи́м, весь путь прови́дя твой боголюби́вый, испыта́в тя три ле́та и че́стно предугото́вив, благослови</w:t>
      </w:r>
      <w:r w:rsidR="000C03FD" w:rsidRPr="008019EC">
        <w:rPr>
          <w:color w:val="000000" w:themeColor="text1"/>
        </w:rPr>
        <w:t>́ во общи́ну Диве́евскую. Мы же</w:t>
      </w:r>
      <w:r w:rsidR="00B52243" w:rsidRPr="008019EC">
        <w:rPr>
          <w:color w:val="000000" w:themeColor="text1"/>
        </w:rPr>
        <w:t>,</w:t>
      </w:r>
      <w:r w:rsidRPr="008019EC">
        <w:rPr>
          <w:color w:val="000000" w:themeColor="text1"/>
        </w:rPr>
        <w:t xml:space="preserve"> дивя́щеся таково́му о тебе́ Бо́жию промышле́нию, вопие́м:</w:t>
      </w:r>
    </w:p>
    <w:p w14:paraId="5A732CAE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>а́дуйся, от ю́ности Христу́ Бо́гу послужи́вшая;</w:t>
      </w:r>
    </w:p>
    <w:p w14:paraId="5A732CAF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Небе́снаго Оте́чества возжеле́вшая.</w:t>
      </w:r>
    </w:p>
    <w:p w14:paraId="5A732CB0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а́нгельски на земли́ пожи́вшая;</w:t>
      </w:r>
    </w:p>
    <w:p w14:paraId="5A732CB1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плод доброде́телей Всецарю́ прине́сшая.</w:t>
      </w:r>
    </w:p>
    <w:p w14:paraId="5A732CB2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оби́тели Диве́евския пресла́вная похвало́;</w:t>
      </w:r>
    </w:p>
    <w:p w14:paraId="5A732CB3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и́ноческаго жития́ пра́вило.</w:t>
      </w:r>
    </w:p>
    <w:p w14:paraId="5A732CB4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дар благода́тных слез стяжа́вшая;</w:t>
      </w:r>
    </w:p>
    <w:p w14:paraId="5A732CB5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чистото́ю непоро́чною просия́вшая.</w:t>
      </w:r>
    </w:p>
    <w:p w14:paraId="5A732CB6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 xml:space="preserve">а́дуйся, </w:t>
      </w:r>
      <w:r w:rsidR="009A1D3A" w:rsidRPr="008019EC">
        <w:rPr>
          <w:color w:val="000000" w:themeColor="text1"/>
        </w:rPr>
        <w:t>преподо́бная</w:t>
      </w:r>
      <w:r w:rsidR="004276B3" w:rsidRPr="008019EC">
        <w:rPr>
          <w:color w:val="000000" w:themeColor="text1"/>
        </w:rPr>
        <w:t xml:space="preserve"> </w:t>
      </w:r>
      <w:r w:rsidRPr="008019EC">
        <w:rPr>
          <w:color w:val="000000" w:themeColor="text1"/>
        </w:rPr>
        <w:t>ма́ти Еле́но, обру́чнице Жениха́ Небе́снаго.</w:t>
      </w:r>
    </w:p>
    <w:p w14:paraId="5A732CB7" w14:textId="77777777" w:rsidR="006D647E" w:rsidRPr="008019EC" w:rsidRDefault="006D647E" w:rsidP="006D647E">
      <w:pPr>
        <w:pStyle w:val="akafisthead"/>
      </w:pPr>
      <w:r w:rsidRPr="008019EC">
        <w:t>Конда́к 4</w:t>
      </w:r>
    </w:p>
    <w:p w14:paraId="5A732CB8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Б</w:t>
      </w:r>
      <w:r w:rsidRPr="008019EC">
        <w:rPr>
          <w:color w:val="000000" w:themeColor="text1"/>
        </w:rPr>
        <w:t xml:space="preserve">у́рю волн жите́йских избежа́вши, ти́хаго приста́нища оби́тели Диве́евския дости́гла еси́ и, та́мо благоче́стно пожи́вши, Небе́сному Жениху́ Христу́ обручи́лася еси́, вы́ну взыва́ющи Ему́: </w:t>
      </w:r>
      <w:r w:rsidRPr="008019EC">
        <w:rPr>
          <w:rStyle w:val="akafred"/>
        </w:rPr>
        <w:t>А</w:t>
      </w:r>
      <w:r w:rsidRPr="008019EC">
        <w:rPr>
          <w:color w:val="000000" w:themeColor="text1"/>
        </w:rPr>
        <w:t>ллилу́ия.</w:t>
      </w:r>
    </w:p>
    <w:p w14:paraId="5A732CB9" w14:textId="77777777" w:rsidR="006D647E" w:rsidRPr="008019EC" w:rsidRDefault="006D647E" w:rsidP="006D647E">
      <w:pPr>
        <w:pStyle w:val="akafisthead"/>
      </w:pPr>
      <w:r w:rsidRPr="008019EC">
        <w:t>И́кос 4</w:t>
      </w:r>
    </w:p>
    <w:p w14:paraId="5A732CBA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С</w:t>
      </w:r>
      <w:r w:rsidRPr="008019EC">
        <w:rPr>
          <w:color w:val="000000" w:themeColor="text1"/>
        </w:rPr>
        <w:t>лы́шащи запове́данное ста́рцем Серафи́мом</w:t>
      </w:r>
      <w:r w:rsidR="005478DB" w:rsidRPr="008019EC">
        <w:rPr>
          <w:color w:val="000000" w:themeColor="text1"/>
        </w:rPr>
        <w:t>,</w:t>
      </w:r>
      <w:r w:rsidRPr="008019EC">
        <w:rPr>
          <w:color w:val="000000" w:themeColor="text1"/>
        </w:rPr>
        <w:t xml:space="preserve"> и того́ уче́ние слага́ющи в се́рдце свое́м, преподо́бная ма́ти Еле́но, Ме́льничныя общи́ны нача́льницею им нарече́нная, в по́двизех неосла́бно пребыва́ющи, вся поруче́ния его́ исполня́ла еси́. И мы вси с ве́рою и любо́вию восхваля́ем тя си́це:</w:t>
      </w:r>
    </w:p>
    <w:p w14:paraId="5A732CBB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>а́дуйся, Ме́льничныя общи́ны та́инственная нача́льнице;</w:t>
      </w:r>
    </w:p>
    <w:p w14:paraId="5A732CBC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Пресвяты́я Богоро́дицы ди́вная избра́ннице.</w:t>
      </w:r>
    </w:p>
    <w:p w14:paraId="5A732CBD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испо́лнившая во́лю Всенепоро́чныя Влады́чицы;</w:t>
      </w:r>
    </w:p>
    <w:p w14:paraId="5A732CBE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lastRenderedPageBreak/>
        <w:t>ра́дуйся, послужи́вшая устрое́нию святы́я оби́тели.</w:t>
      </w:r>
    </w:p>
    <w:p w14:paraId="5A732CBF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заве́ты ста́рца Серафи́ма свя́то храни́вшая;</w:t>
      </w:r>
    </w:p>
    <w:p w14:paraId="5A732CC0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наставле́нием его́ ве́рно после́довавшая.</w:t>
      </w:r>
    </w:p>
    <w:p w14:paraId="5A732CC1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же́ртвенней любви́ науча́ющая;</w:t>
      </w:r>
    </w:p>
    <w:p w14:paraId="5A732CC2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мрак печа́лей прогоня́ющая.</w:t>
      </w:r>
    </w:p>
    <w:p w14:paraId="5A732CC3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 xml:space="preserve">а́дуйся, </w:t>
      </w:r>
      <w:r w:rsidR="009A1D3A" w:rsidRPr="008019EC">
        <w:rPr>
          <w:color w:val="000000" w:themeColor="text1"/>
        </w:rPr>
        <w:t>преподо́бная</w:t>
      </w:r>
      <w:r w:rsidR="004276B3" w:rsidRPr="008019EC">
        <w:rPr>
          <w:color w:val="000000" w:themeColor="text1"/>
        </w:rPr>
        <w:t xml:space="preserve"> </w:t>
      </w:r>
      <w:r w:rsidRPr="008019EC">
        <w:rPr>
          <w:color w:val="000000" w:themeColor="text1"/>
        </w:rPr>
        <w:t>ма́ти Еле́но, обру́чнице Жениха́ Небе́снаго.</w:t>
      </w:r>
    </w:p>
    <w:p w14:paraId="5A732CC4" w14:textId="77777777" w:rsidR="006D647E" w:rsidRPr="008019EC" w:rsidRDefault="006D647E" w:rsidP="006D647E">
      <w:pPr>
        <w:pStyle w:val="akafisthead"/>
      </w:pPr>
      <w:r w:rsidRPr="008019EC">
        <w:t>Конда́к 5</w:t>
      </w:r>
    </w:p>
    <w:p w14:paraId="5A732CC5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Б</w:t>
      </w:r>
      <w:r w:rsidRPr="008019EC">
        <w:rPr>
          <w:color w:val="000000" w:themeColor="text1"/>
        </w:rPr>
        <w:t>оже́ственная по́мощь вы́ну дарова́лася есть тебе́ во оби́тели [сей] чу́дней, иде́же Сама́ Пренепоро́чная Влады́чица стопа́ма пречи́стыма земли́ каса́лася есть, и ты, блаже́нная ма́ти Еле́но, усе́рдно подвиза́лася еси́ во устрое́нии кин</w:t>
      </w:r>
      <w:r w:rsidR="008571DD" w:rsidRPr="008019EC">
        <w:rPr>
          <w:color w:val="000000" w:themeColor="text1"/>
        </w:rPr>
        <w:t>о́ви</w:t>
      </w:r>
      <w:r w:rsidRPr="008019EC">
        <w:rPr>
          <w:color w:val="000000" w:themeColor="text1"/>
        </w:rPr>
        <w:t xml:space="preserve">и и огражде́нии ея́ кана́вкою и ва́лом, благода́рно пою́щи Го́сподеви: </w:t>
      </w:r>
      <w:r w:rsidRPr="008019EC">
        <w:rPr>
          <w:rStyle w:val="akafred"/>
        </w:rPr>
        <w:t>А</w:t>
      </w:r>
      <w:r w:rsidRPr="008019EC">
        <w:rPr>
          <w:color w:val="000000" w:themeColor="text1"/>
        </w:rPr>
        <w:t>ллилу́ия.</w:t>
      </w:r>
    </w:p>
    <w:p w14:paraId="5A732CC6" w14:textId="77777777" w:rsidR="006D647E" w:rsidRPr="008019EC" w:rsidRDefault="006D647E" w:rsidP="006D647E">
      <w:pPr>
        <w:pStyle w:val="akafisthead"/>
      </w:pPr>
      <w:r w:rsidRPr="008019EC">
        <w:t>И́кос 5</w:t>
      </w:r>
    </w:p>
    <w:p w14:paraId="5A732CC7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В</w:t>
      </w:r>
      <w:r w:rsidRPr="008019EC">
        <w:rPr>
          <w:color w:val="000000" w:themeColor="text1"/>
        </w:rPr>
        <w:t>и́дя враг ро́да челове́ча по́двиги и труды́ твоя́, преп</w:t>
      </w:r>
      <w:r w:rsidR="00FE2345" w:rsidRPr="008019EC">
        <w:rPr>
          <w:color w:val="000000" w:themeColor="text1"/>
        </w:rPr>
        <w:t>о</w:t>
      </w:r>
      <w:r w:rsidRPr="008019EC">
        <w:rPr>
          <w:color w:val="000000" w:themeColor="text1"/>
        </w:rPr>
        <w:t>до</w:t>
      </w:r>
      <w:r w:rsidR="00FE2345" w:rsidRPr="008019EC">
        <w:rPr>
          <w:color w:val="000000" w:themeColor="text1"/>
        </w:rPr>
        <w:t>́</w:t>
      </w:r>
      <w:r w:rsidRPr="008019EC">
        <w:rPr>
          <w:color w:val="000000" w:themeColor="text1"/>
        </w:rPr>
        <w:t>бная</w:t>
      </w:r>
      <w:proofErr w:type="gramStart"/>
      <w:r w:rsidRPr="008019EC">
        <w:rPr>
          <w:color w:val="000000" w:themeColor="text1"/>
        </w:rPr>
        <w:t xml:space="preserve"> Е</w:t>
      </w:r>
      <w:proofErr w:type="gramEnd"/>
      <w:r w:rsidRPr="008019EC">
        <w:rPr>
          <w:color w:val="000000" w:themeColor="text1"/>
        </w:rPr>
        <w:t>ле́но, восхоте́ устраши́ти тя. Ты же вся претерпе́ла еси́, Взбра́нной Воево́де и Го́споду Вседержи́телю неуста́нно моля́щися, в хра́ме Бо́жием день и нощь пребыва́ющи и Псалти́рь неусы́пно пою́щи. Мы же</w:t>
      </w:r>
      <w:r w:rsidR="004439FC" w:rsidRPr="008019EC">
        <w:rPr>
          <w:color w:val="000000" w:themeColor="text1"/>
        </w:rPr>
        <w:t>,</w:t>
      </w:r>
      <w:r w:rsidRPr="008019EC">
        <w:rPr>
          <w:color w:val="000000" w:themeColor="text1"/>
        </w:rPr>
        <w:t xml:space="preserve"> сему́ дивя́щеся, вопие́м ти:</w:t>
      </w:r>
    </w:p>
    <w:p w14:paraId="5A732CC8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 xml:space="preserve">а́дуйся, на святе́й </w:t>
      </w:r>
      <w:r w:rsidR="008571DD" w:rsidRPr="008019EC">
        <w:rPr>
          <w:color w:val="000000" w:themeColor="text1"/>
        </w:rPr>
        <w:t>К</w:t>
      </w:r>
      <w:r w:rsidRPr="008019EC">
        <w:rPr>
          <w:color w:val="000000" w:themeColor="text1"/>
        </w:rPr>
        <w:t>ана́вке ре́вностно труди́вшаяся;</w:t>
      </w:r>
    </w:p>
    <w:p w14:paraId="5A732CC9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послуша́ние церко́вное усе́рдно исполня́вшая.</w:t>
      </w:r>
    </w:p>
    <w:p w14:paraId="5A732CCA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дев диве́евских красото́ и благоле́пие;</w:t>
      </w:r>
    </w:p>
    <w:p w14:paraId="5A732CCB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ве́рным в труде́х преди́вное поможе́ние.</w:t>
      </w:r>
    </w:p>
    <w:p w14:paraId="5A732CCC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чи́стым се́рдцем Спаси́теля ми́ра воспе́вшая;</w:t>
      </w:r>
    </w:p>
    <w:p w14:paraId="5A732CCD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мироде́ржца тьмы си́лою Христа́ победи́вшая.</w:t>
      </w:r>
    </w:p>
    <w:p w14:paraId="5A732CCE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венцено́сице златоза́рная и богопросла́вленная;</w:t>
      </w:r>
    </w:p>
    <w:p w14:paraId="5A732CCF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неве́сто Христо́ва непоро́чная.</w:t>
      </w:r>
    </w:p>
    <w:p w14:paraId="5A732CD0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 xml:space="preserve">а́дуйся, </w:t>
      </w:r>
      <w:r w:rsidR="009A1D3A" w:rsidRPr="008019EC">
        <w:rPr>
          <w:color w:val="000000" w:themeColor="text1"/>
        </w:rPr>
        <w:t>преподо́бная</w:t>
      </w:r>
      <w:r w:rsidR="004276B3" w:rsidRPr="008019EC">
        <w:rPr>
          <w:color w:val="000000" w:themeColor="text1"/>
        </w:rPr>
        <w:t xml:space="preserve"> </w:t>
      </w:r>
      <w:r w:rsidRPr="008019EC">
        <w:rPr>
          <w:color w:val="000000" w:themeColor="text1"/>
        </w:rPr>
        <w:t>ма́ти Еле́но, обру́чнице Жениха́ Небе́снаго.</w:t>
      </w:r>
    </w:p>
    <w:p w14:paraId="5A732CD1" w14:textId="77777777" w:rsidR="006D647E" w:rsidRPr="008019EC" w:rsidRDefault="006D647E" w:rsidP="006D647E">
      <w:pPr>
        <w:pStyle w:val="akafisthead"/>
      </w:pPr>
      <w:r w:rsidRPr="008019EC">
        <w:t>Конда́к 6</w:t>
      </w:r>
    </w:p>
    <w:p w14:paraId="5A732CD2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П</w:t>
      </w:r>
      <w:r w:rsidRPr="008019EC">
        <w:rPr>
          <w:color w:val="000000" w:themeColor="text1"/>
        </w:rPr>
        <w:t>ропове́дует оби́тель Диве́евская те́плую любо́вь твою́ ко и́ноческому житию́: ты бо высоты́ дости́гла еси́ доброде́телей и</w:t>
      </w:r>
      <w:r w:rsidR="00255F59" w:rsidRPr="008019EC">
        <w:rPr>
          <w:color w:val="000000" w:themeColor="text1"/>
        </w:rPr>
        <w:t>,</w:t>
      </w:r>
      <w:r w:rsidRPr="008019EC">
        <w:rPr>
          <w:color w:val="000000" w:themeColor="text1"/>
        </w:rPr>
        <w:t xml:space="preserve"> я́ко мироно́сицы у́тру глубоку́, арома́ты взе́мша, гро́ба Христо́ва достиго́ша, та́ко и ты благоуха́ние моли́твы чисте́йшия вме́сто ми́ра Го́споду принесла́ еси́. Све́том богоразу́мия озари́ и на́ша сердца́, да вси зове́м Всеще́дрому Бо́гу: </w:t>
      </w:r>
      <w:r w:rsidRPr="008019EC">
        <w:rPr>
          <w:rStyle w:val="akafred"/>
        </w:rPr>
        <w:t>А</w:t>
      </w:r>
      <w:r w:rsidRPr="008019EC">
        <w:rPr>
          <w:color w:val="000000" w:themeColor="text1"/>
        </w:rPr>
        <w:t>ллилу́ия.</w:t>
      </w:r>
    </w:p>
    <w:p w14:paraId="5A732CD3" w14:textId="77777777" w:rsidR="006D647E" w:rsidRPr="008019EC" w:rsidRDefault="006D647E" w:rsidP="006D647E">
      <w:pPr>
        <w:pStyle w:val="akafisthead"/>
      </w:pPr>
      <w:r w:rsidRPr="008019EC">
        <w:t>И́кос 6</w:t>
      </w:r>
    </w:p>
    <w:p w14:paraId="5A732CD4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lastRenderedPageBreak/>
        <w:t>В</w:t>
      </w:r>
      <w:r w:rsidRPr="008019EC">
        <w:rPr>
          <w:color w:val="000000" w:themeColor="text1"/>
        </w:rPr>
        <w:t>озсия́ любы́ Боже́ств</w:t>
      </w:r>
      <w:r w:rsidR="00B60993" w:rsidRPr="008019EC">
        <w:rPr>
          <w:color w:val="000000" w:themeColor="text1"/>
        </w:rPr>
        <w:t>енная в се́рдце твое́м, Еле́но б</w:t>
      </w:r>
      <w:r w:rsidRPr="008019EC">
        <w:rPr>
          <w:color w:val="000000" w:themeColor="text1"/>
        </w:rPr>
        <w:t>огому́драя, я́ко кротча́йшая нра́вом и кро́ткаго Христа́ подо́бница, ми́лостива душе́ю, подая́ния бе́дным раздава́ла еси́ та́йно, милосе́рдием бли́жним послужи́вши и Бо́гу угоди́вши. Те́мже мы с любо́вию воспева́ем ти си́це:</w:t>
      </w:r>
    </w:p>
    <w:p w14:paraId="5A732CD5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>а́дуйся, простото́ю и смире́нием све́тло укр</w:t>
      </w:r>
      <w:r w:rsidR="00C66261" w:rsidRPr="008019EC">
        <w:rPr>
          <w:color w:val="000000" w:themeColor="text1"/>
        </w:rPr>
        <w:t>а́ше</w:t>
      </w:r>
      <w:r w:rsidRPr="008019EC">
        <w:rPr>
          <w:color w:val="000000" w:themeColor="text1"/>
        </w:rPr>
        <w:t>нная;</w:t>
      </w:r>
    </w:p>
    <w:p w14:paraId="5A732CD6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соверше́нства чу́днаго дости́гшая.</w:t>
      </w:r>
    </w:p>
    <w:p w14:paraId="5A732CD7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си́рыя и ни́щия напита́вшая;</w:t>
      </w:r>
    </w:p>
    <w:p w14:paraId="5A732CD8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тяготы́ се́стр любвеоби́льно поне́сшая.</w:t>
      </w:r>
    </w:p>
    <w:p w14:paraId="5A732CD9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любве́ и милосе́рдия глубино́ неисчерпа́емая;</w:t>
      </w:r>
    </w:p>
    <w:p w14:paraId="5A732CDA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преди́вное в го́рестех на́ших услы́шание.</w:t>
      </w:r>
    </w:p>
    <w:p w14:paraId="5A732CDB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ко Христу́ путеводи́тельнице ве́рная;</w:t>
      </w:r>
    </w:p>
    <w:p w14:paraId="5A732CDC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спасе́ния наста́внице богому́драя.</w:t>
      </w:r>
    </w:p>
    <w:p w14:paraId="5A732CDD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 xml:space="preserve">а́дуйся, </w:t>
      </w:r>
      <w:r w:rsidR="009A1D3A" w:rsidRPr="008019EC">
        <w:rPr>
          <w:color w:val="000000" w:themeColor="text1"/>
        </w:rPr>
        <w:t>преподо́бная</w:t>
      </w:r>
      <w:r w:rsidR="004276B3" w:rsidRPr="008019EC">
        <w:rPr>
          <w:color w:val="000000" w:themeColor="text1"/>
        </w:rPr>
        <w:t xml:space="preserve"> </w:t>
      </w:r>
      <w:r w:rsidRPr="008019EC">
        <w:rPr>
          <w:color w:val="000000" w:themeColor="text1"/>
        </w:rPr>
        <w:t>ма́ти Еле́но, обру́чнице Жениха́ Небе́снаго.</w:t>
      </w:r>
    </w:p>
    <w:p w14:paraId="5A732CDE" w14:textId="77777777" w:rsidR="006D647E" w:rsidRPr="008019EC" w:rsidRDefault="006D647E" w:rsidP="006D647E">
      <w:pPr>
        <w:pStyle w:val="akafisthead"/>
      </w:pPr>
      <w:r w:rsidRPr="008019EC">
        <w:t>Конда́к 7</w:t>
      </w:r>
    </w:p>
    <w:p w14:paraId="5A732CDF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Х</w:t>
      </w:r>
      <w:r w:rsidRPr="008019EC">
        <w:rPr>
          <w:color w:val="000000" w:themeColor="text1"/>
        </w:rPr>
        <w:t xml:space="preserve">отя́щи испо́лнити </w:t>
      </w:r>
      <w:proofErr w:type="gramStart"/>
      <w:r w:rsidRPr="008019EC">
        <w:rPr>
          <w:color w:val="000000" w:themeColor="text1"/>
        </w:rPr>
        <w:t>повеле́ния</w:t>
      </w:r>
      <w:proofErr w:type="gramEnd"/>
      <w:r w:rsidRPr="008019EC">
        <w:rPr>
          <w:color w:val="000000" w:themeColor="text1"/>
        </w:rPr>
        <w:t xml:space="preserve"> духоно́снаго ста́рца Серафи́ма, в разли́чныя ве́си после́довала еси́, преподо́бная ма́ти, ревну́ющи</w:t>
      </w:r>
      <w:r w:rsidR="002270DE" w:rsidRPr="008019EC">
        <w:rPr>
          <w:color w:val="000000" w:themeColor="text1"/>
        </w:rPr>
        <w:t xml:space="preserve"> о</w:t>
      </w:r>
      <w:r w:rsidRPr="008019EC">
        <w:rPr>
          <w:color w:val="000000" w:themeColor="text1"/>
        </w:rPr>
        <w:t xml:space="preserve"> </w:t>
      </w:r>
      <w:r w:rsidR="00495FBF" w:rsidRPr="008019EC">
        <w:rPr>
          <w:color w:val="000000" w:themeColor="text1"/>
        </w:rPr>
        <w:t>устрое́нии оби́тели вели́кия, я</w:t>
      </w:r>
      <w:r w:rsidR="00B56846" w:rsidRPr="008019EC">
        <w:rPr>
          <w:color w:val="000000" w:themeColor="text1"/>
        </w:rPr>
        <w:t>́</w:t>
      </w:r>
      <w:r w:rsidRPr="008019EC">
        <w:rPr>
          <w:color w:val="000000" w:themeColor="text1"/>
        </w:rPr>
        <w:t>же четве́ртым уде́лом Бо́жия Ма́тере нарица́ется, да вси просла́вят Всеблагослове</w:t>
      </w:r>
      <w:r w:rsidR="00AE07BC" w:rsidRPr="008019EC">
        <w:rPr>
          <w:color w:val="000000" w:themeColor="text1"/>
        </w:rPr>
        <w:t>́нную Влады́чицу Богоро́дицу и е</w:t>
      </w:r>
      <w:r w:rsidRPr="008019EC">
        <w:rPr>
          <w:color w:val="000000" w:themeColor="text1"/>
        </w:rPr>
        <w:t xml:space="preserve">ди́наго Человеколю́бца Христа́, воспева́юще песнь </w:t>
      </w:r>
      <w:proofErr w:type="gramStart"/>
      <w:r w:rsidRPr="008019EC">
        <w:rPr>
          <w:color w:val="000000" w:themeColor="text1"/>
        </w:rPr>
        <w:t>побе́дную</w:t>
      </w:r>
      <w:proofErr w:type="gramEnd"/>
      <w:r w:rsidRPr="008019EC">
        <w:rPr>
          <w:color w:val="000000" w:themeColor="text1"/>
        </w:rPr>
        <w:t xml:space="preserve">: </w:t>
      </w:r>
      <w:r w:rsidRPr="008019EC">
        <w:rPr>
          <w:rStyle w:val="akafred"/>
        </w:rPr>
        <w:t>А</w:t>
      </w:r>
      <w:r w:rsidRPr="008019EC">
        <w:rPr>
          <w:color w:val="000000" w:themeColor="text1"/>
        </w:rPr>
        <w:t>ллилу́ия.</w:t>
      </w:r>
    </w:p>
    <w:p w14:paraId="5A732CE0" w14:textId="77777777" w:rsidR="006D647E" w:rsidRPr="008019EC" w:rsidRDefault="006D647E" w:rsidP="006D647E">
      <w:pPr>
        <w:pStyle w:val="akafisthead"/>
      </w:pPr>
      <w:r w:rsidRPr="008019EC">
        <w:t>И́кос 7</w:t>
      </w:r>
    </w:p>
    <w:p w14:paraId="5A732CE1" w14:textId="77777777" w:rsidR="006D647E" w:rsidRPr="008019EC" w:rsidRDefault="006D647E" w:rsidP="006D647E">
      <w:pPr>
        <w:pStyle w:val="akafbasic"/>
        <w:rPr>
          <w:color w:val="000000" w:themeColor="text1"/>
        </w:rPr>
      </w:pPr>
      <w:proofErr w:type="gramStart"/>
      <w:r w:rsidRPr="008019EC">
        <w:rPr>
          <w:rStyle w:val="akafred"/>
        </w:rPr>
        <w:t>Н</w:t>
      </w:r>
      <w:r w:rsidRPr="008019EC">
        <w:rPr>
          <w:color w:val="000000" w:themeColor="text1"/>
        </w:rPr>
        <w:t>о́вую</w:t>
      </w:r>
      <w:proofErr w:type="gramEnd"/>
      <w:r w:rsidRPr="008019EC">
        <w:rPr>
          <w:color w:val="000000" w:themeColor="text1"/>
        </w:rPr>
        <w:t xml:space="preserve"> избра́нницу Цари́цы Небе́сныя тя ви́дяще, к те́плому предста́тельству твоему́ усе́рдно прибега́ем, в ско́рбех и боле́знех тя на по́мощь призыва́ем, заступле́ния твоего́ ми́лостиваго прося́ще</w:t>
      </w:r>
      <w:r w:rsidR="002D2FC2" w:rsidRPr="008019EC">
        <w:rPr>
          <w:color w:val="000000" w:themeColor="text1"/>
        </w:rPr>
        <w:t>,</w:t>
      </w:r>
      <w:r w:rsidRPr="008019EC">
        <w:rPr>
          <w:color w:val="000000" w:themeColor="text1"/>
        </w:rPr>
        <w:t xml:space="preserve"> и с любо́вию велича́ем тя, зову́ще:</w:t>
      </w:r>
    </w:p>
    <w:p w14:paraId="5A732CE2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>а́дуйся, подви́жнице преди́вная и ма́ти милосе́рдная;</w:t>
      </w:r>
    </w:p>
    <w:p w14:paraId="5A732CE3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моли́твеннице о нас усе́рдная.</w:t>
      </w:r>
    </w:p>
    <w:p w14:paraId="5A732CE4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ти́хою ра́достию сердца́ исполня́ющая;</w:t>
      </w:r>
    </w:p>
    <w:p w14:paraId="5A732CE5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любо́вию свое́ю согрева́ющая.</w:t>
      </w:r>
    </w:p>
    <w:p w14:paraId="5A732CE6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возлю́бленная Цари́цею Небе́сною;</w:t>
      </w:r>
    </w:p>
    <w:p w14:paraId="5A732CE7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по́мощь показу́ющая чуде́сную.</w:t>
      </w:r>
    </w:p>
    <w:p w14:paraId="5A732CE8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преподо́бнаго Серафи́ма сотаи́ннице;</w:t>
      </w:r>
    </w:p>
    <w:p w14:paraId="5A732CE9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ми́лостивая в беда́х изба́вительнице.</w:t>
      </w:r>
    </w:p>
    <w:p w14:paraId="5A732CEA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 xml:space="preserve">а́дуйся, </w:t>
      </w:r>
      <w:r w:rsidR="009A1D3A" w:rsidRPr="008019EC">
        <w:rPr>
          <w:color w:val="000000" w:themeColor="text1"/>
        </w:rPr>
        <w:t>преподо́бная</w:t>
      </w:r>
      <w:r w:rsidR="004276B3" w:rsidRPr="008019EC">
        <w:rPr>
          <w:color w:val="000000" w:themeColor="text1"/>
        </w:rPr>
        <w:t xml:space="preserve"> </w:t>
      </w:r>
      <w:r w:rsidRPr="008019EC">
        <w:rPr>
          <w:color w:val="000000" w:themeColor="text1"/>
        </w:rPr>
        <w:t>ма́ти Еле́но, обру́чнице Жениха́ Небе́снаго.</w:t>
      </w:r>
    </w:p>
    <w:p w14:paraId="5A732CEB" w14:textId="77777777" w:rsidR="006D647E" w:rsidRPr="008019EC" w:rsidRDefault="006D647E" w:rsidP="006D647E">
      <w:pPr>
        <w:pStyle w:val="akafisthead"/>
      </w:pPr>
      <w:r w:rsidRPr="008019EC">
        <w:t>Конда́к 8</w:t>
      </w:r>
    </w:p>
    <w:p w14:paraId="5A732CEC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lastRenderedPageBreak/>
        <w:t>С</w:t>
      </w:r>
      <w:r w:rsidRPr="008019EC">
        <w:rPr>
          <w:color w:val="000000" w:themeColor="text1"/>
        </w:rPr>
        <w:t xml:space="preserve">тра́нное чу́до ви́дим на тебе́, преподо́бная, я́ко открове́ний ди́вных от преподо́бнаго Серафи́ма сподо́билася еси́ и, им на путь спасе́ния наставля́ема, ра́дости духо́вныя испо́лнилася еси́, вопию́щи Всеблаго́му Бо́гу: </w:t>
      </w:r>
      <w:r w:rsidRPr="008019EC">
        <w:rPr>
          <w:rStyle w:val="akafred"/>
        </w:rPr>
        <w:t>А</w:t>
      </w:r>
      <w:r w:rsidRPr="008019EC">
        <w:rPr>
          <w:color w:val="000000" w:themeColor="text1"/>
        </w:rPr>
        <w:t>ллилу́ия.</w:t>
      </w:r>
      <w:r w:rsidR="00EF531B" w:rsidRPr="008019EC">
        <w:rPr>
          <w:color w:val="000000" w:themeColor="text1"/>
        </w:rPr>
        <w:t xml:space="preserve"> </w:t>
      </w:r>
    </w:p>
    <w:p w14:paraId="5A732CED" w14:textId="77777777" w:rsidR="006D647E" w:rsidRPr="008019EC" w:rsidRDefault="006D647E" w:rsidP="006D647E">
      <w:pPr>
        <w:pStyle w:val="akafisthead"/>
      </w:pPr>
      <w:r w:rsidRPr="008019EC">
        <w:t>И́кос 8</w:t>
      </w:r>
    </w:p>
    <w:p w14:paraId="5A732CEE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В</w:t>
      </w:r>
      <w:r w:rsidRPr="008019EC">
        <w:rPr>
          <w:color w:val="000000" w:themeColor="text1"/>
        </w:rPr>
        <w:t>се́ю душе́ю свое́ю Бо́га возлюби́вши, ма́ти</w:t>
      </w:r>
      <w:proofErr w:type="gramStart"/>
      <w:r w:rsidRPr="008019EC">
        <w:rPr>
          <w:color w:val="000000" w:themeColor="text1"/>
        </w:rPr>
        <w:t xml:space="preserve"> Е</w:t>
      </w:r>
      <w:proofErr w:type="gramEnd"/>
      <w:r w:rsidRPr="008019EC">
        <w:rPr>
          <w:color w:val="000000" w:themeColor="text1"/>
        </w:rPr>
        <w:t>ле́но, к подвиго́м неосла́бным потекла́ еси́, зову́щи: «</w:t>
      </w:r>
      <w:proofErr w:type="gramStart"/>
      <w:r w:rsidRPr="008019EC">
        <w:rPr>
          <w:color w:val="000000" w:themeColor="text1"/>
        </w:rPr>
        <w:t>Се́рдце</w:t>
      </w:r>
      <w:proofErr w:type="gramEnd"/>
      <w:r w:rsidRPr="008019EC">
        <w:rPr>
          <w:color w:val="000000" w:themeColor="text1"/>
        </w:rPr>
        <w:t xml:space="preserve"> мое́ да возвы́сится к Тебе́, Сло́ве»</w:t>
      </w:r>
      <w:r w:rsidR="001177B5" w:rsidRPr="008019EC">
        <w:rPr>
          <w:color w:val="000000" w:themeColor="text1"/>
        </w:rPr>
        <w:t>,</w:t>
      </w:r>
      <w:r w:rsidRPr="008019EC">
        <w:rPr>
          <w:color w:val="000000" w:themeColor="text1"/>
        </w:rPr>
        <w:t xml:space="preserve"> и о го́рнем помышля́ла еси́, ве́дущи </w:t>
      </w:r>
      <w:r w:rsidR="004641A4" w:rsidRPr="008019EC">
        <w:rPr>
          <w:color w:val="000000" w:themeColor="text1"/>
        </w:rPr>
        <w:t>е</w:t>
      </w:r>
      <w:r w:rsidRPr="008019EC">
        <w:rPr>
          <w:color w:val="000000" w:themeColor="text1"/>
        </w:rPr>
        <w:t>ди́наго Христа́</w:t>
      </w:r>
      <w:r w:rsidR="004641A4" w:rsidRPr="008019EC">
        <w:rPr>
          <w:color w:val="000000" w:themeColor="text1"/>
        </w:rPr>
        <w:t>,</w:t>
      </w:r>
      <w:r w:rsidRPr="008019EC">
        <w:rPr>
          <w:color w:val="000000" w:themeColor="text1"/>
        </w:rPr>
        <w:t xml:space="preserve"> и Сего́ ра́спята. Мы же</w:t>
      </w:r>
      <w:r w:rsidR="004439FC" w:rsidRPr="008019EC">
        <w:rPr>
          <w:color w:val="000000" w:themeColor="text1"/>
        </w:rPr>
        <w:t>,</w:t>
      </w:r>
      <w:r w:rsidRPr="008019EC">
        <w:rPr>
          <w:color w:val="000000" w:themeColor="text1"/>
        </w:rPr>
        <w:t xml:space="preserve"> восхваля́юще любо́вь твою́ ко Го́споду, си́це вопие́м ти:</w:t>
      </w:r>
    </w:p>
    <w:p w14:paraId="5A732CEF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>а́дуйся, лю́бящим тя ве́чных благ хода́таице;</w:t>
      </w:r>
    </w:p>
    <w:p w14:paraId="5A732CF0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в моли́твах неусыпа́ющая предста́тельнице.</w:t>
      </w:r>
    </w:p>
    <w:p w14:paraId="5A732CF1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в труде́х и по́двизех неутоми́мая;</w:t>
      </w:r>
    </w:p>
    <w:p w14:paraId="5A732CF2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Свята́го Ду́ха мирополо́жнице благода́тная.</w:t>
      </w:r>
    </w:p>
    <w:p w14:paraId="5A732CF3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подража́тельнице а́нгельския чистоты́;</w:t>
      </w:r>
    </w:p>
    <w:p w14:paraId="5A732CF4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 xml:space="preserve">ра́дуйся, све́тлосте </w:t>
      </w:r>
      <w:r w:rsidR="004641A4" w:rsidRPr="008019EC">
        <w:rPr>
          <w:color w:val="000000" w:themeColor="text1"/>
        </w:rPr>
        <w:t>е</w:t>
      </w:r>
      <w:r w:rsidRPr="008019EC">
        <w:rPr>
          <w:color w:val="000000" w:themeColor="text1"/>
        </w:rPr>
        <w:t>ва́нгельскаго сия́ния.</w:t>
      </w:r>
    </w:p>
    <w:p w14:paraId="5A732CF5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Це́ркве чу́дное похвале́ние;</w:t>
      </w:r>
    </w:p>
    <w:p w14:paraId="5A732CF6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во обстоя́ниих непрело́жное упова́ние.</w:t>
      </w:r>
    </w:p>
    <w:p w14:paraId="5A732CF7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 xml:space="preserve">а́дуйся, </w:t>
      </w:r>
      <w:r w:rsidR="009A1D3A" w:rsidRPr="008019EC">
        <w:rPr>
          <w:color w:val="000000" w:themeColor="text1"/>
        </w:rPr>
        <w:t>преподо́бная</w:t>
      </w:r>
      <w:r w:rsidR="004276B3" w:rsidRPr="008019EC">
        <w:rPr>
          <w:color w:val="000000" w:themeColor="text1"/>
        </w:rPr>
        <w:t xml:space="preserve"> </w:t>
      </w:r>
      <w:r w:rsidRPr="008019EC">
        <w:rPr>
          <w:color w:val="000000" w:themeColor="text1"/>
        </w:rPr>
        <w:t>ма́ти Еле́но, обру́чнице Жениха́ Небе́снаго.</w:t>
      </w:r>
    </w:p>
    <w:p w14:paraId="5A732CF8" w14:textId="77777777" w:rsidR="006D647E" w:rsidRPr="008019EC" w:rsidRDefault="006D647E" w:rsidP="006D647E">
      <w:pPr>
        <w:pStyle w:val="akafisthead"/>
      </w:pPr>
      <w:r w:rsidRPr="008019EC">
        <w:t>Конда́к 9</w:t>
      </w:r>
    </w:p>
    <w:p w14:paraId="5A732CF9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В</w:t>
      </w:r>
      <w:r w:rsidRPr="008019EC">
        <w:rPr>
          <w:color w:val="000000" w:themeColor="text1"/>
        </w:rPr>
        <w:t xml:space="preserve">ся А́нгельския </w:t>
      </w:r>
      <w:r w:rsidR="00D81C44" w:rsidRPr="008019EC">
        <w:rPr>
          <w:color w:val="000000" w:themeColor="text1"/>
        </w:rPr>
        <w:t>с</w:t>
      </w:r>
      <w:r w:rsidRPr="008019EC">
        <w:rPr>
          <w:color w:val="000000" w:themeColor="text1"/>
        </w:rPr>
        <w:t xml:space="preserve">и́лы удиви́шася, чу́дное житие́ твое́ зря́ще, ма́ти Еле́но, и ве́рная твоя́ служи́тельница Иусти́на в ди́внем виде́нии сад прекра́сный ви́дела есть, угото́ванный тебе́ от Влады́ки Христа́, да вме́сте с не́ю ве́чно прославля́ете Всесвяту́ю Тро́ицу, воспева́юще ра́достно песнь: </w:t>
      </w:r>
      <w:r w:rsidRPr="008019EC">
        <w:rPr>
          <w:rStyle w:val="akafred"/>
        </w:rPr>
        <w:t>А</w:t>
      </w:r>
      <w:r w:rsidRPr="008019EC">
        <w:rPr>
          <w:color w:val="000000" w:themeColor="text1"/>
        </w:rPr>
        <w:t>ллилу́ия.</w:t>
      </w:r>
    </w:p>
    <w:p w14:paraId="5A732CFA" w14:textId="77777777" w:rsidR="006D647E" w:rsidRPr="008019EC" w:rsidRDefault="006D647E" w:rsidP="006D647E">
      <w:pPr>
        <w:pStyle w:val="akafisthead"/>
      </w:pPr>
      <w:r w:rsidRPr="008019EC">
        <w:t>И́кос 9</w:t>
      </w:r>
    </w:p>
    <w:p w14:paraId="5A732CFB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В</w:t>
      </w:r>
      <w:r w:rsidRPr="008019EC">
        <w:rPr>
          <w:color w:val="000000" w:themeColor="text1"/>
        </w:rPr>
        <w:t>ети́и многовеща́ннии не возмо́гут изрещи́ кре́пость любве́ твоея́, всесла́вная</w:t>
      </w:r>
      <w:r w:rsidR="00240876" w:rsidRPr="008019EC">
        <w:rPr>
          <w:color w:val="000000" w:themeColor="text1"/>
        </w:rPr>
        <w:t>;</w:t>
      </w:r>
      <w:r w:rsidRPr="008019EC">
        <w:rPr>
          <w:color w:val="000000" w:themeColor="text1"/>
        </w:rPr>
        <w:t xml:space="preserve"> всем бо сестра́м, по́мощь подаю́щи, от чи́стаго </w:t>
      </w:r>
      <w:proofErr w:type="gramStart"/>
      <w:r w:rsidRPr="008019EC">
        <w:rPr>
          <w:color w:val="000000" w:themeColor="text1"/>
        </w:rPr>
        <w:t>се́рдца</w:t>
      </w:r>
      <w:proofErr w:type="gramEnd"/>
      <w:r w:rsidRPr="008019EC">
        <w:rPr>
          <w:color w:val="000000" w:themeColor="text1"/>
        </w:rPr>
        <w:t xml:space="preserve"> со смире́нием послужи́ла еси́. Та́ко и нас научи́ ми́лости твори́ти, страсте́й мра́чную бу́рю отжени́, стена́ния серде́чн</w:t>
      </w:r>
      <w:r w:rsidR="00D81C44" w:rsidRPr="008019EC">
        <w:rPr>
          <w:color w:val="000000" w:themeColor="text1"/>
        </w:rPr>
        <w:t>а</w:t>
      </w:r>
      <w:r w:rsidRPr="008019EC">
        <w:rPr>
          <w:color w:val="000000" w:themeColor="text1"/>
        </w:rPr>
        <w:t>я на ра́дость преложи́, да со умиле́нием вопие́м ти:</w:t>
      </w:r>
    </w:p>
    <w:p w14:paraId="5A732CFC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>а́дуйся, помо́щнице всеблага́я и предо́брая;</w:t>
      </w:r>
    </w:p>
    <w:p w14:paraId="5A732CFD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ма́ти чадолюби́вая и кро́ткая.</w:t>
      </w:r>
    </w:p>
    <w:p w14:paraId="5A732CFE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неду́гов и слез го́рьких утоле́ние;</w:t>
      </w:r>
    </w:p>
    <w:p w14:paraId="5A732CFF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скорбя́щим душа́м сла́дкое утеше́ние.</w:t>
      </w:r>
    </w:p>
    <w:p w14:paraId="5A732D00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звездо́, благода́тию Свята́го Ду́ха сия́ющая;</w:t>
      </w:r>
    </w:p>
    <w:p w14:paraId="5A732D01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взаи́мную любо́вь и единомы́слие утвержда́ющая.</w:t>
      </w:r>
    </w:p>
    <w:p w14:paraId="5A732D02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lastRenderedPageBreak/>
        <w:t>Ра́дуйся, на по́мощь к нам поспеша́ющая;</w:t>
      </w:r>
    </w:p>
    <w:p w14:paraId="5A732D03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Созда́теля о нас умоля́ющая.</w:t>
      </w:r>
    </w:p>
    <w:p w14:paraId="5A732D04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 xml:space="preserve">а́дуйся, </w:t>
      </w:r>
      <w:r w:rsidR="009A1D3A" w:rsidRPr="008019EC">
        <w:rPr>
          <w:color w:val="000000" w:themeColor="text1"/>
        </w:rPr>
        <w:t>преподо́бная</w:t>
      </w:r>
      <w:r w:rsidR="004276B3" w:rsidRPr="008019EC">
        <w:rPr>
          <w:color w:val="000000" w:themeColor="text1"/>
        </w:rPr>
        <w:t xml:space="preserve"> </w:t>
      </w:r>
      <w:r w:rsidRPr="008019EC">
        <w:rPr>
          <w:color w:val="000000" w:themeColor="text1"/>
        </w:rPr>
        <w:t>ма́ти Еле́но, обру́чнице Жениха́ Небе́снаго.</w:t>
      </w:r>
    </w:p>
    <w:p w14:paraId="5A732D05" w14:textId="77777777" w:rsidR="006D647E" w:rsidRPr="008019EC" w:rsidRDefault="006D647E" w:rsidP="006D647E">
      <w:pPr>
        <w:pStyle w:val="akafisthead"/>
      </w:pPr>
      <w:r w:rsidRPr="008019EC">
        <w:t>Конда́к 10</w:t>
      </w:r>
    </w:p>
    <w:p w14:paraId="5A732D06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С</w:t>
      </w:r>
      <w:r w:rsidRPr="008019EC">
        <w:rPr>
          <w:color w:val="000000" w:themeColor="text1"/>
        </w:rPr>
        <w:t>пасе</w:t>
      </w:r>
      <w:r w:rsidR="00BD3078" w:rsidRPr="008019EC">
        <w:rPr>
          <w:color w:val="000000" w:themeColor="text1"/>
        </w:rPr>
        <w:t>́ния ве́чнаго жела́ющи, житие́ б</w:t>
      </w:r>
      <w:r w:rsidRPr="008019EC">
        <w:rPr>
          <w:color w:val="000000" w:themeColor="text1"/>
        </w:rPr>
        <w:t>огоуго́дное яви́ла еси́, преподо́бная ма́ти Еле́но, вои́стину и кончи́на твоя́ бысть чуде́сна, ю́же з</w:t>
      </w:r>
      <w:r w:rsidR="002270DE" w:rsidRPr="008019EC">
        <w:rPr>
          <w:color w:val="000000" w:themeColor="text1"/>
        </w:rPr>
        <w:t>а повеле́ние ста́рца</w:t>
      </w:r>
      <w:r w:rsidRPr="008019EC">
        <w:rPr>
          <w:color w:val="000000" w:themeColor="text1"/>
        </w:rPr>
        <w:t xml:space="preserve"> Серафи́ма прия́ла еси́, в соверше́ннем послуша́нии да́же до сме́рти пребы́вши и все упова́ние на милосе́рдие Бо́жие возложи́вши, со умиле́нием воспе́ла еси́ Ему́: </w:t>
      </w:r>
      <w:r w:rsidRPr="008019EC">
        <w:rPr>
          <w:rStyle w:val="akafred"/>
        </w:rPr>
        <w:t>А</w:t>
      </w:r>
      <w:r w:rsidRPr="008019EC">
        <w:rPr>
          <w:color w:val="000000" w:themeColor="text1"/>
        </w:rPr>
        <w:t>ллилу́ия.</w:t>
      </w:r>
    </w:p>
    <w:p w14:paraId="5A732D07" w14:textId="77777777" w:rsidR="006D647E" w:rsidRPr="008019EC" w:rsidRDefault="006D647E" w:rsidP="006D647E">
      <w:pPr>
        <w:pStyle w:val="akafisthead"/>
      </w:pPr>
      <w:r w:rsidRPr="008019EC">
        <w:t>И́кос 10</w:t>
      </w:r>
    </w:p>
    <w:p w14:paraId="5A732D08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С</w:t>
      </w:r>
      <w:r w:rsidR="00D81C44" w:rsidRPr="008019EC">
        <w:rPr>
          <w:color w:val="000000" w:themeColor="text1"/>
        </w:rPr>
        <w:t>тена́ всем де́вам и и́но</w:t>
      </w:r>
      <w:r w:rsidRPr="008019EC">
        <w:rPr>
          <w:color w:val="000000" w:themeColor="text1"/>
        </w:rPr>
        <w:t xml:space="preserve">кинь отра́да, Пресвята́я Де́ва яви́ся ти, Небе́снаго Диве́ева сла́ву показу́ющи. Ты же я́ко </w:t>
      </w:r>
      <w:r w:rsidR="00031FDD" w:rsidRPr="008019EC">
        <w:rPr>
          <w:color w:val="000000" w:themeColor="text1"/>
        </w:rPr>
        <w:t>о</w:t>
      </w:r>
      <w:r w:rsidRPr="008019EC">
        <w:rPr>
          <w:color w:val="000000" w:themeColor="text1"/>
        </w:rPr>
        <w:t xml:space="preserve">гнь </w:t>
      </w:r>
      <w:r w:rsidR="00031FDD" w:rsidRPr="008019EC">
        <w:rPr>
          <w:color w:val="000000" w:themeColor="text1"/>
        </w:rPr>
        <w:t>н</w:t>
      </w:r>
      <w:r w:rsidRPr="008019EC">
        <w:rPr>
          <w:color w:val="000000" w:themeColor="text1"/>
        </w:rPr>
        <w:t>еизрече́нный узре́ла еси́ Го́спода, и с Ним Цари́цу и святы́х А́нгелов. Те́мже приими́ от нас похвалы́ сия́:</w:t>
      </w:r>
    </w:p>
    <w:p w14:paraId="5A732D09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>а́дуйся, ди́вных открове́ний и виде́ний сла́вная прича́стнице;</w:t>
      </w:r>
    </w:p>
    <w:p w14:paraId="5A732D0A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о сестра́х диве́евских усе́рдная моли́твеннице.</w:t>
      </w:r>
    </w:p>
    <w:p w14:paraId="5A732D0B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явле́нием Бо́жия Ма́тер</w:t>
      </w:r>
      <w:r w:rsidR="00ED50A8" w:rsidRPr="008019EC">
        <w:rPr>
          <w:color w:val="000000" w:themeColor="text1"/>
        </w:rPr>
        <w:t>е</w:t>
      </w:r>
      <w:r w:rsidRPr="008019EC">
        <w:rPr>
          <w:color w:val="000000" w:themeColor="text1"/>
        </w:rPr>
        <w:t xml:space="preserve"> обра́дованная;</w:t>
      </w:r>
    </w:p>
    <w:p w14:paraId="5A732D0C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Ца́рствие Бо́жие унасле́довавшая.</w:t>
      </w:r>
    </w:p>
    <w:p w14:paraId="5A732D0D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подаю́щая ми́лость и оби́лие щедро́т;</w:t>
      </w:r>
    </w:p>
    <w:p w14:paraId="5A732D0E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го́рлице ти́хая и кро́ткая.</w:t>
      </w:r>
    </w:p>
    <w:p w14:paraId="5A732D0F" w14:textId="2355274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ла́стовице, ве</w:t>
      </w:r>
      <w:r w:rsidR="00097999" w:rsidRPr="008019EC">
        <w:rPr>
          <w:color w:val="000000" w:themeColor="text1"/>
        </w:rPr>
        <w:t>́</w:t>
      </w:r>
      <w:r w:rsidRPr="008019EC">
        <w:rPr>
          <w:color w:val="000000" w:themeColor="text1"/>
        </w:rPr>
        <w:t>сну спасе́ния возвеща́ющая;</w:t>
      </w:r>
    </w:p>
    <w:p w14:paraId="5A732D10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в Диве́еве Небе́снем нас ожида́ющая.</w:t>
      </w:r>
    </w:p>
    <w:p w14:paraId="5A732D11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 xml:space="preserve">а́дуйся, </w:t>
      </w:r>
      <w:r w:rsidR="009A1D3A" w:rsidRPr="008019EC">
        <w:rPr>
          <w:color w:val="000000" w:themeColor="text1"/>
        </w:rPr>
        <w:t>преподо́бная</w:t>
      </w:r>
      <w:r w:rsidR="004276B3" w:rsidRPr="008019EC">
        <w:rPr>
          <w:color w:val="000000" w:themeColor="text1"/>
        </w:rPr>
        <w:t xml:space="preserve"> </w:t>
      </w:r>
      <w:r w:rsidRPr="008019EC">
        <w:rPr>
          <w:color w:val="000000" w:themeColor="text1"/>
        </w:rPr>
        <w:t>ма́ти Еле́но, обру́чнице Жениха́ Небе́снаго.</w:t>
      </w:r>
    </w:p>
    <w:p w14:paraId="5A732D12" w14:textId="77777777" w:rsidR="006D647E" w:rsidRPr="008019EC" w:rsidRDefault="006D647E" w:rsidP="006D647E">
      <w:pPr>
        <w:pStyle w:val="akafisthead"/>
      </w:pPr>
      <w:r w:rsidRPr="008019EC">
        <w:t>Конда́к 11</w:t>
      </w:r>
    </w:p>
    <w:p w14:paraId="5A732D13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П</w:t>
      </w:r>
      <w:r w:rsidRPr="008019EC">
        <w:rPr>
          <w:color w:val="000000" w:themeColor="text1"/>
        </w:rPr>
        <w:t>е́ние всеумиле́нное а́ще и прино́сим ти, преподо́бная Еле́но, ничто́же соверша́ем досто́йно чудесе́м и милосе́рдию твоему́, всем бо</w:t>
      </w:r>
      <w:r w:rsidR="00542045" w:rsidRPr="008019EC">
        <w:rPr>
          <w:color w:val="000000" w:themeColor="text1"/>
        </w:rPr>
        <w:t>,</w:t>
      </w:r>
      <w:r w:rsidRPr="008019EC">
        <w:rPr>
          <w:color w:val="000000" w:themeColor="text1"/>
        </w:rPr>
        <w:t xml:space="preserve"> с ве́рою и любо́вию ко святы́м твои́м моще́м припа́дающим, исцеле́ния благода́тн</w:t>
      </w:r>
      <w:r w:rsidR="00D81C44" w:rsidRPr="008019EC">
        <w:rPr>
          <w:color w:val="000000" w:themeColor="text1"/>
        </w:rPr>
        <w:t>а</w:t>
      </w:r>
      <w:r w:rsidRPr="008019EC">
        <w:rPr>
          <w:color w:val="000000" w:themeColor="text1"/>
        </w:rPr>
        <w:t xml:space="preserve">я источа́еши. Мы же Созда́теля и Творца́ вся́ческих благодаря́ще, воспева́ем Ему́: </w:t>
      </w:r>
      <w:r w:rsidRPr="008019EC">
        <w:rPr>
          <w:rStyle w:val="akafred"/>
        </w:rPr>
        <w:t>А</w:t>
      </w:r>
      <w:r w:rsidRPr="008019EC">
        <w:rPr>
          <w:color w:val="000000" w:themeColor="text1"/>
        </w:rPr>
        <w:t>ллилу́ия.</w:t>
      </w:r>
    </w:p>
    <w:p w14:paraId="5A732D14" w14:textId="77777777" w:rsidR="006D647E" w:rsidRPr="008019EC" w:rsidRDefault="006D647E" w:rsidP="006D647E">
      <w:pPr>
        <w:pStyle w:val="akafisthead"/>
      </w:pPr>
      <w:r w:rsidRPr="008019EC">
        <w:t>И́кос 11</w:t>
      </w:r>
    </w:p>
    <w:p w14:paraId="5A732D15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С</w:t>
      </w:r>
      <w:r w:rsidRPr="008019EC">
        <w:rPr>
          <w:color w:val="000000" w:themeColor="text1"/>
        </w:rPr>
        <w:t>ветоприе́мную свещу́ свою́ угото́вала еси́, богоблаже́нная</w:t>
      </w:r>
      <w:r w:rsidR="00D81C44" w:rsidRPr="008019EC">
        <w:rPr>
          <w:color w:val="000000" w:themeColor="text1"/>
        </w:rPr>
        <w:t xml:space="preserve"> ма́ти, и с му́дрыми де́вами в Н</w:t>
      </w:r>
      <w:r w:rsidRPr="008019EC">
        <w:rPr>
          <w:color w:val="000000" w:themeColor="text1"/>
        </w:rPr>
        <w:t>ебе́сных черто́зех ны́не лику́еши. К ра́зуму Боже́ственному и нас наста́ви, наважде́ний вра́жиих избавля́ющи, да охраня́еми тобо́ю, вопие́м ти:</w:t>
      </w:r>
    </w:p>
    <w:p w14:paraId="5A732D16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>а́дуйся, ева́нгельския за́поведи испо́лнившая;</w:t>
      </w:r>
    </w:p>
    <w:p w14:paraId="5A732D17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свеще́, любо́вию Христо́вою горя́щая.</w:t>
      </w:r>
    </w:p>
    <w:p w14:paraId="5A732D18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lastRenderedPageBreak/>
        <w:t>Ра́дуйся, Ма́терь Све́та велича́ющая;</w:t>
      </w:r>
    </w:p>
    <w:p w14:paraId="5A732D19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красото́ю любве́ сердца́ на́ша украша́ющая.</w:t>
      </w:r>
    </w:p>
    <w:p w14:paraId="5A732D1A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изнемога́ющим отра́до и благода́тное укрепле́ние;</w:t>
      </w:r>
    </w:p>
    <w:p w14:paraId="5A732D1B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пла́чущим ра́досте и те́плое заступле́ние.</w:t>
      </w:r>
    </w:p>
    <w:p w14:paraId="5A732D1C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бла́гости, ти́хости и любве́ испо́лненная;</w:t>
      </w:r>
    </w:p>
    <w:p w14:paraId="5A732D1D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венце́в нетле́нных удосто́енная.</w:t>
      </w:r>
    </w:p>
    <w:p w14:paraId="5A732D1E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 xml:space="preserve">а́дуйся, </w:t>
      </w:r>
      <w:r w:rsidR="009A1D3A" w:rsidRPr="008019EC">
        <w:rPr>
          <w:color w:val="000000" w:themeColor="text1"/>
        </w:rPr>
        <w:t>преподо́бная</w:t>
      </w:r>
      <w:r w:rsidR="004276B3" w:rsidRPr="008019EC">
        <w:rPr>
          <w:color w:val="000000" w:themeColor="text1"/>
        </w:rPr>
        <w:t xml:space="preserve"> </w:t>
      </w:r>
      <w:r w:rsidRPr="008019EC">
        <w:rPr>
          <w:color w:val="000000" w:themeColor="text1"/>
        </w:rPr>
        <w:t>ма́ти Еле́но, обру́чнице Жениха́ Небе́снаго.</w:t>
      </w:r>
    </w:p>
    <w:p w14:paraId="5A732D1F" w14:textId="77777777" w:rsidR="006D647E" w:rsidRPr="008019EC" w:rsidRDefault="006D647E" w:rsidP="006D647E">
      <w:pPr>
        <w:pStyle w:val="akafisthead"/>
      </w:pPr>
      <w:r w:rsidRPr="008019EC">
        <w:t>Конда́к 12</w:t>
      </w:r>
    </w:p>
    <w:p w14:paraId="5A732D20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Б</w:t>
      </w:r>
      <w:r w:rsidRPr="008019EC">
        <w:rPr>
          <w:color w:val="000000" w:themeColor="text1"/>
        </w:rPr>
        <w:t>лагода́ть и ве́лию ми́лость всем подае́ши, преподо́бная ма́ти Еле́но, я́ко дерзнове́ние мно́гое ко Го́споду стяжа́вшая, и к покая́нию и́стинному нас призыва́еши, от бед и напа́стей оби́тель свою́ огражда́еши</w:t>
      </w:r>
      <w:r w:rsidR="00D81C44" w:rsidRPr="008019EC">
        <w:rPr>
          <w:color w:val="000000" w:themeColor="text1"/>
        </w:rPr>
        <w:t>,</w:t>
      </w:r>
      <w:r w:rsidRPr="008019EC">
        <w:rPr>
          <w:color w:val="000000" w:themeColor="text1"/>
        </w:rPr>
        <w:t xml:space="preserve"> и науча́еши нас благода́рне пе́ти Всеми́лостивому Спа́су: </w:t>
      </w:r>
      <w:r w:rsidRPr="008019EC">
        <w:rPr>
          <w:rStyle w:val="akafred"/>
        </w:rPr>
        <w:t>А</w:t>
      </w:r>
      <w:r w:rsidRPr="008019EC">
        <w:rPr>
          <w:color w:val="000000" w:themeColor="text1"/>
        </w:rPr>
        <w:t>ллилу́ия.</w:t>
      </w:r>
    </w:p>
    <w:p w14:paraId="5A732D21" w14:textId="77777777" w:rsidR="006D647E" w:rsidRPr="008019EC" w:rsidRDefault="006D647E" w:rsidP="006D647E">
      <w:pPr>
        <w:pStyle w:val="akafisthead"/>
      </w:pPr>
      <w:r w:rsidRPr="008019EC">
        <w:t>И́кос 12</w:t>
      </w:r>
    </w:p>
    <w:p w14:paraId="5A732D22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П</w:t>
      </w:r>
      <w:r w:rsidR="006719A9" w:rsidRPr="008019EC">
        <w:rPr>
          <w:color w:val="000000" w:themeColor="text1"/>
        </w:rPr>
        <w:t>оя́</w:t>
      </w:r>
      <w:r w:rsidRPr="008019EC">
        <w:rPr>
          <w:color w:val="000000" w:themeColor="text1"/>
        </w:rPr>
        <w:t xml:space="preserve"> твое́ прославле́ние, лику́ет и ра́дуется о тебе́ деви́ческий лик, и оби́тель Бо́жия Ма́тере духо́вно торжеству́ет, ю́же ми́лостивно посеща́еши и всех любо́вию свое́ю покрыва́еши, возглаша́ющих ти си́це:</w:t>
      </w:r>
    </w:p>
    <w:p w14:paraId="5A732D23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>а́дуйся, заре́, ко све́ту Христо́вы ве́ры наставля́ющая;</w:t>
      </w:r>
    </w:p>
    <w:p w14:paraId="5A732D24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о́браз богому́драго попече́ния явля́ющая.</w:t>
      </w:r>
    </w:p>
    <w:p w14:paraId="5A732D25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в гро́зных испыта́ниих преди́вное поможе́ние;</w:t>
      </w:r>
    </w:p>
    <w:p w14:paraId="5A732D26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оби́тели побо́рнице и неруши́мая стено́.</w:t>
      </w:r>
    </w:p>
    <w:p w14:paraId="5A732D27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Де́вы Чи́стыя служи́тельнице ве́рная;</w:t>
      </w:r>
    </w:p>
    <w:p w14:paraId="5A732D28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го́рния чистоты́ жемчу́жино многосве́тлая.</w:t>
      </w:r>
    </w:p>
    <w:p w14:paraId="5A732D29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Престо́лу Пресвяты́я Тро́ицы во сла́ве предстоя́щая;</w:t>
      </w:r>
    </w:p>
    <w:p w14:paraId="5A732D2A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ра́дуйся, ду́хом любве́ с на́ми пребыва́ющая.</w:t>
      </w:r>
    </w:p>
    <w:p w14:paraId="5A732D2B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Р</w:t>
      </w:r>
      <w:r w:rsidRPr="008019EC">
        <w:rPr>
          <w:color w:val="000000" w:themeColor="text1"/>
        </w:rPr>
        <w:t xml:space="preserve">а́дуйся, </w:t>
      </w:r>
      <w:r w:rsidR="009A1D3A" w:rsidRPr="008019EC">
        <w:rPr>
          <w:color w:val="000000" w:themeColor="text1"/>
        </w:rPr>
        <w:t>преподо́бная</w:t>
      </w:r>
      <w:r w:rsidR="004276B3" w:rsidRPr="008019EC">
        <w:rPr>
          <w:color w:val="000000" w:themeColor="text1"/>
        </w:rPr>
        <w:t xml:space="preserve"> </w:t>
      </w:r>
      <w:r w:rsidRPr="008019EC">
        <w:rPr>
          <w:color w:val="000000" w:themeColor="text1"/>
        </w:rPr>
        <w:t>ма́ти Еле́но, обру́чнице Жениха́ Небе́снаго.</w:t>
      </w:r>
    </w:p>
    <w:p w14:paraId="5A732D2C" w14:textId="77777777" w:rsidR="006D647E" w:rsidRPr="008019EC" w:rsidRDefault="006D647E" w:rsidP="006D647E">
      <w:pPr>
        <w:pStyle w:val="akafisthead"/>
      </w:pPr>
      <w:r w:rsidRPr="008019EC">
        <w:t>Конда́к 13</w:t>
      </w:r>
    </w:p>
    <w:p w14:paraId="5A732D2D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t>О</w:t>
      </w:r>
      <w:r w:rsidRPr="008019EC">
        <w:rPr>
          <w:color w:val="000000" w:themeColor="text1"/>
        </w:rPr>
        <w:t xml:space="preserve"> преди́вная уго́днице и чадолюби́вая ма́ти на́ша</w:t>
      </w:r>
      <w:proofErr w:type="gramStart"/>
      <w:r w:rsidRPr="008019EC">
        <w:rPr>
          <w:color w:val="000000" w:themeColor="text1"/>
        </w:rPr>
        <w:t xml:space="preserve"> Е</w:t>
      </w:r>
      <w:proofErr w:type="gramEnd"/>
      <w:r w:rsidRPr="008019EC">
        <w:rPr>
          <w:color w:val="000000" w:themeColor="text1"/>
        </w:rPr>
        <w:t xml:space="preserve">ле́но, приими́ ма́лое сие́ моле́ние на́ше, с любо́вию тебе́ возноси́мое, и предстоя́щи ны́не Престо́лу Пресвяты́я Тро́ицы, моли́ся о всех нас, да сподо́бимся дости́гнути Ца́рствия Небе́снаго, в ра́дости пою́ще Триеди́ному </w:t>
      </w:r>
      <w:proofErr w:type="gramStart"/>
      <w:r w:rsidRPr="008019EC">
        <w:rPr>
          <w:color w:val="000000" w:themeColor="text1"/>
        </w:rPr>
        <w:t>Бо́гу</w:t>
      </w:r>
      <w:proofErr w:type="gramEnd"/>
      <w:r w:rsidRPr="008019EC">
        <w:rPr>
          <w:color w:val="000000" w:themeColor="text1"/>
        </w:rPr>
        <w:t xml:space="preserve">: </w:t>
      </w:r>
      <w:r w:rsidRPr="008019EC">
        <w:rPr>
          <w:rStyle w:val="akafred"/>
        </w:rPr>
        <w:t>А</w:t>
      </w:r>
      <w:r w:rsidRPr="008019EC">
        <w:rPr>
          <w:color w:val="000000" w:themeColor="text1"/>
        </w:rPr>
        <w:t>ллилу́ия.</w:t>
      </w:r>
    </w:p>
    <w:p w14:paraId="5A732D2E" w14:textId="77777777" w:rsidR="002E1F81" w:rsidRPr="008019EC" w:rsidRDefault="002E1F81" w:rsidP="002E1F81">
      <w:pPr>
        <w:pStyle w:val="akafisthead"/>
      </w:pPr>
      <w:r w:rsidRPr="008019EC">
        <w:t>Сей конда́к глаго́лется три́жды.</w:t>
      </w:r>
      <w:r w:rsidRPr="008019EC">
        <w:br/>
        <w:t>И па́ки чте́тся и́кос 1-й, и конда́к 1-й.</w:t>
      </w:r>
    </w:p>
    <w:p w14:paraId="5A732D30" w14:textId="77777777" w:rsidR="006D647E" w:rsidRPr="008019EC" w:rsidRDefault="006D647E" w:rsidP="006D647E">
      <w:pPr>
        <w:pStyle w:val="akafisthead"/>
      </w:pPr>
      <w:r w:rsidRPr="008019EC">
        <w:t>Моли́тва</w:t>
      </w:r>
    </w:p>
    <w:p w14:paraId="5A732D31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rStyle w:val="akafred"/>
        </w:rPr>
        <w:lastRenderedPageBreak/>
        <w:t xml:space="preserve">О </w:t>
      </w:r>
      <w:r w:rsidRPr="008019EC">
        <w:rPr>
          <w:color w:val="000000" w:themeColor="text1"/>
        </w:rPr>
        <w:t>пресла́вная ма́ти, ско́рая на́ша помо́щнице и засту́пнице</w:t>
      </w:r>
      <w:r w:rsidR="006719A9" w:rsidRPr="008019EC">
        <w:rPr>
          <w:color w:val="000000" w:themeColor="text1"/>
        </w:rPr>
        <w:t>,</w:t>
      </w:r>
      <w:r w:rsidRPr="008019EC">
        <w:rPr>
          <w:color w:val="000000" w:themeColor="text1"/>
        </w:rPr>
        <w:t xml:space="preserve"> и неусы́пная о нас моли́твеннице! Предстоя́ще честно́му о́бразу твоему́ и на сей </w:t>
      </w:r>
      <w:r w:rsidRPr="008019EC">
        <w:rPr>
          <w:rStyle w:val="akafred"/>
        </w:rPr>
        <w:t>[или́:</w:t>
      </w:r>
      <w:r w:rsidRPr="008019EC">
        <w:rPr>
          <w:color w:val="000000" w:themeColor="text1"/>
        </w:rPr>
        <w:t xml:space="preserve"> ра́це моще́й твои́х и на сия́</w:t>
      </w:r>
      <w:r w:rsidRPr="008019EC">
        <w:rPr>
          <w:rStyle w:val="akafred"/>
        </w:rPr>
        <w:t>]</w:t>
      </w:r>
      <w:r w:rsidRPr="008019EC">
        <w:rPr>
          <w:color w:val="000000" w:themeColor="text1"/>
        </w:rPr>
        <w:t xml:space="preserve"> со умиле́нием, я́ко живе́й ти су́щей, взира́юще, мо́лимся усе́рдно: приими́ проше́ния на́ша и принеси́ я́ ко Престо́лу Милосе́рдаго Отца́ Небе́снаго, я́ко дерзнове́ние мно́гое к Нему́ иму́щая; испроси́ притека́ющим к тебе́ и всем правосла́вным христиа́ном ве́чное спасе́ние и земно́е благоде́нствие, на вся же блага́я дела́ и начина́ния ще́дрое благослове́ние, и от вся́ких бед и скорбе́й ско́рое избавле́ние. </w:t>
      </w:r>
    </w:p>
    <w:p w14:paraId="5A732D32" w14:textId="77777777" w:rsidR="006D647E" w:rsidRPr="008019EC" w:rsidRDefault="006D647E" w:rsidP="006D647E">
      <w:pPr>
        <w:pStyle w:val="akafbasic"/>
        <w:rPr>
          <w:color w:val="000000" w:themeColor="text1"/>
        </w:rPr>
      </w:pPr>
      <w:r w:rsidRPr="008019EC">
        <w:rPr>
          <w:color w:val="000000" w:themeColor="text1"/>
        </w:rPr>
        <w:t>Ей, чадолюби́вая ма́ти на́ша! Тебе́, предстоя́щей Престо́лу Бо́жию, ве́домы суть ну́жды на́ша духо́вныя и жите́йския; при́зри на нас ма́терним о́ком</w:t>
      </w:r>
      <w:r w:rsidR="0023762B" w:rsidRPr="008019EC">
        <w:rPr>
          <w:color w:val="000000" w:themeColor="text1"/>
        </w:rPr>
        <w:t>,</w:t>
      </w:r>
      <w:r w:rsidRPr="008019EC">
        <w:rPr>
          <w:color w:val="000000" w:themeColor="text1"/>
        </w:rPr>
        <w:t xml:space="preserve"> и твои́ми моли́твами вся зла́я от нас отврати́, па́че же злых и богопроти́вных обы́чаев изба́ви; утверди́ же во всех ве́ры согла́сное ве́дение, взаи́мную любо́вь и единомы́слие, да во всем житии́ на́шем, словесы́ же и писа́нии и де́лы, сла́вит</w:t>
      </w:r>
      <w:r w:rsidR="006719A9" w:rsidRPr="008019EC">
        <w:rPr>
          <w:color w:val="000000" w:themeColor="text1"/>
        </w:rPr>
        <w:t>ся всесвято́е и́</w:t>
      </w:r>
      <w:r w:rsidRPr="008019EC">
        <w:rPr>
          <w:color w:val="000000" w:themeColor="text1"/>
        </w:rPr>
        <w:t xml:space="preserve">мя Отца́, и Сы́на, и Свята́го Ду́ха, во ве́ки веко́в. </w:t>
      </w:r>
      <w:r w:rsidRPr="008019EC">
        <w:rPr>
          <w:rStyle w:val="akafred"/>
        </w:rPr>
        <w:t>А</w:t>
      </w:r>
      <w:r w:rsidRPr="008019EC">
        <w:rPr>
          <w:color w:val="000000" w:themeColor="text1"/>
        </w:rPr>
        <w:t>ми́нь.</w:t>
      </w:r>
    </w:p>
    <w:p w14:paraId="5A732D33" w14:textId="77777777" w:rsidR="006D647E" w:rsidRPr="008019EC" w:rsidRDefault="006D647E" w:rsidP="006D647E">
      <w:pPr>
        <w:pStyle w:val="akafbasic"/>
        <w:rPr>
          <w:color w:val="000000" w:themeColor="text1"/>
        </w:rPr>
      </w:pPr>
    </w:p>
    <w:p w14:paraId="5A732D34" w14:textId="77777777" w:rsidR="006D647E" w:rsidRPr="008019EC" w:rsidRDefault="006D647E" w:rsidP="006D647E">
      <w:pPr>
        <w:pStyle w:val="akafbasic"/>
        <w:jc w:val="right"/>
        <w:rPr>
          <w:i/>
          <w:sz w:val="24"/>
          <w:szCs w:val="24"/>
        </w:rPr>
      </w:pPr>
      <w:r w:rsidRPr="008019EC">
        <w:rPr>
          <w:i/>
          <w:sz w:val="24"/>
          <w:szCs w:val="24"/>
        </w:rPr>
        <w:t>Утвержден Священным Синодом</w:t>
      </w:r>
    </w:p>
    <w:p w14:paraId="5A732D35" w14:textId="77777777" w:rsidR="006D647E" w:rsidRPr="008019EC" w:rsidRDefault="006D647E" w:rsidP="006D647E">
      <w:pPr>
        <w:pStyle w:val="akafbasic"/>
        <w:jc w:val="right"/>
        <w:rPr>
          <w:i/>
          <w:sz w:val="24"/>
          <w:szCs w:val="24"/>
        </w:rPr>
      </w:pPr>
      <w:r w:rsidRPr="008019EC">
        <w:rPr>
          <w:i/>
          <w:sz w:val="24"/>
          <w:szCs w:val="24"/>
        </w:rPr>
        <w:t>Русской Православной Церкви</w:t>
      </w:r>
    </w:p>
    <w:p w14:paraId="5A732D36" w14:textId="77777777" w:rsidR="006D647E" w:rsidRPr="0005247A" w:rsidRDefault="006D647E" w:rsidP="006D647E">
      <w:pPr>
        <w:pStyle w:val="akafbasic"/>
        <w:jc w:val="right"/>
        <w:rPr>
          <w:i/>
          <w:sz w:val="20"/>
          <w:szCs w:val="20"/>
        </w:rPr>
      </w:pPr>
      <w:bookmarkStart w:id="1" w:name="_Hlk29143794"/>
      <w:r w:rsidRPr="008019EC">
        <w:rPr>
          <w:i/>
          <w:sz w:val="24"/>
          <w:szCs w:val="24"/>
        </w:rPr>
        <w:t>27.12.2023 (журнал № 131).</w:t>
      </w:r>
      <w:bookmarkEnd w:id="1"/>
    </w:p>
    <w:p w14:paraId="5A732D37" w14:textId="77777777" w:rsidR="006D647E" w:rsidRDefault="006D647E" w:rsidP="006D647E">
      <w:pPr>
        <w:pStyle w:val="akafbasic"/>
        <w:rPr>
          <w:color w:val="000000" w:themeColor="text1"/>
        </w:rPr>
      </w:pPr>
    </w:p>
    <w:p w14:paraId="5A732D38" w14:textId="77777777" w:rsidR="006D647E" w:rsidRDefault="006D647E" w:rsidP="006D647E">
      <w:pPr>
        <w:pStyle w:val="akafbasic"/>
        <w:rPr>
          <w:color w:val="000000" w:themeColor="text1"/>
        </w:rPr>
      </w:pPr>
    </w:p>
    <w:p w14:paraId="5A732D39" w14:textId="77777777" w:rsidR="00FA3A04" w:rsidRDefault="00FA3A04" w:rsidP="00FA3A04">
      <w:pPr>
        <w:pStyle w:val="akafbasic"/>
        <w:jc w:val="right"/>
        <w:rPr>
          <w:rFonts w:ascii="Arial" w:hAnsi="Arial" w:cs="Arial"/>
          <w:color w:val="000000"/>
          <w:shd w:val="clear" w:color="auto" w:fill="FFFFFF"/>
          <w:lang w:val="en-US"/>
        </w:rPr>
      </w:pPr>
    </w:p>
    <w:sectPr w:rsidR="00FA3A04" w:rsidSect="00833DEC">
      <w:headerReference w:type="default" r:id="rId9"/>
      <w:headerReference w:type="first" r:id="rId10"/>
      <w:endnotePr>
        <w:numFmt w:val="decimal"/>
      </w:endnotePr>
      <w:pgSz w:w="11906" w:h="16838"/>
      <w:pgMar w:top="1134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31AB2" w14:textId="77777777" w:rsidR="00FD22D6" w:rsidRDefault="00FD22D6" w:rsidP="00972502">
      <w:pPr>
        <w:spacing w:after="0" w:line="240" w:lineRule="auto"/>
      </w:pPr>
      <w:r>
        <w:separator/>
      </w:r>
    </w:p>
  </w:endnote>
  <w:endnote w:type="continuationSeparator" w:id="0">
    <w:p w14:paraId="3E7C83DB" w14:textId="77777777" w:rsidR="00FD22D6" w:rsidRDefault="00FD22D6" w:rsidP="00972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choolBook">
    <w:altName w:val="Cambria Math"/>
    <w:panose1 w:val="00000000000000000000"/>
    <w:charset w:val="00"/>
    <w:family w:val="roman"/>
    <w:notTrueType/>
    <w:pitch w:val="variable"/>
    <w:sig w:usb0="00000001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E86730" w14:textId="77777777" w:rsidR="00FD22D6" w:rsidRDefault="00FD22D6" w:rsidP="00972502">
      <w:pPr>
        <w:spacing w:after="0" w:line="240" w:lineRule="auto"/>
      </w:pPr>
      <w:r>
        <w:separator/>
      </w:r>
    </w:p>
  </w:footnote>
  <w:footnote w:type="continuationSeparator" w:id="0">
    <w:p w14:paraId="1769174A" w14:textId="77777777" w:rsidR="00FD22D6" w:rsidRDefault="00FD22D6" w:rsidP="00972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1426876"/>
      <w:docPartObj>
        <w:docPartGallery w:val="Page Numbers (Top of Page)"/>
        <w:docPartUnique/>
      </w:docPartObj>
    </w:sdtPr>
    <w:sdtEndPr/>
    <w:sdtContent>
      <w:p w14:paraId="5A732D3E" w14:textId="77777777" w:rsidR="007C1BC0" w:rsidRDefault="007C1BC0" w:rsidP="00971D93">
        <w:pPr>
          <w:pStyle w:val="a3"/>
          <w:tabs>
            <w:tab w:val="clear" w:pos="9355"/>
            <w:tab w:val="right" w:pos="8505"/>
          </w:tabs>
        </w:pPr>
        <w:r w:rsidRPr="00972502">
          <w:rPr>
            <w:sz w:val="20"/>
            <w:szCs w:val="20"/>
          </w:rPr>
          <w:t xml:space="preserve">Новые богослужебные тексты  |  </w:t>
        </w:r>
        <w:r w:rsidRPr="00972502">
          <w:rPr>
            <w:sz w:val="20"/>
            <w:szCs w:val="20"/>
            <w:lang w:val="en-US"/>
          </w:rPr>
          <w:t>nbt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rop</w:t>
        </w:r>
        <w:r w:rsidRPr="00972502">
          <w:rPr>
            <w:sz w:val="20"/>
            <w:szCs w:val="20"/>
          </w:rPr>
          <w:t>.</w:t>
        </w:r>
        <w:r w:rsidRPr="00972502">
          <w:rPr>
            <w:sz w:val="20"/>
            <w:szCs w:val="20"/>
            <w:lang w:val="en-US"/>
          </w:rPr>
          <w:t>ru</w:t>
        </w:r>
        <w:r w:rsidRPr="00972502">
          <w:rPr>
            <w:sz w:val="20"/>
            <w:szCs w:val="20"/>
          </w:rPr>
          <w:t xml:space="preserve">  |  Издательство Московской Патриархии</w:t>
        </w:r>
        <w:r>
          <w:rPr>
            <w:sz w:val="20"/>
            <w:szCs w:val="20"/>
          </w:rPr>
          <w:tab/>
        </w:r>
        <w:r w:rsidR="00113992">
          <w:fldChar w:fldCharType="begin"/>
        </w:r>
        <w:r>
          <w:instrText>PAGE   \* MERGEFORMAT</w:instrText>
        </w:r>
        <w:r w:rsidR="00113992">
          <w:fldChar w:fldCharType="separate"/>
        </w:r>
        <w:r w:rsidR="008019EC">
          <w:rPr>
            <w:noProof/>
          </w:rPr>
          <w:t>8</w:t>
        </w:r>
        <w:r w:rsidR="00113992">
          <w:rPr>
            <w:noProof/>
          </w:rPr>
          <w:fldChar w:fldCharType="end"/>
        </w:r>
      </w:p>
    </w:sdtContent>
  </w:sdt>
  <w:p w14:paraId="5A732D3F" w14:textId="77777777" w:rsidR="007C1BC0" w:rsidRPr="00972502" w:rsidRDefault="007C1BC0" w:rsidP="00972502">
    <w:pPr>
      <w:pStyle w:val="a3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32D40" w14:textId="77777777" w:rsidR="007C1BC0" w:rsidRDefault="007C1BC0" w:rsidP="00972502">
    <w:pPr>
      <w:pStyle w:val="a3"/>
      <w:jc w:val="center"/>
    </w:pPr>
    <w:r w:rsidRPr="00972502">
      <w:rPr>
        <w:sz w:val="20"/>
        <w:szCs w:val="20"/>
      </w:rPr>
      <w:t xml:space="preserve">Новые богослужебные тексты  |  </w:t>
    </w:r>
    <w:r w:rsidRPr="00972502">
      <w:rPr>
        <w:sz w:val="20"/>
        <w:szCs w:val="20"/>
        <w:lang w:val="en-US"/>
      </w:rPr>
      <w:t>nbt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rop</w:t>
    </w:r>
    <w:r w:rsidRPr="00972502">
      <w:rPr>
        <w:sz w:val="20"/>
        <w:szCs w:val="20"/>
      </w:rPr>
      <w:t>.</w:t>
    </w:r>
    <w:r w:rsidRPr="00972502">
      <w:rPr>
        <w:sz w:val="20"/>
        <w:szCs w:val="20"/>
        <w:lang w:val="en-US"/>
      </w:rPr>
      <w:t>ru</w:t>
    </w:r>
    <w:r w:rsidRPr="00972502">
      <w:rPr>
        <w:sz w:val="20"/>
        <w:szCs w:val="20"/>
      </w:rPr>
      <w:t xml:space="preserve">  |  Издательство Московской Патриархии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85E30"/>
    <w:multiLevelType w:val="singleLevel"/>
    <w:tmpl w:val="47423E8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abstractNum w:abstractNumId="1">
    <w:nsid w:val="682B0C4F"/>
    <w:multiLevelType w:val="hybridMultilevel"/>
    <w:tmpl w:val="ECF060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grammar="clean"/>
  <w:attachedTemplate r:id="rId1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92158D"/>
    <w:rsid w:val="0000004E"/>
    <w:rsid w:val="00000A51"/>
    <w:rsid w:val="000044EC"/>
    <w:rsid w:val="00011442"/>
    <w:rsid w:val="000116B0"/>
    <w:rsid w:val="00011C06"/>
    <w:rsid w:val="0001319B"/>
    <w:rsid w:val="00017A18"/>
    <w:rsid w:val="00023146"/>
    <w:rsid w:val="0002357D"/>
    <w:rsid w:val="000248BB"/>
    <w:rsid w:val="00026ECE"/>
    <w:rsid w:val="000275CD"/>
    <w:rsid w:val="00027A54"/>
    <w:rsid w:val="0003038D"/>
    <w:rsid w:val="000308D3"/>
    <w:rsid w:val="00031EE5"/>
    <w:rsid w:val="00031FDD"/>
    <w:rsid w:val="000334F8"/>
    <w:rsid w:val="00034378"/>
    <w:rsid w:val="0003588D"/>
    <w:rsid w:val="000362EC"/>
    <w:rsid w:val="00036A9C"/>
    <w:rsid w:val="000423CA"/>
    <w:rsid w:val="000423ED"/>
    <w:rsid w:val="000428DA"/>
    <w:rsid w:val="00042AB7"/>
    <w:rsid w:val="00043A67"/>
    <w:rsid w:val="00046260"/>
    <w:rsid w:val="000516FE"/>
    <w:rsid w:val="00052F93"/>
    <w:rsid w:val="00054CF8"/>
    <w:rsid w:val="00055879"/>
    <w:rsid w:val="00055A95"/>
    <w:rsid w:val="000615DF"/>
    <w:rsid w:val="000617A2"/>
    <w:rsid w:val="00071D0F"/>
    <w:rsid w:val="000732E7"/>
    <w:rsid w:val="000748DF"/>
    <w:rsid w:val="00076B28"/>
    <w:rsid w:val="00084F34"/>
    <w:rsid w:val="000866B7"/>
    <w:rsid w:val="00090ED9"/>
    <w:rsid w:val="000923DA"/>
    <w:rsid w:val="00095277"/>
    <w:rsid w:val="00095365"/>
    <w:rsid w:val="00096094"/>
    <w:rsid w:val="00096CB2"/>
    <w:rsid w:val="00097999"/>
    <w:rsid w:val="000A1430"/>
    <w:rsid w:val="000A23D9"/>
    <w:rsid w:val="000A42F5"/>
    <w:rsid w:val="000A4DFF"/>
    <w:rsid w:val="000B3745"/>
    <w:rsid w:val="000B7BD9"/>
    <w:rsid w:val="000C03FD"/>
    <w:rsid w:val="000C2200"/>
    <w:rsid w:val="000C4AD0"/>
    <w:rsid w:val="000C568F"/>
    <w:rsid w:val="000C7448"/>
    <w:rsid w:val="000D02D6"/>
    <w:rsid w:val="000D0438"/>
    <w:rsid w:val="000D0C9E"/>
    <w:rsid w:val="000D2723"/>
    <w:rsid w:val="000D27BF"/>
    <w:rsid w:val="000D569A"/>
    <w:rsid w:val="000D6CC1"/>
    <w:rsid w:val="000D71D1"/>
    <w:rsid w:val="000E280E"/>
    <w:rsid w:val="000E338B"/>
    <w:rsid w:val="000E39CB"/>
    <w:rsid w:val="000E46EC"/>
    <w:rsid w:val="000E577A"/>
    <w:rsid w:val="000E6453"/>
    <w:rsid w:val="000E722A"/>
    <w:rsid w:val="000F0D23"/>
    <w:rsid w:val="000F507A"/>
    <w:rsid w:val="000F5E48"/>
    <w:rsid w:val="00105268"/>
    <w:rsid w:val="00105E1D"/>
    <w:rsid w:val="00105E50"/>
    <w:rsid w:val="001074A1"/>
    <w:rsid w:val="00107A11"/>
    <w:rsid w:val="00110B9F"/>
    <w:rsid w:val="00113992"/>
    <w:rsid w:val="001153DC"/>
    <w:rsid w:val="00115930"/>
    <w:rsid w:val="00116227"/>
    <w:rsid w:val="00116621"/>
    <w:rsid w:val="0011776A"/>
    <w:rsid w:val="001177B5"/>
    <w:rsid w:val="001224CD"/>
    <w:rsid w:val="001239F8"/>
    <w:rsid w:val="00123EA1"/>
    <w:rsid w:val="00124AA5"/>
    <w:rsid w:val="00124FD4"/>
    <w:rsid w:val="001318A0"/>
    <w:rsid w:val="00132C6D"/>
    <w:rsid w:val="001335E2"/>
    <w:rsid w:val="00134721"/>
    <w:rsid w:val="00135DAE"/>
    <w:rsid w:val="00135FA6"/>
    <w:rsid w:val="0014071E"/>
    <w:rsid w:val="00141F03"/>
    <w:rsid w:val="0014292B"/>
    <w:rsid w:val="001440AD"/>
    <w:rsid w:val="00144705"/>
    <w:rsid w:val="0014595D"/>
    <w:rsid w:val="00147179"/>
    <w:rsid w:val="00147ACB"/>
    <w:rsid w:val="00147DCA"/>
    <w:rsid w:val="001510FF"/>
    <w:rsid w:val="0015117E"/>
    <w:rsid w:val="00154608"/>
    <w:rsid w:val="001577F9"/>
    <w:rsid w:val="001612F8"/>
    <w:rsid w:val="00163075"/>
    <w:rsid w:val="00164866"/>
    <w:rsid w:val="00165673"/>
    <w:rsid w:val="0016690C"/>
    <w:rsid w:val="001678E9"/>
    <w:rsid w:val="00171723"/>
    <w:rsid w:val="00173A49"/>
    <w:rsid w:val="00175881"/>
    <w:rsid w:val="00182393"/>
    <w:rsid w:val="00182F34"/>
    <w:rsid w:val="00183AD2"/>
    <w:rsid w:val="00183E67"/>
    <w:rsid w:val="001869B8"/>
    <w:rsid w:val="00186F44"/>
    <w:rsid w:val="0019137A"/>
    <w:rsid w:val="001928E4"/>
    <w:rsid w:val="00195F4C"/>
    <w:rsid w:val="00196793"/>
    <w:rsid w:val="001972FF"/>
    <w:rsid w:val="001973C6"/>
    <w:rsid w:val="00197F5C"/>
    <w:rsid w:val="001A1838"/>
    <w:rsid w:val="001A3D6B"/>
    <w:rsid w:val="001A78DE"/>
    <w:rsid w:val="001B18ED"/>
    <w:rsid w:val="001B1C8F"/>
    <w:rsid w:val="001B32FA"/>
    <w:rsid w:val="001B51DE"/>
    <w:rsid w:val="001B55DF"/>
    <w:rsid w:val="001B59BA"/>
    <w:rsid w:val="001B6F61"/>
    <w:rsid w:val="001B75FB"/>
    <w:rsid w:val="001B7D94"/>
    <w:rsid w:val="001B7FE8"/>
    <w:rsid w:val="001C2965"/>
    <w:rsid w:val="001C66CB"/>
    <w:rsid w:val="001D1012"/>
    <w:rsid w:val="001D1858"/>
    <w:rsid w:val="001D26F4"/>
    <w:rsid w:val="001D3E57"/>
    <w:rsid w:val="001D56D2"/>
    <w:rsid w:val="001D583E"/>
    <w:rsid w:val="001D5847"/>
    <w:rsid w:val="001E0436"/>
    <w:rsid w:val="001E1E2B"/>
    <w:rsid w:val="001E4F26"/>
    <w:rsid w:val="001E5921"/>
    <w:rsid w:val="001E592D"/>
    <w:rsid w:val="001E5ED4"/>
    <w:rsid w:val="001F0E0A"/>
    <w:rsid w:val="001F18F0"/>
    <w:rsid w:val="001F38DA"/>
    <w:rsid w:val="002004A0"/>
    <w:rsid w:val="00202882"/>
    <w:rsid w:val="00203A0C"/>
    <w:rsid w:val="002044E4"/>
    <w:rsid w:val="00205C77"/>
    <w:rsid w:val="0021363E"/>
    <w:rsid w:val="00213ED7"/>
    <w:rsid w:val="00215823"/>
    <w:rsid w:val="00216C67"/>
    <w:rsid w:val="00216F2F"/>
    <w:rsid w:val="00217541"/>
    <w:rsid w:val="0022080C"/>
    <w:rsid w:val="00223437"/>
    <w:rsid w:val="00226B80"/>
    <w:rsid w:val="002270DE"/>
    <w:rsid w:val="0023085A"/>
    <w:rsid w:val="00232E4B"/>
    <w:rsid w:val="00236177"/>
    <w:rsid w:val="00236451"/>
    <w:rsid w:val="0023762B"/>
    <w:rsid w:val="00237655"/>
    <w:rsid w:val="00237B8C"/>
    <w:rsid w:val="0024014B"/>
    <w:rsid w:val="00240876"/>
    <w:rsid w:val="00240D24"/>
    <w:rsid w:val="0024124F"/>
    <w:rsid w:val="002444D1"/>
    <w:rsid w:val="0024666D"/>
    <w:rsid w:val="00251F9F"/>
    <w:rsid w:val="00252826"/>
    <w:rsid w:val="00254F26"/>
    <w:rsid w:val="00255317"/>
    <w:rsid w:val="00255F59"/>
    <w:rsid w:val="00257766"/>
    <w:rsid w:val="002640B1"/>
    <w:rsid w:val="00265171"/>
    <w:rsid w:val="0026774B"/>
    <w:rsid w:val="00267C2B"/>
    <w:rsid w:val="00267D42"/>
    <w:rsid w:val="00270B34"/>
    <w:rsid w:val="002737F6"/>
    <w:rsid w:val="00276557"/>
    <w:rsid w:val="0027770D"/>
    <w:rsid w:val="00280877"/>
    <w:rsid w:val="0028256F"/>
    <w:rsid w:val="00282A6A"/>
    <w:rsid w:val="00284807"/>
    <w:rsid w:val="00286453"/>
    <w:rsid w:val="00287427"/>
    <w:rsid w:val="0029084C"/>
    <w:rsid w:val="00291143"/>
    <w:rsid w:val="00291A27"/>
    <w:rsid w:val="002972D0"/>
    <w:rsid w:val="00297D04"/>
    <w:rsid w:val="002A2459"/>
    <w:rsid w:val="002A3B89"/>
    <w:rsid w:val="002A4867"/>
    <w:rsid w:val="002A4871"/>
    <w:rsid w:val="002A4C91"/>
    <w:rsid w:val="002A5C6C"/>
    <w:rsid w:val="002B0834"/>
    <w:rsid w:val="002B1DA3"/>
    <w:rsid w:val="002B2650"/>
    <w:rsid w:val="002B39D2"/>
    <w:rsid w:val="002B3AD6"/>
    <w:rsid w:val="002B3AEB"/>
    <w:rsid w:val="002B3CA8"/>
    <w:rsid w:val="002B4984"/>
    <w:rsid w:val="002B528A"/>
    <w:rsid w:val="002B6A20"/>
    <w:rsid w:val="002B7E4F"/>
    <w:rsid w:val="002C04B0"/>
    <w:rsid w:val="002C0636"/>
    <w:rsid w:val="002C2B3E"/>
    <w:rsid w:val="002C2F04"/>
    <w:rsid w:val="002C3CD0"/>
    <w:rsid w:val="002C42C4"/>
    <w:rsid w:val="002C55A2"/>
    <w:rsid w:val="002C60D1"/>
    <w:rsid w:val="002C7002"/>
    <w:rsid w:val="002C790D"/>
    <w:rsid w:val="002D0E6D"/>
    <w:rsid w:val="002D1164"/>
    <w:rsid w:val="002D2FC2"/>
    <w:rsid w:val="002D46BF"/>
    <w:rsid w:val="002D4A6F"/>
    <w:rsid w:val="002D5103"/>
    <w:rsid w:val="002D59CE"/>
    <w:rsid w:val="002D71A6"/>
    <w:rsid w:val="002E086E"/>
    <w:rsid w:val="002E1F81"/>
    <w:rsid w:val="002E4609"/>
    <w:rsid w:val="002E5F77"/>
    <w:rsid w:val="002E69AD"/>
    <w:rsid w:val="002E6EF4"/>
    <w:rsid w:val="002F1466"/>
    <w:rsid w:val="002F2345"/>
    <w:rsid w:val="002F4C06"/>
    <w:rsid w:val="002F5D65"/>
    <w:rsid w:val="002F6D01"/>
    <w:rsid w:val="002F6DD1"/>
    <w:rsid w:val="002F76C1"/>
    <w:rsid w:val="00301084"/>
    <w:rsid w:val="00301815"/>
    <w:rsid w:val="00305CCD"/>
    <w:rsid w:val="003065F6"/>
    <w:rsid w:val="003106A6"/>
    <w:rsid w:val="00310A2F"/>
    <w:rsid w:val="00312A83"/>
    <w:rsid w:val="00315BF5"/>
    <w:rsid w:val="0031641E"/>
    <w:rsid w:val="00320E51"/>
    <w:rsid w:val="00321E1B"/>
    <w:rsid w:val="0032205B"/>
    <w:rsid w:val="00322E11"/>
    <w:rsid w:val="00324ACC"/>
    <w:rsid w:val="003269CC"/>
    <w:rsid w:val="003273AC"/>
    <w:rsid w:val="00334299"/>
    <w:rsid w:val="003353BB"/>
    <w:rsid w:val="00335ABF"/>
    <w:rsid w:val="00340824"/>
    <w:rsid w:val="00340DC1"/>
    <w:rsid w:val="00343956"/>
    <w:rsid w:val="00345775"/>
    <w:rsid w:val="00346561"/>
    <w:rsid w:val="0034693B"/>
    <w:rsid w:val="003469CC"/>
    <w:rsid w:val="0035029F"/>
    <w:rsid w:val="0035061E"/>
    <w:rsid w:val="003510FF"/>
    <w:rsid w:val="00352565"/>
    <w:rsid w:val="0035298A"/>
    <w:rsid w:val="0035342D"/>
    <w:rsid w:val="00357269"/>
    <w:rsid w:val="0035788E"/>
    <w:rsid w:val="00363BB1"/>
    <w:rsid w:val="00364140"/>
    <w:rsid w:val="00364658"/>
    <w:rsid w:val="003657ED"/>
    <w:rsid w:val="00366469"/>
    <w:rsid w:val="0036664A"/>
    <w:rsid w:val="00367071"/>
    <w:rsid w:val="00367AE2"/>
    <w:rsid w:val="00370D09"/>
    <w:rsid w:val="003722ED"/>
    <w:rsid w:val="00372E8C"/>
    <w:rsid w:val="0037316B"/>
    <w:rsid w:val="00373BF5"/>
    <w:rsid w:val="00373E81"/>
    <w:rsid w:val="0037526F"/>
    <w:rsid w:val="00375457"/>
    <w:rsid w:val="00377223"/>
    <w:rsid w:val="00377DA9"/>
    <w:rsid w:val="00380F4A"/>
    <w:rsid w:val="0038124E"/>
    <w:rsid w:val="00381421"/>
    <w:rsid w:val="0038160F"/>
    <w:rsid w:val="0038197A"/>
    <w:rsid w:val="00382FAF"/>
    <w:rsid w:val="00383DAE"/>
    <w:rsid w:val="0038569F"/>
    <w:rsid w:val="00387453"/>
    <w:rsid w:val="003953DA"/>
    <w:rsid w:val="00396404"/>
    <w:rsid w:val="003A00A7"/>
    <w:rsid w:val="003A1272"/>
    <w:rsid w:val="003A2221"/>
    <w:rsid w:val="003A2810"/>
    <w:rsid w:val="003A4218"/>
    <w:rsid w:val="003A56AE"/>
    <w:rsid w:val="003B0E91"/>
    <w:rsid w:val="003B2249"/>
    <w:rsid w:val="003B23DD"/>
    <w:rsid w:val="003B5A92"/>
    <w:rsid w:val="003C06BC"/>
    <w:rsid w:val="003C2B9D"/>
    <w:rsid w:val="003C2C8E"/>
    <w:rsid w:val="003C41B3"/>
    <w:rsid w:val="003C47DD"/>
    <w:rsid w:val="003C5CA2"/>
    <w:rsid w:val="003C698C"/>
    <w:rsid w:val="003D0CAA"/>
    <w:rsid w:val="003D2971"/>
    <w:rsid w:val="003D411C"/>
    <w:rsid w:val="003D4F21"/>
    <w:rsid w:val="003D5D5D"/>
    <w:rsid w:val="003D5FE3"/>
    <w:rsid w:val="003D6039"/>
    <w:rsid w:val="003D70A9"/>
    <w:rsid w:val="003D7248"/>
    <w:rsid w:val="003E06E3"/>
    <w:rsid w:val="003E2AA1"/>
    <w:rsid w:val="003E30B4"/>
    <w:rsid w:val="003E36CE"/>
    <w:rsid w:val="003E4227"/>
    <w:rsid w:val="003E54E8"/>
    <w:rsid w:val="003E5A6F"/>
    <w:rsid w:val="003E63D1"/>
    <w:rsid w:val="003E6BCA"/>
    <w:rsid w:val="003F4BA2"/>
    <w:rsid w:val="003F4FD8"/>
    <w:rsid w:val="003F5A4A"/>
    <w:rsid w:val="003F63B1"/>
    <w:rsid w:val="00401BB0"/>
    <w:rsid w:val="00401D8F"/>
    <w:rsid w:val="00403B58"/>
    <w:rsid w:val="00404F14"/>
    <w:rsid w:val="00405806"/>
    <w:rsid w:val="004062CC"/>
    <w:rsid w:val="004121D2"/>
    <w:rsid w:val="004133A1"/>
    <w:rsid w:val="00417632"/>
    <w:rsid w:val="00420C3A"/>
    <w:rsid w:val="00420C9E"/>
    <w:rsid w:val="0042235D"/>
    <w:rsid w:val="00422A16"/>
    <w:rsid w:val="00425276"/>
    <w:rsid w:val="0042595D"/>
    <w:rsid w:val="004276B3"/>
    <w:rsid w:val="00430901"/>
    <w:rsid w:val="0043247C"/>
    <w:rsid w:val="00433B1D"/>
    <w:rsid w:val="00434D13"/>
    <w:rsid w:val="00435448"/>
    <w:rsid w:val="00437C4D"/>
    <w:rsid w:val="004419DD"/>
    <w:rsid w:val="004439FC"/>
    <w:rsid w:val="00444160"/>
    <w:rsid w:val="00444455"/>
    <w:rsid w:val="00445915"/>
    <w:rsid w:val="004538AF"/>
    <w:rsid w:val="004555E3"/>
    <w:rsid w:val="00456F99"/>
    <w:rsid w:val="004572B8"/>
    <w:rsid w:val="00460AEE"/>
    <w:rsid w:val="00461E91"/>
    <w:rsid w:val="004641A4"/>
    <w:rsid w:val="00465806"/>
    <w:rsid w:val="00465B5E"/>
    <w:rsid w:val="004665DF"/>
    <w:rsid w:val="00466E37"/>
    <w:rsid w:val="004671EE"/>
    <w:rsid w:val="00470625"/>
    <w:rsid w:val="00474A4A"/>
    <w:rsid w:val="00475AA9"/>
    <w:rsid w:val="004760A0"/>
    <w:rsid w:val="00480B69"/>
    <w:rsid w:val="004827B1"/>
    <w:rsid w:val="00483C16"/>
    <w:rsid w:val="00487635"/>
    <w:rsid w:val="0049172D"/>
    <w:rsid w:val="0049198B"/>
    <w:rsid w:val="0049425D"/>
    <w:rsid w:val="00494EED"/>
    <w:rsid w:val="004956F1"/>
    <w:rsid w:val="00495FBF"/>
    <w:rsid w:val="004A0F0F"/>
    <w:rsid w:val="004A1418"/>
    <w:rsid w:val="004A1D58"/>
    <w:rsid w:val="004A2BF6"/>
    <w:rsid w:val="004A3725"/>
    <w:rsid w:val="004A43AB"/>
    <w:rsid w:val="004A615C"/>
    <w:rsid w:val="004A7046"/>
    <w:rsid w:val="004A75C5"/>
    <w:rsid w:val="004B3B52"/>
    <w:rsid w:val="004B4C26"/>
    <w:rsid w:val="004B500D"/>
    <w:rsid w:val="004B53E8"/>
    <w:rsid w:val="004B5F90"/>
    <w:rsid w:val="004B6703"/>
    <w:rsid w:val="004B6FD2"/>
    <w:rsid w:val="004B7F44"/>
    <w:rsid w:val="004C08BC"/>
    <w:rsid w:val="004C0AFF"/>
    <w:rsid w:val="004C0BFB"/>
    <w:rsid w:val="004C0E31"/>
    <w:rsid w:val="004C0F48"/>
    <w:rsid w:val="004C1174"/>
    <w:rsid w:val="004C1881"/>
    <w:rsid w:val="004C3940"/>
    <w:rsid w:val="004C39A0"/>
    <w:rsid w:val="004D0977"/>
    <w:rsid w:val="004D0A5A"/>
    <w:rsid w:val="004D4FF6"/>
    <w:rsid w:val="004D563D"/>
    <w:rsid w:val="004D56F7"/>
    <w:rsid w:val="004E295C"/>
    <w:rsid w:val="004E37C9"/>
    <w:rsid w:val="004E3BD3"/>
    <w:rsid w:val="004E666C"/>
    <w:rsid w:val="004F09F2"/>
    <w:rsid w:val="004F185C"/>
    <w:rsid w:val="004F31CE"/>
    <w:rsid w:val="004F3B5C"/>
    <w:rsid w:val="004F54D0"/>
    <w:rsid w:val="004F6E2A"/>
    <w:rsid w:val="005006E8"/>
    <w:rsid w:val="00500A4F"/>
    <w:rsid w:val="00501291"/>
    <w:rsid w:val="00502FA0"/>
    <w:rsid w:val="005077FB"/>
    <w:rsid w:val="00511525"/>
    <w:rsid w:val="00515562"/>
    <w:rsid w:val="00517B36"/>
    <w:rsid w:val="00520F81"/>
    <w:rsid w:val="00521403"/>
    <w:rsid w:val="00523EEB"/>
    <w:rsid w:val="0052535D"/>
    <w:rsid w:val="00525651"/>
    <w:rsid w:val="00525760"/>
    <w:rsid w:val="00526783"/>
    <w:rsid w:val="00526D7C"/>
    <w:rsid w:val="005270FF"/>
    <w:rsid w:val="00527104"/>
    <w:rsid w:val="00527D3D"/>
    <w:rsid w:val="0053300C"/>
    <w:rsid w:val="00535205"/>
    <w:rsid w:val="00536876"/>
    <w:rsid w:val="00540EB3"/>
    <w:rsid w:val="00542045"/>
    <w:rsid w:val="005421EC"/>
    <w:rsid w:val="00546E53"/>
    <w:rsid w:val="005471FC"/>
    <w:rsid w:val="005478DB"/>
    <w:rsid w:val="005512BE"/>
    <w:rsid w:val="005523DF"/>
    <w:rsid w:val="00555EB1"/>
    <w:rsid w:val="005573E9"/>
    <w:rsid w:val="00560D4C"/>
    <w:rsid w:val="00567F47"/>
    <w:rsid w:val="00573A62"/>
    <w:rsid w:val="00582398"/>
    <w:rsid w:val="005837AC"/>
    <w:rsid w:val="0058608B"/>
    <w:rsid w:val="00586307"/>
    <w:rsid w:val="005903F4"/>
    <w:rsid w:val="0059275D"/>
    <w:rsid w:val="005A0F5C"/>
    <w:rsid w:val="005A1959"/>
    <w:rsid w:val="005B042D"/>
    <w:rsid w:val="005B620A"/>
    <w:rsid w:val="005B79B5"/>
    <w:rsid w:val="005C0A63"/>
    <w:rsid w:val="005C2350"/>
    <w:rsid w:val="005C2B91"/>
    <w:rsid w:val="005C3121"/>
    <w:rsid w:val="005C3310"/>
    <w:rsid w:val="005C5407"/>
    <w:rsid w:val="005C5D10"/>
    <w:rsid w:val="005C6C6A"/>
    <w:rsid w:val="005D6D5D"/>
    <w:rsid w:val="005E391F"/>
    <w:rsid w:val="005F03B4"/>
    <w:rsid w:val="005F1336"/>
    <w:rsid w:val="005F14B0"/>
    <w:rsid w:val="005F256C"/>
    <w:rsid w:val="005F3364"/>
    <w:rsid w:val="005F5158"/>
    <w:rsid w:val="005F5639"/>
    <w:rsid w:val="005F6328"/>
    <w:rsid w:val="005F658D"/>
    <w:rsid w:val="005F79EA"/>
    <w:rsid w:val="00600EAD"/>
    <w:rsid w:val="00603487"/>
    <w:rsid w:val="00604A56"/>
    <w:rsid w:val="00607EF7"/>
    <w:rsid w:val="00610E2E"/>
    <w:rsid w:val="00612094"/>
    <w:rsid w:val="00613688"/>
    <w:rsid w:val="00614C1F"/>
    <w:rsid w:val="00616050"/>
    <w:rsid w:val="006166F8"/>
    <w:rsid w:val="00623712"/>
    <w:rsid w:val="006245CF"/>
    <w:rsid w:val="00625557"/>
    <w:rsid w:val="006269E3"/>
    <w:rsid w:val="00630D95"/>
    <w:rsid w:val="00631F14"/>
    <w:rsid w:val="00633096"/>
    <w:rsid w:val="00636D45"/>
    <w:rsid w:val="00637AC7"/>
    <w:rsid w:val="00637B3F"/>
    <w:rsid w:val="00640E1D"/>
    <w:rsid w:val="00646BFB"/>
    <w:rsid w:val="00650145"/>
    <w:rsid w:val="006521F6"/>
    <w:rsid w:val="00654130"/>
    <w:rsid w:val="00655159"/>
    <w:rsid w:val="00655975"/>
    <w:rsid w:val="00656C4B"/>
    <w:rsid w:val="00656CEC"/>
    <w:rsid w:val="00660A01"/>
    <w:rsid w:val="00660FFE"/>
    <w:rsid w:val="00661376"/>
    <w:rsid w:val="0066179C"/>
    <w:rsid w:val="00661859"/>
    <w:rsid w:val="00663ACC"/>
    <w:rsid w:val="006648CD"/>
    <w:rsid w:val="006701EB"/>
    <w:rsid w:val="00670F21"/>
    <w:rsid w:val="006719A9"/>
    <w:rsid w:val="00673FAD"/>
    <w:rsid w:val="00674194"/>
    <w:rsid w:val="00674FD9"/>
    <w:rsid w:val="006845C0"/>
    <w:rsid w:val="00684688"/>
    <w:rsid w:val="0068560E"/>
    <w:rsid w:val="006872EF"/>
    <w:rsid w:val="00691B7D"/>
    <w:rsid w:val="00691C13"/>
    <w:rsid w:val="006924A3"/>
    <w:rsid w:val="006932FD"/>
    <w:rsid w:val="00693DDC"/>
    <w:rsid w:val="0069406B"/>
    <w:rsid w:val="00695E83"/>
    <w:rsid w:val="006A1B86"/>
    <w:rsid w:val="006A21B4"/>
    <w:rsid w:val="006A291D"/>
    <w:rsid w:val="006A32EB"/>
    <w:rsid w:val="006A6502"/>
    <w:rsid w:val="006B12B3"/>
    <w:rsid w:val="006B2B54"/>
    <w:rsid w:val="006B2F11"/>
    <w:rsid w:val="006B409E"/>
    <w:rsid w:val="006B4A23"/>
    <w:rsid w:val="006B614C"/>
    <w:rsid w:val="006C288C"/>
    <w:rsid w:val="006C7D5B"/>
    <w:rsid w:val="006D5F56"/>
    <w:rsid w:val="006D647E"/>
    <w:rsid w:val="006D74DB"/>
    <w:rsid w:val="006D7A5B"/>
    <w:rsid w:val="006D7B99"/>
    <w:rsid w:val="006E05EE"/>
    <w:rsid w:val="006E195B"/>
    <w:rsid w:val="006E1B43"/>
    <w:rsid w:val="006E2A9F"/>
    <w:rsid w:val="006E30AC"/>
    <w:rsid w:val="006E6D1A"/>
    <w:rsid w:val="006F11F1"/>
    <w:rsid w:val="006F2073"/>
    <w:rsid w:val="007000E3"/>
    <w:rsid w:val="007009E2"/>
    <w:rsid w:val="0070110D"/>
    <w:rsid w:val="00701819"/>
    <w:rsid w:val="00701865"/>
    <w:rsid w:val="00702FAB"/>
    <w:rsid w:val="007040B9"/>
    <w:rsid w:val="007052FD"/>
    <w:rsid w:val="007059FE"/>
    <w:rsid w:val="00706A22"/>
    <w:rsid w:val="00706BEC"/>
    <w:rsid w:val="0070754D"/>
    <w:rsid w:val="00707562"/>
    <w:rsid w:val="00707849"/>
    <w:rsid w:val="007101EC"/>
    <w:rsid w:val="007108E3"/>
    <w:rsid w:val="007117CD"/>
    <w:rsid w:val="00711FBA"/>
    <w:rsid w:val="00712AFC"/>
    <w:rsid w:val="007149CF"/>
    <w:rsid w:val="00714A21"/>
    <w:rsid w:val="00716090"/>
    <w:rsid w:val="00722CBD"/>
    <w:rsid w:val="0072349F"/>
    <w:rsid w:val="0072509C"/>
    <w:rsid w:val="00726C6D"/>
    <w:rsid w:val="0072761C"/>
    <w:rsid w:val="007307D6"/>
    <w:rsid w:val="00732A9A"/>
    <w:rsid w:val="00732C61"/>
    <w:rsid w:val="00733001"/>
    <w:rsid w:val="00733367"/>
    <w:rsid w:val="00733618"/>
    <w:rsid w:val="007358DC"/>
    <w:rsid w:val="00736B65"/>
    <w:rsid w:val="007416E1"/>
    <w:rsid w:val="00742E2B"/>
    <w:rsid w:val="0074737E"/>
    <w:rsid w:val="007545A0"/>
    <w:rsid w:val="007545F5"/>
    <w:rsid w:val="007568A5"/>
    <w:rsid w:val="00761B69"/>
    <w:rsid w:val="0076307D"/>
    <w:rsid w:val="00766CEC"/>
    <w:rsid w:val="00767CAF"/>
    <w:rsid w:val="007746EA"/>
    <w:rsid w:val="00774EB2"/>
    <w:rsid w:val="00777228"/>
    <w:rsid w:val="00777F46"/>
    <w:rsid w:val="00782864"/>
    <w:rsid w:val="00783AAA"/>
    <w:rsid w:val="00787F76"/>
    <w:rsid w:val="00790E1E"/>
    <w:rsid w:val="0079259F"/>
    <w:rsid w:val="007963AA"/>
    <w:rsid w:val="007977A9"/>
    <w:rsid w:val="00797F95"/>
    <w:rsid w:val="007A0337"/>
    <w:rsid w:val="007A2111"/>
    <w:rsid w:val="007A399F"/>
    <w:rsid w:val="007A3AD3"/>
    <w:rsid w:val="007A4616"/>
    <w:rsid w:val="007A51B8"/>
    <w:rsid w:val="007A57EC"/>
    <w:rsid w:val="007A7103"/>
    <w:rsid w:val="007B057B"/>
    <w:rsid w:val="007B0785"/>
    <w:rsid w:val="007B16DF"/>
    <w:rsid w:val="007B19E1"/>
    <w:rsid w:val="007B2A73"/>
    <w:rsid w:val="007B4848"/>
    <w:rsid w:val="007B4BE6"/>
    <w:rsid w:val="007B551E"/>
    <w:rsid w:val="007B6F58"/>
    <w:rsid w:val="007C1BC0"/>
    <w:rsid w:val="007C2B4B"/>
    <w:rsid w:val="007C4ED6"/>
    <w:rsid w:val="007C63E0"/>
    <w:rsid w:val="007C6CDD"/>
    <w:rsid w:val="007C6F47"/>
    <w:rsid w:val="007C7454"/>
    <w:rsid w:val="007C7B6A"/>
    <w:rsid w:val="007D0822"/>
    <w:rsid w:val="007D2960"/>
    <w:rsid w:val="007D3640"/>
    <w:rsid w:val="007D58AA"/>
    <w:rsid w:val="007D5B1E"/>
    <w:rsid w:val="007D6BE7"/>
    <w:rsid w:val="007E1AFE"/>
    <w:rsid w:val="007E49E7"/>
    <w:rsid w:val="007E6973"/>
    <w:rsid w:val="007E7173"/>
    <w:rsid w:val="007F0169"/>
    <w:rsid w:val="007F0346"/>
    <w:rsid w:val="007F26A4"/>
    <w:rsid w:val="007F4798"/>
    <w:rsid w:val="007F4B08"/>
    <w:rsid w:val="008015CF"/>
    <w:rsid w:val="008019EC"/>
    <w:rsid w:val="00801BC6"/>
    <w:rsid w:val="008033D4"/>
    <w:rsid w:val="00805E69"/>
    <w:rsid w:val="00805E9F"/>
    <w:rsid w:val="00806962"/>
    <w:rsid w:val="008120A8"/>
    <w:rsid w:val="0081221B"/>
    <w:rsid w:val="00813F68"/>
    <w:rsid w:val="0081459F"/>
    <w:rsid w:val="00815C1D"/>
    <w:rsid w:val="008171EE"/>
    <w:rsid w:val="00821556"/>
    <w:rsid w:val="00821AA7"/>
    <w:rsid w:val="008224B7"/>
    <w:rsid w:val="0082269A"/>
    <w:rsid w:val="0082285C"/>
    <w:rsid w:val="0083013A"/>
    <w:rsid w:val="00831716"/>
    <w:rsid w:val="008319AD"/>
    <w:rsid w:val="00832281"/>
    <w:rsid w:val="00832BCA"/>
    <w:rsid w:val="00833DEC"/>
    <w:rsid w:val="00833FA8"/>
    <w:rsid w:val="00836A6F"/>
    <w:rsid w:val="00840457"/>
    <w:rsid w:val="00840BB2"/>
    <w:rsid w:val="00841DFD"/>
    <w:rsid w:val="00844239"/>
    <w:rsid w:val="00844347"/>
    <w:rsid w:val="00844CD4"/>
    <w:rsid w:val="00845C69"/>
    <w:rsid w:val="00845D00"/>
    <w:rsid w:val="00846075"/>
    <w:rsid w:val="00846135"/>
    <w:rsid w:val="0084743A"/>
    <w:rsid w:val="0084750E"/>
    <w:rsid w:val="00850022"/>
    <w:rsid w:val="00850404"/>
    <w:rsid w:val="008514A8"/>
    <w:rsid w:val="00853A50"/>
    <w:rsid w:val="00854A50"/>
    <w:rsid w:val="008558D0"/>
    <w:rsid w:val="00855B51"/>
    <w:rsid w:val="00855F6B"/>
    <w:rsid w:val="00857185"/>
    <w:rsid w:val="008571DD"/>
    <w:rsid w:val="00857690"/>
    <w:rsid w:val="00860B51"/>
    <w:rsid w:val="008629AB"/>
    <w:rsid w:val="0086390A"/>
    <w:rsid w:val="00863C50"/>
    <w:rsid w:val="0086554F"/>
    <w:rsid w:val="0086620A"/>
    <w:rsid w:val="0086765C"/>
    <w:rsid w:val="008734FC"/>
    <w:rsid w:val="00875C2E"/>
    <w:rsid w:val="00876415"/>
    <w:rsid w:val="008802C8"/>
    <w:rsid w:val="00883896"/>
    <w:rsid w:val="00883A5E"/>
    <w:rsid w:val="00890195"/>
    <w:rsid w:val="00890421"/>
    <w:rsid w:val="0089094B"/>
    <w:rsid w:val="00892659"/>
    <w:rsid w:val="00894B0C"/>
    <w:rsid w:val="0089526C"/>
    <w:rsid w:val="00896DF5"/>
    <w:rsid w:val="00897588"/>
    <w:rsid w:val="008A0A50"/>
    <w:rsid w:val="008A0C3A"/>
    <w:rsid w:val="008A2D51"/>
    <w:rsid w:val="008A34F8"/>
    <w:rsid w:val="008A41E0"/>
    <w:rsid w:val="008A44CE"/>
    <w:rsid w:val="008A4F73"/>
    <w:rsid w:val="008B50FD"/>
    <w:rsid w:val="008B757F"/>
    <w:rsid w:val="008B7CAE"/>
    <w:rsid w:val="008C0666"/>
    <w:rsid w:val="008C4038"/>
    <w:rsid w:val="008C4D7E"/>
    <w:rsid w:val="008C5656"/>
    <w:rsid w:val="008C5689"/>
    <w:rsid w:val="008C624F"/>
    <w:rsid w:val="008C6BDC"/>
    <w:rsid w:val="008D0266"/>
    <w:rsid w:val="008D4CBD"/>
    <w:rsid w:val="008D6E8E"/>
    <w:rsid w:val="008D7547"/>
    <w:rsid w:val="008E10AE"/>
    <w:rsid w:val="008E152F"/>
    <w:rsid w:val="008E36BC"/>
    <w:rsid w:val="008E7620"/>
    <w:rsid w:val="008F11AC"/>
    <w:rsid w:val="008F2DAB"/>
    <w:rsid w:val="008F4E0B"/>
    <w:rsid w:val="008F701E"/>
    <w:rsid w:val="00900975"/>
    <w:rsid w:val="0090102F"/>
    <w:rsid w:val="009037C8"/>
    <w:rsid w:val="009050D0"/>
    <w:rsid w:val="00905CB9"/>
    <w:rsid w:val="009060F5"/>
    <w:rsid w:val="00907357"/>
    <w:rsid w:val="00907517"/>
    <w:rsid w:val="0091047F"/>
    <w:rsid w:val="00912F4D"/>
    <w:rsid w:val="0091389B"/>
    <w:rsid w:val="00915A63"/>
    <w:rsid w:val="009167DF"/>
    <w:rsid w:val="00917F13"/>
    <w:rsid w:val="009202D6"/>
    <w:rsid w:val="0092158D"/>
    <w:rsid w:val="00923FA5"/>
    <w:rsid w:val="00927505"/>
    <w:rsid w:val="009330AA"/>
    <w:rsid w:val="00933A5F"/>
    <w:rsid w:val="00934C89"/>
    <w:rsid w:val="00940D97"/>
    <w:rsid w:val="0094104B"/>
    <w:rsid w:val="00941D27"/>
    <w:rsid w:val="00945624"/>
    <w:rsid w:val="009457E9"/>
    <w:rsid w:val="00946F4A"/>
    <w:rsid w:val="00950D8E"/>
    <w:rsid w:val="00952E20"/>
    <w:rsid w:val="009554B7"/>
    <w:rsid w:val="00956897"/>
    <w:rsid w:val="0096018F"/>
    <w:rsid w:val="0096053A"/>
    <w:rsid w:val="00962FDB"/>
    <w:rsid w:val="009649EF"/>
    <w:rsid w:val="0096528D"/>
    <w:rsid w:val="00966F30"/>
    <w:rsid w:val="009716D6"/>
    <w:rsid w:val="00971BFA"/>
    <w:rsid w:val="00971D93"/>
    <w:rsid w:val="00971FF3"/>
    <w:rsid w:val="00972502"/>
    <w:rsid w:val="00973BD0"/>
    <w:rsid w:val="00973C59"/>
    <w:rsid w:val="00974581"/>
    <w:rsid w:val="00976601"/>
    <w:rsid w:val="00980298"/>
    <w:rsid w:val="009815CE"/>
    <w:rsid w:val="0098462E"/>
    <w:rsid w:val="00984803"/>
    <w:rsid w:val="00986B4C"/>
    <w:rsid w:val="00987E11"/>
    <w:rsid w:val="0099035E"/>
    <w:rsid w:val="009903F5"/>
    <w:rsid w:val="009923C3"/>
    <w:rsid w:val="009925AB"/>
    <w:rsid w:val="0099327D"/>
    <w:rsid w:val="0099346C"/>
    <w:rsid w:val="009936D7"/>
    <w:rsid w:val="009948B4"/>
    <w:rsid w:val="00996F97"/>
    <w:rsid w:val="009A0AE3"/>
    <w:rsid w:val="009A0CE8"/>
    <w:rsid w:val="009A1D3A"/>
    <w:rsid w:val="009A4674"/>
    <w:rsid w:val="009A512C"/>
    <w:rsid w:val="009A5B0E"/>
    <w:rsid w:val="009A70DB"/>
    <w:rsid w:val="009A77F6"/>
    <w:rsid w:val="009A7A21"/>
    <w:rsid w:val="009B16C3"/>
    <w:rsid w:val="009B1E56"/>
    <w:rsid w:val="009B2F0F"/>
    <w:rsid w:val="009B360A"/>
    <w:rsid w:val="009B3988"/>
    <w:rsid w:val="009B651C"/>
    <w:rsid w:val="009B70A9"/>
    <w:rsid w:val="009C0070"/>
    <w:rsid w:val="009C2C78"/>
    <w:rsid w:val="009C3745"/>
    <w:rsid w:val="009C5B25"/>
    <w:rsid w:val="009C71C8"/>
    <w:rsid w:val="009C7BF2"/>
    <w:rsid w:val="009C7E35"/>
    <w:rsid w:val="009D0050"/>
    <w:rsid w:val="009D0914"/>
    <w:rsid w:val="009D1D0F"/>
    <w:rsid w:val="009D45A4"/>
    <w:rsid w:val="009D5C7F"/>
    <w:rsid w:val="009D7B35"/>
    <w:rsid w:val="009E27C6"/>
    <w:rsid w:val="009E6B61"/>
    <w:rsid w:val="009F1D35"/>
    <w:rsid w:val="009F1F16"/>
    <w:rsid w:val="009F6A4C"/>
    <w:rsid w:val="009F7569"/>
    <w:rsid w:val="00A027F0"/>
    <w:rsid w:val="00A0315C"/>
    <w:rsid w:val="00A036A7"/>
    <w:rsid w:val="00A07F4C"/>
    <w:rsid w:val="00A11A82"/>
    <w:rsid w:val="00A11D97"/>
    <w:rsid w:val="00A11F5B"/>
    <w:rsid w:val="00A1285E"/>
    <w:rsid w:val="00A14829"/>
    <w:rsid w:val="00A14BF7"/>
    <w:rsid w:val="00A16164"/>
    <w:rsid w:val="00A17277"/>
    <w:rsid w:val="00A1789E"/>
    <w:rsid w:val="00A23884"/>
    <w:rsid w:val="00A244FB"/>
    <w:rsid w:val="00A2479A"/>
    <w:rsid w:val="00A249AC"/>
    <w:rsid w:val="00A255AE"/>
    <w:rsid w:val="00A25871"/>
    <w:rsid w:val="00A268E9"/>
    <w:rsid w:val="00A307B3"/>
    <w:rsid w:val="00A316F1"/>
    <w:rsid w:val="00A3263E"/>
    <w:rsid w:val="00A3366A"/>
    <w:rsid w:val="00A35D77"/>
    <w:rsid w:val="00A50467"/>
    <w:rsid w:val="00A511A6"/>
    <w:rsid w:val="00A51F99"/>
    <w:rsid w:val="00A52C9F"/>
    <w:rsid w:val="00A573D1"/>
    <w:rsid w:val="00A57E44"/>
    <w:rsid w:val="00A57E67"/>
    <w:rsid w:val="00A6267D"/>
    <w:rsid w:val="00A650B8"/>
    <w:rsid w:val="00A653DE"/>
    <w:rsid w:val="00A65B4E"/>
    <w:rsid w:val="00A6754A"/>
    <w:rsid w:val="00A70A89"/>
    <w:rsid w:val="00A70BE3"/>
    <w:rsid w:val="00A713BA"/>
    <w:rsid w:val="00A72D1D"/>
    <w:rsid w:val="00A72EF8"/>
    <w:rsid w:val="00A75901"/>
    <w:rsid w:val="00A75C88"/>
    <w:rsid w:val="00A81F9C"/>
    <w:rsid w:val="00A847A1"/>
    <w:rsid w:val="00A84D70"/>
    <w:rsid w:val="00A85C10"/>
    <w:rsid w:val="00A85E08"/>
    <w:rsid w:val="00A86155"/>
    <w:rsid w:val="00A87B56"/>
    <w:rsid w:val="00A92733"/>
    <w:rsid w:val="00A96C53"/>
    <w:rsid w:val="00A9736D"/>
    <w:rsid w:val="00AA00B7"/>
    <w:rsid w:val="00AA6B1B"/>
    <w:rsid w:val="00AB2484"/>
    <w:rsid w:val="00AB398B"/>
    <w:rsid w:val="00AB539E"/>
    <w:rsid w:val="00AB597C"/>
    <w:rsid w:val="00AB5CAC"/>
    <w:rsid w:val="00AB62F0"/>
    <w:rsid w:val="00AC0337"/>
    <w:rsid w:val="00AC10FC"/>
    <w:rsid w:val="00AC6591"/>
    <w:rsid w:val="00AC79F4"/>
    <w:rsid w:val="00AD12EA"/>
    <w:rsid w:val="00AD51E0"/>
    <w:rsid w:val="00AD59C0"/>
    <w:rsid w:val="00AD710B"/>
    <w:rsid w:val="00AE07BC"/>
    <w:rsid w:val="00AE0C8D"/>
    <w:rsid w:val="00AF0AAF"/>
    <w:rsid w:val="00AF1050"/>
    <w:rsid w:val="00AF12AE"/>
    <w:rsid w:val="00AF2539"/>
    <w:rsid w:val="00AF2851"/>
    <w:rsid w:val="00AF4234"/>
    <w:rsid w:val="00AF528B"/>
    <w:rsid w:val="00B035FB"/>
    <w:rsid w:val="00B03DA2"/>
    <w:rsid w:val="00B04E58"/>
    <w:rsid w:val="00B067C1"/>
    <w:rsid w:val="00B06BE2"/>
    <w:rsid w:val="00B079D8"/>
    <w:rsid w:val="00B07D58"/>
    <w:rsid w:val="00B1224D"/>
    <w:rsid w:val="00B13289"/>
    <w:rsid w:val="00B14148"/>
    <w:rsid w:val="00B143A6"/>
    <w:rsid w:val="00B171B5"/>
    <w:rsid w:val="00B2044E"/>
    <w:rsid w:val="00B212CE"/>
    <w:rsid w:val="00B22441"/>
    <w:rsid w:val="00B2362F"/>
    <w:rsid w:val="00B238B7"/>
    <w:rsid w:val="00B247BF"/>
    <w:rsid w:val="00B24847"/>
    <w:rsid w:val="00B24CC3"/>
    <w:rsid w:val="00B26985"/>
    <w:rsid w:val="00B27826"/>
    <w:rsid w:val="00B27F77"/>
    <w:rsid w:val="00B312D7"/>
    <w:rsid w:val="00B33BDF"/>
    <w:rsid w:val="00B36669"/>
    <w:rsid w:val="00B36BF1"/>
    <w:rsid w:val="00B412C2"/>
    <w:rsid w:val="00B41B23"/>
    <w:rsid w:val="00B44891"/>
    <w:rsid w:val="00B45245"/>
    <w:rsid w:val="00B4627B"/>
    <w:rsid w:val="00B47945"/>
    <w:rsid w:val="00B50922"/>
    <w:rsid w:val="00B5100C"/>
    <w:rsid w:val="00B5173E"/>
    <w:rsid w:val="00B52243"/>
    <w:rsid w:val="00B52730"/>
    <w:rsid w:val="00B535F7"/>
    <w:rsid w:val="00B53EF2"/>
    <w:rsid w:val="00B56846"/>
    <w:rsid w:val="00B56BC1"/>
    <w:rsid w:val="00B60993"/>
    <w:rsid w:val="00B61DA5"/>
    <w:rsid w:val="00B62362"/>
    <w:rsid w:val="00B62387"/>
    <w:rsid w:val="00B63193"/>
    <w:rsid w:val="00B64B49"/>
    <w:rsid w:val="00B659C9"/>
    <w:rsid w:val="00B66896"/>
    <w:rsid w:val="00B675B9"/>
    <w:rsid w:val="00B67D71"/>
    <w:rsid w:val="00B704E8"/>
    <w:rsid w:val="00B71281"/>
    <w:rsid w:val="00B73EC5"/>
    <w:rsid w:val="00B74E97"/>
    <w:rsid w:val="00B754E7"/>
    <w:rsid w:val="00B755D2"/>
    <w:rsid w:val="00B75E95"/>
    <w:rsid w:val="00B77127"/>
    <w:rsid w:val="00B8245F"/>
    <w:rsid w:val="00B824DC"/>
    <w:rsid w:val="00B85C69"/>
    <w:rsid w:val="00B85DA2"/>
    <w:rsid w:val="00B8767A"/>
    <w:rsid w:val="00B92276"/>
    <w:rsid w:val="00B93013"/>
    <w:rsid w:val="00B95301"/>
    <w:rsid w:val="00B95934"/>
    <w:rsid w:val="00B95ED2"/>
    <w:rsid w:val="00B96F11"/>
    <w:rsid w:val="00B97671"/>
    <w:rsid w:val="00BA1937"/>
    <w:rsid w:val="00BA4118"/>
    <w:rsid w:val="00BA7687"/>
    <w:rsid w:val="00BB11D4"/>
    <w:rsid w:val="00BB13D0"/>
    <w:rsid w:val="00BB22BB"/>
    <w:rsid w:val="00BB3565"/>
    <w:rsid w:val="00BB37D7"/>
    <w:rsid w:val="00BB3E47"/>
    <w:rsid w:val="00BB564D"/>
    <w:rsid w:val="00BB5F9B"/>
    <w:rsid w:val="00BB6F0B"/>
    <w:rsid w:val="00BB766A"/>
    <w:rsid w:val="00BC0179"/>
    <w:rsid w:val="00BC0C85"/>
    <w:rsid w:val="00BC0FB9"/>
    <w:rsid w:val="00BC4F29"/>
    <w:rsid w:val="00BC560A"/>
    <w:rsid w:val="00BC703A"/>
    <w:rsid w:val="00BD1D67"/>
    <w:rsid w:val="00BD3078"/>
    <w:rsid w:val="00BD6716"/>
    <w:rsid w:val="00BE1363"/>
    <w:rsid w:val="00BE1833"/>
    <w:rsid w:val="00BE1C7F"/>
    <w:rsid w:val="00BE21A1"/>
    <w:rsid w:val="00BE2550"/>
    <w:rsid w:val="00BE514E"/>
    <w:rsid w:val="00BE6C02"/>
    <w:rsid w:val="00BE6C81"/>
    <w:rsid w:val="00BE7137"/>
    <w:rsid w:val="00BF0420"/>
    <w:rsid w:val="00BF06CD"/>
    <w:rsid w:val="00BF0F30"/>
    <w:rsid w:val="00BF1BD1"/>
    <w:rsid w:val="00BF2D61"/>
    <w:rsid w:val="00BF30E2"/>
    <w:rsid w:val="00BF43D1"/>
    <w:rsid w:val="00BF5169"/>
    <w:rsid w:val="00BF672E"/>
    <w:rsid w:val="00BF6D06"/>
    <w:rsid w:val="00C05985"/>
    <w:rsid w:val="00C070A3"/>
    <w:rsid w:val="00C11456"/>
    <w:rsid w:val="00C17223"/>
    <w:rsid w:val="00C2069B"/>
    <w:rsid w:val="00C21297"/>
    <w:rsid w:val="00C234C3"/>
    <w:rsid w:val="00C24BA5"/>
    <w:rsid w:val="00C24FAC"/>
    <w:rsid w:val="00C267B3"/>
    <w:rsid w:val="00C2695F"/>
    <w:rsid w:val="00C304FE"/>
    <w:rsid w:val="00C32AF6"/>
    <w:rsid w:val="00C34145"/>
    <w:rsid w:val="00C34BB7"/>
    <w:rsid w:val="00C360D9"/>
    <w:rsid w:val="00C36F30"/>
    <w:rsid w:val="00C4023B"/>
    <w:rsid w:val="00C4254A"/>
    <w:rsid w:val="00C42B49"/>
    <w:rsid w:val="00C42E8C"/>
    <w:rsid w:val="00C45A87"/>
    <w:rsid w:val="00C50661"/>
    <w:rsid w:val="00C52883"/>
    <w:rsid w:val="00C52A83"/>
    <w:rsid w:val="00C530B0"/>
    <w:rsid w:val="00C531AA"/>
    <w:rsid w:val="00C53EF8"/>
    <w:rsid w:val="00C542A9"/>
    <w:rsid w:val="00C54F00"/>
    <w:rsid w:val="00C56966"/>
    <w:rsid w:val="00C602BC"/>
    <w:rsid w:val="00C624D3"/>
    <w:rsid w:val="00C635B1"/>
    <w:rsid w:val="00C63722"/>
    <w:rsid w:val="00C64F76"/>
    <w:rsid w:val="00C653D4"/>
    <w:rsid w:val="00C65905"/>
    <w:rsid w:val="00C65964"/>
    <w:rsid w:val="00C66261"/>
    <w:rsid w:val="00C664D2"/>
    <w:rsid w:val="00C70A2D"/>
    <w:rsid w:val="00C71A40"/>
    <w:rsid w:val="00C736A5"/>
    <w:rsid w:val="00C74E9E"/>
    <w:rsid w:val="00C8524C"/>
    <w:rsid w:val="00C866A8"/>
    <w:rsid w:val="00C86C1F"/>
    <w:rsid w:val="00C8727B"/>
    <w:rsid w:val="00C91484"/>
    <w:rsid w:val="00C92072"/>
    <w:rsid w:val="00C934EF"/>
    <w:rsid w:val="00C9378A"/>
    <w:rsid w:val="00C94212"/>
    <w:rsid w:val="00C94336"/>
    <w:rsid w:val="00C94F27"/>
    <w:rsid w:val="00C95DAD"/>
    <w:rsid w:val="00C97739"/>
    <w:rsid w:val="00C97F79"/>
    <w:rsid w:val="00CA272D"/>
    <w:rsid w:val="00CA33B7"/>
    <w:rsid w:val="00CA3650"/>
    <w:rsid w:val="00CA3FD1"/>
    <w:rsid w:val="00CA4207"/>
    <w:rsid w:val="00CA469F"/>
    <w:rsid w:val="00CA58BC"/>
    <w:rsid w:val="00CB240A"/>
    <w:rsid w:val="00CB5B8C"/>
    <w:rsid w:val="00CC0917"/>
    <w:rsid w:val="00CC300A"/>
    <w:rsid w:val="00CC3723"/>
    <w:rsid w:val="00CC4FF6"/>
    <w:rsid w:val="00CD0268"/>
    <w:rsid w:val="00CD060A"/>
    <w:rsid w:val="00CD2323"/>
    <w:rsid w:val="00CD34DC"/>
    <w:rsid w:val="00CD416E"/>
    <w:rsid w:val="00CD43BD"/>
    <w:rsid w:val="00CD59E1"/>
    <w:rsid w:val="00CD60A9"/>
    <w:rsid w:val="00CD6DBA"/>
    <w:rsid w:val="00CE1DE8"/>
    <w:rsid w:val="00CE27B5"/>
    <w:rsid w:val="00CE460F"/>
    <w:rsid w:val="00CE64A5"/>
    <w:rsid w:val="00CE6CCD"/>
    <w:rsid w:val="00CF0513"/>
    <w:rsid w:val="00CF2A9E"/>
    <w:rsid w:val="00CF30CC"/>
    <w:rsid w:val="00CF5DAD"/>
    <w:rsid w:val="00CF6ABA"/>
    <w:rsid w:val="00CF6BE6"/>
    <w:rsid w:val="00CF7657"/>
    <w:rsid w:val="00D0034F"/>
    <w:rsid w:val="00D051EB"/>
    <w:rsid w:val="00D070A3"/>
    <w:rsid w:val="00D110BB"/>
    <w:rsid w:val="00D11D0A"/>
    <w:rsid w:val="00D14E1E"/>
    <w:rsid w:val="00D15816"/>
    <w:rsid w:val="00D15D06"/>
    <w:rsid w:val="00D221AE"/>
    <w:rsid w:val="00D23251"/>
    <w:rsid w:val="00D27068"/>
    <w:rsid w:val="00D27FF6"/>
    <w:rsid w:val="00D322E5"/>
    <w:rsid w:val="00D332DE"/>
    <w:rsid w:val="00D34106"/>
    <w:rsid w:val="00D3494F"/>
    <w:rsid w:val="00D3634E"/>
    <w:rsid w:val="00D41DD5"/>
    <w:rsid w:val="00D4379F"/>
    <w:rsid w:val="00D44D32"/>
    <w:rsid w:val="00D46ADB"/>
    <w:rsid w:val="00D47A58"/>
    <w:rsid w:val="00D51C77"/>
    <w:rsid w:val="00D53C81"/>
    <w:rsid w:val="00D53FC9"/>
    <w:rsid w:val="00D60B36"/>
    <w:rsid w:val="00D652D6"/>
    <w:rsid w:val="00D6586C"/>
    <w:rsid w:val="00D66DA4"/>
    <w:rsid w:val="00D674D8"/>
    <w:rsid w:val="00D708A9"/>
    <w:rsid w:val="00D71B32"/>
    <w:rsid w:val="00D71F94"/>
    <w:rsid w:val="00D72232"/>
    <w:rsid w:val="00D73276"/>
    <w:rsid w:val="00D756CC"/>
    <w:rsid w:val="00D7716F"/>
    <w:rsid w:val="00D77D7B"/>
    <w:rsid w:val="00D81C44"/>
    <w:rsid w:val="00D81F81"/>
    <w:rsid w:val="00D82A92"/>
    <w:rsid w:val="00D82BBA"/>
    <w:rsid w:val="00D82DDD"/>
    <w:rsid w:val="00D83150"/>
    <w:rsid w:val="00D854AA"/>
    <w:rsid w:val="00D86DED"/>
    <w:rsid w:val="00D8772E"/>
    <w:rsid w:val="00D90BD6"/>
    <w:rsid w:val="00D90DB9"/>
    <w:rsid w:val="00D92531"/>
    <w:rsid w:val="00D936E6"/>
    <w:rsid w:val="00D9758F"/>
    <w:rsid w:val="00DA0C99"/>
    <w:rsid w:val="00DA1297"/>
    <w:rsid w:val="00DA7CF4"/>
    <w:rsid w:val="00DB74C1"/>
    <w:rsid w:val="00DC1910"/>
    <w:rsid w:val="00DC2245"/>
    <w:rsid w:val="00DC3829"/>
    <w:rsid w:val="00DC5B9D"/>
    <w:rsid w:val="00DC62EE"/>
    <w:rsid w:val="00DC6A9A"/>
    <w:rsid w:val="00DC7191"/>
    <w:rsid w:val="00DC7A42"/>
    <w:rsid w:val="00DD0C25"/>
    <w:rsid w:val="00DD42F0"/>
    <w:rsid w:val="00DE0EE0"/>
    <w:rsid w:val="00DE1764"/>
    <w:rsid w:val="00DE61A2"/>
    <w:rsid w:val="00DF3614"/>
    <w:rsid w:val="00DF48F3"/>
    <w:rsid w:val="00DF60ED"/>
    <w:rsid w:val="00E00A52"/>
    <w:rsid w:val="00E00AEA"/>
    <w:rsid w:val="00E00ED9"/>
    <w:rsid w:val="00E02C80"/>
    <w:rsid w:val="00E03297"/>
    <w:rsid w:val="00E03514"/>
    <w:rsid w:val="00E04929"/>
    <w:rsid w:val="00E04CE9"/>
    <w:rsid w:val="00E05253"/>
    <w:rsid w:val="00E07607"/>
    <w:rsid w:val="00E0780A"/>
    <w:rsid w:val="00E101EE"/>
    <w:rsid w:val="00E13D5B"/>
    <w:rsid w:val="00E13F74"/>
    <w:rsid w:val="00E154E9"/>
    <w:rsid w:val="00E15B9C"/>
    <w:rsid w:val="00E165E0"/>
    <w:rsid w:val="00E17389"/>
    <w:rsid w:val="00E17BC9"/>
    <w:rsid w:val="00E21BD9"/>
    <w:rsid w:val="00E2208E"/>
    <w:rsid w:val="00E23F97"/>
    <w:rsid w:val="00E24070"/>
    <w:rsid w:val="00E2422A"/>
    <w:rsid w:val="00E3020F"/>
    <w:rsid w:val="00E30D28"/>
    <w:rsid w:val="00E30DEF"/>
    <w:rsid w:val="00E34C11"/>
    <w:rsid w:val="00E37B25"/>
    <w:rsid w:val="00E37E3A"/>
    <w:rsid w:val="00E40A56"/>
    <w:rsid w:val="00E42299"/>
    <w:rsid w:val="00E425FD"/>
    <w:rsid w:val="00E4381E"/>
    <w:rsid w:val="00E56DA4"/>
    <w:rsid w:val="00E60848"/>
    <w:rsid w:val="00E61935"/>
    <w:rsid w:val="00E664E8"/>
    <w:rsid w:val="00E67281"/>
    <w:rsid w:val="00E71BAE"/>
    <w:rsid w:val="00E720A7"/>
    <w:rsid w:val="00E736E2"/>
    <w:rsid w:val="00E75400"/>
    <w:rsid w:val="00E7566B"/>
    <w:rsid w:val="00E81724"/>
    <w:rsid w:val="00E82269"/>
    <w:rsid w:val="00E83EE3"/>
    <w:rsid w:val="00E841F0"/>
    <w:rsid w:val="00E847DC"/>
    <w:rsid w:val="00E84C4E"/>
    <w:rsid w:val="00E85F2B"/>
    <w:rsid w:val="00E906AE"/>
    <w:rsid w:val="00E91CDE"/>
    <w:rsid w:val="00E938C9"/>
    <w:rsid w:val="00E961FC"/>
    <w:rsid w:val="00E9620D"/>
    <w:rsid w:val="00EA133B"/>
    <w:rsid w:val="00EA3817"/>
    <w:rsid w:val="00EA3AEE"/>
    <w:rsid w:val="00EA4663"/>
    <w:rsid w:val="00EA48E3"/>
    <w:rsid w:val="00EB0965"/>
    <w:rsid w:val="00EB20E8"/>
    <w:rsid w:val="00EB45F4"/>
    <w:rsid w:val="00EB4E93"/>
    <w:rsid w:val="00EB6553"/>
    <w:rsid w:val="00EB6AD0"/>
    <w:rsid w:val="00EC0CC1"/>
    <w:rsid w:val="00EC11F8"/>
    <w:rsid w:val="00EC132B"/>
    <w:rsid w:val="00EC46DF"/>
    <w:rsid w:val="00EC50AA"/>
    <w:rsid w:val="00ED0E53"/>
    <w:rsid w:val="00ED2149"/>
    <w:rsid w:val="00ED26E5"/>
    <w:rsid w:val="00ED4A93"/>
    <w:rsid w:val="00ED50A8"/>
    <w:rsid w:val="00ED543C"/>
    <w:rsid w:val="00ED63BF"/>
    <w:rsid w:val="00EE23A1"/>
    <w:rsid w:val="00EE2FD1"/>
    <w:rsid w:val="00EF2044"/>
    <w:rsid w:val="00EF531B"/>
    <w:rsid w:val="00EF5637"/>
    <w:rsid w:val="00EF6275"/>
    <w:rsid w:val="00EF6FF7"/>
    <w:rsid w:val="00F001DC"/>
    <w:rsid w:val="00F00704"/>
    <w:rsid w:val="00F00A88"/>
    <w:rsid w:val="00F0109C"/>
    <w:rsid w:val="00F0151E"/>
    <w:rsid w:val="00F03C3B"/>
    <w:rsid w:val="00F045D3"/>
    <w:rsid w:val="00F06EE4"/>
    <w:rsid w:val="00F11251"/>
    <w:rsid w:val="00F11304"/>
    <w:rsid w:val="00F13680"/>
    <w:rsid w:val="00F13700"/>
    <w:rsid w:val="00F13A85"/>
    <w:rsid w:val="00F14BE6"/>
    <w:rsid w:val="00F20EFF"/>
    <w:rsid w:val="00F21453"/>
    <w:rsid w:val="00F22EA8"/>
    <w:rsid w:val="00F24366"/>
    <w:rsid w:val="00F27017"/>
    <w:rsid w:val="00F27AE2"/>
    <w:rsid w:val="00F27B20"/>
    <w:rsid w:val="00F30E8A"/>
    <w:rsid w:val="00F31785"/>
    <w:rsid w:val="00F35CF5"/>
    <w:rsid w:val="00F36F18"/>
    <w:rsid w:val="00F37B06"/>
    <w:rsid w:val="00F37F4F"/>
    <w:rsid w:val="00F4055A"/>
    <w:rsid w:val="00F41CDC"/>
    <w:rsid w:val="00F42DF8"/>
    <w:rsid w:val="00F46267"/>
    <w:rsid w:val="00F4645C"/>
    <w:rsid w:val="00F4736B"/>
    <w:rsid w:val="00F53F1B"/>
    <w:rsid w:val="00F53FAB"/>
    <w:rsid w:val="00F54B11"/>
    <w:rsid w:val="00F55AEF"/>
    <w:rsid w:val="00F566AF"/>
    <w:rsid w:val="00F603FD"/>
    <w:rsid w:val="00F60963"/>
    <w:rsid w:val="00F6109D"/>
    <w:rsid w:val="00F615F2"/>
    <w:rsid w:val="00F6513D"/>
    <w:rsid w:val="00F7334E"/>
    <w:rsid w:val="00F74435"/>
    <w:rsid w:val="00F80972"/>
    <w:rsid w:val="00F82024"/>
    <w:rsid w:val="00F83FA5"/>
    <w:rsid w:val="00F843B4"/>
    <w:rsid w:val="00F84CC2"/>
    <w:rsid w:val="00F8733B"/>
    <w:rsid w:val="00F90A21"/>
    <w:rsid w:val="00F91DEE"/>
    <w:rsid w:val="00F92D3F"/>
    <w:rsid w:val="00F93727"/>
    <w:rsid w:val="00F93A9D"/>
    <w:rsid w:val="00F944AF"/>
    <w:rsid w:val="00F959C7"/>
    <w:rsid w:val="00FA0750"/>
    <w:rsid w:val="00FA0BEE"/>
    <w:rsid w:val="00FA154C"/>
    <w:rsid w:val="00FA329C"/>
    <w:rsid w:val="00FA3A04"/>
    <w:rsid w:val="00FA646E"/>
    <w:rsid w:val="00FB03D9"/>
    <w:rsid w:val="00FB6BDA"/>
    <w:rsid w:val="00FC0006"/>
    <w:rsid w:val="00FC1E49"/>
    <w:rsid w:val="00FC2024"/>
    <w:rsid w:val="00FC2534"/>
    <w:rsid w:val="00FC34F0"/>
    <w:rsid w:val="00FD22D6"/>
    <w:rsid w:val="00FD2F80"/>
    <w:rsid w:val="00FD3F48"/>
    <w:rsid w:val="00FD72FA"/>
    <w:rsid w:val="00FD780E"/>
    <w:rsid w:val="00FE2345"/>
    <w:rsid w:val="00FE4953"/>
    <w:rsid w:val="00FE60FC"/>
    <w:rsid w:val="00FE635A"/>
    <w:rsid w:val="00FE683F"/>
    <w:rsid w:val="00FE6DBA"/>
    <w:rsid w:val="00FE7E9A"/>
    <w:rsid w:val="00FF282F"/>
    <w:rsid w:val="00FF2E93"/>
    <w:rsid w:val="00FF382A"/>
    <w:rsid w:val="00FF3CDD"/>
    <w:rsid w:val="00FF4745"/>
    <w:rsid w:val="00FF59F0"/>
    <w:rsid w:val="00FF7775"/>
    <w:rsid w:val="00FF7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2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299"/>
  </w:style>
  <w:style w:type="paragraph" w:styleId="1">
    <w:name w:val="heading 1"/>
    <w:basedOn w:val="a"/>
    <w:next w:val="a"/>
    <w:link w:val="10"/>
    <w:qFormat/>
    <w:rsid w:val="004C39A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C39A0"/>
    <w:pPr>
      <w:keepNext/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jc w:val="center"/>
      <w:outlineLvl w:val="1"/>
    </w:pPr>
    <w:rPr>
      <w:rFonts w:ascii="Arial" w:eastAsia="Times New Roman" w:hAnsi="Arial" w:cs="Arial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72502"/>
  </w:style>
  <w:style w:type="paragraph" w:styleId="a5">
    <w:name w:val="footer"/>
    <w:basedOn w:val="a"/>
    <w:link w:val="a6"/>
    <w:unhideWhenUsed/>
    <w:rsid w:val="009725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72502"/>
  </w:style>
  <w:style w:type="paragraph" w:customStyle="1" w:styleId="nbtservbasic">
    <w:name w:val="nbt_serv_basic"/>
    <w:basedOn w:val="a"/>
    <w:link w:val="nbtservbasic0"/>
    <w:qFormat/>
    <w:rsid w:val="004538AF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nbtservbasic0">
    <w:name w:val="nbt_serv_basic Знак"/>
    <w:basedOn w:val="a0"/>
    <w:link w:val="nbtservbasic"/>
    <w:rsid w:val="004538AF"/>
    <w:rPr>
      <w:rFonts w:ascii="Times New Roman" w:hAnsi="Times New Roman" w:cs="Times New Roman"/>
      <w:sz w:val="28"/>
      <w:szCs w:val="28"/>
    </w:rPr>
  </w:style>
  <w:style w:type="paragraph" w:customStyle="1" w:styleId="nbtservheadblack">
    <w:name w:val="nbt_serv_head_black"/>
    <w:basedOn w:val="a"/>
    <w:qFormat/>
    <w:rsid w:val="004C39A0"/>
    <w:pPr>
      <w:spacing w:before="240" w:after="0"/>
      <w:jc w:val="center"/>
    </w:pPr>
    <w:rPr>
      <w:rFonts w:ascii="Times New Roman" w:hAnsi="Times New Roman"/>
      <w:sz w:val="28"/>
      <w:szCs w:val="28"/>
    </w:rPr>
  </w:style>
  <w:style w:type="paragraph" w:customStyle="1" w:styleId="nbtservheadred">
    <w:name w:val="nbt_serv_head_red"/>
    <w:basedOn w:val="a"/>
    <w:link w:val="nbtservheadred0"/>
    <w:qFormat/>
    <w:rsid w:val="004538AF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nbtservheadred0">
    <w:name w:val="nbt_serv_head_red Знак"/>
    <w:basedOn w:val="a0"/>
    <w:link w:val="nbtservheadred"/>
    <w:rsid w:val="004538AF"/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podoben">
    <w:name w:val="nbt_serv_podoben"/>
    <w:basedOn w:val="a"/>
    <w:qFormat/>
    <w:rsid w:val="004538AF"/>
    <w:pPr>
      <w:spacing w:before="120" w:after="120"/>
      <w:jc w:val="center"/>
    </w:pPr>
    <w:rPr>
      <w:rFonts w:ascii="Times New Roman" w:hAnsi="Times New Roman"/>
      <w:szCs w:val="28"/>
    </w:rPr>
  </w:style>
  <w:style w:type="character" w:customStyle="1" w:styleId="nbtservred">
    <w:name w:val="nbt_serv_red"/>
    <w:basedOn w:val="a0"/>
    <w:uiPriority w:val="1"/>
    <w:qFormat/>
    <w:rsid w:val="004538AF"/>
    <w:rPr>
      <w:rFonts w:eastAsiaTheme="minorEastAsia"/>
      <w:color w:val="FF0000"/>
      <w:lang w:eastAsia="ru-RU"/>
    </w:rPr>
  </w:style>
  <w:style w:type="paragraph" w:customStyle="1" w:styleId="nbtservstih">
    <w:name w:val="nbt_serv_stih"/>
    <w:basedOn w:val="nbtservbasic"/>
    <w:qFormat/>
    <w:rsid w:val="00EF5637"/>
    <w:pPr>
      <w:spacing w:before="60" w:after="60"/>
    </w:pPr>
    <w:rPr>
      <w:sz w:val="22"/>
    </w:rPr>
  </w:style>
  <w:style w:type="character" w:customStyle="1" w:styleId="10">
    <w:name w:val="Заголовок 1 Знак"/>
    <w:basedOn w:val="a0"/>
    <w:link w:val="1"/>
    <w:uiPriority w:val="9"/>
    <w:rsid w:val="004C39A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4C39A0"/>
    <w:rPr>
      <w:rFonts w:ascii="Arial" w:eastAsia="Times New Roman" w:hAnsi="Arial" w:cs="Arial"/>
      <w:color w:val="000000"/>
      <w:sz w:val="28"/>
      <w:szCs w:val="28"/>
      <w:shd w:val="clear" w:color="auto" w:fill="FFFFFF"/>
    </w:rPr>
  </w:style>
  <w:style w:type="paragraph" w:styleId="a7">
    <w:name w:val="Normal (Web)"/>
    <w:basedOn w:val="a"/>
    <w:uiPriority w:val="99"/>
    <w:rsid w:val="004C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6E195B"/>
  </w:style>
  <w:style w:type="paragraph" w:styleId="a8">
    <w:name w:val="Balloon Text"/>
    <w:basedOn w:val="a"/>
    <w:link w:val="a9"/>
    <w:uiPriority w:val="99"/>
    <w:semiHidden/>
    <w:unhideWhenUsed/>
    <w:rsid w:val="006E195B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E195B"/>
    <w:rPr>
      <w:rFonts w:ascii="Segoe UI" w:eastAsia="Times New Roman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2706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D2706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D2706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2706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D27068"/>
    <w:rPr>
      <w:b/>
      <w:bCs/>
      <w:sz w:val="20"/>
      <w:szCs w:val="20"/>
    </w:rPr>
  </w:style>
  <w:style w:type="paragraph" w:styleId="af">
    <w:name w:val="footnote text"/>
    <w:basedOn w:val="a"/>
    <w:link w:val="af0"/>
    <w:semiHidden/>
    <w:unhideWhenUsed/>
    <w:rsid w:val="007A399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7A399F"/>
    <w:rPr>
      <w:sz w:val="20"/>
      <w:szCs w:val="20"/>
    </w:rPr>
  </w:style>
  <w:style w:type="character" w:styleId="af1">
    <w:name w:val="footnote reference"/>
    <w:basedOn w:val="a0"/>
    <w:semiHidden/>
    <w:unhideWhenUsed/>
    <w:rsid w:val="007A399F"/>
    <w:rPr>
      <w:vertAlign w:val="superscript"/>
    </w:rPr>
  </w:style>
  <w:style w:type="character" w:customStyle="1" w:styleId="obkgrred">
    <w:name w:val="obk_gr_red"/>
    <w:basedOn w:val="a0"/>
    <w:rsid w:val="00C63722"/>
    <w:rPr>
      <w:rFonts w:ascii="SchoolBook" w:hAnsi="SchoolBook"/>
      <w:color w:val="FF0000"/>
    </w:rPr>
  </w:style>
  <w:style w:type="character" w:customStyle="1" w:styleId="obkgrblack">
    <w:name w:val="obk_gr_black"/>
    <w:basedOn w:val="obkgrred"/>
    <w:qFormat/>
    <w:rsid w:val="00C63722"/>
    <w:rPr>
      <w:rFonts w:ascii="SchoolBook" w:hAnsi="SchoolBook"/>
      <w:color w:val="auto"/>
    </w:rPr>
  </w:style>
  <w:style w:type="paragraph" w:customStyle="1" w:styleId="obkgrheader01">
    <w:name w:val="obk_gr_header_01"/>
    <w:rsid w:val="00C63722"/>
    <w:pPr>
      <w:spacing w:after="240" w:line="240" w:lineRule="auto"/>
      <w:jc w:val="center"/>
    </w:pPr>
    <w:rPr>
      <w:rFonts w:ascii="SchoolBook" w:eastAsia="Times New Roman" w:hAnsi="SchoolBook" w:cs="Times New Roman"/>
      <w:b/>
      <w:color w:val="FF0000"/>
      <w:sz w:val="32"/>
      <w:szCs w:val="20"/>
    </w:rPr>
  </w:style>
  <w:style w:type="paragraph" w:customStyle="1" w:styleId="obkgrheader01sub">
    <w:name w:val="obk_gr_header_01_sub"/>
    <w:basedOn w:val="obkgrheader01"/>
    <w:rsid w:val="00C63722"/>
  </w:style>
  <w:style w:type="paragraph" w:customStyle="1" w:styleId="obkgrheader02">
    <w:name w:val="obk_gr_header_02"/>
    <w:rsid w:val="00C63722"/>
    <w:pPr>
      <w:widowControl w:val="0"/>
      <w:spacing w:before="360" w:after="60" w:line="280" w:lineRule="exact"/>
      <w:jc w:val="center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paragraph" w:customStyle="1" w:styleId="obkgrheader03">
    <w:name w:val="obk_gr_header_03"/>
    <w:basedOn w:val="obkgrheader02"/>
    <w:qFormat/>
    <w:rsid w:val="00C63722"/>
    <w:pPr>
      <w:spacing w:before="40" w:after="20"/>
    </w:pPr>
  </w:style>
  <w:style w:type="paragraph" w:customStyle="1" w:styleId="obkgrpodoben">
    <w:name w:val="obk_gr_podoben"/>
    <w:basedOn w:val="obkgrheader03"/>
    <w:rsid w:val="00C63722"/>
    <w:pPr>
      <w:spacing w:before="0" w:after="0"/>
    </w:pPr>
    <w:rPr>
      <w:color w:val="auto"/>
      <w:sz w:val="20"/>
    </w:rPr>
  </w:style>
  <w:style w:type="character" w:customStyle="1" w:styleId="obkgrslava">
    <w:name w:val="obk_gr_slava"/>
    <w:basedOn w:val="a0"/>
    <w:rsid w:val="00C63722"/>
    <w:rPr>
      <w:rFonts w:ascii="SchoolBook" w:hAnsi="SchoolBook"/>
      <w:color w:val="FF0000"/>
      <w:sz w:val="28"/>
    </w:rPr>
  </w:style>
  <w:style w:type="paragraph" w:customStyle="1" w:styleId="obkgrtext01">
    <w:name w:val="obk_gr_text_01"/>
    <w:rsid w:val="00C63722"/>
    <w:pPr>
      <w:widowControl w:val="0"/>
      <w:spacing w:after="0" w:line="280" w:lineRule="exact"/>
      <w:ind w:firstLine="284"/>
      <w:jc w:val="both"/>
    </w:pPr>
    <w:rPr>
      <w:rFonts w:ascii="SchoolBook" w:eastAsia="Times New Roman" w:hAnsi="SchoolBook" w:cs="Times New Roman"/>
      <w:b/>
      <w:sz w:val="28"/>
      <w:szCs w:val="20"/>
    </w:rPr>
  </w:style>
  <w:style w:type="paragraph" w:customStyle="1" w:styleId="obkgrtext02">
    <w:name w:val="obk_gr_text_02"/>
    <w:basedOn w:val="obkgrtext01"/>
    <w:rsid w:val="00C63722"/>
    <w:pPr>
      <w:spacing w:before="60" w:after="60"/>
    </w:pPr>
  </w:style>
  <w:style w:type="paragraph" w:customStyle="1" w:styleId="obkgrustav">
    <w:name w:val="obk_gr_ustav"/>
    <w:basedOn w:val="a"/>
    <w:rsid w:val="00C63722"/>
    <w:pPr>
      <w:widowControl w:val="0"/>
      <w:overflowPunct w:val="0"/>
      <w:autoSpaceDE w:val="0"/>
      <w:autoSpaceDN w:val="0"/>
      <w:adjustRightInd w:val="0"/>
      <w:spacing w:after="0" w:line="280" w:lineRule="exact"/>
      <w:ind w:firstLine="284"/>
      <w:jc w:val="both"/>
      <w:textAlignment w:val="baseline"/>
    </w:pPr>
    <w:rPr>
      <w:rFonts w:ascii="SchoolBook" w:eastAsia="Times New Roman" w:hAnsi="SchoolBook" w:cs="Times New Roman"/>
      <w:b/>
      <w:color w:val="FF0000"/>
      <w:sz w:val="28"/>
      <w:szCs w:val="20"/>
    </w:rPr>
  </w:style>
  <w:style w:type="character" w:styleId="af2">
    <w:name w:val="Placeholder Text"/>
    <w:basedOn w:val="a0"/>
    <w:uiPriority w:val="99"/>
    <w:semiHidden/>
    <w:rsid w:val="00487635"/>
    <w:rPr>
      <w:rFonts w:cs="Times New Roman"/>
      <w:color w:val="808080"/>
    </w:rPr>
  </w:style>
  <w:style w:type="paragraph" w:customStyle="1" w:styleId="akafbasic">
    <w:name w:val="akaf_basic"/>
    <w:basedOn w:val="a"/>
    <w:link w:val="akafbasic0"/>
    <w:qFormat/>
    <w:rsid w:val="00C2069B"/>
    <w:pPr>
      <w:spacing w:after="0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kafred">
    <w:name w:val="akaf_red"/>
    <w:basedOn w:val="a0"/>
    <w:uiPriority w:val="1"/>
    <w:qFormat/>
    <w:rsid w:val="00C2069B"/>
    <w:rPr>
      <w:rFonts w:ascii="Times New Roman" w:hAnsi="Times New Roman" w:cs="Times New Roman"/>
      <w:color w:val="FF0000"/>
      <w:sz w:val="28"/>
      <w:szCs w:val="28"/>
    </w:rPr>
  </w:style>
  <w:style w:type="paragraph" w:customStyle="1" w:styleId="akafisthead">
    <w:name w:val="akafist_head"/>
    <w:basedOn w:val="a"/>
    <w:link w:val="akafisthead0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paragraph" w:customStyle="1" w:styleId="nbtservheadCAP">
    <w:name w:val="nbt_serv_head_CAP"/>
    <w:basedOn w:val="a"/>
    <w:qFormat/>
    <w:rsid w:val="00C2069B"/>
    <w:pPr>
      <w:tabs>
        <w:tab w:val="left" w:pos="5670"/>
      </w:tabs>
      <w:spacing w:before="240" w:after="0"/>
      <w:jc w:val="center"/>
    </w:pPr>
    <w:rPr>
      <w:rFonts w:ascii="Times New Roman" w:hAnsi="Times New Roman" w:cs="Times New Roman"/>
      <w:color w:val="FF0000"/>
      <w:sz w:val="28"/>
      <w:szCs w:val="26"/>
    </w:rPr>
  </w:style>
  <w:style w:type="character" w:customStyle="1" w:styleId="akafisthead0">
    <w:name w:val="akafist_head Знак"/>
    <w:basedOn w:val="a0"/>
    <w:link w:val="akafisthead"/>
    <w:rsid w:val="00CF0513"/>
    <w:rPr>
      <w:rFonts w:ascii="Times New Roman" w:hAnsi="Times New Roman" w:cs="Times New Roman"/>
      <w:color w:val="FF0000"/>
      <w:sz w:val="28"/>
      <w:szCs w:val="26"/>
    </w:rPr>
  </w:style>
  <w:style w:type="paragraph" w:styleId="af3">
    <w:name w:val="endnote text"/>
    <w:basedOn w:val="a"/>
    <w:link w:val="af4"/>
    <w:uiPriority w:val="99"/>
    <w:semiHidden/>
    <w:unhideWhenUsed/>
    <w:rsid w:val="000E338B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0E338B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0E338B"/>
    <w:rPr>
      <w:vertAlign w:val="superscript"/>
    </w:rPr>
  </w:style>
  <w:style w:type="paragraph" w:styleId="af6">
    <w:name w:val="Body Text Indent"/>
    <w:basedOn w:val="a"/>
    <w:link w:val="af7"/>
    <w:rsid w:val="002D5103"/>
    <w:pPr>
      <w:shd w:val="clear" w:color="auto" w:fill="FFFFFF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af7">
    <w:name w:val="Основной текст с отступом Знак"/>
    <w:basedOn w:val="a0"/>
    <w:link w:val="af6"/>
    <w:rsid w:val="002D5103"/>
    <w:rPr>
      <w:rFonts w:ascii="Times New Roman" w:eastAsia="Times New Roman" w:hAnsi="Times New Roman" w:cs="Times New Roman"/>
      <w:sz w:val="28"/>
      <w:szCs w:val="26"/>
      <w:shd w:val="clear" w:color="auto" w:fill="FFFFFF"/>
    </w:rPr>
  </w:style>
  <w:style w:type="character" w:styleId="af8">
    <w:name w:val="page number"/>
    <w:basedOn w:val="a0"/>
    <w:rsid w:val="002D5103"/>
  </w:style>
  <w:style w:type="paragraph" w:customStyle="1" w:styleId="af9">
    <w:basedOn w:val="a"/>
    <w:next w:val="afa"/>
    <w:qFormat/>
    <w:rsid w:val="002D5103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iCs/>
      <w:color w:val="FF0000"/>
      <w:sz w:val="28"/>
    </w:rPr>
  </w:style>
  <w:style w:type="paragraph" w:styleId="afa">
    <w:name w:val="Title"/>
    <w:basedOn w:val="a"/>
    <w:next w:val="a"/>
    <w:link w:val="afb"/>
    <w:uiPriority w:val="10"/>
    <w:qFormat/>
    <w:rsid w:val="002D51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b">
    <w:name w:val="Название Знак"/>
    <w:basedOn w:val="a0"/>
    <w:link w:val="afa"/>
    <w:uiPriority w:val="10"/>
    <w:rsid w:val="002D51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c">
    <w:name w:val="Hyperlink"/>
    <w:basedOn w:val="a0"/>
    <w:uiPriority w:val="99"/>
    <w:semiHidden/>
    <w:unhideWhenUsed/>
    <w:rsid w:val="00026ECE"/>
    <w:rPr>
      <w:color w:val="0000FF"/>
      <w:u w:val="single"/>
    </w:rPr>
  </w:style>
  <w:style w:type="paragraph" w:customStyle="1" w:styleId="text">
    <w:name w:val="text"/>
    <w:basedOn w:val="a"/>
    <w:rsid w:val="00026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kafbasic0">
    <w:name w:val="akaf_basic Знак"/>
    <w:basedOn w:val="a0"/>
    <w:link w:val="akafbasic"/>
    <w:rsid w:val="00FA3A04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7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0;&#1089;&#1077;&#1085;&#1080;&#1103;%20&#1088;&#1072;&#1073;&#1086;&#1090;&#1072;\sluzhba_bm_abalak_g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5DADA-3807-4337-BA72-ABD48AFC2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sluzhba_bm_abalak_gr</Template>
  <TotalTime>248</TotalTime>
  <Pages>8</Pages>
  <Words>2076</Words>
  <Characters>11837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Абаровская</dc:creator>
  <cp:lastModifiedBy>USER</cp:lastModifiedBy>
  <cp:revision>15</cp:revision>
  <dcterms:created xsi:type="dcterms:W3CDTF">2025-02-04T17:31:00Z</dcterms:created>
  <dcterms:modified xsi:type="dcterms:W3CDTF">2025-05-06T10:31:00Z</dcterms:modified>
</cp:coreProperties>
</file>