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D186F" w14:textId="77777777" w:rsidR="000732E7" w:rsidRPr="007A42C8" w:rsidRDefault="000732E7" w:rsidP="000732E7">
      <w:pPr>
        <w:pStyle w:val="nbtservheadred"/>
        <w:rPr>
          <w:szCs w:val="28"/>
        </w:rPr>
      </w:pPr>
      <w:bookmarkStart w:id="0" w:name="_GoBack"/>
      <w:bookmarkEnd w:id="0"/>
      <w:r w:rsidRPr="007A42C8">
        <w:rPr>
          <w:szCs w:val="28"/>
        </w:rPr>
        <w:t>Ака́фист преподо́бному и богоно́сному отцу́ на́шему И́ову А́нзерскому, Солове́цкому чудотво́рцу</w:t>
      </w:r>
    </w:p>
    <w:p w14:paraId="707D1870" w14:textId="77777777" w:rsidR="000732E7" w:rsidRPr="007A42C8" w:rsidRDefault="000732E7" w:rsidP="000732E7">
      <w:pPr>
        <w:pStyle w:val="akafisthead"/>
      </w:pPr>
      <w:r w:rsidRPr="007A42C8">
        <w:t>Конда́к 1</w:t>
      </w:r>
    </w:p>
    <w:p w14:paraId="707D187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И</w:t>
      </w:r>
      <w:r w:rsidRPr="007A42C8">
        <w:rPr>
          <w:color w:val="000000" w:themeColor="text1"/>
        </w:rPr>
        <w:t>збра́нный от Бо́га моли́твенниче и служи́телю Христо́в,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пусты́ню безмо́лвную ото́ка А́нзерскаго облагоуха́вый моли́твами твои́ми,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всем житие́м твои́м о́браз смире́ния и послуша́ния Го́споду нам показа́вый,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па́стырю и учи́телю преди́вный, Бо́гом вдохнове́нный,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мно́гих искуше́ний и бед ве́рою Христо́вою победи́тель яви́лся еси́.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Предстоя́ ны́не Престо́лу Вседержи́теля,</w:t>
      </w:r>
      <w:r w:rsidR="00261969" w:rsidRPr="007A42C8">
        <w:rPr>
          <w:color w:val="000000" w:themeColor="text1"/>
        </w:rPr>
        <w:t>/</w:t>
      </w:r>
      <w:r w:rsidRPr="007A42C8">
        <w:rPr>
          <w:color w:val="000000" w:themeColor="text1"/>
        </w:rPr>
        <w:t xml:space="preserve"> моли́ся о нас, рабе́х твои́х, да благода́рно вопие́м ти:</w:t>
      </w:r>
      <w:r w:rsidR="00261969" w:rsidRPr="007A42C8">
        <w:rPr>
          <w:color w:val="000000" w:themeColor="text1"/>
        </w:rPr>
        <w:t>//</w:t>
      </w:r>
      <w:r w:rsidRPr="007A42C8">
        <w:rPr>
          <w:color w:val="000000" w:themeColor="text1"/>
        </w:rPr>
        <w:t xml:space="preserve"> </w:t>
      </w: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72" w14:textId="77777777" w:rsidR="000732E7" w:rsidRPr="007A42C8" w:rsidRDefault="000732E7" w:rsidP="000732E7">
      <w:pPr>
        <w:pStyle w:val="akafisthead"/>
      </w:pPr>
      <w:r w:rsidRPr="007A42C8">
        <w:t>И́кос 1</w:t>
      </w:r>
    </w:p>
    <w:p w14:paraId="707D187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А́</w:t>
      </w:r>
      <w:r w:rsidR="00DC7191" w:rsidRPr="007A42C8">
        <w:rPr>
          <w:color w:val="000000" w:themeColor="text1"/>
        </w:rPr>
        <w:t>нгелом Н</w:t>
      </w:r>
      <w:r w:rsidRPr="007A42C8">
        <w:rPr>
          <w:color w:val="000000" w:themeColor="text1"/>
        </w:rPr>
        <w:t>ебе́сным подо́бяся любо́вию к Б</w:t>
      </w:r>
      <w:r w:rsidR="00DC7191" w:rsidRPr="007A42C8">
        <w:rPr>
          <w:color w:val="000000" w:themeColor="text1"/>
        </w:rPr>
        <w:t>о́гу, преподо́бне И́ове, Тому́ е</w:t>
      </w:r>
      <w:r w:rsidRPr="007A42C8">
        <w:rPr>
          <w:color w:val="000000" w:themeColor="text1"/>
        </w:rPr>
        <w:t>ди́ному все́ю душе́ю прилепи́вся и всем житие́м порабо́тав, благода́ть ве́лию стяжа́л</w:t>
      </w:r>
      <w:r w:rsidR="004C7716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и дарова́ний мно́гих сподо́бился еси́. Те́мже и мы, дивя́щеся чу́дному житию́ твоему́, умиле́нно взыва́ем ти:</w:t>
      </w:r>
    </w:p>
    <w:p w14:paraId="707D187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в пра́вилех добронра́вия и благоче́стия воспита́нный;</w:t>
      </w:r>
    </w:p>
    <w:p w14:paraId="707D187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от ю́ности на служе́ние Го́споду призва́нный.</w:t>
      </w:r>
    </w:p>
    <w:p w14:paraId="707D187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избра́нниче Бо́жий, во иере́я поста́вленный;</w:t>
      </w:r>
    </w:p>
    <w:p w14:paraId="707D187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сосу́де, Ду́ха Свята́го испо́лненный.</w:t>
      </w:r>
    </w:p>
    <w:p w14:paraId="707D187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служи́телю Та́ин Христо́вых благогове́йный;</w:t>
      </w:r>
    </w:p>
    <w:p w14:paraId="707D187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моли́твенниче к Бо́гу усе́рдный и дерзнове́нный.</w:t>
      </w:r>
    </w:p>
    <w:p w14:paraId="707D187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ревни́телю о сла́ве Бо́жии, мирску́ю же сла́ву ни во что́же вмени́вый;</w:t>
      </w:r>
    </w:p>
    <w:p w14:paraId="707D187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нача́ло прему́дрости страх Госпо́день положи́вый.</w:t>
      </w:r>
    </w:p>
    <w:p w14:paraId="707D187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7D" w14:textId="77777777" w:rsidR="000732E7" w:rsidRPr="007A42C8" w:rsidRDefault="000732E7" w:rsidP="000732E7">
      <w:pPr>
        <w:pStyle w:val="akafisthead"/>
      </w:pPr>
      <w:r w:rsidRPr="007A42C8">
        <w:t>Конда́к 2</w:t>
      </w:r>
    </w:p>
    <w:p w14:paraId="707D187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 xml:space="preserve">и́дяще лю́дие о́браз Христа́, в тебе́ запечатле́нный, па́стыря до́браго тя позна́ша и наста́вника му́драго: прибега́ющии бо к по́мощи твое́й николи́же неуте́шени отхожда́ху, коему́ждо бо доброде́лание твое́ простира́шеся. Тем дар любве́ Христо́вы в тебе́ де́йствуемыя почита́юще, ра́достию воспева́ху Бо́гу: </w:t>
      </w:r>
      <w:r w:rsidRPr="007A42C8">
        <w:rPr>
          <w:rStyle w:val="akafred"/>
        </w:rPr>
        <w:t>А</w:t>
      </w:r>
      <w:r w:rsidRPr="007A42C8">
        <w:t>л</w:t>
      </w:r>
      <w:r w:rsidRPr="007A42C8">
        <w:rPr>
          <w:color w:val="000000" w:themeColor="text1"/>
        </w:rPr>
        <w:t>лилу́ия.</w:t>
      </w:r>
    </w:p>
    <w:p w14:paraId="707D187F" w14:textId="77777777" w:rsidR="000732E7" w:rsidRPr="007A42C8" w:rsidRDefault="000732E7" w:rsidP="000732E7">
      <w:pPr>
        <w:pStyle w:val="akafisthead"/>
      </w:pPr>
      <w:r w:rsidRPr="007A42C8">
        <w:t>И́кос 2</w:t>
      </w:r>
    </w:p>
    <w:p w14:paraId="707D1880" w14:textId="2E9F3CC1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 xml:space="preserve">а́зумом Боже́ственным просвеща́емь, преподо́бне, вся земна́я и су́етная дале́че от себе́ отри́нул еси́, и́ноческому житию́ еще́ в ми́ре </w:t>
      </w:r>
      <w:r w:rsidRPr="007A42C8">
        <w:rPr>
          <w:color w:val="000000" w:themeColor="text1"/>
        </w:rPr>
        <w:lastRenderedPageBreak/>
        <w:t>сый прилежа́л еси́, непреста́нно в моли́тве пребыва́я. Мы же</w:t>
      </w:r>
      <w:r w:rsidR="003D74D0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на предста́тельство твое́ упова́юще, ве́рно вопие́м ти:</w:t>
      </w:r>
    </w:p>
    <w:p w14:paraId="707D188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свети́льниче, огне́м благода́ти возжже́нный;</w:t>
      </w:r>
    </w:p>
    <w:p w14:paraId="707D188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моли́твенниче богодухнове́нный.</w:t>
      </w:r>
    </w:p>
    <w:p w14:paraId="707D188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пропове́данием и́стины сердца́ люде́й воспламеня́яй;</w:t>
      </w:r>
    </w:p>
    <w:p w14:paraId="707D188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 рабо́ту Го́споду ду́ши уловля́яй.</w:t>
      </w:r>
    </w:p>
    <w:p w14:paraId="707D188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весь живо́т свой Христу́ Бо́гу преда́вый;</w:t>
      </w:r>
    </w:p>
    <w:p w14:paraId="707D188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по́двиги твои́ми му́дрость духо́вную стяжа́вый.</w:t>
      </w:r>
    </w:p>
    <w:p w14:paraId="707D188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еле́ем благода́ти твоея́ неду́ги немощству́ющих врачу́яй;</w:t>
      </w:r>
    </w:p>
    <w:p w14:paraId="707D188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до́брыми де́лы твои́ми се́рдца своегó сокро́вище умножа́яй.</w:t>
      </w:r>
    </w:p>
    <w:p w14:paraId="707D188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8A" w14:textId="77777777" w:rsidR="000732E7" w:rsidRPr="007A42C8" w:rsidRDefault="000732E7" w:rsidP="000732E7">
      <w:pPr>
        <w:pStyle w:val="akafisthead"/>
      </w:pPr>
      <w:r w:rsidRPr="007A42C8">
        <w:t>Конда́к 3</w:t>
      </w:r>
    </w:p>
    <w:p w14:paraId="707D188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Pr="007A42C8">
        <w:rPr>
          <w:color w:val="000000" w:themeColor="text1"/>
        </w:rPr>
        <w:t xml:space="preserve">и́лою Вы́шняго осеня́емый, служи́тель Боже́ственных Та́ин непоро́чен яви́лся еси́: в чистоте́ серде́чней дерзнове́нно же́ртву Бо́гу приноси́л еси́, о́ком духо́вным бе́здну милосе́рдия Тогó созерца́я, приобща́лся еси́ ра́дости неизглаго́ланныя, воспева́я вы́ну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8C" w14:textId="77777777" w:rsidR="000732E7" w:rsidRPr="007A42C8" w:rsidRDefault="000732E7" w:rsidP="000732E7">
      <w:pPr>
        <w:pStyle w:val="akafisthead"/>
      </w:pPr>
      <w:r w:rsidRPr="007A42C8">
        <w:t>И́кос 3</w:t>
      </w:r>
    </w:p>
    <w:p w14:paraId="707D188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И</w:t>
      </w:r>
      <w:r w:rsidRPr="007A42C8">
        <w:rPr>
          <w:color w:val="000000" w:themeColor="text1"/>
        </w:rPr>
        <w:t>ме́я любо́вь ве́лию ко своему́ Влады́це, в за́поведех Егó безпоро́чно ходи́ти восхоте́л еси́: бли́жняго любо́вию Христо́вою объе́мля, полага́л еси́ ду́шу за о́вцы твоя́. Мы</w:t>
      </w:r>
      <w:r w:rsidR="006B5E52" w:rsidRPr="007A42C8">
        <w:rPr>
          <w:color w:val="000000" w:themeColor="text1"/>
        </w:rPr>
        <w:t xml:space="preserve"> же</w:t>
      </w:r>
      <w:r w:rsidR="008C1B09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прославля́юще благода́ть предста́тельства твоегó о лю́дех к Бо́гу, умиле́нно вопие́м:</w:t>
      </w:r>
    </w:p>
    <w:p w14:paraId="707D188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ско́рый помо́щниче во обстоя́ниих и беда́х су́щим;</w:t>
      </w:r>
    </w:p>
    <w:p w14:paraId="707D188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те́плый уте́шителю стра́ждущим и скорбя́щим.</w:t>
      </w:r>
    </w:p>
    <w:p w14:paraId="707D189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миротво́рче, вражду́ющих к ми́ру и согла́сию склоня́яй;</w:t>
      </w:r>
    </w:p>
    <w:p w14:paraId="707D189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му́дре, ста́рцев в богомы́слии наставля́яй.</w:t>
      </w:r>
    </w:p>
    <w:p w14:paraId="707D189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па́стырю, ю́ных целому́дрию поуча́яй;</w:t>
      </w:r>
    </w:p>
    <w:p w14:paraId="707D189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 си́рых и убо́гих пред си́льными ве́ка сегó хода́таю.</w:t>
      </w:r>
    </w:p>
    <w:p w14:paraId="707D189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ка́ющияся в Бо́зе утвержда́яй, и любо́вию возставля́яй па́дшия;</w:t>
      </w:r>
    </w:p>
    <w:p w14:paraId="707D189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я́ко всем вся был еси́, да Христа́ приобря́щеши.</w:t>
      </w:r>
    </w:p>
    <w:p w14:paraId="707D189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97" w14:textId="77777777" w:rsidR="000732E7" w:rsidRPr="007A42C8" w:rsidRDefault="000732E7" w:rsidP="000732E7">
      <w:pPr>
        <w:pStyle w:val="akafisthead"/>
      </w:pPr>
      <w:r w:rsidRPr="007A42C8">
        <w:t>Конда́к 4</w:t>
      </w:r>
    </w:p>
    <w:p w14:paraId="707D189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Б</w:t>
      </w:r>
      <w:r w:rsidRPr="007A42C8">
        <w:rPr>
          <w:color w:val="000000" w:themeColor="text1"/>
        </w:rPr>
        <w:t xml:space="preserve">у́рю собла́знов и страсте́й в пучи́не смире́ния твоегó потопи́л еси́, му́дре, чуждь яви́лся еси́ вся́кия скве́рны. Моли́твою и посто́м на </w:t>
      </w:r>
      <w:r w:rsidRPr="007A42C8">
        <w:rPr>
          <w:color w:val="000000" w:themeColor="text1"/>
        </w:rPr>
        <w:lastRenderedPageBreak/>
        <w:t xml:space="preserve">вра́жия ополче́ния вооружи́вся, вся кóзни бесóвския победи́л еси́, Бо́гу воспева́я: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99" w14:textId="77777777" w:rsidR="000732E7" w:rsidRPr="007A42C8" w:rsidRDefault="000732E7" w:rsidP="000732E7">
      <w:pPr>
        <w:pStyle w:val="akafisthead"/>
      </w:pPr>
      <w:r w:rsidRPr="007A42C8">
        <w:t>И́кос 4</w:t>
      </w:r>
    </w:p>
    <w:p w14:paraId="707D189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Pr="007A42C8">
        <w:rPr>
          <w:color w:val="000000" w:themeColor="text1"/>
        </w:rPr>
        <w:t>лы́шавше лю́дие гра́да Москвы́ о доброде́телех твои́х, стека́хуся к тебе́, всяк во́зраст и зва́ние. Те́мже и царь Петр, ви́дя кро́тость и му́дрость твою́, духо́внаго наста́вника своего́ сотвори́ тя; ты же благоволе́ние ца́рское к де́ланию добродуше́вному твоему́ прилага́я, па́че пре́жняго бли́ж</w:t>
      </w:r>
      <w:r w:rsidR="001369B3" w:rsidRPr="007A42C8">
        <w:rPr>
          <w:color w:val="000000" w:themeColor="text1"/>
        </w:rPr>
        <w:t>нему угожда́л еси́. Сегó ра́ди</w:t>
      </w:r>
      <w:r w:rsidRPr="007A42C8">
        <w:rPr>
          <w:color w:val="000000" w:themeColor="text1"/>
        </w:rPr>
        <w:t xml:space="preserve"> па́мятствующе доброде́тели твоя́, воспева́ем ти:</w:t>
      </w:r>
    </w:p>
    <w:p w14:paraId="707D189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бе́дствующих от беды́ спаса́яй;</w:t>
      </w:r>
    </w:p>
    <w:p w14:paraId="707D189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гла́дом ги́б</w:t>
      </w:r>
      <w:r w:rsidR="00DC7191" w:rsidRPr="007A42C8">
        <w:rPr>
          <w:color w:val="000000" w:themeColor="text1"/>
        </w:rPr>
        <w:t>лющих пи́щею земно́ю и Н</w:t>
      </w:r>
      <w:r w:rsidRPr="007A42C8">
        <w:rPr>
          <w:color w:val="000000" w:themeColor="text1"/>
        </w:rPr>
        <w:t>ебе́сною снабдева́яй.</w:t>
      </w:r>
    </w:p>
    <w:p w14:paraId="707D189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ще́дро напая́яй жа́ждущих духо́внаго наставле́ния;</w:t>
      </w:r>
    </w:p>
    <w:p w14:paraId="707D189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исто́чник благода́ти твоея́ оби́льно излива́яй ча́ющим спасе́ния.</w:t>
      </w:r>
    </w:p>
    <w:p w14:paraId="707D189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 темни́цах заключе́нным уте́шителю и покрови́телю;</w:t>
      </w:r>
    </w:p>
    <w:p w14:paraId="707D18A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 та́йне от люде́й по́двигов мно́гих соверши́телю.</w:t>
      </w:r>
    </w:p>
    <w:p w14:paraId="707D18A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 моли́тве и богомы́слии вы́ну пребыва́вый;</w:t>
      </w:r>
    </w:p>
    <w:p w14:paraId="707D18A2" w14:textId="77777777" w:rsidR="000732E7" w:rsidRPr="007A42C8" w:rsidRDefault="007B19E1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Ца́рство Бо́жие вну</w:t>
      </w:r>
      <w:r w:rsidR="000732E7" w:rsidRPr="007A42C8">
        <w:rPr>
          <w:color w:val="000000" w:themeColor="text1"/>
        </w:rPr>
        <w:t>трь се́рдца своегó стяжа́вый.</w:t>
      </w:r>
    </w:p>
    <w:p w14:paraId="707D18A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A4" w14:textId="77777777" w:rsidR="000732E7" w:rsidRPr="007A42C8" w:rsidRDefault="000732E7" w:rsidP="000732E7">
      <w:pPr>
        <w:pStyle w:val="akafisthead"/>
      </w:pPr>
      <w:r w:rsidRPr="007A42C8">
        <w:t>Конда́к 5</w:t>
      </w:r>
    </w:p>
    <w:p w14:paraId="707D18A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Б</w:t>
      </w:r>
      <w:r w:rsidRPr="007A42C8">
        <w:rPr>
          <w:color w:val="000000" w:themeColor="text1"/>
        </w:rPr>
        <w:t xml:space="preserve">оже́ственным све́том озаря́емый, Бо́гом вдохновля́емый, мно́гими де́лы благи́ми освяти́лся еси́, те́мже мнóзем лю́дем по́мощь твоя́ благода́тная ко спасе́нию служа́ше. Ра́дуяся же о бли́жнем, любве́ Христо́вы соприча́стниче, воспева́л еси́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A6" w14:textId="77777777" w:rsidR="000732E7" w:rsidRPr="007A42C8" w:rsidRDefault="000732E7" w:rsidP="000732E7">
      <w:pPr>
        <w:pStyle w:val="akafisthead"/>
      </w:pPr>
      <w:r w:rsidRPr="007A42C8">
        <w:t>И́кос 5</w:t>
      </w:r>
    </w:p>
    <w:p w14:paraId="707D18A7" w14:textId="56D7571A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 xml:space="preserve">и́дя враг доброде́тели твоя́, не терпя́ше пра́веднаго жития́ твоегó, иски́й погуби́ти тя, клевето́ю лю́тою уязви́в: сегó ра́ди ты, ца́рским повеле́нием </w:t>
      </w:r>
      <w:proofErr w:type="gramStart"/>
      <w:r w:rsidRPr="007A42C8">
        <w:rPr>
          <w:color w:val="000000" w:themeColor="text1"/>
        </w:rPr>
        <w:t>во</w:t>
      </w:r>
      <w:proofErr w:type="gramEnd"/>
      <w:r w:rsidRPr="007A42C8">
        <w:rPr>
          <w:color w:val="000000" w:themeColor="text1"/>
        </w:rPr>
        <w:t xml:space="preserve"> оби́тель Солове́цкую преселе́н, в ли́це и́ночестем земны́й путь свой скончава́л еси́. Мы же</w:t>
      </w:r>
      <w:r w:rsidR="008C6F66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таково́му смотре́нию Бо́жию о тебе́ дивя́щеся, взыва́ем ти:</w:t>
      </w:r>
    </w:p>
    <w:p w14:paraId="707D18A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Про́мыслом Бо́жиим руководи́мый;</w:t>
      </w:r>
    </w:p>
    <w:p w14:paraId="707D18A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благода́тию Егó всегда́ храни́мый.</w:t>
      </w:r>
    </w:p>
    <w:p w14:paraId="707D18A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незло́бием и всепроще́нием кóзни вра́жия сокруша́яй;</w:t>
      </w:r>
    </w:p>
    <w:p w14:paraId="707D18A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за оби́дящих тя моле́ние ко Го́споду простира́яй.</w:t>
      </w:r>
    </w:p>
    <w:p w14:paraId="707D18A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пла́мень Боже́ственныя любве́ неуста́нно в себе́ возжига́вый;</w:t>
      </w:r>
    </w:p>
    <w:p w14:paraId="707D18A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lastRenderedPageBreak/>
        <w:t>ра́дуйся, мона́шескаго жития́ óбраз всем показа́вый.</w:t>
      </w:r>
    </w:p>
    <w:p w14:paraId="707D18A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па́че не́жели пре́жде безмо́лвия и уедине́ния ча́явый;</w:t>
      </w:r>
    </w:p>
    <w:p w14:paraId="707D18A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смире́нием и кро́тостию поко́й души́ обреты́й.</w:t>
      </w:r>
    </w:p>
    <w:p w14:paraId="707D18B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B1" w14:textId="77777777" w:rsidR="000732E7" w:rsidRPr="007A42C8" w:rsidRDefault="000732E7" w:rsidP="000732E7">
      <w:pPr>
        <w:pStyle w:val="akafisthead"/>
      </w:pPr>
      <w:r w:rsidRPr="007A42C8">
        <w:t>Конда́к 6</w:t>
      </w:r>
    </w:p>
    <w:p w14:paraId="707D18B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П</w:t>
      </w:r>
      <w:r w:rsidRPr="007A42C8">
        <w:rPr>
          <w:color w:val="000000" w:themeColor="text1"/>
        </w:rPr>
        <w:t>ропове́дует пусты́ня А́нзерская, в ню́же пресели́лся еси́, богоприя́тныя по́двиги твоя́, блаже́нне, ни́вы духо́вныя неуста́нный де́лателю, та́ин Боже́ственных недрема́нный созерца́телю. Та́мо бо  умиле́нным се́рдцем</w:t>
      </w:r>
      <w:proofErr w:type="gramStart"/>
      <w:r w:rsidRPr="007A42C8">
        <w:rPr>
          <w:color w:val="000000" w:themeColor="text1"/>
        </w:rPr>
        <w:t xml:space="preserve"> А</w:t>
      </w:r>
      <w:proofErr w:type="gramEnd"/>
      <w:r w:rsidRPr="007A42C8">
        <w:rPr>
          <w:color w:val="000000" w:themeColor="text1"/>
        </w:rPr>
        <w:t xml:space="preserve">́нгелом собесе́довал еси́, вку́пе с ни́ми воспева́я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B3" w14:textId="77777777" w:rsidR="000732E7" w:rsidRPr="007A42C8" w:rsidRDefault="000732E7" w:rsidP="001369B3">
      <w:pPr>
        <w:pStyle w:val="akafisthead"/>
        <w:tabs>
          <w:tab w:val="left" w:pos="8222"/>
        </w:tabs>
      </w:pPr>
      <w:r w:rsidRPr="007A42C8">
        <w:t>И́кос 6</w:t>
      </w:r>
    </w:p>
    <w:p w14:paraId="707D18B4" w14:textId="105F4946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>озсия́ тобо́ю ски́тская оби́тель Пресвяты́я Тро́ицы, но́ваго тя нача́льника прие́млющи ко управле́нию; ты же</w:t>
      </w:r>
      <w:r w:rsidR="00E54130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строи́тельства жре́бий прие́м, прему́дре, óбраз доброде́телей яви́л еси́ бра́тии</w:t>
      </w:r>
      <w:r w:rsidR="00615FAC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и по мно́зе</w:t>
      </w:r>
      <w:r w:rsidR="007B19E1" w:rsidRPr="007A42C8">
        <w:rPr>
          <w:color w:val="000000" w:themeColor="text1"/>
        </w:rPr>
        <w:t>х дне</w:t>
      </w:r>
      <w:r w:rsidRPr="007A42C8">
        <w:rPr>
          <w:color w:val="000000" w:themeColor="text1"/>
        </w:rPr>
        <w:t>х таковы́й же явля́еши нам. Тем благода́рно вопие́м ти:</w:t>
      </w:r>
    </w:p>
    <w:p w14:paraId="707D18B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па́стырю ди́вный и му́дрый учи́телю;</w:t>
      </w:r>
    </w:p>
    <w:p w14:paraId="707D18B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ото́ка А́нзерскаго украси́телю.</w:t>
      </w:r>
    </w:p>
    <w:p w14:paraId="707D18B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преподо́бнаго Елеаза́ра ве́рный после́дователю;</w:t>
      </w:r>
    </w:p>
    <w:p w14:paraId="707D18B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преподо́бнаго Зоси́мы в строи́тельстве досто́йный подража́телю.</w:t>
      </w:r>
    </w:p>
    <w:p w14:paraId="707D18B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преподо́бному Савва́тию в моли́тве и созерца́нии ра́вный;</w:t>
      </w:r>
    </w:p>
    <w:p w14:paraId="707D18B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преподо́бному Ге́рману любо́вию и кро́тостию единонра́вный.</w:t>
      </w:r>
    </w:p>
    <w:p w14:paraId="707D18B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Боже́ственных дарова́ний прие́мниче;</w:t>
      </w:r>
    </w:p>
    <w:p w14:paraId="707D18B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Ца́рства Христо́ва насле́дниче.</w:t>
      </w:r>
    </w:p>
    <w:p w14:paraId="707D18B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BE" w14:textId="77777777" w:rsidR="000732E7" w:rsidRPr="007A42C8" w:rsidRDefault="000732E7" w:rsidP="000732E7">
      <w:pPr>
        <w:pStyle w:val="akafisthead"/>
      </w:pPr>
      <w:r w:rsidRPr="007A42C8">
        <w:t>Конда́к 7</w:t>
      </w:r>
    </w:p>
    <w:p w14:paraId="707D18B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Х</w:t>
      </w:r>
      <w:r w:rsidRPr="007A42C8">
        <w:rPr>
          <w:color w:val="000000" w:themeColor="text1"/>
        </w:rPr>
        <w:t xml:space="preserve">отя́щи Пресвята́я Де́ва во ото́це А́нзерстем оби́тель в па́мять страда́ний Кре́стных Сы́на Своегó созда́ти, избра́ тя, преблаже́нне, сему́ смотре́нию послужи́ти, я́вльшися ти в виде́нии све́тлем со Елеаза́ром преподо́бным вку́пе. </w:t>
      </w:r>
      <w:r w:rsidR="006B5E52" w:rsidRPr="007A42C8">
        <w:rPr>
          <w:color w:val="000000" w:themeColor="text1"/>
        </w:rPr>
        <w:t>Ты же</w:t>
      </w:r>
      <w:r w:rsidR="008C1B09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повину́яся веле́нию Цари́цы Небе́сныя, ра́достию возопия́л еси́ к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C0" w14:textId="77777777" w:rsidR="000732E7" w:rsidRPr="007A42C8" w:rsidRDefault="000732E7" w:rsidP="000732E7">
      <w:pPr>
        <w:pStyle w:val="akafisthead"/>
      </w:pPr>
      <w:r w:rsidRPr="007A42C8">
        <w:t>И́кос 7</w:t>
      </w:r>
    </w:p>
    <w:p w14:paraId="707D18C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Н</w:t>
      </w:r>
      <w:r w:rsidRPr="007A42C8">
        <w:rPr>
          <w:color w:val="000000" w:themeColor="text1"/>
        </w:rPr>
        <w:t xml:space="preserve">о́выя оби́тели нача́льник яви́лся еси́, преподо́бне, в горе́, ю́же нарече́ Богома́ти втору́ю Голго́фу, скита́ Распя́тскаго строи́телю </w:t>
      </w:r>
      <w:r w:rsidRPr="007A42C8">
        <w:rPr>
          <w:color w:val="000000" w:themeColor="text1"/>
        </w:rPr>
        <w:lastRenderedPageBreak/>
        <w:t>ди́вный, вся му́дростию ко сла́ве Христа́ Бо́га и бра́тскому спасе́нию соверша́л еси́. Тем си́лу Бо́жию в тебе́ чудотворя́щу сла́вяще, пое́м ти си́це:</w:t>
      </w:r>
    </w:p>
    <w:p w14:paraId="707D18C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послу́шниче Бо́жия Ма́тере избра́нный;</w:t>
      </w:r>
    </w:p>
    <w:p w14:paraId="707D18C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посеще́ния от Нея́ удосто́енный.</w:t>
      </w:r>
    </w:p>
    <w:p w14:paraId="707D18C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Страсте́й Христо́вых усе́рдный почита́телю;</w:t>
      </w:r>
    </w:p>
    <w:p w14:paraId="707D18C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оби́тели Распя́тия Госпо́дня в морсте́м ото́це основа́телю.</w:t>
      </w:r>
    </w:p>
    <w:p w14:paraId="707D18C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непреста́нныя моли́твы ко Го́споду возноси́вый;</w:t>
      </w:r>
    </w:p>
    <w:p w14:paraId="707D18C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те́ми от разбóйник оби́тель сохрани́вый.</w:t>
      </w:r>
    </w:p>
    <w:p w14:paraId="707D18C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уста́ва ски́тскаго стро́гий блюсти́телю;</w:t>
      </w:r>
    </w:p>
    <w:p w14:paraId="707D18C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ре́вностный о душа́х попечи́телю.</w:t>
      </w:r>
    </w:p>
    <w:p w14:paraId="707D18C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CB" w14:textId="77777777" w:rsidR="000732E7" w:rsidRPr="007A42C8" w:rsidRDefault="000732E7" w:rsidP="000732E7">
      <w:pPr>
        <w:pStyle w:val="akafisthead"/>
      </w:pPr>
      <w:r w:rsidRPr="007A42C8">
        <w:t>Конда́к 8</w:t>
      </w:r>
    </w:p>
    <w:p w14:paraId="707D18C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="007B19E1" w:rsidRPr="007A42C8">
        <w:rPr>
          <w:color w:val="000000" w:themeColor="text1"/>
        </w:rPr>
        <w:t>тра́нное чу́до явле́но бы</w:t>
      </w:r>
      <w:r w:rsidRPr="007A42C8">
        <w:rPr>
          <w:color w:val="000000" w:themeColor="text1"/>
        </w:rPr>
        <w:t xml:space="preserve">сть тобо́ю, преподо́бне: исто́чник воды́ сла́дкия даде́ся бра́тии твое́й в горе́ оби́тельней милосе́рдием Пречи́стыя, прикло́ньшияся к моле́нию твоему́ сле́зному. Возвесели́шася же и́ноцы о такове́м Ея́ благоволе́нии, и воспе́ша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CD" w14:textId="77777777" w:rsidR="000732E7" w:rsidRPr="007A42C8" w:rsidRDefault="000732E7" w:rsidP="000732E7">
      <w:pPr>
        <w:pStyle w:val="akafisthead"/>
      </w:pPr>
      <w:r w:rsidRPr="007A42C8">
        <w:t>И́кос 8</w:t>
      </w:r>
    </w:p>
    <w:p w14:paraId="707D18C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>сего́ себе́ Го́споду посвяти́в, в за́поведех Егó безпоро́чно ходи́л еси́, во́ли своея́ отверга́яся и свои́х си не ища́й: бли́жняго я́ко Христа́ Самаго́ прие́мля, мно́гими дарова́нии от Тогó укра́шен был еси́. Тем преподо́бие твое́ почита́юще, восхваля́ем тя си́це:</w:t>
      </w:r>
    </w:p>
    <w:p w14:paraId="707D18C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и́стинный дру́же Госпо́день и ве́рный;</w:t>
      </w:r>
    </w:p>
    <w:p w14:paraId="707D18D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во́ли Егó исполни́телю тве́рдый.</w:t>
      </w:r>
    </w:p>
    <w:p w14:paraId="707D18D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печа́льных уте́шителю и боля́щих цели́телю;</w:t>
      </w:r>
    </w:p>
    <w:p w14:paraId="707D18D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страсте́й врачева́телю и бед прогони́телю.</w:t>
      </w:r>
    </w:p>
    <w:p w14:paraId="707D18D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из бе́здны грехо́вныя люде́й изводя́й;</w:t>
      </w:r>
    </w:p>
    <w:p w14:paraId="707D18D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к покая́нию тех призыва́яй.</w:t>
      </w:r>
    </w:p>
    <w:p w14:paraId="707D18D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благода́тныя по́мощи ско́рый пода́телю;</w:t>
      </w:r>
    </w:p>
    <w:p w14:paraId="707D18D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возлю́бленному тобо́ю Христу́ подража́телю.</w:t>
      </w:r>
    </w:p>
    <w:p w14:paraId="707D18D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D8" w14:textId="77777777" w:rsidR="000732E7" w:rsidRPr="007A42C8" w:rsidRDefault="000732E7" w:rsidP="000732E7">
      <w:pPr>
        <w:pStyle w:val="akafisthead"/>
      </w:pPr>
      <w:r w:rsidRPr="007A42C8">
        <w:t>Конда́к 9</w:t>
      </w:r>
    </w:p>
    <w:p w14:paraId="707D18D9" w14:textId="5AFC4BD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>ся вóинства Безпло́тных</w:t>
      </w:r>
      <w:r w:rsidR="00CD2DCD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а́нгельскому житию́ твоему́ удиви́вшеся, собесе́дника досто́йна избра́ша тя, блаже́нне, и́мже во </w:t>
      </w:r>
      <w:r w:rsidRPr="007A42C8">
        <w:rPr>
          <w:color w:val="000000" w:themeColor="text1"/>
        </w:rPr>
        <w:lastRenderedPageBreak/>
        <w:t xml:space="preserve">открове́ниих Боже́ственных о́бщник был еси́, ра́достию воспева́я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DA" w14:textId="77777777" w:rsidR="000732E7" w:rsidRPr="007A42C8" w:rsidRDefault="000732E7" w:rsidP="000732E7">
      <w:pPr>
        <w:pStyle w:val="akafisthead"/>
      </w:pPr>
      <w:r w:rsidRPr="007A42C8">
        <w:t>И́кос 9</w:t>
      </w:r>
    </w:p>
    <w:p w14:paraId="707D18D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В</w:t>
      </w:r>
      <w:r w:rsidRPr="007A42C8">
        <w:rPr>
          <w:color w:val="000000" w:themeColor="text1"/>
        </w:rPr>
        <w:t>ети́и многовеща́ннии не мо́гут изрещи́, ни разуме́ти си́лы Бо́жия, в не́мощи твое́й соверша́ющияся, преподо́бне, е́юже искуше́ний лю́тых победи́тель яви́лся еси́, и в ста́рчестве нача́ло но́вому жи́тельству положи́л еси́. Покланя́ющеся таково́й в тебе́ де́йствуемей благода́ти, во умиле́нии глаго́лем:</w:t>
      </w:r>
    </w:p>
    <w:p w14:paraId="707D18D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в послуша́ние Бо́гу себе́ всеце́ло преда́вый;</w:t>
      </w:r>
    </w:p>
    <w:p w14:paraId="707D18D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и́го благо́е строи́тельства ски́тскаго любо́вию прие́мый.</w:t>
      </w:r>
    </w:p>
    <w:p w14:paraId="707D18D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ча́дом твои́м воспита́телю до́брый;</w:t>
      </w:r>
    </w:p>
    <w:p w14:paraId="707D18D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по́мощи духо́вныя пода́телю неоску́дный.</w:t>
      </w:r>
    </w:p>
    <w:p w14:paraId="707D18E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покая́ния тве́рдый пропове́дниче;</w:t>
      </w:r>
    </w:p>
    <w:p w14:paraId="707D18E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и́ноков в Бо́зе ве́рный наста́вниче.</w:t>
      </w:r>
    </w:p>
    <w:p w14:paraId="707D18E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 послуша́нии и смире́нии бра́тию утвержда́яй;</w:t>
      </w:r>
    </w:p>
    <w:p w14:paraId="707D18E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к жи́зни ве́чней тех соблюда́яй.</w:t>
      </w:r>
    </w:p>
    <w:p w14:paraId="707D18E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E5" w14:textId="77777777" w:rsidR="000732E7" w:rsidRPr="007A42C8" w:rsidRDefault="000732E7" w:rsidP="000732E7">
      <w:pPr>
        <w:pStyle w:val="akafisthead"/>
      </w:pPr>
      <w:r w:rsidRPr="007A42C8">
        <w:t>Конда́к 10</w:t>
      </w:r>
    </w:p>
    <w:p w14:paraId="707D18E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Pr="007A42C8">
        <w:rPr>
          <w:color w:val="000000" w:themeColor="text1"/>
        </w:rPr>
        <w:t>пасти́ хотя́ ду́шу, не щади́л еси́ ю́, Го́спода Бо́га и словесе́ Егó ра́ди: себе́ отверга́яся, вся лу́чшая Го́сподеви в дар приноси́л еси́, ве́руя, я́ко па́че лу́чшаго Той мо́жет да́ти. Ве́ра твоя́ никогда́же посра́млена б</w:t>
      </w:r>
      <w:r w:rsidR="004F6367" w:rsidRPr="007A42C8">
        <w:rPr>
          <w:color w:val="000000" w:themeColor="text1"/>
        </w:rPr>
        <w:t>е;</w:t>
      </w:r>
      <w:r w:rsidRPr="007A42C8">
        <w:rPr>
          <w:color w:val="000000" w:themeColor="text1"/>
        </w:rPr>
        <w:t xml:space="preserve"> тем благода́ть воз благода́ть прие́мля, досточу́дне, воспева́л еси́ вы́ну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E7" w14:textId="77777777" w:rsidR="000732E7" w:rsidRPr="007A42C8" w:rsidRDefault="000732E7" w:rsidP="000732E7">
      <w:pPr>
        <w:pStyle w:val="akafisthead"/>
      </w:pPr>
      <w:r w:rsidRPr="007A42C8">
        <w:t>И́кос 10</w:t>
      </w:r>
    </w:p>
    <w:p w14:paraId="707D18E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Pr="007A42C8">
        <w:rPr>
          <w:color w:val="000000" w:themeColor="text1"/>
        </w:rPr>
        <w:t>те́ну огражде́ния моли́твою созда́л ес</w:t>
      </w:r>
      <w:r w:rsidR="00F475E7" w:rsidRPr="007A42C8">
        <w:rPr>
          <w:color w:val="000000" w:themeColor="text1"/>
        </w:rPr>
        <w:t>и́ себе́, преподо́бне, ю́же вра</w:t>
      </w:r>
      <w:r w:rsidRPr="007A42C8">
        <w:rPr>
          <w:color w:val="000000" w:themeColor="text1"/>
        </w:rPr>
        <w:t>г отню́д не возмо́же сокруши́ти: чистото́ю у́мною и серде́чною мил соде́лался еси́ Ду́ху благода́ти, обита́ющу в тебе́. Тому́ покланя́ющеся, воспева́ем ти такова́я:</w:t>
      </w:r>
    </w:p>
    <w:p w14:paraId="707D18E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ору́жие ве́рное моли́тву избра́вый;</w:t>
      </w:r>
    </w:p>
    <w:p w14:paraId="707D18E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е́юже вы́ну врага́ низлага́вый.</w:t>
      </w:r>
    </w:p>
    <w:p w14:paraId="707D18E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о́ком духо́вным по́мыслы злых челове́к прозре́вый;</w:t>
      </w:r>
    </w:p>
    <w:p w14:paraId="707D18E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наказа́нием со́нным к покая́нию сердца́ их возгре́вый.</w:t>
      </w:r>
    </w:p>
    <w:p w14:paraId="707D18E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 ине́х наложе́нием неви́димых уз от уз а́довых изба́вивый;</w:t>
      </w:r>
    </w:p>
    <w:p w14:paraId="707D18E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мнóгия на путь благоче́стия и пра́вды наста́вивый.</w:t>
      </w:r>
    </w:p>
    <w:p w14:paraId="707D18EF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поги́бели гре́шником николи́же хоте́вый;</w:t>
      </w:r>
    </w:p>
    <w:p w14:paraId="707D18F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боре́ния лю́тая о вся́кой души́ с мироде́ржцем име́вый.</w:t>
      </w:r>
    </w:p>
    <w:p w14:paraId="707D18F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lastRenderedPageBreak/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F2" w14:textId="77777777" w:rsidR="000732E7" w:rsidRPr="007A42C8" w:rsidRDefault="000732E7" w:rsidP="000732E7">
      <w:pPr>
        <w:pStyle w:val="akafisthead"/>
      </w:pPr>
      <w:r w:rsidRPr="007A42C8">
        <w:t>Конда́к 11</w:t>
      </w:r>
    </w:p>
    <w:p w14:paraId="707D18F3" w14:textId="5ADD5D62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П</w:t>
      </w:r>
      <w:r w:rsidRPr="007A42C8">
        <w:rPr>
          <w:color w:val="000000" w:themeColor="text1"/>
        </w:rPr>
        <w:t>е́ние непреста́нное Бо́гу умиле́нною душе́ю возноси́л еси́, преподо́бне, те́мже</w:t>
      </w:r>
      <w:r w:rsidR="00547641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егда́ душа́ твоя́ от многотру́днаго телесе́ разлуча́шеся, А́нгели Небе́снии</w:t>
      </w:r>
      <w:r w:rsidR="004E1418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прие́мше ю́ и на Не́бо вознося́ще, ра́достию воспева́ху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8F4" w14:textId="77777777" w:rsidR="000732E7" w:rsidRPr="007A42C8" w:rsidRDefault="000732E7" w:rsidP="000732E7">
      <w:pPr>
        <w:pStyle w:val="akafisthead"/>
      </w:pPr>
      <w:r w:rsidRPr="007A42C8">
        <w:t>И́кос 11</w:t>
      </w:r>
    </w:p>
    <w:p w14:paraId="707D18F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С</w:t>
      </w:r>
      <w:r w:rsidRPr="007A42C8">
        <w:rPr>
          <w:color w:val="000000" w:themeColor="text1"/>
        </w:rPr>
        <w:t>ветопода́тельна свети́льника име́яху тя ученицы́ твои́, я́ко мно́жество свещ, от тебе́ возжига́ющеся любо́вию к Бо́гу; ты же и по сме́рти светоно́сен яви́лся еси́. Не оставля́й нас моли́твами твои́ми, да вопие́м ти:</w:t>
      </w:r>
    </w:p>
    <w:p w14:paraId="707D18F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жития́ твоегó ра́ди свята́го сподо́бивыйся кончи́ны блаже́нныя;</w:t>
      </w:r>
    </w:p>
    <w:p w14:paraId="707D18F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о дни упокое́ния твоегó Го́сподем пред</w:t>
      </w:r>
      <w:r w:rsidR="007852D6" w:rsidRPr="007A42C8">
        <w:rPr>
          <w:color w:val="000000" w:themeColor="text1"/>
        </w:rPr>
        <w:t>ы</w:t>
      </w:r>
      <w:r w:rsidRPr="007A42C8">
        <w:rPr>
          <w:color w:val="000000" w:themeColor="text1"/>
        </w:rPr>
        <w:t>звеще́нный.</w:t>
      </w:r>
    </w:p>
    <w:p w14:paraId="707D18F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ублажа́вый А́нгелов в житии́ твое́м, те́мже и ти́и ублажи́ша тя во успе́нии;</w:t>
      </w:r>
    </w:p>
    <w:p w14:paraId="707D18F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возвесели́вый Си́лы Небе́сныя во оби́тели гóрния преселе́нием.</w:t>
      </w:r>
    </w:p>
    <w:p w14:paraId="707D18F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поки́нувый юдо́ль земну́ю на зау́трии дне воскре́снаго;</w:t>
      </w:r>
    </w:p>
    <w:p w14:paraId="707D18F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я́ко тебе́ отверзо́шася врата́ Ца́рствия Небе́снаго.</w:t>
      </w:r>
    </w:p>
    <w:p w14:paraId="707D18FC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 xml:space="preserve">Ра́дуйся, а́ще и те́лом от нас разлучи́выйся, </w:t>
      </w:r>
      <w:proofErr w:type="gramStart"/>
      <w:r w:rsidRPr="007A42C8">
        <w:rPr>
          <w:color w:val="000000" w:themeColor="text1"/>
        </w:rPr>
        <w:t>ду́хом</w:t>
      </w:r>
      <w:proofErr w:type="gramEnd"/>
      <w:r w:rsidRPr="007A42C8">
        <w:rPr>
          <w:color w:val="000000" w:themeColor="text1"/>
        </w:rPr>
        <w:t xml:space="preserve"> при́сно с на́ми пребыва́яй;</w:t>
      </w:r>
    </w:p>
    <w:p w14:paraId="707D18F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мощьми́ святы́ми твои́ми во оби́тели Распя́тстей почива́яй.</w:t>
      </w:r>
    </w:p>
    <w:p w14:paraId="707D18FE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8FF" w14:textId="77777777" w:rsidR="000732E7" w:rsidRPr="007A42C8" w:rsidRDefault="000732E7" w:rsidP="000732E7">
      <w:pPr>
        <w:pStyle w:val="akafisthead"/>
      </w:pPr>
      <w:r w:rsidRPr="007A42C8">
        <w:t>Конда́к 12</w:t>
      </w:r>
    </w:p>
    <w:p w14:paraId="707D1900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Б</w:t>
      </w:r>
      <w:r w:rsidRPr="007A42C8">
        <w:rPr>
          <w:color w:val="000000" w:themeColor="text1"/>
        </w:rPr>
        <w:t xml:space="preserve">лагода́ти в тебе́ су́щей дивя́щеся, ве́мы, я́ко вся у Бо́га испроси́ти мо́жеши. Те́мже наде́ющеся на кре́пкое твое́ о нас пред Ним предста́тельство, ра́дующеся такове́й ти да́нней си́ле, с тобо́ю вку́пе воспева́ем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901" w14:textId="77777777" w:rsidR="000732E7" w:rsidRPr="007A42C8" w:rsidRDefault="000732E7" w:rsidP="000732E7">
      <w:pPr>
        <w:pStyle w:val="akafisthead"/>
      </w:pPr>
      <w:r w:rsidRPr="007A42C8">
        <w:t>И́кос 12</w:t>
      </w:r>
    </w:p>
    <w:p w14:paraId="707D1902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П</w:t>
      </w:r>
      <w:r w:rsidRPr="007A42C8">
        <w:rPr>
          <w:color w:val="000000" w:themeColor="text1"/>
        </w:rPr>
        <w:t>ою́ще а́нгельское житие́ твое́, благословля́ем по́двиги твоя́ пред Бо́гом, преподо́бне, и́хже никто́же возмо́жет изрещи́. Дерзнове́ние твое́ пред Го́сподем ве́дуще, на по́мощь твою́, свы́ше посыла́емую, упова́ем, и велегла́сно вопие́м:</w:t>
      </w:r>
    </w:p>
    <w:p w14:paraId="707D1903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Ду́ха Свята́го сосу́де избра́нный;</w:t>
      </w:r>
    </w:p>
    <w:p w14:paraId="707D190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lastRenderedPageBreak/>
        <w:t>ра́дуйся, на спасе́ние нам Бо́гом дарова́нный.</w:t>
      </w:r>
    </w:p>
    <w:p w14:paraId="707D1905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всем се́рдцем свои́м Христа́ возлюби́вый;</w:t>
      </w:r>
    </w:p>
    <w:p w14:paraId="707D190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и́го благо́е Тогó на себе́ возложи́вый.</w:t>
      </w:r>
    </w:p>
    <w:p w14:paraId="707D1907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иере́ев похвало́ и утвержде́ние;</w:t>
      </w:r>
    </w:p>
    <w:p w14:paraId="707D1908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преподо́бных сла́во и мона́хов удобре́ние.</w:t>
      </w:r>
    </w:p>
    <w:p w14:paraId="707D1909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óбразе па́стырей и пусты́нников наста́вниче;</w:t>
      </w:r>
    </w:p>
    <w:p w14:paraId="707D190A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ра́дуйся, Прему́дрости Бо́жия досто́йный избра́нниче.</w:t>
      </w:r>
    </w:p>
    <w:p w14:paraId="707D190B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Р</w:t>
      </w:r>
      <w:r w:rsidRPr="007A42C8">
        <w:rPr>
          <w:color w:val="000000" w:themeColor="text1"/>
        </w:rPr>
        <w:t>а́дуйся, преподо́бне И́ове, А́нзерский пустынножи́телю.</w:t>
      </w:r>
    </w:p>
    <w:p w14:paraId="707D190C" w14:textId="77777777" w:rsidR="000732E7" w:rsidRPr="007A42C8" w:rsidRDefault="000732E7" w:rsidP="000732E7">
      <w:pPr>
        <w:pStyle w:val="akafisthead"/>
      </w:pPr>
      <w:r w:rsidRPr="007A42C8">
        <w:t>Конда́к 13</w:t>
      </w:r>
    </w:p>
    <w:p w14:paraId="707D190D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О</w:t>
      </w:r>
      <w:r w:rsidRPr="007A42C8">
        <w:rPr>
          <w:color w:val="000000" w:themeColor="text1"/>
        </w:rPr>
        <w:t xml:space="preserve"> преди́вный уго́дниче Бо́жий, вели́кий моли́твенниче и хода́таю о всех христиа́нех, оби́тели Солове́цкия похвало́ и ото́ка</w:t>
      </w:r>
      <w:proofErr w:type="gramStart"/>
      <w:r w:rsidRPr="007A42C8">
        <w:rPr>
          <w:color w:val="000000" w:themeColor="text1"/>
        </w:rPr>
        <w:t xml:space="preserve"> А</w:t>
      </w:r>
      <w:proofErr w:type="gramEnd"/>
      <w:r w:rsidRPr="007A42C8">
        <w:rPr>
          <w:color w:val="000000" w:themeColor="text1"/>
        </w:rPr>
        <w:t xml:space="preserve">́нзерскаго сла́во! Приими́ моле́ние сие́ на́ше, любо́вию тебе́ приноси́мое, предста́ни те́плою твое́ю моли́твою </w:t>
      </w:r>
      <w:proofErr w:type="gramStart"/>
      <w:r w:rsidRPr="007A42C8">
        <w:rPr>
          <w:color w:val="000000" w:themeColor="text1"/>
        </w:rPr>
        <w:t>о</w:t>
      </w:r>
      <w:proofErr w:type="gramEnd"/>
      <w:r w:rsidRPr="007A42C8">
        <w:rPr>
          <w:color w:val="000000" w:themeColor="text1"/>
        </w:rPr>
        <w:t xml:space="preserve"> всех, по́мощи твоея́ прося́щих; сокруши́ си́лу вра́жию, ны </w:t>
      </w:r>
      <w:proofErr w:type="gramStart"/>
      <w:r w:rsidRPr="007A42C8">
        <w:rPr>
          <w:color w:val="000000" w:themeColor="text1"/>
        </w:rPr>
        <w:t>борю́щую</w:t>
      </w:r>
      <w:proofErr w:type="gramEnd"/>
      <w:r w:rsidRPr="007A42C8">
        <w:rPr>
          <w:color w:val="000000" w:themeColor="text1"/>
        </w:rPr>
        <w:t xml:space="preserve">, на путь покая́ния нас наста́ви, и изба́вити ны муче́ния ве́чнаго Го́спода умоли́, да спа́сшеся тобо́ю, ра́достию воспое́м Христу́ Бо́гу: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ллилу́ия.</w:t>
      </w:r>
    </w:p>
    <w:p w14:paraId="707D190E" w14:textId="77777777" w:rsidR="00467DCA" w:rsidRPr="007A42C8" w:rsidRDefault="00467DCA" w:rsidP="00467DCA">
      <w:pPr>
        <w:pStyle w:val="akafisthead"/>
      </w:pPr>
      <w:r w:rsidRPr="007A42C8">
        <w:t>Сей конда́к глаго́лется три́жды.</w:t>
      </w:r>
      <w:r w:rsidRPr="007A42C8">
        <w:br/>
        <w:t>И па́ки чте́тся и́кос 1-й, и конда́к 1-й.</w:t>
      </w:r>
    </w:p>
    <w:p w14:paraId="707D1910" w14:textId="77777777" w:rsidR="000732E7" w:rsidRPr="007A42C8" w:rsidRDefault="000E455B" w:rsidP="000732E7">
      <w:pPr>
        <w:pStyle w:val="akafisthead"/>
      </w:pPr>
      <w:r w:rsidRPr="007A42C8">
        <w:t xml:space="preserve">Моли́тва </w:t>
      </w:r>
    </w:p>
    <w:p w14:paraId="707D1911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О</w:t>
      </w:r>
      <w:r w:rsidRPr="007A42C8">
        <w:rPr>
          <w:color w:val="000000" w:themeColor="text1"/>
        </w:rPr>
        <w:t xml:space="preserve"> преподо́бне о́тче И́ове, предста́телю наш к Бо́гу неусы́пный, моли́твенниче о душа́х на́ших дерзнове́нный, пусты́ни А́нзерския красото́ пресве́тлая, оби́тели </w:t>
      </w:r>
      <w:r w:rsidR="00A25792" w:rsidRPr="007A42C8">
        <w:rPr>
          <w:color w:val="000000" w:themeColor="text1"/>
        </w:rPr>
        <w:t>Голго</w:t>
      </w:r>
      <w:r w:rsidRPr="007A42C8">
        <w:rPr>
          <w:color w:val="000000" w:themeColor="text1"/>
        </w:rPr>
        <w:t>фо-Распя́тския си́ло духо́вная! Мно́гими труды́ тя Бо́гу потруди́вшася, и на коне́ц жития́ к ли́ку и́ноческому приобщи́вшася, сподо́би Пресвята́я Богоро́дица спаси́тельным Страсте́м Христóвым послужи́ти, го́ру безмо́лвну тобо́ю освяти́вши, ю́же нарече́ Голго́фу, вручи́вши ти устро́ити оби́тель ски́тскую. О́ная и процвете́ чу́дными по́двиги и по́стническим житие́м твои́м и учени́к твои́х, и благода́ть почи́ на не</w:t>
      </w:r>
      <w:r w:rsidR="008C5656" w:rsidRPr="007A42C8">
        <w:rPr>
          <w:color w:val="000000" w:themeColor="text1"/>
        </w:rPr>
        <w:t>й, и сла́ва Н</w:t>
      </w:r>
      <w:r w:rsidRPr="007A42C8">
        <w:rPr>
          <w:color w:val="000000" w:themeColor="text1"/>
        </w:rPr>
        <w:t>ебе́сная облече́ ю́. По́слежде же па́ки оправди́ся и́мя горе́ сей за мно́жество зде претерпе́вших гоне́ния и смерть</w:t>
      </w:r>
      <w:r w:rsidR="001F5746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ве́ры Христо́вы и пра́вды ра́ди, и и́на сла́ва му́ченическая осия́ твою́ оби́тель. Ны́не воста́вшей той от запусте́ния и поруга́ний, и ми́лостию Бо́жиею Тому́ рабо́тающей, иде́же и святы́я мóщи твоя́</w:t>
      </w:r>
      <w:r w:rsidR="006B5E52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я́ко многоце́нное сокро́вище</w:t>
      </w:r>
      <w:r w:rsidR="006B5E52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во хра́ме тобо́ю созда́ннем обрето́шася, [предстоя́ще сей святы́ни,] усе́рдно мо́лим тя, достоблаже́нне о́тче: даждь нам Креста́ у́мное зре́ние в себе́ име́ти и благодаре́ние серде́чное за ны распе́ншемуся Христу́ Бо́гу: воскресе́ния наде́жду и упова́ние спасе́ния простира́юще </w:t>
      </w:r>
      <w:r w:rsidRPr="007A42C8">
        <w:rPr>
          <w:color w:val="000000" w:themeColor="text1"/>
        </w:rPr>
        <w:lastRenderedPageBreak/>
        <w:t xml:space="preserve">к Тому́, крест жития́ своегó взе́мше, со вся́ким послуша́нием ше́ствовати путе́м </w:t>
      </w:r>
      <w:r w:rsidR="00C53FC5" w:rsidRPr="007A42C8">
        <w:rPr>
          <w:color w:val="000000" w:themeColor="text1"/>
        </w:rPr>
        <w:t>Госпо́дним</w:t>
      </w:r>
      <w:r w:rsidR="000A4A59" w:rsidRPr="007A42C8">
        <w:rPr>
          <w:color w:val="000000" w:themeColor="text1"/>
        </w:rPr>
        <w:t>:</w:t>
      </w:r>
      <w:r w:rsidRPr="007A42C8">
        <w:rPr>
          <w:color w:val="000000" w:themeColor="text1"/>
        </w:rPr>
        <w:t xml:space="preserve"> покая́ния трудо́м сниска́ти благода́ть и дух любве́ Христо́вы в душа́х на́ших. И́ночествующих сподо́би по́двигом до́брым подвиза́тися</w:t>
      </w:r>
      <w:r w:rsidR="005464CE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и всем правосла́вным испроси́ досто́йно зва́ни</w:t>
      </w:r>
      <w:r w:rsidR="002D3DE2" w:rsidRPr="007A42C8">
        <w:rPr>
          <w:color w:val="000000" w:themeColor="text1"/>
        </w:rPr>
        <w:t>я</w:t>
      </w:r>
      <w:r w:rsidRPr="007A42C8">
        <w:rPr>
          <w:color w:val="000000" w:themeColor="text1"/>
        </w:rPr>
        <w:t xml:space="preserve"> в за́поведех Бо́жиих хожде́ние и исполне́ние доброде́телей и</w:t>
      </w:r>
      <w:r w:rsidR="00481EB2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в не́же ты безпреткнове́нно вшел еси́, Ца́рства Небе́снаго приобще́ни</w:t>
      </w:r>
      <w:r w:rsidR="00721B30" w:rsidRPr="007A42C8">
        <w:rPr>
          <w:color w:val="000000" w:themeColor="text1"/>
        </w:rPr>
        <w:t>е</w:t>
      </w:r>
      <w:r w:rsidRPr="007A42C8">
        <w:rPr>
          <w:color w:val="000000" w:themeColor="text1"/>
        </w:rPr>
        <w:t>, да и мы с тобо́ю наслаж</w:t>
      </w:r>
      <w:r w:rsidR="007E5718" w:rsidRPr="007A42C8">
        <w:rPr>
          <w:color w:val="000000" w:themeColor="text1"/>
        </w:rPr>
        <w:t>д</w:t>
      </w:r>
      <w:r w:rsidRPr="007A42C8">
        <w:rPr>
          <w:color w:val="000000" w:themeColor="text1"/>
        </w:rPr>
        <w:t>а́емся та́мо Боже́ственныя сла́вы, и воспева́ем Всесвяту́ю Тро́ицу, Отца́, и Сы́на, и Свята́го Ду́ха, ны́не и при́сно</w:t>
      </w:r>
      <w:r w:rsidR="00E2700C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и во ве́ки векóв.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ми́нь.</w:t>
      </w:r>
    </w:p>
    <w:p w14:paraId="707D1913" w14:textId="77777777" w:rsidR="000732E7" w:rsidRPr="007A42C8" w:rsidRDefault="000E455B" w:rsidP="000732E7">
      <w:pPr>
        <w:pStyle w:val="akafisthead"/>
        <w:rPr>
          <w:color w:val="000000" w:themeColor="text1"/>
        </w:rPr>
      </w:pPr>
      <w:r w:rsidRPr="007A42C8">
        <w:t xml:space="preserve">И́на моли́тва </w:t>
      </w:r>
    </w:p>
    <w:p w14:paraId="707D1914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rStyle w:val="akafred"/>
        </w:rPr>
        <w:t>О</w:t>
      </w:r>
      <w:r w:rsidRPr="007A42C8">
        <w:rPr>
          <w:color w:val="000000" w:themeColor="text1"/>
        </w:rPr>
        <w:t xml:space="preserve"> преп</w:t>
      </w:r>
      <w:r w:rsidR="008B7F90" w:rsidRPr="007A42C8">
        <w:rPr>
          <w:color w:val="000000" w:themeColor="text1"/>
        </w:rPr>
        <w:t>одо́бне и б</w:t>
      </w:r>
      <w:r w:rsidRPr="007A42C8">
        <w:rPr>
          <w:color w:val="000000" w:themeColor="text1"/>
        </w:rPr>
        <w:t>огоно́сне о́тче наш И́ове, пусты́ни А́нзерския безмо́лвный обита́телю, обе́тов мона́шеских и́стинный ревни́телю, А́нгелов любе́зный собесе́дниче, и́ноков в Бо́зе ве́рный наста́вниче! Чу́дно житие́ твое́, неисчи́слими по́двизи твои́, ве́лие пред Бо́гом дерзнове́ние твое́! Мо́лим тя, избра́нниче Христо́в, посети́ немощству́ющия ду́ши на́ша, простри́ о нас те́плую к Бо́гу моли́тву твою́, огради́ заступле́нием твои́м оби́тель, тебе́ во изгна́нии прии́мшую и на по́двиг безмо́лвия тебе́ вдохнови́вшую. Ты</w:t>
      </w:r>
      <w:r w:rsidR="001A3247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неуста́нно в покая́нном пла́чи пребыва́вый, поуча́я бра́тию, я́ко сие́ есть ключ к Ца́рству Небе́сному, помози́ нам, погиба́ющим в нечу́вствии и окая́нстве, твои́м благода́тным предста́тельством отве́ргнутися вся́кия грехо́вныя скве́рны, и плоды́ и́стиннаго покая́ния Го́споду принести́. Ты</w:t>
      </w:r>
      <w:r w:rsidR="001A3247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украси́вый собо́ю сонм и́ноков Солове́цких, украси́ на́ше ску́дное житие́, призыва́я на нас благослове́ние Бо́жие, да оста́вивше вся до́лу влеку́щая, обрати́м мы́сленнеи о́чи свои́ к Бо́гу, и и́стинных Небе́сных благ наслади́мся. </w:t>
      </w:r>
    </w:p>
    <w:p w14:paraId="707D1915" w14:textId="32C2ECB1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О досточу́дне И́ове, во смире́нии твое́м возвели́чивыйся, и нището́ю твое́ю обогати́выйся! Умоли́ Христа́ Бо́га смире́нием ду́ши на́ша украси́ти, оскуде́вшая сердца́ на́ша Небе́сными дарова́нии испо́лнити. Сподо́би нас нищету́ Христо́ву возлюби́ти и стяжа́ния еди́наго Ду́ха Свята́го в се́рдце свое́м при́сно жела́ти. Ты</w:t>
      </w:r>
      <w:r w:rsidR="001A3247" w:rsidRPr="007A42C8">
        <w:rPr>
          <w:color w:val="000000" w:themeColor="text1"/>
        </w:rPr>
        <w:t>,</w:t>
      </w:r>
      <w:r w:rsidRPr="007A42C8">
        <w:rPr>
          <w:color w:val="000000" w:themeColor="text1"/>
        </w:rPr>
        <w:t xml:space="preserve"> до конца́ за́поведь Бо́жию о любви́ испо́лнивый, безме́рную любо́вь к лю́дем до после́дняго вздо́ха в се́рдце носи́вый, неду́гующим и стра́ждущим со усе́рдием ве́лиим вы́ну служи́вый, научи́ и нас сей вя́щшей доброде́тели, умоли́ Го́спода Иису́са Христа́, да излие́т от приснотеку́щаго исто́чника Своея́ Боже́ственныя любве́ в</w:t>
      </w:r>
      <w:r w:rsidR="00A86356" w:rsidRPr="007A42C8">
        <w:rPr>
          <w:color w:val="000000" w:themeColor="text1"/>
        </w:rPr>
        <w:t>о</w:t>
      </w:r>
      <w:r w:rsidRPr="007A42C8">
        <w:rPr>
          <w:color w:val="000000" w:themeColor="text1"/>
        </w:rPr>
        <w:t xml:space="preserve"> обнища́вшая сердца́ на́ша, да не то́кмо посто́м и бде́нием, моли́твою и коленопреклоне́нием, но наипа́че незло́бием и всепроще́нием, дру</w:t>
      </w:r>
      <w:r w:rsidR="005C0444" w:rsidRPr="007A42C8">
        <w:rPr>
          <w:color w:val="000000" w:themeColor="text1"/>
        </w:rPr>
        <w:t xml:space="preserve">г </w:t>
      </w:r>
      <w:r w:rsidR="005C0444" w:rsidRPr="007A42C8">
        <w:rPr>
          <w:color w:val="000000" w:themeColor="text1"/>
        </w:rPr>
        <w:lastRenderedPageBreak/>
        <w:t>дру́га не́мощей ноше́нием пр</w:t>
      </w:r>
      <w:r w:rsidR="004338B2" w:rsidRPr="007A42C8">
        <w:rPr>
          <w:color w:val="000000" w:themeColor="text1"/>
        </w:rPr>
        <w:t>и</w:t>
      </w:r>
      <w:r w:rsidRPr="007A42C8">
        <w:rPr>
          <w:color w:val="000000" w:themeColor="text1"/>
        </w:rPr>
        <w:t>кло</w:t>
      </w:r>
      <w:r w:rsidR="00FB2951" w:rsidRPr="007A42C8">
        <w:rPr>
          <w:color w:val="000000" w:themeColor="text1"/>
        </w:rPr>
        <w:t>́</w:t>
      </w:r>
      <w:r w:rsidRPr="007A42C8">
        <w:rPr>
          <w:color w:val="000000" w:themeColor="text1"/>
        </w:rPr>
        <w:t>ним к себе́ милосе́рдие Го́спода, И́же есть всесоверше́нная Люб</w:t>
      </w:r>
      <w:r w:rsidR="00446E04" w:rsidRPr="007A42C8">
        <w:rPr>
          <w:color w:val="000000" w:themeColor="text1"/>
        </w:rPr>
        <w:t>о́вь</w:t>
      </w:r>
      <w:r w:rsidRPr="007A42C8">
        <w:rPr>
          <w:color w:val="000000" w:themeColor="text1"/>
        </w:rPr>
        <w:t xml:space="preserve">, и в Ца́рство Небе́сное, Ца́рство ве́чныя ра́дости, благода́тию Егó вни́дем. </w:t>
      </w:r>
    </w:p>
    <w:p w14:paraId="707D1916" w14:textId="77777777" w:rsidR="000732E7" w:rsidRPr="007A42C8" w:rsidRDefault="000732E7" w:rsidP="000732E7">
      <w:pPr>
        <w:pStyle w:val="akafbasic"/>
        <w:rPr>
          <w:color w:val="000000" w:themeColor="text1"/>
        </w:rPr>
      </w:pPr>
      <w:r w:rsidRPr="007A42C8">
        <w:rPr>
          <w:color w:val="000000" w:themeColor="text1"/>
        </w:rPr>
        <w:t>Достоблаже́нне И́ове, моли́твенниче к Бо́гу усе́рднейший и благоприя́тнейший, глубино́ю серде́чною сокрове́нныя та́йны Бо́жия созерца́ти сподо́бивыйся, научи́ нас те́плая и сокруше́нная моле́ния к Тому́ простира́ти, неусы́пно Бо́га пре</w:t>
      </w:r>
      <w:r w:rsidR="007737E0" w:rsidRPr="007A42C8">
        <w:rPr>
          <w:color w:val="000000" w:themeColor="text1"/>
        </w:rPr>
        <w:t>д очи́ма вну́треннима име́ти, и́</w:t>
      </w:r>
      <w:r w:rsidRPr="007A42C8">
        <w:rPr>
          <w:color w:val="000000" w:themeColor="text1"/>
        </w:rPr>
        <w:t>мя Егó сладча́йшее, я́ко не́кое многоце́нное сокро́вище, в се́рдце при́сно благода́рно храни́ти</w:t>
      </w:r>
      <w:r w:rsidR="008C5656" w:rsidRPr="007A42C8">
        <w:rPr>
          <w:color w:val="000000" w:themeColor="text1"/>
        </w:rPr>
        <w:t>. Мо́лим тя, преблаги́й о́тче, б</w:t>
      </w:r>
      <w:r w:rsidRPr="007A42C8">
        <w:rPr>
          <w:color w:val="000000" w:themeColor="text1"/>
        </w:rPr>
        <w:t xml:space="preserve">огоуго́днаго жития́ твоегó ра́ди сподо́бившагося посеще́ния Ма́тере Бо́жия, и повеле́ние оби́тель Распя́тию Христа́ Бо́га созда́ти от Нея́ прии́мшаго, испроси́ нам твое́ю благомо́щною моли́твою Тоя́ заступле́ние и покро́в, да никогда́же оста́вит нас всеси́льная по́мощь Цари́цы Небе́сныя. Помина́й обеща́ние твое́, му́дре, ду́хом при́сно пребыва́ти с на́ми, не отлуча́йся нас, раб твои́х, ве́рою тебе́ моля́щихся, </w:t>
      </w:r>
      <w:r w:rsidR="00E6150B" w:rsidRPr="007A42C8">
        <w:rPr>
          <w:color w:val="000000" w:themeColor="text1"/>
        </w:rPr>
        <w:t>и во благовре́менную по́мощь тя</w:t>
      </w:r>
      <w:r w:rsidRPr="007A42C8">
        <w:rPr>
          <w:color w:val="000000" w:themeColor="text1"/>
        </w:rPr>
        <w:t xml:space="preserve"> призыва́ющих. Моли́ за оби́тель сию́, да процвете́т в ней святы́ня Госпо́дня, да не исче́знут в ней сокрове́ннии в Бо́зе подви́жницы и моли́твенницы, да не умо́лкнет глас воспева́ющих Бо́га, Ему́же сла́ва, честь и поклоне́ние, во ве́ки векóв. </w:t>
      </w:r>
      <w:r w:rsidRPr="007A42C8">
        <w:rPr>
          <w:rStyle w:val="akafred"/>
        </w:rPr>
        <w:t>А</w:t>
      </w:r>
      <w:r w:rsidRPr="007A42C8">
        <w:rPr>
          <w:color w:val="000000" w:themeColor="text1"/>
        </w:rPr>
        <w:t>ми́нь.</w:t>
      </w:r>
    </w:p>
    <w:p w14:paraId="707D1917" w14:textId="77777777" w:rsidR="000732E7" w:rsidRPr="007A42C8" w:rsidRDefault="000732E7" w:rsidP="000732E7">
      <w:pPr>
        <w:pStyle w:val="akafbasic"/>
        <w:rPr>
          <w:color w:val="000000" w:themeColor="text1"/>
        </w:rPr>
      </w:pPr>
    </w:p>
    <w:p w14:paraId="707D1918" w14:textId="77777777" w:rsidR="000732E7" w:rsidRPr="007A42C8" w:rsidRDefault="000732E7" w:rsidP="000732E7">
      <w:pPr>
        <w:pStyle w:val="akafbasic"/>
        <w:jc w:val="right"/>
        <w:rPr>
          <w:i/>
          <w:sz w:val="24"/>
          <w:szCs w:val="24"/>
        </w:rPr>
      </w:pPr>
      <w:r w:rsidRPr="007A42C8">
        <w:rPr>
          <w:i/>
          <w:sz w:val="24"/>
          <w:szCs w:val="24"/>
        </w:rPr>
        <w:t>Утвержден Священным Синодом</w:t>
      </w:r>
    </w:p>
    <w:p w14:paraId="707D1919" w14:textId="77777777" w:rsidR="000732E7" w:rsidRPr="007A42C8" w:rsidRDefault="000732E7" w:rsidP="000732E7">
      <w:pPr>
        <w:pStyle w:val="akafbasic"/>
        <w:jc w:val="right"/>
        <w:rPr>
          <w:i/>
          <w:sz w:val="24"/>
          <w:szCs w:val="24"/>
        </w:rPr>
      </w:pPr>
      <w:r w:rsidRPr="007A42C8">
        <w:rPr>
          <w:i/>
          <w:sz w:val="24"/>
          <w:szCs w:val="24"/>
        </w:rPr>
        <w:t>Русской Православной Церкви</w:t>
      </w:r>
    </w:p>
    <w:p w14:paraId="707D191A" w14:textId="77777777" w:rsidR="000732E7" w:rsidRPr="00954B2B" w:rsidRDefault="000732E7" w:rsidP="000732E7">
      <w:pPr>
        <w:pStyle w:val="akafbasic"/>
        <w:jc w:val="right"/>
        <w:rPr>
          <w:i/>
          <w:sz w:val="20"/>
          <w:szCs w:val="20"/>
        </w:rPr>
      </w:pPr>
      <w:bookmarkStart w:id="1" w:name="_Hlk29143794"/>
      <w:r w:rsidRPr="007A42C8">
        <w:rPr>
          <w:i/>
          <w:sz w:val="24"/>
          <w:szCs w:val="24"/>
        </w:rPr>
        <w:t>27.12.2023 (журнал № 131).</w:t>
      </w:r>
      <w:bookmarkEnd w:id="1"/>
    </w:p>
    <w:sectPr w:rsidR="000732E7" w:rsidRPr="00954B2B" w:rsidSect="00833DEC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D9E95" w14:textId="77777777" w:rsidR="007149BA" w:rsidRDefault="007149BA" w:rsidP="00972502">
      <w:pPr>
        <w:spacing w:after="0" w:line="240" w:lineRule="auto"/>
      </w:pPr>
      <w:r>
        <w:separator/>
      </w:r>
    </w:p>
  </w:endnote>
  <w:endnote w:type="continuationSeparator" w:id="0">
    <w:p w14:paraId="13F8E358" w14:textId="77777777" w:rsidR="007149BA" w:rsidRDefault="007149BA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9221" w14:textId="77777777" w:rsidR="007149BA" w:rsidRDefault="007149BA" w:rsidP="00972502">
      <w:pPr>
        <w:spacing w:after="0" w:line="240" w:lineRule="auto"/>
      </w:pPr>
      <w:r>
        <w:separator/>
      </w:r>
    </w:p>
  </w:footnote>
  <w:footnote w:type="continuationSeparator" w:id="0">
    <w:p w14:paraId="7EB4285E" w14:textId="77777777" w:rsidR="007149BA" w:rsidRDefault="007149BA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707D1922" w14:textId="77777777" w:rsidR="007C1BC0" w:rsidRDefault="007C1BC0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FD1159">
          <w:fldChar w:fldCharType="begin"/>
        </w:r>
        <w:r>
          <w:instrText>PAGE   \* MERGEFORMAT</w:instrText>
        </w:r>
        <w:r w:rsidR="00FD1159">
          <w:fldChar w:fldCharType="separate"/>
        </w:r>
        <w:r w:rsidR="007A42C8">
          <w:rPr>
            <w:noProof/>
          </w:rPr>
          <w:t>10</w:t>
        </w:r>
        <w:r w:rsidR="00FD1159">
          <w:rPr>
            <w:noProof/>
          </w:rPr>
          <w:fldChar w:fldCharType="end"/>
        </w:r>
      </w:p>
    </w:sdtContent>
  </w:sdt>
  <w:p w14:paraId="707D1923" w14:textId="77777777" w:rsidR="007C1BC0" w:rsidRPr="00972502" w:rsidRDefault="007C1BC0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D1924" w14:textId="77777777" w:rsidR="007C1BC0" w:rsidRDefault="007C1BC0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5E30"/>
    <w:multiLevelType w:val="singleLevel"/>
    <w:tmpl w:val="47423E8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">
    <w:nsid w:val="682B0C4F"/>
    <w:multiLevelType w:val="hybridMultilevel"/>
    <w:tmpl w:val="ECF06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004E"/>
    <w:rsid w:val="00000A51"/>
    <w:rsid w:val="000044EC"/>
    <w:rsid w:val="00011442"/>
    <w:rsid w:val="000116B0"/>
    <w:rsid w:val="00011C06"/>
    <w:rsid w:val="0001319B"/>
    <w:rsid w:val="000146DB"/>
    <w:rsid w:val="00017A18"/>
    <w:rsid w:val="00023146"/>
    <w:rsid w:val="0002357D"/>
    <w:rsid w:val="000248BB"/>
    <w:rsid w:val="00026ECE"/>
    <w:rsid w:val="000275CD"/>
    <w:rsid w:val="00027A54"/>
    <w:rsid w:val="0003038D"/>
    <w:rsid w:val="000308D3"/>
    <w:rsid w:val="00031EE5"/>
    <w:rsid w:val="000334F8"/>
    <w:rsid w:val="00034378"/>
    <w:rsid w:val="000357C4"/>
    <w:rsid w:val="0003588D"/>
    <w:rsid w:val="000362EC"/>
    <w:rsid w:val="00036A9C"/>
    <w:rsid w:val="000423CA"/>
    <w:rsid w:val="000423ED"/>
    <w:rsid w:val="000428DA"/>
    <w:rsid w:val="00042AB7"/>
    <w:rsid w:val="00043A67"/>
    <w:rsid w:val="000516FE"/>
    <w:rsid w:val="00052F93"/>
    <w:rsid w:val="00054CF8"/>
    <w:rsid w:val="00055879"/>
    <w:rsid w:val="00055A95"/>
    <w:rsid w:val="000615DF"/>
    <w:rsid w:val="000617A2"/>
    <w:rsid w:val="00071D0F"/>
    <w:rsid w:val="000732E7"/>
    <w:rsid w:val="000748DF"/>
    <w:rsid w:val="00076B28"/>
    <w:rsid w:val="00084F34"/>
    <w:rsid w:val="000866B7"/>
    <w:rsid w:val="00090ED9"/>
    <w:rsid w:val="000923DA"/>
    <w:rsid w:val="00095277"/>
    <w:rsid w:val="00095365"/>
    <w:rsid w:val="00096CB2"/>
    <w:rsid w:val="000A1430"/>
    <w:rsid w:val="000A23D9"/>
    <w:rsid w:val="000A42F5"/>
    <w:rsid w:val="000A4A59"/>
    <w:rsid w:val="000A4DFF"/>
    <w:rsid w:val="000B3745"/>
    <w:rsid w:val="000B7BD9"/>
    <w:rsid w:val="000C2200"/>
    <w:rsid w:val="000C4AD0"/>
    <w:rsid w:val="000C568F"/>
    <w:rsid w:val="000C7448"/>
    <w:rsid w:val="000D02D6"/>
    <w:rsid w:val="000D0438"/>
    <w:rsid w:val="000D0C9E"/>
    <w:rsid w:val="000D2723"/>
    <w:rsid w:val="000D27BF"/>
    <w:rsid w:val="000D569A"/>
    <w:rsid w:val="000D6CC1"/>
    <w:rsid w:val="000D71D1"/>
    <w:rsid w:val="000E280E"/>
    <w:rsid w:val="000E338B"/>
    <w:rsid w:val="000E455B"/>
    <w:rsid w:val="000E46EC"/>
    <w:rsid w:val="000E577A"/>
    <w:rsid w:val="000E6453"/>
    <w:rsid w:val="000E722A"/>
    <w:rsid w:val="000F0D23"/>
    <w:rsid w:val="000F507A"/>
    <w:rsid w:val="00105268"/>
    <w:rsid w:val="00105E1D"/>
    <w:rsid w:val="00105E50"/>
    <w:rsid w:val="001074A1"/>
    <w:rsid w:val="00107A11"/>
    <w:rsid w:val="00110B9F"/>
    <w:rsid w:val="00115930"/>
    <w:rsid w:val="00116227"/>
    <w:rsid w:val="00116621"/>
    <w:rsid w:val="0011776A"/>
    <w:rsid w:val="001224CD"/>
    <w:rsid w:val="001239F8"/>
    <w:rsid w:val="00123EA1"/>
    <w:rsid w:val="00124AA5"/>
    <w:rsid w:val="00124FD4"/>
    <w:rsid w:val="001318A0"/>
    <w:rsid w:val="00132C6D"/>
    <w:rsid w:val="001335E2"/>
    <w:rsid w:val="00134721"/>
    <w:rsid w:val="00135D3F"/>
    <w:rsid w:val="00135DAE"/>
    <w:rsid w:val="00135FA6"/>
    <w:rsid w:val="001369B3"/>
    <w:rsid w:val="0014071E"/>
    <w:rsid w:val="00141F03"/>
    <w:rsid w:val="0014292B"/>
    <w:rsid w:val="001440AD"/>
    <w:rsid w:val="00144705"/>
    <w:rsid w:val="0014595D"/>
    <w:rsid w:val="00147179"/>
    <w:rsid w:val="00147ACB"/>
    <w:rsid w:val="00147DCA"/>
    <w:rsid w:val="001510FF"/>
    <w:rsid w:val="0015117E"/>
    <w:rsid w:val="00154608"/>
    <w:rsid w:val="00156C39"/>
    <w:rsid w:val="001577F9"/>
    <w:rsid w:val="001612F8"/>
    <w:rsid w:val="00163075"/>
    <w:rsid w:val="00164866"/>
    <w:rsid w:val="00165673"/>
    <w:rsid w:val="0016690C"/>
    <w:rsid w:val="001678E9"/>
    <w:rsid w:val="00167EE5"/>
    <w:rsid w:val="00171723"/>
    <w:rsid w:val="00173A49"/>
    <w:rsid w:val="00175881"/>
    <w:rsid w:val="00182393"/>
    <w:rsid w:val="00182F34"/>
    <w:rsid w:val="00183AD2"/>
    <w:rsid w:val="00183E67"/>
    <w:rsid w:val="001869B8"/>
    <w:rsid w:val="0019137A"/>
    <w:rsid w:val="001928E4"/>
    <w:rsid w:val="00195F4C"/>
    <w:rsid w:val="00196793"/>
    <w:rsid w:val="001972FF"/>
    <w:rsid w:val="001973C6"/>
    <w:rsid w:val="00197F5C"/>
    <w:rsid w:val="001A1838"/>
    <w:rsid w:val="001A3247"/>
    <w:rsid w:val="001A3D6B"/>
    <w:rsid w:val="001A78DE"/>
    <w:rsid w:val="001B18ED"/>
    <w:rsid w:val="001B1C8F"/>
    <w:rsid w:val="001B32FA"/>
    <w:rsid w:val="001B51DE"/>
    <w:rsid w:val="001B5486"/>
    <w:rsid w:val="001B55DF"/>
    <w:rsid w:val="001B59BA"/>
    <w:rsid w:val="001B6F61"/>
    <w:rsid w:val="001B75FB"/>
    <w:rsid w:val="001B7D94"/>
    <w:rsid w:val="001B7FE8"/>
    <w:rsid w:val="001C2965"/>
    <w:rsid w:val="001C2E5D"/>
    <w:rsid w:val="001C66CB"/>
    <w:rsid w:val="001D1012"/>
    <w:rsid w:val="001D3E57"/>
    <w:rsid w:val="001D56D2"/>
    <w:rsid w:val="001D583E"/>
    <w:rsid w:val="001D5847"/>
    <w:rsid w:val="001E0436"/>
    <w:rsid w:val="001E1E2B"/>
    <w:rsid w:val="001E4F26"/>
    <w:rsid w:val="001E5921"/>
    <w:rsid w:val="001E592D"/>
    <w:rsid w:val="001E5ED4"/>
    <w:rsid w:val="001F18F0"/>
    <w:rsid w:val="001F38DA"/>
    <w:rsid w:val="001F5746"/>
    <w:rsid w:val="002004A0"/>
    <w:rsid w:val="00202882"/>
    <w:rsid w:val="00203A0C"/>
    <w:rsid w:val="002044E4"/>
    <w:rsid w:val="00205C77"/>
    <w:rsid w:val="0021363E"/>
    <w:rsid w:val="00213ED7"/>
    <w:rsid w:val="002150FD"/>
    <w:rsid w:val="00215823"/>
    <w:rsid w:val="00216C67"/>
    <w:rsid w:val="00216F2F"/>
    <w:rsid w:val="00217541"/>
    <w:rsid w:val="0022080C"/>
    <w:rsid w:val="00223437"/>
    <w:rsid w:val="00226B80"/>
    <w:rsid w:val="0023085A"/>
    <w:rsid w:val="00232E4B"/>
    <w:rsid w:val="00236177"/>
    <w:rsid w:val="00236451"/>
    <w:rsid w:val="00237655"/>
    <w:rsid w:val="00237B8C"/>
    <w:rsid w:val="0024014B"/>
    <w:rsid w:val="00240D24"/>
    <w:rsid w:val="0024124F"/>
    <w:rsid w:val="002444D1"/>
    <w:rsid w:val="0024666D"/>
    <w:rsid w:val="00251F9F"/>
    <w:rsid w:val="00252826"/>
    <w:rsid w:val="00254F26"/>
    <w:rsid w:val="00255317"/>
    <w:rsid w:val="00257766"/>
    <w:rsid w:val="00260DB8"/>
    <w:rsid w:val="00261969"/>
    <w:rsid w:val="002640B1"/>
    <w:rsid w:val="0026774B"/>
    <w:rsid w:val="00267C2B"/>
    <w:rsid w:val="00267D42"/>
    <w:rsid w:val="00270B34"/>
    <w:rsid w:val="0027628E"/>
    <w:rsid w:val="0027770D"/>
    <w:rsid w:val="00280877"/>
    <w:rsid w:val="0028256F"/>
    <w:rsid w:val="00282A6A"/>
    <w:rsid w:val="00284807"/>
    <w:rsid w:val="00286453"/>
    <w:rsid w:val="00287427"/>
    <w:rsid w:val="00291143"/>
    <w:rsid w:val="00291A27"/>
    <w:rsid w:val="002972D0"/>
    <w:rsid w:val="00297D04"/>
    <w:rsid w:val="002A2459"/>
    <w:rsid w:val="002A3B89"/>
    <w:rsid w:val="002A4867"/>
    <w:rsid w:val="002A4871"/>
    <w:rsid w:val="002A4C91"/>
    <w:rsid w:val="002A5C6C"/>
    <w:rsid w:val="002B0834"/>
    <w:rsid w:val="002B1DA3"/>
    <w:rsid w:val="002B2650"/>
    <w:rsid w:val="002B39D2"/>
    <w:rsid w:val="002B3AD6"/>
    <w:rsid w:val="002B3AEB"/>
    <w:rsid w:val="002B3CA8"/>
    <w:rsid w:val="002B4984"/>
    <w:rsid w:val="002B528A"/>
    <w:rsid w:val="002B5B0A"/>
    <w:rsid w:val="002B7E4F"/>
    <w:rsid w:val="002C04B0"/>
    <w:rsid w:val="002C2B3E"/>
    <w:rsid w:val="002C2F04"/>
    <w:rsid w:val="002C3CD0"/>
    <w:rsid w:val="002C42C4"/>
    <w:rsid w:val="002C55A2"/>
    <w:rsid w:val="002C60D1"/>
    <w:rsid w:val="002C7002"/>
    <w:rsid w:val="002C790D"/>
    <w:rsid w:val="002D0E6D"/>
    <w:rsid w:val="002D1164"/>
    <w:rsid w:val="002D3DE2"/>
    <w:rsid w:val="002D40E2"/>
    <w:rsid w:val="002D46BF"/>
    <w:rsid w:val="002D4A6F"/>
    <w:rsid w:val="002D5103"/>
    <w:rsid w:val="002D59CE"/>
    <w:rsid w:val="002D71A6"/>
    <w:rsid w:val="002E086E"/>
    <w:rsid w:val="002E1314"/>
    <w:rsid w:val="002E3752"/>
    <w:rsid w:val="002E4609"/>
    <w:rsid w:val="002E5F77"/>
    <w:rsid w:val="002E69AD"/>
    <w:rsid w:val="002E6EF4"/>
    <w:rsid w:val="002F1466"/>
    <w:rsid w:val="002F2345"/>
    <w:rsid w:val="002F4C06"/>
    <w:rsid w:val="002F5D65"/>
    <w:rsid w:val="002F6DD1"/>
    <w:rsid w:val="002F76C1"/>
    <w:rsid w:val="00301084"/>
    <w:rsid w:val="00301815"/>
    <w:rsid w:val="0030367D"/>
    <w:rsid w:val="00305CCD"/>
    <w:rsid w:val="003065F6"/>
    <w:rsid w:val="003106A6"/>
    <w:rsid w:val="00310A2F"/>
    <w:rsid w:val="00312A83"/>
    <w:rsid w:val="00315BF5"/>
    <w:rsid w:val="0031641E"/>
    <w:rsid w:val="00316540"/>
    <w:rsid w:val="00320E51"/>
    <w:rsid w:val="00321486"/>
    <w:rsid w:val="00321E1B"/>
    <w:rsid w:val="0032205B"/>
    <w:rsid w:val="00322E11"/>
    <w:rsid w:val="00324ACC"/>
    <w:rsid w:val="003269CC"/>
    <w:rsid w:val="003273AC"/>
    <w:rsid w:val="00334299"/>
    <w:rsid w:val="003353BB"/>
    <w:rsid w:val="00340824"/>
    <w:rsid w:val="00340DC1"/>
    <w:rsid w:val="00343956"/>
    <w:rsid w:val="00345775"/>
    <w:rsid w:val="00346561"/>
    <w:rsid w:val="0034693B"/>
    <w:rsid w:val="003469CC"/>
    <w:rsid w:val="0035029F"/>
    <w:rsid w:val="0035061E"/>
    <w:rsid w:val="003510FF"/>
    <w:rsid w:val="00352565"/>
    <w:rsid w:val="0035298A"/>
    <w:rsid w:val="0035342D"/>
    <w:rsid w:val="00355F84"/>
    <w:rsid w:val="00357269"/>
    <w:rsid w:val="0035788E"/>
    <w:rsid w:val="00363BB1"/>
    <w:rsid w:val="00364140"/>
    <w:rsid w:val="00364658"/>
    <w:rsid w:val="003657ED"/>
    <w:rsid w:val="00366469"/>
    <w:rsid w:val="0036664A"/>
    <w:rsid w:val="00366C5F"/>
    <w:rsid w:val="00367071"/>
    <w:rsid w:val="00367AE2"/>
    <w:rsid w:val="00367F69"/>
    <w:rsid w:val="00370D09"/>
    <w:rsid w:val="003722ED"/>
    <w:rsid w:val="00372E8C"/>
    <w:rsid w:val="0037316B"/>
    <w:rsid w:val="00373BF5"/>
    <w:rsid w:val="00373E81"/>
    <w:rsid w:val="0037526F"/>
    <w:rsid w:val="00375457"/>
    <w:rsid w:val="00377223"/>
    <w:rsid w:val="00377DA9"/>
    <w:rsid w:val="00380F4A"/>
    <w:rsid w:val="0038124E"/>
    <w:rsid w:val="00381421"/>
    <w:rsid w:val="0038160F"/>
    <w:rsid w:val="0038197A"/>
    <w:rsid w:val="00382FAF"/>
    <w:rsid w:val="00383DAE"/>
    <w:rsid w:val="0038569F"/>
    <w:rsid w:val="00387453"/>
    <w:rsid w:val="003953DA"/>
    <w:rsid w:val="00396404"/>
    <w:rsid w:val="003A00A7"/>
    <w:rsid w:val="003A1272"/>
    <w:rsid w:val="003A2221"/>
    <w:rsid w:val="003A2810"/>
    <w:rsid w:val="003A4218"/>
    <w:rsid w:val="003A56AE"/>
    <w:rsid w:val="003B0E91"/>
    <w:rsid w:val="003B2249"/>
    <w:rsid w:val="003B23DD"/>
    <w:rsid w:val="003B5A92"/>
    <w:rsid w:val="003C06BC"/>
    <w:rsid w:val="003C2B9D"/>
    <w:rsid w:val="003C2C8E"/>
    <w:rsid w:val="003C41B3"/>
    <w:rsid w:val="003C47DD"/>
    <w:rsid w:val="003C5CA2"/>
    <w:rsid w:val="003C698C"/>
    <w:rsid w:val="003D0CAA"/>
    <w:rsid w:val="003D2971"/>
    <w:rsid w:val="003D411C"/>
    <w:rsid w:val="003D4F21"/>
    <w:rsid w:val="003D5D5D"/>
    <w:rsid w:val="003D5FE3"/>
    <w:rsid w:val="003D6039"/>
    <w:rsid w:val="003D70A9"/>
    <w:rsid w:val="003D7248"/>
    <w:rsid w:val="003D74D0"/>
    <w:rsid w:val="003E2AA1"/>
    <w:rsid w:val="003E30B4"/>
    <w:rsid w:val="003E36CE"/>
    <w:rsid w:val="003E4227"/>
    <w:rsid w:val="003E54E8"/>
    <w:rsid w:val="003E5A6F"/>
    <w:rsid w:val="003E63D1"/>
    <w:rsid w:val="003E6713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062CC"/>
    <w:rsid w:val="004067D0"/>
    <w:rsid w:val="004121D2"/>
    <w:rsid w:val="004133A1"/>
    <w:rsid w:val="00417632"/>
    <w:rsid w:val="00420C3A"/>
    <w:rsid w:val="00420C9E"/>
    <w:rsid w:val="0042235D"/>
    <w:rsid w:val="00422A16"/>
    <w:rsid w:val="00425276"/>
    <w:rsid w:val="0042595D"/>
    <w:rsid w:val="00430901"/>
    <w:rsid w:val="0043247C"/>
    <w:rsid w:val="004338B2"/>
    <w:rsid w:val="00433B1D"/>
    <w:rsid w:val="00434D13"/>
    <w:rsid w:val="00435448"/>
    <w:rsid w:val="00437C4D"/>
    <w:rsid w:val="004419DD"/>
    <w:rsid w:val="00444160"/>
    <w:rsid w:val="00444455"/>
    <w:rsid w:val="00445915"/>
    <w:rsid w:val="00446E04"/>
    <w:rsid w:val="004538AF"/>
    <w:rsid w:val="004555E3"/>
    <w:rsid w:val="00456F99"/>
    <w:rsid w:val="004572B8"/>
    <w:rsid w:val="00460AEE"/>
    <w:rsid w:val="00461E91"/>
    <w:rsid w:val="00465806"/>
    <w:rsid w:val="00465B5E"/>
    <w:rsid w:val="004665DF"/>
    <w:rsid w:val="00466E37"/>
    <w:rsid w:val="004671EE"/>
    <w:rsid w:val="00467DCA"/>
    <w:rsid w:val="00470625"/>
    <w:rsid w:val="00474A4A"/>
    <w:rsid w:val="00475AA9"/>
    <w:rsid w:val="00475F5D"/>
    <w:rsid w:val="004760A0"/>
    <w:rsid w:val="00480B69"/>
    <w:rsid w:val="00481EB2"/>
    <w:rsid w:val="004827B1"/>
    <w:rsid w:val="00483C16"/>
    <w:rsid w:val="00487635"/>
    <w:rsid w:val="0049172D"/>
    <w:rsid w:val="0049198B"/>
    <w:rsid w:val="0049425D"/>
    <w:rsid w:val="00494EED"/>
    <w:rsid w:val="004956F1"/>
    <w:rsid w:val="004A0F0F"/>
    <w:rsid w:val="004A1418"/>
    <w:rsid w:val="004A1D58"/>
    <w:rsid w:val="004A2BF6"/>
    <w:rsid w:val="004A3725"/>
    <w:rsid w:val="004A43AB"/>
    <w:rsid w:val="004A615C"/>
    <w:rsid w:val="004A7046"/>
    <w:rsid w:val="004A75C5"/>
    <w:rsid w:val="004B3B52"/>
    <w:rsid w:val="004B4C26"/>
    <w:rsid w:val="004B500D"/>
    <w:rsid w:val="004B53E8"/>
    <w:rsid w:val="004B6703"/>
    <w:rsid w:val="004B6FD2"/>
    <w:rsid w:val="004B7F44"/>
    <w:rsid w:val="004C08BC"/>
    <w:rsid w:val="004C0BFB"/>
    <w:rsid w:val="004C0E31"/>
    <w:rsid w:val="004C0F48"/>
    <w:rsid w:val="004C1174"/>
    <w:rsid w:val="004C1881"/>
    <w:rsid w:val="004C3940"/>
    <w:rsid w:val="004C39A0"/>
    <w:rsid w:val="004C7716"/>
    <w:rsid w:val="004D0977"/>
    <w:rsid w:val="004D0A5A"/>
    <w:rsid w:val="004D4FF6"/>
    <w:rsid w:val="004D563D"/>
    <w:rsid w:val="004D56F7"/>
    <w:rsid w:val="004D6A78"/>
    <w:rsid w:val="004E1418"/>
    <w:rsid w:val="004E295C"/>
    <w:rsid w:val="004E37C9"/>
    <w:rsid w:val="004E3BD3"/>
    <w:rsid w:val="004E666C"/>
    <w:rsid w:val="004F09F2"/>
    <w:rsid w:val="004F185C"/>
    <w:rsid w:val="004F3B5C"/>
    <w:rsid w:val="004F54D0"/>
    <w:rsid w:val="004F6367"/>
    <w:rsid w:val="004F6E2A"/>
    <w:rsid w:val="005006E8"/>
    <w:rsid w:val="00500A4F"/>
    <w:rsid w:val="00501291"/>
    <w:rsid w:val="00502FA0"/>
    <w:rsid w:val="005077FB"/>
    <w:rsid w:val="00511525"/>
    <w:rsid w:val="00515562"/>
    <w:rsid w:val="00517B36"/>
    <w:rsid w:val="00521403"/>
    <w:rsid w:val="0052258E"/>
    <w:rsid w:val="00523EEB"/>
    <w:rsid w:val="0052535D"/>
    <w:rsid w:val="00525651"/>
    <w:rsid w:val="00525760"/>
    <w:rsid w:val="00525D91"/>
    <w:rsid w:val="00526783"/>
    <w:rsid w:val="00526D7C"/>
    <w:rsid w:val="005270FF"/>
    <w:rsid w:val="00527104"/>
    <w:rsid w:val="00527D3D"/>
    <w:rsid w:val="0053300C"/>
    <w:rsid w:val="00535205"/>
    <w:rsid w:val="00536876"/>
    <w:rsid w:val="00540EB3"/>
    <w:rsid w:val="005421EC"/>
    <w:rsid w:val="005450AA"/>
    <w:rsid w:val="005464CE"/>
    <w:rsid w:val="00546E53"/>
    <w:rsid w:val="005471FC"/>
    <w:rsid w:val="00547641"/>
    <w:rsid w:val="005512BE"/>
    <w:rsid w:val="005523DF"/>
    <w:rsid w:val="00555EB1"/>
    <w:rsid w:val="005573E9"/>
    <w:rsid w:val="00560D4C"/>
    <w:rsid w:val="005612DB"/>
    <w:rsid w:val="00567F47"/>
    <w:rsid w:val="0057282F"/>
    <w:rsid w:val="00573A62"/>
    <w:rsid w:val="00582398"/>
    <w:rsid w:val="005837AC"/>
    <w:rsid w:val="0058608B"/>
    <w:rsid w:val="00586307"/>
    <w:rsid w:val="005872A7"/>
    <w:rsid w:val="005903F4"/>
    <w:rsid w:val="0059275D"/>
    <w:rsid w:val="005A0F5C"/>
    <w:rsid w:val="005A1959"/>
    <w:rsid w:val="005B042D"/>
    <w:rsid w:val="005B620A"/>
    <w:rsid w:val="005B79B5"/>
    <w:rsid w:val="005C0444"/>
    <w:rsid w:val="005C0A63"/>
    <w:rsid w:val="005C2350"/>
    <w:rsid w:val="005C2B91"/>
    <w:rsid w:val="005C3310"/>
    <w:rsid w:val="005C5407"/>
    <w:rsid w:val="005C6C6A"/>
    <w:rsid w:val="005D6D5D"/>
    <w:rsid w:val="005E391F"/>
    <w:rsid w:val="005F03B4"/>
    <w:rsid w:val="005F1336"/>
    <w:rsid w:val="005F14B0"/>
    <w:rsid w:val="005F256C"/>
    <w:rsid w:val="005F3364"/>
    <w:rsid w:val="005F5158"/>
    <w:rsid w:val="005F5639"/>
    <w:rsid w:val="005F6328"/>
    <w:rsid w:val="005F658D"/>
    <w:rsid w:val="005F79EA"/>
    <w:rsid w:val="00600EAD"/>
    <w:rsid w:val="00603487"/>
    <w:rsid w:val="00603EF2"/>
    <w:rsid w:val="00604A56"/>
    <w:rsid w:val="00607EF7"/>
    <w:rsid w:val="00610E2E"/>
    <w:rsid w:val="00612094"/>
    <w:rsid w:val="00613688"/>
    <w:rsid w:val="00613D79"/>
    <w:rsid w:val="00614C1F"/>
    <w:rsid w:val="00615FAC"/>
    <w:rsid w:val="00616050"/>
    <w:rsid w:val="006166F8"/>
    <w:rsid w:val="00623712"/>
    <w:rsid w:val="006245CF"/>
    <w:rsid w:val="006269E3"/>
    <w:rsid w:val="00630D95"/>
    <w:rsid w:val="00631F14"/>
    <w:rsid w:val="00633096"/>
    <w:rsid w:val="00636D45"/>
    <w:rsid w:val="00637AC7"/>
    <w:rsid w:val="00637B3F"/>
    <w:rsid w:val="00640E1D"/>
    <w:rsid w:val="00646BFB"/>
    <w:rsid w:val="00650145"/>
    <w:rsid w:val="006521F6"/>
    <w:rsid w:val="0065314C"/>
    <w:rsid w:val="00654130"/>
    <w:rsid w:val="00655159"/>
    <w:rsid w:val="00655975"/>
    <w:rsid w:val="00656C4B"/>
    <w:rsid w:val="00656CEC"/>
    <w:rsid w:val="00660A01"/>
    <w:rsid w:val="00660FFE"/>
    <w:rsid w:val="00661376"/>
    <w:rsid w:val="0066179C"/>
    <w:rsid w:val="00661859"/>
    <w:rsid w:val="00663ACC"/>
    <w:rsid w:val="006648CD"/>
    <w:rsid w:val="006701EB"/>
    <w:rsid w:val="00670F21"/>
    <w:rsid w:val="00673FAD"/>
    <w:rsid w:val="00674194"/>
    <w:rsid w:val="00674D26"/>
    <w:rsid w:val="00674FD9"/>
    <w:rsid w:val="006845C0"/>
    <w:rsid w:val="00684688"/>
    <w:rsid w:val="00687014"/>
    <w:rsid w:val="006872EF"/>
    <w:rsid w:val="006913D4"/>
    <w:rsid w:val="00691B7D"/>
    <w:rsid w:val="00691C13"/>
    <w:rsid w:val="006924A3"/>
    <w:rsid w:val="006932FD"/>
    <w:rsid w:val="00693DDC"/>
    <w:rsid w:val="0069406B"/>
    <w:rsid w:val="00695E83"/>
    <w:rsid w:val="006A1B86"/>
    <w:rsid w:val="006A21B4"/>
    <w:rsid w:val="006A291D"/>
    <w:rsid w:val="006A32EB"/>
    <w:rsid w:val="006A6502"/>
    <w:rsid w:val="006B12B3"/>
    <w:rsid w:val="006B2B54"/>
    <w:rsid w:val="006B2F11"/>
    <w:rsid w:val="006B409E"/>
    <w:rsid w:val="006B4A23"/>
    <w:rsid w:val="006B5E52"/>
    <w:rsid w:val="006B614C"/>
    <w:rsid w:val="006C288C"/>
    <w:rsid w:val="006C7D5B"/>
    <w:rsid w:val="006D22C0"/>
    <w:rsid w:val="006D5F56"/>
    <w:rsid w:val="006D74DB"/>
    <w:rsid w:val="006D7A5B"/>
    <w:rsid w:val="006D7B99"/>
    <w:rsid w:val="006E05EE"/>
    <w:rsid w:val="006E195B"/>
    <w:rsid w:val="006E1B43"/>
    <w:rsid w:val="006E2A9F"/>
    <w:rsid w:val="006E30AC"/>
    <w:rsid w:val="006E32E3"/>
    <w:rsid w:val="006E6D1A"/>
    <w:rsid w:val="006F11F1"/>
    <w:rsid w:val="006F1AF1"/>
    <w:rsid w:val="006F2073"/>
    <w:rsid w:val="007000E3"/>
    <w:rsid w:val="007009E2"/>
    <w:rsid w:val="0070110D"/>
    <w:rsid w:val="00701819"/>
    <w:rsid w:val="00701865"/>
    <w:rsid w:val="00702FAB"/>
    <w:rsid w:val="007040B9"/>
    <w:rsid w:val="007052FD"/>
    <w:rsid w:val="007059FE"/>
    <w:rsid w:val="00706A22"/>
    <w:rsid w:val="00706BEC"/>
    <w:rsid w:val="0070754D"/>
    <w:rsid w:val="00707562"/>
    <w:rsid w:val="00707849"/>
    <w:rsid w:val="007101EC"/>
    <w:rsid w:val="007108E3"/>
    <w:rsid w:val="00711FBA"/>
    <w:rsid w:val="00712AFC"/>
    <w:rsid w:val="007149BA"/>
    <w:rsid w:val="007149CF"/>
    <w:rsid w:val="00714A21"/>
    <w:rsid w:val="00716090"/>
    <w:rsid w:val="00721B30"/>
    <w:rsid w:val="00722CBD"/>
    <w:rsid w:val="0072349F"/>
    <w:rsid w:val="0072509C"/>
    <w:rsid w:val="00726C6D"/>
    <w:rsid w:val="0072761C"/>
    <w:rsid w:val="007304A9"/>
    <w:rsid w:val="007307D6"/>
    <w:rsid w:val="00732A9A"/>
    <w:rsid w:val="00733001"/>
    <w:rsid w:val="00733367"/>
    <w:rsid w:val="00733618"/>
    <w:rsid w:val="007358DC"/>
    <w:rsid w:val="00736B65"/>
    <w:rsid w:val="007403F4"/>
    <w:rsid w:val="007416E1"/>
    <w:rsid w:val="00742E2B"/>
    <w:rsid w:val="0074737E"/>
    <w:rsid w:val="007545A0"/>
    <w:rsid w:val="007545F5"/>
    <w:rsid w:val="007568A5"/>
    <w:rsid w:val="00761B69"/>
    <w:rsid w:val="0076307D"/>
    <w:rsid w:val="00766CEC"/>
    <w:rsid w:val="007737E0"/>
    <w:rsid w:val="007746EA"/>
    <w:rsid w:val="00774EB2"/>
    <w:rsid w:val="00777228"/>
    <w:rsid w:val="00777F46"/>
    <w:rsid w:val="00782864"/>
    <w:rsid w:val="00783AAA"/>
    <w:rsid w:val="007852D6"/>
    <w:rsid w:val="00787F76"/>
    <w:rsid w:val="00790E1E"/>
    <w:rsid w:val="0079259F"/>
    <w:rsid w:val="007977A9"/>
    <w:rsid w:val="00797F95"/>
    <w:rsid w:val="007A0337"/>
    <w:rsid w:val="007A2111"/>
    <w:rsid w:val="007A399F"/>
    <w:rsid w:val="007A3AD3"/>
    <w:rsid w:val="007A42C8"/>
    <w:rsid w:val="007A4616"/>
    <w:rsid w:val="007A51B8"/>
    <w:rsid w:val="007A57EC"/>
    <w:rsid w:val="007A7103"/>
    <w:rsid w:val="007B057B"/>
    <w:rsid w:val="007B0785"/>
    <w:rsid w:val="007B19E1"/>
    <w:rsid w:val="007B2A73"/>
    <w:rsid w:val="007B4848"/>
    <w:rsid w:val="007B4BE6"/>
    <w:rsid w:val="007B551E"/>
    <w:rsid w:val="007B6F58"/>
    <w:rsid w:val="007C1BC0"/>
    <w:rsid w:val="007C2B4B"/>
    <w:rsid w:val="007C4ED6"/>
    <w:rsid w:val="007C63E0"/>
    <w:rsid w:val="007C6CDD"/>
    <w:rsid w:val="007C6F47"/>
    <w:rsid w:val="007C7454"/>
    <w:rsid w:val="007C7B6A"/>
    <w:rsid w:val="007D0822"/>
    <w:rsid w:val="007D2960"/>
    <w:rsid w:val="007D3640"/>
    <w:rsid w:val="007D58AA"/>
    <w:rsid w:val="007D5B1E"/>
    <w:rsid w:val="007D6BE7"/>
    <w:rsid w:val="007E1AFE"/>
    <w:rsid w:val="007E49E7"/>
    <w:rsid w:val="007E5718"/>
    <w:rsid w:val="007E6973"/>
    <w:rsid w:val="007F0169"/>
    <w:rsid w:val="007F0346"/>
    <w:rsid w:val="007F26A4"/>
    <w:rsid w:val="007F4798"/>
    <w:rsid w:val="007F4B08"/>
    <w:rsid w:val="008015CF"/>
    <w:rsid w:val="00801BC6"/>
    <w:rsid w:val="008033D4"/>
    <w:rsid w:val="00805E69"/>
    <w:rsid w:val="00805E9F"/>
    <w:rsid w:val="00806962"/>
    <w:rsid w:val="008120A8"/>
    <w:rsid w:val="0081221B"/>
    <w:rsid w:val="00813F68"/>
    <w:rsid w:val="0081459F"/>
    <w:rsid w:val="00815C1D"/>
    <w:rsid w:val="008171EE"/>
    <w:rsid w:val="00821556"/>
    <w:rsid w:val="00821AA7"/>
    <w:rsid w:val="008224B7"/>
    <w:rsid w:val="0082269A"/>
    <w:rsid w:val="0082285C"/>
    <w:rsid w:val="0083013A"/>
    <w:rsid w:val="00831716"/>
    <w:rsid w:val="008319AD"/>
    <w:rsid w:val="00832281"/>
    <w:rsid w:val="00832BCA"/>
    <w:rsid w:val="00833DEC"/>
    <w:rsid w:val="00833FA8"/>
    <w:rsid w:val="00836A6F"/>
    <w:rsid w:val="00840457"/>
    <w:rsid w:val="00840BB2"/>
    <w:rsid w:val="00841DFD"/>
    <w:rsid w:val="00844239"/>
    <w:rsid w:val="00844347"/>
    <w:rsid w:val="00844CD4"/>
    <w:rsid w:val="00845C69"/>
    <w:rsid w:val="00845D00"/>
    <w:rsid w:val="00846075"/>
    <w:rsid w:val="00846135"/>
    <w:rsid w:val="0084743A"/>
    <w:rsid w:val="0084750E"/>
    <w:rsid w:val="00850022"/>
    <w:rsid w:val="00850404"/>
    <w:rsid w:val="008514A8"/>
    <w:rsid w:val="00853A50"/>
    <w:rsid w:val="00854A50"/>
    <w:rsid w:val="008558D0"/>
    <w:rsid w:val="00855B51"/>
    <w:rsid w:val="00855F6B"/>
    <w:rsid w:val="00857185"/>
    <w:rsid w:val="00857690"/>
    <w:rsid w:val="00860B51"/>
    <w:rsid w:val="008629AB"/>
    <w:rsid w:val="0086390A"/>
    <w:rsid w:val="00863C50"/>
    <w:rsid w:val="0086554F"/>
    <w:rsid w:val="0086765C"/>
    <w:rsid w:val="008734FC"/>
    <w:rsid w:val="00875C2E"/>
    <w:rsid w:val="00876415"/>
    <w:rsid w:val="008802C8"/>
    <w:rsid w:val="00883896"/>
    <w:rsid w:val="00883A5E"/>
    <w:rsid w:val="00890195"/>
    <w:rsid w:val="00890421"/>
    <w:rsid w:val="0089094B"/>
    <w:rsid w:val="00892659"/>
    <w:rsid w:val="00894B0C"/>
    <w:rsid w:val="0089526C"/>
    <w:rsid w:val="00896DF5"/>
    <w:rsid w:val="00897588"/>
    <w:rsid w:val="008A0A50"/>
    <w:rsid w:val="008A0C3A"/>
    <w:rsid w:val="008A2D51"/>
    <w:rsid w:val="008A34F8"/>
    <w:rsid w:val="008A41E0"/>
    <w:rsid w:val="008A44CE"/>
    <w:rsid w:val="008A4F73"/>
    <w:rsid w:val="008A789D"/>
    <w:rsid w:val="008B50FD"/>
    <w:rsid w:val="008B757F"/>
    <w:rsid w:val="008B7CAE"/>
    <w:rsid w:val="008B7F90"/>
    <w:rsid w:val="008C1B09"/>
    <w:rsid w:val="008C4038"/>
    <w:rsid w:val="008C4D7E"/>
    <w:rsid w:val="008C5656"/>
    <w:rsid w:val="008C5689"/>
    <w:rsid w:val="008C624F"/>
    <w:rsid w:val="008C6BDC"/>
    <w:rsid w:val="008C6F66"/>
    <w:rsid w:val="008D0266"/>
    <w:rsid w:val="008D6E8E"/>
    <w:rsid w:val="008D7547"/>
    <w:rsid w:val="008E10AE"/>
    <w:rsid w:val="008E152F"/>
    <w:rsid w:val="008E221C"/>
    <w:rsid w:val="008E36BC"/>
    <w:rsid w:val="008E7620"/>
    <w:rsid w:val="008F11AC"/>
    <w:rsid w:val="008F2DAB"/>
    <w:rsid w:val="008F4E0B"/>
    <w:rsid w:val="008F701E"/>
    <w:rsid w:val="00900975"/>
    <w:rsid w:val="0090102F"/>
    <w:rsid w:val="0090158F"/>
    <w:rsid w:val="009037C8"/>
    <w:rsid w:val="009050D0"/>
    <w:rsid w:val="00905CB9"/>
    <w:rsid w:val="009060F5"/>
    <w:rsid w:val="00907517"/>
    <w:rsid w:val="0091047F"/>
    <w:rsid w:val="00912F4D"/>
    <w:rsid w:val="0091389B"/>
    <w:rsid w:val="00915A63"/>
    <w:rsid w:val="009167DF"/>
    <w:rsid w:val="00917F13"/>
    <w:rsid w:val="009202D6"/>
    <w:rsid w:val="0092158D"/>
    <w:rsid w:val="00923FA5"/>
    <w:rsid w:val="00927505"/>
    <w:rsid w:val="009330AA"/>
    <w:rsid w:val="00933A5F"/>
    <w:rsid w:val="00934C89"/>
    <w:rsid w:val="009400D1"/>
    <w:rsid w:val="00940D97"/>
    <w:rsid w:val="0094104B"/>
    <w:rsid w:val="00941D27"/>
    <w:rsid w:val="00945624"/>
    <w:rsid w:val="00946F4A"/>
    <w:rsid w:val="00950D8E"/>
    <w:rsid w:val="00952201"/>
    <w:rsid w:val="00952E20"/>
    <w:rsid w:val="00954B2B"/>
    <w:rsid w:val="009554B7"/>
    <w:rsid w:val="00956897"/>
    <w:rsid w:val="0096018F"/>
    <w:rsid w:val="0096053A"/>
    <w:rsid w:val="00962FDB"/>
    <w:rsid w:val="009649EF"/>
    <w:rsid w:val="0096528D"/>
    <w:rsid w:val="00966F30"/>
    <w:rsid w:val="009716D6"/>
    <w:rsid w:val="00971BFA"/>
    <w:rsid w:val="00971D93"/>
    <w:rsid w:val="00971FF3"/>
    <w:rsid w:val="00972502"/>
    <w:rsid w:val="00973BD0"/>
    <w:rsid w:val="00973C59"/>
    <w:rsid w:val="00974581"/>
    <w:rsid w:val="00976601"/>
    <w:rsid w:val="00980298"/>
    <w:rsid w:val="009815CE"/>
    <w:rsid w:val="0098462E"/>
    <w:rsid w:val="00984803"/>
    <w:rsid w:val="00986B4C"/>
    <w:rsid w:val="00987E11"/>
    <w:rsid w:val="009903F5"/>
    <w:rsid w:val="009923C3"/>
    <w:rsid w:val="009925AB"/>
    <w:rsid w:val="0099327D"/>
    <w:rsid w:val="0099346C"/>
    <w:rsid w:val="009936D7"/>
    <w:rsid w:val="009948B4"/>
    <w:rsid w:val="00996F97"/>
    <w:rsid w:val="009A0AE3"/>
    <w:rsid w:val="009A0CE8"/>
    <w:rsid w:val="009A4674"/>
    <w:rsid w:val="009A512C"/>
    <w:rsid w:val="009A5B0E"/>
    <w:rsid w:val="009A70DB"/>
    <w:rsid w:val="009A77F6"/>
    <w:rsid w:val="009A7A21"/>
    <w:rsid w:val="009B0F74"/>
    <w:rsid w:val="009B16C3"/>
    <w:rsid w:val="009B1E56"/>
    <w:rsid w:val="009B2F0F"/>
    <w:rsid w:val="009B360A"/>
    <w:rsid w:val="009B3988"/>
    <w:rsid w:val="009B651C"/>
    <w:rsid w:val="009B70A9"/>
    <w:rsid w:val="009C0070"/>
    <w:rsid w:val="009C2C78"/>
    <w:rsid w:val="009C3745"/>
    <w:rsid w:val="009C5B25"/>
    <w:rsid w:val="009C71C8"/>
    <w:rsid w:val="009C7BF2"/>
    <w:rsid w:val="009C7E35"/>
    <w:rsid w:val="009D0050"/>
    <w:rsid w:val="009D0914"/>
    <w:rsid w:val="009D1D0F"/>
    <w:rsid w:val="009D3A24"/>
    <w:rsid w:val="009D45A4"/>
    <w:rsid w:val="009D5C7F"/>
    <w:rsid w:val="009D7B35"/>
    <w:rsid w:val="009E27C6"/>
    <w:rsid w:val="009E6B61"/>
    <w:rsid w:val="009F1D35"/>
    <w:rsid w:val="009F1F16"/>
    <w:rsid w:val="009F6A4C"/>
    <w:rsid w:val="009F7569"/>
    <w:rsid w:val="00A027F0"/>
    <w:rsid w:val="00A0315C"/>
    <w:rsid w:val="00A036A7"/>
    <w:rsid w:val="00A07F4C"/>
    <w:rsid w:val="00A11A82"/>
    <w:rsid w:val="00A11D97"/>
    <w:rsid w:val="00A11F5B"/>
    <w:rsid w:val="00A1285E"/>
    <w:rsid w:val="00A14829"/>
    <w:rsid w:val="00A14BF7"/>
    <w:rsid w:val="00A16164"/>
    <w:rsid w:val="00A1789E"/>
    <w:rsid w:val="00A23884"/>
    <w:rsid w:val="00A244FB"/>
    <w:rsid w:val="00A2479A"/>
    <w:rsid w:val="00A249AC"/>
    <w:rsid w:val="00A255AE"/>
    <w:rsid w:val="00A25792"/>
    <w:rsid w:val="00A25871"/>
    <w:rsid w:val="00A268E9"/>
    <w:rsid w:val="00A307B3"/>
    <w:rsid w:val="00A316F1"/>
    <w:rsid w:val="00A3263E"/>
    <w:rsid w:val="00A3366A"/>
    <w:rsid w:val="00A50467"/>
    <w:rsid w:val="00A511A6"/>
    <w:rsid w:val="00A51F99"/>
    <w:rsid w:val="00A52C9F"/>
    <w:rsid w:val="00A573D1"/>
    <w:rsid w:val="00A57E44"/>
    <w:rsid w:val="00A57E67"/>
    <w:rsid w:val="00A6267D"/>
    <w:rsid w:val="00A650B8"/>
    <w:rsid w:val="00A653DE"/>
    <w:rsid w:val="00A65B4E"/>
    <w:rsid w:val="00A6754A"/>
    <w:rsid w:val="00A70A89"/>
    <w:rsid w:val="00A713BA"/>
    <w:rsid w:val="00A72D1D"/>
    <w:rsid w:val="00A72EF8"/>
    <w:rsid w:val="00A75901"/>
    <w:rsid w:val="00A75C88"/>
    <w:rsid w:val="00A81F9C"/>
    <w:rsid w:val="00A847A1"/>
    <w:rsid w:val="00A84D70"/>
    <w:rsid w:val="00A85C10"/>
    <w:rsid w:val="00A85E08"/>
    <w:rsid w:val="00A86155"/>
    <w:rsid w:val="00A86356"/>
    <w:rsid w:val="00A87B56"/>
    <w:rsid w:val="00A92733"/>
    <w:rsid w:val="00A95EDF"/>
    <w:rsid w:val="00A96C53"/>
    <w:rsid w:val="00A9736D"/>
    <w:rsid w:val="00AA6B1B"/>
    <w:rsid w:val="00AB2484"/>
    <w:rsid w:val="00AB398B"/>
    <w:rsid w:val="00AB539E"/>
    <w:rsid w:val="00AB597C"/>
    <w:rsid w:val="00AB5CAC"/>
    <w:rsid w:val="00AB62F0"/>
    <w:rsid w:val="00AC0337"/>
    <w:rsid w:val="00AC10FC"/>
    <w:rsid w:val="00AC6591"/>
    <w:rsid w:val="00AC79F4"/>
    <w:rsid w:val="00AD12EA"/>
    <w:rsid w:val="00AD51E0"/>
    <w:rsid w:val="00AD59C0"/>
    <w:rsid w:val="00AD710B"/>
    <w:rsid w:val="00AE0C8D"/>
    <w:rsid w:val="00AE4726"/>
    <w:rsid w:val="00AF0AAF"/>
    <w:rsid w:val="00AF1050"/>
    <w:rsid w:val="00AF2539"/>
    <w:rsid w:val="00AF2851"/>
    <w:rsid w:val="00AF4234"/>
    <w:rsid w:val="00AF528B"/>
    <w:rsid w:val="00AF541C"/>
    <w:rsid w:val="00B00276"/>
    <w:rsid w:val="00B02587"/>
    <w:rsid w:val="00B035FB"/>
    <w:rsid w:val="00B03DA2"/>
    <w:rsid w:val="00B04E58"/>
    <w:rsid w:val="00B067C1"/>
    <w:rsid w:val="00B06BE2"/>
    <w:rsid w:val="00B079D8"/>
    <w:rsid w:val="00B07D58"/>
    <w:rsid w:val="00B1224D"/>
    <w:rsid w:val="00B13289"/>
    <w:rsid w:val="00B14148"/>
    <w:rsid w:val="00B143A6"/>
    <w:rsid w:val="00B171B5"/>
    <w:rsid w:val="00B2044E"/>
    <w:rsid w:val="00B212CE"/>
    <w:rsid w:val="00B22441"/>
    <w:rsid w:val="00B2362F"/>
    <w:rsid w:val="00B238B7"/>
    <w:rsid w:val="00B247BF"/>
    <w:rsid w:val="00B24847"/>
    <w:rsid w:val="00B24CC3"/>
    <w:rsid w:val="00B26985"/>
    <w:rsid w:val="00B27826"/>
    <w:rsid w:val="00B27F77"/>
    <w:rsid w:val="00B312D7"/>
    <w:rsid w:val="00B36669"/>
    <w:rsid w:val="00B36BF1"/>
    <w:rsid w:val="00B412C2"/>
    <w:rsid w:val="00B44891"/>
    <w:rsid w:val="00B45245"/>
    <w:rsid w:val="00B4627B"/>
    <w:rsid w:val="00B47945"/>
    <w:rsid w:val="00B50922"/>
    <w:rsid w:val="00B5100C"/>
    <w:rsid w:val="00B5173E"/>
    <w:rsid w:val="00B52730"/>
    <w:rsid w:val="00B535F7"/>
    <w:rsid w:val="00B53EF2"/>
    <w:rsid w:val="00B548B0"/>
    <w:rsid w:val="00B56BC1"/>
    <w:rsid w:val="00B61DA5"/>
    <w:rsid w:val="00B62362"/>
    <w:rsid w:val="00B63193"/>
    <w:rsid w:val="00B64B49"/>
    <w:rsid w:val="00B659C9"/>
    <w:rsid w:val="00B66896"/>
    <w:rsid w:val="00B675B9"/>
    <w:rsid w:val="00B67D71"/>
    <w:rsid w:val="00B704E8"/>
    <w:rsid w:val="00B71281"/>
    <w:rsid w:val="00B73EC5"/>
    <w:rsid w:val="00B74E97"/>
    <w:rsid w:val="00B754E7"/>
    <w:rsid w:val="00B755D2"/>
    <w:rsid w:val="00B75E95"/>
    <w:rsid w:val="00B77127"/>
    <w:rsid w:val="00B8245F"/>
    <w:rsid w:val="00B824DC"/>
    <w:rsid w:val="00B85C69"/>
    <w:rsid w:val="00B85DA2"/>
    <w:rsid w:val="00B8767A"/>
    <w:rsid w:val="00B92276"/>
    <w:rsid w:val="00B93013"/>
    <w:rsid w:val="00B95301"/>
    <w:rsid w:val="00B95934"/>
    <w:rsid w:val="00B95ED2"/>
    <w:rsid w:val="00B96F11"/>
    <w:rsid w:val="00B97671"/>
    <w:rsid w:val="00BA1937"/>
    <w:rsid w:val="00BA4118"/>
    <w:rsid w:val="00BA7687"/>
    <w:rsid w:val="00BB13D0"/>
    <w:rsid w:val="00BB22BB"/>
    <w:rsid w:val="00BB3565"/>
    <w:rsid w:val="00BB37D7"/>
    <w:rsid w:val="00BB3E47"/>
    <w:rsid w:val="00BB564D"/>
    <w:rsid w:val="00BB5F9B"/>
    <w:rsid w:val="00BB6BF2"/>
    <w:rsid w:val="00BB6F0B"/>
    <w:rsid w:val="00BB766A"/>
    <w:rsid w:val="00BC0179"/>
    <w:rsid w:val="00BC0C85"/>
    <w:rsid w:val="00BC0FB9"/>
    <w:rsid w:val="00BC4F29"/>
    <w:rsid w:val="00BC560A"/>
    <w:rsid w:val="00BC703A"/>
    <w:rsid w:val="00BD1D67"/>
    <w:rsid w:val="00BD6716"/>
    <w:rsid w:val="00BE1363"/>
    <w:rsid w:val="00BE1833"/>
    <w:rsid w:val="00BE1C7F"/>
    <w:rsid w:val="00BE21A1"/>
    <w:rsid w:val="00BE2550"/>
    <w:rsid w:val="00BE514E"/>
    <w:rsid w:val="00BE6363"/>
    <w:rsid w:val="00BE6C02"/>
    <w:rsid w:val="00BE6C81"/>
    <w:rsid w:val="00BE7137"/>
    <w:rsid w:val="00BF0420"/>
    <w:rsid w:val="00BF06CD"/>
    <w:rsid w:val="00BF0F30"/>
    <w:rsid w:val="00BF1BD1"/>
    <w:rsid w:val="00BF2D61"/>
    <w:rsid w:val="00BF30E2"/>
    <w:rsid w:val="00BF43D1"/>
    <w:rsid w:val="00BF5169"/>
    <w:rsid w:val="00BF672E"/>
    <w:rsid w:val="00BF6D06"/>
    <w:rsid w:val="00C05985"/>
    <w:rsid w:val="00C070A3"/>
    <w:rsid w:val="00C17223"/>
    <w:rsid w:val="00C2069B"/>
    <w:rsid w:val="00C21297"/>
    <w:rsid w:val="00C234C3"/>
    <w:rsid w:val="00C24BA5"/>
    <w:rsid w:val="00C24FAC"/>
    <w:rsid w:val="00C267B3"/>
    <w:rsid w:val="00C2695F"/>
    <w:rsid w:val="00C304FE"/>
    <w:rsid w:val="00C32AF6"/>
    <w:rsid w:val="00C34145"/>
    <w:rsid w:val="00C34BB7"/>
    <w:rsid w:val="00C360D9"/>
    <w:rsid w:val="00C366B3"/>
    <w:rsid w:val="00C36F30"/>
    <w:rsid w:val="00C4023B"/>
    <w:rsid w:val="00C4254A"/>
    <w:rsid w:val="00C42B49"/>
    <w:rsid w:val="00C42E8C"/>
    <w:rsid w:val="00C45A87"/>
    <w:rsid w:val="00C50661"/>
    <w:rsid w:val="00C52883"/>
    <w:rsid w:val="00C52A83"/>
    <w:rsid w:val="00C530B0"/>
    <w:rsid w:val="00C531AA"/>
    <w:rsid w:val="00C53EF8"/>
    <w:rsid w:val="00C53FC5"/>
    <w:rsid w:val="00C542A9"/>
    <w:rsid w:val="00C54F00"/>
    <w:rsid w:val="00C56966"/>
    <w:rsid w:val="00C602BC"/>
    <w:rsid w:val="00C624D3"/>
    <w:rsid w:val="00C635B1"/>
    <w:rsid w:val="00C63722"/>
    <w:rsid w:val="00C63C18"/>
    <w:rsid w:val="00C64F76"/>
    <w:rsid w:val="00C653D4"/>
    <w:rsid w:val="00C65905"/>
    <w:rsid w:val="00C65964"/>
    <w:rsid w:val="00C664D2"/>
    <w:rsid w:val="00C70A2D"/>
    <w:rsid w:val="00C71A40"/>
    <w:rsid w:val="00C721D0"/>
    <w:rsid w:val="00C736A5"/>
    <w:rsid w:val="00C74E9E"/>
    <w:rsid w:val="00C8524C"/>
    <w:rsid w:val="00C866A8"/>
    <w:rsid w:val="00C86C1F"/>
    <w:rsid w:val="00C8727B"/>
    <w:rsid w:val="00C904EB"/>
    <w:rsid w:val="00C91484"/>
    <w:rsid w:val="00C92072"/>
    <w:rsid w:val="00C934EF"/>
    <w:rsid w:val="00C93553"/>
    <w:rsid w:val="00C94212"/>
    <w:rsid w:val="00C94F27"/>
    <w:rsid w:val="00C95DAD"/>
    <w:rsid w:val="00C97739"/>
    <w:rsid w:val="00C97F79"/>
    <w:rsid w:val="00CA272D"/>
    <w:rsid w:val="00CA33B7"/>
    <w:rsid w:val="00CA3650"/>
    <w:rsid w:val="00CA3FD1"/>
    <w:rsid w:val="00CA4207"/>
    <w:rsid w:val="00CA469F"/>
    <w:rsid w:val="00CA4E05"/>
    <w:rsid w:val="00CA58BC"/>
    <w:rsid w:val="00CB240A"/>
    <w:rsid w:val="00CB5B8C"/>
    <w:rsid w:val="00CC0917"/>
    <w:rsid w:val="00CC300A"/>
    <w:rsid w:val="00CC3723"/>
    <w:rsid w:val="00CC4FF6"/>
    <w:rsid w:val="00CD0268"/>
    <w:rsid w:val="00CD060A"/>
    <w:rsid w:val="00CD2323"/>
    <w:rsid w:val="00CD2DCD"/>
    <w:rsid w:val="00CD34DC"/>
    <w:rsid w:val="00CD416E"/>
    <w:rsid w:val="00CD43BD"/>
    <w:rsid w:val="00CD59E1"/>
    <w:rsid w:val="00CD60A9"/>
    <w:rsid w:val="00CD686C"/>
    <w:rsid w:val="00CD6DBA"/>
    <w:rsid w:val="00CE27B5"/>
    <w:rsid w:val="00CE460F"/>
    <w:rsid w:val="00CE64A5"/>
    <w:rsid w:val="00CE6CCD"/>
    <w:rsid w:val="00CF0513"/>
    <w:rsid w:val="00CF2A9E"/>
    <w:rsid w:val="00CF30CC"/>
    <w:rsid w:val="00CF5DAD"/>
    <w:rsid w:val="00CF6ABA"/>
    <w:rsid w:val="00CF6BE6"/>
    <w:rsid w:val="00CF7657"/>
    <w:rsid w:val="00D0034F"/>
    <w:rsid w:val="00D051EB"/>
    <w:rsid w:val="00D070A3"/>
    <w:rsid w:val="00D110BB"/>
    <w:rsid w:val="00D11D0A"/>
    <w:rsid w:val="00D14E1E"/>
    <w:rsid w:val="00D15816"/>
    <w:rsid w:val="00D15D06"/>
    <w:rsid w:val="00D16BD8"/>
    <w:rsid w:val="00D221AE"/>
    <w:rsid w:val="00D23251"/>
    <w:rsid w:val="00D27068"/>
    <w:rsid w:val="00D27FF6"/>
    <w:rsid w:val="00D322E5"/>
    <w:rsid w:val="00D34106"/>
    <w:rsid w:val="00D3494F"/>
    <w:rsid w:val="00D3634E"/>
    <w:rsid w:val="00D41DD5"/>
    <w:rsid w:val="00D4379F"/>
    <w:rsid w:val="00D44D32"/>
    <w:rsid w:val="00D47A58"/>
    <w:rsid w:val="00D51C77"/>
    <w:rsid w:val="00D53C81"/>
    <w:rsid w:val="00D60B36"/>
    <w:rsid w:val="00D6586C"/>
    <w:rsid w:val="00D66DA4"/>
    <w:rsid w:val="00D674D8"/>
    <w:rsid w:val="00D708A9"/>
    <w:rsid w:val="00D71B32"/>
    <w:rsid w:val="00D71F94"/>
    <w:rsid w:val="00D72232"/>
    <w:rsid w:val="00D73276"/>
    <w:rsid w:val="00D756CC"/>
    <w:rsid w:val="00D7716F"/>
    <w:rsid w:val="00D77D7B"/>
    <w:rsid w:val="00D81F81"/>
    <w:rsid w:val="00D82A92"/>
    <w:rsid w:val="00D82BBA"/>
    <w:rsid w:val="00D83150"/>
    <w:rsid w:val="00D854AA"/>
    <w:rsid w:val="00D86DED"/>
    <w:rsid w:val="00D8772E"/>
    <w:rsid w:val="00D90BD6"/>
    <w:rsid w:val="00D90DB9"/>
    <w:rsid w:val="00D92531"/>
    <w:rsid w:val="00D936E6"/>
    <w:rsid w:val="00DA0C99"/>
    <w:rsid w:val="00DA1297"/>
    <w:rsid w:val="00DB74C1"/>
    <w:rsid w:val="00DC1910"/>
    <w:rsid w:val="00DC2245"/>
    <w:rsid w:val="00DC3829"/>
    <w:rsid w:val="00DC5B9D"/>
    <w:rsid w:val="00DC6A9A"/>
    <w:rsid w:val="00DC7191"/>
    <w:rsid w:val="00DC7A42"/>
    <w:rsid w:val="00DD0C25"/>
    <w:rsid w:val="00DD37E6"/>
    <w:rsid w:val="00DD3F3F"/>
    <w:rsid w:val="00DD42F0"/>
    <w:rsid w:val="00DE0EE0"/>
    <w:rsid w:val="00DE1764"/>
    <w:rsid w:val="00DE61A2"/>
    <w:rsid w:val="00DF2736"/>
    <w:rsid w:val="00DF3614"/>
    <w:rsid w:val="00DF48F3"/>
    <w:rsid w:val="00DF60ED"/>
    <w:rsid w:val="00E00A52"/>
    <w:rsid w:val="00E00AEA"/>
    <w:rsid w:val="00E00ED9"/>
    <w:rsid w:val="00E02C80"/>
    <w:rsid w:val="00E03297"/>
    <w:rsid w:val="00E03514"/>
    <w:rsid w:val="00E04929"/>
    <w:rsid w:val="00E04CE9"/>
    <w:rsid w:val="00E05253"/>
    <w:rsid w:val="00E07607"/>
    <w:rsid w:val="00E0780A"/>
    <w:rsid w:val="00E101EE"/>
    <w:rsid w:val="00E13D5B"/>
    <w:rsid w:val="00E13F74"/>
    <w:rsid w:val="00E154E9"/>
    <w:rsid w:val="00E15B9C"/>
    <w:rsid w:val="00E165E0"/>
    <w:rsid w:val="00E17389"/>
    <w:rsid w:val="00E17BC9"/>
    <w:rsid w:val="00E21BD9"/>
    <w:rsid w:val="00E2208E"/>
    <w:rsid w:val="00E23F97"/>
    <w:rsid w:val="00E24070"/>
    <w:rsid w:val="00E2422A"/>
    <w:rsid w:val="00E2700C"/>
    <w:rsid w:val="00E3020F"/>
    <w:rsid w:val="00E30D28"/>
    <w:rsid w:val="00E30DEF"/>
    <w:rsid w:val="00E34C11"/>
    <w:rsid w:val="00E37B25"/>
    <w:rsid w:val="00E37E3A"/>
    <w:rsid w:val="00E40A56"/>
    <w:rsid w:val="00E42299"/>
    <w:rsid w:val="00E425FD"/>
    <w:rsid w:val="00E42DB6"/>
    <w:rsid w:val="00E4381E"/>
    <w:rsid w:val="00E54130"/>
    <w:rsid w:val="00E56DA4"/>
    <w:rsid w:val="00E60848"/>
    <w:rsid w:val="00E6150B"/>
    <w:rsid w:val="00E61935"/>
    <w:rsid w:val="00E664E8"/>
    <w:rsid w:val="00E71BAE"/>
    <w:rsid w:val="00E720A7"/>
    <w:rsid w:val="00E736E2"/>
    <w:rsid w:val="00E75400"/>
    <w:rsid w:val="00E7566B"/>
    <w:rsid w:val="00E82269"/>
    <w:rsid w:val="00E841F0"/>
    <w:rsid w:val="00E847DC"/>
    <w:rsid w:val="00E84C4E"/>
    <w:rsid w:val="00E85F2B"/>
    <w:rsid w:val="00E906AE"/>
    <w:rsid w:val="00E91CDE"/>
    <w:rsid w:val="00E938C9"/>
    <w:rsid w:val="00E961FC"/>
    <w:rsid w:val="00E9620D"/>
    <w:rsid w:val="00E965CF"/>
    <w:rsid w:val="00EA133B"/>
    <w:rsid w:val="00EA3817"/>
    <w:rsid w:val="00EA3AEE"/>
    <w:rsid w:val="00EA4663"/>
    <w:rsid w:val="00EB0965"/>
    <w:rsid w:val="00EB20E8"/>
    <w:rsid w:val="00EB45F4"/>
    <w:rsid w:val="00EB4E93"/>
    <w:rsid w:val="00EB6553"/>
    <w:rsid w:val="00EB6AD0"/>
    <w:rsid w:val="00EC0CC1"/>
    <w:rsid w:val="00EC11F8"/>
    <w:rsid w:val="00EC132B"/>
    <w:rsid w:val="00EC2A5A"/>
    <w:rsid w:val="00EC46DF"/>
    <w:rsid w:val="00EC50AA"/>
    <w:rsid w:val="00EC5DD4"/>
    <w:rsid w:val="00ED0E53"/>
    <w:rsid w:val="00ED2149"/>
    <w:rsid w:val="00ED26E5"/>
    <w:rsid w:val="00ED4A93"/>
    <w:rsid w:val="00ED543C"/>
    <w:rsid w:val="00EE23A1"/>
    <w:rsid w:val="00EE2FD1"/>
    <w:rsid w:val="00EF2044"/>
    <w:rsid w:val="00EF26A8"/>
    <w:rsid w:val="00EF5637"/>
    <w:rsid w:val="00EF6275"/>
    <w:rsid w:val="00EF67FB"/>
    <w:rsid w:val="00EF6FF7"/>
    <w:rsid w:val="00F001DC"/>
    <w:rsid w:val="00F00704"/>
    <w:rsid w:val="00F00A88"/>
    <w:rsid w:val="00F0109C"/>
    <w:rsid w:val="00F0151E"/>
    <w:rsid w:val="00F03C3B"/>
    <w:rsid w:val="00F04015"/>
    <w:rsid w:val="00F045D3"/>
    <w:rsid w:val="00F06EE4"/>
    <w:rsid w:val="00F11251"/>
    <w:rsid w:val="00F11304"/>
    <w:rsid w:val="00F13700"/>
    <w:rsid w:val="00F13A85"/>
    <w:rsid w:val="00F14BE6"/>
    <w:rsid w:val="00F20EFF"/>
    <w:rsid w:val="00F21453"/>
    <w:rsid w:val="00F22EA8"/>
    <w:rsid w:val="00F24366"/>
    <w:rsid w:val="00F27017"/>
    <w:rsid w:val="00F27B20"/>
    <w:rsid w:val="00F30E8A"/>
    <w:rsid w:val="00F31785"/>
    <w:rsid w:val="00F35CF5"/>
    <w:rsid w:val="00F36706"/>
    <w:rsid w:val="00F36F18"/>
    <w:rsid w:val="00F37B06"/>
    <w:rsid w:val="00F37F4F"/>
    <w:rsid w:val="00F4055A"/>
    <w:rsid w:val="00F41CDC"/>
    <w:rsid w:val="00F42DF8"/>
    <w:rsid w:val="00F46267"/>
    <w:rsid w:val="00F4645C"/>
    <w:rsid w:val="00F4736B"/>
    <w:rsid w:val="00F475E7"/>
    <w:rsid w:val="00F5266B"/>
    <w:rsid w:val="00F53F1B"/>
    <w:rsid w:val="00F53FAB"/>
    <w:rsid w:val="00F54B11"/>
    <w:rsid w:val="00F55AEF"/>
    <w:rsid w:val="00F566AF"/>
    <w:rsid w:val="00F603FD"/>
    <w:rsid w:val="00F60963"/>
    <w:rsid w:val="00F6109D"/>
    <w:rsid w:val="00F615F2"/>
    <w:rsid w:val="00F6513D"/>
    <w:rsid w:val="00F7334E"/>
    <w:rsid w:val="00F74435"/>
    <w:rsid w:val="00F80972"/>
    <w:rsid w:val="00F82024"/>
    <w:rsid w:val="00F843B4"/>
    <w:rsid w:val="00F84CC2"/>
    <w:rsid w:val="00F86724"/>
    <w:rsid w:val="00F8733B"/>
    <w:rsid w:val="00F90A21"/>
    <w:rsid w:val="00F91DEE"/>
    <w:rsid w:val="00F92D3F"/>
    <w:rsid w:val="00F93727"/>
    <w:rsid w:val="00F93A9D"/>
    <w:rsid w:val="00F944AF"/>
    <w:rsid w:val="00F959C7"/>
    <w:rsid w:val="00FA0750"/>
    <w:rsid w:val="00FA0BEE"/>
    <w:rsid w:val="00FA154C"/>
    <w:rsid w:val="00FA329C"/>
    <w:rsid w:val="00FA3A04"/>
    <w:rsid w:val="00FA646E"/>
    <w:rsid w:val="00FB03D9"/>
    <w:rsid w:val="00FB1908"/>
    <w:rsid w:val="00FB2951"/>
    <w:rsid w:val="00FB6BDA"/>
    <w:rsid w:val="00FC0006"/>
    <w:rsid w:val="00FC1CEF"/>
    <w:rsid w:val="00FC1E49"/>
    <w:rsid w:val="00FC2024"/>
    <w:rsid w:val="00FC2534"/>
    <w:rsid w:val="00FC34F0"/>
    <w:rsid w:val="00FD1159"/>
    <w:rsid w:val="00FD2F80"/>
    <w:rsid w:val="00FD3F48"/>
    <w:rsid w:val="00FD5511"/>
    <w:rsid w:val="00FD72FA"/>
    <w:rsid w:val="00FD780E"/>
    <w:rsid w:val="00FE4953"/>
    <w:rsid w:val="00FE60FC"/>
    <w:rsid w:val="00FE635A"/>
    <w:rsid w:val="00FE683F"/>
    <w:rsid w:val="00FE6DBA"/>
    <w:rsid w:val="00FE7E9A"/>
    <w:rsid w:val="00FF282F"/>
    <w:rsid w:val="00FF2E93"/>
    <w:rsid w:val="00FF382A"/>
    <w:rsid w:val="00FF3CDD"/>
    <w:rsid w:val="00FF4745"/>
    <w:rsid w:val="00FF59F0"/>
    <w:rsid w:val="00FF777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Body Text Indent"/>
    <w:basedOn w:val="a"/>
    <w:link w:val="af7"/>
    <w:rsid w:val="002D510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f7">
    <w:name w:val="Основной текст с отступом Знак"/>
    <w:basedOn w:val="a0"/>
    <w:link w:val="af6"/>
    <w:rsid w:val="002D5103"/>
    <w:rPr>
      <w:rFonts w:ascii="Times New Roman" w:eastAsia="Times New Roman" w:hAnsi="Times New Roman" w:cs="Times New Roman"/>
      <w:sz w:val="28"/>
      <w:szCs w:val="26"/>
      <w:shd w:val="clear" w:color="auto" w:fill="FFFFFF"/>
    </w:rPr>
  </w:style>
  <w:style w:type="character" w:styleId="af8">
    <w:name w:val="page number"/>
    <w:basedOn w:val="a0"/>
    <w:rsid w:val="002D5103"/>
  </w:style>
  <w:style w:type="paragraph" w:customStyle="1" w:styleId="af9">
    <w:basedOn w:val="a"/>
    <w:next w:val="afa"/>
    <w:qFormat/>
    <w:rsid w:val="002D510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Cs/>
      <w:color w:val="FF0000"/>
      <w:sz w:val="28"/>
    </w:rPr>
  </w:style>
  <w:style w:type="paragraph" w:styleId="afa">
    <w:name w:val="Title"/>
    <w:basedOn w:val="a"/>
    <w:next w:val="a"/>
    <w:link w:val="afb"/>
    <w:uiPriority w:val="10"/>
    <w:qFormat/>
    <w:rsid w:val="002D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2D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c">
    <w:name w:val="Hyperlink"/>
    <w:basedOn w:val="a0"/>
    <w:uiPriority w:val="99"/>
    <w:semiHidden/>
    <w:unhideWhenUsed/>
    <w:rsid w:val="00026ECE"/>
    <w:rPr>
      <w:color w:val="0000FF"/>
      <w:u w:val="single"/>
    </w:rPr>
  </w:style>
  <w:style w:type="paragraph" w:customStyle="1" w:styleId="text">
    <w:name w:val="text"/>
    <w:basedOn w:val="a"/>
    <w:rsid w:val="0002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fbasic0">
    <w:name w:val="akaf_basic Знак"/>
    <w:basedOn w:val="a0"/>
    <w:link w:val="akafbasic"/>
    <w:rsid w:val="00FA3A0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39CF-1B44-4D8F-A25D-D884D893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1655</TotalTime>
  <Pages>10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28</cp:revision>
  <dcterms:created xsi:type="dcterms:W3CDTF">2025-02-04T17:00:00Z</dcterms:created>
  <dcterms:modified xsi:type="dcterms:W3CDTF">2025-07-07T11:35:00Z</dcterms:modified>
</cp:coreProperties>
</file>