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90A293" w14:textId="77777777" w:rsidR="00063642" w:rsidRPr="00D343E8" w:rsidRDefault="00063642" w:rsidP="00063642">
      <w:pPr>
        <w:pStyle w:val="nbtservheadred"/>
      </w:pPr>
      <w:bookmarkStart w:id="0" w:name="_GoBack"/>
      <w:bookmarkEnd w:id="0"/>
      <w:r w:rsidRPr="00D343E8">
        <w:t>Ака́фист преподо́бному Симео́ну Сто́лпнику</w:t>
      </w:r>
    </w:p>
    <w:p w14:paraId="5290A294" w14:textId="77777777" w:rsidR="00063642" w:rsidRPr="00D343E8" w:rsidRDefault="00063642" w:rsidP="00063642">
      <w:pPr>
        <w:pStyle w:val="akafisthead"/>
      </w:pPr>
      <w:r w:rsidRPr="00D343E8">
        <w:t>Конда́к 1</w:t>
      </w:r>
    </w:p>
    <w:p w14:paraId="5290A295" w14:textId="77777777" w:rsidR="00063642" w:rsidRPr="00D343E8" w:rsidRDefault="00063642" w:rsidP="00063642">
      <w:pPr>
        <w:pStyle w:val="akafbasic"/>
        <w:rPr>
          <w:color w:val="000000" w:themeColor="text1"/>
        </w:rPr>
      </w:pPr>
      <w:proofErr w:type="gramStart"/>
      <w:r w:rsidRPr="00D343E8">
        <w:rPr>
          <w:rStyle w:val="akafred"/>
        </w:rPr>
        <w:t>И</w:t>
      </w:r>
      <w:r w:rsidRPr="00D343E8">
        <w:rPr>
          <w:color w:val="000000" w:themeColor="text1"/>
        </w:rPr>
        <w:t>збра́нному</w:t>
      </w:r>
      <w:proofErr w:type="gramEnd"/>
      <w:r w:rsidRPr="00D343E8">
        <w:rPr>
          <w:color w:val="000000" w:themeColor="text1"/>
        </w:rPr>
        <w:t xml:space="preserve"> от младе́нчества свети́льнику ми́ра</w:t>
      </w:r>
      <w:r w:rsidR="009105BE" w:rsidRPr="00D343E8">
        <w:rPr>
          <w:color w:val="000000" w:themeColor="text1"/>
        </w:rPr>
        <w:t>/</w:t>
      </w:r>
      <w:r w:rsidRPr="00D343E8">
        <w:rPr>
          <w:color w:val="000000" w:themeColor="text1"/>
        </w:rPr>
        <w:t xml:space="preserve"> и цели́телю неду́гов душе́вных и теле́сных,</w:t>
      </w:r>
      <w:r w:rsidR="009105BE" w:rsidRPr="00D343E8">
        <w:rPr>
          <w:color w:val="000000" w:themeColor="text1"/>
        </w:rPr>
        <w:t>/</w:t>
      </w:r>
      <w:r w:rsidRPr="00D343E8">
        <w:rPr>
          <w:color w:val="000000" w:themeColor="text1"/>
        </w:rPr>
        <w:t xml:space="preserve"> преподо́бному отцу́ на́шему Симео́ну смире́нно притека́юще,</w:t>
      </w:r>
      <w:r w:rsidR="009105BE" w:rsidRPr="00D343E8">
        <w:rPr>
          <w:color w:val="000000" w:themeColor="text1"/>
        </w:rPr>
        <w:t>/</w:t>
      </w:r>
      <w:r w:rsidRPr="00D343E8">
        <w:rPr>
          <w:color w:val="000000" w:themeColor="text1"/>
        </w:rPr>
        <w:t xml:space="preserve"> я́ко могу́щему нас свободи́ти от страсте́й и вся́ких бед,</w:t>
      </w:r>
      <w:r w:rsidR="009105BE" w:rsidRPr="00D343E8">
        <w:rPr>
          <w:color w:val="000000" w:themeColor="text1"/>
        </w:rPr>
        <w:t>/</w:t>
      </w:r>
      <w:r w:rsidRPr="00D343E8">
        <w:rPr>
          <w:color w:val="000000" w:themeColor="text1"/>
        </w:rPr>
        <w:t xml:space="preserve"> из глубины́ души́ прино́сим хвале́ние и моли́тву, усе́рдно зову́ще:</w:t>
      </w:r>
      <w:r w:rsidR="009105BE" w:rsidRPr="00D343E8">
        <w:rPr>
          <w:color w:val="000000" w:themeColor="text1"/>
        </w:rPr>
        <w:t>//</w:t>
      </w:r>
      <w:r w:rsidRPr="00D343E8">
        <w:rPr>
          <w:color w:val="000000" w:themeColor="text1"/>
        </w:rPr>
        <w:t xml:space="preserve"> </w:t>
      </w:r>
      <w:r w:rsidRPr="00D343E8">
        <w:rPr>
          <w:rStyle w:val="akafred"/>
        </w:rPr>
        <w:t>Р</w:t>
      </w:r>
      <w:r w:rsidRPr="00D343E8">
        <w:rPr>
          <w:color w:val="000000" w:themeColor="text1"/>
        </w:rPr>
        <w:t xml:space="preserve">а́дуйся, Симео́не, </w:t>
      </w:r>
      <w:proofErr w:type="gramStart"/>
      <w:r w:rsidRPr="00D343E8">
        <w:rPr>
          <w:color w:val="000000" w:themeColor="text1"/>
        </w:rPr>
        <w:t>ди́вный</w:t>
      </w:r>
      <w:proofErr w:type="gramEnd"/>
      <w:r w:rsidRPr="00D343E8">
        <w:rPr>
          <w:color w:val="000000" w:themeColor="text1"/>
        </w:rPr>
        <w:t xml:space="preserve"> сто́лпниче и вели́кий чудотво́рче.</w:t>
      </w:r>
    </w:p>
    <w:p w14:paraId="5290A296" w14:textId="77777777" w:rsidR="00063642" w:rsidRPr="00D343E8" w:rsidRDefault="00063642" w:rsidP="00063642">
      <w:pPr>
        <w:pStyle w:val="akafisthead"/>
      </w:pPr>
      <w:r w:rsidRPr="00D343E8">
        <w:t>И́кос 1</w:t>
      </w:r>
    </w:p>
    <w:p w14:paraId="5290A297" w14:textId="77777777" w:rsidR="00063642" w:rsidRPr="00D343E8" w:rsidRDefault="00063642" w:rsidP="00063642">
      <w:pPr>
        <w:pStyle w:val="akafbasic"/>
        <w:rPr>
          <w:color w:val="000000" w:themeColor="text1"/>
        </w:rPr>
      </w:pPr>
      <w:r w:rsidRPr="00D343E8">
        <w:rPr>
          <w:rStyle w:val="akafred"/>
        </w:rPr>
        <w:t>А́</w:t>
      </w:r>
      <w:r w:rsidRPr="00D343E8">
        <w:rPr>
          <w:color w:val="000000" w:themeColor="text1"/>
        </w:rPr>
        <w:t>нгел храни́тель дан бысть тебе́ от Бо́га, егда́ плод моли́твы усе́рдныя дарова́н был еси́ роди́телем твои́м. Той бе тя сохраня́я, па́че же в му́дрости духо́вней поуча́я, егда́ снегосве́</w:t>
      </w:r>
      <w:r w:rsidR="004F55D8" w:rsidRPr="00D343E8">
        <w:rPr>
          <w:color w:val="000000" w:themeColor="text1"/>
        </w:rPr>
        <w:t>тлою оде́ждею оде́ялся еси́ при к</w:t>
      </w:r>
      <w:r w:rsidRPr="00D343E8">
        <w:rPr>
          <w:color w:val="000000" w:themeColor="text1"/>
        </w:rPr>
        <w:t>реще́нии твое́м. Мы же</w:t>
      </w:r>
      <w:r w:rsidR="00910B6B" w:rsidRPr="00D343E8">
        <w:rPr>
          <w:color w:val="000000" w:themeColor="text1"/>
        </w:rPr>
        <w:t>,</w:t>
      </w:r>
      <w:r w:rsidRPr="00D343E8">
        <w:rPr>
          <w:color w:val="000000" w:themeColor="text1"/>
        </w:rPr>
        <w:t xml:space="preserve"> ве́дуще тя чу́днаго избра́нника Бо́жия бы́ти, сия́ похвалы́ тебе́ я́ко до́лжныя дерза́ем принести́:</w:t>
      </w:r>
    </w:p>
    <w:p w14:paraId="5290A298" w14:textId="77777777" w:rsidR="00063642" w:rsidRPr="00D343E8" w:rsidRDefault="00063642" w:rsidP="00063642">
      <w:pPr>
        <w:pStyle w:val="akafbasic"/>
        <w:rPr>
          <w:color w:val="000000" w:themeColor="text1"/>
        </w:rPr>
      </w:pPr>
      <w:r w:rsidRPr="00D343E8">
        <w:rPr>
          <w:rStyle w:val="akafred"/>
        </w:rPr>
        <w:t>Р</w:t>
      </w:r>
      <w:r w:rsidRPr="00D343E8">
        <w:rPr>
          <w:color w:val="000000" w:themeColor="text1"/>
        </w:rPr>
        <w:t>а́дуйся, роди́телей твои́х плод моли́твы богодарова́нный;</w:t>
      </w:r>
    </w:p>
    <w:p w14:paraId="5290A299" w14:textId="56B27CA3" w:rsidR="00063642" w:rsidRPr="00D343E8" w:rsidRDefault="00063642" w:rsidP="00063642">
      <w:pPr>
        <w:pStyle w:val="akafbasic"/>
        <w:rPr>
          <w:color w:val="000000" w:themeColor="text1"/>
        </w:rPr>
      </w:pPr>
      <w:r w:rsidRPr="00D343E8">
        <w:rPr>
          <w:color w:val="000000" w:themeColor="text1"/>
        </w:rPr>
        <w:t xml:space="preserve">ра́дуйся, даро́в Свята́го Ду́ха во святе́м </w:t>
      </w:r>
      <w:r w:rsidR="000057CF" w:rsidRPr="00D343E8">
        <w:rPr>
          <w:color w:val="000000" w:themeColor="text1"/>
        </w:rPr>
        <w:t>К</w:t>
      </w:r>
      <w:r w:rsidRPr="00D343E8">
        <w:rPr>
          <w:color w:val="000000" w:themeColor="text1"/>
        </w:rPr>
        <w:t>реще́нии сподо́бивыйся.</w:t>
      </w:r>
    </w:p>
    <w:p w14:paraId="5290A29A" w14:textId="77777777" w:rsidR="00063642" w:rsidRPr="00D343E8" w:rsidRDefault="00063642" w:rsidP="00063642">
      <w:pPr>
        <w:pStyle w:val="akafbasic"/>
        <w:rPr>
          <w:color w:val="000000" w:themeColor="text1"/>
        </w:rPr>
      </w:pPr>
      <w:r w:rsidRPr="00D343E8">
        <w:rPr>
          <w:color w:val="000000" w:themeColor="text1"/>
        </w:rPr>
        <w:t>Ра́дуйся, Бо́жия благода́ти сосу́де избра́нный;</w:t>
      </w:r>
    </w:p>
    <w:p w14:paraId="5290A29B" w14:textId="77777777" w:rsidR="00063642" w:rsidRPr="00D343E8" w:rsidRDefault="00063642" w:rsidP="00063642">
      <w:pPr>
        <w:pStyle w:val="akafbasic"/>
        <w:rPr>
          <w:color w:val="000000" w:themeColor="text1"/>
        </w:rPr>
      </w:pPr>
      <w:r w:rsidRPr="00D343E8">
        <w:rPr>
          <w:color w:val="000000" w:themeColor="text1"/>
        </w:rPr>
        <w:t xml:space="preserve">ра́дуйся, любве́ </w:t>
      </w:r>
      <w:proofErr w:type="gramStart"/>
      <w:r w:rsidRPr="00D343E8">
        <w:rPr>
          <w:color w:val="000000" w:themeColor="text1"/>
        </w:rPr>
        <w:t>Бо́жия</w:t>
      </w:r>
      <w:proofErr w:type="gramEnd"/>
      <w:r w:rsidRPr="00D343E8">
        <w:rPr>
          <w:color w:val="000000" w:themeColor="text1"/>
        </w:rPr>
        <w:t xml:space="preserve"> к челове́ком явле́ние.</w:t>
      </w:r>
    </w:p>
    <w:p w14:paraId="5290A29C" w14:textId="77777777" w:rsidR="00063642" w:rsidRPr="00D343E8" w:rsidRDefault="00063642" w:rsidP="00063642">
      <w:pPr>
        <w:pStyle w:val="akafbasic"/>
        <w:rPr>
          <w:color w:val="000000" w:themeColor="text1"/>
        </w:rPr>
      </w:pPr>
      <w:r w:rsidRPr="00D343E8">
        <w:rPr>
          <w:color w:val="000000" w:themeColor="text1"/>
        </w:rPr>
        <w:t>Ра́дуйся, земне́й му́дрости не науче́нный;</w:t>
      </w:r>
    </w:p>
    <w:p w14:paraId="5290A29D" w14:textId="77777777" w:rsidR="00063642" w:rsidRPr="00D343E8" w:rsidRDefault="00063642" w:rsidP="00063642">
      <w:pPr>
        <w:pStyle w:val="akafbasic"/>
        <w:rPr>
          <w:color w:val="000000" w:themeColor="text1"/>
        </w:rPr>
      </w:pPr>
      <w:r w:rsidRPr="00D343E8">
        <w:rPr>
          <w:color w:val="000000" w:themeColor="text1"/>
        </w:rPr>
        <w:t>ра́дуйся, Небе́сною сугу́бо обогаще́нный.</w:t>
      </w:r>
    </w:p>
    <w:p w14:paraId="5290A29E" w14:textId="77777777" w:rsidR="00063642" w:rsidRPr="00D343E8" w:rsidRDefault="00063642" w:rsidP="00063642">
      <w:pPr>
        <w:pStyle w:val="akafbasic"/>
        <w:rPr>
          <w:color w:val="000000" w:themeColor="text1"/>
        </w:rPr>
      </w:pPr>
      <w:r w:rsidRPr="00D343E8">
        <w:rPr>
          <w:color w:val="000000" w:themeColor="text1"/>
        </w:rPr>
        <w:t>Ра́дуйся, Те́лом и Кро́вию Христо́выми та́инственно воспита́нный;</w:t>
      </w:r>
    </w:p>
    <w:p w14:paraId="5290A29F" w14:textId="77777777" w:rsidR="00063642" w:rsidRPr="00D343E8" w:rsidRDefault="00063642" w:rsidP="00063642">
      <w:pPr>
        <w:pStyle w:val="akafbasic"/>
        <w:rPr>
          <w:color w:val="000000" w:themeColor="text1"/>
        </w:rPr>
      </w:pPr>
      <w:r w:rsidRPr="00D343E8">
        <w:rPr>
          <w:color w:val="000000" w:themeColor="text1"/>
        </w:rPr>
        <w:t>ра́дуйся, те́плою моли́твою изде́тска возраще́нный.</w:t>
      </w:r>
    </w:p>
    <w:p w14:paraId="5290A2A0" w14:textId="77777777" w:rsidR="00063642" w:rsidRPr="00D343E8" w:rsidRDefault="00063642" w:rsidP="00063642">
      <w:pPr>
        <w:pStyle w:val="akafbasic"/>
        <w:rPr>
          <w:color w:val="000000" w:themeColor="text1"/>
        </w:rPr>
      </w:pPr>
      <w:r w:rsidRPr="00D343E8">
        <w:rPr>
          <w:rStyle w:val="akafred"/>
        </w:rPr>
        <w:t>Р</w:t>
      </w:r>
      <w:r w:rsidRPr="00D343E8">
        <w:rPr>
          <w:color w:val="000000" w:themeColor="text1"/>
        </w:rPr>
        <w:t>а́дуйся, Симео́не, ди́вный сто́лпниче и вели́кий чудотво́рче.</w:t>
      </w:r>
    </w:p>
    <w:p w14:paraId="5290A2A1" w14:textId="77777777" w:rsidR="00063642" w:rsidRPr="00D343E8" w:rsidRDefault="00063642" w:rsidP="00063642">
      <w:pPr>
        <w:pStyle w:val="akafisthead"/>
      </w:pPr>
      <w:r w:rsidRPr="00D343E8">
        <w:t>Конда́к 2</w:t>
      </w:r>
    </w:p>
    <w:p w14:paraId="5290A2A2" w14:textId="77777777" w:rsidR="00063642" w:rsidRPr="00D343E8" w:rsidRDefault="00063642" w:rsidP="00063642">
      <w:pPr>
        <w:pStyle w:val="akafbasic"/>
      </w:pPr>
      <w:r w:rsidRPr="00D343E8">
        <w:rPr>
          <w:rStyle w:val="akafred"/>
        </w:rPr>
        <w:t>В</w:t>
      </w:r>
      <w:r w:rsidRPr="00D343E8">
        <w:rPr>
          <w:color w:val="000000" w:themeColor="text1"/>
        </w:rPr>
        <w:t xml:space="preserve">и́дя Госпо́дь смире́ние и простоту́ се́рдца твоего́, избра́ тя </w:t>
      </w:r>
      <w:proofErr w:type="gramStart"/>
      <w:r w:rsidRPr="00D343E8">
        <w:rPr>
          <w:color w:val="000000" w:themeColor="text1"/>
        </w:rPr>
        <w:t>во</w:t>
      </w:r>
      <w:proofErr w:type="gramEnd"/>
      <w:r w:rsidRPr="00D343E8">
        <w:rPr>
          <w:color w:val="000000" w:themeColor="text1"/>
        </w:rPr>
        <w:t xml:space="preserve"> ору́жие Свое́, дабы́ посрами́ти лука́вое мудрова́ние мудрецо́в ве́ка сего́, и от ове́ц о́тчих сотвори́ тя па́стыря ове́ц слове́сных ста́да Христо́ва, да ку́пно с ни́ми пое́ши Бо́гу</w:t>
      </w:r>
      <w:r w:rsidRPr="00D343E8">
        <w:t xml:space="preserve">: </w:t>
      </w:r>
      <w:r w:rsidR="00ED535A" w:rsidRPr="00D343E8">
        <w:rPr>
          <w:rStyle w:val="akafred"/>
        </w:rPr>
        <w:t>А</w:t>
      </w:r>
      <w:r w:rsidR="00ED535A" w:rsidRPr="00D343E8">
        <w:t>ллилу́ия</w:t>
      </w:r>
      <w:r w:rsidRPr="00D343E8">
        <w:t>.</w:t>
      </w:r>
    </w:p>
    <w:p w14:paraId="5290A2A3" w14:textId="77777777" w:rsidR="00063642" w:rsidRPr="00D343E8" w:rsidRDefault="00063642" w:rsidP="00063642">
      <w:pPr>
        <w:pStyle w:val="akafisthead"/>
      </w:pPr>
      <w:r w:rsidRPr="00D343E8">
        <w:t>И́кос 2</w:t>
      </w:r>
    </w:p>
    <w:p w14:paraId="5290A2A4" w14:textId="77777777" w:rsidR="00063642" w:rsidRPr="00D343E8" w:rsidRDefault="00063642" w:rsidP="00063642">
      <w:pPr>
        <w:pStyle w:val="akafbasic"/>
        <w:rPr>
          <w:color w:val="000000" w:themeColor="text1"/>
        </w:rPr>
      </w:pPr>
      <w:r w:rsidRPr="00D343E8">
        <w:rPr>
          <w:rStyle w:val="akafred"/>
        </w:rPr>
        <w:t>Р</w:t>
      </w:r>
      <w:r w:rsidRPr="00D343E8">
        <w:rPr>
          <w:color w:val="000000" w:themeColor="text1"/>
        </w:rPr>
        <w:t>а́зум твой име́я а́лчущий и жа́ждущий пра́вды Христо́вы, не усумне́лся еси́ вопроси́ти</w:t>
      </w:r>
      <w:r w:rsidR="004E0B5C" w:rsidRPr="00D343E8">
        <w:rPr>
          <w:color w:val="000000" w:themeColor="text1"/>
        </w:rPr>
        <w:t xml:space="preserve"> честна́го ста́рца о словесе́х с</w:t>
      </w:r>
      <w:r w:rsidRPr="00D343E8">
        <w:rPr>
          <w:color w:val="000000" w:themeColor="text1"/>
        </w:rPr>
        <w:t>вята́го Ева́нгелия. И, поучи́вся его́ богонауче́нных глаго́лов, в том же часе́ тве́рдо возжеле́л еси́ оста́вити дом о́тчий и вся кра́сная ми́ра сего́, и те́сным путе́м, веду́щим в живо́т ве́чный, поити́. Сего́ ра́ди вопие́м ти:</w:t>
      </w:r>
    </w:p>
    <w:p w14:paraId="5290A2A5" w14:textId="77777777" w:rsidR="00063642" w:rsidRPr="00D343E8" w:rsidRDefault="00063642" w:rsidP="00063642">
      <w:pPr>
        <w:pStyle w:val="akafbasic"/>
        <w:rPr>
          <w:color w:val="000000" w:themeColor="text1"/>
        </w:rPr>
      </w:pPr>
      <w:r w:rsidRPr="00D343E8">
        <w:rPr>
          <w:rStyle w:val="akafred"/>
        </w:rPr>
        <w:t>Р</w:t>
      </w:r>
      <w:r w:rsidRPr="00D343E8">
        <w:rPr>
          <w:color w:val="000000" w:themeColor="text1"/>
        </w:rPr>
        <w:t>а́дуйся, во хра́ме пребыва́ние от ю́ности возлюби́вый;</w:t>
      </w:r>
    </w:p>
    <w:p w14:paraId="5290A2A6" w14:textId="77777777" w:rsidR="00063642" w:rsidRPr="00D343E8" w:rsidRDefault="00063642" w:rsidP="00063642">
      <w:pPr>
        <w:pStyle w:val="akafbasic"/>
        <w:rPr>
          <w:color w:val="000000" w:themeColor="text1"/>
        </w:rPr>
      </w:pPr>
      <w:r w:rsidRPr="00D343E8">
        <w:rPr>
          <w:color w:val="000000" w:themeColor="text1"/>
        </w:rPr>
        <w:t>ра́дуйся, из до́ма о́тча изше́дый.</w:t>
      </w:r>
    </w:p>
    <w:p w14:paraId="5290A2A7" w14:textId="77777777" w:rsidR="00063642" w:rsidRPr="00D343E8" w:rsidRDefault="00063642" w:rsidP="00063642">
      <w:pPr>
        <w:pStyle w:val="akafbasic"/>
        <w:rPr>
          <w:color w:val="000000" w:themeColor="text1"/>
        </w:rPr>
      </w:pPr>
      <w:r w:rsidRPr="00D343E8">
        <w:rPr>
          <w:color w:val="000000" w:themeColor="text1"/>
        </w:rPr>
        <w:t>Ра́дуйся, ми́ра убега́ющих покро́ве;</w:t>
      </w:r>
    </w:p>
    <w:p w14:paraId="5290A2A8" w14:textId="77777777" w:rsidR="00063642" w:rsidRPr="00D343E8" w:rsidRDefault="00063642" w:rsidP="00063642">
      <w:pPr>
        <w:pStyle w:val="akafbasic"/>
        <w:rPr>
          <w:color w:val="000000" w:themeColor="text1"/>
        </w:rPr>
      </w:pPr>
      <w:r w:rsidRPr="00D343E8">
        <w:rPr>
          <w:color w:val="000000" w:themeColor="text1"/>
        </w:rPr>
        <w:lastRenderedPageBreak/>
        <w:t>ра́дуйся, богоугожде́ния о́бразе.</w:t>
      </w:r>
    </w:p>
    <w:p w14:paraId="5290A2A9" w14:textId="77777777" w:rsidR="00063642" w:rsidRPr="00D343E8" w:rsidRDefault="00063642" w:rsidP="00063642">
      <w:pPr>
        <w:pStyle w:val="akafbasic"/>
        <w:rPr>
          <w:color w:val="000000" w:themeColor="text1"/>
        </w:rPr>
      </w:pPr>
      <w:r w:rsidRPr="00D343E8">
        <w:rPr>
          <w:color w:val="000000" w:themeColor="text1"/>
        </w:rPr>
        <w:t>Ра́дуйся, благо́е и́го Христо́во на себе́ восприя́вый;</w:t>
      </w:r>
    </w:p>
    <w:p w14:paraId="5290A2AA" w14:textId="77777777" w:rsidR="00063642" w:rsidRPr="00D343E8" w:rsidRDefault="00063642" w:rsidP="00063642">
      <w:pPr>
        <w:pStyle w:val="akafbasic"/>
        <w:rPr>
          <w:color w:val="000000" w:themeColor="text1"/>
        </w:rPr>
      </w:pPr>
      <w:r w:rsidRPr="00D343E8">
        <w:rPr>
          <w:color w:val="000000" w:themeColor="text1"/>
        </w:rPr>
        <w:t>ра́дуйся, пло́ти вся по́хоти благода́тию Бо́жиею</w:t>
      </w:r>
      <w:r w:rsidR="0086400E" w:rsidRPr="00D343E8">
        <w:rPr>
          <w:color w:val="000000" w:themeColor="text1"/>
        </w:rPr>
        <w:t>,</w:t>
      </w:r>
      <w:r w:rsidRPr="00D343E8">
        <w:rPr>
          <w:color w:val="000000" w:themeColor="text1"/>
        </w:rPr>
        <w:t xml:space="preserve"> а́ки мече́м</w:t>
      </w:r>
      <w:r w:rsidR="0086400E" w:rsidRPr="00D343E8">
        <w:rPr>
          <w:color w:val="000000" w:themeColor="text1"/>
        </w:rPr>
        <w:t>,</w:t>
      </w:r>
      <w:r w:rsidRPr="00D343E8">
        <w:rPr>
          <w:color w:val="000000" w:themeColor="text1"/>
        </w:rPr>
        <w:t xml:space="preserve"> посеки́й.</w:t>
      </w:r>
    </w:p>
    <w:p w14:paraId="5290A2AB" w14:textId="77777777" w:rsidR="00063642" w:rsidRPr="00D343E8" w:rsidRDefault="00063642" w:rsidP="00063642">
      <w:pPr>
        <w:pStyle w:val="akafbasic"/>
        <w:rPr>
          <w:color w:val="000000" w:themeColor="text1"/>
        </w:rPr>
      </w:pPr>
      <w:r w:rsidRPr="00D343E8">
        <w:rPr>
          <w:color w:val="000000" w:themeColor="text1"/>
        </w:rPr>
        <w:t>Ра́дуйся, заблу́ждших исправля́яй;</w:t>
      </w:r>
    </w:p>
    <w:p w14:paraId="5290A2AC" w14:textId="77777777" w:rsidR="00063642" w:rsidRPr="00D343E8" w:rsidRDefault="00063642" w:rsidP="00063642">
      <w:pPr>
        <w:pStyle w:val="akafbasic"/>
        <w:rPr>
          <w:color w:val="000000" w:themeColor="text1"/>
        </w:rPr>
      </w:pPr>
      <w:r w:rsidRPr="00D343E8">
        <w:rPr>
          <w:color w:val="000000" w:themeColor="text1"/>
        </w:rPr>
        <w:t>ра́дуйся, до́бре жи́тельствующих утвержда́яй.</w:t>
      </w:r>
    </w:p>
    <w:p w14:paraId="5290A2AD" w14:textId="77777777" w:rsidR="00063642" w:rsidRPr="00D343E8" w:rsidRDefault="00063642" w:rsidP="00063642">
      <w:pPr>
        <w:pStyle w:val="akafbasic"/>
        <w:rPr>
          <w:color w:val="000000" w:themeColor="text1"/>
        </w:rPr>
      </w:pPr>
      <w:r w:rsidRPr="00D343E8">
        <w:rPr>
          <w:rStyle w:val="akafred"/>
        </w:rPr>
        <w:t>Р</w:t>
      </w:r>
      <w:r w:rsidRPr="00D343E8">
        <w:rPr>
          <w:color w:val="000000" w:themeColor="text1"/>
        </w:rPr>
        <w:t>а́дуйся, Симео́не, ди́вный сто́лпниче и вели́кий чудотво́рче.</w:t>
      </w:r>
    </w:p>
    <w:p w14:paraId="5290A2AE" w14:textId="77777777" w:rsidR="00063642" w:rsidRPr="00D343E8" w:rsidRDefault="00063642" w:rsidP="00063642">
      <w:pPr>
        <w:pStyle w:val="akafisthead"/>
      </w:pPr>
      <w:r w:rsidRPr="00D343E8">
        <w:t>Конда́к 3</w:t>
      </w:r>
    </w:p>
    <w:p w14:paraId="5290A2AF" w14:textId="6C5695F4" w:rsidR="00063642" w:rsidRPr="00D343E8" w:rsidRDefault="00063642" w:rsidP="00063642">
      <w:pPr>
        <w:pStyle w:val="akafbasic"/>
      </w:pPr>
      <w:r w:rsidRPr="00D343E8">
        <w:rPr>
          <w:rStyle w:val="akafred"/>
        </w:rPr>
        <w:t>С</w:t>
      </w:r>
      <w:r w:rsidRPr="00D343E8">
        <w:rPr>
          <w:color w:val="000000" w:themeColor="text1"/>
        </w:rPr>
        <w:t>и́лою Бо́жиею бысть тебе́ во сне виде́ние: основа́ние зда́нию полага́я, ров копа́л еси́ и глас слы́шал еси́ трикра́ты</w:t>
      </w:r>
      <w:r w:rsidR="005E23A3" w:rsidRPr="00D343E8">
        <w:rPr>
          <w:color w:val="000000" w:themeColor="text1"/>
        </w:rPr>
        <w:t>,</w:t>
      </w:r>
      <w:r w:rsidRPr="00D343E8">
        <w:rPr>
          <w:color w:val="000000" w:themeColor="text1"/>
        </w:rPr>
        <w:t xml:space="preserve"> па́че углубля́тися, и, дости́гшу ти мно́гия глубины́, повеле́ ти Госпо́дь со всем усе́рдием твои́м созида́ти. И сбы́стся чу́дное виде́ние сие́ над тобо́ю: глубино́ю смире́ния твоего́ положи́л еси́ тве́рдое основа́ние доброде́телем всем</w:t>
      </w:r>
      <w:r w:rsidR="003F4A84" w:rsidRPr="00D343E8">
        <w:rPr>
          <w:color w:val="000000" w:themeColor="text1"/>
        </w:rPr>
        <w:t>;</w:t>
      </w:r>
      <w:r w:rsidRPr="00D343E8">
        <w:rPr>
          <w:color w:val="000000" w:themeColor="text1"/>
        </w:rPr>
        <w:t xml:space="preserve"> и́миже укра́шен, непреста́нно Го́споду взыва́л еси́</w:t>
      </w:r>
      <w:r w:rsidRPr="00D343E8">
        <w:t xml:space="preserve">: </w:t>
      </w:r>
      <w:r w:rsidR="00ED535A" w:rsidRPr="00D343E8">
        <w:rPr>
          <w:rStyle w:val="akafred"/>
        </w:rPr>
        <w:t>А</w:t>
      </w:r>
      <w:r w:rsidR="00ED535A" w:rsidRPr="00D343E8">
        <w:t>ллилу́ия</w:t>
      </w:r>
      <w:r w:rsidRPr="00D343E8">
        <w:t>.</w:t>
      </w:r>
    </w:p>
    <w:p w14:paraId="5290A2B0" w14:textId="77777777" w:rsidR="00063642" w:rsidRPr="00D343E8" w:rsidRDefault="00063642" w:rsidP="00063642">
      <w:pPr>
        <w:pStyle w:val="akafisthead"/>
      </w:pPr>
      <w:r w:rsidRPr="00D343E8">
        <w:t>И́кос 3</w:t>
      </w:r>
    </w:p>
    <w:p w14:paraId="5290A2B1" w14:textId="77777777" w:rsidR="00063642" w:rsidRPr="00D343E8" w:rsidRDefault="00063642" w:rsidP="00063642">
      <w:pPr>
        <w:pStyle w:val="akafbasic"/>
        <w:rPr>
          <w:color w:val="000000" w:themeColor="text1"/>
        </w:rPr>
      </w:pPr>
      <w:r w:rsidRPr="00D343E8">
        <w:rPr>
          <w:rStyle w:val="akafred"/>
        </w:rPr>
        <w:t>И</w:t>
      </w:r>
      <w:r w:rsidRPr="00D343E8">
        <w:rPr>
          <w:color w:val="000000" w:themeColor="text1"/>
        </w:rPr>
        <w:t>ме́я жела́ние кре́пкое жития́ и́ноческаго, к не́коей оби́тели прише́л еси́. Смире́ния же ра́ди седмь дний без я́стия и пития́, пред враты́ ея́ пад на земли́ пребы́л еси́, дерзнове́ния не имы́й в ту́ю вни́ти. Блаже́нный же игу́мен тоя́ оби́тели, прови́дя тя Бо́жия избра́нника бы́ти, мину́вшим днем тем</w:t>
      </w:r>
      <w:r w:rsidR="00271E04" w:rsidRPr="00D343E8">
        <w:rPr>
          <w:color w:val="000000" w:themeColor="text1"/>
        </w:rPr>
        <w:t>,</w:t>
      </w:r>
      <w:r w:rsidRPr="00D343E8">
        <w:rPr>
          <w:color w:val="000000" w:themeColor="text1"/>
        </w:rPr>
        <w:t xml:space="preserve"> испыта́ тя, я́ко хо́щеши Го́сподеви рабо́тати, и ли́ку бра́тии своея́ сопричте́. Сего́ ра́ди вопие́м ти:</w:t>
      </w:r>
    </w:p>
    <w:p w14:paraId="5290A2B2" w14:textId="77777777" w:rsidR="00063642" w:rsidRPr="00D343E8" w:rsidRDefault="00063642" w:rsidP="00063642">
      <w:pPr>
        <w:pStyle w:val="akafbasic"/>
        <w:rPr>
          <w:color w:val="000000" w:themeColor="text1"/>
        </w:rPr>
      </w:pPr>
      <w:r w:rsidRPr="00D343E8">
        <w:rPr>
          <w:rStyle w:val="akafred"/>
        </w:rPr>
        <w:t>Р</w:t>
      </w:r>
      <w:r w:rsidRPr="00D343E8">
        <w:rPr>
          <w:color w:val="000000" w:themeColor="text1"/>
        </w:rPr>
        <w:t>а́дуйся, и́стинный послу́шателю веле́ний Христо́вых;</w:t>
      </w:r>
    </w:p>
    <w:p w14:paraId="5290A2B3" w14:textId="77777777" w:rsidR="00063642" w:rsidRPr="00D343E8" w:rsidRDefault="00063642" w:rsidP="00063642">
      <w:pPr>
        <w:pStyle w:val="akafbasic"/>
        <w:rPr>
          <w:color w:val="000000" w:themeColor="text1"/>
        </w:rPr>
      </w:pPr>
      <w:r w:rsidRPr="00D343E8">
        <w:rPr>
          <w:color w:val="000000" w:themeColor="text1"/>
        </w:rPr>
        <w:t>ра́дуйся, чистоте́ жития́ равноа́нгельнаго поревнова́вый.</w:t>
      </w:r>
    </w:p>
    <w:p w14:paraId="5290A2B4" w14:textId="77777777" w:rsidR="00063642" w:rsidRPr="00D343E8" w:rsidRDefault="00063642" w:rsidP="00063642">
      <w:pPr>
        <w:pStyle w:val="akafbasic"/>
        <w:rPr>
          <w:color w:val="000000" w:themeColor="text1"/>
        </w:rPr>
      </w:pPr>
      <w:r w:rsidRPr="00D343E8">
        <w:rPr>
          <w:color w:val="000000" w:themeColor="text1"/>
        </w:rPr>
        <w:t>Ра́дуйся, вся кра́сная ми́ра сего́ оста́вивый;</w:t>
      </w:r>
    </w:p>
    <w:p w14:paraId="5290A2B5" w14:textId="77777777" w:rsidR="00063642" w:rsidRPr="00D343E8" w:rsidRDefault="00063642" w:rsidP="00063642">
      <w:pPr>
        <w:pStyle w:val="akafbasic"/>
        <w:rPr>
          <w:color w:val="000000" w:themeColor="text1"/>
        </w:rPr>
      </w:pPr>
      <w:r w:rsidRPr="00D343E8">
        <w:rPr>
          <w:color w:val="000000" w:themeColor="text1"/>
        </w:rPr>
        <w:t>ра́дуйся, жития́ и́ноческаго пла́менне возжеле́вый.</w:t>
      </w:r>
    </w:p>
    <w:p w14:paraId="5290A2B6" w14:textId="77777777" w:rsidR="00063642" w:rsidRPr="00D343E8" w:rsidRDefault="00063642" w:rsidP="00063642">
      <w:pPr>
        <w:pStyle w:val="akafbasic"/>
        <w:rPr>
          <w:color w:val="000000" w:themeColor="text1"/>
        </w:rPr>
      </w:pPr>
      <w:r w:rsidRPr="00D343E8">
        <w:rPr>
          <w:color w:val="000000" w:themeColor="text1"/>
        </w:rPr>
        <w:t>Ра́дуйся, воздержа́нием на стра́сти вооружи́выйся;</w:t>
      </w:r>
    </w:p>
    <w:p w14:paraId="5290A2B7" w14:textId="77777777" w:rsidR="00063642" w:rsidRPr="00D343E8" w:rsidRDefault="00063642" w:rsidP="00063642">
      <w:pPr>
        <w:pStyle w:val="akafbasic"/>
        <w:rPr>
          <w:color w:val="000000" w:themeColor="text1"/>
        </w:rPr>
      </w:pPr>
      <w:r w:rsidRPr="00D343E8">
        <w:rPr>
          <w:color w:val="000000" w:themeColor="text1"/>
        </w:rPr>
        <w:t>ра́дуйся, до́брый во́ине Христо́в.</w:t>
      </w:r>
    </w:p>
    <w:p w14:paraId="5290A2B8" w14:textId="77777777" w:rsidR="00063642" w:rsidRPr="00D343E8" w:rsidRDefault="00063642" w:rsidP="00063642">
      <w:pPr>
        <w:pStyle w:val="akafbasic"/>
        <w:rPr>
          <w:color w:val="000000" w:themeColor="text1"/>
        </w:rPr>
      </w:pPr>
      <w:r w:rsidRPr="00D343E8">
        <w:rPr>
          <w:color w:val="000000" w:themeColor="text1"/>
        </w:rPr>
        <w:t>Ра́дуйся, во смире́нии себе́ на послуша́ние покори́вый;</w:t>
      </w:r>
    </w:p>
    <w:p w14:paraId="5290A2B9" w14:textId="77777777" w:rsidR="00063642" w:rsidRPr="00D343E8" w:rsidRDefault="00063642" w:rsidP="00063642">
      <w:pPr>
        <w:pStyle w:val="akafbasic"/>
        <w:rPr>
          <w:color w:val="000000" w:themeColor="text1"/>
        </w:rPr>
      </w:pPr>
      <w:r w:rsidRPr="00D343E8">
        <w:rPr>
          <w:color w:val="000000" w:themeColor="text1"/>
        </w:rPr>
        <w:t>ра́дуйся, тща́ние вели́кое к</w:t>
      </w:r>
      <w:r w:rsidR="00434550" w:rsidRPr="00D343E8">
        <w:rPr>
          <w:color w:val="000000" w:themeColor="text1"/>
        </w:rPr>
        <w:t>о</w:t>
      </w:r>
      <w:r w:rsidRPr="00D343E8">
        <w:rPr>
          <w:color w:val="000000" w:themeColor="text1"/>
        </w:rPr>
        <w:t xml:space="preserve"> уче́нию монасты́рскому яви́вый.</w:t>
      </w:r>
    </w:p>
    <w:p w14:paraId="5290A2BA" w14:textId="77777777" w:rsidR="00063642" w:rsidRPr="00D343E8" w:rsidRDefault="00063642" w:rsidP="00063642">
      <w:pPr>
        <w:pStyle w:val="akafbasic"/>
        <w:rPr>
          <w:color w:val="000000" w:themeColor="text1"/>
        </w:rPr>
      </w:pPr>
      <w:r w:rsidRPr="00D343E8">
        <w:rPr>
          <w:rStyle w:val="akafred"/>
        </w:rPr>
        <w:t>Р</w:t>
      </w:r>
      <w:r w:rsidRPr="00D343E8">
        <w:rPr>
          <w:color w:val="000000" w:themeColor="text1"/>
        </w:rPr>
        <w:t>а́дуйся, Симео́не, ди́вный сто́лпниче и вели́кий чудотво́рче.</w:t>
      </w:r>
    </w:p>
    <w:p w14:paraId="5290A2BB" w14:textId="77777777" w:rsidR="00063642" w:rsidRPr="00D343E8" w:rsidRDefault="00063642" w:rsidP="00063642">
      <w:pPr>
        <w:pStyle w:val="akafisthead"/>
      </w:pPr>
      <w:r w:rsidRPr="00D343E8">
        <w:t>Конда́к 4</w:t>
      </w:r>
    </w:p>
    <w:p w14:paraId="5290A2BC" w14:textId="77777777" w:rsidR="00063642" w:rsidRPr="00D343E8" w:rsidRDefault="00063642" w:rsidP="00063642">
      <w:pPr>
        <w:pStyle w:val="akafbasic"/>
        <w:rPr>
          <w:color w:val="000000" w:themeColor="text1"/>
        </w:rPr>
      </w:pPr>
      <w:r w:rsidRPr="00D343E8">
        <w:rPr>
          <w:rStyle w:val="akafred"/>
        </w:rPr>
        <w:t>Б</w:t>
      </w:r>
      <w:r w:rsidRPr="00D343E8">
        <w:rPr>
          <w:color w:val="000000" w:themeColor="text1"/>
        </w:rPr>
        <w:t>у́рю страсте́й утиша́я, я́ко а́гнец кро́ток</w:t>
      </w:r>
      <w:r w:rsidR="00271E04" w:rsidRPr="00D343E8">
        <w:rPr>
          <w:color w:val="000000" w:themeColor="text1"/>
        </w:rPr>
        <w:t>,</w:t>
      </w:r>
      <w:r w:rsidRPr="00D343E8">
        <w:rPr>
          <w:color w:val="000000" w:themeColor="text1"/>
        </w:rPr>
        <w:t xml:space="preserve"> отце́в и бра́тий духо́вных всегда́ послу́шал еси́ и, за смире́ние твое́, еще́ юн сый, о́браза а́нгельскаго сподо́бися, в не́мже воздержа́ние и труды́ усугубля́я, плоть умерщвля́л еси́, да ду́шу живи́ши и да зове́ши немо́лчно </w:t>
      </w:r>
      <w:r w:rsidRPr="00D343E8">
        <w:t xml:space="preserve">Бо́гу: </w:t>
      </w:r>
      <w:r w:rsidR="00ED535A" w:rsidRPr="00D343E8">
        <w:rPr>
          <w:rStyle w:val="akafred"/>
        </w:rPr>
        <w:t>А</w:t>
      </w:r>
      <w:r w:rsidR="00ED535A" w:rsidRPr="00D343E8">
        <w:t>ллилу́ия</w:t>
      </w:r>
      <w:r w:rsidRPr="00D343E8">
        <w:t>.</w:t>
      </w:r>
    </w:p>
    <w:p w14:paraId="5290A2BD" w14:textId="77777777" w:rsidR="00063642" w:rsidRPr="00D343E8" w:rsidRDefault="00063642" w:rsidP="00063642">
      <w:pPr>
        <w:pStyle w:val="akafisthead"/>
      </w:pPr>
      <w:r w:rsidRPr="00D343E8">
        <w:t>И́кос 4</w:t>
      </w:r>
    </w:p>
    <w:p w14:paraId="5290A2BE" w14:textId="2A926923" w:rsidR="00063642" w:rsidRPr="00D343E8" w:rsidRDefault="00063642" w:rsidP="00063642">
      <w:pPr>
        <w:pStyle w:val="akafbasic"/>
        <w:rPr>
          <w:color w:val="000000" w:themeColor="text1"/>
        </w:rPr>
      </w:pPr>
      <w:r w:rsidRPr="00D343E8">
        <w:rPr>
          <w:rStyle w:val="akafred"/>
        </w:rPr>
        <w:lastRenderedPageBreak/>
        <w:t>С</w:t>
      </w:r>
      <w:r w:rsidRPr="00D343E8">
        <w:rPr>
          <w:color w:val="000000" w:themeColor="text1"/>
        </w:rPr>
        <w:t>лы́ша игу́мен оби́тели о́ныя бра́тию пове́дающу, я́</w:t>
      </w:r>
      <w:proofErr w:type="gramStart"/>
      <w:r w:rsidRPr="00D343E8">
        <w:rPr>
          <w:color w:val="000000" w:themeColor="text1"/>
        </w:rPr>
        <w:t>ко</w:t>
      </w:r>
      <w:proofErr w:type="gramEnd"/>
      <w:r w:rsidRPr="00D343E8">
        <w:rPr>
          <w:color w:val="000000" w:themeColor="text1"/>
        </w:rPr>
        <w:t xml:space="preserve"> смрад от тебе́ исхо́дит</w:t>
      </w:r>
      <w:r w:rsidR="00271E04" w:rsidRPr="00D343E8">
        <w:rPr>
          <w:color w:val="000000" w:themeColor="text1"/>
        </w:rPr>
        <w:t>,</w:t>
      </w:r>
      <w:r w:rsidRPr="00D343E8">
        <w:rPr>
          <w:color w:val="000000" w:themeColor="text1"/>
        </w:rPr>
        <w:t xml:space="preserve"> и че́рви спа́дают с телесе́ твоего́, вопроси́ тя, чесо</w:t>
      </w:r>
      <w:r w:rsidR="00271E04" w:rsidRPr="00D343E8">
        <w:rPr>
          <w:color w:val="000000" w:themeColor="text1"/>
        </w:rPr>
        <w:t>го́ ра́ди бысть ти та́ко. Ты же</w:t>
      </w:r>
      <w:r w:rsidR="00910B6B" w:rsidRPr="00D343E8">
        <w:rPr>
          <w:color w:val="000000" w:themeColor="text1"/>
        </w:rPr>
        <w:t>,</w:t>
      </w:r>
      <w:r w:rsidRPr="00D343E8">
        <w:rPr>
          <w:color w:val="000000" w:themeColor="text1"/>
        </w:rPr>
        <w:t xml:space="preserve"> главу́ преклони́вый, в молча́нии предстоя́л еси́. Тогда́ взя́ша оде́жду с тебе́ и, кро́вию обагре́нное те́ло твое́ узре́вше, с ве́рвием же́стоким вонзе́нным в не</w:t>
      </w:r>
      <w:r w:rsidR="004D7E9A" w:rsidRPr="00D343E8">
        <w:rPr>
          <w:color w:val="000000" w:themeColor="text1"/>
        </w:rPr>
        <w:t>́</w:t>
      </w:r>
      <w:r w:rsidRPr="00D343E8">
        <w:rPr>
          <w:color w:val="000000" w:themeColor="text1"/>
        </w:rPr>
        <w:t>, со у́жасом мно́гим страда́ния твоя́ помышля́ху. Мы же</w:t>
      </w:r>
      <w:r w:rsidR="00910B6B" w:rsidRPr="00D343E8">
        <w:rPr>
          <w:color w:val="000000" w:themeColor="text1"/>
        </w:rPr>
        <w:t>,</w:t>
      </w:r>
      <w:r w:rsidRPr="00D343E8">
        <w:rPr>
          <w:color w:val="000000" w:themeColor="text1"/>
        </w:rPr>
        <w:t xml:space="preserve"> на ня взира́юще, зове́м ти:</w:t>
      </w:r>
    </w:p>
    <w:p w14:paraId="5290A2BF" w14:textId="77777777" w:rsidR="00063642" w:rsidRPr="00D343E8" w:rsidRDefault="00063642" w:rsidP="00063642">
      <w:pPr>
        <w:pStyle w:val="akafbasic"/>
        <w:rPr>
          <w:color w:val="000000" w:themeColor="text1"/>
        </w:rPr>
      </w:pPr>
      <w:r w:rsidRPr="00D343E8">
        <w:rPr>
          <w:rStyle w:val="akafred"/>
        </w:rPr>
        <w:t>Р</w:t>
      </w:r>
      <w:r w:rsidRPr="00D343E8">
        <w:rPr>
          <w:color w:val="000000" w:themeColor="text1"/>
        </w:rPr>
        <w:t>а́дуйся, Свята́го Ду́ха жили́ще освяще́нное;</w:t>
      </w:r>
    </w:p>
    <w:p w14:paraId="5290A2C0" w14:textId="77777777" w:rsidR="00063642" w:rsidRPr="00D343E8" w:rsidRDefault="00063642" w:rsidP="00063642">
      <w:pPr>
        <w:pStyle w:val="akafbasic"/>
        <w:rPr>
          <w:color w:val="000000" w:themeColor="text1"/>
        </w:rPr>
      </w:pPr>
      <w:r w:rsidRPr="00D343E8">
        <w:rPr>
          <w:color w:val="000000" w:themeColor="text1"/>
        </w:rPr>
        <w:t xml:space="preserve">ра́дуйся, </w:t>
      </w:r>
      <w:r w:rsidR="00AC61A2" w:rsidRPr="00D343E8">
        <w:rPr>
          <w:color w:val="000000" w:themeColor="text1"/>
        </w:rPr>
        <w:t>о́браз Бо́жий имы́й в себе́ не</w:t>
      </w:r>
      <w:r w:rsidR="00B67731" w:rsidRPr="00D343E8">
        <w:rPr>
          <w:color w:val="000000" w:themeColor="text1"/>
        </w:rPr>
        <w:t xml:space="preserve"> </w:t>
      </w:r>
      <w:r w:rsidRPr="00D343E8">
        <w:rPr>
          <w:color w:val="000000" w:themeColor="text1"/>
        </w:rPr>
        <w:t>помраче́нный.</w:t>
      </w:r>
    </w:p>
    <w:p w14:paraId="5290A2C1" w14:textId="77777777" w:rsidR="00063642" w:rsidRPr="00D343E8" w:rsidRDefault="00063642" w:rsidP="00063642">
      <w:pPr>
        <w:pStyle w:val="akafbasic"/>
        <w:rPr>
          <w:color w:val="000000" w:themeColor="text1"/>
        </w:rPr>
      </w:pPr>
      <w:r w:rsidRPr="00D343E8">
        <w:rPr>
          <w:color w:val="000000" w:themeColor="text1"/>
        </w:rPr>
        <w:t>Ра́дуйся, терпе́нием свои́м бра́тию удиви́вый;</w:t>
      </w:r>
    </w:p>
    <w:p w14:paraId="5290A2C2" w14:textId="77777777" w:rsidR="00063642" w:rsidRPr="00D343E8" w:rsidRDefault="00063642" w:rsidP="00063642">
      <w:pPr>
        <w:pStyle w:val="akafbasic"/>
        <w:rPr>
          <w:color w:val="000000" w:themeColor="text1"/>
        </w:rPr>
      </w:pPr>
      <w:r w:rsidRPr="00D343E8">
        <w:rPr>
          <w:color w:val="000000" w:themeColor="text1"/>
        </w:rPr>
        <w:t>ра́дуйся, вели́кое му́жество в себе́ яви́вый.</w:t>
      </w:r>
    </w:p>
    <w:p w14:paraId="5290A2C3" w14:textId="77777777" w:rsidR="00063642" w:rsidRPr="00D343E8" w:rsidRDefault="00063642" w:rsidP="00063642">
      <w:pPr>
        <w:pStyle w:val="akafbasic"/>
        <w:rPr>
          <w:color w:val="000000" w:themeColor="text1"/>
        </w:rPr>
      </w:pPr>
      <w:r w:rsidRPr="00D343E8">
        <w:rPr>
          <w:color w:val="000000" w:themeColor="text1"/>
        </w:rPr>
        <w:t>Ра́дуйся, лампа́до еле́я благово́ннаго;</w:t>
      </w:r>
    </w:p>
    <w:p w14:paraId="5290A2C4" w14:textId="77777777" w:rsidR="00063642" w:rsidRPr="00D343E8" w:rsidRDefault="00063642" w:rsidP="00063642">
      <w:pPr>
        <w:pStyle w:val="akafbasic"/>
        <w:rPr>
          <w:color w:val="000000" w:themeColor="text1"/>
        </w:rPr>
      </w:pPr>
      <w:r w:rsidRPr="00D343E8">
        <w:rPr>
          <w:color w:val="000000" w:themeColor="text1"/>
        </w:rPr>
        <w:t>ра́дуйся, ревни́телю и́стины.</w:t>
      </w:r>
    </w:p>
    <w:p w14:paraId="5290A2C5" w14:textId="77777777" w:rsidR="00063642" w:rsidRPr="00D343E8" w:rsidRDefault="00063642" w:rsidP="00063642">
      <w:pPr>
        <w:pStyle w:val="akafbasic"/>
        <w:rPr>
          <w:color w:val="000000" w:themeColor="text1"/>
        </w:rPr>
      </w:pPr>
      <w:r w:rsidRPr="00D343E8">
        <w:rPr>
          <w:color w:val="000000" w:themeColor="text1"/>
        </w:rPr>
        <w:t>Ра́дуйся, растле́нныя хра́мины душ на́ших обновля́яй;</w:t>
      </w:r>
    </w:p>
    <w:p w14:paraId="5290A2C6" w14:textId="77777777" w:rsidR="00063642" w:rsidRPr="00D343E8" w:rsidRDefault="00063642" w:rsidP="00063642">
      <w:pPr>
        <w:pStyle w:val="akafbasic"/>
        <w:rPr>
          <w:color w:val="000000" w:themeColor="text1"/>
        </w:rPr>
      </w:pPr>
      <w:r w:rsidRPr="00D343E8">
        <w:rPr>
          <w:color w:val="000000" w:themeColor="text1"/>
        </w:rPr>
        <w:t>ра́дуйся, куми́ры по́хотей на́ших ни</w:t>
      </w:r>
      <w:r w:rsidR="009B245C" w:rsidRPr="00D343E8">
        <w:rPr>
          <w:color w:val="000000" w:themeColor="text1"/>
        </w:rPr>
        <w:t>з</w:t>
      </w:r>
      <w:r w:rsidRPr="00D343E8">
        <w:rPr>
          <w:color w:val="000000" w:themeColor="text1"/>
        </w:rPr>
        <w:t>проверга́яй.</w:t>
      </w:r>
    </w:p>
    <w:p w14:paraId="5290A2C7" w14:textId="77777777" w:rsidR="00063642" w:rsidRPr="00D343E8" w:rsidRDefault="00063642" w:rsidP="00063642">
      <w:pPr>
        <w:pStyle w:val="akafbasic"/>
        <w:rPr>
          <w:color w:val="000000" w:themeColor="text1"/>
        </w:rPr>
      </w:pPr>
      <w:r w:rsidRPr="00D343E8">
        <w:rPr>
          <w:rStyle w:val="akafred"/>
        </w:rPr>
        <w:t>Р</w:t>
      </w:r>
      <w:r w:rsidRPr="00D343E8">
        <w:rPr>
          <w:color w:val="000000" w:themeColor="text1"/>
        </w:rPr>
        <w:t>а́дуйся, Симео́не, ди́вный сто́лпниче и вели́кий чудотво́рче.</w:t>
      </w:r>
    </w:p>
    <w:p w14:paraId="5290A2C8" w14:textId="77777777" w:rsidR="00063642" w:rsidRPr="00D343E8" w:rsidRDefault="00063642" w:rsidP="00063642">
      <w:pPr>
        <w:pStyle w:val="akafisthead"/>
      </w:pPr>
      <w:r w:rsidRPr="00D343E8">
        <w:t>Конда́к 5</w:t>
      </w:r>
    </w:p>
    <w:p w14:paraId="5290A2C9" w14:textId="77777777" w:rsidR="00063642" w:rsidRPr="00D343E8" w:rsidRDefault="00063642" w:rsidP="00063642">
      <w:pPr>
        <w:pStyle w:val="akafbasic"/>
      </w:pPr>
      <w:r w:rsidRPr="00D343E8">
        <w:rPr>
          <w:rStyle w:val="akafred"/>
        </w:rPr>
        <w:t>Б</w:t>
      </w:r>
      <w:r w:rsidRPr="00D343E8">
        <w:rPr>
          <w:color w:val="000000" w:themeColor="text1"/>
        </w:rPr>
        <w:t xml:space="preserve">лагода́тною си́лою укрепля́емь, но́выя по́двиги во умерщвле́ние пло́ти твоея́ восприя́л еси́. Опа́сство же имы́й игу́мен, да не ка́ко про́чии от бра́тии, подража́юще тебе́, по́двиги не по си́ле их восприи́мут, повеле́ ти отыти́ от них. Ты же, незло́биве, во́лю его́ исполня́я, в пусты́ни в кла́дязи безво́днем всели́лся еси́, да и та́мо воспева́еши Христу́ Бо́гу песнь: </w:t>
      </w:r>
      <w:r w:rsidR="00ED535A" w:rsidRPr="00D343E8">
        <w:rPr>
          <w:rStyle w:val="akafred"/>
        </w:rPr>
        <w:t>А</w:t>
      </w:r>
      <w:r w:rsidR="00ED535A" w:rsidRPr="00D343E8">
        <w:t>ллилу́ия</w:t>
      </w:r>
      <w:r w:rsidRPr="00D343E8">
        <w:t>.</w:t>
      </w:r>
    </w:p>
    <w:p w14:paraId="5290A2CA" w14:textId="77777777" w:rsidR="00063642" w:rsidRPr="00D343E8" w:rsidRDefault="00063642" w:rsidP="00063642">
      <w:pPr>
        <w:pStyle w:val="akafisthead"/>
      </w:pPr>
      <w:r w:rsidRPr="00D343E8">
        <w:t>И́кос 5</w:t>
      </w:r>
    </w:p>
    <w:p w14:paraId="5290A2CB" w14:textId="77777777" w:rsidR="00063642" w:rsidRPr="00D343E8" w:rsidRDefault="00063642" w:rsidP="00063642">
      <w:pPr>
        <w:pStyle w:val="akafbasic"/>
        <w:rPr>
          <w:color w:val="000000" w:themeColor="text1"/>
        </w:rPr>
      </w:pPr>
      <w:proofErr w:type="gramStart"/>
      <w:r w:rsidRPr="00D343E8">
        <w:rPr>
          <w:rStyle w:val="akafred"/>
        </w:rPr>
        <w:t>В</w:t>
      </w:r>
      <w:r w:rsidRPr="00D343E8">
        <w:rPr>
          <w:color w:val="000000" w:themeColor="text1"/>
        </w:rPr>
        <w:t>и́дя</w:t>
      </w:r>
      <w:proofErr w:type="gramEnd"/>
      <w:r w:rsidRPr="00D343E8">
        <w:rPr>
          <w:color w:val="000000" w:themeColor="text1"/>
        </w:rPr>
        <w:t xml:space="preserve"> блаже́нный игу́мен Тимофе́й виде́ние во сне, я́ко мно́жество наро́да оби́тель его́ обстои́т и о рабе́ Бо́жием Симео́не вопроша́ет, у́жасом </w:t>
      </w:r>
      <w:r w:rsidR="005965BC" w:rsidRPr="00D343E8">
        <w:rPr>
          <w:color w:val="000000" w:themeColor="text1"/>
        </w:rPr>
        <w:t>одержи́м</w:t>
      </w:r>
      <w:r w:rsidRPr="00D343E8">
        <w:rPr>
          <w:color w:val="000000" w:themeColor="text1"/>
        </w:rPr>
        <w:t xml:space="preserve"> бе и, воспряну́в от сна, бра́тии пове́да сие́. А́бие же ку́пно с ни́ми и́де в пусты́ню и, во кла́</w:t>
      </w:r>
      <w:r w:rsidR="00F210F9" w:rsidRPr="00D343E8">
        <w:rPr>
          <w:color w:val="000000" w:themeColor="text1"/>
        </w:rPr>
        <w:t>дязи обре́т, воззва́ тя. Те́мже</w:t>
      </w:r>
      <w:r w:rsidRPr="00D343E8">
        <w:rPr>
          <w:color w:val="000000" w:themeColor="text1"/>
        </w:rPr>
        <w:t xml:space="preserve"> почита́юще по́двиги твоя́, и мы по до́лгу зове́м ти:</w:t>
      </w:r>
    </w:p>
    <w:p w14:paraId="5290A2CC" w14:textId="77777777" w:rsidR="00063642" w:rsidRPr="00D343E8" w:rsidRDefault="00063642" w:rsidP="00063642">
      <w:pPr>
        <w:pStyle w:val="akafbasic"/>
        <w:rPr>
          <w:color w:val="000000" w:themeColor="text1"/>
        </w:rPr>
      </w:pPr>
      <w:r w:rsidRPr="00D343E8">
        <w:rPr>
          <w:rStyle w:val="akafred"/>
        </w:rPr>
        <w:t>Р</w:t>
      </w:r>
      <w:r w:rsidRPr="00D343E8">
        <w:rPr>
          <w:color w:val="000000" w:themeColor="text1"/>
        </w:rPr>
        <w:t>а́дуйся, крест твой безро́потно понесы́й;</w:t>
      </w:r>
    </w:p>
    <w:p w14:paraId="5290A2CD" w14:textId="77777777" w:rsidR="00063642" w:rsidRPr="00D343E8" w:rsidRDefault="00063642" w:rsidP="00063642">
      <w:pPr>
        <w:pStyle w:val="akafbasic"/>
        <w:rPr>
          <w:color w:val="000000" w:themeColor="text1"/>
        </w:rPr>
      </w:pPr>
      <w:r w:rsidRPr="00D343E8">
        <w:rPr>
          <w:color w:val="000000" w:themeColor="text1"/>
        </w:rPr>
        <w:t>ра́дуйся, ве́лия по́двиги Христа́ ра́ди восприя́вый.</w:t>
      </w:r>
    </w:p>
    <w:p w14:paraId="5290A2CE" w14:textId="77777777" w:rsidR="00063642" w:rsidRPr="00D343E8" w:rsidRDefault="00063642" w:rsidP="00063642">
      <w:pPr>
        <w:pStyle w:val="akafbasic"/>
        <w:rPr>
          <w:color w:val="000000" w:themeColor="text1"/>
        </w:rPr>
      </w:pPr>
      <w:r w:rsidRPr="00D343E8">
        <w:rPr>
          <w:color w:val="000000" w:themeColor="text1"/>
        </w:rPr>
        <w:t>Ра́дуйся, пра́вды Бо́жия ди́вный служи́телю;</w:t>
      </w:r>
    </w:p>
    <w:p w14:paraId="5290A2CF" w14:textId="77777777" w:rsidR="00063642" w:rsidRPr="00D343E8" w:rsidRDefault="00063642" w:rsidP="00063642">
      <w:pPr>
        <w:pStyle w:val="akafbasic"/>
        <w:rPr>
          <w:color w:val="000000" w:themeColor="text1"/>
        </w:rPr>
      </w:pPr>
      <w:r w:rsidRPr="00D343E8">
        <w:rPr>
          <w:color w:val="000000" w:themeColor="text1"/>
        </w:rPr>
        <w:t>ра́дуйся, Це́ркве Христо́вы украше́ние.</w:t>
      </w:r>
    </w:p>
    <w:p w14:paraId="5290A2D0" w14:textId="77777777" w:rsidR="00063642" w:rsidRPr="00D343E8" w:rsidRDefault="00063642" w:rsidP="00063642">
      <w:pPr>
        <w:pStyle w:val="akafbasic"/>
        <w:rPr>
          <w:color w:val="000000" w:themeColor="text1"/>
        </w:rPr>
      </w:pPr>
      <w:r w:rsidRPr="00D343E8">
        <w:rPr>
          <w:color w:val="000000" w:themeColor="text1"/>
        </w:rPr>
        <w:t>Ра́дуйся, па́стырю наш до́брый;</w:t>
      </w:r>
    </w:p>
    <w:p w14:paraId="5290A2D1" w14:textId="77777777" w:rsidR="00063642" w:rsidRPr="00D343E8" w:rsidRDefault="00063642" w:rsidP="00063642">
      <w:pPr>
        <w:pStyle w:val="akafbasic"/>
        <w:rPr>
          <w:color w:val="000000" w:themeColor="text1"/>
        </w:rPr>
      </w:pPr>
      <w:r w:rsidRPr="00D343E8">
        <w:rPr>
          <w:color w:val="000000" w:themeColor="text1"/>
        </w:rPr>
        <w:t>ра́дуйся, наста́вниче наш усе́рдный.</w:t>
      </w:r>
    </w:p>
    <w:p w14:paraId="5290A2D2" w14:textId="77777777" w:rsidR="00063642" w:rsidRPr="00D343E8" w:rsidRDefault="00063642" w:rsidP="00063642">
      <w:pPr>
        <w:pStyle w:val="akafbasic"/>
        <w:rPr>
          <w:color w:val="000000" w:themeColor="text1"/>
        </w:rPr>
      </w:pPr>
      <w:r w:rsidRPr="00D343E8">
        <w:rPr>
          <w:color w:val="000000" w:themeColor="text1"/>
        </w:rPr>
        <w:t>Ра́дуйся, пра́вило ве́ры благочести́выя;</w:t>
      </w:r>
    </w:p>
    <w:p w14:paraId="5290A2D3" w14:textId="77777777" w:rsidR="00063642" w:rsidRPr="00D343E8" w:rsidRDefault="00063642" w:rsidP="00063642">
      <w:pPr>
        <w:pStyle w:val="akafbasic"/>
        <w:rPr>
          <w:color w:val="000000" w:themeColor="text1"/>
        </w:rPr>
      </w:pPr>
      <w:r w:rsidRPr="00D343E8">
        <w:rPr>
          <w:color w:val="000000" w:themeColor="text1"/>
        </w:rPr>
        <w:t>ра́дуйся, о́бразе кро́тости духо́вныя.</w:t>
      </w:r>
    </w:p>
    <w:p w14:paraId="5290A2D4" w14:textId="77777777" w:rsidR="00063642" w:rsidRPr="00D343E8" w:rsidRDefault="00063642" w:rsidP="00063642">
      <w:pPr>
        <w:pStyle w:val="akafbasic"/>
        <w:rPr>
          <w:color w:val="000000" w:themeColor="text1"/>
        </w:rPr>
      </w:pPr>
      <w:r w:rsidRPr="00D343E8">
        <w:rPr>
          <w:rStyle w:val="akafred"/>
        </w:rPr>
        <w:t>Р</w:t>
      </w:r>
      <w:r w:rsidRPr="00D343E8">
        <w:rPr>
          <w:color w:val="000000" w:themeColor="text1"/>
        </w:rPr>
        <w:t>а́дуйся, Симео́не, ди́вный сто́лпниче и вели́кий чудотво́рче.</w:t>
      </w:r>
    </w:p>
    <w:p w14:paraId="5290A2D5" w14:textId="77777777" w:rsidR="00063642" w:rsidRPr="00D343E8" w:rsidRDefault="00063642" w:rsidP="00063642">
      <w:pPr>
        <w:pStyle w:val="akafisthead"/>
      </w:pPr>
      <w:r w:rsidRPr="00D343E8">
        <w:lastRenderedPageBreak/>
        <w:t>Конда́к 6</w:t>
      </w:r>
    </w:p>
    <w:p w14:paraId="5290A2D6" w14:textId="77777777" w:rsidR="00063642" w:rsidRPr="00D343E8" w:rsidRDefault="00063642" w:rsidP="00063642">
      <w:pPr>
        <w:pStyle w:val="akafbasic"/>
        <w:rPr>
          <w:color w:val="000000" w:themeColor="text1"/>
        </w:rPr>
      </w:pPr>
      <w:r w:rsidRPr="00D343E8">
        <w:rPr>
          <w:rStyle w:val="akafred"/>
        </w:rPr>
        <w:t>П</w:t>
      </w:r>
      <w:r w:rsidRPr="00D343E8">
        <w:rPr>
          <w:color w:val="000000" w:themeColor="text1"/>
        </w:rPr>
        <w:t>ропове́дник сло́ва Бо́жия епи́скоп Васс во́ле</w:t>
      </w:r>
      <w:r w:rsidR="005B5DE8" w:rsidRPr="00D343E8">
        <w:rPr>
          <w:color w:val="000000" w:themeColor="text1"/>
        </w:rPr>
        <w:t>ю Бо́жиею прии́де, егда́ в ке́л</w:t>
      </w:r>
      <w:r w:rsidR="00B67731" w:rsidRPr="00D343E8">
        <w:rPr>
          <w:color w:val="000000" w:themeColor="text1"/>
        </w:rPr>
        <w:t>л</w:t>
      </w:r>
      <w:r w:rsidRPr="00D343E8">
        <w:rPr>
          <w:color w:val="000000" w:themeColor="text1"/>
        </w:rPr>
        <w:t xml:space="preserve">ии пусты́нней водвори́лся еси́, преподо́бне, ве́лиею бо ре́вностию о Моисе́и </w:t>
      </w:r>
      <w:proofErr w:type="gramStart"/>
      <w:r w:rsidRPr="00D343E8">
        <w:rPr>
          <w:color w:val="000000" w:themeColor="text1"/>
        </w:rPr>
        <w:t>и</w:t>
      </w:r>
      <w:proofErr w:type="gramEnd"/>
      <w:r w:rsidRPr="00D343E8">
        <w:rPr>
          <w:color w:val="000000" w:themeColor="text1"/>
        </w:rPr>
        <w:t xml:space="preserve"> Илии́ возревнова́в, четыредесятодне́внаго поста́ возжеле́л еси́. Но да не приобщи́шися бра́шна во вре́мя сие́, моля</w:t>
      </w:r>
      <w:r w:rsidR="005B5DE8" w:rsidRPr="00D343E8">
        <w:rPr>
          <w:color w:val="000000" w:themeColor="text1"/>
        </w:rPr>
        <w:t>́ше святи́теля невхо́дну ке́л</w:t>
      </w:r>
      <w:r w:rsidR="00B67731" w:rsidRPr="00D343E8">
        <w:rPr>
          <w:color w:val="000000" w:themeColor="text1"/>
        </w:rPr>
        <w:t>л</w:t>
      </w:r>
      <w:r w:rsidRPr="00D343E8">
        <w:rPr>
          <w:color w:val="000000" w:themeColor="text1"/>
        </w:rPr>
        <w:t xml:space="preserve">ию </w:t>
      </w:r>
      <w:proofErr w:type="gramStart"/>
      <w:r w:rsidRPr="00D343E8">
        <w:rPr>
          <w:color w:val="000000" w:themeColor="text1"/>
        </w:rPr>
        <w:t>твою</w:t>
      </w:r>
      <w:proofErr w:type="gramEnd"/>
      <w:r w:rsidRPr="00D343E8">
        <w:rPr>
          <w:color w:val="000000" w:themeColor="text1"/>
        </w:rPr>
        <w:t xml:space="preserve">́ устро́ити, е́же и сотвори́, и оты́де, Го́сподеви поя́: </w:t>
      </w:r>
      <w:r w:rsidRPr="00D343E8">
        <w:rPr>
          <w:rStyle w:val="akafred"/>
        </w:rPr>
        <w:t>А</w:t>
      </w:r>
      <w:r w:rsidR="00ED535A" w:rsidRPr="00D343E8">
        <w:rPr>
          <w:color w:val="000000" w:themeColor="text1"/>
        </w:rPr>
        <w:t>ллилу́ия</w:t>
      </w:r>
      <w:r w:rsidRPr="00D343E8">
        <w:rPr>
          <w:color w:val="000000" w:themeColor="text1"/>
        </w:rPr>
        <w:t>.</w:t>
      </w:r>
    </w:p>
    <w:p w14:paraId="5290A2D7" w14:textId="77777777" w:rsidR="00063642" w:rsidRPr="00D343E8" w:rsidRDefault="00063642" w:rsidP="00063642">
      <w:pPr>
        <w:pStyle w:val="akafisthead"/>
      </w:pPr>
      <w:r w:rsidRPr="00D343E8">
        <w:t>И́кос 6</w:t>
      </w:r>
    </w:p>
    <w:p w14:paraId="5290A2D8" w14:textId="77777777" w:rsidR="00063642" w:rsidRPr="00D343E8" w:rsidRDefault="00063642" w:rsidP="00063642">
      <w:pPr>
        <w:pStyle w:val="akafbasic"/>
        <w:rPr>
          <w:color w:val="000000" w:themeColor="text1"/>
        </w:rPr>
      </w:pPr>
      <w:r w:rsidRPr="00D343E8">
        <w:rPr>
          <w:rStyle w:val="akafred"/>
        </w:rPr>
        <w:t>В</w:t>
      </w:r>
      <w:r w:rsidRPr="00D343E8">
        <w:rPr>
          <w:color w:val="000000" w:themeColor="text1"/>
        </w:rPr>
        <w:t>озсия́л еси́, преподо́бне, чу́дным воздержа́нием твои́м, егда́</w:t>
      </w:r>
      <w:r w:rsidR="00F210F9" w:rsidRPr="00D343E8">
        <w:rPr>
          <w:color w:val="000000" w:themeColor="text1"/>
        </w:rPr>
        <w:t>,</w:t>
      </w:r>
      <w:r w:rsidRPr="00D343E8">
        <w:rPr>
          <w:color w:val="000000" w:themeColor="text1"/>
        </w:rPr>
        <w:t xml:space="preserve"> преше́дшим днем поста́ твоего́</w:t>
      </w:r>
      <w:r w:rsidR="00F210F9" w:rsidRPr="00D343E8">
        <w:rPr>
          <w:color w:val="000000" w:themeColor="text1"/>
        </w:rPr>
        <w:t>,</w:t>
      </w:r>
      <w:r w:rsidRPr="00D343E8">
        <w:rPr>
          <w:color w:val="000000" w:themeColor="text1"/>
        </w:rPr>
        <w:t xml:space="preserve"> обре́те тя святи́тель Бо́жий</w:t>
      </w:r>
      <w:r w:rsidR="00AC61A2" w:rsidRPr="00D343E8">
        <w:rPr>
          <w:color w:val="000000" w:themeColor="text1"/>
        </w:rPr>
        <w:t>,</w:t>
      </w:r>
      <w:r w:rsidRPr="00D343E8">
        <w:rPr>
          <w:color w:val="000000" w:themeColor="text1"/>
        </w:rPr>
        <w:t xml:space="preserve"> я́ко ме́ртва, на земли́ лежа́ща, воздви́же тя и Та́ин безсме́ртных Христо́вых прича́стия сподо́би. Посе́м мно́гим бра́тиям пове́да о ди́внем воздержа́нии твое́м, да и ти́и по́льзу мно́гую духо́вную улуча́т, Го́сподеви, ди́вная дела́ Св</w:t>
      </w:r>
      <w:r w:rsidR="00ED535A" w:rsidRPr="00D343E8">
        <w:rPr>
          <w:color w:val="000000" w:themeColor="text1"/>
        </w:rPr>
        <w:t>оя́ во святы́х Свои́х показу́ющу</w:t>
      </w:r>
      <w:r w:rsidRPr="00D343E8">
        <w:rPr>
          <w:color w:val="000000" w:themeColor="text1"/>
        </w:rPr>
        <w:t>, пою́ще, тебе́ же, уго́днику Его́, си́це глаго́люще:</w:t>
      </w:r>
    </w:p>
    <w:p w14:paraId="5290A2D9" w14:textId="77777777" w:rsidR="00063642" w:rsidRPr="00D343E8" w:rsidRDefault="00063642" w:rsidP="00063642">
      <w:pPr>
        <w:pStyle w:val="akafbasic"/>
        <w:rPr>
          <w:color w:val="000000" w:themeColor="text1"/>
        </w:rPr>
      </w:pPr>
      <w:r w:rsidRPr="00D343E8">
        <w:rPr>
          <w:rStyle w:val="akafred"/>
        </w:rPr>
        <w:t>Р</w:t>
      </w:r>
      <w:r w:rsidRPr="00D343E8">
        <w:rPr>
          <w:color w:val="000000" w:themeColor="text1"/>
        </w:rPr>
        <w:t>а́дуйся, земны́й путь твой по стопа́м Христо́вым ше́ствовавый;</w:t>
      </w:r>
    </w:p>
    <w:p w14:paraId="5290A2DA" w14:textId="77777777" w:rsidR="00063642" w:rsidRPr="00D343E8" w:rsidRDefault="00063642" w:rsidP="00063642">
      <w:pPr>
        <w:pStyle w:val="akafbasic"/>
        <w:rPr>
          <w:color w:val="000000" w:themeColor="text1"/>
        </w:rPr>
      </w:pPr>
      <w:r w:rsidRPr="00D343E8">
        <w:rPr>
          <w:color w:val="000000" w:themeColor="text1"/>
        </w:rPr>
        <w:t>ра́дуйся, посто́м Моисе́ю и Илии́ подража́вый.</w:t>
      </w:r>
    </w:p>
    <w:p w14:paraId="5290A2DB" w14:textId="77777777" w:rsidR="00063642" w:rsidRPr="00D343E8" w:rsidRDefault="00063642" w:rsidP="00063642">
      <w:pPr>
        <w:pStyle w:val="akafbasic"/>
        <w:rPr>
          <w:color w:val="000000" w:themeColor="text1"/>
        </w:rPr>
      </w:pPr>
      <w:r w:rsidRPr="00D343E8">
        <w:rPr>
          <w:color w:val="000000" w:themeColor="text1"/>
        </w:rPr>
        <w:t>Ра́дуйся, на Го́спода упова́ние твое́ возложи́вый;</w:t>
      </w:r>
    </w:p>
    <w:p w14:paraId="5290A2DC" w14:textId="77777777" w:rsidR="00063642" w:rsidRPr="00D343E8" w:rsidRDefault="00063642" w:rsidP="00063642">
      <w:pPr>
        <w:pStyle w:val="akafbasic"/>
        <w:rPr>
          <w:color w:val="000000" w:themeColor="text1"/>
        </w:rPr>
      </w:pPr>
      <w:r w:rsidRPr="00D343E8">
        <w:rPr>
          <w:color w:val="000000" w:themeColor="text1"/>
        </w:rPr>
        <w:t>ра́дуйся, во упова́нии сем пи́щи и пития́ не приобщи́выйся.</w:t>
      </w:r>
    </w:p>
    <w:p w14:paraId="5290A2DD" w14:textId="77777777" w:rsidR="00063642" w:rsidRPr="00D343E8" w:rsidRDefault="00063642" w:rsidP="00063642">
      <w:pPr>
        <w:pStyle w:val="akafbasic"/>
        <w:rPr>
          <w:color w:val="000000" w:themeColor="text1"/>
        </w:rPr>
      </w:pPr>
      <w:r w:rsidRPr="00D343E8">
        <w:rPr>
          <w:color w:val="000000" w:themeColor="text1"/>
        </w:rPr>
        <w:t>Ра́дуйся, я́ко си́лою Бо́жиею укрепля́лся еси́;</w:t>
      </w:r>
    </w:p>
    <w:p w14:paraId="5290A2DE" w14:textId="77777777" w:rsidR="00063642" w:rsidRPr="00D343E8" w:rsidRDefault="00063642" w:rsidP="00063642">
      <w:pPr>
        <w:pStyle w:val="akafbasic"/>
        <w:rPr>
          <w:color w:val="000000" w:themeColor="text1"/>
        </w:rPr>
      </w:pPr>
      <w:r w:rsidRPr="00D343E8">
        <w:rPr>
          <w:color w:val="000000" w:themeColor="text1"/>
        </w:rPr>
        <w:t>ра́дуйся, я́ко и нас изнемога́ющих моли́твами твои́ми укрепля́еши.</w:t>
      </w:r>
    </w:p>
    <w:p w14:paraId="5290A2DF" w14:textId="77777777" w:rsidR="00063642" w:rsidRPr="00D343E8" w:rsidRDefault="00063642" w:rsidP="00063642">
      <w:pPr>
        <w:pStyle w:val="akafbasic"/>
        <w:rPr>
          <w:color w:val="000000" w:themeColor="text1"/>
        </w:rPr>
      </w:pPr>
      <w:r w:rsidRPr="00D343E8">
        <w:rPr>
          <w:color w:val="000000" w:themeColor="text1"/>
        </w:rPr>
        <w:t xml:space="preserve">Ра́дуйся, я́ко в посте́ </w:t>
      </w:r>
      <w:r w:rsidR="00311231" w:rsidRPr="00D343E8">
        <w:rPr>
          <w:color w:val="000000" w:themeColor="text1"/>
        </w:rPr>
        <w:t>Б</w:t>
      </w:r>
      <w:r w:rsidRPr="00D343E8">
        <w:rPr>
          <w:color w:val="000000" w:themeColor="text1"/>
        </w:rPr>
        <w:t>езпло́тным уподо́бился еси́;</w:t>
      </w:r>
    </w:p>
    <w:p w14:paraId="5290A2E0" w14:textId="77777777" w:rsidR="00063642" w:rsidRPr="00D343E8" w:rsidRDefault="00063642" w:rsidP="00063642">
      <w:pPr>
        <w:pStyle w:val="akafbasic"/>
        <w:rPr>
          <w:color w:val="000000" w:themeColor="text1"/>
        </w:rPr>
      </w:pPr>
      <w:r w:rsidRPr="00D343E8">
        <w:rPr>
          <w:color w:val="000000" w:themeColor="text1"/>
        </w:rPr>
        <w:t>ра́дуйся, я́ко поще́нием неви́димых враго́в победи́л еси́.</w:t>
      </w:r>
    </w:p>
    <w:p w14:paraId="5290A2E1" w14:textId="77777777" w:rsidR="00063642" w:rsidRPr="00D343E8" w:rsidRDefault="00063642" w:rsidP="00063642">
      <w:pPr>
        <w:pStyle w:val="akafbasic"/>
        <w:rPr>
          <w:color w:val="000000" w:themeColor="text1"/>
        </w:rPr>
      </w:pPr>
      <w:r w:rsidRPr="00D343E8">
        <w:rPr>
          <w:rStyle w:val="akafred"/>
        </w:rPr>
        <w:t>Р</w:t>
      </w:r>
      <w:r w:rsidRPr="00D343E8">
        <w:rPr>
          <w:color w:val="000000" w:themeColor="text1"/>
        </w:rPr>
        <w:t>а́дуйся, Симео́не, ди́вный сто́лпниче и вели́кий чудотво́рче.</w:t>
      </w:r>
    </w:p>
    <w:p w14:paraId="5290A2E2" w14:textId="77777777" w:rsidR="00063642" w:rsidRPr="00D343E8" w:rsidRDefault="00063642" w:rsidP="00063642">
      <w:pPr>
        <w:pStyle w:val="akafisthead"/>
      </w:pPr>
      <w:r w:rsidRPr="00D343E8">
        <w:t>Конда́к 7</w:t>
      </w:r>
    </w:p>
    <w:p w14:paraId="5290A2E3" w14:textId="77777777" w:rsidR="00063642" w:rsidRPr="00D343E8" w:rsidRDefault="00063642" w:rsidP="00063642">
      <w:pPr>
        <w:pStyle w:val="akafbasic"/>
      </w:pPr>
      <w:r w:rsidRPr="00D343E8">
        <w:rPr>
          <w:rStyle w:val="akafred"/>
        </w:rPr>
        <w:t>Х</w:t>
      </w:r>
      <w:r w:rsidRPr="00D343E8">
        <w:rPr>
          <w:color w:val="000000" w:themeColor="text1"/>
        </w:rPr>
        <w:t>отя́ по́двиги твоя́ па́че усугу́бити, я́ко на ле́ствицу, возводя́щую к Небе</w:t>
      </w:r>
      <w:r w:rsidR="00ED535A" w:rsidRPr="00D343E8">
        <w:rPr>
          <w:color w:val="000000" w:themeColor="text1"/>
        </w:rPr>
        <w:t>си́, на верх горы́ возше́л еси́;</w:t>
      </w:r>
      <w:r w:rsidRPr="00D343E8">
        <w:rPr>
          <w:color w:val="000000" w:themeColor="text1"/>
        </w:rPr>
        <w:t xml:space="preserve"> да не сни́деши отту́ду, око́вами себе́ на ней утверди́. Глаго́лов же святи́теля Меле́тия послу́шав, не плоть, но ра́зум в Христо́во послуша́ние плени́в, веще́ственныя у́зы себе́ разреши́л еси́, и до конца́ живота́ своего́ взыва́л еси́</w:t>
      </w:r>
      <w:r w:rsidRPr="00D343E8">
        <w:t xml:space="preserve">: </w:t>
      </w:r>
      <w:r w:rsidR="00ED535A" w:rsidRPr="00D343E8">
        <w:rPr>
          <w:rStyle w:val="akafred"/>
        </w:rPr>
        <w:t>А</w:t>
      </w:r>
      <w:r w:rsidR="00ED535A" w:rsidRPr="00D343E8">
        <w:t>ллилу́ия</w:t>
      </w:r>
      <w:r w:rsidRPr="00D343E8">
        <w:t>.</w:t>
      </w:r>
    </w:p>
    <w:p w14:paraId="5290A2E4" w14:textId="77777777" w:rsidR="00063642" w:rsidRPr="00D343E8" w:rsidRDefault="00063642" w:rsidP="00063642">
      <w:pPr>
        <w:pStyle w:val="akafisthead"/>
      </w:pPr>
      <w:r w:rsidRPr="00D343E8">
        <w:t>И́кос 7</w:t>
      </w:r>
    </w:p>
    <w:p w14:paraId="5290A2E5" w14:textId="77777777" w:rsidR="00063642" w:rsidRPr="00D343E8" w:rsidRDefault="00063642" w:rsidP="00063642">
      <w:pPr>
        <w:pStyle w:val="akafbasic"/>
        <w:rPr>
          <w:color w:val="000000" w:themeColor="text1"/>
        </w:rPr>
      </w:pPr>
      <w:r w:rsidRPr="00D343E8">
        <w:rPr>
          <w:rStyle w:val="akafred"/>
        </w:rPr>
        <w:t>Н</w:t>
      </w:r>
      <w:r w:rsidRPr="00D343E8">
        <w:rPr>
          <w:color w:val="000000" w:themeColor="text1"/>
        </w:rPr>
        <w:t>о́вая Вифесда́ яви́ся гора́, на не́йже подвиза́лся еси́, преподо́бне: не то́кмо еди́ною в ле́то и пе́рвее входя́щим исцеле́ния от тебе́ на той подава́хуся, но и всегда́ и всем, в беда́х, боле́знех и ско́рбех су́щим и с ве́рою притека́ющим, блага́я по́мощь твоя́ дарова́шеся, и вси возвраща́хуся от тебе́, сла́вяще Бо́га, и тебе́, уго́дника Его́, велича́ху, зову́ще:</w:t>
      </w:r>
    </w:p>
    <w:p w14:paraId="5290A2E6" w14:textId="77777777" w:rsidR="00063642" w:rsidRPr="00D343E8" w:rsidRDefault="00063642" w:rsidP="00063642">
      <w:pPr>
        <w:pStyle w:val="akafbasic"/>
        <w:rPr>
          <w:color w:val="000000" w:themeColor="text1"/>
        </w:rPr>
      </w:pPr>
      <w:r w:rsidRPr="00D343E8">
        <w:rPr>
          <w:rStyle w:val="akafred"/>
        </w:rPr>
        <w:t>Р</w:t>
      </w:r>
      <w:r w:rsidRPr="00D343E8">
        <w:rPr>
          <w:color w:val="000000" w:themeColor="text1"/>
        </w:rPr>
        <w:t>а́дуйся, свеще́, Боже́ственным пла́менем возж</w:t>
      </w:r>
      <w:r w:rsidR="00434263" w:rsidRPr="00D343E8">
        <w:rPr>
          <w:color w:val="000000" w:themeColor="text1"/>
        </w:rPr>
        <w:t>ж</w:t>
      </w:r>
      <w:r w:rsidRPr="00D343E8">
        <w:rPr>
          <w:color w:val="000000" w:themeColor="text1"/>
        </w:rPr>
        <w:t>е́нная;</w:t>
      </w:r>
    </w:p>
    <w:p w14:paraId="5290A2E7" w14:textId="77777777" w:rsidR="00063642" w:rsidRPr="00D343E8" w:rsidRDefault="00063642" w:rsidP="00063642">
      <w:pPr>
        <w:pStyle w:val="akafbasic"/>
        <w:rPr>
          <w:color w:val="000000" w:themeColor="text1"/>
        </w:rPr>
      </w:pPr>
      <w:r w:rsidRPr="00D343E8">
        <w:rPr>
          <w:color w:val="000000" w:themeColor="text1"/>
        </w:rPr>
        <w:t>ра́дуйся, свети́льниче горя́й и светя́й.</w:t>
      </w:r>
    </w:p>
    <w:p w14:paraId="5290A2E8" w14:textId="77777777" w:rsidR="00063642" w:rsidRPr="00D343E8" w:rsidRDefault="00063642" w:rsidP="00063642">
      <w:pPr>
        <w:pStyle w:val="akafbasic"/>
        <w:rPr>
          <w:color w:val="000000" w:themeColor="text1"/>
        </w:rPr>
      </w:pPr>
      <w:r w:rsidRPr="00D343E8">
        <w:rPr>
          <w:color w:val="000000" w:themeColor="text1"/>
        </w:rPr>
        <w:t>Ра́дуйся, цели́телю боле́зней душе́вных;</w:t>
      </w:r>
    </w:p>
    <w:p w14:paraId="5290A2E9" w14:textId="77777777" w:rsidR="00063642" w:rsidRPr="00D343E8" w:rsidRDefault="00063642" w:rsidP="00063642">
      <w:pPr>
        <w:pStyle w:val="akafbasic"/>
        <w:rPr>
          <w:color w:val="000000" w:themeColor="text1"/>
        </w:rPr>
      </w:pPr>
      <w:r w:rsidRPr="00D343E8">
        <w:rPr>
          <w:color w:val="000000" w:themeColor="text1"/>
        </w:rPr>
        <w:lastRenderedPageBreak/>
        <w:t>ра́дуйся, врачу́ неду́гов теле́сных.</w:t>
      </w:r>
    </w:p>
    <w:p w14:paraId="5290A2EA" w14:textId="77777777" w:rsidR="00063642" w:rsidRPr="00D343E8" w:rsidRDefault="00063642" w:rsidP="00063642">
      <w:pPr>
        <w:pStyle w:val="akafbasic"/>
        <w:rPr>
          <w:color w:val="000000" w:themeColor="text1"/>
        </w:rPr>
      </w:pPr>
      <w:r w:rsidRPr="00D343E8">
        <w:rPr>
          <w:color w:val="000000" w:themeColor="text1"/>
        </w:rPr>
        <w:t>Ра́дуйся, пита́телю а́лчущих пра́вды;</w:t>
      </w:r>
    </w:p>
    <w:p w14:paraId="5290A2EB" w14:textId="77777777" w:rsidR="00063642" w:rsidRPr="00D343E8" w:rsidRDefault="00063642" w:rsidP="00063642">
      <w:pPr>
        <w:pStyle w:val="akafbasic"/>
        <w:rPr>
          <w:color w:val="000000" w:themeColor="text1"/>
        </w:rPr>
      </w:pPr>
      <w:r w:rsidRPr="00D343E8">
        <w:rPr>
          <w:color w:val="000000" w:themeColor="text1"/>
        </w:rPr>
        <w:t>ра́дуйся, исто́чниче жа́ждущим и́стины.</w:t>
      </w:r>
    </w:p>
    <w:p w14:paraId="5290A2EC" w14:textId="77777777" w:rsidR="00063642" w:rsidRPr="00D343E8" w:rsidRDefault="00063642" w:rsidP="00063642">
      <w:pPr>
        <w:pStyle w:val="akafbasic"/>
        <w:rPr>
          <w:color w:val="000000" w:themeColor="text1"/>
        </w:rPr>
      </w:pPr>
      <w:r w:rsidRPr="00D343E8">
        <w:rPr>
          <w:color w:val="000000" w:themeColor="text1"/>
        </w:rPr>
        <w:t>Ра́дуйся, моли́твенниче о душа́х на́ших;</w:t>
      </w:r>
    </w:p>
    <w:p w14:paraId="5290A2ED" w14:textId="77777777" w:rsidR="00063642" w:rsidRPr="00D343E8" w:rsidRDefault="00063642" w:rsidP="00063642">
      <w:pPr>
        <w:pStyle w:val="akafbasic"/>
        <w:rPr>
          <w:color w:val="000000" w:themeColor="text1"/>
        </w:rPr>
      </w:pPr>
      <w:r w:rsidRPr="00D343E8">
        <w:rPr>
          <w:color w:val="000000" w:themeColor="text1"/>
        </w:rPr>
        <w:t>ра́дуйся, хода́таю нам и благ земны́х.</w:t>
      </w:r>
    </w:p>
    <w:p w14:paraId="5290A2EE" w14:textId="77777777" w:rsidR="00063642" w:rsidRPr="00D343E8" w:rsidRDefault="00063642" w:rsidP="00063642">
      <w:pPr>
        <w:pStyle w:val="akafbasic"/>
        <w:rPr>
          <w:color w:val="000000" w:themeColor="text1"/>
        </w:rPr>
      </w:pPr>
      <w:r w:rsidRPr="00D343E8">
        <w:rPr>
          <w:rStyle w:val="akafred"/>
        </w:rPr>
        <w:t>Р</w:t>
      </w:r>
      <w:r w:rsidRPr="00D343E8">
        <w:rPr>
          <w:color w:val="000000" w:themeColor="text1"/>
        </w:rPr>
        <w:t>а́дуйся, Симео́не, ди́вный сто́лпниче и вели́кий чудотво́рче.</w:t>
      </w:r>
    </w:p>
    <w:p w14:paraId="5290A2EF" w14:textId="77777777" w:rsidR="00063642" w:rsidRPr="00D343E8" w:rsidRDefault="00063642" w:rsidP="00063642">
      <w:pPr>
        <w:pStyle w:val="akafisthead"/>
      </w:pPr>
      <w:r w:rsidRPr="00D343E8">
        <w:t>Конда́к 8</w:t>
      </w:r>
    </w:p>
    <w:p w14:paraId="5290A2F0" w14:textId="77777777" w:rsidR="00063642" w:rsidRPr="00D343E8" w:rsidRDefault="00063642" w:rsidP="00063642">
      <w:pPr>
        <w:pStyle w:val="akafbasic"/>
        <w:rPr>
          <w:color w:val="000000" w:themeColor="text1"/>
        </w:rPr>
      </w:pPr>
      <w:r w:rsidRPr="00D343E8">
        <w:rPr>
          <w:rStyle w:val="akafred"/>
        </w:rPr>
        <w:t>С</w:t>
      </w:r>
      <w:r w:rsidRPr="00D343E8">
        <w:rPr>
          <w:color w:val="000000" w:themeColor="text1"/>
        </w:rPr>
        <w:t xml:space="preserve">тра́нно житие́ свое́ сотвори́л еси́, блаже́нне, егда́ ви́дя наро́д мног, гряду́щ к тебе́, уразуме́, я́ко чтут и прославля́ют тя. Но да убежи́ши </w:t>
      </w:r>
      <w:proofErr w:type="gramStart"/>
      <w:r w:rsidRPr="00D343E8">
        <w:rPr>
          <w:color w:val="000000" w:themeColor="text1"/>
        </w:rPr>
        <w:t>сла́вы</w:t>
      </w:r>
      <w:proofErr w:type="gramEnd"/>
      <w:r w:rsidRPr="00D343E8">
        <w:rPr>
          <w:color w:val="000000" w:themeColor="text1"/>
        </w:rPr>
        <w:t xml:space="preserve">, смире́ние же возлю́биши, от них на столп высо́кий возше́д, пребыва́ти на нем благоволи́л еси́ и, я́ко по степе́нем ле́ствицы к Небе́сней высоте́ восходя́, и мраз, и дождь, и зной паля́щий претерпева́я, Го́сподеви непреста́нно пел еси́: </w:t>
      </w:r>
      <w:r w:rsidRPr="00D343E8">
        <w:rPr>
          <w:rStyle w:val="akafred"/>
        </w:rPr>
        <w:t>А</w:t>
      </w:r>
      <w:r w:rsidR="00ED535A" w:rsidRPr="00D343E8">
        <w:rPr>
          <w:color w:val="000000" w:themeColor="text1"/>
        </w:rPr>
        <w:t>ллилу́ия</w:t>
      </w:r>
      <w:r w:rsidRPr="00D343E8">
        <w:rPr>
          <w:color w:val="000000" w:themeColor="text1"/>
        </w:rPr>
        <w:t>.</w:t>
      </w:r>
    </w:p>
    <w:p w14:paraId="5290A2F1" w14:textId="77777777" w:rsidR="00063642" w:rsidRPr="00D343E8" w:rsidRDefault="00063642" w:rsidP="00063642">
      <w:pPr>
        <w:pStyle w:val="akafisthead"/>
      </w:pPr>
      <w:r w:rsidRPr="00D343E8">
        <w:t>И́кос 8</w:t>
      </w:r>
    </w:p>
    <w:p w14:paraId="5290A2F2" w14:textId="18CB6A2F" w:rsidR="00063642" w:rsidRPr="00D343E8" w:rsidRDefault="00063642" w:rsidP="00063642">
      <w:pPr>
        <w:pStyle w:val="akafbasic"/>
        <w:rPr>
          <w:color w:val="000000" w:themeColor="text1"/>
        </w:rPr>
      </w:pPr>
      <w:r w:rsidRPr="00D343E8">
        <w:rPr>
          <w:rStyle w:val="akafred"/>
        </w:rPr>
        <w:t>В</w:t>
      </w:r>
      <w:r w:rsidRPr="00D343E8">
        <w:rPr>
          <w:color w:val="000000" w:themeColor="text1"/>
        </w:rPr>
        <w:t>есь испо́лнися послуша́ния, егда́ испыт</w:t>
      </w:r>
      <w:r w:rsidR="00434263" w:rsidRPr="00D343E8">
        <w:rPr>
          <w:color w:val="000000" w:themeColor="text1"/>
        </w:rPr>
        <w:t>о</w:t>
      </w:r>
      <w:r w:rsidRPr="00D343E8">
        <w:rPr>
          <w:color w:val="000000" w:themeColor="text1"/>
        </w:rPr>
        <w:t>ва́ху тя святи́и пусты́ннии отцы́. Я́ко Бо́жию, веле</w:t>
      </w:r>
      <w:r w:rsidR="00B80430" w:rsidRPr="00D343E8">
        <w:rPr>
          <w:color w:val="000000" w:themeColor="text1"/>
        </w:rPr>
        <w:t>́</w:t>
      </w:r>
      <w:r w:rsidRPr="00D343E8">
        <w:rPr>
          <w:color w:val="000000" w:themeColor="text1"/>
        </w:rPr>
        <w:t>нию их повину́яся, потща́лся еси́ сни</w:t>
      </w:r>
      <w:r w:rsidR="002D5FDF" w:rsidRPr="00D343E8">
        <w:rPr>
          <w:color w:val="000000" w:themeColor="text1"/>
        </w:rPr>
        <w:t>́ти</w:t>
      </w:r>
      <w:r w:rsidRPr="00D343E8">
        <w:rPr>
          <w:color w:val="000000" w:themeColor="text1"/>
        </w:rPr>
        <w:t xml:space="preserve"> со столпа́ твоего́ на зе́млю, е́же и ви́дяще ти́и уразуме́ша, я́ко от Бо́га де́ло твое́, и да пребу́деши на столпе́ твое́м невозбра́нно. Тогда́ враг ро́да челове́ча умы́сли искуси́ти тя: во о́бразе А́нгела све́тла предста́ ти, ты же не уразуме́л еси́, блаже́нне, ле́сти вра́жия, и то́кмо зна́мением </w:t>
      </w:r>
      <w:r w:rsidR="00D1285B" w:rsidRPr="00D343E8">
        <w:rPr>
          <w:color w:val="000000" w:themeColor="text1"/>
        </w:rPr>
        <w:t>ч</w:t>
      </w:r>
      <w:r w:rsidRPr="00D343E8">
        <w:rPr>
          <w:color w:val="000000" w:themeColor="text1"/>
        </w:rPr>
        <w:t xml:space="preserve">естна́го </w:t>
      </w:r>
      <w:r w:rsidR="00D1285B" w:rsidRPr="00D343E8">
        <w:rPr>
          <w:color w:val="000000" w:themeColor="text1"/>
        </w:rPr>
        <w:t>к</w:t>
      </w:r>
      <w:r w:rsidRPr="00D343E8">
        <w:rPr>
          <w:color w:val="000000" w:themeColor="text1"/>
        </w:rPr>
        <w:t>реста́ победи́л еси́ того́ кова́рство. По́слежде покая́ние ве́лие Го́споду прине́сл еси́, ему́же поучи́вшеся, хва́лим тя си́це:</w:t>
      </w:r>
    </w:p>
    <w:p w14:paraId="5290A2F3" w14:textId="77777777" w:rsidR="00063642" w:rsidRPr="00D343E8" w:rsidRDefault="00063642" w:rsidP="00063642">
      <w:pPr>
        <w:pStyle w:val="akafbasic"/>
        <w:rPr>
          <w:color w:val="000000" w:themeColor="text1"/>
        </w:rPr>
      </w:pPr>
      <w:r w:rsidRPr="00D343E8">
        <w:rPr>
          <w:rStyle w:val="akafred"/>
        </w:rPr>
        <w:t>Р</w:t>
      </w:r>
      <w:r w:rsidRPr="00D343E8">
        <w:rPr>
          <w:color w:val="000000" w:themeColor="text1"/>
        </w:rPr>
        <w:t>а́дуйся, непобеди́мою си́лою кре́стною вооружи́выйся;</w:t>
      </w:r>
    </w:p>
    <w:p w14:paraId="5290A2F4" w14:textId="77777777" w:rsidR="00063642" w:rsidRPr="00D343E8" w:rsidRDefault="00063642" w:rsidP="00063642">
      <w:pPr>
        <w:pStyle w:val="akafbasic"/>
        <w:rPr>
          <w:color w:val="000000" w:themeColor="text1"/>
        </w:rPr>
      </w:pPr>
      <w:r w:rsidRPr="00D343E8">
        <w:rPr>
          <w:color w:val="000000" w:themeColor="text1"/>
        </w:rPr>
        <w:t>ра́дуйся, щито́м ве́ры стре́лы лука́ваго разж</w:t>
      </w:r>
      <w:r w:rsidR="00434263" w:rsidRPr="00D343E8">
        <w:rPr>
          <w:color w:val="000000" w:themeColor="text1"/>
        </w:rPr>
        <w:t>ж</w:t>
      </w:r>
      <w:r w:rsidRPr="00D343E8">
        <w:rPr>
          <w:color w:val="000000" w:themeColor="text1"/>
        </w:rPr>
        <w:t>е́нныя угаси́вый.</w:t>
      </w:r>
    </w:p>
    <w:p w14:paraId="5290A2F5" w14:textId="77777777" w:rsidR="00063642" w:rsidRPr="00D343E8" w:rsidRDefault="00063642" w:rsidP="00063642">
      <w:pPr>
        <w:pStyle w:val="akafbasic"/>
        <w:rPr>
          <w:color w:val="000000" w:themeColor="text1"/>
        </w:rPr>
      </w:pPr>
      <w:r w:rsidRPr="00D343E8">
        <w:rPr>
          <w:color w:val="000000" w:themeColor="text1"/>
        </w:rPr>
        <w:t>Ра́дуйся, кова́рство врага́ победи́вый;</w:t>
      </w:r>
    </w:p>
    <w:p w14:paraId="5290A2F6" w14:textId="77777777" w:rsidR="00063642" w:rsidRPr="00D343E8" w:rsidRDefault="00063642" w:rsidP="00063642">
      <w:pPr>
        <w:pStyle w:val="akafbasic"/>
        <w:rPr>
          <w:color w:val="000000" w:themeColor="text1"/>
        </w:rPr>
      </w:pPr>
      <w:r w:rsidRPr="00D343E8">
        <w:rPr>
          <w:color w:val="000000" w:themeColor="text1"/>
        </w:rPr>
        <w:t>ра́дуйся, лжу огне́м и́стины попали́вый.</w:t>
      </w:r>
    </w:p>
    <w:p w14:paraId="5290A2F7" w14:textId="77777777" w:rsidR="00063642" w:rsidRPr="00D343E8" w:rsidRDefault="00063642" w:rsidP="00063642">
      <w:pPr>
        <w:pStyle w:val="akafbasic"/>
        <w:rPr>
          <w:color w:val="000000" w:themeColor="text1"/>
        </w:rPr>
      </w:pPr>
      <w:r w:rsidRPr="00D343E8">
        <w:rPr>
          <w:color w:val="000000" w:themeColor="text1"/>
        </w:rPr>
        <w:t>Ра́дуйся, моли́твою, я́ко мече́м, вооруже́нный;</w:t>
      </w:r>
    </w:p>
    <w:p w14:paraId="5290A2F8" w14:textId="77777777" w:rsidR="00063642" w:rsidRPr="00D343E8" w:rsidRDefault="00063642" w:rsidP="00063642">
      <w:pPr>
        <w:pStyle w:val="akafbasic"/>
        <w:rPr>
          <w:color w:val="000000" w:themeColor="text1"/>
        </w:rPr>
      </w:pPr>
      <w:r w:rsidRPr="00D343E8">
        <w:rPr>
          <w:color w:val="000000" w:themeColor="text1"/>
        </w:rPr>
        <w:t>ра́дуйся, шле́мом спасе́ния венча́нный.</w:t>
      </w:r>
    </w:p>
    <w:p w14:paraId="5290A2F9" w14:textId="77777777" w:rsidR="00063642" w:rsidRPr="00D343E8" w:rsidRDefault="00063642" w:rsidP="00063642">
      <w:pPr>
        <w:pStyle w:val="akafbasic"/>
        <w:rPr>
          <w:color w:val="000000" w:themeColor="text1"/>
        </w:rPr>
      </w:pPr>
      <w:r w:rsidRPr="00D343E8">
        <w:rPr>
          <w:color w:val="000000" w:themeColor="text1"/>
        </w:rPr>
        <w:t>Ра́дуйся, сугу́бое покая́ние Бо́гу принесы́й;</w:t>
      </w:r>
    </w:p>
    <w:p w14:paraId="5290A2FA" w14:textId="77777777" w:rsidR="00063642" w:rsidRPr="00D343E8" w:rsidRDefault="00063642" w:rsidP="00063642">
      <w:pPr>
        <w:pStyle w:val="akafbasic"/>
        <w:rPr>
          <w:color w:val="000000" w:themeColor="text1"/>
        </w:rPr>
      </w:pPr>
      <w:r w:rsidRPr="00D343E8">
        <w:rPr>
          <w:color w:val="000000" w:themeColor="text1"/>
        </w:rPr>
        <w:t>ра́дуйся, на Бо́жие милосе́рдие наде́жду возложи́вый.</w:t>
      </w:r>
    </w:p>
    <w:p w14:paraId="5290A2FB" w14:textId="77777777" w:rsidR="00063642" w:rsidRPr="00D343E8" w:rsidRDefault="00063642" w:rsidP="00063642">
      <w:pPr>
        <w:pStyle w:val="akafbasic"/>
        <w:rPr>
          <w:color w:val="000000" w:themeColor="text1"/>
        </w:rPr>
      </w:pPr>
      <w:r w:rsidRPr="00D343E8">
        <w:rPr>
          <w:rStyle w:val="akafred"/>
        </w:rPr>
        <w:t>Р</w:t>
      </w:r>
      <w:r w:rsidRPr="00D343E8">
        <w:rPr>
          <w:color w:val="000000" w:themeColor="text1"/>
        </w:rPr>
        <w:t>а́дуйся, Симео́не, ди́вный сто́лпниче и вели́кий чудотво́рче.</w:t>
      </w:r>
    </w:p>
    <w:p w14:paraId="5290A2FC" w14:textId="77777777" w:rsidR="00063642" w:rsidRPr="00D343E8" w:rsidRDefault="00063642" w:rsidP="00063642">
      <w:pPr>
        <w:pStyle w:val="akafisthead"/>
      </w:pPr>
      <w:r w:rsidRPr="00D343E8">
        <w:t>Конда́к 9</w:t>
      </w:r>
    </w:p>
    <w:p w14:paraId="5290A2FD" w14:textId="1B2C2556" w:rsidR="00063642" w:rsidRPr="00D343E8" w:rsidRDefault="00063642" w:rsidP="00063642">
      <w:pPr>
        <w:pStyle w:val="akafbasic"/>
      </w:pPr>
      <w:r w:rsidRPr="00D343E8">
        <w:rPr>
          <w:rStyle w:val="akafred"/>
        </w:rPr>
        <w:t>В</w:t>
      </w:r>
      <w:r w:rsidRPr="00D343E8">
        <w:rPr>
          <w:color w:val="000000" w:themeColor="text1"/>
        </w:rPr>
        <w:t>ся́каго гре́шника ка́ющагося прие́мляй Госпо́дь и твое́ покая́ние не то́кмо прия́т, но и па́ки просла́в</w:t>
      </w:r>
      <w:r w:rsidR="00EC6B60" w:rsidRPr="00D343E8">
        <w:rPr>
          <w:color w:val="000000" w:themeColor="text1"/>
        </w:rPr>
        <w:t>и тя. Диа́вол же</w:t>
      </w:r>
      <w:r w:rsidR="00910B6B" w:rsidRPr="00D343E8">
        <w:rPr>
          <w:color w:val="000000" w:themeColor="text1"/>
        </w:rPr>
        <w:t>,</w:t>
      </w:r>
      <w:r w:rsidRPr="00D343E8">
        <w:rPr>
          <w:color w:val="000000" w:themeColor="text1"/>
        </w:rPr>
        <w:t xml:space="preserve"> по́двига твоего́ не терпя́, я́звою лю́тою порази́ тя, и бысть в нозе́ твое́й лю́тый гной с червьми́. По мно́зе вре́мени уве́дев о тебе́, ма́ти твоя́ прии́де ко столпу́ твоему́ и пла́кася го́рько. Ты же, блаже́нне, на во́лю Госпо́дню упова́я, в бу́дущем ве́це </w:t>
      </w:r>
      <w:r w:rsidRPr="00D343E8">
        <w:rPr>
          <w:color w:val="000000" w:themeColor="text1"/>
        </w:rPr>
        <w:lastRenderedPageBreak/>
        <w:t>усре́сти тя ей обеща́л еси́ и, над преда́вшею дух свой в ру́це Госпо́дни моли́тву сотвори́в, Го́сподеви воспе́л еси́</w:t>
      </w:r>
      <w:r w:rsidRPr="00D343E8">
        <w:t xml:space="preserve">: </w:t>
      </w:r>
      <w:r w:rsidR="00ED535A" w:rsidRPr="00D343E8">
        <w:rPr>
          <w:rStyle w:val="akafred"/>
        </w:rPr>
        <w:t>А</w:t>
      </w:r>
      <w:r w:rsidR="00ED535A" w:rsidRPr="00D343E8">
        <w:t>ллилу́ия</w:t>
      </w:r>
      <w:r w:rsidRPr="00D343E8">
        <w:t>.</w:t>
      </w:r>
    </w:p>
    <w:p w14:paraId="5290A2FE" w14:textId="77777777" w:rsidR="00063642" w:rsidRPr="00D343E8" w:rsidRDefault="00063642" w:rsidP="00063642">
      <w:pPr>
        <w:pStyle w:val="akafisthead"/>
      </w:pPr>
      <w:r w:rsidRPr="00D343E8">
        <w:t>И́кос 9</w:t>
      </w:r>
    </w:p>
    <w:p w14:paraId="5290A2FF" w14:textId="3F868311" w:rsidR="00063642" w:rsidRPr="00D343E8" w:rsidRDefault="00063642" w:rsidP="00063642">
      <w:pPr>
        <w:pStyle w:val="akafbasic"/>
        <w:rPr>
          <w:color w:val="000000" w:themeColor="text1"/>
        </w:rPr>
      </w:pPr>
      <w:r w:rsidRPr="00D343E8">
        <w:rPr>
          <w:rStyle w:val="akafred"/>
        </w:rPr>
        <w:t>В</w:t>
      </w:r>
      <w:r w:rsidRPr="00D343E8">
        <w:rPr>
          <w:color w:val="000000" w:themeColor="text1"/>
        </w:rPr>
        <w:t>ети́и суему́дреннии не возмо́гут изъясни́ти си́</w:t>
      </w:r>
      <w:r w:rsidR="00A5613C" w:rsidRPr="00D343E8">
        <w:rPr>
          <w:color w:val="000000" w:themeColor="text1"/>
        </w:rPr>
        <w:t xml:space="preserve">лу чудотворе́ний твои́х, </w:t>
      </w:r>
      <w:r w:rsidR="006E5FD5" w:rsidRPr="00D343E8">
        <w:rPr>
          <w:color w:val="000000" w:themeColor="text1"/>
        </w:rPr>
        <w:t>я́</w:t>
      </w:r>
      <w:r w:rsidRPr="00D343E8">
        <w:rPr>
          <w:color w:val="000000" w:themeColor="text1"/>
        </w:rPr>
        <w:t>же во сла́ву Бо́жию и чу́дным и́менем Госпо́дним соверша́л еси́. Воды́ не име́вшу ме́сту тому́, моли́твою твое́ю, свя́те, земля́ потрясе́ся и во́ду оби́льно даде́. Жена́ не́кая, змию́ ма́лую в воде́ во чре́во свое́ прие́мшая, водо́ю твое́ю напои́вшися, исцеле́ а́бие. И и́н</w:t>
      </w:r>
      <w:r w:rsidR="000850BF" w:rsidRPr="00D343E8">
        <w:rPr>
          <w:color w:val="000000" w:themeColor="text1"/>
        </w:rPr>
        <w:t>и</w:t>
      </w:r>
      <w:r w:rsidRPr="00D343E8">
        <w:rPr>
          <w:color w:val="000000" w:themeColor="text1"/>
        </w:rPr>
        <w:t xml:space="preserve"> мно́зи исцелева́ху у столпа́ твоего́ святы́ми твои́ми моли́твами. Лю́дие же</w:t>
      </w:r>
      <w:r w:rsidR="00910B6B" w:rsidRPr="00D343E8">
        <w:rPr>
          <w:color w:val="000000" w:themeColor="text1"/>
        </w:rPr>
        <w:t>,</w:t>
      </w:r>
      <w:r w:rsidRPr="00D343E8">
        <w:rPr>
          <w:color w:val="000000" w:themeColor="text1"/>
        </w:rPr>
        <w:t xml:space="preserve"> ви́дяще ве́лия чудеса́ твоя́, прославля́ху тя си́це:</w:t>
      </w:r>
    </w:p>
    <w:p w14:paraId="5290A300" w14:textId="77777777" w:rsidR="00063642" w:rsidRPr="00D343E8" w:rsidRDefault="00063642" w:rsidP="00063642">
      <w:pPr>
        <w:pStyle w:val="akafbasic"/>
        <w:rPr>
          <w:color w:val="000000" w:themeColor="text1"/>
        </w:rPr>
      </w:pPr>
      <w:r w:rsidRPr="00D343E8">
        <w:rPr>
          <w:rStyle w:val="akafred"/>
        </w:rPr>
        <w:t>Р</w:t>
      </w:r>
      <w:r w:rsidRPr="00D343E8">
        <w:rPr>
          <w:color w:val="000000" w:themeColor="text1"/>
        </w:rPr>
        <w:t>а́дуйся, Небе́снаго Царя́ ра́бе благи́й и ве́рный;</w:t>
      </w:r>
    </w:p>
    <w:p w14:paraId="5290A301" w14:textId="77777777" w:rsidR="00063642" w:rsidRPr="00D343E8" w:rsidRDefault="00063642" w:rsidP="00063642">
      <w:pPr>
        <w:pStyle w:val="akafbasic"/>
        <w:rPr>
          <w:color w:val="000000" w:themeColor="text1"/>
        </w:rPr>
      </w:pPr>
      <w:r w:rsidRPr="00D343E8">
        <w:rPr>
          <w:color w:val="000000" w:themeColor="text1"/>
        </w:rPr>
        <w:t>ра́дуйся, прия́тый от Него́ тала́нт усугу́бивый.</w:t>
      </w:r>
    </w:p>
    <w:p w14:paraId="5290A302" w14:textId="77777777" w:rsidR="00063642" w:rsidRPr="00D343E8" w:rsidRDefault="00063642" w:rsidP="00063642">
      <w:pPr>
        <w:pStyle w:val="akafbasic"/>
        <w:rPr>
          <w:color w:val="000000" w:themeColor="text1"/>
        </w:rPr>
      </w:pPr>
      <w:r w:rsidRPr="00D343E8">
        <w:rPr>
          <w:color w:val="000000" w:themeColor="text1"/>
        </w:rPr>
        <w:t>Ра́дуйся, житие́м свои́м Небеса́ возвесели́вый;</w:t>
      </w:r>
    </w:p>
    <w:p w14:paraId="5290A303" w14:textId="77777777" w:rsidR="00063642" w:rsidRPr="00D343E8" w:rsidRDefault="00063642" w:rsidP="00063642">
      <w:pPr>
        <w:pStyle w:val="akafbasic"/>
        <w:rPr>
          <w:color w:val="000000" w:themeColor="text1"/>
        </w:rPr>
      </w:pPr>
      <w:r w:rsidRPr="00D343E8">
        <w:rPr>
          <w:color w:val="000000" w:themeColor="text1"/>
        </w:rPr>
        <w:t>ра́дуйся, чудесы́ твои́ми вселе́нную удиви́вый.</w:t>
      </w:r>
    </w:p>
    <w:p w14:paraId="5290A304" w14:textId="77777777" w:rsidR="00063642" w:rsidRPr="00D343E8" w:rsidRDefault="00063642" w:rsidP="00063642">
      <w:pPr>
        <w:pStyle w:val="akafbasic"/>
        <w:rPr>
          <w:color w:val="000000" w:themeColor="text1"/>
        </w:rPr>
      </w:pPr>
      <w:r w:rsidRPr="00D343E8">
        <w:rPr>
          <w:color w:val="000000" w:themeColor="text1"/>
        </w:rPr>
        <w:t>Ра́дуйся, помо́щниче наш и моли́твенниче;</w:t>
      </w:r>
    </w:p>
    <w:p w14:paraId="5290A305" w14:textId="77777777" w:rsidR="00063642" w:rsidRPr="00D343E8" w:rsidRDefault="00063642" w:rsidP="00063642">
      <w:pPr>
        <w:pStyle w:val="akafbasic"/>
        <w:rPr>
          <w:color w:val="000000" w:themeColor="text1"/>
        </w:rPr>
      </w:pPr>
      <w:r w:rsidRPr="00D343E8">
        <w:rPr>
          <w:color w:val="000000" w:themeColor="text1"/>
        </w:rPr>
        <w:t>ра́дуйся, от искуше́ний вра́жиих защи́тниче.</w:t>
      </w:r>
    </w:p>
    <w:p w14:paraId="5290A306" w14:textId="77777777" w:rsidR="00063642" w:rsidRPr="00D343E8" w:rsidRDefault="00063642" w:rsidP="00063642">
      <w:pPr>
        <w:pStyle w:val="akafbasic"/>
        <w:rPr>
          <w:color w:val="000000" w:themeColor="text1"/>
        </w:rPr>
      </w:pPr>
      <w:r w:rsidRPr="00D343E8">
        <w:rPr>
          <w:color w:val="000000" w:themeColor="text1"/>
        </w:rPr>
        <w:t>Ра́дуйся, я́ко тобо́ю стра́сти на́ша утоля́ются;</w:t>
      </w:r>
    </w:p>
    <w:p w14:paraId="5290A307" w14:textId="77777777" w:rsidR="00063642" w:rsidRPr="00D343E8" w:rsidRDefault="00063642" w:rsidP="00063642">
      <w:pPr>
        <w:pStyle w:val="akafbasic"/>
        <w:rPr>
          <w:color w:val="000000" w:themeColor="text1"/>
        </w:rPr>
      </w:pPr>
      <w:r w:rsidRPr="00D343E8">
        <w:rPr>
          <w:color w:val="000000" w:themeColor="text1"/>
        </w:rPr>
        <w:t>ра́дуйся, я́ко тобо́ю блага́я жела́ния на́ша исполня́ются.</w:t>
      </w:r>
    </w:p>
    <w:p w14:paraId="5290A308" w14:textId="77777777" w:rsidR="00063642" w:rsidRPr="00D343E8" w:rsidRDefault="00063642" w:rsidP="00063642">
      <w:pPr>
        <w:pStyle w:val="akafbasic"/>
        <w:rPr>
          <w:color w:val="000000" w:themeColor="text1"/>
        </w:rPr>
      </w:pPr>
      <w:r w:rsidRPr="00D343E8">
        <w:rPr>
          <w:rStyle w:val="akafred"/>
        </w:rPr>
        <w:t>Р</w:t>
      </w:r>
      <w:r w:rsidRPr="00D343E8">
        <w:rPr>
          <w:color w:val="000000" w:themeColor="text1"/>
        </w:rPr>
        <w:t>а́дуйся, Симео́не, ди́вный сто́лпниче и вели́кий чудотво́рче.</w:t>
      </w:r>
    </w:p>
    <w:p w14:paraId="5290A309" w14:textId="77777777" w:rsidR="00063642" w:rsidRPr="00D343E8" w:rsidRDefault="00063642" w:rsidP="00063642">
      <w:pPr>
        <w:pStyle w:val="akafisthead"/>
      </w:pPr>
      <w:r w:rsidRPr="00D343E8">
        <w:t>Конда́к 10</w:t>
      </w:r>
    </w:p>
    <w:p w14:paraId="5290A30A" w14:textId="77777777" w:rsidR="00063642" w:rsidRPr="00D343E8" w:rsidRDefault="00063642" w:rsidP="00063642">
      <w:pPr>
        <w:pStyle w:val="akafbasic"/>
        <w:rPr>
          <w:color w:val="000000" w:themeColor="text1"/>
        </w:rPr>
      </w:pPr>
      <w:r w:rsidRPr="00D343E8">
        <w:rPr>
          <w:rStyle w:val="akafred"/>
        </w:rPr>
        <w:t>С</w:t>
      </w:r>
      <w:r w:rsidRPr="00D343E8">
        <w:rPr>
          <w:color w:val="000000" w:themeColor="text1"/>
        </w:rPr>
        <w:t>пасти́ хотя́ гре́шныя и к покая́нию призва́ти, стопа́м после́дуя Го́спода на́шего Иису́са Христа́, прибе́гшаго под кров твой разбо́йника Ионафа́на хотя́щим уби́ти его́ не пре́дал еси́, но по</w:t>
      </w:r>
      <w:r w:rsidR="00100283" w:rsidRPr="00D343E8">
        <w:rPr>
          <w:color w:val="000000" w:themeColor="text1"/>
        </w:rPr>
        <w:t>кая́ние ве́лие прине́сша</w:t>
      </w:r>
      <w:r w:rsidRPr="00D343E8">
        <w:rPr>
          <w:color w:val="000000" w:themeColor="text1"/>
        </w:rPr>
        <w:t xml:space="preserve"> отыти́ с ми́ром</w:t>
      </w:r>
      <w:r w:rsidR="00AC61A2" w:rsidRPr="00D343E8">
        <w:rPr>
          <w:color w:val="000000" w:themeColor="text1"/>
        </w:rPr>
        <w:t xml:space="preserve"> ко Го́споду умоли́л еси́, да</w:t>
      </w:r>
      <w:r w:rsidRPr="00D343E8">
        <w:rPr>
          <w:color w:val="000000" w:themeColor="text1"/>
        </w:rPr>
        <w:t xml:space="preserve"> бл</w:t>
      </w:r>
      <w:r w:rsidR="00AC61A2" w:rsidRPr="00D343E8">
        <w:rPr>
          <w:color w:val="000000" w:themeColor="text1"/>
        </w:rPr>
        <w:t>аже́нства ра́йскаго сподо́бивый</w:t>
      </w:r>
      <w:r w:rsidRPr="00D343E8">
        <w:rPr>
          <w:color w:val="000000" w:themeColor="text1"/>
        </w:rPr>
        <w:t>ся восхва́лит Всеще́драго Человеколю́бца Бо́га хвалебноблагода́рственною пе́снию</w:t>
      </w:r>
      <w:r w:rsidRPr="00D343E8">
        <w:t xml:space="preserve">: </w:t>
      </w:r>
      <w:r w:rsidR="00ED535A" w:rsidRPr="00D343E8">
        <w:rPr>
          <w:rStyle w:val="akafred"/>
        </w:rPr>
        <w:t>А</w:t>
      </w:r>
      <w:r w:rsidR="00ED535A" w:rsidRPr="00D343E8">
        <w:t>ллилу́ия</w:t>
      </w:r>
      <w:r w:rsidRPr="00D343E8">
        <w:rPr>
          <w:color w:val="000000" w:themeColor="text1"/>
        </w:rPr>
        <w:t>.</w:t>
      </w:r>
    </w:p>
    <w:p w14:paraId="5290A30B" w14:textId="77777777" w:rsidR="00063642" w:rsidRPr="00D343E8" w:rsidRDefault="00063642" w:rsidP="00063642">
      <w:pPr>
        <w:pStyle w:val="akafisthead"/>
      </w:pPr>
      <w:r w:rsidRPr="00D343E8">
        <w:t>И́кос 10</w:t>
      </w:r>
    </w:p>
    <w:p w14:paraId="5290A30C" w14:textId="77777777" w:rsidR="00063642" w:rsidRPr="00D343E8" w:rsidRDefault="00063642" w:rsidP="00063642">
      <w:pPr>
        <w:pStyle w:val="akafbasic"/>
        <w:rPr>
          <w:color w:val="000000" w:themeColor="text1"/>
        </w:rPr>
      </w:pPr>
      <w:r w:rsidRPr="00D343E8">
        <w:rPr>
          <w:rStyle w:val="akafred"/>
        </w:rPr>
        <w:t>Ц</w:t>
      </w:r>
      <w:r w:rsidRPr="00D343E8">
        <w:rPr>
          <w:color w:val="000000" w:themeColor="text1"/>
        </w:rPr>
        <w:t>аря́ Небе́снаго и Го́спода благи́й раб и ве́рный служи́тель был еси́, ча́дом же твои́м духо́вным оте́ц и наста́вник многоми́лостивый. На еди́нем ме́сте, на столпе́ тебе́ обита́ющу, мно́жество наро́да, ве́рнии и неве́рнии, к тебе́ прихожда́ху, и всем ско́рый помо́щник явля́лся еси́, вся́кия боле́зни душе́вныя и теле́сныя врачу́я, наипа́че же неве́рующия све́том Христо́ва Ева</w:t>
      </w:r>
      <w:r w:rsidR="00502080" w:rsidRPr="00D343E8">
        <w:rPr>
          <w:color w:val="000000" w:themeColor="text1"/>
        </w:rPr>
        <w:t>́нгелия просвеща́л еси́, да кре</w:t>
      </w:r>
      <w:r w:rsidRPr="00D343E8">
        <w:rPr>
          <w:color w:val="000000" w:themeColor="text1"/>
        </w:rPr>
        <w:t>ще</w:t>
      </w:r>
      <w:r w:rsidR="00502080" w:rsidRPr="00D343E8">
        <w:rPr>
          <w:color w:val="000000" w:themeColor="text1"/>
        </w:rPr>
        <w:t>́</w:t>
      </w:r>
      <w:r w:rsidRPr="00D343E8">
        <w:rPr>
          <w:color w:val="000000" w:themeColor="text1"/>
        </w:rPr>
        <w:t>ннии во и́мя Пресвяты́я Тро́ицы Го́спода восхва́лят и тебе́, до́брому па́стырю своему́, воззову́т:</w:t>
      </w:r>
    </w:p>
    <w:p w14:paraId="5290A30D" w14:textId="77777777" w:rsidR="00063642" w:rsidRPr="00D343E8" w:rsidRDefault="00063642" w:rsidP="00063642">
      <w:pPr>
        <w:pStyle w:val="akafbasic"/>
        <w:rPr>
          <w:color w:val="000000" w:themeColor="text1"/>
        </w:rPr>
      </w:pPr>
      <w:r w:rsidRPr="00D343E8">
        <w:rPr>
          <w:rStyle w:val="akafred"/>
        </w:rPr>
        <w:t>Р</w:t>
      </w:r>
      <w:r w:rsidRPr="00D343E8">
        <w:rPr>
          <w:color w:val="000000" w:themeColor="text1"/>
        </w:rPr>
        <w:t>а́дуйся, зерца́ло трисия́ннаго све́та;</w:t>
      </w:r>
    </w:p>
    <w:p w14:paraId="5290A30E" w14:textId="77777777" w:rsidR="00063642" w:rsidRPr="00D343E8" w:rsidRDefault="00063642" w:rsidP="00063642">
      <w:pPr>
        <w:pStyle w:val="akafbasic"/>
        <w:rPr>
          <w:color w:val="000000" w:themeColor="text1"/>
        </w:rPr>
      </w:pPr>
      <w:r w:rsidRPr="00D343E8">
        <w:rPr>
          <w:color w:val="000000" w:themeColor="text1"/>
        </w:rPr>
        <w:t>ра́дуйся, Небе́снаго озаре́ния испо́лненный.</w:t>
      </w:r>
    </w:p>
    <w:p w14:paraId="5290A30F" w14:textId="77777777" w:rsidR="00063642" w:rsidRPr="00D343E8" w:rsidRDefault="00063642" w:rsidP="00063642">
      <w:pPr>
        <w:pStyle w:val="akafbasic"/>
        <w:rPr>
          <w:color w:val="000000" w:themeColor="text1"/>
        </w:rPr>
      </w:pPr>
      <w:r w:rsidRPr="00D343E8">
        <w:rPr>
          <w:color w:val="000000" w:themeColor="text1"/>
        </w:rPr>
        <w:t>Ра́дуйся, от бога́тства ду́ха своего́ бли́жния просвеща́яй;</w:t>
      </w:r>
    </w:p>
    <w:p w14:paraId="5290A310" w14:textId="77777777" w:rsidR="00063642" w:rsidRPr="00D343E8" w:rsidRDefault="00063642" w:rsidP="00063642">
      <w:pPr>
        <w:pStyle w:val="akafbasic"/>
        <w:rPr>
          <w:color w:val="000000" w:themeColor="text1"/>
        </w:rPr>
      </w:pPr>
      <w:r w:rsidRPr="00D343E8">
        <w:rPr>
          <w:color w:val="000000" w:themeColor="text1"/>
        </w:rPr>
        <w:lastRenderedPageBreak/>
        <w:t>ра́дуйся, стра́ху Бо́жию науча́яй.</w:t>
      </w:r>
    </w:p>
    <w:p w14:paraId="5290A311" w14:textId="77777777" w:rsidR="00063642" w:rsidRPr="00D343E8" w:rsidRDefault="00063642" w:rsidP="00063642">
      <w:pPr>
        <w:pStyle w:val="akafbasic"/>
        <w:rPr>
          <w:color w:val="000000" w:themeColor="text1"/>
        </w:rPr>
      </w:pPr>
      <w:r w:rsidRPr="00D343E8">
        <w:rPr>
          <w:color w:val="000000" w:themeColor="text1"/>
        </w:rPr>
        <w:t>Ра́дуйся, во́ли Госпо́дни безро́потный исполни́телю;</w:t>
      </w:r>
    </w:p>
    <w:p w14:paraId="5290A312" w14:textId="77777777" w:rsidR="00063642" w:rsidRPr="00D343E8" w:rsidRDefault="00063642" w:rsidP="00063642">
      <w:pPr>
        <w:pStyle w:val="akafbasic"/>
        <w:rPr>
          <w:color w:val="000000" w:themeColor="text1"/>
        </w:rPr>
      </w:pPr>
      <w:r w:rsidRPr="00D343E8">
        <w:rPr>
          <w:color w:val="000000" w:themeColor="text1"/>
        </w:rPr>
        <w:t>ра́дуйся, о сла́ве Его́ ревни́телю.</w:t>
      </w:r>
    </w:p>
    <w:p w14:paraId="5290A313" w14:textId="77777777" w:rsidR="00063642" w:rsidRPr="00D343E8" w:rsidRDefault="00063642" w:rsidP="00063642">
      <w:pPr>
        <w:pStyle w:val="akafbasic"/>
        <w:rPr>
          <w:color w:val="000000" w:themeColor="text1"/>
        </w:rPr>
      </w:pPr>
      <w:r w:rsidRPr="00D343E8">
        <w:rPr>
          <w:color w:val="000000" w:themeColor="text1"/>
        </w:rPr>
        <w:t>Ра́дуйся, учи́телю наш прему́дрый;</w:t>
      </w:r>
    </w:p>
    <w:p w14:paraId="5290A314" w14:textId="77777777" w:rsidR="00063642" w:rsidRPr="00D343E8" w:rsidRDefault="00063642" w:rsidP="00063642">
      <w:pPr>
        <w:pStyle w:val="akafbasic"/>
        <w:rPr>
          <w:color w:val="000000" w:themeColor="text1"/>
        </w:rPr>
      </w:pPr>
      <w:r w:rsidRPr="00D343E8">
        <w:rPr>
          <w:color w:val="000000" w:themeColor="text1"/>
        </w:rPr>
        <w:t>ра́дуйся, о́тче ми́лостивый и кро́ткий.</w:t>
      </w:r>
    </w:p>
    <w:p w14:paraId="5290A315" w14:textId="77777777" w:rsidR="00063642" w:rsidRPr="00D343E8" w:rsidRDefault="00063642" w:rsidP="00063642">
      <w:pPr>
        <w:pStyle w:val="akafbasic"/>
        <w:rPr>
          <w:color w:val="000000" w:themeColor="text1"/>
        </w:rPr>
      </w:pPr>
      <w:r w:rsidRPr="00D343E8">
        <w:rPr>
          <w:rStyle w:val="akafred"/>
        </w:rPr>
        <w:t>Р</w:t>
      </w:r>
      <w:r w:rsidRPr="00D343E8">
        <w:rPr>
          <w:color w:val="000000" w:themeColor="text1"/>
        </w:rPr>
        <w:t>а́дуйся, Симео́не, ди́вный сто́лпниче и вели́кий чудотво́рче.</w:t>
      </w:r>
    </w:p>
    <w:p w14:paraId="5290A316" w14:textId="77777777" w:rsidR="00063642" w:rsidRPr="00D343E8" w:rsidRDefault="00063642" w:rsidP="00063642">
      <w:pPr>
        <w:pStyle w:val="akafisthead"/>
      </w:pPr>
      <w:r w:rsidRPr="00D343E8">
        <w:t>Конда́к 11</w:t>
      </w:r>
    </w:p>
    <w:p w14:paraId="5290A317" w14:textId="77777777" w:rsidR="00063642" w:rsidRPr="00D343E8" w:rsidRDefault="00063642" w:rsidP="00063642">
      <w:pPr>
        <w:pStyle w:val="akafbasic"/>
      </w:pPr>
      <w:r w:rsidRPr="00D343E8">
        <w:rPr>
          <w:rStyle w:val="akafred"/>
        </w:rPr>
        <w:t>П</w:t>
      </w:r>
      <w:r w:rsidRPr="00D343E8">
        <w:rPr>
          <w:color w:val="000000" w:themeColor="text1"/>
        </w:rPr>
        <w:t xml:space="preserve">е́ние непреста́нное Христу́ в житии́ твое́м принося́, да́ра проро́чествия сподо́бился еси́, гряду́щую за́суху, глад и мор предвозвеща́я, наше́ствие неве́рных предре́кл еси́, и то́кмо мно́гими слеза́ми и непреста́нною моли́твою Го́спода уми́лостивил еси́, да отврати́т гнев Свой, пра́ведно дви́жимый, и не попу́стит язы́ком победи́ти христиа́ны, да благода́рни су́ще Го́споду за вели́кия ми́лости Его́, непреста́нно пою́т Ему́: </w:t>
      </w:r>
      <w:r w:rsidR="00ED535A" w:rsidRPr="00D343E8">
        <w:rPr>
          <w:rStyle w:val="akafred"/>
        </w:rPr>
        <w:t>А</w:t>
      </w:r>
      <w:r w:rsidR="00ED535A" w:rsidRPr="00D343E8">
        <w:t>ллилу́ия</w:t>
      </w:r>
      <w:r w:rsidRPr="00D343E8">
        <w:t>.</w:t>
      </w:r>
    </w:p>
    <w:p w14:paraId="5290A318" w14:textId="77777777" w:rsidR="00063642" w:rsidRPr="00D343E8" w:rsidRDefault="00063642" w:rsidP="00063642">
      <w:pPr>
        <w:pStyle w:val="akafisthead"/>
      </w:pPr>
      <w:r w:rsidRPr="00D343E8">
        <w:t>И́кос 11</w:t>
      </w:r>
    </w:p>
    <w:p w14:paraId="5290A319" w14:textId="6819C89C" w:rsidR="00063642" w:rsidRPr="00D343E8" w:rsidRDefault="00063642" w:rsidP="00063642">
      <w:pPr>
        <w:pStyle w:val="akafbasic"/>
        <w:rPr>
          <w:color w:val="000000" w:themeColor="text1"/>
        </w:rPr>
      </w:pPr>
      <w:r w:rsidRPr="00D343E8">
        <w:rPr>
          <w:rStyle w:val="akafred"/>
        </w:rPr>
        <w:t>С</w:t>
      </w:r>
      <w:r w:rsidRPr="00D343E8">
        <w:rPr>
          <w:color w:val="000000" w:themeColor="text1"/>
        </w:rPr>
        <w:t xml:space="preserve">ве́та Небе́снаго земно́е прия́телище показа́лся еси́, егда́ приспе́ час твой, да от ми́ра сего́ в селе́ния возлю́бленная и жела́емая пре́йдеши. Егда́ же </w:t>
      </w:r>
      <w:proofErr w:type="gramStart"/>
      <w:r w:rsidRPr="00D343E8">
        <w:rPr>
          <w:color w:val="000000" w:themeColor="text1"/>
        </w:rPr>
        <w:t>учени́к</w:t>
      </w:r>
      <w:proofErr w:type="gramEnd"/>
      <w:r w:rsidRPr="00D343E8">
        <w:rPr>
          <w:color w:val="000000" w:themeColor="text1"/>
        </w:rPr>
        <w:t xml:space="preserve"> твой Анто́ний узре́ тя со главо́ю пони́кшею до́лу и ру́це на пе́рсех иму́ща, воспла́кася го́рько и, приступи́в, облобыза́ тя, глаго́ля: </w:t>
      </w:r>
      <w:r w:rsidR="00B910EE" w:rsidRPr="00D343E8">
        <w:rPr>
          <w:color w:val="000000" w:themeColor="text1"/>
        </w:rPr>
        <w:t>н</w:t>
      </w:r>
      <w:r w:rsidRPr="00D343E8">
        <w:rPr>
          <w:color w:val="000000" w:themeColor="text1"/>
        </w:rPr>
        <w:t>а кого́ оставля́еши нас, о́тче? И мы гре́шнии про́сим тя не оста́вити нас твои́ми благоприя́тными ко Го́споду моли́твами, да из глубины́ души́ зове́м ти:</w:t>
      </w:r>
    </w:p>
    <w:p w14:paraId="5290A31A" w14:textId="77777777" w:rsidR="00063642" w:rsidRPr="00D343E8" w:rsidRDefault="00063642" w:rsidP="00063642">
      <w:pPr>
        <w:pStyle w:val="akafbasic"/>
        <w:rPr>
          <w:color w:val="000000" w:themeColor="text1"/>
        </w:rPr>
      </w:pPr>
      <w:r w:rsidRPr="00D343E8">
        <w:rPr>
          <w:rStyle w:val="akafred"/>
        </w:rPr>
        <w:t>Р</w:t>
      </w:r>
      <w:r w:rsidRPr="00D343E8">
        <w:rPr>
          <w:color w:val="000000" w:themeColor="text1"/>
        </w:rPr>
        <w:t>а́дуйся, от младе́нчества всего́ себе́ Го́сподеви преда́вый;</w:t>
      </w:r>
    </w:p>
    <w:p w14:paraId="5290A31B" w14:textId="77777777" w:rsidR="00063642" w:rsidRPr="00D343E8" w:rsidRDefault="00063642" w:rsidP="00063642">
      <w:pPr>
        <w:pStyle w:val="akafbasic"/>
        <w:rPr>
          <w:color w:val="000000" w:themeColor="text1"/>
        </w:rPr>
      </w:pPr>
      <w:r w:rsidRPr="00D343E8">
        <w:rPr>
          <w:color w:val="000000" w:themeColor="text1"/>
        </w:rPr>
        <w:t>ра́дуйся, любо́вь к Бо́гу в сокро́вище се́рдца своего́ прие́мый.</w:t>
      </w:r>
    </w:p>
    <w:p w14:paraId="5290A31C" w14:textId="77777777" w:rsidR="00063642" w:rsidRPr="00D343E8" w:rsidRDefault="00063642" w:rsidP="00063642">
      <w:pPr>
        <w:pStyle w:val="akafbasic"/>
        <w:rPr>
          <w:color w:val="000000" w:themeColor="text1"/>
        </w:rPr>
      </w:pPr>
      <w:r w:rsidRPr="00D343E8">
        <w:rPr>
          <w:color w:val="000000" w:themeColor="text1"/>
        </w:rPr>
        <w:t>Ра́дуйся, благослове́нием ра́йским облагоуха́нный;</w:t>
      </w:r>
    </w:p>
    <w:p w14:paraId="5290A31D" w14:textId="77777777" w:rsidR="00063642" w:rsidRPr="00D343E8" w:rsidRDefault="00063642" w:rsidP="00063642">
      <w:pPr>
        <w:pStyle w:val="akafbasic"/>
        <w:rPr>
          <w:color w:val="000000" w:themeColor="text1"/>
        </w:rPr>
      </w:pPr>
      <w:r w:rsidRPr="00D343E8">
        <w:rPr>
          <w:color w:val="000000" w:themeColor="text1"/>
        </w:rPr>
        <w:t>ра́дуйся, све́том моли́твы просвеще́нный.</w:t>
      </w:r>
    </w:p>
    <w:p w14:paraId="5290A31E" w14:textId="77777777" w:rsidR="00063642" w:rsidRPr="00D343E8" w:rsidRDefault="00063642" w:rsidP="00063642">
      <w:pPr>
        <w:pStyle w:val="akafbasic"/>
        <w:rPr>
          <w:color w:val="000000" w:themeColor="text1"/>
        </w:rPr>
      </w:pPr>
      <w:r w:rsidRPr="00D343E8">
        <w:rPr>
          <w:color w:val="000000" w:themeColor="text1"/>
        </w:rPr>
        <w:t>Ра́дуйся, во Христа́ облече́нный;</w:t>
      </w:r>
    </w:p>
    <w:p w14:paraId="5290A31F" w14:textId="77777777" w:rsidR="00063642" w:rsidRPr="00D343E8" w:rsidRDefault="00063642" w:rsidP="00063642">
      <w:pPr>
        <w:pStyle w:val="akafbasic"/>
        <w:rPr>
          <w:color w:val="000000" w:themeColor="text1"/>
        </w:rPr>
      </w:pPr>
      <w:r w:rsidRPr="00D343E8">
        <w:rPr>
          <w:color w:val="000000" w:themeColor="text1"/>
        </w:rPr>
        <w:t>ра́дуйся, ри́зою нетле́ния укра́шенный.</w:t>
      </w:r>
    </w:p>
    <w:p w14:paraId="5290A320" w14:textId="77777777" w:rsidR="00063642" w:rsidRPr="00D343E8" w:rsidRDefault="00063642" w:rsidP="00063642">
      <w:pPr>
        <w:pStyle w:val="akafbasic"/>
        <w:rPr>
          <w:color w:val="000000" w:themeColor="text1"/>
        </w:rPr>
      </w:pPr>
      <w:r w:rsidRPr="00D343E8">
        <w:rPr>
          <w:color w:val="000000" w:themeColor="text1"/>
        </w:rPr>
        <w:t>Ра́дуйся, бли́жних я́коже себе́ возлюби́вый;</w:t>
      </w:r>
    </w:p>
    <w:p w14:paraId="5290A321" w14:textId="77777777" w:rsidR="00063642" w:rsidRPr="00D343E8" w:rsidRDefault="00063642" w:rsidP="00063642">
      <w:pPr>
        <w:pStyle w:val="akafbasic"/>
        <w:rPr>
          <w:color w:val="000000" w:themeColor="text1"/>
        </w:rPr>
      </w:pPr>
      <w:r w:rsidRPr="00D343E8">
        <w:rPr>
          <w:color w:val="000000" w:themeColor="text1"/>
        </w:rPr>
        <w:t>ра́дуйся, кра́сная ми́ра сего́ ни во что́же вмени́вый.</w:t>
      </w:r>
    </w:p>
    <w:p w14:paraId="5290A322" w14:textId="77777777" w:rsidR="00063642" w:rsidRPr="00D343E8" w:rsidRDefault="00063642" w:rsidP="00063642">
      <w:pPr>
        <w:pStyle w:val="akafbasic"/>
        <w:rPr>
          <w:color w:val="000000" w:themeColor="text1"/>
        </w:rPr>
      </w:pPr>
      <w:r w:rsidRPr="00D343E8">
        <w:rPr>
          <w:rStyle w:val="akafred"/>
        </w:rPr>
        <w:t>Р</w:t>
      </w:r>
      <w:r w:rsidRPr="00D343E8">
        <w:rPr>
          <w:color w:val="000000" w:themeColor="text1"/>
        </w:rPr>
        <w:t>а́дуйся, Симео́не, ди́вный сто́лпниче и вели́кий чудотво́рче.</w:t>
      </w:r>
    </w:p>
    <w:p w14:paraId="5290A323" w14:textId="77777777" w:rsidR="00063642" w:rsidRPr="00D343E8" w:rsidRDefault="00063642" w:rsidP="00063642">
      <w:pPr>
        <w:pStyle w:val="akafisthead"/>
      </w:pPr>
      <w:r w:rsidRPr="00D343E8">
        <w:t>Конда́к 12</w:t>
      </w:r>
    </w:p>
    <w:p w14:paraId="5290A324" w14:textId="77777777" w:rsidR="00063642" w:rsidRPr="00D343E8" w:rsidRDefault="00063642" w:rsidP="00063642">
      <w:pPr>
        <w:pStyle w:val="akafbasic"/>
        <w:rPr>
          <w:color w:val="000000" w:themeColor="text1"/>
        </w:rPr>
      </w:pPr>
      <w:proofErr w:type="gramStart"/>
      <w:r w:rsidRPr="00D343E8">
        <w:rPr>
          <w:rStyle w:val="akafred"/>
        </w:rPr>
        <w:t>Б</w:t>
      </w:r>
      <w:r w:rsidRPr="00D343E8">
        <w:rPr>
          <w:color w:val="000000" w:themeColor="text1"/>
        </w:rPr>
        <w:t>лагода́ти</w:t>
      </w:r>
      <w:proofErr w:type="gramEnd"/>
      <w:r w:rsidRPr="00D343E8">
        <w:rPr>
          <w:color w:val="000000" w:themeColor="text1"/>
        </w:rPr>
        <w:t xml:space="preserve"> дар испроси́ нам у Го́спода, тебе́, о́тче, ве́рно хва́лящим; вонми́ </w:t>
      </w:r>
      <w:proofErr w:type="gramStart"/>
      <w:r w:rsidRPr="00D343E8">
        <w:rPr>
          <w:color w:val="000000" w:themeColor="text1"/>
        </w:rPr>
        <w:t>воздыха́нием</w:t>
      </w:r>
      <w:proofErr w:type="gramEnd"/>
      <w:r w:rsidRPr="00D343E8">
        <w:rPr>
          <w:color w:val="000000" w:themeColor="text1"/>
        </w:rPr>
        <w:t xml:space="preserve"> на́шим, и слез на́ших не пре́зри, и не оста́ви нас, я́коже обеща́лся еси́ не оставля́ти столпа́ твоего́, ни горы́, тобо́ю избра́нныя, во благодея́ние прибега́ющим к тебе́ челове́ком, да под кро́вом твои́м сохраня́еми, Го́сподеви пое́м</w:t>
      </w:r>
      <w:r w:rsidRPr="00D343E8">
        <w:t xml:space="preserve">: </w:t>
      </w:r>
      <w:r w:rsidR="00ED535A" w:rsidRPr="00D343E8">
        <w:rPr>
          <w:rStyle w:val="akafred"/>
        </w:rPr>
        <w:t>А</w:t>
      </w:r>
      <w:r w:rsidR="00ED535A" w:rsidRPr="00D343E8">
        <w:t>ллилу́ия</w:t>
      </w:r>
      <w:r w:rsidRPr="00D343E8">
        <w:t>.</w:t>
      </w:r>
    </w:p>
    <w:p w14:paraId="5290A325" w14:textId="77777777" w:rsidR="00063642" w:rsidRPr="00D343E8" w:rsidRDefault="00063642" w:rsidP="00063642">
      <w:pPr>
        <w:pStyle w:val="akafisthead"/>
      </w:pPr>
      <w:r w:rsidRPr="00D343E8">
        <w:lastRenderedPageBreak/>
        <w:t>И́кос 12</w:t>
      </w:r>
    </w:p>
    <w:p w14:paraId="5290A326" w14:textId="77777777" w:rsidR="00063642" w:rsidRPr="00D343E8" w:rsidRDefault="00063642" w:rsidP="00063642">
      <w:pPr>
        <w:pStyle w:val="akafbasic"/>
        <w:rPr>
          <w:color w:val="000000" w:themeColor="text1"/>
        </w:rPr>
      </w:pPr>
      <w:r w:rsidRPr="00D343E8">
        <w:rPr>
          <w:rStyle w:val="akafred"/>
        </w:rPr>
        <w:t>П</w:t>
      </w:r>
      <w:r w:rsidRPr="00D343E8">
        <w:rPr>
          <w:color w:val="000000" w:themeColor="text1"/>
        </w:rPr>
        <w:t xml:space="preserve">ою́ще тебе́, богоблаже́нне о́тче, прославля́ем па́мять святу́ю твою́ </w:t>
      </w:r>
      <w:r w:rsidR="00B75BA1" w:rsidRPr="00D343E8">
        <w:rPr>
          <w:color w:val="000000" w:themeColor="text1"/>
        </w:rPr>
        <w:t>и,</w:t>
      </w:r>
      <w:r w:rsidRPr="00D343E8">
        <w:rPr>
          <w:color w:val="000000" w:themeColor="text1"/>
        </w:rPr>
        <w:t xml:space="preserve"> я́коже на погребе́ние твое́ стеко́шася ко гро́бу твоему́ святи́тели, и иере́и, и мирсти́и со</w:t>
      </w:r>
      <w:r w:rsidR="00560673" w:rsidRPr="00D343E8">
        <w:rPr>
          <w:color w:val="000000" w:themeColor="text1"/>
        </w:rPr>
        <w:t xml:space="preserve"> слеза́ми и моли́твами</w:t>
      </w:r>
      <w:r w:rsidRPr="00D343E8">
        <w:rPr>
          <w:color w:val="000000" w:themeColor="text1"/>
        </w:rPr>
        <w:t xml:space="preserve"> мно́гими, свещи́ и фимиа́м нося́ще, та́ко и мы, соше́дшеся в день па́мяти твоея́, усе́рдно от любве́ серде́чныя хвалы́ и моле́ния прино́сим ти:</w:t>
      </w:r>
    </w:p>
    <w:p w14:paraId="5290A327" w14:textId="77777777" w:rsidR="00063642" w:rsidRPr="00D343E8" w:rsidRDefault="00063642" w:rsidP="00063642">
      <w:pPr>
        <w:pStyle w:val="akafbasic"/>
        <w:rPr>
          <w:color w:val="000000" w:themeColor="text1"/>
        </w:rPr>
      </w:pPr>
      <w:r w:rsidRPr="00D343E8">
        <w:rPr>
          <w:rStyle w:val="akafred"/>
        </w:rPr>
        <w:t>Р</w:t>
      </w:r>
      <w:r w:rsidRPr="00D343E8">
        <w:rPr>
          <w:color w:val="000000" w:themeColor="text1"/>
        </w:rPr>
        <w:t>а́дуйся, от ю́ности ми́ру уме́рый;</w:t>
      </w:r>
    </w:p>
    <w:p w14:paraId="5290A328" w14:textId="77777777" w:rsidR="00063642" w:rsidRPr="00D343E8" w:rsidRDefault="00063642" w:rsidP="00063642">
      <w:pPr>
        <w:pStyle w:val="akafbasic"/>
        <w:rPr>
          <w:color w:val="000000" w:themeColor="text1"/>
        </w:rPr>
      </w:pPr>
      <w:r w:rsidRPr="00D343E8">
        <w:rPr>
          <w:color w:val="000000" w:themeColor="text1"/>
        </w:rPr>
        <w:t>ра́дуйся, нико́его и́га кроме́ Иису́сова понесы́й.</w:t>
      </w:r>
    </w:p>
    <w:p w14:paraId="5290A329" w14:textId="77777777" w:rsidR="00063642" w:rsidRPr="00D343E8" w:rsidRDefault="00063642" w:rsidP="00063642">
      <w:pPr>
        <w:pStyle w:val="akafbasic"/>
        <w:rPr>
          <w:color w:val="000000" w:themeColor="text1"/>
        </w:rPr>
      </w:pPr>
      <w:r w:rsidRPr="00D343E8">
        <w:rPr>
          <w:color w:val="000000" w:themeColor="text1"/>
        </w:rPr>
        <w:t>Ра́дуйся, от бре́ннаго телесе́ к лу́чшему житию́ ра́достно изше́дый;</w:t>
      </w:r>
    </w:p>
    <w:p w14:paraId="5290A32A" w14:textId="77777777" w:rsidR="00063642" w:rsidRPr="00D343E8" w:rsidRDefault="00063642" w:rsidP="00063642">
      <w:pPr>
        <w:pStyle w:val="akafbasic"/>
        <w:rPr>
          <w:color w:val="000000" w:themeColor="text1"/>
        </w:rPr>
      </w:pPr>
      <w:r w:rsidRPr="00D343E8">
        <w:rPr>
          <w:color w:val="000000" w:themeColor="text1"/>
        </w:rPr>
        <w:t>ра́дуйся, лицезре́нием Боже́ственнаго све́та наслажда́яйся.</w:t>
      </w:r>
    </w:p>
    <w:p w14:paraId="5290A32B" w14:textId="77777777" w:rsidR="00063642" w:rsidRPr="00D343E8" w:rsidRDefault="00063642" w:rsidP="00063642">
      <w:pPr>
        <w:pStyle w:val="akafbasic"/>
        <w:rPr>
          <w:color w:val="000000" w:themeColor="text1"/>
        </w:rPr>
      </w:pPr>
      <w:r w:rsidRPr="00D343E8">
        <w:rPr>
          <w:color w:val="000000" w:themeColor="text1"/>
        </w:rPr>
        <w:t>Ра́дуйся, я́ко непреста́нно предстои́ши Пресвяте́й Тро́ице;</w:t>
      </w:r>
    </w:p>
    <w:p w14:paraId="5290A32C" w14:textId="77777777" w:rsidR="00063642" w:rsidRPr="00D343E8" w:rsidRDefault="00063642" w:rsidP="00063642">
      <w:pPr>
        <w:pStyle w:val="akafbasic"/>
        <w:rPr>
          <w:color w:val="000000" w:themeColor="text1"/>
        </w:rPr>
      </w:pPr>
      <w:r w:rsidRPr="00D343E8">
        <w:rPr>
          <w:color w:val="000000" w:themeColor="text1"/>
        </w:rPr>
        <w:t>ра́дуйся, я́ко непреста́нно моли́твы о нас возсыла́еши.</w:t>
      </w:r>
    </w:p>
    <w:p w14:paraId="5290A32D" w14:textId="77777777" w:rsidR="00063642" w:rsidRPr="00D343E8" w:rsidRDefault="00063642" w:rsidP="00063642">
      <w:pPr>
        <w:pStyle w:val="akafbasic"/>
        <w:rPr>
          <w:color w:val="000000" w:themeColor="text1"/>
        </w:rPr>
      </w:pPr>
      <w:r w:rsidRPr="00D343E8">
        <w:rPr>
          <w:color w:val="000000" w:themeColor="text1"/>
        </w:rPr>
        <w:t>Ра́дуйся, ро́да христиа́нскаго помо́щниче;</w:t>
      </w:r>
    </w:p>
    <w:p w14:paraId="5290A32E" w14:textId="77777777" w:rsidR="00063642" w:rsidRPr="00D343E8" w:rsidRDefault="00063642" w:rsidP="00063642">
      <w:pPr>
        <w:pStyle w:val="akafbasic"/>
        <w:rPr>
          <w:color w:val="000000" w:themeColor="text1"/>
        </w:rPr>
      </w:pPr>
      <w:r w:rsidRPr="00D343E8">
        <w:rPr>
          <w:color w:val="000000" w:themeColor="text1"/>
        </w:rPr>
        <w:t>ра́дуйся, во блага́я нам поспе́шниче.</w:t>
      </w:r>
    </w:p>
    <w:p w14:paraId="5290A32F" w14:textId="77777777" w:rsidR="00063642" w:rsidRPr="00D343E8" w:rsidRDefault="00063642" w:rsidP="00063642">
      <w:pPr>
        <w:pStyle w:val="akafbasic"/>
        <w:rPr>
          <w:color w:val="000000" w:themeColor="text1"/>
        </w:rPr>
      </w:pPr>
      <w:r w:rsidRPr="00D343E8">
        <w:rPr>
          <w:rStyle w:val="akafred"/>
        </w:rPr>
        <w:t>Р</w:t>
      </w:r>
      <w:r w:rsidRPr="00D343E8">
        <w:rPr>
          <w:color w:val="000000" w:themeColor="text1"/>
        </w:rPr>
        <w:t>а́дуйся, Симео́не, ди́вный сто́лпниче и вели́кий чудотво́рче.</w:t>
      </w:r>
    </w:p>
    <w:p w14:paraId="5290A330" w14:textId="77777777" w:rsidR="00063642" w:rsidRPr="00D343E8" w:rsidRDefault="00063642" w:rsidP="00063642">
      <w:pPr>
        <w:pStyle w:val="akafisthead"/>
      </w:pPr>
      <w:r w:rsidRPr="00D343E8">
        <w:t>Конда́к 13</w:t>
      </w:r>
    </w:p>
    <w:p w14:paraId="5290A331" w14:textId="77777777" w:rsidR="00063642" w:rsidRPr="00D343E8" w:rsidRDefault="00063642" w:rsidP="00063642">
      <w:pPr>
        <w:pStyle w:val="akafbasic"/>
      </w:pPr>
      <w:r w:rsidRPr="00D343E8">
        <w:rPr>
          <w:rStyle w:val="akafred"/>
        </w:rPr>
        <w:t>О</w:t>
      </w:r>
      <w:r w:rsidRPr="00D343E8">
        <w:rPr>
          <w:color w:val="000000" w:themeColor="text1"/>
        </w:rPr>
        <w:t xml:space="preserve"> вели́кий и преди́вный уго́дниче Бо́жий, преподо́бне о́тче наш Симео́не! Ны́не Престо́лу Бо́жию предстоя́й и проше́ния на́ша Го́споду принося́й, и сия́ ма́лая моле́ния от нас гре́шных приими́ и, я́коже не отри́нул еси́ разбо́йника, прибе́гшаго к твоему́ столпу́ и покая́ние ве́лие прине́сша, но и от земны́х бед изба́вил еси́ того́, и вождь был еси́ ему́ в Ца́рство Небе́сное, та́ко и нас гре́шных не оста́ви твои́м заступле́нием, но и во вре́менней жи́зни сей помога́й нам, и в бу́дущем ве́це Ца́рствия Бо́жия моли́твами твои́ми получи́ти сподо́би, да ку́пно с тобо́ю Бо́гу Спаси́телю на́шему воззове́м</w:t>
      </w:r>
      <w:r w:rsidRPr="00D343E8">
        <w:t xml:space="preserve">: </w:t>
      </w:r>
      <w:r w:rsidR="00ED535A" w:rsidRPr="00D343E8">
        <w:rPr>
          <w:rStyle w:val="akafred"/>
        </w:rPr>
        <w:t>А</w:t>
      </w:r>
      <w:r w:rsidR="00ED535A" w:rsidRPr="00D343E8">
        <w:t>ллилу́ия</w:t>
      </w:r>
      <w:r w:rsidRPr="00D343E8">
        <w:t>.</w:t>
      </w:r>
    </w:p>
    <w:p w14:paraId="5290A332" w14:textId="77777777" w:rsidR="00D06EB8" w:rsidRPr="00D343E8" w:rsidRDefault="00D06EB8" w:rsidP="00D06EB8">
      <w:pPr>
        <w:pStyle w:val="akafisthead"/>
      </w:pPr>
      <w:r w:rsidRPr="00D343E8">
        <w:t>Сей конда́к глаго́лется три́жды.</w:t>
      </w:r>
      <w:r w:rsidRPr="00D343E8">
        <w:br/>
        <w:t>И па́ки чте́тся и́кос 1-й, и конда́к 1-й.</w:t>
      </w:r>
    </w:p>
    <w:p w14:paraId="5290A334" w14:textId="77777777" w:rsidR="00063642" w:rsidRPr="00D343E8" w:rsidRDefault="00063642" w:rsidP="00063642">
      <w:pPr>
        <w:pStyle w:val="akafisthead"/>
      </w:pPr>
      <w:r w:rsidRPr="00D343E8">
        <w:t>Моли́тва</w:t>
      </w:r>
    </w:p>
    <w:p w14:paraId="5290A335" w14:textId="77777777" w:rsidR="00063642" w:rsidRPr="00D343E8" w:rsidRDefault="00063642" w:rsidP="00063642">
      <w:pPr>
        <w:pStyle w:val="akafbasic"/>
        <w:rPr>
          <w:color w:val="000000" w:themeColor="text1"/>
        </w:rPr>
      </w:pPr>
      <w:r w:rsidRPr="00D343E8">
        <w:rPr>
          <w:rStyle w:val="akafred"/>
        </w:rPr>
        <w:t>О</w:t>
      </w:r>
      <w:r w:rsidRPr="00D343E8">
        <w:rPr>
          <w:color w:val="000000" w:themeColor="text1"/>
        </w:rPr>
        <w:t xml:space="preserve"> святы́й Симео́не, устремле́нный к Небеси́ в жи́зни твое́й, и по кончи́не твое́й на Небеси́ пребыва́яй! Ты основа́ние сто́лпничества бысть и о́браз высо́каго и неизрече́ннаго благоче́стия яви́ся. Води́м Ду́хом Святы́м, ты пе́рвый созда́ столп и взы́де на него́, да денноно́щно мо́лишися Бо́гу. О́смьдесят лет стоя́ше ты на нем, дождь и ветр, студ</w:t>
      </w:r>
      <w:r w:rsidR="00560673" w:rsidRPr="00D343E8">
        <w:rPr>
          <w:color w:val="000000" w:themeColor="text1"/>
        </w:rPr>
        <w:t>ь</w:t>
      </w:r>
      <w:r w:rsidRPr="00D343E8">
        <w:rPr>
          <w:color w:val="000000" w:themeColor="text1"/>
        </w:rPr>
        <w:t xml:space="preserve"> и зной претерпева́я, моли́твенн</w:t>
      </w:r>
      <w:r w:rsidR="00484D63" w:rsidRPr="00D343E8">
        <w:rPr>
          <w:color w:val="000000" w:themeColor="text1"/>
        </w:rPr>
        <w:t>а</w:t>
      </w:r>
      <w:r w:rsidRPr="00D343E8">
        <w:rPr>
          <w:color w:val="000000" w:themeColor="text1"/>
        </w:rPr>
        <w:t xml:space="preserve">я воздыха́ния о очище́нии души́ своея́ от грехо́в и страсте́й вознося́, наипа́че же моля́ся Бо́гу </w:t>
      </w:r>
      <w:proofErr w:type="gramStart"/>
      <w:r w:rsidRPr="00D343E8">
        <w:rPr>
          <w:color w:val="000000" w:themeColor="text1"/>
        </w:rPr>
        <w:t>о</w:t>
      </w:r>
      <w:proofErr w:type="gramEnd"/>
      <w:r w:rsidRPr="00D343E8">
        <w:rPr>
          <w:color w:val="000000" w:themeColor="text1"/>
        </w:rPr>
        <w:t xml:space="preserve"> всех </w:t>
      </w:r>
      <w:r w:rsidR="00FC16B1" w:rsidRPr="00D343E8">
        <w:rPr>
          <w:color w:val="000000" w:themeColor="text1"/>
        </w:rPr>
        <w:t>н</w:t>
      </w:r>
      <w:r w:rsidR="00193B0B" w:rsidRPr="00D343E8">
        <w:rPr>
          <w:color w:val="000000" w:themeColor="text1"/>
        </w:rPr>
        <w:t>у</w:t>
      </w:r>
      <w:r w:rsidR="00171826" w:rsidRPr="00D343E8">
        <w:rPr>
          <w:color w:val="000000" w:themeColor="text1"/>
        </w:rPr>
        <w:t>́</w:t>
      </w:r>
      <w:r w:rsidR="00193B0B" w:rsidRPr="00D343E8">
        <w:rPr>
          <w:color w:val="000000" w:themeColor="text1"/>
        </w:rPr>
        <w:t>ж</w:t>
      </w:r>
      <w:r w:rsidR="00FC16B1" w:rsidRPr="00D343E8">
        <w:rPr>
          <w:color w:val="000000" w:themeColor="text1"/>
        </w:rPr>
        <w:t>д</w:t>
      </w:r>
      <w:r w:rsidR="00193B0B" w:rsidRPr="00D343E8">
        <w:rPr>
          <w:color w:val="000000" w:themeColor="text1"/>
        </w:rPr>
        <w:t>ных</w:t>
      </w:r>
      <w:r w:rsidRPr="00D343E8">
        <w:rPr>
          <w:color w:val="000000" w:themeColor="text1"/>
        </w:rPr>
        <w:t xml:space="preserve"> и немощны́х, во гресе́х к тебе́ приходя́щих. Те́мже награди́ тя Бог во Ца́рствии Свое́м ра́достию, не </w:t>
      </w:r>
      <w:r w:rsidRPr="00D343E8">
        <w:rPr>
          <w:color w:val="000000" w:themeColor="text1"/>
        </w:rPr>
        <w:lastRenderedPageBreak/>
        <w:t>сказа́нною челове́ческими словесы́,</w:t>
      </w:r>
      <w:r w:rsidR="00484D63" w:rsidRPr="00D343E8">
        <w:rPr>
          <w:color w:val="000000" w:themeColor="text1"/>
        </w:rPr>
        <w:t xml:space="preserve"> и дарова́ ти благода́ть чудеса</w:t>
      </w:r>
      <w:r w:rsidR="00502080" w:rsidRPr="00D343E8">
        <w:rPr>
          <w:color w:val="000000" w:themeColor="text1"/>
        </w:rPr>
        <w:t>́</w:t>
      </w:r>
      <w:r w:rsidRPr="00D343E8">
        <w:rPr>
          <w:color w:val="000000" w:themeColor="text1"/>
        </w:rPr>
        <w:t xml:space="preserve"> твори́ти и по сме́рти, и помога́ти всем, те́пле ти моля́щимся.</w:t>
      </w:r>
    </w:p>
    <w:p w14:paraId="5290A336" w14:textId="15B875A2" w:rsidR="00063642" w:rsidRPr="00D343E8" w:rsidRDefault="00063642" w:rsidP="00063642">
      <w:pPr>
        <w:pStyle w:val="akafbasic"/>
        <w:rPr>
          <w:color w:val="000000" w:themeColor="text1"/>
        </w:rPr>
      </w:pPr>
      <w:r w:rsidRPr="00D343E8">
        <w:rPr>
          <w:color w:val="000000" w:themeColor="text1"/>
        </w:rPr>
        <w:t>Се и мы, гре́шнии и недосто́йнии, стои́м у подно́жия столпа́ доброде́телей твои́х, и́миже вознесе́н бысть на Небеса́, и смире́нно мо́лим тя помяну́ти и нас в моли́твах твои́х ко Го́споду. Поели́ку же не ве́мы, о чем до́лжно есть моли́тися</w:t>
      </w:r>
      <w:r w:rsidR="0068304D" w:rsidRPr="00D343E8">
        <w:rPr>
          <w:color w:val="000000" w:themeColor="text1"/>
        </w:rPr>
        <w:t>,</w:t>
      </w:r>
      <w:r w:rsidRPr="00D343E8">
        <w:rPr>
          <w:color w:val="000000" w:themeColor="text1"/>
        </w:rPr>
        <w:t xml:space="preserve"> а е́же ве́мы, не твори́м</w:t>
      </w:r>
      <w:r w:rsidR="0068304D" w:rsidRPr="00D343E8">
        <w:rPr>
          <w:color w:val="000000" w:themeColor="text1"/>
        </w:rPr>
        <w:t>:</w:t>
      </w:r>
      <w:r w:rsidRPr="00D343E8">
        <w:rPr>
          <w:color w:val="000000" w:themeColor="text1"/>
        </w:rPr>
        <w:t xml:space="preserve"> предае́м себе́ в ру́це твои́, да сохрани́ши ны, я́ко де́ти ма́лыя, благода́тию Христо́вою, да оживу́т ду́ши на́ша для ве́чнаго блаже́нства. И́бо а́ще и жела́ем спаса́тися, </w:t>
      </w:r>
      <w:proofErr w:type="gramStart"/>
      <w:r w:rsidRPr="00D343E8">
        <w:rPr>
          <w:color w:val="000000" w:themeColor="text1"/>
        </w:rPr>
        <w:t>во</w:t>
      </w:r>
      <w:proofErr w:type="gramEnd"/>
      <w:r w:rsidRPr="00D343E8">
        <w:rPr>
          <w:color w:val="000000" w:themeColor="text1"/>
        </w:rPr>
        <w:t>́ля на́ша сл</w:t>
      </w:r>
      <w:r w:rsidR="00A439A1" w:rsidRPr="00D343E8">
        <w:rPr>
          <w:color w:val="000000" w:themeColor="text1"/>
        </w:rPr>
        <w:t>а</w:t>
      </w:r>
      <w:r w:rsidRPr="00D343E8">
        <w:rPr>
          <w:color w:val="000000" w:themeColor="text1"/>
        </w:rPr>
        <w:t>б</w:t>
      </w:r>
      <w:r w:rsidR="00A439A1" w:rsidRPr="00D343E8">
        <w:rPr>
          <w:color w:val="000000" w:themeColor="text1"/>
        </w:rPr>
        <w:t>а́</w:t>
      </w:r>
      <w:r w:rsidRPr="00D343E8">
        <w:rPr>
          <w:color w:val="000000" w:themeColor="text1"/>
        </w:rPr>
        <w:t xml:space="preserve"> есть: я́ко соло́ма бо ско́ро пламене́ем, но ско́ро и угаса́ем, и па́ки душа́ми на́шими мрак овладева́ет. Помози́ нам, свя́тче Бо́жий, бы́ти тве́рды в ве́ре и де́лании за́поведей Христо́вых, и в покая́нии и смире́нии кончи́ны на́шего земна́го жития́ доити́.</w:t>
      </w:r>
    </w:p>
    <w:p w14:paraId="5290A337" w14:textId="77777777" w:rsidR="00063642" w:rsidRPr="00D343E8" w:rsidRDefault="00063642" w:rsidP="00063642">
      <w:pPr>
        <w:pStyle w:val="akafbasic"/>
        <w:rPr>
          <w:color w:val="000000" w:themeColor="text1"/>
        </w:rPr>
      </w:pPr>
      <w:r w:rsidRPr="00D343E8">
        <w:rPr>
          <w:color w:val="000000" w:themeColor="text1"/>
        </w:rPr>
        <w:t>Ты, преподо́бне, естество́ челове́ческое победи́л еси́ и А́нгелом уподо́бился еси́, Бо́гу непреста́нно взыва́я, да прости́т ти грехи́. Нам же</w:t>
      </w:r>
      <w:r w:rsidR="0075740F" w:rsidRPr="00D343E8">
        <w:rPr>
          <w:color w:val="000000" w:themeColor="text1"/>
        </w:rPr>
        <w:t>,</w:t>
      </w:r>
      <w:r w:rsidRPr="00D343E8">
        <w:rPr>
          <w:color w:val="000000" w:themeColor="text1"/>
        </w:rPr>
        <w:t xml:space="preserve"> в пучи́не греха́ пребыва́ющим, и </w:t>
      </w:r>
      <w:r w:rsidR="00486E94" w:rsidRPr="00D343E8">
        <w:rPr>
          <w:color w:val="000000" w:themeColor="text1"/>
        </w:rPr>
        <w:t xml:space="preserve">мно́гая ле́та не довле́ют </w:t>
      </w:r>
      <w:r w:rsidRPr="00D343E8">
        <w:rPr>
          <w:color w:val="000000" w:themeColor="text1"/>
        </w:rPr>
        <w:t>опла́кати беззако́ния своя́. Но безме́рное человеколю́бие Бо́жие ве́дуще, припа́даем ти, ве́рному рабу́ Его́, да поми́лует нас твои́м заступле́нием и прии́мет нас я́ко де́ти Своя́, не ра́ди до́брых дел на́ших, но ра́ди покая́ния</w:t>
      </w:r>
      <w:r w:rsidR="00EE51A7" w:rsidRPr="00D343E8">
        <w:rPr>
          <w:color w:val="000000" w:themeColor="text1"/>
        </w:rPr>
        <w:t>,</w:t>
      </w:r>
      <w:r w:rsidRPr="00D343E8">
        <w:rPr>
          <w:color w:val="000000" w:themeColor="text1"/>
        </w:rPr>
        <w:t xml:space="preserve"> </w:t>
      </w:r>
      <w:r w:rsidR="00BA2D19" w:rsidRPr="00D343E8">
        <w:rPr>
          <w:color w:val="000000" w:themeColor="text1"/>
        </w:rPr>
        <w:t>и</w:t>
      </w:r>
      <w:r w:rsidRPr="00D343E8">
        <w:rPr>
          <w:color w:val="000000" w:themeColor="text1"/>
        </w:rPr>
        <w:t xml:space="preserve"> я́ко Всемоги́й Человеколю́бец</w:t>
      </w:r>
      <w:r w:rsidR="00D507D9" w:rsidRPr="00D343E8">
        <w:rPr>
          <w:color w:val="000000" w:themeColor="text1"/>
        </w:rPr>
        <w:t>,</w:t>
      </w:r>
      <w:r w:rsidRPr="00D343E8">
        <w:rPr>
          <w:color w:val="000000" w:themeColor="text1"/>
        </w:rPr>
        <w:t xml:space="preserve"> введе́т нас в</w:t>
      </w:r>
      <w:r w:rsidR="00DB1F85" w:rsidRPr="00D343E8">
        <w:rPr>
          <w:color w:val="000000" w:themeColor="text1"/>
        </w:rPr>
        <w:t>о</w:t>
      </w:r>
      <w:r w:rsidRPr="00D343E8">
        <w:rPr>
          <w:color w:val="000000" w:themeColor="text1"/>
        </w:rPr>
        <w:t xml:space="preserve"> Ца́рствие Свое́, да непреста́нно сла́вим всесвято́е и́мя Отца́, и Сы́на, и Свята́го Ду́ха, во ве́ки веко́в. </w:t>
      </w:r>
      <w:r w:rsidRPr="00D343E8">
        <w:rPr>
          <w:rStyle w:val="akafred"/>
        </w:rPr>
        <w:t>А</w:t>
      </w:r>
      <w:r w:rsidRPr="00D343E8">
        <w:rPr>
          <w:color w:val="000000" w:themeColor="text1"/>
        </w:rPr>
        <w:t>ми́нь.</w:t>
      </w:r>
    </w:p>
    <w:p w14:paraId="5290A338" w14:textId="77777777" w:rsidR="0039223B" w:rsidRPr="00D343E8" w:rsidRDefault="0039223B" w:rsidP="00063642">
      <w:pPr>
        <w:pStyle w:val="akafbasic"/>
        <w:rPr>
          <w:color w:val="000000" w:themeColor="text1"/>
        </w:rPr>
      </w:pPr>
    </w:p>
    <w:p w14:paraId="5290A339" w14:textId="77777777" w:rsidR="0039223B" w:rsidRPr="00D343E8" w:rsidRDefault="0039223B" w:rsidP="0039223B">
      <w:pPr>
        <w:pStyle w:val="akafbasic"/>
        <w:jc w:val="right"/>
        <w:rPr>
          <w:i/>
          <w:sz w:val="24"/>
          <w:szCs w:val="24"/>
        </w:rPr>
      </w:pPr>
      <w:r w:rsidRPr="00D343E8">
        <w:rPr>
          <w:i/>
          <w:sz w:val="24"/>
          <w:szCs w:val="24"/>
        </w:rPr>
        <w:t>Утвержден Священным Синодом</w:t>
      </w:r>
    </w:p>
    <w:p w14:paraId="5290A33A" w14:textId="77777777" w:rsidR="0039223B" w:rsidRPr="00D343E8" w:rsidRDefault="0039223B" w:rsidP="0039223B">
      <w:pPr>
        <w:pStyle w:val="akafbasic"/>
        <w:jc w:val="right"/>
        <w:rPr>
          <w:i/>
          <w:sz w:val="24"/>
          <w:szCs w:val="24"/>
        </w:rPr>
      </w:pPr>
      <w:r w:rsidRPr="00D343E8">
        <w:rPr>
          <w:i/>
          <w:sz w:val="24"/>
          <w:szCs w:val="24"/>
        </w:rPr>
        <w:t>Русской Православной Церкви</w:t>
      </w:r>
    </w:p>
    <w:p w14:paraId="5290A33B" w14:textId="77777777" w:rsidR="0039223B" w:rsidRPr="0005247A" w:rsidRDefault="0039223B" w:rsidP="0039223B">
      <w:pPr>
        <w:pStyle w:val="akafbasic"/>
        <w:jc w:val="right"/>
        <w:rPr>
          <w:i/>
          <w:sz w:val="20"/>
          <w:szCs w:val="20"/>
        </w:rPr>
      </w:pPr>
      <w:bookmarkStart w:id="1" w:name="_Hlk29143794"/>
      <w:r w:rsidRPr="00D343E8">
        <w:rPr>
          <w:i/>
          <w:sz w:val="24"/>
          <w:szCs w:val="24"/>
        </w:rPr>
        <w:t>27.12.2023 (журнал № 131).</w:t>
      </w:r>
      <w:bookmarkEnd w:id="1"/>
    </w:p>
    <w:p w14:paraId="5290A33D" w14:textId="77777777" w:rsidR="0039223B" w:rsidRPr="0039223B" w:rsidRDefault="0039223B" w:rsidP="00063642">
      <w:pPr>
        <w:pStyle w:val="akafbasic"/>
        <w:rPr>
          <w:color w:val="000000" w:themeColor="text1"/>
          <w:lang w:val="en-US"/>
        </w:rPr>
      </w:pPr>
    </w:p>
    <w:sectPr w:rsidR="0039223B" w:rsidRPr="0039223B" w:rsidSect="00280CFE">
      <w:headerReference w:type="default" r:id="rId8"/>
      <w:headerReference w:type="first" r:id="rId9"/>
      <w:pgSz w:w="11906" w:h="16838"/>
      <w:pgMar w:top="1134" w:right="1418"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22ECF4" w14:textId="77777777" w:rsidR="00B26F06" w:rsidRDefault="00B26F06" w:rsidP="00972502">
      <w:pPr>
        <w:spacing w:after="0" w:line="240" w:lineRule="auto"/>
      </w:pPr>
      <w:r>
        <w:separator/>
      </w:r>
    </w:p>
  </w:endnote>
  <w:endnote w:type="continuationSeparator" w:id="0">
    <w:p w14:paraId="636271CA" w14:textId="77777777" w:rsidR="00B26F06" w:rsidRDefault="00B26F06" w:rsidP="009725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 w:name="Triodion Ucs">
    <w:panose1 w:val="02000500090000020003"/>
    <w:charset w:val="CC"/>
    <w:family w:val="auto"/>
    <w:pitch w:val="variable"/>
    <w:sig w:usb0="80000203" w:usb1="0000004A" w:usb2="00000000" w:usb3="00000000" w:csb0="00000005" w:csb1="00000000"/>
  </w:font>
  <w:font w:name="Tahoma">
    <w:panose1 w:val="020B0604030504040204"/>
    <w:charset w:val="CC"/>
    <w:family w:val="swiss"/>
    <w:pitch w:val="variable"/>
    <w:sig w:usb0="E1002EFF" w:usb1="C000605B" w:usb2="00000029" w:usb3="00000000" w:csb0="000101FF" w:csb1="00000000"/>
  </w:font>
  <w:font w:name="SchoolBook">
    <w:altName w:val="Cambria Math"/>
    <w:panose1 w:val="00000000000000000000"/>
    <w:charset w:val="00"/>
    <w:family w:val="roman"/>
    <w:notTrueType/>
    <w:pitch w:val="variable"/>
    <w:sig w:usb0="00000001" w:usb1="5000204A" w:usb2="00000000" w:usb3="00000000" w:csb0="00000097" w:csb1="00000000"/>
  </w:font>
  <w:font w:name="Vertograd Ucs">
    <w:panose1 w:val="02000507040000020002"/>
    <w:charset w:val="CC"/>
    <w:family w:val="auto"/>
    <w:pitch w:val="variable"/>
    <w:sig w:usb0="80000203" w:usb1="00000000" w:usb2="00000000" w:usb3="00000000" w:csb0="00000005" w:csb1="00000000"/>
  </w:font>
  <w:font w:name="Candara">
    <w:panose1 w:val="020E0502030303020204"/>
    <w:charset w:val="CC"/>
    <w:family w:val="swiss"/>
    <w:pitch w:val="variable"/>
    <w:sig w:usb0="A00002EF" w:usb1="4000A4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EDACE8" w14:textId="77777777" w:rsidR="00B26F06" w:rsidRDefault="00B26F06" w:rsidP="00972502">
      <w:pPr>
        <w:spacing w:after="0" w:line="240" w:lineRule="auto"/>
      </w:pPr>
      <w:r>
        <w:separator/>
      </w:r>
    </w:p>
  </w:footnote>
  <w:footnote w:type="continuationSeparator" w:id="0">
    <w:p w14:paraId="445F177E" w14:textId="77777777" w:rsidR="00B26F06" w:rsidRDefault="00B26F06" w:rsidP="009725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1426876"/>
      <w:docPartObj>
        <w:docPartGallery w:val="Page Numbers (Top of Page)"/>
        <w:docPartUnique/>
      </w:docPartObj>
    </w:sdtPr>
    <w:sdtEndPr/>
    <w:sdtContent>
      <w:p w14:paraId="5290A342" w14:textId="77777777" w:rsidR="00F810F0" w:rsidRDefault="00F810F0" w:rsidP="00280CFE">
        <w:pPr>
          <w:pStyle w:val="a3"/>
          <w:tabs>
            <w:tab w:val="clear" w:pos="9355"/>
            <w:tab w:val="right" w:pos="9072"/>
          </w:tabs>
        </w:pPr>
        <w:r w:rsidRPr="00972502">
          <w:rPr>
            <w:sz w:val="20"/>
            <w:szCs w:val="20"/>
          </w:rPr>
          <w:t xml:space="preserve">Новые богослужебные тексты  |  </w:t>
        </w:r>
        <w:r w:rsidRPr="00972502">
          <w:rPr>
            <w:sz w:val="20"/>
            <w:szCs w:val="20"/>
            <w:lang w:val="en-US"/>
          </w:rPr>
          <w:t>nbt</w:t>
        </w:r>
        <w:r w:rsidRPr="00972502">
          <w:rPr>
            <w:sz w:val="20"/>
            <w:szCs w:val="20"/>
          </w:rPr>
          <w:t>.</w:t>
        </w:r>
        <w:r w:rsidRPr="00972502">
          <w:rPr>
            <w:sz w:val="20"/>
            <w:szCs w:val="20"/>
            <w:lang w:val="en-US"/>
          </w:rPr>
          <w:t>rop</w:t>
        </w:r>
        <w:r w:rsidRPr="00972502">
          <w:rPr>
            <w:sz w:val="20"/>
            <w:szCs w:val="20"/>
          </w:rPr>
          <w:t>.</w:t>
        </w:r>
        <w:r w:rsidRPr="00972502">
          <w:rPr>
            <w:sz w:val="20"/>
            <w:szCs w:val="20"/>
            <w:lang w:val="en-US"/>
          </w:rPr>
          <w:t>ru</w:t>
        </w:r>
        <w:r w:rsidRPr="00972502">
          <w:rPr>
            <w:sz w:val="20"/>
            <w:szCs w:val="20"/>
          </w:rPr>
          <w:t xml:space="preserve">  |  Издательство Московской Патриархии</w:t>
        </w:r>
        <w:r>
          <w:rPr>
            <w:sz w:val="20"/>
            <w:szCs w:val="20"/>
          </w:rPr>
          <w:tab/>
        </w:r>
        <w:r w:rsidR="00263BB8">
          <w:fldChar w:fldCharType="begin"/>
        </w:r>
        <w:r>
          <w:instrText>PAGE   \* MERGEFORMAT</w:instrText>
        </w:r>
        <w:r w:rsidR="00263BB8">
          <w:fldChar w:fldCharType="separate"/>
        </w:r>
        <w:r w:rsidR="00D343E8">
          <w:rPr>
            <w:noProof/>
          </w:rPr>
          <w:t>9</w:t>
        </w:r>
        <w:r w:rsidR="00263BB8">
          <w:rPr>
            <w:noProof/>
          </w:rPr>
          <w:fldChar w:fldCharType="end"/>
        </w:r>
      </w:p>
    </w:sdtContent>
  </w:sdt>
  <w:p w14:paraId="5290A343" w14:textId="77777777" w:rsidR="00F810F0" w:rsidRPr="00972502" w:rsidRDefault="00F810F0" w:rsidP="00972502">
    <w:pPr>
      <w:pStyle w:val="a3"/>
      <w:jc w:val="center"/>
      <w:rPr>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90A344" w14:textId="77777777" w:rsidR="00F810F0" w:rsidRDefault="00F810F0" w:rsidP="00972502">
    <w:pPr>
      <w:pStyle w:val="a3"/>
      <w:jc w:val="center"/>
    </w:pPr>
    <w:r w:rsidRPr="00972502">
      <w:rPr>
        <w:sz w:val="20"/>
        <w:szCs w:val="20"/>
      </w:rPr>
      <w:t xml:space="preserve">Новые богослужебные тексты  |  </w:t>
    </w:r>
    <w:r w:rsidRPr="00972502">
      <w:rPr>
        <w:sz w:val="20"/>
        <w:szCs w:val="20"/>
        <w:lang w:val="en-US"/>
      </w:rPr>
      <w:t>nbt</w:t>
    </w:r>
    <w:r w:rsidRPr="00972502">
      <w:rPr>
        <w:sz w:val="20"/>
        <w:szCs w:val="20"/>
      </w:rPr>
      <w:t>.</w:t>
    </w:r>
    <w:r w:rsidRPr="00972502">
      <w:rPr>
        <w:sz w:val="20"/>
        <w:szCs w:val="20"/>
        <w:lang w:val="en-US"/>
      </w:rPr>
      <w:t>rop</w:t>
    </w:r>
    <w:r w:rsidRPr="00972502">
      <w:rPr>
        <w:sz w:val="20"/>
        <w:szCs w:val="20"/>
      </w:rPr>
      <w:t>.</w:t>
    </w:r>
    <w:r w:rsidRPr="00972502">
      <w:rPr>
        <w:sz w:val="20"/>
        <w:szCs w:val="20"/>
        <w:lang w:val="en-US"/>
      </w:rPr>
      <w:t>ru</w:t>
    </w:r>
    <w:r w:rsidRPr="00972502">
      <w:rPr>
        <w:sz w:val="20"/>
        <w:szCs w:val="20"/>
      </w:rPr>
      <w:t xml:space="preserve">  |  Издательство Московской Патриархии</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grammar="clean"/>
  <w:attachedTemplate r:id="rId1"/>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902360"/>
    <w:rsid w:val="000016D4"/>
    <w:rsid w:val="00001ABF"/>
    <w:rsid w:val="0000473F"/>
    <w:rsid w:val="000057CF"/>
    <w:rsid w:val="00012359"/>
    <w:rsid w:val="0002183E"/>
    <w:rsid w:val="000237BD"/>
    <w:rsid w:val="00025CD5"/>
    <w:rsid w:val="00032128"/>
    <w:rsid w:val="000329A0"/>
    <w:rsid w:val="00032F33"/>
    <w:rsid w:val="000343B3"/>
    <w:rsid w:val="00036BCF"/>
    <w:rsid w:val="0003742C"/>
    <w:rsid w:val="00041571"/>
    <w:rsid w:val="00045325"/>
    <w:rsid w:val="00047145"/>
    <w:rsid w:val="000479E2"/>
    <w:rsid w:val="00054857"/>
    <w:rsid w:val="00055261"/>
    <w:rsid w:val="00057B35"/>
    <w:rsid w:val="000613C9"/>
    <w:rsid w:val="00061404"/>
    <w:rsid w:val="00062B69"/>
    <w:rsid w:val="00063642"/>
    <w:rsid w:val="00063662"/>
    <w:rsid w:val="0006557E"/>
    <w:rsid w:val="00070A27"/>
    <w:rsid w:val="00070C83"/>
    <w:rsid w:val="00071688"/>
    <w:rsid w:val="000756E9"/>
    <w:rsid w:val="000768B9"/>
    <w:rsid w:val="0007743C"/>
    <w:rsid w:val="000850BF"/>
    <w:rsid w:val="00085F03"/>
    <w:rsid w:val="000918E9"/>
    <w:rsid w:val="00091E4A"/>
    <w:rsid w:val="000936EB"/>
    <w:rsid w:val="000959D8"/>
    <w:rsid w:val="000A2DAC"/>
    <w:rsid w:val="000A56CB"/>
    <w:rsid w:val="000A73F8"/>
    <w:rsid w:val="000B081C"/>
    <w:rsid w:val="000B342C"/>
    <w:rsid w:val="000B4033"/>
    <w:rsid w:val="000B5080"/>
    <w:rsid w:val="000B5950"/>
    <w:rsid w:val="000B7D27"/>
    <w:rsid w:val="000C11B8"/>
    <w:rsid w:val="000C16D1"/>
    <w:rsid w:val="000C1795"/>
    <w:rsid w:val="000C1AB4"/>
    <w:rsid w:val="000C3061"/>
    <w:rsid w:val="000C41A0"/>
    <w:rsid w:val="000C44B6"/>
    <w:rsid w:val="000C506C"/>
    <w:rsid w:val="000C55A3"/>
    <w:rsid w:val="000C56BF"/>
    <w:rsid w:val="000D1B01"/>
    <w:rsid w:val="000D78CD"/>
    <w:rsid w:val="000D7AB5"/>
    <w:rsid w:val="000E5C16"/>
    <w:rsid w:val="000F2A5D"/>
    <w:rsid w:val="000F631B"/>
    <w:rsid w:val="00100283"/>
    <w:rsid w:val="00111F96"/>
    <w:rsid w:val="00114569"/>
    <w:rsid w:val="001145C0"/>
    <w:rsid w:val="001147B6"/>
    <w:rsid w:val="001150E4"/>
    <w:rsid w:val="0011556A"/>
    <w:rsid w:val="00120C24"/>
    <w:rsid w:val="00121D56"/>
    <w:rsid w:val="0012296F"/>
    <w:rsid w:val="00126615"/>
    <w:rsid w:val="00130009"/>
    <w:rsid w:val="00130E23"/>
    <w:rsid w:val="00131C8E"/>
    <w:rsid w:val="00135ED0"/>
    <w:rsid w:val="001454F0"/>
    <w:rsid w:val="001506AE"/>
    <w:rsid w:val="001518D0"/>
    <w:rsid w:val="00153CB0"/>
    <w:rsid w:val="001542D8"/>
    <w:rsid w:val="00161C2E"/>
    <w:rsid w:val="00166B80"/>
    <w:rsid w:val="001707C9"/>
    <w:rsid w:val="0017174B"/>
    <w:rsid w:val="00171826"/>
    <w:rsid w:val="00172979"/>
    <w:rsid w:val="00173096"/>
    <w:rsid w:val="00173B4F"/>
    <w:rsid w:val="0018188B"/>
    <w:rsid w:val="00181938"/>
    <w:rsid w:val="0018313B"/>
    <w:rsid w:val="00183591"/>
    <w:rsid w:val="001850C2"/>
    <w:rsid w:val="00186059"/>
    <w:rsid w:val="00191138"/>
    <w:rsid w:val="001913A6"/>
    <w:rsid w:val="00192A92"/>
    <w:rsid w:val="00193B0B"/>
    <w:rsid w:val="001968B3"/>
    <w:rsid w:val="001968F0"/>
    <w:rsid w:val="00197160"/>
    <w:rsid w:val="001973AF"/>
    <w:rsid w:val="001A0454"/>
    <w:rsid w:val="001A5A7E"/>
    <w:rsid w:val="001A6429"/>
    <w:rsid w:val="001B20D1"/>
    <w:rsid w:val="001B3D16"/>
    <w:rsid w:val="001B6701"/>
    <w:rsid w:val="001C24AA"/>
    <w:rsid w:val="001C49D0"/>
    <w:rsid w:val="001C4A6E"/>
    <w:rsid w:val="001C4BC9"/>
    <w:rsid w:val="001D2278"/>
    <w:rsid w:val="001D5F21"/>
    <w:rsid w:val="001D78B8"/>
    <w:rsid w:val="001E1330"/>
    <w:rsid w:val="001E16D5"/>
    <w:rsid w:val="001E4E64"/>
    <w:rsid w:val="001E5D78"/>
    <w:rsid w:val="001E77FE"/>
    <w:rsid w:val="001F09C8"/>
    <w:rsid w:val="001F191F"/>
    <w:rsid w:val="001F2B1E"/>
    <w:rsid w:val="001F4193"/>
    <w:rsid w:val="001F5AB5"/>
    <w:rsid w:val="001F69A2"/>
    <w:rsid w:val="001F6D3A"/>
    <w:rsid w:val="001F745E"/>
    <w:rsid w:val="0020177E"/>
    <w:rsid w:val="00202411"/>
    <w:rsid w:val="002035D5"/>
    <w:rsid w:val="0020703B"/>
    <w:rsid w:val="00212A06"/>
    <w:rsid w:val="0021667D"/>
    <w:rsid w:val="00220616"/>
    <w:rsid w:val="00227339"/>
    <w:rsid w:val="002302DD"/>
    <w:rsid w:val="002349FE"/>
    <w:rsid w:val="002416DE"/>
    <w:rsid w:val="00243F1B"/>
    <w:rsid w:val="00244DE2"/>
    <w:rsid w:val="00251697"/>
    <w:rsid w:val="00254E62"/>
    <w:rsid w:val="00255410"/>
    <w:rsid w:val="00255FC2"/>
    <w:rsid w:val="00256D03"/>
    <w:rsid w:val="00257676"/>
    <w:rsid w:val="00261F0F"/>
    <w:rsid w:val="0026287D"/>
    <w:rsid w:val="002639E1"/>
    <w:rsid w:val="00263BB8"/>
    <w:rsid w:val="00265A5C"/>
    <w:rsid w:val="002706FD"/>
    <w:rsid w:val="00270F1D"/>
    <w:rsid w:val="00271E04"/>
    <w:rsid w:val="00272BC9"/>
    <w:rsid w:val="00273404"/>
    <w:rsid w:val="00275CDE"/>
    <w:rsid w:val="00275FCB"/>
    <w:rsid w:val="002764D1"/>
    <w:rsid w:val="00276681"/>
    <w:rsid w:val="00276D6E"/>
    <w:rsid w:val="00280CFE"/>
    <w:rsid w:val="00284B81"/>
    <w:rsid w:val="002875D5"/>
    <w:rsid w:val="00287F02"/>
    <w:rsid w:val="00295F78"/>
    <w:rsid w:val="00296180"/>
    <w:rsid w:val="002A1F8D"/>
    <w:rsid w:val="002A4E24"/>
    <w:rsid w:val="002A4F4A"/>
    <w:rsid w:val="002B17EA"/>
    <w:rsid w:val="002B1D4B"/>
    <w:rsid w:val="002C0D2F"/>
    <w:rsid w:val="002C3D73"/>
    <w:rsid w:val="002C3E60"/>
    <w:rsid w:val="002C690B"/>
    <w:rsid w:val="002D1B87"/>
    <w:rsid w:val="002D2BD1"/>
    <w:rsid w:val="002D3672"/>
    <w:rsid w:val="002D5FDF"/>
    <w:rsid w:val="002E4B5B"/>
    <w:rsid w:val="002F06A8"/>
    <w:rsid w:val="002F53AC"/>
    <w:rsid w:val="00300699"/>
    <w:rsid w:val="003052B0"/>
    <w:rsid w:val="0030578A"/>
    <w:rsid w:val="0030707E"/>
    <w:rsid w:val="0031029B"/>
    <w:rsid w:val="0031037B"/>
    <w:rsid w:val="003108FC"/>
    <w:rsid w:val="00310E00"/>
    <w:rsid w:val="00311231"/>
    <w:rsid w:val="00312E38"/>
    <w:rsid w:val="003138DC"/>
    <w:rsid w:val="0032098E"/>
    <w:rsid w:val="00322D28"/>
    <w:rsid w:val="003249CC"/>
    <w:rsid w:val="00325833"/>
    <w:rsid w:val="0032754C"/>
    <w:rsid w:val="00332FF9"/>
    <w:rsid w:val="00334264"/>
    <w:rsid w:val="00334393"/>
    <w:rsid w:val="003378D6"/>
    <w:rsid w:val="00342DD5"/>
    <w:rsid w:val="00343784"/>
    <w:rsid w:val="003479EC"/>
    <w:rsid w:val="0035258A"/>
    <w:rsid w:val="00355952"/>
    <w:rsid w:val="00361201"/>
    <w:rsid w:val="00361C56"/>
    <w:rsid w:val="0036513B"/>
    <w:rsid w:val="00372B1C"/>
    <w:rsid w:val="00377A40"/>
    <w:rsid w:val="0038247C"/>
    <w:rsid w:val="0038366B"/>
    <w:rsid w:val="00384BC1"/>
    <w:rsid w:val="003850E6"/>
    <w:rsid w:val="00391488"/>
    <w:rsid w:val="0039223B"/>
    <w:rsid w:val="0039560C"/>
    <w:rsid w:val="003964F6"/>
    <w:rsid w:val="003A0631"/>
    <w:rsid w:val="003A14BE"/>
    <w:rsid w:val="003A164B"/>
    <w:rsid w:val="003A3E7A"/>
    <w:rsid w:val="003A4981"/>
    <w:rsid w:val="003B4320"/>
    <w:rsid w:val="003B57F3"/>
    <w:rsid w:val="003C25CC"/>
    <w:rsid w:val="003C3AF8"/>
    <w:rsid w:val="003C5B86"/>
    <w:rsid w:val="003C5FAB"/>
    <w:rsid w:val="003C670B"/>
    <w:rsid w:val="003C6DB7"/>
    <w:rsid w:val="003D1C35"/>
    <w:rsid w:val="003D2C43"/>
    <w:rsid w:val="003D5774"/>
    <w:rsid w:val="003D6890"/>
    <w:rsid w:val="003E00CA"/>
    <w:rsid w:val="003E0223"/>
    <w:rsid w:val="003E2A93"/>
    <w:rsid w:val="003F2195"/>
    <w:rsid w:val="003F4A84"/>
    <w:rsid w:val="003F54C3"/>
    <w:rsid w:val="003F5F25"/>
    <w:rsid w:val="003F7440"/>
    <w:rsid w:val="0040179B"/>
    <w:rsid w:val="00406171"/>
    <w:rsid w:val="00407F3D"/>
    <w:rsid w:val="0041055E"/>
    <w:rsid w:val="00410D98"/>
    <w:rsid w:val="004200C7"/>
    <w:rsid w:val="00420EC9"/>
    <w:rsid w:val="00421DEB"/>
    <w:rsid w:val="0043068D"/>
    <w:rsid w:val="004307AB"/>
    <w:rsid w:val="00434263"/>
    <w:rsid w:val="00434550"/>
    <w:rsid w:val="00437DD1"/>
    <w:rsid w:val="004402B1"/>
    <w:rsid w:val="004406AB"/>
    <w:rsid w:val="00443344"/>
    <w:rsid w:val="00445ACD"/>
    <w:rsid w:val="004466F6"/>
    <w:rsid w:val="004475C7"/>
    <w:rsid w:val="004476B8"/>
    <w:rsid w:val="00451B65"/>
    <w:rsid w:val="00451D83"/>
    <w:rsid w:val="004538AE"/>
    <w:rsid w:val="00453CDC"/>
    <w:rsid w:val="00460014"/>
    <w:rsid w:val="00460395"/>
    <w:rsid w:val="00461906"/>
    <w:rsid w:val="00463031"/>
    <w:rsid w:val="00463606"/>
    <w:rsid w:val="00464AA1"/>
    <w:rsid w:val="00464AF8"/>
    <w:rsid w:val="004652CB"/>
    <w:rsid w:val="00471E52"/>
    <w:rsid w:val="00472541"/>
    <w:rsid w:val="004752A5"/>
    <w:rsid w:val="00480555"/>
    <w:rsid w:val="00484CFF"/>
    <w:rsid w:val="00484D63"/>
    <w:rsid w:val="00485DA9"/>
    <w:rsid w:val="00486E94"/>
    <w:rsid w:val="0049333E"/>
    <w:rsid w:val="004939CE"/>
    <w:rsid w:val="00493AE9"/>
    <w:rsid w:val="00497ACC"/>
    <w:rsid w:val="004A02B9"/>
    <w:rsid w:val="004A1E9A"/>
    <w:rsid w:val="004A2D9D"/>
    <w:rsid w:val="004A3574"/>
    <w:rsid w:val="004A529D"/>
    <w:rsid w:val="004B1804"/>
    <w:rsid w:val="004B256A"/>
    <w:rsid w:val="004B3B73"/>
    <w:rsid w:val="004B43CB"/>
    <w:rsid w:val="004B7746"/>
    <w:rsid w:val="004C046C"/>
    <w:rsid w:val="004C06B1"/>
    <w:rsid w:val="004C24F1"/>
    <w:rsid w:val="004C56C4"/>
    <w:rsid w:val="004C5EA2"/>
    <w:rsid w:val="004D3C8A"/>
    <w:rsid w:val="004D7E9A"/>
    <w:rsid w:val="004E093E"/>
    <w:rsid w:val="004E0B5C"/>
    <w:rsid w:val="004E3912"/>
    <w:rsid w:val="004E46B2"/>
    <w:rsid w:val="004E64BD"/>
    <w:rsid w:val="004E75E1"/>
    <w:rsid w:val="004F0C48"/>
    <w:rsid w:val="004F35BC"/>
    <w:rsid w:val="004F5456"/>
    <w:rsid w:val="004F55D8"/>
    <w:rsid w:val="004F6174"/>
    <w:rsid w:val="004F6D59"/>
    <w:rsid w:val="00500280"/>
    <w:rsid w:val="00500A57"/>
    <w:rsid w:val="00501BB2"/>
    <w:rsid w:val="00502080"/>
    <w:rsid w:val="005027C7"/>
    <w:rsid w:val="00503164"/>
    <w:rsid w:val="00503D47"/>
    <w:rsid w:val="00503ED3"/>
    <w:rsid w:val="0051313F"/>
    <w:rsid w:val="00514A58"/>
    <w:rsid w:val="00514B3C"/>
    <w:rsid w:val="005159DA"/>
    <w:rsid w:val="00525CC2"/>
    <w:rsid w:val="005306A2"/>
    <w:rsid w:val="00532249"/>
    <w:rsid w:val="005335C7"/>
    <w:rsid w:val="0053409B"/>
    <w:rsid w:val="00534CAF"/>
    <w:rsid w:val="00536330"/>
    <w:rsid w:val="00540CED"/>
    <w:rsid w:val="005428D8"/>
    <w:rsid w:val="0054321A"/>
    <w:rsid w:val="00552398"/>
    <w:rsid w:val="00553598"/>
    <w:rsid w:val="00554635"/>
    <w:rsid w:val="00557FC2"/>
    <w:rsid w:val="00560165"/>
    <w:rsid w:val="00560673"/>
    <w:rsid w:val="0056080F"/>
    <w:rsid w:val="00560831"/>
    <w:rsid w:val="005611A8"/>
    <w:rsid w:val="00564A59"/>
    <w:rsid w:val="005661B4"/>
    <w:rsid w:val="005666DB"/>
    <w:rsid w:val="00570063"/>
    <w:rsid w:val="00575A9B"/>
    <w:rsid w:val="00575E2F"/>
    <w:rsid w:val="00576E9A"/>
    <w:rsid w:val="0058784E"/>
    <w:rsid w:val="00591741"/>
    <w:rsid w:val="00591A8C"/>
    <w:rsid w:val="00592D10"/>
    <w:rsid w:val="005943E8"/>
    <w:rsid w:val="00595CF8"/>
    <w:rsid w:val="00596482"/>
    <w:rsid w:val="005965BC"/>
    <w:rsid w:val="005A1803"/>
    <w:rsid w:val="005A41DC"/>
    <w:rsid w:val="005A58F2"/>
    <w:rsid w:val="005B0E20"/>
    <w:rsid w:val="005B1231"/>
    <w:rsid w:val="005B24B0"/>
    <w:rsid w:val="005B3DE0"/>
    <w:rsid w:val="005B4CA2"/>
    <w:rsid w:val="005B5DE8"/>
    <w:rsid w:val="005B6836"/>
    <w:rsid w:val="005C0009"/>
    <w:rsid w:val="005D2E47"/>
    <w:rsid w:val="005D351C"/>
    <w:rsid w:val="005D3917"/>
    <w:rsid w:val="005E23A3"/>
    <w:rsid w:val="005E24FA"/>
    <w:rsid w:val="005E266B"/>
    <w:rsid w:val="005E2903"/>
    <w:rsid w:val="005E48A6"/>
    <w:rsid w:val="005E5D20"/>
    <w:rsid w:val="005E5E94"/>
    <w:rsid w:val="005E7D82"/>
    <w:rsid w:val="005F00F5"/>
    <w:rsid w:val="005F2F78"/>
    <w:rsid w:val="005F6F31"/>
    <w:rsid w:val="005F7A98"/>
    <w:rsid w:val="005F7B8C"/>
    <w:rsid w:val="00601DB1"/>
    <w:rsid w:val="00602194"/>
    <w:rsid w:val="006055E7"/>
    <w:rsid w:val="006114E8"/>
    <w:rsid w:val="0061236D"/>
    <w:rsid w:val="0061751A"/>
    <w:rsid w:val="0061758D"/>
    <w:rsid w:val="00617F49"/>
    <w:rsid w:val="00620298"/>
    <w:rsid w:val="00621EA3"/>
    <w:rsid w:val="006303D9"/>
    <w:rsid w:val="0063235C"/>
    <w:rsid w:val="00632A10"/>
    <w:rsid w:val="006405BE"/>
    <w:rsid w:val="00640CCC"/>
    <w:rsid w:val="00644225"/>
    <w:rsid w:val="00645DEB"/>
    <w:rsid w:val="00647653"/>
    <w:rsid w:val="006549A9"/>
    <w:rsid w:val="0065724A"/>
    <w:rsid w:val="00662658"/>
    <w:rsid w:val="0066437A"/>
    <w:rsid w:val="006647E4"/>
    <w:rsid w:val="00667CFF"/>
    <w:rsid w:val="00670D67"/>
    <w:rsid w:val="006729F8"/>
    <w:rsid w:val="006760A8"/>
    <w:rsid w:val="0068159F"/>
    <w:rsid w:val="0068304D"/>
    <w:rsid w:val="00686037"/>
    <w:rsid w:val="00687A73"/>
    <w:rsid w:val="00692CE9"/>
    <w:rsid w:val="006A1484"/>
    <w:rsid w:val="006B065C"/>
    <w:rsid w:val="006B1737"/>
    <w:rsid w:val="006B22DA"/>
    <w:rsid w:val="006B3B28"/>
    <w:rsid w:val="006B4A4A"/>
    <w:rsid w:val="006B5CAD"/>
    <w:rsid w:val="006B5EA8"/>
    <w:rsid w:val="006C0F94"/>
    <w:rsid w:val="006C287D"/>
    <w:rsid w:val="006C35AA"/>
    <w:rsid w:val="006C4434"/>
    <w:rsid w:val="006C46BF"/>
    <w:rsid w:val="006C4890"/>
    <w:rsid w:val="006C79CA"/>
    <w:rsid w:val="006D265D"/>
    <w:rsid w:val="006D65BD"/>
    <w:rsid w:val="006D6FCD"/>
    <w:rsid w:val="006D7B2B"/>
    <w:rsid w:val="006E10F9"/>
    <w:rsid w:val="006E358A"/>
    <w:rsid w:val="006E5FD5"/>
    <w:rsid w:val="006E7F9D"/>
    <w:rsid w:val="007052FD"/>
    <w:rsid w:val="00707CCD"/>
    <w:rsid w:val="00711B7F"/>
    <w:rsid w:val="00715642"/>
    <w:rsid w:val="007156C7"/>
    <w:rsid w:val="00716EC0"/>
    <w:rsid w:val="00720967"/>
    <w:rsid w:val="00722113"/>
    <w:rsid w:val="0072337B"/>
    <w:rsid w:val="00724BC4"/>
    <w:rsid w:val="00725C9C"/>
    <w:rsid w:val="00725EDD"/>
    <w:rsid w:val="007274EF"/>
    <w:rsid w:val="00732C69"/>
    <w:rsid w:val="007355E8"/>
    <w:rsid w:val="007375BB"/>
    <w:rsid w:val="00740095"/>
    <w:rsid w:val="00740124"/>
    <w:rsid w:val="00745972"/>
    <w:rsid w:val="007532B4"/>
    <w:rsid w:val="00753C64"/>
    <w:rsid w:val="007565E2"/>
    <w:rsid w:val="0075740F"/>
    <w:rsid w:val="00760D1D"/>
    <w:rsid w:val="00761A86"/>
    <w:rsid w:val="00763756"/>
    <w:rsid w:val="00763D5F"/>
    <w:rsid w:val="007643B8"/>
    <w:rsid w:val="00764946"/>
    <w:rsid w:val="0076498E"/>
    <w:rsid w:val="00765158"/>
    <w:rsid w:val="00765893"/>
    <w:rsid w:val="0077275D"/>
    <w:rsid w:val="007752B2"/>
    <w:rsid w:val="00780E37"/>
    <w:rsid w:val="007857D2"/>
    <w:rsid w:val="00794464"/>
    <w:rsid w:val="007A0CE5"/>
    <w:rsid w:val="007A1EB9"/>
    <w:rsid w:val="007A3CB0"/>
    <w:rsid w:val="007A5299"/>
    <w:rsid w:val="007B0492"/>
    <w:rsid w:val="007B3781"/>
    <w:rsid w:val="007B38BF"/>
    <w:rsid w:val="007B5F1C"/>
    <w:rsid w:val="007B6B3A"/>
    <w:rsid w:val="007B77B6"/>
    <w:rsid w:val="007B7E58"/>
    <w:rsid w:val="007C134F"/>
    <w:rsid w:val="007C26B8"/>
    <w:rsid w:val="007D13E3"/>
    <w:rsid w:val="007D209E"/>
    <w:rsid w:val="007D3793"/>
    <w:rsid w:val="007D39EC"/>
    <w:rsid w:val="007D60A3"/>
    <w:rsid w:val="007E2F28"/>
    <w:rsid w:val="00800B40"/>
    <w:rsid w:val="00810109"/>
    <w:rsid w:val="00811CB6"/>
    <w:rsid w:val="00812D41"/>
    <w:rsid w:val="008133A0"/>
    <w:rsid w:val="008138E1"/>
    <w:rsid w:val="0081543F"/>
    <w:rsid w:val="00815D55"/>
    <w:rsid w:val="008205E2"/>
    <w:rsid w:val="00823A3E"/>
    <w:rsid w:val="008257E7"/>
    <w:rsid w:val="008266AA"/>
    <w:rsid w:val="0083088D"/>
    <w:rsid w:val="008338C4"/>
    <w:rsid w:val="00833FD4"/>
    <w:rsid w:val="00843F38"/>
    <w:rsid w:val="00844AEC"/>
    <w:rsid w:val="00845668"/>
    <w:rsid w:val="00846E89"/>
    <w:rsid w:val="008526FD"/>
    <w:rsid w:val="0085389B"/>
    <w:rsid w:val="00855088"/>
    <w:rsid w:val="00855B7E"/>
    <w:rsid w:val="0086090D"/>
    <w:rsid w:val="0086186C"/>
    <w:rsid w:val="00861F87"/>
    <w:rsid w:val="00863570"/>
    <w:rsid w:val="0086400E"/>
    <w:rsid w:val="0087711A"/>
    <w:rsid w:val="008873F4"/>
    <w:rsid w:val="00887B11"/>
    <w:rsid w:val="00890421"/>
    <w:rsid w:val="00891147"/>
    <w:rsid w:val="008917FF"/>
    <w:rsid w:val="00892E15"/>
    <w:rsid w:val="00894D5E"/>
    <w:rsid w:val="00895062"/>
    <w:rsid w:val="008A20AD"/>
    <w:rsid w:val="008A7A1B"/>
    <w:rsid w:val="008B5714"/>
    <w:rsid w:val="008B74D0"/>
    <w:rsid w:val="008C2BB7"/>
    <w:rsid w:val="008C5578"/>
    <w:rsid w:val="008C5723"/>
    <w:rsid w:val="008D1947"/>
    <w:rsid w:val="008D20C8"/>
    <w:rsid w:val="008D342E"/>
    <w:rsid w:val="008E0A11"/>
    <w:rsid w:val="008E100D"/>
    <w:rsid w:val="008E26CC"/>
    <w:rsid w:val="008E2E0D"/>
    <w:rsid w:val="008E39E5"/>
    <w:rsid w:val="008E50E7"/>
    <w:rsid w:val="008E78D8"/>
    <w:rsid w:val="008F095B"/>
    <w:rsid w:val="008F1627"/>
    <w:rsid w:val="008F19E0"/>
    <w:rsid w:val="008F6D9F"/>
    <w:rsid w:val="00902360"/>
    <w:rsid w:val="00902607"/>
    <w:rsid w:val="00903EA0"/>
    <w:rsid w:val="00907938"/>
    <w:rsid w:val="009105BE"/>
    <w:rsid w:val="00910B6B"/>
    <w:rsid w:val="0091219F"/>
    <w:rsid w:val="00915C08"/>
    <w:rsid w:val="009169F4"/>
    <w:rsid w:val="00916EC7"/>
    <w:rsid w:val="009214A9"/>
    <w:rsid w:val="0092249E"/>
    <w:rsid w:val="00924E83"/>
    <w:rsid w:val="00933438"/>
    <w:rsid w:val="009343DF"/>
    <w:rsid w:val="00934729"/>
    <w:rsid w:val="00935C2D"/>
    <w:rsid w:val="00947DBD"/>
    <w:rsid w:val="009526D6"/>
    <w:rsid w:val="00953CEE"/>
    <w:rsid w:val="00954240"/>
    <w:rsid w:val="00955F3F"/>
    <w:rsid w:val="00957764"/>
    <w:rsid w:val="009633C2"/>
    <w:rsid w:val="00963529"/>
    <w:rsid w:val="00964457"/>
    <w:rsid w:val="00965362"/>
    <w:rsid w:val="00970D86"/>
    <w:rsid w:val="009712CA"/>
    <w:rsid w:val="00971D93"/>
    <w:rsid w:val="009720D4"/>
    <w:rsid w:val="00972502"/>
    <w:rsid w:val="00981EBD"/>
    <w:rsid w:val="009841D7"/>
    <w:rsid w:val="00984E43"/>
    <w:rsid w:val="00985DF2"/>
    <w:rsid w:val="00987614"/>
    <w:rsid w:val="00990371"/>
    <w:rsid w:val="00995716"/>
    <w:rsid w:val="009979BF"/>
    <w:rsid w:val="00997FBB"/>
    <w:rsid w:val="009A0CBF"/>
    <w:rsid w:val="009A53B7"/>
    <w:rsid w:val="009A5A4D"/>
    <w:rsid w:val="009A7315"/>
    <w:rsid w:val="009A76DC"/>
    <w:rsid w:val="009B0929"/>
    <w:rsid w:val="009B245C"/>
    <w:rsid w:val="009B2AEC"/>
    <w:rsid w:val="009C0DC1"/>
    <w:rsid w:val="009C27A9"/>
    <w:rsid w:val="009D0459"/>
    <w:rsid w:val="009D20B0"/>
    <w:rsid w:val="009E18BF"/>
    <w:rsid w:val="009E1D88"/>
    <w:rsid w:val="009E226E"/>
    <w:rsid w:val="009E307B"/>
    <w:rsid w:val="009E4E60"/>
    <w:rsid w:val="009E7584"/>
    <w:rsid w:val="009F0DF5"/>
    <w:rsid w:val="009F2B02"/>
    <w:rsid w:val="009F33DA"/>
    <w:rsid w:val="009F5D06"/>
    <w:rsid w:val="009F7018"/>
    <w:rsid w:val="00A064A0"/>
    <w:rsid w:val="00A10C06"/>
    <w:rsid w:val="00A12258"/>
    <w:rsid w:val="00A13FFE"/>
    <w:rsid w:val="00A149B5"/>
    <w:rsid w:val="00A1569D"/>
    <w:rsid w:val="00A255AE"/>
    <w:rsid w:val="00A37EE5"/>
    <w:rsid w:val="00A4096B"/>
    <w:rsid w:val="00A41122"/>
    <w:rsid w:val="00A439A1"/>
    <w:rsid w:val="00A44462"/>
    <w:rsid w:val="00A526B9"/>
    <w:rsid w:val="00A527C0"/>
    <w:rsid w:val="00A54DC6"/>
    <w:rsid w:val="00A5613C"/>
    <w:rsid w:val="00A60CC2"/>
    <w:rsid w:val="00A62371"/>
    <w:rsid w:val="00A62E6A"/>
    <w:rsid w:val="00A63641"/>
    <w:rsid w:val="00A64835"/>
    <w:rsid w:val="00A6748F"/>
    <w:rsid w:val="00A76CEA"/>
    <w:rsid w:val="00A80959"/>
    <w:rsid w:val="00A82B73"/>
    <w:rsid w:val="00A8357E"/>
    <w:rsid w:val="00A83C24"/>
    <w:rsid w:val="00A83E6B"/>
    <w:rsid w:val="00A911F3"/>
    <w:rsid w:val="00A918C6"/>
    <w:rsid w:val="00A95C9A"/>
    <w:rsid w:val="00A9723F"/>
    <w:rsid w:val="00A97D0D"/>
    <w:rsid w:val="00AA0DEB"/>
    <w:rsid w:val="00AA3914"/>
    <w:rsid w:val="00AA4C7C"/>
    <w:rsid w:val="00AA52F3"/>
    <w:rsid w:val="00AA7428"/>
    <w:rsid w:val="00AB6D85"/>
    <w:rsid w:val="00AC3D3C"/>
    <w:rsid w:val="00AC5EED"/>
    <w:rsid w:val="00AC61A2"/>
    <w:rsid w:val="00AC6973"/>
    <w:rsid w:val="00AD19C6"/>
    <w:rsid w:val="00AE013A"/>
    <w:rsid w:val="00AE0D6D"/>
    <w:rsid w:val="00AE2829"/>
    <w:rsid w:val="00AE7847"/>
    <w:rsid w:val="00AF2E14"/>
    <w:rsid w:val="00AF3844"/>
    <w:rsid w:val="00AF4773"/>
    <w:rsid w:val="00AF5C30"/>
    <w:rsid w:val="00B017E4"/>
    <w:rsid w:val="00B0218D"/>
    <w:rsid w:val="00B027FC"/>
    <w:rsid w:val="00B109BD"/>
    <w:rsid w:val="00B114D2"/>
    <w:rsid w:val="00B13C3B"/>
    <w:rsid w:val="00B1589B"/>
    <w:rsid w:val="00B2044E"/>
    <w:rsid w:val="00B20608"/>
    <w:rsid w:val="00B26F06"/>
    <w:rsid w:val="00B275EF"/>
    <w:rsid w:val="00B35AA5"/>
    <w:rsid w:val="00B441AC"/>
    <w:rsid w:val="00B5509E"/>
    <w:rsid w:val="00B56E83"/>
    <w:rsid w:val="00B631E2"/>
    <w:rsid w:val="00B63A00"/>
    <w:rsid w:val="00B674B5"/>
    <w:rsid w:val="00B67731"/>
    <w:rsid w:val="00B700A9"/>
    <w:rsid w:val="00B72E9A"/>
    <w:rsid w:val="00B754E7"/>
    <w:rsid w:val="00B755D2"/>
    <w:rsid w:val="00B75BA1"/>
    <w:rsid w:val="00B76F2D"/>
    <w:rsid w:val="00B80430"/>
    <w:rsid w:val="00B85F91"/>
    <w:rsid w:val="00B910EE"/>
    <w:rsid w:val="00B917AD"/>
    <w:rsid w:val="00B927D1"/>
    <w:rsid w:val="00B9333C"/>
    <w:rsid w:val="00B9518F"/>
    <w:rsid w:val="00B9591B"/>
    <w:rsid w:val="00BA2D19"/>
    <w:rsid w:val="00BA2F34"/>
    <w:rsid w:val="00BA3559"/>
    <w:rsid w:val="00BA4576"/>
    <w:rsid w:val="00BB3721"/>
    <w:rsid w:val="00BB59E9"/>
    <w:rsid w:val="00BB7C40"/>
    <w:rsid w:val="00BC1F69"/>
    <w:rsid w:val="00BC2E8F"/>
    <w:rsid w:val="00BC389D"/>
    <w:rsid w:val="00BC40C6"/>
    <w:rsid w:val="00BC4307"/>
    <w:rsid w:val="00BC7186"/>
    <w:rsid w:val="00BE53B5"/>
    <w:rsid w:val="00BF01B5"/>
    <w:rsid w:val="00BF2975"/>
    <w:rsid w:val="00BF37B0"/>
    <w:rsid w:val="00BF47D3"/>
    <w:rsid w:val="00BF64D5"/>
    <w:rsid w:val="00C026DC"/>
    <w:rsid w:val="00C028F7"/>
    <w:rsid w:val="00C03F40"/>
    <w:rsid w:val="00C12F6E"/>
    <w:rsid w:val="00C17BAA"/>
    <w:rsid w:val="00C2057B"/>
    <w:rsid w:val="00C20FBD"/>
    <w:rsid w:val="00C2119B"/>
    <w:rsid w:val="00C26C41"/>
    <w:rsid w:val="00C32116"/>
    <w:rsid w:val="00C342FA"/>
    <w:rsid w:val="00C361B8"/>
    <w:rsid w:val="00C37E68"/>
    <w:rsid w:val="00C46D92"/>
    <w:rsid w:val="00C473A2"/>
    <w:rsid w:val="00C5272A"/>
    <w:rsid w:val="00C5584D"/>
    <w:rsid w:val="00C55FB0"/>
    <w:rsid w:val="00C61112"/>
    <w:rsid w:val="00C65228"/>
    <w:rsid w:val="00C65717"/>
    <w:rsid w:val="00C671FA"/>
    <w:rsid w:val="00C67964"/>
    <w:rsid w:val="00C70B8C"/>
    <w:rsid w:val="00C71F71"/>
    <w:rsid w:val="00C720BE"/>
    <w:rsid w:val="00C728A1"/>
    <w:rsid w:val="00C74F5D"/>
    <w:rsid w:val="00C7505D"/>
    <w:rsid w:val="00C77545"/>
    <w:rsid w:val="00C82717"/>
    <w:rsid w:val="00C83C4B"/>
    <w:rsid w:val="00C93019"/>
    <w:rsid w:val="00CA532B"/>
    <w:rsid w:val="00CA57A1"/>
    <w:rsid w:val="00CA6923"/>
    <w:rsid w:val="00CB5865"/>
    <w:rsid w:val="00CB5FDB"/>
    <w:rsid w:val="00CB6891"/>
    <w:rsid w:val="00CC17DB"/>
    <w:rsid w:val="00CC4193"/>
    <w:rsid w:val="00CC445B"/>
    <w:rsid w:val="00CC70E4"/>
    <w:rsid w:val="00CD2F35"/>
    <w:rsid w:val="00CD43CD"/>
    <w:rsid w:val="00CD59AE"/>
    <w:rsid w:val="00CE21D6"/>
    <w:rsid w:val="00CE25BF"/>
    <w:rsid w:val="00CE3AD5"/>
    <w:rsid w:val="00CE601B"/>
    <w:rsid w:val="00CF1F20"/>
    <w:rsid w:val="00CF438D"/>
    <w:rsid w:val="00CF6195"/>
    <w:rsid w:val="00CF62EA"/>
    <w:rsid w:val="00CF6C45"/>
    <w:rsid w:val="00D00EAA"/>
    <w:rsid w:val="00D06326"/>
    <w:rsid w:val="00D06EB8"/>
    <w:rsid w:val="00D113CF"/>
    <w:rsid w:val="00D1285B"/>
    <w:rsid w:val="00D225E1"/>
    <w:rsid w:val="00D2277A"/>
    <w:rsid w:val="00D22BAE"/>
    <w:rsid w:val="00D23764"/>
    <w:rsid w:val="00D31CDE"/>
    <w:rsid w:val="00D31F1A"/>
    <w:rsid w:val="00D32F51"/>
    <w:rsid w:val="00D33E00"/>
    <w:rsid w:val="00D343E8"/>
    <w:rsid w:val="00D34F2B"/>
    <w:rsid w:val="00D35488"/>
    <w:rsid w:val="00D37550"/>
    <w:rsid w:val="00D44756"/>
    <w:rsid w:val="00D45EF4"/>
    <w:rsid w:val="00D46E48"/>
    <w:rsid w:val="00D50109"/>
    <w:rsid w:val="00D507D9"/>
    <w:rsid w:val="00D50D44"/>
    <w:rsid w:val="00D53015"/>
    <w:rsid w:val="00D558B5"/>
    <w:rsid w:val="00D55E29"/>
    <w:rsid w:val="00D6577D"/>
    <w:rsid w:val="00D66403"/>
    <w:rsid w:val="00D66F44"/>
    <w:rsid w:val="00D71950"/>
    <w:rsid w:val="00D75757"/>
    <w:rsid w:val="00D820CA"/>
    <w:rsid w:val="00D82640"/>
    <w:rsid w:val="00D84462"/>
    <w:rsid w:val="00D851C0"/>
    <w:rsid w:val="00D85F04"/>
    <w:rsid w:val="00D87A28"/>
    <w:rsid w:val="00D90D9E"/>
    <w:rsid w:val="00D91D7B"/>
    <w:rsid w:val="00D928F8"/>
    <w:rsid w:val="00D92D68"/>
    <w:rsid w:val="00D95C07"/>
    <w:rsid w:val="00D9674C"/>
    <w:rsid w:val="00D97BF2"/>
    <w:rsid w:val="00DA3EA4"/>
    <w:rsid w:val="00DA453E"/>
    <w:rsid w:val="00DA4639"/>
    <w:rsid w:val="00DA67EA"/>
    <w:rsid w:val="00DB1F85"/>
    <w:rsid w:val="00DB353C"/>
    <w:rsid w:val="00DB7151"/>
    <w:rsid w:val="00DC05DC"/>
    <w:rsid w:val="00DC4436"/>
    <w:rsid w:val="00DC51A3"/>
    <w:rsid w:val="00DC62EC"/>
    <w:rsid w:val="00DC64EC"/>
    <w:rsid w:val="00DC66AC"/>
    <w:rsid w:val="00DD1B34"/>
    <w:rsid w:val="00DD45A4"/>
    <w:rsid w:val="00DD4825"/>
    <w:rsid w:val="00DD4F95"/>
    <w:rsid w:val="00DD6885"/>
    <w:rsid w:val="00DE1AFC"/>
    <w:rsid w:val="00DE33B1"/>
    <w:rsid w:val="00DE33EC"/>
    <w:rsid w:val="00DE4947"/>
    <w:rsid w:val="00DF1743"/>
    <w:rsid w:val="00DF32E6"/>
    <w:rsid w:val="00DF3EF8"/>
    <w:rsid w:val="00DF61B9"/>
    <w:rsid w:val="00E00C29"/>
    <w:rsid w:val="00E00C4E"/>
    <w:rsid w:val="00E01F00"/>
    <w:rsid w:val="00E0246C"/>
    <w:rsid w:val="00E027B9"/>
    <w:rsid w:val="00E0285B"/>
    <w:rsid w:val="00E03F30"/>
    <w:rsid w:val="00E04ABA"/>
    <w:rsid w:val="00E06326"/>
    <w:rsid w:val="00E072D9"/>
    <w:rsid w:val="00E12490"/>
    <w:rsid w:val="00E126B1"/>
    <w:rsid w:val="00E128C8"/>
    <w:rsid w:val="00E1321C"/>
    <w:rsid w:val="00E1760A"/>
    <w:rsid w:val="00E27DDA"/>
    <w:rsid w:val="00E31F7E"/>
    <w:rsid w:val="00E34DB8"/>
    <w:rsid w:val="00E40816"/>
    <w:rsid w:val="00E42BFF"/>
    <w:rsid w:val="00E45A49"/>
    <w:rsid w:val="00E45E39"/>
    <w:rsid w:val="00E479B7"/>
    <w:rsid w:val="00E50543"/>
    <w:rsid w:val="00E51CF2"/>
    <w:rsid w:val="00E52B93"/>
    <w:rsid w:val="00E547FA"/>
    <w:rsid w:val="00E54B23"/>
    <w:rsid w:val="00E575CB"/>
    <w:rsid w:val="00E64613"/>
    <w:rsid w:val="00E65AF5"/>
    <w:rsid w:val="00E66D9E"/>
    <w:rsid w:val="00E81881"/>
    <w:rsid w:val="00E86F0D"/>
    <w:rsid w:val="00E90B86"/>
    <w:rsid w:val="00E943E3"/>
    <w:rsid w:val="00EA06C8"/>
    <w:rsid w:val="00EA4EE1"/>
    <w:rsid w:val="00EA62DA"/>
    <w:rsid w:val="00EB2E99"/>
    <w:rsid w:val="00EB4624"/>
    <w:rsid w:val="00EC1923"/>
    <w:rsid w:val="00EC1DAC"/>
    <w:rsid w:val="00EC270F"/>
    <w:rsid w:val="00EC6B60"/>
    <w:rsid w:val="00ED17BE"/>
    <w:rsid w:val="00ED402B"/>
    <w:rsid w:val="00ED535A"/>
    <w:rsid w:val="00ED5685"/>
    <w:rsid w:val="00EE0C4E"/>
    <w:rsid w:val="00EE15D3"/>
    <w:rsid w:val="00EE51A7"/>
    <w:rsid w:val="00EE53F2"/>
    <w:rsid w:val="00EE57EC"/>
    <w:rsid w:val="00EF1036"/>
    <w:rsid w:val="00EF382D"/>
    <w:rsid w:val="00EF763E"/>
    <w:rsid w:val="00F0083A"/>
    <w:rsid w:val="00F037E9"/>
    <w:rsid w:val="00F04E16"/>
    <w:rsid w:val="00F10D79"/>
    <w:rsid w:val="00F15F09"/>
    <w:rsid w:val="00F16FA1"/>
    <w:rsid w:val="00F210F9"/>
    <w:rsid w:val="00F235F8"/>
    <w:rsid w:val="00F23CAA"/>
    <w:rsid w:val="00F25164"/>
    <w:rsid w:val="00F314CD"/>
    <w:rsid w:val="00F3235C"/>
    <w:rsid w:val="00F32D75"/>
    <w:rsid w:val="00F32F4F"/>
    <w:rsid w:val="00F3533B"/>
    <w:rsid w:val="00F35EB7"/>
    <w:rsid w:val="00F37BF1"/>
    <w:rsid w:val="00F519B7"/>
    <w:rsid w:val="00F51EB1"/>
    <w:rsid w:val="00F5534F"/>
    <w:rsid w:val="00F6133A"/>
    <w:rsid w:val="00F62AEA"/>
    <w:rsid w:val="00F6606C"/>
    <w:rsid w:val="00F660E6"/>
    <w:rsid w:val="00F7777E"/>
    <w:rsid w:val="00F77D4C"/>
    <w:rsid w:val="00F80D5B"/>
    <w:rsid w:val="00F810F0"/>
    <w:rsid w:val="00F81428"/>
    <w:rsid w:val="00F81A5B"/>
    <w:rsid w:val="00F90EE4"/>
    <w:rsid w:val="00F92082"/>
    <w:rsid w:val="00F922AE"/>
    <w:rsid w:val="00F963AF"/>
    <w:rsid w:val="00FA39D6"/>
    <w:rsid w:val="00FA4E81"/>
    <w:rsid w:val="00FA5A6A"/>
    <w:rsid w:val="00FA7638"/>
    <w:rsid w:val="00FB269E"/>
    <w:rsid w:val="00FB38CF"/>
    <w:rsid w:val="00FB42EF"/>
    <w:rsid w:val="00FB50E7"/>
    <w:rsid w:val="00FB7A2A"/>
    <w:rsid w:val="00FC16B1"/>
    <w:rsid w:val="00FC2E4D"/>
    <w:rsid w:val="00FC440D"/>
    <w:rsid w:val="00FC670A"/>
    <w:rsid w:val="00FC6974"/>
    <w:rsid w:val="00FC6A01"/>
    <w:rsid w:val="00FD1B85"/>
    <w:rsid w:val="00FD30D2"/>
    <w:rsid w:val="00FD5716"/>
    <w:rsid w:val="00FE1011"/>
    <w:rsid w:val="00FE308D"/>
    <w:rsid w:val="00FE4091"/>
    <w:rsid w:val="00FE746F"/>
    <w:rsid w:val="00FE75F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0A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11F3"/>
  </w:style>
  <w:style w:type="paragraph" w:styleId="1">
    <w:name w:val="heading 1"/>
    <w:basedOn w:val="a"/>
    <w:next w:val="a"/>
    <w:link w:val="10"/>
    <w:uiPriority w:val="9"/>
    <w:qFormat/>
    <w:rsid w:val="005B3DE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rsid w:val="005B3D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250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72502"/>
  </w:style>
  <w:style w:type="paragraph" w:styleId="a5">
    <w:name w:val="footer"/>
    <w:basedOn w:val="a"/>
    <w:link w:val="a6"/>
    <w:uiPriority w:val="99"/>
    <w:unhideWhenUsed/>
    <w:rsid w:val="0097250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72502"/>
  </w:style>
  <w:style w:type="paragraph" w:customStyle="1" w:styleId="nbtakafheader01">
    <w:name w:val="nbt_akaf_header_01"/>
    <w:basedOn w:val="a"/>
    <w:uiPriority w:val="99"/>
    <w:rsid w:val="00280CFE"/>
    <w:pPr>
      <w:overflowPunct w:val="0"/>
      <w:autoSpaceDE w:val="0"/>
      <w:autoSpaceDN w:val="0"/>
      <w:adjustRightInd w:val="0"/>
      <w:spacing w:after="0" w:line="500" w:lineRule="exact"/>
      <w:jc w:val="center"/>
      <w:textAlignment w:val="baseline"/>
    </w:pPr>
    <w:rPr>
      <w:rFonts w:ascii="Triodion Ucs" w:eastAsia="Times New Roman" w:hAnsi="Triodion Ucs" w:cs="Triodion Ucs"/>
      <w:color w:val="FF0000"/>
      <w:sz w:val="36"/>
      <w:szCs w:val="36"/>
    </w:rPr>
  </w:style>
  <w:style w:type="paragraph" w:customStyle="1" w:styleId="nbtakafheader03">
    <w:name w:val="nbt_akaf_header_03"/>
    <w:basedOn w:val="a"/>
    <w:link w:val="nbtakafheader030"/>
    <w:uiPriority w:val="99"/>
    <w:rsid w:val="00280CFE"/>
    <w:pPr>
      <w:overflowPunct w:val="0"/>
      <w:autoSpaceDE w:val="0"/>
      <w:autoSpaceDN w:val="0"/>
      <w:adjustRightInd w:val="0"/>
      <w:spacing w:before="240" w:after="0" w:line="400" w:lineRule="exact"/>
      <w:jc w:val="center"/>
      <w:textAlignment w:val="baseline"/>
    </w:pPr>
    <w:rPr>
      <w:rFonts w:ascii="Triodion Ucs" w:eastAsia="Times New Roman" w:hAnsi="Triodion Ucs" w:cs="Triodion Ucs"/>
      <w:color w:val="FF0000"/>
      <w:sz w:val="26"/>
      <w:szCs w:val="30"/>
    </w:rPr>
  </w:style>
  <w:style w:type="character" w:customStyle="1" w:styleId="nbtakafheader030">
    <w:name w:val="nbt_akaf_header_03 Знак"/>
    <w:basedOn w:val="a0"/>
    <w:link w:val="nbtakafheader03"/>
    <w:uiPriority w:val="99"/>
    <w:locked/>
    <w:rsid w:val="00280CFE"/>
    <w:rPr>
      <w:rFonts w:ascii="Triodion Ucs" w:eastAsia="Times New Roman" w:hAnsi="Triodion Ucs" w:cs="Triodion Ucs"/>
      <w:color w:val="FF0000"/>
      <w:sz w:val="26"/>
      <w:szCs w:val="30"/>
    </w:rPr>
  </w:style>
  <w:style w:type="paragraph" w:customStyle="1" w:styleId="nbtakafpodoben">
    <w:name w:val="nbt_akaf_podoben"/>
    <w:basedOn w:val="a"/>
    <w:uiPriority w:val="99"/>
    <w:rsid w:val="00280CFE"/>
    <w:pPr>
      <w:overflowPunct w:val="0"/>
      <w:autoSpaceDE w:val="0"/>
      <w:autoSpaceDN w:val="0"/>
      <w:adjustRightInd w:val="0"/>
      <w:spacing w:after="0" w:line="360" w:lineRule="exact"/>
      <w:jc w:val="center"/>
      <w:textAlignment w:val="baseline"/>
    </w:pPr>
    <w:rPr>
      <w:rFonts w:ascii="Triodion Ucs" w:eastAsia="Times New Roman" w:hAnsi="Triodion Ucs" w:cs="Triodion Ucs"/>
      <w:szCs w:val="26"/>
    </w:rPr>
  </w:style>
  <w:style w:type="paragraph" w:customStyle="1" w:styleId="nbtakaftext01">
    <w:name w:val="nbt_akaf_text_01"/>
    <w:basedOn w:val="a"/>
    <w:link w:val="nbtakaftext010"/>
    <w:uiPriority w:val="99"/>
    <w:rsid w:val="00280CFE"/>
    <w:pPr>
      <w:overflowPunct w:val="0"/>
      <w:autoSpaceDE w:val="0"/>
      <w:autoSpaceDN w:val="0"/>
      <w:adjustRightInd w:val="0"/>
      <w:spacing w:after="0" w:line="460" w:lineRule="exact"/>
      <w:ind w:firstLine="510"/>
      <w:jc w:val="both"/>
      <w:textAlignment w:val="baseline"/>
    </w:pPr>
    <w:rPr>
      <w:rFonts w:ascii="Triodion Ucs" w:eastAsia="Times New Roman" w:hAnsi="Triodion Ucs" w:cs="Triodion Ucs"/>
      <w:sz w:val="32"/>
      <w:szCs w:val="36"/>
    </w:rPr>
  </w:style>
  <w:style w:type="character" w:customStyle="1" w:styleId="nbtakaftext010">
    <w:name w:val="nbt_akaf_text_01 Знак"/>
    <w:basedOn w:val="a0"/>
    <w:link w:val="nbtakaftext01"/>
    <w:uiPriority w:val="99"/>
    <w:locked/>
    <w:rsid w:val="00280CFE"/>
    <w:rPr>
      <w:rFonts w:ascii="Triodion Ucs" w:eastAsia="Times New Roman" w:hAnsi="Triodion Ucs" w:cs="Triodion Ucs"/>
      <w:sz w:val="32"/>
      <w:szCs w:val="36"/>
    </w:rPr>
  </w:style>
  <w:style w:type="character" w:customStyle="1" w:styleId="obkred">
    <w:name w:val="obk_red"/>
    <w:basedOn w:val="a0"/>
    <w:uiPriority w:val="99"/>
    <w:rsid w:val="00902360"/>
    <w:rPr>
      <w:color w:val="FF0000"/>
    </w:rPr>
  </w:style>
  <w:style w:type="character" w:customStyle="1" w:styleId="obkslava">
    <w:name w:val="obk_slava"/>
    <w:basedOn w:val="a0"/>
    <w:uiPriority w:val="99"/>
    <w:rsid w:val="005666DB"/>
    <w:rPr>
      <w:color w:val="FF0000"/>
      <w:sz w:val="30"/>
      <w:szCs w:val="30"/>
    </w:rPr>
  </w:style>
  <w:style w:type="character" w:customStyle="1" w:styleId="10">
    <w:name w:val="Заголовок 1 Знак"/>
    <w:basedOn w:val="a0"/>
    <w:link w:val="1"/>
    <w:uiPriority w:val="9"/>
    <w:rsid w:val="005B3DE0"/>
    <w:rPr>
      <w:rFonts w:asciiTheme="majorHAnsi" w:eastAsiaTheme="majorEastAsia" w:hAnsiTheme="majorHAnsi" w:cstheme="majorBidi"/>
      <w:color w:val="365F91" w:themeColor="accent1" w:themeShade="BF"/>
      <w:sz w:val="32"/>
      <w:szCs w:val="32"/>
    </w:rPr>
  </w:style>
  <w:style w:type="character" w:customStyle="1" w:styleId="20">
    <w:name w:val="Заголовок 2 Знак"/>
    <w:basedOn w:val="a0"/>
    <w:link w:val="2"/>
    <w:uiPriority w:val="9"/>
    <w:rsid w:val="005B3DE0"/>
    <w:rPr>
      <w:rFonts w:asciiTheme="majorHAnsi" w:eastAsiaTheme="majorEastAsia" w:hAnsiTheme="majorHAnsi" w:cstheme="majorBidi"/>
      <w:color w:val="365F91" w:themeColor="accent1" w:themeShade="BF"/>
      <w:sz w:val="26"/>
      <w:szCs w:val="26"/>
    </w:rPr>
  </w:style>
  <w:style w:type="paragraph" w:styleId="a7">
    <w:name w:val="Balloon Text"/>
    <w:basedOn w:val="a"/>
    <w:link w:val="a8"/>
    <w:uiPriority w:val="99"/>
    <w:unhideWhenUsed/>
    <w:rsid w:val="005B3DE0"/>
    <w:pPr>
      <w:spacing w:after="0" w:line="240" w:lineRule="auto"/>
    </w:pPr>
    <w:rPr>
      <w:rFonts w:ascii="Tahoma" w:eastAsia="Times New Roman" w:hAnsi="Tahoma" w:cs="Tahoma"/>
      <w:sz w:val="16"/>
      <w:szCs w:val="16"/>
    </w:rPr>
  </w:style>
  <w:style w:type="character" w:customStyle="1" w:styleId="a8">
    <w:name w:val="Текст выноски Знак"/>
    <w:basedOn w:val="a0"/>
    <w:link w:val="a7"/>
    <w:uiPriority w:val="99"/>
    <w:rsid w:val="005B3DE0"/>
    <w:rPr>
      <w:rFonts w:ascii="Tahoma" w:eastAsia="Times New Roman" w:hAnsi="Tahoma" w:cs="Tahoma"/>
      <w:sz w:val="16"/>
      <w:szCs w:val="16"/>
    </w:rPr>
  </w:style>
  <w:style w:type="paragraph" w:customStyle="1" w:styleId="akafisthead">
    <w:name w:val="akafist_head"/>
    <w:basedOn w:val="a"/>
    <w:link w:val="akafisthead0"/>
    <w:qFormat/>
    <w:rsid w:val="005B3DE0"/>
    <w:pPr>
      <w:tabs>
        <w:tab w:val="left" w:pos="5670"/>
      </w:tabs>
      <w:spacing w:before="240" w:after="0"/>
      <w:jc w:val="center"/>
    </w:pPr>
    <w:rPr>
      <w:rFonts w:ascii="Times New Roman" w:hAnsi="Times New Roman" w:cs="Times New Roman"/>
      <w:color w:val="FF0000"/>
      <w:sz w:val="28"/>
      <w:szCs w:val="26"/>
    </w:rPr>
  </w:style>
  <w:style w:type="paragraph" w:customStyle="1" w:styleId="akafbasic">
    <w:name w:val="akaf_basic"/>
    <w:basedOn w:val="a"/>
    <w:link w:val="akafbasic0"/>
    <w:qFormat/>
    <w:rsid w:val="005B3DE0"/>
    <w:pPr>
      <w:spacing w:after="0"/>
      <w:ind w:firstLine="567"/>
      <w:jc w:val="both"/>
    </w:pPr>
    <w:rPr>
      <w:rFonts w:ascii="Times New Roman" w:hAnsi="Times New Roman" w:cs="Times New Roman"/>
      <w:sz w:val="28"/>
      <w:szCs w:val="28"/>
    </w:rPr>
  </w:style>
  <w:style w:type="character" w:customStyle="1" w:styleId="akafisthead0">
    <w:name w:val="akafist_head Знак"/>
    <w:basedOn w:val="a0"/>
    <w:link w:val="akafisthead"/>
    <w:rsid w:val="005B3DE0"/>
    <w:rPr>
      <w:rFonts w:ascii="Times New Roman" w:hAnsi="Times New Roman" w:cs="Times New Roman"/>
      <w:color w:val="FF0000"/>
      <w:sz w:val="28"/>
      <w:szCs w:val="26"/>
    </w:rPr>
  </w:style>
  <w:style w:type="character" w:customStyle="1" w:styleId="akafred">
    <w:name w:val="akaf_red"/>
    <w:basedOn w:val="akafbasic0"/>
    <w:uiPriority w:val="1"/>
    <w:qFormat/>
    <w:rsid w:val="005B3DE0"/>
    <w:rPr>
      <w:rFonts w:ascii="Times New Roman" w:hAnsi="Times New Roman" w:cs="Times New Roman"/>
      <w:color w:val="FF0000"/>
      <w:sz w:val="28"/>
      <w:szCs w:val="28"/>
    </w:rPr>
  </w:style>
  <w:style w:type="character" w:customStyle="1" w:styleId="akafbasic0">
    <w:name w:val="akaf_basic Знак"/>
    <w:basedOn w:val="a0"/>
    <w:link w:val="akafbasic"/>
    <w:rsid w:val="005B3DE0"/>
    <w:rPr>
      <w:rFonts w:ascii="Times New Roman" w:hAnsi="Times New Roman" w:cs="Times New Roman"/>
      <w:sz w:val="28"/>
      <w:szCs w:val="28"/>
    </w:rPr>
  </w:style>
  <w:style w:type="paragraph" w:customStyle="1" w:styleId="obkgrheader03">
    <w:name w:val="obk_gr_header_03"/>
    <w:basedOn w:val="a"/>
    <w:qFormat/>
    <w:rsid w:val="005B3DE0"/>
    <w:pPr>
      <w:widowControl w:val="0"/>
      <w:spacing w:before="120" w:after="60" w:line="240" w:lineRule="auto"/>
      <w:jc w:val="center"/>
    </w:pPr>
    <w:rPr>
      <w:rFonts w:ascii="SchoolBook" w:eastAsia="Times New Roman" w:hAnsi="SchoolBook" w:cs="Times New Roman"/>
      <w:b/>
      <w:color w:val="FF0000"/>
      <w:sz w:val="26"/>
      <w:szCs w:val="20"/>
    </w:rPr>
  </w:style>
  <w:style w:type="paragraph" w:customStyle="1" w:styleId="obkgrtext01">
    <w:name w:val="obk_gr_text_01"/>
    <w:rsid w:val="005B3DE0"/>
    <w:pPr>
      <w:widowControl w:val="0"/>
      <w:spacing w:after="0" w:line="240" w:lineRule="auto"/>
      <w:ind w:firstLine="567"/>
      <w:jc w:val="both"/>
    </w:pPr>
    <w:rPr>
      <w:rFonts w:ascii="SchoolBook" w:eastAsia="Times New Roman" w:hAnsi="SchoolBook" w:cs="Times New Roman"/>
      <w:b/>
      <w:sz w:val="32"/>
      <w:szCs w:val="20"/>
    </w:rPr>
  </w:style>
  <w:style w:type="paragraph" w:customStyle="1" w:styleId="obkgrtext02">
    <w:name w:val="obk_gr_text_02"/>
    <w:basedOn w:val="obkgrtext01"/>
    <w:rsid w:val="005B3DE0"/>
    <w:pPr>
      <w:spacing w:before="60" w:after="60"/>
    </w:pPr>
    <w:rPr>
      <w:sz w:val="26"/>
    </w:rPr>
  </w:style>
  <w:style w:type="character" w:customStyle="1" w:styleId="obkgrred">
    <w:name w:val="obk_gr_red"/>
    <w:basedOn w:val="a0"/>
    <w:rsid w:val="005B3DE0"/>
    <w:rPr>
      <w:color w:val="FF0000"/>
    </w:rPr>
  </w:style>
  <w:style w:type="character" w:customStyle="1" w:styleId="obkgrslava">
    <w:name w:val="obk_gr_slava"/>
    <w:basedOn w:val="a0"/>
    <w:rsid w:val="005B3DE0"/>
    <w:rPr>
      <w:color w:val="FF0000"/>
      <w:sz w:val="26"/>
    </w:rPr>
  </w:style>
  <w:style w:type="numbering" w:customStyle="1" w:styleId="11">
    <w:name w:val="Нет списка1"/>
    <w:next w:val="a2"/>
    <w:semiHidden/>
    <w:unhideWhenUsed/>
    <w:rsid w:val="005B3DE0"/>
  </w:style>
  <w:style w:type="paragraph" w:customStyle="1" w:styleId="nbtservbasic">
    <w:name w:val="nbt_serv_basic"/>
    <w:basedOn w:val="a"/>
    <w:link w:val="nbtservbasic0"/>
    <w:qFormat/>
    <w:rsid w:val="005B3DE0"/>
    <w:pPr>
      <w:spacing w:after="0"/>
      <w:ind w:firstLine="567"/>
      <w:jc w:val="both"/>
    </w:pPr>
    <w:rPr>
      <w:rFonts w:ascii="Times New Roman" w:hAnsi="Times New Roman" w:cs="Times New Roman"/>
      <w:sz w:val="28"/>
      <w:szCs w:val="28"/>
    </w:rPr>
  </w:style>
  <w:style w:type="character" w:customStyle="1" w:styleId="nbtservbasic0">
    <w:name w:val="nbt_serv_basic Знак"/>
    <w:basedOn w:val="a0"/>
    <w:link w:val="nbtservbasic"/>
    <w:rsid w:val="005B3DE0"/>
    <w:rPr>
      <w:rFonts w:ascii="Times New Roman" w:hAnsi="Times New Roman" w:cs="Times New Roman"/>
      <w:sz w:val="28"/>
      <w:szCs w:val="28"/>
    </w:rPr>
  </w:style>
  <w:style w:type="character" w:customStyle="1" w:styleId="nbtservblack">
    <w:name w:val="nbt_serv_black"/>
    <w:basedOn w:val="a0"/>
    <w:uiPriority w:val="1"/>
    <w:qFormat/>
    <w:rsid w:val="005B3DE0"/>
    <w:rPr>
      <w:rFonts w:eastAsiaTheme="minorEastAsia"/>
      <w:color w:val="auto"/>
      <w:lang w:eastAsia="ru-RU"/>
    </w:rPr>
  </w:style>
  <w:style w:type="paragraph" w:customStyle="1" w:styleId="nbtservheadblack">
    <w:name w:val="nbt_serv_head_black"/>
    <w:basedOn w:val="a"/>
    <w:qFormat/>
    <w:rsid w:val="005B3DE0"/>
    <w:pPr>
      <w:jc w:val="center"/>
    </w:pPr>
    <w:rPr>
      <w:rFonts w:ascii="Times New Roman" w:hAnsi="Times New Roman"/>
      <w:sz w:val="28"/>
      <w:szCs w:val="28"/>
    </w:rPr>
  </w:style>
  <w:style w:type="paragraph" w:customStyle="1" w:styleId="nbtservheadCAP">
    <w:name w:val="nbt_serv_head_CAP"/>
    <w:basedOn w:val="a"/>
    <w:qFormat/>
    <w:rsid w:val="005B3DE0"/>
    <w:pPr>
      <w:tabs>
        <w:tab w:val="left" w:pos="5670"/>
      </w:tabs>
      <w:spacing w:before="240" w:after="0"/>
      <w:jc w:val="center"/>
    </w:pPr>
    <w:rPr>
      <w:rFonts w:ascii="Times New Roman" w:hAnsi="Times New Roman" w:cs="Times New Roman"/>
      <w:color w:val="FF0000"/>
      <w:sz w:val="28"/>
      <w:szCs w:val="26"/>
    </w:rPr>
  </w:style>
  <w:style w:type="paragraph" w:customStyle="1" w:styleId="nbtservheadred">
    <w:name w:val="nbt_serv_head_red"/>
    <w:basedOn w:val="a"/>
    <w:link w:val="nbtservheadred0"/>
    <w:qFormat/>
    <w:rsid w:val="005B3DE0"/>
    <w:pPr>
      <w:tabs>
        <w:tab w:val="left" w:pos="5670"/>
      </w:tabs>
      <w:spacing w:before="240" w:after="0"/>
      <w:jc w:val="center"/>
    </w:pPr>
    <w:rPr>
      <w:rFonts w:ascii="Times New Roman" w:hAnsi="Times New Roman" w:cs="Times New Roman"/>
      <w:color w:val="FF0000"/>
      <w:sz w:val="28"/>
      <w:szCs w:val="26"/>
    </w:rPr>
  </w:style>
  <w:style w:type="character" w:customStyle="1" w:styleId="nbtservheadred0">
    <w:name w:val="nbt_serv_head_red Знак"/>
    <w:basedOn w:val="a0"/>
    <w:link w:val="nbtservheadred"/>
    <w:rsid w:val="005B3DE0"/>
    <w:rPr>
      <w:rFonts w:ascii="Times New Roman" w:hAnsi="Times New Roman" w:cs="Times New Roman"/>
      <w:color w:val="FF0000"/>
      <w:sz w:val="28"/>
      <w:szCs w:val="26"/>
    </w:rPr>
  </w:style>
  <w:style w:type="paragraph" w:customStyle="1" w:styleId="nbtservpodoben">
    <w:name w:val="nbt_serv_podoben"/>
    <w:basedOn w:val="a"/>
    <w:qFormat/>
    <w:rsid w:val="005B3DE0"/>
    <w:pPr>
      <w:spacing w:before="120" w:after="120"/>
      <w:jc w:val="center"/>
    </w:pPr>
    <w:rPr>
      <w:rFonts w:ascii="Times New Roman" w:hAnsi="Times New Roman"/>
      <w:szCs w:val="28"/>
    </w:rPr>
  </w:style>
  <w:style w:type="character" w:customStyle="1" w:styleId="nbtservred">
    <w:name w:val="nbt_serv_red"/>
    <w:basedOn w:val="a0"/>
    <w:uiPriority w:val="1"/>
    <w:qFormat/>
    <w:rsid w:val="005B3DE0"/>
    <w:rPr>
      <w:rFonts w:eastAsiaTheme="minorEastAsia"/>
      <w:color w:val="FF0000"/>
      <w:lang w:eastAsia="ru-RU"/>
    </w:rPr>
  </w:style>
  <w:style w:type="paragraph" w:customStyle="1" w:styleId="nbtservstih">
    <w:name w:val="nbt_serv_stih"/>
    <w:basedOn w:val="nbtservbasic"/>
    <w:qFormat/>
    <w:rsid w:val="005B3DE0"/>
    <w:pPr>
      <w:spacing w:before="60" w:after="60"/>
    </w:pPr>
    <w:rPr>
      <w:sz w:val="22"/>
    </w:rPr>
  </w:style>
  <w:style w:type="character" w:styleId="a9">
    <w:name w:val="Hyperlink"/>
    <w:basedOn w:val="a0"/>
    <w:uiPriority w:val="99"/>
    <w:unhideWhenUsed/>
    <w:rsid w:val="005B3DE0"/>
    <w:rPr>
      <w:color w:val="0000FF" w:themeColor="hyperlink"/>
      <w:u w:val="single"/>
    </w:rPr>
  </w:style>
  <w:style w:type="paragraph" w:styleId="aa">
    <w:name w:val="Title"/>
    <w:basedOn w:val="a"/>
    <w:next w:val="a"/>
    <w:link w:val="ab"/>
    <w:uiPriority w:val="10"/>
    <w:qFormat/>
    <w:rsid w:val="005B3DE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b">
    <w:name w:val="Название Знак"/>
    <w:basedOn w:val="a0"/>
    <w:link w:val="aa"/>
    <w:uiPriority w:val="10"/>
    <w:rsid w:val="005B3DE0"/>
    <w:rPr>
      <w:rFonts w:asciiTheme="majorHAnsi" w:eastAsiaTheme="majorEastAsia" w:hAnsiTheme="majorHAnsi" w:cstheme="majorBidi"/>
      <w:spacing w:val="-10"/>
      <w:kern w:val="28"/>
      <w:sz w:val="56"/>
      <w:szCs w:val="56"/>
    </w:rPr>
  </w:style>
  <w:style w:type="paragraph" w:styleId="ac">
    <w:name w:val="Subtitle"/>
    <w:basedOn w:val="a"/>
    <w:next w:val="a"/>
    <w:link w:val="ad"/>
    <w:uiPriority w:val="11"/>
    <w:qFormat/>
    <w:rsid w:val="005B3DE0"/>
    <w:pPr>
      <w:numPr>
        <w:ilvl w:val="1"/>
      </w:numPr>
      <w:spacing w:after="160"/>
    </w:pPr>
    <w:rPr>
      <w:color w:val="5A5A5A" w:themeColor="text1" w:themeTint="A5"/>
      <w:spacing w:val="15"/>
    </w:rPr>
  </w:style>
  <w:style w:type="character" w:customStyle="1" w:styleId="ad">
    <w:name w:val="Подзаголовок Знак"/>
    <w:basedOn w:val="a0"/>
    <w:link w:val="ac"/>
    <w:uiPriority w:val="11"/>
    <w:rsid w:val="005B3DE0"/>
    <w:rPr>
      <w:color w:val="5A5A5A" w:themeColor="text1" w:themeTint="A5"/>
      <w:spacing w:val="15"/>
    </w:rPr>
  </w:style>
  <w:style w:type="character" w:customStyle="1" w:styleId="obkbukvitsa">
    <w:name w:val="obk_bukvitsa"/>
    <w:uiPriority w:val="99"/>
    <w:qFormat/>
    <w:rsid w:val="005B3DE0"/>
    <w:rPr>
      <w:rFonts w:ascii="Vertograd Ucs" w:hAnsi="Vertograd Ucs"/>
      <w:color w:val="00B050"/>
      <w:sz w:val="40"/>
    </w:rPr>
  </w:style>
  <w:style w:type="character" w:customStyle="1" w:styleId="obkgrbukvanachalnaya">
    <w:name w:val="obk_gr_bukva_nachalnaya"/>
    <w:basedOn w:val="a0"/>
    <w:uiPriority w:val="1"/>
    <w:qFormat/>
    <w:rsid w:val="005B3DE0"/>
    <w:rPr>
      <w:b/>
      <w:color w:val="auto"/>
    </w:rPr>
  </w:style>
  <w:style w:type="character" w:customStyle="1" w:styleId="obkgrbukvitsa">
    <w:name w:val="obk_gr_bukvitsa"/>
    <w:basedOn w:val="a0"/>
    <w:rsid w:val="005B3DE0"/>
    <w:rPr>
      <w:b/>
      <w:color w:val="E36C0A" w:themeColor="accent6" w:themeShade="BF"/>
      <w:sz w:val="36"/>
    </w:rPr>
  </w:style>
  <w:style w:type="character" w:styleId="ae">
    <w:name w:val="annotation reference"/>
    <w:basedOn w:val="a0"/>
    <w:uiPriority w:val="99"/>
    <w:semiHidden/>
    <w:unhideWhenUsed/>
    <w:rsid w:val="005B3DE0"/>
    <w:rPr>
      <w:sz w:val="16"/>
      <w:szCs w:val="16"/>
    </w:rPr>
  </w:style>
  <w:style w:type="paragraph" w:styleId="af">
    <w:name w:val="annotation text"/>
    <w:basedOn w:val="a"/>
    <w:link w:val="af0"/>
    <w:uiPriority w:val="99"/>
    <w:semiHidden/>
    <w:unhideWhenUsed/>
    <w:rsid w:val="005B3DE0"/>
    <w:pPr>
      <w:spacing w:line="240" w:lineRule="auto"/>
    </w:pPr>
    <w:rPr>
      <w:sz w:val="20"/>
      <w:szCs w:val="20"/>
    </w:rPr>
  </w:style>
  <w:style w:type="character" w:customStyle="1" w:styleId="af0">
    <w:name w:val="Текст примечания Знак"/>
    <w:basedOn w:val="a0"/>
    <w:link w:val="af"/>
    <w:uiPriority w:val="99"/>
    <w:semiHidden/>
    <w:rsid w:val="005B3DE0"/>
    <w:rPr>
      <w:sz w:val="20"/>
      <w:szCs w:val="20"/>
    </w:rPr>
  </w:style>
  <w:style w:type="paragraph" w:styleId="af1">
    <w:name w:val="annotation subject"/>
    <w:basedOn w:val="af"/>
    <w:next w:val="af"/>
    <w:link w:val="af2"/>
    <w:uiPriority w:val="99"/>
    <w:semiHidden/>
    <w:unhideWhenUsed/>
    <w:rsid w:val="005B3DE0"/>
    <w:rPr>
      <w:b/>
      <w:bCs/>
    </w:rPr>
  </w:style>
  <w:style w:type="character" w:customStyle="1" w:styleId="af2">
    <w:name w:val="Тема примечания Знак"/>
    <w:basedOn w:val="af0"/>
    <w:link w:val="af1"/>
    <w:uiPriority w:val="99"/>
    <w:semiHidden/>
    <w:rsid w:val="005B3DE0"/>
    <w:rPr>
      <w:b/>
      <w:bCs/>
      <w:sz w:val="20"/>
      <w:szCs w:val="20"/>
    </w:rPr>
  </w:style>
  <w:style w:type="paragraph" w:styleId="af3">
    <w:name w:val="Revision"/>
    <w:hidden/>
    <w:uiPriority w:val="99"/>
    <w:semiHidden/>
    <w:rsid w:val="005B3DE0"/>
    <w:pPr>
      <w:spacing w:after="0" w:line="240" w:lineRule="auto"/>
    </w:pPr>
  </w:style>
  <w:style w:type="paragraph" w:customStyle="1" w:styleId="centered-red">
    <w:name w:val="centered-red"/>
    <w:basedOn w:val="a"/>
    <w:rsid w:val="005B3DE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bktext01">
    <w:name w:val="obk_text_01"/>
    <w:basedOn w:val="a"/>
    <w:link w:val="obktext010"/>
    <w:uiPriority w:val="99"/>
    <w:rsid w:val="00C77545"/>
    <w:pPr>
      <w:overflowPunct w:val="0"/>
      <w:autoSpaceDE w:val="0"/>
      <w:autoSpaceDN w:val="0"/>
      <w:adjustRightInd w:val="0"/>
      <w:spacing w:after="0" w:line="500" w:lineRule="exact"/>
      <w:ind w:firstLine="720"/>
      <w:jc w:val="both"/>
      <w:textAlignment w:val="baseline"/>
    </w:pPr>
    <w:rPr>
      <w:rFonts w:ascii="Triodion Ucs" w:eastAsia="Times New Roman" w:hAnsi="Triodion Ucs" w:cs="Triodion Ucs"/>
      <w:sz w:val="36"/>
      <w:szCs w:val="36"/>
    </w:rPr>
  </w:style>
  <w:style w:type="character" w:customStyle="1" w:styleId="obktext010">
    <w:name w:val="obk_text_01 Знак"/>
    <w:link w:val="obktext01"/>
    <w:uiPriority w:val="99"/>
    <w:locked/>
    <w:rsid w:val="00C77545"/>
    <w:rPr>
      <w:rFonts w:ascii="Triodion Ucs" w:eastAsia="Times New Roman" w:hAnsi="Triodion Ucs" w:cs="Triodion Ucs"/>
      <w:sz w:val="36"/>
      <w:szCs w:val="36"/>
    </w:rPr>
  </w:style>
  <w:style w:type="paragraph" w:customStyle="1" w:styleId="Style1">
    <w:name w:val="Style1"/>
    <w:basedOn w:val="a"/>
    <w:uiPriority w:val="99"/>
    <w:rsid w:val="006D7B2B"/>
    <w:pPr>
      <w:widowControl w:val="0"/>
      <w:autoSpaceDE w:val="0"/>
      <w:autoSpaceDN w:val="0"/>
      <w:adjustRightInd w:val="0"/>
      <w:spacing w:after="0" w:line="581" w:lineRule="exact"/>
      <w:ind w:hanging="1699"/>
    </w:pPr>
    <w:rPr>
      <w:rFonts w:ascii="Times New Roman" w:eastAsia="Times New Roman" w:hAnsi="Times New Roman" w:cs="Times New Roman"/>
      <w:sz w:val="24"/>
      <w:szCs w:val="24"/>
    </w:rPr>
  </w:style>
  <w:style w:type="paragraph" w:customStyle="1" w:styleId="Style2">
    <w:name w:val="Style2"/>
    <w:basedOn w:val="a"/>
    <w:uiPriority w:val="99"/>
    <w:rsid w:val="006D7B2B"/>
    <w:pPr>
      <w:widowControl w:val="0"/>
      <w:autoSpaceDE w:val="0"/>
      <w:autoSpaceDN w:val="0"/>
      <w:adjustRightInd w:val="0"/>
      <w:spacing w:after="0" w:line="394" w:lineRule="exact"/>
      <w:ind w:hanging="264"/>
    </w:pPr>
    <w:rPr>
      <w:rFonts w:ascii="Times New Roman" w:eastAsia="Times New Roman" w:hAnsi="Times New Roman" w:cs="Times New Roman"/>
      <w:sz w:val="24"/>
      <w:szCs w:val="24"/>
    </w:rPr>
  </w:style>
  <w:style w:type="paragraph" w:customStyle="1" w:styleId="Style3">
    <w:name w:val="Style3"/>
    <w:basedOn w:val="a"/>
    <w:uiPriority w:val="99"/>
    <w:rsid w:val="006D7B2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4">
    <w:name w:val="Style4"/>
    <w:basedOn w:val="a"/>
    <w:uiPriority w:val="99"/>
    <w:rsid w:val="006D7B2B"/>
    <w:pPr>
      <w:widowControl w:val="0"/>
      <w:autoSpaceDE w:val="0"/>
      <w:autoSpaceDN w:val="0"/>
      <w:adjustRightInd w:val="0"/>
      <w:spacing w:after="0" w:line="391" w:lineRule="exact"/>
      <w:ind w:hanging="590"/>
    </w:pPr>
    <w:rPr>
      <w:rFonts w:ascii="Times New Roman" w:eastAsia="Times New Roman" w:hAnsi="Times New Roman" w:cs="Times New Roman"/>
      <w:sz w:val="24"/>
      <w:szCs w:val="24"/>
    </w:rPr>
  </w:style>
  <w:style w:type="paragraph" w:customStyle="1" w:styleId="Style5">
    <w:name w:val="Style5"/>
    <w:basedOn w:val="a"/>
    <w:uiPriority w:val="99"/>
    <w:rsid w:val="006D7B2B"/>
    <w:pPr>
      <w:widowControl w:val="0"/>
      <w:autoSpaceDE w:val="0"/>
      <w:autoSpaceDN w:val="0"/>
      <w:adjustRightInd w:val="0"/>
      <w:spacing w:after="0" w:line="453" w:lineRule="exact"/>
      <w:ind w:firstLine="394"/>
      <w:jc w:val="both"/>
    </w:pPr>
    <w:rPr>
      <w:rFonts w:ascii="Times New Roman" w:eastAsia="Times New Roman" w:hAnsi="Times New Roman" w:cs="Times New Roman"/>
      <w:sz w:val="24"/>
      <w:szCs w:val="24"/>
    </w:rPr>
  </w:style>
  <w:style w:type="paragraph" w:customStyle="1" w:styleId="Style6">
    <w:name w:val="Style6"/>
    <w:basedOn w:val="a"/>
    <w:uiPriority w:val="99"/>
    <w:rsid w:val="006D7B2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7">
    <w:name w:val="Style7"/>
    <w:basedOn w:val="a"/>
    <w:uiPriority w:val="99"/>
    <w:rsid w:val="006D7B2B"/>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8">
    <w:name w:val="Style8"/>
    <w:basedOn w:val="a"/>
    <w:uiPriority w:val="99"/>
    <w:rsid w:val="006D7B2B"/>
    <w:pPr>
      <w:widowControl w:val="0"/>
      <w:autoSpaceDE w:val="0"/>
      <w:autoSpaceDN w:val="0"/>
      <w:adjustRightInd w:val="0"/>
      <w:spacing w:after="0" w:line="418" w:lineRule="exact"/>
      <w:ind w:firstLine="278"/>
      <w:jc w:val="both"/>
    </w:pPr>
    <w:rPr>
      <w:rFonts w:ascii="Times New Roman" w:eastAsia="Times New Roman" w:hAnsi="Times New Roman" w:cs="Times New Roman"/>
      <w:sz w:val="24"/>
      <w:szCs w:val="24"/>
    </w:rPr>
  </w:style>
  <w:style w:type="paragraph" w:customStyle="1" w:styleId="Style9">
    <w:name w:val="Style9"/>
    <w:basedOn w:val="a"/>
    <w:uiPriority w:val="99"/>
    <w:rsid w:val="006D7B2B"/>
    <w:pPr>
      <w:widowControl w:val="0"/>
      <w:autoSpaceDE w:val="0"/>
      <w:autoSpaceDN w:val="0"/>
      <w:adjustRightInd w:val="0"/>
      <w:spacing w:after="0" w:line="425" w:lineRule="exact"/>
      <w:jc w:val="right"/>
    </w:pPr>
    <w:rPr>
      <w:rFonts w:ascii="Times New Roman" w:eastAsia="Times New Roman" w:hAnsi="Times New Roman" w:cs="Times New Roman"/>
      <w:sz w:val="24"/>
      <w:szCs w:val="24"/>
    </w:rPr>
  </w:style>
  <w:style w:type="paragraph" w:customStyle="1" w:styleId="Style10">
    <w:name w:val="Style10"/>
    <w:basedOn w:val="a"/>
    <w:uiPriority w:val="99"/>
    <w:rsid w:val="006D7B2B"/>
    <w:pPr>
      <w:widowControl w:val="0"/>
      <w:autoSpaceDE w:val="0"/>
      <w:autoSpaceDN w:val="0"/>
      <w:adjustRightInd w:val="0"/>
      <w:spacing w:after="0" w:line="466" w:lineRule="exact"/>
    </w:pPr>
    <w:rPr>
      <w:rFonts w:ascii="Times New Roman" w:eastAsia="Times New Roman" w:hAnsi="Times New Roman" w:cs="Times New Roman"/>
      <w:sz w:val="24"/>
      <w:szCs w:val="24"/>
    </w:rPr>
  </w:style>
  <w:style w:type="paragraph" w:customStyle="1" w:styleId="Style11">
    <w:name w:val="Style11"/>
    <w:basedOn w:val="a"/>
    <w:uiPriority w:val="99"/>
    <w:rsid w:val="006D7B2B"/>
    <w:pPr>
      <w:widowControl w:val="0"/>
      <w:autoSpaceDE w:val="0"/>
      <w:autoSpaceDN w:val="0"/>
      <w:adjustRightInd w:val="0"/>
      <w:spacing w:after="0" w:line="402" w:lineRule="exact"/>
      <w:jc w:val="both"/>
    </w:pPr>
    <w:rPr>
      <w:rFonts w:ascii="Times New Roman" w:eastAsia="Times New Roman" w:hAnsi="Times New Roman" w:cs="Times New Roman"/>
      <w:sz w:val="24"/>
      <w:szCs w:val="24"/>
    </w:rPr>
  </w:style>
  <w:style w:type="character" w:customStyle="1" w:styleId="FontStyle13">
    <w:name w:val="Font Style13"/>
    <w:uiPriority w:val="99"/>
    <w:rsid w:val="006D7B2B"/>
    <w:rPr>
      <w:rFonts w:ascii="Times New Roman" w:hAnsi="Times New Roman" w:cs="Times New Roman"/>
      <w:sz w:val="48"/>
      <w:szCs w:val="48"/>
    </w:rPr>
  </w:style>
  <w:style w:type="character" w:customStyle="1" w:styleId="FontStyle14">
    <w:name w:val="Font Style14"/>
    <w:uiPriority w:val="99"/>
    <w:rsid w:val="006D7B2B"/>
    <w:rPr>
      <w:rFonts w:ascii="Times New Roman" w:hAnsi="Times New Roman" w:cs="Times New Roman"/>
      <w:sz w:val="26"/>
      <w:szCs w:val="26"/>
    </w:rPr>
  </w:style>
  <w:style w:type="character" w:customStyle="1" w:styleId="FontStyle15">
    <w:name w:val="Font Style15"/>
    <w:uiPriority w:val="99"/>
    <w:rsid w:val="006D7B2B"/>
    <w:rPr>
      <w:rFonts w:ascii="Times New Roman" w:hAnsi="Times New Roman" w:cs="Times New Roman"/>
      <w:sz w:val="32"/>
      <w:szCs w:val="32"/>
    </w:rPr>
  </w:style>
  <w:style w:type="character" w:customStyle="1" w:styleId="FontStyle16">
    <w:name w:val="Font Style16"/>
    <w:uiPriority w:val="99"/>
    <w:rsid w:val="006D7B2B"/>
    <w:rPr>
      <w:rFonts w:ascii="Times New Roman" w:hAnsi="Times New Roman" w:cs="Times New Roman"/>
      <w:b/>
      <w:bCs/>
      <w:spacing w:val="-10"/>
      <w:sz w:val="32"/>
      <w:szCs w:val="32"/>
    </w:rPr>
  </w:style>
  <w:style w:type="character" w:customStyle="1" w:styleId="FontStyle17">
    <w:name w:val="Font Style17"/>
    <w:uiPriority w:val="99"/>
    <w:rsid w:val="006D7B2B"/>
    <w:rPr>
      <w:rFonts w:ascii="Candara" w:hAnsi="Candara" w:cs="Candara"/>
      <w:b/>
      <w:bCs/>
      <w:sz w:val="34"/>
      <w:szCs w:val="34"/>
    </w:rPr>
  </w:style>
  <w:style w:type="character" w:customStyle="1" w:styleId="FontStyle18">
    <w:name w:val="Font Style18"/>
    <w:uiPriority w:val="99"/>
    <w:rsid w:val="006D7B2B"/>
    <w:rPr>
      <w:rFonts w:ascii="Candara" w:hAnsi="Candara" w:cs="Candara"/>
      <w:b/>
      <w:bCs/>
      <w:i/>
      <w:iCs/>
      <w:spacing w:val="-10"/>
      <w:sz w:val="32"/>
      <w:szCs w:val="32"/>
    </w:rPr>
  </w:style>
  <w:style w:type="character" w:customStyle="1" w:styleId="FontStyle19">
    <w:name w:val="Font Style19"/>
    <w:uiPriority w:val="99"/>
    <w:rsid w:val="006D7B2B"/>
    <w:rPr>
      <w:rFonts w:ascii="Times New Roman" w:hAnsi="Times New Roman" w:cs="Times New Roman"/>
      <w:spacing w:val="-10"/>
      <w:sz w:val="42"/>
      <w:szCs w:val="42"/>
    </w:rPr>
  </w:style>
  <w:style w:type="character" w:customStyle="1" w:styleId="FontStyle20">
    <w:name w:val="Font Style20"/>
    <w:uiPriority w:val="99"/>
    <w:rsid w:val="006D7B2B"/>
    <w:rPr>
      <w:rFonts w:ascii="Times New Roman" w:hAnsi="Times New Roman" w:cs="Times New Roman"/>
      <w:b/>
      <w:bCs/>
      <w:i/>
      <w:iCs/>
      <w:sz w:val="28"/>
      <w:szCs w:val="28"/>
    </w:rPr>
  </w:style>
  <w:style w:type="character" w:customStyle="1" w:styleId="FontStyle21">
    <w:name w:val="Font Style21"/>
    <w:uiPriority w:val="99"/>
    <w:rsid w:val="006D7B2B"/>
    <w:rPr>
      <w:rFonts w:ascii="Times New Roman" w:hAnsi="Times New Roman" w:cs="Times New Roman"/>
      <w:b/>
      <w:bCs/>
      <w:sz w:val="38"/>
      <w:szCs w:val="38"/>
    </w:rPr>
  </w:style>
  <w:style w:type="character" w:customStyle="1" w:styleId="FontStyle22">
    <w:name w:val="Font Style22"/>
    <w:uiPriority w:val="99"/>
    <w:rsid w:val="006D7B2B"/>
    <w:rPr>
      <w:rFonts w:ascii="Times New Roman" w:hAnsi="Times New Roman" w:cs="Times New Roman"/>
      <w:sz w:val="34"/>
      <w:szCs w:val="3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281650">
      <w:bodyDiv w:val="1"/>
      <w:marLeft w:val="0"/>
      <w:marRight w:val="0"/>
      <w:marTop w:val="0"/>
      <w:marBottom w:val="0"/>
      <w:divBdr>
        <w:top w:val="none" w:sz="0" w:space="0" w:color="auto"/>
        <w:left w:val="none" w:sz="0" w:space="0" w:color="auto"/>
        <w:bottom w:val="none" w:sz="0" w:space="0" w:color="auto"/>
        <w:right w:val="none" w:sz="0" w:space="0" w:color="auto"/>
      </w:divBdr>
    </w:div>
    <w:div w:id="453792502">
      <w:bodyDiv w:val="1"/>
      <w:marLeft w:val="0"/>
      <w:marRight w:val="0"/>
      <w:marTop w:val="0"/>
      <w:marBottom w:val="0"/>
      <w:divBdr>
        <w:top w:val="none" w:sz="0" w:space="0" w:color="auto"/>
        <w:left w:val="none" w:sz="0" w:space="0" w:color="auto"/>
        <w:bottom w:val="none" w:sz="0" w:space="0" w:color="auto"/>
        <w:right w:val="none" w:sz="0" w:space="0" w:color="auto"/>
      </w:divBdr>
    </w:div>
    <w:div w:id="858615875">
      <w:bodyDiv w:val="1"/>
      <w:marLeft w:val="0"/>
      <w:marRight w:val="0"/>
      <w:marTop w:val="0"/>
      <w:marBottom w:val="0"/>
      <w:divBdr>
        <w:top w:val="none" w:sz="0" w:space="0" w:color="auto"/>
        <w:left w:val="none" w:sz="0" w:space="0" w:color="auto"/>
        <w:bottom w:val="none" w:sz="0" w:space="0" w:color="auto"/>
        <w:right w:val="none" w:sz="0" w:space="0" w:color="auto"/>
      </w:divBdr>
    </w:div>
    <w:div w:id="906301299">
      <w:bodyDiv w:val="1"/>
      <w:marLeft w:val="0"/>
      <w:marRight w:val="0"/>
      <w:marTop w:val="0"/>
      <w:marBottom w:val="0"/>
      <w:divBdr>
        <w:top w:val="none" w:sz="0" w:space="0" w:color="auto"/>
        <w:left w:val="none" w:sz="0" w:space="0" w:color="auto"/>
        <w:bottom w:val="none" w:sz="0" w:space="0" w:color="auto"/>
        <w:right w:val="none" w:sz="0" w:space="0" w:color="auto"/>
      </w:divBdr>
    </w:div>
    <w:div w:id="1927223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onNef\AppData\Roaming\Microsoft\&#1064;&#1072;&#1073;&#1083;&#1086;&#1085;&#1099;\nbt_akafist_csl.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E9F6E5-360F-414B-8DC6-EF4123CEF5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nbt_akafist_csl</Template>
  <TotalTime>1103</TotalTime>
  <Pages>9</Pages>
  <Words>2686</Words>
  <Characters>15312</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IonNef</dc:creator>
  <cp:lastModifiedBy>USER</cp:lastModifiedBy>
  <cp:revision>51</cp:revision>
  <cp:lastPrinted>2018-09-04T14:33:00Z</cp:lastPrinted>
  <dcterms:created xsi:type="dcterms:W3CDTF">2025-02-26T13:14:00Z</dcterms:created>
  <dcterms:modified xsi:type="dcterms:W3CDTF">2025-05-21T18:13:00Z</dcterms:modified>
</cp:coreProperties>
</file>