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C777" w14:textId="77777777" w:rsidR="00191D11" w:rsidRPr="00C05CD4" w:rsidRDefault="004541EB" w:rsidP="0007331E">
      <w:pPr>
        <w:pStyle w:val="nbtservheadred"/>
      </w:pPr>
      <w:r w:rsidRPr="00C05CD4">
        <w:t>Ака</w:t>
      </w:r>
      <w:r w:rsidR="00CB4EBE" w:rsidRPr="00C05CD4">
        <w:t>́фист Пресвяте́</w:t>
      </w:r>
      <w:r w:rsidRPr="00C05CD4">
        <w:t>й Богоро</w:t>
      </w:r>
      <w:r w:rsidR="00CB4EBE" w:rsidRPr="00C05CD4">
        <w:t>́</w:t>
      </w:r>
      <w:r w:rsidRPr="00C05CD4">
        <w:t xml:space="preserve">дице в честь </w:t>
      </w:r>
      <w:r w:rsidR="00F77397" w:rsidRPr="00C05CD4">
        <w:t>Ея</w:t>
      </w:r>
      <w:r w:rsidR="00CB4EBE" w:rsidRPr="00C05CD4">
        <w:t>́</w:t>
      </w:r>
      <w:r w:rsidR="00F77397" w:rsidRPr="00C05CD4">
        <w:t xml:space="preserve"> </w:t>
      </w:r>
      <w:r w:rsidRPr="00C05CD4">
        <w:t>ико</w:t>
      </w:r>
      <w:r w:rsidR="00CB4EBE" w:rsidRPr="00C05CD4">
        <w:t>́</w:t>
      </w:r>
      <w:r w:rsidRPr="00C05CD4">
        <w:t xml:space="preserve">ны, </w:t>
      </w:r>
      <w:r w:rsidR="002C1167" w:rsidRPr="00C05CD4">
        <w:t>и</w:t>
      </w:r>
      <w:r w:rsidRPr="00C05CD4">
        <w:t>мену</w:t>
      </w:r>
      <w:r w:rsidR="00CB4EBE" w:rsidRPr="00C05CD4">
        <w:t>́</w:t>
      </w:r>
      <w:r w:rsidR="00F77397" w:rsidRPr="00C05CD4">
        <w:t>емыя</w:t>
      </w:r>
      <w:r w:rsidR="00113629" w:rsidRPr="00C05CD4">
        <w:rPr>
          <w:rFonts w:ascii="Triodion Ucs" w:hAnsi="Triodion Ucs"/>
        </w:rPr>
        <w:br/>
      </w:r>
      <w:r w:rsidR="00191D11" w:rsidRPr="00C05CD4">
        <w:t>«Цели</w:t>
      </w:r>
      <w:r w:rsidR="0007331E" w:rsidRPr="00C05CD4">
        <w:t>́</w:t>
      </w:r>
      <w:r w:rsidR="00191D11" w:rsidRPr="00C05CD4">
        <w:t>тельница»</w:t>
      </w:r>
    </w:p>
    <w:p w14:paraId="78BEC778" w14:textId="77777777" w:rsidR="00191D11" w:rsidRPr="00C05CD4" w:rsidRDefault="00191D11" w:rsidP="0007331E">
      <w:pPr>
        <w:pStyle w:val="nbtservheadred"/>
      </w:pPr>
      <w:r w:rsidRPr="00C05CD4">
        <w:t>Конда</w:t>
      </w:r>
      <w:r w:rsidR="0007331E" w:rsidRPr="00C05CD4">
        <w:t>́</w:t>
      </w:r>
      <w:r w:rsidRPr="00C05CD4">
        <w:t>к 1</w:t>
      </w:r>
    </w:p>
    <w:p w14:paraId="78BEC779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И</w:t>
      </w:r>
      <w:r w:rsidRPr="00C05CD4">
        <w:t>збра́нней от всех родо́в Пресвяте́й</w:t>
      </w:r>
      <w:proofErr w:type="gramStart"/>
      <w:r w:rsidRPr="00C05CD4">
        <w:t xml:space="preserve"> Д</w:t>
      </w:r>
      <w:proofErr w:type="gramEnd"/>
      <w:r w:rsidRPr="00C05CD4">
        <w:t>е́ве Богоро́дице,</w:t>
      </w:r>
      <w:r w:rsidR="00F35A77" w:rsidRPr="00C05CD4">
        <w:t>/</w:t>
      </w:r>
      <w:r w:rsidRPr="00C05CD4">
        <w:t xml:space="preserve"> яви́вшейся не́когда кли́рику боля́щу,</w:t>
      </w:r>
      <w:r w:rsidR="00F35A77" w:rsidRPr="00C05CD4">
        <w:t>/</w:t>
      </w:r>
      <w:r w:rsidRPr="00C05CD4">
        <w:t xml:space="preserve"> во е́же исцели́ти его́ от боле́зни лю́тыя,</w:t>
      </w:r>
      <w:r w:rsidR="00F35A77" w:rsidRPr="00C05CD4">
        <w:t>/</w:t>
      </w:r>
      <w:r w:rsidRPr="00C05CD4">
        <w:t xml:space="preserve"> похва́льное прино́сим пе́ние;</w:t>
      </w:r>
      <w:r w:rsidR="00F35A77" w:rsidRPr="00C05CD4">
        <w:t>/</w:t>
      </w:r>
      <w:r w:rsidR="008D4693" w:rsidRPr="00C05CD4">
        <w:t xml:space="preserve"> Ты же, </w:t>
      </w:r>
      <w:proofErr w:type="gramStart"/>
      <w:r w:rsidR="008D4693" w:rsidRPr="00C05CD4">
        <w:t>В</w:t>
      </w:r>
      <w:r w:rsidRPr="00C05CD4">
        <w:t>семи́лостивая</w:t>
      </w:r>
      <w:proofErr w:type="gramEnd"/>
      <w:r w:rsidRPr="00C05CD4">
        <w:t xml:space="preserve"> Влады́чице,</w:t>
      </w:r>
      <w:r w:rsidR="00F35A77" w:rsidRPr="00C05CD4">
        <w:t>/</w:t>
      </w:r>
      <w:r w:rsidRPr="00C05CD4">
        <w:t xml:space="preserve"> я́ко иму́щая держа́ву непобеди́мую,</w:t>
      </w:r>
      <w:r w:rsidR="00F35A77" w:rsidRPr="00C05CD4">
        <w:t>/</w:t>
      </w:r>
      <w:r w:rsidRPr="00C05CD4">
        <w:t xml:space="preserve"> от вся́ких бед и скорбе́й и боле</w:t>
      </w:r>
      <w:r w:rsidR="00CB4EBE" w:rsidRPr="00C05CD4">
        <w:t>́зне</w:t>
      </w:r>
      <w:r w:rsidRPr="00C05CD4">
        <w:t>й свободи́ ны, зову́щия Ти:</w:t>
      </w:r>
      <w:r w:rsidR="00F35A77" w:rsidRPr="00C05CD4">
        <w:t>//</w:t>
      </w:r>
      <w:r w:rsidRPr="00C05CD4">
        <w:t xml:space="preserve"> </w:t>
      </w:r>
      <w:r w:rsidRPr="00C05CD4">
        <w:rPr>
          <w:rStyle w:val="nbtservred"/>
        </w:rPr>
        <w:t>Р</w:t>
      </w:r>
      <w:r w:rsidRPr="00C05CD4">
        <w:t xml:space="preserve">а́дуйся, </w:t>
      </w:r>
      <w:proofErr w:type="gramStart"/>
      <w:r w:rsidRPr="00C05CD4">
        <w:t>Благода́тная</w:t>
      </w:r>
      <w:proofErr w:type="gramEnd"/>
      <w:r w:rsidRPr="00C05CD4">
        <w:t>, Цели́тельнице душ и теле́с на́ших.</w:t>
      </w:r>
    </w:p>
    <w:p w14:paraId="78BEC77A" w14:textId="77777777" w:rsidR="00191D11" w:rsidRPr="00C05CD4" w:rsidRDefault="00191D11" w:rsidP="0007331E">
      <w:pPr>
        <w:pStyle w:val="nbtservheadred"/>
      </w:pPr>
      <w:r w:rsidRPr="00C05CD4">
        <w:t>И</w:t>
      </w:r>
      <w:r w:rsidR="0007331E" w:rsidRPr="00C05CD4">
        <w:t>́</w:t>
      </w:r>
      <w:r w:rsidRPr="00C05CD4">
        <w:t>кос 1</w:t>
      </w:r>
    </w:p>
    <w:p w14:paraId="78BEC77B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А</w:t>
      </w:r>
      <w:r w:rsidRPr="00C05CD4">
        <w:t xml:space="preserve">рха́нгел Гаврии́л, возвеща́я Пресвяте́й Де́ве Мари́и безсе́менное зача́тие от Нея́ Сы́на Бо́жия, рече́: </w:t>
      </w:r>
      <w:r w:rsidR="000216D1" w:rsidRPr="00C05CD4">
        <w:t>р</w:t>
      </w:r>
      <w:r w:rsidRPr="00C05CD4">
        <w:t xml:space="preserve">а́дуйся, Благода́тная, Госпо́дь с Тобо́ю, </w:t>
      </w:r>
      <w:r w:rsidR="003542AE" w:rsidRPr="00C05CD4">
        <w:t>благослове́нна Ты в жена́х; мы</w:t>
      </w:r>
      <w:r w:rsidRPr="00C05CD4">
        <w:t xml:space="preserve"> же гре́шнии, гла́су Арха́нгела подража́ти дерза́юще, с ве́рою, любо́вию и благогове́нием вопие́м пе́ния сицева́я:</w:t>
      </w:r>
    </w:p>
    <w:p w14:paraId="78BEC77C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>а́дуйся, от нача́ла веко́в во главу́ на́шего спасе́ния предызбра́нная;</w:t>
      </w:r>
    </w:p>
    <w:p w14:paraId="78BEC77D" w14:textId="77777777" w:rsidR="00191D11" w:rsidRPr="00C05CD4" w:rsidRDefault="00191D11" w:rsidP="0007331E">
      <w:pPr>
        <w:pStyle w:val="akafbasic"/>
      </w:pPr>
      <w:r w:rsidRPr="00C05CD4">
        <w:t>ра́дуйся, многообра́зне от проро́ков предвозвеще́нная.</w:t>
      </w:r>
    </w:p>
    <w:p w14:paraId="78BEC77E" w14:textId="77777777" w:rsidR="00191D11" w:rsidRPr="00C05CD4" w:rsidRDefault="00191D11" w:rsidP="0007331E">
      <w:pPr>
        <w:pStyle w:val="akafbasic"/>
      </w:pPr>
      <w:r w:rsidRPr="00C05CD4">
        <w:t>Ра́дуйся, Неве́сто Неневе́стная, заче́ншая Сы́на наше́ствием Ду́ха Свята́го;</w:t>
      </w:r>
    </w:p>
    <w:p w14:paraId="78BEC77F" w14:textId="77777777" w:rsidR="00191D11" w:rsidRPr="00C05CD4" w:rsidRDefault="00191D11" w:rsidP="0007331E">
      <w:pPr>
        <w:pStyle w:val="akafbasic"/>
      </w:pPr>
      <w:r w:rsidRPr="00C05CD4">
        <w:t>ра́дуйся, Ма́ти, в рождестве́ и по рождестве́ пребы́вшая Де́ва.</w:t>
      </w:r>
    </w:p>
    <w:p w14:paraId="78BEC780" w14:textId="77777777" w:rsidR="00191D11" w:rsidRPr="00C05CD4" w:rsidRDefault="00191D11" w:rsidP="0007331E">
      <w:pPr>
        <w:pStyle w:val="akafbasic"/>
      </w:pPr>
      <w:r w:rsidRPr="00C05CD4">
        <w:t>Ра́дуйся, Оде́ющагося све́том, я́ко ри́зою, пелена́ми пови́вшая;</w:t>
      </w:r>
    </w:p>
    <w:p w14:paraId="78BEC781" w14:textId="77777777" w:rsidR="00191D11" w:rsidRPr="00C05CD4" w:rsidRDefault="00EC78C5" w:rsidP="0007331E">
      <w:pPr>
        <w:pStyle w:val="akafbasic"/>
      </w:pPr>
      <w:r w:rsidRPr="00C05CD4">
        <w:t xml:space="preserve">ра́дуйся, </w:t>
      </w:r>
      <w:r w:rsidR="0025516A" w:rsidRPr="00C05CD4">
        <w:t>г</w:t>
      </w:r>
      <w:r w:rsidR="00191D11" w:rsidRPr="00C05CD4">
        <w:t>о́рняя и до́льняя благода́тию Свое́ю Пита́ющаго млеко́м пита́вшая.</w:t>
      </w:r>
    </w:p>
    <w:p w14:paraId="78BEC782" w14:textId="77777777" w:rsidR="00191D11" w:rsidRPr="00C05CD4" w:rsidRDefault="00191D11" w:rsidP="0007331E">
      <w:pPr>
        <w:pStyle w:val="akafbasic"/>
      </w:pPr>
      <w:r w:rsidRPr="00C05CD4">
        <w:t>Ра́дуйся, на руку́ Твое́ю Вседержи́теля носи́вшая;</w:t>
      </w:r>
    </w:p>
    <w:p w14:paraId="78BEC783" w14:textId="45B27229" w:rsidR="00191D11" w:rsidRPr="00C05CD4" w:rsidRDefault="00F872AB" w:rsidP="0007331E">
      <w:pPr>
        <w:pStyle w:val="akafbasic"/>
      </w:pPr>
      <w:r w:rsidRPr="00C05CD4">
        <w:t>ра́дуйся, о Промысли́тел</w:t>
      </w:r>
      <w:r w:rsidR="002E5BB7" w:rsidRPr="00C05CD4">
        <w:t>е</w:t>
      </w:r>
      <w:r w:rsidR="00191D11" w:rsidRPr="00C05CD4">
        <w:t xml:space="preserve"> всея́ тва́ри попече́ние име́вшая.</w:t>
      </w:r>
    </w:p>
    <w:p w14:paraId="78BEC784" w14:textId="77777777" w:rsidR="00191D11" w:rsidRPr="00C05CD4" w:rsidRDefault="00191D11" w:rsidP="0007331E">
      <w:pPr>
        <w:pStyle w:val="akafbasic"/>
      </w:pPr>
      <w:r w:rsidRPr="00C05CD4">
        <w:t>Ра́дуйся, па́че всех Сы́на Твоего́ возлюби́вшая;</w:t>
      </w:r>
    </w:p>
    <w:p w14:paraId="78BEC785" w14:textId="77777777" w:rsidR="00191D11" w:rsidRPr="00C05CD4" w:rsidRDefault="00191D11" w:rsidP="0007331E">
      <w:pPr>
        <w:pStyle w:val="akafbasic"/>
      </w:pPr>
      <w:r w:rsidRPr="00C05CD4">
        <w:t>ра́дуйся, па́че всех от Него́ превознесе́нная.</w:t>
      </w:r>
    </w:p>
    <w:p w14:paraId="78BEC786" w14:textId="77777777" w:rsidR="00191D11" w:rsidRPr="00C05CD4" w:rsidRDefault="00191D11" w:rsidP="0007331E">
      <w:pPr>
        <w:pStyle w:val="akafbasic"/>
      </w:pPr>
      <w:r w:rsidRPr="00C05CD4">
        <w:t>Ра́дуйся, честне́йшая и сла́внейшая без сравне́ния всех Небе́сных Сил;</w:t>
      </w:r>
    </w:p>
    <w:p w14:paraId="78BEC787" w14:textId="77777777" w:rsidR="00191D11" w:rsidRPr="00C05CD4" w:rsidRDefault="00191D11" w:rsidP="0007331E">
      <w:pPr>
        <w:pStyle w:val="akafbasic"/>
      </w:pPr>
      <w:r w:rsidRPr="00C05CD4">
        <w:t>ра́дуйся, превы́шшая вся́каго созда́ния.</w:t>
      </w:r>
    </w:p>
    <w:p w14:paraId="78BEC788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>а́дуйся, Благода́тная, Цели́тельнице душ и теле́с на́ших.</w:t>
      </w:r>
    </w:p>
    <w:p w14:paraId="78BEC789" w14:textId="77777777" w:rsidR="00191D11" w:rsidRPr="00C05CD4" w:rsidRDefault="0007331E" w:rsidP="0007331E">
      <w:pPr>
        <w:pStyle w:val="nbtservheadred"/>
      </w:pPr>
      <w:r w:rsidRPr="00C05CD4">
        <w:t>Конда́к</w:t>
      </w:r>
      <w:r w:rsidR="00191D11" w:rsidRPr="00C05CD4">
        <w:t xml:space="preserve"> 2</w:t>
      </w:r>
    </w:p>
    <w:p w14:paraId="78BEC78A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В</w:t>
      </w:r>
      <w:r w:rsidRPr="00C05CD4">
        <w:t xml:space="preserve">и́дящи, </w:t>
      </w:r>
      <w:r w:rsidR="00725860" w:rsidRPr="00C05CD4">
        <w:t>П</w:t>
      </w:r>
      <w:r w:rsidRPr="00C05CD4">
        <w:t>реблага́я Влады́чице, усе́рдие и благогове́ние кли́рика Вике́нтия, на всяк день преклоня́ющаго коле́на пред честны́м Твои́м о</w:t>
      </w:r>
      <w:r w:rsidR="003542AE" w:rsidRPr="00C05CD4">
        <w:t>́</w:t>
      </w:r>
      <w:r w:rsidRPr="00C05CD4">
        <w:t xml:space="preserve">бразом и арха́нгельское приве́тствие Тебе́ принося́щаго, прия́ла еси́ </w:t>
      </w:r>
      <w:r w:rsidRPr="00C05CD4">
        <w:lastRenderedPageBreak/>
        <w:t xml:space="preserve">таково́е его́ благоугожде́ние и дарова́ла еси́ ему́ во дни боле́зни внеза́пное и ди́вное со одра́ воста́ние. Те́мже и мы преклоня́ем коле́на душ и теле́с на́ших пред цельбоно́сным Твои́м о́бразом, Госпоже́ на́ша Богоро́дице, </w:t>
      </w:r>
      <w:r w:rsidR="005A79BD" w:rsidRPr="00C05CD4">
        <w:t>и</w:t>
      </w:r>
      <w:r w:rsidRPr="00C05CD4">
        <w:t xml:space="preserve"> помина́юще чу́дное явле́ние Твое́ кли́рику боля́щему, вопие́м Сы́ну Твоему́ и Бо́гу на́шему: </w:t>
      </w:r>
      <w:r w:rsidRPr="00C05CD4">
        <w:rPr>
          <w:rStyle w:val="nbtservred"/>
        </w:rPr>
        <w:t>А</w:t>
      </w:r>
      <w:r w:rsidRPr="00C05CD4">
        <w:t>ллилу́и</w:t>
      </w:r>
      <w:r w:rsidR="00F35A77" w:rsidRPr="00C05CD4">
        <w:t>я</w:t>
      </w:r>
      <w:r w:rsidRPr="00C05CD4">
        <w:t>.</w:t>
      </w:r>
    </w:p>
    <w:p w14:paraId="78BEC78B" w14:textId="77777777" w:rsidR="00191D11" w:rsidRPr="00C05CD4" w:rsidRDefault="0007331E" w:rsidP="0007331E">
      <w:pPr>
        <w:pStyle w:val="nbtservheadred"/>
      </w:pPr>
      <w:r w:rsidRPr="00C05CD4">
        <w:t>И́кос</w:t>
      </w:r>
      <w:r w:rsidR="00191D11" w:rsidRPr="00C05CD4">
        <w:t xml:space="preserve"> 2</w:t>
      </w:r>
    </w:p>
    <w:p w14:paraId="78BEC78C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>азуме́в чуде́сное исцеле́ние от тя́жкаго неду́га, кли́рик Вике́нтий воста́ с</w:t>
      </w:r>
      <w:r w:rsidR="00F872AB" w:rsidRPr="00C05CD4">
        <w:t>о</w:t>
      </w:r>
      <w:r w:rsidRPr="00C05CD4">
        <w:t xml:space="preserve"> убо́гаго ло́жа своего́, и́де в це́рковь и та́мо пе́сньми хвале́бными просла́ви Тя, Цели́тельницу всех боля́щих. Приими́ у́бо и от нас, Ма́ти Бо́жия, сия́ благохвале́ния:</w:t>
      </w:r>
    </w:p>
    <w:p w14:paraId="78BEC78D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 xml:space="preserve">а́дуйся, от врат </w:t>
      </w:r>
      <w:proofErr w:type="gramStart"/>
      <w:r w:rsidRPr="00C05CD4">
        <w:t>сме́ртных</w:t>
      </w:r>
      <w:proofErr w:type="gramEnd"/>
      <w:r w:rsidRPr="00C05CD4">
        <w:t xml:space="preserve"> неисце́льно боля́щих к жи́зни возвраща́ющая;</w:t>
      </w:r>
    </w:p>
    <w:p w14:paraId="78BEC78E" w14:textId="77777777" w:rsidR="00191D11" w:rsidRPr="00C05CD4" w:rsidRDefault="00191D11" w:rsidP="0007331E">
      <w:pPr>
        <w:pStyle w:val="akafbasic"/>
      </w:pPr>
      <w:r w:rsidRPr="00C05CD4">
        <w:t>ра́дуйся, сострада́ния к стра́ждущим преиспо́лненная.</w:t>
      </w:r>
    </w:p>
    <w:p w14:paraId="78BEC78F" w14:textId="77777777" w:rsidR="00191D11" w:rsidRPr="00C05CD4" w:rsidRDefault="00191D11" w:rsidP="0007331E">
      <w:pPr>
        <w:pStyle w:val="akafbasic"/>
      </w:pPr>
      <w:r w:rsidRPr="00C05CD4">
        <w:t>Ра́дуйся, пораже́нных разли́чными неду́ги чуде́сно исцеля́ющая;</w:t>
      </w:r>
    </w:p>
    <w:p w14:paraId="78BEC790" w14:textId="77777777" w:rsidR="00191D11" w:rsidRPr="00C05CD4" w:rsidRDefault="00191D11" w:rsidP="0007331E">
      <w:pPr>
        <w:pStyle w:val="akafbasic"/>
      </w:pPr>
      <w:r w:rsidRPr="00C05CD4">
        <w:t xml:space="preserve">ра́дуйся, во вся́ких ско́рбех и </w:t>
      </w:r>
      <w:r w:rsidR="00645761" w:rsidRPr="00C05CD4">
        <w:t>печа́лех Н</w:t>
      </w:r>
      <w:r w:rsidRPr="00C05CD4">
        <w:t>ебе́сную отра́ду в сердца́ на́ша излива́ющая.</w:t>
      </w:r>
    </w:p>
    <w:p w14:paraId="78BEC791" w14:textId="77777777" w:rsidR="00191D11" w:rsidRPr="00C05CD4" w:rsidRDefault="00191D11" w:rsidP="0007331E">
      <w:pPr>
        <w:pStyle w:val="akafbasic"/>
      </w:pPr>
      <w:r w:rsidRPr="00C05CD4">
        <w:t>Ра́дуйся, в христиа́нских доброде́телех преуспе́ти нам помога́ющая;</w:t>
      </w:r>
    </w:p>
    <w:p w14:paraId="78BEC792" w14:textId="77777777" w:rsidR="00191D11" w:rsidRPr="00C05CD4" w:rsidRDefault="00191D11" w:rsidP="0007331E">
      <w:pPr>
        <w:pStyle w:val="akafbasic"/>
      </w:pPr>
      <w:r w:rsidRPr="00C05CD4">
        <w:t>ра́дуйся, любо́вию к Бо́гу и бли́жним нас воодушевля́ющая.</w:t>
      </w:r>
    </w:p>
    <w:p w14:paraId="78BEC793" w14:textId="77777777" w:rsidR="00191D11" w:rsidRPr="00C05CD4" w:rsidRDefault="00191D11" w:rsidP="0007331E">
      <w:pPr>
        <w:pStyle w:val="akafbasic"/>
      </w:pPr>
      <w:r w:rsidRPr="00C05CD4">
        <w:t>Ра́дуйся, от растлева́ющих ду́шу и те́ло собла́знов ми́ра сего́ сохраня́ющая;</w:t>
      </w:r>
    </w:p>
    <w:p w14:paraId="78BEC794" w14:textId="77777777" w:rsidR="00191D11" w:rsidRPr="00C05CD4" w:rsidRDefault="00945BD8" w:rsidP="0007331E">
      <w:pPr>
        <w:pStyle w:val="akafbasic"/>
      </w:pPr>
      <w:r w:rsidRPr="00C05CD4">
        <w:t>ра́дуйся, ско́рая У</w:t>
      </w:r>
      <w:r w:rsidR="00191D11" w:rsidRPr="00C05CD4">
        <w:t>слы́шательнице усе́рдно Тебе́ моля́щихся.</w:t>
      </w:r>
    </w:p>
    <w:p w14:paraId="78BEC795" w14:textId="77777777" w:rsidR="00191D11" w:rsidRPr="00C05CD4" w:rsidRDefault="00191D11" w:rsidP="0007331E">
      <w:pPr>
        <w:pStyle w:val="akafbasic"/>
      </w:pPr>
      <w:r w:rsidRPr="00C05CD4">
        <w:t>Ра́дуйся, источа́ющая вели́кия ми́лости и щедро́ты лю́бящим Тя;</w:t>
      </w:r>
    </w:p>
    <w:p w14:paraId="78BEC796" w14:textId="77777777" w:rsidR="00191D11" w:rsidRPr="00C05CD4" w:rsidRDefault="00191D11" w:rsidP="0007331E">
      <w:pPr>
        <w:pStyle w:val="akafbasic"/>
      </w:pPr>
      <w:r w:rsidRPr="00C05CD4">
        <w:t>ра́дуйся, вся потре́бная в животе́ сем да́рующая упова́ющим на Тя.</w:t>
      </w:r>
    </w:p>
    <w:p w14:paraId="78BEC797" w14:textId="77777777" w:rsidR="00191D11" w:rsidRPr="00C05CD4" w:rsidRDefault="00191D11" w:rsidP="0007331E">
      <w:pPr>
        <w:pStyle w:val="akafbasic"/>
      </w:pPr>
      <w:r w:rsidRPr="00C05CD4">
        <w:t>Ра́дуйся, ублажа́ющих Тя в гро́зный час сме́рти не оставля́ющая;</w:t>
      </w:r>
    </w:p>
    <w:p w14:paraId="78BEC798" w14:textId="77777777" w:rsidR="00191D11" w:rsidRPr="00C05CD4" w:rsidRDefault="00191D11" w:rsidP="0007331E">
      <w:pPr>
        <w:pStyle w:val="akafbasic"/>
      </w:pPr>
      <w:r w:rsidRPr="00C05CD4">
        <w:t>ра́дуйся, почита́ющих Тя жи́зни ве́чныя сподобля́ющая.</w:t>
      </w:r>
    </w:p>
    <w:p w14:paraId="78BEC799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>а́дуйся, Благода́тная, Цели́тельнице душ и теле́с на́ших.</w:t>
      </w:r>
    </w:p>
    <w:p w14:paraId="78BEC79A" w14:textId="77777777" w:rsidR="00191D11" w:rsidRPr="00C05CD4" w:rsidRDefault="0007331E" w:rsidP="0076538A">
      <w:pPr>
        <w:pStyle w:val="nbtservheadred"/>
      </w:pPr>
      <w:r w:rsidRPr="00C05CD4">
        <w:t>Конда́к</w:t>
      </w:r>
      <w:r w:rsidR="00191D11" w:rsidRPr="00C05CD4">
        <w:t xml:space="preserve"> 3</w:t>
      </w:r>
    </w:p>
    <w:p w14:paraId="78BEC79B" w14:textId="77777777" w:rsidR="00191D11" w:rsidRPr="00C05CD4" w:rsidRDefault="00191D11" w:rsidP="00712CEB">
      <w:pPr>
        <w:pStyle w:val="nbtservbasic"/>
      </w:pPr>
      <w:r w:rsidRPr="00C05CD4">
        <w:rPr>
          <w:rStyle w:val="nbtservred"/>
        </w:rPr>
        <w:t>С</w:t>
      </w:r>
      <w:r w:rsidRPr="00C05CD4">
        <w:t xml:space="preserve">и́лою, да́нною от Тебе́, Госпоже́ Цари́це и Влады́чице, свята́я ико́на Твоя́ источа́ет неоску́дно исцеле́ния стра́ждущим от неду́г многоразли́чных, с несумне́нною ве́рою к ней притека́ющим, Бо́гу же вопию́щим: </w:t>
      </w:r>
      <w:r w:rsidR="00F35A77" w:rsidRPr="00C05CD4">
        <w:rPr>
          <w:rStyle w:val="nbtservred"/>
        </w:rPr>
        <w:t>А</w:t>
      </w:r>
      <w:r w:rsidR="00F35A77" w:rsidRPr="00C05CD4">
        <w:t>ллилу́ия</w:t>
      </w:r>
      <w:r w:rsidRPr="00C05CD4">
        <w:t>.</w:t>
      </w:r>
    </w:p>
    <w:p w14:paraId="78BEC79C" w14:textId="77777777" w:rsidR="006E4FDA" w:rsidRPr="00C05CD4" w:rsidRDefault="0007331E" w:rsidP="0007331E">
      <w:pPr>
        <w:pStyle w:val="nbtservheadred"/>
      </w:pPr>
      <w:r w:rsidRPr="00C05CD4">
        <w:t>И́кос</w:t>
      </w:r>
      <w:r w:rsidR="00191D11" w:rsidRPr="00C05CD4">
        <w:t xml:space="preserve"> 3</w:t>
      </w:r>
    </w:p>
    <w:p w14:paraId="78BEC79D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И</w:t>
      </w:r>
      <w:r w:rsidRPr="00C05CD4">
        <w:t xml:space="preserve">му́щи премно́гую любо́вь к ро́ду христиа́нскому и </w:t>
      </w:r>
      <w:r w:rsidR="00EC78C5" w:rsidRPr="00C05CD4">
        <w:t>М</w:t>
      </w:r>
      <w:r w:rsidRPr="00C05CD4">
        <w:t xml:space="preserve">а́тернее о нем попече́ние, всем прося́щим у Тебе́ по́мощи и заступле́ния вся́кое </w:t>
      </w:r>
      <w:r w:rsidRPr="00C05CD4">
        <w:lastRenderedPageBreak/>
        <w:t xml:space="preserve">благо́е проше́ние ско́ро исполня́еши; сего́ ра́ди Тебе́, </w:t>
      </w:r>
      <w:r w:rsidR="00D733C7" w:rsidRPr="00C05CD4">
        <w:t>в</w:t>
      </w:r>
      <w:r w:rsidRPr="00C05CD4">
        <w:t>семо́щней Засту́пнице и ско́рой Помо́щнице на́шей, прино́сим похвалы́ сия́:</w:t>
      </w:r>
    </w:p>
    <w:p w14:paraId="78BEC79E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="00945BD8" w:rsidRPr="00C05CD4">
        <w:t xml:space="preserve">а́дуйся, скорбя́щих </w:t>
      </w:r>
      <w:r w:rsidR="005A352A" w:rsidRPr="00C05CD4">
        <w:t>у</w:t>
      </w:r>
      <w:r w:rsidRPr="00C05CD4">
        <w:t>теше́ние;</w:t>
      </w:r>
    </w:p>
    <w:p w14:paraId="78BEC79F" w14:textId="77777777" w:rsidR="00191D11" w:rsidRPr="00C05CD4" w:rsidRDefault="00191D11" w:rsidP="0007331E">
      <w:pPr>
        <w:pStyle w:val="akafbasic"/>
      </w:pPr>
      <w:r w:rsidRPr="00C05CD4">
        <w:t>ра́дуйся, безнаде́жных наде́ждо.</w:t>
      </w:r>
    </w:p>
    <w:p w14:paraId="78BEC7A0" w14:textId="77777777" w:rsidR="00191D11" w:rsidRPr="00C05CD4" w:rsidRDefault="00191D11" w:rsidP="0007331E">
      <w:pPr>
        <w:pStyle w:val="akafbasic"/>
      </w:pPr>
      <w:r w:rsidRPr="00C05CD4">
        <w:t>Ра́дуйся, тружда́ющихся по́моще и укрепле́ние;</w:t>
      </w:r>
    </w:p>
    <w:p w14:paraId="78BEC7A1" w14:textId="77777777" w:rsidR="00191D11" w:rsidRPr="00C05CD4" w:rsidRDefault="00191D11" w:rsidP="0007331E">
      <w:pPr>
        <w:pStyle w:val="akafbasic"/>
      </w:pPr>
      <w:r w:rsidRPr="00C05CD4">
        <w:t>ра́дуйся, ни́щих одея</w:t>
      </w:r>
      <w:r w:rsidR="00A87107" w:rsidRPr="00C05CD4">
        <w:t>́</w:t>
      </w:r>
      <w:r w:rsidRPr="00C05CD4">
        <w:t>ние.</w:t>
      </w:r>
    </w:p>
    <w:p w14:paraId="78BEC7A2" w14:textId="77777777" w:rsidR="00191D11" w:rsidRPr="00C05CD4" w:rsidRDefault="00191D11" w:rsidP="0007331E">
      <w:pPr>
        <w:pStyle w:val="akafbasic"/>
      </w:pPr>
      <w:r w:rsidRPr="00C05CD4">
        <w:t xml:space="preserve">Ра́дуйся, а́лчущих </w:t>
      </w:r>
      <w:r w:rsidR="00DB24BA" w:rsidRPr="00C05CD4">
        <w:t>П</w:t>
      </w:r>
      <w:r w:rsidRPr="00C05CD4">
        <w:t>ита́тельнице;</w:t>
      </w:r>
    </w:p>
    <w:p w14:paraId="78BEC7A3" w14:textId="77777777" w:rsidR="00191D11" w:rsidRPr="00C05CD4" w:rsidRDefault="00945BD8" w:rsidP="0007331E">
      <w:pPr>
        <w:pStyle w:val="akafbasic"/>
      </w:pPr>
      <w:r w:rsidRPr="00C05CD4">
        <w:t>ра́дуйся, оби́димых и гони́мых З</w:t>
      </w:r>
      <w:r w:rsidR="00191D11" w:rsidRPr="00C05CD4">
        <w:t>асту́пнице.</w:t>
      </w:r>
    </w:p>
    <w:p w14:paraId="78BEC7A4" w14:textId="77777777" w:rsidR="00191D11" w:rsidRPr="00C05CD4" w:rsidRDefault="00191D11" w:rsidP="0007331E">
      <w:pPr>
        <w:pStyle w:val="akafbasic"/>
      </w:pPr>
      <w:r w:rsidRPr="00C05CD4">
        <w:t xml:space="preserve">Ра́дуйся, оби́дящих </w:t>
      </w:r>
      <w:r w:rsidR="005A352A" w:rsidRPr="00C05CD4">
        <w:t>У</w:t>
      </w:r>
      <w:r w:rsidRPr="00C05CD4">
        <w:t>страши́тельнице;</w:t>
      </w:r>
    </w:p>
    <w:p w14:paraId="78BEC7A5" w14:textId="77777777" w:rsidR="00191D11" w:rsidRPr="00C05CD4" w:rsidRDefault="00191D11" w:rsidP="0007331E">
      <w:pPr>
        <w:pStyle w:val="akafbasic"/>
      </w:pPr>
      <w:r w:rsidRPr="00C05CD4">
        <w:t>р</w:t>
      </w:r>
      <w:r w:rsidR="00945BD8" w:rsidRPr="00C05CD4">
        <w:t>а́дуйся, в христиа́нстей ве́ре Н</w:t>
      </w:r>
      <w:r w:rsidRPr="00C05CD4">
        <w:t>аста́внице.</w:t>
      </w:r>
    </w:p>
    <w:p w14:paraId="78BEC7A6" w14:textId="77777777" w:rsidR="00191D11" w:rsidRPr="00C05CD4" w:rsidRDefault="00191D11" w:rsidP="0007331E">
      <w:pPr>
        <w:pStyle w:val="akafbasic"/>
      </w:pPr>
      <w:r w:rsidRPr="00C05CD4">
        <w:t xml:space="preserve">Ра́дуйся, </w:t>
      </w:r>
      <w:r w:rsidR="000B5938" w:rsidRPr="00C05CD4">
        <w:t>в</w:t>
      </w:r>
      <w:r w:rsidRPr="00C05CD4">
        <w:t>зыска́ние поги́бших;</w:t>
      </w:r>
    </w:p>
    <w:p w14:paraId="78BEC7A7" w14:textId="77777777" w:rsidR="00191D11" w:rsidRPr="00C05CD4" w:rsidRDefault="00945BD8" w:rsidP="0007331E">
      <w:pPr>
        <w:pStyle w:val="akafbasic"/>
      </w:pPr>
      <w:r w:rsidRPr="00C05CD4">
        <w:t>ра́дуйся, С</w:t>
      </w:r>
      <w:r w:rsidR="00191D11" w:rsidRPr="00C05CD4">
        <w:t>пору́чнице спасе́ния гре́шных.</w:t>
      </w:r>
    </w:p>
    <w:p w14:paraId="78BEC7A8" w14:textId="77777777" w:rsidR="00191D11" w:rsidRPr="00C05CD4" w:rsidRDefault="00191D11" w:rsidP="0007331E">
      <w:pPr>
        <w:pStyle w:val="akafbasic"/>
      </w:pPr>
      <w:r w:rsidRPr="00C05CD4">
        <w:t xml:space="preserve">Ра́дуйся, </w:t>
      </w:r>
      <w:r w:rsidR="00A6123D" w:rsidRPr="00C05CD4">
        <w:t>земли</w:t>
      </w:r>
      <w:r w:rsidR="00556E30" w:rsidRPr="00C05CD4">
        <w:t>́</w:t>
      </w:r>
      <w:r w:rsidR="00A6123D" w:rsidRPr="00C05CD4">
        <w:t xml:space="preserve"> Ру</w:t>
      </w:r>
      <w:r w:rsidR="00556E30" w:rsidRPr="00C05CD4">
        <w:t>́</w:t>
      </w:r>
      <w:r w:rsidR="00A6123D" w:rsidRPr="00C05CD4">
        <w:t xml:space="preserve">сския </w:t>
      </w:r>
      <w:r w:rsidRPr="00C05CD4">
        <w:t>прославле́ние;</w:t>
      </w:r>
    </w:p>
    <w:p w14:paraId="78BEC7A9" w14:textId="77777777" w:rsidR="00191D11" w:rsidRPr="00C05CD4" w:rsidRDefault="005433FA" w:rsidP="0007331E">
      <w:pPr>
        <w:pStyle w:val="akafbasic"/>
      </w:pPr>
      <w:r w:rsidRPr="00C05CD4">
        <w:t>ра́</w:t>
      </w:r>
      <w:r w:rsidR="00191D11" w:rsidRPr="00C05CD4">
        <w:t xml:space="preserve">дуйся, </w:t>
      </w:r>
      <w:r w:rsidR="00A6123D" w:rsidRPr="00C05CD4">
        <w:t>гра</w:t>
      </w:r>
      <w:r w:rsidR="00556E30" w:rsidRPr="00C05CD4">
        <w:t>́</w:t>
      </w:r>
      <w:r w:rsidR="00A6123D" w:rsidRPr="00C05CD4">
        <w:t>да Москвы</w:t>
      </w:r>
      <w:r w:rsidR="00556E30" w:rsidRPr="00C05CD4">
        <w:t>́</w:t>
      </w:r>
      <w:r w:rsidR="00A6123D" w:rsidRPr="00C05CD4">
        <w:t xml:space="preserve"> </w:t>
      </w:r>
      <w:r w:rsidR="00F872AB" w:rsidRPr="00C05CD4">
        <w:t>благода́тный п</w:t>
      </w:r>
      <w:r w:rsidR="00191D11" w:rsidRPr="00C05CD4">
        <w:t>окро́ве.</w:t>
      </w:r>
    </w:p>
    <w:p w14:paraId="78BEC7AA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>а́дуйся, Благода́тная, Цели́тельнице душ и теле́с на́ших.</w:t>
      </w:r>
    </w:p>
    <w:p w14:paraId="78BEC7AB" w14:textId="77777777" w:rsidR="00191D11" w:rsidRPr="00C05CD4" w:rsidRDefault="0007331E" w:rsidP="0007331E">
      <w:pPr>
        <w:pStyle w:val="nbtservheadred"/>
      </w:pPr>
      <w:r w:rsidRPr="00C05CD4">
        <w:t>Конда́к</w:t>
      </w:r>
      <w:r w:rsidR="00191D11" w:rsidRPr="00C05CD4">
        <w:t xml:space="preserve"> 4</w:t>
      </w:r>
    </w:p>
    <w:p w14:paraId="78BEC7AC" w14:textId="77777777" w:rsidR="00191D11" w:rsidRPr="00C05CD4" w:rsidRDefault="00191D11" w:rsidP="00712CEB">
      <w:pPr>
        <w:pStyle w:val="nbtservbasic"/>
      </w:pPr>
      <w:r w:rsidRPr="00C05CD4">
        <w:rPr>
          <w:rStyle w:val="nbtservred"/>
        </w:rPr>
        <w:t>Б</w:t>
      </w:r>
      <w:r w:rsidRPr="00C05CD4">
        <w:t xml:space="preserve">у́ри страсте́й и похоте́й, и искуше́ний бесо́вских изба́ви нас, </w:t>
      </w:r>
      <w:r w:rsidR="00ED0AF4" w:rsidRPr="00C05CD4">
        <w:t>П</w:t>
      </w:r>
      <w:r w:rsidRPr="00C05CD4">
        <w:t xml:space="preserve">ремилосе́рдная Богоро́дице, укрепи́ и сохрани́ в нас до конца́ жи́зни на́шея ве́ру правосла́вную и пре́данность Святе́й Це́ркви, да возмо́жем невозбра́нно пе́ти Го́споду Бо́гу: </w:t>
      </w:r>
      <w:r w:rsidR="00F35A77" w:rsidRPr="00C05CD4">
        <w:rPr>
          <w:rStyle w:val="nbtservred"/>
        </w:rPr>
        <w:t>А</w:t>
      </w:r>
      <w:r w:rsidR="00F35A77" w:rsidRPr="00C05CD4">
        <w:t>ллилу́ия</w:t>
      </w:r>
      <w:r w:rsidRPr="00C05CD4">
        <w:t>.</w:t>
      </w:r>
    </w:p>
    <w:p w14:paraId="78BEC7AD" w14:textId="77777777" w:rsidR="00191D11" w:rsidRPr="00C05CD4" w:rsidRDefault="0007331E" w:rsidP="0007331E">
      <w:pPr>
        <w:pStyle w:val="nbtservheadred"/>
      </w:pPr>
      <w:r w:rsidRPr="00C05CD4">
        <w:t>И́кос</w:t>
      </w:r>
      <w:r w:rsidR="00191D11" w:rsidRPr="00C05CD4">
        <w:t xml:space="preserve"> 4</w:t>
      </w:r>
    </w:p>
    <w:p w14:paraId="78BEC7AE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С</w:t>
      </w:r>
      <w:r w:rsidRPr="00C05CD4">
        <w:t>лы́ша Госпо́дь на Небеси</w:t>
      </w:r>
      <w:proofErr w:type="gramStart"/>
      <w:r w:rsidRPr="00C05CD4">
        <w:t>́ Т</w:t>
      </w:r>
      <w:proofErr w:type="gramEnd"/>
      <w:r w:rsidRPr="00C05CD4">
        <w:t xml:space="preserve">воя́ о нас моле́ния, Преблага́я Влады́чице, исполня́ет ско́ро вся́кое проше́ние Твое́. Ве́дуще таково́е </w:t>
      </w:r>
      <w:r w:rsidR="00DB24BA" w:rsidRPr="00C05CD4">
        <w:t>М</w:t>
      </w:r>
      <w:r w:rsidRPr="00C05CD4">
        <w:t xml:space="preserve">а́тернее дерзнове́ние к Сы́ну Твоему́, Го́споду на́шему Иису́су Христу́, вси к Тебе́ прибега́ем и усе́рдно мо́лим Тя: предста́тельствуй о нас, многогре́шных рабе́х Твои́х, пред </w:t>
      </w:r>
      <w:r w:rsidR="005F1D49" w:rsidRPr="00C05CD4">
        <w:t>В</w:t>
      </w:r>
      <w:r w:rsidRPr="00C05CD4">
        <w:t>семогу́щим Созда́телем на́шим, да не погуби́т нас со беззако́ньми на́шими, но да пода́ст нам оставле́ние прегреше́ний, вопию́щим Тебе́ из глубины́ души́:</w:t>
      </w:r>
    </w:p>
    <w:p w14:paraId="78BEC7AF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>а́дуйся, Предста́тельнице на́ша пред Бо́гом, мир от бед спаса́ющая;</w:t>
      </w:r>
    </w:p>
    <w:p w14:paraId="78BEC7B0" w14:textId="77777777" w:rsidR="00191D11" w:rsidRPr="00C05CD4" w:rsidRDefault="00191D11" w:rsidP="0007331E">
      <w:pPr>
        <w:pStyle w:val="akafbasic"/>
      </w:pPr>
      <w:r w:rsidRPr="00C05CD4">
        <w:t>ра́дуйся, Сы́на Твоего́ на ми́лость к нам недосто́йным преклоня́ющая.</w:t>
      </w:r>
    </w:p>
    <w:p w14:paraId="78BEC7B1" w14:textId="77777777" w:rsidR="00191D11" w:rsidRPr="00C05CD4" w:rsidRDefault="00191D11" w:rsidP="0007331E">
      <w:pPr>
        <w:pStyle w:val="akafbasic"/>
      </w:pPr>
      <w:r w:rsidRPr="00C05CD4">
        <w:t>Ра́дуйся, от запале́ния о́гненнаго росо́ю моли́тв Твои́х избавля́ющая;</w:t>
      </w:r>
    </w:p>
    <w:p w14:paraId="78BEC7B2" w14:textId="77777777" w:rsidR="00191D11" w:rsidRPr="00C05CD4" w:rsidRDefault="00191D11" w:rsidP="0007331E">
      <w:pPr>
        <w:pStyle w:val="akafbasic"/>
      </w:pPr>
      <w:r w:rsidRPr="00C05CD4">
        <w:t>ра́дуйся, уда́ры мо́лнии и гро́ма от нас отводя́щая.</w:t>
      </w:r>
    </w:p>
    <w:p w14:paraId="78BEC7B3" w14:textId="77777777" w:rsidR="00191D11" w:rsidRPr="00C05CD4" w:rsidRDefault="00191D11" w:rsidP="0007331E">
      <w:pPr>
        <w:pStyle w:val="akafbasic"/>
      </w:pPr>
      <w:r w:rsidRPr="00C05CD4">
        <w:t>Ра́дуйся, юро́дивую му́дрость ве́ка сего́ посрамля́ющая;</w:t>
      </w:r>
    </w:p>
    <w:p w14:paraId="78BEC7B4" w14:textId="77777777" w:rsidR="00191D11" w:rsidRPr="00C05CD4" w:rsidRDefault="00191D11" w:rsidP="0007331E">
      <w:pPr>
        <w:pStyle w:val="akafbasic"/>
      </w:pPr>
      <w:r w:rsidRPr="00C05CD4">
        <w:t>ра́дуйся, путь спасе́ния заблу́</w:t>
      </w:r>
      <w:r w:rsidR="00EC46F6" w:rsidRPr="00C05CD4">
        <w:t>ж</w:t>
      </w:r>
      <w:r w:rsidRPr="00C05CD4">
        <w:t>дшим показу́ющая.</w:t>
      </w:r>
    </w:p>
    <w:p w14:paraId="78BEC7B5" w14:textId="77777777" w:rsidR="00191D11" w:rsidRPr="00C05CD4" w:rsidRDefault="00191D11" w:rsidP="0007331E">
      <w:pPr>
        <w:pStyle w:val="akafbasic"/>
      </w:pPr>
      <w:r w:rsidRPr="00C05CD4">
        <w:lastRenderedPageBreak/>
        <w:t>Ра́дуйся, гре́шным к Бо́гу дерзнове́ние да́рующая;</w:t>
      </w:r>
    </w:p>
    <w:p w14:paraId="78BEC7B6" w14:textId="77777777" w:rsidR="00191D11" w:rsidRPr="00C05CD4" w:rsidRDefault="00191D11" w:rsidP="0007331E">
      <w:pPr>
        <w:pStyle w:val="akafbasic"/>
      </w:pPr>
      <w:r w:rsidRPr="00C05CD4">
        <w:t>ра́дуйся, изнемога́ющим в напа́стех, ско́рбех и искуше́ниих ско́ро помога́ющая.</w:t>
      </w:r>
    </w:p>
    <w:p w14:paraId="78BEC7B7" w14:textId="77777777" w:rsidR="00191D11" w:rsidRPr="00C05CD4" w:rsidRDefault="00191D11" w:rsidP="0007331E">
      <w:pPr>
        <w:pStyle w:val="akafbasic"/>
      </w:pPr>
      <w:r w:rsidRPr="00C05CD4">
        <w:t>Ра́дуйся, в посте́, моли́тве и богомы́слии пребыва́ющим при́сно спребыва́ющая;</w:t>
      </w:r>
    </w:p>
    <w:p w14:paraId="78BEC7B8" w14:textId="77777777" w:rsidR="00191D11" w:rsidRPr="00C05CD4" w:rsidRDefault="00191D11" w:rsidP="0007331E">
      <w:pPr>
        <w:pStyle w:val="akafbasic"/>
      </w:pPr>
      <w:r w:rsidRPr="00C05CD4">
        <w:t>ра́дуйся, бла́га земна́я, су́етная и скоропреходя́щая, презира́ти нас науча́ющая.</w:t>
      </w:r>
    </w:p>
    <w:p w14:paraId="78BEC7B9" w14:textId="77777777" w:rsidR="00191D11" w:rsidRPr="00C05CD4" w:rsidRDefault="00191D11" w:rsidP="0007331E">
      <w:pPr>
        <w:pStyle w:val="akafbasic"/>
      </w:pPr>
      <w:r w:rsidRPr="00C05CD4">
        <w:t xml:space="preserve">Ра́дуйся, к </w:t>
      </w:r>
      <w:proofErr w:type="gramStart"/>
      <w:r w:rsidR="00FC3C05" w:rsidRPr="00C05CD4">
        <w:t>Н</w:t>
      </w:r>
      <w:r w:rsidRPr="00C05CD4">
        <w:t>ебе́сным</w:t>
      </w:r>
      <w:proofErr w:type="gramEnd"/>
      <w:r w:rsidRPr="00C05CD4">
        <w:t xml:space="preserve"> и ве́чным сокро́вищем умы́ и сердца́ на́ша возводя́щая;</w:t>
      </w:r>
    </w:p>
    <w:p w14:paraId="78BEC7BA" w14:textId="77777777" w:rsidR="00191D11" w:rsidRPr="00C05CD4" w:rsidRDefault="00191D11" w:rsidP="0007331E">
      <w:pPr>
        <w:pStyle w:val="akafbasic"/>
      </w:pPr>
      <w:r w:rsidRPr="00C05CD4">
        <w:t>ра́дуйся, еди́ное на потре́бу избира́ти науча́ющая.</w:t>
      </w:r>
    </w:p>
    <w:p w14:paraId="78BEC7BB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>а́дуйся, Благода́тная, Цели́тельнице душ и теле́с на́ших.</w:t>
      </w:r>
    </w:p>
    <w:p w14:paraId="78BEC7BC" w14:textId="77777777" w:rsidR="00191D11" w:rsidRPr="00C05CD4" w:rsidRDefault="0007331E" w:rsidP="0007331E">
      <w:pPr>
        <w:pStyle w:val="nbtservheadred"/>
      </w:pPr>
      <w:r w:rsidRPr="00C05CD4">
        <w:t>Конда́к</w:t>
      </w:r>
      <w:r w:rsidR="00191D11" w:rsidRPr="00C05CD4">
        <w:t xml:space="preserve"> 5</w:t>
      </w:r>
    </w:p>
    <w:p w14:paraId="78BEC7BD" w14:textId="77777777" w:rsidR="00191D11" w:rsidRPr="00C05CD4" w:rsidRDefault="00191D11" w:rsidP="00712CEB">
      <w:pPr>
        <w:pStyle w:val="nbtservbasic"/>
      </w:pPr>
      <w:r w:rsidRPr="00C05CD4">
        <w:rPr>
          <w:rStyle w:val="nbtservred"/>
        </w:rPr>
        <w:t>С</w:t>
      </w:r>
      <w:r w:rsidRPr="00C05CD4">
        <w:t xml:space="preserve">вет Небе́сный озари́ хра́мину боля́щаго кли́рика, егда́ предста́ла еси́, Преблага́я Влады́чице, дарова́ти ему́ исцеле́ние от лю́таго неду́га. О Пресвята́я Госпоже́ Богоро́дице, просвети́ помраче́нныя мно́гими грехми́ ду́ши на́ша и пода́ждь исцеле́ние боле́знующим телесе́м на́шим, да прославля́юще Твоя́ ми́лости, вопие́м ра́достно Бо́гу: </w:t>
      </w:r>
      <w:r w:rsidR="00F35A77" w:rsidRPr="00C05CD4">
        <w:rPr>
          <w:rStyle w:val="nbtservred"/>
        </w:rPr>
        <w:t>А</w:t>
      </w:r>
      <w:r w:rsidR="00F35A77" w:rsidRPr="00C05CD4">
        <w:t>ллилу́ия</w:t>
      </w:r>
      <w:r w:rsidRPr="00C05CD4">
        <w:t>.</w:t>
      </w:r>
    </w:p>
    <w:p w14:paraId="78BEC7BE" w14:textId="77777777" w:rsidR="00191D11" w:rsidRPr="00C05CD4" w:rsidRDefault="0007331E" w:rsidP="0007331E">
      <w:pPr>
        <w:pStyle w:val="nbtservheadred"/>
      </w:pPr>
      <w:r w:rsidRPr="00C05CD4">
        <w:t>И́кос</w:t>
      </w:r>
      <w:r w:rsidR="00191D11" w:rsidRPr="00C05CD4">
        <w:t xml:space="preserve"> 5</w:t>
      </w:r>
    </w:p>
    <w:p w14:paraId="78BEC7BF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В</w:t>
      </w:r>
      <w:r w:rsidRPr="00C05CD4">
        <w:t xml:space="preserve">и́дяще Тя, Влады́чицу </w:t>
      </w:r>
      <w:r w:rsidR="00751D75" w:rsidRPr="00C05CD4">
        <w:t xml:space="preserve">Богоро́дицу, пред огнезра́чным </w:t>
      </w:r>
      <w:r w:rsidR="00441004" w:rsidRPr="00C05CD4">
        <w:t>П</w:t>
      </w:r>
      <w:r w:rsidRPr="00C05CD4">
        <w:t>ресто́лом Пресвяты́я Тро́ицы стоя́щу и за христиа́н моля́щуюся, Небе́сныя Си́лы и вси святи́и, от ве</w:t>
      </w:r>
      <w:r w:rsidR="00FC3C05" w:rsidRPr="00C05CD4">
        <w:t>́</w:t>
      </w:r>
      <w:r w:rsidR="00E91BCB" w:rsidRPr="00C05CD4">
        <w:t>ка Бо́гу угоди́вшии</w:t>
      </w:r>
      <w:r w:rsidRPr="00C05CD4">
        <w:t>, немо́лчными славосло́в</w:t>
      </w:r>
      <w:r w:rsidR="00E53519" w:rsidRPr="00C05CD4">
        <w:t>ии</w:t>
      </w:r>
      <w:r w:rsidR="00E91BCB" w:rsidRPr="00C05CD4">
        <w:t xml:space="preserve"> ублажа́ют Тя. Мы</w:t>
      </w:r>
      <w:r w:rsidRPr="00C05CD4">
        <w:t xml:space="preserve"> же гре́шнии, на земли́, любо́вию к Тебе́ подвиза́емии, дерза́ем воспева́ти Тебе́ си́це:</w:t>
      </w:r>
    </w:p>
    <w:p w14:paraId="78BEC7C0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>а́дуйся, Ма́тернею любо́вию весь мир христиа́нский объе́млющая;</w:t>
      </w:r>
    </w:p>
    <w:p w14:paraId="78BEC7C1" w14:textId="77777777" w:rsidR="00191D11" w:rsidRPr="00C05CD4" w:rsidRDefault="00191D11" w:rsidP="0007331E">
      <w:pPr>
        <w:pStyle w:val="akafbasic"/>
      </w:pPr>
      <w:r w:rsidRPr="00C05CD4">
        <w:t>ра́дуйся, моли́твами Твои́ми к Сы́ну Твоему́ и Бо́гу нас спаса́ющая.</w:t>
      </w:r>
    </w:p>
    <w:p w14:paraId="78BEC7C2" w14:textId="77777777" w:rsidR="00191D11" w:rsidRPr="00C05CD4" w:rsidRDefault="00191D11" w:rsidP="0007331E">
      <w:pPr>
        <w:pStyle w:val="akafbasic"/>
      </w:pPr>
      <w:r w:rsidRPr="00C05CD4">
        <w:t xml:space="preserve">Ра́дуйся, о́бразом святы́м Цели́тельницы </w:t>
      </w:r>
      <w:r w:rsidR="00B73039" w:rsidRPr="00C05CD4">
        <w:t>град Москву</w:t>
      </w:r>
      <w:r w:rsidR="003E0480" w:rsidRPr="00C05CD4">
        <w:t>́</w:t>
      </w:r>
      <w:r w:rsidR="00B73039" w:rsidRPr="00C05CD4">
        <w:t xml:space="preserve"> </w:t>
      </w:r>
      <w:r w:rsidRPr="00C05CD4">
        <w:t>благослови́вшая;</w:t>
      </w:r>
    </w:p>
    <w:p w14:paraId="78BEC7C3" w14:textId="77777777" w:rsidR="00191D11" w:rsidRPr="00C05CD4" w:rsidRDefault="00191D11" w:rsidP="0007331E">
      <w:pPr>
        <w:pStyle w:val="akafbasic"/>
      </w:pPr>
      <w:r w:rsidRPr="00C05CD4">
        <w:t>ра</w:t>
      </w:r>
      <w:r w:rsidR="00D02B6F" w:rsidRPr="00C05CD4">
        <w:t>́</w:t>
      </w:r>
      <w:r w:rsidRPr="00C05CD4">
        <w:t xml:space="preserve">дуйся, оби́тель Алекси́евскую </w:t>
      </w:r>
      <w:r w:rsidR="00B73039" w:rsidRPr="00C05CD4">
        <w:t>чудесы</w:t>
      </w:r>
      <w:r w:rsidR="003E0480" w:rsidRPr="00C05CD4">
        <w:t>́</w:t>
      </w:r>
      <w:r w:rsidR="00B73039" w:rsidRPr="00C05CD4">
        <w:t xml:space="preserve"> мно</w:t>
      </w:r>
      <w:r w:rsidR="003E0480" w:rsidRPr="00C05CD4">
        <w:t>́</w:t>
      </w:r>
      <w:r w:rsidR="00B73039" w:rsidRPr="00C05CD4">
        <w:t xml:space="preserve">гими </w:t>
      </w:r>
      <w:r w:rsidRPr="00C05CD4">
        <w:t>освяти́вшая.</w:t>
      </w:r>
    </w:p>
    <w:p w14:paraId="78BEC7C4" w14:textId="77777777" w:rsidR="00191D11" w:rsidRPr="00C05CD4" w:rsidRDefault="00191D11" w:rsidP="0007331E">
      <w:pPr>
        <w:pStyle w:val="akafbasic"/>
      </w:pPr>
      <w:r w:rsidRPr="00C05CD4">
        <w:t>Ра́дуйся, изря́дная Спобо́рнице веду́щим брань проти́ву искуше́ний мирски́х и душевре́дных;</w:t>
      </w:r>
    </w:p>
    <w:p w14:paraId="78BEC7C5" w14:textId="77777777" w:rsidR="00191D11" w:rsidRPr="00C05CD4" w:rsidRDefault="00191D11" w:rsidP="0007331E">
      <w:pPr>
        <w:pStyle w:val="akafbasic"/>
      </w:pPr>
      <w:r w:rsidRPr="00C05CD4">
        <w:t>ра́дуйся, Наста́внице целому́дрия и воздержа́ния.</w:t>
      </w:r>
    </w:p>
    <w:p w14:paraId="78BEC7C6" w14:textId="77777777" w:rsidR="00191D11" w:rsidRPr="00C05CD4" w:rsidRDefault="00191D11" w:rsidP="0007331E">
      <w:pPr>
        <w:pStyle w:val="akafbasic"/>
      </w:pPr>
      <w:r w:rsidRPr="00C05CD4">
        <w:t>Ра́дуйся, всех прибега́ющих под кров Твой прие́млющая;</w:t>
      </w:r>
    </w:p>
    <w:p w14:paraId="78BEC7C7" w14:textId="77777777" w:rsidR="00191D11" w:rsidRPr="00C05CD4" w:rsidRDefault="00191D11" w:rsidP="0007331E">
      <w:pPr>
        <w:pStyle w:val="akafbasic"/>
      </w:pPr>
      <w:r w:rsidRPr="00C05CD4">
        <w:t>ра́дуйся, от вся́кия зло́бы и вражды́ ми́ром и любо́вию огражда́ющая.</w:t>
      </w:r>
    </w:p>
    <w:p w14:paraId="78BEC7C8" w14:textId="77777777" w:rsidR="00191D11" w:rsidRPr="00C05CD4" w:rsidRDefault="00191D11" w:rsidP="0007331E">
      <w:pPr>
        <w:pStyle w:val="akafbasic"/>
      </w:pPr>
      <w:r w:rsidRPr="00C05CD4">
        <w:lastRenderedPageBreak/>
        <w:t>Ра́дуйс</w:t>
      </w:r>
      <w:r w:rsidR="00766273" w:rsidRPr="00C05CD4">
        <w:t xml:space="preserve">я, подви́жников благоче́стия к </w:t>
      </w:r>
      <w:r w:rsidR="000B5938" w:rsidRPr="00C05CD4">
        <w:t>г</w:t>
      </w:r>
      <w:r w:rsidRPr="00C05CD4">
        <w:t>о́рнему Иерусали́му Путеводи́тельнице;</w:t>
      </w:r>
    </w:p>
    <w:p w14:paraId="78BEC7C9" w14:textId="77777777" w:rsidR="00191D11" w:rsidRPr="00C05CD4" w:rsidRDefault="00191D11" w:rsidP="0007331E">
      <w:pPr>
        <w:pStyle w:val="akafbasic"/>
      </w:pPr>
      <w:r w:rsidRPr="00C05CD4">
        <w:t>ра́дуйся, душепа́губных ересе́й и раско́лов Искорени́тельнице.</w:t>
      </w:r>
    </w:p>
    <w:p w14:paraId="78BEC7CA" w14:textId="77777777" w:rsidR="00191D11" w:rsidRPr="00C05CD4" w:rsidRDefault="00191D11" w:rsidP="0007331E">
      <w:pPr>
        <w:pStyle w:val="akafbasic"/>
      </w:pPr>
      <w:r w:rsidRPr="00C05CD4">
        <w:t>Ра́дуйся, ско́рая в беда́х и печа́лех Уте́шительнице;</w:t>
      </w:r>
    </w:p>
    <w:p w14:paraId="78BEC7CB" w14:textId="77777777" w:rsidR="00191D11" w:rsidRPr="00C05CD4" w:rsidRDefault="00191D11" w:rsidP="0007331E">
      <w:pPr>
        <w:pStyle w:val="akafbasic"/>
      </w:pPr>
      <w:r w:rsidRPr="00C05CD4">
        <w:t>ра́дуйся, всех ве́рных блага́я Засту́пнице.</w:t>
      </w:r>
    </w:p>
    <w:p w14:paraId="78BEC7CC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>а́дуйся, Благода́тная, Цели́тельнице душ и теле́с на́ших.</w:t>
      </w:r>
    </w:p>
    <w:p w14:paraId="78BEC7CD" w14:textId="77777777" w:rsidR="00191D11" w:rsidRPr="00C05CD4" w:rsidRDefault="0007331E" w:rsidP="0007331E">
      <w:pPr>
        <w:pStyle w:val="nbtservheadred"/>
      </w:pPr>
      <w:r w:rsidRPr="00C05CD4">
        <w:t>Конда́к</w:t>
      </w:r>
      <w:r w:rsidR="00191D11" w:rsidRPr="00C05CD4">
        <w:t xml:space="preserve"> 6</w:t>
      </w:r>
    </w:p>
    <w:p w14:paraId="78BEC7CE" w14:textId="77777777" w:rsidR="00191D11" w:rsidRPr="00C05CD4" w:rsidRDefault="00191D11" w:rsidP="00712CEB">
      <w:pPr>
        <w:pStyle w:val="nbtservbasic"/>
      </w:pPr>
      <w:r w:rsidRPr="00C05CD4">
        <w:rPr>
          <w:rStyle w:val="nbtservred"/>
        </w:rPr>
        <w:t>П</w:t>
      </w:r>
      <w:r w:rsidRPr="00C05CD4">
        <w:t xml:space="preserve">ропове́дует Свята́я Правосла́вная Це́рковь мно́жество чуде́с Твои́х и вели́кия Твоя́ ми́лости, Преблага́я Влады́чице, я́ко гра́ды и ве́си огражда́еши, оби́тели и́ноческия и жили́ща благочести́вых защища́еши, оби́димых заступа́еши и </w:t>
      </w:r>
      <w:r w:rsidR="00FC3C05" w:rsidRPr="00C05CD4">
        <w:t>вся</w:t>
      </w:r>
      <w:r w:rsidRPr="00C05CD4">
        <w:t xml:space="preserve"> блага́я и душеполе́зная низпосыла́еши всем прославля́ющим Тя и пою́щим Сы́ну Твоему́: </w:t>
      </w:r>
      <w:r w:rsidR="00F35A77" w:rsidRPr="00C05CD4">
        <w:rPr>
          <w:rStyle w:val="nbtservred"/>
        </w:rPr>
        <w:t>А</w:t>
      </w:r>
      <w:r w:rsidR="00F35A77" w:rsidRPr="00C05CD4">
        <w:t>ллилу́ия</w:t>
      </w:r>
      <w:r w:rsidRPr="00C05CD4">
        <w:t>.</w:t>
      </w:r>
    </w:p>
    <w:p w14:paraId="78BEC7CF" w14:textId="77777777" w:rsidR="00191D11" w:rsidRPr="00C05CD4" w:rsidRDefault="0007331E" w:rsidP="0007331E">
      <w:pPr>
        <w:pStyle w:val="nbtservheadred"/>
      </w:pPr>
      <w:r w:rsidRPr="00C05CD4">
        <w:t>И́кос</w:t>
      </w:r>
      <w:r w:rsidR="00191D11" w:rsidRPr="00C05CD4">
        <w:t xml:space="preserve"> 6</w:t>
      </w:r>
    </w:p>
    <w:p w14:paraId="78BEC7D0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С</w:t>
      </w:r>
      <w:r w:rsidRPr="00C05CD4">
        <w:t>ве́тло красу́ется зде, Госпоже́ Богоро́дице, чудотво́рная Твоя́ ико́на, имену́емая «Цели́тельница», п</w:t>
      </w:r>
      <w:r w:rsidR="00FC4B6A" w:rsidRPr="00C05CD4">
        <w:t>рогоня́ющи от всех ве́рных тьму</w:t>
      </w:r>
      <w:r w:rsidRPr="00C05CD4">
        <w:t xml:space="preserve"> искуше́ний и напа́стей и оби́льно исцеле́ния источа́ющи. Сего́ ра́ди во умиле́нии зове́м Ти:</w:t>
      </w:r>
    </w:p>
    <w:p w14:paraId="78BEC7D1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>а́дуйся, о́браз Твой нам ми́лостивно дарова́вшая;</w:t>
      </w:r>
    </w:p>
    <w:p w14:paraId="78BEC7D2" w14:textId="77777777" w:rsidR="00191D11" w:rsidRPr="00C05CD4" w:rsidRDefault="00191D11" w:rsidP="0007331E">
      <w:pPr>
        <w:pStyle w:val="akafbasic"/>
      </w:pPr>
      <w:r w:rsidRPr="00C05CD4">
        <w:t>ра́дуйся, чрез ико́ны Твоя́ святы́я пресла́вно чудоде́йствующая.</w:t>
      </w:r>
    </w:p>
    <w:p w14:paraId="78BEC7D3" w14:textId="77777777" w:rsidR="00191D11" w:rsidRPr="00C05CD4" w:rsidRDefault="00191D11" w:rsidP="0007331E">
      <w:pPr>
        <w:pStyle w:val="akafbasic"/>
      </w:pPr>
      <w:r w:rsidRPr="00C05CD4">
        <w:t>Ра́дуйся, от неисце́льных боле́зней ско́рое исцеле́ние подаю́щая;</w:t>
      </w:r>
    </w:p>
    <w:p w14:paraId="78BEC7D4" w14:textId="77777777" w:rsidR="00191D11" w:rsidRPr="00C05CD4" w:rsidRDefault="00191D11" w:rsidP="0007331E">
      <w:pPr>
        <w:pStyle w:val="akafbasic"/>
      </w:pPr>
      <w:r w:rsidRPr="00C05CD4">
        <w:t>ра́дуйся, от вся́ких бед и скорбе́й избавля́ющая.</w:t>
      </w:r>
    </w:p>
    <w:p w14:paraId="78BEC7D5" w14:textId="77777777" w:rsidR="00191D11" w:rsidRPr="00C05CD4" w:rsidRDefault="00191D11" w:rsidP="0007331E">
      <w:pPr>
        <w:pStyle w:val="akafbasic"/>
      </w:pPr>
      <w:r w:rsidRPr="00C05CD4">
        <w:t>Ра́дуйся, грехо́вныя стра́сти укроща́ющая;</w:t>
      </w:r>
    </w:p>
    <w:p w14:paraId="78BEC7D6" w14:textId="77777777" w:rsidR="00191D11" w:rsidRPr="00C05CD4" w:rsidRDefault="00191D11" w:rsidP="0007331E">
      <w:pPr>
        <w:pStyle w:val="akafbasic"/>
      </w:pPr>
      <w:r w:rsidRPr="00C05CD4">
        <w:t>ра́дуйся, коле́блющихся в ве́ре правосла́вней укрепля́ющая.</w:t>
      </w:r>
    </w:p>
    <w:p w14:paraId="78BEC7D7" w14:textId="77777777" w:rsidR="00191D11" w:rsidRPr="00C05CD4" w:rsidRDefault="00191D11" w:rsidP="0007331E">
      <w:pPr>
        <w:pStyle w:val="akafbasic"/>
      </w:pPr>
      <w:r w:rsidRPr="00C05CD4">
        <w:t>Ра́дуйся, утеше́ние благода́тное в сердца́ боголюби́вая излива́ющая;</w:t>
      </w:r>
    </w:p>
    <w:p w14:paraId="78BEC7D8" w14:textId="77777777" w:rsidR="00191D11" w:rsidRPr="00C05CD4" w:rsidRDefault="00DB24BA" w:rsidP="0007331E">
      <w:pPr>
        <w:pStyle w:val="akafbasic"/>
      </w:pPr>
      <w:r w:rsidRPr="00C05CD4">
        <w:t>ра́дуйся, наде́ждою Н</w:t>
      </w:r>
      <w:r w:rsidR="00191D11" w:rsidRPr="00C05CD4">
        <w:t>ебе́сных благ ве́рных ду́ши услажда́ющая.</w:t>
      </w:r>
    </w:p>
    <w:p w14:paraId="78BEC7D9" w14:textId="77777777" w:rsidR="00191D11" w:rsidRPr="00C05CD4" w:rsidRDefault="00191D11" w:rsidP="0007331E">
      <w:pPr>
        <w:pStyle w:val="akafbasic"/>
      </w:pPr>
      <w:r w:rsidRPr="00C05CD4">
        <w:t>Ра́дуйся, в до́брых де́лех преуспева́ти нам помога́ющая;</w:t>
      </w:r>
    </w:p>
    <w:p w14:paraId="78BEC7DA" w14:textId="77777777" w:rsidR="00191D11" w:rsidRPr="00C05CD4" w:rsidRDefault="00191D11" w:rsidP="0007331E">
      <w:pPr>
        <w:pStyle w:val="akafbasic"/>
      </w:pPr>
      <w:r w:rsidRPr="00C05CD4">
        <w:t>ра́дуйся, от ви́димых и неви́димых враг нас защища́ющая.</w:t>
      </w:r>
    </w:p>
    <w:p w14:paraId="78BEC7DB" w14:textId="77777777" w:rsidR="00191D11" w:rsidRPr="00C05CD4" w:rsidRDefault="00191D11" w:rsidP="0007331E">
      <w:pPr>
        <w:pStyle w:val="akafbasic"/>
      </w:pPr>
      <w:r w:rsidRPr="00C05CD4">
        <w:t>Ра́дуйся, благода́тию Твое́ю па́дших возставля́ющая;</w:t>
      </w:r>
    </w:p>
    <w:p w14:paraId="78BEC7DC" w14:textId="77777777" w:rsidR="00191D11" w:rsidRPr="00C05CD4" w:rsidRDefault="00191D11" w:rsidP="0007331E">
      <w:pPr>
        <w:pStyle w:val="akafbasic"/>
      </w:pPr>
      <w:r w:rsidRPr="00C05CD4">
        <w:t>ра́дуйся, страх Бо́жий в сердца́ на́ша вселя́ющая.</w:t>
      </w:r>
    </w:p>
    <w:p w14:paraId="78BEC7DD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>а́дуйся, Благода́тная, Цели́тельнице душ и теле́с на́ших.</w:t>
      </w:r>
    </w:p>
    <w:p w14:paraId="78BEC7DE" w14:textId="77777777" w:rsidR="00191D11" w:rsidRPr="00C05CD4" w:rsidRDefault="0007331E" w:rsidP="0007331E">
      <w:pPr>
        <w:pStyle w:val="nbtservheadred"/>
      </w:pPr>
      <w:r w:rsidRPr="00C05CD4">
        <w:t>Конда́к</w:t>
      </w:r>
      <w:r w:rsidR="00191D11" w:rsidRPr="00C05CD4">
        <w:t xml:space="preserve"> 7</w:t>
      </w:r>
    </w:p>
    <w:p w14:paraId="78BEC7DF" w14:textId="77777777" w:rsidR="00191D11" w:rsidRPr="00C05CD4" w:rsidRDefault="00191D11" w:rsidP="00712CEB">
      <w:pPr>
        <w:pStyle w:val="nbtservbasic"/>
      </w:pPr>
      <w:r w:rsidRPr="00C05CD4">
        <w:rPr>
          <w:rStyle w:val="nbtservred"/>
        </w:rPr>
        <w:t>Х</w:t>
      </w:r>
      <w:r w:rsidRPr="00C05CD4">
        <w:t xml:space="preserve">отя́щи яви́ти милосе́рдие Твое́ неизрече́нное, дарова́ла еси́ нам, Преблага́я Богоро́дице Де́во, чудотво́рную ико́ну Твою́, имену́емую Цели́тельница, да вси притека́ющии к ней с ве́рою от боле́зней </w:t>
      </w:r>
      <w:r w:rsidRPr="00C05CD4">
        <w:lastRenderedPageBreak/>
        <w:t xml:space="preserve">свобожда́ются и вся́каго утеше́ния сподобля́ются. Сего́ ра́ди вопие́м о Тебе́ Бо́гу: </w:t>
      </w:r>
      <w:r w:rsidR="00F35A77" w:rsidRPr="00C05CD4">
        <w:rPr>
          <w:rStyle w:val="nbtservred"/>
        </w:rPr>
        <w:t>А</w:t>
      </w:r>
      <w:r w:rsidR="00F35A77" w:rsidRPr="00C05CD4">
        <w:t>ллилу́ия</w:t>
      </w:r>
      <w:r w:rsidRPr="00C05CD4">
        <w:t>.</w:t>
      </w:r>
    </w:p>
    <w:p w14:paraId="78BEC7E0" w14:textId="77777777" w:rsidR="00191D11" w:rsidRPr="00C05CD4" w:rsidRDefault="0007331E" w:rsidP="0007331E">
      <w:pPr>
        <w:pStyle w:val="nbtservheadred"/>
      </w:pPr>
      <w:r w:rsidRPr="00C05CD4">
        <w:t>И́кос</w:t>
      </w:r>
      <w:r w:rsidR="00191D11" w:rsidRPr="00C05CD4">
        <w:t xml:space="preserve"> 7</w:t>
      </w:r>
    </w:p>
    <w:p w14:paraId="78BEC7E1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Д</w:t>
      </w:r>
      <w:r w:rsidRPr="00C05CD4">
        <w:t>и́вна и пресла́вна дела́ Твоя́, Пренепоро́чная Влады́чице: всем бо, бога́тым и ни́щим, здра́вым и боля́щим, с приле́жною моли́твою к цельбоно́сней ико́не Твое́й притека́ющим, вся блага́я по коего́ждо потре́бе и в ме́ру ве́ры и любве́ подае́ши. Те́мже и мы не таи́м Твои́х благодея́ний, но, благода́рственно прославля́юще ми́лости Твоя́, глаго́лем Ти си́це:</w:t>
      </w:r>
    </w:p>
    <w:p w14:paraId="78BEC7E2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>а́дуйся, глухи́х слы́шание;</w:t>
      </w:r>
    </w:p>
    <w:p w14:paraId="78BEC7E3" w14:textId="77777777" w:rsidR="00191D11" w:rsidRPr="00C05CD4" w:rsidRDefault="00191D11" w:rsidP="0007331E">
      <w:pPr>
        <w:pStyle w:val="akafbasic"/>
      </w:pPr>
      <w:r w:rsidRPr="00C05CD4">
        <w:t>ра́дуйся, слепы́х прозре́ние.</w:t>
      </w:r>
    </w:p>
    <w:p w14:paraId="78BEC7E4" w14:textId="77777777" w:rsidR="00191D11" w:rsidRPr="00C05CD4" w:rsidRDefault="00191D11" w:rsidP="0007331E">
      <w:pPr>
        <w:pStyle w:val="akafbasic"/>
      </w:pPr>
      <w:r w:rsidRPr="00C05CD4">
        <w:t>Ра́дуйся, немы́х глаго́лание;</w:t>
      </w:r>
    </w:p>
    <w:p w14:paraId="78BEC7E5" w14:textId="77777777" w:rsidR="00191D11" w:rsidRPr="00C05CD4" w:rsidRDefault="00191D11" w:rsidP="0007331E">
      <w:pPr>
        <w:pStyle w:val="akafbasic"/>
      </w:pPr>
      <w:r w:rsidRPr="00C05CD4">
        <w:t>ра́дуйся, хромы́х хожде́ние.</w:t>
      </w:r>
    </w:p>
    <w:p w14:paraId="78BEC7E6" w14:textId="77777777" w:rsidR="00191D11" w:rsidRPr="00C05CD4" w:rsidRDefault="00191D11" w:rsidP="0007331E">
      <w:pPr>
        <w:pStyle w:val="akafbasic"/>
      </w:pPr>
      <w:r w:rsidRPr="00C05CD4">
        <w:t>Ра́дуйся, прокаже́нных очище́ние;</w:t>
      </w:r>
    </w:p>
    <w:p w14:paraId="78BEC7E7" w14:textId="77777777" w:rsidR="00191D11" w:rsidRPr="00C05CD4" w:rsidRDefault="00191D11" w:rsidP="0007331E">
      <w:pPr>
        <w:pStyle w:val="akafbasic"/>
      </w:pPr>
      <w:r w:rsidRPr="00C05CD4">
        <w:t>ра́дуйся, разсла́бленных укрепле́ние.</w:t>
      </w:r>
    </w:p>
    <w:p w14:paraId="78BEC7E8" w14:textId="77777777" w:rsidR="00191D11" w:rsidRPr="00C05CD4" w:rsidRDefault="00191D11" w:rsidP="0007331E">
      <w:pPr>
        <w:pStyle w:val="akafbasic"/>
      </w:pPr>
      <w:r w:rsidRPr="00C05CD4">
        <w:t>Ра́дуйся, от злых и лука́вых духо́в свобожде́ние;</w:t>
      </w:r>
    </w:p>
    <w:p w14:paraId="78BEC7E9" w14:textId="77777777" w:rsidR="00191D11" w:rsidRPr="00C05CD4" w:rsidRDefault="00191D11" w:rsidP="0007331E">
      <w:pPr>
        <w:pStyle w:val="akafbasic"/>
      </w:pPr>
      <w:r w:rsidRPr="00C05CD4">
        <w:t>ра́дуйся, по Бо́зе на́ше прибе́жище и заступле́ние.</w:t>
      </w:r>
    </w:p>
    <w:p w14:paraId="78BEC7EA" w14:textId="77777777" w:rsidR="00191D11" w:rsidRPr="00C05CD4" w:rsidRDefault="00191D11" w:rsidP="0007331E">
      <w:pPr>
        <w:pStyle w:val="akafbasic"/>
      </w:pPr>
      <w:r w:rsidRPr="00C05CD4">
        <w:t>Ра́дуйся, от нужд, печа́лей и бед непрело́жно избавля́ющая;</w:t>
      </w:r>
    </w:p>
    <w:p w14:paraId="78BEC7EB" w14:textId="77777777" w:rsidR="00191D11" w:rsidRPr="00C05CD4" w:rsidRDefault="00191D11" w:rsidP="0007331E">
      <w:pPr>
        <w:pStyle w:val="akafbasic"/>
      </w:pPr>
      <w:r w:rsidRPr="00C05CD4">
        <w:t>ра́дуйся, пристра́стие к тле́нному бога́тству искореня́ющая.</w:t>
      </w:r>
    </w:p>
    <w:p w14:paraId="78BEC7EC" w14:textId="77777777" w:rsidR="00191D11" w:rsidRPr="00C05CD4" w:rsidRDefault="00191D11" w:rsidP="0007331E">
      <w:pPr>
        <w:pStyle w:val="akafbasic"/>
      </w:pPr>
      <w:r w:rsidRPr="00C05CD4">
        <w:t>Ра́дуйся, иска́ти бога́тство нетле́нное на Небеси́ науча́ющая;</w:t>
      </w:r>
    </w:p>
    <w:p w14:paraId="78BEC7ED" w14:textId="77777777" w:rsidR="00191D11" w:rsidRPr="00C05CD4" w:rsidRDefault="00A62444" w:rsidP="0007331E">
      <w:pPr>
        <w:pStyle w:val="akafbasic"/>
      </w:pPr>
      <w:r w:rsidRPr="00C05CD4">
        <w:t>ра́дуйся, у</w:t>
      </w:r>
      <w:r w:rsidR="0095284D" w:rsidRPr="00C05CD4">
        <w:t>м наш в г</w:t>
      </w:r>
      <w:r w:rsidR="00191D11" w:rsidRPr="00C05CD4">
        <w:t>о́рняя вперя́ющая.</w:t>
      </w:r>
    </w:p>
    <w:p w14:paraId="78BEC7EE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>а́дуйся, Благода́тная, Цели́тельнице душ и теле́с на́ших.</w:t>
      </w:r>
    </w:p>
    <w:p w14:paraId="78BEC7EF" w14:textId="77777777" w:rsidR="00191D11" w:rsidRPr="00C05CD4" w:rsidRDefault="0007331E" w:rsidP="0007331E">
      <w:pPr>
        <w:pStyle w:val="nbtservheadred"/>
      </w:pPr>
      <w:r w:rsidRPr="00C05CD4">
        <w:t>Конда́к</w:t>
      </w:r>
      <w:r w:rsidR="00191D11" w:rsidRPr="00C05CD4">
        <w:t xml:space="preserve"> 8</w:t>
      </w:r>
    </w:p>
    <w:p w14:paraId="78BEC7F0" w14:textId="77777777" w:rsidR="00191D11" w:rsidRPr="00C05CD4" w:rsidRDefault="00191D11" w:rsidP="00712CEB">
      <w:pPr>
        <w:pStyle w:val="nbtservbasic"/>
      </w:pPr>
      <w:r w:rsidRPr="00C05CD4">
        <w:rPr>
          <w:rStyle w:val="nbtservred"/>
        </w:rPr>
        <w:t>С</w:t>
      </w:r>
      <w:r w:rsidRPr="00C05CD4">
        <w:t>тра́нни и прише́льцы в ми́ре сем ско́рбнем и многомяте́ж</w:t>
      </w:r>
      <w:r w:rsidR="00FC3C05" w:rsidRPr="00C05CD4">
        <w:t>нем су́ще, ве́чнаго Небе́снаго О</w:t>
      </w:r>
      <w:r w:rsidRPr="00C05CD4">
        <w:t>те́чества взыску́ем</w:t>
      </w:r>
      <w:r w:rsidR="00BA5CB0" w:rsidRPr="00C05CD4">
        <w:t>,</w:t>
      </w:r>
      <w:r w:rsidRPr="00C05CD4">
        <w:t xml:space="preserve"> и Тебе́, </w:t>
      </w:r>
      <w:r w:rsidR="00ED0AF4" w:rsidRPr="00C05CD4">
        <w:t>В</w:t>
      </w:r>
      <w:r w:rsidRPr="00C05CD4">
        <w:t xml:space="preserve">семо́щную Цари́цу Присноде́ву Богоро́дицу, смире́нно про́сим: путево́дствуй нас по стезя́м спаси́тельных за́поведей Сы́на Твоего́, Христа́ Бо́га на́шего, да избе́гше се́тей неви́димаго врага́, возмо́жем невозбра́нно воспева́ти Вседержи́телю Бо́гу песнь: </w:t>
      </w:r>
      <w:r w:rsidR="00F35A77" w:rsidRPr="00C05CD4">
        <w:rPr>
          <w:rStyle w:val="nbtservred"/>
        </w:rPr>
        <w:t>А</w:t>
      </w:r>
      <w:r w:rsidR="00F35A77" w:rsidRPr="00C05CD4">
        <w:t>ллилу́ия</w:t>
      </w:r>
      <w:r w:rsidRPr="00C05CD4">
        <w:t>.</w:t>
      </w:r>
    </w:p>
    <w:p w14:paraId="78BEC7F1" w14:textId="77777777" w:rsidR="00191D11" w:rsidRPr="00C05CD4" w:rsidRDefault="0007331E" w:rsidP="0007331E">
      <w:pPr>
        <w:pStyle w:val="nbtservheadred"/>
      </w:pPr>
      <w:r w:rsidRPr="00C05CD4">
        <w:t>И́кос</w:t>
      </w:r>
      <w:r w:rsidR="00191D11" w:rsidRPr="00C05CD4">
        <w:t xml:space="preserve"> 8</w:t>
      </w:r>
    </w:p>
    <w:p w14:paraId="78BEC7F2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В</w:t>
      </w:r>
      <w:r w:rsidRPr="00C05CD4">
        <w:t>есь мир христиа́нский ублажа́ет Тя, Пренепоро́чная Де́во, гла́сы хвале́бными</w:t>
      </w:r>
      <w:r w:rsidR="00C67CF6" w:rsidRPr="00C05CD4">
        <w:t>:</w:t>
      </w:r>
      <w:r w:rsidRPr="00C05CD4">
        <w:t xml:space="preserve"> всем бо ве́рным, наипа́че же боля́щим, уте́шительно есть взира́ти на всечестну́ю ико́ну Твою́, Цели́тельница имену́емую. О пречу́дная Госпоже́ Богоро́дице, приими́ и на́ша умиле́нная благохвале́ния такова́я:</w:t>
      </w:r>
    </w:p>
    <w:p w14:paraId="78BEC7F3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 xml:space="preserve">а́дуйся, </w:t>
      </w:r>
      <w:r w:rsidR="00DB24BA" w:rsidRPr="00C05CD4">
        <w:t>р</w:t>
      </w:r>
      <w:r w:rsidRPr="00C05CD4">
        <w:t>а́досте на́ша;</w:t>
      </w:r>
    </w:p>
    <w:p w14:paraId="78BEC7F4" w14:textId="77777777" w:rsidR="00191D11" w:rsidRPr="00C05CD4" w:rsidRDefault="00191D11" w:rsidP="0007331E">
      <w:pPr>
        <w:pStyle w:val="akafbasic"/>
      </w:pPr>
      <w:r w:rsidRPr="00C05CD4">
        <w:t>ра́дуйся, добро́то несказа́нная.</w:t>
      </w:r>
    </w:p>
    <w:p w14:paraId="78BEC7F5" w14:textId="77777777" w:rsidR="00191D11" w:rsidRPr="00C05CD4" w:rsidRDefault="00191D11" w:rsidP="0007331E">
      <w:pPr>
        <w:pStyle w:val="akafbasic"/>
      </w:pPr>
      <w:r w:rsidRPr="00C05CD4">
        <w:lastRenderedPageBreak/>
        <w:t>Ра́дуйся, высото́ доброде́телей;</w:t>
      </w:r>
    </w:p>
    <w:p w14:paraId="78BEC7F6" w14:textId="77777777" w:rsidR="00191D11" w:rsidRPr="00C05CD4" w:rsidRDefault="00191D11" w:rsidP="0007331E">
      <w:pPr>
        <w:pStyle w:val="akafbasic"/>
      </w:pPr>
      <w:r w:rsidRPr="00C05CD4">
        <w:t>ра́дуйся, глубино́ смиренному́дрия.</w:t>
      </w:r>
    </w:p>
    <w:p w14:paraId="78BEC7F7" w14:textId="77777777" w:rsidR="00191D11" w:rsidRPr="00C05CD4" w:rsidRDefault="00191D11" w:rsidP="0007331E">
      <w:pPr>
        <w:pStyle w:val="akafbasic"/>
      </w:pPr>
      <w:r w:rsidRPr="00C05CD4">
        <w:t>Ра́дуйся, неистощи́мый исто́чниче ми́лостей и щедро́т;</w:t>
      </w:r>
    </w:p>
    <w:p w14:paraId="78BEC7F8" w14:textId="77777777" w:rsidR="00191D11" w:rsidRPr="00C05CD4" w:rsidRDefault="00191D11" w:rsidP="0007331E">
      <w:pPr>
        <w:pStyle w:val="akafbasic"/>
      </w:pPr>
      <w:r w:rsidRPr="00C05CD4">
        <w:t>ра́дуйся, благоуха́нный цве́те де́вства и чистоты́.</w:t>
      </w:r>
    </w:p>
    <w:p w14:paraId="78BEC7F9" w14:textId="77777777" w:rsidR="00191D11" w:rsidRPr="00C05CD4" w:rsidRDefault="00191D11" w:rsidP="0007331E">
      <w:pPr>
        <w:pStyle w:val="akafbasic"/>
      </w:pPr>
      <w:r w:rsidRPr="00C05CD4">
        <w:t>Ра́дуйся, ве́ры христиа́нския утвержде́ние;</w:t>
      </w:r>
    </w:p>
    <w:p w14:paraId="78BEC7FA" w14:textId="77777777" w:rsidR="00191D11" w:rsidRPr="00C05CD4" w:rsidRDefault="00191D11" w:rsidP="0007331E">
      <w:pPr>
        <w:pStyle w:val="akafbasic"/>
      </w:pPr>
      <w:r w:rsidRPr="00C05CD4">
        <w:t>ра́дуйся, нече́стия обличе́ние.</w:t>
      </w:r>
    </w:p>
    <w:p w14:paraId="78BEC7FB" w14:textId="13F9E6B0" w:rsidR="00191D11" w:rsidRPr="00C05CD4" w:rsidRDefault="00191D11" w:rsidP="0007331E">
      <w:pPr>
        <w:pStyle w:val="akafbasic"/>
      </w:pPr>
      <w:r w:rsidRPr="00C05CD4">
        <w:t xml:space="preserve">Ра́дуйся, </w:t>
      </w:r>
      <w:r w:rsidR="00BE2D7C" w:rsidRPr="00C05CD4">
        <w:t>г</w:t>
      </w:r>
      <w:r w:rsidRPr="00C05CD4">
        <w:t>о́рних Сил похвало́;</w:t>
      </w:r>
    </w:p>
    <w:p w14:paraId="78BEC7FC" w14:textId="77777777" w:rsidR="00191D11" w:rsidRPr="00C05CD4" w:rsidRDefault="00191D11" w:rsidP="0007331E">
      <w:pPr>
        <w:pStyle w:val="akafbasic"/>
      </w:pPr>
      <w:r w:rsidRPr="00C05CD4">
        <w:t>ра́дуйся, пра́ведных сла́во.</w:t>
      </w:r>
    </w:p>
    <w:p w14:paraId="78BEC7FD" w14:textId="77777777" w:rsidR="00191D11" w:rsidRPr="00C05CD4" w:rsidRDefault="00191D11" w:rsidP="0007331E">
      <w:pPr>
        <w:pStyle w:val="akafbasic"/>
      </w:pPr>
      <w:r w:rsidRPr="00C05CD4">
        <w:t>Ра́дуйся, гре́шных упова́ние;</w:t>
      </w:r>
    </w:p>
    <w:p w14:paraId="78BEC7FE" w14:textId="77777777" w:rsidR="00191D11" w:rsidRPr="00C05CD4" w:rsidRDefault="00191D11" w:rsidP="0007331E">
      <w:pPr>
        <w:pStyle w:val="akafbasic"/>
      </w:pPr>
      <w:r w:rsidRPr="00C05CD4">
        <w:t>ра́дуйся, ненаде́емых наде́яние.</w:t>
      </w:r>
    </w:p>
    <w:p w14:paraId="78BEC7FF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>а́дуйся, Благода́тная, Цели́тельнице душ и теле́с на́ших.</w:t>
      </w:r>
    </w:p>
    <w:p w14:paraId="78BEC800" w14:textId="77777777" w:rsidR="00191D11" w:rsidRPr="00C05CD4" w:rsidRDefault="0007331E" w:rsidP="0007331E">
      <w:pPr>
        <w:pStyle w:val="nbtservheadred"/>
      </w:pPr>
      <w:r w:rsidRPr="00C05CD4">
        <w:t>Конда́к</w:t>
      </w:r>
      <w:r w:rsidR="00191D11" w:rsidRPr="00C05CD4">
        <w:t xml:space="preserve"> 9</w:t>
      </w:r>
    </w:p>
    <w:p w14:paraId="78BEC801" w14:textId="77777777" w:rsidR="00191D11" w:rsidRPr="00C05CD4" w:rsidRDefault="00191D11" w:rsidP="00712CEB">
      <w:pPr>
        <w:pStyle w:val="nbtservbasic"/>
      </w:pPr>
      <w:r w:rsidRPr="00C05CD4">
        <w:rPr>
          <w:rStyle w:val="nbtservred"/>
        </w:rPr>
        <w:t>В</w:t>
      </w:r>
      <w:r w:rsidRPr="00C05CD4">
        <w:t xml:space="preserve">се упова́ние на Тя возлага́ем, Ма́ти Бо́жия, и в ско́рбех и боле́знех ко святе́й ико́не Твое́й с благогове́нием и ве́рою притека́ем, ча́юще от нея́ ско́рое утеше́ние и исцеле́ние получи́ти. О Пресвята́я Цари́це Богоро́дице, воззри́ ми́лостивно на нас, смире́нных рабо́в Твои́х, и ускори́ испо́лнити вся, я́же на по́льзу нам, и в сей жи́зни, и в бу́дущей, да прославля́юще Твое́ благоутро́бие, воспева́ем Творцу́ Бо́гу: </w:t>
      </w:r>
      <w:r w:rsidR="00F35A77" w:rsidRPr="00C05CD4">
        <w:rPr>
          <w:rStyle w:val="nbtservred"/>
        </w:rPr>
        <w:t>А</w:t>
      </w:r>
      <w:r w:rsidR="00F35A77" w:rsidRPr="00C05CD4">
        <w:t>ллилу́ия</w:t>
      </w:r>
      <w:r w:rsidRPr="00C05CD4">
        <w:t>.</w:t>
      </w:r>
    </w:p>
    <w:p w14:paraId="78BEC802" w14:textId="77777777" w:rsidR="00191D11" w:rsidRPr="00C05CD4" w:rsidRDefault="0007331E" w:rsidP="0007331E">
      <w:pPr>
        <w:pStyle w:val="nbtservheadred"/>
      </w:pPr>
      <w:r w:rsidRPr="00C05CD4">
        <w:t>И́кос</w:t>
      </w:r>
      <w:r w:rsidR="00191D11" w:rsidRPr="00C05CD4">
        <w:t xml:space="preserve"> 9</w:t>
      </w:r>
    </w:p>
    <w:p w14:paraId="78BEC803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В</w:t>
      </w:r>
      <w:r w:rsidRPr="00C05CD4">
        <w:t>ети́и многовеща́ннии не возмо́гут досто́йно вос</w:t>
      </w:r>
      <w:r w:rsidR="00C67CF6" w:rsidRPr="00C05CD4">
        <w:t>хвали́ти Тя, Пречи́стая Де́во, ч</w:t>
      </w:r>
      <w:r w:rsidRPr="00C05CD4">
        <w:t xml:space="preserve">естне́йшую Херуви́м и </w:t>
      </w:r>
      <w:r w:rsidR="006E23ED" w:rsidRPr="00C05CD4">
        <w:t>с</w:t>
      </w:r>
      <w:r w:rsidRPr="00C05CD4">
        <w:t xml:space="preserve">ла́внейшую без сравне́ния Серафи́м, безсе́менно ро́ждшую Спа́са душ на́ших. </w:t>
      </w:r>
      <w:r w:rsidR="00FC3C05" w:rsidRPr="00C05CD4">
        <w:t>Мы</w:t>
      </w:r>
      <w:r w:rsidRPr="00C05CD4">
        <w:t xml:space="preserve"> же а́ще и не́мощни есмы́, оба́че любо́вию к Тебе́ побежда́еми, </w:t>
      </w:r>
      <w:proofErr w:type="gramStart"/>
      <w:r w:rsidRPr="00C05CD4">
        <w:t>отверза́ем</w:t>
      </w:r>
      <w:proofErr w:type="gramEnd"/>
      <w:r w:rsidRPr="00C05CD4">
        <w:t xml:space="preserve"> недосто́йная уста́ своя́ на похвалы́ Тебе́ сицевы́я:</w:t>
      </w:r>
    </w:p>
    <w:p w14:paraId="78BEC804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="009A08B3" w:rsidRPr="00C05CD4">
        <w:t xml:space="preserve">а́дуйся, </w:t>
      </w:r>
      <w:r w:rsidR="006E23ED" w:rsidRPr="00C05CD4">
        <w:t>т</w:t>
      </w:r>
      <w:r w:rsidRPr="00C05CD4">
        <w:t>а́йно, умы́ челове́ческими и А́нгель</w:t>
      </w:r>
      <w:r w:rsidR="00C67CF6" w:rsidRPr="00C05CD4">
        <w:t>с</w:t>
      </w:r>
      <w:r w:rsidRPr="00C05CD4">
        <w:t>кими непостижи́мая;</w:t>
      </w:r>
    </w:p>
    <w:p w14:paraId="78BEC805" w14:textId="77777777" w:rsidR="00191D11" w:rsidRPr="00C05CD4" w:rsidRDefault="00191D11" w:rsidP="0007331E">
      <w:pPr>
        <w:pStyle w:val="akafbasic"/>
      </w:pPr>
      <w:r w:rsidRPr="00C05CD4">
        <w:t>ра́дуйся, чистото́ю А́нгелов превозше́дшая.</w:t>
      </w:r>
    </w:p>
    <w:p w14:paraId="78BEC806" w14:textId="77777777" w:rsidR="00191D11" w:rsidRPr="00C05CD4" w:rsidRDefault="00191D11" w:rsidP="0007331E">
      <w:pPr>
        <w:pStyle w:val="akafbasic"/>
      </w:pPr>
      <w:r w:rsidRPr="00C05CD4">
        <w:t>Ра́дуйся, чуде́с Христо́вых нача́ло;</w:t>
      </w:r>
    </w:p>
    <w:p w14:paraId="78BEC807" w14:textId="77777777" w:rsidR="00191D11" w:rsidRPr="00C05CD4" w:rsidRDefault="00191D11" w:rsidP="0007331E">
      <w:pPr>
        <w:pStyle w:val="akafbasic"/>
      </w:pPr>
      <w:r w:rsidRPr="00C05CD4">
        <w:t>ра́дуйся, проро́честв дре́вних исполне́ние.</w:t>
      </w:r>
    </w:p>
    <w:p w14:paraId="78BEC808" w14:textId="77777777" w:rsidR="00191D11" w:rsidRPr="00C05CD4" w:rsidRDefault="00191D11" w:rsidP="0007331E">
      <w:pPr>
        <w:pStyle w:val="akafbasic"/>
      </w:pPr>
      <w:r w:rsidRPr="00C05CD4">
        <w:t>Ра́дуйся, де́вство и рождество́ в Себе́ чу́дно сочета́вшая;</w:t>
      </w:r>
    </w:p>
    <w:p w14:paraId="78BEC809" w14:textId="77777777" w:rsidR="00191D11" w:rsidRPr="00C05CD4" w:rsidRDefault="00191D11" w:rsidP="0007331E">
      <w:pPr>
        <w:pStyle w:val="akafbasic"/>
      </w:pPr>
      <w:r w:rsidRPr="00C05CD4">
        <w:t>ра́дуйся, во обою́ непоро́чно и свя́то Себе́ сохра́ньшая.</w:t>
      </w:r>
    </w:p>
    <w:p w14:paraId="78BEC80A" w14:textId="77777777" w:rsidR="00191D11" w:rsidRPr="00C05CD4" w:rsidRDefault="00191D11" w:rsidP="0007331E">
      <w:pPr>
        <w:pStyle w:val="akafbasic"/>
      </w:pPr>
      <w:r w:rsidRPr="00C05CD4">
        <w:t>Ра́дуйся, Ма́ти Сы́на Бо́жия и Бо́га Вы́шняго;</w:t>
      </w:r>
    </w:p>
    <w:p w14:paraId="78BEC80B" w14:textId="77777777" w:rsidR="00191D11" w:rsidRPr="00C05CD4" w:rsidRDefault="00191D11" w:rsidP="0007331E">
      <w:pPr>
        <w:pStyle w:val="akafbasic"/>
      </w:pPr>
      <w:r w:rsidRPr="00C05CD4">
        <w:t>ра́дуйся, па́дшему челове́честву отве́рзшая вход в Ца́рствие Небе́сное.</w:t>
      </w:r>
    </w:p>
    <w:p w14:paraId="78BEC80C" w14:textId="77777777" w:rsidR="00191D11" w:rsidRPr="00C05CD4" w:rsidRDefault="00191D11" w:rsidP="0007331E">
      <w:pPr>
        <w:pStyle w:val="akafbasic"/>
      </w:pPr>
      <w:r w:rsidRPr="00C05CD4">
        <w:t>Ра́дуйся, ти́хое приста́нище от бурь пла́вающим по мо́рю жите́йскому;</w:t>
      </w:r>
    </w:p>
    <w:p w14:paraId="78BEC80D" w14:textId="77777777" w:rsidR="00191D11" w:rsidRPr="00C05CD4" w:rsidRDefault="00191D11" w:rsidP="0007331E">
      <w:pPr>
        <w:pStyle w:val="akafbasic"/>
      </w:pPr>
      <w:r w:rsidRPr="00C05CD4">
        <w:lastRenderedPageBreak/>
        <w:t>ра́дуйся, Бо́гом дарова́нная отра́до стра́ждущим.</w:t>
      </w:r>
    </w:p>
    <w:p w14:paraId="78BEC80E" w14:textId="77777777" w:rsidR="00191D11" w:rsidRPr="00C05CD4" w:rsidRDefault="00191D11" w:rsidP="0007331E">
      <w:pPr>
        <w:pStyle w:val="akafbasic"/>
      </w:pPr>
      <w:r w:rsidRPr="00C05CD4">
        <w:t>Ра́дуйся, сия́ющая благода́тию и сла́вою преди́вных зна́мений и чуде́с;</w:t>
      </w:r>
    </w:p>
    <w:p w14:paraId="78BEC80F" w14:textId="77777777" w:rsidR="00191D11" w:rsidRPr="00C05CD4" w:rsidRDefault="00191D11" w:rsidP="0007331E">
      <w:pPr>
        <w:pStyle w:val="akafbasic"/>
      </w:pPr>
      <w:r w:rsidRPr="00C05CD4">
        <w:t>ра́дуйся, прие́млющая похвале́ние людски́х слове́с.</w:t>
      </w:r>
    </w:p>
    <w:p w14:paraId="78BEC810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>а́дуйся, Благода́тная, Цели́тельнице душ и теле́с на́ших.</w:t>
      </w:r>
    </w:p>
    <w:p w14:paraId="78BEC811" w14:textId="77777777" w:rsidR="00191D11" w:rsidRPr="00C05CD4" w:rsidRDefault="0007331E" w:rsidP="0007331E">
      <w:pPr>
        <w:pStyle w:val="nbtservheadred"/>
      </w:pPr>
      <w:r w:rsidRPr="00C05CD4">
        <w:t>Конда́к</w:t>
      </w:r>
      <w:r w:rsidR="00191D11" w:rsidRPr="00C05CD4">
        <w:t xml:space="preserve"> 10</w:t>
      </w:r>
    </w:p>
    <w:p w14:paraId="78BEC812" w14:textId="77777777" w:rsidR="00191D11" w:rsidRPr="00C05CD4" w:rsidRDefault="00191D11" w:rsidP="00712CEB">
      <w:pPr>
        <w:pStyle w:val="nbtservbasic"/>
      </w:pPr>
      <w:r w:rsidRPr="00C05CD4">
        <w:rPr>
          <w:rStyle w:val="nbtservred"/>
        </w:rPr>
        <w:t>С</w:t>
      </w:r>
      <w:r w:rsidRPr="00C05CD4">
        <w:t xml:space="preserve">пасти́ хотя́ род челове́ческий от беззако́ний и ве́чныя му́ки, Человеколю́бец Госпо́дь Тя, Ма́терь Свою́, дарова́ в по́мощь, покро́в и защи́ту ве́рующим в Него́. Прославля́юще таково́е Созда́теля на́шего безме́рное милосе́рдие о нас гре́шных, благода́рственным се́рдцем и усты́ вопие́м Ему́: </w:t>
      </w:r>
      <w:r w:rsidR="00F35A77" w:rsidRPr="00C05CD4">
        <w:rPr>
          <w:rStyle w:val="nbtservred"/>
        </w:rPr>
        <w:t>А</w:t>
      </w:r>
      <w:r w:rsidR="00F35A77" w:rsidRPr="00C05CD4">
        <w:t>ллилу́ия</w:t>
      </w:r>
      <w:r w:rsidRPr="00C05CD4">
        <w:t>.</w:t>
      </w:r>
    </w:p>
    <w:p w14:paraId="78BEC813" w14:textId="77777777" w:rsidR="00191D11" w:rsidRPr="00C05CD4" w:rsidRDefault="0007331E" w:rsidP="0007331E">
      <w:pPr>
        <w:pStyle w:val="nbtservheadred"/>
      </w:pPr>
      <w:r w:rsidRPr="00C05CD4">
        <w:t>И́кос</w:t>
      </w:r>
      <w:r w:rsidR="00191D11" w:rsidRPr="00C05CD4">
        <w:t xml:space="preserve"> 10</w:t>
      </w:r>
    </w:p>
    <w:p w14:paraId="78BEC814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С</w:t>
      </w:r>
      <w:r w:rsidRPr="00C05CD4">
        <w:t>тена́ еси́ необори́мая и заступле́ние кре́пкое, Богоро́дице Де́во, всем с моли́твою к Тебе́ прибега́ющим. Те́мже у́бо и нас недосто́йных огради́ от лю́тых боле́зней и от вся́каго зла́го обстоя́ния</w:t>
      </w:r>
      <w:r w:rsidR="009764F6" w:rsidRPr="00C05CD4">
        <w:t>,</w:t>
      </w:r>
      <w:r w:rsidRPr="00C05CD4">
        <w:t xml:space="preserve"> и пода́ждь во всех де́лех благовре́менную по́мощь и укрепле́ние взыва́ющим Ти:</w:t>
      </w:r>
    </w:p>
    <w:p w14:paraId="78BEC815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>а́дуйся, Засту́пнице на́ша и похвало́;</w:t>
      </w:r>
    </w:p>
    <w:p w14:paraId="78BEC816" w14:textId="77777777" w:rsidR="00191D11" w:rsidRPr="00C05CD4" w:rsidRDefault="00191D11" w:rsidP="0007331E">
      <w:pPr>
        <w:pStyle w:val="akafbasic"/>
      </w:pPr>
      <w:r w:rsidRPr="00C05CD4">
        <w:t>ра́дуйся, Храни́тельнице на́ша и утвержде́ние.</w:t>
      </w:r>
    </w:p>
    <w:p w14:paraId="78BEC817" w14:textId="77777777" w:rsidR="00191D11" w:rsidRPr="00C05CD4" w:rsidRDefault="00191D11" w:rsidP="0007331E">
      <w:pPr>
        <w:pStyle w:val="akafbasic"/>
      </w:pPr>
      <w:r w:rsidRPr="00C05CD4">
        <w:t xml:space="preserve">Ра́дуйся, </w:t>
      </w:r>
      <w:r w:rsidR="00AA7D13" w:rsidRPr="00C05CD4">
        <w:t>о</w:t>
      </w:r>
      <w:r w:rsidRPr="00C05CD4">
        <w:t>тра́до на́ша и ди́вное о нас попече́ние;</w:t>
      </w:r>
    </w:p>
    <w:p w14:paraId="78BEC818" w14:textId="77777777" w:rsidR="00191D11" w:rsidRPr="00C05CD4" w:rsidRDefault="00191D11" w:rsidP="0007331E">
      <w:pPr>
        <w:pStyle w:val="akafbasic"/>
      </w:pPr>
      <w:r w:rsidRPr="00C05CD4">
        <w:t>ра́дуйся, изве́стное прибе́жище на́ше во всех ско́рбных обстоя́ниих.</w:t>
      </w:r>
    </w:p>
    <w:p w14:paraId="78BEC819" w14:textId="77777777" w:rsidR="00191D11" w:rsidRPr="00C05CD4" w:rsidRDefault="00191D11" w:rsidP="0007331E">
      <w:pPr>
        <w:pStyle w:val="akafbasic"/>
      </w:pPr>
      <w:r w:rsidRPr="00C05CD4">
        <w:t>Ра́дуйся, младе́нцев воспита́ние;</w:t>
      </w:r>
    </w:p>
    <w:p w14:paraId="78BEC81A" w14:textId="77777777" w:rsidR="00191D11" w:rsidRPr="00C05CD4" w:rsidRDefault="00191D11" w:rsidP="0007331E">
      <w:pPr>
        <w:pStyle w:val="akafbasic"/>
      </w:pPr>
      <w:r w:rsidRPr="00C05CD4">
        <w:t>ра́дуйся, ю́ных Наста́внице целому́дрия.</w:t>
      </w:r>
    </w:p>
    <w:p w14:paraId="78BEC81B" w14:textId="77777777" w:rsidR="00191D11" w:rsidRPr="00C05CD4" w:rsidRDefault="00191D11" w:rsidP="0007331E">
      <w:pPr>
        <w:pStyle w:val="akafbasic"/>
      </w:pPr>
      <w:r w:rsidRPr="00C05CD4">
        <w:t>Ра́дуйся, супру́гом любо́вь и согла́сие да́рующая;</w:t>
      </w:r>
    </w:p>
    <w:p w14:paraId="78BEC81C" w14:textId="77777777" w:rsidR="00191D11" w:rsidRPr="00C05CD4" w:rsidRDefault="00191D11" w:rsidP="0007331E">
      <w:pPr>
        <w:pStyle w:val="akafbasic"/>
      </w:pPr>
      <w:r w:rsidRPr="00C05CD4">
        <w:t>ра́дуйся, благогове́йных ста́рцев духо́вно укрепля́ющая.</w:t>
      </w:r>
    </w:p>
    <w:p w14:paraId="78BEC81D" w14:textId="77777777" w:rsidR="00191D11" w:rsidRPr="00C05CD4" w:rsidRDefault="00191D11" w:rsidP="0007331E">
      <w:pPr>
        <w:pStyle w:val="akafbasic"/>
      </w:pPr>
      <w:r w:rsidRPr="00C05CD4">
        <w:t>Ра́дуйся, ве́рных па́стырей Святы́я Це́ркве вразумля́ющая;</w:t>
      </w:r>
    </w:p>
    <w:p w14:paraId="78BEC81E" w14:textId="77777777" w:rsidR="00191D11" w:rsidRPr="00C05CD4" w:rsidRDefault="00191D11" w:rsidP="0007331E">
      <w:pPr>
        <w:pStyle w:val="akafbasic"/>
      </w:pPr>
      <w:r w:rsidRPr="00C05CD4">
        <w:t xml:space="preserve">ра́дуйся, во и́ноческом о́бразе подвиза́ющимся в </w:t>
      </w:r>
      <w:r w:rsidR="0095284D" w:rsidRPr="00C05CD4">
        <w:t>г</w:t>
      </w:r>
      <w:r w:rsidRPr="00C05CD4">
        <w:t>о́рний Иерусали́м путь указу́ющая.</w:t>
      </w:r>
    </w:p>
    <w:p w14:paraId="78BEC81F" w14:textId="77777777" w:rsidR="00191D11" w:rsidRPr="00C05CD4" w:rsidRDefault="00191D11" w:rsidP="0007331E">
      <w:pPr>
        <w:pStyle w:val="akafbasic"/>
      </w:pPr>
      <w:r w:rsidRPr="00C05CD4">
        <w:t>Ра́дуйся, в ми́ре благочести́во живу́щих не оставля́ющая Свои́м заступле́нием;</w:t>
      </w:r>
    </w:p>
    <w:p w14:paraId="78BEC820" w14:textId="77777777" w:rsidR="00191D11" w:rsidRPr="00C05CD4" w:rsidRDefault="00191D11" w:rsidP="0007331E">
      <w:pPr>
        <w:pStyle w:val="akafbasic"/>
      </w:pPr>
      <w:r w:rsidRPr="00C05CD4">
        <w:t>ра́дуйся, всем христиа́ном преди́вное вспоможе́ние.</w:t>
      </w:r>
    </w:p>
    <w:p w14:paraId="78BEC821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>а́дуйся, Благода́тная, Цели́тельнице душ и теле́с на́ших.</w:t>
      </w:r>
    </w:p>
    <w:p w14:paraId="78BEC822" w14:textId="77777777" w:rsidR="00191D11" w:rsidRPr="00C05CD4" w:rsidRDefault="0007331E" w:rsidP="0007331E">
      <w:pPr>
        <w:pStyle w:val="nbtservheadred"/>
      </w:pPr>
      <w:r w:rsidRPr="00C05CD4">
        <w:t>Конда́к</w:t>
      </w:r>
      <w:r w:rsidR="00191D11" w:rsidRPr="00C05CD4">
        <w:t xml:space="preserve"> 11</w:t>
      </w:r>
    </w:p>
    <w:p w14:paraId="78BEC823" w14:textId="77777777" w:rsidR="00191D11" w:rsidRPr="00C05CD4" w:rsidRDefault="00191D11" w:rsidP="00712CEB">
      <w:pPr>
        <w:pStyle w:val="nbtservbasic"/>
      </w:pPr>
      <w:r w:rsidRPr="00C05CD4">
        <w:rPr>
          <w:rStyle w:val="nbtservred"/>
        </w:rPr>
        <w:t>П</w:t>
      </w:r>
      <w:r w:rsidRPr="00C05CD4">
        <w:t xml:space="preserve">е́ния и мольбы́ всеумиле́нныя, ны́не на́ми приноси́мыя пред цельбоно́сным Твои́м о́бразом, приими́, Присноде́во Богоро́дице, и сподо́би до конца́ жи́зни на́шея еди́ному Бо́гу воспева́ти: </w:t>
      </w:r>
      <w:r w:rsidR="00F35A77" w:rsidRPr="00C05CD4">
        <w:rPr>
          <w:rStyle w:val="nbtservred"/>
        </w:rPr>
        <w:t>А</w:t>
      </w:r>
      <w:r w:rsidR="00F35A77" w:rsidRPr="00C05CD4">
        <w:t>ллилу́ия</w:t>
      </w:r>
      <w:r w:rsidRPr="00C05CD4">
        <w:t>.</w:t>
      </w:r>
    </w:p>
    <w:p w14:paraId="78BEC824" w14:textId="77777777" w:rsidR="00191D11" w:rsidRPr="00C05CD4" w:rsidRDefault="0007331E" w:rsidP="0007331E">
      <w:pPr>
        <w:pStyle w:val="nbtservheadred"/>
      </w:pPr>
      <w:r w:rsidRPr="00C05CD4">
        <w:lastRenderedPageBreak/>
        <w:t>И́кос</w:t>
      </w:r>
      <w:r w:rsidR="00191D11" w:rsidRPr="00C05CD4">
        <w:t xml:space="preserve"> 11</w:t>
      </w:r>
    </w:p>
    <w:p w14:paraId="78BEC825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С</w:t>
      </w:r>
      <w:r w:rsidRPr="00C05CD4">
        <w:t>ветоза́рне сия́ет чудотво́рная ико́на Твоя́, Ма́ти Бо́жия, источа́ющи ве́рным то́ки исцеле́ний благода́тных и н</w:t>
      </w:r>
      <w:r w:rsidR="006F27F5" w:rsidRPr="00C05CD4">
        <w:t>аставля́ющи блужда́ющих во тьме</w:t>
      </w:r>
      <w:r w:rsidRPr="00C05CD4">
        <w:t xml:space="preserve"> грехо́в на све́тлый путь доброде́телей и спасе́ния. Сего́ ра́ди вопие́м Ти хвале́бныя пе́сни таковы́я:</w:t>
      </w:r>
    </w:p>
    <w:p w14:paraId="78BEC826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 xml:space="preserve">а́дуйся, чудесы́, от святы́я ико́ны истека́ющими, </w:t>
      </w:r>
      <w:r w:rsidR="00B3731C" w:rsidRPr="00C05CD4">
        <w:t xml:space="preserve">зе́млю Ру́сскую </w:t>
      </w:r>
      <w:r w:rsidRPr="00C05CD4">
        <w:t>напои́вшая;</w:t>
      </w:r>
    </w:p>
    <w:p w14:paraId="78BEC827" w14:textId="77777777" w:rsidR="00191D11" w:rsidRPr="00C05CD4" w:rsidRDefault="00191D11" w:rsidP="0007331E">
      <w:pPr>
        <w:pStyle w:val="akafbasic"/>
      </w:pPr>
      <w:r w:rsidRPr="00C05CD4">
        <w:t>ра́дуйся, оби́тель Алекси́евскую о́бразом сим просла́вльшая.</w:t>
      </w:r>
    </w:p>
    <w:p w14:paraId="78BEC828" w14:textId="77777777" w:rsidR="00191D11" w:rsidRPr="00C05CD4" w:rsidRDefault="00191D11" w:rsidP="0007331E">
      <w:pPr>
        <w:pStyle w:val="akafbasic"/>
      </w:pPr>
      <w:r w:rsidRPr="00C05CD4">
        <w:t>Ра́дуйся, осене́нием Твоея́ ико́ны си́лу вра́жию прогоня́ющая;</w:t>
      </w:r>
    </w:p>
    <w:p w14:paraId="78BEC829" w14:textId="77777777" w:rsidR="00191D11" w:rsidRPr="00C05CD4" w:rsidRDefault="00191D11" w:rsidP="0007331E">
      <w:pPr>
        <w:pStyle w:val="akafbasic"/>
      </w:pPr>
      <w:r w:rsidRPr="00C05CD4">
        <w:t>ра́дуйся, прибега́ющим в ско́рбех, ну́ждах и боле́знех ско́рое утеше́ние и исцеле́ние подава́ющая.</w:t>
      </w:r>
    </w:p>
    <w:p w14:paraId="78BEC82A" w14:textId="77777777" w:rsidR="00191D11" w:rsidRPr="00C05CD4" w:rsidRDefault="00191D11" w:rsidP="0007331E">
      <w:pPr>
        <w:pStyle w:val="akafbasic"/>
      </w:pPr>
      <w:r w:rsidRPr="00C05CD4">
        <w:t>Ра́дуйся, чу́до чуде́с, Одиги́трие Влады́чице, на путь спасе́ния наставля́ющая;</w:t>
      </w:r>
    </w:p>
    <w:p w14:paraId="78BEC82B" w14:textId="77777777" w:rsidR="00191D11" w:rsidRPr="00C05CD4" w:rsidRDefault="00191D11" w:rsidP="0007331E">
      <w:pPr>
        <w:pStyle w:val="akafbasic"/>
      </w:pPr>
      <w:r w:rsidRPr="00C05CD4">
        <w:t>ра́дуйся, ми́рное устрое́ние обурева́емым напа́стьми да́рующая.</w:t>
      </w:r>
    </w:p>
    <w:p w14:paraId="78BEC82C" w14:textId="77777777" w:rsidR="00191D11" w:rsidRPr="00C05CD4" w:rsidRDefault="00191D11" w:rsidP="0007331E">
      <w:pPr>
        <w:pStyle w:val="akafbasic"/>
      </w:pPr>
      <w:r w:rsidRPr="00C05CD4">
        <w:t>Ра́дуйся, чистото́ю Твое́ю чи́стому житию́ нас науча́ющая;</w:t>
      </w:r>
    </w:p>
    <w:p w14:paraId="78BEC82D" w14:textId="77777777" w:rsidR="00191D11" w:rsidRPr="00C05CD4" w:rsidRDefault="00714348" w:rsidP="0007331E">
      <w:pPr>
        <w:pStyle w:val="akafbasic"/>
      </w:pPr>
      <w:r w:rsidRPr="00C05CD4">
        <w:t>ра́дуйся, лука́выя, го́рдыя и гневли́выя</w:t>
      </w:r>
      <w:r w:rsidR="00191D11" w:rsidRPr="00C05CD4">
        <w:t xml:space="preserve"> </w:t>
      </w:r>
      <w:r w:rsidRPr="00C05CD4">
        <w:t>лю</w:t>
      </w:r>
      <w:r w:rsidR="001A57CE" w:rsidRPr="00C05CD4">
        <w:t>́</w:t>
      </w:r>
      <w:r w:rsidRPr="00C05CD4">
        <w:t>ди</w:t>
      </w:r>
      <w:r w:rsidR="00191D11" w:rsidRPr="00C05CD4">
        <w:t xml:space="preserve"> вразумля́ющая.</w:t>
      </w:r>
    </w:p>
    <w:p w14:paraId="78BEC82E" w14:textId="77777777" w:rsidR="00191D11" w:rsidRPr="00C05CD4" w:rsidRDefault="00191D11" w:rsidP="0007331E">
      <w:pPr>
        <w:pStyle w:val="akafbasic"/>
      </w:pPr>
      <w:r w:rsidRPr="00C05CD4">
        <w:t>Ра́дуйся, пра́вую ве́ру и страх Бо́жий в нас вселя́ющая;</w:t>
      </w:r>
    </w:p>
    <w:p w14:paraId="78BEC82F" w14:textId="77777777" w:rsidR="00191D11" w:rsidRPr="00C05CD4" w:rsidRDefault="00191D11" w:rsidP="0007331E">
      <w:pPr>
        <w:pStyle w:val="akafbasic"/>
      </w:pPr>
      <w:r w:rsidRPr="00C05CD4">
        <w:t>ра́дуйся,</w:t>
      </w:r>
      <w:r w:rsidR="00EA7AF7" w:rsidRPr="00C05CD4">
        <w:t xml:space="preserve"> све́том Христо́ва уче́ния тьму</w:t>
      </w:r>
      <w:r w:rsidRPr="00C05CD4">
        <w:t xml:space="preserve"> неве́рия прогоня́ющая.</w:t>
      </w:r>
    </w:p>
    <w:p w14:paraId="78BEC830" w14:textId="77777777" w:rsidR="00191D11" w:rsidRPr="00C05CD4" w:rsidRDefault="00191D11" w:rsidP="0007331E">
      <w:pPr>
        <w:pStyle w:val="akafbasic"/>
      </w:pPr>
      <w:r w:rsidRPr="00C05CD4">
        <w:t>Ра́дуйся, смуще́ния помышле́ний сумни́тельных удаля́ющая;</w:t>
      </w:r>
    </w:p>
    <w:p w14:paraId="78BEC831" w14:textId="77777777" w:rsidR="00191D11" w:rsidRPr="00C05CD4" w:rsidRDefault="00191D11" w:rsidP="0007331E">
      <w:pPr>
        <w:pStyle w:val="akafbasic"/>
      </w:pPr>
      <w:r w:rsidRPr="00C05CD4">
        <w:t>ра́дуйся, духо́вныя да́ры ще́дро подаю́щая.</w:t>
      </w:r>
    </w:p>
    <w:p w14:paraId="78BEC832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>а́дуйся, Благода́тная, Цели́тельнице душ и теле́с на́ших.</w:t>
      </w:r>
    </w:p>
    <w:p w14:paraId="78BEC833" w14:textId="77777777" w:rsidR="00191D11" w:rsidRPr="00C05CD4" w:rsidRDefault="0007331E" w:rsidP="0007331E">
      <w:pPr>
        <w:pStyle w:val="nbtservheadred"/>
      </w:pPr>
      <w:r w:rsidRPr="00C05CD4">
        <w:t>Конда́к</w:t>
      </w:r>
      <w:r w:rsidR="00191D11" w:rsidRPr="00C05CD4">
        <w:t xml:space="preserve"> 12</w:t>
      </w:r>
    </w:p>
    <w:p w14:paraId="78BEC834" w14:textId="77777777" w:rsidR="00191D11" w:rsidRPr="00C05CD4" w:rsidRDefault="00191D11" w:rsidP="00712CEB">
      <w:pPr>
        <w:pStyle w:val="nbtservbasic"/>
      </w:pPr>
      <w:r w:rsidRPr="00C05CD4">
        <w:rPr>
          <w:rStyle w:val="nbtservred"/>
        </w:rPr>
        <w:t>Б</w:t>
      </w:r>
      <w:r w:rsidRPr="00C05CD4">
        <w:t xml:space="preserve">лагода́тию и щедро́тами Твои́ми, </w:t>
      </w:r>
      <w:r w:rsidR="00BC1407" w:rsidRPr="00C05CD4">
        <w:t>П</w:t>
      </w:r>
      <w:r w:rsidRPr="00C05CD4">
        <w:t xml:space="preserve">ремилосе́рдная Влады́чице, не оставля́еши христиа́н правосла́вных, да́рующи скорбя́щим утеше́ние, оби́димым заступле́ние, боля́щим исцеле́ние и всем су́щим в беда́х многоразли́чных избавле́ние; сего́ ра́ди, прославля́юще Тя, благода́рственно вопие́м Бо́гу: </w:t>
      </w:r>
      <w:r w:rsidR="00F35A77" w:rsidRPr="00C05CD4">
        <w:rPr>
          <w:rStyle w:val="nbtservred"/>
        </w:rPr>
        <w:t>А</w:t>
      </w:r>
      <w:r w:rsidR="00F35A77" w:rsidRPr="00C05CD4">
        <w:t>ллилу́ия</w:t>
      </w:r>
      <w:r w:rsidRPr="00C05CD4">
        <w:t>.</w:t>
      </w:r>
    </w:p>
    <w:p w14:paraId="78BEC835" w14:textId="77777777" w:rsidR="00191D11" w:rsidRPr="00C05CD4" w:rsidRDefault="0007331E" w:rsidP="0007331E">
      <w:pPr>
        <w:pStyle w:val="nbtservheadred"/>
      </w:pPr>
      <w:r w:rsidRPr="00C05CD4">
        <w:t>И́кос</w:t>
      </w:r>
      <w:r w:rsidR="00191D11" w:rsidRPr="00C05CD4">
        <w:t xml:space="preserve"> 12</w:t>
      </w:r>
    </w:p>
    <w:p w14:paraId="78BEC836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П</w:t>
      </w:r>
      <w:r w:rsidRPr="00C05CD4">
        <w:t>ою́ще Твоя́ неизрече́нныя ми́лости и чудеса́, яв</w:t>
      </w:r>
      <w:r w:rsidR="001A57CE" w:rsidRPr="00C05CD4">
        <w:t>ля́ем</w:t>
      </w:r>
      <w:r w:rsidR="00B3731C" w:rsidRPr="00C05CD4">
        <w:t>а</w:t>
      </w:r>
      <w:r w:rsidRPr="00C05CD4">
        <w:t>я нам недосто́йным, преклоня́ем коле́на пред цельбоно́сным Твои́м о́бразом, Богоро́дице Присноде́во, и мо́лим Тя усе́рдно: пода́ждь нам мир, тишину́ и благу́ю христиа́нскую кончи́ну</w:t>
      </w:r>
      <w:r w:rsidR="00DE7CAD" w:rsidRPr="00C05CD4">
        <w:t>,</w:t>
      </w:r>
      <w:r w:rsidRPr="00C05CD4">
        <w:t xml:space="preserve"> и не оста́ви без Твоея́ по́мощи и заступле́ния во второ́м прише́ствии Сы́на Твоего́ и Бо́га на́шего всех принося́щих Ти со умиле́нием сия́ похвалы́:</w:t>
      </w:r>
    </w:p>
    <w:p w14:paraId="78BEC837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>а́дуйся, в</w:t>
      </w:r>
      <w:r w:rsidR="00CC1E82" w:rsidRPr="00C05CD4">
        <w:t>о</w:t>
      </w:r>
      <w:r w:rsidRPr="00C05CD4">
        <w:t xml:space="preserve"> уны́ние и отча́яние впа́дших наде́ждою спасе́ния укрепля́ющая;</w:t>
      </w:r>
    </w:p>
    <w:p w14:paraId="78BEC838" w14:textId="77777777" w:rsidR="00191D11" w:rsidRPr="00C05CD4" w:rsidRDefault="00191D11" w:rsidP="0007331E">
      <w:pPr>
        <w:pStyle w:val="akafbasic"/>
      </w:pPr>
      <w:r w:rsidRPr="00C05CD4">
        <w:t>ра́дуйся, у́зы грехо́вныя разреша́ющая.</w:t>
      </w:r>
    </w:p>
    <w:p w14:paraId="78BEC839" w14:textId="77777777" w:rsidR="00191D11" w:rsidRPr="00C05CD4" w:rsidRDefault="00191D11" w:rsidP="0007331E">
      <w:pPr>
        <w:pStyle w:val="akafbasic"/>
      </w:pPr>
      <w:r w:rsidRPr="00C05CD4">
        <w:lastRenderedPageBreak/>
        <w:t>Ра́дуйся, пра́ведный на нас гнев Бо́жий на ми́лость прелага́ющая;</w:t>
      </w:r>
    </w:p>
    <w:p w14:paraId="78BEC83A" w14:textId="77777777" w:rsidR="00191D11" w:rsidRPr="00C05CD4" w:rsidRDefault="00191D11" w:rsidP="0007331E">
      <w:pPr>
        <w:pStyle w:val="akafbasic"/>
      </w:pPr>
      <w:r w:rsidRPr="00C05CD4">
        <w:t>ра́дуйся, земно́е житие́ на́ше до́бре устроя́ющая.</w:t>
      </w:r>
    </w:p>
    <w:p w14:paraId="78BEC83B" w14:textId="77777777" w:rsidR="00191D11" w:rsidRPr="00C05CD4" w:rsidRDefault="00191D11" w:rsidP="0007331E">
      <w:pPr>
        <w:pStyle w:val="akafbasic"/>
      </w:pPr>
      <w:r w:rsidRPr="00C05CD4">
        <w:t>Ра́дуйся, от опа́сных обстоя́ний Изба́вительнице;</w:t>
      </w:r>
    </w:p>
    <w:p w14:paraId="78BEC83C" w14:textId="77777777" w:rsidR="00191D11" w:rsidRPr="00C05CD4" w:rsidRDefault="00191D11" w:rsidP="0007331E">
      <w:pPr>
        <w:pStyle w:val="akafbasic"/>
      </w:pPr>
      <w:r w:rsidRPr="00C05CD4">
        <w:t>ра́дуйся, в час кончи́ны ско́рая Помо́щнице.</w:t>
      </w:r>
    </w:p>
    <w:p w14:paraId="78BEC83D" w14:textId="77777777" w:rsidR="00191D11" w:rsidRPr="00C05CD4" w:rsidRDefault="00191D11" w:rsidP="0007331E">
      <w:pPr>
        <w:pStyle w:val="akafbasic"/>
      </w:pPr>
      <w:r w:rsidRPr="00C05CD4">
        <w:t>Ра́дуйся, на мыта́рствах возду́шных заступа́ющая чту́щих Тя;</w:t>
      </w:r>
    </w:p>
    <w:p w14:paraId="78BEC83E" w14:textId="77777777" w:rsidR="00191D11" w:rsidRPr="00C05CD4" w:rsidRDefault="00191D11" w:rsidP="0007331E">
      <w:pPr>
        <w:pStyle w:val="akafbasic"/>
      </w:pPr>
      <w:r w:rsidRPr="00C05CD4">
        <w:t>ра́дуйся, не чту́щих Тя посрамля́ющая.</w:t>
      </w:r>
    </w:p>
    <w:p w14:paraId="78BEC83F" w14:textId="77777777" w:rsidR="00191D11" w:rsidRPr="00C05CD4" w:rsidRDefault="00191D11" w:rsidP="0007331E">
      <w:pPr>
        <w:pStyle w:val="akafbasic"/>
      </w:pPr>
      <w:r w:rsidRPr="00C05CD4">
        <w:t>Ра́дуйся, к Тебе́ любо́вь иму́щим отверза́ющая ра́йская врата́;</w:t>
      </w:r>
    </w:p>
    <w:p w14:paraId="78BEC840" w14:textId="77777777" w:rsidR="00191D11" w:rsidRPr="00C05CD4" w:rsidRDefault="00191D11" w:rsidP="0007331E">
      <w:pPr>
        <w:pStyle w:val="akafbasic"/>
      </w:pPr>
      <w:r w:rsidRPr="00C05CD4">
        <w:t>ра́дуйся, ве́чнаго блаже́нства в Ца́рствии Небе́снем сподобля́ющая прославля́ющих Тя.</w:t>
      </w:r>
    </w:p>
    <w:p w14:paraId="78BEC841" w14:textId="77777777" w:rsidR="00191D11" w:rsidRPr="00C05CD4" w:rsidRDefault="009764F6" w:rsidP="0007331E">
      <w:pPr>
        <w:pStyle w:val="akafbasic"/>
      </w:pPr>
      <w:r w:rsidRPr="00C05CD4">
        <w:t>Ра́дуйся, д</w:t>
      </w:r>
      <w:r w:rsidR="00191D11" w:rsidRPr="00C05CD4">
        <w:t>ержа́во на́ша, во дни тя́жких испыта́ний нас укрепля́ющая;</w:t>
      </w:r>
    </w:p>
    <w:p w14:paraId="78BEC842" w14:textId="77777777" w:rsidR="00191D11" w:rsidRPr="00C05CD4" w:rsidRDefault="00CF03B8" w:rsidP="0007331E">
      <w:pPr>
        <w:pStyle w:val="akafbasic"/>
      </w:pPr>
      <w:r w:rsidRPr="00C05CD4">
        <w:t>ра́дуйся, р</w:t>
      </w:r>
      <w:r w:rsidR="00191D11" w:rsidRPr="00C05CD4">
        <w:t>а́досте на́ша, во вся дни нас освяща́ющая.</w:t>
      </w:r>
    </w:p>
    <w:p w14:paraId="78BEC843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Р</w:t>
      </w:r>
      <w:r w:rsidRPr="00C05CD4">
        <w:t>а́дуйся, Благода́тная, Цели́тельнице душ и теле́с на́ших.</w:t>
      </w:r>
    </w:p>
    <w:p w14:paraId="78BEC844" w14:textId="77777777" w:rsidR="00191D11" w:rsidRPr="00C05CD4" w:rsidRDefault="0007331E" w:rsidP="0007331E">
      <w:pPr>
        <w:pStyle w:val="nbtservheadred"/>
      </w:pPr>
      <w:r w:rsidRPr="00C05CD4">
        <w:t>Конда́к</w:t>
      </w:r>
      <w:r w:rsidR="00191D11" w:rsidRPr="00C05CD4">
        <w:t xml:space="preserve"> 13</w:t>
      </w:r>
    </w:p>
    <w:p w14:paraId="78BEC845" w14:textId="77777777" w:rsidR="00191D11" w:rsidRPr="00C05CD4" w:rsidRDefault="00191D11" w:rsidP="00712CEB">
      <w:pPr>
        <w:pStyle w:val="nbtservbasic"/>
      </w:pPr>
      <w:r w:rsidRPr="00C05CD4">
        <w:rPr>
          <w:rStyle w:val="nbtservred"/>
        </w:rPr>
        <w:t>О</w:t>
      </w:r>
      <w:r w:rsidRPr="00C05CD4">
        <w:t xml:space="preserve"> </w:t>
      </w:r>
      <w:r w:rsidR="00A56A87" w:rsidRPr="00C05CD4">
        <w:t>в</w:t>
      </w:r>
      <w:r w:rsidRPr="00C05CD4">
        <w:t>сепе́тая Ма́ти Сладча́йшаго Го́спода на́шего Иису́са Христа́, ми́лостивно приими́ сие́ ма́лое моле́ние на́ше, изба́ви нас от вся́кия напа́сти, боле́зни и внеза́пныя сме́рти</w:t>
      </w:r>
      <w:r w:rsidR="00CF03B8" w:rsidRPr="00C05CD4">
        <w:t>,</w:t>
      </w:r>
      <w:r w:rsidRPr="00C05CD4">
        <w:t xml:space="preserve"> и сподо́би нас насле́дники бы́ти Ца́рствия Небе́снаго и со все́ми святы́ми воспева́ти Сы́ну Твоему́ и Бо́гу на́шему: </w:t>
      </w:r>
      <w:r w:rsidR="00F35A77" w:rsidRPr="00C05CD4">
        <w:rPr>
          <w:rStyle w:val="nbtservred"/>
        </w:rPr>
        <w:t>А</w:t>
      </w:r>
      <w:r w:rsidR="00F35A77" w:rsidRPr="00C05CD4">
        <w:t>ллилу́ия</w:t>
      </w:r>
      <w:r w:rsidRPr="00C05CD4">
        <w:t>.</w:t>
      </w:r>
    </w:p>
    <w:p w14:paraId="78BEC846" w14:textId="77777777" w:rsidR="00712CEB" w:rsidRPr="00C05CD4" w:rsidRDefault="00712CEB" w:rsidP="00712CEB">
      <w:pPr>
        <w:pStyle w:val="akafisthead"/>
      </w:pPr>
      <w:r w:rsidRPr="00C05CD4">
        <w:t>Сей конда́к глаго́лется три́жды.</w:t>
      </w:r>
      <w:r w:rsidRPr="00C05CD4">
        <w:br/>
        <w:t>И па́ки чте́тся и́кос 1-й, и конда́к 1-й.</w:t>
      </w:r>
    </w:p>
    <w:p w14:paraId="78BEC847" w14:textId="77777777" w:rsidR="00191D11" w:rsidRPr="00C05CD4" w:rsidRDefault="00712CEB" w:rsidP="00712CEB">
      <w:pPr>
        <w:pStyle w:val="akafisthead"/>
      </w:pPr>
      <w:r w:rsidRPr="00C05CD4">
        <w:t>Моли́тва</w:t>
      </w:r>
    </w:p>
    <w:p w14:paraId="78BEC848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О</w:t>
      </w:r>
      <w:r w:rsidRPr="00C05CD4">
        <w:t xml:space="preserve"> Пресвята́я Госпоже́ Цари́це Богоро́дице, </w:t>
      </w:r>
      <w:r w:rsidR="006E4380" w:rsidRPr="00C05CD4">
        <w:t>в</w:t>
      </w:r>
      <w:r w:rsidRPr="00C05CD4">
        <w:t xml:space="preserve">ы́шшая всех Небе́сных Сил и </w:t>
      </w:r>
      <w:r w:rsidR="006E4380" w:rsidRPr="00C05CD4">
        <w:t>с</w:t>
      </w:r>
      <w:r w:rsidRPr="00C05CD4">
        <w:t>вяте́йшая всех святы́х! Припа́даем и покл</w:t>
      </w:r>
      <w:r w:rsidR="0085401D" w:rsidRPr="00C05CD4">
        <w:t>а</w:t>
      </w:r>
      <w:r w:rsidRPr="00C05CD4">
        <w:t xml:space="preserve">ня́емся Тебе́ пред всечестны́м и цельбоно́сным о́бразом Твои́м, воспомина́юще ди́вное явле́ние Твое́ боля́щему кли́рику Вике́нтию, и усе́рдно мо́лим Тя, всеси́льную ро́да на́шего Засту́пницу и Помо́щницу: я́коже дре́вле подала́ еси́ исцеле́ние тому́ кли́рику, та́ко и ны́не исцели́ на́ша </w:t>
      </w:r>
      <w:r w:rsidR="00676297" w:rsidRPr="00C05CD4">
        <w:t>ду́ши и телеса́, боле́знующ</w:t>
      </w:r>
      <w:r w:rsidR="00F02BA7" w:rsidRPr="00C05CD4">
        <w:t>а</w:t>
      </w:r>
      <w:r w:rsidRPr="00C05CD4">
        <w:t xml:space="preserve">я ра́нами грехо́в и страсте́й многоразли́чных, изба́ви нас от вся́ких напа́стей, бед, скорбе́й и ве́чнаго осужде́ния, сохрани́ от душепа́губных уче́ний и безве́рия, от льсти́вых и на́глых нападе́ний неви́димых враго́в, пода́ждь нам христиа́нскую кончи́ну, безболе́зненну, ми́рну, непосты́дну, Святы́х Та́ин прича́стну, и сподо́би нас на нелицеприя́тнем суди́щи Христо́ве ста́ти одесну́ю </w:t>
      </w:r>
      <w:r w:rsidR="005A79BD" w:rsidRPr="00C05CD4">
        <w:t>В</w:t>
      </w:r>
      <w:r w:rsidRPr="00C05CD4">
        <w:t xml:space="preserve">сепра́веднаго Судии́ и блаже́нный глас Его́ услы́шати: </w:t>
      </w:r>
      <w:r w:rsidR="00DF1A3C" w:rsidRPr="00C05CD4">
        <w:t>п</w:t>
      </w:r>
      <w:r w:rsidRPr="00C05CD4">
        <w:t xml:space="preserve">рииди́те, благослове́ннии </w:t>
      </w:r>
      <w:r w:rsidRPr="00C05CD4">
        <w:lastRenderedPageBreak/>
        <w:t xml:space="preserve">Отца́ Моего́, насле́дуйте угото́ванное вам Ца́рствие от сложе́ния ми́ра! </w:t>
      </w:r>
      <w:r w:rsidRPr="00C05CD4">
        <w:rPr>
          <w:rStyle w:val="nbtservred"/>
        </w:rPr>
        <w:t>А</w:t>
      </w:r>
      <w:r w:rsidRPr="00C05CD4">
        <w:t>ми́нь.</w:t>
      </w:r>
    </w:p>
    <w:p w14:paraId="78BEC849" w14:textId="77777777" w:rsidR="00191D11" w:rsidRPr="00C05CD4" w:rsidRDefault="0007331E" w:rsidP="0007331E">
      <w:pPr>
        <w:pStyle w:val="nbtservheadred"/>
      </w:pPr>
      <w:r w:rsidRPr="00C05CD4">
        <w:t>И́на</w:t>
      </w:r>
      <w:r w:rsidR="00191D11" w:rsidRPr="00C05CD4">
        <w:t xml:space="preserve"> моли</w:t>
      </w:r>
      <w:r w:rsidRPr="00C05CD4">
        <w:t>́</w:t>
      </w:r>
      <w:r w:rsidR="00191D11" w:rsidRPr="00C05CD4">
        <w:t>тва</w:t>
      </w:r>
      <w:r w:rsidR="00A33AD5" w:rsidRPr="00C05CD4">
        <w:rPr>
          <w:rStyle w:val="af1"/>
        </w:rPr>
        <w:footnoteReference w:id="1"/>
      </w:r>
    </w:p>
    <w:p w14:paraId="78BEC84A" w14:textId="77777777" w:rsidR="00191D11" w:rsidRPr="00C05CD4" w:rsidRDefault="00191D11" w:rsidP="0007331E">
      <w:pPr>
        <w:pStyle w:val="akafbasic"/>
      </w:pPr>
      <w:r w:rsidRPr="00C05CD4">
        <w:rPr>
          <w:rStyle w:val="nbtservred"/>
        </w:rPr>
        <w:t>П</w:t>
      </w:r>
      <w:r w:rsidRPr="00C05CD4">
        <w:t>риими́, о Всеблагослове́нная и Всемо́щная Госпоже́ Влады́чице Богоро́дице Де́во, сия́ моли́твы, со слеза́ми Тебе́ ны́не приноси́мыя от нас недосто́йных раб Твои́х, ко Твоему́ цельбоно́сному о́бразу пе́ние возсыла́ющих со умиле́нием, я́ко Тебе́ Само́й зде су́щей и вне́млющей моле́нию на́шему. По коему́ждо бо проше́нию исполне́ние твори́ши, ско́рби облегча́еши, немощны́м здра́вие да́руеши, разсла́бленныя и неду́жныя исцеля́еши, от бе́сных бе́сы прогоня́еши, оби́димыя от оби́д избавля́еши, прокаже́нныя очища́еши и ма́лыя де́ти ми́луеши: еще́ же, Госпоже́ Влады́чице Богоро́дице, и от уз и темни́ц свобожда́еши и вся́кия многораз</w:t>
      </w:r>
      <w:r w:rsidR="005914A2" w:rsidRPr="00C05CD4">
        <w:t>ли́чныя стра́сти врачу́еши: вся бо су</w:t>
      </w:r>
      <w:r w:rsidRPr="00C05CD4">
        <w:t xml:space="preserve">ть возмо́жна хода́тайством Твои́м к Сы́ну Твоему́, Христу́ Бо́гу на́шему. О </w:t>
      </w:r>
      <w:r w:rsidR="005A79BD" w:rsidRPr="00C05CD4">
        <w:t>в</w:t>
      </w:r>
      <w:r w:rsidRPr="00C05CD4">
        <w:t>сепе́тая Ма́ти, Пресвята́я Богоро́дице! Не преста́й моли́тися о нас недосто́йных рабе́х Твои́х, сла́вящих Тя и почита́ющих Тя, и покланя́ющихся со умиле́нием пречи́стому о́бразу Твоему́, и наде́жду иму́щих невозвра́тну и ве́ру не</w:t>
      </w:r>
      <w:r w:rsidR="0085401D" w:rsidRPr="00C05CD4">
        <w:t>сумне́нну к Тебе́, Присноде́ве Пресла́вней и Н</w:t>
      </w:r>
      <w:r w:rsidRPr="00C05CD4">
        <w:t>епоро́чней, ны́не и при́сно</w:t>
      </w:r>
      <w:r w:rsidR="00CF03B8" w:rsidRPr="00C05CD4">
        <w:t>,</w:t>
      </w:r>
      <w:r w:rsidRPr="00C05CD4">
        <w:t xml:space="preserve"> и во ве́ки веко́в. </w:t>
      </w:r>
      <w:r w:rsidRPr="00C05CD4">
        <w:rPr>
          <w:rStyle w:val="nbtservred"/>
        </w:rPr>
        <w:t>А</w:t>
      </w:r>
      <w:r w:rsidRPr="00C05CD4">
        <w:t>ми́нь.</w:t>
      </w:r>
    </w:p>
    <w:p w14:paraId="78BEC84B" w14:textId="77777777" w:rsidR="00A56A87" w:rsidRPr="00C05CD4" w:rsidRDefault="00A56A87" w:rsidP="0007331E">
      <w:pPr>
        <w:pStyle w:val="akafbasic"/>
      </w:pPr>
    </w:p>
    <w:p w14:paraId="78BEC84C" w14:textId="77777777" w:rsidR="00A3263E" w:rsidRPr="00C05CD4" w:rsidRDefault="00A3263E" w:rsidP="00A3263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5CD4">
        <w:rPr>
          <w:rFonts w:ascii="Times New Roman" w:hAnsi="Times New Roman" w:cs="Times New Roman"/>
          <w:i/>
          <w:sz w:val="24"/>
          <w:szCs w:val="24"/>
        </w:rPr>
        <w:t>Утвержден Священным Синодом</w:t>
      </w:r>
    </w:p>
    <w:p w14:paraId="78BEC84D" w14:textId="77777777" w:rsidR="00A3263E" w:rsidRPr="00C05CD4" w:rsidRDefault="00A3263E" w:rsidP="00A3263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5CD4">
        <w:rPr>
          <w:rFonts w:ascii="Times New Roman" w:hAnsi="Times New Roman" w:cs="Times New Roman"/>
          <w:i/>
          <w:sz w:val="24"/>
          <w:szCs w:val="24"/>
        </w:rPr>
        <w:t>Русской Православной Церкви</w:t>
      </w:r>
    </w:p>
    <w:p w14:paraId="78BEC84E" w14:textId="77777777" w:rsidR="00A3263E" w:rsidRPr="005A1F43" w:rsidRDefault="00191D11" w:rsidP="00A3263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5CD4">
        <w:rPr>
          <w:rFonts w:ascii="Times New Roman" w:hAnsi="Times New Roman" w:cs="Times New Roman"/>
          <w:i/>
          <w:sz w:val="24"/>
          <w:szCs w:val="24"/>
          <w:lang w:val="en-US"/>
        </w:rPr>
        <w:t>12</w:t>
      </w:r>
      <w:r w:rsidR="00BF5169" w:rsidRPr="00C05CD4">
        <w:rPr>
          <w:rFonts w:ascii="Times New Roman" w:hAnsi="Times New Roman" w:cs="Times New Roman"/>
          <w:i/>
          <w:sz w:val="24"/>
          <w:szCs w:val="24"/>
        </w:rPr>
        <w:t>.</w:t>
      </w:r>
      <w:r w:rsidRPr="00C05CD4">
        <w:rPr>
          <w:rFonts w:ascii="Times New Roman" w:hAnsi="Times New Roman" w:cs="Times New Roman"/>
          <w:i/>
          <w:sz w:val="24"/>
          <w:szCs w:val="24"/>
          <w:lang w:val="en-US"/>
        </w:rPr>
        <w:t>03</w:t>
      </w:r>
      <w:r w:rsidR="00BF5169" w:rsidRPr="00C05CD4">
        <w:rPr>
          <w:rFonts w:ascii="Times New Roman" w:hAnsi="Times New Roman" w:cs="Times New Roman"/>
          <w:i/>
          <w:sz w:val="24"/>
          <w:szCs w:val="24"/>
        </w:rPr>
        <w:t>.202</w:t>
      </w:r>
      <w:r w:rsidRPr="00C05CD4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D83150" w:rsidRPr="00C05CD4">
        <w:rPr>
          <w:rFonts w:ascii="Times New Roman" w:hAnsi="Times New Roman" w:cs="Times New Roman"/>
          <w:i/>
          <w:sz w:val="24"/>
          <w:szCs w:val="24"/>
        </w:rPr>
        <w:t xml:space="preserve"> (журнал № </w:t>
      </w:r>
      <w:r w:rsidRPr="00C05CD4">
        <w:rPr>
          <w:rFonts w:ascii="Times New Roman" w:hAnsi="Times New Roman" w:cs="Times New Roman"/>
          <w:i/>
          <w:sz w:val="24"/>
          <w:szCs w:val="24"/>
          <w:lang w:val="en-US"/>
        </w:rPr>
        <w:t>23</w:t>
      </w:r>
      <w:r w:rsidR="00A3263E" w:rsidRPr="00C05CD4">
        <w:rPr>
          <w:rFonts w:ascii="Times New Roman" w:hAnsi="Times New Roman" w:cs="Times New Roman"/>
          <w:i/>
          <w:sz w:val="24"/>
          <w:szCs w:val="24"/>
        </w:rPr>
        <w:t>).</w:t>
      </w:r>
    </w:p>
    <w:sectPr w:rsidR="00A3263E" w:rsidRPr="005A1F43" w:rsidSect="007B4D50">
      <w:headerReference w:type="default" r:id="rId9"/>
      <w:headerReference w:type="first" r:id="rId10"/>
      <w:endnotePr>
        <w:numFmt w:val="decimal"/>
      </w:endnotePr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9C164" w14:textId="77777777" w:rsidR="00EE1A2B" w:rsidRDefault="00EE1A2B" w:rsidP="00972502">
      <w:pPr>
        <w:spacing w:after="0" w:line="240" w:lineRule="auto"/>
      </w:pPr>
      <w:r>
        <w:separator/>
      </w:r>
    </w:p>
  </w:endnote>
  <w:endnote w:type="continuationSeparator" w:id="0">
    <w:p w14:paraId="2E96BAFA" w14:textId="77777777" w:rsidR="00EE1A2B" w:rsidRDefault="00EE1A2B" w:rsidP="009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roman"/>
    <w:notTrueType/>
    <w:pitch w:val="variable"/>
    <w:sig w:usb0="A00002EF" w:usb1="5000204A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iodion Ucs">
    <w:panose1 w:val="02000500090000020003"/>
    <w:charset w:val="CC"/>
    <w:family w:val="auto"/>
    <w:pitch w:val="variable"/>
    <w:sig w:usb0="80000203" w:usb1="0000004A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451C3" w14:textId="77777777" w:rsidR="00EE1A2B" w:rsidRDefault="00EE1A2B" w:rsidP="00972502">
      <w:pPr>
        <w:spacing w:after="0" w:line="240" w:lineRule="auto"/>
      </w:pPr>
      <w:r>
        <w:separator/>
      </w:r>
    </w:p>
  </w:footnote>
  <w:footnote w:type="continuationSeparator" w:id="0">
    <w:p w14:paraId="3803E066" w14:textId="77777777" w:rsidR="00EE1A2B" w:rsidRDefault="00EE1A2B" w:rsidP="00972502">
      <w:pPr>
        <w:spacing w:after="0" w:line="240" w:lineRule="auto"/>
      </w:pPr>
      <w:r>
        <w:continuationSeparator/>
      </w:r>
    </w:p>
  </w:footnote>
  <w:footnote w:id="1">
    <w:p w14:paraId="78BEC856" w14:textId="0EAA5B28" w:rsidR="00A33AD5" w:rsidRDefault="00A33AD5">
      <w:pPr>
        <w:pStyle w:val="af"/>
      </w:pPr>
      <w:bookmarkStart w:id="0" w:name="_GoBack"/>
      <w:bookmarkEnd w:id="0"/>
      <w:r w:rsidRPr="00C05CD4">
        <w:rPr>
          <w:rStyle w:val="af1"/>
        </w:rPr>
        <w:footnoteRef/>
      </w:r>
      <w:r w:rsidRPr="00C05CD4">
        <w:t xml:space="preserve"> </w:t>
      </w:r>
      <w:r w:rsidR="00C94F08" w:rsidRPr="00C05CD4">
        <w:t>И</w:t>
      </w:r>
      <w:r w:rsidRPr="00C05CD4">
        <w:t>з сборника «Молитвы, чтомыя на молебнех и инех последованиих» (Пг.: Синодальная типография, 1915), л. 34.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426876"/>
      <w:docPartObj>
        <w:docPartGallery w:val="Page Numbers (Top of Page)"/>
        <w:docPartUnique/>
      </w:docPartObj>
    </w:sdtPr>
    <w:sdtEndPr/>
    <w:sdtContent>
      <w:p w14:paraId="78BEC853" w14:textId="77777777" w:rsidR="001D3E57" w:rsidRDefault="001D3E57" w:rsidP="00971D93">
        <w:pPr>
          <w:pStyle w:val="a3"/>
          <w:tabs>
            <w:tab w:val="clear" w:pos="9355"/>
            <w:tab w:val="right" w:pos="8505"/>
          </w:tabs>
        </w:pPr>
        <w:r w:rsidRPr="00972502">
          <w:rPr>
            <w:sz w:val="20"/>
            <w:szCs w:val="20"/>
          </w:rPr>
          <w:t xml:space="preserve">Новые богослужебные тексты  |  </w:t>
        </w:r>
        <w:r w:rsidRPr="00972502">
          <w:rPr>
            <w:sz w:val="20"/>
            <w:szCs w:val="20"/>
            <w:lang w:val="en-US"/>
          </w:rPr>
          <w:t>nbt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rop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ru</w:t>
        </w:r>
        <w:r w:rsidRPr="00972502">
          <w:rPr>
            <w:sz w:val="20"/>
            <w:szCs w:val="20"/>
          </w:rPr>
          <w:t xml:space="preserve">  |  Издательство Московской Патриархии</w:t>
        </w:r>
        <w:r>
          <w:rPr>
            <w:sz w:val="20"/>
            <w:szCs w:val="20"/>
          </w:rPr>
          <w:tab/>
        </w:r>
        <w:r w:rsidR="0093356C">
          <w:fldChar w:fldCharType="begin"/>
        </w:r>
        <w:r>
          <w:instrText>PAGE   \* MERGEFORMAT</w:instrText>
        </w:r>
        <w:r w:rsidR="0093356C">
          <w:fldChar w:fldCharType="separate"/>
        </w:r>
        <w:r w:rsidR="00DA4F58">
          <w:rPr>
            <w:noProof/>
          </w:rPr>
          <w:t>2</w:t>
        </w:r>
        <w:r w:rsidR="0093356C">
          <w:fldChar w:fldCharType="end"/>
        </w:r>
      </w:p>
    </w:sdtContent>
  </w:sdt>
  <w:p w14:paraId="78BEC854" w14:textId="77777777" w:rsidR="001D3E57" w:rsidRPr="00972502" w:rsidRDefault="001D3E57" w:rsidP="00972502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EC855" w14:textId="77777777" w:rsidR="001D3E57" w:rsidRDefault="001D3E57" w:rsidP="00972502">
    <w:pPr>
      <w:pStyle w:val="a3"/>
      <w:jc w:val="center"/>
    </w:pPr>
    <w:r w:rsidRPr="00972502">
      <w:rPr>
        <w:sz w:val="20"/>
        <w:szCs w:val="20"/>
      </w:rPr>
      <w:t xml:space="preserve">Новые богослужебные тексты  |  </w:t>
    </w:r>
    <w:r w:rsidRPr="00972502">
      <w:rPr>
        <w:sz w:val="20"/>
        <w:szCs w:val="20"/>
        <w:lang w:val="en-US"/>
      </w:rPr>
      <w:t>nbt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rop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ru</w:t>
    </w:r>
    <w:r w:rsidRPr="00972502">
      <w:rPr>
        <w:sz w:val="20"/>
        <w:szCs w:val="20"/>
      </w:rPr>
      <w:t xml:space="preserve">  |  Издательство Московской Патриархии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85E30"/>
    <w:multiLevelType w:val="singleLevel"/>
    <w:tmpl w:val="47423E8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hint="default"/>
      </w:rPr>
    </w:lvl>
  </w:abstractNum>
  <w:abstractNum w:abstractNumId="1">
    <w:nsid w:val="682B0C4F"/>
    <w:multiLevelType w:val="hybridMultilevel"/>
    <w:tmpl w:val="ECF060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grammar="clean"/>
  <w:attachedTemplate r:id="rId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92158D"/>
    <w:rsid w:val="00000A51"/>
    <w:rsid w:val="000044EC"/>
    <w:rsid w:val="000054E8"/>
    <w:rsid w:val="0000695C"/>
    <w:rsid w:val="00007D42"/>
    <w:rsid w:val="00011442"/>
    <w:rsid w:val="000116B0"/>
    <w:rsid w:val="00011C06"/>
    <w:rsid w:val="00014709"/>
    <w:rsid w:val="00017A18"/>
    <w:rsid w:val="000216D1"/>
    <w:rsid w:val="00023146"/>
    <w:rsid w:val="0002357D"/>
    <w:rsid w:val="000248BB"/>
    <w:rsid w:val="000275CD"/>
    <w:rsid w:val="000308D3"/>
    <w:rsid w:val="00031EE5"/>
    <w:rsid w:val="00034378"/>
    <w:rsid w:val="0003588D"/>
    <w:rsid w:val="000362EC"/>
    <w:rsid w:val="00036A9C"/>
    <w:rsid w:val="00037C8E"/>
    <w:rsid w:val="000423ED"/>
    <w:rsid w:val="000428DA"/>
    <w:rsid w:val="00042AB7"/>
    <w:rsid w:val="00043A67"/>
    <w:rsid w:val="000516FE"/>
    <w:rsid w:val="00052F93"/>
    <w:rsid w:val="00055879"/>
    <w:rsid w:val="00055A95"/>
    <w:rsid w:val="00056815"/>
    <w:rsid w:val="000603EC"/>
    <w:rsid w:val="000615DF"/>
    <w:rsid w:val="000617A2"/>
    <w:rsid w:val="000634A2"/>
    <w:rsid w:val="0007331E"/>
    <w:rsid w:val="00076B28"/>
    <w:rsid w:val="000866B7"/>
    <w:rsid w:val="00090ED9"/>
    <w:rsid w:val="00091588"/>
    <w:rsid w:val="000923DA"/>
    <w:rsid w:val="00093D4B"/>
    <w:rsid w:val="00095277"/>
    <w:rsid w:val="00095365"/>
    <w:rsid w:val="00096CB2"/>
    <w:rsid w:val="000A23D9"/>
    <w:rsid w:val="000A42F5"/>
    <w:rsid w:val="000A5EC6"/>
    <w:rsid w:val="000B3745"/>
    <w:rsid w:val="000B5938"/>
    <w:rsid w:val="000C2200"/>
    <w:rsid w:val="000C4AD0"/>
    <w:rsid w:val="000C568F"/>
    <w:rsid w:val="000D0438"/>
    <w:rsid w:val="000D0C9E"/>
    <w:rsid w:val="000D2723"/>
    <w:rsid w:val="000D27BF"/>
    <w:rsid w:val="000D569A"/>
    <w:rsid w:val="000D5BB4"/>
    <w:rsid w:val="000D6CC1"/>
    <w:rsid w:val="000D71D1"/>
    <w:rsid w:val="000E338B"/>
    <w:rsid w:val="000E46EC"/>
    <w:rsid w:val="000E577A"/>
    <w:rsid w:val="000E58D8"/>
    <w:rsid w:val="000E6453"/>
    <w:rsid w:val="000E722A"/>
    <w:rsid w:val="000F0D23"/>
    <w:rsid w:val="000F4F9C"/>
    <w:rsid w:val="000F507A"/>
    <w:rsid w:val="001032A9"/>
    <w:rsid w:val="00105268"/>
    <w:rsid w:val="00105E1D"/>
    <w:rsid w:val="00105E50"/>
    <w:rsid w:val="001074A1"/>
    <w:rsid w:val="00110B9F"/>
    <w:rsid w:val="00113629"/>
    <w:rsid w:val="00114D3E"/>
    <w:rsid w:val="00116621"/>
    <w:rsid w:val="001224CD"/>
    <w:rsid w:val="00122E22"/>
    <w:rsid w:val="001239F8"/>
    <w:rsid w:val="00123EA1"/>
    <w:rsid w:val="00124AA5"/>
    <w:rsid w:val="00124FD4"/>
    <w:rsid w:val="001318A0"/>
    <w:rsid w:val="001321FF"/>
    <w:rsid w:val="001326F4"/>
    <w:rsid w:val="001335E2"/>
    <w:rsid w:val="00134721"/>
    <w:rsid w:val="00135DAE"/>
    <w:rsid w:val="00135FA6"/>
    <w:rsid w:val="0014071E"/>
    <w:rsid w:val="00141F03"/>
    <w:rsid w:val="001440AD"/>
    <w:rsid w:val="001442A0"/>
    <w:rsid w:val="00144705"/>
    <w:rsid w:val="001449CF"/>
    <w:rsid w:val="0014595D"/>
    <w:rsid w:val="00147179"/>
    <w:rsid w:val="00147ACB"/>
    <w:rsid w:val="00147DCA"/>
    <w:rsid w:val="001506A0"/>
    <w:rsid w:val="0015117E"/>
    <w:rsid w:val="00154608"/>
    <w:rsid w:val="001577F9"/>
    <w:rsid w:val="001612F8"/>
    <w:rsid w:val="00162F4E"/>
    <w:rsid w:val="00163075"/>
    <w:rsid w:val="00165673"/>
    <w:rsid w:val="00171723"/>
    <w:rsid w:val="00172456"/>
    <w:rsid w:val="00173A49"/>
    <w:rsid w:val="00175881"/>
    <w:rsid w:val="00181792"/>
    <w:rsid w:val="00182F34"/>
    <w:rsid w:val="00183E67"/>
    <w:rsid w:val="00191D11"/>
    <w:rsid w:val="001928E4"/>
    <w:rsid w:val="001972FF"/>
    <w:rsid w:val="001973C6"/>
    <w:rsid w:val="00197F5C"/>
    <w:rsid w:val="001A1391"/>
    <w:rsid w:val="001A1838"/>
    <w:rsid w:val="001A3D6B"/>
    <w:rsid w:val="001A57CE"/>
    <w:rsid w:val="001A78DE"/>
    <w:rsid w:val="001B1C8F"/>
    <w:rsid w:val="001B32FA"/>
    <w:rsid w:val="001B51DE"/>
    <w:rsid w:val="001B59BA"/>
    <w:rsid w:val="001B7D94"/>
    <w:rsid w:val="001B7FE8"/>
    <w:rsid w:val="001C2965"/>
    <w:rsid w:val="001C66CB"/>
    <w:rsid w:val="001C73EC"/>
    <w:rsid w:val="001D2390"/>
    <w:rsid w:val="001D3E57"/>
    <w:rsid w:val="001D5847"/>
    <w:rsid w:val="001E0436"/>
    <w:rsid w:val="001E1038"/>
    <w:rsid w:val="001E4F26"/>
    <w:rsid w:val="001E5921"/>
    <w:rsid w:val="001E592D"/>
    <w:rsid w:val="001E5ED4"/>
    <w:rsid w:val="001E670B"/>
    <w:rsid w:val="001F38DA"/>
    <w:rsid w:val="001F41AA"/>
    <w:rsid w:val="00202882"/>
    <w:rsid w:val="00203A0C"/>
    <w:rsid w:val="002044E4"/>
    <w:rsid w:val="00205C77"/>
    <w:rsid w:val="00213ED7"/>
    <w:rsid w:val="00215823"/>
    <w:rsid w:val="00217B55"/>
    <w:rsid w:val="0022080C"/>
    <w:rsid w:val="00223437"/>
    <w:rsid w:val="00223D90"/>
    <w:rsid w:val="00224BFE"/>
    <w:rsid w:val="00230741"/>
    <w:rsid w:val="0023085A"/>
    <w:rsid w:val="002346ED"/>
    <w:rsid w:val="00237655"/>
    <w:rsid w:val="00237B8C"/>
    <w:rsid w:val="00240D24"/>
    <w:rsid w:val="0024124F"/>
    <w:rsid w:val="002444D1"/>
    <w:rsid w:val="0024666D"/>
    <w:rsid w:val="00251F9F"/>
    <w:rsid w:val="00252826"/>
    <w:rsid w:val="0025516A"/>
    <w:rsid w:val="00255317"/>
    <w:rsid w:val="00257766"/>
    <w:rsid w:val="002626CD"/>
    <w:rsid w:val="0026774B"/>
    <w:rsid w:val="00267D42"/>
    <w:rsid w:val="00270B34"/>
    <w:rsid w:val="0027770D"/>
    <w:rsid w:val="0028256F"/>
    <w:rsid w:val="00282A6A"/>
    <w:rsid w:val="00282F65"/>
    <w:rsid w:val="00284807"/>
    <w:rsid w:val="00286453"/>
    <w:rsid w:val="00287427"/>
    <w:rsid w:val="00291A27"/>
    <w:rsid w:val="002972D0"/>
    <w:rsid w:val="002A2459"/>
    <w:rsid w:val="002A4867"/>
    <w:rsid w:val="002A4871"/>
    <w:rsid w:val="002A5C6C"/>
    <w:rsid w:val="002B0834"/>
    <w:rsid w:val="002B1DA3"/>
    <w:rsid w:val="002B2650"/>
    <w:rsid w:val="002B3AD6"/>
    <w:rsid w:val="002B3AEB"/>
    <w:rsid w:val="002B63BC"/>
    <w:rsid w:val="002B7DCC"/>
    <w:rsid w:val="002B7E4F"/>
    <w:rsid w:val="002C03E6"/>
    <w:rsid w:val="002C04B0"/>
    <w:rsid w:val="002C1167"/>
    <w:rsid w:val="002C2B3E"/>
    <w:rsid w:val="002C2F04"/>
    <w:rsid w:val="002C3CD0"/>
    <w:rsid w:val="002C55A2"/>
    <w:rsid w:val="002C60D1"/>
    <w:rsid w:val="002C790D"/>
    <w:rsid w:val="002D0E6D"/>
    <w:rsid w:val="002D1164"/>
    <w:rsid w:val="002D2E3D"/>
    <w:rsid w:val="002D46BF"/>
    <w:rsid w:val="002D4A6F"/>
    <w:rsid w:val="002D5103"/>
    <w:rsid w:val="002D59CE"/>
    <w:rsid w:val="002D6EC1"/>
    <w:rsid w:val="002D71A6"/>
    <w:rsid w:val="002E086E"/>
    <w:rsid w:val="002E5BB7"/>
    <w:rsid w:val="002F2345"/>
    <w:rsid w:val="002F4C06"/>
    <w:rsid w:val="002F6CA8"/>
    <w:rsid w:val="002F6DD1"/>
    <w:rsid w:val="003007ED"/>
    <w:rsid w:val="00301084"/>
    <w:rsid w:val="00301815"/>
    <w:rsid w:val="003065F6"/>
    <w:rsid w:val="00310A2F"/>
    <w:rsid w:val="00312A83"/>
    <w:rsid w:val="00312B4B"/>
    <w:rsid w:val="00315BF5"/>
    <w:rsid w:val="0031641E"/>
    <w:rsid w:val="00321E1B"/>
    <w:rsid w:val="0032205B"/>
    <w:rsid w:val="00324ACC"/>
    <w:rsid w:val="003269CC"/>
    <w:rsid w:val="003273AC"/>
    <w:rsid w:val="003339F1"/>
    <w:rsid w:val="00334299"/>
    <w:rsid w:val="003353BB"/>
    <w:rsid w:val="00336FFB"/>
    <w:rsid w:val="00343956"/>
    <w:rsid w:val="003448D4"/>
    <w:rsid w:val="00345775"/>
    <w:rsid w:val="0034693B"/>
    <w:rsid w:val="00346F43"/>
    <w:rsid w:val="00347E80"/>
    <w:rsid w:val="0035029F"/>
    <w:rsid w:val="00350444"/>
    <w:rsid w:val="0035061E"/>
    <w:rsid w:val="0035298A"/>
    <w:rsid w:val="0035342D"/>
    <w:rsid w:val="003542AE"/>
    <w:rsid w:val="00357269"/>
    <w:rsid w:val="0035788E"/>
    <w:rsid w:val="00363BB1"/>
    <w:rsid w:val="00364140"/>
    <w:rsid w:val="00364658"/>
    <w:rsid w:val="003657ED"/>
    <w:rsid w:val="00366469"/>
    <w:rsid w:val="0036664A"/>
    <w:rsid w:val="003667F6"/>
    <w:rsid w:val="00367AE2"/>
    <w:rsid w:val="00372E8C"/>
    <w:rsid w:val="00373BF5"/>
    <w:rsid w:val="00373E81"/>
    <w:rsid w:val="0037526F"/>
    <w:rsid w:val="00375457"/>
    <w:rsid w:val="00377223"/>
    <w:rsid w:val="00377DA9"/>
    <w:rsid w:val="00380F4A"/>
    <w:rsid w:val="00381421"/>
    <w:rsid w:val="0038160F"/>
    <w:rsid w:val="0038197A"/>
    <w:rsid w:val="00382FAF"/>
    <w:rsid w:val="00383489"/>
    <w:rsid w:val="00383DAE"/>
    <w:rsid w:val="0038569F"/>
    <w:rsid w:val="0039478D"/>
    <w:rsid w:val="00395255"/>
    <w:rsid w:val="003953DA"/>
    <w:rsid w:val="00396404"/>
    <w:rsid w:val="003A1272"/>
    <w:rsid w:val="003A2221"/>
    <w:rsid w:val="003A2810"/>
    <w:rsid w:val="003A4218"/>
    <w:rsid w:val="003A5454"/>
    <w:rsid w:val="003B19EF"/>
    <w:rsid w:val="003B23DD"/>
    <w:rsid w:val="003B5A92"/>
    <w:rsid w:val="003C06BC"/>
    <w:rsid w:val="003C2B9D"/>
    <w:rsid w:val="003C2C8E"/>
    <w:rsid w:val="003C41B3"/>
    <w:rsid w:val="003C47DD"/>
    <w:rsid w:val="003C5CA2"/>
    <w:rsid w:val="003D0CAA"/>
    <w:rsid w:val="003D2971"/>
    <w:rsid w:val="003D5FE3"/>
    <w:rsid w:val="003D6039"/>
    <w:rsid w:val="003D7248"/>
    <w:rsid w:val="003E0480"/>
    <w:rsid w:val="003E2AA1"/>
    <w:rsid w:val="003E36CE"/>
    <w:rsid w:val="003E4227"/>
    <w:rsid w:val="003E54E8"/>
    <w:rsid w:val="003E5A6F"/>
    <w:rsid w:val="003E6BCA"/>
    <w:rsid w:val="003E75E3"/>
    <w:rsid w:val="003F4BA2"/>
    <w:rsid w:val="003F4FD8"/>
    <w:rsid w:val="003F5053"/>
    <w:rsid w:val="003F5A4A"/>
    <w:rsid w:val="003F63B1"/>
    <w:rsid w:val="00401BB0"/>
    <w:rsid w:val="00403B58"/>
    <w:rsid w:val="00404F14"/>
    <w:rsid w:val="00405806"/>
    <w:rsid w:val="004062CC"/>
    <w:rsid w:val="004121D2"/>
    <w:rsid w:val="004133A1"/>
    <w:rsid w:val="004167B8"/>
    <w:rsid w:val="00420C3A"/>
    <w:rsid w:val="00420C9E"/>
    <w:rsid w:val="00422A16"/>
    <w:rsid w:val="0042595D"/>
    <w:rsid w:val="00430901"/>
    <w:rsid w:val="0043247C"/>
    <w:rsid w:val="00434D13"/>
    <w:rsid w:val="00435448"/>
    <w:rsid w:val="00437527"/>
    <w:rsid w:val="00437C4D"/>
    <w:rsid w:val="00441004"/>
    <w:rsid w:val="004419DD"/>
    <w:rsid w:val="00444160"/>
    <w:rsid w:val="004538AF"/>
    <w:rsid w:val="004541EB"/>
    <w:rsid w:val="004555E3"/>
    <w:rsid w:val="00456F99"/>
    <w:rsid w:val="004572B8"/>
    <w:rsid w:val="00460AEE"/>
    <w:rsid w:val="00461C1E"/>
    <w:rsid w:val="00462D35"/>
    <w:rsid w:val="00465B5E"/>
    <w:rsid w:val="004665DF"/>
    <w:rsid w:val="004671EE"/>
    <w:rsid w:val="00470625"/>
    <w:rsid w:val="00475046"/>
    <w:rsid w:val="00475AA9"/>
    <w:rsid w:val="004760A0"/>
    <w:rsid w:val="00487635"/>
    <w:rsid w:val="0049172D"/>
    <w:rsid w:val="0049198B"/>
    <w:rsid w:val="00494CCC"/>
    <w:rsid w:val="00494ED2"/>
    <w:rsid w:val="00494EED"/>
    <w:rsid w:val="004956F1"/>
    <w:rsid w:val="00496A02"/>
    <w:rsid w:val="00497ED8"/>
    <w:rsid w:val="004A0F0F"/>
    <w:rsid w:val="004A1D58"/>
    <w:rsid w:val="004A2BF6"/>
    <w:rsid w:val="004A3725"/>
    <w:rsid w:val="004A43AB"/>
    <w:rsid w:val="004A615C"/>
    <w:rsid w:val="004A67A5"/>
    <w:rsid w:val="004B2DA0"/>
    <w:rsid w:val="004B3B52"/>
    <w:rsid w:val="004B4C26"/>
    <w:rsid w:val="004B500D"/>
    <w:rsid w:val="004B53E8"/>
    <w:rsid w:val="004B6703"/>
    <w:rsid w:val="004B6FD2"/>
    <w:rsid w:val="004C0F48"/>
    <w:rsid w:val="004C1174"/>
    <w:rsid w:val="004C1881"/>
    <w:rsid w:val="004C195B"/>
    <w:rsid w:val="004C3940"/>
    <w:rsid w:val="004C39A0"/>
    <w:rsid w:val="004D0977"/>
    <w:rsid w:val="004D0A5A"/>
    <w:rsid w:val="004D396C"/>
    <w:rsid w:val="004D4FF6"/>
    <w:rsid w:val="004D563D"/>
    <w:rsid w:val="004D56F7"/>
    <w:rsid w:val="004E295C"/>
    <w:rsid w:val="004E37C9"/>
    <w:rsid w:val="004E3BD3"/>
    <w:rsid w:val="004E666C"/>
    <w:rsid w:val="004F09F2"/>
    <w:rsid w:val="004F185C"/>
    <w:rsid w:val="004F3B5C"/>
    <w:rsid w:val="004F6E2A"/>
    <w:rsid w:val="005006E8"/>
    <w:rsid w:val="00500A4F"/>
    <w:rsid w:val="00500B28"/>
    <w:rsid w:val="00501291"/>
    <w:rsid w:val="00502FA0"/>
    <w:rsid w:val="00511525"/>
    <w:rsid w:val="00515562"/>
    <w:rsid w:val="00517B36"/>
    <w:rsid w:val="00521403"/>
    <w:rsid w:val="00523EEB"/>
    <w:rsid w:val="0052535D"/>
    <w:rsid w:val="00525651"/>
    <w:rsid w:val="00525760"/>
    <w:rsid w:val="00526783"/>
    <w:rsid w:val="00526D7C"/>
    <w:rsid w:val="005270FF"/>
    <w:rsid w:val="00527104"/>
    <w:rsid w:val="00527D3D"/>
    <w:rsid w:val="0053300C"/>
    <w:rsid w:val="00535205"/>
    <w:rsid w:val="00536876"/>
    <w:rsid w:val="005421EC"/>
    <w:rsid w:val="005433FA"/>
    <w:rsid w:val="00546E53"/>
    <w:rsid w:val="005471FC"/>
    <w:rsid w:val="00551195"/>
    <w:rsid w:val="005512BE"/>
    <w:rsid w:val="00553578"/>
    <w:rsid w:val="0055629E"/>
    <w:rsid w:val="00556E30"/>
    <w:rsid w:val="0056011B"/>
    <w:rsid w:val="00560D4C"/>
    <w:rsid w:val="00563F46"/>
    <w:rsid w:val="00565EB7"/>
    <w:rsid w:val="005662D7"/>
    <w:rsid w:val="00567F47"/>
    <w:rsid w:val="00573A62"/>
    <w:rsid w:val="00580E3A"/>
    <w:rsid w:val="00582398"/>
    <w:rsid w:val="005823D9"/>
    <w:rsid w:val="005837AC"/>
    <w:rsid w:val="00584986"/>
    <w:rsid w:val="0058608B"/>
    <w:rsid w:val="005903F4"/>
    <w:rsid w:val="005914A2"/>
    <w:rsid w:val="00592AEE"/>
    <w:rsid w:val="005A0F5C"/>
    <w:rsid w:val="005A352A"/>
    <w:rsid w:val="005A79BD"/>
    <w:rsid w:val="005B1119"/>
    <w:rsid w:val="005B1227"/>
    <w:rsid w:val="005B620A"/>
    <w:rsid w:val="005B79B5"/>
    <w:rsid w:val="005C2B91"/>
    <w:rsid w:val="005C671F"/>
    <w:rsid w:val="005C6C6A"/>
    <w:rsid w:val="005D3834"/>
    <w:rsid w:val="005D6F87"/>
    <w:rsid w:val="005F03B4"/>
    <w:rsid w:val="005F1D49"/>
    <w:rsid w:val="005F1E6A"/>
    <w:rsid w:val="005F256C"/>
    <w:rsid w:val="005F5158"/>
    <w:rsid w:val="005F5639"/>
    <w:rsid w:val="005F59C2"/>
    <w:rsid w:val="005F6328"/>
    <w:rsid w:val="005F658D"/>
    <w:rsid w:val="005F79EA"/>
    <w:rsid w:val="00604A56"/>
    <w:rsid w:val="00607EF7"/>
    <w:rsid w:val="006101C8"/>
    <w:rsid w:val="00612094"/>
    <w:rsid w:val="00613688"/>
    <w:rsid w:val="00614C1F"/>
    <w:rsid w:val="006166F8"/>
    <w:rsid w:val="00623712"/>
    <w:rsid w:val="006245CF"/>
    <w:rsid w:val="0062640E"/>
    <w:rsid w:val="006269E3"/>
    <w:rsid w:val="00626F71"/>
    <w:rsid w:val="00631553"/>
    <w:rsid w:val="00631F14"/>
    <w:rsid w:val="00636D45"/>
    <w:rsid w:val="00637AC7"/>
    <w:rsid w:val="00637B3F"/>
    <w:rsid w:val="00640BD8"/>
    <w:rsid w:val="00640E1D"/>
    <w:rsid w:val="00645761"/>
    <w:rsid w:val="00646BFB"/>
    <w:rsid w:val="00650145"/>
    <w:rsid w:val="006508A0"/>
    <w:rsid w:val="006521F6"/>
    <w:rsid w:val="00654130"/>
    <w:rsid w:val="00655159"/>
    <w:rsid w:val="00655975"/>
    <w:rsid w:val="00657E8F"/>
    <w:rsid w:val="00660A01"/>
    <w:rsid w:val="00661376"/>
    <w:rsid w:val="0066179C"/>
    <w:rsid w:val="00661859"/>
    <w:rsid w:val="006648CD"/>
    <w:rsid w:val="00665A99"/>
    <w:rsid w:val="0066732A"/>
    <w:rsid w:val="00670F21"/>
    <w:rsid w:val="00673FAD"/>
    <w:rsid w:val="00674FD9"/>
    <w:rsid w:val="00676297"/>
    <w:rsid w:val="00683440"/>
    <w:rsid w:val="006835C1"/>
    <w:rsid w:val="00691B7D"/>
    <w:rsid w:val="006924A3"/>
    <w:rsid w:val="006932FD"/>
    <w:rsid w:val="00693DDC"/>
    <w:rsid w:val="0069406B"/>
    <w:rsid w:val="00697B44"/>
    <w:rsid w:val="006A1B86"/>
    <w:rsid w:val="006A21B4"/>
    <w:rsid w:val="006A291D"/>
    <w:rsid w:val="006A32EB"/>
    <w:rsid w:val="006A6502"/>
    <w:rsid w:val="006B2B54"/>
    <w:rsid w:val="006B409E"/>
    <w:rsid w:val="006B4A23"/>
    <w:rsid w:val="006B614C"/>
    <w:rsid w:val="006C288C"/>
    <w:rsid w:val="006C7D5B"/>
    <w:rsid w:val="006C7E83"/>
    <w:rsid w:val="006D5F56"/>
    <w:rsid w:val="006D7B99"/>
    <w:rsid w:val="006E05EE"/>
    <w:rsid w:val="006E195B"/>
    <w:rsid w:val="006E22A6"/>
    <w:rsid w:val="006E23ED"/>
    <w:rsid w:val="006E2A9F"/>
    <w:rsid w:val="006E30AC"/>
    <w:rsid w:val="006E4380"/>
    <w:rsid w:val="006E4FDA"/>
    <w:rsid w:val="006E6D1A"/>
    <w:rsid w:val="006F1187"/>
    <w:rsid w:val="006F11F1"/>
    <w:rsid w:val="006F13F6"/>
    <w:rsid w:val="006F2073"/>
    <w:rsid w:val="006F27F5"/>
    <w:rsid w:val="006F2C03"/>
    <w:rsid w:val="007000E3"/>
    <w:rsid w:val="007009E2"/>
    <w:rsid w:val="0070110D"/>
    <w:rsid w:val="00701865"/>
    <w:rsid w:val="00702FAB"/>
    <w:rsid w:val="007052FD"/>
    <w:rsid w:val="007059FE"/>
    <w:rsid w:val="00706A22"/>
    <w:rsid w:val="0070754D"/>
    <w:rsid w:val="00707562"/>
    <w:rsid w:val="00707849"/>
    <w:rsid w:val="007108E3"/>
    <w:rsid w:val="00711FBA"/>
    <w:rsid w:val="00712AFC"/>
    <w:rsid w:val="00712CEB"/>
    <w:rsid w:val="00714348"/>
    <w:rsid w:val="007149CF"/>
    <w:rsid w:val="00720E66"/>
    <w:rsid w:val="0072349F"/>
    <w:rsid w:val="00725860"/>
    <w:rsid w:val="00726C6D"/>
    <w:rsid w:val="0072761C"/>
    <w:rsid w:val="007307D6"/>
    <w:rsid w:val="00733001"/>
    <w:rsid w:val="00733367"/>
    <w:rsid w:val="00733618"/>
    <w:rsid w:val="007416E1"/>
    <w:rsid w:val="00742E2B"/>
    <w:rsid w:val="0074737E"/>
    <w:rsid w:val="00751D75"/>
    <w:rsid w:val="007568A5"/>
    <w:rsid w:val="00760533"/>
    <w:rsid w:val="00761B69"/>
    <w:rsid w:val="0076538A"/>
    <w:rsid w:val="00766273"/>
    <w:rsid w:val="00777228"/>
    <w:rsid w:val="00782864"/>
    <w:rsid w:val="00783AAA"/>
    <w:rsid w:val="00787F76"/>
    <w:rsid w:val="00790933"/>
    <w:rsid w:val="007965DB"/>
    <w:rsid w:val="007977A9"/>
    <w:rsid w:val="00797F95"/>
    <w:rsid w:val="007A0337"/>
    <w:rsid w:val="007A2111"/>
    <w:rsid w:val="007A399F"/>
    <w:rsid w:val="007A3AD3"/>
    <w:rsid w:val="007A4616"/>
    <w:rsid w:val="007A51B8"/>
    <w:rsid w:val="007B0785"/>
    <w:rsid w:val="007B2A73"/>
    <w:rsid w:val="007B3430"/>
    <w:rsid w:val="007B4848"/>
    <w:rsid w:val="007B4D50"/>
    <w:rsid w:val="007B551E"/>
    <w:rsid w:val="007B6F58"/>
    <w:rsid w:val="007C2B4B"/>
    <w:rsid w:val="007C4DBB"/>
    <w:rsid w:val="007C4ED6"/>
    <w:rsid w:val="007C63E0"/>
    <w:rsid w:val="007C6CDD"/>
    <w:rsid w:val="007C6F47"/>
    <w:rsid w:val="007C7454"/>
    <w:rsid w:val="007C7B6A"/>
    <w:rsid w:val="007D0822"/>
    <w:rsid w:val="007D2960"/>
    <w:rsid w:val="007D3640"/>
    <w:rsid w:val="007D5B1E"/>
    <w:rsid w:val="007D6BE7"/>
    <w:rsid w:val="007E1AFE"/>
    <w:rsid w:val="007E49E7"/>
    <w:rsid w:val="007E673F"/>
    <w:rsid w:val="007E6973"/>
    <w:rsid w:val="007F0169"/>
    <w:rsid w:val="007F0346"/>
    <w:rsid w:val="007F26A4"/>
    <w:rsid w:val="007F4798"/>
    <w:rsid w:val="007F4B08"/>
    <w:rsid w:val="00801BC6"/>
    <w:rsid w:val="008033D4"/>
    <w:rsid w:val="0080407C"/>
    <w:rsid w:val="00806962"/>
    <w:rsid w:val="00807B02"/>
    <w:rsid w:val="008120A8"/>
    <w:rsid w:val="0081221B"/>
    <w:rsid w:val="00813F68"/>
    <w:rsid w:val="00815C1D"/>
    <w:rsid w:val="008171EE"/>
    <w:rsid w:val="00820832"/>
    <w:rsid w:val="00821556"/>
    <w:rsid w:val="0082269A"/>
    <w:rsid w:val="0082285C"/>
    <w:rsid w:val="00824D06"/>
    <w:rsid w:val="0083013A"/>
    <w:rsid w:val="00831716"/>
    <w:rsid w:val="008319AD"/>
    <w:rsid w:val="00832281"/>
    <w:rsid w:val="00832BCA"/>
    <w:rsid w:val="00833FA8"/>
    <w:rsid w:val="00836A6F"/>
    <w:rsid w:val="00840BB2"/>
    <w:rsid w:val="00844347"/>
    <w:rsid w:val="00844CD4"/>
    <w:rsid w:val="00845C69"/>
    <w:rsid w:val="00845D00"/>
    <w:rsid w:val="00846075"/>
    <w:rsid w:val="00846135"/>
    <w:rsid w:val="0084743A"/>
    <w:rsid w:val="0084750E"/>
    <w:rsid w:val="00850022"/>
    <w:rsid w:val="008514A8"/>
    <w:rsid w:val="00853A50"/>
    <w:rsid w:val="0085401D"/>
    <w:rsid w:val="00854A50"/>
    <w:rsid w:val="008558D0"/>
    <w:rsid w:val="00855B51"/>
    <w:rsid w:val="00857185"/>
    <w:rsid w:val="00860B51"/>
    <w:rsid w:val="008629AB"/>
    <w:rsid w:val="008734FC"/>
    <w:rsid w:val="008741E2"/>
    <w:rsid w:val="00876415"/>
    <w:rsid w:val="00877F0A"/>
    <w:rsid w:val="00883A5E"/>
    <w:rsid w:val="00890195"/>
    <w:rsid w:val="00890421"/>
    <w:rsid w:val="0089094B"/>
    <w:rsid w:val="00892659"/>
    <w:rsid w:val="00894B0C"/>
    <w:rsid w:val="0089526C"/>
    <w:rsid w:val="00896749"/>
    <w:rsid w:val="00897588"/>
    <w:rsid w:val="008A0C3A"/>
    <w:rsid w:val="008A2D51"/>
    <w:rsid w:val="008A34F8"/>
    <w:rsid w:val="008A41E0"/>
    <w:rsid w:val="008A44CE"/>
    <w:rsid w:val="008A44EB"/>
    <w:rsid w:val="008B50FD"/>
    <w:rsid w:val="008B7CAE"/>
    <w:rsid w:val="008C3019"/>
    <w:rsid w:val="008C4D7E"/>
    <w:rsid w:val="008C5689"/>
    <w:rsid w:val="008C624F"/>
    <w:rsid w:val="008C6BDC"/>
    <w:rsid w:val="008D0266"/>
    <w:rsid w:val="008D4693"/>
    <w:rsid w:val="008D7547"/>
    <w:rsid w:val="008E009A"/>
    <w:rsid w:val="008E10AE"/>
    <w:rsid w:val="008E21D9"/>
    <w:rsid w:val="008E28C5"/>
    <w:rsid w:val="008E36BC"/>
    <w:rsid w:val="008F11AC"/>
    <w:rsid w:val="008F2DAB"/>
    <w:rsid w:val="008F701E"/>
    <w:rsid w:val="00900975"/>
    <w:rsid w:val="009037C8"/>
    <w:rsid w:val="009050D0"/>
    <w:rsid w:val="00905CB9"/>
    <w:rsid w:val="009060F5"/>
    <w:rsid w:val="009107DE"/>
    <w:rsid w:val="00912F4D"/>
    <w:rsid w:val="0091389B"/>
    <w:rsid w:val="009167DF"/>
    <w:rsid w:val="00917F13"/>
    <w:rsid w:val="0092158D"/>
    <w:rsid w:val="00923FA5"/>
    <w:rsid w:val="00926A96"/>
    <w:rsid w:val="00927505"/>
    <w:rsid w:val="00931AF2"/>
    <w:rsid w:val="009330AA"/>
    <w:rsid w:val="0093356C"/>
    <w:rsid w:val="00933A5F"/>
    <w:rsid w:val="00933ACE"/>
    <w:rsid w:val="00933DE5"/>
    <w:rsid w:val="00934A0A"/>
    <w:rsid w:val="0094104B"/>
    <w:rsid w:val="00941D27"/>
    <w:rsid w:val="00945624"/>
    <w:rsid w:val="00945BD8"/>
    <w:rsid w:val="00946F4A"/>
    <w:rsid w:val="00950D8E"/>
    <w:rsid w:val="0095284D"/>
    <w:rsid w:val="00952E20"/>
    <w:rsid w:val="0095315B"/>
    <w:rsid w:val="009554B7"/>
    <w:rsid w:val="0096053A"/>
    <w:rsid w:val="00961199"/>
    <w:rsid w:val="0096185C"/>
    <w:rsid w:val="00962FDB"/>
    <w:rsid w:val="009649EF"/>
    <w:rsid w:val="0096528D"/>
    <w:rsid w:val="009714EC"/>
    <w:rsid w:val="00971BFA"/>
    <w:rsid w:val="00971D93"/>
    <w:rsid w:val="00971FF3"/>
    <w:rsid w:val="00972502"/>
    <w:rsid w:val="00973BD0"/>
    <w:rsid w:val="009764F6"/>
    <w:rsid w:val="00980298"/>
    <w:rsid w:val="009815CE"/>
    <w:rsid w:val="00982C46"/>
    <w:rsid w:val="0098462E"/>
    <w:rsid w:val="00984803"/>
    <w:rsid w:val="00986B4C"/>
    <w:rsid w:val="009903F5"/>
    <w:rsid w:val="009923C3"/>
    <w:rsid w:val="0099346C"/>
    <w:rsid w:val="009936D7"/>
    <w:rsid w:val="00996F97"/>
    <w:rsid w:val="009A08B3"/>
    <w:rsid w:val="009A0AE3"/>
    <w:rsid w:val="009A0CE8"/>
    <w:rsid w:val="009A4674"/>
    <w:rsid w:val="009A4956"/>
    <w:rsid w:val="009A512C"/>
    <w:rsid w:val="009A5B0E"/>
    <w:rsid w:val="009A70DB"/>
    <w:rsid w:val="009A77F6"/>
    <w:rsid w:val="009A7A21"/>
    <w:rsid w:val="009B1E56"/>
    <w:rsid w:val="009B2FE8"/>
    <w:rsid w:val="009B360A"/>
    <w:rsid w:val="009B3988"/>
    <w:rsid w:val="009C0070"/>
    <w:rsid w:val="009C2C78"/>
    <w:rsid w:val="009C3745"/>
    <w:rsid w:val="009C7BF2"/>
    <w:rsid w:val="009C7E35"/>
    <w:rsid w:val="009D0050"/>
    <w:rsid w:val="009D0914"/>
    <w:rsid w:val="009D1D0F"/>
    <w:rsid w:val="009D45A4"/>
    <w:rsid w:val="009D4BC8"/>
    <w:rsid w:val="009D5C7F"/>
    <w:rsid w:val="009D7B35"/>
    <w:rsid w:val="009E27C6"/>
    <w:rsid w:val="009E4686"/>
    <w:rsid w:val="009E6B61"/>
    <w:rsid w:val="009F1EBC"/>
    <w:rsid w:val="009F2A30"/>
    <w:rsid w:val="009F6A4C"/>
    <w:rsid w:val="009F7569"/>
    <w:rsid w:val="00A027F0"/>
    <w:rsid w:val="00A0315C"/>
    <w:rsid w:val="00A0541C"/>
    <w:rsid w:val="00A07F4C"/>
    <w:rsid w:val="00A11A82"/>
    <w:rsid w:val="00A11D97"/>
    <w:rsid w:val="00A11F5B"/>
    <w:rsid w:val="00A1285E"/>
    <w:rsid w:val="00A14829"/>
    <w:rsid w:val="00A14BF7"/>
    <w:rsid w:val="00A15471"/>
    <w:rsid w:val="00A16164"/>
    <w:rsid w:val="00A1789E"/>
    <w:rsid w:val="00A213E0"/>
    <w:rsid w:val="00A2183E"/>
    <w:rsid w:val="00A23884"/>
    <w:rsid w:val="00A244FB"/>
    <w:rsid w:val="00A2479A"/>
    <w:rsid w:val="00A255AE"/>
    <w:rsid w:val="00A25871"/>
    <w:rsid w:val="00A268E9"/>
    <w:rsid w:val="00A316F1"/>
    <w:rsid w:val="00A3263E"/>
    <w:rsid w:val="00A33AD5"/>
    <w:rsid w:val="00A36EF1"/>
    <w:rsid w:val="00A46410"/>
    <w:rsid w:val="00A511A6"/>
    <w:rsid w:val="00A51F99"/>
    <w:rsid w:val="00A55B65"/>
    <w:rsid w:val="00A56A87"/>
    <w:rsid w:val="00A573D1"/>
    <w:rsid w:val="00A57E44"/>
    <w:rsid w:val="00A57E67"/>
    <w:rsid w:val="00A6123D"/>
    <w:rsid w:val="00A62444"/>
    <w:rsid w:val="00A6267D"/>
    <w:rsid w:val="00A650B8"/>
    <w:rsid w:val="00A65B4E"/>
    <w:rsid w:val="00A6754A"/>
    <w:rsid w:val="00A70A89"/>
    <w:rsid w:val="00A713BA"/>
    <w:rsid w:val="00A729C9"/>
    <w:rsid w:val="00A72D1D"/>
    <w:rsid w:val="00A74C75"/>
    <w:rsid w:val="00A75901"/>
    <w:rsid w:val="00A75C88"/>
    <w:rsid w:val="00A81F9C"/>
    <w:rsid w:val="00A82B37"/>
    <w:rsid w:val="00A83AD2"/>
    <w:rsid w:val="00A847A1"/>
    <w:rsid w:val="00A84D70"/>
    <w:rsid w:val="00A85E08"/>
    <w:rsid w:val="00A86155"/>
    <w:rsid w:val="00A87107"/>
    <w:rsid w:val="00A87B56"/>
    <w:rsid w:val="00A92733"/>
    <w:rsid w:val="00A96C53"/>
    <w:rsid w:val="00A9736D"/>
    <w:rsid w:val="00A97730"/>
    <w:rsid w:val="00AA38BE"/>
    <w:rsid w:val="00AA6B1B"/>
    <w:rsid w:val="00AA7D13"/>
    <w:rsid w:val="00AB398B"/>
    <w:rsid w:val="00AB41E8"/>
    <w:rsid w:val="00AB597C"/>
    <w:rsid w:val="00AB5CAC"/>
    <w:rsid w:val="00AC10FC"/>
    <w:rsid w:val="00AC11DE"/>
    <w:rsid w:val="00AC1624"/>
    <w:rsid w:val="00AC42A9"/>
    <w:rsid w:val="00AC53B7"/>
    <w:rsid w:val="00AC6591"/>
    <w:rsid w:val="00AC79F4"/>
    <w:rsid w:val="00AD00E1"/>
    <w:rsid w:val="00AD51E0"/>
    <w:rsid w:val="00AD59C0"/>
    <w:rsid w:val="00AD6E93"/>
    <w:rsid w:val="00AD710B"/>
    <w:rsid w:val="00AF0AAF"/>
    <w:rsid w:val="00AF1050"/>
    <w:rsid w:val="00AF2851"/>
    <w:rsid w:val="00AF4234"/>
    <w:rsid w:val="00AF541C"/>
    <w:rsid w:val="00B000C6"/>
    <w:rsid w:val="00B035FB"/>
    <w:rsid w:val="00B03DA2"/>
    <w:rsid w:val="00B04E58"/>
    <w:rsid w:val="00B067C1"/>
    <w:rsid w:val="00B06BE2"/>
    <w:rsid w:val="00B079D8"/>
    <w:rsid w:val="00B143A6"/>
    <w:rsid w:val="00B15AB1"/>
    <w:rsid w:val="00B171B5"/>
    <w:rsid w:val="00B2044E"/>
    <w:rsid w:val="00B212CE"/>
    <w:rsid w:val="00B23408"/>
    <w:rsid w:val="00B2362F"/>
    <w:rsid w:val="00B238B7"/>
    <w:rsid w:val="00B247BF"/>
    <w:rsid w:val="00B24847"/>
    <w:rsid w:val="00B253C5"/>
    <w:rsid w:val="00B27826"/>
    <w:rsid w:val="00B27F77"/>
    <w:rsid w:val="00B30A96"/>
    <w:rsid w:val="00B312D7"/>
    <w:rsid w:val="00B35FE4"/>
    <w:rsid w:val="00B36669"/>
    <w:rsid w:val="00B36BF1"/>
    <w:rsid w:val="00B3731C"/>
    <w:rsid w:val="00B412C2"/>
    <w:rsid w:val="00B4161E"/>
    <w:rsid w:val="00B44891"/>
    <w:rsid w:val="00B45245"/>
    <w:rsid w:val="00B4627B"/>
    <w:rsid w:val="00B50922"/>
    <w:rsid w:val="00B5100C"/>
    <w:rsid w:val="00B5173E"/>
    <w:rsid w:val="00B51D12"/>
    <w:rsid w:val="00B52730"/>
    <w:rsid w:val="00B53EF2"/>
    <w:rsid w:val="00B613CB"/>
    <w:rsid w:val="00B61DA5"/>
    <w:rsid w:val="00B62362"/>
    <w:rsid w:val="00B63193"/>
    <w:rsid w:val="00B64B49"/>
    <w:rsid w:val="00B659C9"/>
    <w:rsid w:val="00B675B9"/>
    <w:rsid w:val="00B71281"/>
    <w:rsid w:val="00B73039"/>
    <w:rsid w:val="00B73EC5"/>
    <w:rsid w:val="00B74E97"/>
    <w:rsid w:val="00B754E7"/>
    <w:rsid w:val="00B755D2"/>
    <w:rsid w:val="00B75E95"/>
    <w:rsid w:val="00B77127"/>
    <w:rsid w:val="00B77D7B"/>
    <w:rsid w:val="00B8184C"/>
    <w:rsid w:val="00B8245F"/>
    <w:rsid w:val="00B8363F"/>
    <w:rsid w:val="00B85C69"/>
    <w:rsid w:val="00B92276"/>
    <w:rsid w:val="00B95301"/>
    <w:rsid w:val="00B95368"/>
    <w:rsid w:val="00B95934"/>
    <w:rsid w:val="00B97671"/>
    <w:rsid w:val="00BA1937"/>
    <w:rsid w:val="00BA4118"/>
    <w:rsid w:val="00BA5CB0"/>
    <w:rsid w:val="00BA7687"/>
    <w:rsid w:val="00BB13D0"/>
    <w:rsid w:val="00BB22BB"/>
    <w:rsid w:val="00BB3565"/>
    <w:rsid w:val="00BB37D7"/>
    <w:rsid w:val="00BB564D"/>
    <w:rsid w:val="00BB5F9B"/>
    <w:rsid w:val="00BB6F0B"/>
    <w:rsid w:val="00BB766A"/>
    <w:rsid w:val="00BC0FB9"/>
    <w:rsid w:val="00BC1407"/>
    <w:rsid w:val="00BC4F29"/>
    <w:rsid w:val="00BC560A"/>
    <w:rsid w:val="00BC5CE5"/>
    <w:rsid w:val="00BC63A7"/>
    <w:rsid w:val="00BD1D67"/>
    <w:rsid w:val="00BD6716"/>
    <w:rsid w:val="00BE1363"/>
    <w:rsid w:val="00BE1833"/>
    <w:rsid w:val="00BE1C7F"/>
    <w:rsid w:val="00BE21A1"/>
    <w:rsid w:val="00BE2550"/>
    <w:rsid w:val="00BE2D7C"/>
    <w:rsid w:val="00BE514E"/>
    <w:rsid w:val="00BE6C02"/>
    <w:rsid w:val="00BE6C81"/>
    <w:rsid w:val="00BE7137"/>
    <w:rsid w:val="00BF0420"/>
    <w:rsid w:val="00BF06CD"/>
    <w:rsid w:val="00BF0F30"/>
    <w:rsid w:val="00BF1BD1"/>
    <w:rsid w:val="00BF43D1"/>
    <w:rsid w:val="00BF5169"/>
    <w:rsid w:val="00C05CD4"/>
    <w:rsid w:val="00C070A3"/>
    <w:rsid w:val="00C0799E"/>
    <w:rsid w:val="00C13292"/>
    <w:rsid w:val="00C17223"/>
    <w:rsid w:val="00C2069B"/>
    <w:rsid w:val="00C21297"/>
    <w:rsid w:val="00C234C3"/>
    <w:rsid w:val="00C24FAC"/>
    <w:rsid w:val="00C267B3"/>
    <w:rsid w:val="00C2695F"/>
    <w:rsid w:val="00C31A72"/>
    <w:rsid w:val="00C32AF6"/>
    <w:rsid w:val="00C34145"/>
    <w:rsid w:val="00C360D9"/>
    <w:rsid w:val="00C36F30"/>
    <w:rsid w:val="00C37AEF"/>
    <w:rsid w:val="00C4023B"/>
    <w:rsid w:val="00C4254A"/>
    <w:rsid w:val="00C42B49"/>
    <w:rsid w:val="00C42E8C"/>
    <w:rsid w:val="00C4576F"/>
    <w:rsid w:val="00C47446"/>
    <w:rsid w:val="00C50661"/>
    <w:rsid w:val="00C52883"/>
    <w:rsid w:val="00C52A83"/>
    <w:rsid w:val="00C542A9"/>
    <w:rsid w:val="00C54F00"/>
    <w:rsid w:val="00C56561"/>
    <w:rsid w:val="00C56966"/>
    <w:rsid w:val="00C57BC5"/>
    <w:rsid w:val="00C602BC"/>
    <w:rsid w:val="00C624D3"/>
    <w:rsid w:val="00C635B1"/>
    <w:rsid w:val="00C63722"/>
    <w:rsid w:val="00C648CD"/>
    <w:rsid w:val="00C64F76"/>
    <w:rsid w:val="00C653D4"/>
    <w:rsid w:val="00C65482"/>
    <w:rsid w:val="00C65905"/>
    <w:rsid w:val="00C65964"/>
    <w:rsid w:val="00C664D2"/>
    <w:rsid w:val="00C67CF6"/>
    <w:rsid w:val="00C71112"/>
    <w:rsid w:val="00C71A40"/>
    <w:rsid w:val="00C736A5"/>
    <w:rsid w:val="00C74E9E"/>
    <w:rsid w:val="00C8524C"/>
    <w:rsid w:val="00C866A8"/>
    <w:rsid w:val="00C92072"/>
    <w:rsid w:val="00C94212"/>
    <w:rsid w:val="00C94F08"/>
    <w:rsid w:val="00C94F27"/>
    <w:rsid w:val="00C9562B"/>
    <w:rsid w:val="00C95DAD"/>
    <w:rsid w:val="00C97739"/>
    <w:rsid w:val="00C97F79"/>
    <w:rsid w:val="00CA272D"/>
    <w:rsid w:val="00CA2960"/>
    <w:rsid w:val="00CA33B7"/>
    <w:rsid w:val="00CA3650"/>
    <w:rsid w:val="00CA3FD1"/>
    <w:rsid w:val="00CA4207"/>
    <w:rsid w:val="00CA469F"/>
    <w:rsid w:val="00CA4984"/>
    <w:rsid w:val="00CA58BC"/>
    <w:rsid w:val="00CB240A"/>
    <w:rsid w:val="00CB4EBE"/>
    <w:rsid w:val="00CB5B8C"/>
    <w:rsid w:val="00CC0917"/>
    <w:rsid w:val="00CC1E82"/>
    <w:rsid w:val="00CC3723"/>
    <w:rsid w:val="00CD0268"/>
    <w:rsid w:val="00CD2323"/>
    <w:rsid w:val="00CD34DC"/>
    <w:rsid w:val="00CD416E"/>
    <w:rsid w:val="00CD43BD"/>
    <w:rsid w:val="00CD59E1"/>
    <w:rsid w:val="00CD60A9"/>
    <w:rsid w:val="00CD6DBA"/>
    <w:rsid w:val="00CE27B5"/>
    <w:rsid w:val="00CE460F"/>
    <w:rsid w:val="00CE6CCD"/>
    <w:rsid w:val="00CE7A94"/>
    <w:rsid w:val="00CF03B8"/>
    <w:rsid w:val="00CF0513"/>
    <w:rsid w:val="00CF18C6"/>
    <w:rsid w:val="00CF2A9E"/>
    <w:rsid w:val="00CF4011"/>
    <w:rsid w:val="00CF6ABA"/>
    <w:rsid w:val="00CF6BE6"/>
    <w:rsid w:val="00CF7657"/>
    <w:rsid w:val="00D0034F"/>
    <w:rsid w:val="00D02B6F"/>
    <w:rsid w:val="00D051EB"/>
    <w:rsid w:val="00D070A3"/>
    <w:rsid w:val="00D107A5"/>
    <w:rsid w:val="00D14E1E"/>
    <w:rsid w:val="00D15816"/>
    <w:rsid w:val="00D15D06"/>
    <w:rsid w:val="00D1625C"/>
    <w:rsid w:val="00D221AE"/>
    <w:rsid w:val="00D23251"/>
    <w:rsid w:val="00D23F22"/>
    <w:rsid w:val="00D27068"/>
    <w:rsid w:val="00D322E5"/>
    <w:rsid w:val="00D34106"/>
    <w:rsid w:val="00D3494F"/>
    <w:rsid w:val="00D35ADD"/>
    <w:rsid w:val="00D3634E"/>
    <w:rsid w:val="00D41DD5"/>
    <w:rsid w:val="00D4379F"/>
    <w:rsid w:val="00D4387D"/>
    <w:rsid w:val="00D44D32"/>
    <w:rsid w:val="00D47A58"/>
    <w:rsid w:val="00D53C81"/>
    <w:rsid w:val="00D60915"/>
    <w:rsid w:val="00D60B36"/>
    <w:rsid w:val="00D6586C"/>
    <w:rsid w:val="00D708A9"/>
    <w:rsid w:val="00D715BF"/>
    <w:rsid w:val="00D71B32"/>
    <w:rsid w:val="00D71F94"/>
    <w:rsid w:val="00D72232"/>
    <w:rsid w:val="00D733C7"/>
    <w:rsid w:val="00D7716F"/>
    <w:rsid w:val="00D77D7B"/>
    <w:rsid w:val="00D82A92"/>
    <w:rsid w:val="00D82BBA"/>
    <w:rsid w:val="00D83150"/>
    <w:rsid w:val="00D83B45"/>
    <w:rsid w:val="00D854AA"/>
    <w:rsid w:val="00D86DED"/>
    <w:rsid w:val="00D86F2B"/>
    <w:rsid w:val="00D8772E"/>
    <w:rsid w:val="00D90BD6"/>
    <w:rsid w:val="00D90D4A"/>
    <w:rsid w:val="00D90DB9"/>
    <w:rsid w:val="00D936E6"/>
    <w:rsid w:val="00DA0C99"/>
    <w:rsid w:val="00DA4F58"/>
    <w:rsid w:val="00DB24BA"/>
    <w:rsid w:val="00DB3C88"/>
    <w:rsid w:val="00DB74C1"/>
    <w:rsid w:val="00DB7F6B"/>
    <w:rsid w:val="00DC2245"/>
    <w:rsid w:val="00DC3829"/>
    <w:rsid w:val="00DC5B9D"/>
    <w:rsid w:val="00DC6A9A"/>
    <w:rsid w:val="00DC7680"/>
    <w:rsid w:val="00DC7A42"/>
    <w:rsid w:val="00DD0C25"/>
    <w:rsid w:val="00DD42F0"/>
    <w:rsid w:val="00DE1764"/>
    <w:rsid w:val="00DE5393"/>
    <w:rsid w:val="00DE61A2"/>
    <w:rsid w:val="00DE7CAD"/>
    <w:rsid w:val="00DF1A3C"/>
    <w:rsid w:val="00DF3614"/>
    <w:rsid w:val="00DF60ED"/>
    <w:rsid w:val="00E00A52"/>
    <w:rsid w:val="00E00AEA"/>
    <w:rsid w:val="00E00ED9"/>
    <w:rsid w:val="00E02C80"/>
    <w:rsid w:val="00E032B7"/>
    <w:rsid w:val="00E03514"/>
    <w:rsid w:val="00E04929"/>
    <w:rsid w:val="00E05253"/>
    <w:rsid w:val="00E0780A"/>
    <w:rsid w:val="00E101EE"/>
    <w:rsid w:val="00E13D5B"/>
    <w:rsid w:val="00E13F74"/>
    <w:rsid w:val="00E154E9"/>
    <w:rsid w:val="00E15AE8"/>
    <w:rsid w:val="00E15B9C"/>
    <w:rsid w:val="00E17BC9"/>
    <w:rsid w:val="00E2208E"/>
    <w:rsid w:val="00E24070"/>
    <w:rsid w:val="00E2422A"/>
    <w:rsid w:val="00E307F6"/>
    <w:rsid w:val="00E30D28"/>
    <w:rsid w:val="00E34C11"/>
    <w:rsid w:val="00E37B25"/>
    <w:rsid w:val="00E37E3A"/>
    <w:rsid w:val="00E40A56"/>
    <w:rsid w:val="00E425FD"/>
    <w:rsid w:val="00E4381E"/>
    <w:rsid w:val="00E53519"/>
    <w:rsid w:val="00E56DA4"/>
    <w:rsid w:val="00E60848"/>
    <w:rsid w:val="00E61935"/>
    <w:rsid w:val="00E62FD2"/>
    <w:rsid w:val="00E664E8"/>
    <w:rsid w:val="00E720A7"/>
    <w:rsid w:val="00E75400"/>
    <w:rsid w:val="00E7566B"/>
    <w:rsid w:val="00E760AD"/>
    <w:rsid w:val="00E82269"/>
    <w:rsid w:val="00E847DC"/>
    <w:rsid w:val="00E84C4E"/>
    <w:rsid w:val="00E85F2B"/>
    <w:rsid w:val="00E906AE"/>
    <w:rsid w:val="00E91BCB"/>
    <w:rsid w:val="00E938C9"/>
    <w:rsid w:val="00E96194"/>
    <w:rsid w:val="00E9620D"/>
    <w:rsid w:val="00EA133B"/>
    <w:rsid w:val="00EA3817"/>
    <w:rsid w:val="00EA3AEE"/>
    <w:rsid w:val="00EA7AF7"/>
    <w:rsid w:val="00EB0965"/>
    <w:rsid w:val="00EB206B"/>
    <w:rsid w:val="00EB20E8"/>
    <w:rsid w:val="00EB4E93"/>
    <w:rsid w:val="00EB6553"/>
    <w:rsid w:val="00EB6AD0"/>
    <w:rsid w:val="00EB7879"/>
    <w:rsid w:val="00EC0CC1"/>
    <w:rsid w:val="00EC132B"/>
    <w:rsid w:val="00EC46DF"/>
    <w:rsid w:val="00EC46F6"/>
    <w:rsid w:val="00EC50AA"/>
    <w:rsid w:val="00EC78C5"/>
    <w:rsid w:val="00ED0AF4"/>
    <w:rsid w:val="00ED0E53"/>
    <w:rsid w:val="00ED2149"/>
    <w:rsid w:val="00ED4A93"/>
    <w:rsid w:val="00ED543C"/>
    <w:rsid w:val="00ED566A"/>
    <w:rsid w:val="00EE1A2B"/>
    <w:rsid w:val="00EE23A1"/>
    <w:rsid w:val="00EE4468"/>
    <w:rsid w:val="00EF2044"/>
    <w:rsid w:val="00EF5637"/>
    <w:rsid w:val="00EF6275"/>
    <w:rsid w:val="00EF6FF7"/>
    <w:rsid w:val="00F001DC"/>
    <w:rsid w:val="00F00704"/>
    <w:rsid w:val="00F00A88"/>
    <w:rsid w:val="00F0109C"/>
    <w:rsid w:val="00F0151E"/>
    <w:rsid w:val="00F01C7A"/>
    <w:rsid w:val="00F02BA7"/>
    <w:rsid w:val="00F03C3B"/>
    <w:rsid w:val="00F045D3"/>
    <w:rsid w:val="00F0572C"/>
    <w:rsid w:val="00F06EE4"/>
    <w:rsid w:val="00F11251"/>
    <w:rsid w:val="00F11304"/>
    <w:rsid w:val="00F13700"/>
    <w:rsid w:val="00F13A85"/>
    <w:rsid w:val="00F14BE6"/>
    <w:rsid w:val="00F20EFF"/>
    <w:rsid w:val="00F22EA8"/>
    <w:rsid w:val="00F24366"/>
    <w:rsid w:val="00F2484E"/>
    <w:rsid w:val="00F256A5"/>
    <w:rsid w:val="00F27017"/>
    <w:rsid w:val="00F27B20"/>
    <w:rsid w:val="00F30E8A"/>
    <w:rsid w:val="00F33CD4"/>
    <w:rsid w:val="00F35A77"/>
    <w:rsid w:val="00F3602C"/>
    <w:rsid w:val="00F36F18"/>
    <w:rsid w:val="00F37B06"/>
    <w:rsid w:val="00F37F4F"/>
    <w:rsid w:val="00F4055A"/>
    <w:rsid w:val="00F46267"/>
    <w:rsid w:val="00F4736B"/>
    <w:rsid w:val="00F50042"/>
    <w:rsid w:val="00F53969"/>
    <w:rsid w:val="00F53F1B"/>
    <w:rsid w:val="00F53FAB"/>
    <w:rsid w:val="00F54B11"/>
    <w:rsid w:val="00F550A8"/>
    <w:rsid w:val="00F55AEF"/>
    <w:rsid w:val="00F566AF"/>
    <w:rsid w:val="00F603FD"/>
    <w:rsid w:val="00F60963"/>
    <w:rsid w:val="00F6109D"/>
    <w:rsid w:val="00F6513D"/>
    <w:rsid w:val="00F658AF"/>
    <w:rsid w:val="00F7334E"/>
    <w:rsid w:val="00F77397"/>
    <w:rsid w:val="00F80972"/>
    <w:rsid w:val="00F82024"/>
    <w:rsid w:val="00F82FD7"/>
    <w:rsid w:val="00F872AB"/>
    <w:rsid w:val="00F8733B"/>
    <w:rsid w:val="00F90A21"/>
    <w:rsid w:val="00F93727"/>
    <w:rsid w:val="00F93A9D"/>
    <w:rsid w:val="00F944AF"/>
    <w:rsid w:val="00FA0750"/>
    <w:rsid w:val="00FA0BEE"/>
    <w:rsid w:val="00FA154C"/>
    <w:rsid w:val="00FA329C"/>
    <w:rsid w:val="00FA646E"/>
    <w:rsid w:val="00FB03D9"/>
    <w:rsid w:val="00FB6BDA"/>
    <w:rsid w:val="00FC0006"/>
    <w:rsid w:val="00FC2024"/>
    <w:rsid w:val="00FC2534"/>
    <w:rsid w:val="00FC34F0"/>
    <w:rsid w:val="00FC39DD"/>
    <w:rsid w:val="00FC3C05"/>
    <w:rsid w:val="00FC4B6A"/>
    <w:rsid w:val="00FD1A9A"/>
    <w:rsid w:val="00FD2BA7"/>
    <w:rsid w:val="00FD2F80"/>
    <w:rsid w:val="00FD3F48"/>
    <w:rsid w:val="00FD72FA"/>
    <w:rsid w:val="00FE1C38"/>
    <w:rsid w:val="00FE3A99"/>
    <w:rsid w:val="00FE60FC"/>
    <w:rsid w:val="00FE635A"/>
    <w:rsid w:val="00FE683F"/>
    <w:rsid w:val="00FE7E9A"/>
    <w:rsid w:val="00FF282F"/>
    <w:rsid w:val="00FF382A"/>
    <w:rsid w:val="00FF4745"/>
    <w:rsid w:val="00FF59F0"/>
    <w:rsid w:val="00FF7775"/>
    <w:rsid w:val="00FF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C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99"/>
  </w:style>
  <w:style w:type="paragraph" w:styleId="1">
    <w:name w:val="heading 1"/>
    <w:basedOn w:val="a"/>
    <w:next w:val="a"/>
    <w:link w:val="10"/>
    <w:qFormat/>
    <w:rsid w:val="004C39A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C39A0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1"/>
    </w:pPr>
    <w:rPr>
      <w:rFonts w:ascii="Arial" w:eastAsia="Times New Roman" w:hAnsi="Arial" w:cs="Arial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customStyle="1" w:styleId="nbtservbasic">
    <w:name w:val="nbt_serv_basic"/>
    <w:basedOn w:val="a"/>
    <w:link w:val="nbtservbasic0"/>
    <w:qFormat/>
    <w:rsid w:val="004538AF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btservbasic0">
    <w:name w:val="nbt_serv_basic Знак"/>
    <w:basedOn w:val="a0"/>
    <w:link w:val="nbtservbasic"/>
    <w:rsid w:val="004538AF"/>
    <w:rPr>
      <w:rFonts w:ascii="Times New Roman" w:hAnsi="Times New Roman" w:cs="Times New Roman"/>
      <w:sz w:val="28"/>
      <w:szCs w:val="28"/>
    </w:rPr>
  </w:style>
  <w:style w:type="paragraph" w:customStyle="1" w:styleId="nbtservheadblack">
    <w:name w:val="nbt_serv_head_black"/>
    <w:basedOn w:val="a"/>
    <w:qFormat/>
    <w:rsid w:val="004C39A0"/>
    <w:pPr>
      <w:spacing w:before="240" w:after="0"/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4538AF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0"/>
    <w:link w:val="nbtservheadred"/>
    <w:rsid w:val="004538AF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4538AF"/>
    <w:pPr>
      <w:spacing w:before="120" w:after="120"/>
      <w:jc w:val="center"/>
    </w:pPr>
    <w:rPr>
      <w:rFonts w:ascii="Times New Roman" w:hAnsi="Times New Roman"/>
      <w:szCs w:val="28"/>
    </w:rPr>
  </w:style>
  <w:style w:type="character" w:customStyle="1" w:styleId="nbtservred">
    <w:name w:val="nbt_serv_red"/>
    <w:basedOn w:val="a0"/>
    <w:uiPriority w:val="1"/>
    <w:qFormat/>
    <w:rsid w:val="004538AF"/>
    <w:rPr>
      <w:rFonts w:eastAsiaTheme="minorEastAsia"/>
      <w:color w:val="FF0000"/>
      <w:lang w:eastAsia="ru-RU"/>
    </w:rPr>
  </w:style>
  <w:style w:type="paragraph" w:customStyle="1" w:styleId="nbtservstih">
    <w:name w:val="nbt_serv_stih"/>
    <w:basedOn w:val="nbtservbasic"/>
    <w:qFormat/>
    <w:rsid w:val="00EF5637"/>
    <w:pPr>
      <w:spacing w:before="60" w:after="60"/>
    </w:pPr>
    <w:rPr>
      <w:sz w:val="22"/>
    </w:rPr>
  </w:style>
  <w:style w:type="character" w:customStyle="1" w:styleId="10">
    <w:name w:val="Заголовок 1 Знак"/>
    <w:basedOn w:val="a0"/>
    <w:link w:val="1"/>
    <w:uiPriority w:val="9"/>
    <w:rsid w:val="004C39A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C39A0"/>
    <w:rPr>
      <w:rFonts w:ascii="Arial" w:eastAsia="Times New Roman" w:hAnsi="Arial" w:cs="Arial"/>
      <w:color w:val="000000"/>
      <w:sz w:val="28"/>
      <w:szCs w:val="28"/>
      <w:shd w:val="clear" w:color="auto" w:fill="FFFFFF"/>
    </w:rPr>
  </w:style>
  <w:style w:type="paragraph" w:styleId="a7">
    <w:name w:val="Normal (Web)"/>
    <w:basedOn w:val="a"/>
    <w:uiPriority w:val="99"/>
    <w:rsid w:val="004C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E195B"/>
  </w:style>
  <w:style w:type="paragraph" w:styleId="a8">
    <w:name w:val="Balloon Text"/>
    <w:basedOn w:val="a"/>
    <w:link w:val="a9"/>
    <w:uiPriority w:val="99"/>
    <w:semiHidden/>
    <w:unhideWhenUsed/>
    <w:rsid w:val="006E195B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95B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2706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2706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2706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706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27068"/>
    <w:rPr>
      <w:b/>
      <w:bCs/>
      <w:sz w:val="20"/>
      <w:szCs w:val="20"/>
    </w:rPr>
  </w:style>
  <w:style w:type="paragraph" w:styleId="af">
    <w:name w:val="footnote text"/>
    <w:basedOn w:val="a"/>
    <w:link w:val="af0"/>
    <w:semiHidden/>
    <w:unhideWhenUsed/>
    <w:rsid w:val="007A399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A399F"/>
    <w:rPr>
      <w:sz w:val="20"/>
      <w:szCs w:val="20"/>
    </w:rPr>
  </w:style>
  <w:style w:type="character" w:styleId="af1">
    <w:name w:val="footnote reference"/>
    <w:basedOn w:val="a0"/>
    <w:semiHidden/>
    <w:unhideWhenUsed/>
    <w:rsid w:val="007A399F"/>
    <w:rPr>
      <w:vertAlign w:val="superscript"/>
    </w:rPr>
  </w:style>
  <w:style w:type="character" w:customStyle="1" w:styleId="obkgrred">
    <w:name w:val="obk_gr_red"/>
    <w:basedOn w:val="a0"/>
    <w:rsid w:val="00C63722"/>
    <w:rPr>
      <w:rFonts w:ascii="SchoolBook" w:hAnsi="SchoolBook"/>
      <w:color w:val="FF0000"/>
    </w:rPr>
  </w:style>
  <w:style w:type="character" w:customStyle="1" w:styleId="obkgrblack">
    <w:name w:val="obk_gr_black"/>
    <w:basedOn w:val="obkgrred"/>
    <w:qFormat/>
    <w:rsid w:val="00C63722"/>
    <w:rPr>
      <w:rFonts w:ascii="SchoolBook" w:hAnsi="SchoolBook"/>
      <w:color w:val="auto"/>
    </w:rPr>
  </w:style>
  <w:style w:type="paragraph" w:customStyle="1" w:styleId="obkgrheader01">
    <w:name w:val="obk_gr_header_01"/>
    <w:rsid w:val="00C63722"/>
    <w:pPr>
      <w:spacing w:after="240" w:line="240" w:lineRule="auto"/>
      <w:jc w:val="center"/>
    </w:pPr>
    <w:rPr>
      <w:rFonts w:ascii="SchoolBook" w:eastAsia="Times New Roman" w:hAnsi="SchoolBook" w:cs="Times New Roman"/>
      <w:b/>
      <w:color w:val="FF0000"/>
      <w:sz w:val="32"/>
      <w:szCs w:val="20"/>
    </w:rPr>
  </w:style>
  <w:style w:type="paragraph" w:customStyle="1" w:styleId="obkgrheader01sub">
    <w:name w:val="obk_gr_header_01_sub"/>
    <w:basedOn w:val="obkgrheader01"/>
    <w:rsid w:val="00C63722"/>
  </w:style>
  <w:style w:type="paragraph" w:customStyle="1" w:styleId="obkgrheader02">
    <w:name w:val="obk_gr_header_02"/>
    <w:rsid w:val="00C63722"/>
    <w:pPr>
      <w:widowControl w:val="0"/>
      <w:spacing w:before="360" w:after="60" w:line="280" w:lineRule="exact"/>
      <w:jc w:val="center"/>
    </w:pPr>
    <w:rPr>
      <w:rFonts w:ascii="SchoolBook" w:eastAsia="Times New Roman" w:hAnsi="SchoolBook" w:cs="Times New Roman"/>
      <w:b/>
      <w:color w:val="FF0000"/>
      <w:sz w:val="28"/>
      <w:szCs w:val="20"/>
    </w:rPr>
  </w:style>
  <w:style w:type="paragraph" w:customStyle="1" w:styleId="obkgrheader03">
    <w:name w:val="obk_gr_header_03"/>
    <w:basedOn w:val="obkgrheader02"/>
    <w:qFormat/>
    <w:rsid w:val="00C63722"/>
    <w:pPr>
      <w:spacing w:before="40" w:after="20"/>
    </w:pPr>
  </w:style>
  <w:style w:type="paragraph" w:customStyle="1" w:styleId="obkgrpodoben">
    <w:name w:val="obk_gr_podoben"/>
    <w:basedOn w:val="obkgrheader03"/>
    <w:rsid w:val="00C63722"/>
    <w:pPr>
      <w:spacing w:before="0" w:after="0"/>
    </w:pPr>
    <w:rPr>
      <w:color w:val="auto"/>
      <w:sz w:val="20"/>
    </w:rPr>
  </w:style>
  <w:style w:type="character" w:customStyle="1" w:styleId="obkgrslava">
    <w:name w:val="obk_gr_slava"/>
    <w:basedOn w:val="a0"/>
    <w:rsid w:val="00C63722"/>
    <w:rPr>
      <w:rFonts w:ascii="SchoolBook" w:hAnsi="SchoolBook"/>
      <w:color w:val="FF0000"/>
      <w:sz w:val="28"/>
    </w:rPr>
  </w:style>
  <w:style w:type="paragraph" w:customStyle="1" w:styleId="obkgrtext01">
    <w:name w:val="obk_gr_text_01"/>
    <w:rsid w:val="00C63722"/>
    <w:pPr>
      <w:widowControl w:val="0"/>
      <w:spacing w:after="0" w:line="280" w:lineRule="exact"/>
      <w:ind w:firstLine="284"/>
      <w:jc w:val="both"/>
    </w:pPr>
    <w:rPr>
      <w:rFonts w:ascii="SchoolBook" w:eastAsia="Times New Roman" w:hAnsi="SchoolBook" w:cs="Times New Roman"/>
      <w:b/>
      <w:sz w:val="28"/>
      <w:szCs w:val="20"/>
    </w:rPr>
  </w:style>
  <w:style w:type="paragraph" w:customStyle="1" w:styleId="obkgrtext02">
    <w:name w:val="obk_gr_text_02"/>
    <w:basedOn w:val="obkgrtext01"/>
    <w:rsid w:val="00C63722"/>
    <w:pPr>
      <w:spacing w:before="60" w:after="60"/>
    </w:pPr>
  </w:style>
  <w:style w:type="paragraph" w:customStyle="1" w:styleId="obkgrustav">
    <w:name w:val="obk_gr_ustav"/>
    <w:basedOn w:val="a"/>
    <w:rsid w:val="00C63722"/>
    <w:pPr>
      <w:widowControl w:val="0"/>
      <w:overflowPunct w:val="0"/>
      <w:autoSpaceDE w:val="0"/>
      <w:autoSpaceDN w:val="0"/>
      <w:adjustRightInd w:val="0"/>
      <w:spacing w:after="0" w:line="280" w:lineRule="exact"/>
      <w:ind w:firstLine="284"/>
      <w:jc w:val="both"/>
      <w:textAlignment w:val="baseline"/>
    </w:pPr>
    <w:rPr>
      <w:rFonts w:ascii="SchoolBook" w:eastAsia="Times New Roman" w:hAnsi="SchoolBook" w:cs="Times New Roman"/>
      <w:b/>
      <w:color w:val="FF0000"/>
      <w:sz w:val="28"/>
      <w:szCs w:val="20"/>
    </w:rPr>
  </w:style>
  <w:style w:type="character" w:styleId="af2">
    <w:name w:val="Placeholder Text"/>
    <w:basedOn w:val="a0"/>
    <w:uiPriority w:val="99"/>
    <w:semiHidden/>
    <w:rsid w:val="00487635"/>
    <w:rPr>
      <w:rFonts w:cs="Times New Roman"/>
      <w:color w:val="808080"/>
    </w:rPr>
  </w:style>
  <w:style w:type="paragraph" w:customStyle="1" w:styleId="akafbasic">
    <w:name w:val="akaf_basic"/>
    <w:basedOn w:val="a"/>
    <w:qFormat/>
    <w:rsid w:val="00C2069B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kafred">
    <w:name w:val="akaf_red"/>
    <w:basedOn w:val="a0"/>
    <w:uiPriority w:val="1"/>
    <w:qFormat/>
    <w:rsid w:val="00C2069B"/>
    <w:rPr>
      <w:rFonts w:ascii="Times New Roman" w:hAnsi="Times New Roman" w:cs="Times New Roman"/>
      <w:color w:val="FF0000"/>
      <w:sz w:val="28"/>
      <w:szCs w:val="28"/>
    </w:rPr>
  </w:style>
  <w:style w:type="paragraph" w:customStyle="1" w:styleId="akafisthead">
    <w:name w:val="akafist_head"/>
    <w:basedOn w:val="a"/>
    <w:link w:val="akafisthead0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headCAP">
    <w:name w:val="nbt_serv_head_CAP"/>
    <w:basedOn w:val="a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akafisthead0">
    <w:name w:val="akafist_head Знак"/>
    <w:basedOn w:val="a0"/>
    <w:link w:val="akafisthead"/>
    <w:rsid w:val="00CF0513"/>
    <w:rPr>
      <w:rFonts w:ascii="Times New Roman" w:hAnsi="Times New Roman" w:cs="Times New Roman"/>
      <w:color w:val="FF0000"/>
      <w:sz w:val="28"/>
      <w:szCs w:val="26"/>
    </w:rPr>
  </w:style>
  <w:style w:type="paragraph" w:styleId="af3">
    <w:name w:val="endnote text"/>
    <w:basedOn w:val="a"/>
    <w:link w:val="af4"/>
    <w:uiPriority w:val="99"/>
    <w:semiHidden/>
    <w:unhideWhenUsed/>
    <w:rsid w:val="000E338B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E338B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0E338B"/>
    <w:rPr>
      <w:vertAlign w:val="superscript"/>
    </w:rPr>
  </w:style>
  <w:style w:type="paragraph" w:styleId="af6">
    <w:name w:val="Body Text Indent"/>
    <w:basedOn w:val="a"/>
    <w:link w:val="af7"/>
    <w:rsid w:val="002D5103"/>
    <w:pPr>
      <w:shd w:val="clear" w:color="auto" w:fill="FFFFFF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af7">
    <w:name w:val="Основной текст с отступом Знак"/>
    <w:basedOn w:val="a0"/>
    <w:link w:val="af6"/>
    <w:rsid w:val="002D5103"/>
    <w:rPr>
      <w:rFonts w:ascii="Times New Roman" w:eastAsia="Times New Roman" w:hAnsi="Times New Roman" w:cs="Times New Roman"/>
      <w:sz w:val="28"/>
      <w:szCs w:val="26"/>
      <w:shd w:val="clear" w:color="auto" w:fill="FFFFFF"/>
    </w:rPr>
  </w:style>
  <w:style w:type="character" w:styleId="af8">
    <w:name w:val="page number"/>
    <w:basedOn w:val="a0"/>
    <w:rsid w:val="002D5103"/>
  </w:style>
  <w:style w:type="paragraph" w:customStyle="1" w:styleId="af9">
    <w:basedOn w:val="a"/>
    <w:next w:val="afa"/>
    <w:qFormat/>
    <w:rsid w:val="002D5103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iCs/>
      <w:color w:val="FF0000"/>
      <w:sz w:val="28"/>
    </w:rPr>
  </w:style>
  <w:style w:type="paragraph" w:styleId="afa">
    <w:name w:val="Title"/>
    <w:basedOn w:val="a"/>
    <w:next w:val="a"/>
    <w:link w:val="afb"/>
    <w:uiPriority w:val="10"/>
    <w:qFormat/>
    <w:rsid w:val="002D51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b">
    <w:name w:val="Название Знак"/>
    <w:basedOn w:val="a0"/>
    <w:link w:val="afa"/>
    <w:uiPriority w:val="10"/>
    <w:rsid w:val="002D51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0;&#1089;&#1077;&#1085;&#1080;&#1103;%20&#1088;&#1072;&#1073;&#1086;&#1090;&#1072;\sluzhba_bm_abalak_g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BEBEB-A0A3-43E0-A62E-3721193F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sluzhba_bm_abalak_gr</Template>
  <TotalTime>80</TotalTime>
  <Pages>11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Абаровская</dc:creator>
  <cp:lastModifiedBy>USER</cp:lastModifiedBy>
  <cp:revision>13</cp:revision>
  <dcterms:created xsi:type="dcterms:W3CDTF">2025-05-08T08:58:00Z</dcterms:created>
  <dcterms:modified xsi:type="dcterms:W3CDTF">2025-11-24T00:15:00Z</dcterms:modified>
</cp:coreProperties>
</file>