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74" w:rsidRPr="003D5635" w:rsidRDefault="00D62C74" w:rsidP="00D62C74">
      <w:pPr>
        <w:pStyle w:val="nbtservheadred"/>
        <w:rPr>
          <w:szCs w:val="28"/>
        </w:rPr>
      </w:pPr>
      <w:proofErr w:type="gramStart"/>
      <w:r w:rsidRPr="003D5635">
        <w:rPr>
          <w:szCs w:val="28"/>
        </w:rPr>
        <w:t>Ака́фист</w:t>
      </w:r>
      <w:proofErr w:type="gramEnd"/>
      <w:r w:rsidRPr="003D5635">
        <w:rPr>
          <w:szCs w:val="28"/>
        </w:rPr>
        <w:t xml:space="preserve"> Пресвяте́й Богоро́дице</w:t>
      </w:r>
      <w:r w:rsidR="00242678" w:rsidRPr="003D5635">
        <w:rPr>
          <w:szCs w:val="28"/>
        </w:rPr>
        <w:br/>
      </w:r>
      <w:r w:rsidRPr="003D5635">
        <w:rPr>
          <w:szCs w:val="28"/>
        </w:rPr>
        <w:t>в честь Ея́ ико́ны, имену́емыя «Экономи́сса»</w:t>
      </w: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1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И</w:t>
      </w:r>
      <w:r w:rsidRPr="003D5635">
        <w:rPr>
          <w:color w:val="000000" w:themeColor="text1"/>
        </w:rPr>
        <w:t>збра́нней от всех родо́в Пресвяте́й</w:t>
      </w:r>
      <w:proofErr w:type="gramStart"/>
      <w:r w:rsidRPr="003D5635">
        <w:rPr>
          <w:color w:val="000000" w:themeColor="text1"/>
        </w:rPr>
        <w:t xml:space="preserve"> Д</w:t>
      </w:r>
      <w:proofErr w:type="gramEnd"/>
      <w:r w:rsidRPr="003D5635">
        <w:rPr>
          <w:color w:val="000000" w:themeColor="text1"/>
        </w:rPr>
        <w:t>е́ве Богоро́дице,</w:t>
      </w:r>
      <w:r w:rsidR="008C2580" w:rsidRPr="003D5635">
        <w:rPr>
          <w:color w:val="000000" w:themeColor="text1"/>
        </w:rPr>
        <w:t>/</w:t>
      </w:r>
      <w:r w:rsidRPr="003D5635">
        <w:rPr>
          <w:color w:val="000000" w:themeColor="text1"/>
        </w:rPr>
        <w:t xml:space="preserve"> Спаси́теля и Бо́га на́шего Иису́са Христа́ пло́тию ро́ждшей,</w:t>
      </w:r>
      <w:r w:rsidR="008C2580" w:rsidRPr="003D5635">
        <w:rPr>
          <w:color w:val="000000" w:themeColor="text1"/>
        </w:rPr>
        <w:t>/</w:t>
      </w:r>
      <w:r w:rsidRPr="003D5635">
        <w:rPr>
          <w:color w:val="000000" w:themeColor="text1"/>
        </w:rPr>
        <w:t xml:space="preserve"> я́ко Влады́чице Небесе́ и земли́, похва́льное прино́сим пе́ние.</w:t>
      </w:r>
      <w:r w:rsidR="008C2580" w:rsidRPr="003D5635">
        <w:rPr>
          <w:color w:val="000000" w:themeColor="text1"/>
        </w:rPr>
        <w:t>/</w:t>
      </w:r>
      <w:r w:rsidRPr="003D5635">
        <w:rPr>
          <w:color w:val="000000" w:themeColor="text1"/>
        </w:rPr>
        <w:t xml:space="preserve"> Ты же, </w:t>
      </w:r>
      <w:proofErr w:type="gramStart"/>
      <w:r w:rsidRPr="003D5635">
        <w:rPr>
          <w:color w:val="000000" w:themeColor="text1"/>
        </w:rPr>
        <w:t>любвеоби́льная</w:t>
      </w:r>
      <w:proofErr w:type="gramEnd"/>
      <w:r w:rsidRPr="003D5635">
        <w:rPr>
          <w:color w:val="000000" w:themeColor="text1"/>
        </w:rPr>
        <w:t xml:space="preserve"> на́ша Ма́ти,</w:t>
      </w:r>
      <w:r w:rsidR="005432C3" w:rsidRPr="003D5635">
        <w:rPr>
          <w:color w:val="000000" w:themeColor="text1"/>
        </w:rPr>
        <w:t>/</w:t>
      </w:r>
      <w:r w:rsidRPr="003D5635">
        <w:rPr>
          <w:color w:val="000000" w:themeColor="text1"/>
        </w:rPr>
        <w:t xml:space="preserve"> сохраня́й и спаса́й нас от всех враго́в ви́димых и неви́димых,</w:t>
      </w:r>
      <w:r w:rsidR="008C2580" w:rsidRPr="003D5635">
        <w:rPr>
          <w:color w:val="000000" w:themeColor="text1"/>
        </w:rPr>
        <w:t>/</w:t>
      </w:r>
      <w:r w:rsidRPr="003D5635">
        <w:rPr>
          <w:color w:val="000000" w:themeColor="text1"/>
        </w:rPr>
        <w:t xml:space="preserve"> да со умиле́нием зове́м Ти:</w:t>
      </w:r>
      <w:r w:rsidR="008C2580" w:rsidRPr="003D5635">
        <w:rPr>
          <w:color w:val="000000" w:themeColor="text1"/>
        </w:rPr>
        <w:t>//</w:t>
      </w:r>
      <w:r w:rsidRPr="003D5635">
        <w:rPr>
          <w:color w:val="000000" w:themeColor="text1"/>
        </w:rPr>
        <w:t xml:space="preserve"> </w:t>
      </w: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C01C50" w:rsidP="00D62C74">
      <w:pPr>
        <w:pStyle w:val="nbtservheadred"/>
      </w:pPr>
      <w:r w:rsidRPr="003D5635">
        <w:t>И́кос</w:t>
      </w:r>
      <w:r w:rsidR="00D62C74" w:rsidRPr="003D5635">
        <w:t xml:space="preserve"> 1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А́</w:t>
      </w:r>
      <w:r w:rsidRPr="003D5635">
        <w:rPr>
          <w:color w:val="000000" w:themeColor="text1"/>
        </w:rPr>
        <w:t>нгелов ли́цы и вся Небе́сныя Си́лы Тебе́, Цари́це Небе́сная, благогове́йно слу́жат и немо́лчными гла́сы Тя ублажа́ют; мы же земноро́днии, Тя я</w:t>
      </w:r>
      <w:r w:rsidR="00F24455" w:rsidRPr="003D5635">
        <w:rPr>
          <w:color w:val="000000" w:themeColor="text1"/>
        </w:rPr>
        <w:t>́</w:t>
      </w:r>
      <w:r w:rsidRPr="003D5635">
        <w:rPr>
          <w:color w:val="000000" w:themeColor="text1"/>
        </w:rPr>
        <w:t>ко</w:t>
      </w:r>
      <w:proofErr w:type="gramStart"/>
      <w:r w:rsidRPr="003D5635">
        <w:rPr>
          <w:color w:val="000000" w:themeColor="text1"/>
        </w:rPr>
        <w:t xml:space="preserve"> В</w:t>
      </w:r>
      <w:proofErr w:type="gramEnd"/>
      <w:r w:rsidRPr="003D5635">
        <w:rPr>
          <w:color w:val="000000" w:themeColor="text1"/>
        </w:rPr>
        <w:t>семи́лостивую Влады́чицу и Всеблагу́ю Ма́терь на́шу почита́ем и с любо́вию вопие́м: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от всех </w:t>
      </w:r>
      <w:proofErr w:type="gramStart"/>
      <w:r w:rsidRPr="003D5635">
        <w:rPr>
          <w:color w:val="000000" w:themeColor="text1"/>
        </w:rPr>
        <w:t>родо́в</w:t>
      </w:r>
      <w:proofErr w:type="gramEnd"/>
      <w:r w:rsidRPr="003D5635">
        <w:rPr>
          <w:color w:val="000000" w:themeColor="text1"/>
        </w:rPr>
        <w:t xml:space="preserve"> Бо́гом избра́нная;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де́вственною</w:t>
      </w:r>
      <w:proofErr w:type="gramEnd"/>
      <w:r w:rsidRPr="003D5635">
        <w:rPr>
          <w:color w:val="000000" w:themeColor="text1"/>
        </w:rPr>
        <w:t xml:space="preserve"> чистото́ю, я</w:t>
      </w:r>
      <w:r w:rsidR="00F24455" w:rsidRPr="003D5635">
        <w:rPr>
          <w:color w:val="000000" w:themeColor="text1"/>
        </w:rPr>
        <w:t>́</w:t>
      </w:r>
      <w:r w:rsidRPr="003D5635">
        <w:rPr>
          <w:color w:val="000000" w:themeColor="text1"/>
        </w:rPr>
        <w:t>ко диади́мою, увенча́нная.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благоволе́нием</w:t>
      </w:r>
      <w:proofErr w:type="gramEnd"/>
      <w:r w:rsidRPr="003D5635">
        <w:rPr>
          <w:color w:val="000000" w:themeColor="text1"/>
        </w:rPr>
        <w:t xml:space="preserve"> Отца́ Небе́снаго осене́нная;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Ду́ха Свята́го </w:t>
      </w:r>
      <w:proofErr w:type="gramStart"/>
      <w:r w:rsidRPr="003D5635">
        <w:rPr>
          <w:color w:val="000000" w:themeColor="text1"/>
        </w:rPr>
        <w:t>оби́тель</w:t>
      </w:r>
      <w:proofErr w:type="gramEnd"/>
      <w:r w:rsidRPr="003D5635">
        <w:rPr>
          <w:color w:val="000000" w:themeColor="text1"/>
        </w:rPr>
        <w:t xml:space="preserve"> свяще́нная.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Христа́ </w:t>
      </w:r>
      <w:proofErr w:type="gramStart"/>
      <w:r w:rsidRPr="003D5635">
        <w:rPr>
          <w:color w:val="000000" w:themeColor="text1"/>
        </w:rPr>
        <w:t>Бо́га</w:t>
      </w:r>
      <w:proofErr w:type="gramEnd"/>
      <w:r w:rsidRPr="003D5635">
        <w:rPr>
          <w:color w:val="000000" w:themeColor="text1"/>
        </w:rPr>
        <w:t xml:space="preserve"> на́шего Ма́ти Неискусобра́чная;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>ра́дуйся, ко́рене</w:t>
      </w:r>
      <w:proofErr w:type="gramStart"/>
      <w:r w:rsidRPr="003D5635">
        <w:rPr>
          <w:color w:val="000000" w:themeColor="text1"/>
        </w:rPr>
        <w:t xml:space="preserve"> Д</w:t>
      </w:r>
      <w:proofErr w:type="gramEnd"/>
      <w:r w:rsidRPr="003D5635">
        <w:rPr>
          <w:color w:val="000000" w:themeColor="text1"/>
        </w:rPr>
        <w:t>ави́дова о́трасле многопло́дная.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ско́рая</w:t>
      </w:r>
      <w:proofErr w:type="gramEnd"/>
      <w:r w:rsidRPr="003D5635">
        <w:rPr>
          <w:color w:val="000000" w:themeColor="text1"/>
        </w:rPr>
        <w:t xml:space="preserve"> челове́ком Помо́щнице;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и́щущих</w:t>
      </w:r>
      <w:proofErr w:type="gramEnd"/>
      <w:r w:rsidRPr="003D5635">
        <w:rPr>
          <w:color w:val="000000" w:themeColor="text1"/>
        </w:rPr>
        <w:t xml:space="preserve"> Ца́рствия Бо́жия Путеводи́тельнице.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2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В</w:t>
      </w:r>
      <w:r w:rsidRPr="003D5635">
        <w:rPr>
          <w:color w:val="000000" w:themeColor="text1"/>
        </w:rPr>
        <w:t>и́дяще Тя на ико́не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вое́й, с Богомладе́нцем Христо́м на Престо́ле возседа́ющую, и предстоя́щих преподо́бных Афана́сия Афо́нскаго и Михаи́ла Сина́дскаго, со благогове́нием Сы́ну Твоему́ Боже́ственному и Тебе́, Пречи́стей Его́ Ма́тери, покланя́ющихся, велича́ем Тя, я́ко Благу́ю Попечи́тельницу и Покрови́тельницу и́ноков Святы́я Горы́ Афо́нския, под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 xml:space="preserve">вои́м пречестны́м омофо́ром пребыва́ющих и непреста́нно Спаси́телю Бо́гу о Тебе́ пою́щих: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ллилу́ия.</w:t>
      </w:r>
    </w:p>
    <w:p w:rsidR="00D62C74" w:rsidRPr="003D5635" w:rsidRDefault="00C01C50" w:rsidP="00D62C74">
      <w:pPr>
        <w:pStyle w:val="nbtservheadred"/>
      </w:pPr>
      <w:r w:rsidRPr="003D5635">
        <w:t>И́кос</w:t>
      </w:r>
      <w:r w:rsidR="00D62C74" w:rsidRPr="003D5635">
        <w:t xml:space="preserve"> 2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>а́зум челове́ческий пости́гнути не мо́жет вели́каго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 xml:space="preserve">воего́ милосе́рдия к лю́дем, и́хже Сын Твой и Бог на Кресте́ Кро́вию Свое́ю честно́ю от грехо́в искупи́, ниже́ язы́к си́лу и́мать исчи́слити мно́жество благодея́ний и чудотворе́ний, Тобо́ю нам низпосыла́емых, но все́ю душе́ю </w:t>
      </w:r>
      <w:r w:rsidRPr="003D5635">
        <w:rPr>
          <w:color w:val="000000" w:themeColor="text1"/>
        </w:rPr>
        <w:lastRenderedPageBreak/>
        <w:t>покланя́ющеся святе́й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вое́й ико́не, Пресвята́я Де́во, и со умиле́нием ю́ лобыза́юще, из глубины́ се́рдца взыва́ем Ти: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любве́ всесве́тлое </w:t>
      </w:r>
      <w:proofErr w:type="gramStart"/>
      <w:r w:rsidRPr="003D5635">
        <w:rPr>
          <w:color w:val="000000" w:themeColor="text1"/>
        </w:rPr>
        <w:t>жили́ще</w:t>
      </w:r>
      <w:proofErr w:type="gramEnd"/>
      <w:r w:rsidRPr="003D5635">
        <w:rPr>
          <w:color w:val="000000" w:themeColor="text1"/>
        </w:rPr>
        <w:t>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ми́лостей</w:t>
      </w:r>
      <w:proofErr w:type="gramEnd"/>
      <w:r w:rsidRPr="003D5635">
        <w:rPr>
          <w:color w:val="000000" w:themeColor="text1"/>
        </w:rPr>
        <w:t xml:space="preserve"> Госпо́дних сокро́вище.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цве́те</w:t>
      </w:r>
      <w:proofErr w:type="gramEnd"/>
      <w:r w:rsidRPr="003D5635">
        <w:rPr>
          <w:color w:val="000000" w:themeColor="text1"/>
        </w:rPr>
        <w:t xml:space="preserve"> боже́ственнаго прозябе́ния;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>ра́дуйся, ра́досте всеми́рнаго заступле́ния.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А́нгелов</w:t>
      </w:r>
      <w:proofErr w:type="gramEnd"/>
      <w:r w:rsidRPr="003D5635">
        <w:rPr>
          <w:color w:val="000000" w:themeColor="text1"/>
        </w:rPr>
        <w:t xml:space="preserve"> и святы́х ликова́ние;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и́ноков и </w:t>
      </w:r>
      <w:proofErr w:type="gramStart"/>
      <w:r w:rsidRPr="003D5635">
        <w:rPr>
          <w:color w:val="000000" w:themeColor="text1"/>
        </w:rPr>
        <w:t>и</w:t>
      </w:r>
      <w:proofErr w:type="gramEnd"/>
      <w:r w:rsidRPr="003D5635">
        <w:rPr>
          <w:color w:val="000000" w:themeColor="text1"/>
        </w:rPr>
        <w:t>́нокинь украше́ние.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с </w:t>
      </w:r>
      <w:proofErr w:type="gramStart"/>
      <w:r w:rsidRPr="003D5635">
        <w:rPr>
          <w:color w:val="000000" w:themeColor="text1"/>
        </w:rPr>
        <w:t>ве́рою</w:t>
      </w:r>
      <w:proofErr w:type="gramEnd"/>
      <w:r w:rsidRPr="003D5635">
        <w:rPr>
          <w:color w:val="000000" w:themeColor="text1"/>
        </w:rPr>
        <w:t xml:space="preserve"> Тебе́ моля́щихся ско́рое услы́шание;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душ и </w:t>
      </w:r>
      <w:proofErr w:type="gramStart"/>
      <w:r w:rsidRPr="003D5635">
        <w:rPr>
          <w:color w:val="000000" w:themeColor="text1"/>
        </w:rPr>
        <w:t>серде́ц</w:t>
      </w:r>
      <w:proofErr w:type="gramEnd"/>
      <w:r w:rsidRPr="003D5635">
        <w:rPr>
          <w:color w:val="000000" w:themeColor="text1"/>
        </w:rPr>
        <w:t xml:space="preserve"> на́ших наде́жное успокое́ние.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3</w:t>
      </w:r>
    </w:p>
    <w:p w:rsidR="00D62C74" w:rsidRPr="003D5635" w:rsidRDefault="00D62C74" w:rsidP="00D62C74">
      <w:pPr>
        <w:pStyle w:val="nbtservbasic"/>
        <w:rPr>
          <w:color w:val="FF0000"/>
        </w:rPr>
      </w:pPr>
      <w:r w:rsidRPr="003D5635">
        <w:rPr>
          <w:rStyle w:val="nbtservred"/>
        </w:rPr>
        <w:t>С</w:t>
      </w:r>
      <w:r w:rsidRPr="003D5635">
        <w:rPr>
          <w:color w:val="000000" w:themeColor="text1"/>
        </w:rPr>
        <w:t>и́лу Боже́ственныя благода́ти ми́лостивно да́руеши, Преблагослове́нная Ма́ти, всем, во святе́м уде́ле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 xml:space="preserve">вое́м, горе́ Афо́нской, подвиза́ющимся и и́ноческим житие́м Сы́ну Твоему́ и Спаси́телю на́шему Иису́су Христу́ благоугожда́ющим, и́же и вопию́т Ему́ непреста́нно: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ллилу́ия.</w:t>
      </w:r>
      <w:r w:rsidR="00844BC5" w:rsidRPr="003D5635">
        <w:rPr>
          <w:color w:val="000000" w:themeColor="text1"/>
        </w:rPr>
        <w:t xml:space="preserve"> </w:t>
      </w:r>
    </w:p>
    <w:p w:rsidR="00D62C74" w:rsidRPr="003D5635" w:rsidRDefault="00C01C50" w:rsidP="00D62C74">
      <w:pPr>
        <w:pStyle w:val="nbtservheadred"/>
      </w:pPr>
      <w:r w:rsidRPr="003D5635">
        <w:t>И́кос</w:t>
      </w:r>
      <w:r w:rsidR="00D62C74" w:rsidRPr="003D5635">
        <w:t xml:space="preserve"> 3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И́</w:t>
      </w:r>
      <w:r w:rsidRPr="003D5635">
        <w:rPr>
          <w:color w:val="000000" w:themeColor="text1"/>
        </w:rPr>
        <w:t>мут Тя вои́стину Благу́ю Домострои́тельницу и́ноков чи́ни, во святе́й ла́вре преподо́бнаго Афана́сия подвиза́ющиися, и́мже Ты в зало́г благоволе́ния Своего́ ми́лостиво дарова́ла еси́ чудотво́рную ико́ну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вою́, Экономи́сса имену́емую; сего́ ра́ди вопие́м Ти:</w:t>
      </w:r>
    </w:p>
    <w:p w:rsidR="00D62C74" w:rsidRPr="003D5635" w:rsidRDefault="00D62C74" w:rsidP="00D62C74">
      <w:pPr>
        <w:pStyle w:val="nbtservbasic"/>
        <w:tabs>
          <w:tab w:val="right" w:pos="8504"/>
        </w:tabs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>а́дуйся, Святы́я Горы́ Афо́нския неусы́пная</w:t>
      </w:r>
      <w:proofErr w:type="gramStart"/>
      <w:r w:rsidRPr="003D5635">
        <w:rPr>
          <w:color w:val="000000" w:themeColor="text1"/>
        </w:rPr>
        <w:t xml:space="preserve"> Х</w:t>
      </w:r>
      <w:proofErr w:type="gramEnd"/>
      <w:r w:rsidRPr="003D5635">
        <w:rPr>
          <w:color w:val="000000" w:themeColor="text1"/>
        </w:rPr>
        <w:t>рани́тельнице;</w:t>
      </w:r>
      <w:r w:rsidRPr="003D5635">
        <w:rPr>
          <w:color w:val="000000" w:themeColor="text1"/>
        </w:rPr>
        <w:tab/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и́ноков </w:t>
      </w:r>
      <w:proofErr w:type="gramStart"/>
      <w:r w:rsidRPr="003D5635">
        <w:rPr>
          <w:color w:val="000000" w:themeColor="text1"/>
        </w:rPr>
        <w:t>афо́нских</w:t>
      </w:r>
      <w:proofErr w:type="gramEnd"/>
      <w:r w:rsidRPr="003D5635">
        <w:rPr>
          <w:color w:val="000000" w:themeColor="text1"/>
        </w:rPr>
        <w:t xml:space="preserve"> бла́гая Попечи́тельнице.</w:t>
      </w:r>
    </w:p>
    <w:p w:rsidR="00D62C74" w:rsidRPr="003D5635" w:rsidRDefault="00D62C74" w:rsidP="00D62C74">
      <w:pPr>
        <w:pStyle w:val="nbtservbasic"/>
        <w:tabs>
          <w:tab w:val="left" w:pos="709"/>
        </w:tabs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Христо́вых</w:t>
      </w:r>
      <w:proofErr w:type="gramEnd"/>
      <w:r w:rsidRPr="003D5635">
        <w:rPr>
          <w:color w:val="000000" w:themeColor="text1"/>
        </w:rPr>
        <w:t xml:space="preserve"> подви́жников Небе́сная сла́во;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пустынножи́телей</w:t>
      </w:r>
      <w:proofErr w:type="gramEnd"/>
      <w:r w:rsidRPr="003D5635">
        <w:rPr>
          <w:color w:val="000000" w:themeColor="text1"/>
        </w:rPr>
        <w:t xml:space="preserve"> боже́ственная отра́до.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>Ра́дуйся, духо́внаго са́да в жре́бии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вое́м Насади́тельнице;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>ра́дуйся, благочести́во живу́щих в ра́йския оби́тели</w:t>
      </w:r>
      <w:proofErr w:type="gramStart"/>
      <w:r w:rsidRPr="003D5635">
        <w:rPr>
          <w:color w:val="000000" w:themeColor="text1"/>
        </w:rPr>
        <w:t xml:space="preserve"> В</w:t>
      </w:r>
      <w:proofErr w:type="gramEnd"/>
      <w:r w:rsidRPr="003D5635">
        <w:rPr>
          <w:color w:val="000000" w:themeColor="text1"/>
        </w:rPr>
        <w:t>оди́тельнице.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мона́шествующих</w:t>
      </w:r>
      <w:proofErr w:type="gramEnd"/>
      <w:r w:rsidRPr="003D5635">
        <w:rPr>
          <w:color w:val="000000" w:themeColor="text1"/>
        </w:rPr>
        <w:t xml:space="preserve"> верхо́вная Игу́мение;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святы́х </w:t>
      </w:r>
      <w:proofErr w:type="gramStart"/>
      <w:r w:rsidRPr="003D5635">
        <w:rPr>
          <w:color w:val="000000" w:themeColor="text1"/>
        </w:rPr>
        <w:t>оби́телей</w:t>
      </w:r>
      <w:proofErr w:type="gramEnd"/>
      <w:r w:rsidRPr="003D5635">
        <w:rPr>
          <w:color w:val="000000" w:themeColor="text1"/>
        </w:rPr>
        <w:t xml:space="preserve"> окормле́ние и ра́дование.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4</w:t>
      </w:r>
    </w:p>
    <w:p w:rsidR="00D62C74" w:rsidRPr="003D5635" w:rsidRDefault="00D62C74" w:rsidP="00D62C74">
      <w:pPr>
        <w:pStyle w:val="nbtservbasic"/>
      </w:pPr>
      <w:r w:rsidRPr="003D5635">
        <w:rPr>
          <w:rStyle w:val="nbtservred"/>
        </w:rPr>
        <w:t>Б</w:t>
      </w:r>
      <w:r w:rsidRPr="003D5635">
        <w:rPr>
          <w:color w:val="000000" w:themeColor="text1"/>
        </w:rPr>
        <w:t>у́рю недоуме́ний в себе́ превозмога́я, преподо́бный Афана́сий, оста́вивый оби́тель свою́, сре́те Тя на пути́, Пресвята́я</w:t>
      </w:r>
      <w:proofErr w:type="gramStart"/>
      <w:r w:rsidRPr="003D5635">
        <w:rPr>
          <w:color w:val="000000" w:themeColor="text1"/>
        </w:rPr>
        <w:t xml:space="preserve"> Д</w:t>
      </w:r>
      <w:proofErr w:type="gramEnd"/>
      <w:r w:rsidRPr="003D5635">
        <w:rPr>
          <w:color w:val="000000" w:themeColor="text1"/>
        </w:rPr>
        <w:t xml:space="preserve">е́во, и услы́ша от Тебе́ словеса́ сия́: «Аз помогу́ ти, </w:t>
      </w:r>
      <w:proofErr w:type="gramStart"/>
      <w:r w:rsidRPr="003D5635">
        <w:rPr>
          <w:color w:val="000000" w:themeColor="text1"/>
        </w:rPr>
        <w:t>оба</w:t>
      </w:r>
      <w:proofErr w:type="gramEnd"/>
      <w:r w:rsidRPr="003D5635">
        <w:rPr>
          <w:color w:val="000000" w:themeColor="text1"/>
        </w:rPr>
        <w:t>́че не оставля́й ла́вры своея́, просла́витися бо и́мать с</w:t>
      </w:r>
      <w:r w:rsidR="005B3284" w:rsidRPr="003D5635">
        <w:rPr>
          <w:color w:val="000000" w:themeColor="text1"/>
        </w:rPr>
        <w:t>реди́ оби́телей афо́нских, в не</w:t>
      </w:r>
      <w:r w:rsidRPr="003D5635">
        <w:rPr>
          <w:color w:val="000000" w:themeColor="text1"/>
        </w:rPr>
        <w:t xml:space="preserve">йже и́ноцы вы́ну воспева́ти бу́дут а́нгельскую песнь Бо́гу: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</w:t>
      </w:r>
      <w:r w:rsidR="003B4A10" w:rsidRPr="003D5635">
        <w:rPr>
          <w:color w:val="000000" w:themeColor="text1"/>
        </w:rPr>
        <w:t>»</w:t>
      </w:r>
      <w:r w:rsidRPr="003D5635">
        <w:rPr>
          <w:color w:val="000000" w:themeColor="text1"/>
        </w:rPr>
        <w:t>.</w:t>
      </w:r>
      <w:r w:rsidR="00783E61" w:rsidRPr="003D5635">
        <w:rPr>
          <w:color w:val="000000" w:themeColor="text1"/>
        </w:rPr>
        <w:t xml:space="preserve"> </w:t>
      </w:r>
    </w:p>
    <w:p w:rsidR="00D62C74" w:rsidRPr="003D5635" w:rsidRDefault="00D62C74" w:rsidP="00D62C74">
      <w:pPr>
        <w:pStyle w:val="nbtservheadred"/>
      </w:pPr>
      <w:r w:rsidRPr="003D5635">
        <w:lastRenderedPageBreak/>
        <w:t>И</w:t>
      </w:r>
      <w:r w:rsidR="00C01C50" w:rsidRPr="003D5635">
        <w:t>́</w:t>
      </w:r>
      <w:r w:rsidRPr="003D5635">
        <w:t>кос 4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С</w:t>
      </w:r>
      <w:r w:rsidRPr="003D5635">
        <w:rPr>
          <w:color w:val="000000" w:themeColor="text1"/>
        </w:rPr>
        <w:t>лы́шав от Тебе́, Преблага́я Влады́чице, я́ко Ты еси́ Ма́ти Го́спода Иису́са Христа́, зело́ удиви́ся преблаже́нный ста́рец и, зна́мения от Тебе́ испроси́в во увере́ние, я</w:t>
      </w:r>
      <w:r w:rsidR="005B3284" w:rsidRPr="003D5635">
        <w:rPr>
          <w:color w:val="000000" w:themeColor="text1"/>
        </w:rPr>
        <w:t>́</w:t>
      </w:r>
      <w:r w:rsidRPr="003D5635">
        <w:rPr>
          <w:color w:val="000000" w:themeColor="text1"/>
        </w:rPr>
        <w:t>ко и</w:t>
      </w:r>
      <w:r w:rsidR="005B3284" w:rsidRPr="003D5635">
        <w:rPr>
          <w:color w:val="000000" w:themeColor="text1"/>
        </w:rPr>
        <w:t>́</w:t>
      </w:r>
      <w:r w:rsidRPr="003D5635">
        <w:rPr>
          <w:color w:val="000000" w:themeColor="text1"/>
        </w:rPr>
        <w:t>стинно есть</w:t>
      </w:r>
      <w:r w:rsidRPr="003D5635">
        <w:rPr>
          <w:color w:val="1F497D" w:themeColor="text2"/>
        </w:rPr>
        <w:t xml:space="preserve"> </w:t>
      </w:r>
      <w:r w:rsidRPr="003D5635">
        <w:rPr>
          <w:color w:val="000000" w:themeColor="text1"/>
        </w:rPr>
        <w:t>обетова́ние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вое</w:t>
      </w:r>
      <w:r w:rsidR="005B3284" w:rsidRPr="003D5635">
        <w:rPr>
          <w:color w:val="000000" w:themeColor="text1"/>
        </w:rPr>
        <w:t>́</w:t>
      </w:r>
      <w:r w:rsidRPr="003D5635">
        <w:rPr>
          <w:color w:val="000000" w:themeColor="text1"/>
        </w:rPr>
        <w:t>, со умиле́нием серде́чным возопи́ Тебе́ си́це: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</w:t>
      </w:r>
      <w:proofErr w:type="gramStart"/>
      <w:r w:rsidRPr="003D5635">
        <w:rPr>
          <w:color w:val="000000" w:themeColor="text1"/>
        </w:rPr>
        <w:t>в</w:t>
      </w:r>
      <w:proofErr w:type="gramEnd"/>
      <w:r w:rsidRPr="003D5635">
        <w:rPr>
          <w:color w:val="000000" w:themeColor="text1"/>
        </w:rPr>
        <w:t xml:space="preserve"> жена́х преблагослове́нная;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Госпо́дня</w:t>
      </w:r>
      <w:proofErr w:type="gramEnd"/>
      <w:r w:rsidRPr="003D5635">
        <w:rPr>
          <w:color w:val="000000" w:themeColor="text1"/>
        </w:rPr>
        <w:t xml:space="preserve"> и на́ша Ма́ти всесла́вная.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>Ра́дуйся, боже́ственная ра́досте</w:t>
      </w:r>
      <w:proofErr w:type="gramStart"/>
      <w:r w:rsidRPr="003D5635">
        <w:rPr>
          <w:color w:val="000000" w:themeColor="text1"/>
        </w:rPr>
        <w:t xml:space="preserve"> А</w:t>
      </w:r>
      <w:proofErr w:type="gramEnd"/>
      <w:r w:rsidRPr="003D5635">
        <w:rPr>
          <w:color w:val="000000" w:themeColor="text1"/>
        </w:rPr>
        <w:t>́нгелов и челове́ков;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прибе́жище</w:t>
      </w:r>
      <w:proofErr w:type="gramEnd"/>
      <w:r w:rsidRPr="003D5635">
        <w:rPr>
          <w:color w:val="000000" w:themeColor="text1"/>
        </w:rPr>
        <w:t xml:space="preserve"> ка́ющихся гре́шников.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сла́вити </w:t>
      </w:r>
      <w:proofErr w:type="gramStart"/>
      <w:r w:rsidRPr="003D5635">
        <w:rPr>
          <w:color w:val="000000" w:themeColor="text1"/>
        </w:rPr>
        <w:t>Бо́га</w:t>
      </w:r>
      <w:proofErr w:type="gramEnd"/>
      <w:r w:rsidRPr="003D5635">
        <w:rPr>
          <w:color w:val="000000" w:themeColor="text1"/>
        </w:rPr>
        <w:t xml:space="preserve"> нас науча́ющая;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>ра́дуйся, ле́ствице, от земли́ на</w:t>
      </w:r>
      <w:proofErr w:type="gramStart"/>
      <w:r w:rsidRPr="003D5635">
        <w:rPr>
          <w:color w:val="000000" w:themeColor="text1"/>
        </w:rPr>
        <w:t xml:space="preserve"> Н</w:t>
      </w:r>
      <w:proofErr w:type="gramEnd"/>
      <w:r w:rsidRPr="003D5635">
        <w:rPr>
          <w:color w:val="000000" w:themeColor="text1"/>
        </w:rPr>
        <w:t xml:space="preserve">е́бо </w:t>
      </w:r>
      <w:r w:rsidRPr="003D5635">
        <w:t>пр</w:t>
      </w:r>
      <w:r w:rsidR="003A4E23" w:rsidRPr="003D5635">
        <w:t>и</w:t>
      </w:r>
      <w:r w:rsidRPr="003D5635">
        <w:t>водя́</w:t>
      </w:r>
      <w:r w:rsidRPr="003D5635">
        <w:rPr>
          <w:color w:val="000000" w:themeColor="text1"/>
        </w:rPr>
        <w:t>щая.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>Ра́дуйся, и́ноков усе́рдная</w:t>
      </w:r>
      <w:proofErr w:type="gramStart"/>
      <w:r w:rsidRPr="003D5635">
        <w:rPr>
          <w:color w:val="000000" w:themeColor="text1"/>
        </w:rPr>
        <w:t xml:space="preserve"> Х</w:t>
      </w:r>
      <w:proofErr w:type="gramEnd"/>
      <w:r w:rsidRPr="003D5635">
        <w:rPr>
          <w:color w:val="000000" w:themeColor="text1"/>
        </w:rPr>
        <w:t>рани́тельнице;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ми́лостивая</w:t>
      </w:r>
      <w:proofErr w:type="gramEnd"/>
      <w:r w:rsidRPr="003D5635">
        <w:rPr>
          <w:color w:val="000000" w:themeColor="text1"/>
        </w:rPr>
        <w:t xml:space="preserve"> на́ша Хода́таице и Засту́пнице.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D62C74" w:rsidP="00D62C74">
      <w:pPr>
        <w:pStyle w:val="nbtservheadred"/>
      </w:pPr>
      <w:proofErr w:type="gramStart"/>
      <w:r w:rsidRPr="003D5635">
        <w:t>Конда</w:t>
      </w:r>
      <w:r w:rsidR="00C01C50" w:rsidRPr="003D5635">
        <w:t>́</w:t>
      </w:r>
      <w:r w:rsidRPr="003D5635">
        <w:t>к</w:t>
      </w:r>
      <w:proofErr w:type="gramEnd"/>
      <w:r w:rsidRPr="003D5635">
        <w:t xml:space="preserve"> 5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Б</w:t>
      </w:r>
      <w:r w:rsidRPr="003D5635">
        <w:rPr>
          <w:color w:val="000000" w:themeColor="text1"/>
        </w:rPr>
        <w:t>оготе́чная звезда́ явля́ешися, Цари́це Небе́сная, всем и́щущим спасе́ния и под кров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 xml:space="preserve">вой всемо́щный прибега́ющим, к Со́лнцу Пра́вды сих приво́диши, да во умиле́нии серде́чнем вопию́т Бо́гу: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ллилу́ия.</w:t>
      </w:r>
    </w:p>
    <w:p w:rsidR="00D62C74" w:rsidRPr="003D5635" w:rsidRDefault="00C01C50" w:rsidP="00D62C74">
      <w:pPr>
        <w:pStyle w:val="nbtservheadred"/>
      </w:pPr>
      <w:r w:rsidRPr="003D5635">
        <w:t>И́кос</w:t>
      </w:r>
      <w:r w:rsidR="00D62C74" w:rsidRPr="003D5635">
        <w:t xml:space="preserve"> 5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В</w:t>
      </w:r>
      <w:r w:rsidRPr="003D5635">
        <w:rPr>
          <w:color w:val="000000" w:themeColor="text1"/>
        </w:rPr>
        <w:t>и́де преподо́бный Афана́сий, я́ко по глаго́лу Ма́тере Бо́жия от ударе́ния по́соха его́ вода́ из ка́мене истече́, со благогове́нием к нога́м Ея́ пречи́стым припа́сти восхоте́, оба́че</w:t>
      </w:r>
      <w:proofErr w:type="gramStart"/>
      <w:r w:rsidRPr="003D5635">
        <w:rPr>
          <w:color w:val="000000" w:themeColor="text1"/>
        </w:rPr>
        <w:t xml:space="preserve"> Д</w:t>
      </w:r>
      <w:proofErr w:type="gramEnd"/>
      <w:r w:rsidRPr="003D5635">
        <w:rPr>
          <w:color w:val="000000" w:themeColor="text1"/>
        </w:rPr>
        <w:t>е́ва Пресвя́тая в то́йже час неви́дима бысть. Мы же, вели́</w:t>
      </w:r>
      <w:proofErr w:type="gramStart"/>
      <w:r w:rsidRPr="003D5635">
        <w:rPr>
          <w:color w:val="000000" w:themeColor="text1"/>
        </w:rPr>
        <w:t>каго ра</w:t>
      </w:r>
      <w:proofErr w:type="gramEnd"/>
      <w:r w:rsidRPr="003D5635">
        <w:rPr>
          <w:color w:val="000000" w:themeColor="text1"/>
        </w:rPr>
        <w:t>́ди чудесе́ сего́ благогове́ния исполня́ющеся, воспева́ем Преблагослове́нней та́ко: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душ </w:t>
      </w:r>
      <w:proofErr w:type="gramStart"/>
      <w:r w:rsidRPr="003D5635">
        <w:rPr>
          <w:color w:val="000000" w:themeColor="text1"/>
        </w:rPr>
        <w:t>на́ших</w:t>
      </w:r>
      <w:proofErr w:type="gramEnd"/>
      <w:r w:rsidRPr="003D5635">
        <w:rPr>
          <w:color w:val="000000" w:themeColor="text1"/>
        </w:rPr>
        <w:t xml:space="preserve"> ве́рное спасе́ние;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всех </w:t>
      </w:r>
      <w:proofErr w:type="gramStart"/>
      <w:r w:rsidRPr="003D5635">
        <w:rPr>
          <w:color w:val="000000" w:themeColor="text1"/>
        </w:rPr>
        <w:t>скорбя́щих</w:t>
      </w:r>
      <w:proofErr w:type="gramEnd"/>
      <w:r w:rsidRPr="003D5635">
        <w:rPr>
          <w:color w:val="000000" w:themeColor="text1"/>
        </w:rPr>
        <w:t xml:space="preserve"> утеше́ние.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>Ра́дуйся, Святы́я Горы́ Афо́нския</w:t>
      </w:r>
      <w:proofErr w:type="gramStart"/>
      <w:r w:rsidRPr="003D5635">
        <w:rPr>
          <w:color w:val="000000" w:themeColor="text1"/>
        </w:rPr>
        <w:t xml:space="preserve"> П</w:t>
      </w:r>
      <w:proofErr w:type="gramEnd"/>
      <w:r w:rsidRPr="003D5635">
        <w:rPr>
          <w:color w:val="000000" w:themeColor="text1"/>
        </w:rPr>
        <w:t>росвети́тельнице;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всея́ вселе́нныя </w:t>
      </w:r>
      <w:proofErr w:type="gramStart"/>
      <w:r w:rsidRPr="003D5635">
        <w:rPr>
          <w:color w:val="000000" w:themeColor="text1"/>
        </w:rPr>
        <w:t>Попечи́тельнице</w:t>
      </w:r>
      <w:proofErr w:type="gramEnd"/>
      <w:r w:rsidRPr="003D5635">
        <w:rPr>
          <w:color w:val="000000" w:themeColor="text1"/>
        </w:rPr>
        <w:t>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наде́жное</w:t>
      </w:r>
      <w:proofErr w:type="gramEnd"/>
      <w:r w:rsidRPr="003D5635">
        <w:rPr>
          <w:color w:val="000000" w:themeColor="text1"/>
        </w:rPr>
        <w:t xml:space="preserve"> прибе́жище всем ка́ющимся;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ти́хое</w:t>
      </w:r>
      <w:proofErr w:type="gramEnd"/>
      <w:r w:rsidRPr="003D5635">
        <w:rPr>
          <w:color w:val="000000" w:themeColor="text1"/>
        </w:rPr>
        <w:t xml:space="preserve"> приста́нище от бед стра́ждущим.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>Ра́дуйся, всех притека́ющих к ико́не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вое́й покро́вом Твои́м осеня́ющая;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гла́су</w:t>
      </w:r>
      <w:proofErr w:type="gramEnd"/>
      <w:r w:rsidRPr="003D5635">
        <w:rPr>
          <w:color w:val="000000" w:themeColor="text1"/>
        </w:rPr>
        <w:t xml:space="preserve"> моле́ния всех скорбя́щих внима́ющая.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</w:p>
    <w:p w:rsidR="00D62C74" w:rsidRPr="003D5635" w:rsidRDefault="00D62C74" w:rsidP="00D62C74">
      <w:pPr>
        <w:pStyle w:val="nbtservbasic"/>
        <w:rPr>
          <w:color w:val="000000" w:themeColor="text1"/>
        </w:rPr>
      </w:pP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6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lastRenderedPageBreak/>
        <w:t>П</w:t>
      </w:r>
      <w:r w:rsidRPr="003D5635">
        <w:rPr>
          <w:color w:val="000000" w:themeColor="text1"/>
        </w:rPr>
        <w:t>ропове́дник чуде́с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вои́х, Преблага́я Влады́чице, яви́ся преподо́бный Афана́сий, егда́ по возвраще́нии во святу́ю оби́тель свою́ со изумле́нием ве́лиим обре́те кладовы́я всем потре́бным преиспо́лненныя. Сего́ ра́ди, прославля́юще попече́ние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 xml:space="preserve">вое́ о всех на Тя упова́ющих, Ма́ти Бо́жия, со умиле́нием вопие́м Бо́гу: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ллилу́ия.</w:t>
      </w:r>
    </w:p>
    <w:p w:rsidR="00D62C74" w:rsidRPr="003D5635" w:rsidRDefault="00C01C50" w:rsidP="00D62C74">
      <w:pPr>
        <w:pStyle w:val="nbtservheadred"/>
        <w:rPr>
          <w:rStyle w:val="nbtservred"/>
        </w:rPr>
      </w:pPr>
      <w:r w:rsidRPr="003D5635">
        <w:rPr>
          <w:rStyle w:val="nbtservred"/>
        </w:rPr>
        <w:t>И́кос</w:t>
      </w:r>
      <w:r w:rsidR="00D62C74" w:rsidRPr="003D5635">
        <w:rPr>
          <w:rStyle w:val="nbtservred"/>
        </w:rPr>
        <w:t xml:space="preserve"> 6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В</w:t>
      </w:r>
      <w:r w:rsidRPr="003D5635">
        <w:rPr>
          <w:color w:val="000000" w:themeColor="text1"/>
        </w:rPr>
        <w:t>озсия́ неизрече́нный свет Твоея́ бла́гости, Преблагослове́нная</w:t>
      </w:r>
      <w:proofErr w:type="gramStart"/>
      <w:r w:rsidRPr="003D5635">
        <w:rPr>
          <w:color w:val="000000" w:themeColor="text1"/>
        </w:rPr>
        <w:t xml:space="preserve"> Д</w:t>
      </w:r>
      <w:proofErr w:type="gramEnd"/>
      <w:r w:rsidRPr="003D5635">
        <w:rPr>
          <w:color w:val="000000" w:themeColor="text1"/>
        </w:rPr>
        <w:t>е́во, всем скорбя́щим, пла́чущим и во искуше́нии су́щим: слы́шащи бо на́ша сле́зныя моли́твы, подае́ши всем чуде́сное от бед избавле́ние, восхваля́ющим Тя за ми́лости Твоя́ та́ко: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>а́дуйся, Спаси́теля ми́ра ро́ждшая;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мир от </w:t>
      </w:r>
      <w:proofErr w:type="gramStart"/>
      <w:r w:rsidRPr="003D5635">
        <w:rPr>
          <w:color w:val="000000" w:themeColor="text1"/>
        </w:rPr>
        <w:t>пото́па</w:t>
      </w:r>
      <w:proofErr w:type="gramEnd"/>
      <w:r w:rsidRPr="003D5635">
        <w:rPr>
          <w:color w:val="000000" w:themeColor="text1"/>
        </w:rPr>
        <w:t xml:space="preserve"> грехо́внаго спаса́ющая.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зна́мение</w:t>
      </w:r>
      <w:proofErr w:type="gramEnd"/>
      <w:r w:rsidRPr="003D5635">
        <w:rPr>
          <w:color w:val="000000" w:themeColor="text1"/>
        </w:rPr>
        <w:t xml:space="preserve"> ми́лости Бо́жия Собо́ю нам явля́ющая;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явле́нием</w:t>
      </w:r>
      <w:proofErr w:type="gramEnd"/>
      <w:r w:rsidRPr="003D5635">
        <w:rPr>
          <w:color w:val="000000" w:themeColor="text1"/>
        </w:rPr>
        <w:t xml:space="preserve"> чуде́с от святы́я ико́ны Твоея́ всех све́тло веселя́щая.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ско́рби</w:t>
      </w:r>
      <w:proofErr w:type="gramEnd"/>
      <w:r w:rsidRPr="003D5635">
        <w:rPr>
          <w:color w:val="000000" w:themeColor="text1"/>
        </w:rPr>
        <w:t xml:space="preserve"> и сле́зы на́ша в ра́дость претворя́ющая;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стра́ждущих</w:t>
      </w:r>
      <w:proofErr w:type="gramEnd"/>
      <w:r w:rsidRPr="003D5635">
        <w:rPr>
          <w:color w:val="000000" w:themeColor="text1"/>
        </w:rPr>
        <w:t xml:space="preserve"> и безпомо́щных неви́димо укрепля́ющая.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всех </w:t>
      </w:r>
      <w:proofErr w:type="gramStart"/>
      <w:r w:rsidRPr="003D5635">
        <w:rPr>
          <w:color w:val="000000" w:themeColor="text1"/>
        </w:rPr>
        <w:t>пра́ведных</w:t>
      </w:r>
      <w:proofErr w:type="gramEnd"/>
      <w:r w:rsidRPr="003D5635">
        <w:rPr>
          <w:color w:val="000000" w:themeColor="text1"/>
        </w:rPr>
        <w:t xml:space="preserve"> лю́бящая;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ка́ющихся</w:t>
      </w:r>
      <w:proofErr w:type="gramEnd"/>
      <w:r w:rsidRPr="003D5635">
        <w:rPr>
          <w:color w:val="000000" w:themeColor="text1"/>
        </w:rPr>
        <w:t xml:space="preserve"> гре́шников ми́лующая.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7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Х</w:t>
      </w:r>
      <w:r w:rsidRPr="003D5635">
        <w:rPr>
          <w:color w:val="000000" w:themeColor="text1"/>
        </w:rPr>
        <w:t>отя</w:t>
      </w:r>
      <w:proofErr w:type="gramStart"/>
      <w:r w:rsidRPr="003D5635">
        <w:rPr>
          <w:color w:val="000000" w:themeColor="text1"/>
        </w:rPr>
        <w:t>́ В</w:t>
      </w:r>
      <w:proofErr w:type="gramEnd"/>
      <w:r w:rsidRPr="003D5635">
        <w:rPr>
          <w:color w:val="000000" w:themeColor="text1"/>
        </w:rPr>
        <w:t xml:space="preserve">семи́лостивый Госпо́дь яви́ти Свою́ Боже́ственную любо́вь к созда́нию Своему́, дарова́ нам Твою́, Богома́ти, ико́ну, Экономи́сса имену́емую, да ви́дяще чудеса́, от нея́ быва́емая, вси лю́дие с ве́рою и наде́ждою умиле́нно взыва́ют Пода́телю благ: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ллилу́ия.</w:t>
      </w:r>
    </w:p>
    <w:p w:rsidR="00D62C74" w:rsidRPr="003D5635" w:rsidRDefault="00C01C50" w:rsidP="00D62C74">
      <w:pPr>
        <w:pStyle w:val="nbtservheadred"/>
      </w:pPr>
      <w:r w:rsidRPr="003D5635">
        <w:t>И́кос</w:t>
      </w:r>
      <w:r w:rsidR="00D62C74" w:rsidRPr="003D5635">
        <w:t xml:space="preserve"> 7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Н</w:t>
      </w:r>
      <w:r w:rsidRPr="003D5635">
        <w:rPr>
          <w:color w:val="000000" w:themeColor="text1"/>
        </w:rPr>
        <w:t>о́вое свиде́тельство неви́димаго прису́тствия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воего́ показа́ла еси́ нам, Небе́сная Цари́це, егда́ в ла́вре свята́го Афана́сия зва́ние эконо́ма упраздни́ла еси́, Сама́ Экономи́сса оби́тели сея́ бы́ти восхоте́вши и все попече́ние о ней Себе́ усво́ивши. Те́мже смире́нно мо́лим Тя, Пречи́стая: не оста́ви по́мощию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вое́ю и нас, вопию́щих Ти си́це: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</w:t>
      </w:r>
      <w:proofErr w:type="gramStart"/>
      <w:r w:rsidRPr="003D5635">
        <w:rPr>
          <w:color w:val="000000" w:themeColor="text1"/>
        </w:rPr>
        <w:t>Би́сер</w:t>
      </w:r>
      <w:proofErr w:type="gramEnd"/>
      <w:r w:rsidRPr="003D5635">
        <w:rPr>
          <w:color w:val="000000" w:themeColor="text1"/>
        </w:rPr>
        <w:t xml:space="preserve"> Боже́ственный произве́дшая;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чистото́ю</w:t>
      </w:r>
      <w:proofErr w:type="gramEnd"/>
      <w:r w:rsidRPr="003D5635">
        <w:rPr>
          <w:color w:val="000000" w:themeColor="text1"/>
        </w:rPr>
        <w:t xml:space="preserve"> Свое́ю тварь превозше́дшая.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две́ри</w:t>
      </w:r>
      <w:proofErr w:type="gramEnd"/>
      <w:r w:rsidRPr="003D5635">
        <w:rPr>
          <w:color w:val="000000" w:themeColor="text1"/>
        </w:rPr>
        <w:t xml:space="preserve"> ра́йския нам отверза́ющая;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свя́тостию Свое́ю Небеса́ </w:t>
      </w:r>
      <w:proofErr w:type="gramStart"/>
      <w:r w:rsidRPr="003D5635">
        <w:rPr>
          <w:color w:val="000000" w:themeColor="text1"/>
        </w:rPr>
        <w:t>украша́ющая</w:t>
      </w:r>
      <w:proofErr w:type="gramEnd"/>
      <w:r w:rsidRPr="003D5635">
        <w:rPr>
          <w:color w:val="000000" w:themeColor="text1"/>
        </w:rPr>
        <w:t>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благове́стие Небе́снаго </w:t>
      </w:r>
      <w:proofErr w:type="gramStart"/>
      <w:r w:rsidRPr="003D5635">
        <w:rPr>
          <w:color w:val="000000" w:themeColor="text1"/>
        </w:rPr>
        <w:t>Оте́чества</w:t>
      </w:r>
      <w:proofErr w:type="gramEnd"/>
      <w:r w:rsidRPr="003D5635">
        <w:rPr>
          <w:color w:val="000000" w:themeColor="text1"/>
        </w:rPr>
        <w:t>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духо́вный</w:t>
      </w:r>
      <w:proofErr w:type="gramEnd"/>
      <w:r w:rsidRPr="003D5635">
        <w:rPr>
          <w:color w:val="000000" w:themeColor="text1"/>
        </w:rPr>
        <w:t xml:space="preserve"> сто́лпе правосла́внаго мона́шества.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lastRenderedPageBreak/>
        <w:t xml:space="preserve">Ра́дуйся, о </w:t>
      </w:r>
      <w:proofErr w:type="gramStart"/>
      <w:r w:rsidRPr="003D5635">
        <w:rPr>
          <w:color w:val="000000" w:themeColor="text1"/>
        </w:rPr>
        <w:t>ро́де</w:t>
      </w:r>
      <w:proofErr w:type="gramEnd"/>
      <w:r w:rsidRPr="003D5635">
        <w:rPr>
          <w:color w:val="000000" w:themeColor="text1"/>
        </w:rPr>
        <w:t xml:space="preserve"> челове́честем усе́рдная Моли́твеннице;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во гресе́х </w:t>
      </w:r>
      <w:proofErr w:type="gramStart"/>
      <w:r w:rsidRPr="003D5635">
        <w:rPr>
          <w:color w:val="000000" w:themeColor="text1"/>
        </w:rPr>
        <w:t>погиба́ющих</w:t>
      </w:r>
      <w:proofErr w:type="gramEnd"/>
      <w:r w:rsidRPr="003D5635">
        <w:rPr>
          <w:color w:val="000000" w:themeColor="text1"/>
        </w:rPr>
        <w:t xml:space="preserve"> Неча́янная спасе́ния Ра́досте.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8</w:t>
      </w:r>
    </w:p>
    <w:p w:rsidR="00D62C74" w:rsidRPr="003D5635" w:rsidRDefault="00D62C74" w:rsidP="00D62C74">
      <w:pPr>
        <w:pStyle w:val="nbtservbasic"/>
        <w:rPr>
          <w:color w:val="4F81BD" w:themeColor="accent1"/>
        </w:rPr>
      </w:pPr>
      <w:r w:rsidRPr="003D5635">
        <w:rPr>
          <w:rStyle w:val="nbtservred"/>
        </w:rPr>
        <w:t>С</w:t>
      </w:r>
      <w:r w:rsidRPr="003D5635">
        <w:rPr>
          <w:color w:val="000000" w:themeColor="text1"/>
        </w:rPr>
        <w:t xml:space="preserve">тра́ннии и </w:t>
      </w:r>
      <w:proofErr w:type="gramStart"/>
      <w:r w:rsidRPr="003D5635">
        <w:rPr>
          <w:color w:val="000000" w:themeColor="text1"/>
        </w:rPr>
        <w:t>прише́льцы</w:t>
      </w:r>
      <w:proofErr w:type="gramEnd"/>
      <w:r w:rsidRPr="003D5635">
        <w:rPr>
          <w:color w:val="000000" w:themeColor="text1"/>
        </w:rPr>
        <w:t xml:space="preserve"> есмы́ на земли́, оба́че Ты, Влады́чице, облегча́еши многоско́рбное житие́ на́ше, подаю́щи по́мощь, утеше́ние и ра́дость духо́вную. Сего́ ра́ди, почита́юще чудотво́рную ико́ну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 xml:space="preserve">вою́, во умиле́нии серде́чнем Тобо́ю нам благоде́ющему Бо́гу вопие́м: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ллилу́ия.</w:t>
      </w:r>
      <w:r w:rsidR="007570E8" w:rsidRPr="003D5635">
        <w:rPr>
          <w:color w:val="000000" w:themeColor="text1"/>
        </w:rPr>
        <w:t xml:space="preserve"> </w:t>
      </w:r>
    </w:p>
    <w:p w:rsidR="00D62C74" w:rsidRPr="003D5635" w:rsidRDefault="00C01C50" w:rsidP="00D62C74">
      <w:pPr>
        <w:pStyle w:val="nbtservheadred"/>
      </w:pPr>
      <w:r w:rsidRPr="003D5635">
        <w:t>И́кос</w:t>
      </w:r>
      <w:r w:rsidR="00D62C74" w:rsidRPr="003D5635">
        <w:t xml:space="preserve"> 8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В</w:t>
      </w:r>
      <w:r w:rsidRPr="003D5635">
        <w:rPr>
          <w:color w:val="000000" w:themeColor="text1"/>
        </w:rPr>
        <w:t>сем, во Святе́й Горе́ Афо́нской жи́тельствующим, уте́шительно есть возноси́ти моле́ния своя́ на ме́сте явле́ния Пресвяты́я Богоро́дицы свято́му Афана́сию, и пред ико́ною, соверши́вшееся зде чу́до изобража́ющею, воспева́ти Преблагослове́нней</w:t>
      </w:r>
      <w:proofErr w:type="gramStart"/>
      <w:r w:rsidRPr="003D5635">
        <w:rPr>
          <w:color w:val="000000" w:themeColor="text1"/>
        </w:rPr>
        <w:t xml:space="preserve"> Д</w:t>
      </w:r>
      <w:proofErr w:type="gramEnd"/>
      <w:r w:rsidRPr="003D5635">
        <w:rPr>
          <w:color w:val="000000" w:themeColor="text1"/>
        </w:rPr>
        <w:t>е́ве хвале́ния такова́я: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на Небеси́ </w:t>
      </w:r>
      <w:proofErr w:type="gramStart"/>
      <w:r w:rsidRPr="003D5635">
        <w:rPr>
          <w:color w:val="000000" w:themeColor="text1"/>
        </w:rPr>
        <w:t>благословля́емая</w:t>
      </w:r>
      <w:proofErr w:type="gramEnd"/>
      <w:r w:rsidRPr="003D5635">
        <w:rPr>
          <w:color w:val="000000" w:themeColor="text1"/>
        </w:rPr>
        <w:t xml:space="preserve"> и на земли́ сла́вимая;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всея́ </w:t>
      </w:r>
      <w:proofErr w:type="gramStart"/>
      <w:r w:rsidRPr="003D5635">
        <w:rPr>
          <w:color w:val="000000" w:themeColor="text1"/>
        </w:rPr>
        <w:t>тва́ри</w:t>
      </w:r>
      <w:proofErr w:type="gramEnd"/>
      <w:r w:rsidRPr="003D5635">
        <w:rPr>
          <w:color w:val="000000" w:themeColor="text1"/>
        </w:rPr>
        <w:t xml:space="preserve"> честне́йшая и благоле́пнейшая.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боже́ственный</w:t>
      </w:r>
      <w:proofErr w:type="gramEnd"/>
      <w:r w:rsidRPr="003D5635">
        <w:rPr>
          <w:color w:val="000000" w:themeColor="text1"/>
        </w:rPr>
        <w:t xml:space="preserve"> исто́чниче сладча́йшия сла́дости;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Де́во </w:t>
      </w:r>
      <w:proofErr w:type="gramStart"/>
      <w:r w:rsidRPr="003D5635">
        <w:rPr>
          <w:color w:val="000000" w:themeColor="text1"/>
        </w:rPr>
        <w:t>Пречи́стая</w:t>
      </w:r>
      <w:proofErr w:type="gramEnd"/>
      <w:r w:rsidRPr="003D5635">
        <w:rPr>
          <w:color w:val="000000" w:themeColor="text1"/>
        </w:rPr>
        <w:t>, преиспо́лненная неизрече́нныя ра́дости.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всего́ ми́ра </w:t>
      </w:r>
      <w:proofErr w:type="gramStart"/>
      <w:r w:rsidRPr="003D5635">
        <w:rPr>
          <w:color w:val="000000" w:themeColor="text1"/>
        </w:rPr>
        <w:t>боже́ственное</w:t>
      </w:r>
      <w:proofErr w:type="gramEnd"/>
      <w:r w:rsidRPr="003D5635">
        <w:rPr>
          <w:color w:val="000000" w:themeColor="text1"/>
        </w:rPr>
        <w:t xml:space="preserve"> утеше́ние;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ро́да</w:t>
      </w:r>
      <w:proofErr w:type="gramEnd"/>
      <w:r w:rsidRPr="003D5635">
        <w:rPr>
          <w:color w:val="000000" w:themeColor="text1"/>
        </w:rPr>
        <w:t xml:space="preserve"> челове́ческаго наде́ждо и упова́ние.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от бед и напа́стей на́ша </w:t>
      </w:r>
      <w:proofErr w:type="gramStart"/>
      <w:r w:rsidRPr="003D5635">
        <w:rPr>
          <w:color w:val="000000" w:themeColor="text1"/>
        </w:rPr>
        <w:t>O</w:t>
      </w:r>
      <w:proofErr w:type="gramEnd"/>
      <w:r w:rsidRPr="003D5635">
        <w:rPr>
          <w:color w:val="000000" w:themeColor="text1"/>
        </w:rPr>
        <w:t>храни́тельнице;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ко </w:t>
      </w:r>
      <w:proofErr w:type="gramStart"/>
      <w:r w:rsidRPr="003D5635">
        <w:rPr>
          <w:color w:val="000000" w:themeColor="text1"/>
        </w:rPr>
        <w:t>благоче́стию</w:t>
      </w:r>
      <w:proofErr w:type="gramEnd"/>
      <w:r w:rsidRPr="003D5635">
        <w:rPr>
          <w:color w:val="000000" w:themeColor="text1"/>
        </w:rPr>
        <w:t xml:space="preserve"> Всебла́гая на́ша Наста́внице.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9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В</w:t>
      </w:r>
      <w:r w:rsidRPr="003D5635">
        <w:rPr>
          <w:color w:val="000000" w:themeColor="text1"/>
        </w:rPr>
        <w:t>се упова́ние на́ше на Тя возлага́ем, Ма́ти Бо́жия, ве́мы бо, я́ко милосе́рдию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воему́ несть конца́: Ты бо и гре́шных ми́луеши, и погиба́ющих взыску́еши, и печа́льных возвеселя́еши, и неду́жных от одра́ боле́зненнаго возставля́еши, и непреста́нно о нас хода́тайствуеши пред Сы́ном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 xml:space="preserve">вои́м и Бо́гом на́шим, Ему́же мы с любо́вию пое́м: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ллилу́ия.</w:t>
      </w:r>
    </w:p>
    <w:p w:rsidR="00D62C74" w:rsidRPr="003D5635" w:rsidRDefault="00C01C50" w:rsidP="00D62C74">
      <w:pPr>
        <w:pStyle w:val="nbtservheadred"/>
      </w:pPr>
      <w:r w:rsidRPr="003D5635">
        <w:t>И́кос</w:t>
      </w:r>
      <w:r w:rsidR="00D62C74" w:rsidRPr="003D5635">
        <w:t xml:space="preserve"> 9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В</w:t>
      </w:r>
      <w:r w:rsidRPr="003D5635">
        <w:rPr>
          <w:color w:val="000000" w:themeColor="text1"/>
        </w:rPr>
        <w:t>ети́и многовеща́ннии не мо́гут исчести́ бе́здну щедро́т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вои́х, Всеблага́я Ма́ти, ро́ду челове́ческому Тобо́ю излива́емых. И мы, сла́дость утеше́ния в ну́ждах и печа́лех на́ших позна́вше, с ве́рою и любо́вию пред о́бразом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вои́м чудотво́рным моле́ния возно́сим сицева́я: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всея́ вселе́нныя </w:t>
      </w:r>
      <w:proofErr w:type="gramStart"/>
      <w:r w:rsidRPr="003D5635">
        <w:rPr>
          <w:color w:val="000000" w:themeColor="text1"/>
        </w:rPr>
        <w:t>держа́вная</w:t>
      </w:r>
      <w:proofErr w:type="gramEnd"/>
      <w:r w:rsidRPr="003D5635">
        <w:rPr>
          <w:color w:val="000000" w:themeColor="text1"/>
        </w:rPr>
        <w:t xml:space="preserve"> Влады́чице;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спасе́ния</w:t>
      </w:r>
      <w:proofErr w:type="gramEnd"/>
      <w:r w:rsidRPr="003D5635">
        <w:rPr>
          <w:color w:val="000000" w:themeColor="text1"/>
        </w:rPr>
        <w:t xml:space="preserve"> на́шего при́сная Хода́таице.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Бо́га</w:t>
      </w:r>
      <w:proofErr w:type="gramEnd"/>
      <w:r w:rsidRPr="003D5635">
        <w:rPr>
          <w:color w:val="000000" w:themeColor="text1"/>
        </w:rPr>
        <w:t xml:space="preserve"> Отца́ Дщи возлю́бленная;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lastRenderedPageBreak/>
        <w:t xml:space="preserve">ра́дуйся, </w:t>
      </w:r>
      <w:proofErr w:type="gramStart"/>
      <w:r w:rsidRPr="003D5635">
        <w:rPr>
          <w:color w:val="000000" w:themeColor="text1"/>
        </w:rPr>
        <w:t>Сы́на</w:t>
      </w:r>
      <w:proofErr w:type="gramEnd"/>
      <w:r w:rsidRPr="003D5635">
        <w:rPr>
          <w:color w:val="000000" w:themeColor="text1"/>
        </w:rPr>
        <w:t xml:space="preserve"> Бо́жия Ма́ти Пресвята́я.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Бо́га</w:t>
      </w:r>
      <w:proofErr w:type="gramEnd"/>
      <w:r w:rsidRPr="003D5635">
        <w:rPr>
          <w:color w:val="000000" w:themeColor="text1"/>
        </w:rPr>
        <w:t xml:space="preserve"> Ду́ха Свята́го пала́то прекра́сная;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Небесе́ и земли́ </w:t>
      </w:r>
      <w:proofErr w:type="gramStart"/>
      <w:r w:rsidRPr="003D5635">
        <w:rPr>
          <w:color w:val="000000" w:themeColor="text1"/>
        </w:rPr>
        <w:t>Цари́це</w:t>
      </w:r>
      <w:proofErr w:type="gramEnd"/>
      <w:r w:rsidRPr="003D5635">
        <w:rPr>
          <w:color w:val="000000" w:themeColor="text1"/>
        </w:rPr>
        <w:t xml:space="preserve"> всепе́тая.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боля́щих</w:t>
      </w:r>
      <w:proofErr w:type="gramEnd"/>
      <w:r w:rsidRPr="003D5635">
        <w:rPr>
          <w:color w:val="000000" w:themeColor="text1"/>
        </w:rPr>
        <w:t xml:space="preserve"> милосе́рдная Цели́тельнице;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вдов и сиро́т </w:t>
      </w:r>
      <w:proofErr w:type="gramStart"/>
      <w:r w:rsidRPr="003D5635">
        <w:rPr>
          <w:color w:val="000000" w:themeColor="text1"/>
        </w:rPr>
        <w:t>незри́мая</w:t>
      </w:r>
      <w:proofErr w:type="gramEnd"/>
      <w:r w:rsidRPr="003D5635">
        <w:rPr>
          <w:color w:val="000000" w:themeColor="text1"/>
        </w:rPr>
        <w:t xml:space="preserve"> Пита́тельнице.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10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С</w:t>
      </w:r>
      <w:r w:rsidRPr="003D5635">
        <w:rPr>
          <w:color w:val="000000" w:themeColor="text1"/>
        </w:rPr>
        <w:t>пасе́ния зало́г от обдержа́щих нас скорбе́й и боле́зней дарова́ся нам честна́я ико́на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воя́, Богороди́тельнице Де́во, да вси</w:t>
      </w:r>
      <w:r w:rsidR="006B7823" w:rsidRPr="003D5635">
        <w:rPr>
          <w:color w:val="000000" w:themeColor="text1"/>
        </w:rPr>
        <w:t>,</w:t>
      </w:r>
      <w:r w:rsidRPr="003D5635">
        <w:rPr>
          <w:color w:val="000000" w:themeColor="text1"/>
        </w:rPr>
        <w:t xml:space="preserve"> ви́дяще явля́емую Тобо́ю ми́лость, вопию́т со умиле́нием Бо́гу: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ллилу́ия.</w:t>
      </w:r>
      <w:r w:rsidR="00B20F31" w:rsidRPr="003D5635">
        <w:rPr>
          <w:color w:val="000000" w:themeColor="text1"/>
        </w:rPr>
        <w:t xml:space="preserve"> </w:t>
      </w:r>
    </w:p>
    <w:p w:rsidR="00D62C74" w:rsidRPr="003D5635" w:rsidRDefault="00C01C50" w:rsidP="00D62C74">
      <w:pPr>
        <w:pStyle w:val="nbtservheadred"/>
      </w:pPr>
      <w:r w:rsidRPr="003D5635">
        <w:t>И́кос</w:t>
      </w:r>
      <w:r w:rsidR="00D62C74" w:rsidRPr="003D5635">
        <w:t xml:space="preserve"> 10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С</w:t>
      </w:r>
      <w:r w:rsidRPr="003D5635">
        <w:rPr>
          <w:color w:val="000000" w:themeColor="text1"/>
        </w:rPr>
        <w:t>тена́ еси́ лико́м и́ноческим, Богоро́дице</w:t>
      </w:r>
      <w:proofErr w:type="gramStart"/>
      <w:r w:rsidRPr="003D5635">
        <w:rPr>
          <w:color w:val="000000" w:themeColor="text1"/>
        </w:rPr>
        <w:t xml:space="preserve"> Д</w:t>
      </w:r>
      <w:proofErr w:type="gramEnd"/>
      <w:r w:rsidRPr="003D5635">
        <w:rPr>
          <w:color w:val="000000" w:themeColor="text1"/>
        </w:rPr>
        <w:t>е́во, и всем, усе́рдно к Тебе́ прибега́ющим, и́бо Небесе́ и земли́ Творе́ц дарова́ ми́рови Тя, Ма́терь Свою́, да бу́деши всем земноро́дным в по́мощь и спасе́ние. Сего́ ра́ди, предстоя́ще пред о́бразом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вои́м святы́м, благогове́йно воспева́ем Тя пе́нии си́ми: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всю </w:t>
      </w:r>
      <w:proofErr w:type="gramStart"/>
      <w:r w:rsidRPr="003D5635">
        <w:rPr>
          <w:color w:val="000000" w:themeColor="text1"/>
        </w:rPr>
        <w:t>вселе́нную</w:t>
      </w:r>
      <w:proofErr w:type="gramEnd"/>
      <w:r w:rsidRPr="003D5635">
        <w:rPr>
          <w:color w:val="000000" w:themeColor="text1"/>
        </w:rPr>
        <w:t xml:space="preserve"> любо́вию покрыва́ющая;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от па́губных </w:t>
      </w:r>
      <w:proofErr w:type="gramStart"/>
      <w:r w:rsidRPr="003D5635">
        <w:rPr>
          <w:color w:val="000000" w:themeColor="text1"/>
        </w:rPr>
        <w:t>се́тей</w:t>
      </w:r>
      <w:proofErr w:type="gramEnd"/>
      <w:r w:rsidRPr="003D5635">
        <w:rPr>
          <w:color w:val="000000" w:themeColor="text1"/>
        </w:rPr>
        <w:t xml:space="preserve"> ве́рныя спаса́ющая.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А́нгельских</w:t>
      </w:r>
      <w:proofErr w:type="gramEnd"/>
      <w:r w:rsidRPr="003D5635">
        <w:rPr>
          <w:color w:val="000000" w:themeColor="text1"/>
        </w:rPr>
        <w:t xml:space="preserve"> умо́в удивле́ние;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челове́ческаго </w:t>
      </w:r>
      <w:proofErr w:type="gramStart"/>
      <w:r w:rsidRPr="003D5635">
        <w:rPr>
          <w:color w:val="000000" w:themeColor="text1"/>
        </w:rPr>
        <w:t>ро́да</w:t>
      </w:r>
      <w:proofErr w:type="gramEnd"/>
      <w:r w:rsidRPr="003D5635">
        <w:rPr>
          <w:color w:val="000000" w:themeColor="text1"/>
        </w:rPr>
        <w:t xml:space="preserve"> украше́ние.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спасе́ния</w:t>
      </w:r>
      <w:proofErr w:type="gramEnd"/>
      <w:r w:rsidRPr="003D5635">
        <w:rPr>
          <w:color w:val="000000" w:themeColor="text1"/>
        </w:rPr>
        <w:t xml:space="preserve"> на́шего глави́зно;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ра́досте на́ша и в сей, и в </w:t>
      </w:r>
      <w:proofErr w:type="gramStart"/>
      <w:r w:rsidRPr="003D5635">
        <w:rPr>
          <w:color w:val="000000" w:themeColor="text1"/>
        </w:rPr>
        <w:t>бу́дущей</w:t>
      </w:r>
      <w:proofErr w:type="gramEnd"/>
      <w:r w:rsidRPr="003D5635">
        <w:rPr>
          <w:color w:val="000000" w:themeColor="text1"/>
        </w:rPr>
        <w:t xml:space="preserve"> жи́зни.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моли́твам</w:t>
      </w:r>
      <w:proofErr w:type="gramEnd"/>
      <w:r w:rsidRPr="003D5635">
        <w:rPr>
          <w:color w:val="000000" w:themeColor="text1"/>
        </w:rPr>
        <w:t xml:space="preserve"> ве́рных ми́лостивно вне́млющая;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>ра́дуйся, лю́бящим Тя любо́вию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вое́ю воздаю́щая.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11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П</w:t>
      </w:r>
      <w:r w:rsidRPr="003D5635">
        <w:rPr>
          <w:color w:val="000000" w:themeColor="text1"/>
        </w:rPr>
        <w:t>е́ние всеумиле́нное прино́сим Ти, Небесе́ и земли́ Цари́це, и благодаря́ще Сы́на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воего́ и Бо́га на́шего за вся Его́ благодея́ния нам</w:t>
      </w:r>
      <w:r w:rsidR="00A33BD9" w:rsidRPr="003D5635">
        <w:rPr>
          <w:color w:val="000000" w:themeColor="text1"/>
        </w:rPr>
        <w:t>,</w:t>
      </w:r>
      <w:r w:rsidRPr="003D5635">
        <w:rPr>
          <w:color w:val="000000" w:themeColor="text1"/>
        </w:rPr>
        <w:t xml:space="preserve"> недосто́йным, хода́тайством Твои́м подава́емая, со благогове́нием вопие́м Ему́: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ллилу́ия.</w:t>
      </w:r>
    </w:p>
    <w:p w:rsidR="00D62C74" w:rsidRPr="003D5635" w:rsidRDefault="00C01C50" w:rsidP="00D62C74">
      <w:pPr>
        <w:pStyle w:val="nbtservheadred"/>
      </w:pPr>
      <w:r w:rsidRPr="003D5635">
        <w:t>И́кос</w:t>
      </w:r>
      <w:r w:rsidR="00D62C74" w:rsidRPr="003D5635">
        <w:t xml:space="preserve"> 11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С</w:t>
      </w:r>
      <w:r w:rsidRPr="003D5635">
        <w:rPr>
          <w:color w:val="000000" w:themeColor="text1"/>
        </w:rPr>
        <w:t>ветоприе́мную свещу́ зрим Тя, Влады́чице на́ша Богоро́дице, о́браз бо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вой святы́й немерца́ющими луча́ми благода́ти мглу грехо́вную прогоня́ет и на све́тлую стезю́ доброде́телей наставля́ет с ве́рою зову́щих Ти сицева́я: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</w:t>
      </w:r>
      <w:proofErr w:type="gramStart"/>
      <w:r w:rsidRPr="003D5635">
        <w:rPr>
          <w:color w:val="000000" w:themeColor="text1"/>
        </w:rPr>
        <w:t>Ю</w:t>
      </w:r>
      <w:proofErr w:type="gramEnd"/>
      <w:r w:rsidRPr="003D5635">
        <w:rPr>
          <w:color w:val="000000" w:themeColor="text1"/>
        </w:rPr>
        <w:t>́же воспева́ют Небе́сная во́инства;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lastRenderedPageBreak/>
        <w:t xml:space="preserve">ра́дуйся, </w:t>
      </w:r>
      <w:proofErr w:type="gramStart"/>
      <w:r w:rsidRPr="003D5635">
        <w:rPr>
          <w:color w:val="000000" w:themeColor="text1"/>
        </w:rPr>
        <w:t>Ю</w:t>
      </w:r>
      <w:proofErr w:type="gramEnd"/>
      <w:r w:rsidRPr="003D5635">
        <w:rPr>
          <w:color w:val="000000" w:themeColor="text1"/>
        </w:rPr>
        <w:t>́же превозно́сят святы́х со́нми.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ра́дость</w:t>
      </w:r>
      <w:proofErr w:type="gramEnd"/>
      <w:r w:rsidRPr="003D5635">
        <w:rPr>
          <w:color w:val="000000" w:themeColor="text1"/>
        </w:rPr>
        <w:t xml:space="preserve"> ве́лию всему́ ро́ду челове́ческому дарова́вшая;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правосла́вным</w:t>
      </w:r>
      <w:proofErr w:type="gramEnd"/>
      <w:r w:rsidRPr="003D5635">
        <w:rPr>
          <w:color w:val="000000" w:themeColor="text1"/>
        </w:rPr>
        <w:t xml:space="preserve"> христиа́ном путь спасе́ния указу́ющая.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>Ра́дуйся, ра́досте боже́ственнаго весе́лия;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ми́ра всего́ </w:t>
      </w:r>
      <w:proofErr w:type="gramStart"/>
      <w:r w:rsidRPr="003D5635">
        <w:rPr>
          <w:color w:val="000000" w:themeColor="text1"/>
        </w:rPr>
        <w:t>покро́ве</w:t>
      </w:r>
      <w:proofErr w:type="gramEnd"/>
      <w:r w:rsidRPr="003D5635">
        <w:rPr>
          <w:color w:val="000000" w:themeColor="text1"/>
        </w:rPr>
        <w:t xml:space="preserve"> и спасе́ние.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ти́хое</w:t>
      </w:r>
      <w:proofErr w:type="gramEnd"/>
      <w:r w:rsidRPr="003D5635">
        <w:rPr>
          <w:color w:val="000000" w:themeColor="text1"/>
        </w:rPr>
        <w:t xml:space="preserve"> приста́нище стра́нствующим;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блаже́нное</w:t>
      </w:r>
      <w:proofErr w:type="gramEnd"/>
      <w:r w:rsidRPr="003D5635">
        <w:rPr>
          <w:color w:val="000000" w:themeColor="text1"/>
        </w:rPr>
        <w:t xml:space="preserve"> поко́ище ста́рости.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12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proofErr w:type="gramStart"/>
      <w:r w:rsidRPr="003D5635">
        <w:rPr>
          <w:rStyle w:val="nbtservred"/>
        </w:rPr>
        <w:t>Б</w:t>
      </w:r>
      <w:r w:rsidRPr="003D5635">
        <w:rPr>
          <w:color w:val="000000" w:themeColor="text1"/>
        </w:rPr>
        <w:t>лагода́ть</w:t>
      </w:r>
      <w:proofErr w:type="gramEnd"/>
      <w:r w:rsidRPr="003D5635">
        <w:rPr>
          <w:color w:val="000000" w:themeColor="text1"/>
        </w:rPr>
        <w:t xml:space="preserve"> Боже́ственную пода́ждь нам, Пречи́стая Ма́ти, да се́ю вспомоществу́еми, по пути́ спаси́тельному ше́ствовати возмо́жем и житие́м доброде́тельным Го́споду на́шему угоди́ти потщи́мся, Ему́же непреста́нно пое́м: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ллилу́ия.</w:t>
      </w:r>
    </w:p>
    <w:p w:rsidR="00D62C74" w:rsidRPr="003D5635" w:rsidRDefault="00C01C50" w:rsidP="00D62C74">
      <w:pPr>
        <w:pStyle w:val="nbtservheadred"/>
      </w:pPr>
      <w:r w:rsidRPr="003D5635">
        <w:t>И́кос</w:t>
      </w:r>
      <w:r w:rsidR="00D62C74" w:rsidRPr="003D5635">
        <w:t xml:space="preserve"> 12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П</w:t>
      </w:r>
      <w:r w:rsidRPr="003D5635">
        <w:rPr>
          <w:color w:val="000000" w:themeColor="text1"/>
        </w:rPr>
        <w:t>ою́ще ми́лости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воя́ и вели́чие Твое́ прославля́юще, Влады́чице на́ша Богоро́дице, ра́дуемся о Тебе́, я́ко и́мамы такову́ю Всеблагу́ю и Премилосе́рдную Засту́пницу и Хода́таицу о нас пред Бо́гом, и с любо́вию воспева́ем Ти си́це: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Купино́ </w:t>
      </w:r>
      <w:proofErr w:type="gramStart"/>
      <w:r w:rsidRPr="003D5635">
        <w:rPr>
          <w:color w:val="000000" w:themeColor="text1"/>
        </w:rPr>
        <w:t>Неопали́мая</w:t>
      </w:r>
      <w:proofErr w:type="gramEnd"/>
      <w:r w:rsidRPr="003D5635">
        <w:rPr>
          <w:color w:val="000000" w:themeColor="text1"/>
        </w:rPr>
        <w:t>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Стено́ </w:t>
      </w:r>
      <w:proofErr w:type="gramStart"/>
      <w:r w:rsidRPr="003D5635">
        <w:rPr>
          <w:color w:val="000000" w:themeColor="text1"/>
        </w:rPr>
        <w:t>Неруши́мая</w:t>
      </w:r>
      <w:proofErr w:type="gramEnd"/>
      <w:r w:rsidRPr="003D5635">
        <w:rPr>
          <w:color w:val="000000" w:themeColor="text1"/>
        </w:rPr>
        <w:t>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и́ноческих</w:t>
      </w:r>
      <w:proofErr w:type="gramEnd"/>
      <w:r w:rsidRPr="003D5635">
        <w:rPr>
          <w:color w:val="000000" w:themeColor="text1"/>
        </w:rPr>
        <w:t xml:space="preserve"> оби́телей покро́ве и снабде́ние;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благочести́вых</w:t>
      </w:r>
      <w:proofErr w:type="gramEnd"/>
      <w:r w:rsidRPr="003D5635">
        <w:rPr>
          <w:color w:val="000000" w:themeColor="text1"/>
        </w:rPr>
        <w:t xml:space="preserve"> домо́в и супру́жеств благослове́ние.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ско́рбных</w:t>
      </w:r>
      <w:proofErr w:type="gramEnd"/>
      <w:r w:rsidRPr="003D5635">
        <w:rPr>
          <w:color w:val="000000" w:themeColor="text1"/>
        </w:rPr>
        <w:t xml:space="preserve"> утеша́ющая;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неду́жных</w:t>
      </w:r>
      <w:proofErr w:type="gramEnd"/>
      <w:r w:rsidRPr="003D5635">
        <w:rPr>
          <w:color w:val="000000" w:themeColor="text1"/>
        </w:rPr>
        <w:t xml:space="preserve"> исцеля́ющая.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немощны́м и ста́рым </w:t>
      </w:r>
      <w:proofErr w:type="gramStart"/>
      <w:r w:rsidRPr="003D5635">
        <w:rPr>
          <w:color w:val="000000" w:themeColor="text1"/>
        </w:rPr>
        <w:t>Помо́щнице</w:t>
      </w:r>
      <w:proofErr w:type="gramEnd"/>
      <w:r w:rsidRPr="003D5635">
        <w:rPr>
          <w:color w:val="000000" w:themeColor="text1"/>
        </w:rPr>
        <w:t>;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color w:val="000000" w:themeColor="text1"/>
        </w:rPr>
        <w:t xml:space="preserve">ра́дуйся, </w:t>
      </w:r>
      <w:proofErr w:type="gramStart"/>
      <w:r w:rsidRPr="003D5635">
        <w:rPr>
          <w:color w:val="000000" w:themeColor="text1"/>
        </w:rPr>
        <w:t>а́лчущих</w:t>
      </w:r>
      <w:proofErr w:type="gramEnd"/>
      <w:r w:rsidRPr="003D5635">
        <w:rPr>
          <w:color w:val="000000" w:themeColor="text1"/>
        </w:rPr>
        <w:t xml:space="preserve"> и жа́ждущих Пита́тельнице.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Р</w:t>
      </w:r>
      <w:r w:rsidRPr="003D5635">
        <w:rPr>
          <w:color w:val="000000" w:themeColor="text1"/>
        </w:rPr>
        <w:t xml:space="preserve">а́дуйся, Блага́я Домострои́тельнице, житие́ </w:t>
      </w:r>
      <w:proofErr w:type="gramStart"/>
      <w:r w:rsidRPr="003D5635">
        <w:rPr>
          <w:color w:val="000000" w:themeColor="text1"/>
        </w:rPr>
        <w:t>на́ше</w:t>
      </w:r>
      <w:proofErr w:type="gramEnd"/>
      <w:r w:rsidRPr="003D5635">
        <w:rPr>
          <w:color w:val="000000" w:themeColor="text1"/>
        </w:rPr>
        <w:t xml:space="preserve"> до́бре устроя́ющая.</w:t>
      </w:r>
    </w:p>
    <w:p w:rsidR="00D62C74" w:rsidRPr="003D5635" w:rsidRDefault="00C01C50" w:rsidP="00D62C74">
      <w:pPr>
        <w:pStyle w:val="nbtservheadred"/>
      </w:pPr>
      <w:proofErr w:type="gramStart"/>
      <w:r w:rsidRPr="003D5635">
        <w:t>Конда́к</w:t>
      </w:r>
      <w:proofErr w:type="gramEnd"/>
      <w:r w:rsidR="00D62C74" w:rsidRPr="003D5635">
        <w:t xml:space="preserve"> 13</w:t>
      </w:r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t>О</w:t>
      </w:r>
      <w:r w:rsidRPr="003D5635">
        <w:rPr>
          <w:color w:val="000000" w:themeColor="text1"/>
        </w:rPr>
        <w:t xml:space="preserve"> Всепе́тая Ма́ти, Пресла́вная </w:t>
      </w:r>
      <w:proofErr w:type="gramStart"/>
      <w:r w:rsidRPr="003D5635">
        <w:rPr>
          <w:color w:val="000000" w:themeColor="text1"/>
        </w:rPr>
        <w:t>Влады́чице</w:t>
      </w:r>
      <w:proofErr w:type="gramEnd"/>
      <w:r w:rsidRPr="003D5635">
        <w:rPr>
          <w:color w:val="000000" w:themeColor="text1"/>
        </w:rPr>
        <w:t xml:space="preserve"> Богоро́дице! Приими́ сия́ моле́ния на́ша, от всея́ души́ Тебе́ ны́не на́ми возноси́мая, и Сы́на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 xml:space="preserve">воего́ и Бо́га на́шего о нас умоли́, Ему́же смире́нно покланя́емся и со умиле́нием пое́м: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ллилу́ия.</w:t>
      </w:r>
    </w:p>
    <w:p w:rsidR="00C8677D" w:rsidRPr="003D5635" w:rsidRDefault="00C8677D" w:rsidP="003D5635">
      <w:pPr>
        <w:pStyle w:val="nbtservheadred"/>
      </w:pPr>
      <w:r w:rsidRPr="003D5635">
        <w:t xml:space="preserve">Сей </w:t>
      </w:r>
      <w:proofErr w:type="gramStart"/>
      <w:r w:rsidRPr="003D5635">
        <w:t>конда́к</w:t>
      </w:r>
      <w:proofErr w:type="gramEnd"/>
      <w:r w:rsidRPr="003D5635">
        <w:t xml:space="preserve"> глаго́лется три́жды.</w:t>
      </w:r>
      <w:r w:rsidR="003D5635">
        <w:rPr>
          <w:lang w:val="en-US"/>
        </w:rPr>
        <w:br/>
      </w:r>
      <w:r w:rsidRPr="003D5635">
        <w:t xml:space="preserve">И па́ки чте́тся и́кос 1-й, и </w:t>
      </w:r>
      <w:proofErr w:type="gramStart"/>
      <w:r w:rsidRPr="003D5635">
        <w:t>конда́к</w:t>
      </w:r>
      <w:proofErr w:type="gramEnd"/>
      <w:r w:rsidRPr="003D5635">
        <w:t xml:space="preserve"> 1-й.</w:t>
      </w:r>
    </w:p>
    <w:p w:rsidR="00D62C74" w:rsidRPr="003D5635" w:rsidRDefault="00D62C74" w:rsidP="00C8677D">
      <w:pPr>
        <w:pStyle w:val="nbtservheadred"/>
      </w:pPr>
      <w:proofErr w:type="gramStart"/>
      <w:r w:rsidRPr="003D5635">
        <w:t>Моли́тва</w:t>
      </w:r>
      <w:proofErr w:type="gramEnd"/>
    </w:p>
    <w:p w:rsidR="00D62C74" w:rsidRPr="003D5635" w:rsidRDefault="00D62C74" w:rsidP="00D62C74">
      <w:pPr>
        <w:pStyle w:val="nbtservbasic"/>
        <w:rPr>
          <w:color w:val="000000" w:themeColor="text1"/>
        </w:rPr>
      </w:pPr>
      <w:r w:rsidRPr="003D5635">
        <w:rPr>
          <w:rStyle w:val="nbtservred"/>
        </w:rPr>
        <w:lastRenderedPageBreak/>
        <w:t>О</w:t>
      </w:r>
      <w:r w:rsidRPr="003D5635">
        <w:rPr>
          <w:color w:val="000000" w:themeColor="text1"/>
        </w:rPr>
        <w:t xml:space="preserve"> Пречи́стая</w:t>
      </w:r>
      <w:proofErr w:type="gramStart"/>
      <w:r w:rsidRPr="003D5635">
        <w:rPr>
          <w:color w:val="000000" w:themeColor="text1"/>
        </w:rPr>
        <w:t xml:space="preserve"> Д</w:t>
      </w:r>
      <w:proofErr w:type="gramEnd"/>
      <w:r w:rsidRPr="003D5635">
        <w:rPr>
          <w:color w:val="000000" w:themeColor="text1"/>
        </w:rPr>
        <w:t xml:space="preserve">е́во Богоро́дице, Преми́лостивая Влады́чице, вы́шшая А́нгел и Арха́нгел, Цари́це Небесе́ и земли́, люде́й правосла́вных тве́рдое огражде́ние, вся́каго до́ма и семе́йства христиа́нскаго Благоустрои́тельнице, тружда́ющихся во благоче́стии благослове́ние, нужда́ющихся неистощи́мое бога́тство, си́рых и вдови́ц Пита́тельнице, </w:t>
      </w:r>
      <w:proofErr w:type="gramStart"/>
      <w:r w:rsidRPr="003D5635">
        <w:rPr>
          <w:color w:val="000000" w:themeColor="text1"/>
        </w:rPr>
        <w:t>де́вствующих</w:t>
      </w:r>
      <w:proofErr w:type="gramEnd"/>
      <w:r w:rsidRPr="003D5635">
        <w:rPr>
          <w:color w:val="000000" w:themeColor="text1"/>
        </w:rPr>
        <w:t xml:space="preserve"> чистото́ и сла́во, ма́терей ти́хое весе́лие, отроко́в му́дросте и науче́ние, наста́вников и детоводи́телей соверше́нный ра́зуме. Ве́руем в держа́вный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 xml:space="preserve">вой покро́в над Оте́чеством на́шим и над мале́йшим из нас, искупле́нным Боже́ственною Кро́вию Сы́на Твоего́. Ве́руем, я́ко в сей ико́не Твое́й, во благослове́ние от Святы́я Горы́ Афо́нския нам да́нней, Сама́ Ты низпосыла́еши Твое́ Ма́тернее благослове́ние градо́м </w:t>
      </w:r>
      <w:proofErr w:type="gramStart"/>
      <w:r w:rsidRPr="003D5635">
        <w:rPr>
          <w:color w:val="000000" w:themeColor="text1"/>
        </w:rPr>
        <w:t>и ве</w:t>
      </w:r>
      <w:proofErr w:type="gramEnd"/>
      <w:r w:rsidRPr="003D5635">
        <w:rPr>
          <w:color w:val="000000" w:themeColor="text1"/>
        </w:rPr>
        <w:t xml:space="preserve">́сем на́шим и вся́кому до́му, на Тя упова́ние иму́щему. Те́мже со </w:t>
      </w:r>
      <w:proofErr w:type="gramStart"/>
      <w:r w:rsidRPr="003D5635">
        <w:rPr>
          <w:color w:val="000000" w:themeColor="text1"/>
        </w:rPr>
        <w:t>благогове́йным</w:t>
      </w:r>
      <w:proofErr w:type="gramEnd"/>
      <w:r w:rsidRPr="003D5635">
        <w:rPr>
          <w:color w:val="000000" w:themeColor="text1"/>
        </w:rPr>
        <w:t xml:space="preserve"> тре́петом благода́рным се́рдцем преклоня́емся пред сим но́вым зна́мением вели́кия любве́ Твоея́, Влады́чице, к нам недосто́йным. Воспомина́юще же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вое́ чуде́сное явле́ние преподо́бному Афана́сию, не́когда в ну́жде и ско́рби бы́вшему, и я́ко пребу́деши при́сная Домострои́тельница его́ оби́тели, от Тебе́ ми́лостивное обеща́ние прие́мшему, смире́нно мо́лим Тя: о Премилосе́рдая Ма́ти ро́да христиа́нскаго, бу́ди и нам, гре́шным и недосто́йным рабо́м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>вои́м, му́драя Домострои́тельница, житие́ на́ше до́бре устроя́ющая. Вся́кое соо́бщество, вся́кий дом и семе́йство во благоче́стии и Правосла́вии, единомы́слии, послуша́нии и дово́льстве соблюди́, заблу́ждшия на путь пра́вый наста́ви, ста́рость поддержи́, младе́нцы воспита́й, всех нас вразуми́. Облегчи́ и возста́ви изнемога́ющия, сохрани́ лю́ди</w:t>
      </w:r>
      <w:proofErr w:type="gramStart"/>
      <w:r w:rsidRPr="003D5635">
        <w:rPr>
          <w:color w:val="000000" w:themeColor="text1"/>
        </w:rPr>
        <w:t xml:space="preserve"> Т</w:t>
      </w:r>
      <w:proofErr w:type="gramEnd"/>
      <w:r w:rsidRPr="003D5635">
        <w:rPr>
          <w:color w:val="000000" w:themeColor="text1"/>
        </w:rPr>
        <w:t xml:space="preserve">воя́ от вся́кия ну́жды, боле́зни, гла́да, губи́тельства, </w:t>
      </w:r>
      <w:proofErr w:type="gramStart"/>
      <w:r w:rsidRPr="003D5635">
        <w:rPr>
          <w:color w:val="000000" w:themeColor="text1"/>
        </w:rPr>
        <w:t>гра́да</w:t>
      </w:r>
      <w:proofErr w:type="gramEnd"/>
      <w:r w:rsidRPr="003D5635">
        <w:rPr>
          <w:color w:val="000000" w:themeColor="text1"/>
        </w:rPr>
        <w:t xml:space="preserve">, огня́, от вся́каго зла́го обстоя́ния и вся́каго нестрое́ния. Стране́ на́шей, </w:t>
      </w:r>
      <w:proofErr w:type="gramStart"/>
      <w:r w:rsidRPr="003D5635">
        <w:rPr>
          <w:color w:val="000000" w:themeColor="text1"/>
        </w:rPr>
        <w:t>гра́ду</w:t>
      </w:r>
      <w:proofErr w:type="gramEnd"/>
      <w:r w:rsidRPr="003D5635">
        <w:rPr>
          <w:color w:val="000000" w:themeColor="text1"/>
        </w:rPr>
        <w:t xml:space="preserve"> на́шему </w:t>
      </w:r>
      <w:r w:rsidRPr="00E51048">
        <w:rPr>
          <w:rStyle w:val="akafred"/>
        </w:rPr>
        <w:t>(или́:</w:t>
      </w:r>
      <w:r w:rsidRPr="003D5635">
        <w:rPr>
          <w:color w:val="000000" w:themeColor="text1"/>
        </w:rPr>
        <w:t xml:space="preserve"> ве́си на́шей, </w:t>
      </w:r>
      <w:r w:rsidRPr="00E51048">
        <w:rPr>
          <w:rStyle w:val="akafred"/>
        </w:rPr>
        <w:t>или́:</w:t>
      </w:r>
      <w:r w:rsidRPr="003D5635">
        <w:rPr>
          <w:color w:val="000000" w:themeColor="text1"/>
        </w:rPr>
        <w:t xml:space="preserve"> оби́тели на́шей</w:t>
      </w:r>
      <w:r w:rsidRPr="00E51048">
        <w:rPr>
          <w:rStyle w:val="akafred"/>
        </w:rPr>
        <w:t>)</w:t>
      </w:r>
      <w:r w:rsidRPr="003D5635">
        <w:rPr>
          <w:color w:val="000000" w:themeColor="text1"/>
        </w:rPr>
        <w:t xml:space="preserve"> и вся́кой души́ христиа́нстей исхода́тайствуй мир и ве́лию ми́лость, ны́не и при́сно, и во ве́ки веко́в. </w:t>
      </w:r>
      <w:r w:rsidRPr="003D5635">
        <w:rPr>
          <w:rStyle w:val="nbtservred"/>
        </w:rPr>
        <w:t>А</w:t>
      </w:r>
      <w:r w:rsidRPr="003D5635">
        <w:rPr>
          <w:color w:val="000000" w:themeColor="text1"/>
        </w:rPr>
        <w:t>ми́нь.</w:t>
      </w:r>
    </w:p>
    <w:p w:rsidR="00D62C74" w:rsidRPr="003D5635" w:rsidRDefault="00D62C74" w:rsidP="00D62C74">
      <w:pPr>
        <w:pStyle w:val="nbtservbasic"/>
      </w:pPr>
    </w:p>
    <w:p w:rsidR="00D62C74" w:rsidRPr="003D5635" w:rsidRDefault="00D62C74" w:rsidP="00D62C7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D5635">
        <w:rPr>
          <w:rFonts w:ascii="Times New Roman" w:hAnsi="Times New Roman" w:cs="Times New Roman"/>
          <w:i/>
          <w:sz w:val="28"/>
          <w:szCs w:val="28"/>
        </w:rPr>
        <w:t>Утвержден</w:t>
      </w:r>
      <w:proofErr w:type="gramEnd"/>
      <w:r w:rsidRPr="003D5635">
        <w:rPr>
          <w:rFonts w:ascii="Times New Roman" w:hAnsi="Times New Roman" w:cs="Times New Roman"/>
          <w:i/>
          <w:sz w:val="28"/>
          <w:szCs w:val="28"/>
        </w:rPr>
        <w:t xml:space="preserve"> Священным Синодом</w:t>
      </w:r>
    </w:p>
    <w:p w:rsidR="00D62C74" w:rsidRPr="003D5635" w:rsidRDefault="00D62C74" w:rsidP="00D62C7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5635">
        <w:rPr>
          <w:rFonts w:ascii="Times New Roman" w:hAnsi="Times New Roman" w:cs="Times New Roman"/>
          <w:i/>
          <w:sz w:val="28"/>
          <w:szCs w:val="28"/>
        </w:rPr>
        <w:t>Русской Православной Церкви</w:t>
      </w:r>
    </w:p>
    <w:p w:rsidR="004D1EB4" w:rsidRPr="00D62C74" w:rsidRDefault="00D62C74" w:rsidP="0010734D">
      <w:pPr>
        <w:spacing w:after="0"/>
        <w:jc w:val="right"/>
      </w:pPr>
      <w:r w:rsidRPr="003D5635">
        <w:rPr>
          <w:rFonts w:ascii="Times New Roman" w:hAnsi="Times New Roman" w:cs="Times New Roman"/>
          <w:i/>
          <w:sz w:val="28"/>
          <w:szCs w:val="28"/>
        </w:rPr>
        <w:t>25.</w:t>
      </w:r>
      <w:r w:rsidRPr="003D5635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Pr="003D5635">
        <w:rPr>
          <w:rFonts w:ascii="Times New Roman" w:hAnsi="Times New Roman" w:cs="Times New Roman"/>
          <w:i/>
          <w:sz w:val="28"/>
          <w:szCs w:val="28"/>
        </w:rPr>
        <w:t>7.2024 (ж</w:t>
      </w:r>
      <w:bookmarkStart w:id="0" w:name="_GoBack"/>
      <w:bookmarkEnd w:id="0"/>
      <w:r w:rsidRPr="003D5635">
        <w:rPr>
          <w:rFonts w:ascii="Times New Roman" w:hAnsi="Times New Roman" w:cs="Times New Roman"/>
          <w:i/>
          <w:sz w:val="28"/>
          <w:szCs w:val="28"/>
        </w:rPr>
        <w:t>урнал № 8</w:t>
      </w:r>
      <w:r w:rsidRPr="003D5635">
        <w:rPr>
          <w:rFonts w:ascii="Times New Roman" w:hAnsi="Times New Roman" w:cs="Times New Roman"/>
          <w:i/>
          <w:sz w:val="28"/>
          <w:szCs w:val="28"/>
          <w:lang w:val="en-US"/>
        </w:rPr>
        <w:t>8</w:t>
      </w:r>
      <w:r w:rsidRPr="003D5635">
        <w:rPr>
          <w:rFonts w:ascii="Times New Roman" w:hAnsi="Times New Roman" w:cs="Times New Roman"/>
          <w:i/>
          <w:sz w:val="28"/>
          <w:szCs w:val="28"/>
        </w:rPr>
        <w:t>).</w:t>
      </w:r>
    </w:p>
    <w:sectPr w:rsidR="004D1EB4" w:rsidRPr="00D62C74" w:rsidSect="00280CFE">
      <w:head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61" w:rsidRDefault="00332F61" w:rsidP="00972502">
      <w:pPr>
        <w:spacing w:after="0" w:line="240" w:lineRule="auto"/>
      </w:pPr>
      <w:r>
        <w:separator/>
      </w:r>
    </w:p>
  </w:endnote>
  <w:endnote w:type="continuationSeparator" w:id="0">
    <w:p w:rsidR="00332F61" w:rsidRDefault="00332F61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iodion Ucs">
    <w:panose1 w:val="02000500090000020003"/>
    <w:charset w:val="CC"/>
    <w:family w:val="auto"/>
    <w:pitch w:val="variable"/>
    <w:sig w:usb0="80000203" w:usb1="0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Vertograd Ucs">
    <w:altName w:val="Times New Roman"/>
    <w:panose1 w:val="02000507040000020002"/>
    <w:charset w:val="CC"/>
    <w:family w:val="auto"/>
    <w:pitch w:val="variable"/>
    <w:sig w:usb0="80000203" w:usb1="00000000" w:usb2="00000000" w:usb3="00000000" w:csb0="00000005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61" w:rsidRDefault="00332F61" w:rsidP="00972502">
      <w:pPr>
        <w:spacing w:after="0" w:line="240" w:lineRule="auto"/>
      </w:pPr>
      <w:r>
        <w:separator/>
      </w:r>
    </w:p>
  </w:footnote>
  <w:footnote w:type="continuationSeparator" w:id="0">
    <w:p w:rsidR="00332F61" w:rsidRDefault="00332F61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5F7666" w:rsidRDefault="005F7666" w:rsidP="00280CFE">
        <w:pPr>
          <w:pStyle w:val="a3"/>
          <w:tabs>
            <w:tab w:val="clear" w:pos="9355"/>
            <w:tab w:val="right" w:pos="9072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854F4A">
          <w:fldChar w:fldCharType="begin"/>
        </w:r>
        <w:r w:rsidR="005432C3">
          <w:instrText>PAGE   \* MERGEFORMAT</w:instrText>
        </w:r>
        <w:r w:rsidR="00854F4A">
          <w:fldChar w:fldCharType="separate"/>
        </w:r>
        <w:r w:rsidR="00F363B9">
          <w:rPr>
            <w:noProof/>
          </w:rPr>
          <w:t>2</w:t>
        </w:r>
        <w:r w:rsidR="00854F4A">
          <w:rPr>
            <w:noProof/>
          </w:rPr>
          <w:fldChar w:fldCharType="end"/>
        </w:r>
      </w:p>
    </w:sdtContent>
  </w:sdt>
  <w:p w:rsidR="005F7666" w:rsidRPr="00972502" w:rsidRDefault="005F7666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666" w:rsidRDefault="005F7666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60"/>
    <w:rsid w:val="000016D4"/>
    <w:rsid w:val="00001ABF"/>
    <w:rsid w:val="0000473F"/>
    <w:rsid w:val="00012359"/>
    <w:rsid w:val="00021FE9"/>
    <w:rsid w:val="0002321E"/>
    <w:rsid w:val="000237BD"/>
    <w:rsid w:val="00024AFF"/>
    <w:rsid w:val="00025CD5"/>
    <w:rsid w:val="00030912"/>
    <w:rsid w:val="00032128"/>
    <w:rsid w:val="00032F33"/>
    <w:rsid w:val="00036BCF"/>
    <w:rsid w:val="0003742C"/>
    <w:rsid w:val="00041571"/>
    <w:rsid w:val="0004493F"/>
    <w:rsid w:val="00045325"/>
    <w:rsid w:val="00047145"/>
    <w:rsid w:val="00047740"/>
    <w:rsid w:val="000479E2"/>
    <w:rsid w:val="00050D57"/>
    <w:rsid w:val="00054857"/>
    <w:rsid w:val="000613C9"/>
    <w:rsid w:val="00061404"/>
    <w:rsid w:val="00062B69"/>
    <w:rsid w:val="00063662"/>
    <w:rsid w:val="000648AF"/>
    <w:rsid w:val="0006557E"/>
    <w:rsid w:val="0006769E"/>
    <w:rsid w:val="0007019B"/>
    <w:rsid w:val="00070A27"/>
    <w:rsid w:val="00071688"/>
    <w:rsid w:val="00076589"/>
    <w:rsid w:val="00076818"/>
    <w:rsid w:val="000768B9"/>
    <w:rsid w:val="0007743C"/>
    <w:rsid w:val="00082F46"/>
    <w:rsid w:val="00085F03"/>
    <w:rsid w:val="00087405"/>
    <w:rsid w:val="00090AC2"/>
    <w:rsid w:val="000918E9"/>
    <w:rsid w:val="00091E4A"/>
    <w:rsid w:val="000936EB"/>
    <w:rsid w:val="00094593"/>
    <w:rsid w:val="00094A1F"/>
    <w:rsid w:val="000959D8"/>
    <w:rsid w:val="00096882"/>
    <w:rsid w:val="00096D13"/>
    <w:rsid w:val="000A05F8"/>
    <w:rsid w:val="000A2ADC"/>
    <w:rsid w:val="000A2DAC"/>
    <w:rsid w:val="000A3EBA"/>
    <w:rsid w:val="000A56CB"/>
    <w:rsid w:val="000A73F8"/>
    <w:rsid w:val="000B081C"/>
    <w:rsid w:val="000B342C"/>
    <w:rsid w:val="000B3D77"/>
    <w:rsid w:val="000B4033"/>
    <w:rsid w:val="000B5950"/>
    <w:rsid w:val="000B7D27"/>
    <w:rsid w:val="000C0C69"/>
    <w:rsid w:val="000C16D1"/>
    <w:rsid w:val="000C1795"/>
    <w:rsid w:val="000C1AB4"/>
    <w:rsid w:val="000C27EB"/>
    <w:rsid w:val="000C41A0"/>
    <w:rsid w:val="000C44B6"/>
    <w:rsid w:val="000C506C"/>
    <w:rsid w:val="000C55A3"/>
    <w:rsid w:val="000C56BF"/>
    <w:rsid w:val="000C570B"/>
    <w:rsid w:val="000D0408"/>
    <w:rsid w:val="000D1B01"/>
    <w:rsid w:val="000D2DAC"/>
    <w:rsid w:val="000D4EAF"/>
    <w:rsid w:val="000D52B9"/>
    <w:rsid w:val="000D78CD"/>
    <w:rsid w:val="000D7AB5"/>
    <w:rsid w:val="000E5749"/>
    <w:rsid w:val="000E5C16"/>
    <w:rsid w:val="000F2A5D"/>
    <w:rsid w:val="000F631B"/>
    <w:rsid w:val="00100362"/>
    <w:rsid w:val="00101766"/>
    <w:rsid w:val="00103E12"/>
    <w:rsid w:val="00104BE4"/>
    <w:rsid w:val="0010734D"/>
    <w:rsid w:val="00111F96"/>
    <w:rsid w:val="00114569"/>
    <w:rsid w:val="001145C0"/>
    <w:rsid w:val="001147B6"/>
    <w:rsid w:val="001150E4"/>
    <w:rsid w:val="0011556A"/>
    <w:rsid w:val="001170CD"/>
    <w:rsid w:val="00117DC1"/>
    <w:rsid w:val="00120C24"/>
    <w:rsid w:val="0012296F"/>
    <w:rsid w:val="001233CA"/>
    <w:rsid w:val="00124C87"/>
    <w:rsid w:val="00126194"/>
    <w:rsid w:val="001264F4"/>
    <w:rsid w:val="00126615"/>
    <w:rsid w:val="00130009"/>
    <w:rsid w:val="00130E23"/>
    <w:rsid w:val="001313BE"/>
    <w:rsid w:val="00131C8E"/>
    <w:rsid w:val="001337DA"/>
    <w:rsid w:val="00135BCD"/>
    <w:rsid w:val="00135ED0"/>
    <w:rsid w:val="00141B79"/>
    <w:rsid w:val="00143D54"/>
    <w:rsid w:val="00145492"/>
    <w:rsid w:val="001454F0"/>
    <w:rsid w:val="001506AE"/>
    <w:rsid w:val="001518D0"/>
    <w:rsid w:val="001523F6"/>
    <w:rsid w:val="0015310D"/>
    <w:rsid w:val="0015389E"/>
    <w:rsid w:val="001542D8"/>
    <w:rsid w:val="001602CC"/>
    <w:rsid w:val="001616A7"/>
    <w:rsid w:val="00161C2E"/>
    <w:rsid w:val="00166B80"/>
    <w:rsid w:val="00167FFD"/>
    <w:rsid w:val="001707C9"/>
    <w:rsid w:val="0017174B"/>
    <w:rsid w:val="00171E24"/>
    <w:rsid w:val="00172979"/>
    <w:rsid w:val="00173B4F"/>
    <w:rsid w:val="00173DBB"/>
    <w:rsid w:val="001747B9"/>
    <w:rsid w:val="0017480D"/>
    <w:rsid w:val="001752BE"/>
    <w:rsid w:val="0017685F"/>
    <w:rsid w:val="0018188B"/>
    <w:rsid w:val="00181938"/>
    <w:rsid w:val="00183591"/>
    <w:rsid w:val="00184362"/>
    <w:rsid w:val="001850C2"/>
    <w:rsid w:val="00186059"/>
    <w:rsid w:val="00187B52"/>
    <w:rsid w:val="00190BF2"/>
    <w:rsid w:val="00191138"/>
    <w:rsid w:val="001913A6"/>
    <w:rsid w:val="001932EB"/>
    <w:rsid w:val="0019338B"/>
    <w:rsid w:val="001968B3"/>
    <w:rsid w:val="001968F0"/>
    <w:rsid w:val="00196EFA"/>
    <w:rsid w:val="00197160"/>
    <w:rsid w:val="001973AF"/>
    <w:rsid w:val="001A0454"/>
    <w:rsid w:val="001A1A4B"/>
    <w:rsid w:val="001A5A7E"/>
    <w:rsid w:val="001A6429"/>
    <w:rsid w:val="001B0DC1"/>
    <w:rsid w:val="001B2952"/>
    <w:rsid w:val="001B35AE"/>
    <w:rsid w:val="001B3D16"/>
    <w:rsid w:val="001B4DAA"/>
    <w:rsid w:val="001B5C47"/>
    <w:rsid w:val="001B5DD2"/>
    <w:rsid w:val="001B66DB"/>
    <w:rsid w:val="001B6701"/>
    <w:rsid w:val="001B755A"/>
    <w:rsid w:val="001C1F1A"/>
    <w:rsid w:val="001C239C"/>
    <w:rsid w:val="001C24AA"/>
    <w:rsid w:val="001C2F2A"/>
    <w:rsid w:val="001C394E"/>
    <w:rsid w:val="001C49D0"/>
    <w:rsid w:val="001C4BC9"/>
    <w:rsid w:val="001D0694"/>
    <w:rsid w:val="001D14C6"/>
    <w:rsid w:val="001D2278"/>
    <w:rsid w:val="001D2F2C"/>
    <w:rsid w:val="001D390B"/>
    <w:rsid w:val="001D5F21"/>
    <w:rsid w:val="001D78B8"/>
    <w:rsid w:val="001E1330"/>
    <w:rsid w:val="001E16D5"/>
    <w:rsid w:val="001E4E64"/>
    <w:rsid w:val="001E4F73"/>
    <w:rsid w:val="001E56FA"/>
    <w:rsid w:val="001E5D78"/>
    <w:rsid w:val="001E77FE"/>
    <w:rsid w:val="001E79E8"/>
    <w:rsid w:val="001F09C8"/>
    <w:rsid w:val="001F191F"/>
    <w:rsid w:val="001F2B1E"/>
    <w:rsid w:val="001F4193"/>
    <w:rsid w:val="001F5AB5"/>
    <w:rsid w:val="001F69A2"/>
    <w:rsid w:val="001F6D3A"/>
    <w:rsid w:val="001F745E"/>
    <w:rsid w:val="0020177E"/>
    <w:rsid w:val="002035D5"/>
    <w:rsid w:val="00203DD4"/>
    <w:rsid w:val="00205865"/>
    <w:rsid w:val="0020703B"/>
    <w:rsid w:val="00211950"/>
    <w:rsid w:val="00212A06"/>
    <w:rsid w:val="00214AFB"/>
    <w:rsid w:val="00216496"/>
    <w:rsid w:val="0021667D"/>
    <w:rsid w:val="00220616"/>
    <w:rsid w:val="00227339"/>
    <w:rsid w:val="002302DD"/>
    <w:rsid w:val="0023289D"/>
    <w:rsid w:val="002349FE"/>
    <w:rsid w:val="002416DE"/>
    <w:rsid w:val="00241A65"/>
    <w:rsid w:val="00242678"/>
    <w:rsid w:val="002430B8"/>
    <w:rsid w:val="002435D2"/>
    <w:rsid w:val="00243DCD"/>
    <w:rsid w:val="00244DE2"/>
    <w:rsid w:val="00245EC8"/>
    <w:rsid w:val="00251697"/>
    <w:rsid w:val="00254E62"/>
    <w:rsid w:val="00255410"/>
    <w:rsid w:val="00255FC2"/>
    <w:rsid w:val="00256D03"/>
    <w:rsid w:val="00257370"/>
    <w:rsid w:val="00257676"/>
    <w:rsid w:val="00261F0F"/>
    <w:rsid w:val="0026287D"/>
    <w:rsid w:val="002639E1"/>
    <w:rsid w:val="002653A8"/>
    <w:rsid w:val="00265A5C"/>
    <w:rsid w:val="002706FD"/>
    <w:rsid w:val="00270F1D"/>
    <w:rsid w:val="00272BC9"/>
    <w:rsid w:val="00273404"/>
    <w:rsid w:val="00275CDE"/>
    <w:rsid w:val="00275FCB"/>
    <w:rsid w:val="00276681"/>
    <w:rsid w:val="00276D6E"/>
    <w:rsid w:val="00280CFE"/>
    <w:rsid w:val="00284B81"/>
    <w:rsid w:val="002864EA"/>
    <w:rsid w:val="00287F02"/>
    <w:rsid w:val="002911A9"/>
    <w:rsid w:val="00292DBA"/>
    <w:rsid w:val="00295F78"/>
    <w:rsid w:val="00296180"/>
    <w:rsid w:val="00297445"/>
    <w:rsid w:val="002A1F8D"/>
    <w:rsid w:val="002A4E24"/>
    <w:rsid w:val="002A4F4A"/>
    <w:rsid w:val="002A5FB8"/>
    <w:rsid w:val="002A701B"/>
    <w:rsid w:val="002B17EA"/>
    <w:rsid w:val="002B1D4B"/>
    <w:rsid w:val="002B2266"/>
    <w:rsid w:val="002B3E7F"/>
    <w:rsid w:val="002C0D2F"/>
    <w:rsid w:val="002C3D73"/>
    <w:rsid w:val="002D158F"/>
    <w:rsid w:val="002D1B87"/>
    <w:rsid w:val="002D2BD1"/>
    <w:rsid w:val="002D3672"/>
    <w:rsid w:val="002D3888"/>
    <w:rsid w:val="002E3300"/>
    <w:rsid w:val="002E4B5B"/>
    <w:rsid w:val="002E4CD4"/>
    <w:rsid w:val="002F06A8"/>
    <w:rsid w:val="002F4A85"/>
    <w:rsid w:val="002F53AC"/>
    <w:rsid w:val="002F710C"/>
    <w:rsid w:val="00300085"/>
    <w:rsid w:val="00300699"/>
    <w:rsid w:val="003019FF"/>
    <w:rsid w:val="00301C23"/>
    <w:rsid w:val="00303248"/>
    <w:rsid w:val="003052B0"/>
    <w:rsid w:val="0030578A"/>
    <w:rsid w:val="0031029B"/>
    <w:rsid w:val="0031037B"/>
    <w:rsid w:val="00310E00"/>
    <w:rsid w:val="0031212D"/>
    <w:rsid w:val="00312E38"/>
    <w:rsid w:val="003138DC"/>
    <w:rsid w:val="003172D8"/>
    <w:rsid w:val="0032098E"/>
    <w:rsid w:val="0032198D"/>
    <w:rsid w:val="00321EE6"/>
    <w:rsid w:val="00322D28"/>
    <w:rsid w:val="00323700"/>
    <w:rsid w:val="003249CC"/>
    <w:rsid w:val="003269CB"/>
    <w:rsid w:val="0032754C"/>
    <w:rsid w:val="00332F61"/>
    <w:rsid w:val="00332FF9"/>
    <w:rsid w:val="00334264"/>
    <w:rsid w:val="0033549B"/>
    <w:rsid w:val="003378D6"/>
    <w:rsid w:val="00340D35"/>
    <w:rsid w:val="003414D8"/>
    <w:rsid w:val="00342DD5"/>
    <w:rsid w:val="0034376B"/>
    <w:rsid w:val="00343784"/>
    <w:rsid w:val="00350B61"/>
    <w:rsid w:val="0035258A"/>
    <w:rsid w:val="00353CD6"/>
    <w:rsid w:val="00355952"/>
    <w:rsid w:val="00361C56"/>
    <w:rsid w:val="00364FA0"/>
    <w:rsid w:val="0036513B"/>
    <w:rsid w:val="00372B1C"/>
    <w:rsid w:val="0037739B"/>
    <w:rsid w:val="0038247C"/>
    <w:rsid w:val="0038366B"/>
    <w:rsid w:val="00384BC1"/>
    <w:rsid w:val="003850E6"/>
    <w:rsid w:val="00391488"/>
    <w:rsid w:val="00393B24"/>
    <w:rsid w:val="00394144"/>
    <w:rsid w:val="0039560C"/>
    <w:rsid w:val="003964F6"/>
    <w:rsid w:val="003A0631"/>
    <w:rsid w:val="003A0FDD"/>
    <w:rsid w:val="003A14BE"/>
    <w:rsid w:val="003A3375"/>
    <w:rsid w:val="003A3E7A"/>
    <w:rsid w:val="003A4981"/>
    <w:rsid w:val="003A4E23"/>
    <w:rsid w:val="003A7E67"/>
    <w:rsid w:val="003B37A4"/>
    <w:rsid w:val="003B39DD"/>
    <w:rsid w:val="003B4320"/>
    <w:rsid w:val="003B486C"/>
    <w:rsid w:val="003B4A10"/>
    <w:rsid w:val="003B57F3"/>
    <w:rsid w:val="003B6F68"/>
    <w:rsid w:val="003C25CC"/>
    <w:rsid w:val="003C3AF8"/>
    <w:rsid w:val="003C477B"/>
    <w:rsid w:val="003C5FAB"/>
    <w:rsid w:val="003C6DB7"/>
    <w:rsid w:val="003D265A"/>
    <w:rsid w:val="003D2C43"/>
    <w:rsid w:val="003D5635"/>
    <w:rsid w:val="003D5774"/>
    <w:rsid w:val="003D6890"/>
    <w:rsid w:val="003E00CA"/>
    <w:rsid w:val="003E0223"/>
    <w:rsid w:val="003E2A93"/>
    <w:rsid w:val="003E47E4"/>
    <w:rsid w:val="003F2195"/>
    <w:rsid w:val="003F54C3"/>
    <w:rsid w:val="003F6DF7"/>
    <w:rsid w:val="003F7440"/>
    <w:rsid w:val="00400D8B"/>
    <w:rsid w:val="0040179B"/>
    <w:rsid w:val="00404102"/>
    <w:rsid w:val="00406171"/>
    <w:rsid w:val="00407F3D"/>
    <w:rsid w:val="0041055E"/>
    <w:rsid w:val="00410D98"/>
    <w:rsid w:val="00411D03"/>
    <w:rsid w:val="004121E3"/>
    <w:rsid w:val="00413910"/>
    <w:rsid w:val="00414E96"/>
    <w:rsid w:val="00420EC9"/>
    <w:rsid w:val="00421AE6"/>
    <w:rsid w:val="00421DEB"/>
    <w:rsid w:val="00422262"/>
    <w:rsid w:val="00422C3F"/>
    <w:rsid w:val="00423907"/>
    <w:rsid w:val="004244B1"/>
    <w:rsid w:val="00424B30"/>
    <w:rsid w:val="00427C5E"/>
    <w:rsid w:val="0043068D"/>
    <w:rsid w:val="004307AB"/>
    <w:rsid w:val="00432897"/>
    <w:rsid w:val="00437DD1"/>
    <w:rsid w:val="00437FE1"/>
    <w:rsid w:val="004402B1"/>
    <w:rsid w:val="004406AB"/>
    <w:rsid w:val="00441E13"/>
    <w:rsid w:val="00442677"/>
    <w:rsid w:val="00443344"/>
    <w:rsid w:val="00445ACD"/>
    <w:rsid w:val="004466F6"/>
    <w:rsid w:val="00451B65"/>
    <w:rsid w:val="00451D83"/>
    <w:rsid w:val="0045200D"/>
    <w:rsid w:val="00452656"/>
    <w:rsid w:val="0045325C"/>
    <w:rsid w:val="004538AE"/>
    <w:rsid w:val="00453CDC"/>
    <w:rsid w:val="00460014"/>
    <w:rsid w:val="00460395"/>
    <w:rsid w:val="00460593"/>
    <w:rsid w:val="00461906"/>
    <w:rsid w:val="00463049"/>
    <w:rsid w:val="00463606"/>
    <w:rsid w:val="00464AA1"/>
    <w:rsid w:val="00464AF8"/>
    <w:rsid w:val="004652CB"/>
    <w:rsid w:val="00465379"/>
    <w:rsid w:val="00465DA7"/>
    <w:rsid w:val="00470AAF"/>
    <w:rsid w:val="0047170A"/>
    <w:rsid w:val="00471E52"/>
    <w:rsid w:val="00472541"/>
    <w:rsid w:val="00475B1D"/>
    <w:rsid w:val="00480555"/>
    <w:rsid w:val="00483B57"/>
    <w:rsid w:val="00484CFF"/>
    <w:rsid w:val="00485DA9"/>
    <w:rsid w:val="0048690B"/>
    <w:rsid w:val="00487E75"/>
    <w:rsid w:val="00490317"/>
    <w:rsid w:val="0049060D"/>
    <w:rsid w:val="0049333E"/>
    <w:rsid w:val="004939CE"/>
    <w:rsid w:val="00493AE9"/>
    <w:rsid w:val="00497ACC"/>
    <w:rsid w:val="004A02B9"/>
    <w:rsid w:val="004A1E9A"/>
    <w:rsid w:val="004A2D9D"/>
    <w:rsid w:val="004A3574"/>
    <w:rsid w:val="004A529D"/>
    <w:rsid w:val="004A626B"/>
    <w:rsid w:val="004B1804"/>
    <w:rsid w:val="004B256A"/>
    <w:rsid w:val="004B3253"/>
    <w:rsid w:val="004B42E8"/>
    <w:rsid w:val="004B43CB"/>
    <w:rsid w:val="004B6484"/>
    <w:rsid w:val="004B692E"/>
    <w:rsid w:val="004C046C"/>
    <w:rsid w:val="004C06B1"/>
    <w:rsid w:val="004C24F1"/>
    <w:rsid w:val="004C349C"/>
    <w:rsid w:val="004C365A"/>
    <w:rsid w:val="004C56C4"/>
    <w:rsid w:val="004C5EA2"/>
    <w:rsid w:val="004D0D07"/>
    <w:rsid w:val="004D1EB4"/>
    <w:rsid w:val="004D3C8A"/>
    <w:rsid w:val="004E074C"/>
    <w:rsid w:val="004E093E"/>
    <w:rsid w:val="004E14E7"/>
    <w:rsid w:val="004E2002"/>
    <w:rsid w:val="004E64BD"/>
    <w:rsid w:val="004E75E1"/>
    <w:rsid w:val="004F0C48"/>
    <w:rsid w:val="004F4FFB"/>
    <w:rsid w:val="004F5456"/>
    <w:rsid w:val="004F6D59"/>
    <w:rsid w:val="00500280"/>
    <w:rsid w:val="00500A57"/>
    <w:rsid w:val="00501BB2"/>
    <w:rsid w:val="005027C7"/>
    <w:rsid w:val="00503164"/>
    <w:rsid w:val="00503536"/>
    <w:rsid w:val="00503D47"/>
    <w:rsid w:val="00503ED3"/>
    <w:rsid w:val="0050422F"/>
    <w:rsid w:val="00504D2F"/>
    <w:rsid w:val="00507305"/>
    <w:rsid w:val="0051313F"/>
    <w:rsid w:val="00514A58"/>
    <w:rsid w:val="00514B3C"/>
    <w:rsid w:val="005159DA"/>
    <w:rsid w:val="0051661B"/>
    <w:rsid w:val="005209BE"/>
    <w:rsid w:val="005267E5"/>
    <w:rsid w:val="005306A2"/>
    <w:rsid w:val="00532249"/>
    <w:rsid w:val="0053409B"/>
    <w:rsid w:val="0053464A"/>
    <w:rsid w:val="00536330"/>
    <w:rsid w:val="00540CED"/>
    <w:rsid w:val="005423EE"/>
    <w:rsid w:val="0054321A"/>
    <w:rsid w:val="005432C3"/>
    <w:rsid w:val="005435D0"/>
    <w:rsid w:val="0054560F"/>
    <w:rsid w:val="0054629B"/>
    <w:rsid w:val="005470B2"/>
    <w:rsid w:val="00551B3A"/>
    <w:rsid w:val="00552398"/>
    <w:rsid w:val="00553598"/>
    <w:rsid w:val="00554635"/>
    <w:rsid w:val="00556957"/>
    <w:rsid w:val="00557307"/>
    <w:rsid w:val="00557FC2"/>
    <w:rsid w:val="00560165"/>
    <w:rsid w:val="0056080F"/>
    <w:rsid w:val="00560831"/>
    <w:rsid w:val="005611A8"/>
    <w:rsid w:val="00564A59"/>
    <w:rsid w:val="005666DB"/>
    <w:rsid w:val="0057480F"/>
    <w:rsid w:val="00575A9B"/>
    <w:rsid w:val="00575CAC"/>
    <w:rsid w:val="00576E9A"/>
    <w:rsid w:val="00582455"/>
    <w:rsid w:val="0058649C"/>
    <w:rsid w:val="0058784E"/>
    <w:rsid w:val="00591741"/>
    <w:rsid w:val="00591A8C"/>
    <w:rsid w:val="00592D10"/>
    <w:rsid w:val="005943E8"/>
    <w:rsid w:val="00595CF8"/>
    <w:rsid w:val="00595EA1"/>
    <w:rsid w:val="00596482"/>
    <w:rsid w:val="005A1803"/>
    <w:rsid w:val="005A58F2"/>
    <w:rsid w:val="005B0E20"/>
    <w:rsid w:val="005B1231"/>
    <w:rsid w:val="005B24B0"/>
    <w:rsid w:val="005B3284"/>
    <w:rsid w:val="005B3DE0"/>
    <w:rsid w:val="005B6836"/>
    <w:rsid w:val="005C0009"/>
    <w:rsid w:val="005C2208"/>
    <w:rsid w:val="005C2799"/>
    <w:rsid w:val="005C2E05"/>
    <w:rsid w:val="005C486B"/>
    <w:rsid w:val="005D17A4"/>
    <w:rsid w:val="005D2E47"/>
    <w:rsid w:val="005D351C"/>
    <w:rsid w:val="005D3917"/>
    <w:rsid w:val="005E24FA"/>
    <w:rsid w:val="005E266B"/>
    <w:rsid w:val="005E2903"/>
    <w:rsid w:val="005E2CBA"/>
    <w:rsid w:val="005E48A6"/>
    <w:rsid w:val="005E5E94"/>
    <w:rsid w:val="005E6E26"/>
    <w:rsid w:val="005E787D"/>
    <w:rsid w:val="005F00F5"/>
    <w:rsid w:val="005F2F78"/>
    <w:rsid w:val="005F3D5D"/>
    <w:rsid w:val="005F6F31"/>
    <w:rsid w:val="005F7666"/>
    <w:rsid w:val="005F7A98"/>
    <w:rsid w:val="005F7B8C"/>
    <w:rsid w:val="0060023E"/>
    <w:rsid w:val="00600976"/>
    <w:rsid w:val="006016B6"/>
    <w:rsid w:val="00601DB1"/>
    <w:rsid w:val="00602194"/>
    <w:rsid w:val="00603422"/>
    <w:rsid w:val="00604F0D"/>
    <w:rsid w:val="006055E7"/>
    <w:rsid w:val="00605F5C"/>
    <w:rsid w:val="006114E8"/>
    <w:rsid w:val="0061236D"/>
    <w:rsid w:val="006172E5"/>
    <w:rsid w:val="0061751A"/>
    <w:rsid w:val="0061758D"/>
    <w:rsid w:val="00617F49"/>
    <w:rsid w:val="00621EA3"/>
    <w:rsid w:val="00622BB7"/>
    <w:rsid w:val="006253BA"/>
    <w:rsid w:val="006303D9"/>
    <w:rsid w:val="0063225C"/>
    <w:rsid w:val="0063235C"/>
    <w:rsid w:val="00632A10"/>
    <w:rsid w:val="00634D05"/>
    <w:rsid w:val="00636747"/>
    <w:rsid w:val="00640378"/>
    <w:rsid w:val="006405BE"/>
    <w:rsid w:val="00640CCC"/>
    <w:rsid w:val="00644225"/>
    <w:rsid w:val="00645DEB"/>
    <w:rsid w:val="00647653"/>
    <w:rsid w:val="0065089D"/>
    <w:rsid w:val="00651911"/>
    <w:rsid w:val="00651C07"/>
    <w:rsid w:val="00652BBD"/>
    <w:rsid w:val="006549A9"/>
    <w:rsid w:val="00656934"/>
    <w:rsid w:val="0065724A"/>
    <w:rsid w:val="0066059B"/>
    <w:rsid w:val="00662658"/>
    <w:rsid w:val="0066437A"/>
    <w:rsid w:val="006647E4"/>
    <w:rsid w:val="00667CFF"/>
    <w:rsid w:val="00670D67"/>
    <w:rsid w:val="006729F8"/>
    <w:rsid w:val="006753C3"/>
    <w:rsid w:val="006760A8"/>
    <w:rsid w:val="0067635C"/>
    <w:rsid w:val="00676360"/>
    <w:rsid w:val="00676ECB"/>
    <w:rsid w:val="0068159F"/>
    <w:rsid w:val="00682C17"/>
    <w:rsid w:val="00686037"/>
    <w:rsid w:val="00687A73"/>
    <w:rsid w:val="00690D96"/>
    <w:rsid w:val="00692171"/>
    <w:rsid w:val="00692CE9"/>
    <w:rsid w:val="006A1484"/>
    <w:rsid w:val="006B065C"/>
    <w:rsid w:val="006B1737"/>
    <w:rsid w:val="006B22DA"/>
    <w:rsid w:val="006B3B28"/>
    <w:rsid w:val="006B4A4A"/>
    <w:rsid w:val="006B5AA2"/>
    <w:rsid w:val="006B5CAD"/>
    <w:rsid w:val="006B5EA8"/>
    <w:rsid w:val="006B7823"/>
    <w:rsid w:val="006B7A03"/>
    <w:rsid w:val="006C0F94"/>
    <w:rsid w:val="006C287D"/>
    <w:rsid w:val="006C35AA"/>
    <w:rsid w:val="006C4293"/>
    <w:rsid w:val="006C46BF"/>
    <w:rsid w:val="006C4890"/>
    <w:rsid w:val="006C7891"/>
    <w:rsid w:val="006C79CA"/>
    <w:rsid w:val="006D2613"/>
    <w:rsid w:val="006D265D"/>
    <w:rsid w:val="006D591E"/>
    <w:rsid w:val="006D65BD"/>
    <w:rsid w:val="006D6FCD"/>
    <w:rsid w:val="006D7B2B"/>
    <w:rsid w:val="006D7E73"/>
    <w:rsid w:val="006E10F9"/>
    <w:rsid w:val="006E358A"/>
    <w:rsid w:val="006E6FC4"/>
    <w:rsid w:val="006F2492"/>
    <w:rsid w:val="006F5A10"/>
    <w:rsid w:val="006F69A1"/>
    <w:rsid w:val="007052FD"/>
    <w:rsid w:val="00707CCD"/>
    <w:rsid w:val="00710B1B"/>
    <w:rsid w:val="00711B7F"/>
    <w:rsid w:val="00715642"/>
    <w:rsid w:val="00716EC0"/>
    <w:rsid w:val="00720967"/>
    <w:rsid w:val="00722113"/>
    <w:rsid w:val="00722F6F"/>
    <w:rsid w:val="0072337B"/>
    <w:rsid w:val="00724BC4"/>
    <w:rsid w:val="00725C9C"/>
    <w:rsid w:val="00725EDD"/>
    <w:rsid w:val="007274EF"/>
    <w:rsid w:val="00733574"/>
    <w:rsid w:val="007355E8"/>
    <w:rsid w:val="0073668B"/>
    <w:rsid w:val="0073730F"/>
    <w:rsid w:val="007375BB"/>
    <w:rsid w:val="00740095"/>
    <w:rsid w:val="00740124"/>
    <w:rsid w:val="0074583F"/>
    <w:rsid w:val="00745972"/>
    <w:rsid w:val="007532B4"/>
    <w:rsid w:val="00753C64"/>
    <w:rsid w:val="007565E2"/>
    <w:rsid w:val="007570E8"/>
    <w:rsid w:val="00757E1D"/>
    <w:rsid w:val="00760D1D"/>
    <w:rsid w:val="007610B7"/>
    <w:rsid w:val="00761A86"/>
    <w:rsid w:val="00761FBA"/>
    <w:rsid w:val="00763756"/>
    <w:rsid w:val="00763D5F"/>
    <w:rsid w:val="007643B8"/>
    <w:rsid w:val="00764946"/>
    <w:rsid w:val="0077275D"/>
    <w:rsid w:val="007752B2"/>
    <w:rsid w:val="00777A73"/>
    <w:rsid w:val="00780E37"/>
    <w:rsid w:val="00783E61"/>
    <w:rsid w:val="007857D2"/>
    <w:rsid w:val="00794464"/>
    <w:rsid w:val="007A0CE5"/>
    <w:rsid w:val="007A170E"/>
    <w:rsid w:val="007A1EB9"/>
    <w:rsid w:val="007A38D2"/>
    <w:rsid w:val="007A3CB0"/>
    <w:rsid w:val="007A5299"/>
    <w:rsid w:val="007A786B"/>
    <w:rsid w:val="007B005C"/>
    <w:rsid w:val="007B0178"/>
    <w:rsid w:val="007B0492"/>
    <w:rsid w:val="007B0E54"/>
    <w:rsid w:val="007B3781"/>
    <w:rsid w:val="007B5F1C"/>
    <w:rsid w:val="007B6B3A"/>
    <w:rsid w:val="007B77B6"/>
    <w:rsid w:val="007B7E58"/>
    <w:rsid w:val="007C04F4"/>
    <w:rsid w:val="007C1BDB"/>
    <w:rsid w:val="007C26B8"/>
    <w:rsid w:val="007C5BB4"/>
    <w:rsid w:val="007D075F"/>
    <w:rsid w:val="007D13E3"/>
    <w:rsid w:val="007D209E"/>
    <w:rsid w:val="007D3793"/>
    <w:rsid w:val="007D60A3"/>
    <w:rsid w:val="007D6424"/>
    <w:rsid w:val="007E2F28"/>
    <w:rsid w:val="007F1252"/>
    <w:rsid w:val="007F4F86"/>
    <w:rsid w:val="00800B40"/>
    <w:rsid w:val="00802BB8"/>
    <w:rsid w:val="00802E73"/>
    <w:rsid w:val="00804386"/>
    <w:rsid w:val="00804480"/>
    <w:rsid w:val="00810109"/>
    <w:rsid w:val="00811CB6"/>
    <w:rsid w:val="00812613"/>
    <w:rsid w:val="00812D41"/>
    <w:rsid w:val="008133A0"/>
    <w:rsid w:val="008138E1"/>
    <w:rsid w:val="0081543F"/>
    <w:rsid w:val="00815D55"/>
    <w:rsid w:val="008205E2"/>
    <w:rsid w:val="00823A3E"/>
    <w:rsid w:val="008256C2"/>
    <w:rsid w:val="008257E7"/>
    <w:rsid w:val="00825946"/>
    <w:rsid w:val="008266AA"/>
    <w:rsid w:val="008307AB"/>
    <w:rsid w:val="0083088D"/>
    <w:rsid w:val="008318BD"/>
    <w:rsid w:val="008338C4"/>
    <w:rsid w:val="00833FD4"/>
    <w:rsid w:val="00834F6D"/>
    <w:rsid w:val="00840D62"/>
    <w:rsid w:val="00842337"/>
    <w:rsid w:val="008428FB"/>
    <w:rsid w:val="00843F38"/>
    <w:rsid w:val="00844AEC"/>
    <w:rsid w:val="00844BC5"/>
    <w:rsid w:val="00845668"/>
    <w:rsid w:val="008457E0"/>
    <w:rsid w:val="00846E89"/>
    <w:rsid w:val="00847F67"/>
    <w:rsid w:val="008513D7"/>
    <w:rsid w:val="008526FD"/>
    <w:rsid w:val="0085389B"/>
    <w:rsid w:val="00854F4A"/>
    <w:rsid w:val="00855088"/>
    <w:rsid w:val="00855B7E"/>
    <w:rsid w:val="00860738"/>
    <w:rsid w:val="0086090D"/>
    <w:rsid w:val="0086186C"/>
    <w:rsid w:val="00861F87"/>
    <w:rsid w:val="00863570"/>
    <w:rsid w:val="00867FBB"/>
    <w:rsid w:val="0087711A"/>
    <w:rsid w:val="00880AFA"/>
    <w:rsid w:val="00881A4E"/>
    <w:rsid w:val="00881F1A"/>
    <w:rsid w:val="008873F4"/>
    <w:rsid w:val="00887B11"/>
    <w:rsid w:val="00890421"/>
    <w:rsid w:val="00891147"/>
    <w:rsid w:val="008917FF"/>
    <w:rsid w:val="008921C6"/>
    <w:rsid w:val="00892E15"/>
    <w:rsid w:val="008932DA"/>
    <w:rsid w:val="00894D5E"/>
    <w:rsid w:val="00895062"/>
    <w:rsid w:val="008A20AD"/>
    <w:rsid w:val="008A7A1B"/>
    <w:rsid w:val="008B5714"/>
    <w:rsid w:val="008B74D0"/>
    <w:rsid w:val="008C2580"/>
    <w:rsid w:val="008C2BB7"/>
    <w:rsid w:val="008C4793"/>
    <w:rsid w:val="008C5184"/>
    <w:rsid w:val="008C5578"/>
    <w:rsid w:val="008C5723"/>
    <w:rsid w:val="008D11BB"/>
    <w:rsid w:val="008D20C8"/>
    <w:rsid w:val="008D2398"/>
    <w:rsid w:val="008D2C80"/>
    <w:rsid w:val="008D342E"/>
    <w:rsid w:val="008D582D"/>
    <w:rsid w:val="008E0A11"/>
    <w:rsid w:val="008E100D"/>
    <w:rsid w:val="008E26CC"/>
    <w:rsid w:val="008E2E0D"/>
    <w:rsid w:val="008E39E5"/>
    <w:rsid w:val="008E5713"/>
    <w:rsid w:val="008E78D8"/>
    <w:rsid w:val="008F095B"/>
    <w:rsid w:val="008F1627"/>
    <w:rsid w:val="008F229E"/>
    <w:rsid w:val="008F50DA"/>
    <w:rsid w:val="008F611E"/>
    <w:rsid w:val="008F6D9F"/>
    <w:rsid w:val="00900553"/>
    <w:rsid w:val="00902360"/>
    <w:rsid w:val="00903EA0"/>
    <w:rsid w:val="00907938"/>
    <w:rsid w:val="0091219F"/>
    <w:rsid w:val="00915C08"/>
    <w:rsid w:val="009169F4"/>
    <w:rsid w:val="00916EC7"/>
    <w:rsid w:val="00920C04"/>
    <w:rsid w:val="009214A9"/>
    <w:rsid w:val="0092249E"/>
    <w:rsid w:val="009235D5"/>
    <w:rsid w:val="00924E83"/>
    <w:rsid w:val="0092586A"/>
    <w:rsid w:val="00926B39"/>
    <w:rsid w:val="00931F48"/>
    <w:rsid w:val="00933438"/>
    <w:rsid w:val="0093356E"/>
    <w:rsid w:val="009343DF"/>
    <w:rsid w:val="00934729"/>
    <w:rsid w:val="00935C2D"/>
    <w:rsid w:val="00936EFB"/>
    <w:rsid w:val="00940542"/>
    <w:rsid w:val="0094282F"/>
    <w:rsid w:val="009445C9"/>
    <w:rsid w:val="00947DBD"/>
    <w:rsid w:val="009526D6"/>
    <w:rsid w:val="00953CEE"/>
    <w:rsid w:val="00954240"/>
    <w:rsid w:val="009555CD"/>
    <w:rsid w:val="00955F3F"/>
    <w:rsid w:val="00957764"/>
    <w:rsid w:val="00961C1C"/>
    <w:rsid w:val="0096277C"/>
    <w:rsid w:val="009633C2"/>
    <w:rsid w:val="00963529"/>
    <w:rsid w:val="00964457"/>
    <w:rsid w:val="00965362"/>
    <w:rsid w:val="00967A69"/>
    <w:rsid w:val="00967B68"/>
    <w:rsid w:val="00970D86"/>
    <w:rsid w:val="009712CA"/>
    <w:rsid w:val="00971D93"/>
    <w:rsid w:val="009720D4"/>
    <w:rsid w:val="00972502"/>
    <w:rsid w:val="00972EE6"/>
    <w:rsid w:val="00973EEF"/>
    <w:rsid w:val="00974BFF"/>
    <w:rsid w:val="00981EBD"/>
    <w:rsid w:val="009841D7"/>
    <w:rsid w:val="00985DF2"/>
    <w:rsid w:val="00986283"/>
    <w:rsid w:val="00987614"/>
    <w:rsid w:val="00990371"/>
    <w:rsid w:val="009952C3"/>
    <w:rsid w:val="009979BF"/>
    <w:rsid w:val="00997FBB"/>
    <w:rsid w:val="009A0CBF"/>
    <w:rsid w:val="009A53B7"/>
    <w:rsid w:val="009A5A4D"/>
    <w:rsid w:val="009A7315"/>
    <w:rsid w:val="009A76DC"/>
    <w:rsid w:val="009B0929"/>
    <w:rsid w:val="009B164B"/>
    <w:rsid w:val="009B79B0"/>
    <w:rsid w:val="009B7BE2"/>
    <w:rsid w:val="009B7C54"/>
    <w:rsid w:val="009C0DC1"/>
    <w:rsid w:val="009C27A9"/>
    <w:rsid w:val="009D0459"/>
    <w:rsid w:val="009D20B0"/>
    <w:rsid w:val="009D29F7"/>
    <w:rsid w:val="009D6D5C"/>
    <w:rsid w:val="009E18BF"/>
    <w:rsid w:val="009E226E"/>
    <w:rsid w:val="009E2B47"/>
    <w:rsid w:val="009E307B"/>
    <w:rsid w:val="009E6FF5"/>
    <w:rsid w:val="009E7584"/>
    <w:rsid w:val="009F0DF5"/>
    <w:rsid w:val="009F2567"/>
    <w:rsid w:val="009F2B02"/>
    <w:rsid w:val="009F33DA"/>
    <w:rsid w:val="009F7018"/>
    <w:rsid w:val="009F7DEB"/>
    <w:rsid w:val="00A006EB"/>
    <w:rsid w:val="00A0082F"/>
    <w:rsid w:val="00A064A0"/>
    <w:rsid w:val="00A064F0"/>
    <w:rsid w:val="00A10C06"/>
    <w:rsid w:val="00A12258"/>
    <w:rsid w:val="00A12E7C"/>
    <w:rsid w:val="00A13FFE"/>
    <w:rsid w:val="00A14281"/>
    <w:rsid w:val="00A1458E"/>
    <w:rsid w:val="00A149B5"/>
    <w:rsid w:val="00A14FB7"/>
    <w:rsid w:val="00A1508B"/>
    <w:rsid w:val="00A1569D"/>
    <w:rsid w:val="00A16652"/>
    <w:rsid w:val="00A255AE"/>
    <w:rsid w:val="00A25D40"/>
    <w:rsid w:val="00A30339"/>
    <w:rsid w:val="00A33962"/>
    <w:rsid w:val="00A33BD9"/>
    <w:rsid w:val="00A3428C"/>
    <w:rsid w:val="00A37EE5"/>
    <w:rsid w:val="00A4096B"/>
    <w:rsid w:val="00A41122"/>
    <w:rsid w:val="00A41C1A"/>
    <w:rsid w:val="00A44462"/>
    <w:rsid w:val="00A526B9"/>
    <w:rsid w:val="00A527C0"/>
    <w:rsid w:val="00A53527"/>
    <w:rsid w:val="00A53A53"/>
    <w:rsid w:val="00A54DC6"/>
    <w:rsid w:val="00A60CC2"/>
    <w:rsid w:val="00A61930"/>
    <w:rsid w:val="00A619D4"/>
    <w:rsid w:val="00A62E6A"/>
    <w:rsid w:val="00A63641"/>
    <w:rsid w:val="00A64CED"/>
    <w:rsid w:val="00A661A0"/>
    <w:rsid w:val="00A6748F"/>
    <w:rsid w:val="00A678B4"/>
    <w:rsid w:val="00A755FD"/>
    <w:rsid w:val="00A75BBA"/>
    <w:rsid w:val="00A76CEA"/>
    <w:rsid w:val="00A80959"/>
    <w:rsid w:val="00A811DB"/>
    <w:rsid w:val="00A8222E"/>
    <w:rsid w:val="00A82B73"/>
    <w:rsid w:val="00A8357E"/>
    <w:rsid w:val="00A83C24"/>
    <w:rsid w:val="00A83E6B"/>
    <w:rsid w:val="00A8410D"/>
    <w:rsid w:val="00A85ECF"/>
    <w:rsid w:val="00A867B3"/>
    <w:rsid w:val="00A918C6"/>
    <w:rsid w:val="00A92E29"/>
    <w:rsid w:val="00A9436E"/>
    <w:rsid w:val="00A95C9A"/>
    <w:rsid w:val="00A97D0D"/>
    <w:rsid w:val="00AA0DEB"/>
    <w:rsid w:val="00AA1AE6"/>
    <w:rsid w:val="00AA2848"/>
    <w:rsid w:val="00AA3914"/>
    <w:rsid w:val="00AA3BD3"/>
    <w:rsid w:val="00AA4C7C"/>
    <w:rsid w:val="00AA52BB"/>
    <w:rsid w:val="00AA52F3"/>
    <w:rsid w:val="00AA66AB"/>
    <w:rsid w:val="00AB41AD"/>
    <w:rsid w:val="00AC5EED"/>
    <w:rsid w:val="00AC6973"/>
    <w:rsid w:val="00AD19C6"/>
    <w:rsid w:val="00AE013A"/>
    <w:rsid w:val="00AE0426"/>
    <w:rsid w:val="00AE0D6D"/>
    <w:rsid w:val="00AE2829"/>
    <w:rsid w:val="00AE6CBC"/>
    <w:rsid w:val="00AF2E14"/>
    <w:rsid w:val="00AF3844"/>
    <w:rsid w:val="00AF4042"/>
    <w:rsid w:val="00AF4773"/>
    <w:rsid w:val="00AF5C30"/>
    <w:rsid w:val="00AF78EF"/>
    <w:rsid w:val="00B017E4"/>
    <w:rsid w:val="00B0218D"/>
    <w:rsid w:val="00B027FC"/>
    <w:rsid w:val="00B109BD"/>
    <w:rsid w:val="00B114D2"/>
    <w:rsid w:val="00B13C3B"/>
    <w:rsid w:val="00B1589B"/>
    <w:rsid w:val="00B171AE"/>
    <w:rsid w:val="00B2044E"/>
    <w:rsid w:val="00B20608"/>
    <w:rsid w:val="00B20D1C"/>
    <w:rsid w:val="00B20F31"/>
    <w:rsid w:val="00B2174E"/>
    <w:rsid w:val="00B24617"/>
    <w:rsid w:val="00B2711C"/>
    <w:rsid w:val="00B2750B"/>
    <w:rsid w:val="00B275EF"/>
    <w:rsid w:val="00B32207"/>
    <w:rsid w:val="00B339D5"/>
    <w:rsid w:val="00B35AA5"/>
    <w:rsid w:val="00B366BB"/>
    <w:rsid w:val="00B441AC"/>
    <w:rsid w:val="00B464DE"/>
    <w:rsid w:val="00B52CCE"/>
    <w:rsid w:val="00B5509E"/>
    <w:rsid w:val="00B56E83"/>
    <w:rsid w:val="00B57DF8"/>
    <w:rsid w:val="00B631E2"/>
    <w:rsid w:val="00B63A00"/>
    <w:rsid w:val="00B64536"/>
    <w:rsid w:val="00B674B5"/>
    <w:rsid w:val="00B700A9"/>
    <w:rsid w:val="00B72E9A"/>
    <w:rsid w:val="00B754E7"/>
    <w:rsid w:val="00B755D2"/>
    <w:rsid w:val="00B76AEA"/>
    <w:rsid w:val="00B76F2D"/>
    <w:rsid w:val="00B83EAD"/>
    <w:rsid w:val="00B84334"/>
    <w:rsid w:val="00B8469C"/>
    <w:rsid w:val="00B85F91"/>
    <w:rsid w:val="00B86A69"/>
    <w:rsid w:val="00B879B4"/>
    <w:rsid w:val="00B87C74"/>
    <w:rsid w:val="00B910BE"/>
    <w:rsid w:val="00B917AD"/>
    <w:rsid w:val="00B927D1"/>
    <w:rsid w:val="00B9333C"/>
    <w:rsid w:val="00B94AF3"/>
    <w:rsid w:val="00B9518F"/>
    <w:rsid w:val="00B9591B"/>
    <w:rsid w:val="00BB0194"/>
    <w:rsid w:val="00BB3721"/>
    <w:rsid w:val="00BB4634"/>
    <w:rsid w:val="00BB59E9"/>
    <w:rsid w:val="00BB7C40"/>
    <w:rsid w:val="00BC1F69"/>
    <w:rsid w:val="00BC2E8F"/>
    <w:rsid w:val="00BC389D"/>
    <w:rsid w:val="00BC40C6"/>
    <w:rsid w:val="00BC4E42"/>
    <w:rsid w:val="00BC55AE"/>
    <w:rsid w:val="00BC7186"/>
    <w:rsid w:val="00BD3FDB"/>
    <w:rsid w:val="00BD4C3A"/>
    <w:rsid w:val="00BD4E52"/>
    <w:rsid w:val="00BE2320"/>
    <w:rsid w:val="00BE48EA"/>
    <w:rsid w:val="00BE743E"/>
    <w:rsid w:val="00BF01B5"/>
    <w:rsid w:val="00BF04D1"/>
    <w:rsid w:val="00BF2002"/>
    <w:rsid w:val="00BF2975"/>
    <w:rsid w:val="00BF37B0"/>
    <w:rsid w:val="00BF392E"/>
    <w:rsid w:val="00BF42F2"/>
    <w:rsid w:val="00BF47D3"/>
    <w:rsid w:val="00BF64D5"/>
    <w:rsid w:val="00BF725E"/>
    <w:rsid w:val="00C01C50"/>
    <w:rsid w:val="00C026DC"/>
    <w:rsid w:val="00C03F40"/>
    <w:rsid w:val="00C11275"/>
    <w:rsid w:val="00C11C12"/>
    <w:rsid w:val="00C12F6E"/>
    <w:rsid w:val="00C17BAA"/>
    <w:rsid w:val="00C2057B"/>
    <w:rsid w:val="00C20FBD"/>
    <w:rsid w:val="00C2119B"/>
    <w:rsid w:val="00C238D6"/>
    <w:rsid w:val="00C26C41"/>
    <w:rsid w:val="00C26DCD"/>
    <w:rsid w:val="00C32116"/>
    <w:rsid w:val="00C342FA"/>
    <w:rsid w:val="00C361B8"/>
    <w:rsid w:val="00C37E68"/>
    <w:rsid w:val="00C41A96"/>
    <w:rsid w:val="00C43001"/>
    <w:rsid w:val="00C43E16"/>
    <w:rsid w:val="00C4495C"/>
    <w:rsid w:val="00C46D92"/>
    <w:rsid w:val="00C473A2"/>
    <w:rsid w:val="00C52721"/>
    <w:rsid w:val="00C5272A"/>
    <w:rsid w:val="00C5480B"/>
    <w:rsid w:val="00C5584D"/>
    <w:rsid w:val="00C55DB4"/>
    <w:rsid w:val="00C55EA8"/>
    <w:rsid w:val="00C55FB0"/>
    <w:rsid w:val="00C56C97"/>
    <w:rsid w:val="00C60B4D"/>
    <w:rsid w:val="00C60BBB"/>
    <w:rsid w:val="00C61112"/>
    <w:rsid w:val="00C64180"/>
    <w:rsid w:val="00C65228"/>
    <w:rsid w:val="00C65717"/>
    <w:rsid w:val="00C671FA"/>
    <w:rsid w:val="00C67964"/>
    <w:rsid w:val="00C70B8C"/>
    <w:rsid w:val="00C71F71"/>
    <w:rsid w:val="00C720BE"/>
    <w:rsid w:val="00C7251E"/>
    <w:rsid w:val="00C728A1"/>
    <w:rsid w:val="00C733E4"/>
    <w:rsid w:val="00C74F5D"/>
    <w:rsid w:val="00C7505D"/>
    <w:rsid w:val="00C77545"/>
    <w:rsid w:val="00C83C4B"/>
    <w:rsid w:val="00C85818"/>
    <w:rsid w:val="00C8677D"/>
    <w:rsid w:val="00C91813"/>
    <w:rsid w:val="00C974A0"/>
    <w:rsid w:val="00CA11D3"/>
    <w:rsid w:val="00CA532B"/>
    <w:rsid w:val="00CA57A1"/>
    <w:rsid w:val="00CA5DDA"/>
    <w:rsid w:val="00CA6923"/>
    <w:rsid w:val="00CB33FB"/>
    <w:rsid w:val="00CB5865"/>
    <w:rsid w:val="00CB5FDB"/>
    <w:rsid w:val="00CB6891"/>
    <w:rsid w:val="00CC17DB"/>
    <w:rsid w:val="00CC203D"/>
    <w:rsid w:val="00CC3382"/>
    <w:rsid w:val="00CC445B"/>
    <w:rsid w:val="00CC70E4"/>
    <w:rsid w:val="00CC754B"/>
    <w:rsid w:val="00CD2F35"/>
    <w:rsid w:val="00CD43CD"/>
    <w:rsid w:val="00CD4917"/>
    <w:rsid w:val="00CD59AE"/>
    <w:rsid w:val="00CE1FC1"/>
    <w:rsid w:val="00CE21D6"/>
    <w:rsid w:val="00CE25BF"/>
    <w:rsid w:val="00CE2AA4"/>
    <w:rsid w:val="00CE354B"/>
    <w:rsid w:val="00CE3727"/>
    <w:rsid w:val="00CE601B"/>
    <w:rsid w:val="00CF1F20"/>
    <w:rsid w:val="00CF2F33"/>
    <w:rsid w:val="00CF438D"/>
    <w:rsid w:val="00CF5F45"/>
    <w:rsid w:val="00CF6195"/>
    <w:rsid w:val="00CF62EA"/>
    <w:rsid w:val="00CF6C45"/>
    <w:rsid w:val="00D00EAA"/>
    <w:rsid w:val="00D03537"/>
    <w:rsid w:val="00D04D84"/>
    <w:rsid w:val="00D06326"/>
    <w:rsid w:val="00D0679B"/>
    <w:rsid w:val="00D113CF"/>
    <w:rsid w:val="00D225E1"/>
    <w:rsid w:val="00D2334C"/>
    <w:rsid w:val="00D23764"/>
    <w:rsid w:val="00D31CDE"/>
    <w:rsid w:val="00D31EBE"/>
    <w:rsid w:val="00D31F1A"/>
    <w:rsid w:val="00D32EC0"/>
    <w:rsid w:val="00D32F51"/>
    <w:rsid w:val="00D33571"/>
    <w:rsid w:val="00D33AC7"/>
    <w:rsid w:val="00D34F2B"/>
    <w:rsid w:val="00D3501F"/>
    <w:rsid w:val="00D35488"/>
    <w:rsid w:val="00D37550"/>
    <w:rsid w:val="00D42BE7"/>
    <w:rsid w:val="00D44756"/>
    <w:rsid w:val="00D45EF4"/>
    <w:rsid w:val="00D47167"/>
    <w:rsid w:val="00D50109"/>
    <w:rsid w:val="00D50CF7"/>
    <w:rsid w:val="00D50D44"/>
    <w:rsid w:val="00D52C52"/>
    <w:rsid w:val="00D53015"/>
    <w:rsid w:val="00D53606"/>
    <w:rsid w:val="00D53C78"/>
    <w:rsid w:val="00D54D9E"/>
    <w:rsid w:val="00D62C74"/>
    <w:rsid w:val="00D6577D"/>
    <w:rsid w:val="00D66403"/>
    <w:rsid w:val="00D66F44"/>
    <w:rsid w:val="00D71950"/>
    <w:rsid w:val="00D73B49"/>
    <w:rsid w:val="00D73CA9"/>
    <w:rsid w:val="00D75757"/>
    <w:rsid w:val="00D820CA"/>
    <w:rsid w:val="00D82640"/>
    <w:rsid w:val="00D84462"/>
    <w:rsid w:val="00D851C0"/>
    <w:rsid w:val="00D85F04"/>
    <w:rsid w:val="00D86D09"/>
    <w:rsid w:val="00D90827"/>
    <w:rsid w:val="00D90D9E"/>
    <w:rsid w:val="00D9129A"/>
    <w:rsid w:val="00D91D7B"/>
    <w:rsid w:val="00D92D68"/>
    <w:rsid w:val="00D95C07"/>
    <w:rsid w:val="00D9674C"/>
    <w:rsid w:val="00DA0B64"/>
    <w:rsid w:val="00DA3EA4"/>
    <w:rsid w:val="00DA453E"/>
    <w:rsid w:val="00DA4639"/>
    <w:rsid w:val="00DA5E59"/>
    <w:rsid w:val="00DA7F73"/>
    <w:rsid w:val="00DB126C"/>
    <w:rsid w:val="00DB1DF4"/>
    <w:rsid w:val="00DB353C"/>
    <w:rsid w:val="00DB3BB0"/>
    <w:rsid w:val="00DB7151"/>
    <w:rsid w:val="00DB76F4"/>
    <w:rsid w:val="00DB7875"/>
    <w:rsid w:val="00DC05DC"/>
    <w:rsid w:val="00DC2BA1"/>
    <w:rsid w:val="00DC3EB9"/>
    <w:rsid w:val="00DC51A3"/>
    <w:rsid w:val="00DC62EC"/>
    <w:rsid w:val="00DC64EC"/>
    <w:rsid w:val="00DC66AC"/>
    <w:rsid w:val="00DD1919"/>
    <w:rsid w:val="00DD1B34"/>
    <w:rsid w:val="00DD4825"/>
    <w:rsid w:val="00DD4F95"/>
    <w:rsid w:val="00DD6885"/>
    <w:rsid w:val="00DE0ADF"/>
    <w:rsid w:val="00DE1AFC"/>
    <w:rsid w:val="00DE33B1"/>
    <w:rsid w:val="00DE33EC"/>
    <w:rsid w:val="00DE4947"/>
    <w:rsid w:val="00DF09FA"/>
    <w:rsid w:val="00DF132C"/>
    <w:rsid w:val="00DF2640"/>
    <w:rsid w:val="00DF32E6"/>
    <w:rsid w:val="00DF38DF"/>
    <w:rsid w:val="00DF3EF8"/>
    <w:rsid w:val="00DF4A7F"/>
    <w:rsid w:val="00E00C29"/>
    <w:rsid w:val="00E00C4E"/>
    <w:rsid w:val="00E01F00"/>
    <w:rsid w:val="00E0246C"/>
    <w:rsid w:val="00E027B9"/>
    <w:rsid w:val="00E03F30"/>
    <w:rsid w:val="00E047EC"/>
    <w:rsid w:val="00E04ABA"/>
    <w:rsid w:val="00E06326"/>
    <w:rsid w:val="00E06F77"/>
    <w:rsid w:val="00E072D9"/>
    <w:rsid w:val="00E11728"/>
    <w:rsid w:val="00E12490"/>
    <w:rsid w:val="00E126B1"/>
    <w:rsid w:val="00E128C8"/>
    <w:rsid w:val="00E1321C"/>
    <w:rsid w:val="00E14ABF"/>
    <w:rsid w:val="00E15F41"/>
    <w:rsid w:val="00E1665B"/>
    <w:rsid w:val="00E24FB2"/>
    <w:rsid w:val="00E2670E"/>
    <w:rsid w:val="00E27DDA"/>
    <w:rsid w:val="00E31E04"/>
    <w:rsid w:val="00E31F7E"/>
    <w:rsid w:val="00E3499B"/>
    <w:rsid w:val="00E34DB8"/>
    <w:rsid w:val="00E36FC0"/>
    <w:rsid w:val="00E40816"/>
    <w:rsid w:val="00E42115"/>
    <w:rsid w:val="00E42BFF"/>
    <w:rsid w:val="00E44028"/>
    <w:rsid w:val="00E44641"/>
    <w:rsid w:val="00E45A49"/>
    <w:rsid w:val="00E45E39"/>
    <w:rsid w:val="00E45F61"/>
    <w:rsid w:val="00E479B7"/>
    <w:rsid w:val="00E47CC9"/>
    <w:rsid w:val="00E50543"/>
    <w:rsid w:val="00E51048"/>
    <w:rsid w:val="00E51CF2"/>
    <w:rsid w:val="00E52B93"/>
    <w:rsid w:val="00E547FA"/>
    <w:rsid w:val="00E54B23"/>
    <w:rsid w:val="00E575CB"/>
    <w:rsid w:val="00E62A87"/>
    <w:rsid w:val="00E65AF5"/>
    <w:rsid w:val="00E6686A"/>
    <w:rsid w:val="00E66D5B"/>
    <w:rsid w:val="00E66D9E"/>
    <w:rsid w:val="00E71394"/>
    <w:rsid w:val="00E7249D"/>
    <w:rsid w:val="00E80E83"/>
    <w:rsid w:val="00E820A0"/>
    <w:rsid w:val="00E85711"/>
    <w:rsid w:val="00E86F0D"/>
    <w:rsid w:val="00E87526"/>
    <w:rsid w:val="00E906E6"/>
    <w:rsid w:val="00E90B86"/>
    <w:rsid w:val="00E924E0"/>
    <w:rsid w:val="00E93539"/>
    <w:rsid w:val="00E943E3"/>
    <w:rsid w:val="00E95AC9"/>
    <w:rsid w:val="00E95E3C"/>
    <w:rsid w:val="00EA4EE1"/>
    <w:rsid w:val="00EB2099"/>
    <w:rsid w:val="00EB2E99"/>
    <w:rsid w:val="00EB4624"/>
    <w:rsid w:val="00EB49B7"/>
    <w:rsid w:val="00EC1923"/>
    <w:rsid w:val="00EC1DAC"/>
    <w:rsid w:val="00EC270F"/>
    <w:rsid w:val="00EC5C14"/>
    <w:rsid w:val="00ED0B31"/>
    <w:rsid w:val="00ED17BE"/>
    <w:rsid w:val="00ED2FBA"/>
    <w:rsid w:val="00ED402B"/>
    <w:rsid w:val="00ED5685"/>
    <w:rsid w:val="00EE0C4E"/>
    <w:rsid w:val="00EE15D3"/>
    <w:rsid w:val="00EE31DA"/>
    <w:rsid w:val="00EE53F2"/>
    <w:rsid w:val="00EE696A"/>
    <w:rsid w:val="00EF0C49"/>
    <w:rsid w:val="00EF0F93"/>
    <w:rsid w:val="00EF1036"/>
    <w:rsid w:val="00EF382D"/>
    <w:rsid w:val="00EF3E35"/>
    <w:rsid w:val="00EF4253"/>
    <w:rsid w:val="00EF763E"/>
    <w:rsid w:val="00F0083A"/>
    <w:rsid w:val="00F037E9"/>
    <w:rsid w:val="00F04E16"/>
    <w:rsid w:val="00F10D79"/>
    <w:rsid w:val="00F10F03"/>
    <w:rsid w:val="00F15F09"/>
    <w:rsid w:val="00F16FA1"/>
    <w:rsid w:val="00F235F8"/>
    <w:rsid w:val="00F23CAA"/>
    <w:rsid w:val="00F24455"/>
    <w:rsid w:val="00F25164"/>
    <w:rsid w:val="00F25584"/>
    <w:rsid w:val="00F27CA8"/>
    <w:rsid w:val="00F30446"/>
    <w:rsid w:val="00F3085E"/>
    <w:rsid w:val="00F314CD"/>
    <w:rsid w:val="00F31749"/>
    <w:rsid w:val="00F3235C"/>
    <w:rsid w:val="00F32F4F"/>
    <w:rsid w:val="00F3533B"/>
    <w:rsid w:val="00F35EB7"/>
    <w:rsid w:val="00F363B9"/>
    <w:rsid w:val="00F37E7F"/>
    <w:rsid w:val="00F519B7"/>
    <w:rsid w:val="00F51EB1"/>
    <w:rsid w:val="00F525C4"/>
    <w:rsid w:val="00F5434C"/>
    <w:rsid w:val="00F6133A"/>
    <w:rsid w:val="00F624EE"/>
    <w:rsid w:val="00F62AEA"/>
    <w:rsid w:val="00F6606C"/>
    <w:rsid w:val="00F660E6"/>
    <w:rsid w:val="00F70FA7"/>
    <w:rsid w:val="00F71C36"/>
    <w:rsid w:val="00F734D7"/>
    <w:rsid w:val="00F7777E"/>
    <w:rsid w:val="00F80D5B"/>
    <w:rsid w:val="00F810F0"/>
    <w:rsid w:val="00F81428"/>
    <w:rsid w:val="00F81A5B"/>
    <w:rsid w:val="00F90165"/>
    <w:rsid w:val="00F90EE4"/>
    <w:rsid w:val="00F91316"/>
    <w:rsid w:val="00F92082"/>
    <w:rsid w:val="00F92B3B"/>
    <w:rsid w:val="00F963AF"/>
    <w:rsid w:val="00FA1DB0"/>
    <w:rsid w:val="00FA277F"/>
    <w:rsid w:val="00FA345C"/>
    <w:rsid w:val="00FA39D6"/>
    <w:rsid w:val="00FA5A6A"/>
    <w:rsid w:val="00FA6FBA"/>
    <w:rsid w:val="00FA7638"/>
    <w:rsid w:val="00FB05CF"/>
    <w:rsid w:val="00FB269E"/>
    <w:rsid w:val="00FB38CF"/>
    <w:rsid w:val="00FB42EF"/>
    <w:rsid w:val="00FB464C"/>
    <w:rsid w:val="00FB50BB"/>
    <w:rsid w:val="00FB50E7"/>
    <w:rsid w:val="00FC324F"/>
    <w:rsid w:val="00FC440D"/>
    <w:rsid w:val="00FC670A"/>
    <w:rsid w:val="00FC6974"/>
    <w:rsid w:val="00FC6A01"/>
    <w:rsid w:val="00FC78E4"/>
    <w:rsid w:val="00FD1B85"/>
    <w:rsid w:val="00FD30D2"/>
    <w:rsid w:val="00FD609B"/>
    <w:rsid w:val="00FE1011"/>
    <w:rsid w:val="00FE308D"/>
    <w:rsid w:val="00FE75F4"/>
    <w:rsid w:val="00FF5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akafheader01">
    <w:name w:val="nbt_akaf_header_01"/>
    <w:basedOn w:val="a"/>
    <w:uiPriority w:val="99"/>
    <w:rsid w:val="00280CFE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nbtakafheader03">
    <w:name w:val="nbt_akaf_header_03"/>
    <w:basedOn w:val="a"/>
    <w:link w:val="nbtakafheader030"/>
    <w:uiPriority w:val="99"/>
    <w:rsid w:val="00280CFE"/>
    <w:pPr>
      <w:overflowPunct w:val="0"/>
      <w:autoSpaceDE w:val="0"/>
      <w:autoSpaceDN w:val="0"/>
      <w:adjustRightInd w:val="0"/>
      <w:spacing w:before="240" w:after="0" w:line="4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26"/>
      <w:szCs w:val="30"/>
    </w:rPr>
  </w:style>
  <w:style w:type="character" w:customStyle="1" w:styleId="nbtakafheader030">
    <w:name w:val="nbt_akaf_header_03 Знак"/>
    <w:basedOn w:val="a0"/>
    <w:link w:val="nbtakafheader03"/>
    <w:uiPriority w:val="99"/>
    <w:locked/>
    <w:rsid w:val="00280CFE"/>
    <w:rPr>
      <w:rFonts w:ascii="Triodion Ucs" w:eastAsia="Times New Roman" w:hAnsi="Triodion Ucs" w:cs="Triodion Ucs"/>
      <w:color w:val="FF0000"/>
      <w:sz w:val="26"/>
      <w:szCs w:val="30"/>
    </w:rPr>
  </w:style>
  <w:style w:type="paragraph" w:customStyle="1" w:styleId="nbtakafpodoben">
    <w:name w:val="nbt_akaf_podoben"/>
    <w:basedOn w:val="a"/>
    <w:uiPriority w:val="99"/>
    <w:rsid w:val="00280CFE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Triodion Ucs" w:eastAsia="Times New Roman" w:hAnsi="Triodion Ucs" w:cs="Triodion Ucs"/>
      <w:szCs w:val="26"/>
    </w:rPr>
  </w:style>
  <w:style w:type="paragraph" w:customStyle="1" w:styleId="nbtakaftext01">
    <w:name w:val="nbt_akaf_text_01"/>
    <w:basedOn w:val="a"/>
    <w:link w:val="nbtakaftext010"/>
    <w:uiPriority w:val="99"/>
    <w:rsid w:val="00280CFE"/>
    <w:pPr>
      <w:overflowPunct w:val="0"/>
      <w:autoSpaceDE w:val="0"/>
      <w:autoSpaceDN w:val="0"/>
      <w:adjustRightInd w:val="0"/>
      <w:spacing w:after="0" w:line="460" w:lineRule="exact"/>
      <w:ind w:firstLine="510"/>
      <w:jc w:val="both"/>
      <w:textAlignment w:val="baseline"/>
    </w:pPr>
    <w:rPr>
      <w:rFonts w:ascii="Triodion Ucs" w:eastAsia="Times New Roman" w:hAnsi="Triodion Ucs" w:cs="Triodion Ucs"/>
      <w:sz w:val="32"/>
      <w:szCs w:val="36"/>
    </w:rPr>
  </w:style>
  <w:style w:type="character" w:customStyle="1" w:styleId="nbtakaftext010">
    <w:name w:val="nbt_akaf_text_01 Знак"/>
    <w:basedOn w:val="a0"/>
    <w:link w:val="nbtakaftext01"/>
    <w:uiPriority w:val="99"/>
    <w:locked/>
    <w:rsid w:val="00280CFE"/>
    <w:rPr>
      <w:rFonts w:ascii="Triodion Ucs" w:eastAsia="Times New Roman" w:hAnsi="Triodion Ucs" w:cs="Triodion Ucs"/>
      <w:sz w:val="32"/>
      <w:szCs w:val="36"/>
    </w:rPr>
  </w:style>
  <w:style w:type="character" w:customStyle="1" w:styleId="obkred">
    <w:name w:val="obk_red"/>
    <w:basedOn w:val="a0"/>
    <w:uiPriority w:val="99"/>
    <w:rsid w:val="00902360"/>
    <w:rPr>
      <w:color w:val="FF0000"/>
    </w:rPr>
  </w:style>
  <w:style w:type="character" w:customStyle="1" w:styleId="obkslava">
    <w:name w:val="obk_slava"/>
    <w:basedOn w:val="a0"/>
    <w:uiPriority w:val="99"/>
    <w:rsid w:val="005666DB"/>
    <w:rPr>
      <w:color w:val="FF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unhideWhenUsed/>
    <w:rsid w:val="005B3D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B3DE0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5B3DE0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5B3DE0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5B3DE0"/>
    <w:rPr>
      <w:rFonts w:ascii="Times New Roman" w:hAnsi="Times New Roman" w:cs="Times New Roman"/>
      <w:sz w:val="28"/>
      <w:szCs w:val="28"/>
    </w:rPr>
  </w:style>
  <w:style w:type="paragraph" w:customStyle="1" w:styleId="obkgrheader03">
    <w:name w:val="obk_gr_header_03"/>
    <w:basedOn w:val="a"/>
    <w:qFormat/>
    <w:rsid w:val="005B3DE0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text01">
    <w:name w:val="obk_gr_text_01"/>
    <w:rsid w:val="005B3DE0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5B3DE0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5B3DE0"/>
    <w:rPr>
      <w:color w:val="FF0000"/>
    </w:rPr>
  </w:style>
  <w:style w:type="character" w:customStyle="1" w:styleId="obkgrslava">
    <w:name w:val="obk_gr_slava"/>
    <w:basedOn w:val="a0"/>
    <w:rsid w:val="005B3DE0"/>
    <w:rPr>
      <w:color w:val="FF0000"/>
      <w:sz w:val="26"/>
    </w:rPr>
  </w:style>
  <w:style w:type="numbering" w:customStyle="1" w:styleId="11">
    <w:name w:val="Нет списка1"/>
    <w:next w:val="a2"/>
    <w:semiHidden/>
    <w:unhideWhenUsed/>
    <w:rsid w:val="005B3DE0"/>
  </w:style>
  <w:style w:type="paragraph" w:customStyle="1" w:styleId="nbtservbasic">
    <w:name w:val="nbt_serv_basic"/>
    <w:basedOn w:val="a"/>
    <w:link w:val="nbtserv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5B3DE0"/>
    <w:rPr>
      <w:rFonts w:ascii="Times New Roman" w:hAnsi="Times New Roman" w:cs="Times New Roman"/>
      <w:sz w:val="28"/>
      <w:szCs w:val="28"/>
    </w:rPr>
  </w:style>
  <w:style w:type="character" w:customStyle="1" w:styleId="nbtservblack">
    <w:name w:val="nbt_serv_black"/>
    <w:basedOn w:val="a0"/>
    <w:uiPriority w:val="1"/>
    <w:qFormat/>
    <w:rsid w:val="005B3DE0"/>
    <w:rPr>
      <w:rFonts w:eastAsiaTheme="minorEastAsia"/>
      <w:color w:val="auto"/>
      <w:lang w:eastAsia="ru-RU"/>
    </w:rPr>
  </w:style>
  <w:style w:type="paragraph" w:customStyle="1" w:styleId="nbtservheadblack">
    <w:name w:val="nbt_serv_head_black"/>
    <w:basedOn w:val="a"/>
    <w:qFormat/>
    <w:rsid w:val="005B3DE0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CAP">
    <w:name w:val="nbt_serv_head_CAP"/>
    <w:basedOn w:val="a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red">
    <w:name w:val="nbt_serv_head_red"/>
    <w:basedOn w:val="a"/>
    <w:link w:val="nbtservheadre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5B3DE0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5B3DE0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5B3DE0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5B3DE0"/>
    <w:pPr>
      <w:spacing w:before="60" w:after="60"/>
    </w:pPr>
    <w:rPr>
      <w:sz w:val="22"/>
    </w:rPr>
  </w:style>
  <w:style w:type="character" w:styleId="a9">
    <w:name w:val="Hyperlink"/>
    <w:basedOn w:val="a0"/>
    <w:uiPriority w:val="99"/>
    <w:unhideWhenUsed/>
    <w:rsid w:val="005B3DE0"/>
    <w:rPr>
      <w:color w:val="0000FF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5B3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B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5B3DE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B3DE0"/>
    <w:rPr>
      <w:color w:val="5A5A5A" w:themeColor="text1" w:themeTint="A5"/>
      <w:spacing w:val="15"/>
    </w:rPr>
  </w:style>
  <w:style w:type="character" w:customStyle="1" w:styleId="obkbukvitsa">
    <w:name w:val="obk_bukvitsa"/>
    <w:uiPriority w:val="99"/>
    <w:qFormat/>
    <w:rsid w:val="005B3DE0"/>
    <w:rPr>
      <w:rFonts w:ascii="Vertograd Ucs" w:hAnsi="Vertograd Ucs"/>
      <w:color w:val="00B050"/>
      <w:sz w:val="40"/>
    </w:rPr>
  </w:style>
  <w:style w:type="character" w:customStyle="1" w:styleId="obkgrbukvanachalnaya">
    <w:name w:val="obk_gr_bukva_nachalnaya"/>
    <w:basedOn w:val="a0"/>
    <w:uiPriority w:val="1"/>
    <w:qFormat/>
    <w:rsid w:val="005B3DE0"/>
    <w:rPr>
      <w:b/>
      <w:color w:val="auto"/>
    </w:rPr>
  </w:style>
  <w:style w:type="character" w:customStyle="1" w:styleId="obkgrbukvitsa">
    <w:name w:val="obk_gr_bukvitsa"/>
    <w:basedOn w:val="a0"/>
    <w:rsid w:val="005B3DE0"/>
    <w:rPr>
      <w:b/>
      <w:color w:val="E36C0A" w:themeColor="accent6" w:themeShade="BF"/>
      <w:sz w:val="36"/>
    </w:rPr>
  </w:style>
  <w:style w:type="character" w:styleId="ae">
    <w:name w:val="annotation reference"/>
    <w:basedOn w:val="a0"/>
    <w:uiPriority w:val="99"/>
    <w:semiHidden/>
    <w:unhideWhenUsed/>
    <w:rsid w:val="005B3D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3D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3D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D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3DE0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B3DE0"/>
    <w:pPr>
      <w:spacing w:after="0" w:line="240" w:lineRule="auto"/>
    </w:pPr>
  </w:style>
  <w:style w:type="paragraph" w:customStyle="1" w:styleId="centered-red">
    <w:name w:val="centered-red"/>
    <w:basedOn w:val="a"/>
    <w:rsid w:val="005B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ktext01">
    <w:name w:val="obk_text_01"/>
    <w:basedOn w:val="a"/>
    <w:link w:val="obktext010"/>
    <w:uiPriority w:val="99"/>
    <w:rsid w:val="00C77545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C77545"/>
    <w:rPr>
      <w:rFonts w:ascii="Triodion Ucs" w:eastAsia="Times New Roman" w:hAnsi="Triodion Ucs" w:cs="Triodion Ucs"/>
      <w:sz w:val="36"/>
      <w:szCs w:val="36"/>
    </w:rPr>
  </w:style>
  <w:style w:type="paragraph" w:customStyle="1" w:styleId="Style1">
    <w:name w:val="Style1"/>
    <w:basedOn w:val="a"/>
    <w:uiPriority w:val="99"/>
    <w:rsid w:val="006D7B2B"/>
    <w:pPr>
      <w:widowControl w:val="0"/>
      <w:autoSpaceDE w:val="0"/>
      <w:autoSpaceDN w:val="0"/>
      <w:adjustRightInd w:val="0"/>
      <w:spacing w:after="0" w:line="581" w:lineRule="exact"/>
      <w:ind w:hanging="16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1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D7B2B"/>
    <w:pPr>
      <w:widowControl w:val="0"/>
      <w:autoSpaceDE w:val="0"/>
      <w:autoSpaceDN w:val="0"/>
      <w:adjustRightInd w:val="0"/>
      <w:spacing w:after="0" w:line="453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D7B2B"/>
    <w:pPr>
      <w:widowControl w:val="0"/>
      <w:autoSpaceDE w:val="0"/>
      <w:autoSpaceDN w:val="0"/>
      <w:adjustRightInd w:val="0"/>
      <w:spacing w:after="0" w:line="41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D7B2B"/>
    <w:pPr>
      <w:widowControl w:val="0"/>
      <w:autoSpaceDE w:val="0"/>
      <w:autoSpaceDN w:val="0"/>
      <w:adjustRightInd w:val="0"/>
      <w:spacing w:after="0" w:line="42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D7B2B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D7B2B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D7B2B"/>
    <w:rPr>
      <w:rFonts w:ascii="Times New Roman" w:hAnsi="Times New Roman" w:cs="Times New Roman"/>
      <w:sz w:val="48"/>
      <w:szCs w:val="48"/>
    </w:rPr>
  </w:style>
  <w:style w:type="character" w:customStyle="1" w:styleId="FontStyle14">
    <w:name w:val="Font Style14"/>
    <w:uiPriority w:val="99"/>
    <w:rsid w:val="006D7B2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6D7B2B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uiPriority w:val="99"/>
    <w:rsid w:val="006D7B2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7">
    <w:name w:val="Font Style17"/>
    <w:uiPriority w:val="99"/>
    <w:rsid w:val="006D7B2B"/>
    <w:rPr>
      <w:rFonts w:ascii="Candara" w:hAnsi="Candara" w:cs="Candara"/>
      <w:b/>
      <w:bCs/>
      <w:sz w:val="34"/>
      <w:szCs w:val="34"/>
    </w:rPr>
  </w:style>
  <w:style w:type="character" w:customStyle="1" w:styleId="FontStyle18">
    <w:name w:val="Font Style18"/>
    <w:uiPriority w:val="99"/>
    <w:rsid w:val="006D7B2B"/>
    <w:rPr>
      <w:rFonts w:ascii="Candara" w:hAnsi="Candara" w:cs="Candara"/>
      <w:b/>
      <w:bCs/>
      <w:i/>
      <w:iCs/>
      <w:spacing w:val="-10"/>
      <w:sz w:val="32"/>
      <w:szCs w:val="32"/>
    </w:rPr>
  </w:style>
  <w:style w:type="character" w:customStyle="1" w:styleId="FontStyle19">
    <w:name w:val="Font Style19"/>
    <w:uiPriority w:val="99"/>
    <w:rsid w:val="006D7B2B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20">
    <w:name w:val="Font Style20"/>
    <w:uiPriority w:val="99"/>
    <w:rsid w:val="006D7B2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1">
    <w:name w:val="Font Style21"/>
    <w:uiPriority w:val="99"/>
    <w:rsid w:val="006D7B2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6D7B2B"/>
    <w:rPr>
      <w:rFonts w:ascii="Times New Roman" w:hAnsi="Times New Roman" w:cs="Times New Roman"/>
      <w:sz w:val="34"/>
      <w:szCs w:val="34"/>
    </w:rPr>
  </w:style>
  <w:style w:type="paragraph" w:customStyle="1" w:styleId="obkheader01">
    <w:name w:val="obk_header_01"/>
    <w:basedOn w:val="a"/>
    <w:uiPriority w:val="99"/>
    <w:rsid w:val="000D0408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3">
    <w:name w:val="obk_header_03"/>
    <w:basedOn w:val="a"/>
    <w:link w:val="obkheader030"/>
    <w:uiPriority w:val="99"/>
    <w:rsid w:val="000D0408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30"/>
    </w:rPr>
  </w:style>
  <w:style w:type="character" w:customStyle="1" w:styleId="obkheader030">
    <w:name w:val="obk_header_03 Знак"/>
    <w:link w:val="obkheader03"/>
    <w:uiPriority w:val="99"/>
    <w:locked/>
    <w:rsid w:val="00936EFB"/>
    <w:rPr>
      <w:rFonts w:ascii="Triodion Ucs" w:eastAsia="Times New Roman" w:hAnsi="Triodion Ucs" w:cs="Times New Roman"/>
      <w:color w:val="FF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akafheader01">
    <w:name w:val="nbt_akaf_header_01"/>
    <w:basedOn w:val="a"/>
    <w:uiPriority w:val="99"/>
    <w:rsid w:val="00280CFE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nbtakafheader03">
    <w:name w:val="nbt_akaf_header_03"/>
    <w:basedOn w:val="a"/>
    <w:link w:val="nbtakafheader030"/>
    <w:uiPriority w:val="99"/>
    <w:rsid w:val="00280CFE"/>
    <w:pPr>
      <w:overflowPunct w:val="0"/>
      <w:autoSpaceDE w:val="0"/>
      <w:autoSpaceDN w:val="0"/>
      <w:adjustRightInd w:val="0"/>
      <w:spacing w:before="240" w:after="0" w:line="4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26"/>
      <w:szCs w:val="30"/>
    </w:rPr>
  </w:style>
  <w:style w:type="character" w:customStyle="1" w:styleId="nbtakafheader030">
    <w:name w:val="nbt_akaf_header_03 Знак"/>
    <w:basedOn w:val="a0"/>
    <w:link w:val="nbtakafheader03"/>
    <w:uiPriority w:val="99"/>
    <w:locked/>
    <w:rsid w:val="00280CFE"/>
    <w:rPr>
      <w:rFonts w:ascii="Triodion Ucs" w:eastAsia="Times New Roman" w:hAnsi="Triodion Ucs" w:cs="Triodion Ucs"/>
      <w:color w:val="FF0000"/>
      <w:sz w:val="26"/>
      <w:szCs w:val="30"/>
    </w:rPr>
  </w:style>
  <w:style w:type="paragraph" w:customStyle="1" w:styleId="nbtakafpodoben">
    <w:name w:val="nbt_akaf_podoben"/>
    <w:basedOn w:val="a"/>
    <w:uiPriority w:val="99"/>
    <w:rsid w:val="00280CFE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Triodion Ucs" w:eastAsia="Times New Roman" w:hAnsi="Triodion Ucs" w:cs="Triodion Ucs"/>
      <w:szCs w:val="26"/>
    </w:rPr>
  </w:style>
  <w:style w:type="paragraph" w:customStyle="1" w:styleId="nbtakaftext01">
    <w:name w:val="nbt_akaf_text_01"/>
    <w:basedOn w:val="a"/>
    <w:link w:val="nbtakaftext010"/>
    <w:uiPriority w:val="99"/>
    <w:rsid w:val="00280CFE"/>
    <w:pPr>
      <w:overflowPunct w:val="0"/>
      <w:autoSpaceDE w:val="0"/>
      <w:autoSpaceDN w:val="0"/>
      <w:adjustRightInd w:val="0"/>
      <w:spacing w:after="0" w:line="460" w:lineRule="exact"/>
      <w:ind w:firstLine="510"/>
      <w:jc w:val="both"/>
      <w:textAlignment w:val="baseline"/>
    </w:pPr>
    <w:rPr>
      <w:rFonts w:ascii="Triodion Ucs" w:eastAsia="Times New Roman" w:hAnsi="Triodion Ucs" w:cs="Triodion Ucs"/>
      <w:sz w:val="32"/>
      <w:szCs w:val="36"/>
    </w:rPr>
  </w:style>
  <w:style w:type="character" w:customStyle="1" w:styleId="nbtakaftext010">
    <w:name w:val="nbt_akaf_text_01 Знак"/>
    <w:basedOn w:val="a0"/>
    <w:link w:val="nbtakaftext01"/>
    <w:uiPriority w:val="99"/>
    <w:locked/>
    <w:rsid w:val="00280CFE"/>
    <w:rPr>
      <w:rFonts w:ascii="Triodion Ucs" w:eastAsia="Times New Roman" w:hAnsi="Triodion Ucs" w:cs="Triodion Ucs"/>
      <w:sz w:val="32"/>
      <w:szCs w:val="36"/>
    </w:rPr>
  </w:style>
  <w:style w:type="character" w:customStyle="1" w:styleId="obkred">
    <w:name w:val="obk_red"/>
    <w:basedOn w:val="a0"/>
    <w:uiPriority w:val="99"/>
    <w:rsid w:val="00902360"/>
    <w:rPr>
      <w:color w:val="FF0000"/>
    </w:rPr>
  </w:style>
  <w:style w:type="character" w:customStyle="1" w:styleId="obkslava">
    <w:name w:val="obk_slava"/>
    <w:basedOn w:val="a0"/>
    <w:uiPriority w:val="99"/>
    <w:rsid w:val="005666DB"/>
    <w:rPr>
      <w:color w:val="FF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D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unhideWhenUsed/>
    <w:rsid w:val="005B3D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5B3DE0"/>
    <w:rPr>
      <w:rFonts w:ascii="Tahoma" w:eastAsia="Times New Roman" w:hAnsi="Tahoma" w:cs="Tahoma"/>
      <w:sz w:val="16"/>
      <w:szCs w:val="16"/>
    </w:rPr>
  </w:style>
  <w:style w:type="paragraph" w:customStyle="1" w:styleId="akafisthead">
    <w:name w:val="akafist_head"/>
    <w:basedOn w:val="a"/>
    <w:link w:val="akafisthea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akafbasic">
    <w:name w:val="akaf_basic"/>
    <w:basedOn w:val="a"/>
    <w:link w:val="akaf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isthead0">
    <w:name w:val="akafist_head Знак"/>
    <w:basedOn w:val="a0"/>
    <w:link w:val="akafisthead"/>
    <w:rsid w:val="005B3DE0"/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red">
    <w:name w:val="akaf_red"/>
    <w:basedOn w:val="akafbasic0"/>
    <w:uiPriority w:val="1"/>
    <w:qFormat/>
    <w:rsid w:val="005B3DE0"/>
    <w:rPr>
      <w:rFonts w:ascii="Times New Roman" w:hAnsi="Times New Roman" w:cs="Times New Roman"/>
      <w:color w:val="FF0000"/>
      <w:sz w:val="28"/>
      <w:szCs w:val="28"/>
    </w:rPr>
  </w:style>
  <w:style w:type="character" w:customStyle="1" w:styleId="akafbasic0">
    <w:name w:val="akaf_basic Знак"/>
    <w:basedOn w:val="a0"/>
    <w:link w:val="akafbasic"/>
    <w:rsid w:val="005B3DE0"/>
    <w:rPr>
      <w:rFonts w:ascii="Times New Roman" w:hAnsi="Times New Roman" w:cs="Times New Roman"/>
      <w:sz w:val="28"/>
      <w:szCs w:val="28"/>
    </w:rPr>
  </w:style>
  <w:style w:type="paragraph" w:customStyle="1" w:styleId="obkgrheader03">
    <w:name w:val="obk_gr_header_03"/>
    <w:basedOn w:val="a"/>
    <w:qFormat/>
    <w:rsid w:val="005B3DE0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</w:rPr>
  </w:style>
  <w:style w:type="paragraph" w:customStyle="1" w:styleId="obkgrtext01">
    <w:name w:val="obk_gr_text_01"/>
    <w:rsid w:val="005B3DE0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b/>
      <w:sz w:val="32"/>
      <w:szCs w:val="20"/>
    </w:rPr>
  </w:style>
  <w:style w:type="paragraph" w:customStyle="1" w:styleId="obkgrtext02">
    <w:name w:val="obk_gr_text_02"/>
    <w:basedOn w:val="obkgrtext01"/>
    <w:rsid w:val="005B3DE0"/>
    <w:pPr>
      <w:spacing w:before="60" w:after="60"/>
    </w:pPr>
    <w:rPr>
      <w:sz w:val="26"/>
    </w:rPr>
  </w:style>
  <w:style w:type="character" w:customStyle="1" w:styleId="obkgrred">
    <w:name w:val="obk_gr_red"/>
    <w:basedOn w:val="a0"/>
    <w:rsid w:val="005B3DE0"/>
    <w:rPr>
      <w:color w:val="FF0000"/>
    </w:rPr>
  </w:style>
  <w:style w:type="character" w:customStyle="1" w:styleId="obkgrslava">
    <w:name w:val="obk_gr_slava"/>
    <w:basedOn w:val="a0"/>
    <w:rsid w:val="005B3DE0"/>
    <w:rPr>
      <w:color w:val="FF0000"/>
      <w:sz w:val="26"/>
    </w:rPr>
  </w:style>
  <w:style w:type="numbering" w:customStyle="1" w:styleId="11">
    <w:name w:val="Нет списка1"/>
    <w:next w:val="a2"/>
    <w:semiHidden/>
    <w:unhideWhenUsed/>
    <w:rsid w:val="005B3DE0"/>
  </w:style>
  <w:style w:type="paragraph" w:customStyle="1" w:styleId="nbtservbasic">
    <w:name w:val="nbt_serv_basic"/>
    <w:basedOn w:val="a"/>
    <w:link w:val="nbtservbasic0"/>
    <w:qFormat/>
    <w:rsid w:val="005B3DE0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5B3DE0"/>
    <w:rPr>
      <w:rFonts w:ascii="Times New Roman" w:hAnsi="Times New Roman" w:cs="Times New Roman"/>
      <w:sz w:val="28"/>
      <w:szCs w:val="28"/>
    </w:rPr>
  </w:style>
  <w:style w:type="character" w:customStyle="1" w:styleId="nbtservblack">
    <w:name w:val="nbt_serv_black"/>
    <w:basedOn w:val="a0"/>
    <w:uiPriority w:val="1"/>
    <w:qFormat/>
    <w:rsid w:val="005B3DE0"/>
    <w:rPr>
      <w:rFonts w:eastAsiaTheme="minorEastAsia"/>
      <w:color w:val="auto"/>
      <w:lang w:eastAsia="ru-RU"/>
    </w:rPr>
  </w:style>
  <w:style w:type="paragraph" w:customStyle="1" w:styleId="nbtservheadblack">
    <w:name w:val="nbt_serv_head_black"/>
    <w:basedOn w:val="a"/>
    <w:qFormat/>
    <w:rsid w:val="005B3DE0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CAP">
    <w:name w:val="nbt_serv_head_CAP"/>
    <w:basedOn w:val="a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red">
    <w:name w:val="nbt_serv_head_red"/>
    <w:basedOn w:val="a"/>
    <w:link w:val="nbtservheadred0"/>
    <w:qFormat/>
    <w:rsid w:val="005B3DE0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5B3DE0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5B3DE0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5B3DE0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5B3DE0"/>
    <w:pPr>
      <w:spacing w:before="60" w:after="60"/>
    </w:pPr>
    <w:rPr>
      <w:sz w:val="22"/>
    </w:rPr>
  </w:style>
  <w:style w:type="character" w:styleId="a9">
    <w:name w:val="Hyperlink"/>
    <w:basedOn w:val="a0"/>
    <w:uiPriority w:val="99"/>
    <w:unhideWhenUsed/>
    <w:rsid w:val="005B3DE0"/>
    <w:rPr>
      <w:color w:val="0000FF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5B3D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5B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5B3DE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5B3DE0"/>
    <w:rPr>
      <w:color w:val="5A5A5A" w:themeColor="text1" w:themeTint="A5"/>
      <w:spacing w:val="15"/>
    </w:rPr>
  </w:style>
  <w:style w:type="character" w:customStyle="1" w:styleId="obkbukvitsa">
    <w:name w:val="obk_bukvitsa"/>
    <w:uiPriority w:val="99"/>
    <w:qFormat/>
    <w:rsid w:val="005B3DE0"/>
    <w:rPr>
      <w:rFonts w:ascii="Vertograd Ucs" w:hAnsi="Vertograd Ucs"/>
      <w:color w:val="00B050"/>
      <w:sz w:val="40"/>
    </w:rPr>
  </w:style>
  <w:style w:type="character" w:customStyle="1" w:styleId="obkgrbukvanachalnaya">
    <w:name w:val="obk_gr_bukva_nachalnaya"/>
    <w:basedOn w:val="a0"/>
    <w:uiPriority w:val="1"/>
    <w:qFormat/>
    <w:rsid w:val="005B3DE0"/>
    <w:rPr>
      <w:b/>
      <w:color w:val="auto"/>
    </w:rPr>
  </w:style>
  <w:style w:type="character" w:customStyle="1" w:styleId="obkgrbukvitsa">
    <w:name w:val="obk_gr_bukvitsa"/>
    <w:basedOn w:val="a0"/>
    <w:rsid w:val="005B3DE0"/>
    <w:rPr>
      <w:b/>
      <w:color w:val="E36C0A" w:themeColor="accent6" w:themeShade="BF"/>
      <w:sz w:val="36"/>
    </w:rPr>
  </w:style>
  <w:style w:type="character" w:styleId="ae">
    <w:name w:val="annotation reference"/>
    <w:basedOn w:val="a0"/>
    <w:uiPriority w:val="99"/>
    <w:semiHidden/>
    <w:unhideWhenUsed/>
    <w:rsid w:val="005B3D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3D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3D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3D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B3DE0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B3DE0"/>
    <w:pPr>
      <w:spacing w:after="0" w:line="240" w:lineRule="auto"/>
    </w:pPr>
  </w:style>
  <w:style w:type="paragraph" w:customStyle="1" w:styleId="centered-red">
    <w:name w:val="centered-red"/>
    <w:basedOn w:val="a"/>
    <w:rsid w:val="005B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ktext01">
    <w:name w:val="obk_text_01"/>
    <w:basedOn w:val="a"/>
    <w:link w:val="obktext010"/>
    <w:uiPriority w:val="99"/>
    <w:rsid w:val="00C77545"/>
    <w:pPr>
      <w:overflowPunct w:val="0"/>
      <w:autoSpaceDE w:val="0"/>
      <w:autoSpaceDN w:val="0"/>
      <w:adjustRightInd w:val="0"/>
      <w:spacing w:after="0" w:line="500" w:lineRule="exact"/>
      <w:ind w:firstLine="720"/>
      <w:jc w:val="both"/>
      <w:textAlignment w:val="baseline"/>
    </w:pPr>
    <w:rPr>
      <w:rFonts w:ascii="Triodion Ucs" w:eastAsia="Times New Roman" w:hAnsi="Triodion Ucs" w:cs="Triodion Ucs"/>
      <w:sz w:val="36"/>
      <w:szCs w:val="36"/>
    </w:rPr>
  </w:style>
  <w:style w:type="character" w:customStyle="1" w:styleId="obktext010">
    <w:name w:val="obk_text_01 Знак"/>
    <w:link w:val="obktext01"/>
    <w:uiPriority w:val="99"/>
    <w:locked/>
    <w:rsid w:val="00C77545"/>
    <w:rPr>
      <w:rFonts w:ascii="Triodion Ucs" w:eastAsia="Times New Roman" w:hAnsi="Triodion Ucs" w:cs="Triodion Ucs"/>
      <w:sz w:val="36"/>
      <w:szCs w:val="36"/>
    </w:rPr>
  </w:style>
  <w:style w:type="paragraph" w:customStyle="1" w:styleId="Style1">
    <w:name w:val="Style1"/>
    <w:basedOn w:val="a"/>
    <w:uiPriority w:val="99"/>
    <w:rsid w:val="006D7B2B"/>
    <w:pPr>
      <w:widowControl w:val="0"/>
      <w:autoSpaceDE w:val="0"/>
      <w:autoSpaceDN w:val="0"/>
      <w:adjustRightInd w:val="0"/>
      <w:spacing w:after="0" w:line="581" w:lineRule="exact"/>
      <w:ind w:hanging="16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4" w:lineRule="exact"/>
      <w:ind w:hanging="26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D7B2B"/>
    <w:pPr>
      <w:widowControl w:val="0"/>
      <w:autoSpaceDE w:val="0"/>
      <w:autoSpaceDN w:val="0"/>
      <w:adjustRightInd w:val="0"/>
      <w:spacing w:after="0" w:line="391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D7B2B"/>
    <w:pPr>
      <w:widowControl w:val="0"/>
      <w:autoSpaceDE w:val="0"/>
      <w:autoSpaceDN w:val="0"/>
      <w:adjustRightInd w:val="0"/>
      <w:spacing w:after="0" w:line="453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D7B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D7B2B"/>
    <w:pPr>
      <w:widowControl w:val="0"/>
      <w:autoSpaceDE w:val="0"/>
      <w:autoSpaceDN w:val="0"/>
      <w:adjustRightInd w:val="0"/>
      <w:spacing w:after="0" w:line="41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D7B2B"/>
    <w:pPr>
      <w:widowControl w:val="0"/>
      <w:autoSpaceDE w:val="0"/>
      <w:autoSpaceDN w:val="0"/>
      <w:adjustRightInd w:val="0"/>
      <w:spacing w:after="0" w:line="425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D7B2B"/>
    <w:pPr>
      <w:widowControl w:val="0"/>
      <w:autoSpaceDE w:val="0"/>
      <w:autoSpaceDN w:val="0"/>
      <w:adjustRightInd w:val="0"/>
      <w:spacing w:after="0" w:line="4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D7B2B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D7B2B"/>
    <w:rPr>
      <w:rFonts w:ascii="Times New Roman" w:hAnsi="Times New Roman" w:cs="Times New Roman"/>
      <w:sz w:val="48"/>
      <w:szCs w:val="48"/>
    </w:rPr>
  </w:style>
  <w:style w:type="character" w:customStyle="1" w:styleId="FontStyle14">
    <w:name w:val="Font Style14"/>
    <w:uiPriority w:val="99"/>
    <w:rsid w:val="006D7B2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6D7B2B"/>
    <w:rPr>
      <w:rFonts w:ascii="Times New Roman" w:hAnsi="Times New Roman" w:cs="Times New Roman"/>
      <w:sz w:val="32"/>
      <w:szCs w:val="32"/>
    </w:rPr>
  </w:style>
  <w:style w:type="character" w:customStyle="1" w:styleId="FontStyle16">
    <w:name w:val="Font Style16"/>
    <w:uiPriority w:val="99"/>
    <w:rsid w:val="006D7B2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17">
    <w:name w:val="Font Style17"/>
    <w:uiPriority w:val="99"/>
    <w:rsid w:val="006D7B2B"/>
    <w:rPr>
      <w:rFonts w:ascii="Candara" w:hAnsi="Candara" w:cs="Candara"/>
      <w:b/>
      <w:bCs/>
      <w:sz w:val="34"/>
      <w:szCs w:val="34"/>
    </w:rPr>
  </w:style>
  <w:style w:type="character" w:customStyle="1" w:styleId="FontStyle18">
    <w:name w:val="Font Style18"/>
    <w:uiPriority w:val="99"/>
    <w:rsid w:val="006D7B2B"/>
    <w:rPr>
      <w:rFonts w:ascii="Candara" w:hAnsi="Candara" w:cs="Candara"/>
      <w:b/>
      <w:bCs/>
      <w:i/>
      <w:iCs/>
      <w:spacing w:val="-10"/>
      <w:sz w:val="32"/>
      <w:szCs w:val="32"/>
    </w:rPr>
  </w:style>
  <w:style w:type="character" w:customStyle="1" w:styleId="FontStyle19">
    <w:name w:val="Font Style19"/>
    <w:uiPriority w:val="99"/>
    <w:rsid w:val="006D7B2B"/>
    <w:rPr>
      <w:rFonts w:ascii="Times New Roman" w:hAnsi="Times New Roman" w:cs="Times New Roman"/>
      <w:spacing w:val="-10"/>
      <w:sz w:val="42"/>
      <w:szCs w:val="42"/>
    </w:rPr>
  </w:style>
  <w:style w:type="character" w:customStyle="1" w:styleId="FontStyle20">
    <w:name w:val="Font Style20"/>
    <w:uiPriority w:val="99"/>
    <w:rsid w:val="006D7B2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1">
    <w:name w:val="Font Style21"/>
    <w:uiPriority w:val="99"/>
    <w:rsid w:val="006D7B2B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22">
    <w:name w:val="Font Style22"/>
    <w:uiPriority w:val="99"/>
    <w:rsid w:val="006D7B2B"/>
    <w:rPr>
      <w:rFonts w:ascii="Times New Roman" w:hAnsi="Times New Roman" w:cs="Times New Roman"/>
      <w:sz w:val="34"/>
      <w:szCs w:val="34"/>
    </w:rPr>
  </w:style>
  <w:style w:type="paragraph" w:customStyle="1" w:styleId="obkheader01">
    <w:name w:val="obk_header_01"/>
    <w:basedOn w:val="a"/>
    <w:uiPriority w:val="99"/>
    <w:rsid w:val="000D0408"/>
    <w:pPr>
      <w:overflowPunct w:val="0"/>
      <w:autoSpaceDE w:val="0"/>
      <w:autoSpaceDN w:val="0"/>
      <w:adjustRightInd w:val="0"/>
      <w:spacing w:after="0" w:line="500" w:lineRule="exact"/>
      <w:jc w:val="center"/>
      <w:textAlignment w:val="baseline"/>
    </w:pPr>
    <w:rPr>
      <w:rFonts w:ascii="Triodion Ucs" w:eastAsia="Times New Roman" w:hAnsi="Triodion Ucs" w:cs="Triodion Ucs"/>
      <w:color w:val="FF0000"/>
      <w:sz w:val="36"/>
      <w:szCs w:val="36"/>
    </w:rPr>
  </w:style>
  <w:style w:type="paragraph" w:customStyle="1" w:styleId="obkheader03">
    <w:name w:val="obk_header_03"/>
    <w:basedOn w:val="a"/>
    <w:link w:val="obkheader030"/>
    <w:uiPriority w:val="99"/>
    <w:rsid w:val="000D0408"/>
    <w:pPr>
      <w:overflowPunct w:val="0"/>
      <w:autoSpaceDE w:val="0"/>
      <w:autoSpaceDN w:val="0"/>
      <w:adjustRightInd w:val="0"/>
      <w:spacing w:after="0" w:line="440" w:lineRule="exact"/>
      <w:jc w:val="center"/>
      <w:textAlignment w:val="baseline"/>
    </w:pPr>
    <w:rPr>
      <w:rFonts w:ascii="Triodion Ucs" w:eastAsia="Times New Roman" w:hAnsi="Triodion Ucs" w:cs="Times New Roman"/>
      <w:color w:val="FF0000"/>
      <w:sz w:val="30"/>
      <w:szCs w:val="30"/>
    </w:rPr>
  </w:style>
  <w:style w:type="character" w:customStyle="1" w:styleId="obkheader030">
    <w:name w:val="obk_header_03 Знак"/>
    <w:link w:val="obkheader03"/>
    <w:uiPriority w:val="99"/>
    <w:locked/>
    <w:rsid w:val="00936EFB"/>
    <w:rPr>
      <w:rFonts w:ascii="Triodion Ucs" w:eastAsia="Times New Roman" w:hAnsi="Triodion Ucs" w:cs="Times New Roman"/>
      <w:color w:val="FF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akafist_cs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0C173-E5D3-4D33-953F-6976AB0E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nbt_akafist_csl</Template>
  <TotalTime>4</TotalTime>
  <Pages>8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IonNef</dc:creator>
  <cp:lastModifiedBy>USER</cp:lastModifiedBy>
  <cp:revision>9</cp:revision>
  <cp:lastPrinted>2023-10-04T09:49:00Z</cp:lastPrinted>
  <dcterms:created xsi:type="dcterms:W3CDTF">2025-03-11T10:03:00Z</dcterms:created>
  <dcterms:modified xsi:type="dcterms:W3CDTF">2025-03-25T19:05:00Z</dcterms:modified>
</cp:coreProperties>
</file>