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A7B8B" w14:textId="77777777" w:rsidR="00186EBC" w:rsidRPr="009A0769" w:rsidRDefault="00131C73" w:rsidP="00131C73">
      <w:pPr>
        <w:pStyle w:val="nbtservheadred"/>
      </w:pPr>
      <w:bookmarkStart w:id="0" w:name="_GoBack"/>
      <w:bookmarkEnd w:id="0"/>
      <w:r w:rsidRPr="009A0769">
        <w:t>Ме́сяца ноября́ в 6-й день</w:t>
      </w:r>
    </w:p>
    <w:p w14:paraId="5DA460FB" w14:textId="61FA9387" w:rsidR="00131C73" w:rsidRPr="009A0769" w:rsidRDefault="00131C73" w:rsidP="00131C73">
      <w:pPr>
        <w:pStyle w:val="nbtservheadred"/>
      </w:pPr>
      <w:r w:rsidRPr="009A0769">
        <w:t>Преподо́бнаго Варлаа́ма Ке́ретскаго, чудотво́рца</w:t>
      </w:r>
    </w:p>
    <w:p w14:paraId="7FE75A34" w14:textId="77777777" w:rsidR="00131C73" w:rsidRPr="009A0769" w:rsidRDefault="00131C73" w:rsidP="00131C73">
      <w:pPr>
        <w:pStyle w:val="nbtservheadred"/>
      </w:pPr>
      <w:r w:rsidRPr="009A0769">
        <w:t>НА МА́ЛОЙ ВЕЧЕ́РНИ</w:t>
      </w:r>
    </w:p>
    <w:p w14:paraId="697C7AB1" w14:textId="77777777" w:rsidR="00131C73" w:rsidRPr="009A0769" w:rsidRDefault="00131C73" w:rsidP="00131C73">
      <w:pPr>
        <w:pStyle w:val="nbtservheadblack"/>
        <w:rPr>
          <w:rStyle w:val="nbtservred"/>
        </w:rPr>
      </w:pPr>
      <w:r w:rsidRPr="009A0769">
        <w:rPr>
          <w:rStyle w:val="nbtservred"/>
        </w:rPr>
        <w:t xml:space="preserve">На </w:t>
      </w:r>
      <w:proofErr w:type="gramStart"/>
      <w:r w:rsidRPr="009A0769">
        <w:rPr>
          <w:rStyle w:val="nbtservred"/>
        </w:rPr>
        <w:t>Г</w:t>
      </w:r>
      <w:r w:rsidRPr="009A0769">
        <w:t>о́споди</w:t>
      </w:r>
      <w:proofErr w:type="gramEnd"/>
      <w:r w:rsidRPr="009A0769">
        <w:t xml:space="preserve">, воззва́х: </w:t>
      </w:r>
      <w:r w:rsidRPr="009A0769">
        <w:rPr>
          <w:rStyle w:val="nbtservred"/>
        </w:rPr>
        <w:t>стихи́ры на 4, глас 4:</w:t>
      </w:r>
    </w:p>
    <w:p w14:paraId="677BD79A" w14:textId="0FBCA2FD" w:rsidR="00131C73" w:rsidRPr="009A0769" w:rsidRDefault="00131C73" w:rsidP="00131C73">
      <w:pPr>
        <w:pStyle w:val="nbtservbasic"/>
      </w:pPr>
      <w:r w:rsidRPr="009A0769">
        <w:rPr>
          <w:rStyle w:val="nbtservred"/>
        </w:rPr>
        <w:t>Д</w:t>
      </w:r>
      <w:r w:rsidRPr="009A0769">
        <w:t>у́ха Свята́го теплото́ю жела́ние се́рдца твоего́ согре́в/ и зи́му страсте́й умертви́в,/ погрузи́л еси́ страсте́й воста́ние в пучи́не скорбе́й,/ свя́те о́тче Варлаа́ме,/ в ладии́ те́сней носи́мь по мо́рю полно́щному,/ многоко́зненную си́лу де́монскую низложи́л еси́/ и</w:t>
      </w:r>
      <w:r w:rsidR="006B7C9D" w:rsidRPr="009A0769">
        <w:t>,</w:t>
      </w:r>
      <w:r w:rsidRPr="009A0769">
        <w:t xml:space="preserve"> ту́ю не́мощну показа́в,/ Небе́сная во́инства терпе́нием свои́м удиви́л еси́,/ я́ко по́стников подража́тель и преподо́бных сотаи́нник,// с ни́миже моли́ся Го́сподеви поми́ловатися душа́м на́шим. </w:t>
      </w:r>
      <w:r w:rsidRPr="009A0769">
        <w:rPr>
          <w:rStyle w:val="nbtservred"/>
        </w:rPr>
        <w:t>Два́жды.</w:t>
      </w:r>
      <w:r w:rsidRPr="009A0769">
        <w:t xml:space="preserve"> </w:t>
      </w:r>
    </w:p>
    <w:p w14:paraId="150B2017" w14:textId="6D8DB4A7" w:rsidR="00131C73" w:rsidRPr="009A0769" w:rsidRDefault="00131C73" w:rsidP="00756ADC">
      <w:pPr>
        <w:pStyle w:val="nbtservbasic"/>
      </w:pPr>
      <w:r w:rsidRPr="009A0769">
        <w:rPr>
          <w:rStyle w:val="nbtservred"/>
        </w:rPr>
        <w:t>Я</w:t>
      </w:r>
      <w:r w:rsidRPr="009A0769">
        <w:t>ви́лся еси́ исцеле́ний струя́ оби́льная,/ богоблаже́нне о́тче Варлаа́ме,/ ты бо</w:t>
      </w:r>
      <w:r w:rsidR="006B7C9D" w:rsidRPr="009A0769">
        <w:t>,</w:t>
      </w:r>
      <w:r w:rsidRPr="009A0769">
        <w:t xml:space="preserve"> путе́м у́зким и приско́рбным ше́ствовав,/ многомяте́жнаго пла́мене у́глие страсте́й угаси́л еси́/ и не дал еси́ сна очи́ма твои́ма,/ ниже́ пло́ти твое́й упокое́ния,/ те́мже у́бо а́ще и теле́сне преста́вился еси́,/ но ду́хом Бо́гу предстои́ши,// Его́же моли́ спасти́ся душа́м на́шим.</w:t>
      </w:r>
    </w:p>
    <w:p w14:paraId="66DAD078" w14:textId="262D928A" w:rsidR="00131C73" w:rsidRPr="009A0769" w:rsidRDefault="00131C73" w:rsidP="00131C73">
      <w:pPr>
        <w:pStyle w:val="nbtservbasic"/>
      </w:pPr>
      <w:r w:rsidRPr="009A0769">
        <w:rPr>
          <w:rStyle w:val="nbtservred"/>
        </w:rPr>
        <w:t>В</w:t>
      </w:r>
      <w:r w:rsidRPr="009A0769">
        <w:rPr>
          <w:rFonts w:eastAsiaTheme="minorEastAsia"/>
        </w:rPr>
        <w:t>олнобу</w:t>
      </w:r>
      <w:r w:rsidR="004B23F4" w:rsidRPr="009A0769">
        <w:rPr>
          <w:rFonts w:eastAsiaTheme="minorEastAsia"/>
        </w:rPr>
        <w:t>́</w:t>
      </w:r>
      <w:r w:rsidRPr="009A0769">
        <w:rPr>
          <w:rFonts w:eastAsiaTheme="minorEastAsia"/>
        </w:rPr>
        <w:t>рныя молвы</w:t>
      </w:r>
      <w:r w:rsidR="004B23F4" w:rsidRPr="009A0769">
        <w:rPr>
          <w:rFonts w:eastAsiaTheme="minorEastAsia"/>
        </w:rPr>
        <w:t>́</w:t>
      </w:r>
      <w:r w:rsidRPr="009A0769">
        <w:rPr>
          <w:rFonts w:eastAsiaTheme="minorEastAsia"/>
        </w:rPr>
        <w:t xml:space="preserve"> жития</w:t>
      </w:r>
      <w:r w:rsidR="004B23F4" w:rsidRPr="009A0769">
        <w:rPr>
          <w:rFonts w:eastAsiaTheme="minorEastAsia"/>
        </w:rPr>
        <w:t>́</w:t>
      </w:r>
      <w:r w:rsidRPr="009A0769">
        <w:rPr>
          <w:rFonts w:eastAsiaTheme="minorEastAsia"/>
        </w:rPr>
        <w:t xml:space="preserve"> избежа</w:t>
      </w:r>
      <w:r w:rsidR="004B23F4" w:rsidRPr="009A0769">
        <w:rPr>
          <w:rFonts w:eastAsiaTheme="minorEastAsia"/>
        </w:rPr>
        <w:t>́</w:t>
      </w:r>
      <w:r w:rsidRPr="009A0769">
        <w:rPr>
          <w:rFonts w:eastAsiaTheme="minorEastAsia"/>
        </w:rPr>
        <w:t>в,/ три ле</w:t>
      </w:r>
      <w:r w:rsidR="004B23F4" w:rsidRPr="009A0769">
        <w:rPr>
          <w:rFonts w:eastAsiaTheme="minorEastAsia"/>
        </w:rPr>
        <w:t>́</w:t>
      </w:r>
      <w:r w:rsidRPr="009A0769">
        <w:rPr>
          <w:rFonts w:eastAsiaTheme="minorEastAsia"/>
        </w:rPr>
        <w:t>та по хла</w:t>
      </w:r>
      <w:r w:rsidR="004B23F4" w:rsidRPr="009A0769">
        <w:rPr>
          <w:rFonts w:eastAsiaTheme="minorEastAsia"/>
        </w:rPr>
        <w:t>́</w:t>
      </w:r>
      <w:r w:rsidRPr="009A0769">
        <w:rPr>
          <w:rFonts w:eastAsiaTheme="minorEastAsia"/>
        </w:rPr>
        <w:t>дному мо</w:t>
      </w:r>
      <w:r w:rsidR="004B23F4" w:rsidRPr="009A0769">
        <w:rPr>
          <w:rFonts w:eastAsiaTheme="minorEastAsia"/>
        </w:rPr>
        <w:t>́</w:t>
      </w:r>
      <w:r w:rsidRPr="009A0769">
        <w:rPr>
          <w:rFonts w:eastAsiaTheme="minorEastAsia"/>
        </w:rPr>
        <w:t>рю ше</w:t>
      </w:r>
      <w:r w:rsidR="004B23F4" w:rsidRPr="009A0769">
        <w:rPr>
          <w:rFonts w:eastAsiaTheme="minorEastAsia"/>
        </w:rPr>
        <w:t>́</w:t>
      </w:r>
      <w:r w:rsidRPr="009A0769">
        <w:rPr>
          <w:rFonts w:eastAsiaTheme="minorEastAsia"/>
        </w:rPr>
        <w:t>ствовал еси</w:t>
      </w:r>
      <w:r w:rsidR="004B23F4" w:rsidRPr="009A0769">
        <w:rPr>
          <w:rFonts w:eastAsiaTheme="minorEastAsia"/>
        </w:rPr>
        <w:t>́</w:t>
      </w:r>
      <w:r w:rsidRPr="009A0769">
        <w:rPr>
          <w:rFonts w:eastAsiaTheme="minorEastAsia"/>
        </w:rPr>
        <w:t>,/ земны</w:t>
      </w:r>
      <w:r w:rsidR="004B23F4" w:rsidRPr="009A0769">
        <w:rPr>
          <w:rFonts w:eastAsiaTheme="minorEastAsia"/>
        </w:rPr>
        <w:t>́</w:t>
      </w:r>
      <w:r w:rsidRPr="009A0769">
        <w:rPr>
          <w:rFonts w:eastAsiaTheme="minorEastAsia"/>
        </w:rPr>
        <w:t>х и тле</w:t>
      </w:r>
      <w:r w:rsidR="004B23F4" w:rsidRPr="009A0769">
        <w:rPr>
          <w:rFonts w:eastAsiaTheme="minorEastAsia"/>
        </w:rPr>
        <w:t>́</w:t>
      </w:r>
      <w:r w:rsidRPr="009A0769">
        <w:rPr>
          <w:rFonts w:eastAsiaTheme="minorEastAsia"/>
        </w:rPr>
        <w:t>нных наслажде</w:t>
      </w:r>
      <w:r w:rsidR="004B23F4" w:rsidRPr="009A0769">
        <w:rPr>
          <w:rFonts w:eastAsiaTheme="minorEastAsia"/>
        </w:rPr>
        <w:t>́</w:t>
      </w:r>
      <w:r w:rsidRPr="009A0769">
        <w:rPr>
          <w:rFonts w:eastAsiaTheme="minorEastAsia"/>
        </w:rPr>
        <w:t>ние презре</w:t>
      </w:r>
      <w:r w:rsidR="004B23F4" w:rsidRPr="009A0769">
        <w:rPr>
          <w:rFonts w:eastAsiaTheme="minorEastAsia"/>
        </w:rPr>
        <w:t>́</w:t>
      </w:r>
      <w:r w:rsidRPr="009A0769">
        <w:rPr>
          <w:rFonts w:eastAsiaTheme="minorEastAsia"/>
        </w:rPr>
        <w:t>в,/ ко оти</w:t>
      </w:r>
      <w:r w:rsidR="004B23F4" w:rsidRPr="009A0769">
        <w:rPr>
          <w:rFonts w:eastAsiaTheme="minorEastAsia"/>
        </w:rPr>
        <w:t>́</w:t>
      </w:r>
      <w:r w:rsidRPr="009A0769">
        <w:rPr>
          <w:rFonts w:eastAsiaTheme="minorEastAsia"/>
        </w:rPr>
        <w:t>шию же пеще</w:t>
      </w:r>
      <w:r w:rsidR="004B23F4" w:rsidRPr="009A0769">
        <w:rPr>
          <w:rFonts w:eastAsiaTheme="minorEastAsia"/>
        </w:rPr>
        <w:t>́</w:t>
      </w:r>
      <w:r w:rsidRPr="009A0769">
        <w:rPr>
          <w:rFonts w:eastAsiaTheme="minorEastAsia"/>
        </w:rPr>
        <w:t>ры святы</w:t>
      </w:r>
      <w:r w:rsidR="004B23F4" w:rsidRPr="009A0769">
        <w:rPr>
          <w:rFonts w:eastAsiaTheme="minorEastAsia"/>
        </w:rPr>
        <w:t>́</w:t>
      </w:r>
      <w:r w:rsidRPr="009A0769">
        <w:rPr>
          <w:rFonts w:eastAsiaTheme="minorEastAsia"/>
        </w:rPr>
        <w:t>я дости</w:t>
      </w:r>
      <w:r w:rsidR="004B23F4" w:rsidRPr="009A0769">
        <w:rPr>
          <w:rFonts w:eastAsiaTheme="minorEastAsia"/>
        </w:rPr>
        <w:t>́</w:t>
      </w:r>
      <w:r w:rsidRPr="009A0769">
        <w:rPr>
          <w:rFonts w:eastAsiaTheme="minorEastAsia"/>
        </w:rPr>
        <w:t>гнув/ и со зверьми</w:t>
      </w:r>
      <w:r w:rsidR="004B23F4" w:rsidRPr="009A0769">
        <w:rPr>
          <w:rFonts w:eastAsiaTheme="minorEastAsia"/>
        </w:rPr>
        <w:t>́</w:t>
      </w:r>
      <w:r w:rsidRPr="009A0769">
        <w:rPr>
          <w:rFonts w:eastAsiaTheme="minorEastAsia"/>
        </w:rPr>
        <w:t xml:space="preserve"> жи</w:t>
      </w:r>
      <w:r w:rsidR="004B23F4" w:rsidRPr="009A0769">
        <w:rPr>
          <w:rFonts w:eastAsiaTheme="minorEastAsia"/>
        </w:rPr>
        <w:t>́</w:t>
      </w:r>
      <w:r w:rsidRPr="009A0769">
        <w:rPr>
          <w:rFonts w:eastAsiaTheme="minorEastAsia"/>
        </w:rPr>
        <w:t>тельствуя,/ пусты</w:t>
      </w:r>
      <w:r w:rsidR="004B23F4" w:rsidRPr="009A0769">
        <w:rPr>
          <w:rFonts w:eastAsiaTheme="minorEastAsia"/>
        </w:rPr>
        <w:t>́</w:t>
      </w:r>
      <w:r w:rsidRPr="009A0769">
        <w:rPr>
          <w:rFonts w:eastAsiaTheme="minorEastAsia"/>
        </w:rPr>
        <w:t>нныя по</w:t>
      </w:r>
      <w:r w:rsidR="004B23F4" w:rsidRPr="009A0769">
        <w:rPr>
          <w:rFonts w:eastAsiaTheme="minorEastAsia"/>
        </w:rPr>
        <w:t>́</w:t>
      </w:r>
      <w:r w:rsidRPr="009A0769">
        <w:rPr>
          <w:rFonts w:eastAsiaTheme="minorEastAsia"/>
        </w:rPr>
        <w:t>двиги усе</w:t>
      </w:r>
      <w:r w:rsidR="004B23F4" w:rsidRPr="009A0769">
        <w:rPr>
          <w:rFonts w:eastAsiaTheme="minorEastAsia"/>
        </w:rPr>
        <w:t>́</w:t>
      </w:r>
      <w:r w:rsidRPr="009A0769">
        <w:rPr>
          <w:rFonts w:eastAsiaTheme="minorEastAsia"/>
        </w:rPr>
        <w:t>рдно подъя</w:t>
      </w:r>
      <w:r w:rsidR="004B23F4" w:rsidRPr="009A0769">
        <w:rPr>
          <w:rFonts w:eastAsiaTheme="minorEastAsia"/>
        </w:rPr>
        <w:t>́</w:t>
      </w:r>
      <w:r w:rsidRPr="009A0769">
        <w:rPr>
          <w:rFonts w:eastAsiaTheme="minorEastAsia"/>
        </w:rPr>
        <w:t>л еси</w:t>
      </w:r>
      <w:r w:rsidR="004B23F4" w:rsidRPr="009A0769">
        <w:rPr>
          <w:rFonts w:eastAsiaTheme="minorEastAsia"/>
        </w:rPr>
        <w:t>́</w:t>
      </w:r>
      <w:r w:rsidR="007D032E" w:rsidRPr="009A0769">
        <w:rPr>
          <w:rFonts w:eastAsiaTheme="minorEastAsia"/>
        </w:rPr>
        <w:t>,</w:t>
      </w:r>
      <w:r w:rsidRPr="009A0769">
        <w:rPr>
          <w:rFonts w:eastAsiaTheme="minorEastAsia"/>
        </w:rPr>
        <w:t>/ и де</w:t>
      </w:r>
      <w:r w:rsidR="004B23F4" w:rsidRPr="009A0769">
        <w:rPr>
          <w:rFonts w:eastAsiaTheme="minorEastAsia"/>
        </w:rPr>
        <w:t>́</w:t>
      </w:r>
      <w:r w:rsidRPr="009A0769">
        <w:rPr>
          <w:rFonts w:eastAsiaTheme="minorEastAsia"/>
        </w:rPr>
        <w:t>монская ополче</w:t>
      </w:r>
      <w:r w:rsidR="004B23F4" w:rsidRPr="009A0769">
        <w:rPr>
          <w:rFonts w:eastAsiaTheme="minorEastAsia"/>
        </w:rPr>
        <w:t>́</w:t>
      </w:r>
      <w:r w:rsidRPr="009A0769">
        <w:rPr>
          <w:rFonts w:eastAsiaTheme="minorEastAsia"/>
        </w:rPr>
        <w:t>ния и многоко</w:t>
      </w:r>
      <w:r w:rsidR="004B23F4" w:rsidRPr="009A0769">
        <w:rPr>
          <w:rFonts w:eastAsiaTheme="minorEastAsia"/>
        </w:rPr>
        <w:t>́</w:t>
      </w:r>
      <w:r w:rsidRPr="009A0769">
        <w:rPr>
          <w:rFonts w:eastAsiaTheme="minorEastAsia"/>
        </w:rPr>
        <w:t>зненную си</w:t>
      </w:r>
      <w:r w:rsidR="004B23F4" w:rsidRPr="009A0769">
        <w:rPr>
          <w:rFonts w:eastAsiaTheme="minorEastAsia"/>
        </w:rPr>
        <w:t>́</w:t>
      </w:r>
      <w:r w:rsidRPr="009A0769">
        <w:rPr>
          <w:rFonts w:eastAsiaTheme="minorEastAsia"/>
        </w:rPr>
        <w:t>лу их посрами</w:t>
      </w:r>
      <w:r w:rsidR="004B23F4" w:rsidRPr="009A0769">
        <w:rPr>
          <w:rFonts w:eastAsiaTheme="minorEastAsia"/>
        </w:rPr>
        <w:t>́</w:t>
      </w:r>
      <w:r w:rsidRPr="009A0769">
        <w:rPr>
          <w:rFonts w:eastAsiaTheme="minorEastAsia"/>
        </w:rPr>
        <w:t>л еси</w:t>
      </w:r>
      <w:r w:rsidR="004B23F4" w:rsidRPr="009A0769">
        <w:rPr>
          <w:rFonts w:eastAsiaTheme="minorEastAsia"/>
        </w:rPr>
        <w:t>́</w:t>
      </w:r>
      <w:r w:rsidRPr="009A0769">
        <w:rPr>
          <w:rFonts w:eastAsiaTheme="minorEastAsia"/>
        </w:rPr>
        <w:t>.// Те</w:t>
      </w:r>
      <w:r w:rsidR="004B23F4" w:rsidRPr="009A0769">
        <w:rPr>
          <w:rFonts w:eastAsiaTheme="minorEastAsia"/>
        </w:rPr>
        <w:t>́</w:t>
      </w:r>
      <w:r w:rsidRPr="009A0769">
        <w:rPr>
          <w:rFonts w:eastAsiaTheme="minorEastAsia"/>
        </w:rPr>
        <w:t>мже твою</w:t>
      </w:r>
      <w:r w:rsidR="004B23F4" w:rsidRPr="009A0769">
        <w:rPr>
          <w:rFonts w:eastAsiaTheme="minorEastAsia"/>
        </w:rPr>
        <w:t>́</w:t>
      </w:r>
      <w:r w:rsidRPr="009A0769">
        <w:rPr>
          <w:rFonts w:eastAsiaTheme="minorEastAsia"/>
        </w:rPr>
        <w:t xml:space="preserve"> па</w:t>
      </w:r>
      <w:r w:rsidR="004B23F4" w:rsidRPr="009A0769">
        <w:rPr>
          <w:rFonts w:eastAsiaTheme="minorEastAsia"/>
        </w:rPr>
        <w:t>́</w:t>
      </w:r>
      <w:r w:rsidRPr="009A0769">
        <w:rPr>
          <w:rFonts w:eastAsiaTheme="minorEastAsia"/>
        </w:rPr>
        <w:t>мять при</w:t>
      </w:r>
      <w:r w:rsidR="004B23F4" w:rsidRPr="009A0769">
        <w:rPr>
          <w:rFonts w:eastAsiaTheme="minorEastAsia"/>
        </w:rPr>
        <w:t>́</w:t>
      </w:r>
      <w:r w:rsidRPr="009A0769">
        <w:rPr>
          <w:rFonts w:eastAsiaTheme="minorEastAsia"/>
        </w:rPr>
        <w:t>сно пе</w:t>
      </w:r>
      <w:r w:rsidR="004B23F4" w:rsidRPr="009A0769">
        <w:rPr>
          <w:rFonts w:eastAsiaTheme="minorEastAsia"/>
        </w:rPr>
        <w:t>́</w:t>
      </w:r>
      <w:r w:rsidRPr="009A0769">
        <w:rPr>
          <w:rFonts w:eastAsiaTheme="minorEastAsia"/>
        </w:rPr>
        <w:t>сньми восхваля</w:t>
      </w:r>
      <w:r w:rsidR="004B23F4" w:rsidRPr="009A0769">
        <w:rPr>
          <w:rFonts w:eastAsiaTheme="minorEastAsia"/>
        </w:rPr>
        <w:t>́</w:t>
      </w:r>
      <w:r w:rsidRPr="009A0769">
        <w:rPr>
          <w:rFonts w:eastAsiaTheme="minorEastAsia"/>
        </w:rPr>
        <w:t>ем ве</w:t>
      </w:r>
      <w:r w:rsidR="004B23F4" w:rsidRPr="009A0769">
        <w:rPr>
          <w:rFonts w:eastAsiaTheme="minorEastAsia"/>
        </w:rPr>
        <w:t>́</w:t>
      </w:r>
      <w:r w:rsidRPr="009A0769">
        <w:rPr>
          <w:rFonts w:eastAsiaTheme="minorEastAsia"/>
        </w:rPr>
        <w:t>рно</w:t>
      </w:r>
      <w:r w:rsidRPr="009A0769">
        <w:t>.</w:t>
      </w:r>
    </w:p>
    <w:p w14:paraId="737C7BAF" w14:textId="64925C44" w:rsidR="00131C73" w:rsidRPr="009A0769" w:rsidRDefault="00131C73" w:rsidP="00131C73">
      <w:pPr>
        <w:pStyle w:val="nbtservheadred"/>
      </w:pPr>
      <w:r w:rsidRPr="009A0769">
        <w:t>Сла</w:t>
      </w:r>
      <w:r w:rsidR="004B23F4" w:rsidRPr="009A0769">
        <w:t>́</w:t>
      </w:r>
      <w:r w:rsidRPr="009A0769">
        <w:t>ва, глас 8:</w:t>
      </w:r>
    </w:p>
    <w:p w14:paraId="09A1DE97" w14:textId="73C63B2D" w:rsidR="00131C73" w:rsidRPr="009A0769" w:rsidRDefault="00131C73" w:rsidP="00756ADC">
      <w:pPr>
        <w:pStyle w:val="nbtservbasic"/>
      </w:pPr>
      <w:r w:rsidRPr="009A0769">
        <w:rPr>
          <w:rStyle w:val="nbtservred"/>
        </w:rPr>
        <w:t>П</w:t>
      </w:r>
      <w:r w:rsidRPr="009A0769">
        <w:t>рииди</w:t>
      </w:r>
      <w:r w:rsidR="004B23F4" w:rsidRPr="009A0769">
        <w:t>́</w:t>
      </w:r>
      <w:r w:rsidRPr="009A0769">
        <w:t>те, мона</w:t>
      </w:r>
      <w:r w:rsidR="004B23F4" w:rsidRPr="009A0769">
        <w:t>́</w:t>
      </w:r>
      <w:r w:rsidRPr="009A0769">
        <w:t>шествующих мно</w:t>
      </w:r>
      <w:r w:rsidR="004B23F4" w:rsidRPr="009A0769">
        <w:t>́</w:t>
      </w:r>
      <w:r w:rsidRPr="009A0769">
        <w:t>жество,/ днесь</w:t>
      </w:r>
      <w:r w:rsidR="004B23F4" w:rsidRPr="009A0769">
        <w:t xml:space="preserve"> </w:t>
      </w:r>
      <w:r w:rsidRPr="009A0769">
        <w:t>Варлаа</w:t>
      </w:r>
      <w:r w:rsidR="009A3F1E" w:rsidRPr="009A0769">
        <w:t>́</w:t>
      </w:r>
      <w:r w:rsidRPr="009A0769">
        <w:t>ма пе</w:t>
      </w:r>
      <w:r w:rsidR="009A3F1E" w:rsidRPr="009A0769">
        <w:t>́</w:t>
      </w:r>
      <w:r w:rsidRPr="009A0769">
        <w:t>сньми и пе</w:t>
      </w:r>
      <w:r w:rsidR="009A3F1E" w:rsidRPr="009A0769">
        <w:t>́</w:t>
      </w:r>
      <w:r w:rsidRPr="009A0769">
        <w:t>ньми восхва</w:t>
      </w:r>
      <w:r w:rsidR="009A3F1E" w:rsidRPr="009A0769">
        <w:t>́</w:t>
      </w:r>
      <w:r w:rsidRPr="009A0769">
        <w:t>лим, глаго</w:t>
      </w:r>
      <w:r w:rsidR="009A3F1E" w:rsidRPr="009A0769">
        <w:t>́</w:t>
      </w:r>
      <w:r w:rsidRPr="009A0769">
        <w:t xml:space="preserve">люще:/ </w:t>
      </w:r>
      <w:r w:rsidR="000F375B" w:rsidRPr="009A0769">
        <w:t>р</w:t>
      </w:r>
      <w:r w:rsidRPr="009A0769">
        <w:t>а</w:t>
      </w:r>
      <w:r w:rsidR="009A3F1E" w:rsidRPr="009A0769">
        <w:t>́</w:t>
      </w:r>
      <w:r w:rsidRPr="009A0769">
        <w:t>дуйся, пресла</w:t>
      </w:r>
      <w:r w:rsidR="009A3F1E" w:rsidRPr="009A0769">
        <w:t>́</w:t>
      </w:r>
      <w:r w:rsidRPr="009A0769">
        <w:t>вне Варлаа</w:t>
      </w:r>
      <w:r w:rsidR="009A3F1E" w:rsidRPr="009A0769">
        <w:t>́</w:t>
      </w:r>
      <w:r w:rsidRPr="009A0769">
        <w:t>ме, Помо</w:t>
      </w:r>
      <w:r w:rsidR="009A3F1E" w:rsidRPr="009A0769">
        <w:t>́</w:t>
      </w:r>
      <w:r w:rsidRPr="009A0769">
        <w:t>рия пресве</w:t>
      </w:r>
      <w:r w:rsidR="009A3F1E" w:rsidRPr="009A0769">
        <w:t>́</w:t>
      </w:r>
      <w:r w:rsidRPr="009A0769">
        <w:t>тлый свети</w:t>
      </w:r>
      <w:r w:rsidR="009A3F1E" w:rsidRPr="009A0769">
        <w:t>́</w:t>
      </w:r>
      <w:r w:rsidRPr="009A0769">
        <w:t>льниче;/ ра</w:t>
      </w:r>
      <w:r w:rsidR="009A3F1E" w:rsidRPr="009A0769">
        <w:t>́</w:t>
      </w:r>
      <w:r w:rsidRPr="009A0769">
        <w:t>дуйся, отца</w:t>
      </w:r>
      <w:r w:rsidR="009A3F1E" w:rsidRPr="009A0769">
        <w:t>́</w:t>
      </w:r>
      <w:r w:rsidRPr="009A0769">
        <w:t xml:space="preserve"> духо</w:t>
      </w:r>
      <w:r w:rsidR="009A3F1E" w:rsidRPr="009A0769">
        <w:t>́</w:t>
      </w:r>
      <w:r w:rsidRPr="009A0769">
        <w:t>внаго благочести</w:t>
      </w:r>
      <w:r w:rsidR="009A3F1E" w:rsidRPr="009A0769">
        <w:t>́</w:t>
      </w:r>
      <w:r w:rsidRPr="009A0769">
        <w:t>вая о</w:t>
      </w:r>
      <w:r w:rsidR="009A3F1E" w:rsidRPr="009A0769">
        <w:t>́</w:t>
      </w:r>
      <w:r w:rsidRPr="009A0769">
        <w:t>трасле</w:t>
      </w:r>
      <w:r w:rsidR="000F375B" w:rsidRPr="009A0769">
        <w:t>;</w:t>
      </w:r>
      <w:r w:rsidRPr="009A0769">
        <w:t xml:space="preserve">/ </w:t>
      </w:r>
      <w:r w:rsidR="000F375B" w:rsidRPr="009A0769">
        <w:t>р</w:t>
      </w:r>
      <w:r w:rsidRPr="009A0769">
        <w:t>а</w:t>
      </w:r>
      <w:r w:rsidR="009A3F1E" w:rsidRPr="009A0769">
        <w:t>́</w:t>
      </w:r>
      <w:r w:rsidRPr="009A0769">
        <w:t>дуйся, я</w:t>
      </w:r>
      <w:r w:rsidR="009A3F1E" w:rsidRPr="009A0769">
        <w:t>́</w:t>
      </w:r>
      <w:r w:rsidRPr="009A0769">
        <w:t>ко звезда</w:t>
      </w:r>
      <w:r w:rsidR="009A3F1E" w:rsidRPr="009A0769">
        <w:t>́</w:t>
      </w:r>
      <w:r w:rsidRPr="009A0769">
        <w:t xml:space="preserve"> полно</w:t>
      </w:r>
      <w:r w:rsidR="009A3F1E" w:rsidRPr="009A0769">
        <w:t>́</w:t>
      </w:r>
      <w:r w:rsidRPr="009A0769">
        <w:t>щная</w:t>
      </w:r>
      <w:r w:rsidR="0009361B" w:rsidRPr="009A0769">
        <w:t>,</w:t>
      </w:r>
      <w:r w:rsidRPr="009A0769">
        <w:t xml:space="preserve"> воздержа</w:t>
      </w:r>
      <w:r w:rsidR="009A3F1E" w:rsidRPr="009A0769">
        <w:t>́</w:t>
      </w:r>
      <w:r w:rsidRPr="009A0769">
        <w:t>ния и терпе</w:t>
      </w:r>
      <w:r w:rsidR="009A3F1E" w:rsidRPr="009A0769">
        <w:t>́</w:t>
      </w:r>
      <w:r w:rsidRPr="009A0769">
        <w:t>ния высота</w:t>
      </w:r>
      <w:r w:rsidR="009A3F1E" w:rsidRPr="009A0769">
        <w:t>́</w:t>
      </w:r>
      <w:r w:rsidRPr="009A0769">
        <w:t>ми сия</w:t>
      </w:r>
      <w:r w:rsidR="009A3F1E" w:rsidRPr="009A0769">
        <w:t>́</w:t>
      </w:r>
      <w:r w:rsidRPr="009A0769">
        <w:t>я, яви</w:t>
      </w:r>
      <w:r w:rsidR="009A3F1E" w:rsidRPr="009A0769">
        <w:t>́</w:t>
      </w:r>
      <w:r w:rsidRPr="009A0769">
        <w:t>лся еси</w:t>
      </w:r>
      <w:r w:rsidR="009A3F1E" w:rsidRPr="009A0769">
        <w:t>́</w:t>
      </w:r>
      <w:r w:rsidRPr="009A0769">
        <w:t>;/ ра</w:t>
      </w:r>
      <w:r w:rsidR="009A3F1E" w:rsidRPr="009A0769">
        <w:t>́</w:t>
      </w:r>
      <w:r w:rsidRPr="009A0769">
        <w:t>дуйся, я</w:t>
      </w:r>
      <w:r w:rsidR="009A3F1E" w:rsidRPr="009A0769">
        <w:t>́</w:t>
      </w:r>
      <w:r w:rsidRPr="009A0769">
        <w:t>ко мно</w:t>
      </w:r>
      <w:r w:rsidR="009A3F1E" w:rsidRPr="009A0769">
        <w:t>́</w:t>
      </w:r>
      <w:r w:rsidRPr="009A0769">
        <w:t>га чудеса</w:t>
      </w:r>
      <w:r w:rsidR="009A3F1E" w:rsidRPr="009A0769">
        <w:t>́</w:t>
      </w:r>
      <w:r w:rsidRPr="009A0769">
        <w:t xml:space="preserve"> о Христе</w:t>
      </w:r>
      <w:r w:rsidR="009A3F1E" w:rsidRPr="009A0769">
        <w:t>́</w:t>
      </w:r>
      <w:r w:rsidRPr="009A0769">
        <w:t xml:space="preserve"> сотвори</w:t>
      </w:r>
      <w:r w:rsidR="009A3F1E" w:rsidRPr="009A0769">
        <w:t>́</w:t>
      </w:r>
      <w:r w:rsidRPr="009A0769">
        <w:t>л еси</w:t>
      </w:r>
      <w:r w:rsidR="009A3F1E" w:rsidRPr="009A0769">
        <w:t>́</w:t>
      </w:r>
      <w:r w:rsidR="000F375B" w:rsidRPr="009A0769">
        <w:t>;</w:t>
      </w:r>
      <w:r w:rsidRPr="009A0769">
        <w:t xml:space="preserve">/ </w:t>
      </w:r>
      <w:r w:rsidR="000F375B" w:rsidRPr="009A0769">
        <w:t>р</w:t>
      </w:r>
      <w:r w:rsidRPr="009A0769">
        <w:t>а</w:t>
      </w:r>
      <w:r w:rsidR="009A3F1E" w:rsidRPr="009A0769">
        <w:t>́</w:t>
      </w:r>
      <w:r w:rsidRPr="009A0769">
        <w:t>дуйся, целому</w:t>
      </w:r>
      <w:r w:rsidR="009A3F1E" w:rsidRPr="009A0769">
        <w:t>́</w:t>
      </w:r>
      <w:r w:rsidRPr="009A0769">
        <w:t>дрия и воздержа</w:t>
      </w:r>
      <w:r w:rsidR="009A3F1E" w:rsidRPr="009A0769">
        <w:t>́</w:t>
      </w:r>
      <w:r w:rsidRPr="009A0769">
        <w:t>ния сто</w:t>
      </w:r>
      <w:r w:rsidR="009A3F1E" w:rsidRPr="009A0769">
        <w:t>́</w:t>
      </w:r>
      <w:r w:rsidRPr="009A0769">
        <w:t>лпе,</w:t>
      </w:r>
      <w:r w:rsidR="00756ADC" w:rsidRPr="009A0769">
        <w:t xml:space="preserve"> </w:t>
      </w:r>
      <w:r w:rsidRPr="009A0769">
        <w:t>и</w:t>
      </w:r>
      <w:r w:rsidR="009A3F1E" w:rsidRPr="009A0769">
        <w:t>́</w:t>
      </w:r>
      <w:r w:rsidRPr="009A0769">
        <w:t>мже де</w:t>
      </w:r>
      <w:r w:rsidR="009A3F1E" w:rsidRPr="009A0769">
        <w:t>́</w:t>
      </w:r>
      <w:r w:rsidRPr="009A0769">
        <w:t>монская свире</w:t>
      </w:r>
      <w:r w:rsidR="009A3F1E" w:rsidRPr="009A0769">
        <w:t>́</w:t>
      </w:r>
      <w:r w:rsidRPr="009A0769">
        <w:t>пства искорени</w:t>
      </w:r>
      <w:r w:rsidR="009A3F1E" w:rsidRPr="009A0769">
        <w:t>́</w:t>
      </w:r>
      <w:r w:rsidRPr="009A0769">
        <w:t>шася;/ ра</w:t>
      </w:r>
      <w:r w:rsidR="009A3F1E" w:rsidRPr="009A0769">
        <w:t>́</w:t>
      </w:r>
      <w:r w:rsidRPr="009A0769">
        <w:t>дуйся, я</w:t>
      </w:r>
      <w:r w:rsidR="009A3F1E" w:rsidRPr="009A0769">
        <w:t>́</w:t>
      </w:r>
      <w:r w:rsidRPr="009A0769">
        <w:t>ко плотска</w:t>
      </w:r>
      <w:r w:rsidR="009A3F1E" w:rsidRPr="009A0769">
        <w:t>́</w:t>
      </w:r>
      <w:r w:rsidRPr="009A0769">
        <w:t>я мудрова</w:t>
      </w:r>
      <w:r w:rsidR="009A3F1E" w:rsidRPr="009A0769">
        <w:t>́</w:t>
      </w:r>
      <w:r w:rsidRPr="009A0769">
        <w:t>ния умертви</w:t>
      </w:r>
      <w:r w:rsidR="009A3F1E" w:rsidRPr="009A0769">
        <w:t>́</w:t>
      </w:r>
      <w:r w:rsidRPr="009A0769">
        <w:t>л еси</w:t>
      </w:r>
      <w:r w:rsidR="009A3F1E" w:rsidRPr="009A0769">
        <w:t>́</w:t>
      </w:r>
      <w:r w:rsidR="000F375B" w:rsidRPr="009A0769">
        <w:t>;</w:t>
      </w:r>
      <w:r w:rsidRPr="009A0769">
        <w:t xml:space="preserve">/ </w:t>
      </w:r>
      <w:r w:rsidR="000F375B" w:rsidRPr="009A0769">
        <w:t>р</w:t>
      </w:r>
      <w:r w:rsidRPr="009A0769">
        <w:t>а</w:t>
      </w:r>
      <w:r w:rsidR="009A3F1E" w:rsidRPr="009A0769">
        <w:t>́</w:t>
      </w:r>
      <w:r w:rsidRPr="009A0769">
        <w:t>дуйся, преподо</w:t>
      </w:r>
      <w:r w:rsidR="009A3F1E" w:rsidRPr="009A0769">
        <w:t>́</w:t>
      </w:r>
      <w:r w:rsidRPr="009A0769">
        <w:t>бне Варлаа</w:t>
      </w:r>
      <w:r w:rsidR="009A3F1E" w:rsidRPr="009A0769">
        <w:t>́</w:t>
      </w:r>
      <w:r w:rsidRPr="009A0769">
        <w:t>ме,// покая</w:t>
      </w:r>
      <w:r w:rsidR="009A3F1E" w:rsidRPr="009A0769">
        <w:t>́</w:t>
      </w:r>
      <w:r w:rsidRPr="009A0769">
        <w:t>нием просвеща</w:t>
      </w:r>
      <w:r w:rsidR="009A3F1E" w:rsidRPr="009A0769">
        <w:t>́</w:t>
      </w:r>
      <w:r w:rsidRPr="009A0769">
        <w:t>яй ду</w:t>
      </w:r>
      <w:r w:rsidR="009A3F1E" w:rsidRPr="009A0769">
        <w:t>́</w:t>
      </w:r>
      <w:r w:rsidRPr="009A0769">
        <w:t>ши на</w:t>
      </w:r>
      <w:r w:rsidR="009A3F1E" w:rsidRPr="009A0769">
        <w:t>́</w:t>
      </w:r>
      <w:r w:rsidRPr="009A0769">
        <w:t>ша.</w:t>
      </w:r>
    </w:p>
    <w:p w14:paraId="21E4FDA1" w14:textId="333ED6EA" w:rsidR="00131C73" w:rsidRPr="009A0769" w:rsidRDefault="00131C73" w:rsidP="00131C73">
      <w:pPr>
        <w:pStyle w:val="nbtservheadred"/>
      </w:pPr>
      <w:r w:rsidRPr="009A0769">
        <w:t>И ны</w:t>
      </w:r>
      <w:r w:rsidR="001F2222" w:rsidRPr="009A0769">
        <w:t>́</w:t>
      </w:r>
      <w:r w:rsidRPr="009A0769">
        <w:t>не, Богоро</w:t>
      </w:r>
      <w:r w:rsidR="009A3F1E" w:rsidRPr="009A0769">
        <w:t>́</w:t>
      </w:r>
      <w:r w:rsidRPr="009A0769">
        <w:t>дичен, глас то</w:t>
      </w:r>
      <w:r w:rsidR="009A3F1E" w:rsidRPr="009A0769">
        <w:t>́</w:t>
      </w:r>
      <w:r w:rsidRPr="009A0769">
        <w:t>йже:</w:t>
      </w:r>
    </w:p>
    <w:p w14:paraId="68E2DADC" w14:textId="2CED6667" w:rsidR="00131C73" w:rsidRPr="009A0769" w:rsidRDefault="00131C73" w:rsidP="009A3F1E">
      <w:pPr>
        <w:pStyle w:val="nbtservbasic"/>
      </w:pPr>
      <w:r w:rsidRPr="009A0769">
        <w:rPr>
          <w:rStyle w:val="nbtservred"/>
        </w:rPr>
        <w:lastRenderedPageBreak/>
        <w:t>А</w:t>
      </w:r>
      <w:r w:rsidRPr="009A0769">
        <w:t>з, Де</w:t>
      </w:r>
      <w:r w:rsidR="009A3F1E" w:rsidRPr="009A0769">
        <w:t>́</w:t>
      </w:r>
      <w:r w:rsidRPr="009A0769">
        <w:t>во Свята</w:t>
      </w:r>
      <w:r w:rsidR="009A3F1E" w:rsidRPr="009A0769">
        <w:t>́</w:t>
      </w:r>
      <w:r w:rsidRPr="009A0769">
        <w:t>я Богоро</w:t>
      </w:r>
      <w:r w:rsidR="009A3F1E" w:rsidRPr="009A0769">
        <w:t>́</w:t>
      </w:r>
      <w:r w:rsidRPr="009A0769">
        <w:t>дице,/ к покро</w:t>
      </w:r>
      <w:r w:rsidR="009A3F1E" w:rsidRPr="009A0769">
        <w:t>́</w:t>
      </w:r>
      <w:r w:rsidRPr="009A0769">
        <w:t>ву Твоему</w:t>
      </w:r>
      <w:r w:rsidR="009A3F1E" w:rsidRPr="009A0769">
        <w:t xml:space="preserve">́ </w:t>
      </w:r>
      <w:r w:rsidRPr="009A0769">
        <w:t>прибега</w:t>
      </w:r>
      <w:r w:rsidR="009A3F1E" w:rsidRPr="009A0769">
        <w:t>́</w:t>
      </w:r>
      <w:r w:rsidRPr="009A0769">
        <w:t>ю:/ вем, я</w:t>
      </w:r>
      <w:r w:rsidR="009A3F1E" w:rsidRPr="009A0769">
        <w:t>́</w:t>
      </w:r>
      <w:r w:rsidRPr="009A0769">
        <w:t>ко обря</w:t>
      </w:r>
      <w:r w:rsidR="009A3F1E" w:rsidRPr="009A0769">
        <w:t>́</w:t>
      </w:r>
      <w:r w:rsidRPr="009A0769">
        <w:t>щу Тобо</w:t>
      </w:r>
      <w:r w:rsidR="009A3F1E" w:rsidRPr="009A0769">
        <w:t>́</w:t>
      </w:r>
      <w:r w:rsidRPr="009A0769">
        <w:t>ю спасе</w:t>
      </w:r>
      <w:r w:rsidR="009A3F1E" w:rsidRPr="009A0769">
        <w:t>́</w:t>
      </w:r>
      <w:r w:rsidRPr="009A0769">
        <w:t>ние,// мо</w:t>
      </w:r>
      <w:r w:rsidR="009A3F1E" w:rsidRPr="009A0769">
        <w:t>́</w:t>
      </w:r>
      <w:r w:rsidRPr="009A0769">
        <w:t>жеши бо, Чи</w:t>
      </w:r>
      <w:r w:rsidR="009A3F1E" w:rsidRPr="009A0769">
        <w:t>́</w:t>
      </w:r>
      <w:r w:rsidRPr="009A0769">
        <w:t>стая, помощи</w:t>
      </w:r>
      <w:r w:rsidR="0091785B" w:rsidRPr="009A0769">
        <w:t>́</w:t>
      </w:r>
      <w:r w:rsidRPr="009A0769">
        <w:t xml:space="preserve"> мне.</w:t>
      </w:r>
    </w:p>
    <w:p w14:paraId="5E7E8191" w14:textId="77777777" w:rsidR="00D80202" w:rsidRPr="009A0769" w:rsidRDefault="00131C73" w:rsidP="009A3F1E">
      <w:pPr>
        <w:pStyle w:val="nbtservheadred"/>
      </w:pPr>
      <w:r w:rsidRPr="009A0769">
        <w:t>Проки</w:t>
      </w:r>
      <w:r w:rsidR="009A3F1E" w:rsidRPr="009A0769">
        <w:t>́</w:t>
      </w:r>
      <w:r w:rsidRPr="009A0769">
        <w:t>мен дне.</w:t>
      </w:r>
    </w:p>
    <w:p w14:paraId="4465502F" w14:textId="39006063" w:rsidR="00131C73" w:rsidRPr="009A0769" w:rsidRDefault="00131C73" w:rsidP="009A3F1E">
      <w:pPr>
        <w:pStyle w:val="nbtservheadred"/>
      </w:pPr>
      <w:r w:rsidRPr="009A0769">
        <w:t xml:space="preserve">На </w:t>
      </w:r>
      <w:proofErr w:type="gramStart"/>
      <w:r w:rsidRPr="009A0769">
        <w:t>стихо</w:t>
      </w:r>
      <w:r w:rsidR="009A3F1E" w:rsidRPr="009A0769">
        <w:t>́</w:t>
      </w:r>
      <w:r w:rsidRPr="009A0769">
        <w:t>вне</w:t>
      </w:r>
      <w:proofErr w:type="gramEnd"/>
      <w:r w:rsidRPr="009A0769">
        <w:t xml:space="preserve"> стихи</w:t>
      </w:r>
      <w:r w:rsidR="009A3F1E" w:rsidRPr="009A0769">
        <w:t>́</w:t>
      </w:r>
      <w:r w:rsidRPr="009A0769">
        <w:t>ры, глас 1.</w:t>
      </w:r>
    </w:p>
    <w:p w14:paraId="7DC1E553" w14:textId="10FD08C1" w:rsidR="00131C73" w:rsidRPr="009A0769" w:rsidRDefault="00131C73" w:rsidP="00131C73">
      <w:pPr>
        <w:pStyle w:val="nbtservpodoben"/>
      </w:pPr>
      <w:r w:rsidRPr="009A0769">
        <w:rPr>
          <w:rStyle w:val="nbtservred"/>
        </w:rPr>
        <w:t>Подо</w:t>
      </w:r>
      <w:r w:rsidR="009A3F1E" w:rsidRPr="009A0769">
        <w:rPr>
          <w:rStyle w:val="nbtservred"/>
        </w:rPr>
        <w:t>́</w:t>
      </w:r>
      <w:r w:rsidRPr="009A0769">
        <w:rPr>
          <w:rStyle w:val="nbtservred"/>
        </w:rPr>
        <w:t>бен: Н</w:t>
      </w:r>
      <w:r w:rsidRPr="009A0769">
        <w:t>ебе</w:t>
      </w:r>
      <w:r w:rsidR="009A3F1E" w:rsidRPr="009A0769">
        <w:t>́</w:t>
      </w:r>
      <w:r w:rsidRPr="009A0769">
        <w:t>сных чино</w:t>
      </w:r>
      <w:r w:rsidR="009A3F1E" w:rsidRPr="009A0769">
        <w:t>́</w:t>
      </w:r>
      <w:r w:rsidRPr="009A0769">
        <w:t>в:</w:t>
      </w:r>
    </w:p>
    <w:p w14:paraId="1287A195" w14:textId="1681C331" w:rsidR="00131C73" w:rsidRPr="009A0769" w:rsidRDefault="00131C73" w:rsidP="009A3F1E">
      <w:pPr>
        <w:pStyle w:val="nbtservbasic"/>
      </w:pPr>
      <w:r w:rsidRPr="009A0769">
        <w:rPr>
          <w:rStyle w:val="nbtservred"/>
        </w:rPr>
        <w:t>Б</w:t>
      </w:r>
      <w:r w:rsidRPr="009A0769">
        <w:t>лаже</w:t>
      </w:r>
      <w:r w:rsidR="009A3F1E" w:rsidRPr="009A0769">
        <w:t>́</w:t>
      </w:r>
      <w:r w:rsidRPr="009A0769">
        <w:t>нне Варлаа</w:t>
      </w:r>
      <w:r w:rsidR="009A3F1E" w:rsidRPr="009A0769">
        <w:t>́</w:t>
      </w:r>
      <w:r w:rsidRPr="009A0769">
        <w:t>ме,/ ты, ве</w:t>
      </w:r>
      <w:r w:rsidR="009A3F1E" w:rsidRPr="009A0769">
        <w:t>́</w:t>
      </w:r>
      <w:r w:rsidRPr="009A0769">
        <w:t xml:space="preserve">тхаго </w:t>
      </w:r>
      <w:proofErr w:type="gramStart"/>
      <w:r w:rsidRPr="009A0769">
        <w:t>челове</w:t>
      </w:r>
      <w:r w:rsidR="009A3F1E" w:rsidRPr="009A0769">
        <w:t>́</w:t>
      </w:r>
      <w:r w:rsidRPr="009A0769">
        <w:t>ка</w:t>
      </w:r>
      <w:proofErr w:type="gramEnd"/>
      <w:r w:rsidRPr="009A0769">
        <w:t xml:space="preserve"> со страстьми</w:t>
      </w:r>
      <w:r w:rsidR="009A3F1E" w:rsidRPr="009A0769">
        <w:t>́</w:t>
      </w:r>
      <w:r w:rsidRPr="009A0769">
        <w:t xml:space="preserve"> совле</w:t>
      </w:r>
      <w:r w:rsidR="009A3F1E" w:rsidRPr="009A0769">
        <w:t>́</w:t>
      </w:r>
      <w:r w:rsidRPr="009A0769">
        <w:t>кся,/ во Христа</w:t>
      </w:r>
      <w:r w:rsidR="009A3F1E" w:rsidRPr="009A0769">
        <w:t>́</w:t>
      </w:r>
      <w:r w:rsidRPr="009A0769">
        <w:t xml:space="preserve"> вои</w:t>
      </w:r>
      <w:r w:rsidR="009A3F1E" w:rsidRPr="009A0769">
        <w:t>́</w:t>
      </w:r>
      <w:r w:rsidRPr="009A0769">
        <w:t>стину обле</w:t>
      </w:r>
      <w:r w:rsidR="009A3F1E" w:rsidRPr="009A0769">
        <w:t>́</w:t>
      </w:r>
      <w:r w:rsidRPr="009A0769">
        <w:t>клся еси</w:t>
      </w:r>
      <w:r w:rsidR="009A3F1E" w:rsidRPr="009A0769">
        <w:t>́</w:t>
      </w:r>
      <w:r w:rsidRPr="009A0769">
        <w:t>/ и мно</w:t>
      </w:r>
      <w:r w:rsidR="009A3F1E" w:rsidRPr="009A0769">
        <w:t>́</w:t>
      </w:r>
      <w:r w:rsidRPr="009A0769">
        <w:t>гая вра</w:t>
      </w:r>
      <w:r w:rsidR="009A3F1E" w:rsidRPr="009A0769">
        <w:t>́</w:t>
      </w:r>
      <w:r w:rsidRPr="009A0769">
        <w:t>жия ополче</w:t>
      </w:r>
      <w:r w:rsidR="009A3F1E" w:rsidRPr="009A0769">
        <w:t>́</w:t>
      </w:r>
      <w:r w:rsidRPr="009A0769">
        <w:t>ния посрами</w:t>
      </w:r>
      <w:r w:rsidR="009A3F1E" w:rsidRPr="009A0769">
        <w:t>́</w:t>
      </w:r>
      <w:r w:rsidRPr="009A0769">
        <w:t>л еси</w:t>
      </w:r>
      <w:r w:rsidR="009A3F1E" w:rsidRPr="009A0769">
        <w:t>́</w:t>
      </w:r>
      <w:r w:rsidRPr="009A0769">
        <w:t>./ Те</w:t>
      </w:r>
      <w:r w:rsidR="009A3F1E" w:rsidRPr="009A0769">
        <w:t>́</w:t>
      </w:r>
      <w:r w:rsidRPr="009A0769">
        <w:t>мже ве</w:t>
      </w:r>
      <w:r w:rsidR="009A3F1E" w:rsidRPr="009A0769">
        <w:t>́</w:t>
      </w:r>
      <w:r w:rsidRPr="009A0769">
        <w:t>рно ны</w:t>
      </w:r>
      <w:r w:rsidR="009A3F1E" w:rsidRPr="009A0769">
        <w:t>́</w:t>
      </w:r>
      <w:r w:rsidRPr="009A0769">
        <w:t>не соше</w:t>
      </w:r>
      <w:r w:rsidR="009A3F1E" w:rsidRPr="009A0769">
        <w:t>́</w:t>
      </w:r>
      <w:r w:rsidRPr="009A0769">
        <w:t>дшеся в па</w:t>
      </w:r>
      <w:r w:rsidR="009A3F1E" w:rsidRPr="009A0769">
        <w:t>́</w:t>
      </w:r>
      <w:r w:rsidRPr="009A0769">
        <w:t>мять твою</w:t>
      </w:r>
      <w:r w:rsidR="009A3F1E" w:rsidRPr="009A0769">
        <w:t>́</w:t>
      </w:r>
      <w:r w:rsidRPr="009A0769">
        <w:t>,// велича</w:t>
      </w:r>
      <w:r w:rsidR="009A3F1E" w:rsidRPr="009A0769">
        <w:t>́</w:t>
      </w:r>
      <w:r w:rsidRPr="009A0769">
        <w:t xml:space="preserve">ем </w:t>
      </w:r>
      <w:r w:rsidR="002E35AA" w:rsidRPr="009A0769">
        <w:t>п</w:t>
      </w:r>
      <w:r w:rsidRPr="009A0769">
        <w:t>росла</w:t>
      </w:r>
      <w:r w:rsidR="009A3F1E" w:rsidRPr="009A0769">
        <w:t>́</w:t>
      </w:r>
      <w:r w:rsidRPr="009A0769">
        <w:t>вльшаго тя Го</w:t>
      </w:r>
      <w:r w:rsidR="009A3F1E" w:rsidRPr="009A0769">
        <w:t>́</w:t>
      </w:r>
      <w:r w:rsidRPr="009A0769">
        <w:t>спода.</w:t>
      </w:r>
    </w:p>
    <w:p w14:paraId="784E9157" w14:textId="0587D29E" w:rsidR="00131C73" w:rsidRPr="009A0769" w:rsidRDefault="00131C73" w:rsidP="00131C73">
      <w:pPr>
        <w:pStyle w:val="nbtservstih"/>
      </w:pPr>
      <w:r w:rsidRPr="009A0769">
        <w:rPr>
          <w:rStyle w:val="nbtservred"/>
        </w:rPr>
        <w:t>Стих: Ч</w:t>
      </w:r>
      <w:r w:rsidRPr="009A0769">
        <w:t>естна</w:t>
      </w:r>
      <w:r w:rsidR="009A3F1E" w:rsidRPr="009A0769">
        <w:t>́</w:t>
      </w:r>
      <w:r w:rsidRPr="009A0769">
        <w:t xml:space="preserve"> пред Го</w:t>
      </w:r>
      <w:r w:rsidR="009A3F1E" w:rsidRPr="009A0769">
        <w:t>́</w:t>
      </w:r>
      <w:r w:rsidRPr="009A0769">
        <w:t>сподем// смерть преподо</w:t>
      </w:r>
      <w:r w:rsidR="009A3F1E" w:rsidRPr="009A0769">
        <w:t>́</w:t>
      </w:r>
      <w:r w:rsidRPr="009A0769">
        <w:t>бных Его</w:t>
      </w:r>
      <w:r w:rsidR="009A3F1E" w:rsidRPr="009A0769">
        <w:t>́</w:t>
      </w:r>
      <w:r w:rsidRPr="009A0769">
        <w:t>.</w:t>
      </w:r>
    </w:p>
    <w:p w14:paraId="792AA9FE" w14:textId="3ACBCAFA" w:rsidR="00131C73" w:rsidRPr="009A0769" w:rsidRDefault="00131C73" w:rsidP="00131C73">
      <w:pPr>
        <w:pStyle w:val="nbtservbasic"/>
      </w:pPr>
      <w:r w:rsidRPr="009A0769">
        <w:rPr>
          <w:rStyle w:val="nbtservred"/>
        </w:rPr>
        <w:t>С</w:t>
      </w:r>
      <w:r w:rsidRPr="009A0769">
        <w:t>трасте</w:t>
      </w:r>
      <w:r w:rsidR="006D1921" w:rsidRPr="009A0769">
        <w:t>́</w:t>
      </w:r>
      <w:r w:rsidRPr="009A0769">
        <w:t>й победи</w:t>
      </w:r>
      <w:r w:rsidR="00904360" w:rsidRPr="009A0769">
        <w:t>́</w:t>
      </w:r>
      <w:r w:rsidRPr="009A0769">
        <w:t>телю,/ пло</w:t>
      </w:r>
      <w:r w:rsidR="00904360" w:rsidRPr="009A0769">
        <w:t>́</w:t>
      </w:r>
      <w:r w:rsidRPr="009A0769">
        <w:t>ти томи</w:t>
      </w:r>
      <w:r w:rsidR="0091785B" w:rsidRPr="009A0769">
        <w:t>́</w:t>
      </w:r>
      <w:r w:rsidRPr="009A0769">
        <w:t>телю,/ язы</w:t>
      </w:r>
      <w:r w:rsidR="000373F3" w:rsidRPr="009A0769">
        <w:t>́</w:t>
      </w:r>
      <w:r w:rsidRPr="009A0769">
        <w:t>ка возде</w:t>
      </w:r>
      <w:r w:rsidR="00904360" w:rsidRPr="009A0769">
        <w:t>́</w:t>
      </w:r>
      <w:r w:rsidRPr="009A0769">
        <w:t xml:space="preserve">ржниче,/ </w:t>
      </w:r>
      <w:proofErr w:type="gramStart"/>
      <w:r w:rsidRPr="009A0769">
        <w:t>о</w:t>
      </w:r>
      <w:proofErr w:type="gramEnd"/>
      <w:r w:rsidRPr="009A0769">
        <w:t xml:space="preserve"> всех моли</w:t>
      </w:r>
      <w:r w:rsidR="00904360" w:rsidRPr="009A0769">
        <w:t>́</w:t>
      </w:r>
      <w:r w:rsidRPr="009A0769">
        <w:t>твенник быв, о</w:t>
      </w:r>
      <w:r w:rsidR="00904360" w:rsidRPr="009A0769">
        <w:t>́</w:t>
      </w:r>
      <w:r w:rsidRPr="009A0769">
        <w:t>тче Варлаа</w:t>
      </w:r>
      <w:r w:rsidR="00904360" w:rsidRPr="009A0769">
        <w:t>́</w:t>
      </w:r>
      <w:r w:rsidRPr="009A0769">
        <w:t>ме,/ приими</w:t>
      </w:r>
      <w:r w:rsidR="00904360" w:rsidRPr="009A0769">
        <w:t>́</w:t>
      </w:r>
      <w:r w:rsidRPr="009A0769">
        <w:t xml:space="preserve"> любо</w:t>
      </w:r>
      <w:r w:rsidR="00904360" w:rsidRPr="009A0769">
        <w:t>́</w:t>
      </w:r>
      <w:r w:rsidRPr="009A0769">
        <w:t>вию торжеству</w:t>
      </w:r>
      <w:r w:rsidR="00904360" w:rsidRPr="009A0769">
        <w:t>́</w:t>
      </w:r>
      <w:r w:rsidRPr="009A0769">
        <w:t>ющия/</w:t>
      </w:r>
      <w:r w:rsidR="00757E63" w:rsidRPr="009A0769">
        <w:t>/</w:t>
      </w:r>
      <w:r w:rsidRPr="009A0769">
        <w:t xml:space="preserve"> всесвяще</w:t>
      </w:r>
      <w:r w:rsidR="00904360" w:rsidRPr="009A0769">
        <w:t>́</w:t>
      </w:r>
      <w:r w:rsidRPr="009A0769">
        <w:t>нную па</w:t>
      </w:r>
      <w:r w:rsidR="00904360" w:rsidRPr="009A0769">
        <w:t>́</w:t>
      </w:r>
      <w:r w:rsidRPr="009A0769">
        <w:t>мять твою</w:t>
      </w:r>
      <w:r w:rsidR="00904360" w:rsidRPr="009A0769">
        <w:t>́</w:t>
      </w:r>
      <w:r w:rsidRPr="009A0769">
        <w:t>.</w:t>
      </w:r>
    </w:p>
    <w:p w14:paraId="74C86AFC" w14:textId="37369A02" w:rsidR="00131C73" w:rsidRPr="009A0769" w:rsidRDefault="00131C73" w:rsidP="00131C73">
      <w:pPr>
        <w:pStyle w:val="nbtservstih"/>
      </w:pPr>
      <w:r w:rsidRPr="009A0769">
        <w:rPr>
          <w:rStyle w:val="nbtservred"/>
        </w:rPr>
        <w:t>Стих: Б</w:t>
      </w:r>
      <w:r w:rsidRPr="009A0769">
        <w:t>лаже</w:t>
      </w:r>
      <w:r w:rsidR="00904360" w:rsidRPr="009A0769">
        <w:t>́</w:t>
      </w:r>
      <w:r w:rsidRPr="009A0769">
        <w:t>н муж боя</w:t>
      </w:r>
      <w:r w:rsidR="00904360" w:rsidRPr="009A0769">
        <w:t>́</w:t>
      </w:r>
      <w:r w:rsidRPr="009A0769">
        <w:t>йся Го</w:t>
      </w:r>
      <w:r w:rsidR="00904360" w:rsidRPr="009A0769">
        <w:t>́</w:t>
      </w:r>
      <w:r w:rsidRPr="009A0769">
        <w:t>спода,// в за</w:t>
      </w:r>
      <w:r w:rsidR="00904360" w:rsidRPr="009A0769">
        <w:t>́</w:t>
      </w:r>
      <w:r w:rsidRPr="009A0769">
        <w:t>поведех Его</w:t>
      </w:r>
      <w:r w:rsidR="00904360" w:rsidRPr="009A0769">
        <w:t>́</w:t>
      </w:r>
      <w:r w:rsidRPr="009A0769">
        <w:t xml:space="preserve"> восхо</w:t>
      </w:r>
      <w:r w:rsidR="00904360" w:rsidRPr="009A0769">
        <w:t>́</w:t>
      </w:r>
      <w:r w:rsidRPr="009A0769">
        <w:t>щет зело</w:t>
      </w:r>
      <w:r w:rsidR="00904360" w:rsidRPr="009A0769">
        <w:t>́</w:t>
      </w:r>
      <w:r w:rsidRPr="009A0769">
        <w:t>.</w:t>
      </w:r>
    </w:p>
    <w:p w14:paraId="47BD2D2C" w14:textId="08AA53ED" w:rsidR="00131C73" w:rsidRPr="009A0769" w:rsidRDefault="00131C73" w:rsidP="00131C73">
      <w:pPr>
        <w:pStyle w:val="nbtservbasic"/>
      </w:pPr>
      <w:r w:rsidRPr="009A0769">
        <w:rPr>
          <w:rStyle w:val="nbtservred"/>
        </w:rPr>
        <w:t>Ч</w:t>
      </w:r>
      <w:r w:rsidRPr="009A0769">
        <w:t>и</w:t>
      </w:r>
      <w:r w:rsidR="00904360" w:rsidRPr="009A0769">
        <w:t>́</w:t>
      </w:r>
      <w:r w:rsidRPr="009A0769">
        <w:t>стыми твои</w:t>
      </w:r>
      <w:r w:rsidR="00904360" w:rsidRPr="009A0769">
        <w:t>́</w:t>
      </w:r>
      <w:r w:rsidRPr="009A0769">
        <w:t>ми моли</w:t>
      </w:r>
      <w:r w:rsidR="00904360" w:rsidRPr="009A0769">
        <w:t>́</w:t>
      </w:r>
      <w:r w:rsidRPr="009A0769">
        <w:t>твами/ Бо</w:t>
      </w:r>
      <w:r w:rsidR="00904360" w:rsidRPr="009A0769">
        <w:t>́</w:t>
      </w:r>
      <w:r w:rsidRPr="009A0769">
        <w:t>гу прибли</w:t>
      </w:r>
      <w:r w:rsidR="00904360" w:rsidRPr="009A0769">
        <w:t>́</w:t>
      </w:r>
      <w:r w:rsidRPr="009A0769">
        <w:t>жився,/ благода</w:t>
      </w:r>
      <w:r w:rsidR="00904360" w:rsidRPr="009A0769">
        <w:t>́</w:t>
      </w:r>
      <w:r w:rsidRPr="009A0769">
        <w:t>ть и</w:t>
      </w:r>
      <w:r w:rsidR="00904360" w:rsidRPr="009A0769">
        <w:t>́</w:t>
      </w:r>
      <w:r w:rsidRPr="009A0769">
        <w:t>маши нечи</w:t>
      </w:r>
      <w:r w:rsidR="00904360" w:rsidRPr="009A0769">
        <w:t>́</w:t>
      </w:r>
      <w:r w:rsidRPr="009A0769">
        <w:t>стыя ду</w:t>
      </w:r>
      <w:r w:rsidR="00904360" w:rsidRPr="009A0769">
        <w:t>́</w:t>
      </w:r>
      <w:r w:rsidRPr="009A0769">
        <w:t>хи от челове</w:t>
      </w:r>
      <w:r w:rsidR="00904360" w:rsidRPr="009A0769">
        <w:t>́</w:t>
      </w:r>
      <w:r w:rsidRPr="009A0769">
        <w:t>к отгоня</w:t>
      </w:r>
      <w:r w:rsidR="00904360" w:rsidRPr="009A0769">
        <w:t>́</w:t>
      </w:r>
      <w:r w:rsidRPr="009A0769">
        <w:t>ти./ Приими</w:t>
      </w:r>
      <w:r w:rsidR="00904360" w:rsidRPr="009A0769">
        <w:t>́</w:t>
      </w:r>
      <w:r w:rsidRPr="009A0769">
        <w:t xml:space="preserve"> ны</w:t>
      </w:r>
      <w:r w:rsidR="00904360" w:rsidRPr="009A0769">
        <w:t>́</w:t>
      </w:r>
      <w:r w:rsidRPr="009A0769">
        <w:t>не пе</w:t>
      </w:r>
      <w:r w:rsidR="00904360" w:rsidRPr="009A0769">
        <w:t>́</w:t>
      </w:r>
      <w:r w:rsidRPr="009A0769">
        <w:t>ние чад твои</w:t>
      </w:r>
      <w:r w:rsidR="00904360" w:rsidRPr="009A0769">
        <w:t>́</w:t>
      </w:r>
      <w:r w:rsidRPr="009A0769">
        <w:t>х, преподо</w:t>
      </w:r>
      <w:r w:rsidR="00904360" w:rsidRPr="009A0769">
        <w:t>́</w:t>
      </w:r>
      <w:r w:rsidRPr="009A0769">
        <w:t>бне,/ ра</w:t>
      </w:r>
      <w:r w:rsidR="00904360" w:rsidRPr="009A0769">
        <w:t>́</w:t>
      </w:r>
      <w:r w:rsidRPr="009A0769">
        <w:t>достно торжеству</w:t>
      </w:r>
      <w:r w:rsidR="00904360" w:rsidRPr="009A0769">
        <w:t>́</w:t>
      </w:r>
      <w:r w:rsidRPr="009A0769">
        <w:t>ющих в честне</w:t>
      </w:r>
      <w:r w:rsidR="00904360" w:rsidRPr="009A0769">
        <w:t>́</w:t>
      </w:r>
      <w:r w:rsidRPr="009A0769">
        <w:t>й твое</w:t>
      </w:r>
      <w:r w:rsidR="00904360" w:rsidRPr="009A0769">
        <w:t>́</w:t>
      </w:r>
      <w:r w:rsidRPr="009A0769">
        <w:t>й па</w:t>
      </w:r>
      <w:r w:rsidR="00904360" w:rsidRPr="009A0769">
        <w:t>́</w:t>
      </w:r>
      <w:r w:rsidRPr="009A0769">
        <w:t>мяти,// Варлаа</w:t>
      </w:r>
      <w:r w:rsidR="00904360" w:rsidRPr="009A0769">
        <w:t>́</w:t>
      </w:r>
      <w:r w:rsidRPr="009A0769">
        <w:t>ме, о</w:t>
      </w:r>
      <w:r w:rsidR="00904360" w:rsidRPr="009A0769">
        <w:t>́</w:t>
      </w:r>
      <w:r w:rsidRPr="009A0769">
        <w:t>тче наш.</w:t>
      </w:r>
    </w:p>
    <w:p w14:paraId="3F7AD2EA" w14:textId="096269BE" w:rsidR="00131C73" w:rsidRPr="009A0769" w:rsidRDefault="00131C73" w:rsidP="00131C73">
      <w:pPr>
        <w:pStyle w:val="nbtservheadred"/>
      </w:pPr>
      <w:r w:rsidRPr="009A0769">
        <w:t>Сла</w:t>
      </w:r>
      <w:r w:rsidR="00904360" w:rsidRPr="009A0769">
        <w:t>́</w:t>
      </w:r>
      <w:r w:rsidRPr="009A0769">
        <w:t>ва, глас 8:</w:t>
      </w:r>
    </w:p>
    <w:p w14:paraId="65FA445B" w14:textId="0381CECD" w:rsidR="00131C73" w:rsidRPr="009A0769" w:rsidRDefault="00131C73" w:rsidP="00131C73">
      <w:pPr>
        <w:pStyle w:val="nbtservbasic"/>
      </w:pPr>
      <w:r w:rsidRPr="009A0769">
        <w:rPr>
          <w:rStyle w:val="nbtservred"/>
        </w:rPr>
        <w:t>У</w:t>
      </w:r>
      <w:r w:rsidR="00904360" w:rsidRPr="009A0769">
        <w:rPr>
          <w:rStyle w:val="nbtservred"/>
        </w:rPr>
        <w:t>́</w:t>
      </w:r>
      <w:r w:rsidRPr="009A0769">
        <w:t>з</w:t>
      </w:r>
      <w:r w:rsidR="005B2B6C" w:rsidRPr="009A0769">
        <w:t>ами</w:t>
      </w:r>
      <w:r w:rsidRPr="009A0769">
        <w:t xml:space="preserve"> моли</w:t>
      </w:r>
      <w:r w:rsidR="00904360" w:rsidRPr="009A0769">
        <w:t>́</w:t>
      </w:r>
      <w:r w:rsidRPr="009A0769">
        <w:t>тв твои</w:t>
      </w:r>
      <w:r w:rsidR="00904360" w:rsidRPr="009A0769">
        <w:t>́</w:t>
      </w:r>
      <w:r w:rsidRPr="009A0769">
        <w:t>х,/ богоблаже</w:t>
      </w:r>
      <w:r w:rsidR="00904360" w:rsidRPr="009A0769">
        <w:t>́</w:t>
      </w:r>
      <w:r w:rsidRPr="009A0769">
        <w:t>нне о</w:t>
      </w:r>
      <w:r w:rsidR="00904360" w:rsidRPr="009A0769">
        <w:t>́</w:t>
      </w:r>
      <w:r w:rsidRPr="009A0769">
        <w:t>тче Варлаа</w:t>
      </w:r>
      <w:r w:rsidR="00904360" w:rsidRPr="009A0769">
        <w:t>́</w:t>
      </w:r>
      <w:r w:rsidRPr="009A0769">
        <w:t>ме,/ мно</w:t>
      </w:r>
      <w:r w:rsidR="00904360" w:rsidRPr="009A0769">
        <w:t>́</w:t>
      </w:r>
      <w:r w:rsidRPr="009A0769">
        <w:t>гая бесо</w:t>
      </w:r>
      <w:r w:rsidR="00904360" w:rsidRPr="009A0769">
        <w:t>́</w:t>
      </w:r>
      <w:r w:rsidRPr="009A0769">
        <w:t>в ополче</w:t>
      </w:r>
      <w:r w:rsidR="00904360" w:rsidRPr="009A0769">
        <w:t>́</w:t>
      </w:r>
      <w:r w:rsidRPr="009A0769">
        <w:t>ния связа</w:t>
      </w:r>
      <w:r w:rsidR="00904360" w:rsidRPr="009A0769">
        <w:t>́</w:t>
      </w:r>
      <w:r w:rsidRPr="009A0769">
        <w:t>л еси</w:t>
      </w:r>
      <w:r w:rsidR="00904360" w:rsidRPr="009A0769">
        <w:t>́</w:t>
      </w:r>
      <w:r w:rsidRPr="009A0769">
        <w:t>,/ си</w:t>
      </w:r>
      <w:r w:rsidR="00904360" w:rsidRPr="009A0769">
        <w:t>́</w:t>
      </w:r>
      <w:r w:rsidRPr="009A0769">
        <w:t>лою же Бо</w:t>
      </w:r>
      <w:r w:rsidR="00904360" w:rsidRPr="009A0769">
        <w:t>́</w:t>
      </w:r>
      <w:r w:rsidRPr="009A0769">
        <w:t>жиею укрепля</w:t>
      </w:r>
      <w:r w:rsidR="00904360" w:rsidRPr="009A0769">
        <w:t>́</w:t>
      </w:r>
      <w:r w:rsidRPr="009A0769">
        <w:t>емь,/ над страстьми</w:t>
      </w:r>
      <w:r w:rsidR="00904360" w:rsidRPr="009A0769">
        <w:t>́</w:t>
      </w:r>
      <w:r w:rsidRPr="009A0769">
        <w:t xml:space="preserve"> воцари</w:t>
      </w:r>
      <w:r w:rsidR="00904360" w:rsidRPr="009A0769">
        <w:t>́</w:t>
      </w:r>
      <w:r w:rsidRPr="009A0769">
        <w:t xml:space="preserve">лся </w:t>
      </w:r>
      <w:r w:rsidR="00756ADC" w:rsidRPr="009A0769">
        <w:t>е</w:t>
      </w:r>
      <w:r w:rsidRPr="009A0769">
        <w:t>си</w:t>
      </w:r>
      <w:r w:rsidR="00904360" w:rsidRPr="009A0769">
        <w:t>́</w:t>
      </w:r>
      <w:r w:rsidRPr="009A0769">
        <w:t>/ и упра</w:t>
      </w:r>
      <w:r w:rsidR="00904360" w:rsidRPr="009A0769">
        <w:t>́</w:t>
      </w:r>
      <w:r w:rsidRPr="009A0769">
        <w:t>влен был еси</w:t>
      </w:r>
      <w:r w:rsidR="00904360" w:rsidRPr="009A0769">
        <w:t>́</w:t>
      </w:r>
      <w:r w:rsidRPr="009A0769">
        <w:t>, доброхва</w:t>
      </w:r>
      <w:r w:rsidR="00904360" w:rsidRPr="009A0769">
        <w:t>́</w:t>
      </w:r>
      <w:r w:rsidRPr="009A0769">
        <w:t>льне, в Ца</w:t>
      </w:r>
      <w:r w:rsidR="00904360" w:rsidRPr="009A0769">
        <w:t>́</w:t>
      </w:r>
      <w:r w:rsidRPr="009A0769">
        <w:t>рствие Небе</w:t>
      </w:r>
      <w:r w:rsidR="00904360" w:rsidRPr="009A0769">
        <w:t>́</w:t>
      </w:r>
      <w:r w:rsidRPr="009A0769">
        <w:t>сное// во спасе</w:t>
      </w:r>
      <w:r w:rsidR="00904360" w:rsidRPr="009A0769">
        <w:t>́</w:t>
      </w:r>
      <w:r w:rsidRPr="009A0769">
        <w:t>ние душ на</w:t>
      </w:r>
      <w:r w:rsidR="00904360" w:rsidRPr="009A0769">
        <w:t>́</w:t>
      </w:r>
      <w:r w:rsidRPr="009A0769">
        <w:t xml:space="preserve">ших. </w:t>
      </w:r>
    </w:p>
    <w:p w14:paraId="4D1D3FBC" w14:textId="239455DC" w:rsidR="00131C73" w:rsidRPr="009A0769" w:rsidRDefault="00131C73" w:rsidP="00131C73">
      <w:pPr>
        <w:pStyle w:val="nbtservheadred"/>
      </w:pPr>
      <w:r w:rsidRPr="009A0769">
        <w:t>Сла</w:t>
      </w:r>
      <w:r w:rsidR="00904360" w:rsidRPr="009A0769">
        <w:t>́</w:t>
      </w:r>
      <w:r w:rsidRPr="009A0769">
        <w:t>ва, и ны</w:t>
      </w:r>
      <w:r w:rsidR="00904360" w:rsidRPr="009A0769">
        <w:t>́</w:t>
      </w:r>
      <w:r w:rsidRPr="009A0769">
        <w:t>не, Богоро</w:t>
      </w:r>
      <w:r w:rsidR="00904360" w:rsidRPr="009A0769">
        <w:t>́</w:t>
      </w:r>
      <w:r w:rsidRPr="009A0769">
        <w:t>дичен, глас то</w:t>
      </w:r>
      <w:r w:rsidR="00904360" w:rsidRPr="009A0769">
        <w:t>́</w:t>
      </w:r>
      <w:r w:rsidRPr="009A0769">
        <w:t>йже:</w:t>
      </w:r>
    </w:p>
    <w:p w14:paraId="7622DF9E" w14:textId="27DB4B1A" w:rsidR="00131C73" w:rsidRPr="009A0769" w:rsidRDefault="00131C73" w:rsidP="00131C73">
      <w:pPr>
        <w:pStyle w:val="nbtservbasic"/>
      </w:pPr>
      <w:r w:rsidRPr="009A0769">
        <w:rPr>
          <w:rStyle w:val="nbtservred"/>
        </w:rPr>
        <w:t>Н</w:t>
      </w:r>
      <w:r w:rsidRPr="009A0769">
        <w:t>ебе</w:t>
      </w:r>
      <w:r w:rsidR="00904360" w:rsidRPr="009A0769">
        <w:t>́</w:t>
      </w:r>
      <w:r w:rsidRPr="009A0769">
        <w:t>сная пою</w:t>
      </w:r>
      <w:r w:rsidR="00904360" w:rsidRPr="009A0769">
        <w:t>́</w:t>
      </w:r>
      <w:r w:rsidRPr="009A0769">
        <w:t>т Тя,/ обра</w:t>
      </w:r>
      <w:r w:rsidR="00904360" w:rsidRPr="009A0769">
        <w:t>́</w:t>
      </w:r>
      <w:r w:rsidRPr="009A0769">
        <w:t>дованная Ма</w:t>
      </w:r>
      <w:r w:rsidR="00904360" w:rsidRPr="009A0769">
        <w:t>́</w:t>
      </w:r>
      <w:r w:rsidRPr="009A0769">
        <w:t xml:space="preserve">ти </w:t>
      </w:r>
      <w:r w:rsidR="005B2B6C" w:rsidRPr="009A0769">
        <w:t>Б</w:t>
      </w:r>
      <w:r w:rsidRPr="009A0769">
        <w:t>езневе</w:t>
      </w:r>
      <w:r w:rsidR="00904360" w:rsidRPr="009A0769">
        <w:t>́</w:t>
      </w:r>
      <w:r w:rsidRPr="009A0769">
        <w:t>стная:/ и мы славосло</w:t>
      </w:r>
      <w:r w:rsidR="00904360" w:rsidRPr="009A0769">
        <w:t>́</w:t>
      </w:r>
      <w:r w:rsidRPr="009A0769">
        <w:t>вим неизсле</w:t>
      </w:r>
      <w:r w:rsidR="00904360" w:rsidRPr="009A0769">
        <w:t>́</w:t>
      </w:r>
      <w:r w:rsidRPr="009A0769">
        <w:t>димое</w:t>
      </w:r>
      <w:proofErr w:type="gramStart"/>
      <w:r w:rsidRPr="009A0769">
        <w:t xml:space="preserve"> Т</w:t>
      </w:r>
      <w:proofErr w:type="gramEnd"/>
      <w:r w:rsidRPr="009A0769">
        <w:t>вое</w:t>
      </w:r>
      <w:r w:rsidR="00904360" w:rsidRPr="009A0769">
        <w:t>́</w:t>
      </w:r>
      <w:r w:rsidRPr="009A0769">
        <w:t xml:space="preserve"> рождество</w:t>
      </w:r>
      <w:r w:rsidR="00904360" w:rsidRPr="009A0769">
        <w:t>́</w:t>
      </w:r>
      <w:r w:rsidRPr="009A0769">
        <w:t>, Богоро</w:t>
      </w:r>
      <w:r w:rsidR="00904360" w:rsidRPr="009A0769">
        <w:t>́</w:t>
      </w:r>
      <w:r w:rsidRPr="009A0769">
        <w:t>дице,// моли</w:t>
      </w:r>
      <w:r w:rsidR="00904360" w:rsidRPr="009A0769">
        <w:t>́</w:t>
      </w:r>
      <w:r w:rsidRPr="009A0769">
        <w:t xml:space="preserve"> спасти</w:t>
      </w:r>
      <w:r w:rsidR="00904360" w:rsidRPr="009A0769">
        <w:t>́</w:t>
      </w:r>
      <w:r w:rsidRPr="009A0769">
        <w:t>ся душа</w:t>
      </w:r>
      <w:r w:rsidR="00904360" w:rsidRPr="009A0769">
        <w:t>́</w:t>
      </w:r>
      <w:r w:rsidRPr="009A0769">
        <w:t>м на</w:t>
      </w:r>
      <w:r w:rsidR="00904360" w:rsidRPr="009A0769">
        <w:t>́</w:t>
      </w:r>
      <w:r w:rsidRPr="009A0769">
        <w:t>шим.</w:t>
      </w:r>
    </w:p>
    <w:p w14:paraId="32E9A5D0" w14:textId="617CED10" w:rsidR="00131C73" w:rsidRPr="009A0769" w:rsidRDefault="00131C73" w:rsidP="00131C73">
      <w:pPr>
        <w:pStyle w:val="nbtservheadred"/>
      </w:pPr>
      <w:r w:rsidRPr="009A0769">
        <w:t>Тропа</w:t>
      </w:r>
      <w:r w:rsidR="00904360" w:rsidRPr="009A0769">
        <w:t>́</w:t>
      </w:r>
      <w:r w:rsidRPr="009A0769">
        <w:t>рь пи</w:t>
      </w:r>
      <w:r w:rsidR="00904360" w:rsidRPr="009A0769">
        <w:t>́</w:t>
      </w:r>
      <w:r w:rsidRPr="009A0769">
        <w:t>сан на вели</w:t>
      </w:r>
      <w:r w:rsidR="00904360" w:rsidRPr="009A0769">
        <w:t>́</w:t>
      </w:r>
      <w:r w:rsidRPr="009A0769">
        <w:t>цей вече</w:t>
      </w:r>
      <w:r w:rsidR="00904360" w:rsidRPr="009A0769">
        <w:t>́</w:t>
      </w:r>
      <w:r w:rsidRPr="009A0769">
        <w:t>рни.</w:t>
      </w:r>
    </w:p>
    <w:p w14:paraId="13FF3768" w14:textId="1A7BFB8C" w:rsidR="00131C73" w:rsidRPr="009A0769" w:rsidRDefault="00131C73" w:rsidP="00131C73">
      <w:pPr>
        <w:pStyle w:val="nbtservheadred"/>
      </w:pPr>
      <w:r w:rsidRPr="009A0769">
        <w:t>НА ВЕЛИ</w:t>
      </w:r>
      <w:r w:rsidR="001F2222" w:rsidRPr="009A0769">
        <w:t>́</w:t>
      </w:r>
      <w:r w:rsidRPr="009A0769">
        <w:t>ЦЕЙ ВЕЧЕ</w:t>
      </w:r>
      <w:r w:rsidR="001F2222" w:rsidRPr="009A0769">
        <w:t>́</w:t>
      </w:r>
      <w:r w:rsidRPr="009A0769">
        <w:t>РНИ</w:t>
      </w:r>
    </w:p>
    <w:p w14:paraId="40FD4B4D" w14:textId="4D012AA3" w:rsidR="00131C73" w:rsidRPr="009A0769" w:rsidRDefault="00131C73" w:rsidP="00131C73">
      <w:pPr>
        <w:pStyle w:val="nbtservheadblack"/>
        <w:rPr>
          <w:rStyle w:val="nbtservred"/>
        </w:rPr>
      </w:pPr>
      <w:proofErr w:type="gramStart"/>
      <w:r w:rsidRPr="009A0769">
        <w:rPr>
          <w:rStyle w:val="nbtservred"/>
        </w:rPr>
        <w:t>Б</w:t>
      </w:r>
      <w:r w:rsidRPr="009A0769">
        <w:t>лаже</w:t>
      </w:r>
      <w:r w:rsidR="00904360" w:rsidRPr="009A0769">
        <w:t>́</w:t>
      </w:r>
      <w:r w:rsidRPr="009A0769">
        <w:t>н</w:t>
      </w:r>
      <w:proofErr w:type="gramEnd"/>
      <w:r w:rsidRPr="009A0769">
        <w:t xml:space="preserve"> муж: </w:t>
      </w:r>
      <w:r w:rsidRPr="009A0769">
        <w:rPr>
          <w:rStyle w:val="nbtservred"/>
        </w:rPr>
        <w:t>1-й антифо</w:t>
      </w:r>
      <w:r w:rsidR="00904360" w:rsidRPr="009A0769">
        <w:rPr>
          <w:rStyle w:val="nbtservred"/>
        </w:rPr>
        <w:t>́</w:t>
      </w:r>
      <w:r w:rsidRPr="009A0769">
        <w:rPr>
          <w:rStyle w:val="nbtservred"/>
        </w:rPr>
        <w:t>н.</w:t>
      </w:r>
      <w:r w:rsidR="005E16FF" w:rsidRPr="009A0769">
        <w:rPr>
          <w:rStyle w:val="nbtservred"/>
        </w:rPr>
        <w:br/>
      </w:r>
      <w:r w:rsidRPr="009A0769">
        <w:rPr>
          <w:rStyle w:val="nbtservred"/>
        </w:rPr>
        <w:t>На Г</w:t>
      </w:r>
      <w:r w:rsidRPr="009A0769">
        <w:t>о</w:t>
      </w:r>
      <w:r w:rsidR="00904360" w:rsidRPr="009A0769">
        <w:t>́</w:t>
      </w:r>
      <w:r w:rsidRPr="009A0769">
        <w:t>споди, воззва</w:t>
      </w:r>
      <w:r w:rsidR="00904360" w:rsidRPr="009A0769">
        <w:t>́</w:t>
      </w:r>
      <w:r w:rsidRPr="009A0769">
        <w:t xml:space="preserve">х: </w:t>
      </w:r>
      <w:r w:rsidRPr="009A0769">
        <w:rPr>
          <w:rStyle w:val="nbtservred"/>
        </w:rPr>
        <w:t>стихи</w:t>
      </w:r>
      <w:r w:rsidR="00904360" w:rsidRPr="009A0769">
        <w:rPr>
          <w:rStyle w:val="nbtservred"/>
        </w:rPr>
        <w:t>́</w:t>
      </w:r>
      <w:r w:rsidRPr="009A0769">
        <w:rPr>
          <w:rStyle w:val="nbtservred"/>
        </w:rPr>
        <w:t>ры на 8, глас 2</w:t>
      </w:r>
      <w:r w:rsidR="00C224FD" w:rsidRPr="009A0769">
        <w:rPr>
          <w:rStyle w:val="nbtservred"/>
        </w:rPr>
        <w:t>:</w:t>
      </w:r>
    </w:p>
    <w:p w14:paraId="503E9D7E" w14:textId="29B07D02" w:rsidR="00131C73" w:rsidRPr="009A0769" w:rsidRDefault="00131C73" w:rsidP="00756ADC">
      <w:pPr>
        <w:pStyle w:val="nbtservbasic"/>
        <w:rPr>
          <w:rStyle w:val="nbtservred"/>
        </w:rPr>
      </w:pPr>
      <w:r w:rsidRPr="009A0769">
        <w:rPr>
          <w:rStyle w:val="nbtservred"/>
        </w:rPr>
        <w:t>П</w:t>
      </w:r>
      <w:r w:rsidRPr="009A0769">
        <w:t>рииди</w:t>
      </w:r>
      <w:r w:rsidR="00904360" w:rsidRPr="009A0769">
        <w:t>́</w:t>
      </w:r>
      <w:r w:rsidRPr="009A0769">
        <w:t>те, лю</w:t>
      </w:r>
      <w:r w:rsidR="00904360" w:rsidRPr="009A0769">
        <w:t>́</w:t>
      </w:r>
      <w:r w:rsidRPr="009A0769">
        <w:t>бящии пресла</w:t>
      </w:r>
      <w:r w:rsidR="00904360" w:rsidRPr="009A0769">
        <w:t>́</w:t>
      </w:r>
      <w:r w:rsidRPr="009A0769">
        <w:t>вныя по</w:t>
      </w:r>
      <w:r w:rsidR="00904360" w:rsidRPr="009A0769">
        <w:t>́</w:t>
      </w:r>
      <w:r w:rsidRPr="009A0769">
        <w:t>двиги святы</w:t>
      </w:r>
      <w:r w:rsidR="00904360" w:rsidRPr="009A0769">
        <w:t>́</w:t>
      </w:r>
      <w:r w:rsidRPr="009A0769">
        <w:t>х,/ восхва</w:t>
      </w:r>
      <w:r w:rsidR="00904360" w:rsidRPr="009A0769">
        <w:t>́</w:t>
      </w:r>
      <w:r w:rsidRPr="009A0769">
        <w:t>лим преподо</w:t>
      </w:r>
      <w:r w:rsidR="00904360" w:rsidRPr="009A0769">
        <w:t>́</w:t>
      </w:r>
      <w:r w:rsidRPr="009A0769">
        <w:t>бнаго Варлаа</w:t>
      </w:r>
      <w:r w:rsidR="00904360" w:rsidRPr="009A0769">
        <w:t>́</w:t>
      </w:r>
      <w:r w:rsidRPr="009A0769">
        <w:t>ма из Ке</w:t>
      </w:r>
      <w:r w:rsidR="00904360" w:rsidRPr="009A0769">
        <w:t>́</w:t>
      </w:r>
      <w:r w:rsidRPr="009A0769">
        <w:t>рети,/ той бо собла</w:t>
      </w:r>
      <w:r w:rsidR="00904360" w:rsidRPr="009A0769">
        <w:t>́</w:t>
      </w:r>
      <w:r w:rsidRPr="009A0769">
        <w:t>зны ми</w:t>
      </w:r>
      <w:r w:rsidR="00904360" w:rsidRPr="009A0769">
        <w:t>́</w:t>
      </w:r>
      <w:r w:rsidRPr="009A0769">
        <w:t>ра сего</w:t>
      </w:r>
      <w:r w:rsidR="00904360" w:rsidRPr="009A0769">
        <w:t>́</w:t>
      </w:r>
      <w:r w:rsidRPr="009A0769">
        <w:t xml:space="preserve"> превозмо</w:t>
      </w:r>
      <w:r w:rsidR="00904360" w:rsidRPr="009A0769">
        <w:t>́</w:t>
      </w:r>
      <w:r w:rsidRPr="009A0769">
        <w:t>гл есть/ и</w:t>
      </w:r>
      <w:r w:rsidR="006B7C9D" w:rsidRPr="009A0769">
        <w:t>,</w:t>
      </w:r>
      <w:r w:rsidRPr="009A0769">
        <w:t xml:space="preserve"> живо</w:t>
      </w:r>
      <w:r w:rsidR="00904360" w:rsidRPr="009A0769">
        <w:t>́</w:t>
      </w:r>
      <w:r w:rsidRPr="009A0769">
        <w:t>т свой ни</w:t>
      </w:r>
      <w:r w:rsidR="00C224FD" w:rsidRPr="009A0769">
        <w:t xml:space="preserve"> </w:t>
      </w:r>
      <w:r w:rsidRPr="009A0769">
        <w:t>во</w:t>
      </w:r>
      <w:r w:rsidR="00C224FD" w:rsidRPr="009A0769">
        <w:t xml:space="preserve"> </w:t>
      </w:r>
      <w:r w:rsidRPr="009A0769">
        <w:t>что</w:t>
      </w:r>
      <w:r w:rsidR="00904360" w:rsidRPr="009A0769">
        <w:t>́</w:t>
      </w:r>
      <w:r w:rsidRPr="009A0769">
        <w:t>же вмени</w:t>
      </w:r>
      <w:r w:rsidR="00904360" w:rsidRPr="009A0769">
        <w:t>́</w:t>
      </w:r>
      <w:r w:rsidRPr="009A0769">
        <w:t>в,/ о</w:t>
      </w:r>
      <w:r w:rsidR="00904360" w:rsidRPr="009A0769">
        <w:t>́</w:t>
      </w:r>
      <w:r w:rsidRPr="009A0769">
        <w:t>браз покая</w:t>
      </w:r>
      <w:r w:rsidR="00904360" w:rsidRPr="009A0769">
        <w:t>́</w:t>
      </w:r>
      <w:r w:rsidRPr="009A0769">
        <w:t xml:space="preserve">ния и </w:t>
      </w:r>
      <w:r w:rsidRPr="009A0769">
        <w:lastRenderedPageBreak/>
        <w:t>терпе</w:t>
      </w:r>
      <w:r w:rsidR="00904360" w:rsidRPr="009A0769">
        <w:t>́</w:t>
      </w:r>
      <w:r w:rsidRPr="009A0769">
        <w:t>ния яви</w:t>
      </w:r>
      <w:r w:rsidR="00904360" w:rsidRPr="009A0769">
        <w:t>́</w:t>
      </w:r>
      <w:r w:rsidRPr="009A0769">
        <w:t>л есть./ Мы же прославля</w:t>
      </w:r>
      <w:r w:rsidR="00904360" w:rsidRPr="009A0769">
        <w:t>́</w:t>
      </w:r>
      <w:r w:rsidRPr="009A0769">
        <w:t>ем Бо</w:t>
      </w:r>
      <w:r w:rsidR="00904360" w:rsidRPr="009A0769">
        <w:t>́</w:t>
      </w:r>
      <w:r w:rsidRPr="009A0769">
        <w:t>га, ди</w:t>
      </w:r>
      <w:r w:rsidR="00904360" w:rsidRPr="009A0769">
        <w:t>́</w:t>
      </w:r>
      <w:r w:rsidRPr="009A0769">
        <w:t>внаго во святы</w:t>
      </w:r>
      <w:r w:rsidR="00904360" w:rsidRPr="009A0769">
        <w:t>́</w:t>
      </w:r>
      <w:r w:rsidRPr="009A0769">
        <w:t>х Свои</w:t>
      </w:r>
      <w:r w:rsidR="00904360" w:rsidRPr="009A0769">
        <w:t>́</w:t>
      </w:r>
      <w:r w:rsidRPr="009A0769">
        <w:t>х,// подаю</w:t>
      </w:r>
      <w:r w:rsidR="00904360" w:rsidRPr="009A0769">
        <w:t>́</w:t>
      </w:r>
      <w:r w:rsidRPr="009A0769">
        <w:t>щаго нам мир и ве</w:t>
      </w:r>
      <w:r w:rsidR="00904360" w:rsidRPr="009A0769">
        <w:t>́</w:t>
      </w:r>
      <w:r w:rsidRPr="009A0769">
        <w:t>лию ми</w:t>
      </w:r>
      <w:r w:rsidR="00904360" w:rsidRPr="009A0769">
        <w:t>́</w:t>
      </w:r>
      <w:r w:rsidRPr="009A0769">
        <w:t xml:space="preserve">лость. </w:t>
      </w:r>
      <w:r w:rsidRPr="009A0769">
        <w:rPr>
          <w:rStyle w:val="nbtservred"/>
        </w:rPr>
        <w:t>Три</w:t>
      </w:r>
      <w:r w:rsidR="00904360" w:rsidRPr="009A0769">
        <w:rPr>
          <w:rStyle w:val="nbtservred"/>
        </w:rPr>
        <w:t>́</w:t>
      </w:r>
      <w:r w:rsidRPr="009A0769">
        <w:rPr>
          <w:rStyle w:val="nbtservred"/>
        </w:rPr>
        <w:t>жды</w:t>
      </w:r>
      <w:r w:rsidR="00904360" w:rsidRPr="009A0769">
        <w:rPr>
          <w:rStyle w:val="nbtservred"/>
        </w:rPr>
        <w:t>.</w:t>
      </w:r>
      <w:r w:rsidRPr="009A0769">
        <w:rPr>
          <w:rStyle w:val="nbtservred"/>
        </w:rPr>
        <w:t xml:space="preserve"> </w:t>
      </w:r>
    </w:p>
    <w:p w14:paraId="0D2CC06B" w14:textId="7D6292EB" w:rsidR="00131C73" w:rsidRPr="009A0769" w:rsidRDefault="00131C73" w:rsidP="00756ADC">
      <w:pPr>
        <w:pStyle w:val="nbtservbasic"/>
        <w:rPr>
          <w:rStyle w:val="nbtservred"/>
        </w:rPr>
      </w:pPr>
      <w:r w:rsidRPr="009A0769">
        <w:rPr>
          <w:rStyle w:val="nbtservred"/>
        </w:rPr>
        <w:t>П</w:t>
      </w:r>
      <w:r w:rsidRPr="009A0769">
        <w:t>рииди</w:t>
      </w:r>
      <w:r w:rsidR="00904360" w:rsidRPr="009A0769">
        <w:t>́</w:t>
      </w:r>
      <w:r w:rsidRPr="009A0769">
        <w:t>те, возра</w:t>
      </w:r>
      <w:r w:rsidR="00904360" w:rsidRPr="009A0769">
        <w:t>́</w:t>
      </w:r>
      <w:r w:rsidRPr="009A0769">
        <w:t>ду</w:t>
      </w:r>
      <w:r w:rsidR="00202591" w:rsidRPr="009A0769">
        <w:t>е</w:t>
      </w:r>
      <w:r w:rsidRPr="009A0769">
        <w:t>мся, лю</w:t>
      </w:r>
      <w:r w:rsidR="00904360" w:rsidRPr="009A0769">
        <w:t>́</w:t>
      </w:r>
      <w:r w:rsidRPr="009A0769">
        <w:t>дие земли</w:t>
      </w:r>
      <w:r w:rsidR="00904360" w:rsidRPr="009A0769">
        <w:t>́</w:t>
      </w:r>
      <w:r w:rsidRPr="009A0769">
        <w:t xml:space="preserve"> се</w:t>
      </w:r>
      <w:r w:rsidR="00904360" w:rsidRPr="009A0769">
        <w:t>́</w:t>
      </w:r>
      <w:r w:rsidRPr="009A0769">
        <w:t>верныя,/ пра</w:t>
      </w:r>
      <w:r w:rsidR="00904360" w:rsidRPr="009A0769">
        <w:t>́</w:t>
      </w:r>
      <w:r w:rsidRPr="009A0769">
        <w:t>зднующе па</w:t>
      </w:r>
      <w:r w:rsidR="00904360" w:rsidRPr="009A0769">
        <w:t>́</w:t>
      </w:r>
      <w:r w:rsidRPr="009A0769">
        <w:t>мять му</w:t>
      </w:r>
      <w:r w:rsidR="00904360" w:rsidRPr="009A0769">
        <w:t>́</w:t>
      </w:r>
      <w:r w:rsidRPr="009A0769">
        <w:t>жа добропобе</w:t>
      </w:r>
      <w:r w:rsidR="00904360" w:rsidRPr="009A0769">
        <w:t>́</w:t>
      </w:r>
      <w:r w:rsidRPr="009A0769">
        <w:t>днаго,/ преподо</w:t>
      </w:r>
      <w:r w:rsidR="00904360" w:rsidRPr="009A0769">
        <w:t>́</w:t>
      </w:r>
      <w:r w:rsidRPr="009A0769">
        <w:t>бнаго отца</w:t>
      </w:r>
      <w:r w:rsidR="00904360" w:rsidRPr="009A0769">
        <w:t>́</w:t>
      </w:r>
      <w:r w:rsidRPr="009A0769">
        <w:t xml:space="preserve"> на</w:t>
      </w:r>
      <w:r w:rsidR="00904360" w:rsidRPr="009A0769">
        <w:t>́</w:t>
      </w:r>
      <w:r w:rsidRPr="009A0769">
        <w:t>шего Варлаа</w:t>
      </w:r>
      <w:r w:rsidR="00904360" w:rsidRPr="009A0769">
        <w:t>́</w:t>
      </w:r>
      <w:r w:rsidRPr="009A0769">
        <w:t>ма,/ той бо</w:t>
      </w:r>
      <w:r w:rsidR="003513E0" w:rsidRPr="009A0769">
        <w:t>,</w:t>
      </w:r>
      <w:r w:rsidRPr="009A0769">
        <w:t xml:space="preserve"> многотру</w:t>
      </w:r>
      <w:r w:rsidR="00904360" w:rsidRPr="009A0769">
        <w:t>́</w:t>
      </w:r>
      <w:r w:rsidRPr="009A0769">
        <w:t>дным путе</w:t>
      </w:r>
      <w:r w:rsidR="00904360" w:rsidRPr="009A0769">
        <w:t>́</w:t>
      </w:r>
      <w:r w:rsidRPr="009A0769">
        <w:t>м земна</w:t>
      </w:r>
      <w:r w:rsidR="00904360" w:rsidRPr="009A0769">
        <w:t>́</w:t>
      </w:r>
      <w:r w:rsidRPr="009A0769">
        <w:t>го и водна</w:t>
      </w:r>
      <w:r w:rsidR="00707E47" w:rsidRPr="009A0769">
        <w:t>́</w:t>
      </w:r>
      <w:r w:rsidRPr="009A0769">
        <w:t>го стра</w:t>
      </w:r>
      <w:r w:rsidR="00904360" w:rsidRPr="009A0769">
        <w:t>́</w:t>
      </w:r>
      <w:r w:rsidRPr="009A0769">
        <w:t>нствия ше</w:t>
      </w:r>
      <w:r w:rsidR="00904360" w:rsidRPr="009A0769">
        <w:t>́</w:t>
      </w:r>
      <w:r w:rsidRPr="009A0769">
        <w:t>ствуя,/ ве</w:t>
      </w:r>
      <w:r w:rsidR="00904360" w:rsidRPr="009A0769">
        <w:t>́</w:t>
      </w:r>
      <w:r w:rsidRPr="009A0769">
        <w:t>рою несумне</w:t>
      </w:r>
      <w:r w:rsidR="00904360" w:rsidRPr="009A0769">
        <w:t>́</w:t>
      </w:r>
      <w:r w:rsidRPr="009A0769">
        <w:t>нною и терпе</w:t>
      </w:r>
      <w:r w:rsidR="00904360" w:rsidRPr="009A0769">
        <w:t>́</w:t>
      </w:r>
      <w:r w:rsidRPr="009A0769">
        <w:t>нием кре</w:t>
      </w:r>
      <w:r w:rsidR="00904360" w:rsidRPr="009A0769">
        <w:t>́</w:t>
      </w:r>
      <w:r w:rsidRPr="009A0769">
        <w:t>пким/ востече</w:t>
      </w:r>
      <w:r w:rsidR="00904360" w:rsidRPr="009A0769">
        <w:t>́</w:t>
      </w:r>
      <w:r w:rsidRPr="009A0769">
        <w:t xml:space="preserve"> на предлежа</w:t>
      </w:r>
      <w:r w:rsidR="00904360" w:rsidRPr="009A0769">
        <w:t>́</w:t>
      </w:r>
      <w:r w:rsidRPr="009A0769">
        <w:t>щий ему</w:t>
      </w:r>
      <w:r w:rsidR="00904360" w:rsidRPr="009A0769">
        <w:t>́</w:t>
      </w:r>
      <w:r w:rsidRPr="009A0769">
        <w:t xml:space="preserve"> по</w:t>
      </w:r>
      <w:r w:rsidR="00904360" w:rsidRPr="009A0769">
        <w:t>́</w:t>
      </w:r>
      <w:r w:rsidRPr="009A0769">
        <w:t>двиг</w:t>
      </w:r>
      <w:r w:rsidR="000955EB" w:rsidRPr="009A0769">
        <w:t>,</w:t>
      </w:r>
      <w:r w:rsidRPr="009A0769">
        <w:t>/ и лю</w:t>
      </w:r>
      <w:r w:rsidR="00904360" w:rsidRPr="009A0769">
        <w:t>́</w:t>
      </w:r>
      <w:r w:rsidRPr="009A0769">
        <w:t>тыя ко</w:t>
      </w:r>
      <w:r w:rsidR="00904360" w:rsidRPr="009A0769">
        <w:t>́</w:t>
      </w:r>
      <w:r w:rsidRPr="009A0769">
        <w:t>зни вра</w:t>
      </w:r>
      <w:r w:rsidR="00904360" w:rsidRPr="009A0769">
        <w:t>́</w:t>
      </w:r>
      <w:r w:rsidRPr="009A0769">
        <w:t>жия посрами</w:t>
      </w:r>
      <w:r w:rsidR="00904360" w:rsidRPr="009A0769">
        <w:t>́</w:t>
      </w:r>
      <w:r w:rsidRPr="009A0769">
        <w:t>./ Сего</w:t>
      </w:r>
      <w:r w:rsidR="00904360" w:rsidRPr="009A0769">
        <w:t>́</w:t>
      </w:r>
      <w:r w:rsidRPr="009A0769">
        <w:t xml:space="preserve"> ра</w:t>
      </w:r>
      <w:r w:rsidR="00904360" w:rsidRPr="009A0769">
        <w:t>́</w:t>
      </w:r>
      <w:r w:rsidRPr="009A0769">
        <w:t>ди сла</w:t>
      </w:r>
      <w:r w:rsidR="00904360" w:rsidRPr="009A0769">
        <w:t>́</w:t>
      </w:r>
      <w:r w:rsidRPr="009A0769">
        <w:t>вою ве</w:t>
      </w:r>
      <w:r w:rsidR="00904360" w:rsidRPr="009A0769">
        <w:t>́</w:t>
      </w:r>
      <w:r w:rsidRPr="009A0769">
        <w:t>чною// увенча</w:t>
      </w:r>
      <w:r w:rsidR="00904360" w:rsidRPr="009A0769">
        <w:t>́</w:t>
      </w:r>
      <w:r w:rsidRPr="009A0769">
        <w:t xml:space="preserve"> уго</w:t>
      </w:r>
      <w:r w:rsidR="00904360" w:rsidRPr="009A0769">
        <w:t>́</w:t>
      </w:r>
      <w:r w:rsidRPr="009A0769">
        <w:t>дника Своего</w:t>
      </w:r>
      <w:r w:rsidR="00904360" w:rsidRPr="009A0769">
        <w:t>́</w:t>
      </w:r>
      <w:r w:rsidRPr="009A0769">
        <w:t xml:space="preserve"> Человеколю</w:t>
      </w:r>
      <w:r w:rsidR="00904360" w:rsidRPr="009A0769">
        <w:t>́</w:t>
      </w:r>
      <w:r w:rsidRPr="009A0769">
        <w:t>бец Госпо</w:t>
      </w:r>
      <w:r w:rsidR="00904360" w:rsidRPr="009A0769">
        <w:t>́</w:t>
      </w:r>
      <w:r w:rsidRPr="009A0769">
        <w:t>дь</w:t>
      </w:r>
      <w:proofErr w:type="gramStart"/>
      <w:r w:rsidRPr="009A0769">
        <w:rPr>
          <w:rFonts w:eastAsiaTheme="minorEastAsia"/>
        </w:rPr>
        <w:t>.</w:t>
      </w:r>
      <w:r w:rsidRPr="009A0769">
        <w:rPr>
          <w:rStyle w:val="nbtservred"/>
        </w:rPr>
        <w:t>Т</w:t>
      </w:r>
      <w:proofErr w:type="gramEnd"/>
      <w:r w:rsidRPr="009A0769">
        <w:rPr>
          <w:rStyle w:val="nbtservred"/>
        </w:rPr>
        <w:t>ри</w:t>
      </w:r>
      <w:r w:rsidR="00904360" w:rsidRPr="009A0769">
        <w:rPr>
          <w:rStyle w:val="nbtservred"/>
        </w:rPr>
        <w:t>́</w:t>
      </w:r>
      <w:r w:rsidRPr="009A0769">
        <w:rPr>
          <w:rStyle w:val="nbtservred"/>
        </w:rPr>
        <w:t>жды</w:t>
      </w:r>
      <w:r w:rsidR="00904360" w:rsidRPr="009A0769">
        <w:rPr>
          <w:rStyle w:val="nbtservred"/>
        </w:rPr>
        <w:t>.</w:t>
      </w:r>
    </w:p>
    <w:p w14:paraId="08DE93F4" w14:textId="6D750528" w:rsidR="00131C73" w:rsidRPr="009A0769" w:rsidRDefault="00131C73" w:rsidP="00756ADC">
      <w:pPr>
        <w:pStyle w:val="nbtservbasic"/>
        <w:rPr>
          <w:rStyle w:val="nbtservred"/>
        </w:rPr>
      </w:pPr>
      <w:r w:rsidRPr="009A0769">
        <w:rPr>
          <w:rStyle w:val="nbtservred"/>
        </w:rPr>
        <w:t>Б</w:t>
      </w:r>
      <w:r w:rsidRPr="009A0769">
        <w:t>огоно</w:t>
      </w:r>
      <w:r w:rsidR="00904360" w:rsidRPr="009A0769">
        <w:t>́</w:t>
      </w:r>
      <w:r w:rsidRPr="009A0769">
        <w:t>сне преблаже</w:t>
      </w:r>
      <w:r w:rsidR="00904360" w:rsidRPr="009A0769">
        <w:t>́</w:t>
      </w:r>
      <w:r w:rsidRPr="009A0769">
        <w:t>нне Варлаа</w:t>
      </w:r>
      <w:r w:rsidR="00904360" w:rsidRPr="009A0769">
        <w:t>́</w:t>
      </w:r>
      <w:r w:rsidRPr="009A0769">
        <w:t>ме,/ все плотско</w:t>
      </w:r>
      <w:r w:rsidR="00904360" w:rsidRPr="009A0769">
        <w:t>́</w:t>
      </w:r>
      <w:r w:rsidRPr="009A0769">
        <w:t>е мудрова</w:t>
      </w:r>
      <w:r w:rsidR="00904360" w:rsidRPr="009A0769">
        <w:t>́</w:t>
      </w:r>
      <w:r w:rsidRPr="009A0769">
        <w:t>ние ду</w:t>
      </w:r>
      <w:r w:rsidR="00904360" w:rsidRPr="009A0769">
        <w:t>́</w:t>
      </w:r>
      <w:r w:rsidRPr="009A0769">
        <w:t>ху повину</w:t>
      </w:r>
      <w:r w:rsidR="00904360" w:rsidRPr="009A0769">
        <w:t>́</w:t>
      </w:r>
      <w:r w:rsidRPr="009A0769">
        <w:t>л еси</w:t>
      </w:r>
      <w:r w:rsidR="00904360" w:rsidRPr="009A0769">
        <w:t>́</w:t>
      </w:r>
      <w:r w:rsidRPr="009A0769">
        <w:t>,/ поще</w:t>
      </w:r>
      <w:r w:rsidR="00904360" w:rsidRPr="009A0769">
        <w:t>́</w:t>
      </w:r>
      <w:r w:rsidRPr="009A0769">
        <w:t>ния и изнуре</w:t>
      </w:r>
      <w:r w:rsidR="00904360" w:rsidRPr="009A0769">
        <w:t>́</w:t>
      </w:r>
      <w:r w:rsidRPr="009A0769">
        <w:t>ния теле</w:t>
      </w:r>
      <w:r w:rsidR="00904360" w:rsidRPr="009A0769">
        <w:t>́</w:t>
      </w:r>
      <w:r w:rsidRPr="009A0769">
        <w:t>снаго страда</w:t>
      </w:r>
      <w:r w:rsidR="00904360" w:rsidRPr="009A0769">
        <w:t>́</w:t>
      </w:r>
      <w:r w:rsidRPr="009A0769">
        <w:t>ньми утверди</w:t>
      </w:r>
      <w:r w:rsidR="00904360" w:rsidRPr="009A0769">
        <w:t>́</w:t>
      </w:r>
      <w:r w:rsidRPr="009A0769">
        <w:t>вся,/ я</w:t>
      </w:r>
      <w:r w:rsidR="00904360" w:rsidRPr="009A0769">
        <w:t>́</w:t>
      </w:r>
      <w:r w:rsidRPr="009A0769">
        <w:t>ко зла</w:t>
      </w:r>
      <w:r w:rsidR="00904360" w:rsidRPr="009A0769">
        <w:t>́</w:t>
      </w:r>
      <w:r w:rsidRPr="009A0769">
        <w:t>то</w:t>
      </w:r>
      <w:r w:rsidR="0031577D" w:rsidRPr="009A0769">
        <w:t>,</w:t>
      </w:r>
      <w:r w:rsidRPr="009A0769">
        <w:t xml:space="preserve"> в горни</w:t>
      </w:r>
      <w:r w:rsidR="00904360" w:rsidRPr="009A0769">
        <w:t>́</w:t>
      </w:r>
      <w:r w:rsidRPr="009A0769">
        <w:t>ле искуше</w:t>
      </w:r>
      <w:r w:rsidR="00904360" w:rsidRPr="009A0769">
        <w:t>́</w:t>
      </w:r>
      <w:r w:rsidRPr="009A0769">
        <w:t>но, сия</w:t>
      </w:r>
      <w:r w:rsidR="00904360" w:rsidRPr="009A0769">
        <w:t>́</w:t>
      </w:r>
      <w:r w:rsidRPr="009A0769">
        <w:t>я, яви</w:t>
      </w:r>
      <w:r w:rsidR="00904360" w:rsidRPr="009A0769">
        <w:t>́</w:t>
      </w:r>
      <w:r w:rsidRPr="009A0769">
        <w:t>лся еси</w:t>
      </w:r>
      <w:r w:rsidR="00904360" w:rsidRPr="009A0769">
        <w:t>́</w:t>
      </w:r>
      <w:r w:rsidRPr="009A0769">
        <w:t>/ и прия</w:t>
      </w:r>
      <w:r w:rsidR="00904360" w:rsidRPr="009A0769">
        <w:t>́</w:t>
      </w:r>
      <w:r w:rsidRPr="009A0769">
        <w:t>телище Ду</w:t>
      </w:r>
      <w:r w:rsidR="00904360" w:rsidRPr="009A0769">
        <w:t>́</w:t>
      </w:r>
      <w:r w:rsidRPr="009A0769">
        <w:t>ха Пресвята</w:t>
      </w:r>
      <w:r w:rsidR="00904360" w:rsidRPr="009A0769">
        <w:t>́</w:t>
      </w:r>
      <w:r w:rsidRPr="009A0769">
        <w:t>го был еси</w:t>
      </w:r>
      <w:r w:rsidR="00904360" w:rsidRPr="009A0769">
        <w:t>́</w:t>
      </w:r>
      <w:r w:rsidRPr="009A0769">
        <w:t>./ Помина</w:t>
      </w:r>
      <w:r w:rsidR="00904360" w:rsidRPr="009A0769">
        <w:t>́</w:t>
      </w:r>
      <w:r w:rsidRPr="009A0769">
        <w:t>й нас, чту</w:t>
      </w:r>
      <w:r w:rsidR="00904360" w:rsidRPr="009A0769">
        <w:t>́</w:t>
      </w:r>
      <w:r w:rsidRPr="009A0769">
        <w:t>щих па</w:t>
      </w:r>
      <w:r w:rsidR="00904360" w:rsidRPr="009A0769">
        <w:t>́</w:t>
      </w:r>
      <w:r w:rsidRPr="009A0769">
        <w:t>мять твою</w:t>
      </w:r>
      <w:r w:rsidR="00904360" w:rsidRPr="009A0769">
        <w:t>́</w:t>
      </w:r>
      <w:r w:rsidRPr="009A0769">
        <w:t xml:space="preserve"> свяще</w:t>
      </w:r>
      <w:r w:rsidR="00904360" w:rsidRPr="009A0769">
        <w:t>́</w:t>
      </w:r>
      <w:r w:rsidRPr="009A0769">
        <w:t>нную,/ и умоли</w:t>
      </w:r>
      <w:r w:rsidR="00904360" w:rsidRPr="009A0769">
        <w:t>́</w:t>
      </w:r>
      <w:r w:rsidRPr="009A0769">
        <w:t xml:space="preserve"> Го</w:t>
      </w:r>
      <w:r w:rsidR="00904360" w:rsidRPr="009A0769">
        <w:t>́</w:t>
      </w:r>
      <w:r w:rsidRPr="009A0769">
        <w:t>спода, да ми</w:t>
      </w:r>
      <w:r w:rsidR="00904360" w:rsidRPr="009A0769">
        <w:t>́</w:t>
      </w:r>
      <w:r w:rsidRPr="009A0769">
        <w:t>лостив нам бу</w:t>
      </w:r>
      <w:r w:rsidR="00904360" w:rsidRPr="009A0769">
        <w:t>́</w:t>
      </w:r>
      <w:r w:rsidRPr="009A0769">
        <w:t>дет// во мно</w:t>
      </w:r>
      <w:r w:rsidR="00904360" w:rsidRPr="009A0769">
        <w:t>́</w:t>
      </w:r>
      <w:r w:rsidRPr="009A0769">
        <w:t>жестве Своея</w:t>
      </w:r>
      <w:r w:rsidR="00904360" w:rsidRPr="009A0769">
        <w:t>́</w:t>
      </w:r>
      <w:r w:rsidRPr="009A0769">
        <w:t xml:space="preserve"> бла</w:t>
      </w:r>
      <w:r w:rsidR="00904360" w:rsidRPr="009A0769">
        <w:t>́</w:t>
      </w:r>
      <w:r w:rsidRPr="009A0769">
        <w:t xml:space="preserve">гости. </w:t>
      </w:r>
      <w:r w:rsidRPr="009A0769">
        <w:rPr>
          <w:rStyle w:val="nbtservred"/>
        </w:rPr>
        <w:t>Два</w:t>
      </w:r>
      <w:r w:rsidR="00904360" w:rsidRPr="009A0769">
        <w:rPr>
          <w:rStyle w:val="nbtservred"/>
        </w:rPr>
        <w:t>́</w:t>
      </w:r>
      <w:r w:rsidRPr="009A0769">
        <w:rPr>
          <w:rStyle w:val="nbtservred"/>
        </w:rPr>
        <w:t>жды</w:t>
      </w:r>
      <w:r w:rsidR="00904360" w:rsidRPr="009A0769">
        <w:rPr>
          <w:rStyle w:val="nbtservred"/>
        </w:rPr>
        <w:t>.</w:t>
      </w:r>
    </w:p>
    <w:p w14:paraId="5DDEAB44" w14:textId="3E9B5BC6" w:rsidR="00131C73" w:rsidRPr="009A0769" w:rsidRDefault="00131C73" w:rsidP="00131C73">
      <w:pPr>
        <w:pStyle w:val="nbtservheadred"/>
      </w:pPr>
      <w:r w:rsidRPr="009A0769">
        <w:t>Сла</w:t>
      </w:r>
      <w:r w:rsidR="00904360" w:rsidRPr="009A0769">
        <w:t>́</w:t>
      </w:r>
      <w:r w:rsidRPr="009A0769">
        <w:t>ва, глас 6:</w:t>
      </w:r>
    </w:p>
    <w:p w14:paraId="425D2F50" w14:textId="1220D103" w:rsidR="00131C73" w:rsidRPr="009A0769" w:rsidRDefault="00131C73" w:rsidP="00756ADC">
      <w:pPr>
        <w:pStyle w:val="nbtservbasic"/>
      </w:pPr>
      <w:proofErr w:type="gramStart"/>
      <w:r w:rsidRPr="009A0769">
        <w:rPr>
          <w:rStyle w:val="nbtservred"/>
        </w:rPr>
        <w:t>П</w:t>
      </w:r>
      <w:r w:rsidRPr="009A0769">
        <w:t>окая</w:t>
      </w:r>
      <w:r w:rsidR="00904360" w:rsidRPr="009A0769">
        <w:t>́</w:t>
      </w:r>
      <w:r w:rsidRPr="009A0769">
        <w:t>ния</w:t>
      </w:r>
      <w:proofErr w:type="gramEnd"/>
      <w:r w:rsidRPr="009A0769">
        <w:t xml:space="preserve"> о</w:t>
      </w:r>
      <w:r w:rsidR="00904360" w:rsidRPr="009A0769">
        <w:t>́</w:t>
      </w:r>
      <w:r w:rsidRPr="009A0769">
        <w:t>браз нело</w:t>
      </w:r>
      <w:r w:rsidR="00904360" w:rsidRPr="009A0769">
        <w:t>́</w:t>
      </w:r>
      <w:r w:rsidRPr="009A0769">
        <w:t>жно восприи</w:t>
      </w:r>
      <w:r w:rsidR="00904360" w:rsidRPr="009A0769">
        <w:t>́</w:t>
      </w:r>
      <w:r w:rsidRPr="009A0769">
        <w:t>м,/ му</w:t>
      </w:r>
      <w:r w:rsidR="00904360" w:rsidRPr="009A0769">
        <w:t>́</w:t>
      </w:r>
      <w:r w:rsidRPr="009A0769">
        <w:t>жески в мо</w:t>
      </w:r>
      <w:r w:rsidR="00904360" w:rsidRPr="009A0769">
        <w:t>́</w:t>
      </w:r>
      <w:r w:rsidRPr="009A0769">
        <w:t>ри с супру</w:t>
      </w:r>
      <w:r w:rsidR="00904360" w:rsidRPr="009A0769">
        <w:t>́</w:t>
      </w:r>
      <w:r w:rsidRPr="009A0769">
        <w:t>жницею ме</w:t>
      </w:r>
      <w:r w:rsidR="00904360" w:rsidRPr="009A0769">
        <w:t>́</w:t>
      </w:r>
      <w:r w:rsidRPr="009A0769">
        <w:t>ртвою ше</w:t>
      </w:r>
      <w:r w:rsidR="00904360" w:rsidRPr="009A0769">
        <w:t>́</w:t>
      </w:r>
      <w:r w:rsidRPr="009A0769">
        <w:t>ствовал еси</w:t>
      </w:r>
      <w:r w:rsidR="00904360" w:rsidRPr="009A0769">
        <w:t>́</w:t>
      </w:r>
      <w:r w:rsidRPr="009A0769">
        <w:t>/ и</w:t>
      </w:r>
      <w:r w:rsidR="006B7C9D" w:rsidRPr="009A0769">
        <w:t>,</w:t>
      </w:r>
      <w:r w:rsidRPr="009A0769">
        <w:t xml:space="preserve"> ладию</w:t>
      </w:r>
      <w:r w:rsidR="00F15792" w:rsidRPr="009A0769">
        <w:t>́</w:t>
      </w:r>
      <w:r w:rsidRPr="009A0769">
        <w:t xml:space="preserve"> гроб сотвори</w:t>
      </w:r>
      <w:r w:rsidR="00904360" w:rsidRPr="009A0769">
        <w:t>́</w:t>
      </w:r>
      <w:r w:rsidRPr="009A0769">
        <w:t>в,/ потща</w:t>
      </w:r>
      <w:r w:rsidR="00904360" w:rsidRPr="009A0769">
        <w:t>́</w:t>
      </w:r>
      <w:r w:rsidRPr="009A0769">
        <w:t>лся еси</w:t>
      </w:r>
      <w:r w:rsidR="00904360" w:rsidRPr="009A0769">
        <w:t>́</w:t>
      </w:r>
      <w:r w:rsidRPr="009A0769">
        <w:t xml:space="preserve"> плоть порабо</w:t>
      </w:r>
      <w:r w:rsidR="00E10BA4" w:rsidRPr="009A0769">
        <w:t>́</w:t>
      </w:r>
      <w:r w:rsidRPr="009A0769">
        <w:t>тити ду</w:t>
      </w:r>
      <w:r w:rsidR="00904360" w:rsidRPr="009A0769">
        <w:t>́</w:t>
      </w:r>
      <w:r w:rsidRPr="009A0769">
        <w:t>ху./ Те</w:t>
      </w:r>
      <w:r w:rsidR="00904360" w:rsidRPr="009A0769">
        <w:t>́</w:t>
      </w:r>
      <w:r w:rsidRPr="009A0769">
        <w:t>мже жи</w:t>
      </w:r>
      <w:r w:rsidR="00904360" w:rsidRPr="009A0769">
        <w:t>́</w:t>
      </w:r>
      <w:r w:rsidRPr="009A0769">
        <w:t>тель пусты</w:t>
      </w:r>
      <w:r w:rsidR="00904360" w:rsidRPr="009A0769">
        <w:t>́</w:t>
      </w:r>
      <w:r w:rsidRPr="009A0769">
        <w:t>нный яви</w:t>
      </w:r>
      <w:r w:rsidR="00904360" w:rsidRPr="009A0769">
        <w:t>́</w:t>
      </w:r>
      <w:r w:rsidRPr="009A0769">
        <w:t>лся еси</w:t>
      </w:r>
      <w:r w:rsidR="00904360" w:rsidRPr="009A0769">
        <w:t>́</w:t>
      </w:r>
      <w:r w:rsidRPr="009A0769">
        <w:t>,/ пра</w:t>
      </w:r>
      <w:r w:rsidR="00904360" w:rsidRPr="009A0769">
        <w:t>́</w:t>
      </w:r>
      <w:r w:rsidRPr="009A0769">
        <w:t>вило доброде</w:t>
      </w:r>
      <w:r w:rsidR="00904360" w:rsidRPr="009A0769">
        <w:t>́</w:t>
      </w:r>
      <w:r w:rsidRPr="009A0769">
        <w:t>тели изве</w:t>
      </w:r>
      <w:r w:rsidR="00904360" w:rsidRPr="009A0769">
        <w:t>́</w:t>
      </w:r>
      <w:r w:rsidRPr="009A0769">
        <w:t>стнейшее,/ о</w:t>
      </w:r>
      <w:r w:rsidR="0085679D" w:rsidRPr="009A0769">
        <w:t>́</w:t>
      </w:r>
      <w:r w:rsidRPr="009A0769">
        <w:t>тче наш Варлаа</w:t>
      </w:r>
      <w:r w:rsidR="00904360" w:rsidRPr="009A0769">
        <w:t>́</w:t>
      </w:r>
      <w:r w:rsidRPr="009A0769">
        <w:t>ме,/ пло</w:t>
      </w:r>
      <w:r w:rsidR="00904360" w:rsidRPr="009A0769">
        <w:t>́</w:t>
      </w:r>
      <w:r w:rsidRPr="009A0769">
        <w:t>ти бо и ми</w:t>
      </w:r>
      <w:r w:rsidR="00904360" w:rsidRPr="009A0769">
        <w:t>́</w:t>
      </w:r>
      <w:r w:rsidRPr="009A0769">
        <w:t>ра отре</w:t>
      </w:r>
      <w:r w:rsidR="00904360" w:rsidRPr="009A0769">
        <w:t>́</w:t>
      </w:r>
      <w:r w:rsidRPr="009A0769">
        <w:t>кся,/ па</w:t>
      </w:r>
      <w:r w:rsidR="00904360" w:rsidRPr="009A0769">
        <w:t>́</w:t>
      </w:r>
      <w:r w:rsidRPr="009A0769">
        <w:t>че естества</w:t>
      </w:r>
      <w:r w:rsidR="00904360" w:rsidRPr="009A0769">
        <w:t>́</w:t>
      </w:r>
      <w:r w:rsidRPr="009A0769">
        <w:t xml:space="preserve"> по</w:t>
      </w:r>
      <w:r w:rsidR="00904360" w:rsidRPr="009A0769">
        <w:t>́</w:t>
      </w:r>
      <w:r w:rsidRPr="009A0769">
        <w:t>двиг поне</w:t>
      </w:r>
      <w:r w:rsidR="00904360" w:rsidRPr="009A0769">
        <w:t>́</w:t>
      </w:r>
      <w:r w:rsidRPr="009A0769">
        <w:t>сл еси</w:t>
      </w:r>
      <w:r w:rsidR="00904360" w:rsidRPr="009A0769">
        <w:t>́</w:t>
      </w:r>
      <w:r w:rsidRPr="009A0769">
        <w:t>,/ не самому</w:t>
      </w:r>
      <w:r w:rsidR="00904360" w:rsidRPr="009A0769">
        <w:t>́</w:t>
      </w:r>
      <w:r w:rsidRPr="009A0769">
        <w:t xml:space="preserve"> себе</w:t>
      </w:r>
      <w:r w:rsidR="00904360" w:rsidRPr="009A0769">
        <w:t>́</w:t>
      </w:r>
      <w:r w:rsidRPr="009A0769">
        <w:t xml:space="preserve"> жив</w:t>
      </w:r>
      <w:r w:rsidR="00F52041" w:rsidRPr="009A0769">
        <w:t>ы́й</w:t>
      </w:r>
      <w:r w:rsidRPr="009A0769">
        <w:t>,/ но Христу</w:t>
      </w:r>
      <w:r w:rsidR="00904360" w:rsidRPr="009A0769">
        <w:t>́</w:t>
      </w:r>
      <w:r w:rsidRPr="009A0769">
        <w:t>, живу</w:t>
      </w:r>
      <w:r w:rsidR="00904360" w:rsidRPr="009A0769">
        <w:t>́</w:t>
      </w:r>
      <w:r w:rsidRPr="009A0769">
        <w:t>щу в т</w:t>
      </w:r>
      <w:r w:rsidR="006D013D" w:rsidRPr="009A0769">
        <w:t>ебе́</w:t>
      </w:r>
      <w:r w:rsidRPr="009A0769">
        <w:t>,// Его</w:t>
      </w:r>
      <w:r w:rsidR="00904360" w:rsidRPr="009A0769">
        <w:t>́</w:t>
      </w:r>
      <w:r w:rsidRPr="009A0769">
        <w:t>же моли</w:t>
      </w:r>
      <w:r w:rsidR="00904360" w:rsidRPr="009A0769">
        <w:t>́</w:t>
      </w:r>
      <w:r w:rsidRPr="009A0769">
        <w:t xml:space="preserve"> спасти</w:t>
      </w:r>
      <w:r w:rsidR="00904360" w:rsidRPr="009A0769">
        <w:t>́</w:t>
      </w:r>
      <w:r w:rsidRPr="009A0769">
        <w:t>ся душа</w:t>
      </w:r>
      <w:r w:rsidR="00904360" w:rsidRPr="009A0769">
        <w:t>́</w:t>
      </w:r>
      <w:r w:rsidRPr="009A0769">
        <w:t>м на</w:t>
      </w:r>
      <w:r w:rsidR="00904360" w:rsidRPr="009A0769">
        <w:t>́</w:t>
      </w:r>
      <w:r w:rsidRPr="009A0769">
        <w:t>шим.</w:t>
      </w:r>
    </w:p>
    <w:p w14:paraId="6836C67D" w14:textId="77777777" w:rsidR="00E10BA4" w:rsidRPr="009A0769" w:rsidRDefault="00131C73" w:rsidP="00E10BA4">
      <w:pPr>
        <w:pStyle w:val="nbtservheadred"/>
        <w:rPr>
          <w:rStyle w:val="nbtservred"/>
        </w:rPr>
      </w:pPr>
      <w:r w:rsidRPr="009A0769">
        <w:rPr>
          <w:rStyle w:val="nbtservred"/>
        </w:rPr>
        <w:t>И ны</w:t>
      </w:r>
      <w:r w:rsidR="00904360" w:rsidRPr="009A0769">
        <w:rPr>
          <w:rStyle w:val="nbtservred"/>
        </w:rPr>
        <w:t>́</w:t>
      </w:r>
      <w:r w:rsidRPr="009A0769">
        <w:rPr>
          <w:rStyle w:val="nbtservred"/>
        </w:rPr>
        <w:t xml:space="preserve">не, </w:t>
      </w:r>
      <w:r w:rsidRPr="009A0769">
        <w:t>Богоро</w:t>
      </w:r>
      <w:r w:rsidR="00904360" w:rsidRPr="009A0769">
        <w:t>́</w:t>
      </w:r>
      <w:r w:rsidRPr="009A0769">
        <w:t>дичен</w:t>
      </w:r>
      <w:r w:rsidR="00904360" w:rsidRPr="009A0769">
        <w:rPr>
          <w:rStyle w:val="nbtservred"/>
        </w:rPr>
        <w:t>, глас то́йже</w:t>
      </w:r>
      <w:r w:rsidRPr="009A0769">
        <w:rPr>
          <w:rStyle w:val="nbtservred"/>
        </w:rPr>
        <w:t xml:space="preserve">: </w:t>
      </w:r>
    </w:p>
    <w:p w14:paraId="0BECE137" w14:textId="53B2FDF4" w:rsidR="00131C73" w:rsidRPr="009A0769" w:rsidRDefault="00131C73" w:rsidP="0031577D">
      <w:pPr>
        <w:pStyle w:val="nbtservbasic"/>
      </w:pPr>
      <w:r w:rsidRPr="009A0769">
        <w:rPr>
          <w:rStyle w:val="nbtservred"/>
        </w:rPr>
        <w:t>К</w:t>
      </w:r>
      <w:r w:rsidRPr="009A0769">
        <w:t>то Тебе</w:t>
      </w:r>
      <w:r w:rsidR="00904360" w:rsidRPr="009A0769">
        <w:t>́</w:t>
      </w:r>
      <w:r w:rsidRPr="009A0769">
        <w:t xml:space="preserve"> не ублажи</w:t>
      </w:r>
      <w:r w:rsidR="00904360" w:rsidRPr="009A0769">
        <w:t>́</w:t>
      </w:r>
      <w:r w:rsidRPr="009A0769">
        <w:t xml:space="preserve">т, </w:t>
      </w:r>
      <w:r w:rsidR="00AA2D97" w:rsidRPr="009A0769">
        <w:rPr>
          <w:color w:val="231F20"/>
        </w:rPr>
        <w:t>Пресвята́я</w:t>
      </w:r>
      <w:r w:rsidR="00AA2D97" w:rsidRPr="009A0769">
        <w:rPr>
          <w:color w:val="231F20"/>
          <w:spacing w:val="34"/>
        </w:rPr>
        <w:t xml:space="preserve"> </w:t>
      </w:r>
      <w:r w:rsidR="00AA2D97" w:rsidRPr="009A0769">
        <w:rPr>
          <w:color w:val="231F20"/>
        </w:rPr>
        <w:t>Де́во?/</w:t>
      </w:r>
      <w:r w:rsidR="00AA2D97" w:rsidRPr="009A0769">
        <w:rPr>
          <w:color w:val="231F20"/>
          <w:spacing w:val="35"/>
        </w:rPr>
        <w:t xml:space="preserve"> </w:t>
      </w:r>
      <w:r w:rsidR="00AA2D97" w:rsidRPr="009A0769">
        <w:rPr>
          <w:color w:val="231F20"/>
        </w:rPr>
        <w:t>Кто</w:t>
      </w:r>
      <w:r w:rsidR="00AA2D97" w:rsidRPr="009A0769">
        <w:rPr>
          <w:color w:val="231F20"/>
          <w:spacing w:val="34"/>
        </w:rPr>
        <w:t xml:space="preserve"> </w:t>
      </w:r>
      <w:r w:rsidR="00AA2D97" w:rsidRPr="009A0769">
        <w:rPr>
          <w:color w:val="231F20"/>
          <w:spacing w:val="-5"/>
        </w:rPr>
        <w:t xml:space="preserve">ли </w:t>
      </w:r>
      <w:r w:rsidR="00AA2D97" w:rsidRPr="009A0769">
        <w:rPr>
          <w:color w:val="231F20"/>
        </w:rPr>
        <w:t>не воспое́т Твоего́ пречи́стаго Рождества́?/ Безле́тно бо от Отца́ возсия́вый Сын Единоро́дный,/ То́йже от Тебе́, Чи́стыя, про́йде,/ неизрече́нно вопло́щся,/ естество́м Бог сый/ и естество́м быв Челове́к</w:t>
      </w:r>
      <w:r w:rsidR="00AA2D97" w:rsidRPr="009A0769">
        <w:rPr>
          <w:color w:val="231F20"/>
          <w:spacing w:val="-13"/>
        </w:rPr>
        <w:t xml:space="preserve"> </w:t>
      </w:r>
      <w:r w:rsidR="00AA2D97" w:rsidRPr="009A0769">
        <w:rPr>
          <w:color w:val="231F20"/>
        </w:rPr>
        <w:t>нас</w:t>
      </w:r>
      <w:r w:rsidR="00AA2D97" w:rsidRPr="009A0769">
        <w:rPr>
          <w:color w:val="231F20"/>
          <w:spacing w:val="-13"/>
        </w:rPr>
        <w:t xml:space="preserve"> </w:t>
      </w:r>
      <w:r w:rsidR="00AA2D97" w:rsidRPr="009A0769">
        <w:rPr>
          <w:color w:val="231F20"/>
        </w:rPr>
        <w:t>ра́ди,/</w:t>
      </w:r>
      <w:r w:rsidR="00AA2D97" w:rsidRPr="009A0769">
        <w:rPr>
          <w:color w:val="231F20"/>
          <w:spacing w:val="-13"/>
        </w:rPr>
        <w:t xml:space="preserve"> </w:t>
      </w:r>
      <w:r w:rsidR="00AA2D97" w:rsidRPr="009A0769">
        <w:rPr>
          <w:color w:val="231F20"/>
        </w:rPr>
        <w:t>не</w:t>
      </w:r>
      <w:r w:rsidR="00AA2D97" w:rsidRPr="009A0769">
        <w:rPr>
          <w:color w:val="231F20"/>
          <w:spacing w:val="-13"/>
        </w:rPr>
        <w:t xml:space="preserve"> </w:t>
      </w:r>
      <w:r w:rsidR="00AA2D97" w:rsidRPr="009A0769">
        <w:rPr>
          <w:color w:val="231F20"/>
        </w:rPr>
        <w:t>во</w:t>
      </w:r>
      <w:r w:rsidR="00AA2D97" w:rsidRPr="009A0769">
        <w:rPr>
          <w:color w:val="231F20"/>
          <w:spacing w:val="-13"/>
        </w:rPr>
        <w:t xml:space="preserve"> </w:t>
      </w:r>
      <w:r w:rsidR="00AA2D97" w:rsidRPr="009A0769">
        <w:rPr>
          <w:color w:val="231F20"/>
        </w:rPr>
        <w:t>двою́</w:t>
      </w:r>
      <w:r w:rsidR="00AA2D97" w:rsidRPr="009A0769">
        <w:rPr>
          <w:color w:val="231F20"/>
          <w:spacing w:val="-13"/>
        </w:rPr>
        <w:t xml:space="preserve"> </w:t>
      </w:r>
      <w:r w:rsidR="00AA2D97" w:rsidRPr="009A0769">
        <w:rPr>
          <w:color w:val="231F20"/>
        </w:rPr>
        <w:t>лицу́</w:t>
      </w:r>
      <w:r w:rsidR="00AA2D97" w:rsidRPr="009A0769">
        <w:rPr>
          <w:color w:val="231F20"/>
          <w:spacing w:val="-13"/>
        </w:rPr>
        <w:t xml:space="preserve"> </w:t>
      </w:r>
      <w:r w:rsidR="00AA2D97" w:rsidRPr="009A0769">
        <w:rPr>
          <w:color w:val="231F20"/>
        </w:rPr>
        <w:t>разделя́емый,/ но во двою́ естеству́ несли́тно познава́емый./ Того́ моли́, Чи́стая, Всеблаже́нная,// поми́ловатися душа́м на́шим.</w:t>
      </w:r>
    </w:p>
    <w:p w14:paraId="1988A398" w14:textId="02D00E36" w:rsidR="00131C73" w:rsidRPr="009A0769" w:rsidRDefault="00131C73" w:rsidP="00131C73">
      <w:pPr>
        <w:pStyle w:val="nbtservheadred"/>
      </w:pPr>
      <w:r w:rsidRPr="009A0769">
        <w:t>Вход. Проки</w:t>
      </w:r>
      <w:r w:rsidR="00904360" w:rsidRPr="009A0769">
        <w:t>́</w:t>
      </w:r>
      <w:r w:rsidRPr="009A0769">
        <w:t>мен дне. Чте</w:t>
      </w:r>
      <w:r w:rsidR="00904360" w:rsidRPr="009A0769">
        <w:t>́</w:t>
      </w:r>
      <w:r w:rsidRPr="009A0769">
        <w:t>ния три преподо</w:t>
      </w:r>
      <w:r w:rsidR="00904360" w:rsidRPr="009A0769">
        <w:t>́</w:t>
      </w:r>
      <w:r w:rsidRPr="009A0769">
        <w:t>бническая.</w:t>
      </w:r>
    </w:p>
    <w:p w14:paraId="48768F6A" w14:textId="77777777" w:rsidR="007B72ED" w:rsidRPr="009A0769" w:rsidRDefault="007B72ED" w:rsidP="007B72ED">
      <w:pPr>
        <w:pStyle w:val="nbtservheadred"/>
      </w:pPr>
      <w:r w:rsidRPr="009A0769">
        <w:t>Прему́дрости Соломо́новы чте́ние (глава́ 3):</w:t>
      </w:r>
    </w:p>
    <w:p w14:paraId="0768BBDD" w14:textId="0F0314B4" w:rsidR="007B72ED" w:rsidRPr="009A0769" w:rsidRDefault="00D37D10" w:rsidP="007B72ED">
      <w:pPr>
        <w:pStyle w:val="nbtservbasic"/>
      </w:pPr>
      <w:r w:rsidRPr="009A0769">
        <w:rPr>
          <w:rStyle w:val="nbtservred"/>
        </w:rPr>
        <w:t>П</w:t>
      </w:r>
      <w:r w:rsidRPr="009A0769">
        <w:t>ра́ведных</w:t>
      </w:r>
      <w:r w:rsidR="00602AF6" w:rsidRPr="009A0769">
        <w:t xml:space="preserve"> ду́ши в руце́ Бо́жией,/ и не прико́снется их му́ка./ Непщева́ни бы́ша во очесе́х безу́мных умре́ти,/ и вмени́ся озлобле́ние исхо́д их./ И е́же от нас ше́ствие сокруше́ние,/ они́ же суть в ми́ре./ И́бо пред лице́м челове́ческим а́ще и му́ку прии́мут,/ упова́ние их </w:t>
      </w:r>
      <w:r w:rsidR="00602AF6" w:rsidRPr="009A0769">
        <w:lastRenderedPageBreak/>
        <w:t xml:space="preserve">безсме́ртия испо́лнено./ И вма́ле нака́зани бы́вше, вели́кими благоде́тельствовани бу́дут,/ я́ко Бог искуси́ я́ и обре́те их досто́йны Себе́./ Я́ко зла́то в горни́ле, искуси́ их/ и я́ко всепло́дие же́ртвенное прия́т я́./ И во вре́мя посеще́ния их возсия́ют/ и, я́ко и́скры по сте́блию, потеку́т./ Су́дят язы́ком и облада́ют людьми́,/ и воцари́тся Госпо́дь в них во ве́ки./ Наде́ющиися Нань разуме́ют и́стину/ и ве́рнии в любви́ пребу́дут Ему́./ Я́ко благода́ть и ми́лость в преподо́бных Его́,/ и посеще́ние во избра́нных </w:t>
      </w:r>
      <w:r w:rsidR="007B72ED" w:rsidRPr="009A0769">
        <w:t>Его́.</w:t>
      </w:r>
    </w:p>
    <w:p w14:paraId="57FBC568" w14:textId="77777777" w:rsidR="007B72ED" w:rsidRPr="009A0769" w:rsidRDefault="007B72ED" w:rsidP="007B72ED">
      <w:pPr>
        <w:pStyle w:val="nbtservheadred"/>
      </w:pPr>
      <w:r w:rsidRPr="009A0769">
        <w:t>Прему́дрости Соломо́новы чте́ние (главы́ 5 и 6):</w:t>
      </w:r>
    </w:p>
    <w:p w14:paraId="70D1027E" w14:textId="77777777" w:rsidR="007B72ED" w:rsidRPr="009A0769" w:rsidRDefault="007B72ED" w:rsidP="007B72ED">
      <w:pPr>
        <w:pStyle w:val="nbtservbasic"/>
      </w:pPr>
      <w:r w:rsidRPr="009A0769">
        <w:rPr>
          <w:rStyle w:val="nbtservred"/>
        </w:rPr>
        <w:t>П</w:t>
      </w:r>
      <w:r w:rsidRPr="009A0769">
        <w:t>ра́ведницы во ве́ки живу́т, и в Го́споде мзда их,/ и попече́ние их у Вы́шняго./ Сего́ ра́ди прии́мут Ца́рствие благоле́пия/ и вене́ц добро́ты от руки́ Госпо́дни,/ зане́ десни́цею покры́ет я́/ и мы́шцею защити́т их./ Прии́мет всеору́жие рве́ние Свое́/ и вооружи́т тварь в месть враго́м./ Облече́тся в броня́ пра́вды/ и возложи́т шлем – суд нелицеме́рен./ Прии́мет щит непобеди́мый – преподо́бие,/ поостри́т же напра́сный гнев во ору́жие,/ спобо́рет же с ним мир на безу́мныя./ По́йдут праволу́чныя стре́лы мо́лниины/ и, я́ко от благокру́гла лу́ка облако́в, на наме́рение полетя́т./ И от каменоме́тныя я́рости испо́лнь паду́т гра́ды,/ вознегоду́ет на них вода́ морска́я,/ ре́ки же потопя́т я́ на́гло./ Сопроти́в ста́нет им дух си́лы/ и, я́ко ви́хор, разве́ет их,/ и опустоши́т всю зе́млю беззако́ние,/ и злоде́йство преврати́т престо́лы си́льных./ Слы́шите у́бо, ца́рие, и разуме́йте,/ навы́кните, судии́ конце́в земли́./ Внуши́те, держа́щии мно́жества/ и гордя́щиися о наро́дех язы́ков,/ я́ко дана́ есть от Го́спода держа́ва вам/ и си́ла от Вы́шняго.</w:t>
      </w:r>
    </w:p>
    <w:p w14:paraId="1D598234" w14:textId="77777777" w:rsidR="007B72ED" w:rsidRPr="009A0769" w:rsidRDefault="007B72ED" w:rsidP="007B72ED">
      <w:pPr>
        <w:pStyle w:val="nbtservheadred"/>
      </w:pPr>
      <w:r w:rsidRPr="009A0769">
        <w:t>Прему́дрости Соломо́новы чте́ние (глава́ 4):</w:t>
      </w:r>
    </w:p>
    <w:p w14:paraId="0DE4C40F" w14:textId="77777777" w:rsidR="007B72ED" w:rsidRPr="009A0769" w:rsidRDefault="007B72ED" w:rsidP="007B72ED">
      <w:pPr>
        <w:pStyle w:val="nbtservbasic"/>
      </w:pPr>
      <w:r w:rsidRPr="009A0769">
        <w:rPr>
          <w:rStyle w:val="nbtservred"/>
        </w:rPr>
        <w:t>П</w:t>
      </w:r>
      <w:r w:rsidRPr="009A0769">
        <w:t>ра́ведник, а́ще пости́гнет сконча́тися, в поко́и бу́дет./ Ста́рость бо честна́ не многоле́тна,/ ниже́ в числе́ лет исчита́ется./ Седи́на же есть му́дрость челове́ком,/ и во́зраст ста́рости житие́ нескве́рное./ Благоуго́ден Бо́гови быв, возлю́блен бысть,/ и живы́й посреде́ гре́шник преста́влен бысть./ Восхище́н бысть, да не зло́ба измени́т ра́зума его́,/ или́ лесть прельсти́т ду́шу его́./ Раче́ние бо зло́бы помрача́ет до́брая,/ и паре́ние по́хоти пременя́ет ум незло́бив./ Сконча́вся вма́ле, испо́лни ле́та до́лга./ Уго́дна бо бе Го́сподеви душа́ его́,/ сего́ ра́ди потща́ся от среды́ лука́вствия./ Лю́дие же ви́девше и не разуме́вше,/ ниже́ поло́жше в помышле́нии таково́е./ Я́ко благода́ть и ми́лость в преподо́бных Его́,/ и посеще́ние во избра́нных Его́.</w:t>
      </w:r>
    </w:p>
    <w:p w14:paraId="29F8C2EE" w14:textId="165F9308" w:rsidR="00131C73" w:rsidRPr="009A0769" w:rsidRDefault="00131C73" w:rsidP="00131C73">
      <w:pPr>
        <w:pStyle w:val="nbtservheadred"/>
      </w:pPr>
      <w:r w:rsidRPr="009A0769">
        <w:t>На лити</w:t>
      </w:r>
      <w:r w:rsidR="00904360" w:rsidRPr="009A0769">
        <w:t>́</w:t>
      </w:r>
      <w:r w:rsidRPr="009A0769">
        <w:t>и стихи</w:t>
      </w:r>
      <w:r w:rsidR="00904360" w:rsidRPr="009A0769">
        <w:t>́</w:t>
      </w:r>
      <w:r w:rsidRPr="009A0769">
        <w:t>ра хра</w:t>
      </w:r>
      <w:r w:rsidR="00904360" w:rsidRPr="009A0769">
        <w:t>́</w:t>
      </w:r>
      <w:r w:rsidRPr="009A0769">
        <w:t>ма</w:t>
      </w:r>
      <w:r w:rsidR="00D90359" w:rsidRPr="009A0769">
        <w:t>,</w:t>
      </w:r>
      <w:r w:rsidRPr="009A0769">
        <w:t xml:space="preserve"> и свята</w:t>
      </w:r>
      <w:r w:rsidR="00904360" w:rsidRPr="009A0769">
        <w:t>́</w:t>
      </w:r>
      <w:r w:rsidRPr="009A0769">
        <w:t>го стихи</w:t>
      </w:r>
      <w:r w:rsidR="00904360" w:rsidRPr="009A0769">
        <w:t>́</w:t>
      </w:r>
      <w:r w:rsidRPr="009A0769">
        <w:t>ры, глас 5:</w:t>
      </w:r>
    </w:p>
    <w:p w14:paraId="475AED97" w14:textId="54881AEA" w:rsidR="00131C73" w:rsidRPr="009A0769" w:rsidRDefault="00131C73" w:rsidP="00756ADC">
      <w:pPr>
        <w:pStyle w:val="nbtservbasic"/>
      </w:pPr>
      <w:r w:rsidRPr="009A0769">
        <w:rPr>
          <w:rStyle w:val="nbtservred"/>
        </w:rPr>
        <w:lastRenderedPageBreak/>
        <w:t>П</w:t>
      </w:r>
      <w:r w:rsidRPr="009A0769">
        <w:t>реподо</w:t>
      </w:r>
      <w:r w:rsidR="00904360" w:rsidRPr="009A0769">
        <w:t>́</w:t>
      </w:r>
      <w:r w:rsidRPr="009A0769">
        <w:t>бне о</w:t>
      </w:r>
      <w:r w:rsidR="00904360" w:rsidRPr="009A0769">
        <w:t>́</w:t>
      </w:r>
      <w:r w:rsidRPr="009A0769">
        <w:t>тче Варлаа</w:t>
      </w:r>
      <w:r w:rsidR="00904360" w:rsidRPr="009A0769">
        <w:t>́</w:t>
      </w:r>
      <w:r w:rsidRPr="009A0769">
        <w:t>ме,/ ты, измла</w:t>
      </w:r>
      <w:r w:rsidR="00904360" w:rsidRPr="009A0769">
        <w:t>́</w:t>
      </w:r>
      <w:r w:rsidRPr="009A0769">
        <w:t>да возлюби</w:t>
      </w:r>
      <w:r w:rsidR="00904360" w:rsidRPr="009A0769">
        <w:t>́</w:t>
      </w:r>
      <w:r w:rsidRPr="009A0769">
        <w:t>в добро</w:t>
      </w:r>
      <w:r w:rsidR="00904360" w:rsidRPr="009A0769">
        <w:t>́</w:t>
      </w:r>
      <w:r w:rsidRPr="009A0769">
        <w:t>ту Влады</w:t>
      </w:r>
      <w:r w:rsidR="00904360" w:rsidRPr="009A0769">
        <w:t>́</w:t>
      </w:r>
      <w:r w:rsidRPr="009A0769">
        <w:t>ки Христа</w:t>
      </w:r>
      <w:r w:rsidR="00904360" w:rsidRPr="009A0769">
        <w:t>́</w:t>
      </w:r>
      <w:r w:rsidRPr="009A0769">
        <w:t>/ и к Нему</w:t>
      </w:r>
      <w:r w:rsidR="00904360" w:rsidRPr="009A0769">
        <w:t>́</w:t>
      </w:r>
      <w:r w:rsidRPr="009A0769">
        <w:t xml:space="preserve"> жела</w:t>
      </w:r>
      <w:r w:rsidR="00904360" w:rsidRPr="009A0769">
        <w:t>́</w:t>
      </w:r>
      <w:r w:rsidRPr="009A0769">
        <w:t>ние невозвра</w:t>
      </w:r>
      <w:r w:rsidR="00904360" w:rsidRPr="009A0769">
        <w:t>́</w:t>
      </w:r>
      <w:r w:rsidRPr="009A0769">
        <w:t>тно име</w:t>
      </w:r>
      <w:r w:rsidR="00904360" w:rsidRPr="009A0769">
        <w:t>́</w:t>
      </w:r>
      <w:r w:rsidRPr="009A0769">
        <w:t xml:space="preserve">я,/ в </w:t>
      </w:r>
      <w:r w:rsidRPr="009A0769">
        <w:rPr>
          <w:rFonts w:eastAsiaTheme="minorEastAsia"/>
        </w:rPr>
        <w:t>правове</w:t>
      </w:r>
      <w:r w:rsidR="00904360" w:rsidRPr="009A0769">
        <w:rPr>
          <w:rFonts w:eastAsiaTheme="minorEastAsia"/>
        </w:rPr>
        <w:t>́</w:t>
      </w:r>
      <w:r w:rsidRPr="009A0769">
        <w:rPr>
          <w:rFonts w:eastAsiaTheme="minorEastAsia"/>
        </w:rPr>
        <w:t>рии и благоче</w:t>
      </w:r>
      <w:r w:rsidR="00904360" w:rsidRPr="009A0769">
        <w:rPr>
          <w:rFonts w:eastAsiaTheme="minorEastAsia"/>
        </w:rPr>
        <w:t>́</w:t>
      </w:r>
      <w:r w:rsidRPr="009A0769">
        <w:rPr>
          <w:rFonts w:eastAsiaTheme="minorEastAsia"/>
        </w:rPr>
        <w:t>стии подвиза</w:t>
      </w:r>
      <w:r w:rsidR="00904360" w:rsidRPr="009A0769">
        <w:rPr>
          <w:rFonts w:eastAsiaTheme="minorEastAsia"/>
        </w:rPr>
        <w:t>́</w:t>
      </w:r>
      <w:r w:rsidRPr="009A0769">
        <w:rPr>
          <w:rFonts w:eastAsiaTheme="minorEastAsia"/>
        </w:rPr>
        <w:t>лся еси</w:t>
      </w:r>
      <w:r w:rsidR="00904360" w:rsidRPr="009A0769">
        <w:rPr>
          <w:rFonts w:eastAsiaTheme="minorEastAsia"/>
        </w:rPr>
        <w:t>́</w:t>
      </w:r>
      <w:r w:rsidRPr="009A0769">
        <w:rPr>
          <w:rFonts w:eastAsiaTheme="minorEastAsia"/>
        </w:rPr>
        <w:t>.</w:t>
      </w:r>
      <w:r w:rsidRPr="009A0769">
        <w:t>/ Егда</w:t>
      </w:r>
      <w:r w:rsidR="00904360" w:rsidRPr="009A0769">
        <w:t>́</w:t>
      </w:r>
      <w:r w:rsidRPr="009A0769">
        <w:t xml:space="preserve"> же супоста</w:t>
      </w:r>
      <w:r w:rsidR="00904360" w:rsidRPr="009A0769">
        <w:t>́</w:t>
      </w:r>
      <w:r w:rsidRPr="009A0769">
        <w:t>т диа</w:t>
      </w:r>
      <w:r w:rsidR="00904360" w:rsidRPr="009A0769">
        <w:t>́</w:t>
      </w:r>
      <w:r w:rsidRPr="009A0769">
        <w:t>вол искуси</w:t>
      </w:r>
      <w:r w:rsidR="00904360" w:rsidRPr="009A0769">
        <w:t>́</w:t>
      </w:r>
      <w:r w:rsidRPr="009A0769">
        <w:t xml:space="preserve"> тя, о</w:t>
      </w:r>
      <w:r w:rsidR="00904360" w:rsidRPr="009A0769">
        <w:t>́</w:t>
      </w:r>
      <w:r w:rsidRPr="009A0769">
        <w:t>тче преподо</w:t>
      </w:r>
      <w:r w:rsidR="00904360" w:rsidRPr="009A0769">
        <w:t>́</w:t>
      </w:r>
      <w:r w:rsidRPr="009A0769">
        <w:t>бне,/ ты ру</w:t>
      </w:r>
      <w:r w:rsidR="00904360" w:rsidRPr="009A0769">
        <w:t>́</w:t>
      </w:r>
      <w:r w:rsidRPr="009A0769">
        <w:t>ку свою</w:t>
      </w:r>
      <w:r w:rsidR="00904360" w:rsidRPr="009A0769">
        <w:t>́</w:t>
      </w:r>
      <w:r w:rsidRPr="009A0769">
        <w:t xml:space="preserve"> на ве</w:t>
      </w:r>
      <w:r w:rsidR="00904360" w:rsidRPr="009A0769">
        <w:t>́</w:t>
      </w:r>
      <w:r w:rsidRPr="009A0769">
        <w:t>сла кре</w:t>
      </w:r>
      <w:r w:rsidR="00904360" w:rsidRPr="009A0769">
        <w:t>́</w:t>
      </w:r>
      <w:r w:rsidRPr="009A0769">
        <w:t>пко возложи</w:t>
      </w:r>
      <w:r w:rsidR="00904360" w:rsidRPr="009A0769">
        <w:t>́</w:t>
      </w:r>
      <w:r w:rsidRPr="009A0769">
        <w:t>л еси</w:t>
      </w:r>
      <w:r w:rsidR="00904360" w:rsidRPr="009A0769">
        <w:t>́</w:t>
      </w:r>
      <w:r w:rsidRPr="009A0769">
        <w:t>/ и</w:t>
      </w:r>
      <w:r w:rsidR="006B7C9D" w:rsidRPr="009A0769">
        <w:t>,</w:t>
      </w:r>
      <w:r w:rsidRPr="009A0769">
        <w:t xml:space="preserve"> мно</w:t>
      </w:r>
      <w:r w:rsidR="00904360" w:rsidRPr="009A0769">
        <w:t>́</w:t>
      </w:r>
      <w:r w:rsidRPr="009A0769">
        <w:t>ги ско</w:t>
      </w:r>
      <w:r w:rsidR="00904360" w:rsidRPr="009A0769">
        <w:t>́</w:t>
      </w:r>
      <w:r w:rsidRPr="009A0769">
        <w:t>рби претерпева</w:t>
      </w:r>
      <w:r w:rsidR="00904360" w:rsidRPr="009A0769">
        <w:t>́</w:t>
      </w:r>
      <w:r w:rsidRPr="009A0769">
        <w:t>я,/ отню</w:t>
      </w:r>
      <w:r w:rsidR="00904360" w:rsidRPr="009A0769">
        <w:t>́</w:t>
      </w:r>
      <w:r w:rsidRPr="009A0769">
        <w:t>д вспять не зрел еси</w:t>
      </w:r>
      <w:r w:rsidR="00904360" w:rsidRPr="009A0769">
        <w:t>́</w:t>
      </w:r>
      <w:r w:rsidRPr="009A0769">
        <w:t>,/ стопы</w:t>
      </w:r>
      <w:r w:rsidR="00904360" w:rsidRPr="009A0769">
        <w:t>́</w:t>
      </w:r>
      <w:r w:rsidRPr="009A0769">
        <w:t xml:space="preserve"> твоя</w:t>
      </w:r>
      <w:r w:rsidR="00904360" w:rsidRPr="009A0769">
        <w:t>́</w:t>
      </w:r>
      <w:r w:rsidRPr="009A0769">
        <w:t xml:space="preserve"> по словеси</w:t>
      </w:r>
      <w:r w:rsidR="00904360" w:rsidRPr="009A0769">
        <w:t>́</w:t>
      </w:r>
      <w:r w:rsidRPr="009A0769">
        <w:t xml:space="preserve"> отца</w:t>
      </w:r>
      <w:r w:rsidR="00904360" w:rsidRPr="009A0769">
        <w:t>́</w:t>
      </w:r>
      <w:r w:rsidRPr="009A0769">
        <w:t xml:space="preserve"> духо</w:t>
      </w:r>
      <w:r w:rsidR="00904360" w:rsidRPr="009A0769">
        <w:t>́</w:t>
      </w:r>
      <w:r w:rsidRPr="009A0769">
        <w:t>внаго направля</w:t>
      </w:r>
      <w:r w:rsidR="00904360" w:rsidRPr="009A0769">
        <w:t>́</w:t>
      </w:r>
      <w:r w:rsidRPr="009A0769">
        <w:t>я,/ вся ко</w:t>
      </w:r>
      <w:r w:rsidR="00904360" w:rsidRPr="009A0769">
        <w:t>́</w:t>
      </w:r>
      <w:r w:rsidRPr="009A0769">
        <w:t>зни вра</w:t>
      </w:r>
      <w:r w:rsidR="00904360" w:rsidRPr="009A0769">
        <w:t>́</w:t>
      </w:r>
      <w:r w:rsidRPr="009A0769">
        <w:t>жия препобеди</w:t>
      </w:r>
      <w:r w:rsidR="00904360" w:rsidRPr="009A0769">
        <w:t>́</w:t>
      </w:r>
      <w:r w:rsidRPr="009A0769">
        <w:t>л еси</w:t>
      </w:r>
      <w:r w:rsidR="00904360" w:rsidRPr="009A0769">
        <w:t>́</w:t>
      </w:r>
      <w:r w:rsidR="00861E0C" w:rsidRPr="009A0769">
        <w:t>,</w:t>
      </w:r>
      <w:r w:rsidRPr="009A0769">
        <w:t>// и вене</w:t>
      </w:r>
      <w:r w:rsidR="00904360" w:rsidRPr="009A0769">
        <w:t>́</w:t>
      </w:r>
      <w:r w:rsidRPr="009A0769">
        <w:t>ц побе</w:t>
      </w:r>
      <w:r w:rsidR="00904360" w:rsidRPr="009A0769">
        <w:t>́</w:t>
      </w:r>
      <w:r w:rsidRPr="009A0769">
        <w:t>дный от Го</w:t>
      </w:r>
      <w:r w:rsidR="00904360" w:rsidRPr="009A0769">
        <w:t>́</w:t>
      </w:r>
      <w:r w:rsidRPr="009A0769">
        <w:t>спода прия</w:t>
      </w:r>
      <w:r w:rsidR="00904360" w:rsidRPr="009A0769">
        <w:t>́</w:t>
      </w:r>
      <w:r w:rsidRPr="009A0769">
        <w:t>л еси</w:t>
      </w:r>
      <w:r w:rsidR="00904360" w:rsidRPr="009A0769">
        <w:t>́</w:t>
      </w:r>
      <w:r w:rsidRPr="009A0769">
        <w:t>.</w:t>
      </w:r>
    </w:p>
    <w:p w14:paraId="06599E7D" w14:textId="4E98D4D4" w:rsidR="00131C73" w:rsidRPr="009A0769" w:rsidRDefault="00131C73" w:rsidP="00131C73">
      <w:pPr>
        <w:pStyle w:val="nbtservbasic"/>
      </w:pPr>
      <w:r w:rsidRPr="009A0769">
        <w:rPr>
          <w:rStyle w:val="nbtservred"/>
        </w:rPr>
        <w:t>Б</w:t>
      </w:r>
      <w:r w:rsidRPr="009A0769">
        <w:t>у</w:t>
      </w:r>
      <w:r w:rsidR="00904360" w:rsidRPr="009A0769">
        <w:t>́</w:t>
      </w:r>
      <w:r w:rsidRPr="009A0769">
        <w:t>ри океа</w:t>
      </w:r>
      <w:r w:rsidR="00904360" w:rsidRPr="009A0769">
        <w:t>́</w:t>
      </w:r>
      <w:r w:rsidRPr="009A0769">
        <w:t>на хла</w:t>
      </w:r>
      <w:r w:rsidR="00904360" w:rsidRPr="009A0769">
        <w:t>́</w:t>
      </w:r>
      <w:r w:rsidRPr="009A0769">
        <w:t>дна не убоя</w:t>
      </w:r>
      <w:r w:rsidR="00904360" w:rsidRPr="009A0769">
        <w:t>́</w:t>
      </w:r>
      <w:r w:rsidRPr="009A0769">
        <w:t>вся,/ проти</w:t>
      </w:r>
      <w:r w:rsidR="00904360" w:rsidRPr="009A0769">
        <w:t>́</w:t>
      </w:r>
      <w:r w:rsidRPr="009A0769">
        <w:t>ву зе</w:t>
      </w:r>
      <w:r w:rsidR="00904360" w:rsidRPr="009A0769">
        <w:t>́</w:t>
      </w:r>
      <w:r w:rsidRPr="009A0769">
        <w:t>льнаго обурева</w:t>
      </w:r>
      <w:r w:rsidR="00904360" w:rsidRPr="009A0769">
        <w:t>́</w:t>
      </w:r>
      <w:r w:rsidRPr="009A0769">
        <w:t>ния/ любо</w:t>
      </w:r>
      <w:r w:rsidR="00904360" w:rsidRPr="009A0769">
        <w:t>́</w:t>
      </w:r>
      <w:r w:rsidRPr="009A0769">
        <w:t>вию Христо</w:t>
      </w:r>
      <w:r w:rsidR="00904360" w:rsidRPr="009A0769">
        <w:t>́</w:t>
      </w:r>
      <w:r w:rsidRPr="009A0769">
        <w:t>вою согрева</w:t>
      </w:r>
      <w:r w:rsidR="00904360" w:rsidRPr="009A0769">
        <w:t>́</w:t>
      </w:r>
      <w:r w:rsidRPr="009A0769">
        <w:t>емь был еси</w:t>
      </w:r>
      <w:r w:rsidR="00904360" w:rsidRPr="009A0769">
        <w:t>́</w:t>
      </w:r>
      <w:r w:rsidRPr="009A0769">
        <w:t>,/ досточу</w:t>
      </w:r>
      <w:r w:rsidR="00904360" w:rsidRPr="009A0769">
        <w:t>́</w:t>
      </w:r>
      <w:r w:rsidRPr="009A0769">
        <w:t>дне о</w:t>
      </w:r>
      <w:r w:rsidR="00904360" w:rsidRPr="009A0769">
        <w:t>́</w:t>
      </w:r>
      <w:r w:rsidRPr="009A0769">
        <w:t>тче Варлаа</w:t>
      </w:r>
      <w:r w:rsidR="00904360" w:rsidRPr="009A0769">
        <w:t>́</w:t>
      </w:r>
      <w:r w:rsidRPr="009A0769">
        <w:t>ме,/ чу</w:t>
      </w:r>
      <w:r w:rsidR="00904360" w:rsidRPr="009A0769">
        <w:t>́</w:t>
      </w:r>
      <w:r w:rsidRPr="009A0769">
        <w:t>вственныя же стра</w:t>
      </w:r>
      <w:r w:rsidR="00904360" w:rsidRPr="009A0769">
        <w:t>́</w:t>
      </w:r>
      <w:r w:rsidRPr="009A0769">
        <w:t>сти смири</w:t>
      </w:r>
      <w:r w:rsidR="00904360" w:rsidRPr="009A0769">
        <w:t>́</w:t>
      </w:r>
      <w:r w:rsidRPr="009A0769">
        <w:t>в воздержа</w:t>
      </w:r>
      <w:r w:rsidR="00904360" w:rsidRPr="009A0769">
        <w:t>́</w:t>
      </w:r>
      <w:r w:rsidRPr="009A0769">
        <w:t>ния брозда</w:t>
      </w:r>
      <w:r w:rsidR="00904360" w:rsidRPr="009A0769">
        <w:t>́</w:t>
      </w:r>
      <w:r w:rsidRPr="009A0769">
        <w:t>ми,/ ре</w:t>
      </w:r>
      <w:r w:rsidR="00904360" w:rsidRPr="009A0769">
        <w:t>́</w:t>
      </w:r>
      <w:r w:rsidRPr="009A0769">
        <w:t>вность к Небе</w:t>
      </w:r>
      <w:r w:rsidR="00904360" w:rsidRPr="009A0769">
        <w:t>́</w:t>
      </w:r>
      <w:r w:rsidRPr="009A0769">
        <w:t>сным на мо</w:t>
      </w:r>
      <w:r w:rsidR="00904360" w:rsidRPr="009A0769">
        <w:t>́</w:t>
      </w:r>
      <w:r w:rsidRPr="009A0769">
        <w:t>ри и на земли</w:t>
      </w:r>
      <w:r w:rsidR="00904360" w:rsidRPr="009A0769">
        <w:t>́</w:t>
      </w:r>
      <w:r w:rsidRPr="009A0769">
        <w:t xml:space="preserve"> показа</w:t>
      </w:r>
      <w:r w:rsidR="00904360" w:rsidRPr="009A0769">
        <w:t>́</w:t>
      </w:r>
      <w:r w:rsidRPr="009A0769">
        <w:t>л еси</w:t>
      </w:r>
      <w:r w:rsidR="00904360" w:rsidRPr="009A0769">
        <w:t>́</w:t>
      </w:r>
      <w:r w:rsidR="00527BD6" w:rsidRPr="009A0769">
        <w:t>,</w:t>
      </w:r>
      <w:r w:rsidRPr="009A0769">
        <w:t>/ и вся</w:t>
      </w:r>
      <w:r w:rsidR="00904360" w:rsidRPr="009A0769">
        <w:t>́</w:t>
      </w:r>
      <w:r w:rsidRPr="009A0769">
        <w:t>кое плотско</w:t>
      </w:r>
      <w:r w:rsidR="00904360" w:rsidRPr="009A0769">
        <w:t>́</w:t>
      </w:r>
      <w:r w:rsidRPr="009A0769">
        <w:t>е жела</w:t>
      </w:r>
      <w:r w:rsidR="00904360" w:rsidRPr="009A0769">
        <w:t>́</w:t>
      </w:r>
      <w:r w:rsidRPr="009A0769">
        <w:t>ние ду</w:t>
      </w:r>
      <w:r w:rsidR="00904360" w:rsidRPr="009A0769">
        <w:t>́</w:t>
      </w:r>
      <w:r w:rsidRPr="009A0769">
        <w:t>хови покори</w:t>
      </w:r>
      <w:r w:rsidR="00904360" w:rsidRPr="009A0769">
        <w:t>́</w:t>
      </w:r>
      <w:r w:rsidRPr="009A0769">
        <w:t>л еси</w:t>
      </w:r>
      <w:r w:rsidR="00904360" w:rsidRPr="009A0769">
        <w:t>́</w:t>
      </w:r>
      <w:r w:rsidRPr="009A0769">
        <w:t>./ Тем ны</w:t>
      </w:r>
      <w:r w:rsidR="00904360" w:rsidRPr="009A0769">
        <w:t>́</w:t>
      </w:r>
      <w:r w:rsidRPr="009A0769">
        <w:t>не в Небе</w:t>
      </w:r>
      <w:r w:rsidR="00904360" w:rsidRPr="009A0769">
        <w:t>́</w:t>
      </w:r>
      <w:r w:rsidRPr="009A0769">
        <w:t>сных селе</w:t>
      </w:r>
      <w:r w:rsidR="00904360" w:rsidRPr="009A0769">
        <w:t>́</w:t>
      </w:r>
      <w:r w:rsidRPr="009A0769">
        <w:t>ниих водворя</w:t>
      </w:r>
      <w:r w:rsidR="00904360" w:rsidRPr="009A0769">
        <w:t>́</w:t>
      </w:r>
      <w:r w:rsidRPr="009A0769">
        <w:t>яся,// моли</w:t>
      </w:r>
      <w:r w:rsidR="00904360" w:rsidRPr="009A0769">
        <w:t>́</w:t>
      </w:r>
      <w:r w:rsidRPr="009A0769">
        <w:t xml:space="preserve"> о душа</w:t>
      </w:r>
      <w:r w:rsidR="00904360" w:rsidRPr="009A0769">
        <w:t>́</w:t>
      </w:r>
      <w:r w:rsidRPr="009A0769">
        <w:t>х на</w:t>
      </w:r>
      <w:r w:rsidR="00904360" w:rsidRPr="009A0769">
        <w:t>́</w:t>
      </w:r>
      <w:r w:rsidRPr="009A0769">
        <w:t xml:space="preserve">ших. </w:t>
      </w:r>
    </w:p>
    <w:p w14:paraId="3721D2B7" w14:textId="0C6AF1AD" w:rsidR="00131C73" w:rsidRPr="009A0769" w:rsidRDefault="00131C73" w:rsidP="00131C73">
      <w:pPr>
        <w:pStyle w:val="nbtservheadred"/>
      </w:pPr>
      <w:r w:rsidRPr="009A0769">
        <w:t>Сла</w:t>
      </w:r>
      <w:r w:rsidR="00904360" w:rsidRPr="009A0769">
        <w:t>́</w:t>
      </w:r>
      <w:r w:rsidRPr="009A0769">
        <w:t>ва, глас то</w:t>
      </w:r>
      <w:r w:rsidR="00904360" w:rsidRPr="009A0769">
        <w:t>́</w:t>
      </w:r>
      <w:r w:rsidRPr="009A0769">
        <w:t>йже:</w:t>
      </w:r>
    </w:p>
    <w:p w14:paraId="279D7DE4" w14:textId="462086B9" w:rsidR="00131C73" w:rsidRPr="009A0769" w:rsidRDefault="00131C73" w:rsidP="00131C73">
      <w:pPr>
        <w:pStyle w:val="nbtservbasic"/>
      </w:pPr>
      <w:r w:rsidRPr="009A0769">
        <w:rPr>
          <w:rStyle w:val="nbtservred"/>
        </w:rPr>
        <w:t>Б</w:t>
      </w:r>
      <w:r w:rsidRPr="009A0769">
        <w:t>оготе</w:t>
      </w:r>
      <w:r w:rsidR="00904360" w:rsidRPr="009A0769">
        <w:t>́</w:t>
      </w:r>
      <w:r w:rsidRPr="009A0769">
        <w:t>чней звезде</w:t>
      </w:r>
      <w:r w:rsidR="00904360" w:rsidRPr="009A0769">
        <w:t>́</w:t>
      </w:r>
      <w:r w:rsidRPr="009A0769">
        <w:t xml:space="preserve"> полно</w:t>
      </w:r>
      <w:r w:rsidR="00904360" w:rsidRPr="009A0769">
        <w:t>́</w:t>
      </w:r>
      <w:r w:rsidRPr="009A0769">
        <w:t>щней уподо</w:t>
      </w:r>
      <w:r w:rsidR="00904360" w:rsidRPr="009A0769">
        <w:t>́</w:t>
      </w:r>
      <w:r w:rsidRPr="009A0769">
        <w:t>бився,/ вся бре</w:t>
      </w:r>
      <w:r w:rsidR="00904360" w:rsidRPr="009A0769">
        <w:t>́</w:t>
      </w:r>
      <w:r w:rsidRPr="009A0769">
        <w:t>ги страны</w:t>
      </w:r>
      <w:r w:rsidR="00904360" w:rsidRPr="009A0769">
        <w:t>́</w:t>
      </w:r>
      <w:r w:rsidRPr="009A0769">
        <w:t xml:space="preserve"> се</w:t>
      </w:r>
      <w:r w:rsidR="00904360" w:rsidRPr="009A0769">
        <w:t>́</w:t>
      </w:r>
      <w:r w:rsidRPr="009A0769">
        <w:t>верныя обте</w:t>
      </w:r>
      <w:r w:rsidR="00904360" w:rsidRPr="009A0769">
        <w:t>́</w:t>
      </w:r>
      <w:r w:rsidRPr="009A0769">
        <w:t>кл еси</w:t>
      </w:r>
      <w:r w:rsidR="00904360" w:rsidRPr="009A0769">
        <w:t>́</w:t>
      </w:r>
      <w:r w:rsidRPr="009A0769">
        <w:t>,/ досточу</w:t>
      </w:r>
      <w:r w:rsidR="00904360" w:rsidRPr="009A0769">
        <w:t>́</w:t>
      </w:r>
      <w:r w:rsidRPr="009A0769">
        <w:t>дне Варлаа</w:t>
      </w:r>
      <w:r w:rsidR="00904360" w:rsidRPr="009A0769">
        <w:t>́</w:t>
      </w:r>
      <w:r w:rsidRPr="009A0769">
        <w:t>ме,/ и, я</w:t>
      </w:r>
      <w:r w:rsidR="00904360" w:rsidRPr="009A0769">
        <w:t>́</w:t>
      </w:r>
      <w:r w:rsidRPr="009A0769">
        <w:t>ко денни</w:t>
      </w:r>
      <w:r w:rsidR="00904360" w:rsidRPr="009A0769">
        <w:t>́</w:t>
      </w:r>
      <w:r w:rsidRPr="009A0769">
        <w:t>ца, Со</w:t>
      </w:r>
      <w:r w:rsidR="00904360" w:rsidRPr="009A0769">
        <w:t>́</w:t>
      </w:r>
      <w:r w:rsidRPr="009A0769">
        <w:t>лнцу Пра</w:t>
      </w:r>
      <w:r w:rsidR="00904360" w:rsidRPr="009A0769">
        <w:t>́</w:t>
      </w:r>
      <w:r w:rsidRPr="009A0769">
        <w:t>вды предходя</w:t>
      </w:r>
      <w:r w:rsidR="00904360" w:rsidRPr="009A0769">
        <w:t>́</w:t>
      </w:r>
      <w:r w:rsidRPr="009A0769">
        <w:t>щая,/ Тому</w:t>
      </w:r>
      <w:r w:rsidR="00904360" w:rsidRPr="009A0769">
        <w:t>́</w:t>
      </w:r>
      <w:r w:rsidRPr="009A0769">
        <w:t xml:space="preserve"> </w:t>
      </w:r>
      <w:r w:rsidR="000E26B6" w:rsidRPr="009A0769">
        <w:t>е</w:t>
      </w:r>
      <w:r w:rsidRPr="009A0769">
        <w:t>ди</w:t>
      </w:r>
      <w:r w:rsidR="00904360" w:rsidRPr="009A0769">
        <w:t>́</w:t>
      </w:r>
      <w:r w:rsidRPr="009A0769">
        <w:t>ному после</w:t>
      </w:r>
      <w:r w:rsidR="00904360" w:rsidRPr="009A0769">
        <w:t>́</w:t>
      </w:r>
      <w:r w:rsidRPr="009A0769">
        <w:t>довав,/ равноа</w:t>
      </w:r>
      <w:r w:rsidR="00904360" w:rsidRPr="009A0769">
        <w:t>́</w:t>
      </w:r>
      <w:r w:rsidRPr="009A0769">
        <w:t>нгельно в пеще</w:t>
      </w:r>
      <w:r w:rsidR="00904360" w:rsidRPr="009A0769">
        <w:t>́</w:t>
      </w:r>
      <w:r w:rsidRPr="009A0769">
        <w:t>ре пожи</w:t>
      </w:r>
      <w:r w:rsidR="00904360" w:rsidRPr="009A0769">
        <w:t>́</w:t>
      </w:r>
      <w:r w:rsidRPr="009A0769">
        <w:t>л еси</w:t>
      </w:r>
      <w:r w:rsidR="00904360" w:rsidRPr="009A0769">
        <w:t>́</w:t>
      </w:r>
      <w:r w:rsidRPr="009A0769">
        <w:t>,/ те</w:t>
      </w:r>
      <w:r w:rsidR="00904360" w:rsidRPr="009A0769">
        <w:t>́</w:t>
      </w:r>
      <w:r w:rsidRPr="009A0769">
        <w:t>мже ны</w:t>
      </w:r>
      <w:r w:rsidR="00904360" w:rsidRPr="009A0769">
        <w:t>́</w:t>
      </w:r>
      <w:r w:rsidRPr="009A0769">
        <w:t>не на Небесе</w:t>
      </w:r>
      <w:r w:rsidR="00904360" w:rsidRPr="009A0769">
        <w:t>́</w:t>
      </w:r>
      <w:r w:rsidRPr="009A0769">
        <w:t>х со А</w:t>
      </w:r>
      <w:r w:rsidR="00904360" w:rsidRPr="009A0769">
        <w:t>́</w:t>
      </w:r>
      <w:r w:rsidRPr="009A0769">
        <w:t>нгелы Христу</w:t>
      </w:r>
      <w:r w:rsidR="00904360" w:rsidRPr="009A0769">
        <w:t>́</w:t>
      </w:r>
      <w:r w:rsidRPr="009A0769">
        <w:t xml:space="preserve"> предстои</w:t>
      </w:r>
      <w:r w:rsidR="00904360" w:rsidRPr="009A0769">
        <w:t>́</w:t>
      </w:r>
      <w:r w:rsidRPr="009A0769">
        <w:t>ши,// со дерзнове</w:t>
      </w:r>
      <w:r w:rsidR="00904360" w:rsidRPr="009A0769">
        <w:t>́</w:t>
      </w:r>
      <w:r w:rsidRPr="009A0769">
        <w:t>нием моля</w:t>
      </w:r>
      <w:r w:rsidR="00904360" w:rsidRPr="009A0769">
        <w:t>́</w:t>
      </w:r>
      <w:r w:rsidRPr="009A0769">
        <w:t>ся о душа</w:t>
      </w:r>
      <w:r w:rsidR="00904360" w:rsidRPr="009A0769">
        <w:t>́</w:t>
      </w:r>
      <w:r w:rsidRPr="009A0769">
        <w:t>х на</w:t>
      </w:r>
      <w:r w:rsidR="00904360" w:rsidRPr="009A0769">
        <w:t>́</w:t>
      </w:r>
      <w:r w:rsidRPr="009A0769">
        <w:t>ших.</w:t>
      </w:r>
    </w:p>
    <w:p w14:paraId="48D7825A" w14:textId="77777777" w:rsidR="00EE7C9F" w:rsidRPr="009A0769" w:rsidRDefault="00131C73" w:rsidP="00EE7C9F">
      <w:pPr>
        <w:pStyle w:val="nbtservheadred"/>
        <w:rPr>
          <w:rStyle w:val="nbtservred"/>
        </w:rPr>
      </w:pPr>
      <w:r w:rsidRPr="009A0769">
        <w:rPr>
          <w:rStyle w:val="nbtservred"/>
        </w:rPr>
        <w:t>И ны</w:t>
      </w:r>
      <w:r w:rsidR="00904360" w:rsidRPr="009A0769">
        <w:rPr>
          <w:rStyle w:val="nbtservred"/>
        </w:rPr>
        <w:t>́</w:t>
      </w:r>
      <w:r w:rsidRPr="009A0769">
        <w:rPr>
          <w:rStyle w:val="nbtservred"/>
        </w:rPr>
        <w:t xml:space="preserve">не, </w:t>
      </w:r>
      <w:r w:rsidRPr="009A0769">
        <w:t>Богоро</w:t>
      </w:r>
      <w:r w:rsidR="00904360" w:rsidRPr="009A0769">
        <w:t>́</w:t>
      </w:r>
      <w:r w:rsidRPr="009A0769">
        <w:t>дичен</w:t>
      </w:r>
      <w:r w:rsidR="00904360" w:rsidRPr="009A0769">
        <w:rPr>
          <w:rStyle w:val="nbtservred"/>
        </w:rPr>
        <w:t>, глас то́йже</w:t>
      </w:r>
      <w:r w:rsidRPr="009A0769">
        <w:rPr>
          <w:rStyle w:val="nbtservred"/>
        </w:rPr>
        <w:t xml:space="preserve">: </w:t>
      </w:r>
    </w:p>
    <w:p w14:paraId="5FF34B46" w14:textId="4B9AE264" w:rsidR="00131C73" w:rsidRPr="009A0769" w:rsidRDefault="00131C73" w:rsidP="007B72ED">
      <w:pPr>
        <w:pStyle w:val="nbtservbasic"/>
      </w:pPr>
      <w:r w:rsidRPr="009A0769">
        <w:rPr>
          <w:rStyle w:val="nbtservred"/>
        </w:rPr>
        <w:t>Х</w:t>
      </w:r>
      <w:r w:rsidRPr="009A0769">
        <w:t xml:space="preserve">рам и </w:t>
      </w:r>
      <w:r w:rsidR="00890868" w:rsidRPr="009A0769">
        <w:rPr>
          <w:color w:val="231F20"/>
        </w:rPr>
        <w:t>дверь еси́,/ пала́та и престо́л Царе́в,/ Де́во Всечестна́я,/ Е́юже Изба́витель мой, Христо́с Госпо́дь,/ во тьме спя́щим яви́ся,/ Со́лнце сый Пра́вды, просвети́ти хотя́/ я́же созда́ по о́бразу Своему́ руко́ю Свое́ю./ Те́мже, Всепе́тая,/ я́ко Ма́терне</w:t>
      </w:r>
      <w:r w:rsidR="00890868" w:rsidRPr="009A0769">
        <w:rPr>
          <w:color w:val="231F20"/>
          <w:spacing w:val="-5"/>
        </w:rPr>
        <w:t xml:space="preserve"> </w:t>
      </w:r>
      <w:r w:rsidR="00890868" w:rsidRPr="009A0769">
        <w:rPr>
          <w:color w:val="231F20"/>
        </w:rPr>
        <w:t>дерзнове́ние</w:t>
      </w:r>
      <w:r w:rsidR="00890868" w:rsidRPr="009A0769">
        <w:rPr>
          <w:color w:val="231F20"/>
          <w:spacing w:val="-5"/>
        </w:rPr>
        <w:t xml:space="preserve"> </w:t>
      </w:r>
      <w:r w:rsidR="00890868" w:rsidRPr="009A0769">
        <w:rPr>
          <w:color w:val="231F20"/>
        </w:rPr>
        <w:t>к</w:t>
      </w:r>
      <w:r w:rsidR="00890868" w:rsidRPr="009A0769">
        <w:rPr>
          <w:color w:val="231F20"/>
          <w:spacing w:val="-5"/>
        </w:rPr>
        <w:t xml:space="preserve"> </w:t>
      </w:r>
      <w:r w:rsidR="00890868" w:rsidRPr="009A0769">
        <w:rPr>
          <w:color w:val="231F20"/>
        </w:rPr>
        <w:t>Нему́</w:t>
      </w:r>
      <w:r w:rsidR="00890868" w:rsidRPr="009A0769">
        <w:rPr>
          <w:color w:val="231F20"/>
          <w:spacing w:val="-5"/>
        </w:rPr>
        <w:t xml:space="preserve"> </w:t>
      </w:r>
      <w:r w:rsidR="00890868" w:rsidRPr="009A0769">
        <w:rPr>
          <w:color w:val="231F20"/>
        </w:rPr>
        <w:t>стяжа́вшая,// непреста́нно моли́ спасти́ся душа́м на́шим.</w:t>
      </w:r>
    </w:p>
    <w:p w14:paraId="139BA628" w14:textId="326B93F2" w:rsidR="00131C73" w:rsidRPr="009A0769" w:rsidRDefault="00131C73" w:rsidP="00131C73">
      <w:pPr>
        <w:pStyle w:val="nbtservheadred"/>
      </w:pPr>
      <w:r w:rsidRPr="009A0769">
        <w:t>На стихо</w:t>
      </w:r>
      <w:r w:rsidR="00904360" w:rsidRPr="009A0769">
        <w:t>́</w:t>
      </w:r>
      <w:r w:rsidRPr="009A0769">
        <w:t>вне стихи</w:t>
      </w:r>
      <w:r w:rsidR="00904360" w:rsidRPr="009A0769">
        <w:t>́</w:t>
      </w:r>
      <w:r w:rsidRPr="009A0769">
        <w:t>ры, глас 1.</w:t>
      </w:r>
    </w:p>
    <w:p w14:paraId="55420B52" w14:textId="009AC7BA" w:rsidR="00131C73" w:rsidRPr="009A0769" w:rsidRDefault="00131C73" w:rsidP="00131C73">
      <w:pPr>
        <w:pStyle w:val="nbtservpodoben"/>
      </w:pPr>
      <w:r w:rsidRPr="009A0769">
        <w:rPr>
          <w:rStyle w:val="nbtservred"/>
        </w:rPr>
        <w:t>Подо</w:t>
      </w:r>
      <w:r w:rsidR="00904360" w:rsidRPr="009A0769">
        <w:rPr>
          <w:rStyle w:val="nbtservred"/>
        </w:rPr>
        <w:t>́</w:t>
      </w:r>
      <w:r w:rsidRPr="009A0769">
        <w:rPr>
          <w:rStyle w:val="nbtservred"/>
        </w:rPr>
        <w:t>бен: Н</w:t>
      </w:r>
      <w:r w:rsidRPr="009A0769">
        <w:t>ебе</w:t>
      </w:r>
      <w:r w:rsidR="00904360" w:rsidRPr="009A0769">
        <w:t>́</w:t>
      </w:r>
      <w:r w:rsidRPr="009A0769">
        <w:t>сных чино</w:t>
      </w:r>
      <w:r w:rsidR="00904360" w:rsidRPr="009A0769">
        <w:t>́</w:t>
      </w:r>
      <w:r w:rsidRPr="009A0769">
        <w:t>в:</w:t>
      </w:r>
    </w:p>
    <w:p w14:paraId="61B92ADE" w14:textId="045CCA3F" w:rsidR="00131C73" w:rsidRPr="009A0769" w:rsidRDefault="00131C73" w:rsidP="00756ADC">
      <w:pPr>
        <w:pStyle w:val="nbtservbasic"/>
      </w:pPr>
      <w:r w:rsidRPr="009A0769">
        <w:rPr>
          <w:rStyle w:val="nbtservred"/>
        </w:rPr>
        <w:t>Н</w:t>
      </w:r>
      <w:r w:rsidRPr="009A0769">
        <w:t>аста</w:t>
      </w:r>
      <w:r w:rsidR="00904360" w:rsidRPr="009A0769">
        <w:t>́</w:t>
      </w:r>
      <w:r w:rsidRPr="009A0769">
        <w:t>, богоно</w:t>
      </w:r>
      <w:r w:rsidR="00904360" w:rsidRPr="009A0769">
        <w:t>́</w:t>
      </w:r>
      <w:r w:rsidRPr="009A0769">
        <w:t>сне Варлаа</w:t>
      </w:r>
      <w:r w:rsidR="00904360" w:rsidRPr="009A0769">
        <w:t>́</w:t>
      </w:r>
      <w:r w:rsidRPr="009A0769">
        <w:t>ме,/ со</w:t>
      </w:r>
      <w:r w:rsidR="00904360" w:rsidRPr="009A0769">
        <w:t>́</w:t>
      </w:r>
      <w:r w:rsidRPr="009A0769">
        <w:t>лнца светле</w:t>
      </w:r>
      <w:r w:rsidR="00904360" w:rsidRPr="009A0769">
        <w:t>́</w:t>
      </w:r>
      <w:r w:rsidRPr="009A0769">
        <w:t>йший твой пра</w:t>
      </w:r>
      <w:r w:rsidR="00904360" w:rsidRPr="009A0769">
        <w:t>́</w:t>
      </w:r>
      <w:r w:rsidRPr="009A0769">
        <w:t>здник,/ и</w:t>
      </w:r>
      <w:r w:rsidR="00904360" w:rsidRPr="009A0769">
        <w:t>́</w:t>
      </w:r>
      <w:r w:rsidRPr="009A0769">
        <w:t>же озаря</w:t>
      </w:r>
      <w:r w:rsidR="00904360" w:rsidRPr="009A0769">
        <w:t>́</w:t>
      </w:r>
      <w:r w:rsidRPr="009A0769">
        <w:t>ет приходя</w:t>
      </w:r>
      <w:r w:rsidR="00904360" w:rsidRPr="009A0769">
        <w:t>́</w:t>
      </w:r>
      <w:r w:rsidRPr="009A0769">
        <w:t xml:space="preserve">щия к </w:t>
      </w:r>
      <w:r w:rsidR="00756ADC" w:rsidRPr="009A0769">
        <w:t>т</w:t>
      </w:r>
      <w:r w:rsidRPr="009A0769">
        <w:t>ебе</w:t>
      </w:r>
      <w:r w:rsidR="00904360" w:rsidRPr="009A0769">
        <w:t>́</w:t>
      </w:r>
      <w:r w:rsidRPr="009A0769">
        <w:t xml:space="preserve"> ве</w:t>
      </w:r>
      <w:r w:rsidR="00904360" w:rsidRPr="009A0769">
        <w:t>́</w:t>
      </w:r>
      <w:r w:rsidRPr="009A0769">
        <w:t>рою,/ и безсме</w:t>
      </w:r>
      <w:r w:rsidR="00904360" w:rsidRPr="009A0769">
        <w:t>́</w:t>
      </w:r>
      <w:r w:rsidRPr="009A0769">
        <w:t>ртием благоуха</w:t>
      </w:r>
      <w:r w:rsidR="00904360" w:rsidRPr="009A0769">
        <w:t>́</w:t>
      </w:r>
      <w:r w:rsidRPr="009A0769">
        <w:t>ет</w:t>
      </w:r>
      <w:r w:rsidR="00115B04" w:rsidRPr="009A0769">
        <w:t>,</w:t>
      </w:r>
      <w:r w:rsidRPr="009A0769">
        <w:t>/ и душа</w:t>
      </w:r>
      <w:r w:rsidR="00904360" w:rsidRPr="009A0769">
        <w:t>́</w:t>
      </w:r>
      <w:r w:rsidRPr="009A0769">
        <w:t>м источа</w:t>
      </w:r>
      <w:r w:rsidR="00904360" w:rsidRPr="009A0769">
        <w:t>́</w:t>
      </w:r>
      <w:r w:rsidRPr="009A0769">
        <w:t>ет исцеле</w:t>
      </w:r>
      <w:r w:rsidR="00904360" w:rsidRPr="009A0769">
        <w:t>́</w:t>
      </w:r>
      <w:r w:rsidRPr="009A0769">
        <w:t>ния,// Варлаа</w:t>
      </w:r>
      <w:r w:rsidR="00904360" w:rsidRPr="009A0769">
        <w:t>́</w:t>
      </w:r>
      <w:r w:rsidRPr="009A0769">
        <w:t>ме преподо</w:t>
      </w:r>
      <w:r w:rsidR="00904360" w:rsidRPr="009A0769">
        <w:t>́</w:t>
      </w:r>
      <w:r w:rsidRPr="009A0769">
        <w:t>бне, моли</w:t>
      </w:r>
      <w:r w:rsidR="00904360" w:rsidRPr="009A0769">
        <w:t>́</w:t>
      </w:r>
      <w:r w:rsidRPr="009A0769">
        <w:t>твенниче о душа</w:t>
      </w:r>
      <w:r w:rsidR="00904360" w:rsidRPr="009A0769">
        <w:t>́</w:t>
      </w:r>
      <w:r w:rsidRPr="009A0769">
        <w:t>х на</w:t>
      </w:r>
      <w:r w:rsidR="00904360" w:rsidRPr="009A0769">
        <w:t>́</w:t>
      </w:r>
      <w:r w:rsidRPr="009A0769">
        <w:t>ших.</w:t>
      </w:r>
    </w:p>
    <w:p w14:paraId="17AE7DF0" w14:textId="3A7CB361" w:rsidR="00131C73" w:rsidRPr="009A0769" w:rsidRDefault="00131C73" w:rsidP="00131C73">
      <w:pPr>
        <w:pStyle w:val="nbtservstih"/>
      </w:pPr>
      <w:r w:rsidRPr="009A0769">
        <w:rPr>
          <w:rStyle w:val="nbtservred"/>
        </w:rPr>
        <w:t>Стих: Ч</w:t>
      </w:r>
      <w:r w:rsidRPr="009A0769">
        <w:t>естна</w:t>
      </w:r>
      <w:r w:rsidR="00904360" w:rsidRPr="009A0769">
        <w:t>́</w:t>
      </w:r>
      <w:r w:rsidRPr="009A0769">
        <w:t xml:space="preserve"> пред Го</w:t>
      </w:r>
      <w:r w:rsidR="00904360" w:rsidRPr="009A0769">
        <w:t>́</w:t>
      </w:r>
      <w:r w:rsidRPr="009A0769">
        <w:t>сподем// смерть преподо</w:t>
      </w:r>
      <w:r w:rsidR="00904360" w:rsidRPr="009A0769">
        <w:t>́</w:t>
      </w:r>
      <w:r w:rsidRPr="009A0769">
        <w:t>бных Его</w:t>
      </w:r>
      <w:r w:rsidR="00904360" w:rsidRPr="009A0769">
        <w:t>́</w:t>
      </w:r>
      <w:r w:rsidRPr="009A0769">
        <w:t>.</w:t>
      </w:r>
    </w:p>
    <w:p w14:paraId="1C221A42" w14:textId="37EF3699" w:rsidR="00131C73" w:rsidRPr="009A0769" w:rsidRDefault="00131C73" w:rsidP="00131C73">
      <w:pPr>
        <w:pStyle w:val="nbtservbasic"/>
      </w:pPr>
      <w:r w:rsidRPr="009A0769">
        <w:rPr>
          <w:rStyle w:val="nbtservred"/>
        </w:rPr>
        <w:t>П</w:t>
      </w:r>
      <w:r w:rsidRPr="009A0769">
        <w:t>учи</w:t>
      </w:r>
      <w:r w:rsidR="002E624C" w:rsidRPr="009A0769">
        <w:t>́</w:t>
      </w:r>
      <w:r w:rsidRPr="009A0769">
        <w:t>ною морско</w:t>
      </w:r>
      <w:r w:rsidR="002E624C" w:rsidRPr="009A0769">
        <w:t>́</w:t>
      </w:r>
      <w:r w:rsidRPr="009A0769">
        <w:t>ю, я</w:t>
      </w:r>
      <w:r w:rsidR="002E624C" w:rsidRPr="009A0769">
        <w:t>́</w:t>
      </w:r>
      <w:r w:rsidRPr="009A0769">
        <w:t>ко по су</w:t>
      </w:r>
      <w:r w:rsidR="002E624C" w:rsidRPr="009A0769">
        <w:t>́</w:t>
      </w:r>
      <w:r w:rsidRPr="009A0769">
        <w:t>ху, небоя</w:t>
      </w:r>
      <w:r w:rsidR="002E624C" w:rsidRPr="009A0769">
        <w:t>́</w:t>
      </w:r>
      <w:r w:rsidRPr="009A0769">
        <w:t>зненно проходя</w:t>
      </w:r>
      <w:r w:rsidR="002E624C" w:rsidRPr="009A0769">
        <w:t>́</w:t>
      </w:r>
      <w:r w:rsidRPr="009A0769">
        <w:t>,/ безпло</w:t>
      </w:r>
      <w:r w:rsidR="002E624C" w:rsidRPr="009A0769">
        <w:t>́</w:t>
      </w:r>
      <w:r w:rsidRPr="009A0769">
        <w:t>тныя враги</w:t>
      </w:r>
      <w:r w:rsidR="002E624C" w:rsidRPr="009A0769">
        <w:t>́</w:t>
      </w:r>
      <w:r w:rsidRPr="009A0769">
        <w:t xml:space="preserve"> струя</w:t>
      </w:r>
      <w:r w:rsidR="002E624C" w:rsidRPr="009A0769">
        <w:t>́</w:t>
      </w:r>
      <w:r w:rsidRPr="009A0769">
        <w:t>ми слез твои</w:t>
      </w:r>
      <w:r w:rsidR="002E624C" w:rsidRPr="009A0769">
        <w:t>́</w:t>
      </w:r>
      <w:r w:rsidRPr="009A0769">
        <w:t>х потопи</w:t>
      </w:r>
      <w:r w:rsidR="002E624C" w:rsidRPr="009A0769">
        <w:t>́</w:t>
      </w:r>
      <w:r w:rsidRPr="009A0769">
        <w:t>л еси</w:t>
      </w:r>
      <w:r w:rsidR="002E624C" w:rsidRPr="009A0769">
        <w:t>́</w:t>
      </w:r>
      <w:r w:rsidRPr="009A0769">
        <w:t>,/ богому</w:t>
      </w:r>
      <w:r w:rsidR="002E624C" w:rsidRPr="009A0769">
        <w:t>́</w:t>
      </w:r>
      <w:r w:rsidRPr="009A0769">
        <w:t>дре Варлаа</w:t>
      </w:r>
      <w:r w:rsidR="002E624C" w:rsidRPr="009A0769">
        <w:t>́</w:t>
      </w:r>
      <w:r w:rsidRPr="009A0769">
        <w:t>ме преподо</w:t>
      </w:r>
      <w:r w:rsidR="002E624C" w:rsidRPr="009A0769">
        <w:t>́</w:t>
      </w:r>
      <w:r w:rsidRPr="009A0769">
        <w:t>бне,/ и</w:t>
      </w:r>
      <w:r w:rsidR="007B72ED" w:rsidRPr="009A0769">
        <w:t>,</w:t>
      </w:r>
      <w:r w:rsidRPr="009A0769">
        <w:t xml:space="preserve"> чуде</w:t>
      </w:r>
      <w:r w:rsidR="002E624C" w:rsidRPr="009A0769">
        <w:t>́</w:t>
      </w:r>
      <w:r w:rsidRPr="009A0769">
        <w:t>с дар от Бо</w:t>
      </w:r>
      <w:r w:rsidR="002E624C" w:rsidRPr="009A0769">
        <w:t>́</w:t>
      </w:r>
      <w:r w:rsidRPr="009A0769">
        <w:t>га восприи</w:t>
      </w:r>
      <w:r w:rsidR="002E624C" w:rsidRPr="009A0769">
        <w:t>́</w:t>
      </w:r>
      <w:r w:rsidRPr="009A0769">
        <w:t>м,/ многоразли</w:t>
      </w:r>
      <w:r w:rsidR="002E624C" w:rsidRPr="009A0769">
        <w:t>́</w:t>
      </w:r>
      <w:r w:rsidRPr="009A0769">
        <w:t>чныя стра</w:t>
      </w:r>
      <w:r w:rsidR="002E624C" w:rsidRPr="009A0769">
        <w:t>́</w:t>
      </w:r>
      <w:r w:rsidRPr="009A0769">
        <w:t>сти исцеля</w:t>
      </w:r>
      <w:r w:rsidR="002E624C" w:rsidRPr="009A0769">
        <w:t>́</w:t>
      </w:r>
      <w:r w:rsidRPr="009A0769">
        <w:t>еши,/ моля</w:t>
      </w:r>
      <w:r w:rsidR="002E624C" w:rsidRPr="009A0769">
        <w:t>́</w:t>
      </w:r>
      <w:r w:rsidRPr="009A0769">
        <w:t>ся о спасе</w:t>
      </w:r>
      <w:r w:rsidR="002E624C" w:rsidRPr="009A0769">
        <w:t>́</w:t>
      </w:r>
      <w:r w:rsidRPr="009A0769">
        <w:t>нии душ на</w:t>
      </w:r>
      <w:r w:rsidR="002E624C" w:rsidRPr="009A0769">
        <w:t>́</w:t>
      </w:r>
      <w:r w:rsidRPr="009A0769">
        <w:t>ших.</w:t>
      </w:r>
    </w:p>
    <w:p w14:paraId="6356270C" w14:textId="178A6CDF" w:rsidR="00131C73" w:rsidRPr="009A0769" w:rsidRDefault="00131C73" w:rsidP="00131C73">
      <w:pPr>
        <w:pStyle w:val="nbtservstih"/>
      </w:pPr>
      <w:r w:rsidRPr="009A0769">
        <w:rPr>
          <w:rStyle w:val="nbtservred"/>
        </w:rPr>
        <w:lastRenderedPageBreak/>
        <w:t>Стих: Б</w:t>
      </w:r>
      <w:r w:rsidRPr="009A0769">
        <w:t>лаже</w:t>
      </w:r>
      <w:r w:rsidR="002E624C" w:rsidRPr="009A0769">
        <w:t>́</w:t>
      </w:r>
      <w:r w:rsidRPr="009A0769">
        <w:t>н муж боя</w:t>
      </w:r>
      <w:r w:rsidR="002E624C" w:rsidRPr="009A0769">
        <w:t>́</w:t>
      </w:r>
      <w:r w:rsidRPr="009A0769">
        <w:t>йся Го</w:t>
      </w:r>
      <w:r w:rsidR="002E624C" w:rsidRPr="009A0769">
        <w:t>́</w:t>
      </w:r>
      <w:r w:rsidRPr="009A0769">
        <w:t>спода,// в за</w:t>
      </w:r>
      <w:r w:rsidR="002E624C" w:rsidRPr="009A0769">
        <w:t>́</w:t>
      </w:r>
      <w:r w:rsidRPr="009A0769">
        <w:t>поведех Его</w:t>
      </w:r>
      <w:r w:rsidR="002E624C" w:rsidRPr="009A0769">
        <w:t>́</w:t>
      </w:r>
      <w:r w:rsidRPr="009A0769">
        <w:t xml:space="preserve"> восхо</w:t>
      </w:r>
      <w:r w:rsidR="002E624C" w:rsidRPr="009A0769">
        <w:t>́</w:t>
      </w:r>
      <w:r w:rsidRPr="009A0769">
        <w:t>щет зело</w:t>
      </w:r>
      <w:r w:rsidR="002E624C" w:rsidRPr="009A0769">
        <w:t>́</w:t>
      </w:r>
      <w:r w:rsidRPr="009A0769">
        <w:t>.</w:t>
      </w:r>
    </w:p>
    <w:p w14:paraId="7B24E5BA" w14:textId="67E51505" w:rsidR="00131C73" w:rsidRPr="009A0769" w:rsidRDefault="00131C73" w:rsidP="00131C73">
      <w:pPr>
        <w:pStyle w:val="nbtservbasic"/>
      </w:pPr>
      <w:r w:rsidRPr="009A0769">
        <w:rPr>
          <w:rStyle w:val="nbtservred"/>
        </w:rPr>
        <w:t>Я</w:t>
      </w:r>
      <w:r w:rsidR="002E624C" w:rsidRPr="009A0769">
        <w:rPr>
          <w:rStyle w:val="nbtservred"/>
        </w:rPr>
        <w:t>́</w:t>
      </w:r>
      <w:r w:rsidRPr="009A0769">
        <w:t>ко хра</w:t>
      </w:r>
      <w:r w:rsidR="002E624C" w:rsidRPr="009A0769">
        <w:t>́</w:t>
      </w:r>
      <w:r w:rsidRPr="009A0769">
        <w:t>брый во</w:t>
      </w:r>
      <w:r w:rsidR="002E624C" w:rsidRPr="009A0769">
        <w:t>́</w:t>
      </w:r>
      <w:r w:rsidRPr="009A0769">
        <w:t>ин Христо</w:t>
      </w:r>
      <w:r w:rsidR="002E624C" w:rsidRPr="009A0769">
        <w:t>́</w:t>
      </w:r>
      <w:r w:rsidRPr="009A0769">
        <w:t>в,/ проти</w:t>
      </w:r>
      <w:r w:rsidR="002E624C" w:rsidRPr="009A0769">
        <w:t>́</w:t>
      </w:r>
      <w:r w:rsidRPr="009A0769">
        <w:t>ву князе</w:t>
      </w:r>
      <w:r w:rsidR="002E624C" w:rsidRPr="009A0769">
        <w:t>́</w:t>
      </w:r>
      <w:r w:rsidRPr="009A0769">
        <w:t>й ве</w:t>
      </w:r>
      <w:r w:rsidR="002E624C" w:rsidRPr="009A0769">
        <w:t>́</w:t>
      </w:r>
      <w:r w:rsidRPr="009A0769">
        <w:t>ка сего</w:t>
      </w:r>
      <w:r w:rsidR="002E624C" w:rsidRPr="009A0769">
        <w:t>́</w:t>
      </w:r>
      <w:r w:rsidRPr="009A0769">
        <w:t xml:space="preserve"> воста</w:t>
      </w:r>
      <w:r w:rsidR="002E624C" w:rsidRPr="009A0769">
        <w:t>́</w:t>
      </w:r>
      <w:r w:rsidRPr="009A0769">
        <w:t>л еси</w:t>
      </w:r>
      <w:r w:rsidR="002E624C" w:rsidRPr="009A0769">
        <w:t>́</w:t>
      </w:r>
      <w:r w:rsidRPr="009A0769">
        <w:t>,/ многотру</w:t>
      </w:r>
      <w:r w:rsidR="002E624C" w:rsidRPr="009A0769">
        <w:t>́</w:t>
      </w:r>
      <w:r w:rsidRPr="009A0769">
        <w:t>дную епитимию</w:t>
      </w:r>
      <w:r w:rsidR="002E624C" w:rsidRPr="009A0769">
        <w:t>́</w:t>
      </w:r>
      <w:r w:rsidRPr="009A0769">
        <w:t xml:space="preserve"> соблюда</w:t>
      </w:r>
      <w:r w:rsidR="002E624C" w:rsidRPr="009A0769">
        <w:t>́</w:t>
      </w:r>
      <w:r w:rsidRPr="009A0769">
        <w:t>я./ Мы же</w:t>
      </w:r>
      <w:r w:rsidR="009248F7" w:rsidRPr="009A0769">
        <w:t>,</w:t>
      </w:r>
      <w:r w:rsidRPr="009A0769">
        <w:t xml:space="preserve"> дивя</w:t>
      </w:r>
      <w:r w:rsidR="002E624C" w:rsidRPr="009A0769">
        <w:t>́</w:t>
      </w:r>
      <w:r w:rsidRPr="009A0769">
        <w:t>щеся Бо</w:t>
      </w:r>
      <w:r w:rsidR="002E624C" w:rsidRPr="009A0769">
        <w:t>́</w:t>
      </w:r>
      <w:r w:rsidRPr="009A0769">
        <w:t>жию о тебе</w:t>
      </w:r>
      <w:r w:rsidR="002E624C" w:rsidRPr="009A0769">
        <w:t>́</w:t>
      </w:r>
      <w:r w:rsidRPr="009A0769">
        <w:t xml:space="preserve"> промышле</w:t>
      </w:r>
      <w:r w:rsidR="002E624C" w:rsidRPr="009A0769">
        <w:t>́</w:t>
      </w:r>
      <w:r w:rsidRPr="009A0769">
        <w:t>нию,/ ко Влады</w:t>
      </w:r>
      <w:r w:rsidR="002E624C" w:rsidRPr="009A0769">
        <w:t>́</w:t>
      </w:r>
      <w:r w:rsidRPr="009A0769">
        <w:t>це Христу</w:t>
      </w:r>
      <w:r w:rsidR="002E624C" w:rsidRPr="009A0769">
        <w:t>́</w:t>
      </w:r>
      <w:r w:rsidRPr="009A0769">
        <w:t xml:space="preserve"> припа</w:t>
      </w:r>
      <w:r w:rsidR="00E11C78" w:rsidRPr="009A0769">
        <w:t>́</w:t>
      </w:r>
      <w:r w:rsidRPr="009A0769">
        <w:t>даем,// ско</w:t>
      </w:r>
      <w:r w:rsidR="002E624C" w:rsidRPr="009A0769">
        <w:t>́</w:t>
      </w:r>
      <w:r w:rsidRPr="009A0769">
        <w:t>рби на</w:t>
      </w:r>
      <w:r w:rsidR="002E624C" w:rsidRPr="009A0769">
        <w:t>́</w:t>
      </w:r>
      <w:r w:rsidRPr="009A0769">
        <w:t>ша в ра</w:t>
      </w:r>
      <w:r w:rsidR="002E624C" w:rsidRPr="009A0769">
        <w:t>́</w:t>
      </w:r>
      <w:r w:rsidRPr="009A0769">
        <w:t>дость претворя</w:t>
      </w:r>
      <w:r w:rsidR="002E624C" w:rsidRPr="009A0769">
        <w:t>́</w:t>
      </w:r>
      <w:r w:rsidRPr="009A0769">
        <w:t>ющему.</w:t>
      </w:r>
    </w:p>
    <w:p w14:paraId="518DFFC3" w14:textId="2A339848" w:rsidR="00131C73" w:rsidRPr="009A0769" w:rsidRDefault="00131C73" w:rsidP="00131C73">
      <w:pPr>
        <w:pStyle w:val="nbtservheadred"/>
      </w:pPr>
      <w:r w:rsidRPr="009A0769">
        <w:t>Сла</w:t>
      </w:r>
      <w:r w:rsidR="002E624C" w:rsidRPr="009A0769">
        <w:t>́</w:t>
      </w:r>
      <w:r w:rsidRPr="009A0769">
        <w:t>ва, глас 8:</w:t>
      </w:r>
    </w:p>
    <w:p w14:paraId="4F99CAF5" w14:textId="6F0E5E60" w:rsidR="00131C73" w:rsidRPr="009A0769" w:rsidRDefault="00131C73" w:rsidP="00131C73">
      <w:pPr>
        <w:pStyle w:val="nbtservbasic"/>
      </w:pPr>
      <w:r w:rsidRPr="009A0769">
        <w:rPr>
          <w:rStyle w:val="nbtservred"/>
        </w:rPr>
        <w:t>Р</w:t>
      </w:r>
      <w:r w:rsidRPr="009A0769">
        <w:t>у</w:t>
      </w:r>
      <w:r w:rsidR="002E624C" w:rsidRPr="009A0769">
        <w:t>́</w:t>
      </w:r>
      <w:r w:rsidRPr="009A0769">
        <w:t>це твои</w:t>
      </w:r>
      <w:r w:rsidR="002E624C" w:rsidRPr="009A0769">
        <w:t>́</w:t>
      </w:r>
      <w:r w:rsidRPr="009A0769">
        <w:t xml:space="preserve"> на ве</w:t>
      </w:r>
      <w:r w:rsidR="002E624C" w:rsidRPr="009A0769">
        <w:t>́</w:t>
      </w:r>
      <w:r w:rsidRPr="009A0769">
        <w:t>сла возложи</w:t>
      </w:r>
      <w:r w:rsidR="002E624C" w:rsidRPr="009A0769">
        <w:t>́</w:t>
      </w:r>
      <w:r w:rsidRPr="009A0769">
        <w:t>л еси</w:t>
      </w:r>
      <w:r w:rsidR="002E624C" w:rsidRPr="009A0769">
        <w:t>́</w:t>
      </w:r>
      <w:r w:rsidRPr="009A0769">
        <w:t>,/ преподо</w:t>
      </w:r>
      <w:r w:rsidR="002E624C" w:rsidRPr="009A0769">
        <w:t>́</w:t>
      </w:r>
      <w:r w:rsidRPr="009A0769">
        <w:t>бне о</w:t>
      </w:r>
      <w:r w:rsidR="002E624C" w:rsidRPr="009A0769">
        <w:t>́</w:t>
      </w:r>
      <w:r w:rsidRPr="009A0769">
        <w:t>тче Варлаа</w:t>
      </w:r>
      <w:r w:rsidR="002E624C" w:rsidRPr="009A0769">
        <w:t>́</w:t>
      </w:r>
      <w:r w:rsidRPr="009A0769">
        <w:t>ме,/ Боже</w:t>
      </w:r>
      <w:r w:rsidR="002E624C" w:rsidRPr="009A0769">
        <w:t>́</w:t>
      </w:r>
      <w:r w:rsidRPr="009A0769">
        <w:t>ственная повеле</w:t>
      </w:r>
      <w:r w:rsidR="002E624C" w:rsidRPr="009A0769">
        <w:t>́</w:t>
      </w:r>
      <w:r w:rsidRPr="009A0769">
        <w:t>ния испо</w:t>
      </w:r>
      <w:r w:rsidR="002E624C" w:rsidRPr="009A0769">
        <w:t>́</w:t>
      </w:r>
      <w:r w:rsidRPr="009A0769">
        <w:t>лнил еси</w:t>
      </w:r>
      <w:r w:rsidR="002E624C" w:rsidRPr="009A0769">
        <w:t>́</w:t>
      </w:r>
      <w:r w:rsidRPr="009A0769">
        <w:t>/ и не возврати</w:t>
      </w:r>
      <w:r w:rsidR="002E624C" w:rsidRPr="009A0769">
        <w:t>́</w:t>
      </w:r>
      <w:r w:rsidRPr="009A0769">
        <w:t>лся еси</w:t>
      </w:r>
      <w:r w:rsidR="002E624C" w:rsidRPr="009A0769">
        <w:t>́</w:t>
      </w:r>
      <w:r w:rsidRPr="009A0769">
        <w:t xml:space="preserve"> вспять,/ но, ше</w:t>
      </w:r>
      <w:r w:rsidR="002E624C" w:rsidRPr="009A0769">
        <w:t>́</w:t>
      </w:r>
      <w:r w:rsidRPr="009A0769">
        <w:t>ствуя путе</w:t>
      </w:r>
      <w:r w:rsidR="002E624C" w:rsidRPr="009A0769">
        <w:t>́</w:t>
      </w:r>
      <w:r w:rsidRPr="009A0769">
        <w:t>м те</w:t>
      </w:r>
      <w:r w:rsidR="002E624C" w:rsidRPr="009A0769">
        <w:t>́</w:t>
      </w:r>
      <w:r w:rsidRPr="009A0769">
        <w:t>сным и приско</w:t>
      </w:r>
      <w:r w:rsidR="002E624C" w:rsidRPr="009A0769">
        <w:t>́</w:t>
      </w:r>
      <w:r w:rsidRPr="009A0769">
        <w:t>рбным/ до конца</w:t>
      </w:r>
      <w:r w:rsidR="002E624C" w:rsidRPr="009A0769">
        <w:t>́</w:t>
      </w:r>
      <w:r w:rsidRPr="009A0769">
        <w:t xml:space="preserve"> вчине</w:t>
      </w:r>
      <w:r w:rsidR="002E624C" w:rsidRPr="009A0769">
        <w:t>́</w:t>
      </w:r>
      <w:r w:rsidRPr="009A0769">
        <w:t>ннаго ти испыта</w:t>
      </w:r>
      <w:r w:rsidR="002E624C" w:rsidRPr="009A0769">
        <w:t>́</w:t>
      </w:r>
      <w:r w:rsidRPr="009A0769">
        <w:t>ния, Го</w:t>
      </w:r>
      <w:r w:rsidR="002E624C" w:rsidRPr="009A0769">
        <w:t>́</w:t>
      </w:r>
      <w:r w:rsidRPr="009A0769">
        <w:t>споду угоди</w:t>
      </w:r>
      <w:r w:rsidR="002E624C" w:rsidRPr="009A0769">
        <w:t>́</w:t>
      </w:r>
      <w:r w:rsidRPr="009A0769">
        <w:t>л еси</w:t>
      </w:r>
      <w:r w:rsidR="002E624C" w:rsidRPr="009A0769">
        <w:t>́</w:t>
      </w:r>
      <w:r w:rsidRPr="009A0769">
        <w:t>,// И</w:t>
      </w:r>
      <w:r w:rsidR="002E624C" w:rsidRPr="009A0769">
        <w:t>́</w:t>
      </w:r>
      <w:r w:rsidRPr="009A0769">
        <w:t>же и просла</w:t>
      </w:r>
      <w:r w:rsidR="002E624C" w:rsidRPr="009A0769">
        <w:t>́</w:t>
      </w:r>
      <w:r w:rsidRPr="009A0769">
        <w:t>ви тя.</w:t>
      </w:r>
    </w:p>
    <w:p w14:paraId="05D21DF4" w14:textId="77777777" w:rsidR="00EA369C" w:rsidRPr="009A0769" w:rsidRDefault="00131C73" w:rsidP="00EA369C">
      <w:pPr>
        <w:pStyle w:val="nbtservheadred"/>
        <w:rPr>
          <w:rStyle w:val="nbtservheadred0"/>
        </w:rPr>
      </w:pPr>
      <w:r w:rsidRPr="009A0769">
        <w:rPr>
          <w:rStyle w:val="nbtservheadred0"/>
        </w:rPr>
        <w:t>И ны</w:t>
      </w:r>
      <w:r w:rsidR="001F2222" w:rsidRPr="009A0769">
        <w:rPr>
          <w:rStyle w:val="nbtservheadred0"/>
        </w:rPr>
        <w:t>́</w:t>
      </w:r>
      <w:r w:rsidRPr="009A0769">
        <w:rPr>
          <w:rStyle w:val="nbtservheadred0"/>
        </w:rPr>
        <w:t xml:space="preserve">не, </w:t>
      </w:r>
      <w:r w:rsidRPr="009A0769">
        <w:t>Богоро</w:t>
      </w:r>
      <w:r w:rsidR="002E624C" w:rsidRPr="009A0769">
        <w:t>́</w:t>
      </w:r>
      <w:r w:rsidRPr="009A0769">
        <w:t>дичен</w:t>
      </w:r>
      <w:r w:rsidR="00E11C78" w:rsidRPr="009A0769">
        <w:rPr>
          <w:rStyle w:val="nbtservheadred0"/>
        </w:rPr>
        <w:t>, глас то́йже</w:t>
      </w:r>
      <w:r w:rsidRPr="009A0769">
        <w:rPr>
          <w:rStyle w:val="nbtservheadred0"/>
        </w:rPr>
        <w:t xml:space="preserve">: </w:t>
      </w:r>
    </w:p>
    <w:p w14:paraId="5A0C0127" w14:textId="0BE92174" w:rsidR="00131C73" w:rsidRPr="009A0769" w:rsidRDefault="00131C73" w:rsidP="007325B6">
      <w:pPr>
        <w:pStyle w:val="nbtservbasic"/>
      </w:pPr>
      <w:r w:rsidRPr="009A0769">
        <w:rPr>
          <w:rStyle w:val="nbtservheadred0"/>
        </w:rPr>
        <w:t>Б</w:t>
      </w:r>
      <w:r w:rsidRPr="009A0769">
        <w:t>езневе</w:t>
      </w:r>
      <w:r w:rsidR="002E624C" w:rsidRPr="009A0769">
        <w:t>́</w:t>
      </w:r>
      <w:r w:rsidRPr="009A0769">
        <w:t xml:space="preserve">стная </w:t>
      </w:r>
      <w:r w:rsidR="00E04097" w:rsidRPr="009A0769">
        <w:rPr>
          <w:color w:val="231F20"/>
        </w:rPr>
        <w:t>Де́во,/</w:t>
      </w:r>
      <w:r w:rsidR="00E04097" w:rsidRPr="009A0769">
        <w:rPr>
          <w:color w:val="231F20"/>
          <w:spacing w:val="41"/>
        </w:rPr>
        <w:t xml:space="preserve"> </w:t>
      </w:r>
      <w:r w:rsidR="00E04097" w:rsidRPr="009A0769">
        <w:rPr>
          <w:color w:val="231F20"/>
        </w:rPr>
        <w:t>Я́же</w:t>
      </w:r>
      <w:r w:rsidR="00E04097" w:rsidRPr="009A0769">
        <w:rPr>
          <w:color w:val="231F20"/>
          <w:spacing w:val="41"/>
        </w:rPr>
        <w:t xml:space="preserve"> </w:t>
      </w:r>
      <w:r w:rsidR="00E04097" w:rsidRPr="009A0769">
        <w:rPr>
          <w:color w:val="231F20"/>
        </w:rPr>
        <w:t>Бо́га</w:t>
      </w:r>
      <w:r w:rsidR="00E04097" w:rsidRPr="009A0769">
        <w:rPr>
          <w:color w:val="231F20"/>
          <w:spacing w:val="41"/>
        </w:rPr>
        <w:t xml:space="preserve"> </w:t>
      </w:r>
      <w:r w:rsidR="00E04097" w:rsidRPr="009A0769">
        <w:rPr>
          <w:color w:val="231F20"/>
        </w:rPr>
        <w:t>неизрече́нно</w:t>
      </w:r>
      <w:r w:rsidR="00E04097" w:rsidRPr="009A0769">
        <w:rPr>
          <w:color w:val="231F20"/>
          <w:spacing w:val="41"/>
        </w:rPr>
        <w:t xml:space="preserve"> </w:t>
      </w:r>
      <w:r w:rsidR="00E04097" w:rsidRPr="009A0769">
        <w:rPr>
          <w:color w:val="231F20"/>
          <w:spacing w:val="-5"/>
        </w:rPr>
        <w:t>за</w:t>
      </w:r>
      <w:r w:rsidR="00E04097" w:rsidRPr="009A0769">
        <w:rPr>
          <w:color w:val="231F20"/>
        </w:rPr>
        <w:t>че́нши пло́тию,/ Ма́ти Бо́га Вы́шняго,/ Твои́х рабо́в мольбы́ приими́, Всенепоро́чная,/ всем подаю́щи</w:t>
      </w:r>
      <w:r w:rsidR="00E04097" w:rsidRPr="009A0769">
        <w:rPr>
          <w:color w:val="231F20"/>
          <w:spacing w:val="-7"/>
        </w:rPr>
        <w:t xml:space="preserve"> </w:t>
      </w:r>
      <w:r w:rsidR="00E04097" w:rsidRPr="009A0769">
        <w:rPr>
          <w:color w:val="231F20"/>
        </w:rPr>
        <w:t>очище́ние</w:t>
      </w:r>
      <w:r w:rsidR="00E04097" w:rsidRPr="009A0769">
        <w:rPr>
          <w:color w:val="231F20"/>
          <w:spacing w:val="-7"/>
        </w:rPr>
        <w:t xml:space="preserve"> </w:t>
      </w:r>
      <w:r w:rsidR="00E04097" w:rsidRPr="009A0769">
        <w:rPr>
          <w:color w:val="231F20"/>
        </w:rPr>
        <w:t>прегреше́ний:/</w:t>
      </w:r>
      <w:r w:rsidR="00E04097" w:rsidRPr="009A0769">
        <w:rPr>
          <w:color w:val="231F20"/>
          <w:spacing w:val="-7"/>
        </w:rPr>
        <w:t xml:space="preserve"> </w:t>
      </w:r>
      <w:r w:rsidR="00E04097" w:rsidRPr="009A0769">
        <w:rPr>
          <w:color w:val="231F20"/>
        </w:rPr>
        <w:t>ны́не</w:t>
      </w:r>
      <w:r w:rsidR="00E04097" w:rsidRPr="009A0769">
        <w:rPr>
          <w:color w:val="231F20"/>
          <w:spacing w:val="-7"/>
        </w:rPr>
        <w:t xml:space="preserve"> </w:t>
      </w:r>
      <w:r w:rsidR="00E04097" w:rsidRPr="009A0769">
        <w:rPr>
          <w:color w:val="231F20"/>
        </w:rPr>
        <w:t>на́ша</w:t>
      </w:r>
      <w:r w:rsidR="00E04097" w:rsidRPr="009A0769">
        <w:rPr>
          <w:color w:val="231F20"/>
          <w:spacing w:val="-7"/>
        </w:rPr>
        <w:t xml:space="preserve"> </w:t>
      </w:r>
      <w:r w:rsidR="00E04097" w:rsidRPr="009A0769">
        <w:rPr>
          <w:color w:val="231F20"/>
        </w:rPr>
        <w:t>моле́ния прие́млющи,// моли́ спасти́ся всем нам.</w:t>
      </w:r>
    </w:p>
    <w:p w14:paraId="19952171" w14:textId="610ECE2A" w:rsidR="00131C73" w:rsidRPr="009A0769" w:rsidRDefault="00131C73" w:rsidP="00131C73">
      <w:pPr>
        <w:pStyle w:val="nbtservbasic"/>
        <w:rPr>
          <w:rStyle w:val="nbtservheadred0"/>
        </w:rPr>
      </w:pPr>
      <w:r w:rsidRPr="009A0769">
        <w:rPr>
          <w:rStyle w:val="nbtservheadred0"/>
        </w:rPr>
        <w:t>На благослове</w:t>
      </w:r>
      <w:r w:rsidR="002E624C" w:rsidRPr="009A0769">
        <w:rPr>
          <w:rStyle w:val="nbtservheadred0"/>
        </w:rPr>
        <w:t>́</w:t>
      </w:r>
      <w:r w:rsidRPr="009A0769">
        <w:rPr>
          <w:rStyle w:val="nbtservheadred0"/>
        </w:rPr>
        <w:t>нии хле́бов тропа</w:t>
      </w:r>
      <w:r w:rsidR="002E624C" w:rsidRPr="009A0769">
        <w:rPr>
          <w:rStyle w:val="nbtservheadred0"/>
        </w:rPr>
        <w:t>́</w:t>
      </w:r>
      <w:r w:rsidRPr="009A0769">
        <w:rPr>
          <w:rStyle w:val="nbtservheadred0"/>
        </w:rPr>
        <w:t>рь свят</w:t>
      </w:r>
      <w:r w:rsidR="006705D6" w:rsidRPr="009A0769">
        <w:rPr>
          <w:rStyle w:val="nbtservheadred0"/>
        </w:rPr>
        <w:t>а́го</w:t>
      </w:r>
      <w:r w:rsidR="002B7E45" w:rsidRPr="009A0769">
        <w:rPr>
          <w:rStyle w:val="nbtservheadred0"/>
        </w:rPr>
        <w:t>,</w:t>
      </w:r>
      <w:r w:rsidRPr="009A0769">
        <w:rPr>
          <w:rStyle w:val="nbtservheadred0"/>
        </w:rPr>
        <w:t xml:space="preserve"> два</w:t>
      </w:r>
      <w:r w:rsidR="002E624C" w:rsidRPr="009A0769">
        <w:rPr>
          <w:rStyle w:val="nbtservheadred0"/>
        </w:rPr>
        <w:t>́</w:t>
      </w:r>
      <w:r w:rsidRPr="009A0769">
        <w:rPr>
          <w:rStyle w:val="nbtservheadred0"/>
        </w:rPr>
        <w:t>жды, и Б</w:t>
      </w:r>
      <w:r w:rsidRPr="009A0769">
        <w:t>огоро</w:t>
      </w:r>
      <w:r w:rsidR="002E624C" w:rsidRPr="009A0769">
        <w:t>́</w:t>
      </w:r>
      <w:r w:rsidRPr="009A0769">
        <w:t>дице Де</w:t>
      </w:r>
      <w:r w:rsidR="002E624C" w:rsidRPr="009A0769">
        <w:t>́</w:t>
      </w:r>
      <w:r w:rsidRPr="009A0769">
        <w:t xml:space="preserve">во: </w:t>
      </w:r>
      <w:r w:rsidRPr="009A0769">
        <w:rPr>
          <w:rStyle w:val="nbtservheadred0"/>
        </w:rPr>
        <w:t>еди</w:t>
      </w:r>
      <w:r w:rsidR="002E624C" w:rsidRPr="009A0769">
        <w:rPr>
          <w:rStyle w:val="nbtservheadred0"/>
        </w:rPr>
        <w:t>́</w:t>
      </w:r>
      <w:r w:rsidRPr="009A0769">
        <w:rPr>
          <w:rStyle w:val="nbtservheadred0"/>
        </w:rPr>
        <w:t>ножды.</w:t>
      </w:r>
    </w:p>
    <w:p w14:paraId="2C19908C" w14:textId="210D08C2" w:rsidR="00131C73" w:rsidRPr="009A0769" w:rsidRDefault="00131C73" w:rsidP="00131C73">
      <w:pPr>
        <w:pStyle w:val="nbtservheadred"/>
      </w:pPr>
      <w:r w:rsidRPr="009A0769">
        <w:t>Тропа</w:t>
      </w:r>
      <w:r w:rsidR="002E624C" w:rsidRPr="009A0769">
        <w:t>́</w:t>
      </w:r>
      <w:r w:rsidRPr="009A0769">
        <w:t>рь, глас 1:</w:t>
      </w:r>
    </w:p>
    <w:p w14:paraId="6BCB2884" w14:textId="12B93242" w:rsidR="00131C73" w:rsidRPr="009A0769" w:rsidRDefault="00131C73" w:rsidP="002E624C">
      <w:pPr>
        <w:pStyle w:val="nbtservbasic"/>
      </w:pPr>
      <w:r w:rsidRPr="009A0769">
        <w:rPr>
          <w:rStyle w:val="nbtservred"/>
        </w:rPr>
        <w:t>Б</w:t>
      </w:r>
      <w:r w:rsidRPr="009A0769">
        <w:t>оже</w:t>
      </w:r>
      <w:r w:rsidR="002E624C" w:rsidRPr="009A0769">
        <w:t>́</w:t>
      </w:r>
      <w:r w:rsidRPr="009A0769">
        <w:t>ственною свы</w:t>
      </w:r>
      <w:r w:rsidR="002E624C" w:rsidRPr="009A0769">
        <w:t>́</w:t>
      </w:r>
      <w:r w:rsidRPr="009A0769">
        <w:t>ше просвети</w:t>
      </w:r>
      <w:r w:rsidR="002E624C" w:rsidRPr="009A0769">
        <w:t>́</w:t>
      </w:r>
      <w:r w:rsidRPr="009A0769">
        <w:t>вся благода</w:t>
      </w:r>
      <w:r w:rsidR="002E624C" w:rsidRPr="009A0769">
        <w:t>́</w:t>
      </w:r>
      <w:r w:rsidRPr="009A0769">
        <w:t>тию,/ ева</w:t>
      </w:r>
      <w:r w:rsidR="002E624C" w:rsidRPr="009A0769">
        <w:t>́</w:t>
      </w:r>
      <w:r w:rsidRPr="009A0769">
        <w:t>нгельски Христу</w:t>
      </w:r>
      <w:r w:rsidR="002E624C" w:rsidRPr="009A0769">
        <w:t>́</w:t>
      </w:r>
      <w:r w:rsidRPr="009A0769">
        <w:t xml:space="preserve"> после</w:t>
      </w:r>
      <w:r w:rsidR="002E624C" w:rsidRPr="009A0769">
        <w:t>́</w:t>
      </w:r>
      <w:r w:rsidRPr="009A0769">
        <w:t>довал еси</w:t>
      </w:r>
      <w:r w:rsidR="002E624C" w:rsidRPr="009A0769">
        <w:t>́</w:t>
      </w:r>
      <w:r w:rsidRPr="009A0769">
        <w:t>,/ благослове</w:t>
      </w:r>
      <w:r w:rsidR="002E624C" w:rsidRPr="009A0769">
        <w:t>́</w:t>
      </w:r>
      <w:r w:rsidRPr="009A0769">
        <w:t>нием духо</w:t>
      </w:r>
      <w:r w:rsidR="002E624C" w:rsidRPr="009A0769">
        <w:t>́</w:t>
      </w:r>
      <w:r w:rsidRPr="009A0769">
        <w:t>внаго отца</w:t>
      </w:r>
      <w:r w:rsidR="002E624C" w:rsidRPr="009A0769">
        <w:t>́</w:t>
      </w:r>
      <w:r w:rsidRPr="009A0769">
        <w:t xml:space="preserve"> своего</w:t>
      </w:r>
      <w:r w:rsidR="002E624C" w:rsidRPr="009A0769">
        <w:t>́</w:t>
      </w:r>
      <w:r w:rsidRPr="009A0769">
        <w:t>/ всем се</w:t>
      </w:r>
      <w:r w:rsidR="002E624C" w:rsidRPr="009A0769">
        <w:t>́</w:t>
      </w:r>
      <w:r w:rsidRPr="009A0769">
        <w:t>рдцем во</w:t>
      </w:r>
      <w:r w:rsidR="002E624C" w:rsidRPr="009A0769">
        <w:t>́</w:t>
      </w:r>
      <w:r w:rsidRPr="009A0769">
        <w:t>лю Бо</w:t>
      </w:r>
      <w:r w:rsidR="002E624C" w:rsidRPr="009A0769">
        <w:t>́</w:t>
      </w:r>
      <w:r w:rsidRPr="009A0769">
        <w:t>жию твори</w:t>
      </w:r>
      <w:r w:rsidR="002E624C" w:rsidRPr="009A0769">
        <w:t>́</w:t>
      </w:r>
      <w:r w:rsidRPr="009A0769">
        <w:t>л еси</w:t>
      </w:r>
      <w:r w:rsidR="002E624C" w:rsidRPr="009A0769">
        <w:t>́</w:t>
      </w:r>
      <w:r w:rsidRPr="009A0769">
        <w:t>,/ сего</w:t>
      </w:r>
      <w:r w:rsidR="002E624C" w:rsidRPr="009A0769">
        <w:t>́</w:t>
      </w:r>
      <w:r w:rsidRPr="009A0769">
        <w:t xml:space="preserve"> ра</w:t>
      </w:r>
      <w:r w:rsidR="002E624C" w:rsidRPr="009A0769">
        <w:t>́</w:t>
      </w:r>
      <w:r w:rsidRPr="009A0769">
        <w:t>ди восприи</w:t>
      </w:r>
      <w:r w:rsidR="002E624C" w:rsidRPr="009A0769">
        <w:t>́</w:t>
      </w:r>
      <w:r w:rsidRPr="009A0769">
        <w:t>м си</w:t>
      </w:r>
      <w:r w:rsidR="002E624C" w:rsidRPr="009A0769">
        <w:t>́</w:t>
      </w:r>
      <w:r w:rsidRPr="009A0769">
        <w:t>лу на врага</w:t>
      </w:r>
      <w:r w:rsidR="002E624C" w:rsidRPr="009A0769">
        <w:t>́</w:t>
      </w:r>
      <w:r w:rsidRPr="009A0769">
        <w:t xml:space="preserve"> сопроти</w:t>
      </w:r>
      <w:r w:rsidR="002E624C" w:rsidRPr="009A0769">
        <w:t>́</w:t>
      </w:r>
      <w:r w:rsidRPr="009A0769">
        <w:t>внаго,/ не убоя</w:t>
      </w:r>
      <w:r w:rsidR="002E624C" w:rsidRPr="009A0769">
        <w:t>́</w:t>
      </w:r>
      <w:r w:rsidRPr="009A0769">
        <w:t>лся еси</w:t>
      </w:r>
      <w:r w:rsidR="002E624C" w:rsidRPr="009A0769">
        <w:t>́</w:t>
      </w:r>
      <w:r w:rsidRPr="009A0769">
        <w:t xml:space="preserve"> морски</w:t>
      </w:r>
      <w:r w:rsidR="002E624C" w:rsidRPr="009A0769">
        <w:t>́</w:t>
      </w:r>
      <w:r w:rsidRPr="009A0769">
        <w:t>я тяготы</w:t>
      </w:r>
      <w:r w:rsidR="002E624C" w:rsidRPr="009A0769">
        <w:t>́</w:t>
      </w:r>
      <w:r w:rsidRPr="009A0769">
        <w:t>, ниже</w:t>
      </w:r>
      <w:r w:rsidR="002E624C" w:rsidRPr="009A0769">
        <w:t>́</w:t>
      </w:r>
      <w:r w:rsidRPr="009A0769">
        <w:t xml:space="preserve"> хла</w:t>
      </w:r>
      <w:r w:rsidR="002E624C" w:rsidRPr="009A0769">
        <w:t>́</w:t>
      </w:r>
      <w:r w:rsidRPr="009A0769">
        <w:t>да уклони</w:t>
      </w:r>
      <w:r w:rsidR="002E624C" w:rsidRPr="009A0769">
        <w:t>́</w:t>
      </w:r>
      <w:r w:rsidRPr="009A0769">
        <w:t>лся еси</w:t>
      </w:r>
      <w:r w:rsidR="002E624C" w:rsidRPr="009A0769">
        <w:t>́</w:t>
      </w:r>
      <w:r w:rsidRPr="009A0769">
        <w:t>,/ во свое</w:t>
      </w:r>
      <w:r w:rsidR="002E624C" w:rsidRPr="009A0769">
        <w:t>́</w:t>
      </w:r>
      <w:r w:rsidRPr="009A0769">
        <w:t>м пла</w:t>
      </w:r>
      <w:r w:rsidR="002E624C" w:rsidRPr="009A0769">
        <w:t>́</w:t>
      </w:r>
      <w:r w:rsidRPr="009A0769">
        <w:t>че по Бо</w:t>
      </w:r>
      <w:r w:rsidR="002E624C" w:rsidRPr="009A0769">
        <w:t>́</w:t>
      </w:r>
      <w:r w:rsidRPr="009A0769">
        <w:t>зе не усыпа</w:t>
      </w:r>
      <w:r w:rsidR="002E624C" w:rsidRPr="009A0769">
        <w:t>́</w:t>
      </w:r>
      <w:r w:rsidRPr="009A0769">
        <w:t>я и проти</w:t>
      </w:r>
      <w:r w:rsidR="002E624C" w:rsidRPr="009A0769">
        <w:t>́</w:t>
      </w:r>
      <w:r w:rsidRPr="009A0769">
        <w:t>ву зе</w:t>
      </w:r>
      <w:r w:rsidR="002E624C" w:rsidRPr="009A0769">
        <w:t>́</w:t>
      </w:r>
      <w:r w:rsidRPr="009A0769">
        <w:t>льнаго обурева</w:t>
      </w:r>
      <w:r w:rsidR="002E624C" w:rsidRPr="009A0769">
        <w:t>́</w:t>
      </w:r>
      <w:r w:rsidRPr="009A0769">
        <w:t>ния пла</w:t>
      </w:r>
      <w:r w:rsidR="002E624C" w:rsidRPr="009A0769">
        <w:t>́</w:t>
      </w:r>
      <w:r w:rsidRPr="009A0769">
        <w:t>вая,/ в ладии</w:t>
      </w:r>
      <w:r w:rsidR="002E624C" w:rsidRPr="009A0769">
        <w:t>́</w:t>
      </w:r>
      <w:r w:rsidRPr="009A0769">
        <w:t xml:space="preserve"> ма</w:t>
      </w:r>
      <w:r w:rsidR="002E624C" w:rsidRPr="009A0769">
        <w:t>́</w:t>
      </w:r>
      <w:r w:rsidRPr="009A0769">
        <w:t>л</w:t>
      </w:r>
      <w:r w:rsidR="001814D7" w:rsidRPr="009A0769">
        <w:t>е</w:t>
      </w:r>
      <w:r w:rsidRPr="009A0769">
        <w:t>й по вода</w:t>
      </w:r>
      <w:r w:rsidR="002E624C" w:rsidRPr="009A0769">
        <w:t>́</w:t>
      </w:r>
      <w:r w:rsidRPr="009A0769">
        <w:t>м ше</w:t>
      </w:r>
      <w:r w:rsidR="002E624C" w:rsidRPr="009A0769">
        <w:t>́</w:t>
      </w:r>
      <w:r w:rsidRPr="009A0769">
        <w:t>ствие твори</w:t>
      </w:r>
      <w:r w:rsidR="002E624C" w:rsidRPr="009A0769">
        <w:t>́</w:t>
      </w:r>
      <w:r w:rsidRPr="009A0769">
        <w:t xml:space="preserve">л </w:t>
      </w:r>
      <w:r w:rsidR="002A6737" w:rsidRPr="009A0769">
        <w:t>е</w:t>
      </w:r>
      <w:r w:rsidRPr="009A0769">
        <w:t>си</w:t>
      </w:r>
      <w:r w:rsidR="002E624C" w:rsidRPr="009A0769">
        <w:t>́</w:t>
      </w:r>
      <w:r w:rsidRPr="009A0769">
        <w:t xml:space="preserve">/ </w:t>
      </w:r>
      <w:r w:rsidR="001E741B" w:rsidRPr="009A0769">
        <w:t>и,</w:t>
      </w:r>
      <w:r w:rsidRPr="009A0769">
        <w:t xml:space="preserve"> равноа</w:t>
      </w:r>
      <w:r w:rsidR="002E624C" w:rsidRPr="009A0769">
        <w:t>́</w:t>
      </w:r>
      <w:r w:rsidRPr="009A0769">
        <w:t>нгельное житие</w:t>
      </w:r>
      <w:r w:rsidR="002E624C" w:rsidRPr="009A0769">
        <w:t>́</w:t>
      </w:r>
      <w:r w:rsidRPr="009A0769">
        <w:t xml:space="preserve"> пожи</w:t>
      </w:r>
      <w:r w:rsidR="002E624C" w:rsidRPr="009A0769">
        <w:t>́</w:t>
      </w:r>
      <w:r w:rsidRPr="009A0769">
        <w:t>в,/ по преставле</w:t>
      </w:r>
      <w:r w:rsidR="002E624C" w:rsidRPr="009A0769">
        <w:t>́</w:t>
      </w:r>
      <w:r w:rsidRPr="009A0769">
        <w:t>нии чуде</w:t>
      </w:r>
      <w:r w:rsidR="002E624C" w:rsidRPr="009A0769">
        <w:t>́</w:t>
      </w:r>
      <w:r w:rsidRPr="009A0769">
        <w:t>с благода</w:t>
      </w:r>
      <w:r w:rsidR="002E624C" w:rsidRPr="009A0769">
        <w:t>́</w:t>
      </w:r>
      <w:r w:rsidRPr="009A0769">
        <w:t>ть ист</w:t>
      </w:r>
      <w:r w:rsidR="002A6737" w:rsidRPr="009A0769">
        <w:t>оча́еши</w:t>
      </w:r>
      <w:r w:rsidRPr="009A0769">
        <w:t>,/ те</w:t>
      </w:r>
      <w:r w:rsidR="00354DA5" w:rsidRPr="009A0769">
        <w:t>́</w:t>
      </w:r>
      <w:r w:rsidRPr="009A0769">
        <w:t>мже вси тебе</w:t>
      </w:r>
      <w:r w:rsidR="00354DA5" w:rsidRPr="009A0769">
        <w:t>́</w:t>
      </w:r>
      <w:r w:rsidRPr="009A0769">
        <w:t xml:space="preserve"> возопие</w:t>
      </w:r>
      <w:r w:rsidR="00354DA5" w:rsidRPr="009A0769">
        <w:t>́</w:t>
      </w:r>
      <w:r w:rsidRPr="009A0769">
        <w:t>м:/ Варлаа</w:t>
      </w:r>
      <w:r w:rsidR="00354DA5" w:rsidRPr="009A0769">
        <w:t>́</w:t>
      </w:r>
      <w:r w:rsidRPr="009A0769">
        <w:t>ме блаже</w:t>
      </w:r>
      <w:r w:rsidR="00354DA5" w:rsidRPr="009A0769">
        <w:t>́</w:t>
      </w:r>
      <w:r w:rsidRPr="009A0769">
        <w:t>нне,/ моли</w:t>
      </w:r>
      <w:r w:rsidR="00354DA5" w:rsidRPr="009A0769">
        <w:t>́</w:t>
      </w:r>
      <w:r w:rsidRPr="009A0769">
        <w:t xml:space="preserve"> Христа</w:t>
      </w:r>
      <w:r w:rsidR="00354DA5" w:rsidRPr="009A0769">
        <w:t>́</w:t>
      </w:r>
      <w:r w:rsidRPr="009A0769">
        <w:t xml:space="preserve"> Бо</w:t>
      </w:r>
      <w:r w:rsidR="00354DA5" w:rsidRPr="009A0769">
        <w:t>́</w:t>
      </w:r>
      <w:r w:rsidRPr="009A0769">
        <w:t>га,// да спасе</w:t>
      </w:r>
      <w:r w:rsidR="00354DA5" w:rsidRPr="009A0769">
        <w:t>́</w:t>
      </w:r>
      <w:r w:rsidRPr="009A0769">
        <w:t>т ду</w:t>
      </w:r>
      <w:r w:rsidR="00354DA5" w:rsidRPr="009A0769">
        <w:t>́</w:t>
      </w:r>
      <w:r w:rsidRPr="009A0769">
        <w:t>ши на</w:t>
      </w:r>
      <w:r w:rsidR="00354DA5" w:rsidRPr="009A0769">
        <w:t>́</w:t>
      </w:r>
      <w:r w:rsidRPr="009A0769">
        <w:t>ша.</w:t>
      </w:r>
    </w:p>
    <w:p w14:paraId="4B009CEA" w14:textId="34F614F9" w:rsidR="00131C73" w:rsidRPr="009A0769" w:rsidRDefault="00131C73" w:rsidP="00131C73">
      <w:pPr>
        <w:pStyle w:val="nbtservheadred"/>
      </w:pPr>
      <w:r w:rsidRPr="009A0769">
        <w:t>НА У</w:t>
      </w:r>
      <w:r w:rsidR="001F2222" w:rsidRPr="009A0769">
        <w:t>́</w:t>
      </w:r>
      <w:r w:rsidRPr="009A0769">
        <w:t>ТРЕНИ</w:t>
      </w:r>
    </w:p>
    <w:p w14:paraId="7190A561" w14:textId="34C8ED8F" w:rsidR="00131C73" w:rsidRPr="009A0769" w:rsidRDefault="00131C73" w:rsidP="00131C73">
      <w:pPr>
        <w:pStyle w:val="nbtservheadblack"/>
      </w:pPr>
      <w:r w:rsidRPr="009A0769">
        <w:rPr>
          <w:rStyle w:val="nbtservred"/>
        </w:rPr>
        <w:t>На Б</w:t>
      </w:r>
      <w:r w:rsidRPr="009A0769">
        <w:t>ог Госпо</w:t>
      </w:r>
      <w:r w:rsidR="00354DA5" w:rsidRPr="009A0769">
        <w:t>́</w:t>
      </w:r>
      <w:r w:rsidRPr="009A0769">
        <w:t>дь:</w:t>
      </w:r>
      <w:r w:rsidRPr="009A0769">
        <w:rPr>
          <w:rStyle w:val="nbtservred"/>
        </w:rPr>
        <w:t xml:space="preserve"> тропа</w:t>
      </w:r>
      <w:r w:rsidR="00354DA5" w:rsidRPr="009A0769">
        <w:rPr>
          <w:rStyle w:val="nbtservred"/>
        </w:rPr>
        <w:t>́</w:t>
      </w:r>
      <w:r w:rsidRPr="009A0769">
        <w:rPr>
          <w:rStyle w:val="nbtservred"/>
        </w:rPr>
        <w:t xml:space="preserve">рь </w:t>
      </w:r>
      <w:r w:rsidR="006705D6" w:rsidRPr="009A0769">
        <w:rPr>
          <w:rStyle w:val="nbtservheadred0"/>
        </w:rPr>
        <w:t>свята́го</w:t>
      </w:r>
      <w:r w:rsidR="00E764C7" w:rsidRPr="009A0769">
        <w:rPr>
          <w:rStyle w:val="nbtservred"/>
        </w:rPr>
        <w:t>,</w:t>
      </w:r>
      <w:r w:rsidRPr="009A0769">
        <w:rPr>
          <w:rStyle w:val="nbtservred"/>
        </w:rPr>
        <w:t xml:space="preserve"> два</w:t>
      </w:r>
      <w:r w:rsidR="00354DA5" w:rsidRPr="009A0769">
        <w:rPr>
          <w:rStyle w:val="nbtservred"/>
        </w:rPr>
        <w:t>́</w:t>
      </w:r>
      <w:r w:rsidRPr="009A0769">
        <w:rPr>
          <w:rStyle w:val="nbtservred"/>
        </w:rPr>
        <w:t>жды.</w:t>
      </w:r>
      <w:r w:rsidR="00E764C7" w:rsidRPr="009A0769">
        <w:rPr>
          <w:rStyle w:val="nbtservred"/>
        </w:rPr>
        <w:br/>
      </w:r>
      <w:r w:rsidRPr="009A0769">
        <w:rPr>
          <w:rStyle w:val="nbtservred"/>
        </w:rPr>
        <w:t>Сла</w:t>
      </w:r>
      <w:r w:rsidR="00354DA5" w:rsidRPr="009A0769">
        <w:rPr>
          <w:rStyle w:val="nbtservred"/>
        </w:rPr>
        <w:t>́</w:t>
      </w:r>
      <w:r w:rsidRPr="009A0769">
        <w:rPr>
          <w:rStyle w:val="nbtservred"/>
        </w:rPr>
        <w:t>ва, и ны</w:t>
      </w:r>
      <w:r w:rsidR="00354DA5" w:rsidRPr="009A0769">
        <w:rPr>
          <w:rStyle w:val="nbtservred"/>
        </w:rPr>
        <w:t>́</w:t>
      </w:r>
      <w:r w:rsidRPr="009A0769">
        <w:rPr>
          <w:rStyle w:val="nbtservred"/>
        </w:rPr>
        <w:t>не, Богоро</w:t>
      </w:r>
      <w:r w:rsidR="00354DA5" w:rsidRPr="009A0769">
        <w:rPr>
          <w:rStyle w:val="nbtservred"/>
        </w:rPr>
        <w:t>́</w:t>
      </w:r>
      <w:r w:rsidRPr="009A0769">
        <w:rPr>
          <w:rStyle w:val="nbtservred"/>
        </w:rPr>
        <w:t>дичен</w:t>
      </w:r>
      <w:r w:rsidR="00767B53" w:rsidRPr="009A0769">
        <w:rPr>
          <w:rStyle w:val="nbtservred"/>
        </w:rPr>
        <w:t>, глас 1</w:t>
      </w:r>
      <w:r w:rsidRPr="009A0769">
        <w:rPr>
          <w:rStyle w:val="nbtservred"/>
        </w:rPr>
        <w:t>: Г</w:t>
      </w:r>
      <w:r w:rsidRPr="009A0769">
        <w:t>аврии</w:t>
      </w:r>
      <w:r w:rsidR="00354DA5" w:rsidRPr="009A0769">
        <w:t>́</w:t>
      </w:r>
      <w:r w:rsidRPr="009A0769">
        <w:t>лу веща</w:t>
      </w:r>
      <w:r w:rsidR="00354DA5" w:rsidRPr="009A0769">
        <w:t>́</w:t>
      </w:r>
      <w:r w:rsidRPr="009A0769">
        <w:t>вшу:</w:t>
      </w:r>
    </w:p>
    <w:p w14:paraId="55257B6A" w14:textId="1F1D00B5" w:rsidR="00131C73" w:rsidRPr="009A0769" w:rsidRDefault="00131C73" w:rsidP="00131C73">
      <w:pPr>
        <w:pStyle w:val="nbtservheadred"/>
      </w:pPr>
      <w:r w:rsidRPr="009A0769">
        <w:t>По 1-м стихосло</w:t>
      </w:r>
      <w:r w:rsidR="00354DA5" w:rsidRPr="009A0769">
        <w:t>́</w:t>
      </w:r>
      <w:r w:rsidRPr="009A0769">
        <w:t>вии седа</w:t>
      </w:r>
      <w:r w:rsidR="00354DA5" w:rsidRPr="009A0769">
        <w:t>́</w:t>
      </w:r>
      <w:r w:rsidRPr="009A0769">
        <w:t>лен, глас 4:</w:t>
      </w:r>
    </w:p>
    <w:p w14:paraId="19FC710B" w14:textId="03622654" w:rsidR="00131C73" w:rsidRPr="009A0769" w:rsidRDefault="00131C73" w:rsidP="00131C73">
      <w:pPr>
        <w:pStyle w:val="nbtservbasic"/>
      </w:pPr>
      <w:r w:rsidRPr="009A0769">
        <w:rPr>
          <w:rStyle w:val="nbtservred"/>
        </w:rPr>
        <w:t>П</w:t>
      </w:r>
      <w:r w:rsidRPr="009A0769">
        <w:t>уте</w:t>
      </w:r>
      <w:r w:rsidR="009219FE" w:rsidRPr="009A0769">
        <w:t>́</w:t>
      </w:r>
      <w:r w:rsidRPr="009A0769">
        <w:t>м те</w:t>
      </w:r>
      <w:r w:rsidR="009219FE" w:rsidRPr="009A0769">
        <w:t>́</w:t>
      </w:r>
      <w:r w:rsidRPr="009A0769">
        <w:t>сным и приско</w:t>
      </w:r>
      <w:r w:rsidR="009219FE" w:rsidRPr="009A0769">
        <w:t>́</w:t>
      </w:r>
      <w:r w:rsidRPr="009A0769">
        <w:t xml:space="preserve">рбным </w:t>
      </w:r>
      <w:r w:rsidRPr="009A0769">
        <w:rPr>
          <w:rFonts w:eastAsiaTheme="minorEastAsia"/>
        </w:rPr>
        <w:t>три ле</w:t>
      </w:r>
      <w:r w:rsidR="009219FE" w:rsidRPr="009A0769">
        <w:rPr>
          <w:rFonts w:eastAsiaTheme="minorEastAsia"/>
        </w:rPr>
        <w:t>́</w:t>
      </w:r>
      <w:r w:rsidRPr="009A0769">
        <w:rPr>
          <w:rFonts w:eastAsiaTheme="minorEastAsia"/>
        </w:rPr>
        <w:t xml:space="preserve">та </w:t>
      </w:r>
      <w:r w:rsidRPr="009A0769">
        <w:t>по хла</w:t>
      </w:r>
      <w:r w:rsidR="009219FE" w:rsidRPr="009A0769">
        <w:t>́</w:t>
      </w:r>
      <w:r w:rsidRPr="009A0769">
        <w:t>дному мо</w:t>
      </w:r>
      <w:r w:rsidR="009219FE" w:rsidRPr="009A0769">
        <w:t>́</w:t>
      </w:r>
      <w:r w:rsidRPr="009A0769">
        <w:t>рю ше</w:t>
      </w:r>
      <w:r w:rsidR="009219FE" w:rsidRPr="009A0769">
        <w:t>́</w:t>
      </w:r>
      <w:r w:rsidRPr="009A0769">
        <w:t>ствовал еси</w:t>
      </w:r>
      <w:r w:rsidR="009219FE" w:rsidRPr="009A0769">
        <w:t>́</w:t>
      </w:r>
      <w:r w:rsidRPr="009A0769">
        <w:t>, крест свой на ра</w:t>
      </w:r>
      <w:r w:rsidR="009219FE" w:rsidRPr="009A0769">
        <w:t>́</w:t>
      </w:r>
      <w:r w:rsidRPr="009A0769">
        <w:t>мо взем, преподо</w:t>
      </w:r>
      <w:r w:rsidR="00DF18C0" w:rsidRPr="009A0769">
        <w:t>́</w:t>
      </w:r>
      <w:r w:rsidRPr="009A0769">
        <w:t>бне о</w:t>
      </w:r>
      <w:r w:rsidR="009219FE" w:rsidRPr="009A0769">
        <w:t>́</w:t>
      </w:r>
      <w:r w:rsidRPr="009A0769">
        <w:t>тче наш Варлаа</w:t>
      </w:r>
      <w:r w:rsidR="009219FE" w:rsidRPr="009A0769">
        <w:t>́</w:t>
      </w:r>
      <w:r w:rsidRPr="009A0769">
        <w:t>ме. Ужасе</w:t>
      </w:r>
      <w:r w:rsidR="009219FE" w:rsidRPr="009A0769">
        <w:t>́</w:t>
      </w:r>
      <w:r w:rsidRPr="009A0769">
        <w:t>ся не</w:t>
      </w:r>
      <w:r w:rsidR="009219FE" w:rsidRPr="009A0769">
        <w:t>́</w:t>
      </w:r>
      <w:r w:rsidRPr="009A0769">
        <w:t>бо о сем, и океа</w:t>
      </w:r>
      <w:r w:rsidR="009219FE" w:rsidRPr="009A0769">
        <w:t>́</w:t>
      </w:r>
      <w:r w:rsidRPr="009A0769">
        <w:t>н ве</w:t>
      </w:r>
      <w:r w:rsidR="009219FE" w:rsidRPr="009A0769">
        <w:t>́</w:t>
      </w:r>
      <w:r w:rsidRPr="009A0769">
        <w:t>лий вострепета</w:t>
      </w:r>
      <w:r w:rsidR="009219FE" w:rsidRPr="009A0769">
        <w:t>́</w:t>
      </w:r>
      <w:r w:rsidRPr="009A0769">
        <w:t xml:space="preserve"> зело</w:t>
      </w:r>
      <w:r w:rsidR="009219FE" w:rsidRPr="009A0769">
        <w:t>́</w:t>
      </w:r>
      <w:r w:rsidRPr="009A0769">
        <w:t>. Мы же</w:t>
      </w:r>
      <w:r w:rsidR="008B7FE8" w:rsidRPr="009A0769">
        <w:t>,</w:t>
      </w:r>
      <w:r w:rsidRPr="009A0769">
        <w:t xml:space="preserve"> </w:t>
      </w:r>
      <w:r w:rsidRPr="009A0769">
        <w:lastRenderedPageBreak/>
        <w:t>дивя</w:t>
      </w:r>
      <w:r w:rsidR="009219FE" w:rsidRPr="009A0769">
        <w:t>́</w:t>
      </w:r>
      <w:r w:rsidRPr="009A0769">
        <w:t>щеся сему</w:t>
      </w:r>
      <w:r w:rsidR="009219FE" w:rsidRPr="009A0769">
        <w:t>́</w:t>
      </w:r>
      <w:r w:rsidRPr="009A0769">
        <w:t>, умолко</w:t>
      </w:r>
      <w:r w:rsidR="009219FE" w:rsidRPr="009A0769">
        <w:t>́</w:t>
      </w:r>
      <w:r w:rsidRPr="009A0769">
        <w:t>хом в стра</w:t>
      </w:r>
      <w:r w:rsidR="009219FE" w:rsidRPr="009A0769">
        <w:t>́</w:t>
      </w:r>
      <w:r w:rsidRPr="009A0769">
        <w:t>се Бо</w:t>
      </w:r>
      <w:r w:rsidR="009219FE" w:rsidRPr="009A0769">
        <w:t>́</w:t>
      </w:r>
      <w:r w:rsidRPr="009A0769">
        <w:t>жии, пра</w:t>
      </w:r>
      <w:r w:rsidR="009219FE" w:rsidRPr="009A0769">
        <w:t>́</w:t>
      </w:r>
      <w:r w:rsidRPr="009A0769">
        <w:t>ведных бо ду</w:t>
      </w:r>
      <w:r w:rsidR="009219FE" w:rsidRPr="009A0769">
        <w:t>́</w:t>
      </w:r>
      <w:r w:rsidRPr="009A0769">
        <w:t>ши в руце</w:t>
      </w:r>
      <w:r w:rsidR="009219FE" w:rsidRPr="009A0769">
        <w:t>́</w:t>
      </w:r>
      <w:r w:rsidRPr="009A0769">
        <w:t xml:space="preserve"> Его</w:t>
      </w:r>
      <w:r w:rsidR="009219FE" w:rsidRPr="009A0769">
        <w:t>́</w:t>
      </w:r>
      <w:r w:rsidRPr="009A0769">
        <w:t xml:space="preserve"> суть.</w:t>
      </w:r>
    </w:p>
    <w:p w14:paraId="04897D2E" w14:textId="5EFF9094" w:rsidR="00131C73" w:rsidRPr="009A0769" w:rsidRDefault="00131C73" w:rsidP="00131C73">
      <w:pPr>
        <w:pStyle w:val="nbtservheadred"/>
      </w:pPr>
      <w:r w:rsidRPr="009A0769">
        <w:t>Сла</w:t>
      </w:r>
      <w:r w:rsidR="009219FE" w:rsidRPr="009A0769">
        <w:t>́</w:t>
      </w:r>
      <w:r w:rsidRPr="009A0769">
        <w:t>ва, и ны</w:t>
      </w:r>
      <w:r w:rsidR="009219FE" w:rsidRPr="009A0769">
        <w:t>́</w:t>
      </w:r>
      <w:r w:rsidRPr="009A0769">
        <w:t>не, Богоро</w:t>
      </w:r>
      <w:r w:rsidR="009219FE" w:rsidRPr="009A0769">
        <w:t>́</w:t>
      </w:r>
      <w:r w:rsidRPr="009A0769">
        <w:t>дичен:</w:t>
      </w:r>
    </w:p>
    <w:p w14:paraId="2993FA72" w14:textId="4371DDA6" w:rsidR="00131C73" w:rsidRPr="009A0769" w:rsidRDefault="00131C73" w:rsidP="00131C73">
      <w:pPr>
        <w:pStyle w:val="nbtservbasic"/>
      </w:pPr>
      <w:r w:rsidRPr="009A0769">
        <w:rPr>
          <w:rStyle w:val="nbtservred"/>
        </w:rPr>
        <w:t>О</w:t>
      </w:r>
      <w:r w:rsidRPr="009A0769">
        <w:t>бнови</w:t>
      </w:r>
      <w:r w:rsidR="009219FE" w:rsidRPr="009A0769">
        <w:t>́</w:t>
      </w:r>
      <w:r w:rsidRPr="009A0769">
        <w:t>ла еси</w:t>
      </w:r>
      <w:r w:rsidR="009219FE" w:rsidRPr="009A0769">
        <w:t>́</w:t>
      </w:r>
      <w:r w:rsidRPr="009A0769">
        <w:t>, Чи</w:t>
      </w:r>
      <w:r w:rsidR="009219FE" w:rsidRPr="009A0769">
        <w:t>́</w:t>
      </w:r>
      <w:r w:rsidRPr="009A0769">
        <w:t>стая, Боже</w:t>
      </w:r>
      <w:r w:rsidR="009219FE" w:rsidRPr="009A0769">
        <w:t>́</w:t>
      </w:r>
      <w:r w:rsidRPr="009A0769">
        <w:t>ственным Рождество</w:t>
      </w:r>
      <w:r w:rsidR="009219FE" w:rsidRPr="009A0769">
        <w:t>́</w:t>
      </w:r>
      <w:r w:rsidRPr="009A0769">
        <w:t>м Твои</w:t>
      </w:r>
      <w:r w:rsidR="009219FE" w:rsidRPr="009A0769">
        <w:t>́</w:t>
      </w:r>
      <w:r w:rsidRPr="009A0769">
        <w:t>м истле</w:t>
      </w:r>
      <w:r w:rsidR="009219FE" w:rsidRPr="009A0769">
        <w:t>́</w:t>
      </w:r>
      <w:r w:rsidRPr="009A0769">
        <w:t>вшее страстьми</w:t>
      </w:r>
      <w:r w:rsidR="009219FE" w:rsidRPr="009A0769">
        <w:t>́</w:t>
      </w:r>
      <w:r w:rsidRPr="009A0769">
        <w:t xml:space="preserve"> земноро</w:t>
      </w:r>
      <w:r w:rsidR="009219FE" w:rsidRPr="009A0769">
        <w:t>́</w:t>
      </w:r>
      <w:r w:rsidRPr="009A0769">
        <w:t>дных ме</w:t>
      </w:r>
      <w:r w:rsidR="009219FE" w:rsidRPr="009A0769">
        <w:t>́</w:t>
      </w:r>
      <w:r w:rsidRPr="009A0769">
        <w:t>ртвенное существо</w:t>
      </w:r>
      <w:r w:rsidR="009219FE" w:rsidRPr="009A0769">
        <w:t>́</w:t>
      </w:r>
      <w:r w:rsidRPr="009A0769">
        <w:t xml:space="preserve"> и воздви</w:t>
      </w:r>
      <w:r w:rsidR="009219FE" w:rsidRPr="009A0769">
        <w:t>́</w:t>
      </w:r>
      <w:r w:rsidRPr="009A0769">
        <w:t>гла еси</w:t>
      </w:r>
      <w:r w:rsidR="009219FE" w:rsidRPr="009A0769">
        <w:t>́</w:t>
      </w:r>
      <w:r w:rsidRPr="009A0769">
        <w:t xml:space="preserve"> вся от сме</w:t>
      </w:r>
      <w:r w:rsidR="009219FE" w:rsidRPr="009A0769">
        <w:t>́</w:t>
      </w:r>
      <w:r w:rsidRPr="009A0769">
        <w:t>рти к животу</w:t>
      </w:r>
      <w:r w:rsidR="009219FE" w:rsidRPr="009A0769">
        <w:t>́</w:t>
      </w:r>
      <w:r w:rsidRPr="009A0769">
        <w:t xml:space="preserve"> нетле</w:t>
      </w:r>
      <w:r w:rsidR="009219FE" w:rsidRPr="009A0769">
        <w:t>́</w:t>
      </w:r>
      <w:r w:rsidRPr="009A0769">
        <w:t>ния. Те</w:t>
      </w:r>
      <w:r w:rsidR="009219FE" w:rsidRPr="009A0769">
        <w:t>́</w:t>
      </w:r>
      <w:r w:rsidRPr="009A0769">
        <w:t>мже Тя по до</w:t>
      </w:r>
      <w:r w:rsidR="009219FE" w:rsidRPr="009A0769">
        <w:t>́</w:t>
      </w:r>
      <w:r w:rsidRPr="009A0769">
        <w:t>лгу блажи</w:t>
      </w:r>
      <w:r w:rsidR="009219FE" w:rsidRPr="009A0769">
        <w:t>́</w:t>
      </w:r>
      <w:r w:rsidRPr="009A0769">
        <w:t>м вси, Де</w:t>
      </w:r>
      <w:r w:rsidR="009219FE" w:rsidRPr="009A0769">
        <w:t>́</w:t>
      </w:r>
      <w:r w:rsidRPr="009A0769">
        <w:t>во Препросла</w:t>
      </w:r>
      <w:r w:rsidR="009219FE" w:rsidRPr="009A0769">
        <w:t>́</w:t>
      </w:r>
      <w:r w:rsidRPr="009A0769">
        <w:t>вленная, я</w:t>
      </w:r>
      <w:r w:rsidR="009219FE" w:rsidRPr="009A0769">
        <w:t>́</w:t>
      </w:r>
      <w:r w:rsidRPr="009A0769">
        <w:t>коже прорекла</w:t>
      </w:r>
      <w:r w:rsidR="009219FE" w:rsidRPr="009A0769">
        <w:t>́</w:t>
      </w:r>
      <w:r w:rsidRPr="009A0769">
        <w:t xml:space="preserve"> еси</w:t>
      </w:r>
      <w:r w:rsidR="009219FE" w:rsidRPr="009A0769">
        <w:t>́</w:t>
      </w:r>
      <w:r w:rsidRPr="009A0769">
        <w:t>.</w:t>
      </w:r>
    </w:p>
    <w:p w14:paraId="4DF8B167" w14:textId="16E23CD8" w:rsidR="00131C73" w:rsidRPr="009A0769" w:rsidRDefault="00131C73" w:rsidP="00131C73">
      <w:pPr>
        <w:pStyle w:val="nbtservheadred"/>
      </w:pPr>
      <w:r w:rsidRPr="009A0769">
        <w:t>По 2-м стихосло</w:t>
      </w:r>
      <w:r w:rsidR="009219FE" w:rsidRPr="009A0769">
        <w:t>́</w:t>
      </w:r>
      <w:r w:rsidRPr="009A0769">
        <w:t>вии седа</w:t>
      </w:r>
      <w:r w:rsidR="009219FE" w:rsidRPr="009A0769">
        <w:t>́</w:t>
      </w:r>
      <w:r w:rsidRPr="009A0769">
        <w:t>лен, глас 5:</w:t>
      </w:r>
    </w:p>
    <w:p w14:paraId="58BA8F4A" w14:textId="5F3E1E61" w:rsidR="00131C73" w:rsidRPr="009A0769" w:rsidRDefault="00131C73" w:rsidP="00131C73">
      <w:pPr>
        <w:pStyle w:val="nbtservbasic"/>
      </w:pPr>
      <w:r w:rsidRPr="009A0769">
        <w:rPr>
          <w:rStyle w:val="nbtservred"/>
        </w:rPr>
        <w:t>З</w:t>
      </w:r>
      <w:r w:rsidRPr="009A0769">
        <w:t>емны</w:t>
      </w:r>
      <w:r w:rsidR="00B16834" w:rsidRPr="009A0769">
        <w:t>́</w:t>
      </w:r>
      <w:r w:rsidRPr="009A0769">
        <w:t>х и тле</w:t>
      </w:r>
      <w:r w:rsidR="00B16834" w:rsidRPr="009A0769">
        <w:t>́</w:t>
      </w:r>
      <w:r w:rsidRPr="009A0769">
        <w:t>нных наслажде</w:t>
      </w:r>
      <w:r w:rsidR="00B16834" w:rsidRPr="009A0769">
        <w:t>́</w:t>
      </w:r>
      <w:r w:rsidRPr="009A0769">
        <w:t>ние презре</w:t>
      </w:r>
      <w:r w:rsidR="00B16834" w:rsidRPr="009A0769">
        <w:t>́</w:t>
      </w:r>
      <w:r w:rsidRPr="009A0769">
        <w:t>в, преподо</w:t>
      </w:r>
      <w:r w:rsidR="00B16834" w:rsidRPr="009A0769">
        <w:t>́</w:t>
      </w:r>
      <w:r w:rsidRPr="009A0769">
        <w:t>бне Варлаа</w:t>
      </w:r>
      <w:r w:rsidR="00B16834" w:rsidRPr="009A0769">
        <w:t>́</w:t>
      </w:r>
      <w:r w:rsidRPr="009A0769">
        <w:t>ме, Христу</w:t>
      </w:r>
      <w:r w:rsidR="00B16834" w:rsidRPr="009A0769">
        <w:t>́</w:t>
      </w:r>
      <w:r w:rsidRPr="009A0769">
        <w:t xml:space="preserve"> после</w:t>
      </w:r>
      <w:r w:rsidR="00B16834" w:rsidRPr="009A0769">
        <w:t>́</w:t>
      </w:r>
      <w:r w:rsidRPr="009A0769">
        <w:t>довал еси</w:t>
      </w:r>
      <w:r w:rsidR="00B16834" w:rsidRPr="009A0769">
        <w:t>́</w:t>
      </w:r>
      <w:r w:rsidRPr="009A0769">
        <w:t xml:space="preserve"> и</w:t>
      </w:r>
      <w:r w:rsidR="006B7C9D" w:rsidRPr="009A0769">
        <w:t>,</w:t>
      </w:r>
      <w:r w:rsidRPr="009A0769">
        <w:t xml:space="preserve"> пусты</w:t>
      </w:r>
      <w:r w:rsidR="00B16834" w:rsidRPr="009A0769">
        <w:t>́</w:t>
      </w:r>
      <w:r w:rsidRPr="009A0769">
        <w:t>нное житие</w:t>
      </w:r>
      <w:r w:rsidR="00B16834" w:rsidRPr="009A0769">
        <w:t>́</w:t>
      </w:r>
      <w:r w:rsidRPr="009A0769">
        <w:t xml:space="preserve"> возлюби</w:t>
      </w:r>
      <w:r w:rsidR="00B16834" w:rsidRPr="009A0769">
        <w:t>́</w:t>
      </w:r>
      <w:r w:rsidRPr="009A0769">
        <w:t>в, пеще</w:t>
      </w:r>
      <w:r w:rsidR="00B16834" w:rsidRPr="009A0769">
        <w:t>́</w:t>
      </w:r>
      <w:r w:rsidRPr="009A0769">
        <w:t>ру в жили</w:t>
      </w:r>
      <w:r w:rsidR="00B16834" w:rsidRPr="009A0769">
        <w:t>́</w:t>
      </w:r>
      <w:r w:rsidRPr="009A0769">
        <w:t>ще себе</w:t>
      </w:r>
      <w:r w:rsidR="00B16834" w:rsidRPr="009A0769">
        <w:t>́</w:t>
      </w:r>
      <w:r w:rsidRPr="009A0769">
        <w:t xml:space="preserve"> обре</w:t>
      </w:r>
      <w:r w:rsidR="00B16834" w:rsidRPr="009A0769">
        <w:t>́</w:t>
      </w:r>
      <w:r w:rsidRPr="009A0769">
        <w:t>л еси</w:t>
      </w:r>
      <w:r w:rsidR="00B16834" w:rsidRPr="009A0769">
        <w:t>́</w:t>
      </w:r>
      <w:r w:rsidRPr="009A0769">
        <w:t xml:space="preserve"> и две</w:t>
      </w:r>
      <w:r w:rsidR="00B16834" w:rsidRPr="009A0769">
        <w:t>́</w:t>
      </w:r>
      <w:r w:rsidRPr="009A0769">
        <w:t>ри ея</w:t>
      </w:r>
      <w:r w:rsidR="00B16834" w:rsidRPr="009A0769">
        <w:t>́</w:t>
      </w:r>
      <w:r w:rsidRPr="009A0769">
        <w:t xml:space="preserve"> загради</w:t>
      </w:r>
      <w:r w:rsidR="00B16834" w:rsidRPr="009A0769">
        <w:t>́</w:t>
      </w:r>
      <w:r w:rsidRPr="009A0769">
        <w:t>л еси</w:t>
      </w:r>
      <w:r w:rsidR="00B16834" w:rsidRPr="009A0769">
        <w:t>́</w:t>
      </w:r>
      <w:r w:rsidRPr="009A0769">
        <w:t>, со зверьми</w:t>
      </w:r>
      <w:r w:rsidR="00B16834" w:rsidRPr="009A0769">
        <w:t>́</w:t>
      </w:r>
      <w:r w:rsidRPr="009A0769">
        <w:t xml:space="preserve"> же обита</w:t>
      </w:r>
      <w:r w:rsidR="00B16834" w:rsidRPr="009A0769">
        <w:t>́</w:t>
      </w:r>
      <w:r w:rsidRPr="009A0769">
        <w:t>я, тяготы</w:t>
      </w:r>
      <w:r w:rsidR="00B16834" w:rsidRPr="009A0769">
        <w:t>́</w:t>
      </w:r>
      <w:r w:rsidRPr="009A0769">
        <w:t xml:space="preserve"> пустынножи</w:t>
      </w:r>
      <w:r w:rsidR="00B16834" w:rsidRPr="009A0769">
        <w:t>́</w:t>
      </w:r>
      <w:r w:rsidRPr="009A0769">
        <w:t>тельства претерпе</w:t>
      </w:r>
      <w:r w:rsidR="00B16834" w:rsidRPr="009A0769">
        <w:t>́</w:t>
      </w:r>
      <w:r w:rsidRPr="009A0769">
        <w:t>л еси</w:t>
      </w:r>
      <w:r w:rsidR="00B16834" w:rsidRPr="009A0769">
        <w:t>́</w:t>
      </w:r>
      <w:r w:rsidRPr="009A0769">
        <w:t xml:space="preserve"> и полки</w:t>
      </w:r>
      <w:r w:rsidR="00B16834" w:rsidRPr="009A0769">
        <w:t>́</w:t>
      </w:r>
      <w:r w:rsidRPr="009A0769">
        <w:t xml:space="preserve"> де</w:t>
      </w:r>
      <w:r w:rsidR="00B16834" w:rsidRPr="009A0769">
        <w:t>́</w:t>
      </w:r>
      <w:r w:rsidRPr="009A0769">
        <w:t>монов му</w:t>
      </w:r>
      <w:r w:rsidR="00B16834" w:rsidRPr="009A0769">
        <w:t>́</w:t>
      </w:r>
      <w:r w:rsidRPr="009A0769">
        <w:t>жественне отрази</w:t>
      </w:r>
      <w:r w:rsidR="00B16834" w:rsidRPr="009A0769">
        <w:t>́</w:t>
      </w:r>
      <w:r w:rsidRPr="009A0769">
        <w:t>л еси</w:t>
      </w:r>
      <w:r w:rsidR="00B16834" w:rsidRPr="009A0769">
        <w:t>́</w:t>
      </w:r>
      <w:r w:rsidRPr="009A0769">
        <w:t>. Те</w:t>
      </w:r>
      <w:r w:rsidR="00B16834" w:rsidRPr="009A0769">
        <w:t>́</w:t>
      </w:r>
      <w:r w:rsidRPr="009A0769">
        <w:t>мже твою</w:t>
      </w:r>
      <w:r w:rsidR="00B16834" w:rsidRPr="009A0769">
        <w:t>́</w:t>
      </w:r>
      <w:r w:rsidRPr="009A0769">
        <w:t xml:space="preserve"> па</w:t>
      </w:r>
      <w:r w:rsidR="00B16834" w:rsidRPr="009A0769">
        <w:t>́</w:t>
      </w:r>
      <w:r w:rsidRPr="009A0769">
        <w:t>мять при</w:t>
      </w:r>
      <w:r w:rsidR="00B16834" w:rsidRPr="009A0769">
        <w:t>́</w:t>
      </w:r>
      <w:r w:rsidRPr="009A0769">
        <w:t>сно пе</w:t>
      </w:r>
      <w:r w:rsidR="00B16834" w:rsidRPr="009A0769">
        <w:t>́</w:t>
      </w:r>
      <w:r w:rsidRPr="009A0769">
        <w:t>сньми восхваля</w:t>
      </w:r>
      <w:r w:rsidR="00B16834" w:rsidRPr="009A0769">
        <w:t>́</w:t>
      </w:r>
      <w:r w:rsidRPr="009A0769">
        <w:t>ем.</w:t>
      </w:r>
    </w:p>
    <w:p w14:paraId="14E29809" w14:textId="6E34EA62" w:rsidR="00131C73" w:rsidRPr="009A0769" w:rsidRDefault="00131C73" w:rsidP="00131C73">
      <w:pPr>
        <w:pStyle w:val="nbtservheadred"/>
      </w:pPr>
      <w:r w:rsidRPr="009A0769">
        <w:t>Сла</w:t>
      </w:r>
      <w:r w:rsidR="00B16834" w:rsidRPr="009A0769">
        <w:t>́</w:t>
      </w:r>
      <w:r w:rsidRPr="009A0769">
        <w:t>ва, и ны</w:t>
      </w:r>
      <w:r w:rsidR="00B16834" w:rsidRPr="009A0769">
        <w:t>́</w:t>
      </w:r>
      <w:r w:rsidRPr="009A0769">
        <w:t>не, Богоро</w:t>
      </w:r>
      <w:r w:rsidR="00B16834" w:rsidRPr="009A0769">
        <w:t>́</w:t>
      </w:r>
      <w:r w:rsidRPr="009A0769">
        <w:t>дичен:</w:t>
      </w:r>
    </w:p>
    <w:p w14:paraId="53EF4B43" w14:textId="5CF9564B" w:rsidR="00131C73" w:rsidRPr="009A0769" w:rsidRDefault="00131C73" w:rsidP="00131C73">
      <w:pPr>
        <w:pStyle w:val="nbtservbasic"/>
      </w:pPr>
      <w:r w:rsidRPr="009A0769">
        <w:rPr>
          <w:rStyle w:val="nbtservred"/>
        </w:rPr>
        <w:t>У</w:t>
      </w:r>
      <w:r w:rsidRPr="009A0769">
        <w:t>жа</w:t>
      </w:r>
      <w:r w:rsidR="00B16834" w:rsidRPr="009A0769">
        <w:t>́</w:t>
      </w:r>
      <w:r w:rsidRPr="009A0769">
        <w:t>сно чу</w:t>
      </w:r>
      <w:r w:rsidR="00B16834" w:rsidRPr="009A0769">
        <w:t>́</w:t>
      </w:r>
      <w:r w:rsidRPr="009A0769">
        <w:t>до зача</w:t>
      </w:r>
      <w:r w:rsidR="00B16834" w:rsidRPr="009A0769">
        <w:t>́</w:t>
      </w:r>
      <w:r w:rsidRPr="009A0769">
        <w:t>тия, и несказа</w:t>
      </w:r>
      <w:r w:rsidR="00B16834" w:rsidRPr="009A0769">
        <w:t>́</w:t>
      </w:r>
      <w:r w:rsidRPr="009A0769">
        <w:t>нен о</w:t>
      </w:r>
      <w:r w:rsidR="00B16834" w:rsidRPr="009A0769">
        <w:t>́</w:t>
      </w:r>
      <w:r w:rsidRPr="009A0769">
        <w:t>браз рождества</w:t>
      </w:r>
      <w:r w:rsidR="00B16834" w:rsidRPr="009A0769">
        <w:t>́</w:t>
      </w:r>
      <w:r w:rsidRPr="009A0769">
        <w:t xml:space="preserve"> в Тебе</w:t>
      </w:r>
      <w:r w:rsidR="00B16834" w:rsidRPr="009A0769">
        <w:t>́</w:t>
      </w:r>
      <w:r w:rsidRPr="009A0769">
        <w:t xml:space="preserve"> позна</w:t>
      </w:r>
      <w:r w:rsidR="00B16834" w:rsidRPr="009A0769">
        <w:t>́</w:t>
      </w:r>
      <w:r w:rsidRPr="009A0769">
        <w:t>ся, Присноде</w:t>
      </w:r>
      <w:r w:rsidR="00B16834" w:rsidRPr="009A0769">
        <w:t>́</w:t>
      </w:r>
      <w:r w:rsidRPr="009A0769">
        <w:t>во Чи</w:t>
      </w:r>
      <w:r w:rsidR="00B16834" w:rsidRPr="009A0769">
        <w:t>́</w:t>
      </w:r>
      <w:r w:rsidRPr="009A0769">
        <w:t>стая, ужаса</w:t>
      </w:r>
      <w:r w:rsidR="00B16834" w:rsidRPr="009A0769">
        <w:t>́</w:t>
      </w:r>
      <w:r w:rsidRPr="009A0769">
        <w:t>ет мой ум и удивля</w:t>
      </w:r>
      <w:r w:rsidR="00B16834" w:rsidRPr="009A0769">
        <w:t>́</w:t>
      </w:r>
      <w:r w:rsidRPr="009A0769">
        <w:t>ет помышле</w:t>
      </w:r>
      <w:r w:rsidR="00B16834" w:rsidRPr="009A0769">
        <w:t>́</w:t>
      </w:r>
      <w:r w:rsidRPr="009A0769">
        <w:t>ние, сла</w:t>
      </w:r>
      <w:r w:rsidR="00B16834" w:rsidRPr="009A0769">
        <w:t>́</w:t>
      </w:r>
      <w:r w:rsidRPr="009A0769">
        <w:t>ва Твоя</w:t>
      </w:r>
      <w:r w:rsidR="00B16834" w:rsidRPr="009A0769">
        <w:t>́</w:t>
      </w:r>
      <w:r w:rsidRPr="009A0769">
        <w:t>, Богоро</w:t>
      </w:r>
      <w:r w:rsidR="00B16834" w:rsidRPr="009A0769">
        <w:t>́</w:t>
      </w:r>
      <w:r w:rsidRPr="009A0769">
        <w:t>дице, всем простира</w:t>
      </w:r>
      <w:r w:rsidR="00B16834" w:rsidRPr="009A0769">
        <w:t>́</w:t>
      </w:r>
      <w:r w:rsidRPr="009A0769">
        <w:t>емая во спасе</w:t>
      </w:r>
      <w:r w:rsidR="00B16834" w:rsidRPr="009A0769">
        <w:t>́</w:t>
      </w:r>
      <w:r w:rsidRPr="009A0769">
        <w:t>ние душ на</w:t>
      </w:r>
      <w:r w:rsidR="00B16834" w:rsidRPr="009A0769">
        <w:t>́</w:t>
      </w:r>
      <w:r w:rsidRPr="009A0769">
        <w:t>ших.</w:t>
      </w:r>
    </w:p>
    <w:p w14:paraId="1E2739CF" w14:textId="7F9C4199" w:rsidR="00131C73" w:rsidRPr="009A0769" w:rsidRDefault="00131C73" w:rsidP="00131C73">
      <w:pPr>
        <w:pStyle w:val="nbtservheadred"/>
      </w:pPr>
      <w:r w:rsidRPr="009A0769">
        <w:t>По полиеле</w:t>
      </w:r>
      <w:r w:rsidR="00B16834" w:rsidRPr="009A0769">
        <w:t>́</w:t>
      </w:r>
      <w:r w:rsidRPr="009A0769">
        <w:t>и седа</w:t>
      </w:r>
      <w:r w:rsidR="00B16834" w:rsidRPr="009A0769">
        <w:t>́</w:t>
      </w:r>
      <w:r w:rsidRPr="009A0769">
        <w:t>лен, глас 8:</w:t>
      </w:r>
    </w:p>
    <w:p w14:paraId="61E18653" w14:textId="671E2AF0" w:rsidR="00131C73" w:rsidRPr="009A0769" w:rsidRDefault="00131C73" w:rsidP="00756ADC">
      <w:pPr>
        <w:pStyle w:val="nbtservbasic"/>
      </w:pPr>
      <w:r w:rsidRPr="009A0769">
        <w:rPr>
          <w:rStyle w:val="nbtservred"/>
        </w:rPr>
        <w:t>П</w:t>
      </w:r>
      <w:r w:rsidRPr="009A0769">
        <w:t>огрузи</w:t>
      </w:r>
      <w:r w:rsidR="00B16834" w:rsidRPr="009A0769">
        <w:t>́</w:t>
      </w:r>
      <w:r w:rsidRPr="009A0769">
        <w:t>л еси</w:t>
      </w:r>
      <w:r w:rsidR="00B16834" w:rsidRPr="009A0769">
        <w:t>́</w:t>
      </w:r>
      <w:r w:rsidRPr="009A0769">
        <w:t xml:space="preserve"> страсте</w:t>
      </w:r>
      <w:r w:rsidR="00B16834" w:rsidRPr="009A0769">
        <w:t>́</w:t>
      </w:r>
      <w:r w:rsidRPr="009A0769">
        <w:t>й все воста</w:t>
      </w:r>
      <w:r w:rsidR="00B16834" w:rsidRPr="009A0769">
        <w:t>́</w:t>
      </w:r>
      <w:r w:rsidRPr="009A0769">
        <w:t>ние в пучи</w:t>
      </w:r>
      <w:r w:rsidR="00B16834" w:rsidRPr="009A0769">
        <w:t>́</w:t>
      </w:r>
      <w:r w:rsidRPr="009A0769">
        <w:t>не скорбе</w:t>
      </w:r>
      <w:r w:rsidR="00B16834" w:rsidRPr="009A0769">
        <w:t>́</w:t>
      </w:r>
      <w:r w:rsidRPr="009A0769">
        <w:t>й, свяще</w:t>
      </w:r>
      <w:r w:rsidR="00B16834" w:rsidRPr="009A0769">
        <w:t>́</w:t>
      </w:r>
      <w:r w:rsidRPr="009A0769">
        <w:t>нный о</w:t>
      </w:r>
      <w:r w:rsidR="00B16834" w:rsidRPr="009A0769">
        <w:t>́</w:t>
      </w:r>
      <w:r w:rsidRPr="009A0769">
        <w:t>тче, три ле</w:t>
      </w:r>
      <w:r w:rsidR="00B16834" w:rsidRPr="009A0769">
        <w:t>́</w:t>
      </w:r>
      <w:r w:rsidRPr="009A0769">
        <w:t>та по полно</w:t>
      </w:r>
      <w:r w:rsidR="00B16834" w:rsidRPr="009A0769">
        <w:t>́</w:t>
      </w:r>
      <w:r w:rsidRPr="009A0769">
        <w:t>щному мо</w:t>
      </w:r>
      <w:r w:rsidR="00B16834" w:rsidRPr="009A0769">
        <w:t>́</w:t>
      </w:r>
      <w:r w:rsidRPr="009A0769">
        <w:t>рю в ладии</w:t>
      </w:r>
      <w:r w:rsidR="00B16834" w:rsidRPr="009A0769">
        <w:t>́</w:t>
      </w:r>
      <w:r w:rsidRPr="009A0769">
        <w:t xml:space="preserve"> с ме</w:t>
      </w:r>
      <w:r w:rsidR="00B16834" w:rsidRPr="009A0769">
        <w:t>́</w:t>
      </w:r>
      <w:r w:rsidRPr="009A0769">
        <w:t>ртвою ше</w:t>
      </w:r>
      <w:r w:rsidR="00B16834" w:rsidRPr="009A0769">
        <w:t>́</w:t>
      </w:r>
      <w:r w:rsidRPr="009A0769">
        <w:t>ствуя, до</w:t>
      </w:r>
      <w:r w:rsidR="00B16834" w:rsidRPr="009A0769">
        <w:t>́</w:t>
      </w:r>
      <w:r w:rsidRPr="009A0769">
        <w:t>ндеже те</w:t>
      </w:r>
      <w:r w:rsidR="00B16834" w:rsidRPr="009A0769">
        <w:t>́</w:t>
      </w:r>
      <w:r w:rsidRPr="009A0769">
        <w:t>ло ея</w:t>
      </w:r>
      <w:r w:rsidR="00B16834" w:rsidRPr="009A0769">
        <w:t>́</w:t>
      </w:r>
      <w:r w:rsidRPr="009A0769">
        <w:t xml:space="preserve"> истле</w:t>
      </w:r>
      <w:r w:rsidR="00B16834" w:rsidRPr="009A0769">
        <w:t>́</w:t>
      </w:r>
      <w:r w:rsidRPr="009A0769">
        <w:t>, и</w:t>
      </w:r>
      <w:r w:rsidR="001E4FF3" w:rsidRPr="009A0769">
        <w:t>,</w:t>
      </w:r>
      <w:r w:rsidRPr="009A0769">
        <w:t xml:space="preserve"> та</w:t>
      </w:r>
      <w:r w:rsidR="00B16834" w:rsidRPr="009A0769">
        <w:t>́</w:t>
      </w:r>
      <w:r w:rsidRPr="009A0769">
        <w:t>ко грехо</w:t>
      </w:r>
      <w:r w:rsidR="00B16834" w:rsidRPr="009A0769">
        <w:t>́</w:t>
      </w:r>
      <w:r w:rsidRPr="009A0769">
        <w:t>в проще</w:t>
      </w:r>
      <w:r w:rsidR="00B16834" w:rsidRPr="009A0769">
        <w:t>́</w:t>
      </w:r>
      <w:r w:rsidRPr="009A0769">
        <w:t>ние от Бо</w:t>
      </w:r>
      <w:r w:rsidR="00B16834" w:rsidRPr="009A0769">
        <w:t>́</w:t>
      </w:r>
      <w:r w:rsidRPr="009A0769">
        <w:t xml:space="preserve">га </w:t>
      </w:r>
      <w:r w:rsidR="001B3ED8" w:rsidRPr="009A0769">
        <w:t>В</w:t>
      </w:r>
      <w:r w:rsidRPr="009A0769">
        <w:t>семи</w:t>
      </w:r>
      <w:r w:rsidR="00B16834" w:rsidRPr="009A0769">
        <w:t>́</w:t>
      </w:r>
      <w:r w:rsidRPr="009A0769">
        <w:t>лостиваго восприе</w:t>
      </w:r>
      <w:r w:rsidR="00B16834" w:rsidRPr="009A0769">
        <w:t>́</w:t>
      </w:r>
      <w:r w:rsidRPr="009A0769">
        <w:t>м, жизнь безконе</w:t>
      </w:r>
      <w:r w:rsidR="00B16834" w:rsidRPr="009A0769">
        <w:t>́</w:t>
      </w:r>
      <w:r w:rsidRPr="009A0769">
        <w:t>чную по сме</w:t>
      </w:r>
      <w:r w:rsidR="00B16834" w:rsidRPr="009A0769">
        <w:t>́</w:t>
      </w:r>
      <w:r w:rsidRPr="009A0769">
        <w:t>рти насле</w:t>
      </w:r>
      <w:r w:rsidR="00B16834" w:rsidRPr="009A0769">
        <w:t>́</w:t>
      </w:r>
      <w:r w:rsidRPr="009A0769">
        <w:t>довал еси</w:t>
      </w:r>
      <w:r w:rsidR="00B16834" w:rsidRPr="009A0769">
        <w:t>́</w:t>
      </w:r>
      <w:r w:rsidRPr="009A0769">
        <w:t>. Те</w:t>
      </w:r>
      <w:r w:rsidR="00B16834" w:rsidRPr="009A0769">
        <w:t>́</w:t>
      </w:r>
      <w:r w:rsidRPr="009A0769">
        <w:t>мже днесь Христо</w:t>
      </w:r>
      <w:r w:rsidR="00B16834" w:rsidRPr="009A0769">
        <w:t>́</w:t>
      </w:r>
      <w:r w:rsidRPr="009A0769">
        <w:t>ва Це</w:t>
      </w:r>
      <w:r w:rsidR="00B16834" w:rsidRPr="009A0769">
        <w:t>́</w:t>
      </w:r>
      <w:r w:rsidRPr="009A0769">
        <w:t>рковь пра</w:t>
      </w:r>
      <w:r w:rsidR="00B16834" w:rsidRPr="009A0769">
        <w:t>́</w:t>
      </w:r>
      <w:r w:rsidRPr="009A0769">
        <w:t>зднует твою</w:t>
      </w:r>
      <w:r w:rsidR="00B16834" w:rsidRPr="009A0769">
        <w:t>́</w:t>
      </w:r>
      <w:r w:rsidRPr="009A0769">
        <w:t xml:space="preserve"> досточу</w:t>
      </w:r>
      <w:r w:rsidR="00B16834" w:rsidRPr="009A0769">
        <w:t>́</w:t>
      </w:r>
      <w:r w:rsidRPr="009A0769">
        <w:t>дную па</w:t>
      </w:r>
      <w:r w:rsidR="00B16834" w:rsidRPr="009A0769">
        <w:t>́</w:t>
      </w:r>
      <w:r w:rsidRPr="009A0769">
        <w:t>мять, преподо</w:t>
      </w:r>
      <w:r w:rsidR="00B16834" w:rsidRPr="009A0769">
        <w:t>́</w:t>
      </w:r>
      <w:r w:rsidRPr="009A0769">
        <w:t>бных украше</w:t>
      </w:r>
      <w:r w:rsidR="00B16834" w:rsidRPr="009A0769">
        <w:t>́</w:t>
      </w:r>
      <w:r w:rsidRPr="009A0769">
        <w:t>ние.</w:t>
      </w:r>
    </w:p>
    <w:p w14:paraId="23EB0CF9" w14:textId="221D3AC3" w:rsidR="00131C73" w:rsidRPr="009A0769" w:rsidRDefault="00131C73" w:rsidP="00131C73">
      <w:pPr>
        <w:pStyle w:val="nbtservheadred"/>
      </w:pPr>
      <w:r w:rsidRPr="009A0769">
        <w:t>Сла</w:t>
      </w:r>
      <w:r w:rsidR="00B16834" w:rsidRPr="009A0769">
        <w:t>́</w:t>
      </w:r>
      <w:r w:rsidRPr="009A0769">
        <w:t>ва, и ны</w:t>
      </w:r>
      <w:r w:rsidR="00B16834" w:rsidRPr="009A0769">
        <w:t>́</w:t>
      </w:r>
      <w:r w:rsidRPr="009A0769">
        <w:t>не, Богоро</w:t>
      </w:r>
      <w:r w:rsidR="00B16834" w:rsidRPr="009A0769">
        <w:t>́</w:t>
      </w:r>
      <w:r w:rsidRPr="009A0769">
        <w:t>дичен:</w:t>
      </w:r>
    </w:p>
    <w:p w14:paraId="0B5D78BD" w14:textId="321624A0" w:rsidR="00131C73" w:rsidRPr="009A0769" w:rsidRDefault="00131C73" w:rsidP="00131C73">
      <w:pPr>
        <w:pStyle w:val="nbtservbasic"/>
      </w:pPr>
      <w:r w:rsidRPr="009A0769">
        <w:rPr>
          <w:rStyle w:val="nbtservred"/>
        </w:rPr>
        <w:t>Н</w:t>
      </w:r>
      <w:r w:rsidRPr="009A0769">
        <w:t>аста</w:t>
      </w:r>
      <w:r w:rsidR="0093486C" w:rsidRPr="009A0769">
        <w:t>́</w:t>
      </w:r>
      <w:r w:rsidRPr="009A0769">
        <w:t>ви ны на путь покая</w:t>
      </w:r>
      <w:r w:rsidR="0093486C" w:rsidRPr="009A0769">
        <w:t>́</w:t>
      </w:r>
      <w:r w:rsidRPr="009A0769">
        <w:t>ния, уклоня</w:t>
      </w:r>
      <w:r w:rsidR="0093486C" w:rsidRPr="009A0769">
        <w:t>́</w:t>
      </w:r>
      <w:r w:rsidRPr="009A0769">
        <w:t>ющияся при</w:t>
      </w:r>
      <w:r w:rsidR="0093486C" w:rsidRPr="009A0769">
        <w:t>́</w:t>
      </w:r>
      <w:r w:rsidRPr="009A0769">
        <w:t>сно к злым безпу</w:t>
      </w:r>
      <w:r w:rsidR="0093486C" w:rsidRPr="009A0769">
        <w:t>́</w:t>
      </w:r>
      <w:r w:rsidRPr="009A0769">
        <w:t>тием</w:t>
      </w:r>
      <w:r w:rsidR="00124785" w:rsidRPr="009A0769">
        <w:t>,</w:t>
      </w:r>
      <w:r w:rsidRPr="009A0769">
        <w:t xml:space="preserve"> и Преблага</w:t>
      </w:r>
      <w:r w:rsidR="0093486C" w:rsidRPr="009A0769">
        <w:t>́</w:t>
      </w:r>
      <w:r w:rsidRPr="009A0769">
        <w:t>го прогне</w:t>
      </w:r>
      <w:r w:rsidR="0093486C" w:rsidRPr="009A0769">
        <w:t>́</w:t>
      </w:r>
      <w:r w:rsidRPr="009A0769">
        <w:t>вающия Го</w:t>
      </w:r>
      <w:r w:rsidR="0093486C" w:rsidRPr="009A0769">
        <w:t>́</w:t>
      </w:r>
      <w:r w:rsidRPr="009A0769">
        <w:t>спода, Неискусобра</w:t>
      </w:r>
      <w:r w:rsidR="0093486C" w:rsidRPr="009A0769">
        <w:t>́</w:t>
      </w:r>
      <w:r w:rsidRPr="009A0769">
        <w:t>чная Благослове</w:t>
      </w:r>
      <w:r w:rsidR="0093486C" w:rsidRPr="009A0769">
        <w:t>́</w:t>
      </w:r>
      <w:r w:rsidRPr="009A0769">
        <w:t>нная Мари</w:t>
      </w:r>
      <w:r w:rsidR="0093486C" w:rsidRPr="009A0769">
        <w:t>́</w:t>
      </w:r>
      <w:r w:rsidRPr="009A0769">
        <w:t>е, прибе</w:t>
      </w:r>
      <w:r w:rsidR="0093486C" w:rsidRPr="009A0769">
        <w:t>́</w:t>
      </w:r>
      <w:r w:rsidRPr="009A0769">
        <w:t>жище отча</w:t>
      </w:r>
      <w:r w:rsidR="0093486C" w:rsidRPr="009A0769">
        <w:t>́</w:t>
      </w:r>
      <w:r w:rsidRPr="009A0769">
        <w:t>янных челове</w:t>
      </w:r>
      <w:r w:rsidR="0093486C" w:rsidRPr="009A0769">
        <w:t>́</w:t>
      </w:r>
      <w:r w:rsidRPr="009A0769">
        <w:t>ков, Бо</w:t>
      </w:r>
      <w:r w:rsidR="0093486C" w:rsidRPr="009A0769">
        <w:t>́</w:t>
      </w:r>
      <w:r w:rsidRPr="009A0769">
        <w:t>жие обита</w:t>
      </w:r>
      <w:r w:rsidR="0093486C" w:rsidRPr="009A0769">
        <w:t>́</w:t>
      </w:r>
      <w:r w:rsidRPr="009A0769">
        <w:t>лище.</w:t>
      </w:r>
    </w:p>
    <w:p w14:paraId="1BED9AB1" w14:textId="47198C6F" w:rsidR="00131C73" w:rsidRPr="009A0769" w:rsidRDefault="00131C73" w:rsidP="00756ADC">
      <w:pPr>
        <w:pStyle w:val="nbtservbasic"/>
        <w:rPr>
          <w:rStyle w:val="nbtservred"/>
        </w:rPr>
      </w:pPr>
      <w:r w:rsidRPr="009A0769">
        <w:rPr>
          <w:rStyle w:val="nbtservred"/>
        </w:rPr>
        <w:t>Степе</w:t>
      </w:r>
      <w:r w:rsidR="0093486C" w:rsidRPr="009A0769">
        <w:rPr>
          <w:rStyle w:val="nbtservred"/>
        </w:rPr>
        <w:t>́</w:t>
      </w:r>
      <w:r w:rsidRPr="009A0769">
        <w:rPr>
          <w:rStyle w:val="nbtservred"/>
        </w:rPr>
        <w:t>нна, 1-й антифо</w:t>
      </w:r>
      <w:r w:rsidR="0093486C" w:rsidRPr="009A0769">
        <w:rPr>
          <w:rStyle w:val="nbtservred"/>
        </w:rPr>
        <w:t>́</w:t>
      </w:r>
      <w:r w:rsidRPr="009A0769">
        <w:rPr>
          <w:rStyle w:val="nbtservred"/>
        </w:rPr>
        <w:t>н 4</w:t>
      </w:r>
      <w:r w:rsidR="00423FC4" w:rsidRPr="009A0769">
        <w:rPr>
          <w:rStyle w:val="nbtservred"/>
        </w:rPr>
        <w:t>-го</w:t>
      </w:r>
      <w:r w:rsidRPr="009A0769">
        <w:rPr>
          <w:rStyle w:val="nbtservred"/>
        </w:rPr>
        <w:t xml:space="preserve"> гла</w:t>
      </w:r>
      <w:r w:rsidR="0093486C" w:rsidRPr="009A0769">
        <w:rPr>
          <w:rStyle w:val="nbtservred"/>
        </w:rPr>
        <w:t>́</w:t>
      </w:r>
      <w:r w:rsidRPr="009A0769">
        <w:rPr>
          <w:rStyle w:val="nbtservred"/>
        </w:rPr>
        <w:t>са. Проки</w:t>
      </w:r>
      <w:r w:rsidR="0093486C" w:rsidRPr="009A0769">
        <w:rPr>
          <w:rStyle w:val="nbtservred"/>
        </w:rPr>
        <w:t>́</w:t>
      </w:r>
      <w:r w:rsidRPr="009A0769">
        <w:rPr>
          <w:rStyle w:val="nbtservred"/>
        </w:rPr>
        <w:t>мен, глас 4: Ч</w:t>
      </w:r>
      <w:r w:rsidRPr="009A0769">
        <w:t>естна</w:t>
      </w:r>
      <w:r w:rsidR="0093486C" w:rsidRPr="009A0769">
        <w:t>́</w:t>
      </w:r>
      <w:r w:rsidRPr="009A0769">
        <w:t xml:space="preserve"> пред Го</w:t>
      </w:r>
      <w:r w:rsidR="0093486C" w:rsidRPr="009A0769">
        <w:t>́</w:t>
      </w:r>
      <w:r w:rsidRPr="009A0769">
        <w:t>сподем// смерть преподо</w:t>
      </w:r>
      <w:r w:rsidR="0093486C" w:rsidRPr="009A0769">
        <w:t>́</w:t>
      </w:r>
      <w:r w:rsidRPr="009A0769">
        <w:t>бных Его</w:t>
      </w:r>
      <w:r w:rsidR="0093486C" w:rsidRPr="009A0769">
        <w:t>́</w:t>
      </w:r>
      <w:r w:rsidRPr="009A0769">
        <w:t xml:space="preserve">. </w:t>
      </w:r>
      <w:r w:rsidRPr="009A0769">
        <w:rPr>
          <w:rStyle w:val="nbtservred"/>
        </w:rPr>
        <w:t>Стих: Ч</w:t>
      </w:r>
      <w:r w:rsidRPr="009A0769">
        <w:t>то возда</w:t>
      </w:r>
      <w:r w:rsidR="0093486C" w:rsidRPr="009A0769">
        <w:t>́</w:t>
      </w:r>
      <w:r w:rsidRPr="009A0769">
        <w:t>м Го</w:t>
      </w:r>
      <w:r w:rsidR="0093486C" w:rsidRPr="009A0769">
        <w:t>́</w:t>
      </w:r>
      <w:r w:rsidRPr="009A0769">
        <w:t xml:space="preserve">сподеви </w:t>
      </w:r>
      <w:proofErr w:type="gramStart"/>
      <w:r w:rsidRPr="009A0769">
        <w:t>о</w:t>
      </w:r>
      <w:proofErr w:type="gramEnd"/>
      <w:r w:rsidRPr="009A0769">
        <w:t xml:space="preserve"> всех, я</w:t>
      </w:r>
      <w:r w:rsidR="0093486C" w:rsidRPr="009A0769">
        <w:t>́</w:t>
      </w:r>
      <w:r w:rsidRPr="009A0769">
        <w:t>же воздаде</w:t>
      </w:r>
      <w:r w:rsidR="0093486C" w:rsidRPr="009A0769">
        <w:t>́</w:t>
      </w:r>
      <w:r w:rsidRPr="009A0769">
        <w:t xml:space="preserve"> ми? </w:t>
      </w:r>
      <w:r w:rsidRPr="009A0769">
        <w:rPr>
          <w:rStyle w:val="nbtservred"/>
        </w:rPr>
        <w:t>В</w:t>
      </w:r>
      <w:r w:rsidRPr="009A0769">
        <w:t>ся</w:t>
      </w:r>
      <w:r w:rsidR="0093486C" w:rsidRPr="009A0769">
        <w:t>́</w:t>
      </w:r>
      <w:r w:rsidRPr="009A0769">
        <w:t>кое дыха</w:t>
      </w:r>
      <w:r w:rsidR="0093486C" w:rsidRPr="009A0769">
        <w:t>́</w:t>
      </w:r>
      <w:r w:rsidRPr="009A0769">
        <w:t xml:space="preserve">ние: </w:t>
      </w:r>
      <w:r w:rsidRPr="009A0769">
        <w:rPr>
          <w:rStyle w:val="nbtservred"/>
        </w:rPr>
        <w:t>Ева</w:t>
      </w:r>
      <w:r w:rsidR="0093486C" w:rsidRPr="009A0769">
        <w:rPr>
          <w:rStyle w:val="nbtservred"/>
        </w:rPr>
        <w:t>́</w:t>
      </w:r>
      <w:r w:rsidRPr="009A0769">
        <w:rPr>
          <w:rStyle w:val="nbtservred"/>
        </w:rPr>
        <w:t>нгелие от Матфе</w:t>
      </w:r>
      <w:r w:rsidR="0093486C" w:rsidRPr="009A0769">
        <w:rPr>
          <w:rStyle w:val="nbtservred"/>
        </w:rPr>
        <w:t>́я</w:t>
      </w:r>
      <w:r w:rsidRPr="009A0769">
        <w:rPr>
          <w:rStyle w:val="nbtservred"/>
        </w:rPr>
        <w:t>, зача</w:t>
      </w:r>
      <w:r w:rsidR="0093486C" w:rsidRPr="009A0769">
        <w:rPr>
          <w:rStyle w:val="nbtservred"/>
        </w:rPr>
        <w:t>́</w:t>
      </w:r>
      <w:r w:rsidRPr="009A0769">
        <w:rPr>
          <w:rStyle w:val="nbtservred"/>
        </w:rPr>
        <w:t>ло 43.</w:t>
      </w:r>
    </w:p>
    <w:p w14:paraId="05543C57" w14:textId="1F68D946" w:rsidR="00131C73" w:rsidRPr="009A0769" w:rsidRDefault="00131C73" w:rsidP="00131C73">
      <w:pPr>
        <w:pStyle w:val="nbtservheadred"/>
        <w:rPr>
          <w:rStyle w:val="nbtservred"/>
          <w:szCs w:val="28"/>
        </w:rPr>
      </w:pPr>
      <w:r w:rsidRPr="009A0769">
        <w:rPr>
          <w:rStyle w:val="nbtservred"/>
          <w:szCs w:val="28"/>
        </w:rPr>
        <w:t>По 50-м псалме</w:t>
      </w:r>
      <w:r w:rsidR="0093486C" w:rsidRPr="009A0769">
        <w:rPr>
          <w:rStyle w:val="nbtservred"/>
          <w:szCs w:val="28"/>
        </w:rPr>
        <w:t>́</w:t>
      </w:r>
      <w:r w:rsidRPr="009A0769">
        <w:rPr>
          <w:rStyle w:val="nbtservred"/>
          <w:szCs w:val="28"/>
        </w:rPr>
        <w:t xml:space="preserve"> стихи</w:t>
      </w:r>
      <w:r w:rsidR="0093486C" w:rsidRPr="009A0769">
        <w:rPr>
          <w:rStyle w:val="nbtservred"/>
          <w:szCs w:val="28"/>
        </w:rPr>
        <w:t>́</w:t>
      </w:r>
      <w:r w:rsidRPr="009A0769">
        <w:rPr>
          <w:rStyle w:val="nbtservred"/>
          <w:szCs w:val="28"/>
        </w:rPr>
        <w:t>ра, глас 6:</w:t>
      </w:r>
    </w:p>
    <w:p w14:paraId="0B9B8663" w14:textId="3F79BBFC" w:rsidR="00131C73" w:rsidRPr="009A0769" w:rsidRDefault="00131C73" w:rsidP="00131C73">
      <w:pPr>
        <w:pStyle w:val="nbtservbasic"/>
      </w:pPr>
      <w:r w:rsidRPr="009A0769">
        <w:rPr>
          <w:rStyle w:val="nbtservred"/>
        </w:rPr>
        <w:lastRenderedPageBreak/>
        <w:t>П</w:t>
      </w:r>
      <w:r w:rsidRPr="009A0769">
        <w:t>реподо</w:t>
      </w:r>
      <w:r w:rsidR="0093486C" w:rsidRPr="009A0769">
        <w:t>́</w:t>
      </w:r>
      <w:r w:rsidRPr="009A0769">
        <w:t>бен и пра</w:t>
      </w:r>
      <w:r w:rsidR="0093486C" w:rsidRPr="009A0769">
        <w:t>́</w:t>
      </w:r>
      <w:r w:rsidRPr="009A0769">
        <w:t>веден был еси</w:t>
      </w:r>
      <w:r w:rsidR="0093486C" w:rsidRPr="009A0769">
        <w:t>́</w:t>
      </w:r>
      <w:r w:rsidRPr="009A0769">
        <w:t>, Варлаа</w:t>
      </w:r>
      <w:r w:rsidR="0093486C" w:rsidRPr="009A0769">
        <w:t>́</w:t>
      </w:r>
      <w:r w:rsidRPr="009A0769">
        <w:t>ме,/ и свети</w:t>
      </w:r>
      <w:r w:rsidR="0093486C" w:rsidRPr="009A0769">
        <w:t>́</w:t>
      </w:r>
      <w:r w:rsidRPr="009A0769">
        <w:t xml:space="preserve">льник </w:t>
      </w:r>
      <w:r w:rsidR="00D94D9A" w:rsidRPr="009A0769">
        <w:t>б</w:t>
      </w:r>
      <w:r w:rsidRPr="009A0769">
        <w:t>оже</w:t>
      </w:r>
      <w:r w:rsidR="0093486C" w:rsidRPr="009A0769">
        <w:t>́</w:t>
      </w:r>
      <w:r w:rsidRPr="009A0769">
        <w:t>ственный и светоно</w:t>
      </w:r>
      <w:r w:rsidR="0093486C" w:rsidRPr="009A0769">
        <w:t>́</w:t>
      </w:r>
      <w:r w:rsidRPr="009A0769">
        <w:t>сный,/ егда</w:t>
      </w:r>
      <w:r w:rsidR="0093486C" w:rsidRPr="009A0769">
        <w:t>́</w:t>
      </w:r>
      <w:r w:rsidRPr="009A0769">
        <w:t xml:space="preserve"> же враг тя запя</w:t>
      </w:r>
      <w:r w:rsidR="0093486C" w:rsidRPr="009A0769">
        <w:t>́</w:t>
      </w:r>
      <w:r w:rsidRPr="009A0769">
        <w:t>т,/ морски</w:t>
      </w:r>
      <w:r w:rsidR="0093486C" w:rsidRPr="009A0769">
        <w:t>́</w:t>
      </w:r>
      <w:r w:rsidRPr="009A0769">
        <w:t>я тяготы</w:t>
      </w:r>
      <w:r w:rsidR="0093486C" w:rsidRPr="009A0769">
        <w:t>́</w:t>
      </w:r>
      <w:r w:rsidRPr="009A0769">
        <w:t xml:space="preserve"> и хла</w:t>
      </w:r>
      <w:r w:rsidR="0093486C" w:rsidRPr="009A0769">
        <w:t>́</w:t>
      </w:r>
      <w:r w:rsidRPr="009A0769">
        <w:t>да не убоя</w:t>
      </w:r>
      <w:r w:rsidR="0093486C" w:rsidRPr="009A0769">
        <w:t>́</w:t>
      </w:r>
      <w:r w:rsidRPr="009A0769">
        <w:t>лся еси</w:t>
      </w:r>
      <w:r w:rsidR="0093486C" w:rsidRPr="009A0769">
        <w:t>́</w:t>
      </w:r>
      <w:r w:rsidRPr="009A0769">
        <w:t>,/ в пла</w:t>
      </w:r>
      <w:r w:rsidR="0093486C" w:rsidRPr="009A0769">
        <w:t>́</w:t>
      </w:r>
      <w:r w:rsidRPr="009A0769">
        <w:t>че по Бо</w:t>
      </w:r>
      <w:r w:rsidR="0093486C" w:rsidRPr="009A0769">
        <w:t>́</w:t>
      </w:r>
      <w:r w:rsidRPr="009A0769">
        <w:t>зе не усыпа</w:t>
      </w:r>
      <w:r w:rsidR="0093486C" w:rsidRPr="009A0769">
        <w:t>́</w:t>
      </w:r>
      <w:r w:rsidRPr="009A0769">
        <w:t>я,/ в ма</w:t>
      </w:r>
      <w:r w:rsidR="0093486C" w:rsidRPr="009A0769">
        <w:t>́</w:t>
      </w:r>
      <w:r w:rsidRPr="009A0769">
        <w:t>ле ладии</w:t>
      </w:r>
      <w:r w:rsidR="0093486C" w:rsidRPr="009A0769">
        <w:t>́</w:t>
      </w:r>
      <w:r w:rsidRPr="009A0769">
        <w:t xml:space="preserve"> по вода</w:t>
      </w:r>
      <w:r w:rsidR="0093486C" w:rsidRPr="009A0769">
        <w:t>́</w:t>
      </w:r>
      <w:r w:rsidRPr="009A0769">
        <w:t>м ше</w:t>
      </w:r>
      <w:r w:rsidR="0093486C" w:rsidRPr="009A0769">
        <w:t>́</w:t>
      </w:r>
      <w:r w:rsidRPr="009A0769">
        <w:t>ствие твори</w:t>
      </w:r>
      <w:r w:rsidR="0093486C" w:rsidRPr="009A0769">
        <w:t>́</w:t>
      </w:r>
      <w:r w:rsidRPr="009A0769">
        <w:t>л еси</w:t>
      </w:r>
      <w:r w:rsidR="0093486C" w:rsidRPr="009A0769">
        <w:t>́</w:t>
      </w:r>
      <w:r w:rsidRPr="009A0769">
        <w:t>,/ ми</w:t>
      </w:r>
      <w:r w:rsidR="0093486C" w:rsidRPr="009A0769">
        <w:t>́</w:t>
      </w:r>
      <w:r w:rsidRPr="009A0769">
        <w:t>лость же Бо</w:t>
      </w:r>
      <w:r w:rsidR="0093486C" w:rsidRPr="009A0769">
        <w:t>́</w:t>
      </w:r>
      <w:r w:rsidRPr="009A0769">
        <w:t>жию покая</w:t>
      </w:r>
      <w:r w:rsidR="0093486C" w:rsidRPr="009A0769">
        <w:t>́</w:t>
      </w:r>
      <w:r w:rsidRPr="009A0769">
        <w:t>нием сниска</w:t>
      </w:r>
      <w:r w:rsidR="0093486C" w:rsidRPr="009A0769">
        <w:t>́</w:t>
      </w:r>
      <w:r w:rsidRPr="009A0769">
        <w:t>в,/ преди</w:t>
      </w:r>
      <w:r w:rsidR="0093486C" w:rsidRPr="009A0769">
        <w:t>́</w:t>
      </w:r>
      <w:r w:rsidRPr="009A0769">
        <w:t>вная чудеса</w:t>
      </w:r>
      <w:r w:rsidR="0093486C" w:rsidRPr="009A0769">
        <w:t>́</w:t>
      </w:r>
      <w:r w:rsidRPr="009A0769">
        <w:t xml:space="preserve"> лю</w:t>
      </w:r>
      <w:r w:rsidR="0093486C" w:rsidRPr="009A0769">
        <w:t>́</w:t>
      </w:r>
      <w:r w:rsidRPr="009A0769">
        <w:t>дем в земли</w:t>
      </w:r>
      <w:r w:rsidR="0093486C" w:rsidRPr="009A0769">
        <w:t>́</w:t>
      </w:r>
      <w:r w:rsidRPr="009A0769">
        <w:t xml:space="preserve"> Помо</w:t>
      </w:r>
      <w:r w:rsidR="0093486C" w:rsidRPr="009A0769">
        <w:t>́</w:t>
      </w:r>
      <w:r w:rsidRPr="009A0769">
        <w:t>рской яви</w:t>
      </w:r>
      <w:r w:rsidR="0093486C" w:rsidRPr="009A0769">
        <w:t>́</w:t>
      </w:r>
      <w:r w:rsidRPr="009A0769">
        <w:t>л еси</w:t>
      </w:r>
      <w:r w:rsidR="0093486C" w:rsidRPr="009A0769">
        <w:t>́</w:t>
      </w:r>
      <w:r w:rsidRPr="009A0769">
        <w:t>.// Те</w:t>
      </w:r>
      <w:r w:rsidR="0093486C" w:rsidRPr="009A0769">
        <w:t>́</w:t>
      </w:r>
      <w:r w:rsidRPr="009A0769">
        <w:t>мже и нас не оста</w:t>
      </w:r>
      <w:r w:rsidR="0093486C" w:rsidRPr="009A0769">
        <w:t>́</w:t>
      </w:r>
      <w:r w:rsidRPr="009A0769">
        <w:t>ви моли</w:t>
      </w:r>
      <w:r w:rsidR="0093486C" w:rsidRPr="009A0769">
        <w:t>́</w:t>
      </w:r>
      <w:r w:rsidRPr="009A0769">
        <w:t>твами твои</w:t>
      </w:r>
      <w:r w:rsidR="0093486C" w:rsidRPr="009A0769">
        <w:t>́</w:t>
      </w:r>
      <w:r w:rsidRPr="009A0769">
        <w:t xml:space="preserve">ми. </w:t>
      </w:r>
    </w:p>
    <w:p w14:paraId="687F40F4" w14:textId="1C95AE22" w:rsidR="00131C73" w:rsidRPr="009A0769" w:rsidRDefault="00131C73" w:rsidP="00131C73">
      <w:pPr>
        <w:pStyle w:val="nbtservheadred"/>
      </w:pPr>
      <w:r w:rsidRPr="009A0769">
        <w:t>Кано</w:t>
      </w:r>
      <w:r w:rsidR="0093486C" w:rsidRPr="009A0769">
        <w:t>́</w:t>
      </w:r>
      <w:r w:rsidRPr="009A0769">
        <w:t xml:space="preserve">н </w:t>
      </w:r>
      <w:r w:rsidRPr="009A0769">
        <w:rPr>
          <w:rFonts w:eastAsia="Arial Unicode MS"/>
        </w:rPr>
        <w:t>преподо</w:t>
      </w:r>
      <w:r w:rsidR="0093486C" w:rsidRPr="009A0769">
        <w:rPr>
          <w:rFonts w:eastAsia="Arial Unicode MS"/>
        </w:rPr>
        <w:t>́</w:t>
      </w:r>
      <w:r w:rsidRPr="009A0769">
        <w:rPr>
          <w:rFonts w:eastAsia="Arial Unicode MS"/>
        </w:rPr>
        <w:t>бнаго, глас 8.</w:t>
      </w:r>
    </w:p>
    <w:p w14:paraId="74EBCB4C" w14:textId="77777777" w:rsidR="00131C73" w:rsidRPr="009A0769" w:rsidRDefault="00131C73" w:rsidP="00131C73">
      <w:pPr>
        <w:pStyle w:val="nbtservheadred"/>
      </w:pPr>
      <w:r w:rsidRPr="009A0769">
        <w:t>Песнь 1</w:t>
      </w:r>
    </w:p>
    <w:p w14:paraId="14E309B7" w14:textId="5BCF73A6" w:rsidR="00131C73" w:rsidRPr="009A0769" w:rsidRDefault="00131C73" w:rsidP="00131C73">
      <w:pPr>
        <w:pStyle w:val="nbtservstih"/>
      </w:pPr>
      <w:r w:rsidRPr="009A0769">
        <w:rPr>
          <w:rStyle w:val="nbtservred"/>
        </w:rPr>
        <w:t>Ирмо</w:t>
      </w:r>
      <w:r w:rsidR="004D40D7" w:rsidRPr="009A0769">
        <w:rPr>
          <w:rStyle w:val="nbtservred"/>
        </w:rPr>
        <w:t>́</w:t>
      </w:r>
      <w:r w:rsidRPr="009A0769">
        <w:rPr>
          <w:rStyle w:val="nbtservred"/>
        </w:rPr>
        <w:t>с: М</w:t>
      </w:r>
      <w:r w:rsidRPr="009A0769">
        <w:t>о</w:t>
      </w:r>
      <w:r w:rsidR="004D40D7" w:rsidRPr="009A0769">
        <w:t>́</w:t>
      </w:r>
      <w:r w:rsidRPr="009A0769">
        <w:t>ре огусти</w:t>
      </w:r>
      <w:r w:rsidR="004D40D7" w:rsidRPr="009A0769">
        <w:t>́</w:t>
      </w:r>
      <w:r w:rsidRPr="009A0769">
        <w:t>л еси</w:t>
      </w:r>
      <w:r w:rsidR="004D40D7" w:rsidRPr="009A0769">
        <w:t>́</w:t>
      </w:r>
      <w:r w:rsidRPr="009A0769">
        <w:t>,/ погрузи</w:t>
      </w:r>
      <w:r w:rsidR="004D40D7" w:rsidRPr="009A0769">
        <w:t>́</w:t>
      </w:r>
      <w:r w:rsidRPr="009A0769">
        <w:t>вый со ору</w:t>
      </w:r>
      <w:r w:rsidR="004D40D7" w:rsidRPr="009A0769">
        <w:t>́</w:t>
      </w:r>
      <w:r w:rsidRPr="009A0769">
        <w:t>жием го</w:t>
      </w:r>
      <w:r w:rsidR="004D40D7" w:rsidRPr="009A0769">
        <w:t>́</w:t>
      </w:r>
      <w:r w:rsidRPr="009A0769">
        <w:t>рдаго фарао</w:t>
      </w:r>
      <w:r w:rsidR="004D40D7" w:rsidRPr="009A0769">
        <w:t>́</w:t>
      </w:r>
      <w:r w:rsidRPr="009A0769">
        <w:t>на,/ и лю</w:t>
      </w:r>
      <w:r w:rsidR="004D40D7" w:rsidRPr="009A0769">
        <w:t>́</w:t>
      </w:r>
      <w:r w:rsidRPr="009A0769">
        <w:t>ди спа</w:t>
      </w:r>
      <w:r w:rsidR="004D40D7" w:rsidRPr="009A0769">
        <w:t>́</w:t>
      </w:r>
      <w:r w:rsidRPr="009A0769">
        <w:t>сл еси</w:t>
      </w:r>
      <w:r w:rsidR="004D40D7" w:rsidRPr="009A0769">
        <w:t>́</w:t>
      </w:r>
      <w:r w:rsidRPr="009A0769">
        <w:t xml:space="preserve"> немо</w:t>
      </w:r>
      <w:r w:rsidR="004D40D7" w:rsidRPr="009A0769">
        <w:t>́</w:t>
      </w:r>
      <w:r w:rsidRPr="009A0769">
        <w:t>кренно, Го</w:t>
      </w:r>
      <w:r w:rsidR="004D40D7" w:rsidRPr="009A0769">
        <w:t>́</w:t>
      </w:r>
      <w:r w:rsidRPr="009A0769">
        <w:t>споди,/ и ввел еси</w:t>
      </w:r>
      <w:r w:rsidR="004D40D7" w:rsidRPr="009A0769">
        <w:t>́</w:t>
      </w:r>
      <w:r w:rsidRPr="009A0769">
        <w:t xml:space="preserve"> я</w:t>
      </w:r>
      <w:r w:rsidR="00825AB8" w:rsidRPr="009A0769">
        <w:t>́</w:t>
      </w:r>
      <w:r w:rsidRPr="009A0769">
        <w:t xml:space="preserve"> в </w:t>
      </w:r>
      <w:r w:rsidR="00AE6DD1" w:rsidRPr="009A0769">
        <w:t>г</w:t>
      </w:r>
      <w:r w:rsidRPr="009A0769">
        <w:t>о</w:t>
      </w:r>
      <w:r w:rsidR="004D40D7" w:rsidRPr="009A0769">
        <w:t>́</w:t>
      </w:r>
      <w:r w:rsidRPr="009A0769">
        <w:t xml:space="preserve">ру </w:t>
      </w:r>
      <w:r w:rsidR="00AE6DD1" w:rsidRPr="009A0769">
        <w:t>с</w:t>
      </w:r>
      <w:r w:rsidRPr="009A0769">
        <w:t>вяты</w:t>
      </w:r>
      <w:r w:rsidR="004D40D7" w:rsidRPr="009A0769">
        <w:t>́</w:t>
      </w:r>
      <w:r w:rsidRPr="009A0769">
        <w:t>ни, вопию</w:t>
      </w:r>
      <w:r w:rsidR="004D40D7" w:rsidRPr="009A0769">
        <w:t>́</w:t>
      </w:r>
      <w:r w:rsidRPr="009A0769">
        <w:t>щия:/ пои</w:t>
      </w:r>
      <w:r w:rsidR="004D40D7" w:rsidRPr="009A0769">
        <w:t>́</w:t>
      </w:r>
      <w:r w:rsidRPr="009A0769">
        <w:t>м Тебе</w:t>
      </w:r>
      <w:r w:rsidR="004D40D7" w:rsidRPr="009A0769">
        <w:t>́</w:t>
      </w:r>
      <w:r w:rsidRPr="009A0769">
        <w:t>, Бо</w:t>
      </w:r>
      <w:r w:rsidR="004D40D7" w:rsidRPr="009A0769">
        <w:t>́</w:t>
      </w:r>
      <w:r w:rsidRPr="009A0769">
        <w:t>гу на</w:t>
      </w:r>
      <w:r w:rsidR="004D40D7" w:rsidRPr="009A0769">
        <w:t>́</w:t>
      </w:r>
      <w:r w:rsidRPr="009A0769">
        <w:t>шему,// песнь побе</w:t>
      </w:r>
      <w:r w:rsidR="004D40D7" w:rsidRPr="009A0769">
        <w:t>́</w:t>
      </w:r>
      <w:r w:rsidRPr="009A0769">
        <w:t>дную, я</w:t>
      </w:r>
      <w:r w:rsidR="004D40D7" w:rsidRPr="009A0769">
        <w:t>́</w:t>
      </w:r>
      <w:r w:rsidRPr="009A0769">
        <w:t>ко просла</w:t>
      </w:r>
      <w:r w:rsidR="004D40D7" w:rsidRPr="009A0769">
        <w:t>́</w:t>
      </w:r>
      <w:r w:rsidRPr="009A0769">
        <w:t>вися.</w:t>
      </w:r>
    </w:p>
    <w:p w14:paraId="64F8628E" w14:textId="0A8839FB" w:rsidR="00131C73" w:rsidRPr="009A0769" w:rsidRDefault="008A72B0" w:rsidP="00131C73">
      <w:pPr>
        <w:pStyle w:val="nbtservstih"/>
      </w:pPr>
      <w:r w:rsidRPr="009A0769">
        <w:rPr>
          <w:rStyle w:val="nbtservred"/>
        </w:rPr>
        <w:t>При</w:t>
      </w:r>
      <w:r w:rsidR="00131C73" w:rsidRPr="009A0769">
        <w:rPr>
          <w:rStyle w:val="nbtservred"/>
        </w:rPr>
        <w:t>пе</w:t>
      </w:r>
      <w:r w:rsidR="0093486C" w:rsidRPr="009A0769">
        <w:rPr>
          <w:rStyle w:val="nbtservred"/>
        </w:rPr>
        <w:t>́</w:t>
      </w:r>
      <w:r w:rsidR="00131C73" w:rsidRPr="009A0769">
        <w:rPr>
          <w:rStyle w:val="nbtservred"/>
        </w:rPr>
        <w:t>в: П</w:t>
      </w:r>
      <w:r w:rsidR="00131C73" w:rsidRPr="009A0769">
        <w:t>реподо</w:t>
      </w:r>
      <w:r w:rsidR="0093486C" w:rsidRPr="009A0769">
        <w:t>́</w:t>
      </w:r>
      <w:r w:rsidR="00131C73" w:rsidRPr="009A0769">
        <w:t>бне о</w:t>
      </w:r>
      <w:r w:rsidR="0093486C" w:rsidRPr="009A0769">
        <w:t>́</w:t>
      </w:r>
      <w:r w:rsidR="00131C73" w:rsidRPr="009A0769">
        <w:t>тче наш Варлаа</w:t>
      </w:r>
      <w:r w:rsidR="0093486C" w:rsidRPr="009A0769">
        <w:t>́</w:t>
      </w:r>
      <w:r w:rsidR="00131C73" w:rsidRPr="009A0769">
        <w:t>ме, моли</w:t>
      </w:r>
      <w:r w:rsidR="0093486C" w:rsidRPr="009A0769">
        <w:t>́</w:t>
      </w:r>
      <w:r w:rsidR="00131C73" w:rsidRPr="009A0769">
        <w:t xml:space="preserve"> Бо</w:t>
      </w:r>
      <w:r w:rsidR="0093486C" w:rsidRPr="009A0769">
        <w:t>́</w:t>
      </w:r>
      <w:r w:rsidR="00131C73" w:rsidRPr="009A0769">
        <w:t>га о нас.</w:t>
      </w:r>
    </w:p>
    <w:p w14:paraId="27E9E0D1" w14:textId="1AF38B69" w:rsidR="00131C73" w:rsidRPr="009A0769" w:rsidRDefault="00131C73" w:rsidP="00131C73">
      <w:pPr>
        <w:pStyle w:val="nbtservbasic"/>
      </w:pPr>
      <w:r w:rsidRPr="009A0769">
        <w:rPr>
          <w:rStyle w:val="nbtservred"/>
        </w:rPr>
        <w:t>П</w:t>
      </w:r>
      <w:r w:rsidRPr="009A0769">
        <w:t>репе</w:t>
      </w:r>
      <w:r w:rsidR="0093486C" w:rsidRPr="009A0769">
        <w:t>́</w:t>
      </w:r>
      <w:r w:rsidRPr="009A0769">
        <w:t>тая Единосу</w:t>
      </w:r>
      <w:r w:rsidR="0093486C" w:rsidRPr="009A0769">
        <w:t>́</w:t>
      </w:r>
      <w:r w:rsidRPr="009A0769">
        <w:t>щная Тро</w:t>
      </w:r>
      <w:r w:rsidR="0093486C" w:rsidRPr="009A0769">
        <w:t>́</w:t>
      </w:r>
      <w:r w:rsidRPr="009A0769">
        <w:t>ице, Преблаги</w:t>
      </w:r>
      <w:r w:rsidR="0093486C" w:rsidRPr="009A0769">
        <w:t>́</w:t>
      </w:r>
      <w:r w:rsidRPr="009A0769">
        <w:t>й Бо</w:t>
      </w:r>
      <w:r w:rsidR="0093486C" w:rsidRPr="009A0769">
        <w:t>́</w:t>
      </w:r>
      <w:r w:rsidRPr="009A0769">
        <w:t>же, И</w:t>
      </w:r>
      <w:r w:rsidR="0093486C" w:rsidRPr="009A0769">
        <w:t>́</w:t>
      </w:r>
      <w:r w:rsidRPr="009A0769">
        <w:t>же па</w:t>
      </w:r>
      <w:r w:rsidR="0093486C" w:rsidRPr="009A0769">
        <w:t>́</w:t>
      </w:r>
      <w:r w:rsidRPr="009A0769">
        <w:t>че ума</w:t>
      </w:r>
      <w:r w:rsidR="0093486C" w:rsidRPr="009A0769">
        <w:t>́</w:t>
      </w:r>
      <w:r w:rsidRPr="009A0769">
        <w:t xml:space="preserve"> да</w:t>
      </w:r>
      <w:r w:rsidR="0093486C" w:rsidRPr="009A0769">
        <w:t>́</w:t>
      </w:r>
      <w:r w:rsidRPr="009A0769">
        <w:t>ры рабо</w:t>
      </w:r>
      <w:r w:rsidR="0093486C" w:rsidRPr="009A0769">
        <w:t>́</w:t>
      </w:r>
      <w:r w:rsidRPr="009A0769">
        <w:t>м</w:t>
      </w:r>
      <w:proofErr w:type="gramStart"/>
      <w:r w:rsidRPr="009A0769">
        <w:t xml:space="preserve"> С</w:t>
      </w:r>
      <w:proofErr w:type="gramEnd"/>
      <w:r w:rsidRPr="009A0769">
        <w:t>вои</w:t>
      </w:r>
      <w:r w:rsidR="0093486C" w:rsidRPr="009A0769">
        <w:t>́</w:t>
      </w:r>
      <w:r w:rsidRPr="009A0769">
        <w:t>м дая</w:t>
      </w:r>
      <w:r w:rsidR="0093486C" w:rsidRPr="009A0769">
        <w:t>́</w:t>
      </w:r>
      <w:r w:rsidRPr="009A0769">
        <w:t>й, и нам све</w:t>
      </w:r>
      <w:r w:rsidR="0093486C" w:rsidRPr="009A0769">
        <w:t>́</w:t>
      </w:r>
      <w:r w:rsidRPr="009A0769">
        <w:t>тлую посли</w:t>
      </w:r>
      <w:r w:rsidR="0093486C" w:rsidRPr="009A0769">
        <w:t>́</w:t>
      </w:r>
      <w:r w:rsidRPr="009A0769">
        <w:t xml:space="preserve"> благода</w:t>
      </w:r>
      <w:r w:rsidR="0093486C" w:rsidRPr="009A0769">
        <w:t>́</w:t>
      </w:r>
      <w:r w:rsidRPr="009A0769">
        <w:t>ть, всех страсте</w:t>
      </w:r>
      <w:r w:rsidR="0093486C" w:rsidRPr="009A0769">
        <w:t>́</w:t>
      </w:r>
      <w:r w:rsidRPr="009A0769">
        <w:t>й очища</w:t>
      </w:r>
      <w:r w:rsidR="0093486C" w:rsidRPr="009A0769">
        <w:t>́</w:t>
      </w:r>
      <w:r w:rsidRPr="009A0769">
        <w:t>ющую, песнь ны</w:t>
      </w:r>
      <w:r w:rsidR="0093486C" w:rsidRPr="009A0769">
        <w:t>́</w:t>
      </w:r>
      <w:r w:rsidRPr="009A0769">
        <w:t>не начина</w:t>
      </w:r>
      <w:r w:rsidR="0093486C" w:rsidRPr="009A0769">
        <w:t>́</w:t>
      </w:r>
      <w:r w:rsidRPr="009A0769">
        <w:t>ющим.</w:t>
      </w:r>
    </w:p>
    <w:p w14:paraId="526275BC" w14:textId="22285A22" w:rsidR="00131C73" w:rsidRPr="009A0769" w:rsidRDefault="00131C73" w:rsidP="00131C73">
      <w:pPr>
        <w:pStyle w:val="nbtservbasic"/>
      </w:pPr>
      <w:r w:rsidRPr="009A0769">
        <w:rPr>
          <w:rStyle w:val="nbtservred"/>
        </w:rPr>
        <w:t>Т</w:t>
      </w:r>
      <w:r w:rsidRPr="009A0769">
        <w:t>я</w:t>
      </w:r>
      <w:r w:rsidR="0093486C" w:rsidRPr="009A0769">
        <w:t>́</w:t>
      </w:r>
      <w:r w:rsidRPr="009A0769">
        <w:t>жкия ско</w:t>
      </w:r>
      <w:r w:rsidR="0093486C" w:rsidRPr="009A0769">
        <w:t>́</w:t>
      </w:r>
      <w:r w:rsidRPr="009A0769">
        <w:t>рби и боле</w:t>
      </w:r>
      <w:r w:rsidR="0093486C" w:rsidRPr="009A0769">
        <w:t>́</w:t>
      </w:r>
      <w:r w:rsidRPr="009A0769">
        <w:t>зни со смире</w:t>
      </w:r>
      <w:r w:rsidR="0093486C" w:rsidRPr="009A0769">
        <w:t>́</w:t>
      </w:r>
      <w:r w:rsidRPr="009A0769">
        <w:t>нием претерпева</w:t>
      </w:r>
      <w:r w:rsidR="0093486C" w:rsidRPr="009A0769">
        <w:t>́</w:t>
      </w:r>
      <w:r w:rsidRPr="009A0769">
        <w:t>я</w:t>
      </w:r>
      <w:r w:rsidR="00B41D53" w:rsidRPr="009A0769">
        <w:t>,</w:t>
      </w:r>
      <w:r w:rsidRPr="009A0769">
        <w:t xml:space="preserve"> и псалмо</w:t>
      </w:r>
      <w:r w:rsidR="0093486C" w:rsidRPr="009A0769">
        <w:t>́</w:t>
      </w:r>
      <w:r w:rsidRPr="009A0769">
        <w:t>в пе</w:t>
      </w:r>
      <w:r w:rsidR="0093486C" w:rsidRPr="009A0769">
        <w:t>́</w:t>
      </w:r>
      <w:r w:rsidRPr="009A0769">
        <w:t>ние усе</w:t>
      </w:r>
      <w:r w:rsidR="0093486C" w:rsidRPr="009A0769">
        <w:t>́</w:t>
      </w:r>
      <w:r w:rsidRPr="009A0769">
        <w:t>рдно ко Христу</w:t>
      </w:r>
      <w:r w:rsidR="0093486C" w:rsidRPr="009A0769">
        <w:t>́</w:t>
      </w:r>
      <w:r w:rsidRPr="009A0769">
        <w:t xml:space="preserve"> вознося</w:t>
      </w:r>
      <w:r w:rsidR="0093486C" w:rsidRPr="009A0769">
        <w:t>́</w:t>
      </w:r>
      <w:r w:rsidRPr="009A0769">
        <w:t>, благода</w:t>
      </w:r>
      <w:r w:rsidR="0093486C" w:rsidRPr="009A0769">
        <w:t>́</w:t>
      </w:r>
      <w:r w:rsidRPr="009A0769">
        <w:t>тию Бо</w:t>
      </w:r>
      <w:r w:rsidR="0093486C" w:rsidRPr="009A0769">
        <w:t>́</w:t>
      </w:r>
      <w:r w:rsidRPr="009A0769">
        <w:t>жиею победи</w:t>
      </w:r>
      <w:r w:rsidR="0093486C" w:rsidRPr="009A0769">
        <w:t>́</w:t>
      </w:r>
      <w:r w:rsidRPr="009A0769">
        <w:t>тель на ду</w:t>
      </w:r>
      <w:r w:rsidR="0093486C" w:rsidRPr="009A0769">
        <w:t>́</w:t>
      </w:r>
      <w:r w:rsidRPr="009A0769">
        <w:t>хи лука</w:t>
      </w:r>
      <w:r w:rsidR="0093486C" w:rsidRPr="009A0769">
        <w:t>́</w:t>
      </w:r>
      <w:r w:rsidRPr="009A0769">
        <w:t>выя показа</w:t>
      </w:r>
      <w:r w:rsidR="0093486C" w:rsidRPr="009A0769">
        <w:t>́</w:t>
      </w:r>
      <w:r w:rsidRPr="009A0769">
        <w:t>лся еси</w:t>
      </w:r>
      <w:r w:rsidR="0093486C" w:rsidRPr="009A0769">
        <w:t>́</w:t>
      </w:r>
      <w:r w:rsidRPr="009A0769">
        <w:t>, о</w:t>
      </w:r>
      <w:r w:rsidR="0093486C" w:rsidRPr="009A0769">
        <w:t>́</w:t>
      </w:r>
      <w:r w:rsidRPr="009A0769">
        <w:t>тче Варлаа</w:t>
      </w:r>
      <w:r w:rsidR="0093486C" w:rsidRPr="009A0769">
        <w:t>́</w:t>
      </w:r>
      <w:r w:rsidRPr="009A0769">
        <w:t>ме. Помози</w:t>
      </w:r>
      <w:r w:rsidR="0093486C" w:rsidRPr="009A0769">
        <w:t>́</w:t>
      </w:r>
      <w:r w:rsidRPr="009A0769">
        <w:t xml:space="preserve"> и нам сете</w:t>
      </w:r>
      <w:r w:rsidR="0093486C" w:rsidRPr="009A0769">
        <w:t>́</w:t>
      </w:r>
      <w:r w:rsidRPr="009A0769">
        <w:t>й лука</w:t>
      </w:r>
      <w:r w:rsidR="0093486C" w:rsidRPr="009A0769">
        <w:t>́</w:t>
      </w:r>
      <w:r w:rsidRPr="009A0769">
        <w:t>ваго избе</w:t>
      </w:r>
      <w:r w:rsidR="0093486C" w:rsidRPr="009A0769">
        <w:t>́</w:t>
      </w:r>
      <w:r w:rsidRPr="009A0769">
        <w:t>гнути.</w:t>
      </w:r>
    </w:p>
    <w:p w14:paraId="264B95E6" w14:textId="223238AB" w:rsidR="00131C73" w:rsidRPr="009A0769" w:rsidRDefault="00131C73" w:rsidP="00131C73">
      <w:pPr>
        <w:pStyle w:val="nbtservbasic"/>
      </w:pPr>
      <w:r w:rsidRPr="009A0769">
        <w:rPr>
          <w:rStyle w:val="nbtservred"/>
        </w:rPr>
        <w:t>С</w:t>
      </w:r>
      <w:r w:rsidRPr="009A0769">
        <w:t>тра</w:t>
      </w:r>
      <w:r w:rsidR="0093486C" w:rsidRPr="009A0769">
        <w:t>́</w:t>
      </w:r>
      <w:r w:rsidRPr="009A0769">
        <w:t>сти душетле</w:t>
      </w:r>
      <w:r w:rsidR="0093486C" w:rsidRPr="009A0769">
        <w:t>́</w:t>
      </w:r>
      <w:r w:rsidRPr="009A0769">
        <w:t>нныя воздержа</w:t>
      </w:r>
      <w:r w:rsidR="0093486C" w:rsidRPr="009A0769">
        <w:t>́</w:t>
      </w:r>
      <w:r w:rsidRPr="009A0769">
        <w:t>ния брозда</w:t>
      </w:r>
      <w:r w:rsidR="0093486C" w:rsidRPr="009A0769">
        <w:t>́</w:t>
      </w:r>
      <w:r w:rsidRPr="009A0769">
        <w:t>ми победи</w:t>
      </w:r>
      <w:r w:rsidR="0093486C" w:rsidRPr="009A0769">
        <w:t>́</w:t>
      </w:r>
      <w:r w:rsidRPr="009A0769">
        <w:t>в</w:t>
      </w:r>
      <w:r w:rsidR="00B41D53" w:rsidRPr="009A0769">
        <w:t>,</w:t>
      </w:r>
      <w:r w:rsidRPr="009A0769">
        <w:t xml:space="preserve"> и ве</w:t>
      </w:r>
      <w:r w:rsidR="0093486C" w:rsidRPr="009A0769">
        <w:t>́</w:t>
      </w:r>
      <w:r w:rsidRPr="009A0769">
        <w:t>лиим посто</w:t>
      </w:r>
      <w:r w:rsidR="0093486C" w:rsidRPr="009A0769">
        <w:t>́</w:t>
      </w:r>
      <w:r w:rsidRPr="009A0769">
        <w:t>м гре</w:t>
      </w:r>
      <w:r w:rsidR="0093486C" w:rsidRPr="009A0769">
        <w:t>́</w:t>
      </w:r>
      <w:r w:rsidRPr="009A0769">
        <w:t>шную плоть свою</w:t>
      </w:r>
      <w:r w:rsidR="0093486C" w:rsidRPr="009A0769">
        <w:t>́</w:t>
      </w:r>
      <w:r w:rsidRPr="009A0769">
        <w:t xml:space="preserve"> усмири</w:t>
      </w:r>
      <w:r w:rsidR="0093486C" w:rsidRPr="009A0769">
        <w:t>́</w:t>
      </w:r>
      <w:r w:rsidRPr="009A0769">
        <w:t>в, ду</w:t>
      </w:r>
      <w:r w:rsidR="0093486C" w:rsidRPr="009A0769">
        <w:t>́</w:t>
      </w:r>
      <w:r w:rsidRPr="009A0769">
        <w:t>шу твою</w:t>
      </w:r>
      <w:r w:rsidR="0093486C" w:rsidRPr="009A0769">
        <w:t>́</w:t>
      </w:r>
      <w:r w:rsidRPr="009A0769">
        <w:t xml:space="preserve"> покая</w:t>
      </w:r>
      <w:r w:rsidR="0093486C" w:rsidRPr="009A0769">
        <w:t>́</w:t>
      </w:r>
      <w:r w:rsidRPr="009A0769">
        <w:t>ния слеза</w:t>
      </w:r>
      <w:r w:rsidR="0093486C" w:rsidRPr="009A0769">
        <w:t>́</w:t>
      </w:r>
      <w:r w:rsidRPr="009A0769">
        <w:t>ми очи</w:t>
      </w:r>
      <w:r w:rsidR="0093486C" w:rsidRPr="009A0769">
        <w:t>́</w:t>
      </w:r>
      <w:r w:rsidRPr="009A0769">
        <w:t>стил еси</w:t>
      </w:r>
      <w:r w:rsidR="0093486C" w:rsidRPr="009A0769">
        <w:t>́</w:t>
      </w:r>
      <w:r w:rsidRPr="009A0769">
        <w:t>. Моли</w:t>
      </w:r>
      <w:r w:rsidR="0093486C" w:rsidRPr="009A0769">
        <w:t>́</w:t>
      </w:r>
      <w:r w:rsidRPr="009A0769">
        <w:t xml:space="preserve"> о нас, о</w:t>
      </w:r>
      <w:r w:rsidR="0093486C" w:rsidRPr="009A0769">
        <w:t>́</w:t>
      </w:r>
      <w:r w:rsidRPr="009A0769">
        <w:t>тче преподо</w:t>
      </w:r>
      <w:r w:rsidR="0093486C" w:rsidRPr="009A0769">
        <w:t>́</w:t>
      </w:r>
      <w:r w:rsidRPr="009A0769">
        <w:t>бне, да и мы скве</w:t>
      </w:r>
      <w:r w:rsidR="0093486C" w:rsidRPr="009A0769">
        <w:t>́</w:t>
      </w:r>
      <w:r w:rsidRPr="009A0769">
        <w:t>рны грехо</w:t>
      </w:r>
      <w:r w:rsidR="0093486C" w:rsidRPr="009A0769">
        <w:t>́</w:t>
      </w:r>
      <w:r w:rsidRPr="009A0769">
        <w:t>вныя очи</w:t>
      </w:r>
      <w:r w:rsidR="0093486C" w:rsidRPr="009A0769">
        <w:t>́</w:t>
      </w:r>
      <w:r w:rsidRPr="009A0769">
        <w:t>стимся.</w:t>
      </w:r>
    </w:p>
    <w:p w14:paraId="3CC261E9" w14:textId="4DB7610F" w:rsidR="00131C73" w:rsidRPr="009A0769" w:rsidRDefault="00131C73" w:rsidP="00131C73">
      <w:pPr>
        <w:pStyle w:val="nbtservbasic"/>
      </w:pPr>
      <w:r w:rsidRPr="009A0769">
        <w:rPr>
          <w:rStyle w:val="nbtservred"/>
        </w:rPr>
        <w:t>Богоро</w:t>
      </w:r>
      <w:r w:rsidR="0093486C" w:rsidRPr="009A0769">
        <w:rPr>
          <w:rStyle w:val="nbtservred"/>
        </w:rPr>
        <w:t>́</w:t>
      </w:r>
      <w:r w:rsidRPr="009A0769">
        <w:rPr>
          <w:rStyle w:val="nbtservred"/>
        </w:rPr>
        <w:t>дичен: В</w:t>
      </w:r>
      <w:r w:rsidRPr="009A0769">
        <w:t>ели</w:t>
      </w:r>
      <w:r w:rsidR="0093486C" w:rsidRPr="009A0769">
        <w:t>́</w:t>
      </w:r>
      <w:r w:rsidRPr="009A0769">
        <w:t>кий во проро</w:t>
      </w:r>
      <w:r w:rsidR="0093486C" w:rsidRPr="009A0769">
        <w:t>́</w:t>
      </w:r>
      <w:r w:rsidRPr="009A0769">
        <w:t>цех Моисе</w:t>
      </w:r>
      <w:r w:rsidR="0093486C" w:rsidRPr="009A0769">
        <w:t>́</w:t>
      </w:r>
      <w:r w:rsidRPr="009A0769">
        <w:t>й Тя написа</w:t>
      </w:r>
      <w:r w:rsidR="0093486C" w:rsidRPr="009A0769">
        <w:t>́</w:t>
      </w:r>
      <w:r w:rsidRPr="009A0769">
        <w:t xml:space="preserve"> иногда</w:t>
      </w:r>
      <w:r w:rsidR="0093486C" w:rsidRPr="009A0769">
        <w:t>́</w:t>
      </w:r>
      <w:r w:rsidRPr="009A0769">
        <w:t xml:space="preserve"> </w:t>
      </w:r>
      <w:r w:rsidR="00E87E5B" w:rsidRPr="009A0769">
        <w:t>с</w:t>
      </w:r>
      <w:r w:rsidRPr="009A0769">
        <w:t>крижа</w:t>
      </w:r>
      <w:r w:rsidR="0093486C" w:rsidRPr="009A0769">
        <w:t>́</w:t>
      </w:r>
      <w:r w:rsidRPr="009A0769">
        <w:t>ль богообра</w:t>
      </w:r>
      <w:r w:rsidR="0093486C" w:rsidRPr="009A0769">
        <w:t>́</w:t>
      </w:r>
      <w:r w:rsidRPr="009A0769">
        <w:t xml:space="preserve">зне, </w:t>
      </w:r>
      <w:r w:rsidR="00E87E5B" w:rsidRPr="009A0769">
        <w:t>с</w:t>
      </w:r>
      <w:r w:rsidRPr="009A0769">
        <w:t>ве</w:t>
      </w:r>
      <w:r w:rsidR="0093486C" w:rsidRPr="009A0769">
        <w:t>́</w:t>
      </w:r>
      <w:r w:rsidRPr="009A0769">
        <w:t>щник све</w:t>
      </w:r>
      <w:r w:rsidR="0093486C" w:rsidRPr="009A0769">
        <w:t>́</w:t>
      </w:r>
      <w:r w:rsidRPr="009A0769">
        <w:t xml:space="preserve">та, и </w:t>
      </w:r>
      <w:r w:rsidR="00E87E5B" w:rsidRPr="009A0769">
        <w:t>с</w:t>
      </w:r>
      <w:r w:rsidRPr="009A0769">
        <w:t xml:space="preserve">ень, и </w:t>
      </w:r>
      <w:r w:rsidR="00E87E5B" w:rsidRPr="009A0769">
        <w:t>ж</w:t>
      </w:r>
      <w:r w:rsidRPr="009A0769">
        <w:t>езл процве</w:t>
      </w:r>
      <w:r w:rsidR="0093486C" w:rsidRPr="009A0769">
        <w:t>́</w:t>
      </w:r>
      <w:r w:rsidRPr="009A0769">
        <w:t>тший, Всенепоро</w:t>
      </w:r>
      <w:r w:rsidR="0093486C" w:rsidRPr="009A0769">
        <w:t>́</w:t>
      </w:r>
      <w:r w:rsidRPr="009A0769">
        <w:t xml:space="preserve">чная, и </w:t>
      </w:r>
      <w:r w:rsidR="00E87E5B" w:rsidRPr="009A0769">
        <w:t>р</w:t>
      </w:r>
      <w:r w:rsidRPr="009A0769">
        <w:t>у</w:t>
      </w:r>
      <w:r w:rsidR="0093486C" w:rsidRPr="009A0769">
        <w:t>́</w:t>
      </w:r>
      <w:r w:rsidRPr="009A0769">
        <w:t>чку, ма</w:t>
      </w:r>
      <w:r w:rsidR="0093486C" w:rsidRPr="009A0769">
        <w:t>́</w:t>
      </w:r>
      <w:r w:rsidRPr="009A0769">
        <w:t>нну нося</w:t>
      </w:r>
      <w:r w:rsidR="0093486C" w:rsidRPr="009A0769">
        <w:t>́</w:t>
      </w:r>
      <w:r w:rsidRPr="009A0769">
        <w:t>щую, Е</w:t>
      </w:r>
      <w:r w:rsidR="0093486C" w:rsidRPr="009A0769">
        <w:t>́</w:t>
      </w:r>
      <w:r w:rsidRPr="009A0769">
        <w:t>юже возведо</w:t>
      </w:r>
      <w:r w:rsidR="0093486C" w:rsidRPr="009A0769">
        <w:t>́</w:t>
      </w:r>
      <w:r w:rsidRPr="009A0769">
        <w:t>хомся от земли</w:t>
      </w:r>
      <w:r w:rsidR="0093486C" w:rsidRPr="009A0769">
        <w:t>́</w:t>
      </w:r>
      <w:r w:rsidRPr="009A0769">
        <w:t xml:space="preserve"> к высоте</w:t>
      </w:r>
      <w:r w:rsidR="0093486C" w:rsidRPr="009A0769">
        <w:t>́</w:t>
      </w:r>
      <w:r w:rsidRPr="009A0769">
        <w:t>.</w:t>
      </w:r>
    </w:p>
    <w:p w14:paraId="0832FAD2" w14:textId="77777777" w:rsidR="00131C73" w:rsidRPr="009A0769" w:rsidRDefault="00131C73" w:rsidP="00131C73">
      <w:pPr>
        <w:pStyle w:val="nbtservheadred"/>
      </w:pPr>
      <w:r w:rsidRPr="009A0769">
        <w:t>Песнь 3</w:t>
      </w:r>
    </w:p>
    <w:p w14:paraId="46C8046B" w14:textId="21DC69F6" w:rsidR="00856C5B" w:rsidRPr="009A0769" w:rsidRDefault="00856C5B" w:rsidP="00614306">
      <w:pPr>
        <w:pStyle w:val="nbtservstih"/>
      </w:pPr>
      <w:r w:rsidRPr="009A0769">
        <w:rPr>
          <w:rStyle w:val="nbtservred"/>
        </w:rPr>
        <w:t>Ирмо́с: У</w:t>
      </w:r>
      <w:r w:rsidRPr="009A0769">
        <w:t>твержде́й руко́ю Твое́ю, Сло́ве Бо́жий, Небеса́,/ просвеще́нием Твоего́ и́стиннаго позна́ния,// утверди́ и нас на Тя наде́ющихся сердца́.</w:t>
      </w:r>
    </w:p>
    <w:p w14:paraId="1F0272F7" w14:textId="0D66476A" w:rsidR="00131C73" w:rsidRPr="009A0769" w:rsidRDefault="00131C73" w:rsidP="00131C73">
      <w:pPr>
        <w:pStyle w:val="nbtservbasic"/>
      </w:pPr>
      <w:r w:rsidRPr="009A0769">
        <w:rPr>
          <w:rStyle w:val="nbtservred"/>
        </w:rPr>
        <w:t>У</w:t>
      </w:r>
      <w:r w:rsidRPr="009A0769">
        <w:t>би</w:t>
      </w:r>
      <w:r w:rsidR="0093486C" w:rsidRPr="009A0769">
        <w:t>́</w:t>
      </w:r>
      <w:r w:rsidRPr="009A0769">
        <w:t>йству супру</w:t>
      </w:r>
      <w:r w:rsidR="0093486C" w:rsidRPr="009A0769">
        <w:t>́</w:t>
      </w:r>
      <w:r w:rsidRPr="009A0769">
        <w:t>жницы науще</w:t>
      </w:r>
      <w:r w:rsidR="0093486C" w:rsidRPr="009A0769">
        <w:t>́</w:t>
      </w:r>
      <w:r w:rsidRPr="009A0769">
        <w:t>нием зми</w:t>
      </w:r>
      <w:r w:rsidR="0093486C" w:rsidRPr="009A0769">
        <w:t>́</w:t>
      </w:r>
      <w:r w:rsidRPr="009A0769">
        <w:t>я лука</w:t>
      </w:r>
      <w:r w:rsidR="0093486C" w:rsidRPr="009A0769">
        <w:t>́</w:t>
      </w:r>
      <w:r w:rsidRPr="009A0769">
        <w:t>ваго соверши</w:t>
      </w:r>
      <w:r w:rsidR="0093486C" w:rsidRPr="009A0769">
        <w:t>́</w:t>
      </w:r>
      <w:r w:rsidRPr="009A0769">
        <w:t>вшуся, те</w:t>
      </w:r>
      <w:r w:rsidR="0093486C" w:rsidRPr="009A0769">
        <w:t>́</w:t>
      </w:r>
      <w:r w:rsidRPr="009A0769">
        <w:t>ло ея</w:t>
      </w:r>
      <w:r w:rsidR="0093486C" w:rsidRPr="009A0769">
        <w:t>́</w:t>
      </w:r>
      <w:r w:rsidRPr="009A0769">
        <w:t xml:space="preserve"> земли</w:t>
      </w:r>
      <w:r w:rsidR="0093486C" w:rsidRPr="009A0769">
        <w:t>́</w:t>
      </w:r>
      <w:r w:rsidRPr="009A0769">
        <w:t xml:space="preserve"> преда</w:t>
      </w:r>
      <w:r w:rsidR="0093486C" w:rsidRPr="009A0769">
        <w:t>́</w:t>
      </w:r>
      <w:r w:rsidRPr="009A0769">
        <w:t>л еси</w:t>
      </w:r>
      <w:r w:rsidR="0093486C" w:rsidRPr="009A0769">
        <w:t>́</w:t>
      </w:r>
      <w:r w:rsidRPr="009A0769">
        <w:t xml:space="preserve"> и во град Ко</w:t>
      </w:r>
      <w:r w:rsidR="00C86BB0" w:rsidRPr="009A0769">
        <w:t>́</w:t>
      </w:r>
      <w:r w:rsidRPr="009A0769">
        <w:t>лу ко иере</w:t>
      </w:r>
      <w:r w:rsidR="0093486C" w:rsidRPr="009A0769">
        <w:t>́</w:t>
      </w:r>
      <w:r w:rsidRPr="009A0769">
        <w:t>ю блаже</w:t>
      </w:r>
      <w:r w:rsidR="0093486C" w:rsidRPr="009A0769">
        <w:t>́</w:t>
      </w:r>
      <w:r w:rsidRPr="009A0769">
        <w:t>нному Феодори</w:t>
      </w:r>
      <w:r w:rsidR="0093486C" w:rsidRPr="009A0769">
        <w:t>́</w:t>
      </w:r>
      <w:r w:rsidRPr="009A0769">
        <w:t>ту прите</w:t>
      </w:r>
      <w:r w:rsidR="0093486C" w:rsidRPr="009A0769">
        <w:t>́</w:t>
      </w:r>
      <w:r w:rsidRPr="009A0769">
        <w:t>кл еси</w:t>
      </w:r>
      <w:r w:rsidR="0093486C" w:rsidRPr="009A0769">
        <w:t>́</w:t>
      </w:r>
      <w:r w:rsidRPr="009A0769">
        <w:t>, о соде</w:t>
      </w:r>
      <w:r w:rsidR="0093486C" w:rsidRPr="009A0769">
        <w:t>́</w:t>
      </w:r>
      <w:r w:rsidRPr="009A0769">
        <w:t>янных тобо</w:t>
      </w:r>
      <w:r w:rsidR="0093486C" w:rsidRPr="009A0769">
        <w:t>́</w:t>
      </w:r>
      <w:r w:rsidRPr="009A0769">
        <w:t>ю в я</w:t>
      </w:r>
      <w:r w:rsidR="0093486C" w:rsidRPr="009A0769">
        <w:t>́</w:t>
      </w:r>
      <w:r w:rsidRPr="009A0769">
        <w:t>рости и невоздержа</w:t>
      </w:r>
      <w:r w:rsidR="0093486C" w:rsidRPr="009A0769">
        <w:t>́</w:t>
      </w:r>
      <w:r w:rsidRPr="009A0769">
        <w:t>нии известву</w:t>
      </w:r>
      <w:r w:rsidR="0093486C" w:rsidRPr="009A0769">
        <w:t>́</w:t>
      </w:r>
      <w:r w:rsidRPr="009A0769">
        <w:t>я и слеза</w:t>
      </w:r>
      <w:r w:rsidR="0093486C" w:rsidRPr="009A0769">
        <w:t>́</w:t>
      </w:r>
      <w:r w:rsidRPr="009A0769">
        <w:t>ми зе</w:t>
      </w:r>
      <w:r w:rsidR="0093486C" w:rsidRPr="009A0769">
        <w:t>́</w:t>
      </w:r>
      <w:r w:rsidRPr="009A0769">
        <w:t>млю ороша</w:t>
      </w:r>
      <w:r w:rsidR="0093486C" w:rsidRPr="009A0769">
        <w:t>́</w:t>
      </w:r>
      <w:r w:rsidRPr="009A0769">
        <w:t>я.</w:t>
      </w:r>
    </w:p>
    <w:p w14:paraId="3C0140FA" w14:textId="5850FBE8" w:rsidR="00131C73" w:rsidRPr="009A0769" w:rsidRDefault="00131C73" w:rsidP="00131C73">
      <w:pPr>
        <w:pStyle w:val="nbtservbasic"/>
      </w:pPr>
      <w:proofErr w:type="gramStart"/>
      <w:r w:rsidRPr="009A0769">
        <w:rPr>
          <w:rStyle w:val="nbtservred"/>
        </w:rPr>
        <w:t>У</w:t>
      </w:r>
      <w:r w:rsidRPr="009A0769">
        <w:t>слы</w:t>
      </w:r>
      <w:r w:rsidR="00C86BB0" w:rsidRPr="009A0769">
        <w:t>́</w:t>
      </w:r>
      <w:r w:rsidRPr="009A0769">
        <w:t>шав</w:t>
      </w:r>
      <w:proofErr w:type="gramEnd"/>
      <w:r w:rsidRPr="009A0769">
        <w:t xml:space="preserve"> иере</w:t>
      </w:r>
      <w:r w:rsidR="00C86BB0" w:rsidRPr="009A0769">
        <w:t>́</w:t>
      </w:r>
      <w:r w:rsidRPr="009A0769">
        <w:t>й о соде</w:t>
      </w:r>
      <w:r w:rsidR="00C86BB0" w:rsidRPr="009A0769">
        <w:t>́</w:t>
      </w:r>
      <w:r w:rsidRPr="009A0769">
        <w:t>янных тобо</w:t>
      </w:r>
      <w:r w:rsidR="00C86BB0" w:rsidRPr="009A0769">
        <w:t>́</w:t>
      </w:r>
      <w:r w:rsidRPr="009A0769">
        <w:t>ю, дае</w:t>
      </w:r>
      <w:r w:rsidR="00C86BB0" w:rsidRPr="009A0769">
        <w:t>́</w:t>
      </w:r>
      <w:r w:rsidRPr="009A0769">
        <w:t>т ти и</w:t>
      </w:r>
      <w:r w:rsidR="00C86BB0" w:rsidRPr="009A0769">
        <w:t>́</w:t>
      </w:r>
      <w:r w:rsidRPr="009A0769">
        <w:t>го, е</w:t>
      </w:r>
      <w:r w:rsidR="00C86BB0" w:rsidRPr="009A0769">
        <w:t>́</w:t>
      </w:r>
      <w:r w:rsidRPr="009A0769">
        <w:t>же ме</w:t>
      </w:r>
      <w:r w:rsidR="00C86BB0" w:rsidRPr="009A0769">
        <w:t>́</w:t>
      </w:r>
      <w:r w:rsidRPr="009A0769">
        <w:t>ртвую во гро</w:t>
      </w:r>
      <w:r w:rsidR="00C86BB0" w:rsidRPr="009A0769">
        <w:t>́</w:t>
      </w:r>
      <w:r w:rsidRPr="009A0769">
        <w:t>бе носи</w:t>
      </w:r>
      <w:r w:rsidR="00C86BB0" w:rsidRPr="009A0769">
        <w:t>́</w:t>
      </w:r>
      <w:r w:rsidRPr="009A0769">
        <w:t>ти, до</w:t>
      </w:r>
      <w:r w:rsidR="00C86BB0" w:rsidRPr="009A0769">
        <w:t>́</w:t>
      </w:r>
      <w:r w:rsidRPr="009A0769">
        <w:t>ндеже истле</w:t>
      </w:r>
      <w:r w:rsidR="00C86BB0" w:rsidRPr="009A0769">
        <w:t>́</w:t>
      </w:r>
      <w:r w:rsidRPr="009A0769">
        <w:t>ет те</w:t>
      </w:r>
      <w:r w:rsidR="00C86BB0" w:rsidRPr="009A0769">
        <w:t>́</w:t>
      </w:r>
      <w:r w:rsidRPr="009A0769">
        <w:t>ло ея</w:t>
      </w:r>
      <w:r w:rsidR="00C86BB0" w:rsidRPr="009A0769">
        <w:t>́</w:t>
      </w:r>
      <w:r w:rsidRPr="009A0769">
        <w:t>, самому</w:t>
      </w:r>
      <w:r w:rsidR="00C86BB0" w:rsidRPr="009A0769">
        <w:t>́</w:t>
      </w:r>
      <w:r w:rsidRPr="009A0769">
        <w:t xml:space="preserve"> же в посте</w:t>
      </w:r>
      <w:r w:rsidR="00C86BB0" w:rsidRPr="009A0769">
        <w:t>́</w:t>
      </w:r>
      <w:r w:rsidRPr="009A0769">
        <w:t xml:space="preserve"> и моли</w:t>
      </w:r>
      <w:r w:rsidR="00C86BB0" w:rsidRPr="009A0769">
        <w:t>́</w:t>
      </w:r>
      <w:r w:rsidRPr="009A0769">
        <w:t xml:space="preserve">тве </w:t>
      </w:r>
      <w:r w:rsidRPr="009A0769">
        <w:lastRenderedPageBreak/>
        <w:t>пребыва</w:t>
      </w:r>
      <w:r w:rsidR="00C86BB0" w:rsidRPr="009A0769">
        <w:t>́</w:t>
      </w:r>
      <w:r w:rsidRPr="009A0769">
        <w:t>ти и таково</w:t>
      </w:r>
      <w:r w:rsidR="00C86BB0" w:rsidRPr="009A0769">
        <w:t>́</w:t>
      </w:r>
      <w:r w:rsidRPr="009A0769">
        <w:t xml:space="preserve"> воздержа</w:t>
      </w:r>
      <w:r w:rsidR="00C86BB0" w:rsidRPr="009A0769">
        <w:t>́</w:t>
      </w:r>
      <w:r w:rsidRPr="009A0769">
        <w:t>ние име</w:t>
      </w:r>
      <w:r w:rsidR="00C86BB0" w:rsidRPr="009A0769">
        <w:t>́</w:t>
      </w:r>
      <w:r w:rsidRPr="009A0769">
        <w:t>ти, я</w:t>
      </w:r>
      <w:r w:rsidR="00C86BB0" w:rsidRPr="009A0769">
        <w:t>́</w:t>
      </w:r>
      <w:r w:rsidRPr="009A0769">
        <w:t>ко и ры</w:t>
      </w:r>
      <w:r w:rsidR="00C86BB0" w:rsidRPr="009A0769">
        <w:t>́</w:t>
      </w:r>
      <w:r w:rsidRPr="009A0769">
        <w:t>бу то</w:t>
      </w:r>
      <w:r w:rsidR="00C86BB0" w:rsidRPr="009A0769">
        <w:t>́</w:t>
      </w:r>
      <w:r w:rsidRPr="009A0769">
        <w:t>чию на Па</w:t>
      </w:r>
      <w:r w:rsidR="00C86BB0" w:rsidRPr="009A0769">
        <w:t>́</w:t>
      </w:r>
      <w:r w:rsidRPr="009A0769">
        <w:t>сху вкуша</w:t>
      </w:r>
      <w:r w:rsidR="00C86BB0" w:rsidRPr="009A0769">
        <w:t>́</w:t>
      </w:r>
      <w:r w:rsidRPr="009A0769">
        <w:t>ти.</w:t>
      </w:r>
    </w:p>
    <w:p w14:paraId="17268918" w14:textId="4FD6401E" w:rsidR="00131C73" w:rsidRPr="009A0769" w:rsidRDefault="00131C73" w:rsidP="00131C73">
      <w:pPr>
        <w:pStyle w:val="nbtservbasic"/>
      </w:pPr>
      <w:r w:rsidRPr="009A0769">
        <w:rPr>
          <w:rStyle w:val="nbtservred"/>
        </w:rPr>
        <w:t>Т</w:t>
      </w:r>
      <w:r w:rsidRPr="009A0769">
        <w:t>аково</w:t>
      </w:r>
      <w:r w:rsidR="00C86BB0" w:rsidRPr="009A0769">
        <w:t>́</w:t>
      </w:r>
      <w:r w:rsidRPr="009A0769">
        <w:t>е запреще</w:t>
      </w:r>
      <w:r w:rsidR="00C86BB0" w:rsidRPr="009A0769">
        <w:t>́</w:t>
      </w:r>
      <w:r w:rsidRPr="009A0769">
        <w:t>ние прии</w:t>
      </w:r>
      <w:r w:rsidR="00C86BB0" w:rsidRPr="009A0769">
        <w:t>́</w:t>
      </w:r>
      <w:r w:rsidRPr="009A0769">
        <w:t>м, преподо</w:t>
      </w:r>
      <w:r w:rsidR="00C86BB0" w:rsidRPr="009A0769">
        <w:t>́</w:t>
      </w:r>
      <w:r w:rsidRPr="009A0769">
        <w:t>бне, те</w:t>
      </w:r>
      <w:r w:rsidR="00C86BB0" w:rsidRPr="009A0769">
        <w:t>́</w:t>
      </w:r>
      <w:r w:rsidRPr="009A0769">
        <w:t>ло супру</w:t>
      </w:r>
      <w:r w:rsidR="00C86BB0" w:rsidRPr="009A0769">
        <w:t>́</w:t>
      </w:r>
      <w:r w:rsidRPr="009A0769">
        <w:t>жницы твоея</w:t>
      </w:r>
      <w:r w:rsidR="00C86BB0" w:rsidRPr="009A0769">
        <w:t>́</w:t>
      </w:r>
      <w:r w:rsidRPr="009A0769">
        <w:t>, во гро</w:t>
      </w:r>
      <w:r w:rsidR="00C86BB0" w:rsidRPr="009A0769">
        <w:t>́</w:t>
      </w:r>
      <w:r w:rsidRPr="009A0769">
        <w:t>бе лежа</w:t>
      </w:r>
      <w:r w:rsidR="00C86BB0" w:rsidRPr="009A0769">
        <w:t>́</w:t>
      </w:r>
      <w:r w:rsidRPr="009A0769">
        <w:t>щее, в ладию</w:t>
      </w:r>
      <w:r w:rsidR="00C86BB0" w:rsidRPr="009A0769">
        <w:t>́</w:t>
      </w:r>
      <w:r w:rsidRPr="009A0769">
        <w:t xml:space="preserve"> вложи</w:t>
      </w:r>
      <w:r w:rsidR="00C86BB0" w:rsidRPr="009A0769">
        <w:t>́</w:t>
      </w:r>
      <w:r w:rsidRPr="009A0769">
        <w:t>л еси</w:t>
      </w:r>
      <w:r w:rsidR="00C86BB0" w:rsidRPr="009A0769">
        <w:t>́</w:t>
      </w:r>
      <w:r w:rsidRPr="009A0769">
        <w:t xml:space="preserve"> и сам в ню</w:t>
      </w:r>
      <w:r w:rsidR="00F23A89" w:rsidRPr="009A0769">
        <w:t>́</w:t>
      </w:r>
      <w:r w:rsidRPr="009A0769">
        <w:t>, я</w:t>
      </w:r>
      <w:r w:rsidR="00C86BB0" w:rsidRPr="009A0769">
        <w:t>́</w:t>
      </w:r>
      <w:r w:rsidRPr="009A0769">
        <w:t>коже во гроб, вшел еси</w:t>
      </w:r>
      <w:r w:rsidR="00C86BB0" w:rsidRPr="009A0769">
        <w:t>́</w:t>
      </w:r>
      <w:r w:rsidRPr="009A0769">
        <w:t>, да с ме</w:t>
      </w:r>
      <w:r w:rsidR="00C86BB0" w:rsidRPr="009A0769">
        <w:t>́</w:t>
      </w:r>
      <w:r w:rsidRPr="009A0769">
        <w:t>ртвою по мо</w:t>
      </w:r>
      <w:r w:rsidR="00C86BB0" w:rsidRPr="009A0769">
        <w:t>́</w:t>
      </w:r>
      <w:r w:rsidRPr="009A0769">
        <w:t>рю стра</w:t>
      </w:r>
      <w:r w:rsidR="00C86BB0" w:rsidRPr="009A0769">
        <w:t>́</w:t>
      </w:r>
      <w:r w:rsidRPr="009A0769">
        <w:t>нствуеши.</w:t>
      </w:r>
    </w:p>
    <w:p w14:paraId="3C662221" w14:textId="344B2A3C" w:rsidR="00131C73" w:rsidRPr="009A0769" w:rsidRDefault="00131C73" w:rsidP="00131C73">
      <w:pPr>
        <w:pStyle w:val="nbtservbasic"/>
      </w:pPr>
      <w:r w:rsidRPr="009A0769">
        <w:rPr>
          <w:rStyle w:val="nbtservred"/>
        </w:rPr>
        <w:t>Богоро</w:t>
      </w:r>
      <w:r w:rsidR="00C86BB0" w:rsidRPr="009A0769">
        <w:rPr>
          <w:rStyle w:val="nbtservred"/>
        </w:rPr>
        <w:t>́</w:t>
      </w:r>
      <w:r w:rsidRPr="009A0769">
        <w:rPr>
          <w:rStyle w:val="nbtservred"/>
        </w:rPr>
        <w:t>дичен: Ю</w:t>
      </w:r>
      <w:r w:rsidR="00753C78" w:rsidRPr="009A0769">
        <w:rPr>
          <w:rStyle w:val="nbtservred"/>
        </w:rPr>
        <w:t>́</w:t>
      </w:r>
      <w:r w:rsidRPr="009A0769">
        <w:t>же ле</w:t>
      </w:r>
      <w:r w:rsidR="00C86BB0" w:rsidRPr="009A0769">
        <w:t>́</w:t>
      </w:r>
      <w:r w:rsidRPr="009A0769">
        <w:t>ствицу дре</w:t>
      </w:r>
      <w:r w:rsidR="00C86BB0" w:rsidRPr="009A0769">
        <w:t>́</w:t>
      </w:r>
      <w:r w:rsidRPr="009A0769">
        <w:t>вле Иа</w:t>
      </w:r>
      <w:r w:rsidR="00C86BB0" w:rsidRPr="009A0769">
        <w:t>́</w:t>
      </w:r>
      <w:r w:rsidRPr="009A0769">
        <w:t>ков ви</w:t>
      </w:r>
      <w:r w:rsidR="00C86BB0" w:rsidRPr="009A0769">
        <w:t>́</w:t>
      </w:r>
      <w:r w:rsidRPr="009A0769">
        <w:t>де, прообразу</w:t>
      </w:r>
      <w:r w:rsidR="00C86BB0" w:rsidRPr="009A0769">
        <w:t>́</w:t>
      </w:r>
      <w:r w:rsidRPr="009A0769">
        <w:t>ющу о Тебе</w:t>
      </w:r>
      <w:r w:rsidR="00C86BB0" w:rsidRPr="009A0769">
        <w:t>́</w:t>
      </w:r>
      <w:r w:rsidRPr="009A0769">
        <w:t>, Богома</w:t>
      </w:r>
      <w:r w:rsidR="00C86BB0" w:rsidRPr="009A0769">
        <w:t>́</w:t>
      </w:r>
      <w:r w:rsidRPr="009A0769">
        <w:t>ти, рече</w:t>
      </w:r>
      <w:r w:rsidR="00C86BB0" w:rsidRPr="009A0769">
        <w:t>́</w:t>
      </w:r>
      <w:r w:rsidRPr="009A0769">
        <w:t>: степе</w:t>
      </w:r>
      <w:r w:rsidR="00C86BB0" w:rsidRPr="009A0769">
        <w:t>́</w:t>
      </w:r>
      <w:r w:rsidRPr="009A0769">
        <w:t>нь Бо</w:t>
      </w:r>
      <w:r w:rsidR="00C86BB0" w:rsidRPr="009A0769">
        <w:t>́</w:t>
      </w:r>
      <w:r w:rsidRPr="009A0769">
        <w:t>жия сия</w:t>
      </w:r>
      <w:r w:rsidR="00C86BB0" w:rsidRPr="009A0769">
        <w:t>́</w:t>
      </w:r>
      <w:r w:rsidRPr="009A0769">
        <w:t>, я</w:t>
      </w:r>
      <w:r w:rsidR="00C86BB0" w:rsidRPr="009A0769">
        <w:t>́</w:t>
      </w:r>
      <w:r w:rsidRPr="009A0769">
        <w:t>же досто</w:t>
      </w:r>
      <w:r w:rsidR="00C86BB0" w:rsidRPr="009A0769">
        <w:t>́</w:t>
      </w:r>
      <w:r w:rsidRPr="009A0769">
        <w:t>йно слы</w:t>
      </w:r>
      <w:r w:rsidR="00C86BB0" w:rsidRPr="009A0769">
        <w:t>́</w:t>
      </w:r>
      <w:r w:rsidRPr="009A0769">
        <w:t>шиши; ра</w:t>
      </w:r>
      <w:r w:rsidR="00C86BB0" w:rsidRPr="009A0769">
        <w:t>́</w:t>
      </w:r>
      <w:r w:rsidRPr="009A0769">
        <w:t>дуйся, Обра</w:t>
      </w:r>
      <w:r w:rsidR="00C86BB0" w:rsidRPr="009A0769">
        <w:t>́</w:t>
      </w:r>
      <w:r w:rsidRPr="009A0769">
        <w:t>дованная, Госпо</w:t>
      </w:r>
      <w:r w:rsidR="00C86BB0" w:rsidRPr="009A0769">
        <w:t>́</w:t>
      </w:r>
      <w:r w:rsidRPr="009A0769">
        <w:t>дь с Тобо</w:t>
      </w:r>
      <w:r w:rsidR="00C86BB0" w:rsidRPr="009A0769">
        <w:t>́</w:t>
      </w:r>
      <w:r w:rsidRPr="009A0769">
        <w:t>ю.</w:t>
      </w:r>
    </w:p>
    <w:p w14:paraId="35381F9C" w14:textId="06F37AE3" w:rsidR="00131C73" w:rsidRPr="009A0769" w:rsidRDefault="00131C73" w:rsidP="00131C73">
      <w:pPr>
        <w:pStyle w:val="nbtservheadred"/>
      </w:pPr>
      <w:r w:rsidRPr="009A0769">
        <w:t>Седа</w:t>
      </w:r>
      <w:r w:rsidR="00C86BB0" w:rsidRPr="009A0769">
        <w:t>́</w:t>
      </w:r>
      <w:r w:rsidRPr="009A0769">
        <w:t>лен, глас 8:</w:t>
      </w:r>
    </w:p>
    <w:p w14:paraId="4521726C" w14:textId="4CA864B7" w:rsidR="00131C73" w:rsidRPr="009A0769" w:rsidRDefault="00753C78" w:rsidP="00131C73">
      <w:pPr>
        <w:pStyle w:val="nbtservbasic"/>
      </w:pPr>
      <w:r w:rsidRPr="009A0769">
        <w:rPr>
          <w:rStyle w:val="nbtservred"/>
        </w:rPr>
        <w:t>А́</w:t>
      </w:r>
      <w:r w:rsidR="00131C73" w:rsidRPr="009A0769">
        <w:t>ще и восхоте</w:t>
      </w:r>
      <w:r w:rsidR="00DC7B7B" w:rsidRPr="009A0769">
        <w:t>́</w:t>
      </w:r>
      <w:r w:rsidR="00131C73" w:rsidRPr="009A0769">
        <w:t xml:space="preserve"> диа</w:t>
      </w:r>
      <w:r w:rsidR="00DC7B7B" w:rsidRPr="009A0769">
        <w:t>́</w:t>
      </w:r>
      <w:r w:rsidR="00131C73" w:rsidRPr="009A0769">
        <w:t>вол ду</w:t>
      </w:r>
      <w:r w:rsidR="00DC7B7B" w:rsidRPr="009A0769">
        <w:t>́</w:t>
      </w:r>
      <w:r w:rsidR="00131C73" w:rsidRPr="009A0769">
        <w:t>шу твою</w:t>
      </w:r>
      <w:r w:rsidR="00DC7B7B" w:rsidRPr="009A0769">
        <w:t>́</w:t>
      </w:r>
      <w:r w:rsidR="00131C73" w:rsidRPr="009A0769">
        <w:t xml:space="preserve"> умертви</w:t>
      </w:r>
      <w:r w:rsidR="00DC7B7B" w:rsidRPr="009A0769">
        <w:t>́</w:t>
      </w:r>
      <w:r w:rsidR="00131C73" w:rsidRPr="009A0769">
        <w:t>ти, грехо</w:t>
      </w:r>
      <w:r w:rsidR="00DC7B7B" w:rsidRPr="009A0769">
        <w:t>́</w:t>
      </w:r>
      <w:r w:rsidR="00131C73" w:rsidRPr="009A0769">
        <w:t>м уби</w:t>
      </w:r>
      <w:r w:rsidR="00DC7B7B" w:rsidRPr="009A0769">
        <w:t>́</w:t>
      </w:r>
      <w:r w:rsidR="00131C73" w:rsidRPr="009A0769">
        <w:t>йственным ту окаля</w:t>
      </w:r>
      <w:r w:rsidR="00DC7B7B" w:rsidRPr="009A0769">
        <w:t>́</w:t>
      </w:r>
      <w:r w:rsidR="00131C73" w:rsidRPr="009A0769">
        <w:t>в, оба</w:t>
      </w:r>
      <w:r w:rsidR="00DC7B7B" w:rsidRPr="009A0769">
        <w:t>́</w:t>
      </w:r>
      <w:r w:rsidR="00131C73" w:rsidRPr="009A0769">
        <w:t>че ты, о</w:t>
      </w:r>
      <w:r w:rsidR="00DC7B7B" w:rsidRPr="009A0769">
        <w:t>́</w:t>
      </w:r>
      <w:r w:rsidR="00131C73" w:rsidRPr="009A0769">
        <w:t>тче, волна</w:t>
      </w:r>
      <w:r w:rsidR="00DC7B7B" w:rsidRPr="009A0769">
        <w:t>́</w:t>
      </w:r>
      <w:r w:rsidR="00131C73" w:rsidRPr="009A0769">
        <w:t>ми морски</w:t>
      </w:r>
      <w:r w:rsidR="00DC7B7B" w:rsidRPr="009A0769">
        <w:t>́</w:t>
      </w:r>
      <w:r w:rsidR="00131C73" w:rsidRPr="009A0769">
        <w:t>ми носи</w:t>
      </w:r>
      <w:r w:rsidR="00DC7B7B" w:rsidRPr="009A0769">
        <w:t>́</w:t>
      </w:r>
      <w:r w:rsidR="00131C73" w:rsidRPr="009A0769">
        <w:t>мь, мо</w:t>
      </w:r>
      <w:r w:rsidR="00DC7B7B" w:rsidRPr="009A0769">
        <w:t>́</w:t>
      </w:r>
      <w:r w:rsidR="00131C73" w:rsidRPr="009A0769">
        <w:t>рем слез покая</w:t>
      </w:r>
      <w:r w:rsidR="00DC7B7B" w:rsidRPr="009A0769">
        <w:t>́</w:t>
      </w:r>
      <w:r w:rsidR="00131C73" w:rsidRPr="009A0769">
        <w:t>нных омы</w:t>
      </w:r>
      <w:r w:rsidR="00DC7B7B" w:rsidRPr="009A0769">
        <w:t>́</w:t>
      </w:r>
      <w:r w:rsidR="00131C73" w:rsidRPr="009A0769">
        <w:t>л еси</w:t>
      </w:r>
      <w:r w:rsidR="00DC7B7B" w:rsidRPr="009A0769">
        <w:t>́</w:t>
      </w:r>
      <w:r w:rsidR="00131C73" w:rsidRPr="009A0769">
        <w:t xml:space="preserve"> </w:t>
      </w:r>
      <w:r w:rsidR="00050A43" w:rsidRPr="009A0769">
        <w:t>ю́</w:t>
      </w:r>
      <w:r w:rsidR="00131C73" w:rsidRPr="009A0769">
        <w:t>. Те</w:t>
      </w:r>
      <w:r w:rsidR="00DC7B7B" w:rsidRPr="009A0769">
        <w:t>́</w:t>
      </w:r>
      <w:r w:rsidR="00131C73" w:rsidRPr="009A0769">
        <w:t>мже и оживи</w:t>
      </w:r>
      <w:r w:rsidR="00DC7B7B" w:rsidRPr="009A0769">
        <w:t>́</w:t>
      </w:r>
      <w:r w:rsidR="00131C73" w:rsidRPr="009A0769">
        <w:t xml:space="preserve"> ю</w:t>
      </w:r>
      <w:r w:rsidR="00B63422" w:rsidRPr="009A0769">
        <w:t>́</w:t>
      </w:r>
      <w:r w:rsidR="00131C73" w:rsidRPr="009A0769">
        <w:t xml:space="preserve"> Госпо</w:t>
      </w:r>
      <w:r w:rsidR="00DC7B7B" w:rsidRPr="009A0769">
        <w:t>́</w:t>
      </w:r>
      <w:r w:rsidR="00131C73" w:rsidRPr="009A0769">
        <w:t>дь, и хода</w:t>
      </w:r>
      <w:r w:rsidR="00DC7B7B" w:rsidRPr="009A0769">
        <w:t>́</w:t>
      </w:r>
      <w:r w:rsidR="00131C73" w:rsidRPr="009A0769">
        <w:t>тая мно</w:t>
      </w:r>
      <w:r w:rsidR="00DC7B7B" w:rsidRPr="009A0769">
        <w:t>́</w:t>
      </w:r>
      <w:r w:rsidR="00131C73" w:rsidRPr="009A0769">
        <w:t>гих душ непосты</w:t>
      </w:r>
      <w:r w:rsidR="00DC7B7B" w:rsidRPr="009A0769">
        <w:t>́</w:t>
      </w:r>
      <w:r w:rsidR="00131C73" w:rsidRPr="009A0769">
        <w:t>дна тя поста</w:t>
      </w:r>
      <w:r w:rsidR="00DC7B7B" w:rsidRPr="009A0769">
        <w:t>́</w:t>
      </w:r>
      <w:r w:rsidR="00131C73" w:rsidRPr="009A0769">
        <w:t>ви.</w:t>
      </w:r>
    </w:p>
    <w:p w14:paraId="2F2F6F67" w14:textId="347A5B67" w:rsidR="00131C73" w:rsidRPr="009A0769" w:rsidRDefault="00131C73" w:rsidP="00131C73">
      <w:pPr>
        <w:pStyle w:val="nbtservheadred"/>
      </w:pPr>
      <w:r w:rsidRPr="009A0769">
        <w:t>Сла</w:t>
      </w:r>
      <w:r w:rsidR="00DC7B7B" w:rsidRPr="009A0769">
        <w:t>́</w:t>
      </w:r>
      <w:r w:rsidRPr="009A0769">
        <w:t>ва, и ны</w:t>
      </w:r>
      <w:r w:rsidR="00DC7B7B" w:rsidRPr="009A0769">
        <w:t>́</w:t>
      </w:r>
      <w:r w:rsidRPr="009A0769">
        <w:t>не, Богоро</w:t>
      </w:r>
      <w:r w:rsidR="00DC7B7B" w:rsidRPr="009A0769">
        <w:t>́</w:t>
      </w:r>
      <w:r w:rsidRPr="009A0769">
        <w:t>дичен:</w:t>
      </w:r>
    </w:p>
    <w:p w14:paraId="49D197E9" w14:textId="71244CFD" w:rsidR="00131C73" w:rsidRPr="009A0769" w:rsidRDefault="00131C73" w:rsidP="00131C73">
      <w:pPr>
        <w:pStyle w:val="nbtservbasic"/>
      </w:pPr>
      <w:r w:rsidRPr="009A0769">
        <w:rPr>
          <w:rStyle w:val="nbtservred"/>
        </w:rPr>
        <w:t>Я</w:t>
      </w:r>
      <w:r w:rsidR="00DC7B7B" w:rsidRPr="009A0769">
        <w:rPr>
          <w:rStyle w:val="nbtservred"/>
        </w:rPr>
        <w:t>́</w:t>
      </w:r>
      <w:r w:rsidRPr="009A0769">
        <w:t>ко Де</w:t>
      </w:r>
      <w:r w:rsidR="00DC7B7B" w:rsidRPr="009A0769">
        <w:t>́</w:t>
      </w:r>
      <w:r w:rsidRPr="009A0769">
        <w:t>ву и еди</w:t>
      </w:r>
      <w:r w:rsidR="00DC7B7B" w:rsidRPr="009A0769">
        <w:t>́</w:t>
      </w:r>
      <w:r w:rsidRPr="009A0769">
        <w:t>ну в жена</w:t>
      </w:r>
      <w:r w:rsidR="00DC7B7B" w:rsidRPr="009A0769">
        <w:t>́</w:t>
      </w:r>
      <w:r w:rsidRPr="009A0769">
        <w:t>х, Тя без се</w:t>
      </w:r>
      <w:r w:rsidR="00DC7B7B" w:rsidRPr="009A0769">
        <w:t>́</w:t>
      </w:r>
      <w:r w:rsidRPr="009A0769">
        <w:t>мене ро</w:t>
      </w:r>
      <w:r w:rsidR="00DC7B7B" w:rsidRPr="009A0769">
        <w:t>́</w:t>
      </w:r>
      <w:r w:rsidRPr="009A0769">
        <w:t>ждшую Бо</w:t>
      </w:r>
      <w:r w:rsidR="00DC7B7B" w:rsidRPr="009A0769">
        <w:t>́</w:t>
      </w:r>
      <w:r w:rsidRPr="009A0769">
        <w:t>га пло</w:t>
      </w:r>
      <w:r w:rsidR="00DC7B7B" w:rsidRPr="009A0769">
        <w:t>́</w:t>
      </w:r>
      <w:r w:rsidRPr="009A0769">
        <w:t>тию, вси ублажа</w:t>
      </w:r>
      <w:r w:rsidR="00DC7B7B" w:rsidRPr="009A0769">
        <w:t>́</w:t>
      </w:r>
      <w:r w:rsidRPr="009A0769">
        <w:t>ем</w:t>
      </w:r>
      <w:r w:rsidR="002B026B" w:rsidRPr="009A0769">
        <w:t>,</w:t>
      </w:r>
      <w:r w:rsidRPr="009A0769">
        <w:t xml:space="preserve"> ро</w:t>
      </w:r>
      <w:r w:rsidR="00DC7B7B" w:rsidRPr="009A0769">
        <w:t>́</w:t>
      </w:r>
      <w:r w:rsidRPr="009A0769">
        <w:t>ди челове</w:t>
      </w:r>
      <w:r w:rsidR="00DC7B7B" w:rsidRPr="009A0769">
        <w:t>́</w:t>
      </w:r>
      <w:r w:rsidRPr="009A0769">
        <w:t>честии</w:t>
      </w:r>
      <w:r w:rsidR="00043268" w:rsidRPr="009A0769">
        <w:t>:</w:t>
      </w:r>
      <w:r w:rsidRPr="009A0769">
        <w:t xml:space="preserve"> </w:t>
      </w:r>
      <w:r w:rsidR="00043268" w:rsidRPr="009A0769">
        <w:t>о</w:t>
      </w:r>
      <w:r w:rsidRPr="009A0769">
        <w:t>гнь бо всели</w:t>
      </w:r>
      <w:r w:rsidR="00DC7B7B" w:rsidRPr="009A0769">
        <w:t>́</w:t>
      </w:r>
      <w:r w:rsidRPr="009A0769">
        <w:t>ся в Тя Божества</w:t>
      </w:r>
      <w:r w:rsidR="00DC7B7B" w:rsidRPr="009A0769">
        <w:t>́</w:t>
      </w:r>
      <w:r w:rsidRPr="009A0769">
        <w:t>, и я</w:t>
      </w:r>
      <w:r w:rsidR="00DC7B7B" w:rsidRPr="009A0769">
        <w:t>́</w:t>
      </w:r>
      <w:r w:rsidRPr="009A0769">
        <w:t>ко Младе</w:t>
      </w:r>
      <w:r w:rsidR="00DC7B7B" w:rsidRPr="009A0769">
        <w:t>́</w:t>
      </w:r>
      <w:r w:rsidRPr="009A0769">
        <w:t>нца млеко</w:t>
      </w:r>
      <w:r w:rsidR="00DC7B7B" w:rsidRPr="009A0769">
        <w:t>́</w:t>
      </w:r>
      <w:r w:rsidRPr="009A0769">
        <w:t>м пита</w:t>
      </w:r>
      <w:r w:rsidR="00DC7B7B" w:rsidRPr="009A0769">
        <w:t>́</w:t>
      </w:r>
      <w:r w:rsidRPr="009A0769">
        <w:t>еши Зижди</w:t>
      </w:r>
      <w:r w:rsidR="00DC7B7B" w:rsidRPr="009A0769">
        <w:t>́</w:t>
      </w:r>
      <w:r w:rsidRPr="009A0769">
        <w:t>теля и Го</w:t>
      </w:r>
      <w:r w:rsidR="00DC7B7B" w:rsidRPr="009A0769">
        <w:t>́</w:t>
      </w:r>
      <w:r w:rsidRPr="009A0769">
        <w:t>спода. Те</w:t>
      </w:r>
      <w:r w:rsidR="00DC7B7B" w:rsidRPr="009A0769">
        <w:t>́</w:t>
      </w:r>
      <w:r w:rsidRPr="009A0769">
        <w:t xml:space="preserve">мже, </w:t>
      </w:r>
      <w:r w:rsidR="008C40C2" w:rsidRPr="009A0769">
        <w:t>А́</w:t>
      </w:r>
      <w:r w:rsidRPr="009A0769">
        <w:t>нгельский и человече</w:t>
      </w:r>
      <w:r w:rsidR="00DC7B7B" w:rsidRPr="009A0769">
        <w:t>́</w:t>
      </w:r>
      <w:r w:rsidRPr="009A0769">
        <w:t>ский род, досто</w:t>
      </w:r>
      <w:r w:rsidR="00DC7B7B" w:rsidRPr="009A0769">
        <w:t>́</w:t>
      </w:r>
      <w:r w:rsidRPr="009A0769">
        <w:t>йно сла</w:t>
      </w:r>
      <w:r w:rsidR="00DC7B7B" w:rsidRPr="009A0769">
        <w:t>́</w:t>
      </w:r>
      <w:r w:rsidRPr="009A0769">
        <w:t xml:space="preserve">вим </w:t>
      </w:r>
      <w:r w:rsidR="008C40C2" w:rsidRPr="009A0769">
        <w:t>п</w:t>
      </w:r>
      <w:r w:rsidRPr="009A0769">
        <w:t>ресвято</w:t>
      </w:r>
      <w:r w:rsidR="00DC7B7B" w:rsidRPr="009A0769">
        <w:t>́</w:t>
      </w:r>
      <w:r w:rsidRPr="009A0769">
        <w:t>е Рождество</w:t>
      </w:r>
      <w:r w:rsidR="00DC7B7B" w:rsidRPr="009A0769">
        <w:t>́</w:t>
      </w:r>
      <w:r w:rsidRPr="009A0769">
        <w:t xml:space="preserve"> Твое</w:t>
      </w:r>
      <w:r w:rsidR="00DC7B7B" w:rsidRPr="009A0769">
        <w:t>́</w:t>
      </w:r>
      <w:r w:rsidRPr="009A0769">
        <w:t xml:space="preserve"> и согла</w:t>
      </w:r>
      <w:r w:rsidR="00DC7B7B" w:rsidRPr="009A0769">
        <w:t>́</w:t>
      </w:r>
      <w:r w:rsidRPr="009A0769">
        <w:t>сно вопие</w:t>
      </w:r>
      <w:r w:rsidR="00DC7B7B" w:rsidRPr="009A0769">
        <w:t>́</w:t>
      </w:r>
      <w:r w:rsidRPr="009A0769">
        <w:t>м Ти: моли</w:t>
      </w:r>
      <w:r w:rsidR="00DC7B7B" w:rsidRPr="009A0769">
        <w:t>́</w:t>
      </w:r>
      <w:r w:rsidRPr="009A0769">
        <w:t xml:space="preserve"> Христа</w:t>
      </w:r>
      <w:r w:rsidR="00DC7B7B" w:rsidRPr="009A0769">
        <w:t>́</w:t>
      </w:r>
      <w:r w:rsidRPr="009A0769">
        <w:t xml:space="preserve"> Бо</w:t>
      </w:r>
      <w:r w:rsidR="00DC7B7B" w:rsidRPr="009A0769">
        <w:t>́</w:t>
      </w:r>
      <w:r w:rsidRPr="009A0769">
        <w:t>га</w:t>
      </w:r>
      <w:r w:rsidR="00CC7C02" w:rsidRPr="009A0769">
        <w:t>,</w:t>
      </w:r>
      <w:r w:rsidRPr="009A0769">
        <w:t xml:space="preserve"> согреше</w:t>
      </w:r>
      <w:r w:rsidR="00DC7B7B" w:rsidRPr="009A0769">
        <w:t>́</w:t>
      </w:r>
      <w:r w:rsidRPr="009A0769">
        <w:t>ний оставле</w:t>
      </w:r>
      <w:r w:rsidR="00DC7B7B" w:rsidRPr="009A0769">
        <w:t>́</w:t>
      </w:r>
      <w:r w:rsidRPr="009A0769">
        <w:t>ние дарова</w:t>
      </w:r>
      <w:r w:rsidR="00DC7B7B" w:rsidRPr="009A0769">
        <w:t>́</w:t>
      </w:r>
      <w:r w:rsidRPr="009A0769">
        <w:t>ти покланя</w:t>
      </w:r>
      <w:r w:rsidR="00DC7B7B" w:rsidRPr="009A0769">
        <w:t>́</w:t>
      </w:r>
      <w:r w:rsidRPr="009A0769">
        <w:t>ющимся ве</w:t>
      </w:r>
      <w:r w:rsidR="00DC7B7B" w:rsidRPr="009A0769">
        <w:t>́</w:t>
      </w:r>
      <w:r w:rsidRPr="009A0769">
        <w:t xml:space="preserve">рою </w:t>
      </w:r>
      <w:r w:rsidR="00CC7C02" w:rsidRPr="009A0769">
        <w:t>п</w:t>
      </w:r>
      <w:r w:rsidRPr="009A0769">
        <w:t>ресвято</w:t>
      </w:r>
      <w:r w:rsidR="00DC7B7B" w:rsidRPr="009A0769">
        <w:t>́</w:t>
      </w:r>
      <w:r w:rsidRPr="009A0769">
        <w:t>му Рождеству</w:t>
      </w:r>
      <w:r w:rsidR="00DC7B7B" w:rsidRPr="009A0769">
        <w:t>́</w:t>
      </w:r>
      <w:r w:rsidRPr="009A0769">
        <w:t xml:space="preserve"> Твоему</w:t>
      </w:r>
      <w:r w:rsidR="00DC7B7B" w:rsidRPr="009A0769">
        <w:t>́</w:t>
      </w:r>
      <w:r w:rsidRPr="009A0769">
        <w:t>.</w:t>
      </w:r>
    </w:p>
    <w:p w14:paraId="08BDA927" w14:textId="77777777" w:rsidR="00131C73" w:rsidRPr="009A0769" w:rsidRDefault="00131C73" w:rsidP="00131C73">
      <w:pPr>
        <w:pStyle w:val="nbtservheadred"/>
      </w:pPr>
      <w:r w:rsidRPr="009A0769">
        <w:t>Песнь 4</w:t>
      </w:r>
    </w:p>
    <w:p w14:paraId="6F0EF908" w14:textId="2AC7CCF1" w:rsidR="00131C73" w:rsidRPr="009A0769" w:rsidRDefault="00131C73" w:rsidP="00131C73">
      <w:pPr>
        <w:pStyle w:val="nbtservstih"/>
      </w:pPr>
      <w:r w:rsidRPr="009A0769">
        <w:rPr>
          <w:rStyle w:val="nbtservred"/>
        </w:rPr>
        <w:t>Ирмо</w:t>
      </w:r>
      <w:r w:rsidR="00DC7B7B" w:rsidRPr="009A0769">
        <w:rPr>
          <w:rStyle w:val="nbtservred"/>
        </w:rPr>
        <w:t>́</w:t>
      </w:r>
      <w:r w:rsidRPr="009A0769">
        <w:rPr>
          <w:rStyle w:val="nbtservred"/>
        </w:rPr>
        <w:t>с: У</w:t>
      </w:r>
      <w:r w:rsidRPr="009A0769">
        <w:t>слы</w:t>
      </w:r>
      <w:r w:rsidR="00856C5B" w:rsidRPr="009A0769">
        <w:t>́</w:t>
      </w:r>
      <w:r w:rsidRPr="009A0769">
        <w:t>шах, Го</w:t>
      </w:r>
      <w:r w:rsidR="005D1D4C" w:rsidRPr="009A0769">
        <w:t>́</w:t>
      </w:r>
      <w:r w:rsidRPr="009A0769">
        <w:t>споди, слух Твой и убоя</w:t>
      </w:r>
      <w:r w:rsidR="004D40D7" w:rsidRPr="009A0769">
        <w:t>́</w:t>
      </w:r>
      <w:r w:rsidRPr="009A0769">
        <w:t>хся,/ я</w:t>
      </w:r>
      <w:r w:rsidR="004D40D7" w:rsidRPr="009A0769">
        <w:t>́</w:t>
      </w:r>
      <w:r w:rsidRPr="009A0769">
        <w:t>ко неизрече</w:t>
      </w:r>
      <w:r w:rsidR="004D40D7" w:rsidRPr="009A0769">
        <w:t>́</w:t>
      </w:r>
      <w:r w:rsidRPr="009A0769">
        <w:t>нным Сове</w:t>
      </w:r>
      <w:r w:rsidR="004D40D7" w:rsidRPr="009A0769">
        <w:t>́</w:t>
      </w:r>
      <w:r w:rsidRPr="009A0769">
        <w:t>том, Бог сый Присносу</w:t>
      </w:r>
      <w:r w:rsidR="004D40D7" w:rsidRPr="009A0769">
        <w:t>́</w:t>
      </w:r>
      <w:r w:rsidRPr="009A0769">
        <w:t>щный,/ от Де</w:t>
      </w:r>
      <w:r w:rsidR="004D40D7" w:rsidRPr="009A0769">
        <w:t>́</w:t>
      </w:r>
      <w:r w:rsidRPr="009A0769">
        <w:t>вы проше</w:t>
      </w:r>
      <w:r w:rsidR="004D40D7" w:rsidRPr="009A0769">
        <w:t>́</w:t>
      </w:r>
      <w:r w:rsidRPr="009A0769">
        <w:t>л еси</w:t>
      </w:r>
      <w:r w:rsidR="004D40D7" w:rsidRPr="009A0769">
        <w:t>́</w:t>
      </w:r>
      <w:r w:rsidRPr="009A0769">
        <w:t xml:space="preserve"> вопло</w:t>
      </w:r>
      <w:r w:rsidR="004D40D7" w:rsidRPr="009A0769">
        <w:t>́</w:t>
      </w:r>
      <w:r w:rsidRPr="009A0769">
        <w:t>щся./ Сла</w:t>
      </w:r>
      <w:r w:rsidR="004D40D7" w:rsidRPr="009A0769">
        <w:t>́</w:t>
      </w:r>
      <w:r w:rsidRPr="009A0769">
        <w:t>ва снизхожде</w:t>
      </w:r>
      <w:r w:rsidR="004D40D7" w:rsidRPr="009A0769">
        <w:t>́</w:t>
      </w:r>
      <w:r w:rsidRPr="009A0769">
        <w:t>нию Твоему</w:t>
      </w:r>
      <w:r w:rsidR="004D40D7" w:rsidRPr="009A0769">
        <w:t>́</w:t>
      </w:r>
      <w:r w:rsidRPr="009A0769">
        <w:t>, Христе</w:t>
      </w:r>
      <w:r w:rsidR="004D40D7" w:rsidRPr="009A0769">
        <w:t>́</w:t>
      </w:r>
      <w:r w:rsidRPr="009A0769">
        <w:t>,// сла</w:t>
      </w:r>
      <w:r w:rsidR="004D40D7" w:rsidRPr="009A0769">
        <w:t>́</w:t>
      </w:r>
      <w:r w:rsidRPr="009A0769">
        <w:t>ва си</w:t>
      </w:r>
      <w:r w:rsidR="004D40D7" w:rsidRPr="009A0769">
        <w:t>́</w:t>
      </w:r>
      <w:r w:rsidRPr="009A0769">
        <w:t>ле Твое</w:t>
      </w:r>
      <w:r w:rsidR="004D40D7" w:rsidRPr="009A0769">
        <w:t>́</w:t>
      </w:r>
      <w:r w:rsidRPr="009A0769">
        <w:t>й.</w:t>
      </w:r>
    </w:p>
    <w:p w14:paraId="2C74AD21" w14:textId="38A9F943" w:rsidR="00131C73" w:rsidRPr="009A0769" w:rsidRDefault="00131C73" w:rsidP="00131C73">
      <w:pPr>
        <w:pStyle w:val="nbtservbasic"/>
      </w:pPr>
      <w:r w:rsidRPr="009A0769">
        <w:rPr>
          <w:rStyle w:val="nbtservred"/>
        </w:rPr>
        <w:t>В</w:t>
      </w:r>
      <w:r w:rsidRPr="009A0769">
        <w:t>и</w:t>
      </w:r>
      <w:r w:rsidR="00DC7B7B" w:rsidRPr="009A0769">
        <w:t>́</w:t>
      </w:r>
      <w:r w:rsidRPr="009A0769">
        <w:t>дел еси</w:t>
      </w:r>
      <w:r w:rsidR="00DC7B7B" w:rsidRPr="009A0769">
        <w:t>́</w:t>
      </w:r>
      <w:r w:rsidRPr="009A0769">
        <w:t xml:space="preserve"> морску</w:t>
      </w:r>
      <w:r w:rsidR="00DC7B7B" w:rsidRPr="009A0769">
        <w:t>́</w:t>
      </w:r>
      <w:r w:rsidRPr="009A0769">
        <w:t>ю пучи</w:t>
      </w:r>
      <w:r w:rsidR="00DC7B7B" w:rsidRPr="009A0769">
        <w:t>́</w:t>
      </w:r>
      <w:r w:rsidRPr="009A0769">
        <w:t>ну нечи</w:t>
      </w:r>
      <w:r w:rsidR="00DC7B7B" w:rsidRPr="009A0769">
        <w:t>́</w:t>
      </w:r>
      <w:r w:rsidRPr="009A0769">
        <w:t>сту и челове</w:t>
      </w:r>
      <w:r w:rsidR="00DC7B7B" w:rsidRPr="009A0769">
        <w:t>́</w:t>
      </w:r>
      <w:r w:rsidRPr="009A0769">
        <w:t>ки непроходи</w:t>
      </w:r>
      <w:r w:rsidR="00DC7B7B" w:rsidRPr="009A0769">
        <w:t>́</w:t>
      </w:r>
      <w:r w:rsidRPr="009A0769">
        <w:t>му от мно</w:t>
      </w:r>
      <w:r w:rsidR="00DC7B7B" w:rsidRPr="009A0769">
        <w:t>́</w:t>
      </w:r>
      <w:r w:rsidRPr="009A0769">
        <w:t>жества че</w:t>
      </w:r>
      <w:r w:rsidR="00DC7B7B" w:rsidRPr="009A0769">
        <w:t>́</w:t>
      </w:r>
      <w:r w:rsidRPr="009A0769">
        <w:t>рвия, корабле</w:t>
      </w:r>
      <w:r w:rsidR="00DC7B7B" w:rsidRPr="009A0769">
        <w:t>́</w:t>
      </w:r>
      <w:r w:rsidRPr="009A0769">
        <w:t>й о</w:t>
      </w:r>
      <w:r w:rsidR="00930866" w:rsidRPr="009A0769">
        <w:t>́</w:t>
      </w:r>
      <w:r w:rsidRPr="009A0769">
        <w:t>стовы верте</w:t>
      </w:r>
      <w:r w:rsidR="00DC7B7B" w:rsidRPr="009A0769">
        <w:t>́</w:t>
      </w:r>
      <w:r w:rsidRPr="009A0769">
        <w:t>ти естество</w:t>
      </w:r>
      <w:r w:rsidR="00DC7B7B" w:rsidRPr="009A0769">
        <w:t>́</w:t>
      </w:r>
      <w:r w:rsidRPr="009A0769">
        <w:t>м навы</w:t>
      </w:r>
      <w:r w:rsidR="00DC7B7B" w:rsidRPr="009A0769">
        <w:t>́</w:t>
      </w:r>
      <w:r w:rsidRPr="009A0769">
        <w:t>кших. Сих, преподо</w:t>
      </w:r>
      <w:r w:rsidR="00DC7B7B" w:rsidRPr="009A0769">
        <w:t>́</w:t>
      </w:r>
      <w:r w:rsidRPr="009A0769">
        <w:t>бне Варлаа</w:t>
      </w:r>
      <w:r w:rsidR="00DC7B7B" w:rsidRPr="009A0769">
        <w:t>́</w:t>
      </w:r>
      <w:r w:rsidRPr="009A0769">
        <w:t>ме, cвяще</w:t>
      </w:r>
      <w:r w:rsidR="00DC7B7B" w:rsidRPr="009A0769">
        <w:t>́</w:t>
      </w:r>
      <w:r w:rsidRPr="009A0769">
        <w:t>нныя воды</w:t>
      </w:r>
      <w:r w:rsidR="00DC7B7B" w:rsidRPr="009A0769">
        <w:t>́</w:t>
      </w:r>
      <w:r w:rsidRPr="009A0769">
        <w:t xml:space="preserve"> кропле</w:t>
      </w:r>
      <w:r w:rsidR="00DC7B7B" w:rsidRPr="009A0769">
        <w:t>́</w:t>
      </w:r>
      <w:r w:rsidRPr="009A0769">
        <w:t>нием отгна</w:t>
      </w:r>
      <w:r w:rsidR="00DC7B7B" w:rsidRPr="009A0769">
        <w:t>́</w:t>
      </w:r>
      <w:r w:rsidRPr="009A0769">
        <w:t>л еси</w:t>
      </w:r>
      <w:r w:rsidR="00DC7B7B" w:rsidRPr="009A0769">
        <w:t>́</w:t>
      </w:r>
      <w:r w:rsidRPr="009A0769">
        <w:t xml:space="preserve">. </w:t>
      </w:r>
    </w:p>
    <w:p w14:paraId="1322A32F" w14:textId="6B30A9BC" w:rsidR="00131C73" w:rsidRPr="009A0769" w:rsidRDefault="00131C73" w:rsidP="00131C73">
      <w:pPr>
        <w:pStyle w:val="nbtservbasic"/>
      </w:pPr>
      <w:r w:rsidRPr="009A0769">
        <w:rPr>
          <w:rStyle w:val="nbtservred"/>
        </w:rPr>
        <w:t>Р</w:t>
      </w:r>
      <w:r w:rsidRPr="009A0769">
        <w:t>у</w:t>
      </w:r>
      <w:r w:rsidR="00DC7B7B" w:rsidRPr="009A0769">
        <w:t>́</w:t>
      </w:r>
      <w:r w:rsidRPr="009A0769">
        <w:t>це иногда</w:t>
      </w:r>
      <w:r w:rsidR="00DC7B7B" w:rsidRPr="009A0769">
        <w:t>́</w:t>
      </w:r>
      <w:r w:rsidRPr="009A0769">
        <w:t xml:space="preserve"> уби</w:t>
      </w:r>
      <w:r w:rsidR="00DC7B7B" w:rsidRPr="009A0769">
        <w:t>́</w:t>
      </w:r>
      <w:r w:rsidRPr="009A0769">
        <w:t>йством окровавле</w:t>
      </w:r>
      <w:r w:rsidR="004515A0" w:rsidRPr="009A0769">
        <w:t>́</w:t>
      </w:r>
      <w:r w:rsidRPr="009A0769">
        <w:t>ннеи, ны</w:t>
      </w:r>
      <w:r w:rsidR="00DC7B7B" w:rsidRPr="009A0769">
        <w:t>́</w:t>
      </w:r>
      <w:r w:rsidRPr="009A0769">
        <w:t>не же чи</w:t>
      </w:r>
      <w:r w:rsidR="00DC7B7B" w:rsidRPr="009A0769">
        <w:t>́</w:t>
      </w:r>
      <w:r w:rsidRPr="009A0769">
        <w:t>сте и свя</w:t>
      </w:r>
      <w:r w:rsidR="00DC7B7B" w:rsidRPr="009A0769">
        <w:t>́</w:t>
      </w:r>
      <w:r w:rsidRPr="009A0769">
        <w:t>те возде</w:t>
      </w:r>
      <w:r w:rsidR="00DC7B7B" w:rsidRPr="009A0769">
        <w:t>́</w:t>
      </w:r>
      <w:r w:rsidRPr="009A0769">
        <w:t>еши к Вы</w:t>
      </w:r>
      <w:r w:rsidR="00DC7B7B" w:rsidRPr="009A0769">
        <w:t>́</w:t>
      </w:r>
      <w:r w:rsidRPr="009A0769">
        <w:t>шнему, о нас моля</w:t>
      </w:r>
      <w:r w:rsidR="00DC7B7B" w:rsidRPr="009A0769">
        <w:t>́</w:t>
      </w:r>
      <w:r w:rsidRPr="009A0769">
        <w:t>, преподо</w:t>
      </w:r>
      <w:r w:rsidR="00DC7B7B" w:rsidRPr="009A0769">
        <w:t>́</w:t>
      </w:r>
      <w:r w:rsidRPr="009A0769">
        <w:t>бне, во е</w:t>
      </w:r>
      <w:r w:rsidR="00DC7B7B" w:rsidRPr="009A0769">
        <w:t>́</w:t>
      </w:r>
      <w:r w:rsidRPr="009A0769">
        <w:t>же обрести</w:t>
      </w:r>
      <w:r w:rsidR="00DC7B7B" w:rsidRPr="009A0769">
        <w:t>́</w:t>
      </w:r>
      <w:r w:rsidRPr="009A0769">
        <w:t xml:space="preserve"> нам благода</w:t>
      </w:r>
      <w:r w:rsidR="00DC7B7B" w:rsidRPr="009A0769">
        <w:t>́</w:t>
      </w:r>
      <w:r w:rsidRPr="009A0769">
        <w:t>ть и грехо</w:t>
      </w:r>
      <w:r w:rsidR="00DC7B7B" w:rsidRPr="009A0769">
        <w:t>́</w:t>
      </w:r>
      <w:r w:rsidRPr="009A0769">
        <w:t>в оставле</w:t>
      </w:r>
      <w:r w:rsidR="00DC7B7B" w:rsidRPr="009A0769">
        <w:t>́</w:t>
      </w:r>
      <w:r w:rsidRPr="009A0769">
        <w:t>ние</w:t>
      </w:r>
      <w:r w:rsidR="00AD51AA" w:rsidRPr="009A0769">
        <w:t>,</w:t>
      </w:r>
      <w:r w:rsidRPr="009A0769">
        <w:t xml:space="preserve"> и бу</w:t>
      </w:r>
      <w:r w:rsidR="00DC7B7B" w:rsidRPr="009A0769">
        <w:t>́</w:t>
      </w:r>
      <w:r w:rsidRPr="009A0769">
        <w:t>дущих благ сподо</w:t>
      </w:r>
      <w:r w:rsidR="00DC7B7B" w:rsidRPr="009A0769">
        <w:t>́</w:t>
      </w:r>
      <w:r w:rsidRPr="009A0769">
        <w:t>битися моли</w:t>
      </w:r>
      <w:r w:rsidR="00DC7B7B" w:rsidRPr="009A0769">
        <w:t>́</w:t>
      </w:r>
      <w:r w:rsidRPr="009A0769">
        <w:t>твами твои</w:t>
      </w:r>
      <w:r w:rsidR="00DC7B7B" w:rsidRPr="009A0769">
        <w:t>́</w:t>
      </w:r>
      <w:r w:rsidRPr="009A0769">
        <w:t>ми.</w:t>
      </w:r>
    </w:p>
    <w:p w14:paraId="32DAED89" w14:textId="7F4D535F" w:rsidR="00131C73" w:rsidRPr="009A0769" w:rsidRDefault="00131C73" w:rsidP="00131C73">
      <w:pPr>
        <w:pStyle w:val="nbtservbasic"/>
      </w:pPr>
      <w:r w:rsidRPr="009A0769">
        <w:rPr>
          <w:rStyle w:val="nbtservred"/>
        </w:rPr>
        <w:t>Б</w:t>
      </w:r>
      <w:r w:rsidRPr="009A0769">
        <w:t>у</w:t>
      </w:r>
      <w:r w:rsidR="00DC7B7B" w:rsidRPr="009A0769">
        <w:t>́</w:t>
      </w:r>
      <w:r w:rsidRPr="009A0769">
        <w:t>рю и дождь, и вся</w:t>
      </w:r>
      <w:r w:rsidR="00DC7B7B" w:rsidRPr="009A0769">
        <w:t>́</w:t>
      </w:r>
      <w:r w:rsidRPr="009A0769">
        <w:t>кую возду</w:t>
      </w:r>
      <w:r w:rsidR="00DC7B7B" w:rsidRPr="009A0769">
        <w:t>́</w:t>
      </w:r>
      <w:r w:rsidRPr="009A0769">
        <w:t>шную тя</w:t>
      </w:r>
      <w:r w:rsidR="00DC7B7B" w:rsidRPr="009A0769">
        <w:t>́</w:t>
      </w:r>
      <w:r w:rsidRPr="009A0769">
        <w:t>гость терпя</w:t>
      </w:r>
      <w:r w:rsidR="00DC7B7B" w:rsidRPr="009A0769">
        <w:t>́</w:t>
      </w:r>
      <w:r w:rsidRPr="009A0769">
        <w:t>, потща</w:t>
      </w:r>
      <w:r w:rsidR="00DC7B7B" w:rsidRPr="009A0769">
        <w:t>́</w:t>
      </w:r>
      <w:r w:rsidRPr="009A0769">
        <w:t>лся еси</w:t>
      </w:r>
      <w:r w:rsidR="00DC7B7B" w:rsidRPr="009A0769">
        <w:t>́</w:t>
      </w:r>
      <w:r w:rsidRPr="009A0769">
        <w:t xml:space="preserve"> за</w:t>
      </w:r>
      <w:r w:rsidR="00DC7B7B" w:rsidRPr="009A0769">
        <w:t>́</w:t>
      </w:r>
      <w:r w:rsidRPr="009A0769">
        <w:t>поведь отца</w:t>
      </w:r>
      <w:r w:rsidR="00DC7B7B" w:rsidRPr="009A0769">
        <w:t>́</w:t>
      </w:r>
      <w:r w:rsidRPr="009A0769">
        <w:t xml:space="preserve"> своего</w:t>
      </w:r>
      <w:r w:rsidR="00DC7B7B" w:rsidRPr="009A0769">
        <w:t>́</w:t>
      </w:r>
      <w:r w:rsidRPr="009A0769">
        <w:t xml:space="preserve"> духо</w:t>
      </w:r>
      <w:r w:rsidR="00DC7B7B" w:rsidRPr="009A0769">
        <w:t>́</w:t>
      </w:r>
      <w:r w:rsidRPr="009A0769">
        <w:t>внаго сохрани</w:t>
      </w:r>
      <w:r w:rsidR="00DC7B7B" w:rsidRPr="009A0769">
        <w:t>́</w:t>
      </w:r>
      <w:r w:rsidRPr="009A0769">
        <w:t>ти, те</w:t>
      </w:r>
      <w:r w:rsidR="00DC7B7B" w:rsidRPr="009A0769">
        <w:t>́</w:t>
      </w:r>
      <w:r w:rsidRPr="009A0769">
        <w:t>мже от Вседержи</w:t>
      </w:r>
      <w:r w:rsidR="00DC7B7B" w:rsidRPr="009A0769">
        <w:t>́</w:t>
      </w:r>
      <w:r w:rsidRPr="009A0769">
        <w:t>теля Бо</w:t>
      </w:r>
      <w:r w:rsidR="00DC7B7B" w:rsidRPr="009A0769">
        <w:t>́</w:t>
      </w:r>
      <w:r w:rsidRPr="009A0769">
        <w:t>га вене</w:t>
      </w:r>
      <w:r w:rsidR="00DC7B7B" w:rsidRPr="009A0769">
        <w:t>́</w:t>
      </w:r>
      <w:r w:rsidRPr="009A0769">
        <w:t>ц побе</w:t>
      </w:r>
      <w:r w:rsidR="00DC7B7B" w:rsidRPr="009A0769">
        <w:t>́</w:t>
      </w:r>
      <w:r w:rsidRPr="009A0769">
        <w:t>дный прия</w:t>
      </w:r>
      <w:r w:rsidR="00DC7B7B" w:rsidRPr="009A0769">
        <w:t>́</w:t>
      </w:r>
      <w:r w:rsidRPr="009A0769">
        <w:t>л еси</w:t>
      </w:r>
      <w:r w:rsidR="00DC7B7B" w:rsidRPr="009A0769">
        <w:t>́</w:t>
      </w:r>
      <w:r w:rsidRPr="009A0769">
        <w:t>, да</w:t>
      </w:r>
      <w:r w:rsidR="00DC7B7B" w:rsidRPr="009A0769">
        <w:t>́</w:t>
      </w:r>
      <w:r w:rsidRPr="009A0769">
        <w:t>руя страсте</w:t>
      </w:r>
      <w:r w:rsidR="00DC7B7B" w:rsidRPr="009A0769">
        <w:t>́</w:t>
      </w:r>
      <w:r w:rsidRPr="009A0769">
        <w:t>й исцеле</w:t>
      </w:r>
      <w:r w:rsidR="00DC7B7B" w:rsidRPr="009A0769">
        <w:t>́</w:t>
      </w:r>
      <w:r w:rsidRPr="009A0769">
        <w:t>ние и бесо</w:t>
      </w:r>
      <w:r w:rsidR="00DC7B7B" w:rsidRPr="009A0769">
        <w:t>́</w:t>
      </w:r>
      <w:r w:rsidRPr="009A0769">
        <w:t>в отгна</w:t>
      </w:r>
      <w:r w:rsidR="00DC7B7B" w:rsidRPr="009A0769">
        <w:t>́</w:t>
      </w:r>
      <w:r w:rsidRPr="009A0769">
        <w:t>ние.</w:t>
      </w:r>
    </w:p>
    <w:p w14:paraId="13D761BC" w14:textId="5E1E41FF" w:rsidR="00131C73" w:rsidRPr="009A0769" w:rsidRDefault="00131C73" w:rsidP="00131C73">
      <w:pPr>
        <w:pStyle w:val="nbtservbasic"/>
      </w:pPr>
      <w:r w:rsidRPr="009A0769">
        <w:rPr>
          <w:rStyle w:val="nbtservred"/>
        </w:rPr>
        <w:lastRenderedPageBreak/>
        <w:t>Богоро</w:t>
      </w:r>
      <w:r w:rsidR="00DC7B7B" w:rsidRPr="009A0769">
        <w:rPr>
          <w:rStyle w:val="nbtservred"/>
        </w:rPr>
        <w:t>́</w:t>
      </w:r>
      <w:r w:rsidRPr="009A0769">
        <w:rPr>
          <w:rStyle w:val="nbtservred"/>
        </w:rPr>
        <w:t>дичен: У</w:t>
      </w:r>
      <w:r w:rsidRPr="009A0769">
        <w:t>ста</w:t>
      </w:r>
      <w:r w:rsidR="00DC7B7B" w:rsidRPr="009A0769">
        <w:t>́</w:t>
      </w:r>
      <w:r w:rsidRPr="009A0769">
        <w:t>ви неуста</w:t>
      </w:r>
      <w:r w:rsidR="00DC7B7B" w:rsidRPr="009A0769">
        <w:t>́</w:t>
      </w:r>
      <w:r w:rsidRPr="009A0769">
        <w:t>вное смуще</w:t>
      </w:r>
      <w:r w:rsidR="00DC7B7B" w:rsidRPr="009A0769">
        <w:t>́</w:t>
      </w:r>
      <w:r w:rsidRPr="009A0769">
        <w:t>ние, Чи</w:t>
      </w:r>
      <w:r w:rsidR="00DC7B7B" w:rsidRPr="009A0769">
        <w:t>́</w:t>
      </w:r>
      <w:r w:rsidRPr="009A0769">
        <w:t>стая Ма</w:t>
      </w:r>
      <w:r w:rsidR="00DC7B7B" w:rsidRPr="009A0769">
        <w:t>́</w:t>
      </w:r>
      <w:r w:rsidRPr="009A0769">
        <w:t>ти Бо</w:t>
      </w:r>
      <w:r w:rsidR="00DC7B7B" w:rsidRPr="009A0769">
        <w:t>́</w:t>
      </w:r>
      <w:r w:rsidRPr="009A0769">
        <w:t>жия, е</w:t>
      </w:r>
      <w:r w:rsidR="00DC7B7B" w:rsidRPr="009A0769">
        <w:t>́</w:t>
      </w:r>
      <w:r w:rsidRPr="009A0769">
        <w:t>же к Сы</w:t>
      </w:r>
      <w:r w:rsidR="00DC7B7B" w:rsidRPr="009A0769">
        <w:t>́</w:t>
      </w:r>
      <w:r w:rsidRPr="009A0769">
        <w:t>ну Твоему</w:t>
      </w:r>
      <w:r w:rsidR="00DC7B7B" w:rsidRPr="009A0769">
        <w:t>́</w:t>
      </w:r>
      <w:r w:rsidRPr="009A0769">
        <w:t xml:space="preserve"> направля</w:t>
      </w:r>
      <w:r w:rsidR="00DC7B7B" w:rsidRPr="009A0769">
        <w:t>́</w:t>
      </w:r>
      <w:r w:rsidRPr="009A0769">
        <w:t>ющи движе</w:t>
      </w:r>
      <w:r w:rsidR="00DC7B7B" w:rsidRPr="009A0769">
        <w:t>́</w:t>
      </w:r>
      <w:r w:rsidRPr="009A0769">
        <w:t>ние воспева</w:t>
      </w:r>
      <w:r w:rsidR="00DC7B7B" w:rsidRPr="009A0769">
        <w:t>́</w:t>
      </w:r>
      <w:r w:rsidRPr="009A0769">
        <w:t>ющих: сла</w:t>
      </w:r>
      <w:r w:rsidR="00DC7B7B" w:rsidRPr="009A0769">
        <w:t>́</w:t>
      </w:r>
      <w:r w:rsidRPr="009A0769">
        <w:t>ва си</w:t>
      </w:r>
      <w:r w:rsidR="00DC7B7B" w:rsidRPr="009A0769">
        <w:t>́</w:t>
      </w:r>
      <w:r w:rsidRPr="009A0769">
        <w:t>ле Твое</w:t>
      </w:r>
      <w:r w:rsidR="00DC7B7B" w:rsidRPr="009A0769">
        <w:t>́</w:t>
      </w:r>
      <w:r w:rsidRPr="009A0769">
        <w:t>й, сла</w:t>
      </w:r>
      <w:r w:rsidR="00DC7B7B" w:rsidRPr="009A0769">
        <w:t>́</w:t>
      </w:r>
      <w:r w:rsidRPr="009A0769">
        <w:t>ва, Христе</w:t>
      </w:r>
      <w:r w:rsidR="00DC7B7B" w:rsidRPr="009A0769">
        <w:t>́</w:t>
      </w:r>
      <w:r w:rsidRPr="009A0769">
        <w:t>, прише</w:t>
      </w:r>
      <w:r w:rsidR="00DC7B7B" w:rsidRPr="009A0769">
        <w:t>́</w:t>
      </w:r>
      <w:r w:rsidRPr="009A0769">
        <w:t>ствию Твоему</w:t>
      </w:r>
      <w:r w:rsidR="00DC7B7B" w:rsidRPr="009A0769">
        <w:t>́</w:t>
      </w:r>
      <w:r w:rsidRPr="009A0769">
        <w:t>.</w:t>
      </w:r>
    </w:p>
    <w:p w14:paraId="48CD2F48" w14:textId="77777777" w:rsidR="00131C73" w:rsidRPr="009A0769" w:rsidRDefault="00131C73" w:rsidP="00131C73">
      <w:pPr>
        <w:pStyle w:val="nbtservheadred"/>
      </w:pPr>
      <w:r w:rsidRPr="009A0769">
        <w:t>Песнь 5</w:t>
      </w:r>
    </w:p>
    <w:p w14:paraId="5C230CEE" w14:textId="77777777" w:rsidR="00856C5B" w:rsidRPr="009A0769" w:rsidRDefault="00856C5B" w:rsidP="00614306">
      <w:pPr>
        <w:pStyle w:val="nbtservstih"/>
      </w:pPr>
      <w:r w:rsidRPr="009A0769">
        <w:rPr>
          <w:rStyle w:val="nbtservred"/>
        </w:rPr>
        <w:t>Ирмо́с: М</w:t>
      </w:r>
      <w:r w:rsidRPr="009A0769">
        <w:t>рак души́ моея́/ разжени́, Светода́вче Христе́ Бо́же,/ началоро́дную тьму изгна́в бе́здны,/ и да́руй ми свет повеле́ний Твои́х, Сло́ве,// да у́тренюя сла́влю Тя.</w:t>
      </w:r>
    </w:p>
    <w:p w14:paraId="28C87D55" w14:textId="003298EB" w:rsidR="00131C73" w:rsidRPr="009A0769" w:rsidRDefault="00131C73" w:rsidP="00131C73">
      <w:pPr>
        <w:pStyle w:val="nbtservbasic"/>
      </w:pPr>
      <w:r w:rsidRPr="009A0769">
        <w:rPr>
          <w:rStyle w:val="nbtservred"/>
        </w:rPr>
        <w:t>М</w:t>
      </w:r>
      <w:r w:rsidRPr="009A0769">
        <w:t>е</w:t>
      </w:r>
      <w:r w:rsidR="00DC7B7B" w:rsidRPr="009A0769">
        <w:t>́</w:t>
      </w:r>
      <w:r w:rsidRPr="009A0769">
        <w:t>ртвую, я</w:t>
      </w:r>
      <w:r w:rsidR="00DC7B7B" w:rsidRPr="009A0769">
        <w:t>́</w:t>
      </w:r>
      <w:r w:rsidRPr="009A0769">
        <w:t>ко жи</w:t>
      </w:r>
      <w:r w:rsidR="002E21D7" w:rsidRPr="009A0769">
        <w:t>́</w:t>
      </w:r>
      <w:r w:rsidRPr="009A0769">
        <w:t>ву, в пусты</w:t>
      </w:r>
      <w:r w:rsidR="00DC7B7B" w:rsidRPr="009A0769">
        <w:t>́</w:t>
      </w:r>
      <w:r w:rsidRPr="009A0769">
        <w:t>ню Чупу</w:t>
      </w:r>
      <w:r w:rsidR="00DC7B7B" w:rsidRPr="009A0769">
        <w:t>́</w:t>
      </w:r>
      <w:r w:rsidRPr="009A0769">
        <w:t xml:space="preserve"> с собо</w:t>
      </w:r>
      <w:r w:rsidR="00DC7B7B" w:rsidRPr="009A0769">
        <w:t>́</w:t>
      </w:r>
      <w:r w:rsidRPr="009A0769">
        <w:t>ю прине</w:t>
      </w:r>
      <w:r w:rsidR="00DC7B7B" w:rsidRPr="009A0769">
        <w:t>́</w:t>
      </w:r>
      <w:r w:rsidRPr="009A0769">
        <w:t>сл еси</w:t>
      </w:r>
      <w:r w:rsidR="00DC7B7B" w:rsidRPr="009A0769">
        <w:t>́</w:t>
      </w:r>
      <w:r w:rsidRPr="009A0769">
        <w:t>, преподо</w:t>
      </w:r>
      <w:r w:rsidR="00DC7B7B" w:rsidRPr="009A0769">
        <w:t>́</w:t>
      </w:r>
      <w:r w:rsidRPr="009A0769">
        <w:t>бне, и та</w:t>
      </w:r>
      <w:r w:rsidR="00DC7B7B" w:rsidRPr="009A0769">
        <w:t>́</w:t>
      </w:r>
      <w:r w:rsidRPr="009A0769">
        <w:t>мо, моли</w:t>
      </w:r>
      <w:r w:rsidR="00DC7B7B" w:rsidRPr="009A0769">
        <w:t>́</w:t>
      </w:r>
      <w:r w:rsidRPr="009A0769">
        <w:t>твою и посто</w:t>
      </w:r>
      <w:r w:rsidR="00DC7B7B" w:rsidRPr="009A0769">
        <w:t>́</w:t>
      </w:r>
      <w:r w:rsidRPr="009A0769">
        <w:t>м на врага</w:t>
      </w:r>
      <w:r w:rsidR="00DC7B7B" w:rsidRPr="009A0769">
        <w:t>́</w:t>
      </w:r>
      <w:r w:rsidRPr="009A0769">
        <w:t xml:space="preserve"> вооружи</w:t>
      </w:r>
      <w:r w:rsidR="00DC7B7B" w:rsidRPr="009A0769">
        <w:t>́</w:t>
      </w:r>
      <w:r w:rsidRPr="009A0769">
        <w:t>вся, по</w:t>
      </w:r>
      <w:r w:rsidR="00DC7B7B" w:rsidRPr="009A0769">
        <w:t>́</w:t>
      </w:r>
      <w:r w:rsidRPr="009A0769">
        <w:t>мощь от Вы</w:t>
      </w:r>
      <w:r w:rsidR="00DC7B7B" w:rsidRPr="009A0769">
        <w:t>́</w:t>
      </w:r>
      <w:r w:rsidRPr="009A0769">
        <w:t>шняго прия</w:t>
      </w:r>
      <w:r w:rsidR="00DC7B7B" w:rsidRPr="009A0769">
        <w:t>́</w:t>
      </w:r>
      <w:r w:rsidRPr="009A0769">
        <w:t>л еси</w:t>
      </w:r>
      <w:r w:rsidR="00DC7B7B" w:rsidRPr="009A0769">
        <w:t>́</w:t>
      </w:r>
      <w:r w:rsidR="00275280" w:rsidRPr="009A0769">
        <w:t>,</w:t>
      </w:r>
      <w:r w:rsidRPr="009A0769">
        <w:t xml:space="preserve"> и стре</w:t>
      </w:r>
      <w:r w:rsidR="00DC7B7B" w:rsidRPr="009A0769">
        <w:t>́</w:t>
      </w:r>
      <w:r w:rsidRPr="009A0769">
        <w:t>лы лука</w:t>
      </w:r>
      <w:r w:rsidR="00DC7B7B" w:rsidRPr="009A0769">
        <w:t>́</w:t>
      </w:r>
      <w:r w:rsidRPr="009A0769">
        <w:t>выя терпе</w:t>
      </w:r>
      <w:r w:rsidR="00DC7B7B" w:rsidRPr="009A0769">
        <w:t>́</w:t>
      </w:r>
      <w:r w:rsidRPr="009A0769">
        <w:t>нием сокруши</w:t>
      </w:r>
      <w:r w:rsidR="00DC7B7B" w:rsidRPr="009A0769">
        <w:t>́</w:t>
      </w:r>
      <w:r w:rsidRPr="009A0769">
        <w:t>л еси</w:t>
      </w:r>
      <w:r w:rsidR="00DC7B7B" w:rsidRPr="009A0769">
        <w:t>́</w:t>
      </w:r>
      <w:r w:rsidRPr="009A0769">
        <w:t>.</w:t>
      </w:r>
    </w:p>
    <w:p w14:paraId="2E7CDD8E" w14:textId="5D937351" w:rsidR="00131C73" w:rsidRPr="009A0769" w:rsidRDefault="00131C73" w:rsidP="00131C73">
      <w:pPr>
        <w:pStyle w:val="nbtservbasic"/>
      </w:pPr>
      <w:r w:rsidRPr="009A0769">
        <w:rPr>
          <w:rStyle w:val="nbtservred"/>
        </w:rPr>
        <w:t>С</w:t>
      </w:r>
      <w:r w:rsidRPr="009A0769">
        <w:t>лы</w:t>
      </w:r>
      <w:r w:rsidR="00DC7B7B" w:rsidRPr="009A0769">
        <w:t>́</w:t>
      </w:r>
      <w:r w:rsidRPr="009A0769">
        <w:t>шав о оби</w:t>
      </w:r>
      <w:r w:rsidR="00DC7B7B" w:rsidRPr="009A0769">
        <w:t>́</w:t>
      </w:r>
      <w:r w:rsidRPr="009A0769">
        <w:t>тели в Пе</w:t>
      </w:r>
      <w:r w:rsidR="00A07F12" w:rsidRPr="009A0769">
        <w:t>́</w:t>
      </w:r>
      <w:r w:rsidRPr="009A0769">
        <w:t>чензе, святы</w:t>
      </w:r>
      <w:r w:rsidR="00DC7B7B" w:rsidRPr="009A0769">
        <w:t>́</w:t>
      </w:r>
      <w:r w:rsidRPr="009A0769">
        <w:t>м Три</w:t>
      </w:r>
      <w:r w:rsidR="00DC7B7B" w:rsidRPr="009A0769">
        <w:t>́</w:t>
      </w:r>
      <w:r w:rsidRPr="009A0769">
        <w:t>фоном зи</w:t>
      </w:r>
      <w:r w:rsidR="00DC7B7B" w:rsidRPr="009A0769">
        <w:t>́</w:t>
      </w:r>
      <w:r w:rsidRPr="009A0769">
        <w:t>ждемей, того</w:t>
      </w:r>
      <w:r w:rsidR="00DC7B7B" w:rsidRPr="009A0769">
        <w:t>́</w:t>
      </w:r>
      <w:r w:rsidRPr="009A0769">
        <w:t xml:space="preserve"> труды</w:t>
      </w:r>
      <w:r w:rsidR="00DC7B7B" w:rsidRPr="009A0769">
        <w:t>́</w:t>
      </w:r>
      <w:r w:rsidRPr="009A0769">
        <w:t xml:space="preserve"> и по</w:t>
      </w:r>
      <w:r w:rsidR="00DC7B7B" w:rsidRPr="009A0769">
        <w:t>́</w:t>
      </w:r>
      <w:r w:rsidRPr="009A0769">
        <w:t>двиги ви</w:t>
      </w:r>
      <w:r w:rsidR="00DC7B7B" w:rsidRPr="009A0769">
        <w:t>́</w:t>
      </w:r>
      <w:r w:rsidRPr="009A0769">
        <w:t>дети восхоте</w:t>
      </w:r>
      <w:r w:rsidR="00DC7B7B" w:rsidRPr="009A0769">
        <w:t>́</w:t>
      </w:r>
      <w:r w:rsidRPr="009A0769">
        <w:t>л еси</w:t>
      </w:r>
      <w:r w:rsidR="00DC7B7B" w:rsidRPr="009A0769">
        <w:t>́</w:t>
      </w:r>
      <w:r w:rsidRPr="009A0769">
        <w:t>. И ту пребы</w:t>
      </w:r>
      <w:r w:rsidR="00DC7B7B" w:rsidRPr="009A0769">
        <w:t>́</w:t>
      </w:r>
      <w:r w:rsidRPr="009A0769">
        <w:t>в ма</w:t>
      </w:r>
      <w:r w:rsidR="00DC7B7B" w:rsidRPr="009A0769">
        <w:t>́</w:t>
      </w:r>
      <w:r w:rsidRPr="009A0769">
        <w:t>лое вре</w:t>
      </w:r>
      <w:r w:rsidR="00DC7B7B" w:rsidRPr="009A0769">
        <w:t>́</w:t>
      </w:r>
      <w:r w:rsidRPr="009A0769">
        <w:t>мя, проро</w:t>
      </w:r>
      <w:r w:rsidR="00DC7B7B" w:rsidRPr="009A0769">
        <w:t>́</w:t>
      </w:r>
      <w:r w:rsidRPr="009A0769">
        <w:t>чески тому</w:t>
      </w:r>
      <w:r w:rsidR="00DC7B7B" w:rsidRPr="009A0769">
        <w:t>́</w:t>
      </w:r>
      <w:r w:rsidRPr="009A0769">
        <w:t xml:space="preserve"> о гряду</w:t>
      </w:r>
      <w:r w:rsidR="00DC7B7B" w:rsidRPr="009A0769">
        <w:t>́</w:t>
      </w:r>
      <w:r w:rsidRPr="009A0769">
        <w:t>щем проре</w:t>
      </w:r>
      <w:r w:rsidR="00DC7B7B" w:rsidRPr="009A0769">
        <w:t>́</w:t>
      </w:r>
      <w:r w:rsidRPr="009A0769">
        <w:t>кл еси</w:t>
      </w:r>
      <w:r w:rsidR="00DC7B7B" w:rsidRPr="009A0769">
        <w:t>́</w:t>
      </w:r>
      <w:r w:rsidRPr="009A0769">
        <w:t>.</w:t>
      </w:r>
    </w:p>
    <w:p w14:paraId="074C597F" w14:textId="5A7BA3B9" w:rsidR="00131C73" w:rsidRPr="009A0769" w:rsidRDefault="00131C73" w:rsidP="00131C73">
      <w:pPr>
        <w:pStyle w:val="nbtservbasic"/>
      </w:pPr>
      <w:bookmarkStart w:id="1" w:name="_Hlk64905336"/>
      <w:r w:rsidRPr="009A0769">
        <w:rPr>
          <w:rStyle w:val="nbtservred"/>
        </w:rPr>
        <w:t>С</w:t>
      </w:r>
      <w:r w:rsidRPr="009A0769">
        <w:t>еле</w:t>
      </w:r>
      <w:r w:rsidR="00DC7B7B" w:rsidRPr="009A0769">
        <w:t>́</w:t>
      </w:r>
      <w:r w:rsidRPr="009A0769">
        <w:t>ние Три</w:t>
      </w:r>
      <w:r w:rsidR="00DC7B7B" w:rsidRPr="009A0769">
        <w:t>́</w:t>
      </w:r>
      <w:r w:rsidRPr="009A0769">
        <w:t>фоново оставля</w:t>
      </w:r>
      <w:r w:rsidR="00DC7B7B" w:rsidRPr="009A0769">
        <w:t>́</w:t>
      </w:r>
      <w:r w:rsidRPr="009A0769">
        <w:t>я и па</w:t>
      </w:r>
      <w:r w:rsidR="00DC7B7B" w:rsidRPr="009A0769">
        <w:t>́</w:t>
      </w:r>
      <w:r w:rsidRPr="009A0769">
        <w:t>ки к Ке</w:t>
      </w:r>
      <w:r w:rsidR="00DC7B7B" w:rsidRPr="009A0769">
        <w:t>́</w:t>
      </w:r>
      <w:r w:rsidRPr="009A0769">
        <w:t>рети возвраща</w:t>
      </w:r>
      <w:r w:rsidR="00DC7B7B" w:rsidRPr="009A0769">
        <w:t>́</w:t>
      </w:r>
      <w:r w:rsidRPr="009A0769">
        <w:t>яся, сие</w:t>
      </w:r>
      <w:r w:rsidR="00DC7B7B" w:rsidRPr="009A0769">
        <w:t>́</w:t>
      </w:r>
      <w:r w:rsidRPr="009A0769">
        <w:t xml:space="preserve"> изре</w:t>
      </w:r>
      <w:r w:rsidR="00DC7B7B" w:rsidRPr="009A0769">
        <w:t>́</w:t>
      </w:r>
      <w:r w:rsidRPr="009A0769">
        <w:t>кл еси</w:t>
      </w:r>
      <w:r w:rsidR="00DC7B7B" w:rsidRPr="009A0769">
        <w:t>́</w:t>
      </w:r>
      <w:r w:rsidRPr="009A0769">
        <w:t>, преподо</w:t>
      </w:r>
      <w:r w:rsidR="00DC7B7B" w:rsidRPr="009A0769">
        <w:t>́</w:t>
      </w:r>
      <w:r w:rsidRPr="009A0769">
        <w:t>бне: о Три</w:t>
      </w:r>
      <w:r w:rsidR="00DC7B7B" w:rsidRPr="009A0769">
        <w:t>́</w:t>
      </w:r>
      <w:r w:rsidRPr="009A0769">
        <w:t>фоне, сподо</w:t>
      </w:r>
      <w:r w:rsidR="00DC7B7B" w:rsidRPr="009A0769">
        <w:t>́</w:t>
      </w:r>
      <w:r w:rsidRPr="009A0769">
        <w:t>бился еси</w:t>
      </w:r>
      <w:r w:rsidR="00DC7B7B" w:rsidRPr="009A0769">
        <w:t>́</w:t>
      </w:r>
      <w:r w:rsidRPr="009A0769">
        <w:t xml:space="preserve"> оби</w:t>
      </w:r>
      <w:r w:rsidR="00DC7B7B" w:rsidRPr="009A0769">
        <w:t>́</w:t>
      </w:r>
      <w:r w:rsidRPr="009A0769">
        <w:t>тель воздви</w:t>
      </w:r>
      <w:r w:rsidR="00DC7B7B" w:rsidRPr="009A0769">
        <w:t>́</w:t>
      </w:r>
      <w:r w:rsidRPr="009A0769">
        <w:t>гнути и бра</w:t>
      </w:r>
      <w:r w:rsidR="00DC7B7B" w:rsidRPr="009A0769">
        <w:t>́</w:t>
      </w:r>
      <w:r w:rsidRPr="009A0769">
        <w:t>тию собра</w:t>
      </w:r>
      <w:r w:rsidR="00DC7B7B" w:rsidRPr="009A0769">
        <w:t>́</w:t>
      </w:r>
      <w:r w:rsidRPr="009A0769">
        <w:t>ти, оба</w:t>
      </w:r>
      <w:r w:rsidR="00DC7B7B" w:rsidRPr="009A0769">
        <w:t>́</w:t>
      </w:r>
      <w:r w:rsidRPr="009A0769">
        <w:t>че лю</w:t>
      </w:r>
      <w:r w:rsidR="00DC7B7B" w:rsidRPr="009A0769">
        <w:t>́</w:t>
      </w:r>
      <w:r w:rsidRPr="009A0769">
        <w:t>дие ме</w:t>
      </w:r>
      <w:r w:rsidR="00DC7B7B" w:rsidRPr="009A0769">
        <w:t>́</w:t>
      </w:r>
      <w:r w:rsidRPr="009A0769">
        <w:t>ста сего</w:t>
      </w:r>
      <w:r w:rsidR="00DC7B7B" w:rsidRPr="009A0769">
        <w:t>́</w:t>
      </w:r>
      <w:r w:rsidRPr="009A0769">
        <w:t xml:space="preserve"> бу</w:t>
      </w:r>
      <w:r w:rsidR="00DC7B7B" w:rsidRPr="009A0769">
        <w:t>́</w:t>
      </w:r>
      <w:r w:rsidRPr="009A0769">
        <w:t>дут зле неукроти</w:t>
      </w:r>
      <w:r w:rsidR="00DC7B7B" w:rsidRPr="009A0769">
        <w:t>́</w:t>
      </w:r>
      <w:r w:rsidRPr="009A0769">
        <w:t>ми, я</w:t>
      </w:r>
      <w:r w:rsidR="00DC7B7B" w:rsidRPr="009A0769">
        <w:t>́</w:t>
      </w:r>
      <w:r w:rsidRPr="009A0769">
        <w:t>ко зве</w:t>
      </w:r>
      <w:r w:rsidR="00DC7B7B" w:rsidRPr="009A0769">
        <w:t>́</w:t>
      </w:r>
      <w:r w:rsidRPr="009A0769">
        <w:t>ри ди</w:t>
      </w:r>
      <w:r w:rsidR="00DC7B7B" w:rsidRPr="009A0769">
        <w:t>́</w:t>
      </w:r>
      <w:r w:rsidRPr="009A0769">
        <w:t>вии, тех ве</w:t>
      </w:r>
      <w:r w:rsidR="00DC7B7B" w:rsidRPr="009A0769">
        <w:t>́</w:t>
      </w:r>
      <w:r w:rsidRPr="009A0769">
        <w:t>тхою я</w:t>
      </w:r>
      <w:r w:rsidR="00DC7B7B" w:rsidRPr="009A0769">
        <w:t>́</w:t>
      </w:r>
      <w:r w:rsidRPr="009A0769">
        <w:t>ростию и остроже</w:t>
      </w:r>
      <w:r w:rsidR="00DC7B7B" w:rsidRPr="009A0769">
        <w:t>́</w:t>
      </w:r>
      <w:r w:rsidRPr="009A0769">
        <w:t>лчием превозше</w:t>
      </w:r>
      <w:r w:rsidR="00DC7B7B" w:rsidRPr="009A0769">
        <w:t>́</w:t>
      </w:r>
      <w:r w:rsidRPr="009A0769">
        <w:t>дшии.</w:t>
      </w:r>
    </w:p>
    <w:bookmarkEnd w:id="1"/>
    <w:p w14:paraId="17120680" w14:textId="536F3BD6" w:rsidR="00131C73" w:rsidRPr="009A0769" w:rsidRDefault="00131C73" w:rsidP="00131C73">
      <w:pPr>
        <w:pStyle w:val="nbtservbasic"/>
      </w:pPr>
      <w:r w:rsidRPr="009A0769">
        <w:rPr>
          <w:rStyle w:val="nbtservred"/>
        </w:rPr>
        <w:t>Богоро</w:t>
      </w:r>
      <w:r w:rsidR="00DC7B7B" w:rsidRPr="009A0769">
        <w:rPr>
          <w:rStyle w:val="nbtservred"/>
        </w:rPr>
        <w:t>́</w:t>
      </w:r>
      <w:r w:rsidRPr="009A0769">
        <w:rPr>
          <w:rStyle w:val="nbtservred"/>
        </w:rPr>
        <w:t>дичен: У</w:t>
      </w:r>
      <w:r w:rsidRPr="009A0769">
        <w:t>лови</w:t>
      </w:r>
      <w:r w:rsidR="00DC7B7B" w:rsidRPr="009A0769">
        <w:t>́</w:t>
      </w:r>
      <w:r w:rsidRPr="009A0769">
        <w:t>ти мя всегда</w:t>
      </w:r>
      <w:r w:rsidR="00DC7B7B" w:rsidRPr="009A0769">
        <w:t>́</w:t>
      </w:r>
      <w:r w:rsidRPr="009A0769">
        <w:t xml:space="preserve"> и</w:t>
      </w:r>
      <w:r w:rsidR="00DC7B7B" w:rsidRPr="009A0769">
        <w:t>́</w:t>
      </w:r>
      <w:r w:rsidRPr="009A0769">
        <w:t>щет прелука</w:t>
      </w:r>
      <w:r w:rsidR="00DC7B7B" w:rsidRPr="009A0769">
        <w:t>́</w:t>
      </w:r>
      <w:r w:rsidRPr="009A0769">
        <w:t>вый, от того</w:t>
      </w:r>
      <w:r w:rsidR="00DC7B7B" w:rsidRPr="009A0769">
        <w:t>́</w:t>
      </w:r>
      <w:r w:rsidRPr="009A0769">
        <w:t xml:space="preserve"> сете</w:t>
      </w:r>
      <w:r w:rsidR="00DC7B7B" w:rsidRPr="009A0769">
        <w:t>́</w:t>
      </w:r>
      <w:r w:rsidRPr="009A0769">
        <w:t>й исхити</w:t>
      </w:r>
      <w:r w:rsidR="00DC7B7B" w:rsidRPr="009A0769">
        <w:t>́</w:t>
      </w:r>
      <w:r w:rsidRPr="009A0769">
        <w:t xml:space="preserve"> мя, Влады</w:t>
      </w:r>
      <w:r w:rsidR="00DC7B7B" w:rsidRPr="009A0769">
        <w:t>́</w:t>
      </w:r>
      <w:r w:rsidRPr="009A0769">
        <w:t xml:space="preserve">чице, и </w:t>
      </w:r>
      <w:r w:rsidR="00CF3B7E" w:rsidRPr="009A0769">
        <w:t>б</w:t>
      </w:r>
      <w:r w:rsidRPr="009A0769">
        <w:t>оже</w:t>
      </w:r>
      <w:r w:rsidR="00DC7B7B" w:rsidRPr="009A0769">
        <w:t>́</w:t>
      </w:r>
      <w:r w:rsidRPr="009A0769">
        <w:t>ственным кро</w:t>
      </w:r>
      <w:r w:rsidR="00DC7B7B" w:rsidRPr="009A0769">
        <w:t>́</w:t>
      </w:r>
      <w:r w:rsidRPr="009A0769">
        <w:t>вом крилу</w:t>
      </w:r>
      <w:r w:rsidR="00DC7B7B" w:rsidRPr="009A0769">
        <w:t>́</w:t>
      </w:r>
      <w:r w:rsidRPr="009A0769">
        <w:t xml:space="preserve"> Твое</w:t>
      </w:r>
      <w:r w:rsidR="00DC7B7B" w:rsidRPr="009A0769">
        <w:t>́</w:t>
      </w:r>
      <w:r w:rsidRPr="009A0769">
        <w:t>ю це</w:t>
      </w:r>
      <w:r w:rsidR="00DC7B7B" w:rsidRPr="009A0769">
        <w:t>́</w:t>
      </w:r>
      <w:r w:rsidRPr="009A0769">
        <w:t>ла соблюди</w:t>
      </w:r>
      <w:r w:rsidR="00DC7B7B" w:rsidRPr="009A0769">
        <w:t>́</w:t>
      </w:r>
      <w:r w:rsidRPr="009A0769">
        <w:t>.</w:t>
      </w:r>
    </w:p>
    <w:p w14:paraId="29901A2B" w14:textId="77777777" w:rsidR="00131C73" w:rsidRPr="009A0769" w:rsidRDefault="00131C73" w:rsidP="00131C73">
      <w:pPr>
        <w:pStyle w:val="nbtservheadred"/>
      </w:pPr>
      <w:r w:rsidRPr="009A0769">
        <w:t>Пеcнь 6</w:t>
      </w:r>
    </w:p>
    <w:p w14:paraId="1848A9E8" w14:textId="7B30A28E" w:rsidR="00131C73" w:rsidRPr="009A0769" w:rsidRDefault="00131C73" w:rsidP="00131C73">
      <w:pPr>
        <w:pStyle w:val="nbtservstih"/>
      </w:pPr>
      <w:r w:rsidRPr="009A0769">
        <w:rPr>
          <w:rStyle w:val="nbtservred"/>
        </w:rPr>
        <w:t>Ирмо</w:t>
      </w:r>
      <w:r w:rsidR="004D40D7" w:rsidRPr="009A0769">
        <w:rPr>
          <w:rStyle w:val="nbtservred"/>
        </w:rPr>
        <w:t>́</w:t>
      </w:r>
      <w:r w:rsidRPr="009A0769">
        <w:rPr>
          <w:rStyle w:val="nbtservred"/>
        </w:rPr>
        <w:t>с: Б</w:t>
      </w:r>
      <w:r w:rsidRPr="009A0769">
        <w:t>е</w:t>
      </w:r>
      <w:r w:rsidR="004D40D7" w:rsidRPr="009A0769">
        <w:t>́</w:t>
      </w:r>
      <w:r w:rsidRPr="009A0769">
        <w:t>здна грехо</w:t>
      </w:r>
      <w:r w:rsidR="004D40D7" w:rsidRPr="009A0769">
        <w:t>́</w:t>
      </w:r>
      <w:r w:rsidRPr="009A0769">
        <w:t>в и прегреше</w:t>
      </w:r>
      <w:r w:rsidR="004D40D7" w:rsidRPr="009A0769">
        <w:t>́</w:t>
      </w:r>
      <w:r w:rsidRPr="009A0769">
        <w:t>ний бу</w:t>
      </w:r>
      <w:r w:rsidR="004D40D7" w:rsidRPr="009A0769">
        <w:t>́</w:t>
      </w:r>
      <w:r w:rsidRPr="009A0769">
        <w:t>ря мя смуща</w:t>
      </w:r>
      <w:r w:rsidR="004D40D7" w:rsidRPr="009A0769">
        <w:t>́</w:t>
      </w:r>
      <w:r w:rsidRPr="009A0769">
        <w:t>ет</w:t>
      </w:r>
      <w:r w:rsidR="000D0625" w:rsidRPr="009A0769">
        <w:t>,</w:t>
      </w:r>
      <w:r w:rsidRPr="009A0769">
        <w:t>/ и во глубину</w:t>
      </w:r>
      <w:r w:rsidR="004D40D7" w:rsidRPr="009A0769">
        <w:t>́</w:t>
      </w:r>
      <w:r w:rsidRPr="009A0769">
        <w:t xml:space="preserve"> ну</w:t>
      </w:r>
      <w:r w:rsidR="004D40D7" w:rsidRPr="009A0769">
        <w:t>́</w:t>
      </w:r>
      <w:r w:rsidRPr="009A0769">
        <w:t>жднаго ре</w:t>
      </w:r>
      <w:r w:rsidR="004D40D7" w:rsidRPr="009A0769">
        <w:t>́</w:t>
      </w:r>
      <w:r w:rsidRPr="009A0769">
        <w:t>ет мя отча</w:t>
      </w:r>
      <w:r w:rsidR="004D40D7" w:rsidRPr="009A0769">
        <w:t>́</w:t>
      </w:r>
      <w:r w:rsidRPr="009A0769">
        <w:t>яния,/ но Твою</w:t>
      </w:r>
      <w:r w:rsidR="004D40D7" w:rsidRPr="009A0769">
        <w:t>́</w:t>
      </w:r>
      <w:r w:rsidRPr="009A0769">
        <w:t xml:space="preserve"> кре</w:t>
      </w:r>
      <w:r w:rsidR="004D40D7" w:rsidRPr="009A0769">
        <w:t>́</w:t>
      </w:r>
      <w:r w:rsidRPr="009A0769">
        <w:t>пкую ру</w:t>
      </w:r>
      <w:r w:rsidR="004D40D7" w:rsidRPr="009A0769">
        <w:t>́</w:t>
      </w:r>
      <w:r w:rsidRPr="009A0769">
        <w:t>ку мне простри</w:t>
      </w:r>
      <w:r w:rsidR="004D40D7" w:rsidRPr="009A0769">
        <w:t>́</w:t>
      </w:r>
      <w:r w:rsidRPr="009A0769">
        <w:t>, я</w:t>
      </w:r>
      <w:r w:rsidR="004D40D7" w:rsidRPr="009A0769">
        <w:t>́</w:t>
      </w:r>
      <w:r w:rsidRPr="009A0769">
        <w:t>ко Петро</w:t>
      </w:r>
      <w:r w:rsidR="004D40D7" w:rsidRPr="009A0769">
        <w:t>́</w:t>
      </w:r>
      <w:r w:rsidRPr="009A0769">
        <w:t>ви,// о Упра</w:t>
      </w:r>
      <w:r w:rsidR="004D40D7" w:rsidRPr="009A0769">
        <w:t>́</w:t>
      </w:r>
      <w:r w:rsidRPr="009A0769">
        <w:t>вителю, и спаси</w:t>
      </w:r>
      <w:r w:rsidR="004D40D7" w:rsidRPr="009A0769">
        <w:t>́</w:t>
      </w:r>
      <w:r w:rsidRPr="009A0769">
        <w:t>.</w:t>
      </w:r>
    </w:p>
    <w:p w14:paraId="36AAEB4B" w14:textId="0C601277" w:rsidR="00131C73" w:rsidRPr="009A0769" w:rsidRDefault="00131C73" w:rsidP="00131C73">
      <w:pPr>
        <w:pStyle w:val="nbtservbasic"/>
      </w:pPr>
      <w:r w:rsidRPr="009A0769">
        <w:rPr>
          <w:rStyle w:val="nbtservred"/>
        </w:rPr>
        <w:t>Ч</w:t>
      </w:r>
      <w:r w:rsidRPr="009A0769">
        <w:t>у</w:t>
      </w:r>
      <w:r w:rsidR="00DC7B7B" w:rsidRPr="009A0769">
        <w:t>́</w:t>
      </w:r>
      <w:r w:rsidRPr="009A0769">
        <w:t>вственныя стра</w:t>
      </w:r>
      <w:r w:rsidR="00DC7B7B" w:rsidRPr="009A0769">
        <w:t>́</w:t>
      </w:r>
      <w:r w:rsidRPr="009A0769">
        <w:t>сти брозда</w:t>
      </w:r>
      <w:r w:rsidR="00DC7B7B" w:rsidRPr="009A0769">
        <w:t>́</w:t>
      </w:r>
      <w:r w:rsidRPr="009A0769">
        <w:t>ми воздержа</w:t>
      </w:r>
      <w:r w:rsidR="00DC7B7B" w:rsidRPr="009A0769">
        <w:t>́</w:t>
      </w:r>
      <w:r w:rsidRPr="009A0769">
        <w:t>ния победи</w:t>
      </w:r>
      <w:r w:rsidR="00DC7B7B" w:rsidRPr="009A0769">
        <w:t>́</w:t>
      </w:r>
      <w:r w:rsidRPr="009A0769">
        <w:t>в, чудоде</w:t>
      </w:r>
      <w:r w:rsidR="00DC7B7B" w:rsidRPr="009A0769">
        <w:t>́</w:t>
      </w:r>
      <w:r w:rsidRPr="009A0769">
        <w:t>йственне Варлаа</w:t>
      </w:r>
      <w:r w:rsidR="00DC7B7B" w:rsidRPr="009A0769">
        <w:t>́</w:t>
      </w:r>
      <w:r w:rsidRPr="009A0769">
        <w:t>ме, чистото</w:t>
      </w:r>
      <w:r w:rsidR="00DC7B7B" w:rsidRPr="009A0769">
        <w:t>́</w:t>
      </w:r>
      <w:r w:rsidRPr="009A0769">
        <w:t>ю душе</w:t>
      </w:r>
      <w:r w:rsidR="00DC7B7B" w:rsidRPr="009A0769">
        <w:t>́</w:t>
      </w:r>
      <w:r w:rsidRPr="009A0769">
        <w:t>вною боже</w:t>
      </w:r>
      <w:r w:rsidR="00DC7B7B" w:rsidRPr="009A0769">
        <w:t>́</w:t>
      </w:r>
      <w:r w:rsidRPr="009A0769">
        <w:t>ственно вооружи</w:t>
      </w:r>
      <w:r w:rsidR="00DC7B7B" w:rsidRPr="009A0769">
        <w:t>́</w:t>
      </w:r>
      <w:r w:rsidRPr="009A0769">
        <w:t>лся еси</w:t>
      </w:r>
      <w:r w:rsidR="00DC7B7B" w:rsidRPr="009A0769">
        <w:t>́</w:t>
      </w:r>
      <w:r w:rsidRPr="009A0769">
        <w:t>, безстра</w:t>
      </w:r>
      <w:r w:rsidR="00DC7B7B" w:rsidRPr="009A0769">
        <w:t>́</w:t>
      </w:r>
      <w:r w:rsidRPr="009A0769">
        <w:t>стие же и целому</w:t>
      </w:r>
      <w:r w:rsidR="00DC7B7B" w:rsidRPr="009A0769">
        <w:t>́</w:t>
      </w:r>
      <w:r w:rsidRPr="009A0769">
        <w:t>дрие стяжа</w:t>
      </w:r>
      <w:r w:rsidR="00DC7B7B" w:rsidRPr="009A0769">
        <w:t>́</w:t>
      </w:r>
      <w:r w:rsidRPr="009A0769">
        <w:t>в, Бо</w:t>
      </w:r>
      <w:r w:rsidR="00DC7B7B" w:rsidRPr="009A0769">
        <w:t>́</w:t>
      </w:r>
      <w:r w:rsidRPr="009A0769">
        <w:t xml:space="preserve">гови </w:t>
      </w:r>
      <w:r w:rsidR="001508E9" w:rsidRPr="009A0769">
        <w:t>наи</w:t>
      </w:r>
      <w:r w:rsidRPr="009A0769">
        <w:t>па</w:t>
      </w:r>
      <w:r w:rsidR="00DC7B7B" w:rsidRPr="009A0769">
        <w:t>́</w:t>
      </w:r>
      <w:r w:rsidRPr="009A0769">
        <w:t>че прибли</w:t>
      </w:r>
      <w:r w:rsidR="00DC7B7B" w:rsidRPr="009A0769">
        <w:t>́</w:t>
      </w:r>
      <w:r w:rsidRPr="009A0769">
        <w:t>жился еси</w:t>
      </w:r>
      <w:r w:rsidR="00DC7B7B" w:rsidRPr="009A0769">
        <w:t>́</w:t>
      </w:r>
      <w:r w:rsidRPr="009A0769">
        <w:t>.</w:t>
      </w:r>
    </w:p>
    <w:p w14:paraId="5611770F" w14:textId="610F295F" w:rsidR="00131C73" w:rsidRPr="009A0769" w:rsidRDefault="00131C73" w:rsidP="00131C73">
      <w:pPr>
        <w:pStyle w:val="nbtservbasic"/>
      </w:pPr>
      <w:r w:rsidRPr="009A0769">
        <w:rPr>
          <w:rStyle w:val="nbtservred"/>
        </w:rPr>
        <w:t>Б</w:t>
      </w:r>
      <w:r w:rsidRPr="009A0769">
        <w:t>огозда</w:t>
      </w:r>
      <w:r w:rsidR="00DC7B7B" w:rsidRPr="009A0769">
        <w:t>́</w:t>
      </w:r>
      <w:r w:rsidRPr="009A0769">
        <w:t>нная Чупска</w:t>
      </w:r>
      <w:r w:rsidR="002F4DB3" w:rsidRPr="009A0769">
        <w:t>́</w:t>
      </w:r>
      <w:r w:rsidRPr="009A0769">
        <w:t>я пу</w:t>
      </w:r>
      <w:r w:rsidR="00DC7B7B" w:rsidRPr="009A0769">
        <w:t>́</w:t>
      </w:r>
      <w:r w:rsidRPr="009A0769">
        <w:t>стынь, я</w:t>
      </w:r>
      <w:r w:rsidR="00DC7B7B" w:rsidRPr="009A0769">
        <w:t>́</w:t>
      </w:r>
      <w:r w:rsidRPr="009A0769">
        <w:t>ко путь, в Не</w:t>
      </w:r>
      <w:r w:rsidR="00DC7B7B" w:rsidRPr="009A0769">
        <w:t>́</w:t>
      </w:r>
      <w:r w:rsidRPr="009A0769">
        <w:t>бо веды</w:t>
      </w:r>
      <w:r w:rsidR="00DC7B7B" w:rsidRPr="009A0769">
        <w:t>́</w:t>
      </w:r>
      <w:r w:rsidRPr="009A0769">
        <w:t>й, прия</w:t>
      </w:r>
      <w:r w:rsidR="00DC7B7B" w:rsidRPr="009A0769">
        <w:t>́</w:t>
      </w:r>
      <w:r w:rsidRPr="009A0769">
        <w:t>т тя, всехва</w:t>
      </w:r>
      <w:r w:rsidR="00DC7B7B" w:rsidRPr="009A0769">
        <w:t>́</w:t>
      </w:r>
      <w:r w:rsidRPr="009A0769">
        <w:t>льне о</w:t>
      </w:r>
      <w:r w:rsidR="00DC7B7B" w:rsidRPr="009A0769">
        <w:t>́</w:t>
      </w:r>
      <w:r w:rsidRPr="009A0769">
        <w:t>тче Варлаа</w:t>
      </w:r>
      <w:r w:rsidR="00DC7B7B" w:rsidRPr="009A0769">
        <w:t>́</w:t>
      </w:r>
      <w:r w:rsidRPr="009A0769">
        <w:t>ме, иде</w:t>
      </w:r>
      <w:r w:rsidR="00DC7B7B" w:rsidRPr="009A0769">
        <w:t>́</w:t>
      </w:r>
      <w:r w:rsidRPr="009A0769">
        <w:t>же со зверьми</w:t>
      </w:r>
      <w:r w:rsidR="00DC7B7B" w:rsidRPr="009A0769">
        <w:t>́</w:t>
      </w:r>
      <w:r w:rsidRPr="009A0769">
        <w:t xml:space="preserve"> ди</w:t>
      </w:r>
      <w:r w:rsidR="00DC7B7B" w:rsidRPr="009A0769">
        <w:t>́</w:t>
      </w:r>
      <w:r w:rsidRPr="009A0769">
        <w:t>ви</w:t>
      </w:r>
      <w:r w:rsidR="00235DAC" w:rsidRPr="009A0769">
        <w:t>и</w:t>
      </w:r>
      <w:r w:rsidRPr="009A0769">
        <w:t>ми му</w:t>
      </w:r>
      <w:r w:rsidR="00DC7B7B" w:rsidRPr="009A0769">
        <w:t>́</w:t>
      </w:r>
      <w:r w:rsidRPr="009A0769">
        <w:t>жески подвиза</w:t>
      </w:r>
      <w:r w:rsidR="00DC7B7B" w:rsidRPr="009A0769">
        <w:t>́</w:t>
      </w:r>
      <w:r w:rsidRPr="009A0769">
        <w:t>лся еси</w:t>
      </w:r>
      <w:r w:rsidR="00DC7B7B" w:rsidRPr="009A0769">
        <w:t>́</w:t>
      </w:r>
      <w:r w:rsidRPr="009A0769">
        <w:t>, благода</w:t>
      </w:r>
      <w:r w:rsidR="00DC7B7B" w:rsidRPr="009A0769">
        <w:t>́</w:t>
      </w:r>
      <w:r w:rsidRPr="009A0769">
        <w:t>ть же Ду</w:t>
      </w:r>
      <w:r w:rsidR="00DC7B7B" w:rsidRPr="009A0769">
        <w:t>́</w:t>
      </w:r>
      <w:r w:rsidRPr="009A0769">
        <w:t>ха Свята</w:t>
      </w:r>
      <w:r w:rsidR="00DC7B7B" w:rsidRPr="009A0769">
        <w:t>́</w:t>
      </w:r>
      <w:r w:rsidRPr="009A0769">
        <w:t>го оби</w:t>
      </w:r>
      <w:r w:rsidR="00DC7B7B" w:rsidRPr="009A0769">
        <w:t>́</w:t>
      </w:r>
      <w:r w:rsidRPr="009A0769">
        <w:t>льну стяжа</w:t>
      </w:r>
      <w:r w:rsidR="00DC7B7B" w:rsidRPr="009A0769">
        <w:t>́</w:t>
      </w:r>
      <w:r w:rsidRPr="009A0769">
        <w:t>в, мно</w:t>
      </w:r>
      <w:r w:rsidR="00DC7B7B" w:rsidRPr="009A0769">
        <w:t>́</w:t>
      </w:r>
      <w:r w:rsidRPr="009A0769">
        <w:t>гим путь спасе</w:t>
      </w:r>
      <w:r w:rsidR="00DC7B7B" w:rsidRPr="009A0769">
        <w:t>́</w:t>
      </w:r>
      <w:r w:rsidRPr="009A0769">
        <w:t>ния яви</w:t>
      </w:r>
      <w:r w:rsidR="00DC7B7B" w:rsidRPr="009A0769">
        <w:t>́</w:t>
      </w:r>
      <w:r w:rsidRPr="009A0769">
        <w:t>л еси</w:t>
      </w:r>
      <w:r w:rsidR="00DC7B7B" w:rsidRPr="009A0769">
        <w:t>́</w:t>
      </w:r>
      <w:r w:rsidRPr="009A0769">
        <w:t>.</w:t>
      </w:r>
    </w:p>
    <w:p w14:paraId="771159FB" w14:textId="41771505" w:rsidR="00131C73" w:rsidRPr="009A0769" w:rsidRDefault="00131C73" w:rsidP="00131C73">
      <w:pPr>
        <w:pStyle w:val="nbtservbasic"/>
      </w:pPr>
      <w:r w:rsidRPr="009A0769">
        <w:rPr>
          <w:rStyle w:val="nbtservred"/>
        </w:rPr>
        <w:t>Ю</w:t>
      </w:r>
      <w:r w:rsidR="00DC7B7B" w:rsidRPr="009A0769">
        <w:rPr>
          <w:rStyle w:val="nbtservred"/>
        </w:rPr>
        <w:t>́</w:t>
      </w:r>
      <w:r w:rsidRPr="009A0769">
        <w:t>ности цвет воздержа</w:t>
      </w:r>
      <w:r w:rsidR="00DC7B7B" w:rsidRPr="009A0769">
        <w:t>́</w:t>
      </w:r>
      <w:r w:rsidRPr="009A0769">
        <w:t>нием увяди</w:t>
      </w:r>
      <w:r w:rsidR="00DC7B7B" w:rsidRPr="009A0769">
        <w:t>́</w:t>
      </w:r>
      <w:r w:rsidRPr="009A0769">
        <w:t>в, во оде</w:t>
      </w:r>
      <w:r w:rsidR="00DC7B7B" w:rsidRPr="009A0769">
        <w:t>́</w:t>
      </w:r>
      <w:r w:rsidRPr="009A0769">
        <w:t>жду бра</w:t>
      </w:r>
      <w:r w:rsidR="00DC7B7B" w:rsidRPr="009A0769">
        <w:t>́</w:t>
      </w:r>
      <w:r w:rsidRPr="009A0769">
        <w:t>чную обле</w:t>
      </w:r>
      <w:r w:rsidR="00DC7B7B" w:rsidRPr="009A0769">
        <w:t>́</w:t>
      </w:r>
      <w:r w:rsidRPr="009A0769">
        <w:t>клся еси</w:t>
      </w:r>
      <w:r w:rsidR="00DC7B7B" w:rsidRPr="009A0769">
        <w:t>́</w:t>
      </w:r>
      <w:r w:rsidRPr="009A0769">
        <w:t>, к Ве</w:t>
      </w:r>
      <w:r w:rsidR="002F0FCC" w:rsidRPr="009A0769">
        <w:t>́</w:t>
      </w:r>
      <w:r w:rsidRPr="009A0769">
        <w:t>чери уготовля</w:t>
      </w:r>
      <w:r w:rsidR="00DC7B7B" w:rsidRPr="009A0769">
        <w:t>́</w:t>
      </w:r>
      <w:r w:rsidRPr="009A0769">
        <w:t>яся, на ню</w:t>
      </w:r>
      <w:r w:rsidR="00DC7B7B" w:rsidRPr="009A0769">
        <w:t>́</w:t>
      </w:r>
      <w:r w:rsidRPr="009A0769">
        <w:t>же и зван бысть, доброде</w:t>
      </w:r>
      <w:r w:rsidR="00DC7B7B" w:rsidRPr="009A0769">
        <w:t>́</w:t>
      </w:r>
      <w:r w:rsidRPr="009A0769">
        <w:t>тельми же просия</w:t>
      </w:r>
      <w:r w:rsidR="00DC7B7B" w:rsidRPr="009A0769">
        <w:t>́</w:t>
      </w:r>
      <w:r w:rsidRPr="009A0769">
        <w:t xml:space="preserve">в, </w:t>
      </w:r>
      <w:r w:rsidR="007835DC" w:rsidRPr="009A0769">
        <w:t>в</w:t>
      </w:r>
      <w:r w:rsidRPr="009A0769">
        <w:t>ы</w:t>
      </w:r>
      <w:r w:rsidR="00DC7B7B" w:rsidRPr="009A0769">
        <w:t>́</w:t>
      </w:r>
      <w:r w:rsidRPr="009A0769">
        <w:t>шняго черто</w:t>
      </w:r>
      <w:r w:rsidR="00DC7B7B" w:rsidRPr="009A0769">
        <w:t>́</w:t>
      </w:r>
      <w:r w:rsidRPr="009A0769">
        <w:t>га нестаре</w:t>
      </w:r>
      <w:r w:rsidR="00DC7B7B" w:rsidRPr="009A0769">
        <w:t>́</w:t>
      </w:r>
      <w:r w:rsidRPr="009A0769">
        <w:t>ющегося дости</w:t>
      </w:r>
      <w:r w:rsidR="00DC7B7B" w:rsidRPr="009A0769">
        <w:t>́</w:t>
      </w:r>
      <w:r w:rsidRPr="009A0769">
        <w:t>гл еси</w:t>
      </w:r>
      <w:r w:rsidR="00DC7B7B" w:rsidRPr="009A0769">
        <w:t>́</w:t>
      </w:r>
      <w:r w:rsidRPr="009A0769">
        <w:t>.</w:t>
      </w:r>
    </w:p>
    <w:p w14:paraId="6FB5E2B9" w14:textId="36ED6901" w:rsidR="00131C73" w:rsidRPr="009A0769" w:rsidRDefault="00131C73" w:rsidP="00131C73">
      <w:pPr>
        <w:pStyle w:val="nbtservbasic"/>
      </w:pPr>
      <w:r w:rsidRPr="009A0769">
        <w:rPr>
          <w:rStyle w:val="nbtservred"/>
        </w:rPr>
        <w:t>Богоро</w:t>
      </w:r>
      <w:r w:rsidR="00DC7B7B" w:rsidRPr="009A0769">
        <w:rPr>
          <w:rStyle w:val="nbtservred"/>
        </w:rPr>
        <w:t>́</w:t>
      </w:r>
      <w:r w:rsidRPr="009A0769">
        <w:rPr>
          <w:rStyle w:val="nbtservred"/>
        </w:rPr>
        <w:t>дичен: Т</w:t>
      </w:r>
      <w:r w:rsidRPr="009A0769">
        <w:t>я о</w:t>
      </w:r>
      <w:r w:rsidR="00DC7B7B" w:rsidRPr="009A0769">
        <w:t>́</w:t>
      </w:r>
      <w:r w:rsidRPr="009A0769">
        <w:t>бщее любоче</w:t>
      </w:r>
      <w:r w:rsidR="00DC7B7B" w:rsidRPr="009A0769">
        <w:t>́</w:t>
      </w:r>
      <w:r w:rsidRPr="009A0769">
        <w:t>стие, Всенепоро</w:t>
      </w:r>
      <w:r w:rsidR="00DC7B7B" w:rsidRPr="009A0769">
        <w:t>́</w:t>
      </w:r>
      <w:r w:rsidRPr="009A0769">
        <w:t>чная, на</w:t>
      </w:r>
      <w:r w:rsidR="00DC7B7B" w:rsidRPr="009A0769">
        <w:t>́</w:t>
      </w:r>
      <w:r w:rsidRPr="009A0769">
        <w:t>шего естества</w:t>
      </w:r>
      <w:r w:rsidR="00DC7B7B" w:rsidRPr="009A0769">
        <w:t>́</w:t>
      </w:r>
      <w:r w:rsidRPr="009A0769">
        <w:t xml:space="preserve"> вси сла</w:t>
      </w:r>
      <w:r w:rsidR="00DC7B7B" w:rsidRPr="009A0769">
        <w:t>́</w:t>
      </w:r>
      <w:r w:rsidRPr="009A0769">
        <w:t>вим, уста</w:t>
      </w:r>
      <w:r w:rsidR="00DC7B7B" w:rsidRPr="009A0769">
        <w:t>́</w:t>
      </w:r>
      <w:r w:rsidRPr="009A0769">
        <w:t xml:space="preserve"> еди</w:t>
      </w:r>
      <w:r w:rsidR="00DC7B7B" w:rsidRPr="009A0769">
        <w:t>́</w:t>
      </w:r>
      <w:r w:rsidRPr="009A0769">
        <w:t>н</w:t>
      </w:r>
      <w:r w:rsidR="00B0336B" w:rsidRPr="009A0769">
        <w:t>а</w:t>
      </w:r>
      <w:r w:rsidRPr="009A0769">
        <w:t xml:space="preserve"> бы</w:t>
      </w:r>
      <w:r w:rsidR="00DC7B7B" w:rsidRPr="009A0769">
        <w:t>́</w:t>
      </w:r>
      <w:r w:rsidRPr="009A0769">
        <w:t>вше</w:t>
      </w:r>
      <w:r w:rsidR="006726F9" w:rsidRPr="009A0769">
        <w:t>,</w:t>
      </w:r>
      <w:r w:rsidRPr="009A0769">
        <w:t xml:space="preserve"> и еди</w:t>
      </w:r>
      <w:r w:rsidR="00DC7B7B" w:rsidRPr="009A0769">
        <w:t>́</w:t>
      </w:r>
      <w:r w:rsidRPr="009A0769">
        <w:t>но согла</w:t>
      </w:r>
      <w:r w:rsidR="00DC7B7B" w:rsidRPr="009A0769">
        <w:t>́</w:t>
      </w:r>
      <w:r w:rsidRPr="009A0769">
        <w:t>сие соверши</w:t>
      </w:r>
      <w:r w:rsidR="00DC7B7B" w:rsidRPr="009A0769">
        <w:t>́</w:t>
      </w:r>
      <w:r w:rsidRPr="009A0769">
        <w:t>вше.</w:t>
      </w:r>
    </w:p>
    <w:p w14:paraId="2FC7CCAB" w14:textId="57C8984A" w:rsidR="00131C73" w:rsidRPr="009A0769" w:rsidRDefault="00131C73" w:rsidP="00131C73">
      <w:pPr>
        <w:pStyle w:val="nbtservheadred"/>
      </w:pPr>
      <w:r w:rsidRPr="009A0769">
        <w:lastRenderedPageBreak/>
        <w:t>Конда</w:t>
      </w:r>
      <w:r w:rsidR="00DC7B7B" w:rsidRPr="009A0769">
        <w:t>́</w:t>
      </w:r>
      <w:r w:rsidRPr="009A0769">
        <w:t>к, глас 1:</w:t>
      </w:r>
    </w:p>
    <w:p w14:paraId="1F038088" w14:textId="7BEEA4ED" w:rsidR="00131C73" w:rsidRPr="009A0769" w:rsidRDefault="00131C73" w:rsidP="00131C73">
      <w:pPr>
        <w:pStyle w:val="nbtservbasic"/>
      </w:pPr>
      <w:r w:rsidRPr="009A0769">
        <w:rPr>
          <w:rStyle w:val="nbtservred"/>
        </w:rPr>
        <w:t>В</w:t>
      </w:r>
      <w:r w:rsidRPr="009A0769">
        <w:t>се у</w:t>
      </w:r>
      <w:r w:rsidR="00DC7B7B" w:rsidRPr="009A0769">
        <w:t>́</w:t>
      </w:r>
      <w:r w:rsidRPr="009A0769">
        <w:t>мное жела</w:t>
      </w:r>
      <w:r w:rsidR="00DC7B7B" w:rsidRPr="009A0769">
        <w:t>́</w:t>
      </w:r>
      <w:r w:rsidRPr="009A0769">
        <w:t>ние к Бо</w:t>
      </w:r>
      <w:r w:rsidR="00DC7B7B" w:rsidRPr="009A0769">
        <w:t>́</w:t>
      </w:r>
      <w:r w:rsidRPr="009A0769">
        <w:t>гу впери</w:t>
      </w:r>
      <w:r w:rsidR="00DC7B7B" w:rsidRPr="009A0769">
        <w:t>́</w:t>
      </w:r>
      <w:r w:rsidRPr="009A0769">
        <w:t>в,/ жите</w:t>
      </w:r>
      <w:r w:rsidR="00DC7B7B" w:rsidRPr="009A0769">
        <w:t>́</w:t>
      </w:r>
      <w:r w:rsidRPr="009A0769">
        <w:t>йския молвы</w:t>
      </w:r>
      <w:r w:rsidR="00DC7B7B" w:rsidRPr="009A0769">
        <w:t>́</w:t>
      </w:r>
      <w:r w:rsidRPr="009A0769">
        <w:t xml:space="preserve"> до конца</w:t>
      </w:r>
      <w:r w:rsidR="00DC7B7B" w:rsidRPr="009A0769">
        <w:t>́</w:t>
      </w:r>
      <w:r w:rsidRPr="009A0769">
        <w:t xml:space="preserve"> отри</w:t>
      </w:r>
      <w:r w:rsidR="00DC7B7B" w:rsidRPr="009A0769">
        <w:t>́</w:t>
      </w:r>
      <w:r w:rsidRPr="009A0769">
        <w:t>нул еси</w:t>
      </w:r>
      <w:r w:rsidR="00DC7B7B" w:rsidRPr="009A0769">
        <w:t>́</w:t>
      </w:r>
      <w:r w:rsidRPr="009A0769">
        <w:t>,/ в моли</w:t>
      </w:r>
      <w:r w:rsidR="00DC7B7B" w:rsidRPr="009A0769">
        <w:t>́</w:t>
      </w:r>
      <w:r w:rsidRPr="009A0769">
        <w:t>твах, слеза</w:t>
      </w:r>
      <w:r w:rsidR="00DC7B7B" w:rsidRPr="009A0769">
        <w:t>́</w:t>
      </w:r>
      <w:r w:rsidRPr="009A0769">
        <w:t>х и злострада</w:t>
      </w:r>
      <w:r w:rsidR="00DC7B7B" w:rsidRPr="009A0769">
        <w:t>́</w:t>
      </w:r>
      <w:r w:rsidRPr="009A0769">
        <w:t>ниих плоть свою</w:t>
      </w:r>
      <w:r w:rsidR="00DC7B7B" w:rsidRPr="009A0769">
        <w:t>́</w:t>
      </w:r>
      <w:r w:rsidRPr="009A0769">
        <w:t xml:space="preserve"> изнуря</w:t>
      </w:r>
      <w:r w:rsidR="00DC7B7B" w:rsidRPr="009A0769">
        <w:t>́</w:t>
      </w:r>
      <w:r w:rsidRPr="009A0769">
        <w:t>я,/ проти</w:t>
      </w:r>
      <w:r w:rsidR="00DC7B7B" w:rsidRPr="009A0769">
        <w:t>́</w:t>
      </w:r>
      <w:r w:rsidRPr="009A0769">
        <w:t>ву неви</w:t>
      </w:r>
      <w:r w:rsidR="00DC7B7B" w:rsidRPr="009A0769">
        <w:t>́</w:t>
      </w:r>
      <w:r w:rsidRPr="009A0769">
        <w:t>димаго врага</w:t>
      </w:r>
      <w:r w:rsidR="00DC7B7B" w:rsidRPr="009A0769">
        <w:t>́</w:t>
      </w:r>
      <w:r w:rsidRPr="009A0769">
        <w:t xml:space="preserve"> до</w:t>
      </w:r>
      <w:r w:rsidR="00DC7B7B" w:rsidRPr="009A0769">
        <w:t>́</w:t>
      </w:r>
      <w:r w:rsidRPr="009A0769">
        <w:t>бре подвиза</w:t>
      </w:r>
      <w:r w:rsidR="00DC7B7B" w:rsidRPr="009A0769">
        <w:t>́</w:t>
      </w:r>
      <w:r w:rsidRPr="009A0769">
        <w:t>лся еси</w:t>
      </w:r>
      <w:r w:rsidR="00DC7B7B" w:rsidRPr="009A0769">
        <w:t>́</w:t>
      </w:r>
      <w:r w:rsidRPr="009A0769">
        <w:t>/ и, того</w:t>
      </w:r>
      <w:r w:rsidR="00DC7B7B" w:rsidRPr="009A0769">
        <w:t>́</w:t>
      </w:r>
      <w:r w:rsidRPr="009A0769">
        <w:t xml:space="preserve"> ко</w:t>
      </w:r>
      <w:r w:rsidR="00DC7B7B" w:rsidRPr="009A0769">
        <w:t>́</w:t>
      </w:r>
      <w:r w:rsidRPr="009A0769">
        <w:t>зни до конца</w:t>
      </w:r>
      <w:r w:rsidR="00DC7B7B" w:rsidRPr="009A0769">
        <w:t>́</w:t>
      </w:r>
      <w:r w:rsidRPr="009A0769">
        <w:t xml:space="preserve"> победи</w:t>
      </w:r>
      <w:r w:rsidR="00DC7B7B" w:rsidRPr="009A0769">
        <w:t>́</w:t>
      </w:r>
      <w:r w:rsidRPr="009A0769">
        <w:t>в,/ путь морски</w:t>
      </w:r>
      <w:r w:rsidR="00DC7B7B" w:rsidRPr="009A0769">
        <w:t>́</w:t>
      </w:r>
      <w:r w:rsidRPr="009A0769">
        <w:t>й челове</w:t>
      </w:r>
      <w:r w:rsidR="00DC7B7B" w:rsidRPr="009A0769">
        <w:t>́</w:t>
      </w:r>
      <w:r w:rsidRPr="009A0769">
        <w:t>ком без вре</w:t>
      </w:r>
      <w:r w:rsidR="00DC7B7B" w:rsidRPr="009A0769">
        <w:t>́</w:t>
      </w:r>
      <w:r w:rsidRPr="009A0769">
        <w:t>да от ядови</w:t>
      </w:r>
      <w:r w:rsidR="00DC7B7B" w:rsidRPr="009A0769">
        <w:t>́</w:t>
      </w:r>
      <w:r w:rsidRPr="009A0769">
        <w:t>таго че</w:t>
      </w:r>
      <w:r w:rsidR="00DC7B7B" w:rsidRPr="009A0769">
        <w:t>́</w:t>
      </w:r>
      <w:r w:rsidRPr="009A0769">
        <w:t>рвия сотвори</w:t>
      </w:r>
      <w:r w:rsidR="00DC7B7B" w:rsidRPr="009A0769">
        <w:t>́</w:t>
      </w:r>
      <w:r w:rsidRPr="009A0769">
        <w:t>л еси</w:t>
      </w:r>
      <w:r w:rsidR="00DC7B7B" w:rsidRPr="009A0769">
        <w:t>́</w:t>
      </w:r>
      <w:r w:rsidRPr="009A0769">
        <w:t>./ В Небе</w:t>
      </w:r>
      <w:r w:rsidR="00DC7B7B" w:rsidRPr="009A0769">
        <w:t>́</w:t>
      </w:r>
      <w:r w:rsidRPr="009A0769">
        <w:t>сныя же черто</w:t>
      </w:r>
      <w:r w:rsidR="00DC7B7B" w:rsidRPr="009A0769">
        <w:t>́</w:t>
      </w:r>
      <w:r w:rsidRPr="009A0769">
        <w:t>ги всели</w:t>
      </w:r>
      <w:r w:rsidR="00DC7B7B" w:rsidRPr="009A0769">
        <w:t>́</w:t>
      </w:r>
      <w:r w:rsidRPr="009A0769">
        <w:t>вся,/ ны</w:t>
      </w:r>
      <w:r w:rsidR="00DC7B7B" w:rsidRPr="009A0769">
        <w:t>́</w:t>
      </w:r>
      <w:r w:rsidRPr="009A0769">
        <w:t>не со А</w:t>
      </w:r>
      <w:r w:rsidR="00DC7B7B" w:rsidRPr="009A0769">
        <w:t>́</w:t>
      </w:r>
      <w:r w:rsidRPr="009A0769">
        <w:t>нгелы Святе</w:t>
      </w:r>
      <w:r w:rsidR="00DC7B7B" w:rsidRPr="009A0769">
        <w:t>́</w:t>
      </w:r>
      <w:r w:rsidRPr="009A0769">
        <w:t>й Тро</w:t>
      </w:r>
      <w:r w:rsidR="00DC7B7B" w:rsidRPr="009A0769">
        <w:t>́</w:t>
      </w:r>
      <w:r w:rsidRPr="009A0769">
        <w:t>ице предстои</w:t>
      </w:r>
      <w:r w:rsidR="00DC7B7B" w:rsidRPr="009A0769">
        <w:t>́</w:t>
      </w:r>
      <w:r w:rsidRPr="009A0769">
        <w:t>ши,/ Ю</w:t>
      </w:r>
      <w:r w:rsidR="00DC7B7B" w:rsidRPr="009A0769">
        <w:t>́</w:t>
      </w:r>
      <w:r w:rsidRPr="009A0769">
        <w:t>же моли</w:t>
      </w:r>
      <w:r w:rsidR="00DC7B7B" w:rsidRPr="009A0769">
        <w:t>́</w:t>
      </w:r>
      <w:r w:rsidRPr="009A0769">
        <w:t xml:space="preserve"> сохрани</w:t>
      </w:r>
      <w:r w:rsidR="00DC7B7B" w:rsidRPr="009A0769">
        <w:t>́</w:t>
      </w:r>
      <w:r w:rsidRPr="009A0769">
        <w:t>тися нам от враг ви</w:t>
      </w:r>
      <w:r w:rsidR="00DC7B7B" w:rsidRPr="009A0769">
        <w:t>́</w:t>
      </w:r>
      <w:r w:rsidRPr="009A0769">
        <w:t>димых и неви</w:t>
      </w:r>
      <w:r w:rsidR="00DC7B7B" w:rsidRPr="009A0769">
        <w:t>́</w:t>
      </w:r>
      <w:r w:rsidRPr="009A0769">
        <w:t>димых</w:t>
      </w:r>
      <w:r w:rsidR="004044EC" w:rsidRPr="009A0769">
        <w:t>,</w:t>
      </w:r>
      <w:r w:rsidRPr="009A0769">
        <w:t>/ и ненаве</w:t>
      </w:r>
      <w:r w:rsidR="00DC7B7B" w:rsidRPr="009A0769">
        <w:t>́</w:t>
      </w:r>
      <w:r w:rsidRPr="009A0769">
        <w:t>тны нас соблюди</w:t>
      </w:r>
      <w:r w:rsidR="00DC7B7B" w:rsidRPr="009A0769">
        <w:t>́</w:t>
      </w:r>
      <w:r w:rsidRPr="009A0769">
        <w:t xml:space="preserve"> от скорбе</w:t>
      </w:r>
      <w:r w:rsidR="00DC7B7B" w:rsidRPr="009A0769">
        <w:t>́</w:t>
      </w:r>
      <w:r w:rsidRPr="009A0769">
        <w:t>й, зол и боле</w:t>
      </w:r>
      <w:r w:rsidR="00DC7B7B" w:rsidRPr="009A0769">
        <w:t>́</w:t>
      </w:r>
      <w:r w:rsidRPr="009A0769">
        <w:t>зней,/ да твои</w:t>
      </w:r>
      <w:r w:rsidR="00DC7B7B" w:rsidRPr="009A0769">
        <w:t>́</w:t>
      </w:r>
      <w:r w:rsidRPr="009A0769">
        <w:t>ми моли</w:t>
      </w:r>
      <w:r w:rsidR="00DC7B7B" w:rsidRPr="009A0769">
        <w:t>́</w:t>
      </w:r>
      <w:r w:rsidRPr="009A0769">
        <w:t>твами спасе</w:t>
      </w:r>
      <w:r w:rsidR="00DC7B7B" w:rsidRPr="009A0769">
        <w:t>́</w:t>
      </w:r>
      <w:r w:rsidRPr="009A0769">
        <w:t>мся,// Варлаа</w:t>
      </w:r>
      <w:r w:rsidR="00DC7B7B" w:rsidRPr="009A0769">
        <w:t>́</w:t>
      </w:r>
      <w:r w:rsidRPr="009A0769">
        <w:t>ме преподо</w:t>
      </w:r>
      <w:r w:rsidR="00DC7B7B" w:rsidRPr="009A0769">
        <w:t>́</w:t>
      </w:r>
      <w:r w:rsidRPr="009A0769">
        <w:t>бне о</w:t>
      </w:r>
      <w:r w:rsidR="00DC7B7B" w:rsidRPr="009A0769">
        <w:t>́</w:t>
      </w:r>
      <w:r w:rsidRPr="009A0769">
        <w:t>тче наш.</w:t>
      </w:r>
    </w:p>
    <w:p w14:paraId="6466B506" w14:textId="252CF3A5" w:rsidR="00131C73" w:rsidRPr="009A0769" w:rsidRDefault="00131C73" w:rsidP="00131C73">
      <w:pPr>
        <w:pStyle w:val="nbtservheadred"/>
      </w:pPr>
      <w:r w:rsidRPr="009A0769">
        <w:t>И</w:t>
      </w:r>
      <w:r w:rsidR="001F2222" w:rsidRPr="009A0769">
        <w:t>́</w:t>
      </w:r>
      <w:r w:rsidRPr="009A0769">
        <w:t>кос:</w:t>
      </w:r>
    </w:p>
    <w:p w14:paraId="533B9C4B" w14:textId="2121D7B2" w:rsidR="00131C73" w:rsidRPr="009A0769" w:rsidRDefault="00131C73" w:rsidP="00131C73">
      <w:pPr>
        <w:pStyle w:val="nbtservbasic"/>
      </w:pPr>
      <w:r w:rsidRPr="009A0769">
        <w:rPr>
          <w:rStyle w:val="nbtservred"/>
        </w:rPr>
        <w:t>О</w:t>
      </w:r>
      <w:r w:rsidRPr="009A0769">
        <w:t>тве</w:t>
      </w:r>
      <w:r w:rsidR="00DC7B7B" w:rsidRPr="009A0769">
        <w:t>́</w:t>
      </w:r>
      <w:r w:rsidRPr="009A0769">
        <w:t>рзи ми устне</w:t>
      </w:r>
      <w:r w:rsidR="003B3BC9" w:rsidRPr="009A0769">
        <w:t>́</w:t>
      </w:r>
      <w:r w:rsidRPr="009A0769">
        <w:t>, преблаже</w:t>
      </w:r>
      <w:r w:rsidR="00DC7B7B" w:rsidRPr="009A0769">
        <w:t>́</w:t>
      </w:r>
      <w:r w:rsidRPr="009A0769">
        <w:t>нне, богоприя</w:t>
      </w:r>
      <w:r w:rsidR="00DC7B7B" w:rsidRPr="009A0769">
        <w:t>́</w:t>
      </w:r>
      <w:r w:rsidRPr="009A0769">
        <w:t>тными твои</w:t>
      </w:r>
      <w:r w:rsidR="00DC7B7B" w:rsidRPr="009A0769">
        <w:t>́</w:t>
      </w:r>
      <w:r w:rsidRPr="009A0769">
        <w:t>ми моли</w:t>
      </w:r>
      <w:r w:rsidR="00DC7B7B" w:rsidRPr="009A0769">
        <w:t>́</w:t>
      </w:r>
      <w:r w:rsidRPr="009A0769">
        <w:t>твами, да воспою</w:t>
      </w:r>
      <w:r w:rsidR="00DC7B7B" w:rsidRPr="009A0769">
        <w:t>́</w:t>
      </w:r>
      <w:r w:rsidRPr="009A0769">
        <w:t xml:space="preserve"> пресла</w:t>
      </w:r>
      <w:r w:rsidR="00DC7B7B" w:rsidRPr="009A0769">
        <w:t>́</w:t>
      </w:r>
      <w:r w:rsidRPr="009A0769">
        <w:t>вное твое</w:t>
      </w:r>
      <w:r w:rsidR="00DC7B7B" w:rsidRPr="009A0769">
        <w:t>́</w:t>
      </w:r>
      <w:r w:rsidRPr="009A0769">
        <w:t xml:space="preserve"> житие</w:t>
      </w:r>
      <w:r w:rsidR="00DC7B7B" w:rsidRPr="009A0769">
        <w:t>́</w:t>
      </w:r>
      <w:r w:rsidRPr="009A0769">
        <w:t xml:space="preserve"> и боле</w:t>
      </w:r>
      <w:r w:rsidR="00DC7B7B" w:rsidRPr="009A0769">
        <w:t>́</w:t>
      </w:r>
      <w:r w:rsidRPr="009A0769">
        <w:t>зненную я</w:t>
      </w:r>
      <w:r w:rsidR="00DC7B7B" w:rsidRPr="009A0769">
        <w:t>́</w:t>
      </w:r>
      <w:r w:rsidRPr="009A0769">
        <w:t>зву, ю</w:t>
      </w:r>
      <w:r w:rsidR="00DC7B7B" w:rsidRPr="009A0769">
        <w:t>́</w:t>
      </w:r>
      <w:r w:rsidRPr="009A0769">
        <w:t>же на мо</w:t>
      </w:r>
      <w:r w:rsidR="00DC7B7B" w:rsidRPr="009A0769">
        <w:t>́</w:t>
      </w:r>
      <w:r w:rsidRPr="009A0769">
        <w:t>ри Христа</w:t>
      </w:r>
      <w:r w:rsidR="00DC7B7B" w:rsidRPr="009A0769">
        <w:t>́</w:t>
      </w:r>
      <w:r w:rsidRPr="009A0769">
        <w:t xml:space="preserve"> ра</w:t>
      </w:r>
      <w:r w:rsidR="00DC7B7B" w:rsidRPr="009A0769">
        <w:t>́</w:t>
      </w:r>
      <w:r w:rsidRPr="009A0769">
        <w:t>ди претерпе</w:t>
      </w:r>
      <w:r w:rsidR="00DC7B7B" w:rsidRPr="009A0769">
        <w:t>́</w:t>
      </w:r>
      <w:r w:rsidRPr="009A0769">
        <w:t>л еси</w:t>
      </w:r>
      <w:r w:rsidR="00DC7B7B" w:rsidRPr="009A0769">
        <w:t>́</w:t>
      </w:r>
      <w:r w:rsidRPr="009A0769">
        <w:t>. Ты, о</w:t>
      </w:r>
      <w:r w:rsidR="00DC7B7B" w:rsidRPr="009A0769">
        <w:t>́</w:t>
      </w:r>
      <w:r w:rsidRPr="009A0769">
        <w:t>тче досточу</w:t>
      </w:r>
      <w:r w:rsidR="00DC7B7B" w:rsidRPr="009A0769">
        <w:t>́</w:t>
      </w:r>
      <w:r w:rsidRPr="009A0769">
        <w:t>дне, многоко</w:t>
      </w:r>
      <w:r w:rsidR="00DC7B7B" w:rsidRPr="009A0769">
        <w:t>́</w:t>
      </w:r>
      <w:r w:rsidRPr="009A0769">
        <w:t>зненнаго врага</w:t>
      </w:r>
      <w:r w:rsidR="00DC7B7B" w:rsidRPr="009A0769">
        <w:t>́</w:t>
      </w:r>
      <w:r w:rsidRPr="009A0769">
        <w:t xml:space="preserve"> победи</w:t>
      </w:r>
      <w:r w:rsidR="00DC7B7B" w:rsidRPr="009A0769">
        <w:t>́</w:t>
      </w:r>
      <w:r w:rsidRPr="009A0769">
        <w:t>в и ра</w:t>
      </w:r>
      <w:r w:rsidR="00DC7B7B" w:rsidRPr="009A0769">
        <w:t>́</w:t>
      </w:r>
      <w:r w:rsidRPr="009A0769">
        <w:t>вно А</w:t>
      </w:r>
      <w:r w:rsidR="00DC7B7B" w:rsidRPr="009A0769">
        <w:t>́</w:t>
      </w:r>
      <w:r w:rsidRPr="009A0769">
        <w:t>нгелом житие</w:t>
      </w:r>
      <w:r w:rsidR="00DC7B7B" w:rsidRPr="009A0769">
        <w:t>́</w:t>
      </w:r>
      <w:r w:rsidRPr="009A0769">
        <w:t xml:space="preserve"> стяжа</w:t>
      </w:r>
      <w:r w:rsidR="00DC7B7B" w:rsidRPr="009A0769">
        <w:t>́</w:t>
      </w:r>
      <w:r w:rsidRPr="009A0769">
        <w:t>в, столп наро</w:t>
      </w:r>
      <w:r w:rsidR="00DC7B7B" w:rsidRPr="009A0769">
        <w:t>́</w:t>
      </w:r>
      <w:r w:rsidRPr="009A0769">
        <w:t>ду Помо</w:t>
      </w:r>
      <w:r w:rsidR="00DC7B7B" w:rsidRPr="009A0769">
        <w:t>́</w:t>
      </w:r>
      <w:r w:rsidRPr="009A0769">
        <w:t>рскому на мо</w:t>
      </w:r>
      <w:r w:rsidR="00DC7B7B" w:rsidRPr="009A0769">
        <w:t>́</w:t>
      </w:r>
      <w:r w:rsidRPr="009A0769">
        <w:t>ри и пра</w:t>
      </w:r>
      <w:r w:rsidR="00DC7B7B" w:rsidRPr="009A0769">
        <w:t>́</w:t>
      </w:r>
      <w:r w:rsidRPr="009A0769">
        <w:t>вило све</w:t>
      </w:r>
      <w:r w:rsidR="00DC7B7B" w:rsidRPr="009A0769">
        <w:t>́</w:t>
      </w:r>
      <w:r w:rsidRPr="009A0769">
        <w:t>тлое и</w:t>
      </w:r>
      <w:r w:rsidR="00DC7B7B" w:rsidRPr="009A0769">
        <w:t>́</w:t>
      </w:r>
      <w:r w:rsidRPr="009A0769">
        <w:t>ноком на земли</w:t>
      </w:r>
      <w:r w:rsidR="00DC7B7B" w:rsidRPr="009A0769">
        <w:t>́</w:t>
      </w:r>
      <w:r w:rsidRPr="009A0769">
        <w:t xml:space="preserve"> яви</w:t>
      </w:r>
      <w:r w:rsidR="00DC7B7B" w:rsidRPr="009A0769">
        <w:t>́</w:t>
      </w:r>
      <w:r w:rsidRPr="009A0769">
        <w:t>лся еси</w:t>
      </w:r>
      <w:r w:rsidR="00DC7B7B" w:rsidRPr="009A0769">
        <w:t>́</w:t>
      </w:r>
      <w:r w:rsidRPr="009A0769">
        <w:t>. Ны</w:t>
      </w:r>
      <w:r w:rsidR="00DC7B7B" w:rsidRPr="009A0769">
        <w:t>́</w:t>
      </w:r>
      <w:r w:rsidRPr="009A0769">
        <w:t>не же со А</w:t>
      </w:r>
      <w:r w:rsidR="00DC7B7B" w:rsidRPr="009A0769">
        <w:t>́</w:t>
      </w:r>
      <w:r w:rsidRPr="009A0769">
        <w:t>нгелы Святе</w:t>
      </w:r>
      <w:r w:rsidR="00DC7B7B" w:rsidRPr="009A0769">
        <w:t>́</w:t>
      </w:r>
      <w:r w:rsidRPr="009A0769">
        <w:t>й Тро</w:t>
      </w:r>
      <w:r w:rsidR="00DC7B7B" w:rsidRPr="009A0769">
        <w:t>́</w:t>
      </w:r>
      <w:r w:rsidRPr="009A0769">
        <w:t>ице предстои</w:t>
      </w:r>
      <w:r w:rsidR="00DC7B7B" w:rsidRPr="009A0769">
        <w:t>́</w:t>
      </w:r>
      <w:r w:rsidRPr="009A0769">
        <w:t>ши, Ю</w:t>
      </w:r>
      <w:r w:rsidR="00DC7B7B" w:rsidRPr="009A0769">
        <w:t>́</w:t>
      </w:r>
      <w:r w:rsidRPr="009A0769">
        <w:t>же моли</w:t>
      </w:r>
      <w:r w:rsidR="00DC7B7B" w:rsidRPr="009A0769">
        <w:t>́</w:t>
      </w:r>
      <w:r w:rsidRPr="009A0769">
        <w:t xml:space="preserve"> сохрани</w:t>
      </w:r>
      <w:r w:rsidR="00DC7B7B" w:rsidRPr="009A0769">
        <w:t>́</w:t>
      </w:r>
      <w:r w:rsidRPr="009A0769">
        <w:t>тися нам от враг ви</w:t>
      </w:r>
      <w:r w:rsidR="00DC7B7B" w:rsidRPr="009A0769">
        <w:t>́</w:t>
      </w:r>
      <w:r w:rsidRPr="009A0769">
        <w:t>димых и неви</w:t>
      </w:r>
      <w:r w:rsidR="00DC7B7B" w:rsidRPr="009A0769">
        <w:t>́</w:t>
      </w:r>
      <w:r w:rsidRPr="009A0769">
        <w:t>димых</w:t>
      </w:r>
      <w:r w:rsidR="00945EFE" w:rsidRPr="009A0769">
        <w:t>,</w:t>
      </w:r>
      <w:r w:rsidRPr="009A0769">
        <w:t xml:space="preserve"> и стра</w:t>
      </w:r>
      <w:r w:rsidR="00DC7B7B" w:rsidRPr="009A0769">
        <w:t>́</w:t>
      </w:r>
      <w:r w:rsidRPr="009A0769">
        <w:t>сти душевре</w:t>
      </w:r>
      <w:r w:rsidR="00DC7B7B" w:rsidRPr="009A0769">
        <w:t>́</w:t>
      </w:r>
      <w:r w:rsidRPr="009A0769">
        <w:t>дныя до конца</w:t>
      </w:r>
      <w:r w:rsidR="00DC7B7B" w:rsidRPr="009A0769">
        <w:t>́</w:t>
      </w:r>
      <w:r w:rsidRPr="009A0769">
        <w:t xml:space="preserve"> победи</w:t>
      </w:r>
      <w:r w:rsidR="00DC7B7B" w:rsidRPr="009A0769">
        <w:t>́</w:t>
      </w:r>
      <w:r w:rsidRPr="009A0769">
        <w:t>ти, да твои</w:t>
      </w:r>
      <w:r w:rsidR="00DC7B7B" w:rsidRPr="009A0769">
        <w:t>́</w:t>
      </w:r>
      <w:r w:rsidRPr="009A0769">
        <w:t>ми моли</w:t>
      </w:r>
      <w:r w:rsidR="00DC7B7B" w:rsidRPr="009A0769">
        <w:t>́</w:t>
      </w:r>
      <w:r w:rsidRPr="009A0769">
        <w:t>твами спасе</w:t>
      </w:r>
      <w:r w:rsidR="00DC7B7B" w:rsidRPr="009A0769">
        <w:t>́</w:t>
      </w:r>
      <w:r w:rsidRPr="009A0769">
        <w:t>мся, Варлаа</w:t>
      </w:r>
      <w:r w:rsidR="00DC7B7B" w:rsidRPr="009A0769">
        <w:t>́</w:t>
      </w:r>
      <w:r w:rsidRPr="009A0769">
        <w:t>ме преподо</w:t>
      </w:r>
      <w:r w:rsidR="00DC7B7B" w:rsidRPr="009A0769">
        <w:t>́</w:t>
      </w:r>
      <w:r w:rsidRPr="009A0769">
        <w:t>бне о</w:t>
      </w:r>
      <w:r w:rsidR="00DC7B7B" w:rsidRPr="009A0769">
        <w:t>́</w:t>
      </w:r>
      <w:r w:rsidRPr="009A0769">
        <w:t>тче наш.</w:t>
      </w:r>
    </w:p>
    <w:p w14:paraId="30E7BF6A" w14:textId="77777777" w:rsidR="00131C73" w:rsidRPr="009A0769" w:rsidRDefault="00131C73" w:rsidP="00131C73">
      <w:pPr>
        <w:pStyle w:val="nbtservheadred"/>
      </w:pPr>
      <w:r w:rsidRPr="009A0769">
        <w:t>Песнь 7</w:t>
      </w:r>
    </w:p>
    <w:p w14:paraId="45A71B00" w14:textId="561926DD" w:rsidR="00131C73" w:rsidRPr="009A0769" w:rsidRDefault="00131C73" w:rsidP="00131C73">
      <w:pPr>
        <w:pStyle w:val="nbtservstih"/>
      </w:pPr>
      <w:proofErr w:type="gramStart"/>
      <w:r w:rsidRPr="009A0769">
        <w:rPr>
          <w:rStyle w:val="nbtservred"/>
        </w:rPr>
        <w:t>Ирмо</w:t>
      </w:r>
      <w:r w:rsidR="004D40D7" w:rsidRPr="009A0769">
        <w:rPr>
          <w:rStyle w:val="nbtservred"/>
        </w:rPr>
        <w:t>́</w:t>
      </w:r>
      <w:r w:rsidRPr="009A0769">
        <w:rPr>
          <w:rStyle w:val="nbtservred"/>
        </w:rPr>
        <w:t>с</w:t>
      </w:r>
      <w:proofErr w:type="gramEnd"/>
      <w:r w:rsidRPr="009A0769">
        <w:rPr>
          <w:rStyle w:val="nbtservred"/>
        </w:rPr>
        <w:t>: О</w:t>
      </w:r>
      <w:r w:rsidR="00856C5B" w:rsidRPr="009A0769">
        <w:rPr>
          <w:rStyle w:val="nbtservred"/>
        </w:rPr>
        <w:t>́</w:t>
      </w:r>
      <w:r w:rsidRPr="009A0769">
        <w:t>троцы богочести</w:t>
      </w:r>
      <w:r w:rsidR="00856C5B" w:rsidRPr="009A0769">
        <w:t>́</w:t>
      </w:r>
      <w:r w:rsidRPr="009A0769">
        <w:t>вии в Вавило</w:t>
      </w:r>
      <w:r w:rsidR="00856C5B" w:rsidRPr="009A0769">
        <w:t>́</w:t>
      </w:r>
      <w:r w:rsidRPr="009A0769">
        <w:t>не/ о</w:t>
      </w:r>
      <w:r w:rsidR="004D40D7" w:rsidRPr="009A0769">
        <w:t>́</w:t>
      </w:r>
      <w:r w:rsidRPr="009A0769">
        <w:t>бразу злато</w:t>
      </w:r>
      <w:r w:rsidR="004D40D7" w:rsidRPr="009A0769">
        <w:t>́</w:t>
      </w:r>
      <w:r w:rsidRPr="009A0769">
        <w:t>му не поклони</w:t>
      </w:r>
      <w:r w:rsidR="004D40D7" w:rsidRPr="009A0769">
        <w:t>́</w:t>
      </w:r>
      <w:r w:rsidRPr="009A0769">
        <w:t>шася,/ но посреде</w:t>
      </w:r>
      <w:r w:rsidR="004D40D7" w:rsidRPr="009A0769">
        <w:t>́</w:t>
      </w:r>
      <w:r w:rsidRPr="009A0769">
        <w:t xml:space="preserve"> пе</w:t>
      </w:r>
      <w:r w:rsidR="004D40D7" w:rsidRPr="009A0769">
        <w:t>́</w:t>
      </w:r>
      <w:r w:rsidRPr="009A0769">
        <w:t>щи о</w:t>
      </w:r>
      <w:r w:rsidR="004D40D7" w:rsidRPr="009A0769">
        <w:t>́</w:t>
      </w:r>
      <w:r w:rsidRPr="009A0769">
        <w:t>гненныя ороша</w:t>
      </w:r>
      <w:r w:rsidR="004D40D7" w:rsidRPr="009A0769">
        <w:t>́</w:t>
      </w:r>
      <w:r w:rsidRPr="009A0769">
        <w:t>еми,/ песнь воспева</w:t>
      </w:r>
      <w:r w:rsidR="004D40D7" w:rsidRPr="009A0769">
        <w:t>́</w:t>
      </w:r>
      <w:r w:rsidRPr="009A0769">
        <w:t>ху глаго</w:t>
      </w:r>
      <w:r w:rsidR="004D40D7" w:rsidRPr="009A0769">
        <w:t>́</w:t>
      </w:r>
      <w:r w:rsidRPr="009A0769">
        <w:t>люще:// превозноси</w:t>
      </w:r>
      <w:r w:rsidR="004D40D7" w:rsidRPr="009A0769">
        <w:t>́</w:t>
      </w:r>
      <w:r w:rsidRPr="009A0769">
        <w:t>мый отце</w:t>
      </w:r>
      <w:r w:rsidR="004D40D7" w:rsidRPr="009A0769">
        <w:t>́</w:t>
      </w:r>
      <w:r w:rsidRPr="009A0769">
        <w:t>в и нас Бо</w:t>
      </w:r>
      <w:r w:rsidR="004D40D7" w:rsidRPr="009A0769">
        <w:t>́</w:t>
      </w:r>
      <w:r w:rsidRPr="009A0769">
        <w:t>же, благослове</w:t>
      </w:r>
      <w:r w:rsidR="004D40D7" w:rsidRPr="009A0769">
        <w:t>́</w:t>
      </w:r>
      <w:r w:rsidRPr="009A0769">
        <w:t>н еси</w:t>
      </w:r>
      <w:r w:rsidR="004D40D7" w:rsidRPr="009A0769">
        <w:t>́</w:t>
      </w:r>
      <w:r w:rsidRPr="009A0769">
        <w:t>.</w:t>
      </w:r>
    </w:p>
    <w:p w14:paraId="36C3B281" w14:textId="77E23E5E" w:rsidR="00131C73" w:rsidRPr="009A0769" w:rsidRDefault="00131C73" w:rsidP="00131C73">
      <w:pPr>
        <w:pStyle w:val="nbtservbasic"/>
      </w:pPr>
      <w:r w:rsidRPr="009A0769">
        <w:rPr>
          <w:rStyle w:val="nbtservred"/>
        </w:rPr>
        <w:t>В</w:t>
      </w:r>
      <w:r w:rsidRPr="009A0769">
        <w:t xml:space="preserve"> моли</w:t>
      </w:r>
      <w:r w:rsidR="00DC7B7B" w:rsidRPr="009A0769">
        <w:t>́</w:t>
      </w:r>
      <w:r w:rsidRPr="009A0769">
        <w:t>твах бо</w:t>
      </w:r>
      <w:r w:rsidR="00DC7B7B" w:rsidRPr="009A0769">
        <w:t>́</w:t>
      </w:r>
      <w:r w:rsidRPr="009A0769">
        <w:t>дренное и в поще</w:t>
      </w:r>
      <w:r w:rsidR="00DC7B7B" w:rsidRPr="009A0769">
        <w:t>́</w:t>
      </w:r>
      <w:r w:rsidRPr="009A0769">
        <w:t>нии крепкоду</w:t>
      </w:r>
      <w:r w:rsidR="00DC7B7B" w:rsidRPr="009A0769">
        <w:t>́</w:t>
      </w:r>
      <w:r w:rsidRPr="009A0769">
        <w:t>шное, терпе</w:t>
      </w:r>
      <w:r w:rsidR="00DC7B7B" w:rsidRPr="009A0769">
        <w:t>́</w:t>
      </w:r>
      <w:r w:rsidRPr="009A0769">
        <w:t>ние во искуше</w:t>
      </w:r>
      <w:r w:rsidR="00DC7B7B" w:rsidRPr="009A0769">
        <w:t>́</w:t>
      </w:r>
      <w:r w:rsidRPr="009A0769">
        <w:t>ниих неосла</w:t>
      </w:r>
      <w:r w:rsidR="00DC7B7B" w:rsidRPr="009A0769">
        <w:t>́</w:t>
      </w:r>
      <w:r w:rsidRPr="009A0769">
        <w:t>бное, ума</w:t>
      </w:r>
      <w:r w:rsidR="00DC7B7B" w:rsidRPr="009A0769">
        <w:t>́</w:t>
      </w:r>
      <w:r w:rsidRPr="009A0769">
        <w:t xml:space="preserve"> чистото</w:t>
      </w:r>
      <w:r w:rsidR="00DC7B7B" w:rsidRPr="009A0769">
        <w:t>́</w:t>
      </w:r>
      <w:r w:rsidRPr="009A0769">
        <w:t>ю, преподо</w:t>
      </w:r>
      <w:r w:rsidR="00DC7B7B" w:rsidRPr="009A0769">
        <w:t>́</w:t>
      </w:r>
      <w:r w:rsidRPr="009A0769">
        <w:t>бне, показа</w:t>
      </w:r>
      <w:r w:rsidR="00DC7B7B" w:rsidRPr="009A0769">
        <w:t>́</w:t>
      </w:r>
      <w:r w:rsidRPr="009A0769">
        <w:t>л еси</w:t>
      </w:r>
      <w:r w:rsidR="00DC7B7B" w:rsidRPr="009A0769">
        <w:t>́</w:t>
      </w:r>
      <w:r w:rsidRPr="009A0769">
        <w:t>, земли</w:t>
      </w:r>
      <w:r w:rsidR="00A07F12" w:rsidRPr="009A0769">
        <w:t>́</w:t>
      </w:r>
      <w:r w:rsidRPr="009A0769">
        <w:t xml:space="preserve"> бо и земны</w:t>
      </w:r>
      <w:r w:rsidR="00A07F12" w:rsidRPr="009A0769">
        <w:t>́</w:t>
      </w:r>
      <w:r w:rsidRPr="009A0769">
        <w:t>х досто</w:t>
      </w:r>
      <w:r w:rsidR="00A07F12" w:rsidRPr="009A0769">
        <w:t>́</w:t>
      </w:r>
      <w:r w:rsidRPr="009A0769">
        <w:t>йно отступи</w:t>
      </w:r>
      <w:r w:rsidR="00A07F12" w:rsidRPr="009A0769">
        <w:t>́</w:t>
      </w:r>
      <w:r w:rsidRPr="009A0769">
        <w:t>в, Небе</w:t>
      </w:r>
      <w:r w:rsidR="00A07F12" w:rsidRPr="009A0769">
        <w:t>́</w:t>
      </w:r>
      <w:r w:rsidRPr="009A0769">
        <w:t>сное обре</w:t>
      </w:r>
      <w:r w:rsidR="00A07F12" w:rsidRPr="009A0769">
        <w:t>́</w:t>
      </w:r>
      <w:r w:rsidRPr="009A0769">
        <w:t>л еси</w:t>
      </w:r>
      <w:r w:rsidR="00A07F12" w:rsidRPr="009A0769">
        <w:t>́</w:t>
      </w:r>
      <w:r w:rsidRPr="009A0769">
        <w:t xml:space="preserve"> наслажде</w:t>
      </w:r>
      <w:r w:rsidR="00A07F12" w:rsidRPr="009A0769">
        <w:t>́</w:t>
      </w:r>
      <w:r w:rsidRPr="009A0769">
        <w:t>ние, воспева</w:t>
      </w:r>
      <w:r w:rsidR="00A07F12" w:rsidRPr="009A0769">
        <w:t>́</w:t>
      </w:r>
      <w:r w:rsidRPr="009A0769">
        <w:t>я: благослове</w:t>
      </w:r>
      <w:r w:rsidR="00A07F12" w:rsidRPr="009A0769">
        <w:t>́</w:t>
      </w:r>
      <w:r w:rsidRPr="009A0769">
        <w:t>н Бог оте</w:t>
      </w:r>
      <w:r w:rsidR="00A07F12" w:rsidRPr="009A0769">
        <w:t>́</w:t>
      </w:r>
      <w:r w:rsidRPr="009A0769">
        <w:t>ц на</w:t>
      </w:r>
      <w:r w:rsidR="00A07F12" w:rsidRPr="009A0769">
        <w:t>́</w:t>
      </w:r>
      <w:r w:rsidRPr="009A0769">
        <w:t>ших.</w:t>
      </w:r>
    </w:p>
    <w:p w14:paraId="0CA3E119" w14:textId="7EE7C82B" w:rsidR="00131C73" w:rsidRPr="009A0769" w:rsidRDefault="00131C73" w:rsidP="00131C73">
      <w:pPr>
        <w:pStyle w:val="nbtservbasic"/>
      </w:pPr>
      <w:r w:rsidRPr="009A0769">
        <w:rPr>
          <w:rStyle w:val="nbtservred"/>
        </w:rPr>
        <w:t>О</w:t>
      </w:r>
      <w:r w:rsidRPr="009A0769">
        <w:t>стр ум име</w:t>
      </w:r>
      <w:r w:rsidR="00A07F12" w:rsidRPr="009A0769">
        <w:t>́</w:t>
      </w:r>
      <w:r w:rsidRPr="009A0769">
        <w:t>я во е</w:t>
      </w:r>
      <w:r w:rsidR="00A07F12" w:rsidRPr="009A0769">
        <w:t>́</w:t>
      </w:r>
      <w:r w:rsidRPr="009A0769">
        <w:t>же себе</w:t>
      </w:r>
      <w:r w:rsidR="00A07F12" w:rsidRPr="009A0769">
        <w:t>́</w:t>
      </w:r>
      <w:r w:rsidRPr="009A0769">
        <w:t xml:space="preserve"> внима</w:t>
      </w:r>
      <w:r w:rsidR="00A07F12" w:rsidRPr="009A0769">
        <w:t>́</w:t>
      </w:r>
      <w:r w:rsidRPr="009A0769">
        <w:t>ти, стра</w:t>
      </w:r>
      <w:r w:rsidR="00A07F12" w:rsidRPr="009A0769">
        <w:t>́</w:t>
      </w:r>
      <w:r w:rsidRPr="009A0769">
        <w:t>сти душетле</w:t>
      </w:r>
      <w:r w:rsidR="00A07F12" w:rsidRPr="009A0769">
        <w:t>́</w:t>
      </w:r>
      <w:r w:rsidRPr="009A0769">
        <w:t>нныя успи</w:t>
      </w:r>
      <w:r w:rsidR="00A07F12" w:rsidRPr="009A0769">
        <w:t>́</w:t>
      </w:r>
      <w:r w:rsidRPr="009A0769">
        <w:t>л еси</w:t>
      </w:r>
      <w:r w:rsidR="00A07F12" w:rsidRPr="009A0769">
        <w:t>́</w:t>
      </w:r>
      <w:r w:rsidRPr="009A0769">
        <w:t xml:space="preserve"> и снопы</w:t>
      </w:r>
      <w:r w:rsidR="00A07F12" w:rsidRPr="009A0769">
        <w:t>́</w:t>
      </w:r>
      <w:r w:rsidRPr="009A0769">
        <w:t xml:space="preserve"> благопло</w:t>
      </w:r>
      <w:r w:rsidR="00A07F12" w:rsidRPr="009A0769">
        <w:t>́</w:t>
      </w:r>
      <w:r w:rsidRPr="009A0769">
        <w:t>дия пожа</w:t>
      </w:r>
      <w:r w:rsidR="00A07F12" w:rsidRPr="009A0769">
        <w:t>́</w:t>
      </w:r>
      <w:r w:rsidRPr="009A0769">
        <w:t>л еси</w:t>
      </w:r>
      <w:r w:rsidR="00A07F12" w:rsidRPr="009A0769">
        <w:t>́</w:t>
      </w:r>
      <w:r w:rsidRPr="009A0769">
        <w:t>, пита</w:t>
      </w:r>
      <w:r w:rsidR="00A07F12" w:rsidRPr="009A0769">
        <w:t>́</w:t>
      </w:r>
      <w:r w:rsidRPr="009A0769">
        <w:t>я благоче</w:t>
      </w:r>
      <w:r w:rsidR="00A07F12" w:rsidRPr="009A0769">
        <w:t>́</w:t>
      </w:r>
      <w:r w:rsidRPr="009A0769">
        <w:t>стно восхваля</w:t>
      </w:r>
      <w:r w:rsidR="00A07F12" w:rsidRPr="009A0769">
        <w:t>́</w:t>
      </w:r>
      <w:r w:rsidRPr="009A0769">
        <w:t>ющия тя и пою</w:t>
      </w:r>
      <w:r w:rsidR="00A07F12" w:rsidRPr="009A0769">
        <w:t>́</w:t>
      </w:r>
      <w:r w:rsidRPr="009A0769">
        <w:t>щия: благослове</w:t>
      </w:r>
      <w:r w:rsidR="00A07F12" w:rsidRPr="009A0769">
        <w:t>́</w:t>
      </w:r>
      <w:r w:rsidRPr="009A0769">
        <w:t>н Бог оте</w:t>
      </w:r>
      <w:r w:rsidR="00A07F12" w:rsidRPr="009A0769">
        <w:t>́</w:t>
      </w:r>
      <w:r w:rsidRPr="009A0769">
        <w:t>ц на</w:t>
      </w:r>
      <w:r w:rsidR="00A07F12" w:rsidRPr="009A0769">
        <w:t>́</w:t>
      </w:r>
      <w:r w:rsidRPr="009A0769">
        <w:t>ших.</w:t>
      </w:r>
    </w:p>
    <w:p w14:paraId="05FF3495" w14:textId="71AE9808" w:rsidR="00131C73" w:rsidRPr="009A0769" w:rsidRDefault="00131C73" w:rsidP="00131C73">
      <w:pPr>
        <w:pStyle w:val="nbtservbasic"/>
      </w:pPr>
      <w:r w:rsidRPr="009A0769">
        <w:rPr>
          <w:rStyle w:val="nbtservred"/>
        </w:rPr>
        <w:t>К</w:t>
      </w:r>
      <w:r w:rsidRPr="009A0769">
        <w:t>ро</w:t>
      </w:r>
      <w:r w:rsidR="00A07F12" w:rsidRPr="009A0769">
        <w:t>́</w:t>
      </w:r>
      <w:r w:rsidRPr="009A0769">
        <w:t>ток, и ми</w:t>
      </w:r>
      <w:r w:rsidR="00A07F12" w:rsidRPr="009A0769">
        <w:t>́</w:t>
      </w:r>
      <w:r w:rsidRPr="009A0769">
        <w:t>лостив, и чист быв, кро</w:t>
      </w:r>
      <w:r w:rsidR="00A07F12" w:rsidRPr="009A0769">
        <w:t>́</w:t>
      </w:r>
      <w:r w:rsidRPr="009A0769">
        <w:t>тких зе</w:t>
      </w:r>
      <w:r w:rsidR="00A07F12" w:rsidRPr="009A0769">
        <w:t>́</w:t>
      </w:r>
      <w:r w:rsidRPr="009A0769">
        <w:t>млю дости</w:t>
      </w:r>
      <w:r w:rsidR="00A07F12" w:rsidRPr="009A0769">
        <w:t>́</w:t>
      </w:r>
      <w:r w:rsidRPr="009A0769">
        <w:t>гл еси</w:t>
      </w:r>
      <w:r w:rsidR="00A07F12" w:rsidRPr="009A0769">
        <w:t>́</w:t>
      </w:r>
      <w:r w:rsidRPr="009A0769">
        <w:t>, о</w:t>
      </w:r>
      <w:r w:rsidR="00A07F12" w:rsidRPr="009A0769">
        <w:t>́</w:t>
      </w:r>
      <w:r w:rsidRPr="009A0769">
        <w:t>тче Варлаа</w:t>
      </w:r>
      <w:r w:rsidR="00A07F12" w:rsidRPr="009A0769">
        <w:t>́</w:t>
      </w:r>
      <w:r w:rsidRPr="009A0769">
        <w:t>ме, укроти</w:t>
      </w:r>
      <w:r w:rsidR="00A07F12" w:rsidRPr="009A0769">
        <w:t>́</w:t>
      </w:r>
      <w:r w:rsidRPr="009A0769">
        <w:t xml:space="preserve"> настоя</w:t>
      </w:r>
      <w:r w:rsidR="00A07F12" w:rsidRPr="009A0769">
        <w:t>́</w:t>
      </w:r>
      <w:r w:rsidRPr="009A0769">
        <w:t>щую бу</w:t>
      </w:r>
      <w:r w:rsidR="00A07F12" w:rsidRPr="009A0769">
        <w:t>́</w:t>
      </w:r>
      <w:r w:rsidRPr="009A0769">
        <w:t>рю се</w:t>
      </w:r>
      <w:r w:rsidR="00A07F12" w:rsidRPr="009A0769">
        <w:t>́</w:t>
      </w:r>
      <w:r w:rsidRPr="009A0769">
        <w:t>рдца моего</w:t>
      </w:r>
      <w:r w:rsidR="00A07F12" w:rsidRPr="009A0769">
        <w:t>́</w:t>
      </w:r>
      <w:r w:rsidRPr="009A0769">
        <w:t>, да в тишине</w:t>
      </w:r>
      <w:r w:rsidR="00A07F12" w:rsidRPr="009A0769">
        <w:t>́</w:t>
      </w:r>
      <w:r w:rsidRPr="009A0769">
        <w:t xml:space="preserve"> </w:t>
      </w:r>
      <w:r w:rsidR="008A72B0" w:rsidRPr="009A0769">
        <w:t>б</w:t>
      </w:r>
      <w:r w:rsidRPr="009A0769">
        <w:t>оже</w:t>
      </w:r>
      <w:r w:rsidR="00A07F12" w:rsidRPr="009A0769">
        <w:t>́</w:t>
      </w:r>
      <w:r w:rsidRPr="009A0769">
        <w:t>ственней быв, песносло</w:t>
      </w:r>
      <w:r w:rsidR="00A07F12" w:rsidRPr="009A0769">
        <w:t>́</w:t>
      </w:r>
      <w:r w:rsidRPr="009A0769">
        <w:t>влю твоя</w:t>
      </w:r>
      <w:r w:rsidR="00A07F12" w:rsidRPr="009A0769">
        <w:t>́</w:t>
      </w:r>
      <w:r w:rsidRPr="009A0769">
        <w:t xml:space="preserve"> по</w:t>
      </w:r>
      <w:r w:rsidR="00A07F12" w:rsidRPr="009A0769">
        <w:t>́</w:t>
      </w:r>
      <w:r w:rsidRPr="009A0769">
        <w:t>двиги и воспева</w:t>
      </w:r>
      <w:r w:rsidR="00A07F12" w:rsidRPr="009A0769">
        <w:t>́</w:t>
      </w:r>
      <w:r w:rsidRPr="009A0769">
        <w:t>ю: благослове</w:t>
      </w:r>
      <w:r w:rsidR="00A07F12" w:rsidRPr="009A0769">
        <w:t>́</w:t>
      </w:r>
      <w:r w:rsidRPr="009A0769">
        <w:t>н Бог оте</w:t>
      </w:r>
      <w:r w:rsidR="00A07F12" w:rsidRPr="009A0769">
        <w:t>́</w:t>
      </w:r>
      <w:r w:rsidRPr="009A0769">
        <w:t>ц на</w:t>
      </w:r>
      <w:r w:rsidR="00A07F12" w:rsidRPr="009A0769">
        <w:t>́</w:t>
      </w:r>
      <w:r w:rsidRPr="009A0769">
        <w:t>ших.</w:t>
      </w:r>
    </w:p>
    <w:p w14:paraId="2A90E9F5" w14:textId="73004142" w:rsidR="00131C73" w:rsidRPr="009A0769" w:rsidRDefault="00131C73" w:rsidP="00131C73">
      <w:pPr>
        <w:pStyle w:val="nbtservbasic"/>
      </w:pPr>
      <w:r w:rsidRPr="009A0769">
        <w:rPr>
          <w:rStyle w:val="nbtservred"/>
        </w:rPr>
        <w:t>Богоро</w:t>
      </w:r>
      <w:r w:rsidR="00A07F12" w:rsidRPr="009A0769">
        <w:rPr>
          <w:rStyle w:val="nbtservred"/>
        </w:rPr>
        <w:t>́</w:t>
      </w:r>
      <w:r w:rsidRPr="009A0769">
        <w:rPr>
          <w:rStyle w:val="nbtservred"/>
        </w:rPr>
        <w:t>дичен: У</w:t>
      </w:r>
      <w:r w:rsidR="001F2222" w:rsidRPr="009A0769">
        <w:rPr>
          <w:rStyle w:val="nbtservred"/>
        </w:rPr>
        <w:t>́</w:t>
      </w:r>
      <w:r w:rsidRPr="009A0769">
        <w:t>глем Иса</w:t>
      </w:r>
      <w:r w:rsidR="00A07F12" w:rsidRPr="009A0769">
        <w:t>́</w:t>
      </w:r>
      <w:r w:rsidRPr="009A0769">
        <w:t>и</w:t>
      </w:r>
      <w:r w:rsidR="00955E4C" w:rsidRPr="009A0769">
        <w:t>я</w:t>
      </w:r>
      <w:r w:rsidRPr="009A0769">
        <w:t xml:space="preserve"> от Серафи</w:t>
      </w:r>
      <w:r w:rsidR="00A07F12" w:rsidRPr="009A0769">
        <w:t>́</w:t>
      </w:r>
      <w:r w:rsidRPr="009A0769">
        <w:t xml:space="preserve">ма от </w:t>
      </w:r>
      <w:r w:rsidR="0032307C" w:rsidRPr="009A0769">
        <w:t>o</w:t>
      </w:r>
      <w:r w:rsidRPr="009A0769">
        <w:t>лтаря</w:t>
      </w:r>
      <w:r w:rsidR="00A07F12" w:rsidRPr="009A0769">
        <w:t>́</w:t>
      </w:r>
      <w:r w:rsidRPr="009A0769">
        <w:t xml:space="preserve"> очища</w:t>
      </w:r>
      <w:r w:rsidR="00A07F12" w:rsidRPr="009A0769">
        <w:t>́</w:t>
      </w:r>
      <w:r w:rsidRPr="009A0769">
        <w:t>ется, возопи</w:t>
      </w:r>
      <w:r w:rsidR="00A07F12" w:rsidRPr="009A0769">
        <w:t>́</w:t>
      </w:r>
      <w:r w:rsidRPr="009A0769">
        <w:t xml:space="preserve"> велегла</w:t>
      </w:r>
      <w:r w:rsidR="00A07F12" w:rsidRPr="009A0769">
        <w:t>́</w:t>
      </w:r>
      <w:r w:rsidRPr="009A0769">
        <w:t>сно: се, Де</w:t>
      </w:r>
      <w:r w:rsidR="00A07F12" w:rsidRPr="009A0769">
        <w:t>́</w:t>
      </w:r>
      <w:r w:rsidRPr="009A0769">
        <w:t>ва во чре</w:t>
      </w:r>
      <w:r w:rsidR="00A07F12" w:rsidRPr="009A0769">
        <w:t>́</w:t>
      </w:r>
      <w:r w:rsidRPr="009A0769">
        <w:t>ве прии</w:t>
      </w:r>
      <w:r w:rsidR="00A07F12" w:rsidRPr="009A0769">
        <w:t>́</w:t>
      </w:r>
      <w:r w:rsidRPr="009A0769">
        <w:t>мет и роди</w:t>
      </w:r>
      <w:r w:rsidR="00A07F12" w:rsidRPr="009A0769">
        <w:t>́</w:t>
      </w:r>
      <w:r w:rsidRPr="009A0769">
        <w:t>т Сы</w:t>
      </w:r>
      <w:r w:rsidR="00A07F12" w:rsidRPr="009A0769">
        <w:t>́</w:t>
      </w:r>
      <w:r w:rsidRPr="009A0769">
        <w:t>на, и нареку</w:t>
      </w:r>
      <w:r w:rsidR="00A07F12" w:rsidRPr="009A0769">
        <w:t>́</w:t>
      </w:r>
      <w:r w:rsidRPr="009A0769">
        <w:t xml:space="preserve">т </w:t>
      </w:r>
      <w:r w:rsidRPr="009A0769">
        <w:lastRenderedPageBreak/>
        <w:t>и</w:t>
      </w:r>
      <w:r w:rsidR="00A07F12" w:rsidRPr="009A0769">
        <w:t>́</w:t>
      </w:r>
      <w:r w:rsidRPr="009A0769">
        <w:t xml:space="preserve">мя </w:t>
      </w:r>
      <w:r w:rsidR="00955E4C" w:rsidRPr="009A0769">
        <w:t>Е</w:t>
      </w:r>
      <w:r w:rsidRPr="009A0769">
        <w:t>му</w:t>
      </w:r>
      <w:r w:rsidR="00A07F12" w:rsidRPr="009A0769">
        <w:t>́</w:t>
      </w:r>
      <w:r w:rsidRPr="009A0769">
        <w:t xml:space="preserve"> Емману</w:t>
      </w:r>
      <w:r w:rsidR="00A07F12" w:rsidRPr="009A0769">
        <w:t>́</w:t>
      </w:r>
      <w:r w:rsidRPr="009A0769">
        <w:t>ил, е</w:t>
      </w:r>
      <w:r w:rsidR="00A07F12" w:rsidRPr="009A0769">
        <w:t>́</w:t>
      </w:r>
      <w:r w:rsidRPr="009A0769">
        <w:t>же есть сказа</w:t>
      </w:r>
      <w:r w:rsidR="00A07F12" w:rsidRPr="009A0769">
        <w:t>́</w:t>
      </w:r>
      <w:r w:rsidRPr="009A0769">
        <w:t>емо: с на</w:t>
      </w:r>
      <w:r w:rsidR="00A07F12" w:rsidRPr="009A0769">
        <w:t>́</w:t>
      </w:r>
      <w:r w:rsidRPr="009A0769">
        <w:t>ми Бог. Ему</w:t>
      </w:r>
      <w:r w:rsidR="00A07F12" w:rsidRPr="009A0769">
        <w:t>́</w:t>
      </w:r>
      <w:r w:rsidRPr="009A0769">
        <w:t>же вопие</w:t>
      </w:r>
      <w:r w:rsidR="00A07F12" w:rsidRPr="009A0769">
        <w:t>́</w:t>
      </w:r>
      <w:r w:rsidRPr="009A0769">
        <w:t>м: благослове</w:t>
      </w:r>
      <w:r w:rsidR="00A07F12" w:rsidRPr="009A0769">
        <w:t>́</w:t>
      </w:r>
      <w:r w:rsidRPr="009A0769">
        <w:t>н Бог оте</w:t>
      </w:r>
      <w:r w:rsidR="00A07F12" w:rsidRPr="009A0769">
        <w:t>́</w:t>
      </w:r>
      <w:r w:rsidRPr="009A0769">
        <w:t>ц на</w:t>
      </w:r>
      <w:r w:rsidR="00A07F12" w:rsidRPr="009A0769">
        <w:t>́</w:t>
      </w:r>
      <w:r w:rsidRPr="009A0769">
        <w:t>ших.</w:t>
      </w:r>
    </w:p>
    <w:p w14:paraId="146C2DD4" w14:textId="77777777" w:rsidR="00131C73" w:rsidRPr="009A0769" w:rsidRDefault="00131C73" w:rsidP="00131C73">
      <w:pPr>
        <w:pStyle w:val="nbtservheadred"/>
      </w:pPr>
      <w:r w:rsidRPr="009A0769">
        <w:t>Песнь 8</w:t>
      </w:r>
    </w:p>
    <w:p w14:paraId="5987D385" w14:textId="77777777" w:rsidR="00856C5B" w:rsidRPr="009A0769" w:rsidRDefault="00856C5B" w:rsidP="00614306">
      <w:pPr>
        <w:pStyle w:val="nbtservstih"/>
      </w:pPr>
      <w:r w:rsidRPr="009A0769">
        <w:rPr>
          <w:rStyle w:val="nbtservred"/>
        </w:rPr>
        <w:t>Ирмо́с: М</w:t>
      </w:r>
      <w:r w:rsidRPr="009A0769">
        <w:t>усики́йским орга́ном согласу́ющим,/ и лю́дем безчи́сленным покланя́ющимся о́бразу в Деи́ре,/ три о́троцы не повину́вшеся,/ Го́спода воспева́ху,// и славосло́вяху во вся ве́ки.</w:t>
      </w:r>
    </w:p>
    <w:p w14:paraId="0F45092B" w14:textId="4F745B66" w:rsidR="00131C73" w:rsidRPr="009A0769" w:rsidRDefault="00131C73" w:rsidP="00131C73">
      <w:pPr>
        <w:pStyle w:val="nbtservbasic"/>
      </w:pPr>
      <w:r w:rsidRPr="009A0769">
        <w:rPr>
          <w:rStyle w:val="nbtservred"/>
        </w:rPr>
        <w:t>Ц</w:t>
      </w:r>
      <w:r w:rsidRPr="009A0769">
        <w:t>ели</w:t>
      </w:r>
      <w:r w:rsidR="00A07F12" w:rsidRPr="009A0769">
        <w:t>́</w:t>
      </w:r>
      <w:r w:rsidRPr="009A0769">
        <w:t>ши незав</w:t>
      </w:r>
      <w:r w:rsidR="00A07F12" w:rsidRPr="009A0769">
        <w:t>и́</w:t>
      </w:r>
      <w:r w:rsidRPr="009A0769">
        <w:t>стно ве</w:t>
      </w:r>
      <w:r w:rsidR="00A07F12" w:rsidRPr="009A0769">
        <w:t>́</w:t>
      </w:r>
      <w:r w:rsidRPr="009A0769">
        <w:t>рно призыва</w:t>
      </w:r>
      <w:r w:rsidR="00A07F12" w:rsidRPr="009A0769">
        <w:t>́</w:t>
      </w:r>
      <w:r w:rsidRPr="009A0769">
        <w:t>ющия тя, врач от Бо</w:t>
      </w:r>
      <w:r w:rsidR="00A07F12" w:rsidRPr="009A0769">
        <w:t>́</w:t>
      </w:r>
      <w:r w:rsidRPr="009A0769">
        <w:t>га показа</w:t>
      </w:r>
      <w:r w:rsidR="00A07F12" w:rsidRPr="009A0769">
        <w:t>́</w:t>
      </w:r>
      <w:r w:rsidRPr="009A0769">
        <w:t>вся, блаже</w:t>
      </w:r>
      <w:r w:rsidR="00A07F12" w:rsidRPr="009A0769">
        <w:t>́</w:t>
      </w:r>
      <w:r w:rsidRPr="009A0769">
        <w:t>нне, и лука</w:t>
      </w:r>
      <w:r w:rsidR="00A07F12" w:rsidRPr="009A0769">
        <w:t>́</w:t>
      </w:r>
      <w:r w:rsidRPr="009A0769">
        <w:t>вых духо</w:t>
      </w:r>
      <w:r w:rsidR="00A07F12" w:rsidRPr="009A0769">
        <w:t>́</w:t>
      </w:r>
      <w:r w:rsidRPr="009A0769">
        <w:t>в прогони</w:t>
      </w:r>
      <w:r w:rsidR="00A07F12" w:rsidRPr="009A0769">
        <w:t>́</w:t>
      </w:r>
      <w:r w:rsidRPr="009A0769">
        <w:t>тель, я</w:t>
      </w:r>
      <w:r w:rsidR="00A07F12" w:rsidRPr="009A0769">
        <w:t>́</w:t>
      </w:r>
      <w:r w:rsidRPr="009A0769">
        <w:t>ко звезда</w:t>
      </w:r>
      <w:r w:rsidR="00A07F12" w:rsidRPr="009A0769">
        <w:t>́</w:t>
      </w:r>
      <w:r w:rsidRPr="009A0769">
        <w:t xml:space="preserve"> всесве</w:t>
      </w:r>
      <w:r w:rsidR="00A07F12" w:rsidRPr="009A0769">
        <w:t>́</w:t>
      </w:r>
      <w:r w:rsidRPr="009A0769">
        <w:t>тлая от пусты</w:t>
      </w:r>
      <w:r w:rsidR="00A07F12" w:rsidRPr="009A0769">
        <w:t>́</w:t>
      </w:r>
      <w:r w:rsidRPr="009A0769">
        <w:t>ни, возсия</w:t>
      </w:r>
      <w:r w:rsidR="00A07F12" w:rsidRPr="009A0769">
        <w:t>́</w:t>
      </w:r>
      <w:r w:rsidRPr="009A0769">
        <w:t>в чуде</w:t>
      </w:r>
      <w:r w:rsidR="00A07F12" w:rsidRPr="009A0769">
        <w:t>́</w:t>
      </w:r>
      <w:r w:rsidRPr="009A0769">
        <w:t>с луча</w:t>
      </w:r>
      <w:r w:rsidR="00A07F12" w:rsidRPr="009A0769">
        <w:t>́</w:t>
      </w:r>
      <w:r w:rsidRPr="009A0769">
        <w:t>ми, просвеща</w:t>
      </w:r>
      <w:r w:rsidR="00A07F12" w:rsidRPr="009A0769">
        <w:t>́</w:t>
      </w:r>
      <w:r w:rsidRPr="009A0769">
        <w:t>я вопию</w:t>
      </w:r>
      <w:r w:rsidR="00A07F12" w:rsidRPr="009A0769">
        <w:t>́</w:t>
      </w:r>
      <w:r w:rsidRPr="009A0769">
        <w:t>щих: Го</w:t>
      </w:r>
      <w:r w:rsidR="00A07F12" w:rsidRPr="009A0769">
        <w:t>́</w:t>
      </w:r>
      <w:r w:rsidRPr="009A0769">
        <w:t>спода по</w:t>
      </w:r>
      <w:r w:rsidR="00A07F12" w:rsidRPr="009A0769">
        <w:t>́</w:t>
      </w:r>
      <w:r w:rsidRPr="009A0769">
        <w:t>йте и превозноси</w:t>
      </w:r>
      <w:r w:rsidR="00A07F12" w:rsidRPr="009A0769">
        <w:t>́</w:t>
      </w:r>
      <w:r w:rsidRPr="009A0769">
        <w:t>те Его</w:t>
      </w:r>
      <w:r w:rsidR="00A07F12" w:rsidRPr="009A0769">
        <w:t>́</w:t>
      </w:r>
      <w:r w:rsidRPr="009A0769">
        <w:t xml:space="preserve"> во ве</w:t>
      </w:r>
      <w:r w:rsidR="00A07F12" w:rsidRPr="009A0769">
        <w:t>́</w:t>
      </w:r>
      <w:r w:rsidRPr="009A0769">
        <w:t>ки.</w:t>
      </w:r>
    </w:p>
    <w:p w14:paraId="667D831F" w14:textId="1E404B4E" w:rsidR="00131C73" w:rsidRPr="009A0769" w:rsidRDefault="00131C73" w:rsidP="00131C73">
      <w:pPr>
        <w:pStyle w:val="nbtservbasic"/>
      </w:pPr>
      <w:r w:rsidRPr="009A0769">
        <w:rPr>
          <w:rStyle w:val="nbtservred"/>
        </w:rPr>
        <w:t>О</w:t>
      </w:r>
      <w:r w:rsidRPr="009A0769">
        <w:t>ру</w:t>
      </w:r>
      <w:r w:rsidR="00A07F12" w:rsidRPr="009A0769">
        <w:t>́</w:t>
      </w:r>
      <w:r w:rsidRPr="009A0769">
        <w:t>жие пе</w:t>
      </w:r>
      <w:r w:rsidR="00A07F12" w:rsidRPr="009A0769">
        <w:t>́</w:t>
      </w:r>
      <w:r w:rsidRPr="009A0769">
        <w:t>ние име</w:t>
      </w:r>
      <w:r w:rsidR="00A07F12" w:rsidRPr="009A0769">
        <w:t>́</w:t>
      </w:r>
      <w:r w:rsidRPr="009A0769">
        <w:t>л еси</w:t>
      </w:r>
      <w:r w:rsidR="00A07F12" w:rsidRPr="009A0769">
        <w:t>́</w:t>
      </w:r>
      <w:r w:rsidRPr="009A0769">
        <w:t>, моли</w:t>
      </w:r>
      <w:r w:rsidR="00A07F12" w:rsidRPr="009A0769">
        <w:t>́</w:t>
      </w:r>
      <w:r w:rsidRPr="009A0769">
        <w:t>тву же сте</w:t>
      </w:r>
      <w:r w:rsidR="00A07F12" w:rsidRPr="009A0769">
        <w:t>́</w:t>
      </w:r>
      <w:r w:rsidRPr="009A0769">
        <w:t>ну, непоро</w:t>
      </w:r>
      <w:r w:rsidR="00A07F12" w:rsidRPr="009A0769">
        <w:t>́</w:t>
      </w:r>
      <w:r w:rsidRPr="009A0769">
        <w:t>чную сле</w:t>
      </w:r>
      <w:r w:rsidR="00F35AED" w:rsidRPr="009A0769">
        <w:t>́</w:t>
      </w:r>
      <w:r w:rsidRPr="009A0769">
        <w:t>зу омыва</w:t>
      </w:r>
      <w:r w:rsidR="00A07F12" w:rsidRPr="009A0769">
        <w:t>́</w:t>
      </w:r>
      <w:r w:rsidRPr="009A0769">
        <w:t>лище скве</w:t>
      </w:r>
      <w:r w:rsidR="00A07F12" w:rsidRPr="009A0769">
        <w:t>́</w:t>
      </w:r>
      <w:r w:rsidRPr="009A0769">
        <w:t>рнам душе</w:t>
      </w:r>
      <w:r w:rsidR="00A07F12" w:rsidRPr="009A0769">
        <w:t>́</w:t>
      </w:r>
      <w:r w:rsidRPr="009A0769">
        <w:t>вным, па</w:t>
      </w:r>
      <w:r w:rsidR="00A07F12" w:rsidRPr="009A0769">
        <w:t>́</w:t>
      </w:r>
      <w:r w:rsidRPr="009A0769">
        <w:t>мять же сме</w:t>
      </w:r>
      <w:r w:rsidR="00A07F12" w:rsidRPr="009A0769">
        <w:t>́</w:t>
      </w:r>
      <w:r w:rsidRPr="009A0769">
        <w:t>ртную сожи</w:t>
      </w:r>
      <w:r w:rsidR="00A07F12" w:rsidRPr="009A0769">
        <w:t>́</w:t>
      </w:r>
      <w:r w:rsidRPr="009A0769">
        <w:t>тельницу стяжа</w:t>
      </w:r>
      <w:r w:rsidR="00A07F12" w:rsidRPr="009A0769">
        <w:t>́</w:t>
      </w:r>
      <w:r w:rsidRPr="009A0769">
        <w:t>в, преподо</w:t>
      </w:r>
      <w:r w:rsidR="00A07F12" w:rsidRPr="009A0769">
        <w:t>́</w:t>
      </w:r>
      <w:r w:rsidRPr="009A0769">
        <w:t>бне, то</w:t>
      </w:r>
      <w:r w:rsidR="00A07F12" w:rsidRPr="009A0769">
        <w:t>́</w:t>
      </w:r>
      <w:r w:rsidRPr="009A0769">
        <w:t>ю ум очи</w:t>
      </w:r>
      <w:r w:rsidR="00A07F12" w:rsidRPr="009A0769">
        <w:t>́</w:t>
      </w:r>
      <w:r w:rsidRPr="009A0769">
        <w:t>стил еси</w:t>
      </w:r>
      <w:r w:rsidR="00A07F12" w:rsidRPr="009A0769">
        <w:t>́</w:t>
      </w:r>
      <w:r w:rsidR="001359CB" w:rsidRPr="009A0769">
        <w:t>,</w:t>
      </w:r>
      <w:r w:rsidRPr="009A0769">
        <w:t xml:space="preserve"> и Бо</w:t>
      </w:r>
      <w:r w:rsidR="00A07F12" w:rsidRPr="009A0769">
        <w:t>́</w:t>
      </w:r>
      <w:r w:rsidRPr="009A0769">
        <w:t>га зре</w:t>
      </w:r>
      <w:r w:rsidR="00A07F12" w:rsidRPr="009A0769">
        <w:t>́</w:t>
      </w:r>
      <w:r w:rsidRPr="009A0769">
        <w:t>ти сподо</w:t>
      </w:r>
      <w:r w:rsidR="00A07F12" w:rsidRPr="009A0769">
        <w:t>́</w:t>
      </w:r>
      <w:r w:rsidRPr="009A0769">
        <w:t>бился еси</w:t>
      </w:r>
      <w:r w:rsidR="00A07F12" w:rsidRPr="009A0769">
        <w:t>́</w:t>
      </w:r>
      <w:r w:rsidRPr="009A0769">
        <w:t>, поя</w:t>
      </w:r>
      <w:r w:rsidR="00A07F12" w:rsidRPr="009A0769">
        <w:t>́</w:t>
      </w:r>
      <w:r w:rsidRPr="009A0769">
        <w:t>: Го</w:t>
      </w:r>
      <w:r w:rsidR="00A07F12" w:rsidRPr="009A0769">
        <w:t>́</w:t>
      </w:r>
      <w:r w:rsidRPr="009A0769">
        <w:t>спода по</w:t>
      </w:r>
      <w:r w:rsidR="00A07F12" w:rsidRPr="009A0769">
        <w:t>́</w:t>
      </w:r>
      <w:r w:rsidRPr="009A0769">
        <w:t>йте и превозноси</w:t>
      </w:r>
      <w:r w:rsidR="00A07F12" w:rsidRPr="009A0769">
        <w:t>́</w:t>
      </w:r>
      <w:r w:rsidRPr="009A0769">
        <w:t>те Его</w:t>
      </w:r>
      <w:r w:rsidR="00A07F12" w:rsidRPr="009A0769">
        <w:t>́</w:t>
      </w:r>
      <w:r w:rsidRPr="009A0769">
        <w:t xml:space="preserve"> во ве</w:t>
      </w:r>
      <w:r w:rsidR="00A07F12" w:rsidRPr="009A0769">
        <w:t>́</w:t>
      </w:r>
      <w:r w:rsidRPr="009A0769">
        <w:t>ки.</w:t>
      </w:r>
    </w:p>
    <w:p w14:paraId="781C278E" w14:textId="6B36FB47" w:rsidR="00131C73" w:rsidRPr="009A0769" w:rsidRDefault="00131C73" w:rsidP="00131C73">
      <w:pPr>
        <w:pStyle w:val="nbtservbasic"/>
      </w:pPr>
      <w:r w:rsidRPr="009A0769">
        <w:rPr>
          <w:rStyle w:val="nbtservred"/>
        </w:rPr>
        <w:t>М</w:t>
      </w:r>
      <w:r w:rsidRPr="009A0769">
        <w:t>о</w:t>
      </w:r>
      <w:r w:rsidR="00A07F12" w:rsidRPr="009A0769">
        <w:t>́</w:t>
      </w:r>
      <w:r w:rsidRPr="009A0769">
        <w:t>щи твоя</w:t>
      </w:r>
      <w:r w:rsidR="00A07F12" w:rsidRPr="009A0769">
        <w:t>́</w:t>
      </w:r>
      <w:r w:rsidRPr="009A0769">
        <w:t xml:space="preserve"> источа</w:t>
      </w:r>
      <w:r w:rsidR="00A07F12" w:rsidRPr="009A0769">
        <w:t>́</w:t>
      </w:r>
      <w:r w:rsidRPr="009A0769">
        <w:t>ют ве</w:t>
      </w:r>
      <w:r w:rsidR="00A07F12" w:rsidRPr="009A0769">
        <w:t>́</w:t>
      </w:r>
      <w:r w:rsidRPr="009A0769">
        <w:t>рным исцеле</w:t>
      </w:r>
      <w:r w:rsidR="00A07F12" w:rsidRPr="009A0769">
        <w:t>́</w:t>
      </w:r>
      <w:r w:rsidRPr="009A0769">
        <w:t>ние, па</w:t>
      </w:r>
      <w:r w:rsidR="00A07F12" w:rsidRPr="009A0769">
        <w:t>́</w:t>
      </w:r>
      <w:r w:rsidRPr="009A0769">
        <w:t>мять же твоя</w:t>
      </w:r>
      <w:r w:rsidR="00A07F12" w:rsidRPr="009A0769">
        <w:t>́</w:t>
      </w:r>
      <w:r w:rsidRPr="009A0769">
        <w:t>, блаже</w:t>
      </w:r>
      <w:r w:rsidR="00A07F12" w:rsidRPr="009A0769">
        <w:t>́</w:t>
      </w:r>
      <w:r w:rsidRPr="009A0769">
        <w:t>нне, сия</w:t>
      </w:r>
      <w:r w:rsidR="00A07F12" w:rsidRPr="009A0769">
        <w:t>́</w:t>
      </w:r>
      <w:r w:rsidRPr="009A0769">
        <w:t>ющи па</w:t>
      </w:r>
      <w:r w:rsidR="00A07F12" w:rsidRPr="009A0769">
        <w:t>́</w:t>
      </w:r>
      <w:r w:rsidRPr="009A0769">
        <w:t>че со</w:t>
      </w:r>
      <w:r w:rsidR="00A07F12" w:rsidRPr="009A0769">
        <w:t>́</w:t>
      </w:r>
      <w:r w:rsidRPr="009A0769">
        <w:t>лнца и всем ду</w:t>
      </w:r>
      <w:r w:rsidR="00A07F12" w:rsidRPr="009A0769">
        <w:t>́</w:t>
      </w:r>
      <w:r w:rsidRPr="009A0769">
        <w:t>ши просвеща</w:t>
      </w:r>
      <w:r w:rsidR="00A07F12" w:rsidRPr="009A0769">
        <w:t>́</w:t>
      </w:r>
      <w:r w:rsidRPr="009A0769">
        <w:t>ющи, ра</w:t>
      </w:r>
      <w:r w:rsidR="00A07F12" w:rsidRPr="009A0769">
        <w:t>́</w:t>
      </w:r>
      <w:r w:rsidRPr="009A0769">
        <w:t>дости исполня</w:t>
      </w:r>
      <w:r w:rsidR="00A07F12" w:rsidRPr="009A0769">
        <w:t>́</w:t>
      </w:r>
      <w:r w:rsidRPr="009A0769">
        <w:t>ет пою</w:t>
      </w:r>
      <w:r w:rsidR="00A07F12" w:rsidRPr="009A0769">
        <w:t>́</w:t>
      </w:r>
      <w:r w:rsidRPr="009A0769">
        <w:t>щих: Го</w:t>
      </w:r>
      <w:r w:rsidR="00A07F12" w:rsidRPr="009A0769">
        <w:t>́</w:t>
      </w:r>
      <w:r w:rsidRPr="009A0769">
        <w:t>спода по</w:t>
      </w:r>
      <w:r w:rsidR="00A07F12" w:rsidRPr="009A0769">
        <w:t>́</w:t>
      </w:r>
      <w:r w:rsidRPr="009A0769">
        <w:t>йте и превозноси</w:t>
      </w:r>
      <w:r w:rsidR="00A07F12" w:rsidRPr="009A0769">
        <w:t>́</w:t>
      </w:r>
      <w:r w:rsidRPr="009A0769">
        <w:t>те Его</w:t>
      </w:r>
      <w:r w:rsidR="00A07F12" w:rsidRPr="009A0769">
        <w:t>́</w:t>
      </w:r>
      <w:r w:rsidRPr="009A0769">
        <w:t xml:space="preserve"> во ве</w:t>
      </w:r>
      <w:r w:rsidR="00A07F12" w:rsidRPr="009A0769">
        <w:t>́</w:t>
      </w:r>
      <w:r w:rsidRPr="009A0769">
        <w:t>ки.</w:t>
      </w:r>
    </w:p>
    <w:p w14:paraId="6B2676FB" w14:textId="60ACD80B" w:rsidR="00131C73" w:rsidRPr="009A0769" w:rsidRDefault="00131C73" w:rsidP="00131C73">
      <w:pPr>
        <w:pStyle w:val="nbtservbasic"/>
      </w:pPr>
      <w:r w:rsidRPr="009A0769">
        <w:rPr>
          <w:rStyle w:val="nbtservred"/>
        </w:rPr>
        <w:t>Богоро</w:t>
      </w:r>
      <w:r w:rsidR="00A07F12" w:rsidRPr="009A0769">
        <w:rPr>
          <w:rStyle w:val="nbtservred"/>
        </w:rPr>
        <w:t>́</w:t>
      </w:r>
      <w:r w:rsidRPr="009A0769">
        <w:rPr>
          <w:rStyle w:val="nbtservred"/>
        </w:rPr>
        <w:t>дичен: У</w:t>
      </w:r>
      <w:r w:rsidRPr="009A0769">
        <w:t>м у</w:t>
      </w:r>
      <w:r w:rsidR="00A07F12" w:rsidRPr="009A0769">
        <w:t>́</w:t>
      </w:r>
      <w:r w:rsidRPr="009A0769">
        <w:t>бо есть Нерожде</w:t>
      </w:r>
      <w:r w:rsidR="00A07F12" w:rsidRPr="009A0769">
        <w:t>́</w:t>
      </w:r>
      <w:r w:rsidRPr="009A0769">
        <w:t>нный Оте</w:t>
      </w:r>
      <w:r w:rsidR="00A07F12" w:rsidRPr="009A0769">
        <w:t>́</w:t>
      </w:r>
      <w:r w:rsidRPr="009A0769">
        <w:t>ц, обра</w:t>
      </w:r>
      <w:r w:rsidR="00A07F12" w:rsidRPr="009A0769">
        <w:t>́</w:t>
      </w:r>
      <w:r w:rsidRPr="009A0769">
        <w:t>зно прему</w:t>
      </w:r>
      <w:r w:rsidR="00A07F12" w:rsidRPr="009A0769">
        <w:t>́</w:t>
      </w:r>
      <w:r w:rsidRPr="009A0769">
        <w:t>дрыми предрече</w:t>
      </w:r>
      <w:r w:rsidR="00A07F12" w:rsidRPr="009A0769">
        <w:t>́</w:t>
      </w:r>
      <w:r w:rsidRPr="009A0769">
        <w:t>ся; Сло</w:t>
      </w:r>
      <w:r w:rsidR="00A07F12" w:rsidRPr="009A0769">
        <w:t>́</w:t>
      </w:r>
      <w:r w:rsidRPr="009A0769">
        <w:t xml:space="preserve">во же </w:t>
      </w:r>
      <w:r w:rsidR="008A72B0" w:rsidRPr="009A0769">
        <w:t>С</w:t>
      </w:r>
      <w:r w:rsidRPr="009A0769">
        <w:t>обезнача</w:t>
      </w:r>
      <w:r w:rsidR="00A07F12" w:rsidRPr="009A0769">
        <w:t>́</w:t>
      </w:r>
      <w:r w:rsidRPr="009A0769">
        <w:t xml:space="preserve">льно, </w:t>
      </w:r>
      <w:r w:rsidR="008A72B0" w:rsidRPr="009A0769">
        <w:t>С</w:t>
      </w:r>
      <w:r w:rsidRPr="009A0769">
        <w:t>оесте</w:t>
      </w:r>
      <w:r w:rsidR="00A07F12" w:rsidRPr="009A0769">
        <w:t>́</w:t>
      </w:r>
      <w:r w:rsidRPr="009A0769">
        <w:t>ственный Сын; и Дух Святы</w:t>
      </w:r>
      <w:r w:rsidR="00A07F12" w:rsidRPr="009A0769">
        <w:t>́</w:t>
      </w:r>
      <w:r w:rsidRPr="009A0769">
        <w:t>й, И</w:t>
      </w:r>
      <w:r w:rsidR="00A07F12" w:rsidRPr="009A0769">
        <w:t>́</w:t>
      </w:r>
      <w:r w:rsidRPr="009A0769">
        <w:t>же в Де</w:t>
      </w:r>
      <w:r w:rsidR="00A07F12" w:rsidRPr="009A0769">
        <w:t>́</w:t>
      </w:r>
      <w:r w:rsidRPr="009A0769">
        <w:t>ве от Сло</w:t>
      </w:r>
      <w:r w:rsidR="00A07F12" w:rsidRPr="009A0769">
        <w:t>́</w:t>
      </w:r>
      <w:r w:rsidRPr="009A0769">
        <w:t>ва созда</w:t>
      </w:r>
      <w:r w:rsidR="00A07F12" w:rsidRPr="009A0769">
        <w:t>́</w:t>
      </w:r>
      <w:r w:rsidRPr="009A0769">
        <w:t xml:space="preserve"> воплоще</w:t>
      </w:r>
      <w:r w:rsidR="00A07F12" w:rsidRPr="009A0769">
        <w:t>́</w:t>
      </w:r>
      <w:r w:rsidRPr="009A0769">
        <w:t>ние.</w:t>
      </w:r>
    </w:p>
    <w:p w14:paraId="3DAF79E3" w14:textId="77777777" w:rsidR="00131C73" w:rsidRPr="009A0769" w:rsidRDefault="00131C73" w:rsidP="00131C73">
      <w:pPr>
        <w:pStyle w:val="nbtservheadred"/>
      </w:pPr>
      <w:r w:rsidRPr="009A0769">
        <w:t>Песнь 9</w:t>
      </w:r>
    </w:p>
    <w:p w14:paraId="0FE3D94D" w14:textId="783E6E2C" w:rsidR="00131C73" w:rsidRPr="009A0769" w:rsidRDefault="00131C73" w:rsidP="00131C73">
      <w:pPr>
        <w:pStyle w:val="nbtservstih"/>
      </w:pPr>
      <w:proofErr w:type="gramStart"/>
      <w:r w:rsidRPr="009A0769">
        <w:rPr>
          <w:rStyle w:val="nbtservred"/>
        </w:rPr>
        <w:t>Ирмо</w:t>
      </w:r>
      <w:r w:rsidR="004D40D7" w:rsidRPr="009A0769">
        <w:rPr>
          <w:rStyle w:val="nbtservred"/>
        </w:rPr>
        <w:t>́</w:t>
      </w:r>
      <w:r w:rsidRPr="009A0769">
        <w:rPr>
          <w:rStyle w:val="nbtservred"/>
        </w:rPr>
        <w:t>с</w:t>
      </w:r>
      <w:proofErr w:type="gramEnd"/>
      <w:r w:rsidRPr="009A0769">
        <w:rPr>
          <w:rStyle w:val="nbtservred"/>
        </w:rPr>
        <w:t>: Т</w:t>
      </w:r>
      <w:r w:rsidRPr="009A0769">
        <w:t>я, Неискусобра</w:t>
      </w:r>
      <w:r w:rsidR="004D40D7" w:rsidRPr="009A0769">
        <w:t>́</w:t>
      </w:r>
      <w:r w:rsidRPr="009A0769">
        <w:t>чную Ма</w:t>
      </w:r>
      <w:r w:rsidR="004D40D7" w:rsidRPr="009A0769">
        <w:t>́</w:t>
      </w:r>
      <w:r w:rsidRPr="009A0769">
        <w:t>терь Бо</w:t>
      </w:r>
      <w:r w:rsidR="004D40D7" w:rsidRPr="009A0769">
        <w:t>́</w:t>
      </w:r>
      <w:r w:rsidRPr="009A0769">
        <w:t>га Вы</w:t>
      </w:r>
      <w:r w:rsidR="004D40D7" w:rsidRPr="009A0769">
        <w:t>́</w:t>
      </w:r>
      <w:r w:rsidRPr="009A0769">
        <w:t>шняго,/ Тя, па</w:t>
      </w:r>
      <w:r w:rsidR="004D40D7" w:rsidRPr="009A0769">
        <w:t>́</w:t>
      </w:r>
      <w:r w:rsidRPr="009A0769">
        <w:t>че ума</w:t>
      </w:r>
      <w:r w:rsidR="004D40D7" w:rsidRPr="009A0769">
        <w:t>́</w:t>
      </w:r>
      <w:r w:rsidRPr="009A0769">
        <w:t xml:space="preserve"> ро</w:t>
      </w:r>
      <w:r w:rsidR="004D40D7" w:rsidRPr="009A0769">
        <w:t>́</w:t>
      </w:r>
      <w:r w:rsidRPr="009A0769">
        <w:t>ждшую сло</w:t>
      </w:r>
      <w:r w:rsidR="004D40D7" w:rsidRPr="009A0769">
        <w:t>́</w:t>
      </w:r>
      <w:r w:rsidRPr="009A0769">
        <w:t>вом вои</w:t>
      </w:r>
      <w:r w:rsidR="004D40D7" w:rsidRPr="009A0769">
        <w:t>́</w:t>
      </w:r>
      <w:r w:rsidRPr="009A0769">
        <w:t>стину Бо</w:t>
      </w:r>
      <w:r w:rsidR="004D40D7" w:rsidRPr="009A0769">
        <w:t>́</w:t>
      </w:r>
      <w:r w:rsidRPr="009A0769">
        <w:t>га,/ вы</w:t>
      </w:r>
      <w:r w:rsidR="004D40D7" w:rsidRPr="009A0769">
        <w:t>́</w:t>
      </w:r>
      <w:r w:rsidRPr="009A0769">
        <w:t>шшую пречи</w:t>
      </w:r>
      <w:r w:rsidR="004D40D7" w:rsidRPr="009A0769">
        <w:t>́</w:t>
      </w:r>
      <w:r w:rsidRPr="009A0769">
        <w:t>стых Сил,// немо</w:t>
      </w:r>
      <w:r w:rsidR="004D40D7" w:rsidRPr="009A0769">
        <w:t>́</w:t>
      </w:r>
      <w:r w:rsidRPr="009A0769">
        <w:t>лчными славословле</w:t>
      </w:r>
      <w:r w:rsidR="004D40D7" w:rsidRPr="009A0769">
        <w:t>́</w:t>
      </w:r>
      <w:r w:rsidRPr="009A0769">
        <w:t>нии велича</w:t>
      </w:r>
      <w:r w:rsidR="004D40D7" w:rsidRPr="009A0769">
        <w:t>́</w:t>
      </w:r>
      <w:r w:rsidRPr="009A0769">
        <w:t>ем.</w:t>
      </w:r>
    </w:p>
    <w:p w14:paraId="33141EAA" w14:textId="349BA646" w:rsidR="00131C73" w:rsidRPr="009A0769" w:rsidRDefault="00131C73" w:rsidP="00131C73">
      <w:pPr>
        <w:pStyle w:val="nbtservbasic"/>
      </w:pPr>
      <w:bookmarkStart w:id="2" w:name="_Hlk64910553"/>
      <w:r w:rsidRPr="009A0769">
        <w:rPr>
          <w:rStyle w:val="nbtservred"/>
        </w:rPr>
        <w:t>Е</w:t>
      </w:r>
      <w:r w:rsidRPr="009A0769">
        <w:t>ди</w:t>
      </w:r>
      <w:r w:rsidR="00A07F12" w:rsidRPr="009A0769">
        <w:t>́</w:t>
      </w:r>
      <w:r w:rsidRPr="009A0769">
        <w:t>ной любви</w:t>
      </w:r>
      <w:r w:rsidR="00A07F12" w:rsidRPr="009A0769">
        <w:t>́</w:t>
      </w:r>
      <w:r w:rsidRPr="009A0769">
        <w:t xml:space="preserve"> Христо</w:t>
      </w:r>
      <w:r w:rsidR="00A07F12" w:rsidRPr="009A0769">
        <w:t>́</w:t>
      </w:r>
      <w:r w:rsidRPr="009A0769">
        <w:t>вой приложи</w:t>
      </w:r>
      <w:r w:rsidR="00A07F12" w:rsidRPr="009A0769">
        <w:t>́</w:t>
      </w:r>
      <w:r w:rsidRPr="009A0769">
        <w:t>в свою</w:t>
      </w:r>
      <w:r w:rsidR="00A07F12" w:rsidRPr="009A0769">
        <w:t>́</w:t>
      </w:r>
      <w:r w:rsidRPr="009A0769">
        <w:t xml:space="preserve"> ду</w:t>
      </w:r>
      <w:r w:rsidR="00A07F12" w:rsidRPr="009A0769">
        <w:t>́</w:t>
      </w:r>
      <w:r w:rsidRPr="009A0769">
        <w:t>шу, Варлаа</w:t>
      </w:r>
      <w:r w:rsidR="00A07F12" w:rsidRPr="009A0769">
        <w:t>́</w:t>
      </w:r>
      <w:r w:rsidRPr="009A0769">
        <w:t>ме преподо</w:t>
      </w:r>
      <w:r w:rsidR="00A07F12" w:rsidRPr="009A0769">
        <w:t>́</w:t>
      </w:r>
      <w:r w:rsidRPr="009A0769">
        <w:t>бне, я</w:t>
      </w:r>
      <w:r w:rsidR="00A07F12" w:rsidRPr="009A0769">
        <w:t>́</w:t>
      </w:r>
      <w:r w:rsidRPr="009A0769">
        <w:t>ко за</w:t>
      </w:r>
      <w:r w:rsidR="00A07F12" w:rsidRPr="009A0769">
        <w:t>́</w:t>
      </w:r>
      <w:r w:rsidRPr="009A0769">
        <w:t>поведей Бо</w:t>
      </w:r>
      <w:r w:rsidR="00A07F12" w:rsidRPr="009A0769">
        <w:t>́</w:t>
      </w:r>
      <w:r w:rsidRPr="009A0769">
        <w:t>жиих испо</w:t>
      </w:r>
      <w:r w:rsidR="00C01C57" w:rsidRPr="009A0769">
        <w:t>́</w:t>
      </w:r>
      <w:r w:rsidRPr="009A0769">
        <w:t>лнитель, благода</w:t>
      </w:r>
      <w:r w:rsidR="00A07F12" w:rsidRPr="009A0769">
        <w:t>́</w:t>
      </w:r>
      <w:r w:rsidRPr="009A0769">
        <w:t>ть мно</w:t>
      </w:r>
      <w:r w:rsidR="00A07F12" w:rsidRPr="009A0769">
        <w:t>́</w:t>
      </w:r>
      <w:r w:rsidRPr="009A0769">
        <w:t>гих чуде</w:t>
      </w:r>
      <w:r w:rsidR="00A07F12" w:rsidRPr="009A0769">
        <w:t>́</w:t>
      </w:r>
      <w:r w:rsidRPr="009A0769">
        <w:t>с прия</w:t>
      </w:r>
      <w:r w:rsidR="00A07F12" w:rsidRPr="009A0769">
        <w:t>́</w:t>
      </w:r>
      <w:r w:rsidRPr="009A0769">
        <w:t>л еси</w:t>
      </w:r>
      <w:r w:rsidR="00A07F12" w:rsidRPr="009A0769">
        <w:t>́</w:t>
      </w:r>
      <w:r w:rsidRPr="009A0769">
        <w:t>, всехва</w:t>
      </w:r>
      <w:r w:rsidR="00A07F12" w:rsidRPr="009A0769">
        <w:t>́</w:t>
      </w:r>
      <w:r w:rsidRPr="009A0769">
        <w:t>льне. Те</w:t>
      </w:r>
      <w:r w:rsidR="00A07F12" w:rsidRPr="009A0769">
        <w:t>́</w:t>
      </w:r>
      <w:r w:rsidRPr="009A0769">
        <w:t>мже тя почита</w:t>
      </w:r>
      <w:r w:rsidR="00A07F12" w:rsidRPr="009A0769">
        <w:t>́</w:t>
      </w:r>
      <w:r w:rsidRPr="009A0769">
        <w:t>ем.</w:t>
      </w:r>
    </w:p>
    <w:p w14:paraId="25E9225F" w14:textId="40FDCBA1" w:rsidR="00131C73" w:rsidRPr="009A0769" w:rsidRDefault="00131C73" w:rsidP="00131C73">
      <w:pPr>
        <w:pStyle w:val="nbtservbasic"/>
      </w:pPr>
      <w:r w:rsidRPr="009A0769">
        <w:rPr>
          <w:rStyle w:val="nbtservred"/>
        </w:rPr>
        <w:t>С</w:t>
      </w:r>
      <w:r w:rsidRPr="009A0769">
        <w:t>окро</w:t>
      </w:r>
      <w:r w:rsidR="00A07F12" w:rsidRPr="009A0769">
        <w:t>́</w:t>
      </w:r>
      <w:r w:rsidRPr="009A0769">
        <w:t>вище моще</w:t>
      </w:r>
      <w:r w:rsidR="00A07F12" w:rsidRPr="009A0769">
        <w:t>́</w:t>
      </w:r>
      <w:r w:rsidRPr="009A0769">
        <w:t>й твои</w:t>
      </w:r>
      <w:r w:rsidR="00A07F12" w:rsidRPr="009A0769">
        <w:t>́</w:t>
      </w:r>
      <w:r w:rsidRPr="009A0769">
        <w:t>х, Варлаа</w:t>
      </w:r>
      <w:r w:rsidR="00A07F12" w:rsidRPr="009A0769">
        <w:t>́</w:t>
      </w:r>
      <w:r w:rsidRPr="009A0769">
        <w:t>ме, исто</w:t>
      </w:r>
      <w:r w:rsidR="00A07F12" w:rsidRPr="009A0769">
        <w:t>́</w:t>
      </w:r>
      <w:r w:rsidRPr="009A0769">
        <w:t>чник показа</w:t>
      </w:r>
      <w:r w:rsidR="00A07F12" w:rsidRPr="009A0769">
        <w:t>́</w:t>
      </w:r>
      <w:r w:rsidRPr="009A0769">
        <w:t>ся исцеле</w:t>
      </w:r>
      <w:r w:rsidR="00A07F12" w:rsidRPr="009A0769">
        <w:t>́</w:t>
      </w:r>
      <w:r w:rsidRPr="009A0769">
        <w:t>ний, к ни</w:t>
      </w:r>
      <w:r w:rsidR="00A07F12" w:rsidRPr="009A0769">
        <w:t>́</w:t>
      </w:r>
      <w:r w:rsidRPr="009A0769">
        <w:t>мже всяк притека</w:t>
      </w:r>
      <w:r w:rsidR="00A07F12" w:rsidRPr="009A0769">
        <w:t>́</w:t>
      </w:r>
      <w:r w:rsidRPr="009A0769">
        <w:t>я, во</w:t>
      </w:r>
      <w:r w:rsidR="00A07F12" w:rsidRPr="009A0769">
        <w:t>́</w:t>
      </w:r>
      <w:r w:rsidRPr="009A0769">
        <w:t>ду благода</w:t>
      </w:r>
      <w:r w:rsidR="00A07F12" w:rsidRPr="009A0769">
        <w:t>́</w:t>
      </w:r>
      <w:r w:rsidRPr="009A0769">
        <w:t>ти незави</w:t>
      </w:r>
      <w:r w:rsidR="00A07F12" w:rsidRPr="009A0769">
        <w:t>́</w:t>
      </w:r>
      <w:r w:rsidRPr="009A0769">
        <w:t>стно почерпа</w:t>
      </w:r>
      <w:r w:rsidR="00A07F12" w:rsidRPr="009A0769">
        <w:t>́</w:t>
      </w:r>
      <w:r w:rsidRPr="009A0769">
        <w:t>ет и избавля</w:t>
      </w:r>
      <w:r w:rsidR="00A07F12" w:rsidRPr="009A0769">
        <w:t>́</w:t>
      </w:r>
      <w:r w:rsidRPr="009A0769">
        <w:t>ется вся</w:t>
      </w:r>
      <w:r w:rsidR="00A07F12" w:rsidRPr="009A0769">
        <w:t>́</w:t>
      </w:r>
      <w:r w:rsidRPr="009A0769">
        <w:t>ких страсте</w:t>
      </w:r>
      <w:r w:rsidR="00A07F12" w:rsidRPr="009A0769">
        <w:t>́</w:t>
      </w:r>
      <w:r w:rsidRPr="009A0769">
        <w:t>й душе</w:t>
      </w:r>
      <w:r w:rsidR="00A07F12" w:rsidRPr="009A0769">
        <w:t>́</w:t>
      </w:r>
      <w:r w:rsidRPr="009A0769">
        <w:t>вных и теле</w:t>
      </w:r>
      <w:r w:rsidR="00A07F12" w:rsidRPr="009A0769">
        <w:t>́</w:t>
      </w:r>
      <w:r w:rsidRPr="009A0769">
        <w:t>сных. Сего</w:t>
      </w:r>
      <w:r w:rsidR="00A07F12" w:rsidRPr="009A0769">
        <w:t>́</w:t>
      </w:r>
      <w:r w:rsidRPr="009A0769">
        <w:t xml:space="preserve"> ра</w:t>
      </w:r>
      <w:r w:rsidR="00A07F12" w:rsidRPr="009A0769">
        <w:t>́</w:t>
      </w:r>
      <w:r w:rsidRPr="009A0769">
        <w:t>ди, преподо</w:t>
      </w:r>
      <w:r w:rsidR="00A07F12" w:rsidRPr="009A0769">
        <w:t>́</w:t>
      </w:r>
      <w:r w:rsidRPr="009A0769">
        <w:t>бне, тя ублажа</w:t>
      </w:r>
      <w:r w:rsidR="00A07F12" w:rsidRPr="009A0769">
        <w:t>́</w:t>
      </w:r>
      <w:r w:rsidRPr="009A0769">
        <w:t>ем.</w:t>
      </w:r>
    </w:p>
    <w:p w14:paraId="7BD85C57" w14:textId="5A309903" w:rsidR="00131C73" w:rsidRPr="009A0769" w:rsidRDefault="00131C73" w:rsidP="00131C73">
      <w:pPr>
        <w:pStyle w:val="nbtservbasic"/>
      </w:pPr>
      <w:r w:rsidRPr="009A0769">
        <w:rPr>
          <w:rStyle w:val="nbtservred"/>
        </w:rPr>
        <w:t>О</w:t>
      </w:r>
      <w:r w:rsidRPr="009A0769">
        <w:t xml:space="preserve"> тро</w:t>
      </w:r>
      <w:r w:rsidR="00A07F12" w:rsidRPr="009A0769">
        <w:t>́</w:t>
      </w:r>
      <w:r w:rsidRPr="009A0769">
        <w:t>ице присноблаже</w:t>
      </w:r>
      <w:r w:rsidR="00A07F12" w:rsidRPr="009A0769">
        <w:t>́</w:t>
      </w:r>
      <w:r w:rsidRPr="009A0769">
        <w:t>нная, равноче</w:t>
      </w:r>
      <w:r w:rsidR="008A6417" w:rsidRPr="009A0769">
        <w:t>́</w:t>
      </w:r>
      <w:r w:rsidRPr="009A0769">
        <w:t>стнии отцы</w:t>
      </w:r>
      <w:r w:rsidR="00A07F12" w:rsidRPr="009A0769">
        <w:t>́</w:t>
      </w:r>
      <w:r w:rsidRPr="009A0769">
        <w:t xml:space="preserve"> Феодори</w:t>
      </w:r>
      <w:r w:rsidR="00A07F12" w:rsidRPr="009A0769">
        <w:t>́</w:t>
      </w:r>
      <w:r w:rsidRPr="009A0769">
        <w:t>те, Три</w:t>
      </w:r>
      <w:r w:rsidR="00A07F12" w:rsidRPr="009A0769">
        <w:t>́</w:t>
      </w:r>
      <w:r w:rsidRPr="009A0769">
        <w:t>фоне и Варлаа</w:t>
      </w:r>
      <w:r w:rsidR="00A07F12" w:rsidRPr="009A0769">
        <w:t>́</w:t>
      </w:r>
      <w:r w:rsidRPr="009A0769">
        <w:t>ме, я</w:t>
      </w:r>
      <w:r w:rsidR="00A07F12" w:rsidRPr="009A0769">
        <w:t>́</w:t>
      </w:r>
      <w:r w:rsidRPr="009A0769">
        <w:t>ко еди</w:t>
      </w:r>
      <w:r w:rsidR="00A07F12" w:rsidRPr="009A0769">
        <w:t>́</w:t>
      </w:r>
      <w:r w:rsidRPr="009A0769">
        <w:t>но блаже</w:t>
      </w:r>
      <w:r w:rsidR="00A07F12" w:rsidRPr="009A0769">
        <w:t>́</w:t>
      </w:r>
      <w:r w:rsidRPr="009A0769">
        <w:t>нство иму</w:t>
      </w:r>
      <w:r w:rsidR="00A07F12" w:rsidRPr="009A0769">
        <w:t>́</w:t>
      </w:r>
      <w:r w:rsidRPr="009A0769">
        <w:t>щии от Бо</w:t>
      </w:r>
      <w:r w:rsidR="00A07F12" w:rsidRPr="009A0769">
        <w:t>́</w:t>
      </w:r>
      <w:r w:rsidRPr="009A0769">
        <w:t>га, призыва</w:t>
      </w:r>
      <w:r w:rsidR="00A07F12" w:rsidRPr="009A0769">
        <w:t>́</w:t>
      </w:r>
      <w:r w:rsidRPr="009A0769">
        <w:t>ющих и восхваля</w:t>
      </w:r>
      <w:r w:rsidR="00A07F12" w:rsidRPr="009A0769">
        <w:t>́</w:t>
      </w:r>
      <w:r w:rsidRPr="009A0769">
        <w:t>ющих вас от всех лю</w:t>
      </w:r>
      <w:r w:rsidR="00A07F12" w:rsidRPr="009A0769">
        <w:t>́</w:t>
      </w:r>
      <w:r w:rsidRPr="009A0769">
        <w:t>тых спаса</w:t>
      </w:r>
      <w:r w:rsidR="00A07F12" w:rsidRPr="009A0769">
        <w:t>́</w:t>
      </w:r>
      <w:r w:rsidRPr="009A0769">
        <w:t>йте те</w:t>
      </w:r>
      <w:r w:rsidR="00A07F12" w:rsidRPr="009A0769">
        <w:t>́</w:t>
      </w:r>
      <w:r w:rsidRPr="009A0769">
        <w:t>плым предста</w:t>
      </w:r>
      <w:r w:rsidR="00A07F12" w:rsidRPr="009A0769">
        <w:t>́</w:t>
      </w:r>
      <w:r w:rsidRPr="009A0769">
        <w:t>тельством ва</w:t>
      </w:r>
      <w:r w:rsidR="00A07F12" w:rsidRPr="009A0769">
        <w:t>́</w:t>
      </w:r>
      <w:r w:rsidRPr="009A0769">
        <w:t>шим.</w:t>
      </w:r>
    </w:p>
    <w:bookmarkEnd w:id="2"/>
    <w:p w14:paraId="365B80E6" w14:textId="405FE738" w:rsidR="00131C73" w:rsidRPr="009A0769" w:rsidRDefault="00131C73" w:rsidP="00131C73">
      <w:pPr>
        <w:pStyle w:val="nbtservbasic"/>
      </w:pPr>
      <w:r w:rsidRPr="009A0769">
        <w:rPr>
          <w:rStyle w:val="nbtservred"/>
        </w:rPr>
        <w:t>Богоро</w:t>
      </w:r>
      <w:r w:rsidR="00A07F12" w:rsidRPr="009A0769">
        <w:rPr>
          <w:rStyle w:val="nbtservred"/>
        </w:rPr>
        <w:t>́</w:t>
      </w:r>
      <w:r w:rsidRPr="009A0769">
        <w:rPr>
          <w:rStyle w:val="nbtservred"/>
        </w:rPr>
        <w:t>дичен: Т</w:t>
      </w:r>
      <w:r w:rsidRPr="009A0769">
        <w:t>есни</w:t>
      </w:r>
      <w:r w:rsidR="00A07F12" w:rsidRPr="009A0769">
        <w:t>́</w:t>
      </w:r>
      <w:r w:rsidRPr="009A0769">
        <w:t>т мя широта</w:t>
      </w:r>
      <w:r w:rsidR="00A07F12" w:rsidRPr="009A0769">
        <w:t>́</w:t>
      </w:r>
      <w:r w:rsidRPr="009A0769">
        <w:t xml:space="preserve"> вели</w:t>
      </w:r>
      <w:r w:rsidR="00A07F12" w:rsidRPr="009A0769">
        <w:t>́</w:t>
      </w:r>
      <w:r w:rsidRPr="009A0769">
        <w:t>чий</w:t>
      </w:r>
      <w:proofErr w:type="gramStart"/>
      <w:r w:rsidRPr="009A0769">
        <w:t xml:space="preserve"> Т</w:t>
      </w:r>
      <w:proofErr w:type="gramEnd"/>
      <w:r w:rsidRPr="009A0769">
        <w:t>вои</w:t>
      </w:r>
      <w:r w:rsidR="00A07F12" w:rsidRPr="009A0769">
        <w:t>́</w:t>
      </w:r>
      <w:r w:rsidRPr="009A0769">
        <w:t>х, Влады</w:t>
      </w:r>
      <w:r w:rsidR="00A07F12" w:rsidRPr="009A0769">
        <w:t>́</w:t>
      </w:r>
      <w:r w:rsidRPr="009A0769">
        <w:t>чице, подавля</w:t>
      </w:r>
      <w:r w:rsidR="00A07F12" w:rsidRPr="009A0769">
        <w:t>́</w:t>
      </w:r>
      <w:r w:rsidRPr="009A0769">
        <w:t>ющи сло</w:t>
      </w:r>
      <w:r w:rsidR="00A07F12" w:rsidRPr="009A0769">
        <w:t>́</w:t>
      </w:r>
      <w:r w:rsidRPr="009A0769">
        <w:t>во от ча</w:t>
      </w:r>
      <w:r w:rsidR="00A07F12" w:rsidRPr="009A0769">
        <w:t>́</w:t>
      </w:r>
      <w:r w:rsidRPr="009A0769">
        <w:t>стости, и пресла</w:t>
      </w:r>
      <w:r w:rsidR="00A07F12" w:rsidRPr="009A0769">
        <w:t>́</w:t>
      </w:r>
      <w:r w:rsidRPr="009A0769">
        <w:t>вно ми случа</w:t>
      </w:r>
      <w:r w:rsidR="00A07F12" w:rsidRPr="009A0769">
        <w:t>́</w:t>
      </w:r>
      <w:r w:rsidRPr="009A0769">
        <w:t>ется е</w:t>
      </w:r>
      <w:r w:rsidR="00A07F12" w:rsidRPr="009A0769">
        <w:t>́</w:t>
      </w:r>
      <w:r w:rsidRPr="009A0769">
        <w:t xml:space="preserve">же </w:t>
      </w:r>
      <w:r w:rsidRPr="009A0769">
        <w:lastRenderedPageBreak/>
        <w:t>недоумева</w:t>
      </w:r>
      <w:r w:rsidR="00A07F12" w:rsidRPr="009A0769">
        <w:t>́</w:t>
      </w:r>
      <w:r w:rsidRPr="009A0769">
        <w:t>тися от благомо</w:t>
      </w:r>
      <w:r w:rsidR="00A07F12" w:rsidRPr="009A0769">
        <w:t>́</w:t>
      </w:r>
      <w:r w:rsidRPr="009A0769">
        <w:t>щества, те</w:t>
      </w:r>
      <w:r w:rsidR="00A07F12" w:rsidRPr="009A0769">
        <w:t>́</w:t>
      </w:r>
      <w:r w:rsidRPr="009A0769">
        <w:t>мже толи</w:t>
      </w:r>
      <w:r w:rsidR="00A07F12" w:rsidRPr="009A0769">
        <w:t>́</w:t>
      </w:r>
      <w:r w:rsidRPr="009A0769">
        <w:t>ко Тя Возвели</w:t>
      </w:r>
      <w:r w:rsidR="00A07F12" w:rsidRPr="009A0769">
        <w:t>́</w:t>
      </w:r>
      <w:r w:rsidRPr="009A0769">
        <w:t>чившаго сла</w:t>
      </w:r>
      <w:r w:rsidR="00A07F12" w:rsidRPr="009A0769">
        <w:t>́</w:t>
      </w:r>
      <w:r w:rsidRPr="009A0769">
        <w:t xml:space="preserve">вим. </w:t>
      </w:r>
    </w:p>
    <w:p w14:paraId="6F6CC4CE" w14:textId="3A361FAB" w:rsidR="00131C73" w:rsidRPr="009A0769" w:rsidRDefault="00131C73" w:rsidP="00131C73">
      <w:pPr>
        <w:pStyle w:val="nbtservheadred"/>
      </w:pPr>
      <w:r w:rsidRPr="009A0769">
        <w:t>Свети</w:t>
      </w:r>
      <w:r w:rsidR="00A07F12" w:rsidRPr="009A0769">
        <w:t>́</w:t>
      </w:r>
      <w:r w:rsidRPr="009A0769">
        <w:t>лен:</w:t>
      </w:r>
    </w:p>
    <w:p w14:paraId="3AC6F717" w14:textId="5ABF5AA5" w:rsidR="00131C73" w:rsidRPr="009A0769" w:rsidRDefault="00131C73" w:rsidP="00131C73">
      <w:pPr>
        <w:pStyle w:val="nbtservbasic"/>
      </w:pPr>
      <w:r w:rsidRPr="009A0769">
        <w:rPr>
          <w:rStyle w:val="nbtservred"/>
        </w:rPr>
        <w:t>Ч</w:t>
      </w:r>
      <w:r w:rsidRPr="009A0769">
        <w:t>у</w:t>
      </w:r>
      <w:r w:rsidR="00A07F12" w:rsidRPr="009A0769">
        <w:t>́</w:t>
      </w:r>
      <w:r w:rsidRPr="009A0769">
        <w:t>вственныя стра</w:t>
      </w:r>
      <w:r w:rsidR="00A07F12" w:rsidRPr="009A0769">
        <w:t>́</w:t>
      </w:r>
      <w:r w:rsidRPr="009A0769">
        <w:t>сти теле</w:t>
      </w:r>
      <w:r w:rsidR="00A07F12" w:rsidRPr="009A0769">
        <w:t>́</w:t>
      </w:r>
      <w:r w:rsidRPr="009A0769">
        <w:t>сныя победи</w:t>
      </w:r>
      <w:r w:rsidR="00A07F12" w:rsidRPr="009A0769">
        <w:t>́</w:t>
      </w:r>
      <w:r w:rsidRPr="009A0769">
        <w:t>в мно</w:t>
      </w:r>
      <w:r w:rsidR="00A07F12" w:rsidRPr="009A0769">
        <w:t>́</w:t>
      </w:r>
      <w:r w:rsidRPr="009A0769">
        <w:t>гими по</w:t>
      </w:r>
      <w:r w:rsidR="00A07F12" w:rsidRPr="009A0769">
        <w:t>́</w:t>
      </w:r>
      <w:r w:rsidRPr="009A0769">
        <w:t>двиги, тягото</w:t>
      </w:r>
      <w:r w:rsidR="00A07F12" w:rsidRPr="009A0769">
        <w:t>́</w:t>
      </w:r>
      <w:r w:rsidRPr="009A0769">
        <w:t>ю ве</w:t>
      </w:r>
      <w:r w:rsidR="00A07F12" w:rsidRPr="009A0769">
        <w:t>́</w:t>
      </w:r>
      <w:r w:rsidRPr="009A0769">
        <w:t>лиею и терпе</w:t>
      </w:r>
      <w:r w:rsidR="00A07F12" w:rsidRPr="009A0769">
        <w:t>́</w:t>
      </w:r>
      <w:r w:rsidRPr="009A0769">
        <w:t>ния брозда</w:t>
      </w:r>
      <w:r w:rsidR="00A07F12" w:rsidRPr="009A0769">
        <w:t>́</w:t>
      </w:r>
      <w:r w:rsidRPr="009A0769">
        <w:t>ми, чудоде</w:t>
      </w:r>
      <w:r w:rsidR="00A07F12" w:rsidRPr="009A0769">
        <w:t>́</w:t>
      </w:r>
      <w:r w:rsidRPr="009A0769">
        <w:t>йственниче Варлаа</w:t>
      </w:r>
      <w:r w:rsidR="00A07F12" w:rsidRPr="009A0769">
        <w:t>́</w:t>
      </w:r>
      <w:r w:rsidRPr="009A0769">
        <w:t>ме, и безпло</w:t>
      </w:r>
      <w:r w:rsidR="00A07F12" w:rsidRPr="009A0769">
        <w:t>́</w:t>
      </w:r>
      <w:r w:rsidRPr="009A0769">
        <w:t>тных ревнова</w:t>
      </w:r>
      <w:r w:rsidR="00A07F12" w:rsidRPr="009A0769">
        <w:t>́</w:t>
      </w:r>
      <w:r w:rsidRPr="009A0769">
        <w:t>ние на земли</w:t>
      </w:r>
      <w:r w:rsidR="00A07F12" w:rsidRPr="009A0769">
        <w:t>́</w:t>
      </w:r>
      <w:r w:rsidRPr="009A0769">
        <w:t xml:space="preserve"> и на мо</w:t>
      </w:r>
      <w:r w:rsidR="00A07F12" w:rsidRPr="009A0769">
        <w:t>́</w:t>
      </w:r>
      <w:r w:rsidRPr="009A0769">
        <w:t>ри показа</w:t>
      </w:r>
      <w:r w:rsidR="00A07F12" w:rsidRPr="009A0769">
        <w:t>́</w:t>
      </w:r>
      <w:r w:rsidRPr="009A0769">
        <w:t>в, вся плотска</w:t>
      </w:r>
      <w:r w:rsidR="00A07F12" w:rsidRPr="009A0769">
        <w:t>́</w:t>
      </w:r>
      <w:r w:rsidRPr="009A0769">
        <w:t>я жела</w:t>
      </w:r>
      <w:r w:rsidR="00A07F12" w:rsidRPr="009A0769">
        <w:t>́</w:t>
      </w:r>
      <w:r w:rsidRPr="009A0769">
        <w:t>ния ду</w:t>
      </w:r>
      <w:r w:rsidR="00A07F12" w:rsidRPr="009A0769">
        <w:t>́</w:t>
      </w:r>
      <w:r w:rsidRPr="009A0769">
        <w:t>ху повину</w:t>
      </w:r>
      <w:r w:rsidR="00A07F12" w:rsidRPr="009A0769">
        <w:t>́</w:t>
      </w:r>
      <w:r w:rsidRPr="009A0769">
        <w:t>л еси</w:t>
      </w:r>
      <w:r w:rsidR="00A07F12" w:rsidRPr="009A0769">
        <w:t>́</w:t>
      </w:r>
      <w:r w:rsidRPr="009A0769">
        <w:t>, тем ны</w:t>
      </w:r>
      <w:r w:rsidR="00A07F12" w:rsidRPr="009A0769">
        <w:t>́</w:t>
      </w:r>
      <w:r w:rsidRPr="009A0769">
        <w:t>не в Небе</w:t>
      </w:r>
      <w:r w:rsidR="00A07F12" w:rsidRPr="009A0769">
        <w:t>́</w:t>
      </w:r>
      <w:r w:rsidRPr="009A0769">
        <w:t>сных селе</w:t>
      </w:r>
      <w:r w:rsidR="00A07F12" w:rsidRPr="009A0769">
        <w:t>́</w:t>
      </w:r>
      <w:r w:rsidRPr="009A0769">
        <w:t>ниих водворя</w:t>
      </w:r>
      <w:r w:rsidR="00A07F12" w:rsidRPr="009A0769">
        <w:t>́</w:t>
      </w:r>
      <w:r w:rsidRPr="009A0769">
        <w:t>яся, моли</w:t>
      </w:r>
      <w:r w:rsidR="00A07F12" w:rsidRPr="009A0769">
        <w:t>́</w:t>
      </w:r>
      <w:r w:rsidRPr="009A0769">
        <w:t xml:space="preserve"> о душа</w:t>
      </w:r>
      <w:r w:rsidR="00A07F12" w:rsidRPr="009A0769">
        <w:t>́</w:t>
      </w:r>
      <w:r w:rsidRPr="009A0769">
        <w:t>х на</w:t>
      </w:r>
      <w:r w:rsidR="00A07F12" w:rsidRPr="009A0769">
        <w:t>́</w:t>
      </w:r>
      <w:r w:rsidRPr="009A0769">
        <w:t>ших.</w:t>
      </w:r>
    </w:p>
    <w:p w14:paraId="7E02088A" w14:textId="79F114AE" w:rsidR="00131C73" w:rsidRPr="009A0769" w:rsidRDefault="00131C73" w:rsidP="00131C73">
      <w:pPr>
        <w:pStyle w:val="nbtservheadred"/>
      </w:pPr>
      <w:r w:rsidRPr="009A0769">
        <w:t>Сла</w:t>
      </w:r>
      <w:r w:rsidR="00A07F12" w:rsidRPr="009A0769">
        <w:t>́</w:t>
      </w:r>
      <w:r w:rsidRPr="009A0769">
        <w:t>ва, и ны</w:t>
      </w:r>
      <w:r w:rsidR="00A07F12" w:rsidRPr="009A0769">
        <w:t>́</w:t>
      </w:r>
      <w:r w:rsidRPr="009A0769">
        <w:t>не, Богоро</w:t>
      </w:r>
      <w:r w:rsidR="00A07F12" w:rsidRPr="009A0769">
        <w:t>́</w:t>
      </w:r>
      <w:r w:rsidRPr="009A0769">
        <w:t>дичен:</w:t>
      </w:r>
    </w:p>
    <w:p w14:paraId="2F0E9882" w14:textId="0A7753E4" w:rsidR="00131C73" w:rsidRPr="009A0769" w:rsidRDefault="00131C73" w:rsidP="00131C73">
      <w:pPr>
        <w:pStyle w:val="nbtservbasic"/>
      </w:pPr>
      <w:r w:rsidRPr="009A0769">
        <w:rPr>
          <w:rStyle w:val="nbtservred"/>
        </w:rPr>
        <w:t>Т</w:t>
      </w:r>
      <w:r w:rsidRPr="009A0769">
        <w:t>я пе</w:t>
      </w:r>
      <w:r w:rsidR="00A07F12" w:rsidRPr="009A0769">
        <w:t>́</w:t>
      </w:r>
      <w:r w:rsidRPr="009A0769">
        <w:t>сньми немо</w:t>
      </w:r>
      <w:r w:rsidR="00A07F12" w:rsidRPr="009A0769">
        <w:t>́</w:t>
      </w:r>
      <w:r w:rsidRPr="009A0769">
        <w:t>лчными ублажа</w:t>
      </w:r>
      <w:r w:rsidR="00A07F12" w:rsidRPr="009A0769">
        <w:t>́</w:t>
      </w:r>
      <w:r w:rsidRPr="009A0769">
        <w:t>ем, Де</w:t>
      </w:r>
      <w:r w:rsidR="00A07F12" w:rsidRPr="009A0769">
        <w:t>́</w:t>
      </w:r>
      <w:proofErr w:type="gramStart"/>
      <w:r w:rsidRPr="009A0769">
        <w:t>во</w:t>
      </w:r>
      <w:proofErr w:type="gramEnd"/>
      <w:r w:rsidRPr="009A0769">
        <w:t>, я</w:t>
      </w:r>
      <w:r w:rsidR="00A07F12" w:rsidRPr="009A0769">
        <w:t>́</w:t>
      </w:r>
      <w:r w:rsidRPr="009A0769">
        <w:t>ко от Тро</w:t>
      </w:r>
      <w:r w:rsidR="00A07F12" w:rsidRPr="009A0769">
        <w:t>́</w:t>
      </w:r>
      <w:r w:rsidRPr="009A0769">
        <w:t>ицы Еди</w:t>
      </w:r>
      <w:r w:rsidR="00A07F12" w:rsidRPr="009A0769">
        <w:t>́</w:t>
      </w:r>
      <w:r w:rsidRPr="009A0769">
        <w:t>наго родила</w:t>
      </w:r>
      <w:r w:rsidR="00A07F12" w:rsidRPr="009A0769">
        <w:t>́</w:t>
      </w:r>
      <w:r w:rsidRPr="009A0769">
        <w:t xml:space="preserve"> еси</w:t>
      </w:r>
      <w:r w:rsidR="00A07F12" w:rsidRPr="009A0769">
        <w:t>́</w:t>
      </w:r>
      <w:r w:rsidRPr="009A0769">
        <w:t>, Богоро</w:t>
      </w:r>
      <w:r w:rsidR="00A07F12" w:rsidRPr="009A0769">
        <w:t>́</w:t>
      </w:r>
      <w:r w:rsidRPr="009A0769">
        <w:t>дице, и но</w:t>
      </w:r>
      <w:r w:rsidR="00A07F12" w:rsidRPr="009A0769">
        <w:t>́</w:t>
      </w:r>
      <w:r w:rsidRPr="009A0769">
        <w:t xml:space="preserve">сиши на </w:t>
      </w:r>
      <w:r w:rsidR="00911640" w:rsidRPr="009A0769">
        <w:t>б</w:t>
      </w:r>
      <w:r w:rsidRPr="009A0769">
        <w:t>оже</w:t>
      </w:r>
      <w:r w:rsidR="00A07F12" w:rsidRPr="009A0769">
        <w:t>́</w:t>
      </w:r>
      <w:r w:rsidRPr="009A0769">
        <w:t>ственную руку</w:t>
      </w:r>
      <w:r w:rsidR="00A07F12" w:rsidRPr="009A0769">
        <w:t>́</w:t>
      </w:r>
      <w:r w:rsidRPr="009A0769">
        <w:t xml:space="preserve"> </w:t>
      </w:r>
      <w:r w:rsidR="008A72B0" w:rsidRPr="009A0769">
        <w:t>П</w:t>
      </w:r>
      <w:r w:rsidRPr="009A0769">
        <w:t>ребога</w:t>
      </w:r>
      <w:r w:rsidR="00A07F12" w:rsidRPr="009A0769">
        <w:t>́</w:t>
      </w:r>
      <w:r w:rsidRPr="009A0769">
        <w:t>тое Сло</w:t>
      </w:r>
      <w:r w:rsidR="00A07F12" w:rsidRPr="009A0769">
        <w:t>́</w:t>
      </w:r>
      <w:r w:rsidRPr="009A0769">
        <w:t xml:space="preserve">во, </w:t>
      </w:r>
      <w:r w:rsidR="008A72B0" w:rsidRPr="009A0769">
        <w:t>Н</w:t>
      </w:r>
      <w:r w:rsidRPr="009A0769">
        <w:t>епреме</w:t>
      </w:r>
      <w:r w:rsidR="00A07F12" w:rsidRPr="009A0769">
        <w:t>́</w:t>
      </w:r>
      <w:r w:rsidRPr="009A0769">
        <w:t xml:space="preserve">нно и </w:t>
      </w:r>
      <w:r w:rsidR="008A72B0" w:rsidRPr="009A0769">
        <w:t>Н</w:t>
      </w:r>
      <w:r w:rsidRPr="009A0769">
        <w:t>еизме</w:t>
      </w:r>
      <w:r w:rsidR="00A07F12" w:rsidRPr="009A0769">
        <w:t>́</w:t>
      </w:r>
      <w:r w:rsidRPr="009A0769">
        <w:t>нно.</w:t>
      </w:r>
    </w:p>
    <w:p w14:paraId="5DFD8F29" w14:textId="0BB1B9D2" w:rsidR="00131C73" w:rsidRPr="009A0769" w:rsidRDefault="00131C73" w:rsidP="00131C73">
      <w:pPr>
        <w:pStyle w:val="nbtservheadred"/>
      </w:pPr>
      <w:r w:rsidRPr="009A0769">
        <w:t>На хвали</w:t>
      </w:r>
      <w:r w:rsidR="00A07F12" w:rsidRPr="009A0769">
        <w:t>́</w:t>
      </w:r>
      <w:r w:rsidRPr="009A0769">
        <w:t>тех стихи</w:t>
      </w:r>
      <w:r w:rsidR="00A07F12" w:rsidRPr="009A0769">
        <w:t>́</w:t>
      </w:r>
      <w:r w:rsidRPr="009A0769">
        <w:t>ры на 4, глас 6:</w:t>
      </w:r>
    </w:p>
    <w:p w14:paraId="636A133A" w14:textId="3B776503" w:rsidR="00131C73" w:rsidRPr="009A0769" w:rsidRDefault="00131C73" w:rsidP="00131C73">
      <w:pPr>
        <w:pStyle w:val="nbtservbasic"/>
        <w:rPr>
          <w:rStyle w:val="nbtservred"/>
        </w:rPr>
      </w:pPr>
      <w:r w:rsidRPr="009A0769">
        <w:rPr>
          <w:rStyle w:val="nbtservred"/>
        </w:rPr>
        <w:t>Б</w:t>
      </w:r>
      <w:r w:rsidRPr="009A0769">
        <w:t>лагода</w:t>
      </w:r>
      <w:r w:rsidR="00A07F12" w:rsidRPr="009A0769">
        <w:t>́</w:t>
      </w:r>
      <w:r w:rsidRPr="009A0769">
        <w:t>ть Ду</w:t>
      </w:r>
      <w:r w:rsidR="00A07F12" w:rsidRPr="009A0769">
        <w:t>́</w:t>
      </w:r>
      <w:r w:rsidRPr="009A0769">
        <w:t>ха, о</w:t>
      </w:r>
      <w:r w:rsidR="00A07F12" w:rsidRPr="009A0769">
        <w:t>́</w:t>
      </w:r>
      <w:r w:rsidRPr="009A0769">
        <w:t>тче Варлаа</w:t>
      </w:r>
      <w:r w:rsidR="00A07F12" w:rsidRPr="009A0769">
        <w:t>́</w:t>
      </w:r>
      <w:r w:rsidRPr="009A0769">
        <w:t>ме,/ тебе</w:t>
      </w:r>
      <w:r w:rsidR="00A07F12" w:rsidRPr="009A0769">
        <w:t>́</w:t>
      </w:r>
      <w:r w:rsidRPr="009A0769">
        <w:t xml:space="preserve"> возсия</w:t>
      </w:r>
      <w:r w:rsidR="00A07F12" w:rsidRPr="009A0769">
        <w:t>́</w:t>
      </w:r>
      <w:r w:rsidRPr="009A0769">
        <w:t>вши, све</w:t>
      </w:r>
      <w:r w:rsidR="00A07F12" w:rsidRPr="009A0769">
        <w:t>́</w:t>
      </w:r>
      <w:r w:rsidRPr="009A0769">
        <w:t>тло просвети</w:t>
      </w:r>
      <w:r w:rsidR="00A07F12" w:rsidRPr="009A0769">
        <w:t>́</w:t>
      </w:r>
      <w:r w:rsidRPr="009A0769">
        <w:t xml:space="preserve"> тя,/ отсю</w:t>
      </w:r>
      <w:r w:rsidR="00A07F12" w:rsidRPr="009A0769">
        <w:t>́</w:t>
      </w:r>
      <w:r w:rsidRPr="009A0769">
        <w:t>ду ума</w:t>
      </w:r>
      <w:r w:rsidR="00016F69" w:rsidRPr="009A0769">
        <w:t>́</w:t>
      </w:r>
      <w:r w:rsidRPr="009A0769">
        <w:t>лил еси</w:t>
      </w:r>
      <w:r w:rsidR="00A07F12" w:rsidRPr="009A0769">
        <w:t>́</w:t>
      </w:r>
      <w:r w:rsidRPr="009A0769">
        <w:t xml:space="preserve"> страсте</w:t>
      </w:r>
      <w:r w:rsidR="00A07F12" w:rsidRPr="009A0769">
        <w:t>́</w:t>
      </w:r>
      <w:r w:rsidRPr="009A0769">
        <w:t>й нощь</w:t>
      </w:r>
      <w:r w:rsidR="00CF0D08" w:rsidRPr="009A0769">
        <w:t>,</w:t>
      </w:r>
      <w:r w:rsidRPr="009A0769">
        <w:t>/ и безстра</w:t>
      </w:r>
      <w:r w:rsidR="00A07F12" w:rsidRPr="009A0769">
        <w:t>́</w:t>
      </w:r>
      <w:r w:rsidRPr="009A0769">
        <w:t>стия день пости</w:t>
      </w:r>
      <w:r w:rsidR="00A07F12" w:rsidRPr="009A0769">
        <w:t>́</w:t>
      </w:r>
      <w:r w:rsidRPr="009A0769">
        <w:t>гл еси</w:t>
      </w:r>
      <w:r w:rsidR="00A07F12" w:rsidRPr="009A0769">
        <w:t>́</w:t>
      </w:r>
      <w:r w:rsidRPr="009A0769">
        <w:t>,/ чи</w:t>
      </w:r>
      <w:r w:rsidR="00A07F12" w:rsidRPr="009A0769">
        <w:t>́</w:t>
      </w:r>
      <w:r w:rsidRPr="009A0769">
        <w:t>сте чисте</w:t>
      </w:r>
      <w:r w:rsidR="00A07F12" w:rsidRPr="009A0769">
        <w:t>́</w:t>
      </w:r>
      <w:r w:rsidRPr="009A0769">
        <w:t>йшему Све</w:t>
      </w:r>
      <w:r w:rsidR="00A07F12" w:rsidRPr="009A0769">
        <w:t>́</w:t>
      </w:r>
      <w:r w:rsidRPr="009A0769">
        <w:t>ту совоку</w:t>
      </w:r>
      <w:r w:rsidR="00A07F12" w:rsidRPr="009A0769">
        <w:t>́</w:t>
      </w:r>
      <w:r w:rsidRPr="009A0769">
        <w:t>плься,/ в Не</w:t>
      </w:r>
      <w:r w:rsidR="00A07F12" w:rsidRPr="009A0769">
        <w:t>́</w:t>
      </w:r>
      <w:r w:rsidRPr="009A0769">
        <w:t>мже жи</w:t>
      </w:r>
      <w:r w:rsidR="00A07F12" w:rsidRPr="009A0769">
        <w:t>́</w:t>
      </w:r>
      <w:r w:rsidRPr="009A0769">
        <w:t>тельствуя, не забу</w:t>
      </w:r>
      <w:r w:rsidR="00A07F12" w:rsidRPr="009A0769">
        <w:t>́</w:t>
      </w:r>
      <w:r w:rsidRPr="009A0769">
        <w:t>ди, богогла</w:t>
      </w:r>
      <w:r w:rsidR="00A07F12" w:rsidRPr="009A0769">
        <w:t>́</w:t>
      </w:r>
      <w:r w:rsidRPr="009A0769">
        <w:t>се,// ве</w:t>
      </w:r>
      <w:r w:rsidR="00A07F12" w:rsidRPr="009A0769">
        <w:t>́</w:t>
      </w:r>
      <w:r w:rsidRPr="009A0769">
        <w:t>рою пою</w:t>
      </w:r>
      <w:r w:rsidR="00A07F12" w:rsidRPr="009A0769">
        <w:t>́</w:t>
      </w:r>
      <w:r w:rsidRPr="009A0769">
        <w:t>щих свяще</w:t>
      </w:r>
      <w:r w:rsidR="00A07F12" w:rsidRPr="009A0769">
        <w:t>́</w:t>
      </w:r>
      <w:r w:rsidRPr="009A0769">
        <w:t>нную твою</w:t>
      </w:r>
      <w:r w:rsidR="00A07F12" w:rsidRPr="009A0769">
        <w:t>́</w:t>
      </w:r>
      <w:r w:rsidRPr="009A0769">
        <w:t xml:space="preserve"> па</w:t>
      </w:r>
      <w:r w:rsidR="00A07F12" w:rsidRPr="009A0769">
        <w:t>́</w:t>
      </w:r>
      <w:r w:rsidRPr="009A0769">
        <w:t>мять</w:t>
      </w:r>
      <w:r w:rsidR="00E95062" w:rsidRPr="009A0769">
        <w:t xml:space="preserve">. </w:t>
      </w:r>
      <w:r w:rsidRPr="009A0769">
        <w:rPr>
          <w:rStyle w:val="nbtservred"/>
        </w:rPr>
        <w:t>Два́жды.</w:t>
      </w:r>
    </w:p>
    <w:p w14:paraId="77707128" w14:textId="471E03ED" w:rsidR="00131C73" w:rsidRPr="009A0769" w:rsidRDefault="00131C73" w:rsidP="00131C73">
      <w:pPr>
        <w:pStyle w:val="nbtservbasic"/>
      </w:pPr>
      <w:r w:rsidRPr="009A0769">
        <w:rPr>
          <w:rStyle w:val="nbtservred"/>
        </w:rPr>
        <w:t>Б</w:t>
      </w:r>
      <w:r w:rsidRPr="009A0769">
        <w:t>лагода</w:t>
      </w:r>
      <w:r w:rsidR="00A07F12" w:rsidRPr="009A0769">
        <w:t>́</w:t>
      </w:r>
      <w:r w:rsidRPr="009A0769">
        <w:t>ть, жела</w:t>
      </w:r>
      <w:r w:rsidR="00A07F12" w:rsidRPr="009A0769">
        <w:t>́</w:t>
      </w:r>
      <w:r w:rsidRPr="009A0769">
        <w:t>нную тебе</w:t>
      </w:r>
      <w:r w:rsidR="00A07F12" w:rsidRPr="009A0769">
        <w:t>́</w:t>
      </w:r>
      <w:r w:rsidRPr="009A0769">
        <w:t>, Варлаа</w:t>
      </w:r>
      <w:r w:rsidR="00A07F12" w:rsidRPr="009A0769">
        <w:t>́</w:t>
      </w:r>
      <w:r w:rsidRPr="009A0769">
        <w:t>ме, нося</w:t>
      </w:r>
      <w:r w:rsidR="00A07F12" w:rsidRPr="009A0769">
        <w:t>́</w:t>
      </w:r>
      <w:r w:rsidRPr="009A0769">
        <w:t xml:space="preserve"> </w:t>
      </w:r>
      <w:r w:rsidR="00CF0D08" w:rsidRPr="009A0769">
        <w:t>Н</w:t>
      </w:r>
      <w:r w:rsidRPr="009A0769">
        <w:t>ебе</w:t>
      </w:r>
      <w:r w:rsidR="00A07F12" w:rsidRPr="009A0769">
        <w:t>́</w:t>
      </w:r>
      <w:r w:rsidRPr="009A0769">
        <w:t>сную,/ земны</w:t>
      </w:r>
      <w:r w:rsidR="00A07F12" w:rsidRPr="009A0769">
        <w:t>́</w:t>
      </w:r>
      <w:r w:rsidRPr="009A0769">
        <w:t>х небре</w:t>
      </w:r>
      <w:r w:rsidR="00A07F12" w:rsidRPr="009A0769">
        <w:t>́</w:t>
      </w:r>
      <w:r w:rsidRPr="009A0769">
        <w:t>гл еси</w:t>
      </w:r>
      <w:r w:rsidR="00A07F12" w:rsidRPr="009A0769">
        <w:t>́</w:t>
      </w:r>
      <w:r w:rsidRPr="009A0769">
        <w:t>,/ сего</w:t>
      </w:r>
      <w:r w:rsidR="00A07F12" w:rsidRPr="009A0769">
        <w:t>́</w:t>
      </w:r>
      <w:r w:rsidRPr="009A0769">
        <w:t xml:space="preserve"> ра</w:t>
      </w:r>
      <w:r w:rsidR="00A07F12" w:rsidRPr="009A0769">
        <w:t>́</w:t>
      </w:r>
      <w:r w:rsidRPr="009A0769">
        <w:t>ди избра</w:t>
      </w:r>
      <w:r w:rsidR="00A07F12" w:rsidRPr="009A0769">
        <w:t>́</w:t>
      </w:r>
      <w:r w:rsidRPr="009A0769">
        <w:t xml:space="preserve"> тя Госпо</w:t>
      </w:r>
      <w:r w:rsidR="00A07F12" w:rsidRPr="009A0769">
        <w:t>́</w:t>
      </w:r>
      <w:r w:rsidRPr="009A0769">
        <w:t>дь на страда</w:t>
      </w:r>
      <w:r w:rsidR="00A07F12" w:rsidRPr="009A0769">
        <w:t>́</w:t>
      </w:r>
      <w:r w:rsidRPr="009A0769">
        <w:t>льческое житие</w:t>
      </w:r>
      <w:r w:rsidR="00A07F12" w:rsidRPr="009A0769">
        <w:t>́</w:t>
      </w:r>
      <w:r w:rsidRPr="009A0769">
        <w:t>,/ ты же, я</w:t>
      </w:r>
      <w:r w:rsidR="00A07F12" w:rsidRPr="009A0769">
        <w:t>́</w:t>
      </w:r>
      <w:r w:rsidRPr="009A0769">
        <w:t>ко безпло</w:t>
      </w:r>
      <w:r w:rsidR="00A07F12" w:rsidRPr="009A0769">
        <w:t>́</w:t>
      </w:r>
      <w:r w:rsidRPr="009A0769">
        <w:t>тен пребыва</w:t>
      </w:r>
      <w:r w:rsidR="00A07F12" w:rsidRPr="009A0769">
        <w:t>́</w:t>
      </w:r>
      <w:r w:rsidRPr="009A0769">
        <w:t>я,/ ско</w:t>
      </w:r>
      <w:r w:rsidR="00A07F12" w:rsidRPr="009A0769">
        <w:t>́</w:t>
      </w:r>
      <w:r w:rsidRPr="009A0769">
        <w:t>рби и боле</w:t>
      </w:r>
      <w:r w:rsidR="00A07F12" w:rsidRPr="009A0769">
        <w:t>́</w:t>
      </w:r>
      <w:r w:rsidRPr="009A0769">
        <w:t>зни поне</w:t>
      </w:r>
      <w:r w:rsidR="00A07F12" w:rsidRPr="009A0769">
        <w:t>́</w:t>
      </w:r>
      <w:r w:rsidRPr="009A0769">
        <w:t>сл еси</w:t>
      </w:r>
      <w:r w:rsidR="00A07F12" w:rsidRPr="009A0769">
        <w:t>́</w:t>
      </w:r>
      <w:r w:rsidRPr="009A0769">
        <w:t>/ и слеза</w:t>
      </w:r>
      <w:r w:rsidR="00A07F12" w:rsidRPr="009A0769">
        <w:t>́</w:t>
      </w:r>
      <w:r w:rsidRPr="009A0769">
        <w:t>ми огнь стра</w:t>
      </w:r>
      <w:r w:rsidR="00A07F12" w:rsidRPr="009A0769">
        <w:t>́</w:t>
      </w:r>
      <w:r w:rsidRPr="009A0769">
        <w:t>сти грехо</w:t>
      </w:r>
      <w:r w:rsidR="00A07F12" w:rsidRPr="009A0769">
        <w:t>́</w:t>
      </w:r>
      <w:r w:rsidRPr="009A0769">
        <w:t>вныя изсуши</w:t>
      </w:r>
      <w:r w:rsidR="00A07F12" w:rsidRPr="009A0769">
        <w:t>́</w:t>
      </w:r>
      <w:r w:rsidRPr="009A0769">
        <w:t>л еси</w:t>
      </w:r>
      <w:r w:rsidR="00A07F12" w:rsidRPr="009A0769">
        <w:t>́</w:t>
      </w:r>
      <w:r w:rsidRPr="009A0769">
        <w:t>./ Ны</w:t>
      </w:r>
      <w:r w:rsidR="00A07F12" w:rsidRPr="009A0769">
        <w:t>́</w:t>
      </w:r>
      <w:r w:rsidRPr="009A0769">
        <w:t>не, богопр</w:t>
      </w:r>
      <w:r w:rsidR="00040AA7" w:rsidRPr="009A0769">
        <w:t>и</w:t>
      </w:r>
      <w:r w:rsidRPr="009A0769">
        <w:t>я</w:t>
      </w:r>
      <w:r w:rsidR="00A07F12" w:rsidRPr="009A0769">
        <w:t>́</w:t>
      </w:r>
      <w:r w:rsidRPr="009A0769">
        <w:t>тне, присносу</w:t>
      </w:r>
      <w:r w:rsidR="00A07F12" w:rsidRPr="009A0769">
        <w:t>́</w:t>
      </w:r>
      <w:r w:rsidRPr="009A0769">
        <w:t>щныя сла</w:t>
      </w:r>
      <w:r w:rsidR="00A07F12" w:rsidRPr="009A0769">
        <w:t>́</w:t>
      </w:r>
      <w:r w:rsidRPr="009A0769">
        <w:t>дости исто</w:t>
      </w:r>
      <w:r w:rsidR="00A07F12" w:rsidRPr="009A0769">
        <w:t>́</w:t>
      </w:r>
      <w:r w:rsidRPr="009A0769">
        <w:t>чника воды</w:t>
      </w:r>
      <w:r w:rsidR="00A07F12" w:rsidRPr="009A0769">
        <w:t>́</w:t>
      </w:r>
      <w:r w:rsidRPr="009A0769">
        <w:t>,/ теку</w:t>
      </w:r>
      <w:r w:rsidR="00A07F12" w:rsidRPr="009A0769">
        <w:t>́</w:t>
      </w:r>
      <w:r w:rsidRPr="009A0769">
        <w:t>щия в живо</w:t>
      </w:r>
      <w:r w:rsidR="00A07F12" w:rsidRPr="009A0769">
        <w:t>́</w:t>
      </w:r>
      <w:r w:rsidRPr="009A0769">
        <w:t>т ве</w:t>
      </w:r>
      <w:r w:rsidR="00A07F12" w:rsidRPr="009A0769">
        <w:t>́</w:t>
      </w:r>
      <w:r w:rsidRPr="009A0769">
        <w:t>чный,// благоче</w:t>
      </w:r>
      <w:r w:rsidR="00A07F12" w:rsidRPr="009A0769">
        <w:t>́</w:t>
      </w:r>
      <w:r w:rsidRPr="009A0769">
        <w:t>стно наслажда</w:t>
      </w:r>
      <w:r w:rsidR="00A07F12" w:rsidRPr="009A0769">
        <w:t>́</w:t>
      </w:r>
      <w:r w:rsidRPr="009A0769">
        <w:t>ешися.</w:t>
      </w:r>
    </w:p>
    <w:p w14:paraId="2FB20A9C" w14:textId="65897875" w:rsidR="00131C73" w:rsidRPr="009A0769" w:rsidRDefault="00131C73" w:rsidP="00131C73">
      <w:pPr>
        <w:pStyle w:val="nbtservbasic"/>
      </w:pPr>
      <w:proofErr w:type="gramStart"/>
      <w:r w:rsidRPr="009A0769">
        <w:rPr>
          <w:rStyle w:val="nbtservred"/>
        </w:rPr>
        <w:t>Б</w:t>
      </w:r>
      <w:r w:rsidRPr="009A0769">
        <w:t>лагода</w:t>
      </w:r>
      <w:r w:rsidR="00A07F12" w:rsidRPr="009A0769">
        <w:t>́</w:t>
      </w:r>
      <w:r w:rsidRPr="009A0769">
        <w:t>ть</w:t>
      </w:r>
      <w:proofErr w:type="gramEnd"/>
      <w:r w:rsidRPr="009A0769">
        <w:t xml:space="preserve"> исцеле</w:t>
      </w:r>
      <w:r w:rsidR="00A07F12" w:rsidRPr="009A0769">
        <w:t>́</w:t>
      </w:r>
      <w:r w:rsidRPr="009A0769">
        <w:t>ний духо</w:t>
      </w:r>
      <w:r w:rsidR="00A07F12" w:rsidRPr="009A0769">
        <w:t>́</w:t>
      </w:r>
      <w:r w:rsidRPr="009A0769">
        <w:t>вных/ от Бо</w:t>
      </w:r>
      <w:r w:rsidR="00A07F12" w:rsidRPr="009A0769">
        <w:t>́</w:t>
      </w:r>
      <w:r w:rsidRPr="009A0769">
        <w:t>га досто</w:t>
      </w:r>
      <w:r w:rsidR="00A07F12" w:rsidRPr="009A0769">
        <w:t>́</w:t>
      </w:r>
      <w:r w:rsidRPr="009A0769">
        <w:t>йно прия</w:t>
      </w:r>
      <w:r w:rsidR="00A07F12" w:rsidRPr="009A0769">
        <w:t>́</w:t>
      </w:r>
      <w:r w:rsidRPr="009A0769">
        <w:t>л еси</w:t>
      </w:r>
      <w:r w:rsidR="00A07F12" w:rsidRPr="009A0769">
        <w:t>́</w:t>
      </w:r>
      <w:r w:rsidRPr="009A0769">
        <w:t>,/ Варлаа</w:t>
      </w:r>
      <w:r w:rsidR="00A07F12" w:rsidRPr="009A0769">
        <w:t>́</w:t>
      </w:r>
      <w:r w:rsidRPr="009A0769">
        <w:t>ме преподо</w:t>
      </w:r>
      <w:r w:rsidR="00A07F12" w:rsidRPr="009A0769">
        <w:t>́</w:t>
      </w:r>
      <w:r w:rsidRPr="009A0769">
        <w:t>бне,/ е</w:t>
      </w:r>
      <w:r w:rsidR="00A07F12" w:rsidRPr="009A0769">
        <w:t>́</w:t>
      </w:r>
      <w:r w:rsidRPr="009A0769">
        <w:t>юже пре</w:t>
      </w:r>
      <w:r w:rsidR="00A07F12" w:rsidRPr="009A0769">
        <w:t>́</w:t>
      </w:r>
      <w:r w:rsidRPr="009A0769">
        <w:t>лесть духо</w:t>
      </w:r>
      <w:r w:rsidR="00A07F12" w:rsidRPr="009A0769">
        <w:t>́</w:t>
      </w:r>
      <w:r w:rsidRPr="009A0769">
        <w:t>в лука</w:t>
      </w:r>
      <w:r w:rsidR="00A07F12" w:rsidRPr="009A0769">
        <w:t>́</w:t>
      </w:r>
      <w:r w:rsidRPr="009A0769">
        <w:t>вых низложи</w:t>
      </w:r>
      <w:r w:rsidR="00A07F12" w:rsidRPr="009A0769">
        <w:t>́</w:t>
      </w:r>
      <w:r w:rsidRPr="009A0769">
        <w:t>в,/ ратобо</w:t>
      </w:r>
      <w:r w:rsidR="00A07F12" w:rsidRPr="009A0769">
        <w:t>́</w:t>
      </w:r>
      <w:r w:rsidRPr="009A0769">
        <w:t>рец на бесо</w:t>
      </w:r>
      <w:r w:rsidR="00A07F12" w:rsidRPr="009A0769">
        <w:t>́</w:t>
      </w:r>
      <w:r w:rsidRPr="009A0769">
        <w:t>в яви</w:t>
      </w:r>
      <w:r w:rsidR="00A07F12" w:rsidRPr="009A0769">
        <w:t>́</w:t>
      </w:r>
      <w:r w:rsidRPr="009A0769">
        <w:t>лся еси</w:t>
      </w:r>
      <w:r w:rsidR="00A07F12" w:rsidRPr="009A0769">
        <w:t>́</w:t>
      </w:r>
      <w:r w:rsidRPr="009A0769">
        <w:t>/ и врач боле</w:t>
      </w:r>
      <w:r w:rsidR="00A07F12" w:rsidRPr="009A0769">
        <w:t>́</w:t>
      </w:r>
      <w:r w:rsidRPr="009A0769">
        <w:t>зней неисце</w:t>
      </w:r>
      <w:r w:rsidR="00A07F12" w:rsidRPr="009A0769">
        <w:t>́</w:t>
      </w:r>
      <w:r w:rsidRPr="009A0769">
        <w:t>льных показа</w:t>
      </w:r>
      <w:r w:rsidR="00A07F12" w:rsidRPr="009A0769">
        <w:t>́</w:t>
      </w:r>
      <w:r w:rsidRPr="009A0769">
        <w:t>лся еси</w:t>
      </w:r>
      <w:r w:rsidR="00A07F12" w:rsidRPr="009A0769">
        <w:t>́</w:t>
      </w:r>
      <w:r w:rsidRPr="009A0769">
        <w:t>,/ источа</w:t>
      </w:r>
      <w:r w:rsidR="00A07F12" w:rsidRPr="009A0769">
        <w:t>́</w:t>
      </w:r>
      <w:r w:rsidRPr="009A0769">
        <w:t>еши бо</w:t>
      </w:r>
      <w:r w:rsidR="00040AA7" w:rsidRPr="009A0769">
        <w:t>,</w:t>
      </w:r>
      <w:r w:rsidRPr="009A0769">
        <w:t xml:space="preserve"> я</w:t>
      </w:r>
      <w:r w:rsidR="00A07F12" w:rsidRPr="009A0769">
        <w:t>́</w:t>
      </w:r>
      <w:r w:rsidRPr="009A0769">
        <w:t>ко во</w:t>
      </w:r>
      <w:r w:rsidR="00A07F12" w:rsidRPr="009A0769">
        <w:t>́</w:t>
      </w:r>
      <w:r w:rsidRPr="009A0769">
        <w:t>ды, благода</w:t>
      </w:r>
      <w:r w:rsidR="00A07F12" w:rsidRPr="009A0769">
        <w:t>́</w:t>
      </w:r>
      <w:r w:rsidRPr="009A0769">
        <w:t>тныя струи</w:t>
      </w:r>
      <w:r w:rsidR="00A07F12" w:rsidRPr="009A0769">
        <w:t>́</w:t>
      </w:r>
      <w:r w:rsidRPr="009A0769">
        <w:t>,/ от ни</w:t>
      </w:r>
      <w:r w:rsidR="00A07F12" w:rsidRPr="009A0769">
        <w:t>́</w:t>
      </w:r>
      <w:r w:rsidRPr="009A0769">
        <w:t>хже напая</w:t>
      </w:r>
      <w:r w:rsidR="00A07F12" w:rsidRPr="009A0769">
        <w:t>́</w:t>
      </w:r>
      <w:r w:rsidRPr="009A0769">
        <w:t xml:space="preserve">еми,// </w:t>
      </w:r>
      <w:proofErr w:type="gramStart"/>
      <w:r w:rsidRPr="009A0769">
        <w:t>воспева</w:t>
      </w:r>
      <w:r w:rsidR="00A07F12" w:rsidRPr="009A0769">
        <w:t>́</w:t>
      </w:r>
      <w:r w:rsidRPr="009A0769">
        <w:t>ем</w:t>
      </w:r>
      <w:proofErr w:type="gramEnd"/>
      <w:r w:rsidRPr="009A0769">
        <w:t xml:space="preserve"> па</w:t>
      </w:r>
      <w:r w:rsidR="00A07F12" w:rsidRPr="009A0769">
        <w:t>́</w:t>
      </w:r>
      <w:r w:rsidRPr="009A0769">
        <w:t>мять твою</w:t>
      </w:r>
      <w:r w:rsidR="00A07F12" w:rsidRPr="009A0769">
        <w:t>́</w:t>
      </w:r>
      <w:r w:rsidRPr="009A0769">
        <w:t>.</w:t>
      </w:r>
    </w:p>
    <w:p w14:paraId="5C4DDEE8" w14:textId="546981BF" w:rsidR="00131C73" w:rsidRPr="009A0769" w:rsidRDefault="00131C73" w:rsidP="00131C73">
      <w:pPr>
        <w:pStyle w:val="nbtservheadred"/>
      </w:pPr>
      <w:r w:rsidRPr="009A0769">
        <w:t>Сла</w:t>
      </w:r>
      <w:r w:rsidR="00A07F12" w:rsidRPr="009A0769">
        <w:t>́</w:t>
      </w:r>
      <w:r w:rsidRPr="009A0769">
        <w:t>ва, глас 8:</w:t>
      </w:r>
    </w:p>
    <w:p w14:paraId="326D5B20" w14:textId="65DF06C7" w:rsidR="00131C73" w:rsidRPr="009A0769" w:rsidRDefault="00131C73" w:rsidP="00131C73">
      <w:pPr>
        <w:pStyle w:val="nbtservbasic"/>
      </w:pPr>
      <w:r w:rsidRPr="009A0769">
        <w:rPr>
          <w:rStyle w:val="nbtservred"/>
        </w:rPr>
        <w:t>С</w:t>
      </w:r>
      <w:r w:rsidRPr="009A0769">
        <w:t>трада</w:t>
      </w:r>
      <w:r w:rsidR="00A07F12" w:rsidRPr="009A0769">
        <w:t>́</w:t>
      </w:r>
      <w:r w:rsidRPr="009A0769">
        <w:t>нием неча</w:t>
      </w:r>
      <w:r w:rsidR="00A07F12" w:rsidRPr="009A0769">
        <w:t>́</w:t>
      </w:r>
      <w:r w:rsidRPr="009A0769">
        <w:t>янным пе</w:t>
      </w:r>
      <w:r w:rsidR="00A07F12" w:rsidRPr="009A0769">
        <w:t>́</w:t>
      </w:r>
      <w:r w:rsidRPr="009A0769">
        <w:t>рвее тя</w:t>
      </w:r>
      <w:r w:rsidR="00A07F12" w:rsidRPr="009A0769">
        <w:t>́</w:t>
      </w:r>
      <w:r w:rsidRPr="009A0769">
        <w:t>жко искуси</w:t>
      </w:r>
      <w:r w:rsidR="00A07F12" w:rsidRPr="009A0769">
        <w:t>́</w:t>
      </w:r>
      <w:r w:rsidRPr="009A0769">
        <w:t>вся,/ в пусты</w:t>
      </w:r>
      <w:r w:rsidR="00A07F12" w:rsidRPr="009A0769">
        <w:t>́</w:t>
      </w:r>
      <w:r w:rsidRPr="009A0769">
        <w:t>ни же посто</w:t>
      </w:r>
      <w:r w:rsidR="00A07F12" w:rsidRPr="009A0769">
        <w:t>́</w:t>
      </w:r>
      <w:r w:rsidRPr="009A0769">
        <w:t>м тече</w:t>
      </w:r>
      <w:r w:rsidR="00A07F12" w:rsidRPr="009A0769">
        <w:t>́</w:t>
      </w:r>
      <w:r w:rsidRPr="009A0769">
        <w:t>ние боже</w:t>
      </w:r>
      <w:r w:rsidR="00A07F12" w:rsidRPr="009A0769">
        <w:t>́</w:t>
      </w:r>
      <w:r w:rsidRPr="009A0769">
        <w:t>ственное соверши</w:t>
      </w:r>
      <w:r w:rsidR="00A07F12" w:rsidRPr="009A0769">
        <w:t>́</w:t>
      </w:r>
      <w:r w:rsidRPr="009A0769">
        <w:t>в,/ на Небеса</w:t>
      </w:r>
      <w:r w:rsidR="00A07F12" w:rsidRPr="009A0769">
        <w:t>́</w:t>
      </w:r>
      <w:r w:rsidRPr="009A0769">
        <w:t xml:space="preserve"> возше</w:t>
      </w:r>
      <w:r w:rsidR="00A07F12" w:rsidRPr="009A0769">
        <w:t>́</w:t>
      </w:r>
      <w:r w:rsidRPr="009A0769">
        <w:t>л еси</w:t>
      </w:r>
      <w:r w:rsidR="00A07F12" w:rsidRPr="009A0769">
        <w:t>́</w:t>
      </w:r>
      <w:r w:rsidRPr="009A0769">
        <w:t>/ и ны</w:t>
      </w:r>
      <w:r w:rsidR="00A07F12" w:rsidRPr="009A0769">
        <w:t>́</w:t>
      </w:r>
      <w:r w:rsidRPr="009A0769">
        <w:t>не Христу</w:t>
      </w:r>
      <w:r w:rsidR="00A07F12" w:rsidRPr="009A0769">
        <w:t>́</w:t>
      </w:r>
      <w:r w:rsidRPr="009A0769">
        <w:t xml:space="preserve"> предстои</w:t>
      </w:r>
      <w:r w:rsidR="00A07F12" w:rsidRPr="009A0769">
        <w:t>́</w:t>
      </w:r>
      <w:r w:rsidRPr="009A0769">
        <w:t>ши,/ Варлаа</w:t>
      </w:r>
      <w:r w:rsidR="00A07F12" w:rsidRPr="009A0769">
        <w:t>́</w:t>
      </w:r>
      <w:r w:rsidRPr="009A0769">
        <w:t>ме о</w:t>
      </w:r>
      <w:r w:rsidR="00A07F12" w:rsidRPr="009A0769">
        <w:t>́</w:t>
      </w:r>
      <w:r w:rsidRPr="009A0769">
        <w:t>тче преподо</w:t>
      </w:r>
      <w:r w:rsidR="00A07F12" w:rsidRPr="009A0769">
        <w:t>́</w:t>
      </w:r>
      <w:r w:rsidRPr="009A0769">
        <w:t>бне,/</w:t>
      </w:r>
      <w:r w:rsidR="00E95062" w:rsidRPr="009A0769">
        <w:t>/</w:t>
      </w:r>
      <w:r w:rsidRPr="009A0769">
        <w:t xml:space="preserve"> моля</w:t>
      </w:r>
      <w:r w:rsidR="00A07F12" w:rsidRPr="009A0769">
        <w:t>́</w:t>
      </w:r>
      <w:r w:rsidRPr="009A0769">
        <w:t>ся те</w:t>
      </w:r>
      <w:r w:rsidR="00A07F12" w:rsidRPr="009A0769">
        <w:t>́</w:t>
      </w:r>
      <w:r w:rsidRPr="009A0769">
        <w:t>пле за ны, пою</w:t>
      </w:r>
      <w:r w:rsidR="00A07F12" w:rsidRPr="009A0769">
        <w:t>́</w:t>
      </w:r>
      <w:r w:rsidRPr="009A0769">
        <w:t xml:space="preserve">щия тя. </w:t>
      </w:r>
    </w:p>
    <w:p w14:paraId="284DA33B" w14:textId="1A3FA589" w:rsidR="00131C73" w:rsidRPr="009A0769" w:rsidRDefault="00131C73" w:rsidP="00131C73">
      <w:pPr>
        <w:pStyle w:val="nbtservheadred"/>
      </w:pPr>
      <w:r w:rsidRPr="009A0769">
        <w:t>И ны</w:t>
      </w:r>
      <w:r w:rsidR="001F2222" w:rsidRPr="009A0769">
        <w:t>́</w:t>
      </w:r>
      <w:r w:rsidRPr="009A0769">
        <w:t>не, Богоро</w:t>
      </w:r>
      <w:r w:rsidR="00A07F12" w:rsidRPr="009A0769">
        <w:t>́</w:t>
      </w:r>
      <w:r w:rsidRPr="009A0769">
        <w:t>дичен, глас то</w:t>
      </w:r>
      <w:r w:rsidR="00A07F12" w:rsidRPr="009A0769">
        <w:t>́</w:t>
      </w:r>
      <w:r w:rsidRPr="009A0769">
        <w:t>йже:</w:t>
      </w:r>
    </w:p>
    <w:p w14:paraId="457BE8A6" w14:textId="45F6A025" w:rsidR="00131C73" w:rsidRPr="009A0769" w:rsidRDefault="00131C73" w:rsidP="00131C73">
      <w:pPr>
        <w:pStyle w:val="nbtservbasic"/>
      </w:pPr>
      <w:r w:rsidRPr="009A0769">
        <w:rPr>
          <w:rStyle w:val="nbtservred"/>
        </w:rPr>
        <w:t>В</w:t>
      </w:r>
      <w:r w:rsidRPr="009A0769">
        <w:t>лады</w:t>
      </w:r>
      <w:r w:rsidR="00A07F12" w:rsidRPr="009A0769">
        <w:t>́</w:t>
      </w:r>
      <w:r w:rsidRPr="009A0769">
        <w:t>чице, приими</w:t>
      </w:r>
      <w:r w:rsidR="00A07F12" w:rsidRPr="009A0769">
        <w:t>́</w:t>
      </w:r>
      <w:r w:rsidRPr="009A0769">
        <w:t xml:space="preserve"> моли</w:t>
      </w:r>
      <w:r w:rsidR="00A07F12" w:rsidRPr="009A0769">
        <w:t>́</w:t>
      </w:r>
      <w:r w:rsidRPr="009A0769">
        <w:t>твы раб Твои</w:t>
      </w:r>
      <w:r w:rsidR="00A07F12" w:rsidRPr="009A0769">
        <w:t>́</w:t>
      </w:r>
      <w:r w:rsidRPr="009A0769">
        <w:t>х</w:t>
      </w:r>
      <w:r w:rsidR="00040AA7" w:rsidRPr="009A0769">
        <w:t>,</w:t>
      </w:r>
      <w:r w:rsidRPr="009A0769">
        <w:t>/ и изба</w:t>
      </w:r>
      <w:r w:rsidR="00A07F12" w:rsidRPr="009A0769">
        <w:t>́</w:t>
      </w:r>
      <w:r w:rsidRPr="009A0769">
        <w:t>ви нас// от вся</w:t>
      </w:r>
      <w:r w:rsidR="00A07F12" w:rsidRPr="009A0769">
        <w:t>́</w:t>
      </w:r>
      <w:r w:rsidRPr="009A0769">
        <w:t>кия ну</w:t>
      </w:r>
      <w:r w:rsidR="00A07F12" w:rsidRPr="009A0769">
        <w:t>́</w:t>
      </w:r>
      <w:r w:rsidRPr="009A0769">
        <w:t>жды и печа</w:t>
      </w:r>
      <w:r w:rsidR="00A07F12" w:rsidRPr="009A0769">
        <w:t>́</w:t>
      </w:r>
      <w:r w:rsidRPr="009A0769">
        <w:t>ли.</w:t>
      </w:r>
    </w:p>
    <w:p w14:paraId="3D98F675" w14:textId="260D92B7" w:rsidR="00131C73" w:rsidRPr="009A0769" w:rsidRDefault="00131C73" w:rsidP="00131C73">
      <w:pPr>
        <w:pStyle w:val="nbtservheadred"/>
      </w:pPr>
      <w:r w:rsidRPr="009A0769">
        <w:lastRenderedPageBreak/>
        <w:t>Славосло</w:t>
      </w:r>
      <w:r w:rsidR="00A07F12" w:rsidRPr="009A0769">
        <w:t>́</w:t>
      </w:r>
      <w:r w:rsidRPr="009A0769">
        <w:t>вие вели</w:t>
      </w:r>
      <w:r w:rsidR="00A07F12" w:rsidRPr="009A0769">
        <w:t>́</w:t>
      </w:r>
      <w:r w:rsidRPr="009A0769">
        <w:t>кое</w:t>
      </w:r>
      <w:r w:rsidR="0023240A" w:rsidRPr="009A0769">
        <w:t>.</w:t>
      </w:r>
      <w:r w:rsidRPr="009A0769">
        <w:t xml:space="preserve"> </w:t>
      </w:r>
      <w:r w:rsidR="00B13F48" w:rsidRPr="009A0769">
        <w:t>И</w:t>
      </w:r>
      <w:r w:rsidRPr="009A0769">
        <w:t xml:space="preserve"> отпу</w:t>
      </w:r>
      <w:r w:rsidR="00A07F12" w:rsidRPr="009A0769">
        <w:t>́</w:t>
      </w:r>
      <w:r w:rsidRPr="009A0769">
        <w:t>ст.</w:t>
      </w:r>
    </w:p>
    <w:p w14:paraId="493F05FB" w14:textId="1D4629ED" w:rsidR="00131C73" w:rsidRPr="009A0769" w:rsidRDefault="00131C73" w:rsidP="00131C73">
      <w:pPr>
        <w:pStyle w:val="nbtservheadred"/>
      </w:pPr>
      <w:r w:rsidRPr="009A0769">
        <w:t>НА ЛИТУРГИ</w:t>
      </w:r>
      <w:r w:rsidR="001F2222" w:rsidRPr="009A0769">
        <w:t>́</w:t>
      </w:r>
      <w:r w:rsidRPr="009A0769">
        <w:t>И</w:t>
      </w:r>
    </w:p>
    <w:p w14:paraId="11D54EB2" w14:textId="262CCB95" w:rsidR="00131C73" w:rsidRPr="009A0769" w:rsidRDefault="00131C73" w:rsidP="00A07F12">
      <w:pPr>
        <w:pStyle w:val="nbtservbasic"/>
      </w:pPr>
      <w:r w:rsidRPr="009A0769">
        <w:rPr>
          <w:rStyle w:val="nbtservred"/>
        </w:rPr>
        <w:t>Блаже</w:t>
      </w:r>
      <w:r w:rsidR="00A07F12" w:rsidRPr="009A0769">
        <w:rPr>
          <w:rStyle w:val="nbtservred"/>
        </w:rPr>
        <w:t>́</w:t>
      </w:r>
      <w:r w:rsidRPr="009A0769">
        <w:rPr>
          <w:rStyle w:val="nbtservred"/>
        </w:rPr>
        <w:t>нн</w:t>
      </w:r>
      <w:r w:rsidR="00A07F12" w:rsidRPr="009A0769">
        <w:rPr>
          <w:rStyle w:val="nbtservred"/>
        </w:rPr>
        <w:t>ы</w:t>
      </w:r>
      <w:r w:rsidRPr="009A0769">
        <w:rPr>
          <w:rStyle w:val="nbtservred"/>
        </w:rPr>
        <w:t xml:space="preserve"> от кано</w:t>
      </w:r>
      <w:r w:rsidR="00A07F12" w:rsidRPr="009A0769">
        <w:rPr>
          <w:rStyle w:val="nbtservred"/>
        </w:rPr>
        <w:t>́</w:t>
      </w:r>
      <w:r w:rsidRPr="009A0769">
        <w:rPr>
          <w:rStyle w:val="nbtservred"/>
        </w:rPr>
        <w:t>на, пе</w:t>
      </w:r>
      <w:r w:rsidR="00A07F12" w:rsidRPr="009A0769">
        <w:rPr>
          <w:rStyle w:val="nbtservred"/>
        </w:rPr>
        <w:t>́</w:t>
      </w:r>
      <w:r w:rsidRPr="009A0769">
        <w:rPr>
          <w:rStyle w:val="nbtservred"/>
        </w:rPr>
        <w:t>сни 3-я и 6-я. Проки</w:t>
      </w:r>
      <w:r w:rsidR="00A07F12" w:rsidRPr="009A0769">
        <w:rPr>
          <w:rStyle w:val="nbtservred"/>
        </w:rPr>
        <w:t>́</w:t>
      </w:r>
      <w:r w:rsidRPr="009A0769">
        <w:rPr>
          <w:rStyle w:val="nbtservred"/>
        </w:rPr>
        <w:t>мен, глас 7: В</w:t>
      </w:r>
      <w:r w:rsidRPr="009A0769">
        <w:t>осхва</w:t>
      </w:r>
      <w:r w:rsidR="00A07F12" w:rsidRPr="009A0769">
        <w:t>́</w:t>
      </w:r>
      <w:r w:rsidRPr="009A0769">
        <w:t>лятся преподо</w:t>
      </w:r>
      <w:r w:rsidR="00A07F12" w:rsidRPr="009A0769">
        <w:t>́</w:t>
      </w:r>
      <w:r w:rsidRPr="009A0769">
        <w:t>бнии во сла</w:t>
      </w:r>
      <w:r w:rsidR="00A07F12" w:rsidRPr="009A0769">
        <w:t>́</w:t>
      </w:r>
      <w:r w:rsidRPr="009A0769">
        <w:t>ве// и возра</w:t>
      </w:r>
      <w:r w:rsidR="00A07F12" w:rsidRPr="009A0769">
        <w:t>́</w:t>
      </w:r>
      <w:r w:rsidRPr="009A0769">
        <w:t>дуются на ло</w:t>
      </w:r>
      <w:r w:rsidR="00A07F12" w:rsidRPr="009A0769">
        <w:t>́</w:t>
      </w:r>
      <w:r w:rsidRPr="009A0769">
        <w:t>жах свои</w:t>
      </w:r>
      <w:r w:rsidR="00A07F12" w:rsidRPr="009A0769">
        <w:t>́</w:t>
      </w:r>
      <w:r w:rsidRPr="009A0769">
        <w:t xml:space="preserve">х. </w:t>
      </w:r>
      <w:r w:rsidRPr="009A0769">
        <w:rPr>
          <w:rStyle w:val="nbtservred"/>
        </w:rPr>
        <w:t>Стих: В</w:t>
      </w:r>
      <w:r w:rsidRPr="009A0769">
        <w:t>оспо</w:t>
      </w:r>
      <w:r w:rsidR="00A07F12" w:rsidRPr="009A0769">
        <w:t>́</w:t>
      </w:r>
      <w:r w:rsidRPr="009A0769">
        <w:t>йте Го</w:t>
      </w:r>
      <w:r w:rsidR="00A07F12" w:rsidRPr="009A0769">
        <w:t>́</w:t>
      </w:r>
      <w:r w:rsidRPr="009A0769">
        <w:t xml:space="preserve">сподеви песнь </w:t>
      </w:r>
      <w:r w:rsidR="009D3E10" w:rsidRPr="009A0769">
        <w:t>но́ву, хвале́ние Его́ в Це́ркви преподо́бных.</w:t>
      </w:r>
      <w:r w:rsidRPr="009A0769">
        <w:t xml:space="preserve"> </w:t>
      </w:r>
      <w:r w:rsidRPr="009A0769">
        <w:rPr>
          <w:rStyle w:val="nbtservred"/>
        </w:rPr>
        <w:t>Апо</w:t>
      </w:r>
      <w:r w:rsidR="00A07F12" w:rsidRPr="009A0769">
        <w:rPr>
          <w:rStyle w:val="nbtservred"/>
        </w:rPr>
        <w:t>́</w:t>
      </w:r>
      <w:r w:rsidRPr="009A0769">
        <w:rPr>
          <w:rStyle w:val="nbtservred"/>
        </w:rPr>
        <w:t>стол к Кори</w:t>
      </w:r>
      <w:r w:rsidR="00A07F12" w:rsidRPr="009A0769">
        <w:rPr>
          <w:rStyle w:val="nbtservred"/>
        </w:rPr>
        <w:t>́</w:t>
      </w:r>
      <w:r w:rsidRPr="009A0769">
        <w:rPr>
          <w:rStyle w:val="nbtservred"/>
        </w:rPr>
        <w:t>нфяном, зача</w:t>
      </w:r>
      <w:r w:rsidR="00A07F12" w:rsidRPr="009A0769">
        <w:rPr>
          <w:rStyle w:val="nbtservred"/>
        </w:rPr>
        <w:t>́</w:t>
      </w:r>
      <w:r w:rsidRPr="009A0769">
        <w:rPr>
          <w:rStyle w:val="nbtservred"/>
        </w:rPr>
        <w:t>ло 176. Аллилу</w:t>
      </w:r>
      <w:r w:rsidR="00A07F12" w:rsidRPr="009A0769">
        <w:rPr>
          <w:rStyle w:val="nbtservred"/>
        </w:rPr>
        <w:t>́</w:t>
      </w:r>
      <w:r w:rsidRPr="009A0769">
        <w:rPr>
          <w:rStyle w:val="nbtservred"/>
        </w:rPr>
        <w:t>и</w:t>
      </w:r>
      <w:r w:rsidR="00A07F12" w:rsidRPr="009A0769">
        <w:rPr>
          <w:rStyle w:val="nbtservred"/>
        </w:rPr>
        <w:t>я</w:t>
      </w:r>
      <w:r w:rsidRPr="009A0769">
        <w:rPr>
          <w:rStyle w:val="nbtservred"/>
        </w:rPr>
        <w:t xml:space="preserve">, глас 6: </w:t>
      </w:r>
      <w:proofErr w:type="gramStart"/>
      <w:r w:rsidRPr="009A0769">
        <w:rPr>
          <w:rStyle w:val="nbtservred"/>
        </w:rPr>
        <w:t>Б</w:t>
      </w:r>
      <w:r w:rsidRPr="009A0769">
        <w:t>лаж</w:t>
      </w:r>
      <w:r w:rsidR="00A07F12" w:rsidRPr="009A0769">
        <w:t>е́</w:t>
      </w:r>
      <w:r w:rsidRPr="009A0769">
        <w:t>н</w:t>
      </w:r>
      <w:proofErr w:type="gramEnd"/>
      <w:r w:rsidRPr="009A0769">
        <w:t xml:space="preserve"> муж боя</w:t>
      </w:r>
      <w:r w:rsidR="00A07F12" w:rsidRPr="009A0769">
        <w:t>́</w:t>
      </w:r>
      <w:r w:rsidRPr="009A0769">
        <w:t xml:space="preserve">йся </w:t>
      </w:r>
      <w:r w:rsidR="000E4B5F" w:rsidRPr="009A0769">
        <w:t xml:space="preserve">Го́спода, в за́поведех Его́ восхо́щет зело́. </w:t>
      </w:r>
      <w:r w:rsidRPr="009A0769">
        <w:rPr>
          <w:rStyle w:val="nbtservred"/>
        </w:rPr>
        <w:t>Стих: С</w:t>
      </w:r>
      <w:r w:rsidRPr="009A0769">
        <w:t>и</w:t>
      </w:r>
      <w:r w:rsidR="00A07F12" w:rsidRPr="009A0769">
        <w:t>́</w:t>
      </w:r>
      <w:r w:rsidRPr="009A0769">
        <w:t>льно на земли</w:t>
      </w:r>
      <w:r w:rsidR="00A07F12" w:rsidRPr="009A0769">
        <w:t>́</w:t>
      </w:r>
      <w:r w:rsidRPr="009A0769">
        <w:t xml:space="preserve"> бу</w:t>
      </w:r>
      <w:r w:rsidR="00A07F12" w:rsidRPr="009A0769">
        <w:t>́</w:t>
      </w:r>
      <w:r w:rsidRPr="009A0769">
        <w:t>дет се</w:t>
      </w:r>
      <w:r w:rsidR="00A07F12" w:rsidRPr="009A0769">
        <w:t>́</w:t>
      </w:r>
      <w:r w:rsidRPr="009A0769">
        <w:t>мя его</w:t>
      </w:r>
      <w:r w:rsidR="00A07F12" w:rsidRPr="009A0769">
        <w:t>́</w:t>
      </w:r>
      <w:r w:rsidRPr="009A0769">
        <w:t xml:space="preserve">. </w:t>
      </w:r>
      <w:r w:rsidRPr="009A0769">
        <w:rPr>
          <w:rStyle w:val="nbtservred"/>
        </w:rPr>
        <w:t>Ева</w:t>
      </w:r>
      <w:r w:rsidR="00A07F12" w:rsidRPr="009A0769">
        <w:rPr>
          <w:rStyle w:val="nbtservred"/>
        </w:rPr>
        <w:t>́</w:t>
      </w:r>
      <w:r w:rsidRPr="009A0769">
        <w:rPr>
          <w:rStyle w:val="nbtservred"/>
        </w:rPr>
        <w:t>нгелие от Луки</w:t>
      </w:r>
      <w:r w:rsidR="00A07F12" w:rsidRPr="009A0769">
        <w:rPr>
          <w:rStyle w:val="nbtservred"/>
        </w:rPr>
        <w:t>́</w:t>
      </w:r>
      <w:r w:rsidRPr="009A0769">
        <w:rPr>
          <w:rStyle w:val="nbtservred"/>
        </w:rPr>
        <w:t>, зача</w:t>
      </w:r>
      <w:r w:rsidR="00A07F12" w:rsidRPr="009A0769">
        <w:rPr>
          <w:rStyle w:val="nbtservred"/>
        </w:rPr>
        <w:t>́</w:t>
      </w:r>
      <w:r w:rsidRPr="009A0769">
        <w:rPr>
          <w:rStyle w:val="nbtservred"/>
        </w:rPr>
        <w:t>ло 24. Прича</w:t>
      </w:r>
      <w:r w:rsidR="00A07F12" w:rsidRPr="009A0769">
        <w:rPr>
          <w:rStyle w:val="nbtservred"/>
        </w:rPr>
        <w:t>́</w:t>
      </w:r>
      <w:r w:rsidRPr="009A0769">
        <w:rPr>
          <w:rStyle w:val="nbtservred"/>
        </w:rPr>
        <w:t>стен: В</w:t>
      </w:r>
      <w:r w:rsidRPr="009A0769">
        <w:t xml:space="preserve"> па</w:t>
      </w:r>
      <w:r w:rsidR="00A07F12" w:rsidRPr="009A0769">
        <w:t>́</w:t>
      </w:r>
      <w:r w:rsidRPr="009A0769">
        <w:t>мять ве</w:t>
      </w:r>
      <w:r w:rsidR="00A07F12" w:rsidRPr="009A0769">
        <w:t>́</w:t>
      </w:r>
      <w:r w:rsidRPr="009A0769">
        <w:t>чную бу</w:t>
      </w:r>
      <w:r w:rsidR="00A07F12" w:rsidRPr="009A0769">
        <w:t>́</w:t>
      </w:r>
      <w:r w:rsidRPr="009A0769">
        <w:t>дет пра</w:t>
      </w:r>
      <w:r w:rsidR="00A07F12" w:rsidRPr="009A0769">
        <w:t>́</w:t>
      </w:r>
      <w:r w:rsidRPr="009A0769">
        <w:t>ведник, от слу</w:t>
      </w:r>
      <w:r w:rsidR="00A07F12" w:rsidRPr="009A0769">
        <w:t>́</w:t>
      </w:r>
      <w:r w:rsidRPr="009A0769">
        <w:t>ха зла не убои</w:t>
      </w:r>
      <w:r w:rsidR="00A07F12" w:rsidRPr="009A0769">
        <w:t>́</w:t>
      </w:r>
      <w:r w:rsidRPr="009A0769">
        <w:t>тся.</w:t>
      </w:r>
    </w:p>
    <w:p w14:paraId="1F7AE982" w14:textId="77777777" w:rsidR="00E95062" w:rsidRPr="009A0769" w:rsidRDefault="00E95062" w:rsidP="00A07F12">
      <w:pPr>
        <w:pStyle w:val="nbtservbasic"/>
      </w:pPr>
    </w:p>
    <w:p w14:paraId="74F3C1F2" w14:textId="77777777" w:rsidR="00AD1A19" w:rsidRPr="009A0769" w:rsidRDefault="00AD1A19" w:rsidP="00AD1A19">
      <w:pPr>
        <w:pStyle w:val="akafbasic"/>
        <w:jc w:val="right"/>
        <w:rPr>
          <w:i/>
          <w:sz w:val="24"/>
          <w:szCs w:val="24"/>
        </w:rPr>
      </w:pPr>
      <w:bookmarkStart w:id="3" w:name="_Hlk158632950"/>
      <w:r w:rsidRPr="009A0769">
        <w:rPr>
          <w:i/>
          <w:sz w:val="24"/>
          <w:szCs w:val="24"/>
        </w:rPr>
        <w:t>Утверждена Священным Синодом</w:t>
      </w:r>
    </w:p>
    <w:p w14:paraId="466463AA" w14:textId="77777777" w:rsidR="00AD1A19" w:rsidRPr="009A0769" w:rsidRDefault="00AD1A19" w:rsidP="00AD1A19">
      <w:pPr>
        <w:pStyle w:val="akafbasic"/>
        <w:jc w:val="right"/>
        <w:rPr>
          <w:i/>
          <w:sz w:val="24"/>
          <w:szCs w:val="24"/>
        </w:rPr>
      </w:pPr>
      <w:r w:rsidRPr="009A0769">
        <w:rPr>
          <w:i/>
          <w:sz w:val="24"/>
          <w:szCs w:val="24"/>
        </w:rPr>
        <w:t>Русской Православной Церкви</w:t>
      </w:r>
    </w:p>
    <w:p w14:paraId="14504940" w14:textId="77777777" w:rsidR="00AD1A19" w:rsidRPr="00CB0679" w:rsidRDefault="00AD1A19" w:rsidP="00AD1A19">
      <w:pPr>
        <w:pStyle w:val="akafbasic"/>
        <w:jc w:val="right"/>
        <w:rPr>
          <w:i/>
          <w:sz w:val="24"/>
          <w:szCs w:val="24"/>
        </w:rPr>
      </w:pPr>
      <w:r w:rsidRPr="009A0769">
        <w:rPr>
          <w:i/>
          <w:sz w:val="24"/>
          <w:szCs w:val="24"/>
        </w:rPr>
        <w:t>25.07.2024 (журнал № 88).</w:t>
      </w:r>
      <w:bookmarkEnd w:id="3"/>
    </w:p>
    <w:sectPr w:rsidR="00AD1A19" w:rsidRPr="00CB0679" w:rsidSect="00F74D0A">
      <w:headerReference w:type="default" r:id="rId9"/>
      <w:headerReference w:type="first" r:id="rId10"/>
      <w:endnotePr>
        <w:numFmt w:val="decimal"/>
      </w:endnotePr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C63B4" w14:textId="77777777" w:rsidR="003F5A51" w:rsidRDefault="003F5A51" w:rsidP="00972502">
      <w:pPr>
        <w:spacing w:after="0" w:line="240" w:lineRule="auto"/>
      </w:pPr>
      <w:r>
        <w:separator/>
      </w:r>
    </w:p>
  </w:endnote>
  <w:endnote w:type="continuationSeparator" w:id="0">
    <w:p w14:paraId="374D6359" w14:textId="77777777" w:rsidR="003F5A51" w:rsidRDefault="003F5A51" w:rsidP="0097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Cambria Math"/>
    <w:panose1 w:val="00000000000000000000"/>
    <w:charset w:val="00"/>
    <w:family w:val="roman"/>
    <w:notTrueType/>
    <w:pitch w:val="variable"/>
    <w:sig w:usb0="00000001" w:usb1="5000204A" w:usb2="00000000" w:usb3="00000000" w:csb0="00000097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tograd Ucs">
    <w:panose1 w:val="02000507040000020002"/>
    <w:charset w:val="CC"/>
    <w:family w:val="auto"/>
    <w:pitch w:val="variable"/>
    <w:sig w:usb0="80000203" w:usb1="00000000" w:usb2="00000000" w:usb3="00000000" w:csb0="00000005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FDEC7" w14:textId="77777777" w:rsidR="003F5A51" w:rsidRDefault="003F5A51" w:rsidP="00972502">
      <w:pPr>
        <w:spacing w:after="0" w:line="240" w:lineRule="auto"/>
      </w:pPr>
      <w:r>
        <w:separator/>
      </w:r>
    </w:p>
  </w:footnote>
  <w:footnote w:type="continuationSeparator" w:id="0">
    <w:p w14:paraId="78CD9D17" w14:textId="77777777" w:rsidR="003F5A51" w:rsidRDefault="003F5A51" w:rsidP="00972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426876"/>
      <w:docPartObj>
        <w:docPartGallery w:val="Page Numbers (Top of Page)"/>
        <w:docPartUnique/>
      </w:docPartObj>
    </w:sdtPr>
    <w:sdtEndPr/>
    <w:sdtContent>
      <w:p w14:paraId="166BED8C" w14:textId="77777777" w:rsidR="001D3E57" w:rsidRDefault="001D3E57" w:rsidP="00971D93">
        <w:pPr>
          <w:pStyle w:val="a3"/>
          <w:tabs>
            <w:tab w:val="clear" w:pos="9355"/>
            <w:tab w:val="right" w:pos="8505"/>
          </w:tabs>
        </w:pPr>
        <w:r w:rsidRPr="00972502">
          <w:rPr>
            <w:sz w:val="20"/>
          </w:rPr>
          <w:t xml:space="preserve">Новые богослужебные тексты  |  </w:t>
        </w:r>
        <w:r w:rsidRPr="00972502">
          <w:rPr>
            <w:sz w:val="20"/>
            <w:lang w:val="en-US"/>
          </w:rPr>
          <w:t>nbt</w:t>
        </w:r>
        <w:r w:rsidRPr="00972502">
          <w:rPr>
            <w:sz w:val="20"/>
          </w:rPr>
          <w:t>.</w:t>
        </w:r>
        <w:r w:rsidRPr="00972502">
          <w:rPr>
            <w:sz w:val="20"/>
            <w:lang w:val="en-US"/>
          </w:rPr>
          <w:t>rop</w:t>
        </w:r>
        <w:r w:rsidRPr="00972502">
          <w:rPr>
            <w:sz w:val="20"/>
          </w:rPr>
          <w:t>.</w:t>
        </w:r>
        <w:r w:rsidRPr="00972502">
          <w:rPr>
            <w:sz w:val="20"/>
            <w:lang w:val="en-US"/>
          </w:rPr>
          <w:t>ru</w:t>
        </w:r>
        <w:r w:rsidRPr="00972502">
          <w:rPr>
            <w:sz w:val="20"/>
          </w:rPr>
          <w:t xml:space="preserve">  |  Издательство Московской Патриархии</w:t>
        </w:r>
        <w:r>
          <w:rPr>
            <w:sz w:val="20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A0769">
          <w:rPr>
            <w:noProof/>
          </w:rPr>
          <w:t>14</w:t>
        </w:r>
        <w:r>
          <w:fldChar w:fldCharType="end"/>
        </w:r>
      </w:p>
    </w:sdtContent>
  </w:sdt>
  <w:p w14:paraId="4584E468" w14:textId="77777777" w:rsidR="001D3E57" w:rsidRPr="00972502" w:rsidRDefault="001D3E57" w:rsidP="00972502">
    <w:pPr>
      <w:pStyle w:val="a3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20AF9" w14:textId="77777777" w:rsidR="001D3E57" w:rsidRDefault="001D3E57" w:rsidP="00972502">
    <w:pPr>
      <w:pStyle w:val="a3"/>
      <w:jc w:val="center"/>
    </w:pPr>
    <w:r w:rsidRPr="00972502">
      <w:rPr>
        <w:sz w:val="20"/>
      </w:rPr>
      <w:t xml:space="preserve">Новые богослужебные тексты  |  </w:t>
    </w:r>
    <w:r w:rsidRPr="00972502">
      <w:rPr>
        <w:sz w:val="20"/>
        <w:lang w:val="en-US"/>
      </w:rPr>
      <w:t>nbt</w:t>
    </w:r>
    <w:r w:rsidRPr="00972502">
      <w:rPr>
        <w:sz w:val="20"/>
      </w:rPr>
      <w:t>.</w:t>
    </w:r>
    <w:r w:rsidRPr="00972502">
      <w:rPr>
        <w:sz w:val="20"/>
        <w:lang w:val="en-US"/>
      </w:rPr>
      <w:t>rop</w:t>
    </w:r>
    <w:r w:rsidRPr="00972502">
      <w:rPr>
        <w:sz w:val="20"/>
      </w:rPr>
      <w:t>.</w:t>
    </w:r>
    <w:r w:rsidRPr="00972502">
      <w:rPr>
        <w:sz w:val="20"/>
        <w:lang w:val="en-US"/>
      </w:rPr>
      <w:t>ru</w:t>
    </w:r>
    <w:r w:rsidRPr="00972502">
      <w:rPr>
        <w:sz w:val="20"/>
      </w:rPr>
      <w:t xml:space="preserve">  |  Издательство Московской Патриархии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upperRoman"/>
      <w:lvlText w:val="%1."/>
      <w:legacy w:legacy="1" w:legacySpace="0" w:legacyIndent="708"/>
      <w:lvlJc w:val="left"/>
      <w:pPr>
        <w:ind w:left="708" w:hanging="708"/>
      </w:pPr>
      <w:rPr>
        <w:b w:val="0"/>
        <w:i w:val="0"/>
      </w:r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>
    <w:nsid w:val="53BE62B7"/>
    <w:multiLevelType w:val="hybridMultilevel"/>
    <w:tmpl w:val="F210DA86"/>
    <w:lvl w:ilvl="0" w:tplc="98F6971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grammar="clean"/>
  <w:attachedTemplate r:id="rId1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</w:compat>
  <w:rsids>
    <w:rsidRoot w:val="0092158D"/>
    <w:rsid w:val="00004265"/>
    <w:rsid w:val="00004736"/>
    <w:rsid w:val="00007A08"/>
    <w:rsid w:val="00011442"/>
    <w:rsid w:val="00011C06"/>
    <w:rsid w:val="00016427"/>
    <w:rsid w:val="00016F69"/>
    <w:rsid w:val="00017A18"/>
    <w:rsid w:val="0002289D"/>
    <w:rsid w:val="00023146"/>
    <w:rsid w:val="0002357D"/>
    <w:rsid w:val="000248BB"/>
    <w:rsid w:val="000308D3"/>
    <w:rsid w:val="00031EE5"/>
    <w:rsid w:val="00032651"/>
    <w:rsid w:val="00034378"/>
    <w:rsid w:val="000362EC"/>
    <w:rsid w:val="00036A9C"/>
    <w:rsid w:val="00036C45"/>
    <w:rsid w:val="000373F3"/>
    <w:rsid w:val="00040AA7"/>
    <w:rsid w:val="00040F51"/>
    <w:rsid w:val="0004150B"/>
    <w:rsid w:val="000423ED"/>
    <w:rsid w:val="00042ABE"/>
    <w:rsid w:val="00043268"/>
    <w:rsid w:val="000438B8"/>
    <w:rsid w:val="00043A67"/>
    <w:rsid w:val="000459C8"/>
    <w:rsid w:val="00045DB6"/>
    <w:rsid w:val="00050A43"/>
    <w:rsid w:val="000516FE"/>
    <w:rsid w:val="00051D58"/>
    <w:rsid w:val="00052F93"/>
    <w:rsid w:val="00055879"/>
    <w:rsid w:val="00055A95"/>
    <w:rsid w:val="00060E0D"/>
    <w:rsid w:val="00061326"/>
    <w:rsid w:val="000615DF"/>
    <w:rsid w:val="00062880"/>
    <w:rsid w:val="00064ACD"/>
    <w:rsid w:val="00070D76"/>
    <w:rsid w:val="000716EE"/>
    <w:rsid w:val="00071B24"/>
    <w:rsid w:val="00074287"/>
    <w:rsid w:val="00076929"/>
    <w:rsid w:val="00076CA1"/>
    <w:rsid w:val="000838FC"/>
    <w:rsid w:val="000866B7"/>
    <w:rsid w:val="00090B34"/>
    <w:rsid w:val="00090ED9"/>
    <w:rsid w:val="000923DA"/>
    <w:rsid w:val="0009361B"/>
    <w:rsid w:val="00095277"/>
    <w:rsid w:val="00095365"/>
    <w:rsid w:val="000955EB"/>
    <w:rsid w:val="000959F1"/>
    <w:rsid w:val="00096CB2"/>
    <w:rsid w:val="000A0556"/>
    <w:rsid w:val="000A23D9"/>
    <w:rsid w:val="000A2A96"/>
    <w:rsid w:val="000A6506"/>
    <w:rsid w:val="000B0EBF"/>
    <w:rsid w:val="000B28A1"/>
    <w:rsid w:val="000B329C"/>
    <w:rsid w:val="000B3745"/>
    <w:rsid w:val="000B70CC"/>
    <w:rsid w:val="000C183D"/>
    <w:rsid w:val="000C2200"/>
    <w:rsid w:val="000C34EB"/>
    <w:rsid w:val="000C3CA2"/>
    <w:rsid w:val="000C4AD0"/>
    <w:rsid w:val="000C757B"/>
    <w:rsid w:val="000C7AF5"/>
    <w:rsid w:val="000D0438"/>
    <w:rsid w:val="000D0625"/>
    <w:rsid w:val="000D224D"/>
    <w:rsid w:val="000D39AA"/>
    <w:rsid w:val="000D6CC1"/>
    <w:rsid w:val="000E26B6"/>
    <w:rsid w:val="000E338B"/>
    <w:rsid w:val="000E4190"/>
    <w:rsid w:val="000E46EC"/>
    <w:rsid w:val="000E4B5F"/>
    <w:rsid w:val="000E730B"/>
    <w:rsid w:val="000E79F2"/>
    <w:rsid w:val="000F1D06"/>
    <w:rsid w:val="000F375B"/>
    <w:rsid w:val="000F7366"/>
    <w:rsid w:val="00101338"/>
    <w:rsid w:val="001024F2"/>
    <w:rsid w:val="001036AC"/>
    <w:rsid w:val="00105268"/>
    <w:rsid w:val="001056A9"/>
    <w:rsid w:val="00105E1D"/>
    <w:rsid w:val="00105E50"/>
    <w:rsid w:val="001074A1"/>
    <w:rsid w:val="00110B9F"/>
    <w:rsid w:val="001132BF"/>
    <w:rsid w:val="00115B04"/>
    <w:rsid w:val="0011637F"/>
    <w:rsid w:val="00116621"/>
    <w:rsid w:val="00116CE5"/>
    <w:rsid w:val="0012114F"/>
    <w:rsid w:val="001224CD"/>
    <w:rsid w:val="001239F8"/>
    <w:rsid w:val="00123EA1"/>
    <w:rsid w:val="00124785"/>
    <w:rsid w:val="00124AA5"/>
    <w:rsid w:val="00124FD4"/>
    <w:rsid w:val="001318A0"/>
    <w:rsid w:val="00131C73"/>
    <w:rsid w:val="001335E2"/>
    <w:rsid w:val="00133B68"/>
    <w:rsid w:val="001359CB"/>
    <w:rsid w:val="001360E1"/>
    <w:rsid w:val="0014071E"/>
    <w:rsid w:val="00140D73"/>
    <w:rsid w:val="001440AD"/>
    <w:rsid w:val="0014595D"/>
    <w:rsid w:val="001462EF"/>
    <w:rsid w:val="00146CB5"/>
    <w:rsid w:val="00147179"/>
    <w:rsid w:val="00147936"/>
    <w:rsid w:val="00147ACB"/>
    <w:rsid w:val="00147DCA"/>
    <w:rsid w:val="001508E9"/>
    <w:rsid w:val="0015117E"/>
    <w:rsid w:val="00153206"/>
    <w:rsid w:val="00153478"/>
    <w:rsid w:val="00153E2A"/>
    <w:rsid w:val="00154556"/>
    <w:rsid w:val="00165673"/>
    <w:rsid w:val="0016689F"/>
    <w:rsid w:val="00170E48"/>
    <w:rsid w:val="00171723"/>
    <w:rsid w:val="00175E25"/>
    <w:rsid w:val="00180264"/>
    <w:rsid w:val="00180F32"/>
    <w:rsid w:val="001814D7"/>
    <w:rsid w:val="00183E67"/>
    <w:rsid w:val="00185723"/>
    <w:rsid w:val="00186EBC"/>
    <w:rsid w:val="0019050C"/>
    <w:rsid w:val="001928E4"/>
    <w:rsid w:val="00193BB3"/>
    <w:rsid w:val="00195CD2"/>
    <w:rsid w:val="00196C94"/>
    <w:rsid w:val="001973C6"/>
    <w:rsid w:val="00197FE6"/>
    <w:rsid w:val="001A1838"/>
    <w:rsid w:val="001A3D6B"/>
    <w:rsid w:val="001A7793"/>
    <w:rsid w:val="001A78DE"/>
    <w:rsid w:val="001B0F12"/>
    <w:rsid w:val="001B32FA"/>
    <w:rsid w:val="001B3ED8"/>
    <w:rsid w:val="001B51DE"/>
    <w:rsid w:val="001B52AB"/>
    <w:rsid w:val="001B5662"/>
    <w:rsid w:val="001B7D94"/>
    <w:rsid w:val="001C2965"/>
    <w:rsid w:val="001C345E"/>
    <w:rsid w:val="001C4CC1"/>
    <w:rsid w:val="001D0712"/>
    <w:rsid w:val="001D0DEC"/>
    <w:rsid w:val="001D38E8"/>
    <w:rsid w:val="001D3E57"/>
    <w:rsid w:val="001D5847"/>
    <w:rsid w:val="001E2ABC"/>
    <w:rsid w:val="001E4F26"/>
    <w:rsid w:val="001E4FF3"/>
    <w:rsid w:val="001E53D8"/>
    <w:rsid w:val="001E5921"/>
    <w:rsid w:val="001E5ED4"/>
    <w:rsid w:val="001E741B"/>
    <w:rsid w:val="001F1085"/>
    <w:rsid w:val="001F2222"/>
    <w:rsid w:val="00202591"/>
    <w:rsid w:val="00203A0C"/>
    <w:rsid w:val="002044E4"/>
    <w:rsid w:val="00204810"/>
    <w:rsid w:val="00205159"/>
    <w:rsid w:val="0020629B"/>
    <w:rsid w:val="002079D2"/>
    <w:rsid w:val="00211730"/>
    <w:rsid w:val="00213ED7"/>
    <w:rsid w:val="00215823"/>
    <w:rsid w:val="00216192"/>
    <w:rsid w:val="002161FC"/>
    <w:rsid w:val="002164B2"/>
    <w:rsid w:val="00217E4A"/>
    <w:rsid w:val="0022080C"/>
    <w:rsid w:val="00223437"/>
    <w:rsid w:val="0022352A"/>
    <w:rsid w:val="00226E23"/>
    <w:rsid w:val="00227004"/>
    <w:rsid w:val="002305DD"/>
    <w:rsid w:val="002307B2"/>
    <w:rsid w:val="0023108C"/>
    <w:rsid w:val="0023240A"/>
    <w:rsid w:val="00232E9A"/>
    <w:rsid w:val="00235DAC"/>
    <w:rsid w:val="00237655"/>
    <w:rsid w:val="00237B8C"/>
    <w:rsid w:val="00237EA4"/>
    <w:rsid w:val="00240D24"/>
    <w:rsid w:val="0024124F"/>
    <w:rsid w:val="00241713"/>
    <w:rsid w:val="00241CF2"/>
    <w:rsid w:val="002444D1"/>
    <w:rsid w:val="00246752"/>
    <w:rsid w:val="002503F6"/>
    <w:rsid w:val="002515CC"/>
    <w:rsid w:val="002520BE"/>
    <w:rsid w:val="00252826"/>
    <w:rsid w:val="00255317"/>
    <w:rsid w:val="00257766"/>
    <w:rsid w:val="0026030D"/>
    <w:rsid w:val="00260BA5"/>
    <w:rsid w:val="0026774B"/>
    <w:rsid w:val="00267C5A"/>
    <w:rsid w:val="00267D42"/>
    <w:rsid w:val="00271627"/>
    <w:rsid w:val="0027282D"/>
    <w:rsid w:val="002735DE"/>
    <w:rsid w:val="00275280"/>
    <w:rsid w:val="00275850"/>
    <w:rsid w:val="00275F3E"/>
    <w:rsid w:val="0027770D"/>
    <w:rsid w:val="00281C67"/>
    <w:rsid w:val="0028256F"/>
    <w:rsid w:val="00282A6A"/>
    <w:rsid w:val="00284807"/>
    <w:rsid w:val="00286453"/>
    <w:rsid w:val="00287427"/>
    <w:rsid w:val="00287C46"/>
    <w:rsid w:val="00287F18"/>
    <w:rsid w:val="00291A27"/>
    <w:rsid w:val="00293E2F"/>
    <w:rsid w:val="002972D0"/>
    <w:rsid w:val="002A2459"/>
    <w:rsid w:val="002A4867"/>
    <w:rsid w:val="002A4871"/>
    <w:rsid w:val="002A6737"/>
    <w:rsid w:val="002B026B"/>
    <w:rsid w:val="002B2650"/>
    <w:rsid w:val="002B3AD6"/>
    <w:rsid w:val="002B7E45"/>
    <w:rsid w:val="002B7E4F"/>
    <w:rsid w:val="002C1134"/>
    <w:rsid w:val="002C2F04"/>
    <w:rsid w:val="002C3CD0"/>
    <w:rsid w:val="002C77BD"/>
    <w:rsid w:val="002C790D"/>
    <w:rsid w:val="002D0E6D"/>
    <w:rsid w:val="002D1164"/>
    <w:rsid w:val="002D306F"/>
    <w:rsid w:val="002D37D5"/>
    <w:rsid w:val="002D46BF"/>
    <w:rsid w:val="002D4861"/>
    <w:rsid w:val="002D4A6F"/>
    <w:rsid w:val="002D59CE"/>
    <w:rsid w:val="002E1DB4"/>
    <w:rsid w:val="002E21D7"/>
    <w:rsid w:val="002E3361"/>
    <w:rsid w:val="002E35AA"/>
    <w:rsid w:val="002E4144"/>
    <w:rsid w:val="002E61D9"/>
    <w:rsid w:val="002E624C"/>
    <w:rsid w:val="002E70B4"/>
    <w:rsid w:val="002F0FCC"/>
    <w:rsid w:val="002F4C06"/>
    <w:rsid w:val="002F4DB3"/>
    <w:rsid w:val="002F5586"/>
    <w:rsid w:val="002F620D"/>
    <w:rsid w:val="003005E8"/>
    <w:rsid w:val="00300734"/>
    <w:rsid w:val="0030075F"/>
    <w:rsid w:val="00301084"/>
    <w:rsid w:val="00301815"/>
    <w:rsid w:val="003022AE"/>
    <w:rsid w:val="003065F6"/>
    <w:rsid w:val="00306EB4"/>
    <w:rsid w:val="003101D9"/>
    <w:rsid w:val="0031108E"/>
    <w:rsid w:val="0031168D"/>
    <w:rsid w:val="00312A83"/>
    <w:rsid w:val="0031345E"/>
    <w:rsid w:val="0031577D"/>
    <w:rsid w:val="0031641E"/>
    <w:rsid w:val="0032307C"/>
    <w:rsid w:val="00323183"/>
    <w:rsid w:val="00324ACC"/>
    <w:rsid w:val="003269CC"/>
    <w:rsid w:val="003273AC"/>
    <w:rsid w:val="00334299"/>
    <w:rsid w:val="00335A5C"/>
    <w:rsid w:val="00336A23"/>
    <w:rsid w:val="00343956"/>
    <w:rsid w:val="00345775"/>
    <w:rsid w:val="0034693B"/>
    <w:rsid w:val="0035029F"/>
    <w:rsid w:val="0035061E"/>
    <w:rsid w:val="003513E0"/>
    <w:rsid w:val="0035298A"/>
    <w:rsid w:val="00354DA5"/>
    <w:rsid w:val="00357269"/>
    <w:rsid w:val="003610AD"/>
    <w:rsid w:val="00361507"/>
    <w:rsid w:val="00364140"/>
    <w:rsid w:val="00364658"/>
    <w:rsid w:val="00366469"/>
    <w:rsid w:val="0036664A"/>
    <w:rsid w:val="00371FB4"/>
    <w:rsid w:val="00372E8C"/>
    <w:rsid w:val="00373BF5"/>
    <w:rsid w:val="00373E81"/>
    <w:rsid w:val="00375457"/>
    <w:rsid w:val="00375F59"/>
    <w:rsid w:val="00377223"/>
    <w:rsid w:val="0038160F"/>
    <w:rsid w:val="00382B6A"/>
    <w:rsid w:val="00382FAF"/>
    <w:rsid w:val="00383730"/>
    <w:rsid w:val="00383DAE"/>
    <w:rsid w:val="0038437D"/>
    <w:rsid w:val="0038569F"/>
    <w:rsid w:val="00385822"/>
    <w:rsid w:val="003953DA"/>
    <w:rsid w:val="00396404"/>
    <w:rsid w:val="003A1272"/>
    <w:rsid w:val="003A26CA"/>
    <w:rsid w:val="003A2810"/>
    <w:rsid w:val="003A4218"/>
    <w:rsid w:val="003B12A4"/>
    <w:rsid w:val="003B23DD"/>
    <w:rsid w:val="003B3BC9"/>
    <w:rsid w:val="003B507F"/>
    <w:rsid w:val="003C06BC"/>
    <w:rsid w:val="003C2B9D"/>
    <w:rsid w:val="003C41B3"/>
    <w:rsid w:val="003C47DD"/>
    <w:rsid w:val="003C5B05"/>
    <w:rsid w:val="003C5CA2"/>
    <w:rsid w:val="003C654B"/>
    <w:rsid w:val="003D0CAA"/>
    <w:rsid w:val="003D14F4"/>
    <w:rsid w:val="003D1953"/>
    <w:rsid w:val="003D2971"/>
    <w:rsid w:val="003D2EF8"/>
    <w:rsid w:val="003D32A5"/>
    <w:rsid w:val="003D5F21"/>
    <w:rsid w:val="003D5FE3"/>
    <w:rsid w:val="003D7248"/>
    <w:rsid w:val="003E15E5"/>
    <w:rsid w:val="003E2AA1"/>
    <w:rsid w:val="003E2F1C"/>
    <w:rsid w:val="003E54E8"/>
    <w:rsid w:val="003E5A6F"/>
    <w:rsid w:val="003E6BCA"/>
    <w:rsid w:val="003E7742"/>
    <w:rsid w:val="003E7879"/>
    <w:rsid w:val="003F4BA2"/>
    <w:rsid w:val="003F4FD8"/>
    <w:rsid w:val="003F5A4A"/>
    <w:rsid w:val="003F5A51"/>
    <w:rsid w:val="003F63B1"/>
    <w:rsid w:val="00401157"/>
    <w:rsid w:val="00401BB0"/>
    <w:rsid w:val="00402556"/>
    <w:rsid w:val="00403B58"/>
    <w:rsid w:val="004044EC"/>
    <w:rsid w:val="00404F14"/>
    <w:rsid w:val="00405806"/>
    <w:rsid w:val="00405FF5"/>
    <w:rsid w:val="0040722D"/>
    <w:rsid w:val="004121D2"/>
    <w:rsid w:val="00413151"/>
    <w:rsid w:val="00413B2C"/>
    <w:rsid w:val="004157F4"/>
    <w:rsid w:val="00417E25"/>
    <w:rsid w:val="00417EBC"/>
    <w:rsid w:val="00420C3A"/>
    <w:rsid w:val="004211EF"/>
    <w:rsid w:val="00422194"/>
    <w:rsid w:val="00423C19"/>
    <w:rsid w:val="00423FC4"/>
    <w:rsid w:val="00425414"/>
    <w:rsid w:val="0042595D"/>
    <w:rsid w:val="00427BDC"/>
    <w:rsid w:val="00430901"/>
    <w:rsid w:val="0043247C"/>
    <w:rsid w:val="00432700"/>
    <w:rsid w:val="00435448"/>
    <w:rsid w:val="004356AE"/>
    <w:rsid w:val="00436142"/>
    <w:rsid w:val="00437352"/>
    <w:rsid w:val="004419DD"/>
    <w:rsid w:val="0044298B"/>
    <w:rsid w:val="00444160"/>
    <w:rsid w:val="00445C76"/>
    <w:rsid w:val="004515A0"/>
    <w:rsid w:val="0045278C"/>
    <w:rsid w:val="00453515"/>
    <w:rsid w:val="004538AF"/>
    <w:rsid w:val="004555E3"/>
    <w:rsid w:val="004607E5"/>
    <w:rsid w:val="004607FC"/>
    <w:rsid w:val="00460AEE"/>
    <w:rsid w:val="0046175A"/>
    <w:rsid w:val="00463084"/>
    <w:rsid w:val="004656B8"/>
    <w:rsid w:val="004671EE"/>
    <w:rsid w:val="00470625"/>
    <w:rsid w:val="00474223"/>
    <w:rsid w:val="00475AA9"/>
    <w:rsid w:val="00476070"/>
    <w:rsid w:val="004760A0"/>
    <w:rsid w:val="004815B4"/>
    <w:rsid w:val="004844E5"/>
    <w:rsid w:val="00487635"/>
    <w:rsid w:val="0049098E"/>
    <w:rsid w:val="0049172D"/>
    <w:rsid w:val="0049198B"/>
    <w:rsid w:val="004956F1"/>
    <w:rsid w:val="0049727F"/>
    <w:rsid w:val="00497DA2"/>
    <w:rsid w:val="004A1D58"/>
    <w:rsid w:val="004A2BF6"/>
    <w:rsid w:val="004A3725"/>
    <w:rsid w:val="004A43AB"/>
    <w:rsid w:val="004A5356"/>
    <w:rsid w:val="004B23F4"/>
    <w:rsid w:val="004B3B52"/>
    <w:rsid w:val="004B4C26"/>
    <w:rsid w:val="004B500D"/>
    <w:rsid w:val="004B53E8"/>
    <w:rsid w:val="004B5BC7"/>
    <w:rsid w:val="004B6273"/>
    <w:rsid w:val="004B6703"/>
    <w:rsid w:val="004B6FD2"/>
    <w:rsid w:val="004B79EC"/>
    <w:rsid w:val="004C0F48"/>
    <w:rsid w:val="004C1174"/>
    <w:rsid w:val="004C1881"/>
    <w:rsid w:val="004C2072"/>
    <w:rsid w:val="004C3940"/>
    <w:rsid w:val="004C39A0"/>
    <w:rsid w:val="004C3CE0"/>
    <w:rsid w:val="004C5E2B"/>
    <w:rsid w:val="004D0977"/>
    <w:rsid w:val="004D0A5A"/>
    <w:rsid w:val="004D338A"/>
    <w:rsid w:val="004D40D7"/>
    <w:rsid w:val="004D43C5"/>
    <w:rsid w:val="004D478C"/>
    <w:rsid w:val="004D4FF6"/>
    <w:rsid w:val="004D56F7"/>
    <w:rsid w:val="004E0420"/>
    <w:rsid w:val="004E061C"/>
    <w:rsid w:val="004E295C"/>
    <w:rsid w:val="004E37C9"/>
    <w:rsid w:val="004E3BD3"/>
    <w:rsid w:val="004E64A0"/>
    <w:rsid w:val="004E666C"/>
    <w:rsid w:val="004F09F2"/>
    <w:rsid w:val="004F1507"/>
    <w:rsid w:val="004F3008"/>
    <w:rsid w:val="004F3B5C"/>
    <w:rsid w:val="004F3D7E"/>
    <w:rsid w:val="004F41F5"/>
    <w:rsid w:val="004F7E26"/>
    <w:rsid w:val="004F7F63"/>
    <w:rsid w:val="0050066A"/>
    <w:rsid w:val="005006E8"/>
    <w:rsid w:val="00501A90"/>
    <w:rsid w:val="00502FA0"/>
    <w:rsid w:val="00515562"/>
    <w:rsid w:val="00517B36"/>
    <w:rsid w:val="00521403"/>
    <w:rsid w:val="00521ECA"/>
    <w:rsid w:val="00523962"/>
    <w:rsid w:val="00523EEB"/>
    <w:rsid w:val="0052535D"/>
    <w:rsid w:val="00525651"/>
    <w:rsid w:val="005261BC"/>
    <w:rsid w:val="00526783"/>
    <w:rsid w:val="00526D7C"/>
    <w:rsid w:val="005270FF"/>
    <w:rsid w:val="00527104"/>
    <w:rsid w:val="00527BD6"/>
    <w:rsid w:val="00527D3D"/>
    <w:rsid w:val="0053300C"/>
    <w:rsid w:val="00535205"/>
    <w:rsid w:val="005411B1"/>
    <w:rsid w:val="005421EC"/>
    <w:rsid w:val="00545843"/>
    <w:rsid w:val="00546E53"/>
    <w:rsid w:val="005471FC"/>
    <w:rsid w:val="005512BE"/>
    <w:rsid w:val="00553CE5"/>
    <w:rsid w:val="00561FD3"/>
    <w:rsid w:val="00562BAC"/>
    <w:rsid w:val="00566F07"/>
    <w:rsid w:val="00567F47"/>
    <w:rsid w:val="0057182B"/>
    <w:rsid w:val="00582398"/>
    <w:rsid w:val="00583735"/>
    <w:rsid w:val="005837AC"/>
    <w:rsid w:val="005842B3"/>
    <w:rsid w:val="0058697D"/>
    <w:rsid w:val="005873AD"/>
    <w:rsid w:val="005903F4"/>
    <w:rsid w:val="005A0F5C"/>
    <w:rsid w:val="005A4A06"/>
    <w:rsid w:val="005B1C31"/>
    <w:rsid w:val="005B2B6C"/>
    <w:rsid w:val="005B5C1D"/>
    <w:rsid w:val="005B6300"/>
    <w:rsid w:val="005C01F9"/>
    <w:rsid w:val="005C0452"/>
    <w:rsid w:val="005C1DDE"/>
    <w:rsid w:val="005C4516"/>
    <w:rsid w:val="005C4EEA"/>
    <w:rsid w:val="005C7971"/>
    <w:rsid w:val="005D1D4C"/>
    <w:rsid w:val="005D687A"/>
    <w:rsid w:val="005D6FAB"/>
    <w:rsid w:val="005D7414"/>
    <w:rsid w:val="005E16FF"/>
    <w:rsid w:val="005E1C97"/>
    <w:rsid w:val="005E6D4F"/>
    <w:rsid w:val="005F03B4"/>
    <w:rsid w:val="005F28C0"/>
    <w:rsid w:val="005F5158"/>
    <w:rsid w:val="005F52D1"/>
    <w:rsid w:val="005F5639"/>
    <w:rsid w:val="005F6328"/>
    <w:rsid w:val="005F658D"/>
    <w:rsid w:val="00602AF6"/>
    <w:rsid w:val="00607AA1"/>
    <w:rsid w:val="00607EF7"/>
    <w:rsid w:val="0061122E"/>
    <w:rsid w:val="00613536"/>
    <w:rsid w:val="00613688"/>
    <w:rsid w:val="00614306"/>
    <w:rsid w:val="0061634B"/>
    <w:rsid w:val="006166F8"/>
    <w:rsid w:val="00617E5E"/>
    <w:rsid w:val="00623712"/>
    <w:rsid w:val="006245CF"/>
    <w:rsid w:val="00625F41"/>
    <w:rsid w:val="006269E3"/>
    <w:rsid w:val="00626F29"/>
    <w:rsid w:val="006339A3"/>
    <w:rsid w:val="0063471C"/>
    <w:rsid w:val="006349C4"/>
    <w:rsid w:val="00635182"/>
    <w:rsid w:val="00635AF0"/>
    <w:rsid w:val="00637B3F"/>
    <w:rsid w:val="00640C0D"/>
    <w:rsid w:val="00642326"/>
    <w:rsid w:val="00646BFB"/>
    <w:rsid w:val="006471FD"/>
    <w:rsid w:val="00650145"/>
    <w:rsid w:val="00655159"/>
    <w:rsid w:val="00655975"/>
    <w:rsid w:val="00656FE7"/>
    <w:rsid w:val="00660A01"/>
    <w:rsid w:val="00661376"/>
    <w:rsid w:val="0066179C"/>
    <w:rsid w:val="00663785"/>
    <w:rsid w:val="006648CD"/>
    <w:rsid w:val="00667D75"/>
    <w:rsid w:val="006705D6"/>
    <w:rsid w:val="00670F21"/>
    <w:rsid w:val="00672542"/>
    <w:rsid w:val="006726F9"/>
    <w:rsid w:val="00674FD9"/>
    <w:rsid w:val="0068114D"/>
    <w:rsid w:val="0068367A"/>
    <w:rsid w:val="00683EAE"/>
    <w:rsid w:val="00684532"/>
    <w:rsid w:val="006864FD"/>
    <w:rsid w:val="006909B9"/>
    <w:rsid w:val="0069277D"/>
    <w:rsid w:val="0069304A"/>
    <w:rsid w:val="00693DDC"/>
    <w:rsid w:val="0069406B"/>
    <w:rsid w:val="00696C69"/>
    <w:rsid w:val="006A1B86"/>
    <w:rsid w:val="006A24CF"/>
    <w:rsid w:val="006A3030"/>
    <w:rsid w:val="006A32EB"/>
    <w:rsid w:val="006A5D2B"/>
    <w:rsid w:val="006A6502"/>
    <w:rsid w:val="006A75BB"/>
    <w:rsid w:val="006A784A"/>
    <w:rsid w:val="006B2B54"/>
    <w:rsid w:val="006B409E"/>
    <w:rsid w:val="006B4A23"/>
    <w:rsid w:val="006B6DE8"/>
    <w:rsid w:val="006B7C9D"/>
    <w:rsid w:val="006C06EE"/>
    <w:rsid w:val="006C5F58"/>
    <w:rsid w:val="006C737D"/>
    <w:rsid w:val="006C7D5B"/>
    <w:rsid w:val="006D013D"/>
    <w:rsid w:val="006D1921"/>
    <w:rsid w:val="006D5F56"/>
    <w:rsid w:val="006E05A9"/>
    <w:rsid w:val="006E195B"/>
    <w:rsid w:val="006E2A9F"/>
    <w:rsid w:val="006E30AC"/>
    <w:rsid w:val="006E55CA"/>
    <w:rsid w:val="006F0912"/>
    <w:rsid w:val="006F11F1"/>
    <w:rsid w:val="006F565B"/>
    <w:rsid w:val="007000E3"/>
    <w:rsid w:val="007009E2"/>
    <w:rsid w:val="0070110D"/>
    <w:rsid w:val="00701865"/>
    <w:rsid w:val="00702FAB"/>
    <w:rsid w:val="0070322F"/>
    <w:rsid w:val="007052FD"/>
    <w:rsid w:val="007059FE"/>
    <w:rsid w:val="00706A22"/>
    <w:rsid w:val="0070754D"/>
    <w:rsid w:val="00707562"/>
    <w:rsid w:val="00707849"/>
    <w:rsid w:val="00707E47"/>
    <w:rsid w:val="00711FBA"/>
    <w:rsid w:val="007149CF"/>
    <w:rsid w:val="0072349F"/>
    <w:rsid w:val="007246AD"/>
    <w:rsid w:val="00725DF5"/>
    <w:rsid w:val="0072761C"/>
    <w:rsid w:val="00731984"/>
    <w:rsid w:val="007325B6"/>
    <w:rsid w:val="00733001"/>
    <w:rsid w:val="00733367"/>
    <w:rsid w:val="00733618"/>
    <w:rsid w:val="00735683"/>
    <w:rsid w:val="007400ED"/>
    <w:rsid w:val="007413EB"/>
    <w:rsid w:val="007416E1"/>
    <w:rsid w:val="00743A17"/>
    <w:rsid w:val="0074737E"/>
    <w:rsid w:val="00753C78"/>
    <w:rsid w:val="00754EA4"/>
    <w:rsid w:val="007560FD"/>
    <w:rsid w:val="007568A5"/>
    <w:rsid w:val="00756ADC"/>
    <w:rsid w:val="00757E63"/>
    <w:rsid w:val="00761B69"/>
    <w:rsid w:val="0076330A"/>
    <w:rsid w:val="00763EB5"/>
    <w:rsid w:val="00767B53"/>
    <w:rsid w:val="007722FF"/>
    <w:rsid w:val="007748C8"/>
    <w:rsid w:val="00782864"/>
    <w:rsid w:val="00783282"/>
    <w:rsid w:val="007835DC"/>
    <w:rsid w:val="00794928"/>
    <w:rsid w:val="00796B52"/>
    <w:rsid w:val="007977A9"/>
    <w:rsid w:val="007A0DEB"/>
    <w:rsid w:val="007A2111"/>
    <w:rsid w:val="007A24DE"/>
    <w:rsid w:val="007A2578"/>
    <w:rsid w:val="007A399F"/>
    <w:rsid w:val="007A3AD3"/>
    <w:rsid w:val="007A4616"/>
    <w:rsid w:val="007A63F6"/>
    <w:rsid w:val="007B0785"/>
    <w:rsid w:val="007B2A73"/>
    <w:rsid w:val="007B4848"/>
    <w:rsid w:val="007B50B7"/>
    <w:rsid w:val="007B551E"/>
    <w:rsid w:val="007B6F58"/>
    <w:rsid w:val="007B706F"/>
    <w:rsid w:val="007B72ED"/>
    <w:rsid w:val="007C2B4B"/>
    <w:rsid w:val="007C3DC7"/>
    <w:rsid w:val="007C4ED6"/>
    <w:rsid w:val="007C63E0"/>
    <w:rsid w:val="007C6CDD"/>
    <w:rsid w:val="007C7454"/>
    <w:rsid w:val="007D032E"/>
    <w:rsid w:val="007D0822"/>
    <w:rsid w:val="007D2960"/>
    <w:rsid w:val="007D3640"/>
    <w:rsid w:val="007D49AA"/>
    <w:rsid w:val="007D5B1E"/>
    <w:rsid w:val="007D6BE7"/>
    <w:rsid w:val="007D72C6"/>
    <w:rsid w:val="007D794B"/>
    <w:rsid w:val="007E0906"/>
    <w:rsid w:val="007E1267"/>
    <w:rsid w:val="007E16D7"/>
    <w:rsid w:val="007E1D11"/>
    <w:rsid w:val="007E20E1"/>
    <w:rsid w:val="007E49E7"/>
    <w:rsid w:val="007E6973"/>
    <w:rsid w:val="007F0169"/>
    <w:rsid w:val="007F0346"/>
    <w:rsid w:val="007F06B6"/>
    <w:rsid w:val="007F26A4"/>
    <w:rsid w:val="007F4798"/>
    <w:rsid w:val="007F4B08"/>
    <w:rsid w:val="007F5087"/>
    <w:rsid w:val="007F674D"/>
    <w:rsid w:val="00802F0B"/>
    <w:rsid w:val="008033D4"/>
    <w:rsid w:val="00806962"/>
    <w:rsid w:val="008109C5"/>
    <w:rsid w:val="00810D12"/>
    <w:rsid w:val="0081221B"/>
    <w:rsid w:val="00812F84"/>
    <w:rsid w:val="008130EF"/>
    <w:rsid w:val="00813F68"/>
    <w:rsid w:val="00815C1D"/>
    <w:rsid w:val="00816960"/>
    <w:rsid w:val="008171EE"/>
    <w:rsid w:val="008205AF"/>
    <w:rsid w:val="00821556"/>
    <w:rsid w:val="0082269A"/>
    <w:rsid w:val="0082285C"/>
    <w:rsid w:val="00825AB8"/>
    <w:rsid w:val="00830C8B"/>
    <w:rsid w:val="00831716"/>
    <w:rsid w:val="00831795"/>
    <w:rsid w:val="0083186F"/>
    <w:rsid w:val="008319AD"/>
    <w:rsid w:val="00833FA8"/>
    <w:rsid w:val="00837655"/>
    <w:rsid w:val="00843D21"/>
    <w:rsid w:val="00844347"/>
    <w:rsid w:val="00844CD4"/>
    <w:rsid w:val="00845C69"/>
    <w:rsid w:val="00845D00"/>
    <w:rsid w:val="00846075"/>
    <w:rsid w:val="00846135"/>
    <w:rsid w:val="0084743A"/>
    <w:rsid w:val="00850022"/>
    <w:rsid w:val="00851EB6"/>
    <w:rsid w:val="00853A50"/>
    <w:rsid w:val="00854A50"/>
    <w:rsid w:val="00855B51"/>
    <w:rsid w:val="0085679D"/>
    <w:rsid w:val="00856B36"/>
    <w:rsid w:val="00856C5B"/>
    <w:rsid w:val="00857185"/>
    <w:rsid w:val="00857856"/>
    <w:rsid w:val="008604CB"/>
    <w:rsid w:val="00860B51"/>
    <w:rsid w:val="00861E0C"/>
    <w:rsid w:val="008621AE"/>
    <w:rsid w:val="008629AB"/>
    <w:rsid w:val="008643E2"/>
    <w:rsid w:val="00864CAA"/>
    <w:rsid w:val="008734FC"/>
    <w:rsid w:val="00873962"/>
    <w:rsid w:val="00876415"/>
    <w:rsid w:val="0087697F"/>
    <w:rsid w:val="00877E6D"/>
    <w:rsid w:val="00883258"/>
    <w:rsid w:val="00884D0D"/>
    <w:rsid w:val="008877E9"/>
    <w:rsid w:val="00890195"/>
    <w:rsid w:val="00890421"/>
    <w:rsid w:val="00890868"/>
    <w:rsid w:val="0089094B"/>
    <w:rsid w:val="00892659"/>
    <w:rsid w:val="00894B0C"/>
    <w:rsid w:val="0089526C"/>
    <w:rsid w:val="00897588"/>
    <w:rsid w:val="008A092B"/>
    <w:rsid w:val="008A10A7"/>
    <w:rsid w:val="008A34F8"/>
    <w:rsid w:val="008A41E0"/>
    <w:rsid w:val="008A44CE"/>
    <w:rsid w:val="008A519F"/>
    <w:rsid w:val="008A6417"/>
    <w:rsid w:val="008A72B0"/>
    <w:rsid w:val="008B619F"/>
    <w:rsid w:val="008B678F"/>
    <w:rsid w:val="008B7CAE"/>
    <w:rsid w:val="008B7FE8"/>
    <w:rsid w:val="008C0F14"/>
    <w:rsid w:val="008C40C2"/>
    <w:rsid w:val="008C4D7E"/>
    <w:rsid w:val="008C5689"/>
    <w:rsid w:val="008C624F"/>
    <w:rsid w:val="008C6BDC"/>
    <w:rsid w:val="008D0266"/>
    <w:rsid w:val="008D0841"/>
    <w:rsid w:val="008D1E7E"/>
    <w:rsid w:val="008D7547"/>
    <w:rsid w:val="008E10AE"/>
    <w:rsid w:val="008E36BC"/>
    <w:rsid w:val="008E48FC"/>
    <w:rsid w:val="008F11AC"/>
    <w:rsid w:val="008F27EF"/>
    <w:rsid w:val="008F47E2"/>
    <w:rsid w:val="008F701E"/>
    <w:rsid w:val="008F77D4"/>
    <w:rsid w:val="009037C8"/>
    <w:rsid w:val="00904360"/>
    <w:rsid w:val="00904B51"/>
    <w:rsid w:val="009050D0"/>
    <w:rsid w:val="00905168"/>
    <w:rsid w:val="009060F5"/>
    <w:rsid w:val="00911640"/>
    <w:rsid w:val="00912F4D"/>
    <w:rsid w:val="0091389B"/>
    <w:rsid w:val="009167DF"/>
    <w:rsid w:val="0091785B"/>
    <w:rsid w:val="00917F13"/>
    <w:rsid w:val="0092158D"/>
    <w:rsid w:val="009219FE"/>
    <w:rsid w:val="009248F7"/>
    <w:rsid w:val="00927505"/>
    <w:rsid w:val="009278B6"/>
    <w:rsid w:val="00930866"/>
    <w:rsid w:val="00931C81"/>
    <w:rsid w:val="00931EA4"/>
    <w:rsid w:val="009330AA"/>
    <w:rsid w:val="00933A5F"/>
    <w:rsid w:val="0093486C"/>
    <w:rsid w:val="009362BE"/>
    <w:rsid w:val="0093786A"/>
    <w:rsid w:val="0094104B"/>
    <w:rsid w:val="00941D27"/>
    <w:rsid w:val="00942F4C"/>
    <w:rsid w:val="00944294"/>
    <w:rsid w:val="00945624"/>
    <w:rsid w:val="00945C6D"/>
    <w:rsid w:val="00945EFE"/>
    <w:rsid w:val="0094609E"/>
    <w:rsid w:val="00946F4A"/>
    <w:rsid w:val="00947EEE"/>
    <w:rsid w:val="00950B81"/>
    <w:rsid w:val="00950D8E"/>
    <w:rsid w:val="00951281"/>
    <w:rsid w:val="009553D5"/>
    <w:rsid w:val="00955E4C"/>
    <w:rsid w:val="0096053A"/>
    <w:rsid w:val="00962FDB"/>
    <w:rsid w:val="0096528D"/>
    <w:rsid w:val="00966C15"/>
    <w:rsid w:val="00967BA8"/>
    <w:rsid w:val="00970297"/>
    <w:rsid w:val="0097106C"/>
    <w:rsid w:val="00971D93"/>
    <w:rsid w:val="00971FF3"/>
    <w:rsid w:val="00972502"/>
    <w:rsid w:val="009735BA"/>
    <w:rsid w:val="00973BD0"/>
    <w:rsid w:val="0097630C"/>
    <w:rsid w:val="00977B79"/>
    <w:rsid w:val="00983C95"/>
    <w:rsid w:val="009903F5"/>
    <w:rsid w:val="00991B00"/>
    <w:rsid w:val="009923C3"/>
    <w:rsid w:val="009936D7"/>
    <w:rsid w:val="00996F97"/>
    <w:rsid w:val="009A0769"/>
    <w:rsid w:val="009A0AE3"/>
    <w:rsid w:val="009A0CE8"/>
    <w:rsid w:val="009A3787"/>
    <w:rsid w:val="009A3F1E"/>
    <w:rsid w:val="009A512C"/>
    <w:rsid w:val="009A70DB"/>
    <w:rsid w:val="009B057A"/>
    <w:rsid w:val="009B1F32"/>
    <w:rsid w:val="009B360A"/>
    <w:rsid w:val="009B397C"/>
    <w:rsid w:val="009C0070"/>
    <w:rsid w:val="009C1384"/>
    <w:rsid w:val="009C3745"/>
    <w:rsid w:val="009C7E35"/>
    <w:rsid w:val="009D0914"/>
    <w:rsid w:val="009D107D"/>
    <w:rsid w:val="009D1D0F"/>
    <w:rsid w:val="009D24B5"/>
    <w:rsid w:val="009D3E10"/>
    <w:rsid w:val="009D5C74"/>
    <w:rsid w:val="009D5C7F"/>
    <w:rsid w:val="009D7B35"/>
    <w:rsid w:val="009E27C6"/>
    <w:rsid w:val="009E2DB5"/>
    <w:rsid w:val="009E46D4"/>
    <w:rsid w:val="009E6B61"/>
    <w:rsid w:val="009E7743"/>
    <w:rsid w:val="009F0198"/>
    <w:rsid w:val="009F3D2C"/>
    <w:rsid w:val="009F7569"/>
    <w:rsid w:val="00A027F0"/>
    <w:rsid w:val="00A055DA"/>
    <w:rsid w:val="00A05797"/>
    <w:rsid w:val="00A0731B"/>
    <w:rsid w:val="00A0792B"/>
    <w:rsid w:val="00A07F12"/>
    <w:rsid w:val="00A11D97"/>
    <w:rsid w:val="00A11F31"/>
    <w:rsid w:val="00A11F5B"/>
    <w:rsid w:val="00A1285E"/>
    <w:rsid w:val="00A14BF7"/>
    <w:rsid w:val="00A16164"/>
    <w:rsid w:val="00A1789E"/>
    <w:rsid w:val="00A2452B"/>
    <w:rsid w:val="00A2479A"/>
    <w:rsid w:val="00A255AE"/>
    <w:rsid w:val="00A25871"/>
    <w:rsid w:val="00A25DDD"/>
    <w:rsid w:val="00A268E9"/>
    <w:rsid w:val="00A26928"/>
    <w:rsid w:val="00A27708"/>
    <w:rsid w:val="00A307F5"/>
    <w:rsid w:val="00A316F1"/>
    <w:rsid w:val="00A3406E"/>
    <w:rsid w:val="00A36456"/>
    <w:rsid w:val="00A37335"/>
    <w:rsid w:val="00A37F2D"/>
    <w:rsid w:val="00A511A6"/>
    <w:rsid w:val="00A517C2"/>
    <w:rsid w:val="00A51F99"/>
    <w:rsid w:val="00A5291D"/>
    <w:rsid w:val="00A54462"/>
    <w:rsid w:val="00A573D1"/>
    <w:rsid w:val="00A57E44"/>
    <w:rsid w:val="00A6189E"/>
    <w:rsid w:val="00A6267D"/>
    <w:rsid w:val="00A65B4E"/>
    <w:rsid w:val="00A6754A"/>
    <w:rsid w:val="00A708C1"/>
    <w:rsid w:val="00A70A89"/>
    <w:rsid w:val="00A713BA"/>
    <w:rsid w:val="00A7493F"/>
    <w:rsid w:val="00A75C88"/>
    <w:rsid w:val="00A77849"/>
    <w:rsid w:val="00A8136D"/>
    <w:rsid w:val="00A81F9C"/>
    <w:rsid w:val="00A847A1"/>
    <w:rsid w:val="00A84D70"/>
    <w:rsid w:val="00A85E08"/>
    <w:rsid w:val="00A86155"/>
    <w:rsid w:val="00A87378"/>
    <w:rsid w:val="00A87B56"/>
    <w:rsid w:val="00A90B01"/>
    <w:rsid w:val="00A90EE5"/>
    <w:rsid w:val="00A911F2"/>
    <w:rsid w:val="00A92733"/>
    <w:rsid w:val="00A92CA3"/>
    <w:rsid w:val="00A93AC0"/>
    <w:rsid w:val="00A93F88"/>
    <w:rsid w:val="00A97EAA"/>
    <w:rsid w:val="00A97ED9"/>
    <w:rsid w:val="00AA00A8"/>
    <w:rsid w:val="00AA2D97"/>
    <w:rsid w:val="00AA2F1B"/>
    <w:rsid w:val="00AA47C7"/>
    <w:rsid w:val="00AA5285"/>
    <w:rsid w:val="00AA6B1B"/>
    <w:rsid w:val="00AA6CD5"/>
    <w:rsid w:val="00AB1E60"/>
    <w:rsid w:val="00AB597C"/>
    <w:rsid w:val="00AB5CAC"/>
    <w:rsid w:val="00AB6AC1"/>
    <w:rsid w:val="00AC0998"/>
    <w:rsid w:val="00AC10FC"/>
    <w:rsid w:val="00AC2C01"/>
    <w:rsid w:val="00AC38D6"/>
    <w:rsid w:val="00AC3F8A"/>
    <w:rsid w:val="00AC6591"/>
    <w:rsid w:val="00AC7E4E"/>
    <w:rsid w:val="00AD0A57"/>
    <w:rsid w:val="00AD1A19"/>
    <w:rsid w:val="00AD39ED"/>
    <w:rsid w:val="00AD4816"/>
    <w:rsid w:val="00AD505A"/>
    <w:rsid w:val="00AD51AA"/>
    <w:rsid w:val="00AD51E0"/>
    <w:rsid w:val="00AD559F"/>
    <w:rsid w:val="00AD710B"/>
    <w:rsid w:val="00AE1344"/>
    <w:rsid w:val="00AE2248"/>
    <w:rsid w:val="00AE4DAB"/>
    <w:rsid w:val="00AE60F4"/>
    <w:rsid w:val="00AE6DD1"/>
    <w:rsid w:val="00AF0AAF"/>
    <w:rsid w:val="00AF2851"/>
    <w:rsid w:val="00AF2904"/>
    <w:rsid w:val="00AF7E95"/>
    <w:rsid w:val="00B0336B"/>
    <w:rsid w:val="00B035FB"/>
    <w:rsid w:val="00B03DA2"/>
    <w:rsid w:val="00B03E4F"/>
    <w:rsid w:val="00B049DD"/>
    <w:rsid w:val="00B04E58"/>
    <w:rsid w:val="00B067C1"/>
    <w:rsid w:val="00B07EFF"/>
    <w:rsid w:val="00B13F48"/>
    <w:rsid w:val="00B143A6"/>
    <w:rsid w:val="00B16834"/>
    <w:rsid w:val="00B171B5"/>
    <w:rsid w:val="00B20021"/>
    <w:rsid w:val="00B2044E"/>
    <w:rsid w:val="00B212CE"/>
    <w:rsid w:val="00B21A14"/>
    <w:rsid w:val="00B2362A"/>
    <w:rsid w:val="00B2362F"/>
    <w:rsid w:val="00B238B7"/>
    <w:rsid w:val="00B247BF"/>
    <w:rsid w:val="00B24847"/>
    <w:rsid w:val="00B27826"/>
    <w:rsid w:val="00B27F77"/>
    <w:rsid w:val="00B312D7"/>
    <w:rsid w:val="00B339FD"/>
    <w:rsid w:val="00B36BF1"/>
    <w:rsid w:val="00B412C2"/>
    <w:rsid w:val="00B41D53"/>
    <w:rsid w:val="00B44891"/>
    <w:rsid w:val="00B45245"/>
    <w:rsid w:val="00B46A24"/>
    <w:rsid w:val="00B50922"/>
    <w:rsid w:val="00B50AE8"/>
    <w:rsid w:val="00B5100C"/>
    <w:rsid w:val="00B52E46"/>
    <w:rsid w:val="00B53990"/>
    <w:rsid w:val="00B53EF2"/>
    <w:rsid w:val="00B57063"/>
    <w:rsid w:val="00B63193"/>
    <w:rsid w:val="00B63422"/>
    <w:rsid w:val="00B64B49"/>
    <w:rsid w:val="00B675B9"/>
    <w:rsid w:val="00B71281"/>
    <w:rsid w:val="00B73EC5"/>
    <w:rsid w:val="00B754E7"/>
    <w:rsid w:val="00B755D2"/>
    <w:rsid w:val="00B77127"/>
    <w:rsid w:val="00B81A43"/>
    <w:rsid w:val="00B840CD"/>
    <w:rsid w:val="00B866AC"/>
    <w:rsid w:val="00B86A06"/>
    <w:rsid w:val="00B90F72"/>
    <w:rsid w:val="00B92276"/>
    <w:rsid w:val="00B93FB2"/>
    <w:rsid w:val="00B9570E"/>
    <w:rsid w:val="00B95934"/>
    <w:rsid w:val="00BA1549"/>
    <w:rsid w:val="00BA7687"/>
    <w:rsid w:val="00BB22BB"/>
    <w:rsid w:val="00BB3565"/>
    <w:rsid w:val="00BB37D7"/>
    <w:rsid w:val="00BB54A8"/>
    <w:rsid w:val="00BB564D"/>
    <w:rsid w:val="00BB56D4"/>
    <w:rsid w:val="00BB5F9B"/>
    <w:rsid w:val="00BB766A"/>
    <w:rsid w:val="00BC0FB9"/>
    <w:rsid w:val="00BC4F29"/>
    <w:rsid w:val="00BD1D67"/>
    <w:rsid w:val="00BD32ED"/>
    <w:rsid w:val="00BD603A"/>
    <w:rsid w:val="00BD6716"/>
    <w:rsid w:val="00BE0E7A"/>
    <w:rsid w:val="00BE1833"/>
    <w:rsid w:val="00BE1C7F"/>
    <w:rsid w:val="00BE21A1"/>
    <w:rsid w:val="00BE2550"/>
    <w:rsid w:val="00BE35E3"/>
    <w:rsid w:val="00BE4419"/>
    <w:rsid w:val="00BE514E"/>
    <w:rsid w:val="00BE6038"/>
    <w:rsid w:val="00BE6C81"/>
    <w:rsid w:val="00BE7137"/>
    <w:rsid w:val="00BF03AE"/>
    <w:rsid w:val="00BF0420"/>
    <w:rsid w:val="00BF0F30"/>
    <w:rsid w:val="00BF3CE2"/>
    <w:rsid w:val="00BF43D1"/>
    <w:rsid w:val="00BF6731"/>
    <w:rsid w:val="00C01C57"/>
    <w:rsid w:val="00C02C27"/>
    <w:rsid w:val="00C03916"/>
    <w:rsid w:val="00C04595"/>
    <w:rsid w:val="00C070A3"/>
    <w:rsid w:val="00C14B95"/>
    <w:rsid w:val="00C14EE3"/>
    <w:rsid w:val="00C17223"/>
    <w:rsid w:val="00C2069B"/>
    <w:rsid w:val="00C21297"/>
    <w:rsid w:val="00C224FD"/>
    <w:rsid w:val="00C232B5"/>
    <w:rsid w:val="00C234C3"/>
    <w:rsid w:val="00C24367"/>
    <w:rsid w:val="00C267B3"/>
    <w:rsid w:val="00C32AF6"/>
    <w:rsid w:val="00C34145"/>
    <w:rsid w:val="00C34552"/>
    <w:rsid w:val="00C356F7"/>
    <w:rsid w:val="00C360D9"/>
    <w:rsid w:val="00C36F30"/>
    <w:rsid w:val="00C4254A"/>
    <w:rsid w:val="00C42E8C"/>
    <w:rsid w:val="00C50661"/>
    <w:rsid w:val="00C52883"/>
    <w:rsid w:val="00C52A83"/>
    <w:rsid w:val="00C542A9"/>
    <w:rsid w:val="00C54F00"/>
    <w:rsid w:val="00C56966"/>
    <w:rsid w:val="00C618C4"/>
    <w:rsid w:val="00C61D0E"/>
    <w:rsid w:val="00C635B1"/>
    <w:rsid w:val="00C63722"/>
    <w:rsid w:val="00C65905"/>
    <w:rsid w:val="00C65964"/>
    <w:rsid w:val="00C65F4C"/>
    <w:rsid w:val="00C675CA"/>
    <w:rsid w:val="00C71A40"/>
    <w:rsid w:val="00C71DBE"/>
    <w:rsid w:val="00C7427F"/>
    <w:rsid w:val="00C74BAB"/>
    <w:rsid w:val="00C74E9E"/>
    <w:rsid w:val="00C7695A"/>
    <w:rsid w:val="00C81B60"/>
    <w:rsid w:val="00C81FB6"/>
    <w:rsid w:val="00C866A8"/>
    <w:rsid w:val="00C86BB0"/>
    <w:rsid w:val="00C92072"/>
    <w:rsid w:val="00C94212"/>
    <w:rsid w:val="00C94F27"/>
    <w:rsid w:val="00C97739"/>
    <w:rsid w:val="00C97C43"/>
    <w:rsid w:val="00C97F79"/>
    <w:rsid w:val="00CA272D"/>
    <w:rsid w:val="00CA3650"/>
    <w:rsid w:val="00CA3FD1"/>
    <w:rsid w:val="00CA4207"/>
    <w:rsid w:val="00CA58BC"/>
    <w:rsid w:val="00CA69FC"/>
    <w:rsid w:val="00CA714C"/>
    <w:rsid w:val="00CB0679"/>
    <w:rsid w:val="00CB11AA"/>
    <w:rsid w:val="00CB12EE"/>
    <w:rsid w:val="00CB156C"/>
    <w:rsid w:val="00CB5B8C"/>
    <w:rsid w:val="00CB7751"/>
    <w:rsid w:val="00CC1D66"/>
    <w:rsid w:val="00CC22E9"/>
    <w:rsid w:val="00CC2A44"/>
    <w:rsid w:val="00CC3723"/>
    <w:rsid w:val="00CC6854"/>
    <w:rsid w:val="00CC7C02"/>
    <w:rsid w:val="00CD0268"/>
    <w:rsid w:val="00CD088D"/>
    <w:rsid w:val="00CD416E"/>
    <w:rsid w:val="00CD43BD"/>
    <w:rsid w:val="00CD60A9"/>
    <w:rsid w:val="00CD6DBA"/>
    <w:rsid w:val="00CE1EB4"/>
    <w:rsid w:val="00CE460F"/>
    <w:rsid w:val="00CE5231"/>
    <w:rsid w:val="00CE6CCD"/>
    <w:rsid w:val="00CF0513"/>
    <w:rsid w:val="00CF0D08"/>
    <w:rsid w:val="00CF2A9E"/>
    <w:rsid w:val="00CF3B7E"/>
    <w:rsid w:val="00CF623F"/>
    <w:rsid w:val="00CF6ABA"/>
    <w:rsid w:val="00CF6BE6"/>
    <w:rsid w:val="00CF6E58"/>
    <w:rsid w:val="00D01C3D"/>
    <w:rsid w:val="00D02213"/>
    <w:rsid w:val="00D0292F"/>
    <w:rsid w:val="00D051EB"/>
    <w:rsid w:val="00D070A3"/>
    <w:rsid w:val="00D0749B"/>
    <w:rsid w:val="00D075F2"/>
    <w:rsid w:val="00D119E3"/>
    <w:rsid w:val="00D13D33"/>
    <w:rsid w:val="00D15816"/>
    <w:rsid w:val="00D15D06"/>
    <w:rsid w:val="00D16BE8"/>
    <w:rsid w:val="00D16E7E"/>
    <w:rsid w:val="00D17BAB"/>
    <w:rsid w:val="00D23251"/>
    <w:rsid w:val="00D25562"/>
    <w:rsid w:val="00D27068"/>
    <w:rsid w:val="00D3068B"/>
    <w:rsid w:val="00D322E5"/>
    <w:rsid w:val="00D3494F"/>
    <w:rsid w:val="00D35DD4"/>
    <w:rsid w:val="00D3634E"/>
    <w:rsid w:val="00D37D10"/>
    <w:rsid w:val="00D41DD5"/>
    <w:rsid w:val="00D43147"/>
    <w:rsid w:val="00D4379F"/>
    <w:rsid w:val="00D44D32"/>
    <w:rsid w:val="00D46C6A"/>
    <w:rsid w:val="00D47714"/>
    <w:rsid w:val="00D47A58"/>
    <w:rsid w:val="00D47F37"/>
    <w:rsid w:val="00D52FBC"/>
    <w:rsid w:val="00D57C50"/>
    <w:rsid w:val="00D606EE"/>
    <w:rsid w:val="00D6586C"/>
    <w:rsid w:val="00D67ADF"/>
    <w:rsid w:val="00D708A9"/>
    <w:rsid w:val="00D71F94"/>
    <w:rsid w:val="00D72232"/>
    <w:rsid w:val="00D7716F"/>
    <w:rsid w:val="00D77D7B"/>
    <w:rsid w:val="00D80202"/>
    <w:rsid w:val="00D82A92"/>
    <w:rsid w:val="00D82BBA"/>
    <w:rsid w:val="00D82E1C"/>
    <w:rsid w:val="00D84E30"/>
    <w:rsid w:val="00D854AA"/>
    <w:rsid w:val="00D86DED"/>
    <w:rsid w:val="00D87246"/>
    <w:rsid w:val="00D8772E"/>
    <w:rsid w:val="00D87808"/>
    <w:rsid w:val="00D90359"/>
    <w:rsid w:val="00D90BD6"/>
    <w:rsid w:val="00D90DB9"/>
    <w:rsid w:val="00D94034"/>
    <w:rsid w:val="00D94D9A"/>
    <w:rsid w:val="00D953A6"/>
    <w:rsid w:val="00D96472"/>
    <w:rsid w:val="00DA0C99"/>
    <w:rsid w:val="00DA1FA4"/>
    <w:rsid w:val="00DB227A"/>
    <w:rsid w:val="00DB74C1"/>
    <w:rsid w:val="00DC2245"/>
    <w:rsid w:val="00DC3759"/>
    <w:rsid w:val="00DC3829"/>
    <w:rsid w:val="00DC44AB"/>
    <w:rsid w:val="00DC5B9D"/>
    <w:rsid w:val="00DC6A9A"/>
    <w:rsid w:val="00DC7A42"/>
    <w:rsid w:val="00DC7B7B"/>
    <w:rsid w:val="00DD04FE"/>
    <w:rsid w:val="00DD42F0"/>
    <w:rsid w:val="00DD50A4"/>
    <w:rsid w:val="00DD586D"/>
    <w:rsid w:val="00DD7814"/>
    <w:rsid w:val="00DE1764"/>
    <w:rsid w:val="00DE3E3A"/>
    <w:rsid w:val="00DF18C0"/>
    <w:rsid w:val="00DF3614"/>
    <w:rsid w:val="00DF3BF5"/>
    <w:rsid w:val="00DF60ED"/>
    <w:rsid w:val="00E00A52"/>
    <w:rsid w:val="00E00AEA"/>
    <w:rsid w:val="00E00C42"/>
    <w:rsid w:val="00E00ED9"/>
    <w:rsid w:val="00E01B5F"/>
    <w:rsid w:val="00E03514"/>
    <w:rsid w:val="00E04097"/>
    <w:rsid w:val="00E05253"/>
    <w:rsid w:val="00E0780A"/>
    <w:rsid w:val="00E101EE"/>
    <w:rsid w:val="00E10BA4"/>
    <w:rsid w:val="00E10F54"/>
    <w:rsid w:val="00E11AE3"/>
    <w:rsid w:val="00E11C78"/>
    <w:rsid w:val="00E124FD"/>
    <w:rsid w:val="00E13D5B"/>
    <w:rsid w:val="00E13F74"/>
    <w:rsid w:val="00E154E9"/>
    <w:rsid w:val="00E17724"/>
    <w:rsid w:val="00E17BC9"/>
    <w:rsid w:val="00E20A48"/>
    <w:rsid w:val="00E22FC2"/>
    <w:rsid w:val="00E24070"/>
    <w:rsid w:val="00E2422A"/>
    <w:rsid w:val="00E24674"/>
    <w:rsid w:val="00E30D28"/>
    <w:rsid w:val="00E312EA"/>
    <w:rsid w:val="00E34C11"/>
    <w:rsid w:val="00E36EF5"/>
    <w:rsid w:val="00E37B25"/>
    <w:rsid w:val="00E37E3A"/>
    <w:rsid w:val="00E400D4"/>
    <w:rsid w:val="00E40A56"/>
    <w:rsid w:val="00E41FCA"/>
    <w:rsid w:val="00E43184"/>
    <w:rsid w:val="00E4381E"/>
    <w:rsid w:val="00E43ECB"/>
    <w:rsid w:val="00E505AF"/>
    <w:rsid w:val="00E542DD"/>
    <w:rsid w:val="00E56DA4"/>
    <w:rsid w:val="00E56F87"/>
    <w:rsid w:val="00E6093D"/>
    <w:rsid w:val="00E61935"/>
    <w:rsid w:val="00E622BE"/>
    <w:rsid w:val="00E63548"/>
    <w:rsid w:val="00E63F46"/>
    <w:rsid w:val="00E65CCA"/>
    <w:rsid w:val="00E65F1A"/>
    <w:rsid w:val="00E720A7"/>
    <w:rsid w:val="00E721F4"/>
    <w:rsid w:val="00E72F32"/>
    <w:rsid w:val="00E73276"/>
    <w:rsid w:val="00E74853"/>
    <w:rsid w:val="00E7566B"/>
    <w:rsid w:val="00E764C7"/>
    <w:rsid w:val="00E768B4"/>
    <w:rsid w:val="00E84C4E"/>
    <w:rsid w:val="00E858FE"/>
    <w:rsid w:val="00E85F2B"/>
    <w:rsid w:val="00E86C02"/>
    <w:rsid w:val="00E87E5B"/>
    <w:rsid w:val="00E903DB"/>
    <w:rsid w:val="00E91943"/>
    <w:rsid w:val="00E92B29"/>
    <w:rsid w:val="00E938C9"/>
    <w:rsid w:val="00E95062"/>
    <w:rsid w:val="00E97AEA"/>
    <w:rsid w:val="00EA057E"/>
    <w:rsid w:val="00EA133B"/>
    <w:rsid w:val="00EA1A85"/>
    <w:rsid w:val="00EA352E"/>
    <w:rsid w:val="00EA369C"/>
    <w:rsid w:val="00EB0965"/>
    <w:rsid w:val="00EB135F"/>
    <w:rsid w:val="00EB20E8"/>
    <w:rsid w:val="00EB33FF"/>
    <w:rsid w:val="00EB4E93"/>
    <w:rsid w:val="00EB5719"/>
    <w:rsid w:val="00EB6553"/>
    <w:rsid w:val="00EC0CC1"/>
    <w:rsid w:val="00EC132B"/>
    <w:rsid w:val="00EC46DF"/>
    <w:rsid w:val="00EC50AA"/>
    <w:rsid w:val="00EC74CF"/>
    <w:rsid w:val="00ED0E53"/>
    <w:rsid w:val="00ED195D"/>
    <w:rsid w:val="00ED2149"/>
    <w:rsid w:val="00ED2D07"/>
    <w:rsid w:val="00ED4A93"/>
    <w:rsid w:val="00ED543C"/>
    <w:rsid w:val="00EE04B8"/>
    <w:rsid w:val="00EE09CC"/>
    <w:rsid w:val="00EE23A1"/>
    <w:rsid w:val="00EE4C34"/>
    <w:rsid w:val="00EE560F"/>
    <w:rsid w:val="00EE648B"/>
    <w:rsid w:val="00EE7C9F"/>
    <w:rsid w:val="00EF09FA"/>
    <w:rsid w:val="00EF2044"/>
    <w:rsid w:val="00EF5637"/>
    <w:rsid w:val="00EF6275"/>
    <w:rsid w:val="00EF6FF7"/>
    <w:rsid w:val="00F001DC"/>
    <w:rsid w:val="00F00704"/>
    <w:rsid w:val="00F00A88"/>
    <w:rsid w:val="00F0109C"/>
    <w:rsid w:val="00F0151E"/>
    <w:rsid w:val="00F01E60"/>
    <w:rsid w:val="00F0357C"/>
    <w:rsid w:val="00F045D3"/>
    <w:rsid w:val="00F05759"/>
    <w:rsid w:val="00F06EE4"/>
    <w:rsid w:val="00F100FE"/>
    <w:rsid w:val="00F11251"/>
    <w:rsid w:val="00F11304"/>
    <w:rsid w:val="00F13700"/>
    <w:rsid w:val="00F15792"/>
    <w:rsid w:val="00F17EEC"/>
    <w:rsid w:val="00F20EFF"/>
    <w:rsid w:val="00F22EA8"/>
    <w:rsid w:val="00F23A89"/>
    <w:rsid w:val="00F24285"/>
    <w:rsid w:val="00F27017"/>
    <w:rsid w:val="00F27B20"/>
    <w:rsid w:val="00F31B7B"/>
    <w:rsid w:val="00F35AED"/>
    <w:rsid w:val="00F36C74"/>
    <w:rsid w:val="00F36F18"/>
    <w:rsid w:val="00F37B06"/>
    <w:rsid w:val="00F40413"/>
    <w:rsid w:val="00F40D6B"/>
    <w:rsid w:val="00F46267"/>
    <w:rsid w:val="00F470DC"/>
    <w:rsid w:val="00F4736B"/>
    <w:rsid w:val="00F474D1"/>
    <w:rsid w:val="00F52041"/>
    <w:rsid w:val="00F520DA"/>
    <w:rsid w:val="00F5257B"/>
    <w:rsid w:val="00F52660"/>
    <w:rsid w:val="00F53FAB"/>
    <w:rsid w:val="00F566AF"/>
    <w:rsid w:val="00F603FD"/>
    <w:rsid w:val="00F60963"/>
    <w:rsid w:val="00F66250"/>
    <w:rsid w:val="00F7334E"/>
    <w:rsid w:val="00F73842"/>
    <w:rsid w:val="00F74D0A"/>
    <w:rsid w:val="00F75B00"/>
    <w:rsid w:val="00F80972"/>
    <w:rsid w:val="00F839C0"/>
    <w:rsid w:val="00F85D31"/>
    <w:rsid w:val="00F875EB"/>
    <w:rsid w:val="00F87C60"/>
    <w:rsid w:val="00F90A21"/>
    <w:rsid w:val="00F93727"/>
    <w:rsid w:val="00F93A9D"/>
    <w:rsid w:val="00F944AF"/>
    <w:rsid w:val="00F95941"/>
    <w:rsid w:val="00F97CDE"/>
    <w:rsid w:val="00FA0750"/>
    <w:rsid w:val="00FA0BEE"/>
    <w:rsid w:val="00FA3D57"/>
    <w:rsid w:val="00FB184C"/>
    <w:rsid w:val="00FB3EF3"/>
    <w:rsid w:val="00FC0006"/>
    <w:rsid w:val="00FC2024"/>
    <w:rsid w:val="00FC2095"/>
    <w:rsid w:val="00FC2534"/>
    <w:rsid w:val="00FC39D8"/>
    <w:rsid w:val="00FC49A8"/>
    <w:rsid w:val="00FD32D4"/>
    <w:rsid w:val="00FD72FA"/>
    <w:rsid w:val="00FD769F"/>
    <w:rsid w:val="00FE1CB6"/>
    <w:rsid w:val="00FE2449"/>
    <w:rsid w:val="00FE60FC"/>
    <w:rsid w:val="00FE6104"/>
    <w:rsid w:val="00FE635A"/>
    <w:rsid w:val="00FE683F"/>
    <w:rsid w:val="00FF282F"/>
    <w:rsid w:val="00FF382A"/>
    <w:rsid w:val="00FF5031"/>
    <w:rsid w:val="00FF7775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19B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83282"/>
    <w:rPr>
      <w:rFonts w:ascii="Calibri" w:eastAsia="Times New Roman" w:hAnsi="Calibri" w:cs="Times New Roman"/>
      <w:color w:val="000000"/>
      <w:szCs w:val="20"/>
    </w:rPr>
  </w:style>
  <w:style w:type="paragraph" w:styleId="10">
    <w:name w:val="heading 1"/>
    <w:basedOn w:val="a"/>
    <w:next w:val="a"/>
    <w:link w:val="11"/>
    <w:uiPriority w:val="9"/>
    <w:qFormat/>
    <w:rsid w:val="004C39A0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C39A0"/>
    <w:pPr>
      <w:keepNext/>
      <w:widowControl w:val="0"/>
      <w:shd w:val="clear" w:color="auto" w:fill="FFFFFF"/>
      <w:autoSpaceDE w:val="0"/>
      <w:autoSpaceDN w:val="0"/>
      <w:adjustRightInd w:val="0"/>
      <w:spacing w:before="120" w:after="120" w:line="240" w:lineRule="auto"/>
      <w:jc w:val="center"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45C6D"/>
    <w:pPr>
      <w:keepNext/>
      <w:spacing w:before="240" w:after="60" w:line="240" w:lineRule="auto"/>
      <w:ind w:left="2124" w:hanging="708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945C6D"/>
    <w:pPr>
      <w:keepNext/>
      <w:spacing w:before="240" w:after="60" w:line="240" w:lineRule="auto"/>
      <w:ind w:left="2832" w:hanging="708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945C6D"/>
    <w:pPr>
      <w:spacing w:before="240" w:after="60" w:line="240" w:lineRule="auto"/>
      <w:ind w:left="3540" w:hanging="708"/>
      <w:outlineLvl w:val="4"/>
    </w:pPr>
    <w:rPr>
      <w:rFonts w:ascii="Arial" w:hAnsi="Arial"/>
    </w:rPr>
  </w:style>
  <w:style w:type="paragraph" w:styleId="6">
    <w:name w:val="heading 6"/>
    <w:basedOn w:val="a"/>
    <w:next w:val="a"/>
    <w:link w:val="60"/>
    <w:qFormat/>
    <w:rsid w:val="00945C6D"/>
    <w:pPr>
      <w:spacing w:before="240" w:after="60" w:line="240" w:lineRule="auto"/>
      <w:ind w:left="4248" w:hanging="708"/>
      <w:outlineLvl w:val="5"/>
    </w:pPr>
    <w:rPr>
      <w:rFonts w:ascii="Times New Roman" w:hAnsi="Times New Roman"/>
      <w:i/>
    </w:rPr>
  </w:style>
  <w:style w:type="paragraph" w:styleId="7">
    <w:name w:val="heading 7"/>
    <w:basedOn w:val="a"/>
    <w:next w:val="a"/>
    <w:link w:val="70"/>
    <w:qFormat/>
    <w:rsid w:val="00945C6D"/>
    <w:pPr>
      <w:spacing w:before="240" w:after="60" w:line="240" w:lineRule="auto"/>
      <w:ind w:left="4956" w:hanging="708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C65F4C"/>
    <w:pPr>
      <w:keepNext/>
      <w:widowControl w:val="0"/>
      <w:spacing w:after="0" w:line="240" w:lineRule="auto"/>
      <w:jc w:val="center"/>
      <w:outlineLvl w:val="7"/>
    </w:pPr>
    <w:rPr>
      <w:rFonts w:ascii="Times New Roman" w:hAnsi="Times New Roman"/>
      <w:b/>
      <w:snapToGrid w:val="0"/>
      <w:sz w:val="28"/>
    </w:rPr>
  </w:style>
  <w:style w:type="paragraph" w:styleId="9">
    <w:name w:val="heading 9"/>
    <w:basedOn w:val="a"/>
    <w:next w:val="a"/>
    <w:link w:val="90"/>
    <w:qFormat/>
    <w:rsid w:val="00945C6D"/>
    <w:pPr>
      <w:spacing w:before="240" w:after="60" w:line="240" w:lineRule="auto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502"/>
  </w:style>
  <w:style w:type="paragraph" w:styleId="a5">
    <w:name w:val="footer"/>
    <w:basedOn w:val="a"/>
    <w:link w:val="a6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2502"/>
  </w:style>
  <w:style w:type="paragraph" w:customStyle="1" w:styleId="nbtservbasic">
    <w:name w:val="nbt_serv_basic"/>
    <w:basedOn w:val="a"/>
    <w:link w:val="nbtservbasic0"/>
    <w:qFormat/>
    <w:rsid w:val="004538AF"/>
    <w:pPr>
      <w:spacing w:after="0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nbtservbasic0">
    <w:name w:val="nbt_serv_basic Знак"/>
    <w:basedOn w:val="a0"/>
    <w:link w:val="nbtservbasic"/>
    <w:rsid w:val="004538AF"/>
    <w:rPr>
      <w:rFonts w:ascii="Times New Roman" w:hAnsi="Times New Roman" w:cs="Times New Roman"/>
      <w:sz w:val="28"/>
      <w:szCs w:val="28"/>
    </w:rPr>
  </w:style>
  <w:style w:type="paragraph" w:customStyle="1" w:styleId="nbtservheadblack">
    <w:name w:val="nbt_serv_head_black"/>
    <w:basedOn w:val="a"/>
    <w:qFormat/>
    <w:rsid w:val="004C39A0"/>
    <w:pPr>
      <w:spacing w:before="240" w:after="0"/>
      <w:jc w:val="center"/>
    </w:pPr>
    <w:rPr>
      <w:rFonts w:ascii="Times New Roman" w:hAnsi="Times New Roman"/>
      <w:sz w:val="28"/>
      <w:szCs w:val="28"/>
    </w:rPr>
  </w:style>
  <w:style w:type="paragraph" w:customStyle="1" w:styleId="nbtservheadred">
    <w:name w:val="nbt_serv_head_red"/>
    <w:basedOn w:val="a"/>
    <w:link w:val="nbtservheadred0"/>
    <w:qFormat/>
    <w:rsid w:val="004538AF"/>
    <w:pPr>
      <w:tabs>
        <w:tab w:val="left" w:pos="5670"/>
      </w:tabs>
      <w:spacing w:before="240" w:after="0"/>
      <w:jc w:val="center"/>
    </w:pPr>
    <w:rPr>
      <w:rFonts w:ascii="Times New Roman" w:hAnsi="Times New Roman"/>
      <w:color w:val="FF0000"/>
      <w:sz w:val="28"/>
      <w:szCs w:val="26"/>
    </w:rPr>
  </w:style>
  <w:style w:type="character" w:customStyle="1" w:styleId="nbtservheadred0">
    <w:name w:val="nbt_serv_head_red Знак"/>
    <w:basedOn w:val="a0"/>
    <w:link w:val="nbtservheadred"/>
    <w:rsid w:val="004538AF"/>
    <w:rPr>
      <w:rFonts w:ascii="Times New Roman" w:hAnsi="Times New Roman" w:cs="Times New Roman"/>
      <w:color w:val="FF0000"/>
      <w:sz w:val="28"/>
      <w:szCs w:val="26"/>
    </w:rPr>
  </w:style>
  <w:style w:type="paragraph" w:customStyle="1" w:styleId="nbtservpodoben">
    <w:name w:val="nbt_serv_podoben"/>
    <w:basedOn w:val="a"/>
    <w:qFormat/>
    <w:rsid w:val="004538AF"/>
    <w:pPr>
      <w:spacing w:before="120" w:after="120"/>
      <w:jc w:val="center"/>
    </w:pPr>
    <w:rPr>
      <w:rFonts w:ascii="Times New Roman" w:hAnsi="Times New Roman"/>
      <w:szCs w:val="28"/>
    </w:rPr>
  </w:style>
  <w:style w:type="character" w:customStyle="1" w:styleId="nbtservred">
    <w:name w:val="nbt_serv_red"/>
    <w:basedOn w:val="a0"/>
    <w:uiPriority w:val="1"/>
    <w:qFormat/>
    <w:rsid w:val="004538AF"/>
    <w:rPr>
      <w:rFonts w:eastAsiaTheme="minorEastAsia"/>
      <w:color w:val="FF0000"/>
      <w:lang w:eastAsia="ru-RU"/>
    </w:rPr>
  </w:style>
  <w:style w:type="paragraph" w:customStyle="1" w:styleId="nbtservstih">
    <w:name w:val="nbt_serv_stih"/>
    <w:basedOn w:val="nbtservbasic"/>
    <w:qFormat/>
    <w:rsid w:val="00EF5637"/>
    <w:pPr>
      <w:spacing w:before="60" w:after="60"/>
    </w:pPr>
    <w:rPr>
      <w:sz w:val="22"/>
    </w:rPr>
  </w:style>
  <w:style w:type="character" w:customStyle="1" w:styleId="11">
    <w:name w:val="Заголовок 1 Знак"/>
    <w:basedOn w:val="a0"/>
    <w:link w:val="10"/>
    <w:uiPriority w:val="9"/>
    <w:rsid w:val="004C39A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C39A0"/>
    <w:rPr>
      <w:rFonts w:ascii="Arial" w:eastAsia="Times New Roman" w:hAnsi="Arial" w:cs="Arial"/>
      <w:color w:val="000000"/>
      <w:sz w:val="28"/>
      <w:szCs w:val="28"/>
      <w:shd w:val="clear" w:color="auto" w:fill="FFFFFF"/>
    </w:rPr>
  </w:style>
  <w:style w:type="paragraph" w:styleId="a7">
    <w:name w:val="Normal (Web)"/>
    <w:basedOn w:val="a"/>
    <w:uiPriority w:val="99"/>
    <w:rsid w:val="004C39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6E195B"/>
  </w:style>
  <w:style w:type="paragraph" w:styleId="a8">
    <w:name w:val="Balloon Text"/>
    <w:basedOn w:val="a"/>
    <w:link w:val="a9"/>
    <w:uiPriority w:val="99"/>
    <w:unhideWhenUsed/>
    <w:rsid w:val="006E1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6E195B"/>
    <w:rPr>
      <w:rFonts w:ascii="Segoe UI" w:eastAsia="Times New Roman" w:hAnsi="Segoe UI" w:cs="Segoe UI"/>
      <w:sz w:val="18"/>
      <w:szCs w:val="18"/>
    </w:rPr>
  </w:style>
  <w:style w:type="character" w:styleId="aa">
    <w:name w:val="annotation reference"/>
    <w:basedOn w:val="a0"/>
    <w:uiPriority w:val="99"/>
    <w:unhideWhenUsed/>
    <w:rsid w:val="00D27068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27068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rsid w:val="00D2706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sid w:val="00D2706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sid w:val="00D27068"/>
    <w:rPr>
      <w:b/>
      <w:bCs/>
      <w:sz w:val="20"/>
      <w:szCs w:val="20"/>
    </w:rPr>
  </w:style>
  <w:style w:type="paragraph" w:styleId="af">
    <w:name w:val="footnote text"/>
    <w:basedOn w:val="a"/>
    <w:link w:val="af0"/>
    <w:uiPriority w:val="99"/>
    <w:unhideWhenUsed/>
    <w:rsid w:val="007A399F"/>
    <w:pPr>
      <w:spacing w:after="0" w:line="240" w:lineRule="auto"/>
    </w:pPr>
    <w:rPr>
      <w:sz w:val="20"/>
    </w:rPr>
  </w:style>
  <w:style w:type="character" w:customStyle="1" w:styleId="af0">
    <w:name w:val="Текст сноски Знак"/>
    <w:basedOn w:val="a0"/>
    <w:link w:val="af"/>
    <w:uiPriority w:val="99"/>
    <w:rsid w:val="007A399F"/>
    <w:rPr>
      <w:sz w:val="20"/>
      <w:szCs w:val="20"/>
    </w:rPr>
  </w:style>
  <w:style w:type="character" w:styleId="af1">
    <w:name w:val="footnote reference"/>
    <w:basedOn w:val="a0"/>
    <w:link w:val="12"/>
    <w:uiPriority w:val="99"/>
    <w:unhideWhenUsed/>
    <w:rsid w:val="007A399F"/>
    <w:rPr>
      <w:vertAlign w:val="superscript"/>
    </w:rPr>
  </w:style>
  <w:style w:type="character" w:customStyle="1" w:styleId="obkgrred">
    <w:name w:val="obk_gr_red"/>
    <w:basedOn w:val="a0"/>
    <w:rsid w:val="00C63722"/>
    <w:rPr>
      <w:rFonts w:ascii="SchoolBook" w:hAnsi="SchoolBook"/>
      <w:color w:val="FF0000"/>
    </w:rPr>
  </w:style>
  <w:style w:type="character" w:customStyle="1" w:styleId="obkgrblack">
    <w:name w:val="obk_gr_black"/>
    <w:basedOn w:val="obkgrred"/>
    <w:qFormat/>
    <w:rsid w:val="00C63722"/>
    <w:rPr>
      <w:rFonts w:ascii="SchoolBook" w:hAnsi="SchoolBook"/>
      <w:color w:val="auto"/>
    </w:rPr>
  </w:style>
  <w:style w:type="paragraph" w:customStyle="1" w:styleId="obkgrheader01">
    <w:name w:val="obk_gr_header_01"/>
    <w:rsid w:val="00C63722"/>
    <w:pPr>
      <w:spacing w:after="240" w:line="240" w:lineRule="auto"/>
      <w:jc w:val="center"/>
    </w:pPr>
    <w:rPr>
      <w:rFonts w:ascii="SchoolBook" w:eastAsia="Times New Roman" w:hAnsi="SchoolBook" w:cs="Times New Roman"/>
      <w:b/>
      <w:color w:val="FF0000"/>
      <w:sz w:val="32"/>
      <w:szCs w:val="20"/>
    </w:rPr>
  </w:style>
  <w:style w:type="paragraph" w:customStyle="1" w:styleId="obkgrheader01sub">
    <w:name w:val="obk_gr_header_01_sub"/>
    <w:basedOn w:val="obkgrheader01"/>
    <w:rsid w:val="00C63722"/>
  </w:style>
  <w:style w:type="paragraph" w:customStyle="1" w:styleId="obkgrheader02">
    <w:name w:val="obk_gr_header_02"/>
    <w:rsid w:val="00C63722"/>
    <w:pPr>
      <w:widowControl w:val="0"/>
      <w:spacing w:before="360" w:after="60" w:line="280" w:lineRule="exact"/>
      <w:jc w:val="center"/>
    </w:pPr>
    <w:rPr>
      <w:rFonts w:ascii="SchoolBook" w:eastAsia="Times New Roman" w:hAnsi="SchoolBook" w:cs="Times New Roman"/>
      <w:b/>
      <w:color w:val="FF0000"/>
      <w:sz w:val="28"/>
      <w:szCs w:val="20"/>
    </w:rPr>
  </w:style>
  <w:style w:type="paragraph" w:customStyle="1" w:styleId="obkgrheader03">
    <w:name w:val="obk_gr_header_03"/>
    <w:basedOn w:val="obkgrheader02"/>
    <w:qFormat/>
    <w:rsid w:val="00C63722"/>
    <w:pPr>
      <w:spacing w:before="40" w:after="20"/>
    </w:pPr>
  </w:style>
  <w:style w:type="paragraph" w:customStyle="1" w:styleId="obkgrpodoben">
    <w:name w:val="obk_gr_podoben"/>
    <w:basedOn w:val="obkgrheader03"/>
    <w:rsid w:val="00C63722"/>
    <w:pPr>
      <w:spacing w:before="0" w:after="0"/>
    </w:pPr>
    <w:rPr>
      <w:color w:val="auto"/>
      <w:sz w:val="20"/>
    </w:rPr>
  </w:style>
  <w:style w:type="character" w:customStyle="1" w:styleId="obkgrslava">
    <w:name w:val="obk_gr_slava"/>
    <w:basedOn w:val="a0"/>
    <w:rsid w:val="00C63722"/>
    <w:rPr>
      <w:rFonts w:ascii="SchoolBook" w:hAnsi="SchoolBook"/>
      <w:color w:val="FF0000"/>
      <w:sz w:val="28"/>
    </w:rPr>
  </w:style>
  <w:style w:type="paragraph" w:customStyle="1" w:styleId="obkgrtext01">
    <w:name w:val="obk_gr_text_01"/>
    <w:rsid w:val="00C63722"/>
    <w:pPr>
      <w:widowControl w:val="0"/>
      <w:spacing w:after="0" w:line="280" w:lineRule="exact"/>
      <w:ind w:firstLine="284"/>
      <w:jc w:val="both"/>
    </w:pPr>
    <w:rPr>
      <w:rFonts w:ascii="SchoolBook" w:eastAsia="Times New Roman" w:hAnsi="SchoolBook" w:cs="Times New Roman"/>
      <w:b/>
      <w:sz w:val="28"/>
      <w:szCs w:val="20"/>
    </w:rPr>
  </w:style>
  <w:style w:type="paragraph" w:customStyle="1" w:styleId="obkgrtext02">
    <w:name w:val="obk_gr_text_02"/>
    <w:basedOn w:val="obkgrtext01"/>
    <w:rsid w:val="00C63722"/>
    <w:pPr>
      <w:spacing w:before="60" w:after="60"/>
    </w:pPr>
  </w:style>
  <w:style w:type="paragraph" w:customStyle="1" w:styleId="obkgrustav">
    <w:name w:val="obk_gr_ustav"/>
    <w:basedOn w:val="a"/>
    <w:rsid w:val="00C63722"/>
    <w:pPr>
      <w:widowControl w:val="0"/>
      <w:overflowPunct w:val="0"/>
      <w:autoSpaceDE w:val="0"/>
      <w:autoSpaceDN w:val="0"/>
      <w:adjustRightInd w:val="0"/>
      <w:spacing w:after="0" w:line="280" w:lineRule="exact"/>
      <w:ind w:firstLine="284"/>
      <w:jc w:val="both"/>
      <w:textAlignment w:val="baseline"/>
    </w:pPr>
    <w:rPr>
      <w:rFonts w:ascii="SchoolBook" w:hAnsi="SchoolBook"/>
      <w:b/>
      <w:color w:val="FF0000"/>
      <w:sz w:val="28"/>
    </w:rPr>
  </w:style>
  <w:style w:type="character" w:styleId="af2">
    <w:name w:val="Placeholder Text"/>
    <w:basedOn w:val="a0"/>
    <w:uiPriority w:val="99"/>
    <w:semiHidden/>
    <w:rsid w:val="00487635"/>
    <w:rPr>
      <w:rFonts w:cs="Times New Roman"/>
      <w:color w:val="808080"/>
    </w:rPr>
  </w:style>
  <w:style w:type="paragraph" w:customStyle="1" w:styleId="akafbasic">
    <w:name w:val="akaf_basic"/>
    <w:basedOn w:val="a"/>
    <w:link w:val="akafbasic0"/>
    <w:qFormat/>
    <w:rsid w:val="00C2069B"/>
    <w:pPr>
      <w:spacing w:after="0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akafred">
    <w:name w:val="akaf_red"/>
    <w:basedOn w:val="a0"/>
    <w:uiPriority w:val="1"/>
    <w:qFormat/>
    <w:rsid w:val="00AE4DAB"/>
    <w:rPr>
      <w:color w:val="FF0000"/>
    </w:rPr>
  </w:style>
  <w:style w:type="paragraph" w:customStyle="1" w:styleId="akafisthead">
    <w:name w:val="akafist_head"/>
    <w:basedOn w:val="a"/>
    <w:link w:val="akafisthead0"/>
    <w:qFormat/>
    <w:rsid w:val="00C2069B"/>
    <w:pPr>
      <w:tabs>
        <w:tab w:val="left" w:pos="5670"/>
      </w:tabs>
      <w:spacing w:before="240" w:after="0"/>
      <w:jc w:val="center"/>
    </w:pPr>
    <w:rPr>
      <w:rFonts w:ascii="Times New Roman" w:hAnsi="Times New Roman"/>
      <w:color w:val="FF0000"/>
      <w:sz w:val="28"/>
      <w:szCs w:val="26"/>
    </w:rPr>
  </w:style>
  <w:style w:type="paragraph" w:customStyle="1" w:styleId="nbtservheadCAP">
    <w:name w:val="nbt_serv_head_CAP"/>
    <w:basedOn w:val="a"/>
    <w:uiPriority w:val="99"/>
    <w:qFormat/>
    <w:rsid w:val="00C2069B"/>
    <w:pPr>
      <w:tabs>
        <w:tab w:val="left" w:pos="5670"/>
      </w:tabs>
      <w:spacing w:before="240" w:after="0"/>
      <w:jc w:val="center"/>
    </w:pPr>
    <w:rPr>
      <w:rFonts w:ascii="Times New Roman" w:hAnsi="Times New Roman"/>
      <w:color w:val="FF0000"/>
      <w:sz w:val="28"/>
      <w:szCs w:val="26"/>
    </w:rPr>
  </w:style>
  <w:style w:type="character" w:customStyle="1" w:styleId="akafisthead0">
    <w:name w:val="akafist_head Знак"/>
    <w:basedOn w:val="a0"/>
    <w:link w:val="akafisthead"/>
    <w:rsid w:val="00CF0513"/>
    <w:rPr>
      <w:rFonts w:ascii="Times New Roman" w:hAnsi="Times New Roman" w:cs="Times New Roman"/>
      <w:color w:val="FF0000"/>
      <w:sz w:val="28"/>
      <w:szCs w:val="26"/>
    </w:rPr>
  </w:style>
  <w:style w:type="paragraph" w:styleId="af3">
    <w:name w:val="endnote text"/>
    <w:basedOn w:val="a"/>
    <w:link w:val="af4"/>
    <w:uiPriority w:val="99"/>
    <w:unhideWhenUsed/>
    <w:rsid w:val="000E338B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basedOn w:val="a0"/>
    <w:link w:val="af3"/>
    <w:uiPriority w:val="99"/>
    <w:rsid w:val="000E338B"/>
    <w:rPr>
      <w:sz w:val="20"/>
      <w:szCs w:val="20"/>
    </w:rPr>
  </w:style>
  <w:style w:type="character" w:styleId="af5">
    <w:name w:val="endnote reference"/>
    <w:basedOn w:val="a0"/>
    <w:uiPriority w:val="99"/>
    <w:unhideWhenUsed/>
    <w:rsid w:val="000E338B"/>
    <w:rPr>
      <w:vertAlign w:val="superscript"/>
    </w:rPr>
  </w:style>
  <w:style w:type="paragraph" w:styleId="af6">
    <w:name w:val="Title"/>
    <w:basedOn w:val="a"/>
    <w:next w:val="af7"/>
    <w:link w:val="af8"/>
    <w:uiPriority w:val="10"/>
    <w:qFormat/>
    <w:rsid w:val="003B12A4"/>
    <w:pPr>
      <w:keepNext/>
      <w:spacing w:before="240" w:after="120" w:line="240" w:lineRule="auto"/>
    </w:pPr>
    <w:rPr>
      <w:rFonts w:ascii="Liberation Sans" w:eastAsia="Arial Unicode MS" w:hAnsi="Liberation Sans" w:cs="Arial Unicode MS"/>
      <w:sz w:val="28"/>
      <w:szCs w:val="28"/>
      <w:lang w:eastAsia="zh-CN" w:bidi="hi-IN"/>
    </w:rPr>
  </w:style>
  <w:style w:type="character" w:customStyle="1" w:styleId="af8">
    <w:name w:val="Название Знак"/>
    <w:basedOn w:val="a0"/>
    <w:link w:val="af6"/>
    <w:uiPriority w:val="10"/>
    <w:rsid w:val="003B12A4"/>
    <w:rPr>
      <w:rFonts w:ascii="Liberation Sans" w:eastAsia="Arial Unicode MS" w:hAnsi="Liberation Sans" w:cs="Arial Unicode MS"/>
      <w:sz w:val="28"/>
      <w:szCs w:val="28"/>
      <w:lang w:eastAsia="zh-CN" w:bidi="hi-IN"/>
    </w:rPr>
  </w:style>
  <w:style w:type="paragraph" w:styleId="af9">
    <w:name w:val="List"/>
    <w:basedOn w:val="af7"/>
    <w:uiPriority w:val="99"/>
    <w:rsid w:val="003B12A4"/>
  </w:style>
  <w:style w:type="paragraph" w:styleId="af7">
    <w:name w:val="Body Text"/>
    <w:basedOn w:val="a"/>
    <w:link w:val="afa"/>
    <w:rsid w:val="003B12A4"/>
    <w:pPr>
      <w:spacing w:after="140" w:line="288" w:lineRule="auto"/>
    </w:pPr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character" w:customStyle="1" w:styleId="afa">
    <w:name w:val="Основной текст Знак"/>
    <w:basedOn w:val="a0"/>
    <w:link w:val="af7"/>
    <w:rsid w:val="003B12A4"/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paragraph" w:styleId="afb">
    <w:name w:val="caption"/>
    <w:basedOn w:val="a"/>
    <w:uiPriority w:val="35"/>
    <w:qFormat/>
    <w:rsid w:val="003B12A4"/>
    <w:pPr>
      <w:suppressLineNumbers/>
      <w:spacing w:before="120" w:after="120" w:line="240" w:lineRule="auto"/>
    </w:pPr>
    <w:rPr>
      <w:rFonts w:ascii="Liberation Serif" w:eastAsia="Arial Unicode MS" w:hAnsi="Liberation Serif" w:cs="Arial Unicode MS"/>
      <w:i/>
      <w:iCs/>
      <w:sz w:val="24"/>
      <w:szCs w:val="24"/>
      <w:lang w:eastAsia="zh-CN" w:bidi="hi-IN"/>
    </w:rPr>
  </w:style>
  <w:style w:type="paragraph" w:styleId="13">
    <w:name w:val="index 1"/>
    <w:basedOn w:val="a"/>
    <w:next w:val="a"/>
    <w:autoRedefine/>
    <w:uiPriority w:val="99"/>
    <w:semiHidden/>
    <w:unhideWhenUsed/>
    <w:rsid w:val="003B12A4"/>
    <w:pPr>
      <w:spacing w:after="0" w:line="240" w:lineRule="auto"/>
      <w:ind w:left="240" w:hanging="240"/>
    </w:pPr>
    <w:rPr>
      <w:rFonts w:ascii="Liberation Serif" w:eastAsia="Arial Unicode MS" w:hAnsi="Liberation Serif" w:cs="Mangal"/>
      <w:sz w:val="24"/>
      <w:szCs w:val="21"/>
      <w:lang w:eastAsia="zh-CN" w:bidi="hi-IN"/>
    </w:rPr>
  </w:style>
  <w:style w:type="paragraph" w:styleId="afc">
    <w:name w:val="index heading"/>
    <w:basedOn w:val="a"/>
    <w:uiPriority w:val="99"/>
    <w:qFormat/>
    <w:rsid w:val="003B12A4"/>
    <w:pPr>
      <w:suppressLineNumbers/>
      <w:spacing w:after="0" w:line="240" w:lineRule="auto"/>
    </w:pPr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paragraph" w:customStyle="1" w:styleId="afd">
    <w:name w:val="Содержимое таблицы"/>
    <w:basedOn w:val="a"/>
    <w:qFormat/>
    <w:rsid w:val="003B12A4"/>
    <w:pPr>
      <w:suppressLineNumbers/>
      <w:spacing w:after="0" w:line="240" w:lineRule="auto"/>
    </w:pPr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paragraph" w:customStyle="1" w:styleId="afe">
    <w:name w:val="Заголовок таблицы"/>
    <w:basedOn w:val="afd"/>
    <w:qFormat/>
    <w:rsid w:val="003B12A4"/>
    <w:pPr>
      <w:jc w:val="center"/>
    </w:pPr>
    <w:rPr>
      <w:b/>
      <w:bCs/>
    </w:rPr>
  </w:style>
  <w:style w:type="character" w:customStyle="1" w:styleId="akafbasic0">
    <w:name w:val="akaf_basic Знак"/>
    <w:link w:val="akafbasic"/>
    <w:locked/>
    <w:rsid w:val="00423C19"/>
    <w:rPr>
      <w:rFonts w:ascii="Times New Roman" w:hAnsi="Times New Roman" w:cs="Times New Roman"/>
      <w:sz w:val="28"/>
      <w:szCs w:val="28"/>
    </w:rPr>
  </w:style>
  <w:style w:type="character" w:customStyle="1" w:styleId="obkbukvitsa">
    <w:name w:val="obk_bukvitsa"/>
    <w:uiPriority w:val="99"/>
    <w:rsid w:val="00423C19"/>
    <w:rPr>
      <w:rFonts w:ascii="Vertograd Ucs" w:hAnsi="Vertograd Ucs" w:hint="default"/>
      <w:color w:val="00B050"/>
      <w:sz w:val="40"/>
    </w:rPr>
  </w:style>
  <w:style w:type="character" w:customStyle="1" w:styleId="obkgrbukvanachalnaya">
    <w:name w:val="obk_gr_bukva_nachalnaya"/>
    <w:uiPriority w:val="99"/>
    <w:rsid w:val="00423C19"/>
    <w:rPr>
      <w:rFonts w:ascii="Times New Roman" w:hAnsi="Times New Roman" w:cs="Times New Roman" w:hint="default"/>
      <w:b/>
      <w:bCs w:val="0"/>
      <w:color w:val="auto"/>
    </w:rPr>
  </w:style>
  <w:style w:type="character" w:customStyle="1" w:styleId="obkgrbukvitsa">
    <w:name w:val="obk_gr_bukvitsa"/>
    <w:uiPriority w:val="99"/>
    <w:rsid w:val="00423C19"/>
    <w:rPr>
      <w:rFonts w:ascii="Times New Roman" w:hAnsi="Times New Roman" w:cs="Times New Roman" w:hint="default"/>
      <w:b/>
      <w:bCs w:val="0"/>
      <w:color w:val="E36C0A"/>
      <w:sz w:val="36"/>
    </w:rPr>
  </w:style>
  <w:style w:type="character" w:customStyle="1" w:styleId="80">
    <w:name w:val="Заголовок 8 Знак"/>
    <w:basedOn w:val="a0"/>
    <w:link w:val="8"/>
    <w:rsid w:val="00C65F4C"/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customStyle="1" w:styleId="FR1">
    <w:name w:val="FR1"/>
    <w:rsid w:val="00C65F4C"/>
    <w:pPr>
      <w:widowControl w:val="0"/>
      <w:spacing w:before="20" w:after="0" w:line="240" w:lineRule="auto"/>
      <w:ind w:firstLine="380"/>
      <w:jc w:val="both"/>
    </w:pPr>
    <w:rPr>
      <w:rFonts w:ascii="Arial" w:eastAsia="Times New Roman" w:hAnsi="Arial" w:cs="Times New Roman"/>
      <w:i/>
      <w:snapToGrid w:val="0"/>
      <w:sz w:val="24"/>
      <w:szCs w:val="20"/>
    </w:rPr>
  </w:style>
  <w:style w:type="paragraph" w:styleId="21">
    <w:name w:val="Body Text Indent 2"/>
    <w:basedOn w:val="a"/>
    <w:link w:val="22"/>
    <w:rsid w:val="00C65F4C"/>
    <w:pPr>
      <w:widowControl w:val="0"/>
      <w:spacing w:after="0" w:line="319" w:lineRule="auto"/>
      <w:ind w:firstLine="720"/>
      <w:jc w:val="both"/>
    </w:pPr>
    <w:rPr>
      <w:rFonts w:ascii="Times New Roman" w:hAnsi="Times New Roman"/>
      <w:snapToGrid w:val="0"/>
      <w:sz w:val="24"/>
    </w:rPr>
  </w:style>
  <w:style w:type="character" w:customStyle="1" w:styleId="22">
    <w:name w:val="Основной текст с отступом 2 Знак"/>
    <w:basedOn w:val="a0"/>
    <w:link w:val="21"/>
    <w:rsid w:val="00C65F4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31">
    <w:name w:val="Body Text Indent 3"/>
    <w:basedOn w:val="a"/>
    <w:link w:val="32"/>
    <w:unhideWhenUsed/>
    <w:rsid w:val="00C65F4C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65F4C"/>
    <w:rPr>
      <w:rFonts w:ascii="Calibri" w:eastAsia="Calibri" w:hAnsi="Calibri" w:cs="Times New Roman"/>
      <w:sz w:val="16"/>
      <w:szCs w:val="16"/>
    </w:rPr>
  </w:style>
  <w:style w:type="paragraph" w:customStyle="1" w:styleId="txt">
    <w:name w:val="txt"/>
    <w:basedOn w:val="a"/>
    <w:rsid w:val="00C65F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lor-red">
    <w:name w:val="color-red"/>
    <w:rsid w:val="00C65F4C"/>
  </w:style>
  <w:style w:type="character" w:customStyle="1" w:styleId="pere">
    <w:name w:val="pere"/>
    <w:rsid w:val="00C65F4C"/>
  </w:style>
  <w:style w:type="paragraph" w:customStyle="1" w:styleId="aff">
    <w:name w:val="Песнь"/>
    <w:basedOn w:val="a"/>
    <w:rsid w:val="00197FE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noProof/>
      <w:color w:val="FF0000"/>
      <w:sz w:val="40"/>
      <w:szCs w:val="40"/>
    </w:rPr>
  </w:style>
  <w:style w:type="paragraph" w:customStyle="1" w:styleId="aff0">
    <w:name w:val="Стихира"/>
    <w:basedOn w:val="a"/>
    <w:rsid w:val="00197FE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b/>
      <w:noProof/>
      <w:sz w:val="40"/>
      <w:szCs w:val="40"/>
    </w:rPr>
  </w:style>
  <w:style w:type="paragraph" w:styleId="aff1">
    <w:name w:val="Body Text Indent"/>
    <w:basedOn w:val="a"/>
    <w:link w:val="aff2"/>
    <w:rsid w:val="00197FE6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f2">
    <w:name w:val="Основной текст с отступом Знак"/>
    <w:basedOn w:val="a0"/>
    <w:link w:val="aff1"/>
    <w:rsid w:val="00197FE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197FE6"/>
    <w:pPr>
      <w:widowControl w:val="0"/>
      <w:autoSpaceDE w:val="0"/>
      <w:autoSpaceDN w:val="0"/>
      <w:adjustRightInd w:val="0"/>
      <w:spacing w:after="0" w:line="277" w:lineRule="exact"/>
      <w:ind w:firstLine="278"/>
      <w:jc w:val="both"/>
    </w:pPr>
    <w:rPr>
      <w:rFonts w:ascii="Palatino Linotype" w:hAnsi="Palatino Linotype"/>
      <w:sz w:val="24"/>
      <w:szCs w:val="24"/>
    </w:rPr>
  </w:style>
  <w:style w:type="character" w:customStyle="1" w:styleId="FontStyle170">
    <w:name w:val="Font Style170"/>
    <w:rsid w:val="00197FE6"/>
    <w:rPr>
      <w:rFonts w:ascii="Palatino Linotype" w:hAnsi="Palatino Linotype" w:cs="Palatino Linotype" w:hint="default"/>
      <w:b/>
      <w:b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45C6D"/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40">
    <w:name w:val="Заголовок 4 Знак"/>
    <w:basedOn w:val="a0"/>
    <w:link w:val="4"/>
    <w:rsid w:val="00945C6D"/>
    <w:rPr>
      <w:rFonts w:ascii="Arial" w:eastAsia="Times New Roman" w:hAnsi="Arial" w:cs="Times New Roman"/>
      <w:b/>
      <w:color w:val="000000"/>
      <w:sz w:val="24"/>
      <w:szCs w:val="20"/>
    </w:rPr>
  </w:style>
  <w:style w:type="character" w:customStyle="1" w:styleId="50">
    <w:name w:val="Заголовок 5 Знак"/>
    <w:basedOn w:val="a0"/>
    <w:link w:val="5"/>
    <w:rsid w:val="00945C6D"/>
    <w:rPr>
      <w:rFonts w:ascii="Arial" w:eastAsia="Times New Roman" w:hAnsi="Arial" w:cs="Times New Roman"/>
      <w:color w:val="000000"/>
      <w:szCs w:val="20"/>
    </w:rPr>
  </w:style>
  <w:style w:type="character" w:customStyle="1" w:styleId="60">
    <w:name w:val="Заголовок 6 Знак"/>
    <w:basedOn w:val="a0"/>
    <w:link w:val="6"/>
    <w:rsid w:val="00945C6D"/>
    <w:rPr>
      <w:rFonts w:ascii="Times New Roman" w:eastAsia="Times New Roman" w:hAnsi="Times New Roman" w:cs="Times New Roman"/>
      <w:i/>
      <w:color w:val="000000"/>
      <w:szCs w:val="20"/>
    </w:rPr>
  </w:style>
  <w:style w:type="character" w:customStyle="1" w:styleId="70">
    <w:name w:val="Заголовок 7 Знак"/>
    <w:basedOn w:val="a0"/>
    <w:link w:val="7"/>
    <w:rsid w:val="00945C6D"/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rsid w:val="00945C6D"/>
    <w:rPr>
      <w:rFonts w:ascii="Arial" w:eastAsia="Times New Roman" w:hAnsi="Arial" w:cs="Times New Roman"/>
      <w:b/>
      <w:i/>
      <w:color w:val="000000"/>
      <w:sz w:val="18"/>
      <w:szCs w:val="20"/>
    </w:rPr>
  </w:style>
  <w:style w:type="paragraph" w:styleId="33">
    <w:name w:val="Body Text 3"/>
    <w:basedOn w:val="a"/>
    <w:link w:val="34"/>
    <w:rsid w:val="00945C6D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34">
    <w:name w:val="Основной текст 3 Знак"/>
    <w:basedOn w:val="a0"/>
    <w:link w:val="33"/>
    <w:rsid w:val="00945C6D"/>
    <w:rPr>
      <w:rFonts w:ascii="Calibri" w:eastAsia="Calibri" w:hAnsi="Calibri" w:cs="Times New Roman"/>
      <w:sz w:val="16"/>
      <w:szCs w:val="16"/>
      <w:lang w:eastAsia="en-US"/>
    </w:rPr>
  </w:style>
  <w:style w:type="character" w:styleId="aff3">
    <w:name w:val="page number"/>
    <w:basedOn w:val="a0"/>
    <w:rsid w:val="00945C6D"/>
  </w:style>
  <w:style w:type="paragraph" w:customStyle="1" w:styleId="head2">
    <w:name w:val="head2"/>
    <w:basedOn w:val="a"/>
    <w:rsid w:val="000E41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rmos">
    <w:name w:val="irmos"/>
    <w:basedOn w:val="a"/>
    <w:rsid w:val="000E41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4">
    <w:name w:val="Emphasis"/>
    <w:uiPriority w:val="20"/>
    <w:qFormat/>
    <w:rsid w:val="000E4190"/>
    <w:rPr>
      <w:i/>
      <w:iCs/>
    </w:rPr>
  </w:style>
  <w:style w:type="paragraph" w:customStyle="1" w:styleId="centered-red">
    <w:name w:val="centered-red"/>
    <w:basedOn w:val="a"/>
    <w:rsid w:val="00626F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ed-fragment">
    <w:name w:val="red-fragment"/>
    <w:basedOn w:val="a0"/>
    <w:rsid w:val="00626F29"/>
  </w:style>
  <w:style w:type="character" w:customStyle="1" w:styleId="extended-textshort">
    <w:name w:val="extended-text__short"/>
    <w:basedOn w:val="a0"/>
    <w:rsid w:val="00626F29"/>
  </w:style>
  <w:style w:type="character" w:customStyle="1" w:styleId="1">
    <w:name w:val="Обычный1"/>
    <w:rsid w:val="00783282"/>
    <w:rPr>
      <w:sz w:val="22"/>
    </w:rPr>
  </w:style>
  <w:style w:type="paragraph" w:customStyle="1" w:styleId="12">
    <w:name w:val="Знак сноски1"/>
    <w:basedOn w:val="a"/>
    <w:link w:val="af1"/>
    <w:rsid w:val="00904B51"/>
    <w:pPr>
      <w:spacing w:after="0" w:line="240" w:lineRule="auto"/>
    </w:pPr>
    <w:rPr>
      <w:rFonts w:asciiTheme="minorHAnsi" w:eastAsiaTheme="minorEastAsia" w:hAnsiTheme="minorHAnsi" w:cstheme="minorBidi"/>
      <w:color w:val="auto"/>
      <w:szCs w:val="22"/>
      <w:vertAlign w:val="superscript"/>
    </w:rPr>
  </w:style>
  <w:style w:type="paragraph" w:customStyle="1" w:styleId="minirmos">
    <w:name w:val="min_irmos"/>
    <w:basedOn w:val="obkgrtext02"/>
    <w:qFormat/>
    <w:rsid w:val="00B20021"/>
    <w:pPr>
      <w:spacing w:before="0" w:after="0"/>
    </w:pPr>
    <w:rPr>
      <w:kern w:val="2"/>
      <w14:ligatures w14:val="standardContextual"/>
    </w:rPr>
  </w:style>
  <w:style w:type="character" w:customStyle="1" w:styleId="word">
    <w:name w:val="word"/>
    <w:basedOn w:val="a0"/>
    <w:rsid w:val="00131C73"/>
    <w:rPr>
      <w:rFonts w:cs="Times New Roman"/>
    </w:rPr>
  </w:style>
  <w:style w:type="character" w:customStyle="1" w:styleId="plain">
    <w:name w:val="plain"/>
    <w:basedOn w:val="a0"/>
    <w:rsid w:val="00131C73"/>
    <w:rPr>
      <w:rFonts w:cs="Times New Roman"/>
    </w:rPr>
  </w:style>
  <w:style w:type="character" w:customStyle="1" w:styleId="hit">
    <w:name w:val="hit"/>
    <w:basedOn w:val="a0"/>
    <w:rsid w:val="00131C7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0;&#1089;&#1077;&#1085;&#1080;&#1103;%20&#1088;&#1072;&#1073;&#1086;&#1090;&#1072;\sluzhba_bm_abalak_g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5BA99-0F42-4B2C-BB62-4ACCFD9A8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sluzhba_bm_abalak_gr</Template>
  <TotalTime>16320</TotalTime>
  <Pages>14</Pages>
  <Words>4119</Words>
  <Characters>23482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Абаровская</dc:creator>
  <cp:lastModifiedBy>USER</cp:lastModifiedBy>
  <cp:revision>628</cp:revision>
  <dcterms:created xsi:type="dcterms:W3CDTF">2019-02-27T05:41:00Z</dcterms:created>
  <dcterms:modified xsi:type="dcterms:W3CDTF">2026-02-24T05:35:00Z</dcterms:modified>
</cp:coreProperties>
</file>