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6FC80" w14:textId="77777777" w:rsidR="009527F3" w:rsidRPr="009E0128" w:rsidRDefault="009527F3" w:rsidP="00A856F8">
      <w:pPr>
        <w:pStyle w:val="nbtservheadred"/>
      </w:pPr>
      <w:bookmarkStart w:id="0" w:name="_GoBack"/>
      <w:bookmarkEnd w:id="0"/>
      <w:r w:rsidRPr="009E0128">
        <w:t>Ака</w:t>
      </w:r>
      <w:r w:rsidR="00CA5BEA" w:rsidRPr="009E0128">
        <w:t>́</w:t>
      </w:r>
      <w:r w:rsidRPr="009E0128">
        <w:t>фист свято</w:t>
      </w:r>
      <w:r w:rsidR="00CA5BEA" w:rsidRPr="009E0128">
        <w:t>́</w:t>
      </w:r>
      <w:r w:rsidRPr="009E0128">
        <w:t>й му</w:t>
      </w:r>
      <w:r w:rsidR="00CA5BEA" w:rsidRPr="009E0128">
        <w:t>́</w:t>
      </w:r>
      <w:r w:rsidRPr="009E0128">
        <w:t>ченице Людми</w:t>
      </w:r>
      <w:r w:rsidR="00CA5BEA" w:rsidRPr="009E0128">
        <w:t>́</w:t>
      </w:r>
      <w:r w:rsidRPr="009E0128">
        <w:t>ле, княги</w:t>
      </w:r>
      <w:r w:rsidR="00CA5BEA" w:rsidRPr="009E0128">
        <w:t>́</w:t>
      </w:r>
      <w:r w:rsidRPr="009E0128">
        <w:t>не Че</w:t>
      </w:r>
      <w:r w:rsidR="00CA5BEA" w:rsidRPr="009E0128">
        <w:t>́</w:t>
      </w:r>
      <w:r w:rsidRPr="009E0128">
        <w:t>шской</w:t>
      </w:r>
      <w:r w:rsidR="00FE76ED" w:rsidRPr="009E0128">
        <w:rPr>
          <w:rStyle w:val="af7"/>
          <w:szCs w:val="28"/>
        </w:rPr>
        <w:footnoteReference w:id="1"/>
      </w:r>
    </w:p>
    <w:p w14:paraId="3406FC82" w14:textId="77777777" w:rsidR="009527F3" w:rsidRPr="009E0128" w:rsidRDefault="009527F3" w:rsidP="00A856F8">
      <w:pPr>
        <w:pStyle w:val="akafisthead"/>
        <w:rPr>
          <w:lang w:val="en-US"/>
        </w:rPr>
      </w:pPr>
      <w:r w:rsidRPr="009E0128">
        <w:t>Конда</w:t>
      </w:r>
      <w:r w:rsidRPr="009E0128">
        <w:rPr>
          <w:lang w:val="en-US"/>
        </w:rPr>
        <w:t>́</w:t>
      </w:r>
      <w:r w:rsidRPr="009E0128">
        <w:t>к</w:t>
      </w:r>
      <w:r w:rsidRPr="009E0128">
        <w:rPr>
          <w:lang w:val="en-US"/>
        </w:rPr>
        <w:t xml:space="preserve"> 1</w:t>
      </w:r>
    </w:p>
    <w:p w14:paraId="3406FC83" w14:textId="77777777" w:rsidR="009527F3" w:rsidRPr="009E0128" w:rsidRDefault="009527F3" w:rsidP="00A856F8">
      <w:pPr>
        <w:pStyle w:val="akafbasic"/>
        <w:rPr>
          <w:color w:val="000000" w:themeColor="text1"/>
          <w:lang w:val="en-US"/>
        </w:rPr>
      </w:pPr>
      <w:r w:rsidRPr="009E0128">
        <w:rPr>
          <w:rStyle w:val="akafred"/>
        </w:rPr>
        <w:t>И</w:t>
      </w:r>
      <w:r w:rsidRPr="009E0128">
        <w:rPr>
          <w:color w:val="000000" w:themeColor="text1"/>
        </w:rPr>
        <w:t>збра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нная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Бо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гом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уго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днице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Христо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ва</w:t>
      </w:r>
      <w:r w:rsidRPr="009E0128">
        <w:rPr>
          <w:color w:val="000000" w:themeColor="text1"/>
          <w:lang w:val="en-US"/>
        </w:rPr>
        <w:t>,</w:t>
      </w:r>
      <w:r w:rsidR="007A2AAA" w:rsidRPr="009E0128">
        <w:rPr>
          <w:color w:val="000000" w:themeColor="text1"/>
          <w:lang w:val="en-US"/>
        </w:rPr>
        <w:t>/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страстоте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рпице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свята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я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Людми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ло</w:t>
      </w:r>
      <w:r w:rsidRPr="009E0128">
        <w:rPr>
          <w:color w:val="000000" w:themeColor="text1"/>
          <w:lang w:val="en-US"/>
        </w:rPr>
        <w:t>,</w:t>
      </w:r>
      <w:r w:rsidR="007A2AAA" w:rsidRPr="009E0128">
        <w:rPr>
          <w:color w:val="000000" w:themeColor="text1"/>
          <w:lang w:val="en-US"/>
        </w:rPr>
        <w:t>/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восхваля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ем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тя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досто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йно</w:t>
      </w:r>
      <w:r w:rsidRPr="009E0128">
        <w:rPr>
          <w:color w:val="000000" w:themeColor="text1"/>
          <w:lang w:val="en-US"/>
        </w:rPr>
        <w:t>,</w:t>
      </w:r>
      <w:r w:rsidR="004D1EA3" w:rsidRPr="009E0128">
        <w:rPr>
          <w:color w:val="000000" w:themeColor="text1"/>
          <w:lang w:val="en-US"/>
        </w:rPr>
        <w:t>/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я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ко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озари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ла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еси</w:t>
      </w:r>
      <w:r w:rsidRPr="009E0128">
        <w:rPr>
          <w:color w:val="000000" w:themeColor="text1"/>
          <w:lang w:val="en-US"/>
        </w:rPr>
        <w:t xml:space="preserve">́ </w:t>
      </w:r>
      <w:r w:rsidRPr="009E0128">
        <w:rPr>
          <w:color w:val="000000" w:themeColor="text1"/>
        </w:rPr>
        <w:t>святы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м</w:t>
      </w:r>
      <w:r w:rsidRPr="009E0128">
        <w:rPr>
          <w:color w:val="000000" w:themeColor="text1"/>
          <w:lang w:val="en-US"/>
        </w:rPr>
        <w:t xml:space="preserve"> </w:t>
      </w:r>
      <w:r w:rsidR="00616617" w:rsidRPr="009E0128">
        <w:rPr>
          <w:color w:val="000000" w:themeColor="text1"/>
        </w:rPr>
        <w:t>К</w:t>
      </w:r>
      <w:r w:rsidRPr="009E0128">
        <w:rPr>
          <w:color w:val="000000" w:themeColor="text1"/>
        </w:rPr>
        <w:t>реще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нием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всю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Боге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мию</w:t>
      </w:r>
      <w:r w:rsidRPr="009E0128">
        <w:rPr>
          <w:color w:val="000000" w:themeColor="text1"/>
          <w:lang w:val="en-US"/>
        </w:rPr>
        <w:t>,</w:t>
      </w:r>
      <w:r w:rsidR="007A2AAA" w:rsidRPr="009E0128">
        <w:rPr>
          <w:color w:val="000000" w:themeColor="text1"/>
          <w:lang w:val="en-US"/>
        </w:rPr>
        <w:t>/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и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столп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ве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ры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страны</w:t>
      </w:r>
      <w:r w:rsidRPr="009E0128">
        <w:rPr>
          <w:color w:val="000000" w:themeColor="text1"/>
          <w:lang w:val="en-US"/>
        </w:rPr>
        <w:t xml:space="preserve">́ </w:t>
      </w:r>
      <w:r w:rsidRPr="009E0128">
        <w:rPr>
          <w:color w:val="000000" w:themeColor="text1"/>
        </w:rPr>
        <w:t>Мора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вския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яви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лася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еси</w:t>
      </w:r>
      <w:r w:rsidRPr="009E0128">
        <w:rPr>
          <w:color w:val="000000" w:themeColor="text1"/>
          <w:lang w:val="en-US"/>
        </w:rPr>
        <w:t>́,</w:t>
      </w:r>
      <w:r w:rsidR="007A2AAA" w:rsidRPr="009E0128">
        <w:rPr>
          <w:color w:val="000000" w:themeColor="text1"/>
          <w:lang w:val="en-US"/>
        </w:rPr>
        <w:t>/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поне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сши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свет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испове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дания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Христо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ва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во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вся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зе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мли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славя</w:t>
      </w:r>
      <w:r w:rsidRPr="009E0128">
        <w:rPr>
          <w:color w:val="000000" w:themeColor="text1"/>
          <w:lang w:val="en-US"/>
        </w:rPr>
        <w:t>́</w:t>
      </w:r>
      <w:r w:rsidR="00CA5BEA" w:rsidRPr="009E0128">
        <w:rPr>
          <w:color w:val="000000" w:themeColor="text1"/>
        </w:rPr>
        <w:t>нския</w:t>
      </w:r>
      <w:r w:rsidRPr="009E0128">
        <w:rPr>
          <w:color w:val="000000" w:themeColor="text1"/>
          <w:lang w:val="en-US"/>
        </w:rPr>
        <w:t>,</w:t>
      </w:r>
      <w:r w:rsidR="007A2AAA" w:rsidRPr="009E0128">
        <w:rPr>
          <w:color w:val="000000" w:themeColor="text1"/>
          <w:lang w:val="en-US"/>
        </w:rPr>
        <w:t>/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сме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ртию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же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обре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тши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нетле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нную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жизнь</w:t>
      </w:r>
      <w:r w:rsidRPr="009E0128">
        <w:rPr>
          <w:color w:val="000000" w:themeColor="text1"/>
          <w:lang w:val="en-US"/>
        </w:rPr>
        <w:t>,</w:t>
      </w:r>
      <w:r w:rsidR="007A2AAA" w:rsidRPr="009E0128">
        <w:rPr>
          <w:color w:val="000000" w:themeColor="text1"/>
          <w:lang w:val="en-US"/>
        </w:rPr>
        <w:t>/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с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во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и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А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нгельскими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ны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не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благодерзнове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нно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сла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виши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Го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сп</w:t>
      </w:r>
      <w:r w:rsidR="00A856F8" w:rsidRPr="009E0128">
        <w:rPr>
          <w:color w:val="000000" w:themeColor="text1"/>
        </w:rPr>
        <w:t>ода</w:t>
      </w:r>
      <w:r w:rsidR="00A856F8" w:rsidRPr="009E0128">
        <w:rPr>
          <w:color w:val="000000" w:themeColor="text1"/>
          <w:lang w:val="en-US"/>
        </w:rPr>
        <w:t xml:space="preserve"> </w:t>
      </w:r>
      <w:r w:rsidR="00A856F8" w:rsidRPr="009E0128">
        <w:rPr>
          <w:color w:val="000000" w:themeColor="text1"/>
        </w:rPr>
        <w:t>Творца</w:t>
      </w:r>
      <w:r w:rsidR="00A856F8" w:rsidRPr="009E0128">
        <w:rPr>
          <w:color w:val="000000" w:themeColor="text1"/>
          <w:lang w:val="en-US"/>
        </w:rPr>
        <w:t xml:space="preserve">́, </w:t>
      </w:r>
      <w:r w:rsidR="00A856F8" w:rsidRPr="009E0128">
        <w:rPr>
          <w:color w:val="000000" w:themeColor="text1"/>
        </w:rPr>
        <w:t>те</w:t>
      </w:r>
      <w:r w:rsidR="00A856F8" w:rsidRPr="009E0128">
        <w:rPr>
          <w:color w:val="000000" w:themeColor="text1"/>
          <w:lang w:val="en-US"/>
        </w:rPr>
        <w:t>́</w:t>
      </w:r>
      <w:r w:rsidR="00A856F8" w:rsidRPr="009E0128">
        <w:rPr>
          <w:color w:val="000000" w:themeColor="text1"/>
        </w:rPr>
        <w:t>мже</w:t>
      </w:r>
      <w:r w:rsidR="00A856F8" w:rsidRPr="009E0128">
        <w:rPr>
          <w:color w:val="000000" w:themeColor="text1"/>
          <w:lang w:val="en-US"/>
        </w:rPr>
        <w:t xml:space="preserve"> </w:t>
      </w:r>
      <w:r w:rsidR="00A856F8" w:rsidRPr="009E0128">
        <w:rPr>
          <w:color w:val="000000" w:themeColor="text1"/>
        </w:rPr>
        <w:t>зове</w:t>
      </w:r>
      <w:r w:rsidR="00A856F8" w:rsidRPr="009E0128">
        <w:rPr>
          <w:color w:val="000000" w:themeColor="text1"/>
          <w:lang w:val="en-US"/>
        </w:rPr>
        <w:t>́</w:t>
      </w:r>
      <w:r w:rsidR="00A856F8" w:rsidRPr="009E0128">
        <w:rPr>
          <w:color w:val="000000" w:themeColor="text1"/>
        </w:rPr>
        <w:t>м</w:t>
      </w:r>
      <w:r w:rsidR="00A856F8" w:rsidRPr="009E0128">
        <w:rPr>
          <w:color w:val="000000" w:themeColor="text1"/>
          <w:lang w:val="en-US"/>
        </w:rPr>
        <w:t xml:space="preserve"> </w:t>
      </w:r>
      <w:r w:rsidR="00A856F8" w:rsidRPr="009E0128">
        <w:rPr>
          <w:color w:val="000000" w:themeColor="text1"/>
        </w:rPr>
        <w:t>ти</w:t>
      </w:r>
      <w:r w:rsidR="00A856F8" w:rsidRPr="009E0128">
        <w:rPr>
          <w:color w:val="000000" w:themeColor="text1"/>
          <w:lang w:val="en-US"/>
        </w:rPr>
        <w:t>:</w:t>
      </w:r>
      <w:r w:rsidR="007A2AAA" w:rsidRPr="009E0128">
        <w:rPr>
          <w:color w:val="000000" w:themeColor="text1"/>
          <w:lang w:val="en-US"/>
        </w:rPr>
        <w:t>//</w:t>
      </w:r>
      <w:r w:rsidR="00A856F8" w:rsidRPr="009E0128">
        <w:rPr>
          <w:color w:val="000000" w:themeColor="text1"/>
          <w:lang w:val="en-US"/>
        </w:rPr>
        <w:t xml:space="preserve"> </w:t>
      </w:r>
      <w:r w:rsidR="00A856F8" w:rsidRPr="009E0128">
        <w:rPr>
          <w:rStyle w:val="akafred"/>
        </w:rPr>
        <w:t>Р</w:t>
      </w:r>
      <w:r w:rsidRPr="009E0128">
        <w:rPr>
          <w:color w:val="000000" w:themeColor="text1"/>
        </w:rPr>
        <w:t>а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дуйся</w:t>
      </w:r>
      <w:r w:rsidRPr="009E0128">
        <w:rPr>
          <w:color w:val="000000" w:themeColor="text1"/>
          <w:lang w:val="en-US"/>
        </w:rPr>
        <w:t xml:space="preserve">, </w:t>
      </w:r>
      <w:r w:rsidRPr="009E0128">
        <w:rPr>
          <w:color w:val="000000" w:themeColor="text1"/>
        </w:rPr>
        <w:t>свята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я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княги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не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Людми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ло</w:t>
      </w:r>
      <w:r w:rsidRPr="009E0128">
        <w:rPr>
          <w:color w:val="000000" w:themeColor="text1"/>
          <w:lang w:val="en-US"/>
        </w:rPr>
        <w:t xml:space="preserve">, </w:t>
      </w:r>
      <w:r w:rsidRPr="009E0128">
        <w:rPr>
          <w:color w:val="000000" w:themeColor="text1"/>
        </w:rPr>
        <w:t>страстоте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рпице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Христо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ва</w:t>
      </w:r>
      <w:r w:rsidRPr="009E0128">
        <w:rPr>
          <w:color w:val="000000" w:themeColor="text1"/>
          <w:lang w:val="en-US"/>
        </w:rPr>
        <w:t>.</w:t>
      </w:r>
    </w:p>
    <w:p w14:paraId="3406FC84" w14:textId="77777777" w:rsidR="009527F3" w:rsidRPr="009E0128" w:rsidRDefault="009527F3" w:rsidP="00A856F8">
      <w:pPr>
        <w:pStyle w:val="akafisthead"/>
        <w:rPr>
          <w:lang w:val="en-US"/>
        </w:rPr>
      </w:pPr>
      <w:r w:rsidRPr="009E0128">
        <w:t>И</w:t>
      </w:r>
      <w:r w:rsidR="00FE76ED" w:rsidRPr="009E0128">
        <w:rPr>
          <w:lang w:val="en-US"/>
        </w:rPr>
        <w:t>́</w:t>
      </w:r>
      <w:r w:rsidRPr="009E0128">
        <w:t>кос</w:t>
      </w:r>
      <w:r w:rsidRPr="009E0128">
        <w:rPr>
          <w:lang w:val="en-US"/>
        </w:rPr>
        <w:t xml:space="preserve"> 1</w:t>
      </w:r>
    </w:p>
    <w:p w14:paraId="3406FC85" w14:textId="77777777" w:rsidR="009527F3" w:rsidRPr="009E0128" w:rsidRDefault="009527F3" w:rsidP="00A856F8">
      <w:pPr>
        <w:pStyle w:val="akafbasic"/>
        <w:rPr>
          <w:color w:val="000000" w:themeColor="text1"/>
          <w:lang w:val="en-US"/>
        </w:rPr>
      </w:pPr>
      <w:r w:rsidRPr="009E0128">
        <w:rPr>
          <w:rStyle w:val="akafred"/>
        </w:rPr>
        <w:t>А</w:t>
      </w:r>
      <w:r w:rsidRPr="009E0128">
        <w:rPr>
          <w:rStyle w:val="akafred"/>
          <w:lang w:val="en-US"/>
        </w:rPr>
        <w:t>́</w:t>
      </w:r>
      <w:r w:rsidRPr="009E0128">
        <w:rPr>
          <w:color w:val="000000" w:themeColor="text1"/>
        </w:rPr>
        <w:t>нгели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приско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рбни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бы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ша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о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нече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стии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славя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н</w:t>
      </w:r>
      <w:r w:rsidRPr="009E0128">
        <w:rPr>
          <w:color w:val="000000" w:themeColor="text1"/>
          <w:lang w:val="en-US"/>
        </w:rPr>
        <w:t xml:space="preserve">, </w:t>
      </w:r>
      <w:r w:rsidRPr="009E0128">
        <w:rPr>
          <w:color w:val="000000" w:themeColor="text1"/>
        </w:rPr>
        <w:t>погиба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ху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бо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в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неве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рствии</w:t>
      </w:r>
      <w:r w:rsidRPr="009E0128">
        <w:rPr>
          <w:color w:val="000000" w:themeColor="text1"/>
          <w:lang w:val="en-US"/>
        </w:rPr>
        <w:t xml:space="preserve">, </w:t>
      </w:r>
      <w:r w:rsidRPr="009E0128">
        <w:rPr>
          <w:color w:val="000000" w:themeColor="text1"/>
        </w:rPr>
        <w:t>Бог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же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и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Творе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ц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вся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ческих</w:t>
      </w:r>
      <w:r w:rsidRPr="009E0128">
        <w:rPr>
          <w:color w:val="000000" w:themeColor="text1"/>
          <w:lang w:val="en-US"/>
        </w:rPr>
        <w:t xml:space="preserve">, </w:t>
      </w:r>
      <w:r w:rsidRPr="009E0128">
        <w:rPr>
          <w:color w:val="000000" w:themeColor="text1"/>
        </w:rPr>
        <w:t>хотя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й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всем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спасти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ся</w:t>
      </w:r>
      <w:r w:rsidRPr="009E0128">
        <w:rPr>
          <w:color w:val="000000" w:themeColor="text1"/>
          <w:lang w:val="en-US"/>
        </w:rPr>
        <w:t xml:space="preserve">, </w:t>
      </w:r>
      <w:r w:rsidRPr="009E0128">
        <w:rPr>
          <w:color w:val="000000" w:themeColor="text1"/>
        </w:rPr>
        <w:t>призва</w:t>
      </w:r>
      <w:r w:rsidRPr="009E0128">
        <w:rPr>
          <w:color w:val="000000" w:themeColor="text1"/>
          <w:lang w:val="en-US"/>
        </w:rPr>
        <w:t xml:space="preserve">́ </w:t>
      </w:r>
      <w:r w:rsidRPr="009E0128">
        <w:rPr>
          <w:color w:val="000000" w:themeColor="text1"/>
        </w:rPr>
        <w:t>тя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от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ю</w:t>
      </w:r>
      <w:r w:rsidRPr="009E0128">
        <w:rPr>
          <w:color w:val="000000" w:themeColor="text1"/>
          <w:lang w:val="en-US"/>
        </w:rPr>
        <w:t>́</w:t>
      </w:r>
      <w:r w:rsidR="00664356" w:rsidRPr="009E0128">
        <w:rPr>
          <w:color w:val="000000" w:themeColor="text1"/>
        </w:rPr>
        <w:t>ности</w:t>
      </w:r>
      <w:r w:rsidR="00664356" w:rsidRPr="009E0128">
        <w:rPr>
          <w:color w:val="000000" w:themeColor="text1"/>
          <w:lang w:val="en-US"/>
        </w:rPr>
        <w:t xml:space="preserve">, </w:t>
      </w:r>
      <w:r w:rsidR="00664356" w:rsidRPr="009E0128">
        <w:rPr>
          <w:color w:val="000000" w:themeColor="text1"/>
        </w:rPr>
        <w:t>блаже</w:t>
      </w:r>
      <w:r w:rsidR="00664356" w:rsidRPr="009E0128">
        <w:rPr>
          <w:color w:val="000000" w:themeColor="text1"/>
          <w:lang w:val="en-US"/>
        </w:rPr>
        <w:t>́</w:t>
      </w:r>
      <w:r w:rsidR="00664356" w:rsidRPr="009E0128">
        <w:rPr>
          <w:color w:val="000000" w:themeColor="text1"/>
        </w:rPr>
        <w:t>нная</w:t>
      </w:r>
      <w:r w:rsidR="00664356" w:rsidRPr="009E0128">
        <w:rPr>
          <w:color w:val="000000" w:themeColor="text1"/>
          <w:lang w:val="en-US"/>
        </w:rPr>
        <w:t xml:space="preserve"> </w:t>
      </w:r>
      <w:r w:rsidR="00664356" w:rsidRPr="009E0128">
        <w:rPr>
          <w:color w:val="000000" w:themeColor="text1"/>
        </w:rPr>
        <w:t>Людми</w:t>
      </w:r>
      <w:r w:rsidR="00664356" w:rsidRPr="009E0128">
        <w:rPr>
          <w:color w:val="000000" w:themeColor="text1"/>
          <w:lang w:val="en-US"/>
        </w:rPr>
        <w:t>́</w:t>
      </w:r>
      <w:r w:rsidR="00664356" w:rsidRPr="009E0128">
        <w:rPr>
          <w:color w:val="000000" w:themeColor="text1"/>
        </w:rPr>
        <w:t>ло</w:t>
      </w:r>
      <w:r w:rsidR="00664356" w:rsidRPr="009E0128">
        <w:rPr>
          <w:color w:val="000000" w:themeColor="text1"/>
          <w:lang w:val="en-US"/>
        </w:rPr>
        <w:t xml:space="preserve">, </w:t>
      </w:r>
      <w:r w:rsidR="00664356" w:rsidRPr="009E0128">
        <w:rPr>
          <w:color w:val="000000" w:themeColor="text1"/>
        </w:rPr>
        <w:t>зря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благоро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дие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души</w:t>
      </w:r>
      <w:r w:rsidRPr="009E0128">
        <w:rPr>
          <w:color w:val="000000" w:themeColor="text1"/>
          <w:lang w:val="en-US"/>
        </w:rPr>
        <w:t xml:space="preserve">́ </w:t>
      </w:r>
      <w:r w:rsidRPr="009E0128">
        <w:rPr>
          <w:color w:val="000000" w:themeColor="text1"/>
        </w:rPr>
        <w:t>твоея</w:t>
      </w:r>
      <w:r w:rsidRPr="009E0128">
        <w:rPr>
          <w:color w:val="000000" w:themeColor="text1"/>
          <w:lang w:val="en-US"/>
        </w:rPr>
        <w:t xml:space="preserve">́, </w:t>
      </w:r>
      <w:r w:rsidRPr="009E0128">
        <w:rPr>
          <w:color w:val="000000" w:themeColor="text1"/>
        </w:rPr>
        <w:t>ты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же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испо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лнила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еси</w:t>
      </w:r>
      <w:r w:rsidRPr="009E0128">
        <w:rPr>
          <w:color w:val="000000" w:themeColor="text1"/>
          <w:lang w:val="en-US"/>
        </w:rPr>
        <w:t xml:space="preserve">́ </w:t>
      </w:r>
      <w:r w:rsidRPr="009E0128">
        <w:rPr>
          <w:color w:val="000000" w:themeColor="text1"/>
        </w:rPr>
        <w:t>все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смотре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ние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Его</w:t>
      </w:r>
      <w:r w:rsidRPr="009E0128">
        <w:rPr>
          <w:color w:val="000000" w:themeColor="text1"/>
          <w:lang w:val="en-US"/>
        </w:rPr>
        <w:t xml:space="preserve">́ </w:t>
      </w:r>
      <w:r w:rsidRPr="009E0128">
        <w:rPr>
          <w:color w:val="000000" w:themeColor="text1"/>
        </w:rPr>
        <w:t>и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яви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лася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еси</w:t>
      </w:r>
      <w:r w:rsidRPr="009E0128">
        <w:rPr>
          <w:color w:val="000000" w:themeColor="text1"/>
          <w:lang w:val="en-US"/>
        </w:rPr>
        <w:t xml:space="preserve">́ </w:t>
      </w:r>
      <w:r w:rsidRPr="009E0128">
        <w:rPr>
          <w:color w:val="000000" w:themeColor="text1"/>
        </w:rPr>
        <w:t>испове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дница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Христо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ва</w:t>
      </w:r>
      <w:r w:rsidRPr="009E0128">
        <w:rPr>
          <w:color w:val="000000" w:themeColor="text1"/>
          <w:lang w:val="en-US"/>
        </w:rPr>
        <w:t xml:space="preserve">, </w:t>
      </w:r>
      <w:r w:rsidRPr="009E0128">
        <w:rPr>
          <w:color w:val="000000" w:themeColor="text1"/>
        </w:rPr>
        <w:t>сего</w:t>
      </w:r>
      <w:r w:rsidRPr="009E0128">
        <w:rPr>
          <w:color w:val="000000" w:themeColor="text1"/>
          <w:lang w:val="en-US"/>
        </w:rPr>
        <w:t xml:space="preserve">́ </w:t>
      </w:r>
      <w:r w:rsidRPr="009E0128">
        <w:rPr>
          <w:color w:val="000000" w:themeColor="text1"/>
        </w:rPr>
        <w:t>ра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ди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восхваля</w:t>
      </w:r>
      <w:r w:rsidRPr="009E0128">
        <w:rPr>
          <w:color w:val="000000" w:themeColor="text1"/>
          <w:lang w:val="en-US"/>
        </w:rPr>
        <w:t>́</w:t>
      </w:r>
      <w:r w:rsidRPr="009E0128">
        <w:rPr>
          <w:color w:val="000000" w:themeColor="text1"/>
        </w:rPr>
        <w:t>ем</w:t>
      </w:r>
      <w:r w:rsidRPr="009E0128">
        <w:rPr>
          <w:color w:val="000000" w:themeColor="text1"/>
          <w:lang w:val="en-US"/>
        </w:rPr>
        <w:t xml:space="preserve"> </w:t>
      </w:r>
      <w:r w:rsidRPr="009E0128">
        <w:rPr>
          <w:color w:val="000000" w:themeColor="text1"/>
        </w:rPr>
        <w:t>тя</w:t>
      </w:r>
      <w:r w:rsidRPr="009E0128">
        <w:rPr>
          <w:color w:val="000000" w:themeColor="text1"/>
          <w:lang w:val="en-US"/>
        </w:rPr>
        <w:t>:</w:t>
      </w:r>
    </w:p>
    <w:p w14:paraId="3406FC86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а́дуйся, Че́шския земли́ прозябе́ние;</w:t>
      </w:r>
    </w:p>
    <w:p w14:paraId="3406FC87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 xml:space="preserve">ра́дуйся, Правосла́вия в </w:t>
      </w:r>
      <w:r w:rsidR="00AD1068" w:rsidRPr="009E0128">
        <w:rPr>
          <w:color w:val="000000" w:themeColor="text1"/>
        </w:rPr>
        <w:t>славя́нских зе́млях нача́льнице.</w:t>
      </w:r>
    </w:p>
    <w:p w14:paraId="3406FC88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пе́рвым христиа́ном подо́бнице;</w:t>
      </w:r>
    </w:p>
    <w:p w14:paraId="3406FC89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лю́дем после́дняго вре́мене пра́вило и о́браз</w:t>
      </w:r>
      <w:r w:rsidR="00831B70" w:rsidRPr="009E0128">
        <w:rPr>
          <w:color w:val="000000" w:themeColor="text1"/>
        </w:rPr>
        <w:t>е</w:t>
      </w:r>
      <w:r w:rsidRPr="009E0128">
        <w:rPr>
          <w:color w:val="000000" w:themeColor="text1"/>
        </w:rPr>
        <w:t>.</w:t>
      </w:r>
    </w:p>
    <w:p w14:paraId="3406FC8A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ни́во плодови́тая, се́мя ве́ры Христо́вы</w:t>
      </w:r>
      <w:r w:rsidR="007F336C" w:rsidRPr="009E0128">
        <w:rPr>
          <w:color w:val="000000" w:themeColor="text1"/>
        </w:rPr>
        <w:t xml:space="preserve"> возра</w:t>
      </w:r>
      <w:r w:rsidRPr="009E0128">
        <w:rPr>
          <w:color w:val="000000" w:themeColor="text1"/>
        </w:rPr>
        <w:t>сти</w:t>
      </w:r>
      <w:r w:rsidR="007F336C" w:rsidRPr="009E0128">
        <w:rPr>
          <w:color w:val="000000" w:themeColor="text1"/>
        </w:rPr>
        <w:t>́</w:t>
      </w:r>
      <w:r w:rsidRPr="009E0128">
        <w:rPr>
          <w:color w:val="000000" w:themeColor="text1"/>
        </w:rPr>
        <w:t>вшая;</w:t>
      </w:r>
    </w:p>
    <w:p w14:paraId="3406FC8B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жа́тво зре́лая, Христу́ угото́ванная.</w:t>
      </w:r>
    </w:p>
    <w:p w14:paraId="3406FC8C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славя́нска</w:t>
      </w:r>
      <w:r w:rsidR="007F336C" w:rsidRPr="009E0128">
        <w:rPr>
          <w:color w:val="000000" w:themeColor="text1"/>
        </w:rPr>
        <w:t>го благоче́стия светоза́рный раз</w:t>
      </w:r>
      <w:r w:rsidRPr="009E0128">
        <w:rPr>
          <w:color w:val="000000" w:themeColor="text1"/>
        </w:rPr>
        <w:t>све́те;</w:t>
      </w:r>
    </w:p>
    <w:p w14:paraId="3406FC8D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язы́ческаго нече́стия че́шских племе́н ско́рый зака́те.</w:t>
      </w:r>
    </w:p>
    <w:p w14:paraId="3406FC8E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благове́стия посреде́ славя́н прама́ти;</w:t>
      </w:r>
    </w:p>
    <w:p w14:paraId="3406FC8F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со́нма славя́нских жен первому́ченице.</w:t>
      </w:r>
    </w:p>
    <w:p w14:paraId="3406FC90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земли́ Че́шския забра́ло и утвержде́ние;</w:t>
      </w:r>
    </w:p>
    <w:p w14:paraId="3406FC91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шле́ме и щи́те Правосла́вия.</w:t>
      </w:r>
    </w:p>
    <w:p w14:paraId="3406FC92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а́дуйся, свята́я княги́не Людми́ло, страстоте́рпице Христо́ва.</w:t>
      </w:r>
    </w:p>
    <w:p w14:paraId="3406FC93" w14:textId="77777777" w:rsidR="009527F3" w:rsidRPr="009E0128" w:rsidRDefault="009527F3" w:rsidP="00A856F8">
      <w:pPr>
        <w:pStyle w:val="akafisthead"/>
      </w:pPr>
      <w:r w:rsidRPr="009E0128">
        <w:t>Конда́к 2</w:t>
      </w:r>
    </w:p>
    <w:p w14:paraId="3406FC94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В</w:t>
      </w:r>
      <w:r w:rsidRPr="009E0128">
        <w:rPr>
          <w:color w:val="000000" w:themeColor="text1"/>
        </w:rPr>
        <w:t>и́дяй Христо́с Бог пути́ твоя́, блаже́нная Людми́ло, устро́и, я́ко поя́т тя Бориво́й князь, красе́н те́ла ю́ностию и души́ благоразу́мием. Сим сою́зом достосла́вным просвети́ Христо́с ве́рою че́шс</w:t>
      </w:r>
      <w:r w:rsidR="007F336C" w:rsidRPr="009E0128">
        <w:rPr>
          <w:color w:val="000000" w:themeColor="text1"/>
        </w:rPr>
        <w:t>ка</w:t>
      </w:r>
      <w:r w:rsidRPr="009E0128">
        <w:rPr>
          <w:color w:val="000000" w:themeColor="text1"/>
        </w:rPr>
        <w:t>я племена́, и умно́жися род твой, Людми́ло, теле́сне и духо́вне,</w:t>
      </w:r>
      <w:r w:rsidR="00FE76ED" w:rsidRPr="009E0128">
        <w:rPr>
          <w:color w:val="000000" w:themeColor="text1"/>
        </w:rPr>
        <w:t xml:space="preserve"> те́мже Бо́га сла́вим: </w:t>
      </w:r>
      <w:r w:rsidR="00FE76ED" w:rsidRPr="009E0128">
        <w:rPr>
          <w:rStyle w:val="akafred"/>
        </w:rPr>
        <w:t>А</w:t>
      </w:r>
      <w:r w:rsidR="00FE76ED" w:rsidRPr="009E0128">
        <w:rPr>
          <w:color w:val="000000" w:themeColor="text1"/>
        </w:rPr>
        <w:t>ллилу́ия</w:t>
      </w:r>
      <w:r w:rsidRPr="009E0128">
        <w:rPr>
          <w:color w:val="000000" w:themeColor="text1"/>
        </w:rPr>
        <w:t>.</w:t>
      </w:r>
    </w:p>
    <w:p w14:paraId="3406FC95" w14:textId="77777777" w:rsidR="009527F3" w:rsidRPr="009E0128" w:rsidRDefault="009527F3" w:rsidP="00A856F8">
      <w:pPr>
        <w:pStyle w:val="akafisthead"/>
      </w:pPr>
      <w:r w:rsidRPr="009E0128">
        <w:lastRenderedPageBreak/>
        <w:t>И́кос 2</w:t>
      </w:r>
    </w:p>
    <w:p w14:paraId="3406FC96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а́зум богопросвеще́нный дарова́ ти Бог, свята́я му́ченице Людми́ло, да оста́виши тьму идолопокло́нс</w:t>
      </w:r>
      <w:r w:rsidR="007F336C" w:rsidRPr="009E0128">
        <w:rPr>
          <w:color w:val="000000" w:themeColor="text1"/>
        </w:rPr>
        <w:t>тва. Во сла́внем Велегра́де кня</w:t>
      </w:r>
      <w:r w:rsidR="008E3687" w:rsidRPr="009E0128">
        <w:rPr>
          <w:color w:val="000000" w:themeColor="text1"/>
        </w:rPr>
        <w:t>зь Святопо́лк посади́ тя и му́жа</w:t>
      </w:r>
      <w:r w:rsidRPr="009E0128">
        <w:rPr>
          <w:color w:val="000000" w:themeColor="text1"/>
        </w:rPr>
        <w:t xml:space="preserve"> твоего́ Бо</w:t>
      </w:r>
      <w:r w:rsidR="00CA4110" w:rsidRPr="009E0128">
        <w:rPr>
          <w:color w:val="000000" w:themeColor="text1"/>
        </w:rPr>
        <w:t>риво́я не с собо́ю, но со слуга́ми</w:t>
      </w:r>
      <w:r w:rsidRPr="009E0128">
        <w:rPr>
          <w:color w:val="000000" w:themeColor="text1"/>
        </w:rPr>
        <w:t>, за неве́рствие ва́ше, те́мже оскорбе́сте вы сердцы́ и уразуме́сте словеса́ благоглаго́ливаго Мефо́дия Мора́вскаго, я́ко него́же пога́ны</w:t>
      </w:r>
      <w:r w:rsidR="00E7453C" w:rsidRPr="009E0128">
        <w:rPr>
          <w:color w:val="000000" w:themeColor="text1"/>
        </w:rPr>
        <w:t>м</w:t>
      </w:r>
      <w:r w:rsidRPr="009E0128">
        <w:rPr>
          <w:color w:val="000000" w:themeColor="text1"/>
        </w:rPr>
        <w:t xml:space="preserve"> бы́ти, но крести́тися во Христа́ подоба́ет и в Него́ облещи́ся. Тя, после́довавшую за супру́гом твои́м к жи́зни но́ве, сла́вим си́це:</w:t>
      </w:r>
    </w:p>
    <w:p w14:paraId="3406FC97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а́дуйся, богому́дрия таи́ннице;</w:t>
      </w:r>
    </w:p>
    <w:p w14:paraId="3406FC98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злоче́стия губи́тельнице.</w:t>
      </w:r>
    </w:p>
    <w:p w14:paraId="3406FC99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свет Христо́вы ве́ры избра́вшая;</w:t>
      </w:r>
    </w:p>
    <w:p w14:paraId="3406FC9A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тьму язы́ческаго нече́стия отгна́вшая.</w:t>
      </w:r>
    </w:p>
    <w:p w14:paraId="3406FC9B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 xml:space="preserve">Ра́дуйся, со </w:t>
      </w:r>
      <w:proofErr w:type="gramStart"/>
      <w:r w:rsidRPr="009E0128">
        <w:rPr>
          <w:color w:val="000000" w:themeColor="text1"/>
        </w:rPr>
        <w:t>рабо́тники</w:t>
      </w:r>
      <w:proofErr w:type="gramEnd"/>
      <w:r w:rsidRPr="009E0128">
        <w:rPr>
          <w:color w:val="000000" w:themeColor="text1"/>
        </w:rPr>
        <w:t xml:space="preserve"> единонадеся́таго часа́ мзду прия́вшая;</w:t>
      </w:r>
    </w:p>
    <w:p w14:paraId="3406FC9C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тщету́ и тле́ние презре́вшая.</w:t>
      </w:r>
    </w:p>
    <w:p w14:paraId="3406FC9D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сла́достный мед благода́ти Христо́вы вкуси́вшая;</w:t>
      </w:r>
    </w:p>
    <w:p w14:paraId="3406FC9E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го́речь испове́дания му́жественне поне́сшая.</w:t>
      </w:r>
    </w:p>
    <w:p w14:paraId="3406FC9F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я́ко до́льняя отри́нула еси́;</w:t>
      </w:r>
    </w:p>
    <w:p w14:paraId="3406FCA0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я́ко го́рняя взыска́ла еси́.</w:t>
      </w:r>
    </w:p>
    <w:p w14:paraId="3406FCA1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го́рлицею к Небеси́ возлете́вшая;</w:t>
      </w:r>
    </w:p>
    <w:p w14:paraId="3406FCA2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 xml:space="preserve">ра́дуйся, зми́я вселука́ваго благоче́стием низложи́вшая. </w:t>
      </w:r>
    </w:p>
    <w:p w14:paraId="3406FCA3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а́дуйся, свята́я княги́не Людми́ло, страстоте́рпице Христо́ва.</w:t>
      </w:r>
    </w:p>
    <w:p w14:paraId="3406FCA4" w14:textId="77777777" w:rsidR="009527F3" w:rsidRPr="009E0128" w:rsidRDefault="009527F3" w:rsidP="00A856F8">
      <w:pPr>
        <w:pStyle w:val="akafisthead"/>
      </w:pPr>
      <w:r w:rsidRPr="009E0128">
        <w:t>Конда́к 3</w:t>
      </w:r>
    </w:p>
    <w:p w14:paraId="3406FCA5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С</w:t>
      </w:r>
      <w:r w:rsidRPr="009E0128">
        <w:rPr>
          <w:color w:val="000000" w:themeColor="text1"/>
        </w:rPr>
        <w:t xml:space="preserve">и́лою Христо́ва уче́ния де́йствуяй, архиепи́скоп Мефо́дий Мора́вский, ве́лий учи́тель славя́н, сре́те тя, Людми́ло достосла́вная, и мно́го бесе́довав с тобо́ю, све́том позна́ния Христо́ва просвети́ тя и ча́сти спаса́емых причте́ тя. </w:t>
      </w:r>
      <w:r w:rsidR="003872A7" w:rsidRPr="009E0128">
        <w:rPr>
          <w:color w:val="000000" w:themeColor="text1"/>
        </w:rPr>
        <w:t>Ты же,</w:t>
      </w:r>
      <w:r w:rsidRPr="009E0128">
        <w:rPr>
          <w:color w:val="000000" w:themeColor="text1"/>
        </w:rPr>
        <w:t xml:space="preserve"> дар сей возгрева</w:t>
      </w:r>
      <w:r w:rsidR="009F2E31" w:rsidRPr="009E0128">
        <w:rPr>
          <w:color w:val="000000" w:themeColor="text1"/>
        </w:rPr>
        <w:t>́ющи</w:t>
      </w:r>
      <w:r w:rsidR="00842A70" w:rsidRPr="009E0128">
        <w:rPr>
          <w:color w:val="000000" w:themeColor="text1"/>
        </w:rPr>
        <w:t xml:space="preserve"> доброде́тельми свои́ми, вос</w:t>
      </w:r>
      <w:r w:rsidRPr="009E0128">
        <w:rPr>
          <w:color w:val="000000" w:themeColor="text1"/>
        </w:rPr>
        <w:t xml:space="preserve">хожда́ше в </w:t>
      </w:r>
      <w:r w:rsidR="00CA4110" w:rsidRPr="009E0128">
        <w:rPr>
          <w:color w:val="000000" w:themeColor="text1"/>
        </w:rPr>
        <w:t>Небе́сное Ца́рствие, иде́же свя</w:t>
      </w:r>
      <w:r w:rsidRPr="009E0128">
        <w:rPr>
          <w:color w:val="000000" w:themeColor="text1"/>
        </w:rPr>
        <w:t>ти</w:t>
      </w:r>
      <w:r w:rsidR="00CA4110" w:rsidRPr="009E0128">
        <w:rPr>
          <w:color w:val="000000" w:themeColor="text1"/>
        </w:rPr>
        <w:t>́</w:t>
      </w:r>
      <w:r w:rsidRPr="009E0128">
        <w:rPr>
          <w:color w:val="000000" w:themeColor="text1"/>
        </w:rPr>
        <w:t xml:space="preserve">и со А́нгелы пою́т Пресвяте́й Тро́ице песнь: </w:t>
      </w:r>
      <w:r w:rsidR="00FE76ED" w:rsidRPr="009E0128">
        <w:rPr>
          <w:rStyle w:val="akafred"/>
        </w:rPr>
        <w:t>А</w:t>
      </w:r>
      <w:r w:rsidR="00FE76ED" w:rsidRPr="009E0128">
        <w:rPr>
          <w:color w:val="000000" w:themeColor="text1"/>
        </w:rPr>
        <w:t>ллилу́ия</w:t>
      </w:r>
      <w:r w:rsidRPr="009E0128">
        <w:rPr>
          <w:color w:val="000000" w:themeColor="text1"/>
        </w:rPr>
        <w:t>.</w:t>
      </w:r>
    </w:p>
    <w:p w14:paraId="3406FCA6" w14:textId="77777777" w:rsidR="009527F3" w:rsidRPr="009E0128" w:rsidRDefault="009527F3" w:rsidP="00A856F8">
      <w:pPr>
        <w:pStyle w:val="akafisthead"/>
      </w:pPr>
      <w:r w:rsidRPr="009E0128">
        <w:t>И́кос 3</w:t>
      </w:r>
    </w:p>
    <w:p w14:paraId="3406FCA7" w14:textId="77777777" w:rsidR="009527F3" w:rsidRPr="009E0128" w:rsidRDefault="009527F3" w:rsidP="00202F79">
      <w:pPr>
        <w:pStyle w:val="akafbasic"/>
        <w:tabs>
          <w:tab w:val="left" w:pos="3969"/>
        </w:tabs>
        <w:rPr>
          <w:color w:val="000000" w:themeColor="text1"/>
        </w:rPr>
      </w:pPr>
      <w:r w:rsidRPr="009E0128">
        <w:rPr>
          <w:rStyle w:val="akafred"/>
        </w:rPr>
        <w:t>И</w:t>
      </w:r>
      <w:r w:rsidRPr="009E0128">
        <w:rPr>
          <w:color w:val="000000" w:themeColor="text1"/>
        </w:rPr>
        <w:t>му́ще би́сер до́брый</w:t>
      </w:r>
      <w:r w:rsidR="00FA40B3" w:rsidRPr="009E0128">
        <w:rPr>
          <w:color w:val="000000" w:themeColor="text1"/>
        </w:rPr>
        <w:t>, благода́ть ве́ры Христо́вы</w:t>
      </w:r>
      <w:r w:rsidR="00CA4110" w:rsidRPr="009E0128">
        <w:rPr>
          <w:color w:val="000000" w:themeColor="text1"/>
        </w:rPr>
        <w:t>, возврати́шася свята́я Людми́ла</w:t>
      </w:r>
      <w:r w:rsidRPr="009E0128">
        <w:rPr>
          <w:color w:val="000000" w:themeColor="text1"/>
        </w:rPr>
        <w:t xml:space="preserve"> с Бориво́ем в зе́мли Че́шс</w:t>
      </w:r>
      <w:r w:rsidR="008E3687" w:rsidRPr="009E0128">
        <w:rPr>
          <w:color w:val="000000" w:themeColor="text1"/>
        </w:rPr>
        <w:t>кия и основа́ша та́мо кре́пость</w:t>
      </w:r>
      <w:r w:rsidR="00202F79" w:rsidRPr="009E0128">
        <w:rPr>
          <w:color w:val="000000" w:themeColor="text1"/>
        </w:rPr>
        <w:t xml:space="preserve"> </w:t>
      </w:r>
      <w:r w:rsidRPr="009E0128">
        <w:rPr>
          <w:color w:val="000000" w:themeColor="text1"/>
        </w:rPr>
        <w:t>Гра́дишин на бре́зе реки́ Влта́вы, я́же ны́не Пра́жский град, и воздвиго́ша це́рковь</w:t>
      </w:r>
      <w:r w:rsidR="0035181F" w:rsidRPr="009E0128">
        <w:rPr>
          <w:color w:val="000000" w:themeColor="text1"/>
        </w:rPr>
        <w:t>,</w:t>
      </w:r>
      <w:r w:rsidRPr="009E0128">
        <w:rPr>
          <w:color w:val="000000" w:themeColor="text1"/>
        </w:rPr>
        <w:t xml:space="preserve"> и призва́ша пресви́теры ве́рныя. Мы же, почита́юще </w:t>
      </w:r>
      <w:proofErr w:type="gramStart"/>
      <w:r w:rsidRPr="009E0128">
        <w:rPr>
          <w:color w:val="000000" w:themeColor="text1"/>
        </w:rPr>
        <w:t>моли́твы</w:t>
      </w:r>
      <w:proofErr w:type="gramEnd"/>
      <w:r w:rsidRPr="009E0128">
        <w:rPr>
          <w:color w:val="000000" w:themeColor="text1"/>
        </w:rPr>
        <w:t xml:space="preserve"> твоя́, свята́я Людми́л</w:t>
      </w:r>
      <w:r w:rsidR="009F2E31" w:rsidRPr="009E0128">
        <w:rPr>
          <w:color w:val="000000" w:themeColor="text1"/>
        </w:rPr>
        <w:t>о, и труды́ утвержде́ния ве́ры п</w:t>
      </w:r>
      <w:r w:rsidRPr="009E0128">
        <w:rPr>
          <w:color w:val="000000" w:themeColor="text1"/>
        </w:rPr>
        <w:t>равосла́вныя, велича́ем тя:</w:t>
      </w:r>
    </w:p>
    <w:p w14:paraId="3406FCA8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а́дуйся, та́инством Креще́ния обновле́нная;</w:t>
      </w:r>
    </w:p>
    <w:p w14:paraId="3406FCA9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lastRenderedPageBreak/>
        <w:t>ра́дуйся, святы́м Миропома́занием освяще́нная.</w:t>
      </w:r>
    </w:p>
    <w:p w14:paraId="3406FCAA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равноапо́стольнаго Мефо́дия после́довательнице;</w:t>
      </w:r>
    </w:p>
    <w:p w14:paraId="3406FCAB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Правосла́вия побо́рнице.</w:t>
      </w:r>
    </w:p>
    <w:p w14:paraId="3406FCAC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свет Христо́вы ве́ры прия́вшая;</w:t>
      </w:r>
    </w:p>
    <w:p w14:paraId="3406FCAD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тьму язы́чества презре́вшая.</w:t>
      </w:r>
    </w:p>
    <w:p w14:paraId="3406FCAE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цветоуха́нный вертогра́де доброде́телей;</w:t>
      </w:r>
    </w:p>
    <w:p w14:paraId="3406FCAF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истребле́ние те́рния страсте́й.</w:t>
      </w:r>
    </w:p>
    <w:p w14:paraId="3406FCB0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пресви́теров благочести́вых прия́телище;</w:t>
      </w:r>
    </w:p>
    <w:p w14:paraId="3406FCB1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богослуже́ния на славя́нстем язы́це утвержде́ние.</w:t>
      </w:r>
    </w:p>
    <w:p w14:paraId="3406FCB2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церкве́й Бо́жиих ре́вностная строи́тельнице;</w:t>
      </w:r>
    </w:p>
    <w:p w14:paraId="3406FCB3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ве́ры правосла́вныя неусы́пная пропове́днице.</w:t>
      </w:r>
    </w:p>
    <w:p w14:paraId="3406FCB4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а́дуйся, свята́я княги́не Людми́ло, страстоте́рпице Христо́ва.</w:t>
      </w:r>
    </w:p>
    <w:p w14:paraId="3406FCB5" w14:textId="77777777" w:rsidR="009527F3" w:rsidRPr="009E0128" w:rsidRDefault="009527F3" w:rsidP="00A856F8">
      <w:pPr>
        <w:pStyle w:val="akafisthead"/>
      </w:pPr>
      <w:r w:rsidRPr="009E0128">
        <w:t>Конда́к 4</w:t>
      </w:r>
    </w:p>
    <w:p w14:paraId="3406FCB6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Б</w:t>
      </w:r>
      <w:r w:rsidRPr="009E0128">
        <w:rPr>
          <w:color w:val="000000" w:themeColor="text1"/>
        </w:rPr>
        <w:t>у́рю ско́рби в се́рдцы свое́м име́ла еси́, свята́я Людми́ло добронра́вная, егда́ сконча́ся Бориво́й</w:t>
      </w:r>
      <w:r w:rsidR="00673BD9" w:rsidRPr="009E0128">
        <w:rPr>
          <w:color w:val="000000" w:themeColor="text1"/>
        </w:rPr>
        <w:t>. Оста́вш</w:t>
      </w:r>
      <w:r w:rsidR="00311472" w:rsidRPr="009E0128">
        <w:rPr>
          <w:color w:val="000000" w:themeColor="text1"/>
        </w:rPr>
        <w:t>ей</w:t>
      </w:r>
      <w:r w:rsidRPr="009E0128">
        <w:rPr>
          <w:color w:val="000000" w:themeColor="text1"/>
        </w:rPr>
        <w:t xml:space="preserve">ся ти вдови́це, все житие́ твое́ Пресвяте́й Тро́ице посвяти́ла еси́: сле́зныя моли́твы за лю́ди твоя́ возноша́ше, ни́щим же име́ние раздая́ше, си́рым и вдови́цам помога́ше, и та́ко служи́ла еси́ Еди́ному сла́вимому Бо́гу, Ему́же пое́м: </w:t>
      </w:r>
      <w:r w:rsidR="00FE76ED" w:rsidRPr="009E0128">
        <w:rPr>
          <w:rStyle w:val="akafred"/>
        </w:rPr>
        <w:t>А</w:t>
      </w:r>
      <w:r w:rsidR="00FE76ED" w:rsidRPr="009E0128">
        <w:rPr>
          <w:color w:val="000000" w:themeColor="text1"/>
        </w:rPr>
        <w:t>ллилу́ия</w:t>
      </w:r>
      <w:r w:rsidRPr="009E0128">
        <w:rPr>
          <w:color w:val="000000" w:themeColor="text1"/>
        </w:rPr>
        <w:t>.</w:t>
      </w:r>
    </w:p>
    <w:p w14:paraId="3406FCB7" w14:textId="77777777" w:rsidR="009527F3" w:rsidRPr="009E0128" w:rsidRDefault="009527F3" w:rsidP="00A856F8">
      <w:pPr>
        <w:pStyle w:val="akafisthead"/>
      </w:pPr>
      <w:r w:rsidRPr="009E0128">
        <w:t>И́кос 4</w:t>
      </w:r>
    </w:p>
    <w:p w14:paraId="3406FCB8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С</w:t>
      </w:r>
      <w:r w:rsidRPr="009E0128">
        <w:rPr>
          <w:color w:val="000000" w:themeColor="text1"/>
        </w:rPr>
        <w:t>лы́ша и ви́де Драгоми́ра, неве́стка твоя́, о Людми́ло благон</w:t>
      </w:r>
      <w:r w:rsidR="00311472" w:rsidRPr="009E0128">
        <w:rPr>
          <w:color w:val="000000" w:themeColor="text1"/>
        </w:rPr>
        <w:t>ра́вная, я́ко Бо́гом ты почте́на</w:t>
      </w:r>
      <w:r w:rsidRPr="009E0128">
        <w:rPr>
          <w:color w:val="000000" w:themeColor="text1"/>
        </w:rPr>
        <w:t xml:space="preserve"> и челове́ки люби́ма, те́мже за́вистию одержи́ма, по де́йству диа́волю вражду́ к тебе́ возыме́. Сия</w:t>
      </w:r>
      <w:r w:rsidR="00673BD9" w:rsidRPr="009E0128">
        <w:rPr>
          <w:color w:val="000000" w:themeColor="text1"/>
        </w:rPr>
        <w:t>́</w:t>
      </w:r>
      <w:r w:rsidRPr="009E0128">
        <w:rPr>
          <w:color w:val="000000" w:themeColor="text1"/>
        </w:rPr>
        <w:t xml:space="preserve"> окая́нная хотя́ше ве́ру Христо́ву низложи́ти и владе́ти страно́ю еди́на. Ты же, страстоте́рпице Христо́ва, па́че утверди́лася еси́ во благоче́стии, сего́ ра́ди хва́лим тя:</w:t>
      </w:r>
    </w:p>
    <w:p w14:paraId="3406FCB9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а́дуйся, благо́е и́го Христо́во взе́мшая;</w:t>
      </w:r>
    </w:p>
    <w:p w14:paraId="3406FCBA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ле́гкое бре́мя Его́ поне́сшая.</w:t>
      </w:r>
    </w:p>
    <w:p w14:paraId="3406FCBB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я́ко и́стинною кро́тостию ми́лость Бо́жию прия́ла еси́;</w:t>
      </w:r>
    </w:p>
    <w:p w14:paraId="3406FCBC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я́ко прему́дростию и терпе́нием скорбе́й возвели́чилася еси́.</w:t>
      </w:r>
    </w:p>
    <w:p w14:paraId="3406FCBD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благоча́дие присносла́вное;</w:t>
      </w:r>
    </w:p>
    <w:p w14:paraId="3406FCBE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ве́рносте Христо́вым за́поведем.</w:t>
      </w:r>
    </w:p>
    <w:p w14:paraId="3406FCBF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потща́нием убо́гих день озаря́вшая;</w:t>
      </w:r>
    </w:p>
    <w:p w14:paraId="3406FCC0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сле́зными моли́твами нощь ороша́вшая.</w:t>
      </w:r>
    </w:p>
    <w:p w14:paraId="3406FCC1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благосе́рдие к ни́щим иму́щая;</w:t>
      </w:r>
    </w:p>
    <w:p w14:paraId="3406FCC2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си́рых и вдови́ц пита́тельнице.</w:t>
      </w:r>
    </w:p>
    <w:p w14:paraId="3406FCC3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lastRenderedPageBreak/>
        <w:t xml:space="preserve">Ра́дуйся, </w:t>
      </w:r>
      <w:r w:rsidR="00DE28FA" w:rsidRPr="009E0128">
        <w:rPr>
          <w:color w:val="000000" w:themeColor="text1"/>
        </w:rPr>
        <w:t>я́ко смире́нием зло́бу вра</w:t>
      </w:r>
      <w:r w:rsidRPr="009E0128">
        <w:rPr>
          <w:color w:val="000000" w:themeColor="text1"/>
        </w:rPr>
        <w:t>га</w:t>
      </w:r>
      <w:r w:rsidR="00DE28FA" w:rsidRPr="009E0128">
        <w:rPr>
          <w:color w:val="000000" w:themeColor="text1"/>
        </w:rPr>
        <w:t>́</w:t>
      </w:r>
      <w:r w:rsidRPr="009E0128">
        <w:rPr>
          <w:color w:val="000000" w:themeColor="text1"/>
        </w:rPr>
        <w:t xml:space="preserve"> низложи</w:t>
      </w:r>
      <w:r w:rsidR="00DE28FA" w:rsidRPr="009E0128">
        <w:rPr>
          <w:color w:val="000000" w:themeColor="text1"/>
        </w:rPr>
        <w:t>́</w:t>
      </w:r>
      <w:r w:rsidRPr="009E0128">
        <w:rPr>
          <w:color w:val="000000" w:themeColor="text1"/>
        </w:rPr>
        <w:t>ла еси́;</w:t>
      </w:r>
    </w:p>
    <w:p w14:paraId="3406FCC4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я́ко любо́вию за́висть гони́телей победи́ла еси́.</w:t>
      </w:r>
    </w:p>
    <w:p w14:paraId="3406FCC5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а́дуйся, свята́я княги́не Людми́ло, страстоте́рпице Христо́ва.</w:t>
      </w:r>
    </w:p>
    <w:p w14:paraId="3406FCC6" w14:textId="77777777" w:rsidR="009527F3" w:rsidRPr="009E0128" w:rsidRDefault="009527F3" w:rsidP="00A856F8">
      <w:pPr>
        <w:pStyle w:val="akafisthead"/>
      </w:pPr>
      <w:r w:rsidRPr="009E0128">
        <w:t>Конда́к 5</w:t>
      </w:r>
    </w:p>
    <w:p w14:paraId="3406FCC7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Б</w:t>
      </w:r>
      <w:r w:rsidRPr="009E0128">
        <w:rPr>
          <w:color w:val="000000" w:themeColor="text1"/>
        </w:rPr>
        <w:t xml:space="preserve">оготе́чная звезда́ яви́лася еси́, свята́я му́ченице Людми́ло, вну́ку твоему́ Вячесла́ву, я́ко научи́ его́ и́стинней Христо́вой ве́ре и благоче́стию. Злонра́вная же Драгоми́ра помышля́ше в се́рдце свое́м: бысть сын мой не я́ко князь, но я́ко мних. И та́ко ожесте́ се́рдце ея́, и овладе́ша бе́си душе́ю ея́. Бог же увенча́ главу́ твою́, Людми́ло, му́жеством, долготерпе́нием и кро́тостию, мы же с тобо́ю Бо́гови вопие́м: </w:t>
      </w:r>
      <w:r w:rsidR="00FE76ED" w:rsidRPr="009E0128">
        <w:rPr>
          <w:rStyle w:val="akafred"/>
        </w:rPr>
        <w:t>А</w:t>
      </w:r>
      <w:r w:rsidR="00FE76ED" w:rsidRPr="009E0128">
        <w:rPr>
          <w:color w:val="000000" w:themeColor="text1"/>
        </w:rPr>
        <w:t>ллилу́ия</w:t>
      </w:r>
      <w:r w:rsidRPr="009E0128">
        <w:rPr>
          <w:color w:val="000000" w:themeColor="text1"/>
        </w:rPr>
        <w:t>.</w:t>
      </w:r>
    </w:p>
    <w:p w14:paraId="3406FCC8" w14:textId="77777777" w:rsidR="009527F3" w:rsidRPr="009E0128" w:rsidRDefault="009527F3" w:rsidP="00A856F8">
      <w:pPr>
        <w:pStyle w:val="akafisthead"/>
      </w:pPr>
      <w:r w:rsidRPr="009E0128">
        <w:t>И́кос 5</w:t>
      </w:r>
    </w:p>
    <w:p w14:paraId="3406FCC9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В</w:t>
      </w:r>
      <w:r w:rsidRPr="009E0128">
        <w:rPr>
          <w:color w:val="000000" w:themeColor="text1"/>
        </w:rPr>
        <w:t>и́дящи зло́бу окая́нныя Драгоми́ры, ты, свята́я му́ченице Людми́ло, ве́лие смире́ние иму́щи,</w:t>
      </w:r>
      <w:r w:rsidR="00674962" w:rsidRPr="009E0128">
        <w:rPr>
          <w:color w:val="000000" w:themeColor="text1"/>
        </w:rPr>
        <w:t xml:space="preserve"> удали́лася еси́ в кре́пость Те</w:t>
      </w:r>
      <w:r w:rsidR="008E3687" w:rsidRPr="009E0128">
        <w:rPr>
          <w:color w:val="000000" w:themeColor="text1"/>
        </w:rPr>
        <w:t>ч</w:t>
      </w:r>
      <w:r w:rsidRPr="009E0128">
        <w:rPr>
          <w:color w:val="000000" w:themeColor="text1"/>
        </w:rPr>
        <w:t>и́н и бя́ше та́мо моля́</w:t>
      </w:r>
      <w:r w:rsidR="00DE28FA" w:rsidRPr="009E0128">
        <w:rPr>
          <w:color w:val="000000" w:themeColor="text1"/>
        </w:rPr>
        <w:t>щи</w:t>
      </w:r>
      <w:r w:rsidRPr="009E0128">
        <w:rPr>
          <w:color w:val="000000" w:themeColor="text1"/>
        </w:rPr>
        <w:t>ся, Христа́ же тща́щися взыска́ти вседу́шно, те́мже взыва́ем ти:</w:t>
      </w:r>
    </w:p>
    <w:p w14:paraId="3406FCCA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а́дуйся, проще́нием гони́телей ду́шу на высоту́ ве́ры возне́сшая;</w:t>
      </w:r>
    </w:p>
    <w:p w14:paraId="3406FCCB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 xml:space="preserve">ра́дуйся, кро́тостию лю́ди ве́рныя к себе́ привле́кшая. </w:t>
      </w:r>
    </w:p>
    <w:p w14:paraId="3406FCCC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воспита́ния пра́вило благочести́вое;</w:t>
      </w:r>
    </w:p>
    <w:p w14:paraId="3406FCCD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просвеще́ния о́бразе досто́йный.</w:t>
      </w:r>
    </w:p>
    <w:p w14:paraId="3406FCCE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златослове́сное уче́ние источа́ющая;</w:t>
      </w:r>
    </w:p>
    <w:p w14:paraId="3406FCCF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 xml:space="preserve">ра́дуйся, к Боже́ственным за́поведем приводя́щая. </w:t>
      </w:r>
    </w:p>
    <w:p w14:paraId="3406FCD0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моли́твы и бде́ния усе́рдная учи́тельнице;</w:t>
      </w:r>
    </w:p>
    <w:p w14:paraId="3406FCD1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в доброде́телех изря́дная наста́внице.</w:t>
      </w:r>
    </w:p>
    <w:p w14:paraId="3406FCD2" w14:textId="33080F71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 xml:space="preserve">Ра́дуйся, </w:t>
      </w:r>
      <w:r w:rsidR="0064131D" w:rsidRPr="009E0128">
        <w:rPr>
          <w:color w:val="000000" w:themeColor="text1"/>
        </w:rPr>
        <w:t>крил</w:t>
      </w:r>
      <w:r w:rsidR="00B550DC" w:rsidRPr="009E0128">
        <w:rPr>
          <w:color w:val="000000" w:themeColor="text1"/>
        </w:rPr>
        <w:t>е́</w:t>
      </w:r>
      <w:r w:rsidRPr="009E0128">
        <w:rPr>
          <w:color w:val="000000" w:themeColor="text1"/>
        </w:rPr>
        <w:t xml:space="preserve"> и защи́то всех оби́димых;</w:t>
      </w:r>
    </w:p>
    <w:p w14:paraId="3406FCD3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се́не и покро́ве всем притека́ющим к тебе́.</w:t>
      </w:r>
    </w:p>
    <w:p w14:paraId="3406FCD4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я́ко благодея́нии свои́ми Пресвяту́ю Тро́ицу просла́вила еси́;</w:t>
      </w:r>
    </w:p>
    <w:p w14:paraId="3406FCD5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я́ко ве́лиими щедро́тами диа́вола посрами́ла еси́.</w:t>
      </w:r>
    </w:p>
    <w:p w14:paraId="3406FCD6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а́дуйся, свята́я княги́не Людми́ло, страстоте́рпице Христо́ва.</w:t>
      </w:r>
    </w:p>
    <w:p w14:paraId="3406FCD7" w14:textId="77777777" w:rsidR="009527F3" w:rsidRPr="009E0128" w:rsidRDefault="009527F3" w:rsidP="00A856F8">
      <w:pPr>
        <w:pStyle w:val="akafisthead"/>
      </w:pPr>
      <w:r w:rsidRPr="009E0128">
        <w:t>Конда́к 6</w:t>
      </w:r>
    </w:p>
    <w:p w14:paraId="3406FCD8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П</w:t>
      </w:r>
      <w:r w:rsidRPr="009E0128">
        <w:rPr>
          <w:color w:val="000000" w:themeColor="text1"/>
        </w:rPr>
        <w:t>ропове́дница Христо́ва яви́лася еси́, свята́я страстоте́рпице Людми́ло, егда́ Драгоми́ра окая́нная посла́ слуги́ своя́ погуби́ти тя, ре́кши им: напа́дше на ню но́щию, погуби́те ю́. И испо́лниша повеле́ние ея́. Ты же, я́ко а́гница неви́нная, с кро́тостию ожида́ла ес</w:t>
      </w:r>
      <w:r w:rsidR="004E6775" w:rsidRPr="009E0128">
        <w:rPr>
          <w:color w:val="000000" w:themeColor="text1"/>
        </w:rPr>
        <w:t>и́ часа́ своего́, Бо́гови вопию</w:t>
      </w:r>
      <w:r w:rsidR="00F7089A" w:rsidRPr="009E0128">
        <w:rPr>
          <w:color w:val="000000" w:themeColor="text1"/>
        </w:rPr>
        <w:t>́</w:t>
      </w:r>
      <w:r w:rsidR="004E6775" w:rsidRPr="009E0128">
        <w:rPr>
          <w:color w:val="000000" w:themeColor="text1"/>
        </w:rPr>
        <w:t>щи</w:t>
      </w:r>
      <w:r w:rsidRPr="009E0128">
        <w:rPr>
          <w:color w:val="000000" w:themeColor="text1"/>
        </w:rPr>
        <w:t xml:space="preserve">: </w:t>
      </w:r>
      <w:r w:rsidR="00FE76ED" w:rsidRPr="009E0128">
        <w:rPr>
          <w:rStyle w:val="akafred"/>
        </w:rPr>
        <w:t>А</w:t>
      </w:r>
      <w:r w:rsidR="00FE76ED" w:rsidRPr="009E0128">
        <w:rPr>
          <w:color w:val="000000" w:themeColor="text1"/>
        </w:rPr>
        <w:t>ллилу́ия</w:t>
      </w:r>
      <w:r w:rsidRPr="009E0128">
        <w:rPr>
          <w:color w:val="000000" w:themeColor="text1"/>
        </w:rPr>
        <w:t>.</w:t>
      </w:r>
    </w:p>
    <w:p w14:paraId="3406FCD9" w14:textId="77777777" w:rsidR="009527F3" w:rsidRPr="009E0128" w:rsidRDefault="009527F3" w:rsidP="00A856F8">
      <w:pPr>
        <w:pStyle w:val="akafisthead"/>
      </w:pPr>
      <w:r w:rsidRPr="009E0128">
        <w:lastRenderedPageBreak/>
        <w:t>И́кос 6</w:t>
      </w:r>
    </w:p>
    <w:p w14:paraId="3406FCDA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В</w:t>
      </w:r>
      <w:r w:rsidRPr="009E0128">
        <w:rPr>
          <w:color w:val="000000" w:themeColor="text1"/>
        </w:rPr>
        <w:t>озсия́ла еси́ све́том долготерпе́ния, свята́я Людми́ло, моля́щися и проща́ющи, егда́ злочести́вии уби́йцы наидо́ша на кре́пость. Ты же</w:t>
      </w:r>
      <w:r w:rsidR="003872A7" w:rsidRPr="009E0128">
        <w:rPr>
          <w:color w:val="000000" w:themeColor="text1"/>
        </w:rPr>
        <w:t>,</w:t>
      </w:r>
      <w:r w:rsidRPr="009E0128">
        <w:rPr>
          <w:color w:val="000000" w:themeColor="text1"/>
        </w:rPr>
        <w:t xml:space="preserve"> хотя́</w:t>
      </w:r>
      <w:r w:rsidR="00B61BBF" w:rsidRPr="009E0128">
        <w:rPr>
          <w:color w:val="000000" w:themeColor="text1"/>
        </w:rPr>
        <w:t>щи</w:t>
      </w:r>
      <w:r w:rsidRPr="009E0128">
        <w:rPr>
          <w:color w:val="000000" w:themeColor="text1"/>
        </w:rPr>
        <w:t xml:space="preserve"> вразуми́ти их, поча́ла еси́ укоря́ти я</w:t>
      </w:r>
      <w:r w:rsidR="00295F6D" w:rsidRPr="009E0128">
        <w:rPr>
          <w:color w:val="000000" w:themeColor="text1"/>
        </w:rPr>
        <w:t>́</w:t>
      </w:r>
      <w:r w:rsidRPr="009E0128">
        <w:rPr>
          <w:color w:val="000000" w:themeColor="text1"/>
        </w:rPr>
        <w:t>, ре</w:t>
      </w:r>
      <w:r w:rsidR="00295F6D" w:rsidRPr="009E0128">
        <w:rPr>
          <w:color w:val="000000" w:themeColor="text1"/>
        </w:rPr>
        <w:t xml:space="preserve">ку́щи: </w:t>
      </w:r>
      <w:r w:rsidR="00F8389D" w:rsidRPr="009E0128">
        <w:rPr>
          <w:color w:val="000000" w:themeColor="text1"/>
        </w:rPr>
        <w:t>к</w:t>
      </w:r>
      <w:r w:rsidR="00295F6D" w:rsidRPr="009E0128">
        <w:rPr>
          <w:color w:val="000000" w:themeColor="text1"/>
        </w:rPr>
        <w:t>у́ю оби́ду сотвори́х ва</w:t>
      </w:r>
      <w:r w:rsidR="004E6775" w:rsidRPr="009E0128">
        <w:rPr>
          <w:color w:val="000000" w:themeColor="text1"/>
        </w:rPr>
        <w:t>м? Ко́е зло ва</w:t>
      </w:r>
      <w:r w:rsidRPr="009E0128">
        <w:rPr>
          <w:color w:val="000000" w:themeColor="text1"/>
        </w:rPr>
        <w:t>м соде́ях? Та́ко ли почто́сте благодея́ния и ми́лости моя́? Но не вня́ша словесе́м твои́м злоде́и и придави́ша тя, страстоте́рпице, ве́рвию. И та́ко сконча́лася еси́ и восприя́ла еси́ неувяда́емый вене́ц от Христа́ Бо́га на́шего, те́мже пое́м ти си́це:</w:t>
      </w:r>
    </w:p>
    <w:p w14:paraId="3406FCDB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а́дуйся, пре́жде безсме́ртия сме́ртию за Христа́ украси́вшаяся;</w:t>
      </w:r>
    </w:p>
    <w:p w14:paraId="3406FCDC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страда́нием Христу́ уневе́стившаяся.</w:t>
      </w:r>
    </w:p>
    <w:p w14:paraId="3406FCDD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цве́те благоуха́нный Христо́ва испове́дания;</w:t>
      </w:r>
    </w:p>
    <w:p w14:paraId="3406FCDE" w14:textId="77777777" w:rsidR="009527F3" w:rsidRPr="009E0128" w:rsidRDefault="004E6775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кла́се спе́лый, Н</w:t>
      </w:r>
      <w:r w:rsidR="009527F3" w:rsidRPr="009E0128">
        <w:rPr>
          <w:color w:val="000000" w:themeColor="text1"/>
        </w:rPr>
        <w:t>ебе́сное жи́то умно́живый.</w:t>
      </w:r>
    </w:p>
    <w:p w14:paraId="3406FCDF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ве́лие бога́тство скорбьми́ приобре́тшая;</w:t>
      </w:r>
    </w:p>
    <w:p w14:paraId="3406FCE0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сме́ртию увенча́нная.</w:t>
      </w:r>
    </w:p>
    <w:p w14:paraId="3406FCE1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по́прище му́ченичества избра́вшая;</w:t>
      </w:r>
    </w:p>
    <w:p w14:paraId="3406FCE2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стезе́ю испове́дания в Небе́сная селе́ния все́льшаяся.</w:t>
      </w:r>
    </w:p>
    <w:p w14:paraId="3406FCE3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я́ко неприча́стна тле́нию яви́лася еси́;</w:t>
      </w:r>
    </w:p>
    <w:p w14:paraId="3406FCE4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я́ко сонасле́дница му́чеников бы́ти удосто́илася еси́.</w:t>
      </w:r>
    </w:p>
    <w:p w14:paraId="3406FCE5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я́ко со А́нгелы ны́не пое́ши Трисвяту́ю песнь;</w:t>
      </w:r>
    </w:p>
    <w:p w14:paraId="3406FCE6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я́ко в Небе́сных черто́зех покланя́ешися Седя́щему на Престо́ле.</w:t>
      </w:r>
    </w:p>
    <w:p w14:paraId="3406FCE7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а́дуйся, свята́я княги</w:t>
      </w:r>
      <w:r w:rsidR="00295F6D" w:rsidRPr="009E0128">
        <w:rPr>
          <w:color w:val="000000" w:themeColor="text1"/>
        </w:rPr>
        <w:t>́</w:t>
      </w:r>
      <w:r w:rsidRPr="009E0128">
        <w:rPr>
          <w:color w:val="000000" w:themeColor="text1"/>
        </w:rPr>
        <w:t>не Людми́ло, страстоте́рпице Христо́ва.</w:t>
      </w:r>
    </w:p>
    <w:p w14:paraId="3406FCE8" w14:textId="77777777" w:rsidR="009527F3" w:rsidRPr="009E0128" w:rsidRDefault="009527F3" w:rsidP="00A856F8">
      <w:pPr>
        <w:pStyle w:val="akafisthead"/>
      </w:pPr>
      <w:r w:rsidRPr="009E0128">
        <w:t>Конда́к 7</w:t>
      </w:r>
    </w:p>
    <w:p w14:paraId="3406FCE9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Х</w:t>
      </w:r>
      <w:r w:rsidRPr="009E0128">
        <w:rPr>
          <w:color w:val="000000" w:themeColor="text1"/>
        </w:rPr>
        <w:t xml:space="preserve">отя́ще скры́ти бога́тство нескрыва́емое, мучи́тели скры́ша те́ло твое́ под стено́ю кре́пости, свята́я Людми́ло, оба́че свет твоего́ страда́ния возсия́ светлосия́нно но́вым благоле́пием, и та́ко посра́млени бы́ша врази́ твои́, ты же от Бо́га честь и сла́ву прия́ла еси́, Ему́же с тобо́ю пое́м: </w:t>
      </w:r>
      <w:r w:rsidR="00FE76ED" w:rsidRPr="009E0128">
        <w:rPr>
          <w:rStyle w:val="akafred"/>
        </w:rPr>
        <w:t>А</w:t>
      </w:r>
      <w:r w:rsidR="00FE76ED" w:rsidRPr="009E0128">
        <w:rPr>
          <w:color w:val="000000" w:themeColor="text1"/>
        </w:rPr>
        <w:t>ллилу́ия</w:t>
      </w:r>
      <w:r w:rsidRPr="009E0128">
        <w:rPr>
          <w:color w:val="000000" w:themeColor="text1"/>
        </w:rPr>
        <w:t>.</w:t>
      </w:r>
    </w:p>
    <w:p w14:paraId="3406FCEA" w14:textId="77777777" w:rsidR="009527F3" w:rsidRPr="009E0128" w:rsidRDefault="009527F3" w:rsidP="00A856F8">
      <w:pPr>
        <w:pStyle w:val="akafisthead"/>
      </w:pPr>
      <w:r w:rsidRPr="009E0128">
        <w:t>И́кос 7</w:t>
      </w:r>
    </w:p>
    <w:p w14:paraId="3406FCEB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Н</w:t>
      </w:r>
      <w:r w:rsidRPr="009E0128">
        <w:rPr>
          <w:color w:val="000000" w:themeColor="text1"/>
        </w:rPr>
        <w:t>о́вую тя показа́ Бог звезду́, просвети́вшую лю́ди славя́нския, блаже́нная му́ченице Людми́ло, ты же</w:t>
      </w:r>
      <w:r w:rsidR="003872A7" w:rsidRPr="009E0128">
        <w:rPr>
          <w:color w:val="000000" w:themeColor="text1"/>
        </w:rPr>
        <w:t>,</w:t>
      </w:r>
      <w:r w:rsidRPr="009E0128">
        <w:rPr>
          <w:color w:val="000000" w:themeColor="text1"/>
        </w:rPr>
        <w:t xml:space="preserve"> стра́сти претерпе́вши, ублажа́ешися во ве́ки, и лику́</w:t>
      </w:r>
      <w:r w:rsidR="00964CFE" w:rsidRPr="009E0128">
        <w:rPr>
          <w:color w:val="000000" w:themeColor="text1"/>
        </w:rPr>
        <w:t>еши с со́нмы му́ченик. Ты у́бо Н</w:t>
      </w:r>
      <w:r w:rsidRPr="009E0128">
        <w:rPr>
          <w:color w:val="000000" w:themeColor="text1"/>
        </w:rPr>
        <w:t>ебе́сная го́рлица яви́лася еси́, столп и утвержде́ние земли́ Боге́мския. Сего́ ра́ди благоде́рзостно хва́лим тя:</w:t>
      </w:r>
    </w:p>
    <w:p w14:paraId="3406FCEC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</w:t>
      </w:r>
      <w:r w:rsidR="00295F6D" w:rsidRPr="009E0128">
        <w:rPr>
          <w:color w:val="000000" w:themeColor="text1"/>
        </w:rPr>
        <w:t>дуйся, све́тлая звездо́, зау́тра</w:t>
      </w:r>
      <w:r w:rsidRPr="009E0128">
        <w:rPr>
          <w:color w:val="000000" w:themeColor="text1"/>
        </w:rPr>
        <w:t xml:space="preserve"> восходя́щая;</w:t>
      </w:r>
    </w:p>
    <w:p w14:paraId="3406FCED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ди́вное свети́ло, ве́рою Христо́вою наро́д свой просвети́вшее.</w:t>
      </w:r>
    </w:p>
    <w:p w14:paraId="3406FCEE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lastRenderedPageBreak/>
        <w:t>Ра́дуйся, ка́меню драги́й, иску́сно обточ</w:t>
      </w:r>
      <w:r w:rsidR="008D1E5A" w:rsidRPr="009E0128">
        <w:rPr>
          <w:color w:val="000000" w:themeColor="text1"/>
        </w:rPr>
        <w:t>е</w:t>
      </w:r>
      <w:r w:rsidR="009362EA" w:rsidRPr="009E0128">
        <w:rPr>
          <w:color w:val="000000" w:themeColor="text1"/>
        </w:rPr>
        <w:t>́</w:t>
      </w:r>
      <w:r w:rsidRPr="009E0128">
        <w:rPr>
          <w:color w:val="000000" w:themeColor="text1"/>
        </w:rPr>
        <w:t>нный и сия́ющий нетле́нием;</w:t>
      </w:r>
    </w:p>
    <w:p w14:paraId="3406FCEF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ба́рмо, же́мчугом кро́тости укра</w:t>
      </w:r>
      <w:r w:rsidR="00295F6D" w:rsidRPr="009E0128">
        <w:rPr>
          <w:color w:val="000000" w:themeColor="text1"/>
        </w:rPr>
        <w:t>ше</w:t>
      </w:r>
      <w:r w:rsidR="00816C24" w:rsidRPr="009E0128">
        <w:rPr>
          <w:color w:val="000000" w:themeColor="text1"/>
        </w:rPr>
        <w:t>́</w:t>
      </w:r>
      <w:r w:rsidRPr="009E0128">
        <w:rPr>
          <w:color w:val="000000" w:themeColor="text1"/>
        </w:rPr>
        <w:t>нная и зе́мли славя́нския окаймля́ющая.</w:t>
      </w:r>
    </w:p>
    <w:p w14:paraId="3406FCF0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самоцве́те многоце́нный, лик му́чеников украша́яй;</w:t>
      </w:r>
    </w:p>
    <w:p w14:paraId="3406FCF1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исто́чниче ще́дрый, пото́ки моли́тв за лю́ди своя́ излива́яй.</w:t>
      </w:r>
    </w:p>
    <w:p w14:paraId="3406FCF2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ве́нче златоза́рный, и́мже хва́лится вся славя́нская земля́;</w:t>
      </w:r>
    </w:p>
    <w:p w14:paraId="3406FCF3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свети́льниче сребропозлаще́нный, и́мже лю́дие че́шстии и́стиною просвети́шася.</w:t>
      </w:r>
    </w:p>
    <w:p w14:paraId="3406FCF4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сме́ртию от нечести́вых честь и сла́ву стяжа́вшая;</w:t>
      </w:r>
    </w:p>
    <w:p w14:paraId="3406FCF5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жи́знию пра́ведною в рай вше́дшая.</w:t>
      </w:r>
    </w:p>
    <w:p w14:paraId="3406FCF6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адама́нте испове́дания и сто́лпе Правосла́вия;</w:t>
      </w:r>
    </w:p>
    <w:p w14:paraId="3406FCF7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 xml:space="preserve">ра́дуйся, голуби́це миросве́тлая и упова́ние ве́рных. </w:t>
      </w:r>
    </w:p>
    <w:p w14:paraId="3406FCF8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а́дуйся, свята́я княги́не Людми́ло, страстоте́рпице Христо́ва.</w:t>
      </w:r>
    </w:p>
    <w:p w14:paraId="3406FCF9" w14:textId="77777777" w:rsidR="009527F3" w:rsidRPr="009E0128" w:rsidRDefault="009527F3" w:rsidP="00A856F8">
      <w:pPr>
        <w:pStyle w:val="akafisthead"/>
      </w:pPr>
      <w:r w:rsidRPr="009E0128">
        <w:t>Конда́к 8</w:t>
      </w:r>
    </w:p>
    <w:p w14:paraId="3406FCFA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С</w:t>
      </w:r>
      <w:r w:rsidR="00790591" w:rsidRPr="009E0128">
        <w:rPr>
          <w:color w:val="000000" w:themeColor="text1"/>
        </w:rPr>
        <w:t>тра́нное виде́ние ви́де</w:t>
      </w:r>
      <w:r w:rsidR="003D17B1" w:rsidRPr="009E0128">
        <w:rPr>
          <w:color w:val="000000" w:themeColor="text1"/>
        </w:rPr>
        <w:t>ша</w:t>
      </w:r>
      <w:r w:rsidRPr="009E0128">
        <w:rPr>
          <w:color w:val="000000" w:themeColor="text1"/>
        </w:rPr>
        <w:t xml:space="preserve"> на ме́сте погребе́ния моще́й твои́х: се бо но́щию кре́пость озаря́шеся свеща́ми</w:t>
      </w:r>
      <w:r w:rsidR="00F271B1" w:rsidRPr="009E0128">
        <w:rPr>
          <w:color w:val="000000" w:themeColor="text1"/>
        </w:rPr>
        <w:t>,</w:t>
      </w:r>
      <w:r w:rsidRPr="009E0128">
        <w:rPr>
          <w:color w:val="000000" w:themeColor="text1"/>
        </w:rPr>
        <w:t xml:space="preserve"> и воня́ми благоуха́ния наполня́шеся, мно́зии же прише́дшии поклони́тися страда́нию твоему́ исцеля́хуся. Сего́ ра́ди ве́лиим у́жасом ужасо́шася вси, и ди́вным чудесе́м чуди́шася, и, ви́дяще сие́, уразуме́ша, я́ко земля́ благослови́ся твои́м страда́нием, и реко́ша Бо́гови: </w:t>
      </w:r>
      <w:r w:rsidR="00FE76ED" w:rsidRPr="009E0128">
        <w:rPr>
          <w:rStyle w:val="akafred"/>
        </w:rPr>
        <w:t>А</w:t>
      </w:r>
      <w:r w:rsidR="00FE76ED" w:rsidRPr="009E0128">
        <w:rPr>
          <w:color w:val="000000" w:themeColor="text1"/>
        </w:rPr>
        <w:t>ллилу́ия</w:t>
      </w:r>
      <w:r w:rsidRPr="009E0128">
        <w:rPr>
          <w:color w:val="000000" w:themeColor="text1"/>
        </w:rPr>
        <w:t>.</w:t>
      </w:r>
    </w:p>
    <w:p w14:paraId="3406FCFB" w14:textId="77777777" w:rsidR="009527F3" w:rsidRPr="009E0128" w:rsidRDefault="009527F3" w:rsidP="00A856F8">
      <w:pPr>
        <w:pStyle w:val="akafisthead"/>
      </w:pPr>
      <w:r w:rsidRPr="009E0128">
        <w:t>И́кос 8</w:t>
      </w:r>
    </w:p>
    <w:p w14:paraId="3406FCFC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В</w:t>
      </w:r>
      <w:r w:rsidRPr="009E0128">
        <w:rPr>
          <w:color w:val="000000" w:themeColor="text1"/>
        </w:rPr>
        <w:t>ся претерпе́ла еси́, и чрез страда́ние твое́ воспари́ла еси́</w:t>
      </w:r>
      <w:r w:rsidR="0037474D" w:rsidRPr="009E0128">
        <w:rPr>
          <w:color w:val="000000" w:themeColor="text1"/>
        </w:rPr>
        <w:t>,</w:t>
      </w:r>
      <w:r w:rsidRPr="009E0128">
        <w:rPr>
          <w:color w:val="000000" w:themeColor="text1"/>
        </w:rPr>
        <w:t xml:space="preserve"> я́ко голуби́ца</w:t>
      </w:r>
      <w:r w:rsidR="0037474D" w:rsidRPr="009E0128">
        <w:rPr>
          <w:color w:val="000000" w:themeColor="text1"/>
        </w:rPr>
        <w:t>,</w:t>
      </w:r>
      <w:r w:rsidRPr="009E0128">
        <w:rPr>
          <w:color w:val="000000" w:themeColor="text1"/>
        </w:rPr>
        <w:t xml:space="preserve"> к вы́шним оби́телем, гроб же прия́т те́ло твое́ честно́е я́ко сокро́вище многоце́нное. Взяв же его́, святы́й Вячесла́в, внук твой, принесе́ в це́рковь свята́го Гео́ргия и поста́ви, и отве́рзе ра́ку, и испо́лнися це́рковь благоуха́ния, и </w:t>
      </w:r>
      <w:r w:rsidR="009A4A7B" w:rsidRPr="009E0128">
        <w:rPr>
          <w:color w:val="000000" w:themeColor="text1"/>
        </w:rPr>
        <w:t>вси</w:t>
      </w:r>
      <w:r w:rsidR="000F6C41" w:rsidRPr="009E0128">
        <w:rPr>
          <w:color w:val="000000" w:themeColor="text1"/>
        </w:rPr>
        <w:t>,</w:t>
      </w:r>
      <w:r w:rsidRPr="009E0128">
        <w:rPr>
          <w:color w:val="000000" w:themeColor="text1"/>
        </w:rPr>
        <w:t xml:space="preserve"> ви́дяще честны́я и многоцеле́бныя мо́щи твоя́, просла́виша Бо́га и реко́ша тебе́ та́ко:</w:t>
      </w:r>
    </w:p>
    <w:p w14:paraId="3406FCFD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а́дуйся, свеще́, све́том испове́дания возсия́вшая;</w:t>
      </w:r>
    </w:p>
    <w:p w14:paraId="3406FCFE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сия́ние лучеза́рное, любо́вь излуча́ющее.</w:t>
      </w:r>
    </w:p>
    <w:p w14:paraId="3406FCFF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ковче́же нетле́ния, и́мже лю́дие че́шстии просвети́шася;</w:t>
      </w:r>
    </w:p>
    <w:p w14:paraId="3406FD00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вмести́лище чудесе́м, и́миже род славя́нский удиви́ся.</w:t>
      </w:r>
    </w:p>
    <w:p w14:paraId="3406FD01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 xml:space="preserve">Ра́дуйся, ла́рче златоза́рный, испо́лненный </w:t>
      </w:r>
      <w:r w:rsidR="00816C24" w:rsidRPr="009E0128">
        <w:rPr>
          <w:color w:val="000000" w:themeColor="text1"/>
        </w:rPr>
        <w:t>Б</w:t>
      </w:r>
      <w:r w:rsidRPr="009E0128">
        <w:rPr>
          <w:color w:val="000000" w:themeColor="text1"/>
        </w:rPr>
        <w:t>оже́ственных та́ин;</w:t>
      </w:r>
    </w:p>
    <w:p w14:paraId="3406FD02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сосу́де избра́нный, и́мже благода́ть излива́ется.</w:t>
      </w:r>
    </w:p>
    <w:p w14:paraId="3406FD03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до́ме преукраше́нный, в не́мже Прему́дрость Бо́жия всели́ся;</w:t>
      </w:r>
    </w:p>
    <w:p w14:paraId="3406FD04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lastRenderedPageBreak/>
        <w:t>ра́дуйся, киво́те драгоце́нный, его́же Пресвята́я Тро́ица осени́.</w:t>
      </w:r>
    </w:p>
    <w:p w14:paraId="3406FD05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зла́тнице безце́нная, благотворя́щая лю́дем свои́м;</w:t>
      </w:r>
    </w:p>
    <w:p w14:paraId="3406FD06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арома́тнице благово́нная, утиша́ющая ско́рби на́ша.</w:t>
      </w:r>
    </w:p>
    <w:p w14:paraId="3406FD07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коллу́рие</w:t>
      </w:r>
      <w:r w:rsidR="00CA54C6" w:rsidRPr="009E0128">
        <w:rPr>
          <w:rStyle w:val="af7"/>
          <w:color w:val="000000" w:themeColor="text1"/>
        </w:rPr>
        <w:footnoteReference w:id="2"/>
      </w:r>
      <w:r w:rsidR="00B326E6" w:rsidRPr="009E0128">
        <w:rPr>
          <w:color w:val="000000" w:themeColor="text1"/>
        </w:rPr>
        <w:t xml:space="preserve"> многоцеле́бный</w:t>
      </w:r>
      <w:r w:rsidRPr="009E0128">
        <w:rPr>
          <w:color w:val="000000" w:themeColor="text1"/>
        </w:rPr>
        <w:t>, врачу́ющий ны;</w:t>
      </w:r>
    </w:p>
    <w:p w14:paraId="3406FD08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амвроси́е сла́достная, пита́ющая ны.</w:t>
      </w:r>
    </w:p>
    <w:p w14:paraId="3406FD09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а́дуйся, свята́я княги́не Людми́ло, страстоте́рпице Христо́ва.</w:t>
      </w:r>
    </w:p>
    <w:p w14:paraId="3406FD0A" w14:textId="77777777" w:rsidR="009527F3" w:rsidRPr="009E0128" w:rsidRDefault="009527F3" w:rsidP="00A856F8">
      <w:pPr>
        <w:pStyle w:val="akafisthead"/>
      </w:pPr>
      <w:r w:rsidRPr="009E0128">
        <w:t>Конда́к 9</w:t>
      </w:r>
    </w:p>
    <w:p w14:paraId="3406FD0B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В</w:t>
      </w:r>
      <w:r w:rsidRPr="009E0128">
        <w:rPr>
          <w:color w:val="000000" w:themeColor="text1"/>
        </w:rPr>
        <w:t xml:space="preserve">си христолюби́вии лю́дие удиви́шася, </w:t>
      </w:r>
      <w:r w:rsidR="00CA54C6" w:rsidRPr="009E0128">
        <w:rPr>
          <w:color w:val="000000" w:themeColor="text1"/>
        </w:rPr>
        <w:t>ка́ко ле́по яви́ Бог нам святы́я</w:t>
      </w:r>
      <w:r w:rsidRPr="009E0128">
        <w:rPr>
          <w:color w:val="000000" w:themeColor="text1"/>
        </w:rPr>
        <w:t xml:space="preserve"> мо́щи твоя́, Людми́ло присносла́вная, и что рече́м и возгла</w:t>
      </w:r>
      <w:r w:rsidR="007E11A4" w:rsidRPr="009E0128">
        <w:rPr>
          <w:color w:val="000000" w:themeColor="text1"/>
        </w:rPr>
        <w:t>го́лем ти, страстоте́рпице? Свя</w:t>
      </w:r>
      <w:r w:rsidRPr="009E0128">
        <w:rPr>
          <w:color w:val="000000" w:themeColor="text1"/>
        </w:rPr>
        <w:t>та</w:t>
      </w:r>
      <w:r w:rsidR="007E11A4" w:rsidRPr="009E0128">
        <w:rPr>
          <w:color w:val="000000" w:themeColor="text1"/>
        </w:rPr>
        <w:t>́</w:t>
      </w:r>
      <w:r w:rsidRPr="009E0128">
        <w:rPr>
          <w:color w:val="000000" w:themeColor="text1"/>
        </w:rPr>
        <w:t xml:space="preserve"> це́рковь, иде́же лежи́т бога́тство некра́домо, из него́же истека́ют неоскуде́юще ист</w:t>
      </w:r>
      <w:r w:rsidR="00FD7A44" w:rsidRPr="009E0128">
        <w:rPr>
          <w:color w:val="000000" w:themeColor="text1"/>
        </w:rPr>
        <w:t>о́чницы цельбоно́снии, и чудеса́</w:t>
      </w:r>
      <w:r w:rsidRPr="009E0128">
        <w:rPr>
          <w:color w:val="000000" w:themeColor="text1"/>
        </w:rPr>
        <w:t xml:space="preserve"> содева́ются от святы́х моще́й твои́х, я́ко мо́лишися за ны Го́споду всех, Ему́же пое́м: </w:t>
      </w:r>
      <w:r w:rsidR="00FE76ED" w:rsidRPr="009E0128">
        <w:rPr>
          <w:rStyle w:val="akafred"/>
        </w:rPr>
        <w:t>А</w:t>
      </w:r>
      <w:r w:rsidR="00FE76ED" w:rsidRPr="009E0128">
        <w:rPr>
          <w:color w:val="000000" w:themeColor="text1"/>
        </w:rPr>
        <w:t>ллилу́ия</w:t>
      </w:r>
      <w:r w:rsidRPr="009E0128">
        <w:rPr>
          <w:color w:val="000000" w:themeColor="text1"/>
        </w:rPr>
        <w:t>.</w:t>
      </w:r>
    </w:p>
    <w:p w14:paraId="3406FD0C" w14:textId="77777777" w:rsidR="009527F3" w:rsidRPr="009E0128" w:rsidRDefault="009527F3" w:rsidP="00A856F8">
      <w:pPr>
        <w:pStyle w:val="akafisthead"/>
      </w:pPr>
      <w:r w:rsidRPr="009E0128">
        <w:t>И́кос 9</w:t>
      </w:r>
    </w:p>
    <w:p w14:paraId="3406FD0D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В</w:t>
      </w:r>
      <w:r w:rsidRPr="009E0128">
        <w:rPr>
          <w:color w:val="000000" w:themeColor="text1"/>
        </w:rPr>
        <w:t>ети́и многовеща́ннии ка́ко восхва́лят тя, свята́я страстоте́рпице Людми́ло? Я́ко не даде́ Бог поги́бнути язы́ком Свои́м в пре́лести и́дольстей и изведе́ тобо́ю от тьмы на свет, да благословя́т Отца́ Небе́снаго, и заблу́</w:t>
      </w:r>
      <w:r w:rsidR="0080282B" w:rsidRPr="009E0128">
        <w:rPr>
          <w:color w:val="000000" w:themeColor="text1"/>
        </w:rPr>
        <w:t>ждшия о́вцы славя́нския</w:t>
      </w:r>
      <w:r w:rsidR="00FD7A44" w:rsidRPr="009E0128">
        <w:rPr>
          <w:color w:val="000000" w:themeColor="text1"/>
        </w:rPr>
        <w:t xml:space="preserve"> со́браны</w:t>
      </w:r>
      <w:r w:rsidRPr="009E0128">
        <w:rPr>
          <w:color w:val="000000" w:themeColor="text1"/>
        </w:rPr>
        <w:t xml:space="preserve"> бы́ша во еди́но свято́е ста́до, е́же хва́лит тя:</w:t>
      </w:r>
    </w:p>
    <w:p w14:paraId="3406FD0E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 xml:space="preserve">а́дуйся, анки́ро, е́юже обрето́хом ве́чное </w:t>
      </w:r>
      <w:r w:rsidR="0080282B" w:rsidRPr="009E0128">
        <w:rPr>
          <w:color w:val="000000" w:themeColor="text1"/>
        </w:rPr>
        <w:t>п</w:t>
      </w:r>
      <w:r w:rsidRPr="009E0128">
        <w:rPr>
          <w:color w:val="000000" w:themeColor="text1"/>
        </w:rPr>
        <w:t>риста́нище;</w:t>
      </w:r>
    </w:p>
    <w:p w14:paraId="3406FD0F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удобовхо́дная две́ре Правосла́вия.</w:t>
      </w:r>
    </w:p>
    <w:p w14:paraId="3406FD10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О́льзе равноапо́стольней предте́кшая;</w:t>
      </w:r>
    </w:p>
    <w:p w14:paraId="3406FD11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врата́ богому́дрия отве́рзшая, и́миже ве́ра Христо́ва в Мора́вию вни́де.</w:t>
      </w:r>
    </w:p>
    <w:p w14:paraId="3406FD12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я́ко благослове</w:t>
      </w:r>
      <w:r w:rsidR="00147B87" w:rsidRPr="009E0128">
        <w:rPr>
          <w:color w:val="000000" w:themeColor="text1"/>
        </w:rPr>
        <w:t>́нна еси́ в славя́нских кня</w:t>
      </w:r>
      <w:r w:rsidR="00932ECA" w:rsidRPr="009E0128">
        <w:rPr>
          <w:color w:val="000000" w:themeColor="text1"/>
        </w:rPr>
        <w:t>ги</w:t>
      </w:r>
      <w:r w:rsidR="002C70FA" w:rsidRPr="009E0128">
        <w:rPr>
          <w:color w:val="000000" w:themeColor="text1"/>
        </w:rPr>
        <w:t>́</w:t>
      </w:r>
      <w:r w:rsidR="00932ECA" w:rsidRPr="009E0128">
        <w:rPr>
          <w:color w:val="000000" w:themeColor="text1"/>
        </w:rPr>
        <w:t>ня</w:t>
      </w:r>
      <w:r w:rsidRPr="009E0128">
        <w:rPr>
          <w:color w:val="000000" w:themeColor="text1"/>
        </w:rPr>
        <w:t>х;</w:t>
      </w:r>
    </w:p>
    <w:p w14:paraId="3406FD13" w14:textId="77777777" w:rsidR="009527F3" w:rsidRPr="009E0128" w:rsidRDefault="00FD7A44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и́</w:t>
      </w:r>
      <w:r w:rsidR="009527F3" w:rsidRPr="009E0128">
        <w:rPr>
          <w:color w:val="000000" w:themeColor="text1"/>
        </w:rPr>
        <w:t>стину позна́вшая и ны просвети́вшая.</w:t>
      </w:r>
    </w:p>
    <w:p w14:paraId="3406FD14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смиренному́дрия преиспо́лненная;</w:t>
      </w:r>
    </w:p>
    <w:p w14:paraId="3406FD15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благосе́рдию ны науча́ющая.</w:t>
      </w:r>
    </w:p>
    <w:p w14:paraId="3406FD16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стра́ждущим лю́дем госпоже́ и корми́лице;</w:t>
      </w:r>
    </w:p>
    <w:p w14:paraId="3406FD17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стра́нных и убо́гих ще́драя уте́шительнице.</w:t>
      </w:r>
    </w:p>
    <w:p w14:paraId="3406FD18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зарю́ просвеще́ния нам яви́вшая;</w:t>
      </w:r>
    </w:p>
    <w:p w14:paraId="3406FD19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страда́нием свои́м пра́вило благоче́стия указа́вшая.</w:t>
      </w:r>
    </w:p>
    <w:p w14:paraId="3406FD1A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а́дуйся, свята́я княги́не Людми́ло, страстоте́рпице Христо́ва.</w:t>
      </w:r>
    </w:p>
    <w:p w14:paraId="3406FD1B" w14:textId="77777777" w:rsidR="009527F3" w:rsidRPr="009E0128" w:rsidRDefault="009527F3" w:rsidP="00A856F8">
      <w:pPr>
        <w:pStyle w:val="akafisthead"/>
      </w:pPr>
      <w:r w:rsidRPr="009E0128">
        <w:t>Конда́к 10</w:t>
      </w:r>
    </w:p>
    <w:p w14:paraId="3406FD1C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lastRenderedPageBreak/>
        <w:t>С</w:t>
      </w:r>
      <w:r w:rsidRPr="009E0128">
        <w:rPr>
          <w:color w:val="000000" w:themeColor="text1"/>
        </w:rPr>
        <w:t>пасе́ния хотя́й всему́ ро́ду челове́чу, избра́ тя Бог и положи́ тя ко́рень благоче́стия, ве́рнии же, тобо́ю благовозра́ст</w:t>
      </w:r>
      <w:r w:rsidR="00FD7A44" w:rsidRPr="009E0128">
        <w:rPr>
          <w:color w:val="000000" w:themeColor="text1"/>
        </w:rPr>
        <w:t>шии и прозя́бшии ли́ствия мно́га до́брых дел, и цве́ты благода́ти прекра́сныя</w:t>
      </w:r>
      <w:r w:rsidRPr="009E0128">
        <w:rPr>
          <w:color w:val="000000" w:themeColor="text1"/>
        </w:rPr>
        <w:t xml:space="preserve"> испусти́вшии, плоды́ спасе́ния Бо́гу принося́ще, пою́т Ему́: </w:t>
      </w:r>
      <w:r w:rsidR="00FE76ED" w:rsidRPr="009E0128">
        <w:rPr>
          <w:rStyle w:val="akafred"/>
        </w:rPr>
        <w:t>А</w:t>
      </w:r>
      <w:r w:rsidR="00FE76ED" w:rsidRPr="009E0128">
        <w:rPr>
          <w:color w:val="000000" w:themeColor="text1"/>
        </w:rPr>
        <w:t>ллилу́ия</w:t>
      </w:r>
      <w:r w:rsidRPr="009E0128">
        <w:rPr>
          <w:color w:val="000000" w:themeColor="text1"/>
        </w:rPr>
        <w:t>.</w:t>
      </w:r>
    </w:p>
    <w:p w14:paraId="3406FD1D" w14:textId="77777777" w:rsidR="009527F3" w:rsidRPr="009E0128" w:rsidRDefault="009527F3" w:rsidP="00A856F8">
      <w:pPr>
        <w:pStyle w:val="akafisthead"/>
      </w:pPr>
      <w:r w:rsidRPr="009E0128">
        <w:t>И́кос 10</w:t>
      </w:r>
    </w:p>
    <w:p w14:paraId="3406FD1E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С</w:t>
      </w:r>
      <w:r w:rsidRPr="009E0128">
        <w:rPr>
          <w:color w:val="000000" w:themeColor="text1"/>
        </w:rPr>
        <w:t>тена́ яви́лася еси́ но́вым лю́дем христиа́нским, свята́я Людми́ло, я́ко украси́ тя Влады́ка Христо́с венцы́ побе́дными и десни́цею Свое́ю венча́, те́мже и мо́щи твоя́</w:t>
      </w:r>
      <w:r w:rsidR="0033238F" w:rsidRPr="009E0128">
        <w:rPr>
          <w:color w:val="000000" w:themeColor="text1"/>
        </w:rPr>
        <w:t>,</w:t>
      </w:r>
      <w:r w:rsidRPr="009E0128">
        <w:rPr>
          <w:color w:val="000000" w:themeColor="text1"/>
        </w:rPr>
        <w:t xml:space="preserve"> во гра́де Пра́жстем</w:t>
      </w:r>
      <w:r w:rsidR="00BE799E" w:rsidRPr="009E0128">
        <w:rPr>
          <w:color w:val="000000" w:themeColor="text1"/>
        </w:rPr>
        <w:t>,</w:t>
      </w:r>
      <w:r w:rsidRPr="009E0128">
        <w:rPr>
          <w:color w:val="000000" w:themeColor="text1"/>
        </w:rPr>
        <w:t xml:space="preserve"> а́ки во</w:t>
      </w:r>
      <w:r w:rsidR="00FD7A44" w:rsidRPr="009E0128">
        <w:rPr>
          <w:color w:val="000000" w:themeColor="text1"/>
        </w:rPr>
        <w:t xml:space="preserve"> святе́й сокро́вищнице храни́мыя</w:t>
      </w:r>
      <w:r w:rsidRPr="009E0128">
        <w:rPr>
          <w:color w:val="000000" w:themeColor="text1"/>
        </w:rPr>
        <w:t xml:space="preserve"> и са́м</w:t>
      </w:r>
      <w:r w:rsidR="00FD7A44" w:rsidRPr="009E0128">
        <w:rPr>
          <w:color w:val="000000" w:themeColor="text1"/>
        </w:rPr>
        <w:t>ый град благода́тию огражда́ющия</w:t>
      </w:r>
      <w:r w:rsidRPr="009E0128">
        <w:rPr>
          <w:color w:val="000000" w:themeColor="text1"/>
        </w:rPr>
        <w:t>, собира́ют мно́жество христиа́н, пою́щих ти сицева́я:</w:t>
      </w:r>
    </w:p>
    <w:p w14:paraId="3406FD1F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а́дуйся, гра́да Пра́жскаго честь и похвало́;</w:t>
      </w:r>
    </w:p>
    <w:p w14:paraId="3406FD20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Мора́вских земе́ль печа́льнице.</w:t>
      </w:r>
    </w:p>
    <w:p w14:paraId="3406FD21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лю́дем че́шским уте́шительнице;</w:t>
      </w:r>
    </w:p>
    <w:p w14:paraId="3406FD22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за род славя́нский моли́твеннице.</w:t>
      </w:r>
    </w:p>
    <w:p w14:paraId="3406FD23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 xml:space="preserve">Ра́дуйся, розго́ плодови́тая, исходя́щая от Лозы́ </w:t>
      </w:r>
      <w:r w:rsidR="00794369" w:rsidRPr="009E0128">
        <w:rPr>
          <w:color w:val="000000" w:themeColor="text1"/>
        </w:rPr>
        <w:t>И́</w:t>
      </w:r>
      <w:r w:rsidRPr="009E0128">
        <w:rPr>
          <w:color w:val="000000" w:themeColor="text1"/>
        </w:rPr>
        <w:t>стинныя;</w:t>
      </w:r>
    </w:p>
    <w:p w14:paraId="3406FD24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ве́тве благозра́чная, ис</w:t>
      </w:r>
      <w:r w:rsidR="002F0E1F" w:rsidRPr="009E0128">
        <w:rPr>
          <w:color w:val="000000" w:themeColor="text1"/>
        </w:rPr>
        <w:t>пуща́ющая ростки́ многоцвету́щия</w:t>
      </w:r>
      <w:r w:rsidRPr="009E0128">
        <w:rPr>
          <w:color w:val="000000" w:themeColor="text1"/>
        </w:rPr>
        <w:t>.</w:t>
      </w:r>
    </w:p>
    <w:p w14:paraId="3406FD25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ладие́ ле́гкая, е́юже лю́дие че́шстии притеко́ша ко спасе́нию;</w:t>
      </w:r>
    </w:p>
    <w:p w14:paraId="3406FD26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 xml:space="preserve">ра́дуйся, корми́ло тве́рдое, управля́ющее ны к Бо́жией </w:t>
      </w:r>
      <w:r w:rsidR="00AD4D43" w:rsidRPr="009E0128">
        <w:rPr>
          <w:color w:val="000000" w:themeColor="text1"/>
        </w:rPr>
        <w:t>п</w:t>
      </w:r>
      <w:r w:rsidRPr="009E0128">
        <w:rPr>
          <w:color w:val="000000" w:themeColor="text1"/>
        </w:rPr>
        <w:t>ри́стани.</w:t>
      </w:r>
    </w:p>
    <w:p w14:paraId="3406FD27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виногра́де зре́лый, избра́нный для до́браго вина́;</w:t>
      </w:r>
    </w:p>
    <w:p w14:paraId="3406FD28" w14:textId="77777777" w:rsidR="009527F3" w:rsidRPr="009E0128" w:rsidRDefault="007B43CC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зе́рно</w:t>
      </w:r>
      <w:r w:rsidR="009527F3" w:rsidRPr="009E0128">
        <w:rPr>
          <w:color w:val="000000" w:themeColor="text1"/>
        </w:rPr>
        <w:t xml:space="preserve"> спе́лое, угото́ванное для Небе́сныя жи́тницы.</w:t>
      </w:r>
    </w:p>
    <w:p w14:paraId="3406FD29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злата́рнице вероуче́ния Христо́ва;</w:t>
      </w:r>
    </w:p>
    <w:p w14:paraId="3406FD2A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основа́ние тве́рдое, на не́мже Це́рковь Че́шская утвержда́ется.</w:t>
      </w:r>
    </w:p>
    <w:p w14:paraId="3406FD2B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а́дуйся, свята́я княги́не Людми́ло, страстоте́рпице Христо́ва.</w:t>
      </w:r>
    </w:p>
    <w:p w14:paraId="3406FD2C" w14:textId="77777777" w:rsidR="009527F3" w:rsidRPr="009E0128" w:rsidRDefault="009527F3" w:rsidP="00A856F8">
      <w:pPr>
        <w:pStyle w:val="akafisthead"/>
      </w:pPr>
      <w:r w:rsidRPr="009E0128">
        <w:t>Конда́к 11</w:t>
      </w:r>
    </w:p>
    <w:p w14:paraId="3406FD2D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П</w:t>
      </w:r>
      <w:r w:rsidRPr="009E0128">
        <w:rPr>
          <w:color w:val="000000" w:themeColor="text1"/>
        </w:rPr>
        <w:t>е́ние похва́льное воспое́м ти, свята́я му́ченице Людми́ло, я́ко вступи́ в</w:t>
      </w:r>
      <w:r w:rsidR="00D438AD" w:rsidRPr="009E0128">
        <w:rPr>
          <w:color w:val="000000" w:themeColor="text1"/>
        </w:rPr>
        <w:t>о</w:t>
      </w:r>
      <w:r w:rsidRPr="009E0128">
        <w:rPr>
          <w:color w:val="000000" w:themeColor="text1"/>
        </w:rPr>
        <w:t xml:space="preserve"> ополче́ние и во́инство му́ченик, и по сме́рти тле́ние и смерть по</w:t>
      </w:r>
      <w:r w:rsidR="002F0E1F" w:rsidRPr="009E0128">
        <w:rPr>
          <w:color w:val="000000" w:themeColor="text1"/>
        </w:rPr>
        <w:t>бежда́еши, исцеля́еши бо слепы</w:t>
      </w:r>
      <w:r w:rsidR="00AD4D43" w:rsidRPr="009E0128">
        <w:rPr>
          <w:color w:val="000000" w:themeColor="text1"/>
        </w:rPr>
        <w:t>́</w:t>
      </w:r>
      <w:r w:rsidR="002F0E1F" w:rsidRPr="009E0128">
        <w:rPr>
          <w:color w:val="000000" w:themeColor="text1"/>
        </w:rPr>
        <w:t>я</w:t>
      </w:r>
      <w:r w:rsidRPr="009E0128">
        <w:rPr>
          <w:color w:val="000000" w:themeColor="text1"/>
        </w:rPr>
        <w:t xml:space="preserve">, боля́щим цельбы́ подае́ши, окова́нным разреше́ние, хромы́м хожде́ние, печа́льным уте́ху, напа́стным избавле́ние, я́ко засту́пница и покро́в всему́ ро́ду славя́нскому, те́мже тобо́ю Бо́га хва́лим: </w:t>
      </w:r>
      <w:r w:rsidR="00FE76ED" w:rsidRPr="009E0128">
        <w:rPr>
          <w:rStyle w:val="akafred"/>
        </w:rPr>
        <w:t>А</w:t>
      </w:r>
      <w:r w:rsidR="00FE76ED" w:rsidRPr="009E0128">
        <w:rPr>
          <w:color w:val="000000" w:themeColor="text1"/>
        </w:rPr>
        <w:t>ллилу́ия</w:t>
      </w:r>
      <w:r w:rsidRPr="009E0128">
        <w:rPr>
          <w:color w:val="000000" w:themeColor="text1"/>
        </w:rPr>
        <w:t>.</w:t>
      </w:r>
    </w:p>
    <w:p w14:paraId="3406FD2E" w14:textId="77777777" w:rsidR="009527F3" w:rsidRPr="009E0128" w:rsidRDefault="009527F3" w:rsidP="00A856F8">
      <w:pPr>
        <w:pStyle w:val="akafisthead"/>
      </w:pPr>
      <w:r w:rsidRPr="009E0128">
        <w:t>И́кос 11</w:t>
      </w:r>
    </w:p>
    <w:p w14:paraId="3406FD2F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С</w:t>
      </w:r>
      <w:r w:rsidRPr="009E0128">
        <w:rPr>
          <w:color w:val="000000" w:themeColor="text1"/>
        </w:rPr>
        <w:t>ветоприе́мную свещу́ обре́тше тя, блаже́нная Людми́ло, зрим и ны́не, я́ко возжиза́еши</w:t>
      </w:r>
      <w:r w:rsidR="002F0E1F" w:rsidRPr="009E0128">
        <w:rPr>
          <w:color w:val="000000" w:themeColor="text1"/>
        </w:rPr>
        <w:t xml:space="preserve"> огнь Христо́вы ве́ры, согрева́ющий сердца́ лю́бящих тя и попаля́ющи</w:t>
      </w:r>
      <w:r w:rsidRPr="009E0128">
        <w:rPr>
          <w:color w:val="000000" w:themeColor="text1"/>
        </w:rPr>
        <w:t>й нече́стие злочести́вых, приводя́</w:t>
      </w:r>
      <w:r w:rsidR="002F0E1F" w:rsidRPr="009E0128">
        <w:rPr>
          <w:color w:val="000000" w:themeColor="text1"/>
        </w:rPr>
        <w:t>щи</w:t>
      </w:r>
      <w:r w:rsidRPr="009E0128">
        <w:rPr>
          <w:color w:val="000000" w:themeColor="text1"/>
        </w:rPr>
        <w:t xml:space="preserve">й же к </w:t>
      </w:r>
      <w:r w:rsidRPr="009E0128">
        <w:rPr>
          <w:color w:val="000000" w:themeColor="text1"/>
        </w:rPr>
        <w:lastRenderedPageBreak/>
        <w:t>ве́ре но́выя лю́ди. Мы же,</w:t>
      </w:r>
      <w:r w:rsidR="00932ECA" w:rsidRPr="009E0128">
        <w:rPr>
          <w:color w:val="000000" w:themeColor="text1"/>
        </w:rPr>
        <w:t xml:space="preserve"> благоподража́юще</w:t>
      </w:r>
      <w:r w:rsidRPr="009E0128">
        <w:rPr>
          <w:color w:val="000000" w:themeColor="text1"/>
        </w:rPr>
        <w:t xml:space="preserve"> тве́рдости ду́ха твоего́, христолюби́вая подви́жнице, та́коже хотя́ще тещи́ путе́м испове́дания Христо́ва, сла́вим тя:</w:t>
      </w:r>
    </w:p>
    <w:p w14:paraId="3406FD30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а́дуйся, свеще́ ве́ры неугаси́мая;</w:t>
      </w:r>
    </w:p>
    <w:p w14:paraId="3406FD31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еле́е милосе́рдия неисчерпа́емый.</w:t>
      </w:r>
    </w:p>
    <w:p w14:paraId="3406FD32" w14:textId="77777777" w:rsidR="009527F3" w:rsidRPr="009E0128" w:rsidRDefault="00BE799E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огню́</w:t>
      </w:r>
      <w:r w:rsidR="009527F3" w:rsidRPr="009E0128">
        <w:rPr>
          <w:color w:val="000000" w:themeColor="text1"/>
        </w:rPr>
        <w:t>, попаля́яй злоче́стие;</w:t>
      </w:r>
    </w:p>
    <w:p w14:paraId="3406FD33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исто́чниче ми́лости к моля́щимся тебе́.</w:t>
      </w:r>
    </w:p>
    <w:p w14:paraId="3406FD34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ка́меню ве́ры, нас укрепля́яй;</w:t>
      </w:r>
    </w:p>
    <w:p w14:paraId="3406FD35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 xml:space="preserve">ра́дуйся, </w:t>
      </w:r>
      <w:r w:rsidR="00AD4D43" w:rsidRPr="009E0128">
        <w:rPr>
          <w:color w:val="000000" w:themeColor="text1"/>
        </w:rPr>
        <w:t xml:space="preserve">дождю́ </w:t>
      </w:r>
      <w:r w:rsidR="00790591" w:rsidRPr="009E0128">
        <w:rPr>
          <w:color w:val="000000" w:themeColor="text1"/>
        </w:rPr>
        <w:t>умиле́ния, пла́мень</w:t>
      </w:r>
      <w:r w:rsidRPr="009E0128">
        <w:rPr>
          <w:color w:val="000000" w:themeColor="text1"/>
        </w:rPr>
        <w:t xml:space="preserve"> страсте́й на́ших угаша́яй.</w:t>
      </w:r>
    </w:p>
    <w:p w14:paraId="3406FD36" w14:textId="701668B9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кла́д</w:t>
      </w:r>
      <w:r w:rsidR="00702E0B" w:rsidRPr="009E0128">
        <w:rPr>
          <w:color w:val="000000" w:themeColor="text1"/>
        </w:rPr>
        <w:t>я</w:t>
      </w:r>
      <w:r w:rsidRPr="009E0128">
        <w:rPr>
          <w:color w:val="000000" w:themeColor="text1"/>
        </w:rPr>
        <w:t xml:space="preserve">зю чи́стый, </w:t>
      </w:r>
      <w:r w:rsidR="00790591" w:rsidRPr="009E0128">
        <w:rPr>
          <w:color w:val="000000" w:themeColor="text1"/>
        </w:rPr>
        <w:t>жа́жду на́шу утоля́яй</w:t>
      </w:r>
      <w:r w:rsidRPr="009E0128">
        <w:rPr>
          <w:color w:val="000000" w:themeColor="text1"/>
        </w:rPr>
        <w:t>;</w:t>
      </w:r>
    </w:p>
    <w:p w14:paraId="3406FD37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струе́ сладкогла́сная, ра́достию наде́жды ны ободря́ющая.</w:t>
      </w:r>
    </w:p>
    <w:p w14:paraId="3406FD38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е́зеро глубоково́дное, испо́лненное чудесы́;</w:t>
      </w:r>
    </w:p>
    <w:p w14:paraId="3406FD39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реко́ быстротеку́щая, зе́мли на́ша уче́нием Христо́вым омыва́ющая.</w:t>
      </w:r>
    </w:p>
    <w:p w14:paraId="3406FD3A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мре́же златотка́нная, в ню́же лю́дие славя́нстии улови́шася;</w:t>
      </w:r>
    </w:p>
    <w:p w14:paraId="3406FD3B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у́дице благоду́шная, со дна страсте́й ны изыма́ющая.</w:t>
      </w:r>
    </w:p>
    <w:p w14:paraId="3406FD3C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а́дуйся, свята́я княги́не Людми́ло, страстоте́рпице Христо́ва.</w:t>
      </w:r>
    </w:p>
    <w:p w14:paraId="3406FD3D" w14:textId="77777777" w:rsidR="009527F3" w:rsidRPr="009E0128" w:rsidRDefault="009527F3" w:rsidP="00A856F8">
      <w:pPr>
        <w:pStyle w:val="akafisthead"/>
      </w:pPr>
      <w:r w:rsidRPr="009E0128">
        <w:t>Конда́к 12</w:t>
      </w:r>
    </w:p>
    <w:p w14:paraId="3406FD3E" w14:textId="4194A006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Б</w:t>
      </w:r>
      <w:r w:rsidRPr="009E0128">
        <w:rPr>
          <w:color w:val="000000" w:themeColor="text1"/>
        </w:rPr>
        <w:t>лагода́ть снизшла́ есть на многострада́льную главу́ твою́, свята́я му́ченице Людми́ло, и ка́ко тя нарече́м: А́нгела ли</w:t>
      </w:r>
      <w:r w:rsidR="00FA40B3" w:rsidRPr="009E0128">
        <w:rPr>
          <w:color w:val="000000" w:themeColor="text1"/>
        </w:rPr>
        <w:t>? С</w:t>
      </w:r>
      <w:r w:rsidRPr="009E0128">
        <w:rPr>
          <w:color w:val="000000" w:themeColor="text1"/>
        </w:rPr>
        <w:t xml:space="preserve"> ни́миже пребыва́еши, а́ще и </w:t>
      </w:r>
      <w:proofErr w:type="gramStart"/>
      <w:r w:rsidRPr="009E0128">
        <w:rPr>
          <w:color w:val="000000" w:themeColor="text1"/>
        </w:rPr>
        <w:t>пло́тски</w:t>
      </w:r>
      <w:proofErr w:type="gramEnd"/>
      <w:r w:rsidRPr="009E0128">
        <w:rPr>
          <w:color w:val="000000" w:themeColor="text1"/>
        </w:rPr>
        <w:t xml:space="preserve"> на земли́ пожила́ еси́. Челове́ка ли</w:t>
      </w:r>
      <w:r w:rsidR="00FA40B3" w:rsidRPr="009E0128">
        <w:rPr>
          <w:color w:val="000000" w:themeColor="text1"/>
        </w:rPr>
        <w:t>? О</w:t>
      </w:r>
      <w:r w:rsidRPr="009E0128">
        <w:rPr>
          <w:color w:val="000000" w:themeColor="text1"/>
        </w:rPr>
        <w:t>ба́че ты не я</w:t>
      </w:r>
      <w:r w:rsidR="005810F9" w:rsidRPr="009E0128">
        <w:rPr>
          <w:color w:val="000000" w:themeColor="text1"/>
        </w:rPr>
        <w:t>́ко пе́рстн</w:t>
      </w:r>
      <w:r w:rsidR="0073340E" w:rsidRPr="009E0128">
        <w:rPr>
          <w:color w:val="000000" w:themeColor="text1"/>
        </w:rPr>
        <w:t>ии</w:t>
      </w:r>
      <w:r w:rsidR="005810F9" w:rsidRPr="009E0128">
        <w:rPr>
          <w:color w:val="000000" w:themeColor="text1"/>
        </w:rPr>
        <w:t xml:space="preserve"> источа́еши чудеса́</w:t>
      </w:r>
      <w:r w:rsidRPr="009E0128">
        <w:rPr>
          <w:color w:val="000000" w:themeColor="text1"/>
        </w:rPr>
        <w:t>. Княги́ню ли возгласи́м тя</w:t>
      </w:r>
      <w:r w:rsidR="00FA40B3" w:rsidRPr="009E0128">
        <w:rPr>
          <w:color w:val="000000" w:themeColor="text1"/>
        </w:rPr>
        <w:t>? О</w:t>
      </w:r>
      <w:r w:rsidRPr="009E0128">
        <w:rPr>
          <w:color w:val="000000" w:themeColor="text1"/>
        </w:rPr>
        <w:t>ба́че смире́нием ума́лил</w:t>
      </w:r>
      <w:r w:rsidR="009409AA" w:rsidRPr="009E0128">
        <w:rPr>
          <w:color w:val="000000" w:themeColor="text1"/>
        </w:rPr>
        <w:t>ася еси́. И та́ко рече́м ти: о Н</w:t>
      </w:r>
      <w:r w:rsidRPr="009E0128">
        <w:rPr>
          <w:color w:val="000000" w:themeColor="text1"/>
        </w:rPr>
        <w:t xml:space="preserve">ебе́сный челове́че и земны́й </w:t>
      </w:r>
      <w:r w:rsidR="005963A9" w:rsidRPr="009E0128">
        <w:rPr>
          <w:color w:val="000000" w:themeColor="text1"/>
        </w:rPr>
        <w:t>а́</w:t>
      </w:r>
      <w:r w:rsidRPr="009E0128">
        <w:rPr>
          <w:color w:val="000000" w:themeColor="text1"/>
        </w:rPr>
        <w:t>нгеле, смире́нием во Ца́рствие прия́тая Христо́м Царе</w:t>
      </w:r>
      <w:r w:rsidR="009409AA" w:rsidRPr="009E0128">
        <w:rPr>
          <w:color w:val="000000" w:themeColor="text1"/>
        </w:rPr>
        <w:t>́</w:t>
      </w:r>
      <w:r w:rsidRPr="009E0128">
        <w:rPr>
          <w:color w:val="000000" w:themeColor="text1"/>
        </w:rPr>
        <w:t xml:space="preserve">м, Ему́же вси пою́т: </w:t>
      </w:r>
      <w:r w:rsidR="00FE76ED" w:rsidRPr="009E0128">
        <w:rPr>
          <w:rStyle w:val="akafred"/>
        </w:rPr>
        <w:t>А</w:t>
      </w:r>
      <w:r w:rsidR="00FE76ED" w:rsidRPr="009E0128">
        <w:rPr>
          <w:color w:val="000000" w:themeColor="text1"/>
        </w:rPr>
        <w:t>ллилу́ия</w:t>
      </w:r>
      <w:r w:rsidRPr="009E0128">
        <w:rPr>
          <w:color w:val="000000" w:themeColor="text1"/>
        </w:rPr>
        <w:t>.</w:t>
      </w:r>
    </w:p>
    <w:p w14:paraId="3406FD3F" w14:textId="77777777" w:rsidR="009527F3" w:rsidRPr="009E0128" w:rsidRDefault="009527F3" w:rsidP="00A856F8">
      <w:pPr>
        <w:pStyle w:val="akafisthead"/>
      </w:pPr>
      <w:r w:rsidRPr="009E0128">
        <w:t>И́кос 12</w:t>
      </w:r>
    </w:p>
    <w:p w14:paraId="3406FD40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П</w:t>
      </w:r>
      <w:r w:rsidR="009409AA" w:rsidRPr="009E0128">
        <w:rPr>
          <w:color w:val="000000" w:themeColor="text1"/>
        </w:rPr>
        <w:t>ою́ще твое́ стра</w:t>
      </w:r>
      <w:r w:rsidRPr="009E0128">
        <w:rPr>
          <w:color w:val="000000" w:themeColor="text1"/>
        </w:rPr>
        <w:t>да</w:t>
      </w:r>
      <w:r w:rsidR="009409AA" w:rsidRPr="009E0128">
        <w:rPr>
          <w:color w:val="000000" w:themeColor="text1"/>
        </w:rPr>
        <w:t>́</w:t>
      </w:r>
      <w:r w:rsidRPr="009E0128">
        <w:rPr>
          <w:color w:val="000000" w:themeColor="text1"/>
        </w:rPr>
        <w:t>ние, хва́лим долготерпе́ние твое́, сла́вными бо твои́ми чудесы́</w:t>
      </w:r>
      <w:r w:rsidR="008D7E74" w:rsidRPr="009E0128">
        <w:rPr>
          <w:color w:val="000000" w:themeColor="text1"/>
        </w:rPr>
        <w:t xml:space="preserve"> напо́лнися вся вселе́нная, свя</w:t>
      </w:r>
      <w:r w:rsidRPr="009E0128">
        <w:rPr>
          <w:color w:val="000000" w:themeColor="text1"/>
        </w:rPr>
        <w:t>та</w:t>
      </w:r>
      <w:r w:rsidR="000D627C" w:rsidRPr="009E0128">
        <w:rPr>
          <w:color w:val="000000" w:themeColor="text1"/>
        </w:rPr>
        <w:t>́</w:t>
      </w:r>
      <w:r w:rsidRPr="009E0128">
        <w:rPr>
          <w:color w:val="000000" w:themeColor="text1"/>
        </w:rPr>
        <w:t xml:space="preserve">я страстоте́рпице Людми́ло, сме́ртию бо прия́т нетле́ние ле́по </w:t>
      </w:r>
      <w:r w:rsidR="009409AA" w:rsidRPr="009E0128">
        <w:rPr>
          <w:color w:val="000000" w:themeColor="text1"/>
        </w:rPr>
        <w:t>и прече́стно те́ло твое́, ди́вна и пречу́дна</w:t>
      </w:r>
      <w:r w:rsidRPr="009E0128">
        <w:rPr>
          <w:color w:val="000000" w:themeColor="text1"/>
        </w:rPr>
        <w:t xml:space="preserve"> чудеса́ твоя́, све́тлы и красны́ мо́щи твоя́, испо́лнь благово́ния. О свята́я Людми́ло присносла́вная, не з</w:t>
      </w:r>
      <w:r w:rsidR="002C70FA" w:rsidRPr="009E0128">
        <w:rPr>
          <w:color w:val="000000" w:themeColor="text1"/>
        </w:rPr>
        <w:t>абу́ди Оте́че</w:t>
      </w:r>
      <w:r w:rsidR="0067294E" w:rsidRPr="009E0128">
        <w:rPr>
          <w:color w:val="000000" w:themeColor="text1"/>
        </w:rPr>
        <w:t>ствия твоего́ и вся</w:t>
      </w:r>
      <w:r w:rsidRPr="009E0128">
        <w:rPr>
          <w:color w:val="000000" w:themeColor="text1"/>
        </w:rPr>
        <w:t xml:space="preserve"> славя́нския зе́мли, иде́же вы́ну благодаря́ще пою́т ти:</w:t>
      </w:r>
    </w:p>
    <w:p w14:paraId="3406FD41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а́дуйся, я́ко А́нгели почуди́шася чудесе́м твои́м;</w:t>
      </w:r>
    </w:p>
    <w:p w14:paraId="3406FD42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я́ко челове́цы просла́виша страда́ния твоя́.</w:t>
      </w:r>
    </w:p>
    <w:p w14:paraId="3406FD43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lastRenderedPageBreak/>
        <w:t>Ра́дуйся, диади́мо златокова́н</w:t>
      </w:r>
      <w:r w:rsidR="003872A7" w:rsidRPr="009E0128">
        <w:rPr>
          <w:color w:val="000000" w:themeColor="text1"/>
        </w:rPr>
        <w:t>н</w:t>
      </w:r>
      <w:r w:rsidRPr="009E0128">
        <w:rPr>
          <w:color w:val="000000" w:themeColor="text1"/>
        </w:rPr>
        <w:t>ая, избра́нныя своя́ богому́дрием венча́ющая;</w:t>
      </w:r>
    </w:p>
    <w:p w14:paraId="3406FD44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ко́шнице, доброде́тельми преиспо́лненная, ще́дро ны благода́тию пита́ющая.</w:t>
      </w:r>
    </w:p>
    <w:p w14:paraId="3406FD45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же́зле незы́блемый, и́мже ве́ра Христо́ва утверди́ся;</w:t>
      </w:r>
    </w:p>
    <w:p w14:paraId="3406FD46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кре́посте непристу́пная, в не́йже ве́ра правосла́вная сохрани́ся.</w:t>
      </w:r>
    </w:p>
    <w:p w14:paraId="3406FD47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свире́ле духо́вная, богодухнове́нным звуча́нием ны услажда́ющая;</w:t>
      </w:r>
    </w:p>
    <w:p w14:paraId="3406FD48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цевни́це благозву́чная, хвалу́ Бо́гу по всей вселе́нней воспева́ющая.</w:t>
      </w:r>
    </w:p>
    <w:p w14:paraId="3406FD49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неуста́нная за ны моли́твеннице;</w:t>
      </w:r>
    </w:p>
    <w:p w14:paraId="3406FD4A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те́плая к Бо́гу за всех упова́ющих на тя хода́таице.</w:t>
      </w:r>
    </w:p>
    <w:p w14:paraId="3406FD4B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>Ра́дуйся, я́ко доброде́тели твоя́ сия́ют па́че звезд небе́сных;</w:t>
      </w:r>
    </w:p>
    <w:p w14:paraId="3406FD4C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color w:val="000000" w:themeColor="text1"/>
        </w:rPr>
        <w:t xml:space="preserve">ра́дуйся, я́ко </w:t>
      </w:r>
      <w:r w:rsidR="00675106" w:rsidRPr="009E0128">
        <w:rPr>
          <w:color w:val="000000" w:themeColor="text1"/>
        </w:rPr>
        <w:t>плоды́ твоего́ богому́дрия не из</w:t>
      </w:r>
      <w:r w:rsidRPr="009E0128">
        <w:rPr>
          <w:color w:val="000000" w:themeColor="text1"/>
        </w:rPr>
        <w:t xml:space="preserve">сяка́ют сла́достию духо́вною. </w:t>
      </w:r>
    </w:p>
    <w:p w14:paraId="3406FD4D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Р</w:t>
      </w:r>
      <w:r w:rsidRPr="009E0128">
        <w:rPr>
          <w:color w:val="000000" w:themeColor="text1"/>
        </w:rPr>
        <w:t>а́дуйся, свята́я княги́не Людми́ло, страстоте́рпице Христо́ва.</w:t>
      </w:r>
    </w:p>
    <w:p w14:paraId="3406FD4E" w14:textId="77777777" w:rsidR="009527F3" w:rsidRPr="009E0128" w:rsidRDefault="009527F3" w:rsidP="00A856F8">
      <w:pPr>
        <w:pStyle w:val="akafisthead"/>
      </w:pPr>
      <w:r w:rsidRPr="009E0128">
        <w:t>Конда́к 13</w:t>
      </w:r>
    </w:p>
    <w:p w14:paraId="3406FD4F" w14:textId="77777777" w:rsidR="009527F3" w:rsidRPr="009E0128" w:rsidRDefault="009527F3" w:rsidP="00A856F8">
      <w:pPr>
        <w:pStyle w:val="akafbasic"/>
        <w:rPr>
          <w:color w:val="000000" w:themeColor="text1"/>
        </w:rPr>
      </w:pPr>
      <w:r w:rsidRPr="009E0128">
        <w:rPr>
          <w:rStyle w:val="akafred"/>
        </w:rPr>
        <w:t>О</w:t>
      </w:r>
      <w:r w:rsidRPr="009E0128">
        <w:rPr>
          <w:color w:val="000000" w:themeColor="text1"/>
        </w:rPr>
        <w:t xml:space="preserve"> свята́я му́ченице и уго́днице Христо́ва Людми́ло! Сие́ ма́лое песносло́вие от нас прие́млющи</w:t>
      </w:r>
      <w:r w:rsidR="009409AA" w:rsidRPr="009E0128">
        <w:rPr>
          <w:color w:val="000000" w:themeColor="text1"/>
        </w:rPr>
        <w:t>, моли́ М</w:t>
      </w:r>
      <w:r w:rsidRPr="009E0128">
        <w:rPr>
          <w:color w:val="000000" w:themeColor="text1"/>
        </w:rPr>
        <w:t xml:space="preserve">и́лостиваго Го́спода Бо́га на́шего, да вложи́т в нас жа́жду Ца́рствия Небе́снаго. Бу́ди хода́таица пред Бо́гом </w:t>
      </w:r>
      <w:proofErr w:type="gramStart"/>
      <w:r w:rsidRPr="009E0128">
        <w:rPr>
          <w:color w:val="000000" w:themeColor="text1"/>
        </w:rPr>
        <w:t>о</w:t>
      </w:r>
      <w:proofErr w:type="gramEnd"/>
      <w:r w:rsidRPr="009E0128">
        <w:rPr>
          <w:color w:val="000000" w:themeColor="text1"/>
        </w:rPr>
        <w:t xml:space="preserve"> всех к тебе́ припа́дающих, су́етство жития́ оста́вити жела́ющих, с тобо́ю в рай вни́ти взыску́ющих и Триеди́ному Бо́гу воспева́ти дерза́ющих: </w:t>
      </w:r>
      <w:r w:rsidR="00FE76ED" w:rsidRPr="009E0128">
        <w:rPr>
          <w:rStyle w:val="akafred"/>
        </w:rPr>
        <w:t>А</w:t>
      </w:r>
      <w:r w:rsidR="00FE76ED" w:rsidRPr="009E0128">
        <w:rPr>
          <w:color w:val="000000" w:themeColor="text1"/>
        </w:rPr>
        <w:t>ллилу́ия</w:t>
      </w:r>
      <w:r w:rsidRPr="009E0128">
        <w:rPr>
          <w:color w:val="000000" w:themeColor="text1"/>
        </w:rPr>
        <w:t>.</w:t>
      </w:r>
    </w:p>
    <w:p w14:paraId="3406FD50" w14:textId="77777777" w:rsidR="009527F3" w:rsidRPr="009E0128" w:rsidRDefault="009527F3" w:rsidP="00A856F8">
      <w:pPr>
        <w:pStyle w:val="nbtservheadred"/>
      </w:pPr>
      <w:r w:rsidRPr="009E0128">
        <w:t>Сей конда́к глаго́лется три́жды.</w:t>
      </w:r>
      <w:r w:rsidRPr="009E0128">
        <w:br/>
        <w:t>И па́ки чте́тся и́кос 1-й, и конда́к 1-й.</w:t>
      </w:r>
    </w:p>
    <w:p w14:paraId="3406FD51" w14:textId="77777777" w:rsidR="009527F3" w:rsidRPr="009E0128" w:rsidRDefault="009527F3" w:rsidP="00A856F8">
      <w:pPr>
        <w:pStyle w:val="akafisthead"/>
      </w:pPr>
      <w:r w:rsidRPr="009E0128">
        <w:t>Моли́тва</w:t>
      </w:r>
    </w:p>
    <w:p w14:paraId="3406FD52" w14:textId="77777777" w:rsidR="009527F3" w:rsidRPr="009E0128" w:rsidRDefault="009527F3" w:rsidP="00D438AD">
      <w:pPr>
        <w:pStyle w:val="akafbasic"/>
        <w:tabs>
          <w:tab w:val="left" w:pos="4678"/>
        </w:tabs>
        <w:rPr>
          <w:color w:val="000000" w:themeColor="text1"/>
        </w:rPr>
      </w:pPr>
      <w:r w:rsidRPr="009E0128">
        <w:rPr>
          <w:rStyle w:val="akafred"/>
        </w:rPr>
        <w:t>О</w:t>
      </w:r>
      <w:r w:rsidRPr="009E0128">
        <w:rPr>
          <w:color w:val="000000" w:themeColor="text1"/>
        </w:rPr>
        <w:t xml:space="preserve"> свята́я Людми́ло, ве́рою тве́рдою, наде́ждою глубо́кою, любо́вию всепокрыва́ющею, ми́рным и кро́тким нра́вом твои́м ты в житии́ свое́м Бо́гу прилепи́лася еси</w:t>
      </w:r>
      <w:r w:rsidR="009409AA" w:rsidRPr="009E0128">
        <w:rPr>
          <w:color w:val="000000" w:themeColor="text1"/>
        </w:rPr>
        <w:t>́</w:t>
      </w:r>
      <w:r w:rsidRPr="009E0128">
        <w:rPr>
          <w:color w:val="000000" w:themeColor="text1"/>
        </w:rPr>
        <w:t xml:space="preserve">, с Ни́мже и по сме́рти пребыва́еши, те́мже и о нас хода́тайствуеши, лю́ди своя́ заступа́еши, ве́рныя возвеселя́еши. Ты я́ко блага́я ма́ти вся ны любо́вию свое́ю обыми́, </w:t>
      </w:r>
      <w:r w:rsidR="009409AA" w:rsidRPr="009E0128">
        <w:rPr>
          <w:color w:val="000000" w:themeColor="text1"/>
        </w:rPr>
        <w:t xml:space="preserve">на </w:t>
      </w:r>
      <w:r w:rsidRPr="009E0128">
        <w:rPr>
          <w:color w:val="000000" w:themeColor="text1"/>
        </w:rPr>
        <w:t>ни́щия и ско́рбныя при́зри, ве́ре христиа́нстей научи́! Тебе́ мо́лимся и па́мять твою́ све́тло почита́ем, о свята́я Людми́ло! Проли́й от моще́й твои́х в ду</w:t>
      </w:r>
      <w:r w:rsidR="009409AA" w:rsidRPr="009E0128">
        <w:rPr>
          <w:color w:val="000000" w:themeColor="text1"/>
        </w:rPr>
        <w:t>́ши</w:t>
      </w:r>
      <w:r w:rsidRPr="009E0128">
        <w:rPr>
          <w:color w:val="000000" w:themeColor="text1"/>
        </w:rPr>
        <w:t xml:space="preserve"> на́ша ми́ро духо́вное, и́мже ты преиспо́лнена еси</w:t>
      </w:r>
      <w:r w:rsidR="009409AA" w:rsidRPr="009E0128">
        <w:rPr>
          <w:color w:val="000000" w:themeColor="text1"/>
        </w:rPr>
        <w:t>́</w:t>
      </w:r>
      <w:r w:rsidRPr="009E0128">
        <w:rPr>
          <w:color w:val="000000" w:themeColor="text1"/>
        </w:rPr>
        <w:t xml:space="preserve">. Возжзи́ в сердца́х на́ших зарю́ дне Боже́ственнаго, да возсия́ет на нас свет Со́лнца Пра́вды, и да ходя́ще непреткнове́нно стезя́ми </w:t>
      </w:r>
      <w:r w:rsidRPr="009E0128">
        <w:rPr>
          <w:color w:val="000000" w:themeColor="text1"/>
        </w:rPr>
        <w:lastRenderedPageBreak/>
        <w:t>ве́рными чрез все житие́ на́ше, дости́гнем Ца́рствия Небе́снаго, иде́же просла́вим Спаси́теля на́шего Го́спода Иису́са Христа́</w:t>
      </w:r>
      <w:r w:rsidR="0045764A" w:rsidRPr="009E0128">
        <w:rPr>
          <w:color w:val="000000" w:themeColor="text1"/>
        </w:rPr>
        <w:t>,</w:t>
      </w:r>
      <w:r w:rsidRPr="009E0128">
        <w:rPr>
          <w:color w:val="000000" w:themeColor="text1"/>
        </w:rPr>
        <w:t xml:space="preserve"> со Безнача́льным Его́ Отце́м</w:t>
      </w:r>
      <w:r w:rsidR="0045764A" w:rsidRPr="009E0128">
        <w:rPr>
          <w:color w:val="000000" w:themeColor="text1"/>
        </w:rPr>
        <w:t>,</w:t>
      </w:r>
      <w:r w:rsidRPr="009E0128">
        <w:rPr>
          <w:color w:val="000000" w:themeColor="text1"/>
        </w:rPr>
        <w:t xml:space="preserve"> и с Пресвяты́м Ду́хом Уте́шителем</w:t>
      </w:r>
      <w:r w:rsidR="0045764A" w:rsidRPr="009E0128">
        <w:rPr>
          <w:color w:val="000000" w:themeColor="text1"/>
        </w:rPr>
        <w:t>,</w:t>
      </w:r>
      <w:r w:rsidRPr="009E0128">
        <w:rPr>
          <w:color w:val="000000" w:themeColor="text1"/>
        </w:rPr>
        <w:t xml:space="preserve"> во ве́ки веко́в. </w:t>
      </w:r>
      <w:r w:rsidRPr="009E0128">
        <w:rPr>
          <w:rStyle w:val="akafred"/>
        </w:rPr>
        <w:t>А</w:t>
      </w:r>
      <w:r w:rsidRPr="009E0128">
        <w:rPr>
          <w:color w:val="000000" w:themeColor="text1"/>
        </w:rPr>
        <w:t>ми́нь.</w:t>
      </w:r>
    </w:p>
    <w:p w14:paraId="3406FD53" w14:textId="77777777" w:rsidR="009527F3" w:rsidRPr="009E0128" w:rsidRDefault="009527F3" w:rsidP="00A856F8">
      <w:pPr>
        <w:pStyle w:val="akafbasic"/>
        <w:rPr>
          <w:color w:val="000000" w:themeColor="text1"/>
        </w:rPr>
      </w:pPr>
    </w:p>
    <w:p w14:paraId="3406FD54" w14:textId="77777777" w:rsidR="009527F3" w:rsidRPr="009E0128" w:rsidRDefault="009527F3" w:rsidP="00AD1068">
      <w:pPr>
        <w:pStyle w:val="akafbasic"/>
        <w:jc w:val="right"/>
        <w:rPr>
          <w:i/>
        </w:rPr>
      </w:pPr>
      <w:r w:rsidRPr="009E0128">
        <w:rPr>
          <w:i/>
        </w:rPr>
        <w:t>Утвержден Священным Синодом</w:t>
      </w:r>
    </w:p>
    <w:p w14:paraId="3406FD55" w14:textId="77777777" w:rsidR="009527F3" w:rsidRPr="009E0128" w:rsidRDefault="009527F3" w:rsidP="00AD1068">
      <w:pPr>
        <w:pStyle w:val="akafbasic"/>
        <w:jc w:val="right"/>
        <w:rPr>
          <w:i/>
        </w:rPr>
      </w:pPr>
      <w:r w:rsidRPr="009E0128">
        <w:rPr>
          <w:i/>
        </w:rPr>
        <w:t>Русской Православной Церкви</w:t>
      </w:r>
    </w:p>
    <w:p w14:paraId="3406FD56" w14:textId="77777777" w:rsidR="009527F3" w:rsidRPr="003C0212" w:rsidRDefault="009527F3" w:rsidP="00AD1068">
      <w:pPr>
        <w:pStyle w:val="akafbasic"/>
        <w:jc w:val="right"/>
        <w:rPr>
          <w:szCs w:val="20"/>
        </w:rPr>
      </w:pPr>
      <w:bookmarkStart w:id="1" w:name="_Hlk29143794"/>
      <w:r w:rsidRPr="009E0128">
        <w:rPr>
          <w:i/>
        </w:rPr>
        <w:t>27.12.2024 (журнал № 150).</w:t>
      </w:r>
      <w:bookmarkEnd w:id="1"/>
    </w:p>
    <w:sectPr w:rsidR="009527F3" w:rsidRPr="003C0212" w:rsidSect="00972502">
      <w:headerReference w:type="default" r:id="rId9"/>
      <w:headerReference w:type="first" r:id="rId10"/>
      <w:footnotePr>
        <w:numRestart w:val="eachPage"/>
      </w:footnotePr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226D7" w14:textId="77777777" w:rsidR="007D588F" w:rsidRDefault="007D588F" w:rsidP="00972502">
      <w:pPr>
        <w:spacing w:after="0" w:line="240" w:lineRule="auto"/>
      </w:pPr>
      <w:r>
        <w:separator/>
      </w:r>
    </w:p>
  </w:endnote>
  <w:endnote w:type="continuationSeparator" w:id="0">
    <w:p w14:paraId="2854BEA7" w14:textId="77777777" w:rsidR="007D588F" w:rsidRDefault="007D588F" w:rsidP="009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riodion Ucs">
    <w:altName w:val="Georgia"/>
    <w:panose1 w:val="02000500090000020003"/>
    <w:charset w:val="CC"/>
    <w:family w:val="auto"/>
    <w:pitch w:val="variable"/>
    <w:sig w:usb0="80000203" w:usb1="0000004A" w:usb2="00000000" w:usb3="00000000" w:csb0="00000005" w:csb1="00000000"/>
  </w:font>
  <w:font w:name="Vertograd Ucs">
    <w:altName w:val="Times New Roman"/>
    <w:panose1 w:val="02000507040000020002"/>
    <w:charset w:val="CC"/>
    <w:family w:val="auto"/>
    <w:pitch w:val="variable"/>
    <w:sig w:usb0="8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iodion Caps Ucs">
    <w:panose1 w:val="02000500090000020003"/>
    <w:charset w:val="CC"/>
    <w:family w:val="auto"/>
    <w:pitch w:val="variable"/>
    <w:sig w:usb0="80000203" w:usb1="0000004A" w:usb2="00000000" w:usb3="00000000" w:csb0="00000005" w:csb1="00000000"/>
  </w:font>
  <w:font w:name="Peterburg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vangelie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ewtonC">
    <w:altName w:val="Juice ITC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SchoolBook">
    <w:altName w:val="Times New Roman"/>
    <w:panose1 w:val="00000000000000000000"/>
    <w:charset w:val="00"/>
    <w:family w:val="roman"/>
    <w:notTrueType/>
    <w:pitch w:val="variable"/>
    <w:sig w:usb0="A00002EF" w:usb1="5000204A" w:usb2="00000000" w:usb3="00000000" w:csb0="00000097" w:csb1="00000000"/>
  </w:font>
  <w:font w:name="Izhitsa">
    <w:altName w:val="Calibri"/>
    <w:charset w:val="00"/>
    <w:family w:val="swiss"/>
    <w:pitch w:val="variable"/>
    <w:sig w:usb0="00000203" w:usb1="00000000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3F819" w14:textId="77777777" w:rsidR="007D588F" w:rsidRDefault="007D588F" w:rsidP="00972502">
      <w:pPr>
        <w:spacing w:after="0" w:line="240" w:lineRule="auto"/>
      </w:pPr>
      <w:r>
        <w:separator/>
      </w:r>
    </w:p>
  </w:footnote>
  <w:footnote w:type="continuationSeparator" w:id="0">
    <w:p w14:paraId="1532B9CB" w14:textId="77777777" w:rsidR="007D588F" w:rsidRDefault="007D588F" w:rsidP="00972502">
      <w:pPr>
        <w:spacing w:after="0" w:line="240" w:lineRule="auto"/>
      </w:pPr>
      <w:r>
        <w:continuationSeparator/>
      </w:r>
    </w:p>
  </w:footnote>
  <w:footnote w:id="1">
    <w:p w14:paraId="3406FD5E" w14:textId="77777777" w:rsidR="00CA54C6" w:rsidRPr="00A03A65" w:rsidRDefault="00CA54C6" w:rsidP="00FE76ED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f7"/>
        </w:rPr>
        <w:footnoteRef/>
      </w:r>
      <w:r>
        <w:t xml:space="preserve"> </w:t>
      </w:r>
      <w:r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Адаптированный перевод с чешского</w:t>
      </w:r>
      <w:r w:rsidRPr="00A03A65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.</w:t>
      </w:r>
    </w:p>
    <w:p w14:paraId="3406FD5F" w14:textId="77777777" w:rsidR="00CA54C6" w:rsidRDefault="00CA54C6">
      <w:pPr>
        <w:pStyle w:val="af5"/>
      </w:pPr>
    </w:p>
  </w:footnote>
  <w:footnote w:id="2">
    <w:p w14:paraId="3406FD60" w14:textId="77777777" w:rsidR="00CA54C6" w:rsidRDefault="00CA54C6">
      <w:pPr>
        <w:pStyle w:val="af5"/>
      </w:pPr>
      <w:r>
        <w:rPr>
          <w:rStyle w:val="af7"/>
        </w:rPr>
        <w:footnoteRef/>
      </w:r>
      <w:r>
        <w:t xml:space="preserve"> </w:t>
      </w:r>
      <w:r w:rsidR="00B326E6">
        <w:t xml:space="preserve">Коллурий – </w:t>
      </w:r>
      <w:r w:rsidR="00B326E6">
        <w:rPr>
          <w:lang w:val="el-GR"/>
        </w:rPr>
        <w:t>κολλύριον</w:t>
      </w:r>
      <w:r w:rsidR="00B326E6" w:rsidRPr="00B326E6">
        <w:t xml:space="preserve"> – </w:t>
      </w:r>
      <w:r w:rsidR="00B326E6">
        <w:t xml:space="preserve">глазная мазь. См. </w:t>
      </w:r>
      <w:r>
        <w:rPr>
          <w:color w:val="000000" w:themeColor="text1"/>
        </w:rPr>
        <w:t>Откр. 3:18.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426876"/>
      <w:docPartObj>
        <w:docPartGallery w:val="Page Numbers (Top of Page)"/>
        <w:docPartUnique/>
      </w:docPartObj>
    </w:sdtPr>
    <w:sdtEndPr/>
    <w:sdtContent>
      <w:p w14:paraId="3406FD5B" w14:textId="77777777" w:rsidR="00CA54C6" w:rsidRDefault="00CA54C6" w:rsidP="00971D93">
        <w:pPr>
          <w:pStyle w:val="a5"/>
          <w:tabs>
            <w:tab w:val="clear" w:pos="9355"/>
            <w:tab w:val="right" w:pos="8505"/>
          </w:tabs>
        </w:pPr>
        <w:r w:rsidRPr="00972502">
          <w:rPr>
            <w:sz w:val="20"/>
            <w:szCs w:val="20"/>
          </w:rPr>
          <w:t>Новые богослужебные тексты</w:t>
        </w:r>
        <w:r>
          <w:rPr>
            <w:sz w:val="20"/>
            <w:szCs w:val="20"/>
          </w:rPr>
          <w:t xml:space="preserve"> </w:t>
        </w:r>
        <w:r w:rsidRPr="00972502">
          <w:rPr>
            <w:sz w:val="20"/>
            <w:szCs w:val="20"/>
          </w:rPr>
          <w:t>|</w:t>
        </w:r>
        <w:r>
          <w:rPr>
            <w:sz w:val="20"/>
            <w:szCs w:val="20"/>
          </w:rPr>
          <w:t xml:space="preserve"> </w:t>
        </w:r>
        <w:r w:rsidRPr="00972502">
          <w:rPr>
            <w:sz w:val="20"/>
            <w:szCs w:val="20"/>
            <w:lang w:val="en-US"/>
          </w:rPr>
          <w:t>nbt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rop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ru</w:t>
        </w:r>
        <w:r>
          <w:rPr>
            <w:sz w:val="20"/>
            <w:szCs w:val="20"/>
          </w:rPr>
          <w:t xml:space="preserve"> </w:t>
        </w:r>
        <w:r w:rsidRPr="00972502">
          <w:rPr>
            <w:sz w:val="20"/>
            <w:szCs w:val="20"/>
          </w:rPr>
          <w:t>|</w:t>
        </w:r>
        <w:r>
          <w:rPr>
            <w:sz w:val="20"/>
            <w:szCs w:val="20"/>
          </w:rPr>
          <w:t xml:space="preserve"> </w:t>
        </w:r>
        <w:r w:rsidRPr="00972502">
          <w:rPr>
            <w:sz w:val="20"/>
            <w:szCs w:val="20"/>
          </w:rPr>
          <w:t>Издательство Московской Патриарх</w:t>
        </w:r>
        <w:r>
          <w:rPr>
            <w:sz w:val="20"/>
            <w:szCs w:val="20"/>
          </w:rPr>
          <w:t>ии</w:t>
        </w:r>
        <w:r>
          <w:rPr>
            <w:sz w:val="20"/>
            <w:szCs w:val="20"/>
          </w:rPr>
          <w:tab/>
        </w:r>
        <w:r w:rsidR="007D4DD4">
          <w:fldChar w:fldCharType="begin"/>
        </w:r>
        <w:r w:rsidR="007D4DD4">
          <w:instrText>PAGE   \* MERGEFORMAT</w:instrText>
        </w:r>
        <w:r w:rsidR="007D4DD4">
          <w:fldChar w:fldCharType="separate"/>
        </w:r>
        <w:r w:rsidR="009E0128">
          <w:rPr>
            <w:noProof/>
          </w:rPr>
          <w:t>10</w:t>
        </w:r>
        <w:r w:rsidR="007D4DD4">
          <w:rPr>
            <w:noProof/>
          </w:rPr>
          <w:fldChar w:fldCharType="end"/>
        </w:r>
      </w:p>
    </w:sdtContent>
  </w:sdt>
  <w:p w14:paraId="3406FD5C" w14:textId="77777777" w:rsidR="00CA54C6" w:rsidRPr="00972502" w:rsidRDefault="00CA54C6" w:rsidP="00972502">
    <w:pPr>
      <w:pStyle w:val="a5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6FD5D" w14:textId="77777777" w:rsidR="00CA54C6" w:rsidRDefault="00CA54C6" w:rsidP="00972502">
    <w:pPr>
      <w:pStyle w:val="a5"/>
      <w:jc w:val="center"/>
    </w:pPr>
    <w:r w:rsidRPr="00972502">
      <w:rPr>
        <w:sz w:val="20"/>
        <w:szCs w:val="20"/>
      </w:rPr>
      <w:t>Новые богослужебные тексты</w:t>
    </w:r>
    <w:r>
      <w:rPr>
        <w:sz w:val="20"/>
        <w:szCs w:val="20"/>
      </w:rPr>
      <w:t xml:space="preserve"> </w:t>
    </w:r>
    <w:r w:rsidRPr="00972502">
      <w:rPr>
        <w:sz w:val="20"/>
        <w:szCs w:val="20"/>
      </w:rPr>
      <w:t>|</w:t>
    </w:r>
    <w:r>
      <w:rPr>
        <w:sz w:val="20"/>
        <w:szCs w:val="20"/>
      </w:rPr>
      <w:t xml:space="preserve"> </w:t>
    </w:r>
    <w:r w:rsidRPr="00972502">
      <w:rPr>
        <w:sz w:val="20"/>
        <w:szCs w:val="20"/>
        <w:lang w:val="en-US"/>
      </w:rPr>
      <w:t>nbt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rop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ru</w:t>
    </w:r>
    <w:r>
      <w:rPr>
        <w:sz w:val="20"/>
        <w:szCs w:val="20"/>
      </w:rPr>
      <w:t xml:space="preserve"> </w:t>
    </w:r>
    <w:r w:rsidRPr="00972502">
      <w:rPr>
        <w:sz w:val="20"/>
        <w:szCs w:val="20"/>
      </w:rPr>
      <w:t>|</w:t>
    </w:r>
    <w:r>
      <w:rPr>
        <w:sz w:val="20"/>
        <w:szCs w:val="20"/>
      </w:rPr>
      <w:t xml:space="preserve"> </w:t>
    </w:r>
    <w:r w:rsidRPr="00972502">
      <w:rPr>
        <w:sz w:val="20"/>
        <w:szCs w:val="20"/>
      </w:rPr>
      <w:t>Издательство Московской Патриарх</w:t>
    </w:r>
    <w:r>
      <w:rPr>
        <w:sz w:val="20"/>
        <w:szCs w:val="20"/>
      </w:rPr>
      <w:t>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54A1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33020E"/>
    <w:multiLevelType w:val="multilevel"/>
    <w:tmpl w:val="E45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127B49"/>
    <w:multiLevelType w:val="hybridMultilevel"/>
    <w:tmpl w:val="05C24A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attachedTemplate r:id="rId1"/>
  <w:stylePaneSortMethod w:val="00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50FA"/>
    <w:rsid w:val="00001CAF"/>
    <w:rsid w:val="00003BF8"/>
    <w:rsid w:val="00004B5D"/>
    <w:rsid w:val="0001493F"/>
    <w:rsid w:val="000168B5"/>
    <w:rsid w:val="00017C35"/>
    <w:rsid w:val="00020BDD"/>
    <w:rsid w:val="00020EEB"/>
    <w:rsid w:val="00031620"/>
    <w:rsid w:val="00034230"/>
    <w:rsid w:val="00034C2C"/>
    <w:rsid w:val="00040362"/>
    <w:rsid w:val="0004714A"/>
    <w:rsid w:val="000503B3"/>
    <w:rsid w:val="00051094"/>
    <w:rsid w:val="000543DE"/>
    <w:rsid w:val="00054FA3"/>
    <w:rsid w:val="00055CAD"/>
    <w:rsid w:val="00060377"/>
    <w:rsid w:val="000625F5"/>
    <w:rsid w:val="0006373F"/>
    <w:rsid w:val="000642DE"/>
    <w:rsid w:val="00064A90"/>
    <w:rsid w:val="00065735"/>
    <w:rsid w:val="000726B5"/>
    <w:rsid w:val="00074BAB"/>
    <w:rsid w:val="000758EF"/>
    <w:rsid w:val="00076007"/>
    <w:rsid w:val="00077B09"/>
    <w:rsid w:val="0008168E"/>
    <w:rsid w:val="00083110"/>
    <w:rsid w:val="000837A6"/>
    <w:rsid w:val="00084789"/>
    <w:rsid w:val="00084E9E"/>
    <w:rsid w:val="00090057"/>
    <w:rsid w:val="00094BD4"/>
    <w:rsid w:val="00095A75"/>
    <w:rsid w:val="00095E0A"/>
    <w:rsid w:val="00095F62"/>
    <w:rsid w:val="00097EAC"/>
    <w:rsid w:val="000A1EFD"/>
    <w:rsid w:val="000A1FF9"/>
    <w:rsid w:val="000A2996"/>
    <w:rsid w:val="000A33CD"/>
    <w:rsid w:val="000A341B"/>
    <w:rsid w:val="000B0AC2"/>
    <w:rsid w:val="000B47D3"/>
    <w:rsid w:val="000B4B2E"/>
    <w:rsid w:val="000B62F3"/>
    <w:rsid w:val="000C1EA9"/>
    <w:rsid w:val="000C1F0A"/>
    <w:rsid w:val="000C43CA"/>
    <w:rsid w:val="000C547D"/>
    <w:rsid w:val="000C671B"/>
    <w:rsid w:val="000D15AE"/>
    <w:rsid w:val="000D523F"/>
    <w:rsid w:val="000D627C"/>
    <w:rsid w:val="000D6299"/>
    <w:rsid w:val="000D674E"/>
    <w:rsid w:val="000D7B0C"/>
    <w:rsid w:val="000E24F0"/>
    <w:rsid w:val="000E2A3B"/>
    <w:rsid w:val="000E35E8"/>
    <w:rsid w:val="000E3FE4"/>
    <w:rsid w:val="000E4CDD"/>
    <w:rsid w:val="000F11E2"/>
    <w:rsid w:val="000F14F4"/>
    <w:rsid w:val="000F45B4"/>
    <w:rsid w:val="000F6C41"/>
    <w:rsid w:val="00101461"/>
    <w:rsid w:val="00103E9B"/>
    <w:rsid w:val="00105C27"/>
    <w:rsid w:val="00105D29"/>
    <w:rsid w:val="00112C88"/>
    <w:rsid w:val="001133E8"/>
    <w:rsid w:val="00114A35"/>
    <w:rsid w:val="00116FBE"/>
    <w:rsid w:val="00117245"/>
    <w:rsid w:val="00120915"/>
    <w:rsid w:val="00120955"/>
    <w:rsid w:val="0012322F"/>
    <w:rsid w:val="00124C64"/>
    <w:rsid w:val="00125D67"/>
    <w:rsid w:val="00132636"/>
    <w:rsid w:val="001337A5"/>
    <w:rsid w:val="001347FE"/>
    <w:rsid w:val="00134937"/>
    <w:rsid w:val="00135C70"/>
    <w:rsid w:val="001364DD"/>
    <w:rsid w:val="00137026"/>
    <w:rsid w:val="00145BE4"/>
    <w:rsid w:val="001466D3"/>
    <w:rsid w:val="00147B87"/>
    <w:rsid w:val="0015036A"/>
    <w:rsid w:val="00151814"/>
    <w:rsid w:val="00155CC0"/>
    <w:rsid w:val="001564C2"/>
    <w:rsid w:val="00161504"/>
    <w:rsid w:val="00162B82"/>
    <w:rsid w:val="00163D99"/>
    <w:rsid w:val="001640B1"/>
    <w:rsid w:val="00171990"/>
    <w:rsid w:val="00173B35"/>
    <w:rsid w:val="0017403E"/>
    <w:rsid w:val="001742B0"/>
    <w:rsid w:val="00176415"/>
    <w:rsid w:val="0017674B"/>
    <w:rsid w:val="00177688"/>
    <w:rsid w:val="00180305"/>
    <w:rsid w:val="001809CB"/>
    <w:rsid w:val="001827F9"/>
    <w:rsid w:val="0018718E"/>
    <w:rsid w:val="00190476"/>
    <w:rsid w:val="00193E76"/>
    <w:rsid w:val="00193FFE"/>
    <w:rsid w:val="0019504D"/>
    <w:rsid w:val="0019528A"/>
    <w:rsid w:val="001976EB"/>
    <w:rsid w:val="00197B89"/>
    <w:rsid w:val="00197EC2"/>
    <w:rsid w:val="001A16AE"/>
    <w:rsid w:val="001A1B66"/>
    <w:rsid w:val="001A5F9B"/>
    <w:rsid w:val="001B101B"/>
    <w:rsid w:val="001B2F7C"/>
    <w:rsid w:val="001B51C6"/>
    <w:rsid w:val="001B5AD1"/>
    <w:rsid w:val="001B65B0"/>
    <w:rsid w:val="001C5021"/>
    <w:rsid w:val="001C530B"/>
    <w:rsid w:val="001D219A"/>
    <w:rsid w:val="001E2FCD"/>
    <w:rsid w:val="001E3BE2"/>
    <w:rsid w:val="001E578C"/>
    <w:rsid w:val="001E5EFC"/>
    <w:rsid w:val="001E7D62"/>
    <w:rsid w:val="001F0C9E"/>
    <w:rsid w:val="001F1FE6"/>
    <w:rsid w:val="001F4559"/>
    <w:rsid w:val="001F4C27"/>
    <w:rsid w:val="001F6DFB"/>
    <w:rsid w:val="001F7B40"/>
    <w:rsid w:val="00202F79"/>
    <w:rsid w:val="00203909"/>
    <w:rsid w:val="00205B1A"/>
    <w:rsid w:val="00207206"/>
    <w:rsid w:val="0020774E"/>
    <w:rsid w:val="0020792B"/>
    <w:rsid w:val="00212045"/>
    <w:rsid w:val="00212472"/>
    <w:rsid w:val="002139D2"/>
    <w:rsid w:val="002173B7"/>
    <w:rsid w:val="00217B68"/>
    <w:rsid w:val="002240DA"/>
    <w:rsid w:val="00225E3A"/>
    <w:rsid w:val="0023476D"/>
    <w:rsid w:val="002358E3"/>
    <w:rsid w:val="0023627A"/>
    <w:rsid w:val="00236F8E"/>
    <w:rsid w:val="00237D13"/>
    <w:rsid w:val="00240C11"/>
    <w:rsid w:val="0024197C"/>
    <w:rsid w:val="00241CB8"/>
    <w:rsid w:val="00242C12"/>
    <w:rsid w:val="00250ECB"/>
    <w:rsid w:val="002515C2"/>
    <w:rsid w:val="00251E65"/>
    <w:rsid w:val="0025458B"/>
    <w:rsid w:val="00257A46"/>
    <w:rsid w:val="00262D30"/>
    <w:rsid w:val="00263C9A"/>
    <w:rsid w:val="002643F1"/>
    <w:rsid w:val="002670FF"/>
    <w:rsid w:val="002672A0"/>
    <w:rsid w:val="00267A5B"/>
    <w:rsid w:val="00270C5D"/>
    <w:rsid w:val="00271181"/>
    <w:rsid w:val="00271F78"/>
    <w:rsid w:val="00276828"/>
    <w:rsid w:val="0028317C"/>
    <w:rsid w:val="00284EFB"/>
    <w:rsid w:val="002861EF"/>
    <w:rsid w:val="00294100"/>
    <w:rsid w:val="0029493C"/>
    <w:rsid w:val="00294E78"/>
    <w:rsid w:val="00295578"/>
    <w:rsid w:val="00295F6D"/>
    <w:rsid w:val="00296CBA"/>
    <w:rsid w:val="002A2002"/>
    <w:rsid w:val="002A21E7"/>
    <w:rsid w:val="002A2450"/>
    <w:rsid w:val="002A6793"/>
    <w:rsid w:val="002B3369"/>
    <w:rsid w:val="002B418D"/>
    <w:rsid w:val="002B6CF4"/>
    <w:rsid w:val="002C0767"/>
    <w:rsid w:val="002C522A"/>
    <w:rsid w:val="002C53C0"/>
    <w:rsid w:val="002C6E5A"/>
    <w:rsid w:val="002C70FA"/>
    <w:rsid w:val="002D144D"/>
    <w:rsid w:val="002D2287"/>
    <w:rsid w:val="002D4DB8"/>
    <w:rsid w:val="002D750B"/>
    <w:rsid w:val="002E0040"/>
    <w:rsid w:val="002E05C4"/>
    <w:rsid w:val="002E2364"/>
    <w:rsid w:val="002E26C5"/>
    <w:rsid w:val="002E5CD4"/>
    <w:rsid w:val="002F0E1F"/>
    <w:rsid w:val="002F115F"/>
    <w:rsid w:val="002F5177"/>
    <w:rsid w:val="00304B5C"/>
    <w:rsid w:val="00305F86"/>
    <w:rsid w:val="00310E86"/>
    <w:rsid w:val="00311472"/>
    <w:rsid w:val="00311F0B"/>
    <w:rsid w:val="0031298F"/>
    <w:rsid w:val="00315A13"/>
    <w:rsid w:val="00321BBA"/>
    <w:rsid w:val="0032636E"/>
    <w:rsid w:val="003271B3"/>
    <w:rsid w:val="0033238F"/>
    <w:rsid w:val="00334DAF"/>
    <w:rsid w:val="003362EA"/>
    <w:rsid w:val="003429DA"/>
    <w:rsid w:val="0034652C"/>
    <w:rsid w:val="00350C20"/>
    <w:rsid w:val="00351174"/>
    <w:rsid w:val="0035181F"/>
    <w:rsid w:val="00357254"/>
    <w:rsid w:val="0036066E"/>
    <w:rsid w:val="0036155B"/>
    <w:rsid w:val="00361912"/>
    <w:rsid w:val="003637F0"/>
    <w:rsid w:val="00363EBA"/>
    <w:rsid w:val="00363ECC"/>
    <w:rsid w:val="00364CFB"/>
    <w:rsid w:val="00365FEB"/>
    <w:rsid w:val="00371F08"/>
    <w:rsid w:val="0037474D"/>
    <w:rsid w:val="00380504"/>
    <w:rsid w:val="00381666"/>
    <w:rsid w:val="00382931"/>
    <w:rsid w:val="00384082"/>
    <w:rsid w:val="003860EB"/>
    <w:rsid w:val="00386103"/>
    <w:rsid w:val="003872A7"/>
    <w:rsid w:val="003927E7"/>
    <w:rsid w:val="00392B0C"/>
    <w:rsid w:val="00394777"/>
    <w:rsid w:val="003966F5"/>
    <w:rsid w:val="00397467"/>
    <w:rsid w:val="003A163B"/>
    <w:rsid w:val="003A26B4"/>
    <w:rsid w:val="003A3C54"/>
    <w:rsid w:val="003A5F3F"/>
    <w:rsid w:val="003A647B"/>
    <w:rsid w:val="003A68C5"/>
    <w:rsid w:val="003A68E5"/>
    <w:rsid w:val="003A7579"/>
    <w:rsid w:val="003A77EF"/>
    <w:rsid w:val="003B01C5"/>
    <w:rsid w:val="003B4612"/>
    <w:rsid w:val="003B7860"/>
    <w:rsid w:val="003C0C21"/>
    <w:rsid w:val="003C0EC1"/>
    <w:rsid w:val="003C4585"/>
    <w:rsid w:val="003C5BEB"/>
    <w:rsid w:val="003C69B5"/>
    <w:rsid w:val="003C7A02"/>
    <w:rsid w:val="003D0981"/>
    <w:rsid w:val="003D17B1"/>
    <w:rsid w:val="003D1A33"/>
    <w:rsid w:val="003D2C49"/>
    <w:rsid w:val="003E1A22"/>
    <w:rsid w:val="003E2B3A"/>
    <w:rsid w:val="003E46A0"/>
    <w:rsid w:val="003E48DB"/>
    <w:rsid w:val="003E4FCD"/>
    <w:rsid w:val="003E6673"/>
    <w:rsid w:val="003E68BC"/>
    <w:rsid w:val="003F3597"/>
    <w:rsid w:val="003F62C2"/>
    <w:rsid w:val="003F6A88"/>
    <w:rsid w:val="003F7BC6"/>
    <w:rsid w:val="0040041E"/>
    <w:rsid w:val="00405EC4"/>
    <w:rsid w:val="00406E00"/>
    <w:rsid w:val="00411F0F"/>
    <w:rsid w:val="0042003E"/>
    <w:rsid w:val="004201BB"/>
    <w:rsid w:val="004208C5"/>
    <w:rsid w:val="004209A0"/>
    <w:rsid w:val="00420A38"/>
    <w:rsid w:val="00421711"/>
    <w:rsid w:val="00422701"/>
    <w:rsid w:val="00424528"/>
    <w:rsid w:val="00424F9A"/>
    <w:rsid w:val="00425E61"/>
    <w:rsid w:val="00426B8D"/>
    <w:rsid w:val="00432E4F"/>
    <w:rsid w:val="004354AF"/>
    <w:rsid w:val="00435A85"/>
    <w:rsid w:val="0043625F"/>
    <w:rsid w:val="00437A72"/>
    <w:rsid w:val="00442C55"/>
    <w:rsid w:val="004434BD"/>
    <w:rsid w:val="004506D8"/>
    <w:rsid w:val="004508A6"/>
    <w:rsid w:val="00456F34"/>
    <w:rsid w:val="004572FF"/>
    <w:rsid w:val="0045764A"/>
    <w:rsid w:val="0045783C"/>
    <w:rsid w:val="00460007"/>
    <w:rsid w:val="004636EB"/>
    <w:rsid w:val="00463881"/>
    <w:rsid w:val="00467DB6"/>
    <w:rsid w:val="00467DF2"/>
    <w:rsid w:val="00471F60"/>
    <w:rsid w:val="00472B04"/>
    <w:rsid w:val="00480E8C"/>
    <w:rsid w:val="00481350"/>
    <w:rsid w:val="004826A7"/>
    <w:rsid w:val="00485F06"/>
    <w:rsid w:val="004905A5"/>
    <w:rsid w:val="00495140"/>
    <w:rsid w:val="00495631"/>
    <w:rsid w:val="00495CCC"/>
    <w:rsid w:val="00495E1E"/>
    <w:rsid w:val="00496AC1"/>
    <w:rsid w:val="00497AB2"/>
    <w:rsid w:val="004A1160"/>
    <w:rsid w:val="004A16B4"/>
    <w:rsid w:val="004A1777"/>
    <w:rsid w:val="004A409A"/>
    <w:rsid w:val="004A461F"/>
    <w:rsid w:val="004A4688"/>
    <w:rsid w:val="004A4774"/>
    <w:rsid w:val="004A573D"/>
    <w:rsid w:val="004B0E1D"/>
    <w:rsid w:val="004B1BDD"/>
    <w:rsid w:val="004B26B2"/>
    <w:rsid w:val="004B3FE0"/>
    <w:rsid w:val="004B65C1"/>
    <w:rsid w:val="004C19E9"/>
    <w:rsid w:val="004C1A69"/>
    <w:rsid w:val="004C1ADB"/>
    <w:rsid w:val="004C27BA"/>
    <w:rsid w:val="004D07F7"/>
    <w:rsid w:val="004D1EA3"/>
    <w:rsid w:val="004D4B19"/>
    <w:rsid w:val="004D574E"/>
    <w:rsid w:val="004E3880"/>
    <w:rsid w:val="004E3DFF"/>
    <w:rsid w:val="004E57F4"/>
    <w:rsid w:val="004E5A42"/>
    <w:rsid w:val="004E607F"/>
    <w:rsid w:val="004E6775"/>
    <w:rsid w:val="004F2D7A"/>
    <w:rsid w:val="004F4D00"/>
    <w:rsid w:val="004F5E73"/>
    <w:rsid w:val="004F706F"/>
    <w:rsid w:val="004F7D70"/>
    <w:rsid w:val="00501D9D"/>
    <w:rsid w:val="00501FED"/>
    <w:rsid w:val="00513E4B"/>
    <w:rsid w:val="00516219"/>
    <w:rsid w:val="00522321"/>
    <w:rsid w:val="005274C8"/>
    <w:rsid w:val="00531661"/>
    <w:rsid w:val="00531768"/>
    <w:rsid w:val="0053578A"/>
    <w:rsid w:val="00535B33"/>
    <w:rsid w:val="00536BEE"/>
    <w:rsid w:val="0054191D"/>
    <w:rsid w:val="00541CB9"/>
    <w:rsid w:val="005458B6"/>
    <w:rsid w:val="005459BE"/>
    <w:rsid w:val="005465E3"/>
    <w:rsid w:val="005557E7"/>
    <w:rsid w:val="00561A09"/>
    <w:rsid w:val="00561D23"/>
    <w:rsid w:val="0056222E"/>
    <w:rsid w:val="005650FC"/>
    <w:rsid w:val="00566E02"/>
    <w:rsid w:val="00570632"/>
    <w:rsid w:val="005760B7"/>
    <w:rsid w:val="00577FE4"/>
    <w:rsid w:val="005810F9"/>
    <w:rsid w:val="005818E9"/>
    <w:rsid w:val="005834C7"/>
    <w:rsid w:val="00583903"/>
    <w:rsid w:val="00583DE2"/>
    <w:rsid w:val="00583E53"/>
    <w:rsid w:val="00584684"/>
    <w:rsid w:val="00584D29"/>
    <w:rsid w:val="005857A7"/>
    <w:rsid w:val="00586936"/>
    <w:rsid w:val="005877D6"/>
    <w:rsid w:val="0059055E"/>
    <w:rsid w:val="005941F1"/>
    <w:rsid w:val="005950ED"/>
    <w:rsid w:val="005956CC"/>
    <w:rsid w:val="005960CF"/>
    <w:rsid w:val="00596366"/>
    <w:rsid w:val="005963A9"/>
    <w:rsid w:val="005A32A9"/>
    <w:rsid w:val="005A7900"/>
    <w:rsid w:val="005B0C66"/>
    <w:rsid w:val="005B3FC1"/>
    <w:rsid w:val="005B53D2"/>
    <w:rsid w:val="005B7C49"/>
    <w:rsid w:val="005C0D5E"/>
    <w:rsid w:val="005C250A"/>
    <w:rsid w:val="005C5CAC"/>
    <w:rsid w:val="005D2F34"/>
    <w:rsid w:val="005D55FB"/>
    <w:rsid w:val="005D7538"/>
    <w:rsid w:val="005E08DE"/>
    <w:rsid w:val="005E17F7"/>
    <w:rsid w:val="005E1F51"/>
    <w:rsid w:val="005E398A"/>
    <w:rsid w:val="005E4952"/>
    <w:rsid w:val="005E4D0C"/>
    <w:rsid w:val="005E5B75"/>
    <w:rsid w:val="005F6F6E"/>
    <w:rsid w:val="005F7098"/>
    <w:rsid w:val="00600849"/>
    <w:rsid w:val="00600EBA"/>
    <w:rsid w:val="00602779"/>
    <w:rsid w:val="00605497"/>
    <w:rsid w:val="006120DA"/>
    <w:rsid w:val="00615C05"/>
    <w:rsid w:val="00616617"/>
    <w:rsid w:val="00624571"/>
    <w:rsid w:val="00624EFB"/>
    <w:rsid w:val="00625A7B"/>
    <w:rsid w:val="00626FDC"/>
    <w:rsid w:val="00627EAF"/>
    <w:rsid w:val="00630808"/>
    <w:rsid w:val="00635026"/>
    <w:rsid w:val="00635C11"/>
    <w:rsid w:val="00635D34"/>
    <w:rsid w:val="00637D47"/>
    <w:rsid w:val="00640773"/>
    <w:rsid w:val="00640B11"/>
    <w:rsid w:val="0064131D"/>
    <w:rsid w:val="0064380E"/>
    <w:rsid w:val="0064531A"/>
    <w:rsid w:val="00645809"/>
    <w:rsid w:val="00650C41"/>
    <w:rsid w:val="0065472B"/>
    <w:rsid w:val="00654EAB"/>
    <w:rsid w:val="006565B2"/>
    <w:rsid w:val="00656C32"/>
    <w:rsid w:val="006605CE"/>
    <w:rsid w:val="00662BCC"/>
    <w:rsid w:val="00663303"/>
    <w:rsid w:val="00664356"/>
    <w:rsid w:val="00672524"/>
    <w:rsid w:val="0067294E"/>
    <w:rsid w:val="006729A1"/>
    <w:rsid w:val="00673BD9"/>
    <w:rsid w:val="00674962"/>
    <w:rsid w:val="00675106"/>
    <w:rsid w:val="00677C35"/>
    <w:rsid w:val="00682030"/>
    <w:rsid w:val="00682717"/>
    <w:rsid w:val="00683437"/>
    <w:rsid w:val="00683601"/>
    <w:rsid w:val="00685151"/>
    <w:rsid w:val="00685DA0"/>
    <w:rsid w:val="0068724A"/>
    <w:rsid w:val="00691084"/>
    <w:rsid w:val="00691904"/>
    <w:rsid w:val="00692DDB"/>
    <w:rsid w:val="00694C9F"/>
    <w:rsid w:val="006962C7"/>
    <w:rsid w:val="006963E3"/>
    <w:rsid w:val="006A057B"/>
    <w:rsid w:val="006A0FE2"/>
    <w:rsid w:val="006A34BA"/>
    <w:rsid w:val="006A674A"/>
    <w:rsid w:val="006B1DEF"/>
    <w:rsid w:val="006B3476"/>
    <w:rsid w:val="006B59C2"/>
    <w:rsid w:val="006B68FB"/>
    <w:rsid w:val="006B7E1C"/>
    <w:rsid w:val="006C1554"/>
    <w:rsid w:val="006C160D"/>
    <w:rsid w:val="006C197B"/>
    <w:rsid w:val="006C3025"/>
    <w:rsid w:val="006C4441"/>
    <w:rsid w:val="006C7EC0"/>
    <w:rsid w:val="006D06D5"/>
    <w:rsid w:val="006D4A62"/>
    <w:rsid w:val="006D5082"/>
    <w:rsid w:val="006D5467"/>
    <w:rsid w:val="006D6384"/>
    <w:rsid w:val="006D65E1"/>
    <w:rsid w:val="006E65CF"/>
    <w:rsid w:val="006E784E"/>
    <w:rsid w:val="006E7B75"/>
    <w:rsid w:val="006F1AA6"/>
    <w:rsid w:val="006F34C1"/>
    <w:rsid w:val="006F3C86"/>
    <w:rsid w:val="006F6AE6"/>
    <w:rsid w:val="006F6EC4"/>
    <w:rsid w:val="006F713F"/>
    <w:rsid w:val="00700C7E"/>
    <w:rsid w:val="00700DE4"/>
    <w:rsid w:val="007010B0"/>
    <w:rsid w:val="00702E0B"/>
    <w:rsid w:val="007052FD"/>
    <w:rsid w:val="0072018E"/>
    <w:rsid w:val="007217BD"/>
    <w:rsid w:val="00724164"/>
    <w:rsid w:val="00724B51"/>
    <w:rsid w:val="00725653"/>
    <w:rsid w:val="00726BE6"/>
    <w:rsid w:val="0073340E"/>
    <w:rsid w:val="007448C8"/>
    <w:rsid w:val="00744BAF"/>
    <w:rsid w:val="007519AA"/>
    <w:rsid w:val="00752203"/>
    <w:rsid w:val="00752452"/>
    <w:rsid w:val="007529C0"/>
    <w:rsid w:val="007531BF"/>
    <w:rsid w:val="00753465"/>
    <w:rsid w:val="00756163"/>
    <w:rsid w:val="00756A33"/>
    <w:rsid w:val="00761F76"/>
    <w:rsid w:val="00762DB9"/>
    <w:rsid w:val="0076302E"/>
    <w:rsid w:val="00763564"/>
    <w:rsid w:val="00764387"/>
    <w:rsid w:val="0076514B"/>
    <w:rsid w:val="00766BA1"/>
    <w:rsid w:val="00766D85"/>
    <w:rsid w:val="0076786B"/>
    <w:rsid w:val="00775A45"/>
    <w:rsid w:val="0078103D"/>
    <w:rsid w:val="00781BDC"/>
    <w:rsid w:val="00785CB9"/>
    <w:rsid w:val="00790239"/>
    <w:rsid w:val="00790591"/>
    <w:rsid w:val="00791263"/>
    <w:rsid w:val="007913C9"/>
    <w:rsid w:val="0079182B"/>
    <w:rsid w:val="007931C1"/>
    <w:rsid w:val="00794369"/>
    <w:rsid w:val="00795F4C"/>
    <w:rsid w:val="00797709"/>
    <w:rsid w:val="007A0F4B"/>
    <w:rsid w:val="007A2AAA"/>
    <w:rsid w:val="007A6C38"/>
    <w:rsid w:val="007B01BB"/>
    <w:rsid w:val="007B0213"/>
    <w:rsid w:val="007B16FC"/>
    <w:rsid w:val="007B43CC"/>
    <w:rsid w:val="007B4662"/>
    <w:rsid w:val="007B4A9E"/>
    <w:rsid w:val="007B5691"/>
    <w:rsid w:val="007C512F"/>
    <w:rsid w:val="007D04D7"/>
    <w:rsid w:val="007D1E24"/>
    <w:rsid w:val="007D41AE"/>
    <w:rsid w:val="007D4DD4"/>
    <w:rsid w:val="007D588F"/>
    <w:rsid w:val="007D7B1D"/>
    <w:rsid w:val="007E11A4"/>
    <w:rsid w:val="007E3B07"/>
    <w:rsid w:val="007E4B93"/>
    <w:rsid w:val="007F013E"/>
    <w:rsid w:val="007F054A"/>
    <w:rsid w:val="007F17AC"/>
    <w:rsid w:val="007F2006"/>
    <w:rsid w:val="007F336C"/>
    <w:rsid w:val="007F399C"/>
    <w:rsid w:val="007F39BF"/>
    <w:rsid w:val="007F52D5"/>
    <w:rsid w:val="007F55A4"/>
    <w:rsid w:val="007F57E4"/>
    <w:rsid w:val="007F6478"/>
    <w:rsid w:val="00800E0B"/>
    <w:rsid w:val="0080282B"/>
    <w:rsid w:val="008036DC"/>
    <w:rsid w:val="00804D33"/>
    <w:rsid w:val="00806705"/>
    <w:rsid w:val="00811789"/>
    <w:rsid w:val="008148FA"/>
    <w:rsid w:val="00816C24"/>
    <w:rsid w:val="00821812"/>
    <w:rsid w:val="0082571D"/>
    <w:rsid w:val="008267B9"/>
    <w:rsid w:val="00830F66"/>
    <w:rsid w:val="00831B70"/>
    <w:rsid w:val="008324B8"/>
    <w:rsid w:val="00832B29"/>
    <w:rsid w:val="00837F8A"/>
    <w:rsid w:val="008402A0"/>
    <w:rsid w:val="00841FBD"/>
    <w:rsid w:val="00842A70"/>
    <w:rsid w:val="008469A0"/>
    <w:rsid w:val="00847443"/>
    <w:rsid w:val="00847EA5"/>
    <w:rsid w:val="00847EBF"/>
    <w:rsid w:val="00850C34"/>
    <w:rsid w:val="00854BBC"/>
    <w:rsid w:val="00861B7F"/>
    <w:rsid w:val="00862A1D"/>
    <w:rsid w:val="008642FA"/>
    <w:rsid w:val="00864DE8"/>
    <w:rsid w:val="00865E33"/>
    <w:rsid w:val="008676B6"/>
    <w:rsid w:val="00870DB6"/>
    <w:rsid w:val="00881BFC"/>
    <w:rsid w:val="00881D51"/>
    <w:rsid w:val="00883CD9"/>
    <w:rsid w:val="00884453"/>
    <w:rsid w:val="0088516F"/>
    <w:rsid w:val="00887C33"/>
    <w:rsid w:val="00887F4D"/>
    <w:rsid w:val="00890421"/>
    <w:rsid w:val="00890968"/>
    <w:rsid w:val="00890EB8"/>
    <w:rsid w:val="00895C4F"/>
    <w:rsid w:val="00895F4E"/>
    <w:rsid w:val="0089613C"/>
    <w:rsid w:val="008A1CB5"/>
    <w:rsid w:val="008A3BE1"/>
    <w:rsid w:val="008A40E0"/>
    <w:rsid w:val="008A6292"/>
    <w:rsid w:val="008B69BC"/>
    <w:rsid w:val="008B72E7"/>
    <w:rsid w:val="008C048D"/>
    <w:rsid w:val="008C22D5"/>
    <w:rsid w:val="008C285E"/>
    <w:rsid w:val="008C49BF"/>
    <w:rsid w:val="008C70E3"/>
    <w:rsid w:val="008D02AA"/>
    <w:rsid w:val="008D1E5A"/>
    <w:rsid w:val="008D1EFF"/>
    <w:rsid w:val="008D666C"/>
    <w:rsid w:val="008D7E74"/>
    <w:rsid w:val="008E0389"/>
    <w:rsid w:val="008E3687"/>
    <w:rsid w:val="008E36D1"/>
    <w:rsid w:val="008E3D32"/>
    <w:rsid w:val="008E61F4"/>
    <w:rsid w:val="008E621D"/>
    <w:rsid w:val="008F326F"/>
    <w:rsid w:val="008F37D7"/>
    <w:rsid w:val="008F6168"/>
    <w:rsid w:val="008F6B73"/>
    <w:rsid w:val="008F7057"/>
    <w:rsid w:val="008F7C2C"/>
    <w:rsid w:val="00900812"/>
    <w:rsid w:val="00902E98"/>
    <w:rsid w:val="00905C66"/>
    <w:rsid w:val="009070CE"/>
    <w:rsid w:val="00911336"/>
    <w:rsid w:val="00912CE2"/>
    <w:rsid w:val="0091384C"/>
    <w:rsid w:val="0091447F"/>
    <w:rsid w:val="00923E8C"/>
    <w:rsid w:val="009254E3"/>
    <w:rsid w:val="00927284"/>
    <w:rsid w:val="00931D6E"/>
    <w:rsid w:val="009323DE"/>
    <w:rsid w:val="00932ECA"/>
    <w:rsid w:val="009362EA"/>
    <w:rsid w:val="00936B2F"/>
    <w:rsid w:val="009409AA"/>
    <w:rsid w:val="00940CB4"/>
    <w:rsid w:val="00941926"/>
    <w:rsid w:val="00944F70"/>
    <w:rsid w:val="009525F8"/>
    <w:rsid w:val="0095260D"/>
    <w:rsid w:val="009527F3"/>
    <w:rsid w:val="009538EB"/>
    <w:rsid w:val="0095430A"/>
    <w:rsid w:val="0096304B"/>
    <w:rsid w:val="00964CFE"/>
    <w:rsid w:val="00967007"/>
    <w:rsid w:val="00967D3E"/>
    <w:rsid w:val="00971D93"/>
    <w:rsid w:val="00972502"/>
    <w:rsid w:val="0097263A"/>
    <w:rsid w:val="00974653"/>
    <w:rsid w:val="00975256"/>
    <w:rsid w:val="0098004B"/>
    <w:rsid w:val="00981CFF"/>
    <w:rsid w:val="009863F1"/>
    <w:rsid w:val="0098661F"/>
    <w:rsid w:val="00987460"/>
    <w:rsid w:val="00987947"/>
    <w:rsid w:val="00992D5D"/>
    <w:rsid w:val="00995251"/>
    <w:rsid w:val="00996A1A"/>
    <w:rsid w:val="009A07D9"/>
    <w:rsid w:val="009A0DFA"/>
    <w:rsid w:val="009A23A0"/>
    <w:rsid w:val="009A2453"/>
    <w:rsid w:val="009A4A7B"/>
    <w:rsid w:val="009A63B8"/>
    <w:rsid w:val="009B3C13"/>
    <w:rsid w:val="009B3EDA"/>
    <w:rsid w:val="009B7610"/>
    <w:rsid w:val="009B7B4C"/>
    <w:rsid w:val="009C0170"/>
    <w:rsid w:val="009C149A"/>
    <w:rsid w:val="009C1A04"/>
    <w:rsid w:val="009C25E5"/>
    <w:rsid w:val="009C3ECA"/>
    <w:rsid w:val="009C49F7"/>
    <w:rsid w:val="009C4DA9"/>
    <w:rsid w:val="009C6467"/>
    <w:rsid w:val="009D0082"/>
    <w:rsid w:val="009D05AF"/>
    <w:rsid w:val="009D5910"/>
    <w:rsid w:val="009E0128"/>
    <w:rsid w:val="009E4AFF"/>
    <w:rsid w:val="009E5530"/>
    <w:rsid w:val="009E6362"/>
    <w:rsid w:val="009E7B01"/>
    <w:rsid w:val="009F065E"/>
    <w:rsid w:val="009F225F"/>
    <w:rsid w:val="009F2E31"/>
    <w:rsid w:val="009F4B21"/>
    <w:rsid w:val="009F74BC"/>
    <w:rsid w:val="00A02776"/>
    <w:rsid w:val="00A03956"/>
    <w:rsid w:val="00A04046"/>
    <w:rsid w:val="00A1027C"/>
    <w:rsid w:val="00A12BF1"/>
    <w:rsid w:val="00A15C43"/>
    <w:rsid w:val="00A160BE"/>
    <w:rsid w:val="00A17585"/>
    <w:rsid w:val="00A17771"/>
    <w:rsid w:val="00A21B74"/>
    <w:rsid w:val="00A24F23"/>
    <w:rsid w:val="00A255AE"/>
    <w:rsid w:val="00A26D7F"/>
    <w:rsid w:val="00A27A08"/>
    <w:rsid w:val="00A300F0"/>
    <w:rsid w:val="00A5081F"/>
    <w:rsid w:val="00A549BF"/>
    <w:rsid w:val="00A55E83"/>
    <w:rsid w:val="00A62964"/>
    <w:rsid w:val="00A63A1A"/>
    <w:rsid w:val="00A65660"/>
    <w:rsid w:val="00A7434E"/>
    <w:rsid w:val="00A75328"/>
    <w:rsid w:val="00A7534F"/>
    <w:rsid w:val="00A80CFA"/>
    <w:rsid w:val="00A84609"/>
    <w:rsid w:val="00A856F8"/>
    <w:rsid w:val="00A879E6"/>
    <w:rsid w:val="00A87BC7"/>
    <w:rsid w:val="00A9019B"/>
    <w:rsid w:val="00A93B09"/>
    <w:rsid w:val="00A94E67"/>
    <w:rsid w:val="00A97D96"/>
    <w:rsid w:val="00AA0F1C"/>
    <w:rsid w:val="00AA36E9"/>
    <w:rsid w:val="00AB33A9"/>
    <w:rsid w:val="00AB40E5"/>
    <w:rsid w:val="00AB5314"/>
    <w:rsid w:val="00AC0315"/>
    <w:rsid w:val="00AC28E3"/>
    <w:rsid w:val="00AC3DF4"/>
    <w:rsid w:val="00AC558F"/>
    <w:rsid w:val="00AC785C"/>
    <w:rsid w:val="00AC7FA8"/>
    <w:rsid w:val="00AD1068"/>
    <w:rsid w:val="00AD28E4"/>
    <w:rsid w:val="00AD4D43"/>
    <w:rsid w:val="00AD6DC4"/>
    <w:rsid w:val="00AE28C8"/>
    <w:rsid w:val="00AE349F"/>
    <w:rsid w:val="00AE4270"/>
    <w:rsid w:val="00AE6634"/>
    <w:rsid w:val="00AE7E4C"/>
    <w:rsid w:val="00AF01BE"/>
    <w:rsid w:val="00AF10B8"/>
    <w:rsid w:val="00AF1EA6"/>
    <w:rsid w:val="00AF2B21"/>
    <w:rsid w:val="00AF5C8D"/>
    <w:rsid w:val="00AF600E"/>
    <w:rsid w:val="00B00545"/>
    <w:rsid w:val="00B01033"/>
    <w:rsid w:val="00B06B61"/>
    <w:rsid w:val="00B2044E"/>
    <w:rsid w:val="00B228E8"/>
    <w:rsid w:val="00B24A06"/>
    <w:rsid w:val="00B24D95"/>
    <w:rsid w:val="00B25B0D"/>
    <w:rsid w:val="00B30317"/>
    <w:rsid w:val="00B326E6"/>
    <w:rsid w:val="00B33AE5"/>
    <w:rsid w:val="00B3436A"/>
    <w:rsid w:val="00B37E4E"/>
    <w:rsid w:val="00B37F05"/>
    <w:rsid w:val="00B411E0"/>
    <w:rsid w:val="00B4277D"/>
    <w:rsid w:val="00B466C8"/>
    <w:rsid w:val="00B4726D"/>
    <w:rsid w:val="00B4796D"/>
    <w:rsid w:val="00B5201B"/>
    <w:rsid w:val="00B545B2"/>
    <w:rsid w:val="00B550DC"/>
    <w:rsid w:val="00B57758"/>
    <w:rsid w:val="00B61BBF"/>
    <w:rsid w:val="00B66B03"/>
    <w:rsid w:val="00B72958"/>
    <w:rsid w:val="00B74E21"/>
    <w:rsid w:val="00B754E7"/>
    <w:rsid w:val="00B755D2"/>
    <w:rsid w:val="00B77A86"/>
    <w:rsid w:val="00B823F3"/>
    <w:rsid w:val="00B8501A"/>
    <w:rsid w:val="00B86EC2"/>
    <w:rsid w:val="00B87881"/>
    <w:rsid w:val="00B90D9D"/>
    <w:rsid w:val="00B94713"/>
    <w:rsid w:val="00B95294"/>
    <w:rsid w:val="00BA3B53"/>
    <w:rsid w:val="00BA52D9"/>
    <w:rsid w:val="00BA54BF"/>
    <w:rsid w:val="00BA6871"/>
    <w:rsid w:val="00BB2709"/>
    <w:rsid w:val="00BC33C3"/>
    <w:rsid w:val="00BC5F12"/>
    <w:rsid w:val="00BD19ED"/>
    <w:rsid w:val="00BD5C17"/>
    <w:rsid w:val="00BD6EA6"/>
    <w:rsid w:val="00BD73FB"/>
    <w:rsid w:val="00BD7536"/>
    <w:rsid w:val="00BE1CBC"/>
    <w:rsid w:val="00BE21A7"/>
    <w:rsid w:val="00BE4F2C"/>
    <w:rsid w:val="00BE6A62"/>
    <w:rsid w:val="00BE799E"/>
    <w:rsid w:val="00BF3DF2"/>
    <w:rsid w:val="00BF5663"/>
    <w:rsid w:val="00BF6356"/>
    <w:rsid w:val="00C02359"/>
    <w:rsid w:val="00C02D9A"/>
    <w:rsid w:val="00C047CF"/>
    <w:rsid w:val="00C15151"/>
    <w:rsid w:val="00C27538"/>
    <w:rsid w:val="00C3064A"/>
    <w:rsid w:val="00C30BF0"/>
    <w:rsid w:val="00C335AB"/>
    <w:rsid w:val="00C3782E"/>
    <w:rsid w:val="00C37C72"/>
    <w:rsid w:val="00C41EF9"/>
    <w:rsid w:val="00C42708"/>
    <w:rsid w:val="00C44171"/>
    <w:rsid w:val="00C51C60"/>
    <w:rsid w:val="00C5391B"/>
    <w:rsid w:val="00C543FA"/>
    <w:rsid w:val="00C5575B"/>
    <w:rsid w:val="00C56199"/>
    <w:rsid w:val="00C567E5"/>
    <w:rsid w:val="00C57F75"/>
    <w:rsid w:val="00C63D27"/>
    <w:rsid w:val="00C64CCC"/>
    <w:rsid w:val="00C67138"/>
    <w:rsid w:val="00C740B2"/>
    <w:rsid w:val="00C746B2"/>
    <w:rsid w:val="00C77F1A"/>
    <w:rsid w:val="00C80511"/>
    <w:rsid w:val="00C810B5"/>
    <w:rsid w:val="00C82245"/>
    <w:rsid w:val="00C8270B"/>
    <w:rsid w:val="00C833A9"/>
    <w:rsid w:val="00C8475D"/>
    <w:rsid w:val="00C85213"/>
    <w:rsid w:val="00C85B27"/>
    <w:rsid w:val="00C86D27"/>
    <w:rsid w:val="00C93A1A"/>
    <w:rsid w:val="00C976EE"/>
    <w:rsid w:val="00C97D09"/>
    <w:rsid w:val="00CA05AE"/>
    <w:rsid w:val="00CA2D92"/>
    <w:rsid w:val="00CA3795"/>
    <w:rsid w:val="00CA4110"/>
    <w:rsid w:val="00CA54C6"/>
    <w:rsid w:val="00CA57B5"/>
    <w:rsid w:val="00CA5BEA"/>
    <w:rsid w:val="00CA7843"/>
    <w:rsid w:val="00CB6028"/>
    <w:rsid w:val="00CB6930"/>
    <w:rsid w:val="00CC0792"/>
    <w:rsid w:val="00CC2D47"/>
    <w:rsid w:val="00CC5EEA"/>
    <w:rsid w:val="00CC75BD"/>
    <w:rsid w:val="00CD0ABC"/>
    <w:rsid w:val="00CD12B9"/>
    <w:rsid w:val="00CD1DA7"/>
    <w:rsid w:val="00CD304B"/>
    <w:rsid w:val="00CD588C"/>
    <w:rsid w:val="00CD72F4"/>
    <w:rsid w:val="00CD74BA"/>
    <w:rsid w:val="00CD7736"/>
    <w:rsid w:val="00CD7890"/>
    <w:rsid w:val="00CE04F5"/>
    <w:rsid w:val="00CE0894"/>
    <w:rsid w:val="00CE1DAB"/>
    <w:rsid w:val="00CF0B91"/>
    <w:rsid w:val="00CF2CAE"/>
    <w:rsid w:val="00CF329C"/>
    <w:rsid w:val="00CF4E79"/>
    <w:rsid w:val="00D005D6"/>
    <w:rsid w:val="00D03837"/>
    <w:rsid w:val="00D06416"/>
    <w:rsid w:val="00D11043"/>
    <w:rsid w:val="00D11302"/>
    <w:rsid w:val="00D11BCC"/>
    <w:rsid w:val="00D22275"/>
    <w:rsid w:val="00D25D02"/>
    <w:rsid w:val="00D271D3"/>
    <w:rsid w:val="00D316B6"/>
    <w:rsid w:val="00D355FF"/>
    <w:rsid w:val="00D35F85"/>
    <w:rsid w:val="00D36459"/>
    <w:rsid w:val="00D41EDC"/>
    <w:rsid w:val="00D438AD"/>
    <w:rsid w:val="00D50913"/>
    <w:rsid w:val="00D5264E"/>
    <w:rsid w:val="00D54895"/>
    <w:rsid w:val="00D550FB"/>
    <w:rsid w:val="00D56612"/>
    <w:rsid w:val="00D63F28"/>
    <w:rsid w:val="00D6542C"/>
    <w:rsid w:val="00D65A84"/>
    <w:rsid w:val="00D67A0F"/>
    <w:rsid w:val="00D67EA7"/>
    <w:rsid w:val="00D72D88"/>
    <w:rsid w:val="00D736DD"/>
    <w:rsid w:val="00D737E6"/>
    <w:rsid w:val="00D7560F"/>
    <w:rsid w:val="00D81E56"/>
    <w:rsid w:val="00D91147"/>
    <w:rsid w:val="00D96481"/>
    <w:rsid w:val="00DA068F"/>
    <w:rsid w:val="00DA21E3"/>
    <w:rsid w:val="00DA331E"/>
    <w:rsid w:val="00DA345C"/>
    <w:rsid w:val="00DA3D7D"/>
    <w:rsid w:val="00DA6632"/>
    <w:rsid w:val="00DA7D24"/>
    <w:rsid w:val="00DB55E8"/>
    <w:rsid w:val="00DC2305"/>
    <w:rsid w:val="00DC50FA"/>
    <w:rsid w:val="00DC7592"/>
    <w:rsid w:val="00DC774E"/>
    <w:rsid w:val="00DD14F1"/>
    <w:rsid w:val="00DD2F7D"/>
    <w:rsid w:val="00DD3482"/>
    <w:rsid w:val="00DD4D44"/>
    <w:rsid w:val="00DD577E"/>
    <w:rsid w:val="00DD78BE"/>
    <w:rsid w:val="00DE28FA"/>
    <w:rsid w:val="00DE3BEC"/>
    <w:rsid w:val="00DE7DBB"/>
    <w:rsid w:val="00DF09CE"/>
    <w:rsid w:val="00DF4992"/>
    <w:rsid w:val="00DF7373"/>
    <w:rsid w:val="00E01DB3"/>
    <w:rsid w:val="00E07D2C"/>
    <w:rsid w:val="00E10051"/>
    <w:rsid w:val="00E10065"/>
    <w:rsid w:val="00E10EB7"/>
    <w:rsid w:val="00E11DF3"/>
    <w:rsid w:val="00E12F7A"/>
    <w:rsid w:val="00E12FD3"/>
    <w:rsid w:val="00E13633"/>
    <w:rsid w:val="00E14412"/>
    <w:rsid w:val="00E17FD6"/>
    <w:rsid w:val="00E201C5"/>
    <w:rsid w:val="00E23517"/>
    <w:rsid w:val="00E23BE3"/>
    <w:rsid w:val="00E256D1"/>
    <w:rsid w:val="00E257A6"/>
    <w:rsid w:val="00E268AB"/>
    <w:rsid w:val="00E273F3"/>
    <w:rsid w:val="00E32E97"/>
    <w:rsid w:val="00E33D64"/>
    <w:rsid w:val="00E36C5F"/>
    <w:rsid w:val="00E41B3E"/>
    <w:rsid w:val="00E4387D"/>
    <w:rsid w:val="00E4467E"/>
    <w:rsid w:val="00E44B02"/>
    <w:rsid w:val="00E461C9"/>
    <w:rsid w:val="00E4735F"/>
    <w:rsid w:val="00E475DE"/>
    <w:rsid w:val="00E51573"/>
    <w:rsid w:val="00E521E7"/>
    <w:rsid w:val="00E55F00"/>
    <w:rsid w:val="00E62216"/>
    <w:rsid w:val="00E63488"/>
    <w:rsid w:val="00E645AD"/>
    <w:rsid w:val="00E6598B"/>
    <w:rsid w:val="00E66651"/>
    <w:rsid w:val="00E67107"/>
    <w:rsid w:val="00E67576"/>
    <w:rsid w:val="00E704FD"/>
    <w:rsid w:val="00E70776"/>
    <w:rsid w:val="00E7453C"/>
    <w:rsid w:val="00E82320"/>
    <w:rsid w:val="00E8237E"/>
    <w:rsid w:val="00E866B7"/>
    <w:rsid w:val="00E944B2"/>
    <w:rsid w:val="00E94C2D"/>
    <w:rsid w:val="00EA2EB9"/>
    <w:rsid w:val="00EA5779"/>
    <w:rsid w:val="00EB11D0"/>
    <w:rsid w:val="00EB25E8"/>
    <w:rsid w:val="00EB3B2D"/>
    <w:rsid w:val="00EB3CCF"/>
    <w:rsid w:val="00EB4F52"/>
    <w:rsid w:val="00EB7126"/>
    <w:rsid w:val="00EB7D8D"/>
    <w:rsid w:val="00EB7E4F"/>
    <w:rsid w:val="00EC08B0"/>
    <w:rsid w:val="00ED7916"/>
    <w:rsid w:val="00ED7E07"/>
    <w:rsid w:val="00EE5D9E"/>
    <w:rsid w:val="00EE6566"/>
    <w:rsid w:val="00EF0D07"/>
    <w:rsid w:val="00EF0F23"/>
    <w:rsid w:val="00EF121E"/>
    <w:rsid w:val="00EF1675"/>
    <w:rsid w:val="00EF31BF"/>
    <w:rsid w:val="00EF3C6A"/>
    <w:rsid w:val="00EF4E54"/>
    <w:rsid w:val="00EF5F84"/>
    <w:rsid w:val="00EF6ADD"/>
    <w:rsid w:val="00EF7742"/>
    <w:rsid w:val="00F037C9"/>
    <w:rsid w:val="00F12ACF"/>
    <w:rsid w:val="00F1656F"/>
    <w:rsid w:val="00F211ED"/>
    <w:rsid w:val="00F24360"/>
    <w:rsid w:val="00F271B1"/>
    <w:rsid w:val="00F3110D"/>
    <w:rsid w:val="00F34B45"/>
    <w:rsid w:val="00F36F8C"/>
    <w:rsid w:val="00F4299C"/>
    <w:rsid w:val="00F43819"/>
    <w:rsid w:val="00F44BDA"/>
    <w:rsid w:val="00F5443F"/>
    <w:rsid w:val="00F54E95"/>
    <w:rsid w:val="00F54FFB"/>
    <w:rsid w:val="00F5768C"/>
    <w:rsid w:val="00F60E55"/>
    <w:rsid w:val="00F616FE"/>
    <w:rsid w:val="00F63C4C"/>
    <w:rsid w:val="00F652A0"/>
    <w:rsid w:val="00F658C2"/>
    <w:rsid w:val="00F67E48"/>
    <w:rsid w:val="00F7089A"/>
    <w:rsid w:val="00F800EE"/>
    <w:rsid w:val="00F8389D"/>
    <w:rsid w:val="00F8497D"/>
    <w:rsid w:val="00F86B65"/>
    <w:rsid w:val="00F914D8"/>
    <w:rsid w:val="00F95CF6"/>
    <w:rsid w:val="00F9608A"/>
    <w:rsid w:val="00F9719B"/>
    <w:rsid w:val="00FA393A"/>
    <w:rsid w:val="00FA39D7"/>
    <w:rsid w:val="00FA40B3"/>
    <w:rsid w:val="00FA66FD"/>
    <w:rsid w:val="00FA792B"/>
    <w:rsid w:val="00FB0D89"/>
    <w:rsid w:val="00FC2DB2"/>
    <w:rsid w:val="00FC4C29"/>
    <w:rsid w:val="00FD220D"/>
    <w:rsid w:val="00FD5700"/>
    <w:rsid w:val="00FD69F3"/>
    <w:rsid w:val="00FD7A44"/>
    <w:rsid w:val="00FE0DE6"/>
    <w:rsid w:val="00FE3348"/>
    <w:rsid w:val="00FE5B41"/>
    <w:rsid w:val="00FE6311"/>
    <w:rsid w:val="00FE76ED"/>
    <w:rsid w:val="00FE7881"/>
    <w:rsid w:val="00FF345A"/>
    <w:rsid w:val="00FF44A1"/>
    <w:rsid w:val="00FF7B50"/>
    <w:rsid w:val="00FF7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F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F7"/>
  </w:style>
  <w:style w:type="paragraph" w:styleId="1">
    <w:name w:val="heading 1"/>
    <w:basedOn w:val="a"/>
    <w:next w:val="a"/>
    <w:link w:val="10"/>
    <w:uiPriority w:val="9"/>
    <w:qFormat/>
    <w:rsid w:val="00C63D2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63D27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1"/>
    </w:pPr>
    <w:rPr>
      <w:rFonts w:ascii="Arial" w:eastAsia="Times New Roman" w:hAnsi="Arial" w:cs="Arial"/>
      <w:color w:val="000000"/>
      <w:sz w:val="28"/>
      <w:szCs w:val="28"/>
    </w:rPr>
  </w:style>
  <w:style w:type="paragraph" w:styleId="3">
    <w:name w:val="heading 3"/>
    <w:basedOn w:val="a0"/>
    <w:link w:val="30"/>
    <w:rsid w:val="00C63D27"/>
    <w:pPr>
      <w:keepNext/>
      <w:suppressLineNumbers w:val="0"/>
      <w:spacing w:before="240"/>
      <w:outlineLvl w:val="2"/>
    </w:pPr>
    <w:rPr>
      <w:rFonts w:eastAsia="Droid Sans Fallback"/>
      <w:i w:val="0"/>
      <w:iCs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63D2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C63D27"/>
    <w:rPr>
      <w:rFonts w:ascii="Arial" w:eastAsia="Times New Roman" w:hAnsi="Arial" w:cs="Arial"/>
      <w:color w:val="000000"/>
      <w:sz w:val="28"/>
      <w:szCs w:val="28"/>
      <w:shd w:val="clear" w:color="auto" w:fill="FFFFFF"/>
    </w:rPr>
  </w:style>
  <w:style w:type="paragraph" w:styleId="a0">
    <w:name w:val="Title"/>
    <w:basedOn w:val="a"/>
    <w:link w:val="a4"/>
    <w:rsid w:val="00C63D27"/>
    <w:pPr>
      <w:suppressLineNumbers/>
      <w:suppressAutoHyphens/>
      <w:spacing w:before="120" w:after="120"/>
    </w:pPr>
    <w:rPr>
      <w:rFonts w:ascii="Times New Roman" w:eastAsia="Calibri" w:hAnsi="Times New Roman" w:cs="FreeSans"/>
      <w:i/>
      <w:iCs/>
      <w:color w:val="00000A"/>
      <w:sz w:val="24"/>
      <w:szCs w:val="24"/>
      <w:lang w:eastAsia="en-US"/>
    </w:rPr>
  </w:style>
  <w:style w:type="character" w:customStyle="1" w:styleId="a4">
    <w:name w:val="Название Знак"/>
    <w:basedOn w:val="a1"/>
    <w:link w:val="a0"/>
    <w:rsid w:val="00C63D27"/>
    <w:rPr>
      <w:rFonts w:ascii="Times New Roman" w:eastAsia="Calibri" w:hAnsi="Times New Roman" w:cs="FreeSans"/>
      <w:i/>
      <w:iCs/>
      <w:color w:val="00000A"/>
      <w:sz w:val="24"/>
      <w:szCs w:val="24"/>
      <w:lang w:eastAsia="en-US"/>
    </w:rPr>
  </w:style>
  <w:style w:type="character" w:customStyle="1" w:styleId="30">
    <w:name w:val="Заголовок 3 Знак"/>
    <w:basedOn w:val="a1"/>
    <w:link w:val="3"/>
    <w:rsid w:val="00C63D27"/>
    <w:rPr>
      <w:rFonts w:ascii="Times New Roman" w:eastAsia="Droid Sans Fallback" w:hAnsi="Times New Roman" w:cs="FreeSans"/>
      <w:color w:val="00000A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972502"/>
  </w:style>
  <w:style w:type="paragraph" w:styleId="a7">
    <w:name w:val="footer"/>
    <w:basedOn w:val="a"/>
    <w:link w:val="a8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972502"/>
  </w:style>
  <w:style w:type="character" w:customStyle="1" w:styleId="obkblack">
    <w:name w:val="obk_black"/>
    <w:basedOn w:val="a1"/>
    <w:rsid w:val="00DC50FA"/>
    <w:rPr>
      <w:rFonts w:cs="Times New Roman"/>
      <w:color w:val="000000"/>
    </w:rPr>
  </w:style>
  <w:style w:type="paragraph" w:customStyle="1" w:styleId="obkheader01">
    <w:name w:val="obk_header_01"/>
    <w:basedOn w:val="a"/>
    <w:uiPriority w:val="99"/>
    <w:rsid w:val="00DC50FA"/>
    <w:pPr>
      <w:overflowPunct w:val="0"/>
      <w:autoSpaceDE w:val="0"/>
      <w:autoSpaceDN w:val="0"/>
      <w:adjustRightInd w:val="0"/>
      <w:spacing w:after="0" w:line="500" w:lineRule="exact"/>
      <w:jc w:val="center"/>
      <w:textAlignment w:val="baseline"/>
    </w:pPr>
    <w:rPr>
      <w:rFonts w:ascii="Triodion Ucs" w:eastAsia="Times New Roman" w:hAnsi="Triodion Ucs" w:cs="Triodion Ucs"/>
      <w:color w:val="FF0000"/>
      <w:sz w:val="36"/>
      <w:szCs w:val="36"/>
    </w:rPr>
  </w:style>
  <w:style w:type="paragraph" w:customStyle="1" w:styleId="obkheader02">
    <w:name w:val="obk_header_02"/>
    <w:basedOn w:val="a"/>
    <w:link w:val="obkheader020"/>
    <w:rsid w:val="00DC50FA"/>
    <w:pPr>
      <w:overflowPunct w:val="0"/>
      <w:autoSpaceDE w:val="0"/>
      <w:autoSpaceDN w:val="0"/>
      <w:adjustRightInd w:val="0"/>
      <w:spacing w:before="240" w:after="120" w:line="500" w:lineRule="exact"/>
      <w:jc w:val="center"/>
      <w:textAlignment w:val="baseline"/>
    </w:pPr>
    <w:rPr>
      <w:rFonts w:ascii="Triodion Ucs" w:eastAsia="Times New Roman" w:hAnsi="Triodion Ucs" w:cs="Triodion Ucs"/>
      <w:i/>
      <w:iCs/>
      <w:color w:val="FF0000"/>
      <w:sz w:val="36"/>
      <w:szCs w:val="36"/>
    </w:rPr>
  </w:style>
  <w:style w:type="character" w:customStyle="1" w:styleId="obkheader020">
    <w:name w:val="obk_header_02 Знак"/>
    <w:link w:val="obkheader02"/>
    <w:locked/>
    <w:rsid w:val="002240DA"/>
    <w:rPr>
      <w:rFonts w:ascii="Triodion Ucs" w:eastAsia="Times New Roman" w:hAnsi="Triodion Ucs" w:cs="Triodion Ucs"/>
      <w:i/>
      <w:iCs/>
      <w:color w:val="FF0000"/>
      <w:sz w:val="36"/>
      <w:szCs w:val="36"/>
    </w:rPr>
  </w:style>
  <w:style w:type="paragraph" w:customStyle="1" w:styleId="obkheader03">
    <w:name w:val="obk_header_03"/>
    <w:basedOn w:val="a"/>
    <w:link w:val="obkheader030"/>
    <w:uiPriority w:val="99"/>
    <w:rsid w:val="00DC50FA"/>
    <w:pPr>
      <w:overflowPunct w:val="0"/>
      <w:autoSpaceDE w:val="0"/>
      <w:autoSpaceDN w:val="0"/>
      <w:adjustRightInd w:val="0"/>
      <w:spacing w:after="0" w:line="440" w:lineRule="exact"/>
      <w:jc w:val="center"/>
      <w:textAlignment w:val="baseline"/>
    </w:pPr>
    <w:rPr>
      <w:rFonts w:ascii="Triodion Ucs" w:eastAsia="Times New Roman" w:hAnsi="Triodion Ucs" w:cs="Triodion Ucs"/>
      <w:color w:val="FF0000"/>
      <w:sz w:val="30"/>
      <w:szCs w:val="30"/>
    </w:rPr>
  </w:style>
  <w:style w:type="character" w:customStyle="1" w:styleId="obkheader030">
    <w:name w:val="obk_header_03 Знак"/>
    <w:link w:val="obkheader03"/>
    <w:uiPriority w:val="99"/>
    <w:locked/>
    <w:rsid w:val="00A62964"/>
    <w:rPr>
      <w:rFonts w:ascii="Triodion Ucs" w:eastAsia="Times New Roman" w:hAnsi="Triodion Ucs" w:cs="Triodion Ucs"/>
      <w:color w:val="FF0000"/>
      <w:sz w:val="30"/>
      <w:szCs w:val="30"/>
    </w:rPr>
  </w:style>
  <w:style w:type="paragraph" w:customStyle="1" w:styleId="obktext02">
    <w:name w:val="obk_text_02"/>
    <w:basedOn w:val="a"/>
    <w:link w:val="obktext020"/>
    <w:uiPriority w:val="99"/>
    <w:rsid w:val="00DC50FA"/>
    <w:pPr>
      <w:overflowPunct w:val="0"/>
      <w:autoSpaceDE w:val="0"/>
      <w:autoSpaceDN w:val="0"/>
      <w:adjustRightInd w:val="0"/>
      <w:spacing w:after="0" w:line="440" w:lineRule="exact"/>
      <w:ind w:firstLine="720"/>
      <w:jc w:val="both"/>
      <w:textAlignment w:val="baseline"/>
    </w:pPr>
    <w:rPr>
      <w:rFonts w:ascii="Triodion Ucs" w:eastAsia="Times New Roman" w:hAnsi="Triodion Ucs" w:cs="Triodion Ucs"/>
      <w:sz w:val="30"/>
      <w:szCs w:val="30"/>
    </w:rPr>
  </w:style>
  <w:style w:type="character" w:customStyle="1" w:styleId="obktext020">
    <w:name w:val="obk_text_02 ‚’€ђ"/>
    <w:link w:val="obktext02"/>
    <w:uiPriority w:val="99"/>
    <w:locked/>
    <w:rsid w:val="003A26B4"/>
    <w:rPr>
      <w:rFonts w:ascii="Triodion Ucs" w:eastAsia="Times New Roman" w:hAnsi="Triodion Ucs" w:cs="Triodion Ucs"/>
      <w:sz w:val="30"/>
      <w:szCs w:val="30"/>
    </w:rPr>
  </w:style>
  <w:style w:type="paragraph" w:customStyle="1" w:styleId="obkpodoben">
    <w:name w:val="obk_podoben"/>
    <w:basedOn w:val="a"/>
    <w:rsid w:val="00DC50FA"/>
    <w:pPr>
      <w:overflowPunct w:val="0"/>
      <w:autoSpaceDE w:val="0"/>
      <w:autoSpaceDN w:val="0"/>
      <w:adjustRightInd w:val="0"/>
      <w:spacing w:after="0" w:line="400" w:lineRule="exact"/>
      <w:jc w:val="center"/>
      <w:textAlignment w:val="baseline"/>
    </w:pPr>
    <w:rPr>
      <w:rFonts w:ascii="Triodion Ucs" w:eastAsia="Times New Roman" w:hAnsi="Triodion Ucs" w:cs="Triodion Ucs"/>
      <w:sz w:val="26"/>
      <w:szCs w:val="26"/>
    </w:rPr>
  </w:style>
  <w:style w:type="character" w:customStyle="1" w:styleId="obkred">
    <w:name w:val="obk_red"/>
    <w:basedOn w:val="a1"/>
    <w:uiPriority w:val="1"/>
    <w:rsid w:val="00DC50FA"/>
    <w:rPr>
      <w:rFonts w:cs="Times New Roman"/>
      <w:color w:val="FF0000"/>
    </w:rPr>
  </w:style>
  <w:style w:type="character" w:customStyle="1" w:styleId="obkslava">
    <w:name w:val="obk_slava"/>
    <w:basedOn w:val="a1"/>
    <w:rsid w:val="00DC50FA"/>
    <w:rPr>
      <w:rFonts w:cs="Times New Roman"/>
      <w:color w:val="FF0000"/>
      <w:sz w:val="30"/>
      <w:szCs w:val="30"/>
    </w:rPr>
  </w:style>
  <w:style w:type="paragraph" w:customStyle="1" w:styleId="obktext01">
    <w:name w:val="obk_text_01"/>
    <w:basedOn w:val="a"/>
    <w:link w:val="obktext010"/>
    <w:rsid w:val="00DC50FA"/>
    <w:pPr>
      <w:overflowPunct w:val="0"/>
      <w:autoSpaceDE w:val="0"/>
      <w:autoSpaceDN w:val="0"/>
      <w:adjustRightInd w:val="0"/>
      <w:spacing w:after="0" w:line="500" w:lineRule="exact"/>
      <w:ind w:firstLine="720"/>
      <w:jc w:val="both"/>
      <w:textAlignment w:val="baseline"/>
    </w:pPr>
    <w:rPr>
      <w:rFonts w:ascii="Triodion Ucs" w:eastAsia="Times New Roman" w:hAnsi="Triodion Ucs" w:cs="Triodion Ucs"/>
      <w:sz w:val="36"/>
      <w:szCs w:val="36"/>
    </w:rPr>
  </w:style>
  <w:style w:type="character" w:customStyle="1" w:styleId="obktext010">
    <w:name w:val="obk_text_01 Знак"/>
    <w:link w:val="obktext01"/>
    <w:uiPriority w:val="99"/>
    <w:locked/>
    <w:rsid w:val="00A62964"/>
    <w:rPr>
      <w:rFonts w:ascii="Triodion Ucs" w:eastAsia="Times New Roman" w:hAnsi="Triodion Ucs" w:cs="Triodion Ucs"/>
      <w:sz w:val="36"/>
      <w:szCs w:val="36"/>
    </w:rPr>
  </w:style>
  <w:style w:type="paragraph" w:customStyle="1" w:styleId="obkustavblack">
    <w:name w:val="obk_ustav_black"/>
    <w:basedOn w:val="obktext02"/>
    <w:link w:val="obkustavblack0"/>
    <w:uiPriority w:val="99"/>
    <w:rsid w:val="00DC50FA"/>
  </w:style>
  <w:style w:type="character" w:customStyle="1" w:styleId="obkustavblack0">
    <w:name w:val="obk_ustav_black ‚’€ђ"/>
    <w:link w:val="obkustavblack"/>
    <w:uiPriority w:val="99"/>
    <w:locked/>
    <w:rsid w:val="0034652C"/>
    <w:rPr>
      <w:rFonts w:ascii="Triodion Ucs" w:eastAsia="Times New Roman" w:hAnsi="Triodion Ucs" w:cs="Triodion Ucs"/>
      <w:sz w:val="30"/>
      <w:szCs w:val="30"/>
    </w:rPr>
  </w:style>
  <w:style w:type="paragraph" w:customStyle="1" w:styleId="obkustavred">
    <w:name w:val="obk_ustav_red"/>
    <w:basedOn w:val="obktext02"/>
    <w:link w:val="obkustavred0"/>
    <w:uiPriority w:val="99"/>
    <w:rsid w:val="00DC50FA"/>
    <w:rPr>
      <w:color w:val="FF0000"/>
    </w:rPr>
  </w:style>
  <w:style w:type="character" w:customStyle="1" w:styleId="obkustavred0">
    <w:name w:val="obk_ustav_red ‚’€ђ"/>
    <w:link w:val="obkustavred"/>
    <w:uiPriority w:val="99"/>
    <w:locked/>
    <w:rsid w:val="002240DA"/>
    <w:rPr>
      <w:rFonts w:ascii="Triodion Ucs" w:eastAsia="Times New Roman" w:hAnsi="Triodion Ucs" w:cs="Triodion Ucs"/>
      <w:color w:val="FF0000"/>
      <w:sz w:val="30"/>
      <w:szCs w:val="30"/>
    </w:rPr>
  </w:style>
  <w:style w:type="character" w:customStyle="1" w:styleId="obkbukvitsa">
    <w:name w:val="obk_bukvitsa"/>
    <w:uiPriority w:val="99"/>
    <w:qFormat/>
    <w:rsid w:val="00424F9A"/>
    <w:rPr>
      <w:rFonts w:ascii="Vertograd Ucs" w:hAnsi="Vertograd Ucs"/>
      <w:color w:val="00B050"/>
      <w:sz w:val="40"/>
    </w:rPr>
  </w:style>
  <w:style w:type="paragraph" w:styleId="a9">
    <w:name w:val="Balloon Text"/>
    <w:basedOn w:val="a"/>
    <w:link w:val="aa"/>
    <w:uiPriority w:val="99"/>
    <w:unhideWhenUsed/>
    <w:rsid w:val="005D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5D55FB"/>
    <w:rPr>
      <w:rFonts w:ascii="Tahoma" w:hAnsi="Tahoma" w:cs="Tahoma"/>
      <w:sz w:val="16"/>
      <w:szCs w:val="16"/>
    </w:rPr>
  </w:style>
  <w:style w:type="character" w:customStyle="1" w:styleId="nbtservred">
    <w:name w:val="nbt_serv_red"/>
    <w:uiPriority w:val="1"/>
    <w:qFormat/>
    <w:rsid w:val="003A26B4"/>
    <w:rPr>
      <w:rFonts w:eastAsia="Times New Roman"/>
      <w:color w:val="FF0000"/>
      <w:lang w:eastAsia="ru-RU"/>
    </w:rPr>
  </w:style>
  <w:style w:type="character" w:customStyle="1" w:styleId="obkrazryadka">
    <w:name w:val="obk_razryadka"/>
    <w:basedOn w:val="a1"/>
    <w:uiPriority w:val="1"/>
    <w:qFormat/>
    <w:rsid w:val="00AC558F"/>
    <w:rPr>
      <w:i/>
    </w:rPr>
  </w:style>
  <w:style w:type="paragraph" w:customStyle="1" w:styleId="nbtservbasic">
    <w:name w:val="nbt_serv_basic"/>
    <w:basedOn w:val="a"/>
    <w:link w:val="nbtservbasic0"/>
    <w:qFormat/>
    <w:rsid w:val="0008168E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btservbasic0">
    <w:name w:val="nbt_serv_basic Знак"/>
    <w:basedOn w:val="a1"/>
    <w:link w:val="nbtservbasic"/>
    <w:rsid w:val="0008168E"/>
    <w:rPr>
      <w:rFonts w:ascii="Times New Roman" w:hAnsi="Times New Roman" w:cs="Times New Roman"/>
      <w:sz w:val="28"/>
      <w:szCs w:val="28"/>
    </w:rPr>
  </w:style>
  <w:style w:type="character" w:customStyle="1" w:styleId="obknabreze">
    <w:name w:val="obk_na_breze"/>
    <w:uiPriority w:val="99"/>
    <w:rsid w:val="0034652C"/>
    <w:rPr>
      <w:rFonts w:cs="Times New Roman"/>
      <w:color w:val="00B050"/>
      <w:sz w:val="26"/>
      <w:szCs w:val="26"/>
    </w:rPr>
  </w:style>
  <w:style w:type="character" w:customStyle="1" w:styleId="obkfootnotesmb">
    <w:name w:val="obk_footnote_smb"/>
    <w:uiPriority w:val="99"/>
    <w:qFormat/>
    <w:rsid w:val="0034652C"/>
    <w:rPr>
      <w:rFonts w:cs="Times New Roman"/>
      <w:color w:val="548DD4"/>
      <w:sz w:val="26"/>
      <w:szCs w:val="26"/>
    </w:rPr>
  </w:style>
  <w:style w:type="paragraph" w:customStyle="1" w:styleId="obkheadercaps">
    <w:name w:val="obk_header_caps"/>
    <w:basedOn w:val="a"/>
    <w:uiPriority w:val="99"/>
    <w:rsid w:val="0034652C"/>
    <w:pPr>
      <w:overflowPunct w:val="0"/>
      <w:autoSpaceDE w:val="0"/>
      <w:autoSpaceDN w:val="0"/>
      <w:adjustRightInd w:val="0"/>
      <w:spacing w:after="360" w:line="460" w:lineRule="exact"/>
      <w:jc w:val="center"/>
      <w:textAlignment w:val="baseline"/>
    </w:pPr>
    <w:rPr>
      <w:rFonts w:ascii="Triodion Caps Ucs" w:eastAsia="Times New Roman" w:hAnsi="Triodion Caps Ucs" w:cs="Triodion Caps Ucs"/>
      <w:color w:val="FF0000"/>
      <w:sz w:val="36"/>
      <w:szCs w:val="36"/>
    </w:rPr>
  </w:style>
  <w:style w:type="paragraph" w:customStyle="1" w:styleId="obkheaderjustify">
    <w:name w:val="obk_header_justify"/>
    <w:basedOn w:val="obktext02"/>
    <w:uiPriority w:val="99"/>
    <w:rsid w:val="0034652C"/>
    <w:pPr>
      <w:ind w:firstLine="0"/>
    </w:pPr>
    <w:rPr>
      <w:rFonts w:cs="Times New Roman"/>
      <w:color w:val="FF0000"/>
    </w:rPr>
  </w:style>
  <w:style w:type="paragraph" w:customStyle="1" w:styleId="obksinaxar">
    <w:name w:val="obk_sinaxar"/>
    <w:basedOn w:val="a"/>
    <w:uiPriority w:val="99"/>
    <w:rsid w:val="0034652C"/>
    <w:pPr>
      <w:overflowPunct w:val="0"/>
      <w:autoSpaceDE w:val="0"/>
      <w:autoSpaceDN w:val="0"/>
      <w:adjustRightInd w:val="0"/>
      <w:spacing w:after="0" w:line="340" w:lineRule="exact"/>
      <w:ind w:firstLine="567"/>
      <w:jc w:val="both"/>
      <w:textAlignment w:val="baseline"/>
    </w:pPr>
    <w:rPr>
      <w:rFonts w:ascii="Triodion Ucs" w:eastAsia="Times New Roman" w:hAnsi="Triodion Ucs" w:cs="Triodion Ucs"/>
      <w:sz w:val="26"/>
      <w:szCs w:val="26"/>
    </w:rPr>
  </w:style>
  <w:style w:type="paragraph" w:customStyle="1" w:styleId="obktext01center">
    <w:name w:val="obk_text_01_center"/>
    <w:basedOn w:val="obktext01"/>
    <w:uiPriority w:val="99"/>
    <w:rsid w:val="0034652C"/>
    <w:pPr>
      <w:ind w:firstLine="0"/>
      <w:jc w:val="center"/>
    </w:pPr>
    <w:rPr>
      <w:rFonts w:cs="Times New Roman"/>
    </w:rPr>
  </w:style>
  <w:style w:type="character" w:styleId="ab">
    <w:name w:val="page number"/>
    <w:rsid w:val="0034652C"/>
    <w:rPr>
      <w:rFonts w:cs="Times New Roman"/>
    </w:rPr>
  </w:style>
  <w:style w:type="paragraph" w:customStyle="1" w:styleId="obkfootnote">
    <w:name w:val="obk_footnote"/>
    <w:basedOn w:val="a"/>
    <w:uiPriority w:val="99"/>
    <w:rsid w:val="0034652C"/>
    <w:pPr>
      <w:overflowPunct w:val="0"/>
      <w:autoSpaceDE w:val="0"/>
      <w:autoSpaceDN w:val="0"/>
      <w:adjustRightInd w:val="0"/>
      <w:spacing w:after="0" w:line="340" w:lineRule="exact"/>
      <w:ind w:firstLine="567"/>
      <w:jc w:val="both"/>
      <w:textAlignment w:val="baseline"/>
    </w:pPr>
    <w:rPr>
      <w:rFonts w:ascii="Triodion Ucs" w:eastAsia="Times New Roman" w:hAnsi="Triodion Ucs" w:cs="Triodion Ucs"/>
      <w:color w:val="0070C0"/>
      <w:sz w:val="26"/>
      <w:szCs w:val="26"/>
    </w:rPr>
  </w:style>
  <w:style w:type="paragraph" w:customStyle="1" w:styleId="obknabreg">
    <w:name w:val="obk_na_breg"/>
    <w:qFormat/>
    <w:rsid w:val="0034652C"/>
    <w:pPr>
      <w:spacing w:line="320" w:lineRule="exact"/>
    </w:pPr>
    <w:rPr>
      <w:rFonts w:ascii="Triodion Ucs" w:eastAsia="Times New Roman" w:hAnsi="Triodion Ucs" w:cs="Times New Roman"/>
      <w:color w:val="00B050"/>
      <w:sz w:val="26"/>
      <w:szCs w:val="24"/>
    </w:rPr>
  </w:style>
  <w:style w:type="paragraph" w:styleId="ac">
    <w:name w:val="Body Text"/>
    <w:basedOn w:val="a"/>
    <w:link w:val="ad"/>
    <w:rsid w:val="0034652C"/>
    <w:pPr>
      <w:overflowPunct w:val="0"/>
      <w:autoSpaceDE w:val="0"/>
      <w:autoSpaceDN w:val="0"/>
      <w:adjustRightInd w:val="0"/>
      <w:spacing w:after="0" w:line="240" w:lineRule="auto"/>
      <w:ind w:firstLine="480"/>
      <w:textAlignment w:val="baseline"/>
    </w:pPr>
    <w:rPr>
      <w:rFonts w:ascii="Peterburg" w:eastAsia="Times New Roman" w:hAnsi="Peterburg" w:cs="Times New Roman"/>
      <w:color w:val="000000"/>
      <w:sz w:val="24"/>
      <w:szCs w:val="20"/>
    </w:rPr>
  </w:style>
  <w:style w:type="character" w:customStyle="1" w:styleId="ad">
    <w:name w:val="Основной текст Знак"/>
    <w:basedOn w:val="a1"/>
    <w:link w:val="ac"/>
    <w:rsid w:val="0034652C"/>
    <w:rPr>
      <w:rFonts w:ascii="Peterburg" w:eastAsia="Times New Roman" w:hAnsi="Peterburg" w:cs="Times New Roman"/>
      <w:color w:val="000000"/>
      <w:sz w:val="24"/>
      <w:szCs w:val="20"/>
    </w:rPr>
  </w:style>
  <w:style w:type="paragraph" w:customStyle="1" w:styleId="ae">
    <w:name w:val="текст"/>
    <w:uiPriority w:val="99"/>
    <w:rsid w:val="0034652C"/>
    <w:pPr>
      <w:widowControl w:val="0"/>
      <w:tabs>
        <w:tab w:val="right" w:pos="6803"/>
      </w:tabs>
      <w:overflowPunct w:val="0"/>
      <w:autoSpaceDE w:val="0"/>
      <w:autoSpaceDN w:val="0"/>
      <w:adjustRightInd w:val="0"/>
      <w:spacing w:after="0" w:line="480" w:lineRule="atLeast"/>
      <w:ind w:firstLine="425"/>
      <w:jc w:val="both"/>
      <w:textAlignment w:val="baseline"/>
    </w:pPr>
    <w:rPr>
      <w:rFonts w:ascii="Evangelie" w:eastAsia="Times New Roman" w:hAnsi="Evangelie" w:cs="Times New Roman"/>
      <w:color w:val="000000"/>
      <w:spacing w:val="15"/>
      <w:sz w:val="30"/>
      <w:szCs w:val="20"/>
    </w:rPr>
  </w:style>
  <w:style w:type="character" w:styleId="af">
    <w:name w:val="annotation reference"/>
    <w:basedOn w:val="a1"/>
    <w:uiPriority w:val="99"/>
    <w:semiHidden/>
    <w:unhideWhenUsed/>
    <w:rsid w:val="0034652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465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34652C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652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4652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1"/>
    <w:rsid w:val="0034652C"/>
  </w:style>
  <w:style w:type="character" w:styleId="af4">
    <w:name w:val="Placeholder Text"/>
    <w:basedOn w:val="a1"/>
    <w:uiPriority w:val="99"/>
    <w:semiHidden/>
    <w:rsid w:val="0034652C"/>
    <w:rPr>
      <w:color w:val="808080"/>
    </w:rPr>
  </w:style>
  <w:style w:type="paragraph" w:styleId="af5">
    <w:name w:val="footnote text"/>
    <w:basedOn w:val="a"/>
    <w:link w:val="af6"/>
    <w:uiPriority w:val="99"/>
    <w:unhideWhenUsed/>
    <w:rsid w:val="003465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34652C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1"/>
    <w:uiPriority w:val="99"/>
    <w:unhideWhenUsed/>
    <w:rsid w:val="0034652C"/>
    <w:rPr>
      <w:vertAlign w:val="superscript"/>
    </w:rPr>
  </w:style>
  <w:style w:type="paragraph" w:styleId="af8">
    <w:name w:val="Revision"/>
    <w:hidden/>
    <w:uiPriority w:val="99"/>
    <w:semiHidden/>
    <w:rsid w:val="003B01C5"/>
    <w:pPr>
      <w:spacing w:after="0" w:line="240" w:lineRule="auto"/>
    </w:pPr>
  </w:style>
  <w:style w:type="paragraph" w:customStyle="1" w:styleId="nbtservheadblack">
    <w:name w:val="nbt_serv_head_black"/>
    <w:basedOn w:val="a"/>
    <w:qFormat/>
    <w:rsid w:val="00C63D27"/>
    <w:pPr>
      <w:spacing w:before="240" w:after="0"/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C63D27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1"/>
    <w:link w:val="nbtservheadred"/>
    <w:rsid w:val="00C63D27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C63D27"/>
    <w:pPr>
      <w:spacing w:before="120" w:after="120"/>
      <w:jc w:val="center"/>
    </w:pPr>
    <w:rPr>
      <w:rFonts w:ascii="Times New Roman" w:hAnsi="Times New Roman"/>
      <w:szCs w:val="28"/>
    </w:rPr>
  </w:style>
  <w:style w:type="paragraph" w:customStyle="1" w:styleId="nbtservstih">
    <w:name w:val="nbt_serv_stih"/>
    <w:basedOn w:val="nbtservbasic"/>
    <w:qFormat/>
    <w:rsid w:val="00C63D27"/>
    <w:pPr>
      <w:spacing w:before="60" w:after="60"/>
    </w:pPr>
    <w:rPr>
      <w:sz w:val="22"/>
    </w:rPr>
  </w:style>
  <w:style w:type="paragraph" w:styleId="af9">
    <w:name w:val="Normal (Web)"/>
    <w:basedOn w:val="a"/>
    <w:uiPriority w:val="99"/>
    <w:rsid w:val="00C6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">
    <w:name w:val="Стиль еванг-основной + надстрочные"/>
    <w:basedOn w:val="a"/>
    <w:qFormat/>
    <w:rsid w:val="00C63D27"/>
    <w:pPr>
      <w:overflowPunct w:val="0"/>
      <w:autoSpaceDE w:val="0"/>
      <w:autoSpaceDN w:val="0"/>
      <w:adjustRightInd w:val="0"/>
      <w:spacing w:after="0" w:line="280" w:lineRule="exact"/>
      <w:ind w:firstLine="39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vertAlign w:val="superscript"/>
    </w:rPr>
  </w:style>
  <w:style w:type="paragraph" w:customStyle="1" w:styleId="11">
    <w:name w:val="Текст выноски1"/>
    <w:basedOn w:val="a"/>
    <w:rsid w:val="00C63D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bidi="he-IL"/>
    </w:rPr>
  </w:style>
  <w:style w:type="paragraph" w:customStyle="1" w:styleId="afa">
    <w:name w:val="Содержание"/>
    <w:basedOn w:val="a"/>
    <w:rsid w:val="00C63D27"/>
    <w:pPr>
      <w:widowControl w:val="0"/>
      <w:overflowPunct w:val="0"/>
      <w:autoSpaceDE w:val="0"/>
      <w:autoSpaceDN w:val="0"/>
      <w:adjustRightInd w:val="0"/>
      <w:spacing w:after="60" w:line="240" w:lineRule="auto"/>
      <w:ind w:left="340" w:hanging="340"/>
      <w:textAlignment w:val="baseline"/>
    </w:pPr>
    <w:rPr>
      <w:rFonts w:ascii="Arial" w:eastAsia="Times New Roman" w:hAnsi="Arial" w:cs="Arial"/>
      <w:sz w:val="18"/>
      <w:szCs w:val="18"/>
      <w:lang w:bidi="he-IL"/>
    </w:rPr>
  </w:style>
  <w:style w:type="paragraph" w:styleId="afb">
    <w:name w:val="Body Text Indent"/>
    <w:basedOn w:val="a"/>
    <w:link w:val="afc"/>
    <w:uiPriority w:val="99"/>
    <w:rsid w:val="00C63D27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NewtonC" w:eastAsia="Times New Roman" w:hAnsi="NewtonC" w:cs="Times New Roman"/>
      <w:sz w:val="24"/>
      <w:szCs w:val="24"/>
      <w:lang w:bidi="he-IL"/>
    </w:rPr>
  </w:style>
  <w:style w:type="character" w:customStyle="1" w:styleId="afc">
    <w:name w:val="Основной текст с отступом Знак"/>
    <w:basedOn w:val="a1"/>
    <w:link w:val="afb"/>
    <w:uiPriority w:val="99"/>
    <w:rsid w:val="00C63D27"/>
    <w:rPr>
      <w:rFonts w:ascii="NewtonC" w:eastAsia="Times New Roman" w:hAnsi="NewtonC" w:cs="Times New Roman"/>
      <w:sz w:val="24"/>
      <w:szCs w:val="24"/>
      <w:lang w:bidi="he-IL"/>
    </w:rPr>
  </w:style>
  <w:style w:type="paragraph" w:customStyle="1" w:styleId="obkgrheader01">
    <w:name w:val="obk_gr_header_01"/>
    <w:rsid w:val="00C63D27"/>
    <w:pPr>
      <w:pageBreakBefore/>
      <w:spacing w:after="240" w:line="240" w:lineRule="auto"/>
      <w:jc w:val="center"/>
    </w:pPr>
    <w:rPr>
      <w:rFonts w:ascii="SchoolBook" w:eastAsia="Times New Roman" w:hAnsi="SchoolBook" w:cs="Times New Roman"/>
      <w:b/>
      <w:color w:val="FF0000"/>
      <w:sz w:val="32"/>
      <w:szCs w:val="20"/>
    </w:rPr>
  </w:style>
  <w:style w:type="paragraph" w:customStyle="1" w:styleId="obkgrheader02">
    <w:name w:val="obk_gr_header_02"/>
    <w:rsid w:val="00C63D27"/>
    <w:pPr>
      <w:widowControl w:val="0"/>
      <w:spacing w:before="480" w:after="60" w:line="240" w:lineRule="auto"/>
      <w:jc w:val="center"/>
    </w:pPr>
    <w:rPr>
      <w:rFonts w:ascii="SchoolBook" w:eastAsia="Times New Roman" w:hAnsi="SchoolBook" w:cs="Times New Roman"/>
      <w:b/>
      <w:color w:val="FF0000"/>
      <w:sz w:val="32"/>
      <w:szCs w:val="20"/>
    </w:rPr>
  </w:style>
  <w:style w:type="paragraph" w:customStyle="1" w:styleId="obkgrheader03">
    <w:name w:val="obk_gr_header_03"/>
    <w:basedOn w:val="obkgrheader02"/>
    <w:qFormat/>
    <w:rsid w:val="00C63D27"/>
    <w:pPr>
      <w:spacing w:before="120"/>
    </w:pPr>
    <w:rPr>
      <w:sz w:val="26"/>
    </w:rPr>
  </w:style>
  <w:style w:type="paragraph" w:customStyle="1" w:styleId="obkgrtext01">
    <w:name w:val="obk_gr_text_01"/>
    <w:rsid w:val="00C63D27"/>
    <w:pPr>
      <w:widowControl w:val="0"/>
      <w:spacing w:after="0" w:line="240" w:lineRule="auto"/>
      <w:ind w:firstLine="567"/>
      <w:jc w:val="both"/>
    </w:pPr>
    <w:rPr>
      <w:rFonts w:ascii="SchoolBook" w:eastAsia="Times New Roman" w:hAnsi="SchoolBook" w:cs="Times New Roman"/>
      <w:b/>
      <w:sz w:val="32"/>
      <w:szCs w:val="20"/>
    </w:rPr>
  </w:style>
  <w:style w:type="paragraph" w:customStyle="1" w:styleId="obkgrtext02">
    <w:name w:val="obk_gr_text_02"/>
    <w:basedOn w:val="obkgrtext01"/>
    <w:rsid w:val="00C63D27"/>
    <w:pPr>
      <w:spacing w:before="60" w:after="60"/>
    </w:pPr>
    <w:rPr>
      <w:sz w:val="26"/>
    </w:rPr>
  </w:style>
  <w:style w:type="character" w:customStyle="1" w:styleId="obkgrred">
    <w:name w:val="obk_gr_red"/>
    <w:rsid w:val="00C63D27"/>
    <w:rPr>
      <w:color w:val="FF0000"/>
    </w:rPr>
  </w:style>
  <w:style w:type="paragraph" w:customStyle="1" w:styleId="obkgrustav">
    <w:name w:val="obk_gr_ustav"/>
    <w:basedOn w:val="a"/>
    <w:rsid w:val="00C63D27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SchoolBook" w:eastAsia="Times New Roman" w:hAnsi="SchoolBook" w:cs="Times New Roman"/>
      <w:b/>
      <w:color w:val="FF0000"/>
      <w:sz w:val="26"/>
      <w:szCs w:val="20"/>
    </w:rPr>
  </w:style>
  <w:style w:type="paragraph" w:customStyle="1" w:styleId="obkgrpodoben">
    <w:name w:val="obk_gr_podoben"/>
    <w:basedOn w:val="obkgrheader03"/>
    <w:rsid w:val="00C63D27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qFormat/>
    <w:rsid w:val="00C63D27"/>
    <w:rPr>
      <w:color w:val="auto"/>
    </w:rPr>
  </w:style>
  <w:style w:type="paragraph" w:customStyle="1" w:styleId="obkgrheader01sub">
    <w:name w:val="obk_gr_header_01_sub"/>
    <w:basedOn w:val="obkgrheader01"/>
    <w:rsid w:val="00C63D27"/>
    <w:pPr>
      <w:pageBreakBefore w:val="0"/>
    </w:pPr>
  </w:style>
  <w:style w:type="character" w:customStyle="1" w:styleId="obkgrslava">
    <w:name w:val="obk_gr_slava"/>
    <w:rsid w:val="00C63D27"/>
    <w:rPr>
      <w:color w:val="FF0000"/>
      <w:sz w:val="26"/>
    </w:rPr>
  </w:style>
  <w:style w:type="character" w:customStyle="1" w:styleId="obkgrnabreze">
    <w:name w:val="obk_gr_na_breze"/>
    <w:uiPriority w:val="1"/>
    <w:rsid w:val="00C63D27"/>
    <w:rPr>
      <w:color w:val="00B050"/>
      <w:sz w:val="26"/>
    </w:rPr>
  </w:style>
  <w:style w:type="paragraph" w:customStyle="1" w:styleId="obkgrfootnote">
    <w:name w:val="obk_gr_footnote"/>
    <w:basedOn w:val="obkgrtext01"/>
    <w:rsid w:val="00C63D27"/>
    <w:rPr>
      <w:color w:val="00B0F0"/>
      <w:sz w:val="18"/>
    </w:rPr>
  </w:style>
  <w:style w:type="character" w:customStyle="1" w:styleId="-0">
    <w:name w:val="Интернет-ссылка"/>
    <w:uiPriority w:val="99"/>
    <w:unhideWhenUsed/>
    <w:rsid w:val="00C63D27"/>
    <w:rPr>
      <w:color w:val="0000FF"/>
      <w:u w:val="single"/>
    </w:rPr>
  </w:style>
  <w:style w:type="paragraph" w:styleId="afd">
    <w:name w:val="List"/>
    <w:basedOn w:val="ac"/>
    <w:rsid w:val="00C63D27"/>
    <w:pPr>
      <w:suppressAutoHyphens/>
      <w:overflowPunct/>
      <w:autoSpaceDE/>
      <w:autoSpaceDN/>
      <w:adjustRightInd/>
      <w:spacing w:after="140" w:line="288" w:lineRule="auto"/>
      <w:ind w:firstLine="0"/>
      <w:textAlignment w:val="auto"/>
    </w:pPr>
    <w:rPr>
      <w:rFonts w:ascii="Times New Roman" w:eastAsia="Calibri" w:hAnsi="Times New Roman" w:cs="FreeSans"/>
      <w:color w:val="00000A"/>
      <w:sz w:val="22"/>
      <w:szCs w:val="22"/>
      <w:lang w:eastAsia="en-US"/>
    </w:rPr>
  </w:style>
  <w:style w:type="paragraph" w:styleId="12">
    <w:name w:val="index 1"/>
    <w:basedOn w:val="a"/>
    <w:next w:val="a"/>
    <w:autoRedefine/>
    <w:uiPriority w:val="99"/>
    <w:semiHidden/>
    <w:unhideWhenUsed/>
    <w:rsid w:val="00C63D27"/>
    <w:pPr>
      <w:spacing w:after="0" w:line="240" w:lineRule="auto"/>
      <w:ind w:left="220" w:hanging="220"/>
    </w:pPr>
  </w:style>
  <w:style w:type="paragraph" w:styleId="afe">
    <w:name w:val="index heading"/>
    <w:basedOn w:val="a"/>
    <w:qFormat/>
    <w:rsid w:val="00C63D27"/>
    <w:pPr>
      <w:suppressLineNumbers/>
      <w:suppressAutoHyphens/>
    </w:pPr>
    <w:rPr>
      <w:rFonts w:ascii="Times New Roman" w:eastAsia="Calibri" w:hAnsi="Times New Roman" w:cs="FreeSans"/>
      <w:color w:val="00000A"/>
      <w:lang w:eastAsia="en-US"/>
    </w:rPr>
  </w:style>
  <w:style w:type="paragraph" w:customStyle="1" w:styleId="aff">
    <w:name w:val="Блочная цитата"/>
    <w:basedOn w:val="a"/>
    <w:qFormat/>
    <w:rsid w:val="00C63D27"/>
    <w:pPr>
      <w:suppressAutoHyphens/>
    </w:pPr>
    <w:rPr>
      <w:rFonts w:ascii="Calibri" w:eastAsia="Calibri" w:hAnsi="Calibri" w:cs="Calibri"/>
      <w:color w:val="00000A"/>
      <w:lang w:eastAsia="en-US"/>
    </w:rPr>
  </w:style>
  <w:style w:type="paragraph" w:customStyle="1" w:styleId="aff0">
    <w:name w:val="Заглавие"/>
    <w:basedOn w:val="a0"/>
    <w:rsid w:val="00C63D27"/>
    <w:pPr>
      <w:keepNext/>
      <w:suppressLineNumbers w:val="0"/>
      <w:spacing w:before="240"/>
    </w:pPr>
    <w:rPr>
      <w:rFonts w:eastAsia="Droid Sans Fallback"/>
      <w:i w:val="0"/>
      <w:iCs w:val="0"/>
      <w:sz w:val="28"/>
      <w:szCs w:val="28"/>
    </w:rPr>
  </w:style>
  <w:style w:type="paragraph" w:styleId="aff1">
    <w:name w:val="Subtitle"/>
    <w:basedOn w:val="a0"/>
    <w:link w:val="aff2"/>
    <w:rsid w:val="00C63D27"/>
    <w:pPr>
      <w:keepNext/>
      <w:suppressLineNumbers w:val="0"/>
      <w:spacing w:before="240"/>
    </w:pPr>
    <w:rPr>
      <w:rFonts w:eastAsia="Droid Sans Fallback"/>
      <w:i w:val="0"/>
      <w:iCs w:val="0"/>
      <w:sz w:val="28"/>
      <w:szCs w:val="28"/>
    </w:rPr>
  </w:style>
  <w:style w:type="character" w:customStyle="1" w:styleId="aff2">
    <w:name w:val="Подзаголовок Знак"/>
    <w:basedOn w:val="a1"/>
    <w:link w:val="aff1"/>
    <w:rsid w:val="00C63D27"/>
    <w:rPr>
      <w:rFonts w:ascii="Times New Roman" w:eastAsia="Droid Sans Fallback" w:hAnsi="Times New Roman" w:cs="FreeSans"/>
      <w:color w:val="00000A"/>
      <w:sz w:val="28"/>
      <w:szCs w:val="28"/>
      <w:lang w:eastAsia="en-US"/>
    </w:rPr>
  </w:style>
  <w:style w:type="paragraph" w:customStyle="1" w:styleId="aff3">
    <w:name w:val="заголовок"/>
    <w:basedOn w:val="aff4"/>
    <w:uiPriority w:val="99"/>
    <w:rsid w:val="00C63D27"/>
    <w:pPr>
      <w:spacing w:before="170" w:after="113"/>
      <w:jc w:val="center"/>
    </w:pPr>
    <w:rPr>
      <w:rFonts w:ascii="Izhitsa" w:hAnsi="Izhitsa" w:cs="Izhitsa"/>
      <w:color w:val="D12229"/>
      <w:sz w:val="40"/>
      <w:szCs w:val="40"/>
    </w:rPr>
  </w:style>
  <w:style w:type="paragraph" w:customStyle="1" w:styleId="aff4">
    <w:name w:val="[Без стиля]"/>
    <w:rsid w:val="00C63D2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btakafheader01">
    <w:name w:val="nbt_akaf_header_01"/>
    <w:basedOn w:val="a"/>
    <w:uiPriority w:val="99"/>
    <w:rsid w:val="002643F1"/>
    <w:pPr>
      <w:overflowPunct w:val="0"/>
      <w:autoSpaceDE w:val="0"/>
      <w:autoSpaceDN w:val="0"/>
      <w:adjustRightInd w:val="0"/>
      <w:spacing w:after="0" w:line="500" w:lineRule="exact"/>
      <w:jc w:val="center"/>
      <w:textAlignment w:val="baseline"/>
    </w:pPr>
    <w:rPr>
      <w:rFonts w:ascii="Triodion Ucs" w:eastAsia="Times New Roman" w:hAnsi="Triodion Ucs" w:cs="Triodion Ucs"/>
      <w:color w:val="FF0000"/>
      <w:sz w:val="36"/>
      <w:szCs w:val="36"/>
    </w:rPr>
  </w:style>
  <w:style w:type="paragraph" w:customStyle="1" w:styleId="nbtakafheader03">
    <w:name w:val="nbt_akaf_header_03"/>
    <w:basedOn w:val="a"/>
    <w:link w:val="nbtakafheader030"/>
    <w:uiPriority w:val="99"/>
    <w:rsid w:val="002643F1"/>
    <w:pPr>
      <w:overflowPunct w:val="0"/>
      <w:autoSpaceDE w:val="0"/>
      <w:autoSpaceDN w:val="0"/>
      <w:adjustRightInd w:val="0"/>
      <w:spacing w:before="240" w:after="0" w:line="400" w:lineRule="exact"/>
      <w:jc w:val="center"/>
      <w:textAlignment w:val="baseline"/>
    </w:pPr>
    <w:rPr>
      <w:rFonts w:ascii="Triodion Ucs" w:eastAsia="Times New Roman" w:hAnsi="Triodion Ucs" w:cs="Triodion Ucs"/>
      <w:color w:val="FF0000"/>
      <w:sz w:val="26"/>
      <w:szCs w:val="30"/>
    </w:rPr>
  </w:style>
  <w:style w:type="paragraph" w:customStyle="1" w:styleId="nbtakaftext01">
    <w:name w:val="nbt_akaf_text_01"/>
    <w:basedOn w:val="a"/>
    <w:link w:val="nbtakaftext010"/>
    <w:uiPriority w:val="99"/>
    <w:rsid w:val="002643F1"/>
    <w:pPr>
      <w:overflowPunct w:val="0"/>
      <w:autoSpaceDE w:val="0"/>
      <w:autoSpaceDN w:val="0"/>
      <w:adjustRightInd w:val="0"/>
      <w:spacing w:after="0" w:line="460" w:lineRule="exact"/>
      <w:ind w:firstLine="510"/>
      <w:jc w:val="both"/>
      <w:textAlignment w:val="baseline"/>
    </w:pPr>
    <w:rPr>
      <w:rFonts w:ascii="Triodion Ucs" w:eastAsia="Times New Roman" w:hAnsi="Triodion Ucs" w:cs="Triodion Ucs"/>
      <w:sz w:val="32"/>
      <w:szCs w:val="36"/>
    </w:rPr>
  </w:style>
  <w:style w:type="paragraph" w:customStyle="1" w:styleId="akafbasic">
    <w:name w:val="akaf_basic"/>
    <w:basedOn w:val="a"/>
    <w:link w:val="akafbasic0"/>
    <w:qFormat/>
    <w:rsid w:val="00811789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kafbasic0">
    <w:name w:val="akaf_basic Знак"/>
    <w:basedOn w:val="a1"/>
    <w:link w:val="akafbasic"/>
    <w:rsid w:val="00811789"/>
    <w:rPr>
      <w:rFonts w:ascii="Times New Roman" w:hAnsi="Times New Roman" w:cs="Times New Roman"/>
      <w:sz w:val="28"/>
      <w:szCs w:val="28"/>
    </w:rPr>
  </w:style>
  <w:style w:type="character" w:customStyle="1" w:styleId="nbtakafheader030">
    <w:name w:val="nbt_akaf_header_03 Знак"/>
    <w:basedOn w:val="a1"/>
    <w:link w:val="nbtakafheader03"/>
    <w:uiPriority w:val="99"/>
    <w:locked/>
    <w:rsid w:val="00811789"/>
    <w:rPr>
      <w:rFonts w:ascii="Triodion Ucs" w:eastAsia="Times New Roman" w:hAnsi="Triodion Ucs" w:cs="Triodion Ucs"/>
      <w:color w:val="FF0000"/>
      <w:sz w:val="26"/>
      <w:szCs w:val="30"/>
    </w:rPr>
  </w:style>
  <w:style w:type="character" w:customStyle="1" w:styleId="nbtakaftext010">
    <w:name w:val="nbt_akaf_text_01 Знак"/>
    <w:basedOn w:val="a1"/>
    <w:link w:val="nbtakaftext01"/>
    <w:uiPriority w:val="99"/>
    <w:locked/>
    <w:rsid w:val="00811789"/>
    <w:rPr>
      <w:rFonts w:ascii="Triodion Ucs" w:eastAsia="Times New Roman" w:hAnsi="Triodion Ucs" w:cs="Triodion Ucs"/>
      <w:sz w:val="32"/>
      <w:szCs w:val="36"/>
    </w:rPr>
  </w:style>
  <w:style w:type="character" w:customStyle="1" w:styleId="akafred">
    <w:name w:val="akaf_red"/>
    <w:basedOn w:val="a1"/>
    <w:uiPriority w:val="1"/>
    <w:qFormat/>
    <w:rsid w:val="00691084"/>
    <w:rPr>
      <w:rFonts w:ascii="Times New Roman" w:hAnsi="Times New Roman" w:cs="Times New Roman"/>
      <w:color w:val="FF0000"/>
      <w:sz w:val="28"/>
      <w:szCs w:val="28"/>
    </w:rPr>
  </w:style>
  <w:style w:type="paragraph" w:customStyle="1" w:styleId="akafisthead">
    <w:name w:val="akafist_head"/>
    <w:basedOn w:val="a"/>
    <w:link w:val="akafisthead0"/>
    <w:qFormat/>
    <w:rsid w:val="00691084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akafisthead0">
    <w:name w:val="akafist_head Знак"/>
    <w:basedOn w:val="a1"/>
    <w:link w:val="akafisthead"/>
    <w:rsid w:val="009527F3"/>
    <w:rPr>
      <w:rFonts w:ascii="Times New Roman" w:hAnsi="Times New Roman" w:cs="Times New Roman"/>
      <w:color w:val="FF0000"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Nef\AppData\Roaming\Microsoft\&#1064;&#1072;&#1073;&#1083;&#1086;&#1085;&#1099;\nbt_texts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B11FC-0B6E-4861-9644-0CA01C931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nbt_texts</Template>
  <TotalTime>3240</TotalTime>
  <Pages>11</Pages>
  <Words>2870</Words>
  <Characters>16363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ОБК ИМП РПЦ</dc:creator>
  <cp:lastModifiedBy>USER</cp:lastModifiedBy>
  <cp:revision>18</cp:revision>
  <cp:lastPrinted>2018-10-22T11:44:00Z</cp:lastPrinted>
  <dcterms:created xsi:type="dcterms:W3CDTF">2026-04-22T07:38:00Z</dcterms:created>
  <dcterms:modified xsi:type="dcterms:W3CDTF">2026-06-11T05:53:00Z</dcterms:modified>
</cp:coreProperties>
</file>