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7A03" w14:textId="77777777" w:rsidR="00691084" w:rsidRPr="004D25B8" w:rsidRDefault="00691084" w:rsidP="00691084">
      <w:pPr>
        <w:pStyle w:val="nbtservheadred"/>
      </w:pPr>
      <w:r w:rsidRPr="004D25B8">
        <w:t>Ака́фист преподо́бному Анти́пе Валаа́мскому</w:t>
      </w:r>
    </w:p>
    <w:p w14:paraId="66B07A05" w14:textId="77777777" w:rsidR="00691084" w:rsidRPr="004D25B8" w:rsidRDefault="00691084" w:rsidP="00691084">
      <w:pPr>
        <w:pStyle w:val="akafisthead"/>
      </w:pPr>
      <w:r w:rsidRPr="004D25B8">
        <w:t>Конда́к 1</w:t>
      </w:r>
    </w:p>
    <w:p w14:paraId="66B07A0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 xml:space="preserve">озбра́нный </w:t>
      </w:r>
      <w:proofErr w:type="gramStart"/>
      <w:r w:rsidRPr="004D25B8">
        <w:rPr>
          <w:color w:val="000000" w:themeColor="text1"/>
        </w:rPr>
        <w:t>Воево́да</w:t>
      </w:r>
      <w:proofErr w:type="gramEnd"/>
      <w:r w:rsidRPr="004D25B8">
        <w:rPr>
          <w:color w:val="000000" w:themeColor="text1"/>
        </w:rPr>
        <w:t xml:space="preserve"> лико́в и́ноческих, Христо́с Бог наш,/ венча́ тя венце́м побе́дным на Небеси́,/ нам же, су́щим на земли́, мо́щи твоя́ нетле́нныя оста́ви во </w:t>
      </w:r>
      <w:proofErr w:type="gramStart"/>
      <w:r w:rsidRPr="004D25B8">
        <w:rPr>
          <w:color w:val="000000" w:themeColor="text1"/>
        </w:rPr>
        <w:t>утеше́ние</w:t>
      </w:r>
      <w:proofErr w:type="gramEnd"/>
      <w:r w:rsidRPr="004D25B8">
        <w:rPr>
          <w:color w:val="000000" w:themeColor="text1"/>
        </w:rPr>
        <w:t xml:space="preserve">,/ да при́сно вопие́м ти:// </w:t>
      </w: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</w:t>
      </w:r>
      <w:proofErr w:type="gramStart"/>
      <w:r w:rsidRPr="004D25B8">
        <w:rPr>
          <w:color w:val="000000" w:themeColor="text1"/>
        </w:rPr>
        <w:t xml:space="preserve"> А</w:t>
      </w:r>
      <w:proofErr w:type="gramEnd"/>
      <w:r w:rsidRPr="004D25B8">
        <w:rPr>
          <w:color w:val="000000" w:themeColor="text1"/>
        </w:rPr>
        <w:t>нти́по, оби́тели Валаа́мския све́тлое украше́ние.</w:t>
      </w:r>
    </w:p>
    <w:p w14:paraId="66B07A07" w14:textId="77777777" w:rsidR="00691084" w:rsidRPr="004D25B8" w:rsidRDefault="00691084" w:rsidP="00691084">
      <w:pPr>
        <w:pStyle w:val="akafisthead"/>
      </w:pPr>
      <w:r w:rsidRPr="004D25B8">
        <w:t>И́кос 1</w:t>
      </w:r>
    </w:p>
    <w:p w14:paraId="66B07A0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А́</w:t>
      </w:r>
      <w:r w:rsidRPr="004D25B8">
        <w:rPr>
          <w:color w:val="000000" w:themeColor="text1"/>
        </w:rPr>
        <w:t>нгельския Си́лы на Небесе́х возра́довашася, зря́ща твое́ рождество́, преподо́бне о́тче, я́ко ты предуста́влен бысть от Бо́га к равноа́нгельному житию́. Ра́дость бысть и на земли́, я́ко пре́жде непло́дная утро́ба ма́тере твоея́ тебе́ породи́. Мы же днесь, о тебе́ ра́дующеся и Бо́га благодаря́ще, согла́сно прино́сим похвалы́ сия́:</w:t>
      </w:r>
    </w:p>
    <w:p w14:paraId="66B07A0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я́ко на ра́дость мно́гим в мир прише́л еси́;</w:t>
      </w:r>
    </w:p>
    <w:p w14:paraId="66B07A0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ра́достию се́рдца твоего́ Христа́ име́л еси́.</w:t>
      </w:r>
    </w:p>
    <w:p w14:paraId="66B07A0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доброде́тельми па́че луч со́лнечных сия́яй;</w:t>
      </w:r>
    </w:p>
    <w:p w14:paraId="66B07A0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Ду́ха плода́ми сла́дкими нас пита́яй.</w:t>
      </w:r>
    </w:p>
    <w:p w14:paraId="66B07A0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в напа́стех су́щим ско́ро помога́еши;</w:t>
      </w:r>
    </w:p>
    <w:p w14:paraId="66B07A0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скорбя́щих сле́зы ми́лостивно отира́еши.</w:t>
      </w:r>
    </w:p>
    <w:p w14:paraId="66B07A0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и́ноком во бране́х кре́пкое заступле́ние;</w:t>
      </w:r>
    </w:p>
    <w:p w14:paraId="66B07A1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и всем лю́дем отра́до и похвале́ние.</w:t>
      </w:r>
    </w:p>
    <w:p w14:paraId="66B07A1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12" w14:textId="77777777" w:rsidR="00691084" w:rsidRPr="004D25B8" w:rsidRDefault="00691084" w:rsidP="00691084">
      <w:pPr>
        <w:pStyle w:val="akafisthead"/>
      </w:pPr>
      <w:r w:rsidRPr="004D25B8">
        <w:t>Конда́к 2</w:t>
      </w:r>
    </w:p>
    <w:p w14:paraId="66B07A1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 xml:space="preserve">и́дяще роди́телие твои́, о́тче Анти́по, чу́дная зна́мения, на тебе́ бы́вшая, вельми́ ужаса́хуся, ка́ко во отроча́ти ма́ле толи́кая си́ла Бо́жия явля́ется, и Творца́ о тебе́ сла́вляху, пою́ще: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ллилу́ия.</w:t>
      </w:r>
    </w:p>
    <w:p w14:paraId="66B07A14" w14:textId="77777777" w:rsidR="00691084" w:rsidRPr="004D25B8" w:rsidRDefault="00691084" w:rsidP="00691084">
      <w:pPr>
        <w:pStyle w:val="akafisthead"/>
      </w:pPr>
      <w:r w:rsidRPr="004D25B8">
        <w:t>И́кос 2</w:t>
      </w:r>
    </w:p>
    <w:p w14:paraId="66B07A15" w14:textId="604107B4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азуме́ти кни́ги боже́ственныя хотя́, науче́нию гра́м</w:t>
      </w:r>
      <w:r w:rsidR="005664AC" w:rsidRPr="004D25B8">
        <w:rPr>
          <w:color w:val="000000" w:themeColor="text1"/>
        </w:rPr>
        <w:t>ма</w:t>
      </w:r>
      <w:r w:rsidRPr="004D25B8">
        <w:rPr>
          <w:color w:val="000000" w:themeColor="text1"/>
        </w:rPr>
        <w:t>те зело́ прилежа́л еси́, преподо́бне, и Го́спода усе́рдно моли́л еси́ нему́дрость твою́ умудри́ти. Ны́не же моли́твою твое́ю и наш смысл просвети́, да зове́м ти:</w:t>
      </w:r>
    </w:p>
    <w:p w14:paraId="66B07A1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роди́телей боголюби́вых ча́до благослове́нное;</w:t>
      </w:r>
    </w:p>
    <w:p w14:paraId="66B07A1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взыска́вый и́стинную му́дрость, я́ко сокро́вище нетле́нное.</w:t>
      </w:r>
    </w:p>
    <w:p w14:paraId="66B07A1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царь Дави́д, пасы́й о́вцы отца́ твоего́;</w:t>
      </w:r>
    </w:p>
    <w:p w14:paraId="66B07A1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презре́вый честь и сла́ву ми́ра сего́.</w:t>
      </w:r>
    </w:p>
    <w:p w14:paraId="66B07A1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lastRenderedPageBreak/>
        <w:t>Ра́дуйся, Отце́м Небе́сным пасти́ слове́сных ове́ц избра́нный;</w:t>
      </w:r>
    </w:p>
    <w:p w14:paraId="66B07A1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пе́сньми псало́мскими, я́ко дре́во при исхо́дищих вод, напита́нный.</w:t>
      </w:r>
    </w:p>
    <w:p w14:paraId="66B07A1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почерпа́л еси́ от свяще́нных книг назида́ние и вдохнове́ние;</w:t>
      </w:r>
    </w:p>
    <w:p w14:paraId="66B07A1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воздви́гл еси́ мно́гия ду́ши от уны́ния и забве́ния.</w:t>
      </w:r>
    </w:p>
    <w:p w14:paraId="66B07A1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1F" w14:textId="77777777" w:rsidR="00691084" w:rsidRPr="004D25B8" w:rsidRDefault="00691084" w:rsidP="00691084">
      <w:pPr>
        <w:pStyle w:val="akafisthead"/>
      </w:pPr>
      <w:r w:rsidRPr="004D25B8">
        <w:t>Конда́к 3</w:t>
      </w:r>
    </w:p>
    <w:p w14:paraId="66B07A2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С</w:t>
      </w:r>
      <w:r w:rsidRPr="004D25B8">
        <w:rPr>
          <w:color w:val="000000" w:themeColor="text1"/>
        </w:rPr>
        <w:t xml:space="preserve">и́ла Вы́шняго осени́ тя, и ди́вный свет озари́ се́рдце твое́, егда́ в моли́тве сле́зней возопи́л еси́: скажи́ мне, Го́споди, путь, во́ньже пойду́. И позна́в, я́ко призыва́ет тя Бог во и́ночестем чи́не послужи́ти Ему́, воспе́л еси́: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ллилу́ия.</w:t>
      </w:r>
    </w:p>
    <w:p w14:paraId="66B07A21" w14:textId="77777777" w:rsidR="00691084" w:rsidRPr="004D25B8" w:rsidRDefault="00691084" w:rsidP="00691084">
      <w:pPr>
        <w:pStyle w:val="akafisthead"/>
      </w:pPr>
      <w:r w:rsidRPr="004D25B8">
        <w:t>И́кос 3</w:t>
      </w:r>
    </w:p>
    <w:p w14:paraId="66B07A2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И</w:t>
      </w:r>
      <w:r w:rsidRPr="004D25B8">
        <w:rPr>
          <w:color w:val="000000" w:themeColor="text1"/>
        </w:rPr>
        <w:t>ме́я еди́но жела́ние, е́же со Христо́м бы́ти, восте́кл еси́, преподо́бне о́тче, во оби́тель ма́лую, я́же в Вала́хии, и во́лю свою́ отце́м духо́вным покори́л еси́. Мы же, такову́ю ре́вность твою́ по Бо́зе зря́ще, глаго́лем:</w:t>
      </w:r>
    </w:p>
    <w:p w14:paraId="66B07A2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те́сный путь спасе́ния избра́вый;</w:t>
      </w:r>
    </w:p>
    <w:p w14:paraId="66B07A2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Христо́вой нищете́ и смире́нию подража́вый.</w:t>
      </w:r>
    </w:p>
    <w:p w14:paraId="66B07A2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вы́ю под и́го благо́е послуша́ния подклони́вый;</w:t>
      </w:r>
    </w:p>
    <w:p w14:paraId="66B07A2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от скорбе́й и лише́ний лица́ не отврати́вый.</w:t>
      </w:r>
    </w:p>
    <w:p w14:paraId="66B07A2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и́менем Иису́совым враго́в неви́димых низлага́вый;</w:t>
      </w:r>
    </w:p>
    <w:p w14:paraId="66B07A2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лю́дем, вражду́ющим на тя, ско́ро проще́ние подава́вый.</w:t>
      </w:r>
    </w:p>
    <w:p w14:paraId="66B07A2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сокруше́нным се́рдцем моли́вый Бо́га прости́ти твоя́ согреше́ния;</w:t>
      </w:r>
    </w:p>
    <w:p w14:paraId="66B07A2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от руки́ ста́рца Дими́трия сподо́бивыйся мона́шескаго постриже́ния.</w:t>
      </w:r>
    </w:p>
    <w:p w14:paraId="66B07A2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2C" w14:textId="77777777" w:rsidR="00691084" w:rsidRPr="004D25B8" w:rsidRDefault="00691084" w:rsidP="00691084">
      <w:pPr>
        <w:pStyle w:val="akafisthead"/>
      </w:pPr>
      <w:r w:rsidRPr="004D25B8">
        <w:t>Конда́к 4</w:t>
      </w:r>
    </w:p>
    <w:p w14:paraId="66B07A2D" w14:textId="77777777" w:rsidR="00691084" w:rsidRPr="004D25B8" w:rsidRDefault="00691084" w:rsidP="00691084">
      <w:pPr>
        <w:pStyle w:val="akafbasic"/>
      </w:pPr>
      <w:r w:rsidRPr="004D25B8">
        <w:rPr>
          <w:rStyle w:val="akafred"/>
        </w:rPr>
        <w:t>Б</w:t>
      </w:r>
      <w:r w:rsidRPr="004D25B8">
        <w:rPr>
          <w:color w:val="000000" w:themeColor="text1"/>
        </w:rPr>
        <w:t>у́ря искуше́ний и скорбе́й не поколеба́ души́ твоея́, преподо́бне, утвержде́ние бо и наде́жду несумне́нную Христа́ стяжа́л еси́, при́сно взыва́я Ему́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2E" w14:textId="77777777" w:rsidR="00691084" w:rsidRPr="004D25B8" w:rsidRDefault="00691084" w:rsidP="00691084">
      <w:pPr>
        <w:pStyle w:val="akafisthead"/>
      </w:pPr>
      <w:r w:rsidRPr="004D25B8">
        <w:t>И́кос 4</w:t>
      </w:r>
    </w:p>
    <w:p w14:paraId="66B07A2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lastRenderedPageBreak/>
        <w:t>С</w:t>
      </w:r>
      <w:r w:rsidRPr="004D25B8">
        <w:rPr>
          <w:color w:val="000000" w:themeColor="text1"/>
        </w:rPr>
        <w:t xml:space="preserve">лы́ша, я́ко в горе́ Афо́нской и́ноцы до́бре жи́тельствуют, сию́ дости́гнути потща́лся еси́ и, </w:t>
      </w:r>
      <w:proofErr w:type="gramStart"/>
      <w:r w:rsidRPr="004D25B8">
        <w:rPr>
          <w:color w:val="000000" w:themeColor="text1"/>
        </w:rPr>
        <w:t>во</w:t>
      </w:r>
      <w:proofErr w:type="gramEnd"/>
      <w:r w:rsidRPr="004D25B8">
        <w:rPr>
          <w:color w:val="000000" w:themeColor="text1"/>
        </w:rPr>
        <w:t xml:space="preserve"> оби́тели Есфигме́нской всели́вся, неле́ностно о́бщаго жития́ труды́ подъя́л еси́. Те́мже и мы, на усе́рдие твое́ взира́юще, к подвиго́м укрепля́емся и си́це вопие́м:</w:t>
      </w:r>
    </w:p>
    <w:p w14:paraId="66B07A3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веле́ний оте́ческих непрекосло́вный исполни́телю;</w:t>
      </w:r>
    </w:p>
    <w:p w14:paraId="66B07A3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о́бразе кро́тости и братолю́бия ревни́телю.</w:t>
      </w:r>
    </w:p>
    <w:p w14:paraId="66B07A3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на служе́ние бра́тии, я́ко раб, себе́ преда́вый;</w:t>
      </w:r>
    </w:p>
    <w:p w14:paraId="66B07A3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 рабы́ Христо́выми Небе́сную ра́дость сниска́вый.</w:t>
      </w:r>
    </w:p>
    <w:p w14:paraId="66B07A3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непоро́чно путе́м жи́зни духо́вныя шел еси́;</w:t>
      </w:r>
    </w:p>
    <w:p w14:paraId="66B07A3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нощь богооставле́ния му́жески претерпе́л еси́.</w:t>
      </w:r>
    </w:p>
    <w:p w14:paraId="66B07A3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позна́вый си́лу Богома́терняго заступле́ния;</w:t>
      </w:r>
    </w:p>
    <w:p w14:paraId="66B07A3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благослове́нием ста́рцев удали́выйся на пусты́нное уедине́ние.</w:t>
      </w:r>
    </w:p>
    <w:p w14:paraId="66B07A3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39" w14:textId="77777777" w:rsidR="00691084" w:rsidRPr="004D25B8" w:rsidRDefault="00691084" w:rsidP="00691084">
      <w:pPr>
        <w:pStyle w:val="akafisthead"/>
      </w:pPr>
      <w:r w:rsidRPr="004D25B8">
        <w:t>Конда́к 5</w:t>
      </w:r>
    </w:p>
    <w:p w14:paraId="66B07A3A" w14:textId="77777777" w:rsidR="00691084" w:rsidRPr="004D25B8" w:rsidRDefault="00691084" w:rsidP="00691084">
      <w:pPr>
        <w:pStyle w:val="akafbasic"/>
      </w:pPr>
      <w:r w:rsidRPr="004D25B8">
        <w:rPr>
          <w:rStyle w:val="akafred"/>
        </w:rPr>
        <w:t>Я́</w:t>
      </w:r>
      <w:r w:rsidRPr="004D25B8">
        <w:rPr>
          <w:color w:val="000000" w:themeColor="text1"/>
        </w:rPr>
        <w:t>ко боготе́чная звезда́ бысть тебе́, о́тче, ико́на Пресвяты́я Богоро́дицы, на Не́бо восхо́д озаря́ющи, ю́же обре́т в пусты́нней ке́ллии твое́й, благода́рно воспе́л еси́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3B" w14:textId="77777777" w:rsidR="00691084" w:rsidRPr="004D25B8" w:rsidRDefault="00691084" w:rsidP="00691084">
      <w:pPr>
        <w:pStyle w:val="akafisthead"/>
      </w:pPr>
      <w:r w:rsidRPr="004D25B8">
        <w:t>И́кос 5</w:t>
      </w:r>
    </w:p>
    <w:p w14:paraId="66B07A3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>и́дя, преподо́бне Анти́по, ико́ну Богоро́дицы зело́ ве́тху и те́мну, моли́ иконопи́сца иску́снаго омы́ти ю́. Той же рече́, я́ко не мо́щно есть омове́нием сию́ обнови́ти, егда́ же сотвори́ по сло́ву твоему́, а́бие просвети́ся лик Пречи́стыя. О сем во умиле́нии пое́м:</w:t>
      </w:r>
    </w:p>
    <w:p w14:paraId="66B07A3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Обра́дованныя Де́вы возлю́бленный учениче́;</w:t>
      </w:r>
    </w:p>
    <w:p w14:paraId="66B07A3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Игу́мении горы́ Афо́нския избра́нниче.</w:t>
      </w:r>
    </w:p>
    <w:p w14:paraId="66B07A3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ико́ну Богома́тере, я́ко безце́нное сокро́вище, восприе́мый;</w:t>
      </w:r>
    </w:p>
    <w:p w14:paraId="66B07A4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мно́гая зна́мения и чудеса́ от нея́ узре́вый.</w:t>
      </w:r>
    </w:p>
    <w:p w14:paraId="66B07A4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святы́ни сея́ никогда́же отлуча́выйся;</w:t>
      </w:r>
    </w:p>
    <w:p w14:paraId="66B07A4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Цари́цу Небе́сную непреста́нно велича́вый.</w:t>
      </w:r>
    </w:p>
    <w:p w14:paraId="66B07A4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на вся́кий день приноси́вый Ей ака́фистное пе́ние;</w:t>
      </w:r>
    </w:p>
    <w:p w14:paraId="66B07A4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хода́тайством твои́м от о́браза Пречи́стыя и ны́не то́чатся исцеле́ния.</w:t>
      </w:r>
    </w:p>
    <w:p w14:paraId="66B07A4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46" w14:textId="77777777" w:rsidR="00691084" w:rsidRPr="004D25B8" w:rsidRDefault="00691084" w:rsidP="00691084">
      <w:pPr>
        <w:pStyle w:val="akafisthead"/>
      </w:pPr>
      <w:r w:rsidRPr="004D25B8">
        <w:t>Конда́к 6</w:t>
      </w:r>
    </w:p>
    <w:p w14:paraId="66B07A47" w14:textId="602400C9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lastRenderedPageBreak/>
        <w:t>П</w:t>
      </w:r>
      <w:r w:rsidRPr="004D25B8">
        <w:rPr>
          <w:color w:val="000000" w:themeColor="text1"/>
        </w:rPr>
        <w:t>ропове́дует свяще́нная гора́ Афо́нская труды́ и боле́зни твоя́, преподо́бне о́тче</w:t>
      </w:r>
      <w:proofErr w:type="gramStart"/>
      <w:r w:rsidRPr="004D25B8">
        <w:rPr>
          <w:color w:val="000000" w:themeColor="text1"/>
        </w:rPr>
        <w:t xml:space="preserve"> А</w:t>
      </w:r>
      <w:proofErr w:type="gramEnd"/>
      <w:r w:rsidRPr="004D25B8">
        <w:rPr>
          <w:color w:val="000000" w:themeColor="text1"/>
        </w:rPr>
        <w:t xml:space="preserve">нти́по, ка́ко во бде́ниих и моли́твах со слеза́ми но́щи проводи́л еси́, и со́лнце восходя́щее ви́де тя взыва́юща Бо́гу: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48" w14:textId="77777777" w:rsidR="00691084" w:rsidRPr="004D25B8" w:rsidRDefault="00691084" w:rsidP="00691084">
      <w:pPr>
        <w:pStyle w:val="akafisthead"/>
      </w:pPr>
      <w:r w:rsidRPr="004D25B8">
        <w:t>И́кос 6</w:t>
      </w:r>
    </w:p>
    <w:p w14:paraId="66B07A4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 xml:space="preserve">озсия́вый ми́рови Свет </w:t>
      </w:r>
      <w:r w:rsidRPr="004D25B8">
        <w:rPr>
          <w:color w:val="000000" w:themeColor="text1"/>
          <w:sz w:val="24"/>
        </w:rPr>
        <w:t>И́</w:t>
      </w:r>
      <w:r w:rsidRPr="004D25B8">
        <w:rPr>
          <w:color w:val="000000" w:themeColor="text1"/>
        </w:rPr>
        <w:t>стинный облиста́ се́рдце твое́, и отгна́ вся́кую тьму, и облече́ тя во ору́жия Своя́, да ста́неши проти́ву духо́в зло́бы поднебе́сных и попере́ши я́, нам путь спасе́ния указу́я, тебе́ вопию́щим:</w:t>
      </w:r>
    </w:p>
    <w:p w14:paraId="66B07A4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во́ине Христо́в до́блественный и ве́рный;</w:t>
      </w:r>
    </w:p>
    <w:p w14:paraId="66B07A4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устраше́ние бесо́в, А́нгелом же сора́тниче усе́рдный.</w:t>
      </w:r>
    </w:p>
    <w:p w14:paraId="66B07A4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смире́нием вся ко́зни диа́вольския победи́вый;</w:t>
      </w:r>
    </w:p>
    <w:p w14:paraId="66B07A4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посто́м и бде́нием плоть твою́ ду́хови покори́вый.</w:t>
      </w:r>
    </w:p>
    <w:p w14:paraId="66B07A4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от трудо́в рук твои́х насу́щный хлеб ял еси́;</w:t>
      </w:r>
    </w:p>
    <w:p w14:paraId="66B07A4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о бра́ни духо́вней иску́снейших вопроша́л еси́.</w:t>
      </w:r>
    </w:p>
    <w:p w14:paraId="66B07A5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ничесо́же твори́вый без ста́рческаго благослове́ния;</w:t>
      </w:r>
    </w:p>
    <w:p w14:paraId="66B07A5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опа́сно храни́вый ума́ и се́рдца трезве́ние.</w:t>
      </w:r>
    </w:p>
    <w:p w14:paraId="66B07A5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53" w14:textId="77777777" w:rsidR="00691084" w:rsidRPr="004D25B8" w:rsidRDefault="00691084" w:rsidP="00691084">
      <w:pPr>
        <w:pStyle w:val="akafisthead"/>
      </w:pPr>
      <w:r w:rsidRPr="004D25B8">
        <w:t>Конда́к 7</w:t>
      </w:r>
    </w:p>
    <w:p w14:paraId="66B07A5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Б</w:t>
      </w:r>
      <w:r w:rsidRPr="004D25B8">
        <w:rPr>
          <w:color w:val="000000" w:themeColor="text1"/>
        </w:rPr>
        <w:t xml:space="preserve">езмо́лвнаго жития́ жела́я, святы́й о́тче, пребы́ти неисхо́дно в пусты́ни ча́ял еси́, Бог же тебе́ укры́тися, я́ко свети́льнику под спу́дом, не благоволи́, да зря́ще до́брая дела́ твоя́, челове́цы вопию́т: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55" w14:textId="77777777" w:rsidR="00691084" w:rsidRPr="004D25B8" w:rsidRDefault="00691084" w:rsidP="00691084">
      <w:pPr>
        <w:pStyle w:val="akafisthead"/>
      </w:pPr>
      <w:r w:rsidRPr="004D25B8">
        <w:t>И́кос 7</w:t>
      </w:r>
    </w:p>
    <w:p w14:paraId="66B07A5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Н</w:t>
      </w:r>
      <w:r w:rsidRPr="004D25B8">
        <w:rPr>
          <w:color w:val="000000" w:themeColor="text1"/>
        </w:rPr>
        <w:t xml:space="preserve">о́вую оби́тель и́ноческую устроя́юще, моля́ху тя, о́тче, бра́тия ку́пно с ни́ми подвиза́тися. Ты же </w:t>
      </w:r>
      <w:proofErr w:type="gramStart"/>
      <w:r w:rsidRPr="004D25B8">
        <w:rPr>
          <w:color w:val="000000" w:themeColor="text1"/>
        </w:rPr>
        <w:t>проше́ние</w:t>
      </w:r>
      <w:proofErr w:type="gramEnd"/>
      <w:r w:rsidRPr="004D25B8">
        <w:rPr>
          <w:color w:val="000000" w:themeColor="text1"/>
        </w:rPr>
        <w:t xml:space="preserve"> их испо́лни и ко трудо́м разли́чным устреми́ся, устна́ми и помышле́нием при́сно Бо́га хваля́. На сие́ спаси́тельное де́лание твое́ взира́юще, мы глаго́лем:</w:t>
      </w:r>
    </w:p>
    <w:p w14:paraId="66B07A5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трудо́м и моли́твою, я́ко двема́ крило́ма, на высоту́ доброде́тели возлете́вый;</w:t>
      </w:r>
    </w:p>
    <w:p w14:paraId="66B07A5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 де́лех ве́ры и благоче́стия нелицеме́рную ре́вность име́вый.</w:t>
      </w:r>
    </w:p>
    <w:p w14:paraId="66B07A5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общежи́тельных уста́вов изря́дный блюсти́телю;</w:t>
      </w:r>
    </w:p>
    <w:p w14:paraId="66B07A5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оте́ческих преда́ний неизме́нный храни́телю.</w:t>
      </w:r>
    </w:p>
    <w:p w14:paraId="66B07A5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ко хра́му Бо́жию ве́лие усе́рдие явля́вый;</w:t>
      </w:r>
    </w:p>
    <w:p w14:paraId="66B07A5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на труды́ своя́ упова́ние не возлага́вый.</w:t>
      </w:r>
    </w:p>
    <w:p w14:paraId="66B07A5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lastRenderedPageBreak/>
        <w:t>Ра́дуйся, я́ко смире́нно прия́л еси́ во иере́я посвяще́ние;</w:t>
      </w:r>
    </w:p>
    <w:p w14:paraId="66B07A5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призва́н бысть Бо́гом на духовни́ческое служе́ние.</w:t>
      </w:r>
    </w:p>
    <w:p w14:paraId="66B07A5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60" w14:textId="77777777" w:rsidR="00691084" w:rsidRPr="004D25B8" w:rsidRDefault="00691084" w:rsidP="00691084">
      <w:pPr>
        <w:pStyle w:val="akafisthead"/>
      </w:pPr>
      <w:r w:rsidRPr="004D25B8">
        <w:t>Конда́к 8</w:t>
      </w:r>
    </w:p>
    <w:p w14:paraId="66B07A6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С</w:t>
      </w:r>
      <w:r w:rsidRPr="004D25B8">
        <w:rPr>
          <w:color w:val="000000" w:themeColor="text1"/>
        </w:rPr>
        <w:t>тра́нное смотре́ние Бо́жие ви́дим о тебе́, о́тче, ка́ко от горы́ Афо́нския па́ки во многомяте́жный мир за ми́лостынею игу́меном посыла́ешися, да оби́тель твоя́ благоле́пно устро́ится, и мно́зи и́ноцы в ней пою́т Бо́гу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ллилу́ия.</w:t>
      </w:r>
    </w:p>
    <w:p w14:paraId="66B07A62" w14:textId="77777777" w:rsidR="00691084" w:rsidRPr="004D25B8" w:rsidRDefault="00691084" w:rsidP="00691084">
      <w:pPr>
        <w:pStyle w:val="akafisthead"/>
      </w:pPr>
      <w:r w:rsidRPr="004D25B8">
        <w:t>И́кос 8</w:t>
      </w:r>
    </w:p>
    <w:p w14:paraId="66B07A6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>есь бе в вы́шних ум твой посреде́ жите́йския молвы́. Послуша́ние бо со тща́нием исполня́я, подвиго́м и́ноческим вя́щше прилежа́л еси́, да се́тей грехо́вных избе́гнеши. Таково́му твоему́ благоразу́мию дивя́щеся, рцем:</w:t>
      </w:r>
    </w:p>
    <w:p w14:paraId="66B07A6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во́лю нача́льников я́ко во́лю Бо́жию всегда́ твори́вый;</w:t>
      </w:r>
    </w:p>
    <w:p w14:paraId="66B07A6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мир души́ среди́ ми́ра тле́ннаго невреди́мо храни́вый.</w:t>
      </w:r>
    </w:p>
    <w:p w14:paraId="66B07A6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на стра́сти плотски́я кре́пким посто́м вооружа́выйся;</w:t>
      </w:r>
    </w:p>
    <w:p w14:paraId="66B07A6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стоя́ти за пра́вду и облича́ти нече́стие не устраша́выйся.</w:t>
      </w:r>
    </w:p>
    <w:p w14:paraId="66B07A6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духо́вный мед горы́ Афо́нския трудолю́бно собра́вый;</w:t>
      </w:r>
    </w:p>
    <w:p w14:paraId="66B07A6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лю́ди земли́ Ру́сския в сла́дость им напита́вый.</w:t>
      </w:r>
    </w:p>
    <w:p w14:paraId="66B07A6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архипа́стырей и князе́й благочести́вых сподо́бивыйся благоволе́ния;</w:t>
      </w:r>
    </w:p>
    <w:p w14:paraId="66B07A6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па́че всего́ возлюби́вый смире́ние.</w:t>
      </w:r>
    </w:p>
    <w:p w14:paraId="66B07A6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6D" w14:textId="77777777" w:rsidR="00691084" w:rsidRPr="004D25B8" w:rsidRDefault="00691084" w:rsidP="00691084">
      <w:pPr>
        <w:pStyle w:val="akafisthead"/>
      </w:pPr>
      <w:r w:rsidRPr="004D25B8">
        <w:t>Конда́к 9</w:t>
      </w:r>
    </w:p>
    <w:p w14:paraId="66B07A6E" w14:textId="0B527A81" w:rsidR="00691084" w:rsidRPr="004D25B8" w:rsidRDefault="00691084" w:rsidP="00691084">
      <w:pPr>
        <w:pStyle w:val="akafbasic"/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 xml:space="preserve">сех </w:t>
      </w:r>
      <w:r w:rsidR="00F35BD8" w:rsidRPr="004D25B8">
        <w:rPr>
          <w:color w:val="000000" w:themeColor="text1"/>
        </w:rPr>
        <w:t>с</w:t>
      </w:r>
      <w:r w:rsidRPr="004D25B8">
        <w:rPr>
          <w:color w:val="000000" w:themeColor="text1"/>
        </w:rPr>
        <w:t xml:space="preserve">вяты́х уедине́нный скит я́ко приста́нище ти́хое обре́л еси́, о́тче, егда́ по труде́х мно́зех во оби́тель Валаа́мскую удали́лся еси́, и та́мо до конца́ дней твои́х непреста́нно пел еси́ Бо́гу: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6F" w14:textId="77777777" w:rsidR="00691084" w:rsidRPr="004D25B8" w:rsidRDefault="00691084" w:rsidP="00691084">
      <w:pPr>
        <w:pStyle w:val="akafisthead"/>
      </w:pPr>
      <w:r w:rsidRPr="004D25B8">
        <w:t>И́кос 9</w:t>
      </w:r>
    </w:p>
    <w:p w14:paraId="66B07A7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В</w:t>
      </w:r>
      <w:r w:rsidRPr="004D25B8">
        <w:rPr>
          <w:color w:val="000000" w:themeColor="text1"/>
        </w:rPr>
        <w:t>ети́йствующий ра́зум челове́ческий никогда́же возмо́жет пости́гнути та́ин Небе́сных. Ты же, о́тче святы́й, благода́тию Бо́жиею просвети́вся и ничто́же земно́е помышля́я, еще́ в житии́ сем сподо́бился еси́ го́рняя зре́ти. Сего́ ра́ди от нас недосто́йных слы́шиши:</w:t>
      </w:r>
    </w:p>
    <w:p w14:paraId="66B07A7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lastRenderedPageBreak/>
        <w:t>Р</w:t>
      </w:r>
      <w:r w:rsidRPr="004D25B8">
        <w:rPr>
          <w:color w:val="000000" w:themeColor="text1"/>
        </w:rPr>
        <w:t>а́дуйся, я́ко многострада́льным житие́м в поко́й безстра́стия дости́гл еси́;</w:t>
      </w:r>
    </w:p>
    <w:p w14:paraId="66B07A7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во дни и в нощи́ моли́твы Бо́гу возноси́л еси́.</w:t>
      </w:r>
    </w:p>
    <w:p w14:paraId="66B07A7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Святу́ю Го́ру Афо́нскую благогове́йно чти́вый;</w:t>
      </w:r>
    </w:p>
    <w:p w14:paraId="66B07A7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се́верный Афо́н, оби́тель Валаа́мскую, вседу́шно возлюби́вый.</w:t>
      </w:r>
    </w:p>
    <w:p w14:paraId="66B07A7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благода́тию ста́рчества ди́вно в ней просия́л еси́;</w:t>
      </w:r>
    </w:p>
    <w:p w14:paraId="66B07A7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да́ры чудотворе́ния и прозре́ния от Христа́ восприя́л еси́.</w:t>
      </w:r>
    </w:p>
    <w:p w14:paraId="66B07A7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честны́й сосу́де му́дрости и духо́внаго разсужде́ния;</w:t>
      </w:r>
    </w:p>
    <w:p w14:paraId="66B07A7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тве́рдый у́ме, возше́дый на высоту́ боговиде́ния.</w:t>
      </w:r>
    </w:p>
    <w:p w14:paraId="66B07A7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7A" w14:textId="77777777" w:rsidR="00691084" w:rsidRPr="004D25B8" w:rsidRDefault="00691084" w:rsidP="00691084">
      <w:pPr>
        <w:pStyle w:val="akafisthead"/>
      </w:pPr>
      <w:r w:rsidRPr="004D25B8">
        <w:t>Конда́к 10</w:t>
      </w:r>
    </w:p>
    <w:p w14:paraId="66B07A7B" w14:textId="2944D25C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С</w:t>
      </w:r>
      <w:r w:rsidRPr="004D25B8">
        <w:rPr>
          <w:color w:val="000000" w:themeColor="text1"/>
        </w:rPr>
        <w:t>пасе́ния духо́вных чад жела́я, я́ко па́стырь до́брый ду́шу твою́ о них полага́л еси́, сло́вом и де́лом наставля́я, да во Ца́рствии Небе́снем Христу́ воспою́т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ллилу́ия.</w:t>
      </w:r>
    </w:p>
    <w:p w14:paraId="66B07A7C" w14:textId="77777777" w:rsidR="00691084" w:rsidRPr="004D25B8" w:rsidRDefault="00691084" w:rsidP="00691084">
      <w:pPr>
        <w:pStyle w:val="akafisthead"/>
      </w:pPr>
      <w:r w:rsidRPr="004D25B8">
        <w:t>И́кос 10</w:t>
      </w:r>
    </w:p>
    <w:p w14:paraId="66B07A7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С</w:t>
      </w:r>
      <w:r w:rsidRPr="004D25B8">
        <w:rPr>
          <w:color w:val="000000" w:themeColor="text1"/>
        </w:rPr>
        <w:t>тена́ су́щи де́вам и целому́дрию и́ноческому Храни́тельница, Богоро́дица Де́ва соде́ла тя, преподо́бне, отце́м мно́гих душ христиа́нских, му́жие бо и жены́, и́ноцы и и́нокини име́яху тя путевождя́ ко спасе́нию. Сопричти́ и нас духо́вному ста́ду твоему́, зову́щих:</w:t>
      </w:r>
    </w:p>
    <w:p w14:paraId="66B07A7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па́стырю наш до́брый, Началопа́стыря учениче́;</w:t>
      </w:r>
    </w:p>
    <w:p w14:paraId="66B07A7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 xml:space="preserve">ра́дуйся, </w:t>
      </w:r>
      <w:proofErr w:type="gramStart"/>
      <w:r w:rsidRPr="004D25B8">
        <w:rPr>
          <w:color w:val="000000" w:themeColor="text1"/>
        </w:rPr>
        <w:t>о</w:t>
      </w:r>
      <w:proofErr w:type="gramEnd"/>
      <w:r w:rsidRPr="004D25B8">
        <w:rPr>
          <w:color w:val="000000" w:themeColor="text1"/>
        </w:rPr>
        <w:t xml:space="preserve"> всех скорбя́щих и обремене́нных моли́твенниче.</w:t>
      </w:r>
    </w:p>
    <w:p w14:paraId="66B07A8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врачу́ душ ми́лостивый и долготерпели́вый;</w:t>
      </w:r>
    </w:p>
    <w:p w14:paraId="66B07A8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не́мощи немощны́х сострада́тельно носи́вый.</w:t>
      </w:r>
    </w:p>
    <w:p w14:paraId="66B07A8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чистоту́ и целому́дрие я́ко дар Небе́сный стяжа́вый;</w:t>
      </w:r>
    </w:p>
    <w:p w14:paraId="66B07A8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на вся́каго челове́ка я́ко на о́браз Христо́в взира́вый.</w:t>
      </w:r>
    </w:p>
    <w:p w14:paraId="66B07A84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возлюби́вый все Бо́жие творе́ние;</w:t>
      </w:r>
    </w:p>
    <w:p w14:paraId="66B07A8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позна́вый та́йну во Христе́ воскресе́ния.</w:t>
      </w:r>
    </w:p>
    <w:p w14:paraId="66B07A86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87" w14:textId="77777777" w:rsidR="00691084" w:rsidRPr="004D25B8" w:rsidRDefault="00691084" w:rsidP="00691084">
      <w:pPr>
        <w:pStyle w:val="akafisthead"/>
      </w:pPr>
      <w:r w:rsidRPr="004D25B8">
        <w:t>Конда́к 11</w:t>
      </w:r>
    </w:p>
    <w:p w14:paraId="66B07A88" w14:textId="77777777" w:rsidR="00691084" w:rsidRPr="004D25B8" w:rsidRDefault="00691084" w:rsidP="00691084">
      <w:pPr>
        <w:pStyle w:val="akafbasic"/>
      </w:pPr>
      <w:r w:rsidRPr="004D25B8">
        <w:rPr>
          <w:rStyle w:val="akafred"/>
        </w:rPr>
        <w:t>П</w:t>
      </w:r>
      <w:r w:rsidRPr="004D25B8">
        <w:rPr>
          <w:color w:val="000000" w:themeColor="text1"/>
        </w:rPr>
        <w:t>е́ние умиле́нное чрез все житие́ твое́, преподо́бне</w:t>
      </w:r>
      <w:proofErr w:type="gramStart"/>
      <w:r w:rsidRPr="004D25B8">
        <w:rPr>
          <w:color w:val="000000" w:themeColor="text1"/>
        </w:rPr>
        <w:t xml:space="preserve"> А</w:t>
      </w:r>
      <w:proofErr w:type="gramEnd"/>
      <w:r w:rsidRPr="004D25B8">
        <w:rPr>
          <w:color w:val="000000" w:themeColor="text1"/>
        </w:rPr>
        <w:t>нти́по, в ско́рби и ра́дости Творцу́ приноси́л еси́, на вся́ком ме́сте влады́чества Его́ поя́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89" w14:textId="77777777" w:rsidR="00691084" w:rsidRPr="004D25B8" w:rsidRDefault="00691084" w:rsidP="00691084">
      <w:pPr>
        <w:pStyle w:val="akafisthead"/>
      </w:pPr>
      <w:r w:rsidRPr="004D25B8">
        <w:lastRenderedPageBreak/>
        <w:t>И́кос 11</w:t>
      </w:r>
    </w:p>
    <w:p w14:paraId="66B07A8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С</w:t>
      </w:r>
      <w:r w:rsidRPr="004D25B8">
        <w:rPr>
          <w:color w:val="000000" w:themeColor="text1"/>
        </w:rPr>
        <w:t>вяти́тся и́мя Твое́, О́тче Небе́сный, в преподо́бных Твои́х, я́ко Ду́ха Свята́го упоко́иша в сердца́х свои́х. С ни́ми и Анти́па, ве́рный раб Твой, просвети́ся я́коже второ́е со́лнце, подвиза́я нас вопи́ти ему́:</w:t>
      </w:r>
    </w:p>
    <w:p w14:paraId="66B07A8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во све́те за́поведей Христо́вых жизнь свою́ соверши́вый;</w:t>
      </w:r>
    </w:p>
    <w:p w14:paraId="66B07A8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покая́нием и слеза́ми ри́зу души́ омы́вый.</w:t>
      </w:r>
    </w:p>
    <w:p w14:paraId="66B07A8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пред кончи́ною ди́внаго зна́мения от ико́ны Богома́тере сподо́бивыйся;</w:t>
      </w:r>
    </w:p>
    <w:p w14:paraId="66B07A8E" w14:textId="221DC5C2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под пе́ние ака́фистное со святы́ми на</w:t>
      </w:r>
      <w:r w:rsidR="002A0A82" w:rsidRPr="004D25B8">
        <w:rPr>
          <w:color w:val="000000" w:themeColor="text1"/>
        </w:rPr>
        <w:t xml:space="preserve"> </w:t>
      </w:r>
      <w:r w:rsidRPr="004D25B8">
        <w:rPr>
          <w:color w:val="000000" w:themeColor="text1"/>
        </w:rPr>
        <w:t>ве́ки упоко́ивыйся.</w:t>
      </w:r>
    </w:p>
    <w:p w14:paraId="66B07A8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до после́дняго издыха́ния любо́вь оте́ческую явля́вый;</w:t>
      </w:r>
    </w:p>
    <w:p w14:paraId="66B07A9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чад ра́ди духо́вных погребсти́ себе́ вне огра́ды ски́тския завеща́вый.</w:t>
      </w:r>
    </w:p>
    <w:p w14:paraId="66B07A91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моще́й твои́х не прикосну́ся тле́ние;</w:t>
      </w:r>
    </w:p>
    <w:p w14:paraId="66B07A92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 ве́рных мно́жество ны́не прино́сит тебе́ хвале́ние.</w:t>
      </w:r>
    </w:p>
    <w:p w14:paraId="66B07A93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94" w14:textId="77777777" w:rsidR="00691084" w:rsidRPr="004D25B8" w:rsidRDefault="00691084" w:rsidP="00691084">
      <w:pPr>
        <w:pStyle w:val="akafisthead"/>
      </w:pPr>
      <w:r w:rsidRPr="004D25B8">
        <w:t>Конда́к 12</w:t>
      </w:r>
    </w:p>
    <w:p w14:paraId="66B07A95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Б</w:t>
      </w:r>
      <w:r w:rsidRPr="004D25B8">
        <w:rPr>
          <w:color w:val="000000" w:themeColor="text1"/>
        </w:rPr>
        <w:t>лагода́ть ве́лию от Христа́ прии́м, служи́л еси́, о́тче, в ми́ре сем наро́ду Бо́жию, по́мощь и утеше́ние тре́бующим подава́я. И ны́не в вы́шних живы́й, моле́ния прося́щих исполня́еши, да ра́достными гла́сы взыва́ют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96" w14:textId="77777777" w:rsidR="00691084" w:rsidRPr="004D25B8" w:rsidRDefault="00691084" w:rsidP="00691084">
      <w:pPr>
        <w:pStyle w:val="akafisthead"/>
      </w:pPr>
      <w:r w:rsidRPr="004D25B8">
        <w:t>И́кос 12</w:t>
      </w:r>
    </w:p>
    <w:p w14:paraId="66B07A97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П</w:t>
      </w:r>
      <w:r w:rsidRPr="004D25B8">
        <w:rPr>
          <w:color w:val="000000" w:themeColor="text1"/>
        </w:rPr>
        <w:t>ою́ще Бо́га, ди́внаго во святы́х Свои́х, ублажа́ем тя, о́тче наш Анти́по, уго́дника Его́: преподо́бно бо Влады́це твоему́ на земли́ пожи́в, сыноположе́ния сподо́бился еси́. О толи́цей сла́ве твое́й А́нгели веселя́тся на Небеси́ и ку́пно с на́ми зову́т:</w:t>
      </w:r>
    </w:p>
    <w:p w14:paraId="66B07A98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Святы́я Тро́ицы селе́ние возлю́бленное и избра́нное;</w:t>
      </w:r>
    </w:p>
    <w:p w14:paraId="66B07A99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са́да Пречи́стыя Богоро́дицы цве́те благоуха́нный.</w:t>
      </w:r>
    </w:p>
    <w:p w14:paraId="66B07A9A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всех святы́х и А́нгелов собесе́дниче;</w:t>
      </w:r>
    </w:p>
    <w:p w14:paraId="66B07A9B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милосе́рдия Бо́жия пропове́дниче.</w:t>
      </w:r>
    </w:p>
    <w:p w14:paraId="66B07A9C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я́ко, в го́рних водворя́яся, нас не оставля́еши;</w:t>
      </w:r>
    </w:p>
    <w:p w14:paraId="66B07A9D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я́</w:t>
      </w:r>
      <w:proofErr w:type="gramStart"/>
      <w:r w:rsidRPr="004D25B8">
        <w:rPr>
          <w:color w:val="000000" w:themeColor="text1"/>
        </w:rPr>
        <w:t>ко</w:t>
      </w:r>
      <w:proofErr w:type="gramEnd"/>
      <w:r w:rsidRPr="004D25B8">
        <w:rPr>
          <w:color w:val="000000" w:themeColor="text1"/>
        </w:rPr>
        <w:t xml:space="preserve"> птенцы́ духо́вныя под криле́ собира́еши.</w:t>
      </w:r>
    </w:p>
    <w:p w14:paraId="66B07A9E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 xml:space="preserve">Ра́дуйся, </w:t>
      </w:r>
      <w:proofErr w:type="gramStart"/>
      <w:r w:rsidRPr="004D25B8">
        <w:rPr>
          <w:color w:val="000000" w:themeColor="text1"/>
        </w:rPr>
        <w:t>му́жественным</w:t>
      </w:r>
      <w:proofErr w:type="gramEnd"/>
      <w:r w:rsidRPr="004D25B8">
        <w:rPr>
          <w:color w:val="000000" w:themeColor="text1"/>
        </w:rPr>
        <w:t xml:space="preserve"> и си́льным к подвиго́м укрепле́ние;</w:t>
      </w:r>
    </w:p>
    <w:p w14:paraId="66B07A9F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ра́дуйся, челове́ком немощны́м покро́ве и заступле́ние.</w:t>
      </w:r>
    </w:p>
    <w:p w14:paraId="66B07AA0" w14:textId="77777777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Р</w:t>
      </w:r>
      <w:r w:rsidRPr="004D25B8">
        <w:rPr>
          <w:color w:val="000000" w:themeColor="text1"/>
        </w:rPr>
        <w:t>а́дуйся, преподо́бне Анти́по, оби́тели Валаа́мския све́тлое украше́ние.</w:t>
      </w:r>
    </w:p>
    <w:p w14:paraId="66B07AA1" w14:textId="77777777" w:rsidR="00691084" w:rsidRPr="004D25B8" w:rsidRDefault="00691084" w:rsidP="00691084">
      <w:pPr>
        <w:pStyle w:val="akafisthead"/>
      </w:pPr>
      <w:r w:rsidRPr="004D25B8">
        <w:t>Конда́к 13</w:t>
      </w:r>
    </w:p>
    <w:p w14:paraId="66B07AA2" w14:textId="77777777" w:rsidR="00691084" w:rsidRPr="004D25B8" w:rsidRDefault="00691084" w:rsidP="00691084">
      <w:pPr>
        <w:pStyle w:val="akafbasic"/>
      </w:pPr>
      <w:r w:rsidRPr="004D25B8">
        <w:rPr>
          <w:rStyle w:val="akafred"/>
        </w:rPr>
        <w:lastRenderedPageBreak/>
        <w:t>О</w:t>
      </w:r>
      <w:r w:rsidRPr="004D25B8">
        <w:rPr>
          <w:color w:val="000000" w:themeColor="text1"/>
        </w:rPr>
        <w:t xml:space="preserve"> преди́вный о́тче наш Анти́по! Ны́не во све́те лица́ Бо́жия лику́я, не забу́ди нас, чад твои́х, но с преподо́бными Се́ргием и Ге́рманом, и все́ми отцы́ на́шими, [зде] до́бре подвиза́вшимися, сотвори́ моли́тву, да и мы, спасе́ние улучи́вше, ве́чно вопие́м Бо́гу</w:t>
      </w:r>
      <w:r w:rsidRPr="004D25B8">
        <w:t xml:space="preserve">: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ллилу́ия</w:t>
      </w:r>
      <w:r w:rsidRPr="004D25B8">
        <w:t>.</w:t>
      </w:r>
    </w:p>
    <w:p w14:paraId="66B07AA3" w14:textId="77777777" w:rsidR="00691084" w:rsidRPr="004D25B8" w:rsidRDefault="00691084" w:rsidP="00691084">
      <w:pPr>
        <w:pStyle w:val="nbtservheadred"/>
      </w:pPr>
      <w:r w:rsidRPr="004D25B8">
        <w:t>Сей конда́к глаго́лется три́жды.</w:t>
      </w:r>
      <w:r w:rsidRPr="004D25B8">
        <w:br/>
        <w:t>И па́ки чте́тся и́кос 1-й, и конда́к 1-й.</w:t>
      </w:r>
    </w:p>
    <w:p w14:paraId="66B07AA5" w14:textId="0C90D64F" w:rsidR="00691084" w:rsidRPr="004D25B8" w:rsidRDefault="00691084" w:rsidP="00691084">
      <w:pPr>
        <w:pStyle w:val="akafisthead"/>
      </w:pPr>
      <w:r w:rsidRPr="004D25B8">
        <w:t xml:space="preserve">Моли́тва </w:t>
      </w:r>
    </w:p>
    <w:p w14:paraId="66B07AA6" w14:textId="23F80F63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rStyle w:val="akafred"/>
        </w:rPr>
        <w:t>О</w:t>
      </w:r>
      <w:r w:rsidRPr="004D25B8">
        <w:rPr>
          <w:color w:val="000000" w:themeColor="text1"/>
        </w:rPr>
        <w:t xml:space="preserve"> честна́я и свяще́нная главо́, преподо́бне о́тче наш Анти́по, Ду́ха Свята́го кра́сное жили́ще, Це́ркве Правосла́вныя многопе́сненная похвало́! К тебе́ ны́не притека́ем и тебе́ мо́лимся, я́ко ве́лие дерзнове́ние пред Бо́гом стяжа́вшу: умоли́ Его́ благосты́ню, да не погуби́т нас со беззако́ньми на́шими, но вре́мя на покая́ние да́рует и благода́ть, ко спасе́нию поспешеству́ющую. А́ще </w:t>
      </w:r>
      <w:proofErr w:type="gramStart"/>
      <w:r w:rsidRPr="004D25B8">
        <w:rPr>
          <w:color w:val="000000" w:themeColor="text1"/>
        </w:rPr>
        <w:t>бо и</w:t>
      </w:r>
      <w:proofErr w:type="gramEnd"/>
      <w:r w:rsidRPr="004D25B8">
        <w:rPr>
          <w:color w:val="000000" w:themeColor="text1"/>
        </w:rPr>
        <w:t xml:space="preserve"> ве́мы пра́выя пути́, оба́че не́мощни зело́ те́ми ходи́ти и мно́гаго милосе́рдия Бо́жия и по́мощи тре́буем. Ты же, о́тче святы́й, прелюбе́зен Творцу́ яви́лся еси́, от ю́ности неукло́нно к Нему́ ше́ствуя. Не послужи́л бо еси́ пре́лести ми́ра сего́, но всю си́лу души́ твоея́ к ве́чному устреми́л еси́, ско́рби и тесноты́ вре́меннаго жития́ му́жественне претерпева́я, наипа́че же во́льныя по́двиги к тем прилага́я. </w:t>
      </w:r>
    </w:p>
    <w:p w14:paraId="66B07AA7" w14:textId="489E5FB5" w:rsidR="00691084" w:rsidRPr="004D25B8" w:rsidRDefault="00691084" w:rsidP="00691084">
      <w:pPr>
        <w:pStyle w:val="akafbasic"/>
        <w:rPr>
          <w:color w:val="000000" w:themeColor="text1"/>
        </w:rPr>
      </w:pPr>
      <w:r w:rsidRPr="004D25B8">
        <w:rPr>
          <w:color w:val="000000" w:themeColor="text1"/>
        </w:rPr>
        <w:t>О</w:t>
      </w:r>
      <w:r w:rsidR="00BF262A" w:rsidRPr="004D25B8">
        <w:rPr>
          <w:color w:val="000000" w:themeColor="text1"/>
        </w:rPr>
        <w:t>,</w:t>
      </w:r>
      <w:r w:rsidRPr="004D25B8">
        <w:rPr>
          <w:color w:val="000000" w:themeColor="text1"/>
        </w:rPr>
        <w:t xml:space="preserve"> вели́кия твоея́ любве́, ю́же я́ко дар Христу́ прине́сл еси́, и тоя́ ра́ди соверше́нныя да́ры духо́вныя от Него́ прия́л еси́! </w:t>
      </w:r>
      <w:r w:rsidR="00FC5817" w:rsidRPr="004D25B8">
        <w:rPr>
          <w:color w:val="000000" w:themeColor="text1"/>
        </w:rPr>
        <w:t>О,</w:t>
      </w:r>
      <w:r w:rsidRPr="004D25B8">
        <w:rPr>
          <w:color w:val="000000" w:themeColor="text1"/>
        </w:rPr>
        <w:t xml:space="preserve"> вели́каго смире́ния твоего́, и́мже вся блага́я души́ твоея́ невреди́мо сохрани́л еси́ и смири́вшемуся нас ра́ди Го́споду уподо́бился еси́! Те́мже не я́ко раб, но я́ко сын возлю́блен, вшел еси́ в ра́дость Небе́снаго Отца́. И ны́не ра́дуются о тебе́ А́нгели и вси святи́и, купножи́теля тя иму́ще; весели́тся страна́ Молда́вская, тя произрасти́вшая; хва́лится гора́ Афо́нская, в му́жа соверше́нна тя воспита́вшая; земля́ Ру́сская, я́ко ма́ти втора́я, любо́вию тя прославля́ет; изря́дно же торжеству́ет оби́тель Валаа́мская, верх доброде́тельнаго жития́ твоего́ узре́вшая и ны́не мо́щи твоя́ нетле́нныя благогове́йне храня́щая. Оба́че и вси лю́дие в па́мяти твое́й ликовству́ют, такова́го засту́пника пред Бо́гом стяжа́вше. Ты же, о́тче святы́й, не преста́й посеща́ти чад твои́х, но к Ца́рствию Небе́сному путево́дствуй, да моли́твами твои́ми ча́сти шу́ия изба́вльшеся, невече́рний свет Триипоста́снаго Божества́ сподо́бимся зре́ти и во ве́ки прославля́ти Отца́, и Сы́на, и Свята́го Ду́ха. </w:t>
      </w:r>
      <w:r w:rsidRPr="004D25B8">
        <w:rPr>
          <w:rStyle w:val="akafred"/>
        </w:rPr>
        <w:t>А</w:t>
      </w:r>
      <w:r w:rsidRPr="004D25B8">
        <w:rPr>
          <w:color w:val="000000" w:themeColor="text1"/>
        </w:rPr>
        <w:t>ми́нь.</w:t>
      </w:r>
    </w:p>
    <w:p w14:paraId="66B07AA8" w14:textId="77777777" w:rsidR="00691084" w:rsidRPr="004D25B8" w:rsidRDefault="00691084" w:rsidP="00691084">
      <w:pPr>
        <w:pStyle w:val="akafisthead"/>
        <w:rPr>
          <w:rStyle w:val="akafred"/>
        </w:rPr>
      </w:pPr>
      <w:r w:rsidRPr="004D25B8">
        <w:rPr>
          <w:rStyle w:val="akafred"/>
        </w:rPr>
        <w:t>И́на моли́тва</w:t>
      </w:r>
    </w:p>
    <w:p w14:paraId="66B07AA9" w14:textId="77777777" w:rsidR="00691084" w:rsidRPr="004D25B8" w:rsidRDefault="00691084" w:rsidP="00F85A6C">
      <w:pPr>
        <w:pStyle w:val="akafbasic"/>
        <w:spacing w:after="1200"/>
        <w:rPr>
          <w:color w:val="000000" w:themeColor="text1"/>
        </w:rPr>
      </w:pPr>
      <w:r w:rsidRPr="004D25B8">
        <w:rPr>
          <w:rStyle w:val="akafred"/>
        </w:rPr>
        <w:lastRenderedPageBreak/>
        <w:t>О</w:t>
      </w:r>
      <w:r w:rsidRPr="004D25B8">
        <w:rPr>
          <w:color w:val="000000" w:themeColor="text1"/>
        </w:rPr>
        <w:t xml:space="preserve"> уго́дниче Бо́жий и ско́рый помо́щниче всем, к тебе́ притека́ющим, преблаже́нне ста́рче, преподо́бне о́тче наш Анти́по! При́зри на нас, недосто́йных чад твои́х, обурева́емых волна́ми жите́йскаго мо́ря! С высоты́ Небе́сныя окорми́ помышле́ния на́ша во благо́е. Укрепи́ ру́ки и коле́на осла́бленная и пра́во ше́ствовати путе́м за́поведей Бо́жиих утверди́. Согре́й сердца́ на́ша, во е́же па́че всех люби́ти Христа́, Преве́чнаго Жениха́ душ на́ших, и вся́каго челове́ка я́ко о́браз нетле́нныя святы́ни Его́. Сохрани́ оби́тель твою́ [сию́] от вся́каго зла, я́ко да пребыва́ют в ней неотлу́чно мир, ра́дость и единомы́слие. Обнови́ в нас си́лы духо́вныя и воздви́гни на брань с неви́димыми враги́ спасе́ния на́шего, да я́коже ты, до́бре послу́жим Христу́ Бо́гу на́шему, и Ца́рствия Небе́снаго дости́гнем, иде́же со все́ми святы́ми сподо́бимся прославля́ти Безнача́льную Тро́ицу, Отца́, и Сы́на, и Свята́го Ду́ха, во ве́ки веко́в. </w:t>
      </w:r>
      <w:r w:rsidRPr="004D25B8">
        <w:rPr>
          <w:rStyle w:val="akafred"/>
        </w:rPr>
        <w:t>А</w:t>
      </w:r>
      <w:r w:rsidRPr="004D25B8">
        <w:t>ми́</w:t>
      </w:r>
      <w:r w:rsidRPr="004D25B8">
        <w:rPr>
          <w:color w:val="000000" w:themeColor="text1"/>
        </w:rPr>
        <w:t>нь.</w:t>
      </w:r>
      <w:bookmarkStart w:id="0" w:name="_GoBack"/>
      <w:bookmarkEnd w:id="0"/>
      <w:r w:rsidRPr="004D25B8">
        <w:rPr>
          <w:color w:val="000000" w:themeColor="text1"/>
        </w:rPr>
        <w:t xml:space="preserve"> </w:t>
      </w:r>
    </w:p>
    <w:p w14:paraId="66B07AAA" w14:textId="77777777" w:rsidR="00691084" w:rsidRPr="004D25B8" w:rsidRDefault="00691084" w:rsidP="00691084">
      <w:pPr>
        <w:pStyle w:val="akafbasic"/>
        <w:rPr>
          <w:color w:val="000000" w:themeColor="text1"/>
        </w:rPr>
      </w:pPr>
    </w:p>
    <w:p w14:paraId="66B07AAB" w14:textId="77777777" w:rsidR="00691084" w:rsidRPr="004D25B8" w:rsidRDefault="00691084" w:rsidP="00691084">
      <w:pPr>
        <w:pStyle w:val="akafbasic"/>
        <w:jc w:val="right"/>
        <w:rPr>
          <w:i/>
        </w:rPr>
      </w:pPr>
      <w:r w:rsidRPr="004D25B8">
        <w:rPr>
          <w:i/>
        </w:rPr>
        <w:t>Утвержден Священным Синодом</w:t>
      </w:r>
    </w:p>
    <w:p w14:paraId="66B07AAC" w14:textId="77777777" w:rsidR="00691084" w:rsidRPr="004D25B8" w:rsidRDefault="00691084" w:rsidP="00691084">
      <w:pPr>
        <w:pStyle w:val="akafbasic"/>
        <w:jc w:val="right"/>
        <w:rPr>
          <w:i/>
        </w:rPr>
      </w:pPr>
      <w:r w:rsidRPr="004D25B8">
        <w:rPr>
          <w:i/>
        </w:rPr>
        <w:t>Русской Православной Церкви</w:t>
      </w:r>
    </w:p>
    <w:p w14:paraId="66B07AAD" w14:textId="77777777" w:rsidR="00691084" w:rsidRDefault="00691084" w:rsidP="00691084">
      <w:pPr>
        <w:pStyle w:val="akafbasic"/>
        <w:jc w:val="right"/>
        <w:rPr>
          <w:i/>
        </w:rPr>
      </w:pPr>
      <w:r w:rsidRPr="004D25B8">
        <w:rPr>
          <w:i/>
        </w:rPr>
        <w:t>27.12.2024 (журнал № 150).</w:t>
      </w:r>
    </w:p>
    <w:p w14:paraId="7DA5DBC0" w14:textId="77777777" w:rsidR="00C4089C" w:rsidRDefault="00C4089C" w:rsidP="00691084">
      <w:pPr>
        <w:pStyle w:val="akafbasic"/>
        <w:jc w:val="right"/>
        <w:rPr>
          <w:i/>
        </w:rPr>
      </w:pPr>
    </w:p>
    <w:p w14:paraId="66B07AAE" w14:textId="77777777" w:rsidR="00811789" w:rsidRPr="00A870B5" w:rsidRDefault="00811789" w:rsidP="00691084">
      <w:pPr>
        <w:rPr>
          <w:szCs w:val="20"/>
        </w:rPr>
      </w:pPr>
    </w:p>
    <w:sectPr w:rsidR="00811789" w:rsidRPr="00A870B5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EA43" w14:textId="77777777" w:rsidR="00882D3D" w:rsidRDefault="00882D3D" w:rsidP="00972502">
      <w:pPr>
        <w:spacing w:after="0" w:line="240" w:lineRule="auto"/>
      </w:pPr>
      <w:r>
        <w:separator/>
      </w:r>
    </w:p>
  </w:endnote>
  <w:endnote w:type="continuationSeparator" w:id="0">
    <w:p w14:paraId="74ED8CCD" w14:textId="77777777" w:rsidR="00882D3D" w:rsidRDefault="00882D3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iodion Caps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Peterbur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vangeli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">
    <w:altName w:val="Juice ITC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D6899" w14:textId="77777777" w:rsidR="00882D3D" w:rsidRDefault="00882D3D" w:rsidP="00972502">
      <w:pPr>
        <w:spacing w:after="0" w:line="240" w:lineRule="auto"/>
      </w:pPr>
      <w:r>
        <w:separator/>
      </w:r>
    </w:p>
  </w:footnote>
  <w:footnote w:type="continuationSeparator" w:id="0">
    <w:p w14:paraId="494F9BBD" w14:textId="77777777" w:rsidR="00882D3D" w:rsidRDefault="00882D3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6B07AB3" w14:textId="77777777" w:rsidR="009D5910" w:rsidRDefault="009D5910" w:rsidP="00971D93">
        <w:pPr>
          <w:pStyle w:val="a5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>Новые богослужебные тексты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|</w:t>
        </w:r>
        <w:r>
          <w:rPr>
            <w:sz w:val="20"/>
            <w:szCs w:val="20"/>
          </w:rPr>
          <w:t xml:space="preserve"> </w:t>
        </w:r>
        <w:r w:rsidRPr="00972502">
          <w:rPr>
            <w:sz w:val="20"/>
            <w:szCs w:val="20"/>
          </w:rPr>
          <w:t>Издательство Московской Патриарх</w:t>
        </w:r>
        <w:r>
          <w:rPr>
            <w:sz w:val="20"/>
            <w:szCs w:val="20"/>
          </w:rPr>
          <w:t>ии</w:t>
        </w:r>
        <w:r>
          <w:rPr>
            <w:sz w:val="20"/>
            <w:szCs w:val="20"/>
          </w:rPr>
          <w:tab/>
        </w:r>
        <w:r w:rsidR="00691084">
          <w:fldChar w:fldCharType="begin"/>
        </w:r>
        <w:r w:rsidR="00691084">
          <w:instrText>PAGE   \* MERGEFORMAT</w:instrText>
        </w:r>
        <w:r w:rsidR="00691084">
          <w:fldChar w:fldCharType="separate"/>
        </w:r>
        <w:r w:rsidR="00F85A6C">
          <w:rPr>
            <w:noProof/>
          </w:rPr>
          <w:t>9</w:t>
        </w:r>
        <w:r w:rsidR="00691084">
          <w:rPr>
            <w:noProof/>
          </w:rPr>
          <w:fldChar w:fldCharType="end"/>
        </w:r>
      </w:p>
    </w:sdtContent>
  </w:sdt>
  <w:p w14:paraId="66B07AB4" w14:textId="77777777" w:rsidR="009D5910" w:rsidRPr="00972502" w:rsidRDefault="009D5910" w:rsidP="00972502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7AB5" w14:textId="77777777" w:rsidR="009D5910" w:rsidRDefault="009D5910" w:rsidP="00972502">
    <w:pPr>
      <w:pStyle w:val="a5"/>
      <w:jc w:val="center"/>
    </w:pPr>
    <w:r w:rsidRPr="00972502">
      <w:rPr>
        <w:sz w:val="20"/>
        <w:szCs w:val="20"/>
      </w:rPr>
      <w:t>Новые богослужебные тексты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Pr="00972502">
      <w:rPr>
        <w:sz w:val="20"/>
        <w:szCs w:val="20"/>
      </w:rPr>
      <w:t>Издательство Московской Патриарх</w:t>
    </w:r>
    <w:r>
      <w:rPr>
        <w:sz w:val="20"/>
        <w:szCs w:val="20"/>
      </w:rPr>
      <w:t>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A1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33020E"/>
    <w:multiLevelType w:val="multilevel"/>
    <w:tmpl w:val="E45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27B49"/>
    <w:multiLevelType w:val="hybridMultilevel"/>
    <w:tmpl w:val="05C24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0FA"/>
    <w:rsid w:val="00001CAF"/>
    <w:rsid w:val="00003BF8"/>
    <w:rsid w:val="00004B5D"/>
    <w:rsid w:val="0001493F"/>
    <w:rsid w:val="000168B5"/>
    <w:rsid w:val="00017C35"/>
    <w:rsid w:val="00020BDD"/>
    <w:rsid w:val="00020EEB"/>
    <w:rsid w:val="00034C2C"/>
    <w:rsid w:val="00040362"/>
    <w:rsid w:val="000503B3"/>
    <w:rsid w:val="00051094"/>
    <w:rsid w:val="000543DE"/>
    <w:rsid w:val="00054FA3"/>
    <w:rsid w:val="00055CAD"/>
    <w:rsid w:val="00060377"/>
    <w:rsid w:val="000625F5"/>
    <w:rsid w:val="0006373F"/>
    <w:rsid w:val="000642DE"/>
    <w:rsid w:val="00064A90"/>
    <w:rsid w:val="000726B5"/>
    <w:rsid w:val="00074BAB"/>
    <w:rsid w:val="000752F2"/>
    <w:rsid w:val="000758EF"/>
    <w:rsid w:val="00076007"/>
    <w:rsid w:val="00077B09"/>
    <w:rsid w:val="0008168E"/>
    <w:rsid w:val="00083110"/>
    <w:rsid w:val="000837A6"/>
    <w:rsid w:val="00084789"/>
    <w:rsid w:val="00084E9E"/>
    <w:rsid w:val="00090057"/>
    <w:rsid w:val="00094BD4"/>
    <w:rsid w:val="00095A75"/>
    <w:rsid w:val="00095E0A"/>
    <w:rsid w:val="00095F62"/>
    <w:rsid w:val="00097EAC"/>
    <w:rsid w:val="000A1FF9"/>
    <w:rsid w:val="000A2996"/>
    <w:rsid w:val="000A33CD"/>
    <w:rsid w:val="000A341B"/>
    <w:rsid w:val="000B0AC2"/>
    <w:rsid w:val="000B47D3"/>
    <w:rsid w:val="000B4B2E"/>
    <w:rsid w:val="000B62F3"/>
    <w:rsid w:val="000B64A7"/>
    <w:rsid w:val="000C1EA9"/>
    <w:rsid w:val="000C1F0A"/>
    <w:rsid w:val="000C43CA"/>
    <w:rsid w:val="000C547D"/>
    <w:rsid w:val="000C671B"/>
    <w:rsid w:val="000C6EE3"/>
    <w:rsid w:val="000D15AE"/>
    <w:rsid w:val="000D6299"/>
    <w:rsid w:val="000D674E"/>
    <w:rsid w:val="000D7B0C"/>
    <w:rsid w:val="000E24F0"/>
    <w:rsid w:val="000E35E8"/>
    <w:rsid w:val="000E3FE4"/>
    <w:rsid w:val="000E4CDD"/>
    <w:rsid w:val="000F11E2"/>
    <w:rsid w:val="000F14F4"/>
    <w:rsid w:val="000F45B4"/>
    <w:rsid w:val="00101461"/>
    <w:rsid w:val="00103E9B"/>
    <w:rsid w:val="00105D29"/>
    <w:rsid w:val="00112C88"/>
    <w:rsid w:val="001133E8"/>
    <w:rsid w:val="00114A35"/>
    <w:rsid w:val="00116FBE"/>
    <w:rsid w:val="00117245"/>
    <w:rsid w:val="00120915"/>
    <w:rsid w:val="00120955"/>
    <w:rsid w:val="0012322F"/>
    <w:rsid w:val="00124C64"/>
    <w:rsid w:val="00125D67"/>
    <w:rsid w:val="00132636"/>
    <w:rsid w:val="001337A5"/>
    <w:rsid w:val="001347FE"/>
    <w:rsid w:val="00134937"/>
    <w:rsid w:val="001364DD"/>
    <w:rsid w:val="00137026"/>
    <w:rsid w:val="00145BE4"/>
    <w:rsid w:val="00151814"/>
    <w:rsid w:val="00155CC0"/>
    <w:rsid w:val="00161504"/>
    <w:rsid w:val="00162B82"/>
    <w:rsid w:val="00163D99"/>
    <w:rsid w:val="001640B1"/>
    <w:rsid w:val="00171990"/>
    <w:rsid w:val="00173B35"/>
    <w:rsid w:val="0017403E"/>
    <w:rsid w:val="001742B0"/>
    <w:rsid w:val="0017674B"/>
    <w:rsid w:val="00180305"/>
    <w:rsid w:val="001809CB"/>
    <w:rsid w:val="001827F9"/>
    <w:rsid w:val="0018718E"/>
    <w:rsid w:val="00193E76"/>
    <w:rsid w:val="00193FFE"/>
    <w:rsid w:val="0019504D"/>
    <w:rsid w:val="0019528A"/>
    <w:rsid w:val="001976EB"/>
    <w:rsid w:val="00197B89"/>
    <w:rsid w:val="00197EC2"/>
    <w:rsid w:val="001A16AE"/>
    <w:rsid w:val="001A1B66"/>
    <w:rsid w:val="001A5F9B"/>
    <w:rsid w:val="001B101B"/>
    <w:rsid w:val="001B51C6"/>
    <w:rsid w:val="001B5AD1"/>
    <w:rsid w:val="001B65B0"/>
    <w:rsid w:val="001C530B"/>
    <w:rsid w:val="001D219A"/>
    <w:rsid w:val="001E2FCD"/>
    <w:rsid w:val="001E3BE2"/>
    <w:rsid w:val="001E578C"/>
    <w:rsid w:val="001E5EFC"/>
    <w:rsid w:val="001E7D62"/>
    <w:rsid w:val="001F0C9E"/>
    <w:rsid w:val="001F1FE6"/>
    <w:rsid w:val="001F4559"/>
    <w:rsid w:val="001F4C27"/>
    <w:rsid w:val="001F6DFB"/>
    <w:rsid w:val="001F7B40"/>
    <w:rsid w:val="00203909"/>
    <w:rsid w:val="00205B1A"/>
    <w:rsid w:val="00207206"/>
    <w:rsid w:val="0020774E"/>
    <w:rsid w:val="0020792B"/>
    <w:rsid w:val="00212045"/>
    <w:rsid w:val="00212472"/>
    <w:rsid w:val="002139D2"/>
    <w:rsid w:val="002173B7"/>
    <w:rsid w:val="00217B68"/>
    <w:rsid w:val="00217FEB"/>
    <w:rsid w:val="002240DA"/>
    <w:rsid w:val="0023476D"/>
    <w:rsid w:val="002358E3"/>
    <w:rsid w:val="00236F8E"/>
    <w:rsid w:val="00237D13"/>
    <w:rsid w:val="00240C11"/>
    <w:rsid w:val="0024197C"/>
    <w:rsid w:val="00241CB8"/>
    <w:rsid w:val="00242C12"/>
    <w:rsid w:val="00250ECB"/>
    <w:rsid w:val="002515C2"/>
    <w:rsid w:val="00251E65"/>
    <w:rsid w:val="0025458B"/>
    <w:rsid w:val="00262D30"/>
    <w:rsid w:val="00263C9A"/>
    <w:rsid w:val="002643F1"/>
    <w:rsid w:val="002670FF"/>
    <w:rsid w:val="002672A0"/>
    <w:rsid w:val="00267A5B"/>
    <w:rsid w:val="00270C5D"/>
    <w:rsid w:val="00271181"/>
    <w:rsid w:val="00271F78"/>
    <w:rsid w:val="002751D4"/>
    <w:rsid w:val="00276828"/>
    <w:rsid w:val="0028317C"/>
    <w:rsid w:val="00284EFB"/>
    <w:rsid w:val="002861EF"/>
    <w:rsid w:val="00294100"/>
    <w:rsid w:val="0029493C"/>
    <w:rsid w:val="00294E78"/>
    <w:rsid w:val="00296CBA"/>
    <w:rsid w:val="002A0A82"/>
    <w:rsid w:val="002A2002"/>
    <w:rsid w:val="002A21E7"/>
    <w:rsid w:val="002A2450"/>
    <w:rsid w:val="002A6793"/>
    <w:rsid w:val="002B3369"/>
    <w:rsid w:val="002B418D"/>
    <w:rsid w:val="002B6CF4"/>
    <w:rsid w:val="002C522A"/>
    <w:rsid w:val="002C53C0"/>
    <w:rsid w:val="002C6E5A"/>
    <w:rsid w:val="002D144D"/>
    <w:rsid w:val="002D2287"/>
    <w:rsid w:val="002D4DB8"/>
    <w:rsid w:val="002D750B"/>
    <w:rsid w:val="002E0040"/>
    <w:rsid w:val="002E05C4"/>
    <w:rsid w:val="002E2364"/>
    <w:rsid w:val="002E26C5"/>
    <w:rsid w:val="002E5CD4"/>
    <w:rsid w:val="002F115F"/>
    <w:rsid w:val="002F5177"/>
    <w:rsid w:val="00304B5C"/>
    <w:rsid w:val="00311F0B"/>
    <w:rsid w:val="0031298F"/>
    <w:rsid w:val="00315A13"/>
    <w:rsid w:val="00321BBA"/>
    <w:rsid w:val="0032310A"/>
    <w:rsid w:val="003271B3"/>
    <w:rsid w:val="00334DAF"/>
    <w:rsid w:val="003362EA"/>
    <w:rsid w:val="003429DA"/>
    <w:rsid w:val="0034652C"/>
    <w:rsid w:val="00350C20"/>
    <w:rsid w:val="00351174"/>
    <w:rsid w:val="00357254"/>
    <w:rsid w:val="0036155B"/>
    <w:rsid w:val="00361912"/>
    <w:rsid w:val="003637F0"/>
    <w:rsid w:val="00363EBA"/>
    <w:rsid w:val="00363ECC"/>
    <w:rsid w:val="00364CFB"/>
    <w:rsid w:val="00365FEB"/>
    <w:rsid w:val="00371F08"/>
    <w:rsid w:val="00380504"/>
    <w:rsid w:val="00381666"/>
    <w:rsid w:val="00382931"/>
    <w:rsid w:val="00384082"/>
    <w:rsid w:val="00386103"/>
    <w:rsid w:val="003927E7"/>
    <w:rsid w:val="00392B0C"/>
    <w:rsid w:val="003966F5"/>
    <w:rsid w:val="00397467"/>
    <w:rsid w:val="003A26B4"/>
    <w:rsid w:val="003A3C54"/>
    <w:rsid w:val="003A5F3F"/>
    <w:rsid w:val="003A647B"/>
    <w:rsid w:val="003A68C5"/>
    <w:rsid w:val="003B01C5"/>
    <w:rsid w:val="003B4612"/>
    <w:rsid w:val="003C0C21"/>
    <w:rsid w:val="003C0EC1"/>
    <w:rsid w:val="003C4585"/>
    <w:rsid w:val="003C5BEB"/>
    <w:rsid w:val="003C69B5"/>
    <w:rsid w:val="003C7A02"/>
    <w:rsid w:val="003D0981"/>
    <w:rsid w:val="003D1A33"/>
    <w:rsid w:val="003D2C49"/>
    <w:rsid w:val="003E1A22"/>
    <w:rsid w:val="003E2B3A"/>
    <w:rsid w:val="003E46A0"/>
    <w:rsid w:val="003E48DB"/>
    <w:rsid w:val="003E4FCD"/>
    <w:rsid w:val="003E6673"/>
    <w:rsid w:val="003E68BC"/>
    <w:rsid w:val="003F3597"/>
    <w:rsid w:val="003F62C2"/>
    <w:rsid w:val="003F6A88"/>
    <w:rsid w:val="003F7BC6"/>
    <w:rsid w:val="0040041E"/>
    <w:rsid w:val="00405EC4"/>
    <w:rsid w:val="00406E00"/>
    <w:rsid w:val="00411F0F"/>
    <w:rsid w:val="0042003E"/>
    <w:rsid w:val="004201BB"/>
    <w:rsid w:val="004208C5"/>
    <w:rsid w:val="004209A0"/>
    <w:rsid w:val="00420A38"/>
    <w:rsid w:val="00421711"/>
    <w:rsid w:val="00422701"/>
    <w:rsid w:val="00424F9A"/>
    <w:rsid w:val="00425E61"/>
    <w:rsid w:val="00426B8D"/>
    <w:rsid w:val="00432E4F"/>
    <w:rsid w:val="004354AF"/>
    <w:rsid w:val="00435A85"/>
    <w:rsid w:val="0043625F"/>
    <w:rsid w:val="00437A72"/>
    <w:rsid w:val="00442C55"/>
    <w:rsid w:val="004434BD"/>
    <w:rsid w:val="004506D8"/>
    <w:rsid w:val="004508A6"/>
    <w:rsid w:val="00456F34"/>
    <w:rsid w:val="004572FF"/>
    <w:rsid w:val="0045783C"/>
    <w:rsid w:val="004636EB"/>
    <w:rsid w:val="00463881"/>
    <w:rsid w:val="00467DB6"/>
    <w:rsid w:val="00471F60"/>
    <w:rsid w:val="00472B04"/>
    <w:rsid w:val="00480E8C"/>
    <w:rsid w:val="00481350"/>
    <w:rsid w:val="004826A7"/>
    <w:rsid w:val="00485F06"/>
    <w:rsid w:val="004905A5"/>
    <w:rsid w:val="00495140"/>
    <w:rsid w:val="00495631"/>
    <w:rsid w:val="00495CCC"/>
    <w:rsid w:val="00495E1E"/>
    <w:rsid w:val="00496AC1"/>
    <w:rsid w:val="00497AB2"/>
    <w:rsid w:val="004A1160"/>
    <w:rsid w:val="004A16B4"/>
    <w:rsid w:val="004A409A"/>
    <w:rsid w:val="004A461F"/>
    <w:rsid w:val="004A4688"/>
    <w:rsid w:val="004A4774"/>
    <w:rsid w:val="004A573D"/>
    <w:rsid w:val="004B0E1D"/>
    <w:rsid w:val="004B1BDD"/>
    <w:rsid w:val="004B26B2"/>
    <w:rsid w:val="004B3FE0"/>
    <w:rsid w:val="004B65C1"/>
    <w:rsid w:val="004C19E9"/>
    <w:rsid w:val="004C1A69"/>
    <w:rsid w:val="004C1ADB"/>
    <w:rsid w:val="004C27BA"/>
    <w:rsid w:val="004D07F7"/>
    <w:rsid w:val="004D25B8"/>
    <w:rsid w:val="004D4B19"/>
    <w:rsid w:val="004D574E"/>
    <w:rsid w:val="004E3880"/>
    <w:rsid w:val="004E3DFF"/>
    <w:rsid w:val="004E57F4"/>
    <w:rsid w:val="004E5A42"/>
    <w:rsid w:val="004E607F"/>
    <w:rsid w:val="004F4D00"/>
    <w:rsid w:val="004F5E73"/>
    <w:rsid w:val="004F706F"/>
    <w:rsid w:val="004F7D70"/>
    <w:rsid w:val="00501D9D"/>
    <w:rsid w:val="00501FED"/>
    <w:rsid w:val="00516219"/>
    <w:rsid w:val="00522321"/>
    <w:rsid w:val="00526B34"/>
    <w:rsid w:val="005274C8"/>
    <w:rsid w:val="00531661"/>
    <w:rsid w:val="00531768"/>
    <w:rsid w:val="0053578A"/>
    <w:rsid w:val="00535B33"/>
    <w:rsid w:val="0054191D"/>
    <w:rsid w:val="005459BE"/>
    <w:rsid w:val="005465E3"/>
    <w:rsid w:val="00561A09"/>
    <w:rsid w:val="00561D23"/>
    <w:rsid w:val="0056222E"/>
    <w:rsid w:val="005664AC"/>
    <w:rsid w:val="00566E02"/>
    <w:rsid w:val="00570632"/>
    <w:rsid w:val="005760B7"/>
    <w:rsid w:val="005818E9"/>
    <w:rsid w:val="005834C7"/>
    <w:rsid w:val="00583903"/>
    <w:rsid w:val="00583DE2"/>
    <w:rsid w:val="00583E53"/>
    <w:rsid w:val="00584684"/>
    <w:rsid w:val="00584D29"/>
    <w:rsid w:val="005857A7"/>
    <w:rsid w:val="00586936"/>
    <w:rsid w:val="005877D6"/>
    <w:rsid w:val="00590331"/>
    <w:rsid w:val="0059055E"/>
    <w:rsid w:val="005941F1"/>
    <w:rsid w:val="005950ED"/>
    <w:rsid w:val="005956CC"/>
    <w:rsid w:val="005960CF"/>
    <w:rsid w:val="00596366"/>
    <w:rsid w:val="005A32A9"/>
    <w:rsid w:val="005B0C66"/>
    <w:rsid w:val="005B3FC1"/>
    <w:rsid w:val="005B53D2"/>
    <w:rsid w:val="005B7C49"/>
    <w:rsid w:val="005C0D5E"/>
    <w:rsid w:val="005C250A"/>
    <w:rsid w:val="005C5CAC"/>
    <w:rsid w:val="005D2F34"/>
    <w:rsid w:val="005D55FB"/>
    <w:rsid w:val="005D7538"/>
    <w:rsid w:val="005E08DE"/>
    <w:rsid w:val="005E17F7"/>
    <w:rsid w:val="005E1F51"/>
    <w:rsid w:val="005E398A"/>
    <w:rsid w:val="005E4952"/>
    <w:rsid w:val="005E4D0C"/>
    <w:rsid w:val="005E5B75"/>
    <w:rsid w:val="005F4082"/>
    <w:rsid w:val="005F6F6E"/>
    <w:rsid w:val="005F7098"/>
    <w:rsid w:val="00600849"/>
    <w:rsid w:val="00600EBA"/>
    <w:rsid w:val="00602779"/>
    <w:rsid w:val="00605497"/>
    <w:rsid w:val="00615C05"/>
    <w:rsid w:val="00624571"/>
    <w:rsid w:val="00624EFB"/>
    <w:rsid w:val="00625A7B"/>
    <w:rsid w:val="00626FDC"/>
    <w:rsid w:val="00630808"/>
    <w:rsid w:val="00635026"/>
    <w:rsid w:val="00635D34"/>
    <w:rsid w:val="00637D47"/>
    <w:rsid w:val="00640773"/>
    <w:rsid w:val="00640B11"/>
    <w:rsid w:val="0064380E"/>
    <w:rsid w:val="0064531A"/>
    <w:rsid w:val="00645809"/>
    <w:rsid w:val="00650C41"/>
    <w:rsid w:val="0065472B"/>
    <w:rsid w:val="00654EAB"/>
    <w:rsid w:val="006565B2"/>
    <w:rsid w:val="00656C32"/>
    <w:rsid w:val="006605CE"/>
    <w:rsid w:val="00662BCC"/>
    <w:rsid w:val="00672524"/>
    <w:rsid w:val="006729A1"/>
    <w:rsid w:val="00677C35"/>
    <w:rsid w:val="00682717"/>
    <w:rsid w:val="00683437"/>
    <w:rsid w:val="00683601"/>
    <w:rsid w:val="00685151"/>
    <w:rsid w:val="00685DA0"/>
    <w:rsid w:val="0068724A"/>
    <w:rsid w:val="00691084"/>
    <w:rsid w:val="00691904"/>
    <w:rsid w:val="00692DDB"/>
    <w:rsid w:val="00694C9F"/>
    <w:rsid w:val="006963E3"/>
    <w:rsid w:val="006A057B"/>
    <w:rsid w:val="006A0FE2"/>
    <w:rsid w:val="006A34BA"/>
    <w:rsid w:val="006A674A"/>
    <w:rsid w:val="006B1DEF"/>
    <w:rsid w:val="006B3476"/>
    <w:rsid w:val="006B59C2"/>
    <w:rsid w:val="006B68FB"/>
    <w:rsid w:val="006B7E1C"/>
    <w:rsid w:val="006C1554"/>
    <w:rsid w:val="006C160D"/>
    <w:rsid w:val="006C197B"/>
    <w:rsid w:val="006C3025"/>
    <w:rsid w:val="006C4441"/>
    <w:rsid w:val="006C7EC0"/>
    <w:rsid w:val="006D06D5"/>
    <w:rsid w:val="006D4A62"/>
    <w:rsid w:val="006D5082"/>
    <w:rsid w:val="006D5467"/>
    <w:rsid w:val="006D6384"/>
    <w:rsid w:val="006D65E1"/>
    <w:rsid w:val="006E65CF"/>
    <w:rsid w:val="006E784E"/>
    <w:rsid w:val="006E7B75"/>
    <w:rsid w:val="006F1AA6"/>
    <w:rsid w:val="006F34C1"/>
    <w:rsid w:val="006F3C86"/>
    <w:rsid w:val="006F6AE6"/>
    <w:rsid w:val="006F713F"/>
    <w:rsid w:val="00700C7E"/>
    <w:rsid w:val="00700DE4"/>
    <w:rsid w:val="007010B0"/>
    <w:rsid w:val="007052FD"/>
    <w:rsid w:val="0072018E"/>
    <w:rsid w:val="007217BD"/>
    <w:rsid w:val="00725653"/>
    <w:rsid w:val="00726BE6"/>
    <w:rsid w:val="007448C8"/>
    <w:rsid w:val="00744BAF"/>
    <w:rsid w:val="007519AA"/>
    <w:rsid w:val="00752452"/>
    <w:rsid w:val="007529C0"/>
    <w:rsid w:val="007531BF"/>
    <w:rsid w:val="00753465"/>
    <w:rsid w:val="00756163"/>
    <w:rsid w:val="00761F76"/>
    <w:rsid w:val="00762DB9"/>
    <w:rsid w:val="0076302E"/>
    <w:rsid w:val="00763564"/>
    <w:rsid w:val="00764387"/>
    <w:rsid w:val="0076514B"/>
    <w:rsid w:val="00766BA1"/>
    <w:rsid w:val="00766D85"/>
    <w:rsid w:val="0076786B"/>
    <w:rsid w:val="00775A45"/>
    <w:rsid w:val="0078103D"/>
    <w:rsid w:val="00785CB9"/>
    <w:rsid w:val="00790239"/>
    <w:rsid w:val="00791263"/>
    <w:rsid w:val="007913C9"/>
    <w:rsid w:val="0079182B"/>
    <w:rsid w:val="007931C1"/>
    <w:rsid w:val="00795F4C"/>
    <w:rsid w:val="00797709"/>
    <w:rsid w:val="007A0F4B"/>
    <w:rsid w:val="007A6C38"/>
    <w:rsid w:val="007B0213"/>
    <w:rsid w:val="007B4662"/>
    <w:rsid w:val="007B4A9E"/>
    <w:rsid w:val="007B5691"/>
    <w:rsid w:val="007C512F"/>
    <w:rsid w:val="007D04D7"/>
    <w:rsid w:val="007D1E24"/>
    <w:rsid w:val="007D41AE"/>
    <w:rsid w:val="007D7B1D"/>
    <w:rsid w:val="007F013E"/>
    <w:rsid w:val="007F17AC"/>
    <w:rsid w:val="007F2006"/>
    <w:rsid w:val="007F399C"/>
    <w:rsid w:val="007F39BF"/>
    <w:rsid w:val="007F52D5"/>
    <w:rsid w:val="007F55A4"/>
    <w:rsid w:val="007F57E4"/>
    <w:rsid w:val="007F6478"/>
    <w:rsid w:val="008036DC"/>
    <w:rsid w:val="00804D33"/>
    <w:rsid w:val="00806705"/>
    <w:rsid w:val="00811789"/>
    <w:rsid w:val="008148FA"/>
    <w:rsid w:val="00821812"/>
    <w:rsid w:val="0082571D"/>
    <w:rsid w:val="008267B9"/>
    <w:rsid w:val="00830F66"/>
    <w:rsid w:val="008324B8"/>
    <w:rsid w:val="00832B29"/>
    <w:rsid w:val="00837F8A"/>
    <w:rsid w:val="008402A0"/>
    <w:rsid w:val="00841FBD"/>
    <w:rsid w:val="008469A0"/>
    <w:rsid w:val="00847443"/>
    <w:rsid w:val="00847EA5"/>
    <w:rsid w:val="00847EBF"/>
    <w:rsid w:val="0085009B"/>
    <w:rsid w:val="00850C34"/>
    <w:rsid w:val="00854BBC"/>
    <w:rsid w:val="00857DEB"/>
    <w:rsid w:val="00861B7F"/>
    <w:rsid w:val="00862A1D"/>
    <w:rsid w:val="008642FA"/>
    <w:rsid w:val="00864DE8"/>
    <w:rsid w:val="00865E33"/>
    <w:rsid w:val="008676B6"/>
    <w:rsid w:val="00881BFC"/>
    <w:rsid w:val="00881D51"/>
    <w:rsid w:val="00882D3D"/>
    <w:rsid w:val="00883CD9"/>
    <w:rsid w:val="00884453"/>
    <w:rsid w:val="00887C33"/>
    <w:rsid w:val="00887F4D"/>
    <w:rsid w:val="00890421"/>
    <w:rsid w:val="00890968"/>
    <w:rsid w:val="00890EB8"/>
    <w:rsid w:val="00895C4F"/>
    <w:rsid w:val="0089613C"/>
    <w:rsid w:val="008A1CB5"/>
    <w:rsid w:val="008A3BE1"/>
    <w:rsid w:val="008A40E0"/>
    <w:rsid w:val="008A6292"/>
    <w:rsid w:val="008B69BC"/>
    <w:rsid w:val="008B72E7"/>
    <w:rsid w:val="008C048D"/>
    <w:rsid w:val="008C22D5"/>
    <w:rsid w:val="008C285E"/>
    <w:rsid w:val="008C70E3"/>
    <w:rsid w:val="008D02AA"/>
    <w:rsid w:val="008D1EFF"/>
    <w:rsid w:val="008D666C"/>
    <w:rsid w:val="008E0389"/>
    <w:rsid w:val="008E36D1"/>
    <w:rsid w:val="008E3D32"/>
    <w:rsid w:val="008E61F4"/>
    <w:rsid w:val="008E621D"/>
    <w:rsid w:val="008F326F"/>
    <w:rsid w:val="008F37D7"/>
    <w:rsid w:val="008F6168"/>
    <w:rsid w:val="008F6B73"/>
    <w:rsid w:val="008F7057"/>
    <w:rsid w:val="008F7C2C"/>
    <w:rsid w:val="00900812"/>
    <w:rsid w:val="00902E98"/>
    <w:rsid w:val="00905C66"/>
    <w:rsid w:val="009070CE"/>
    <w:rsid w:val="00911336"/>
    <w:rsid w:val="0091384C"/>
    <w:rsid w:val="0091447F"/>
    <w:rsid w:val="00923E8C"/>
    <w:rsid w:val="009254E3"/>
    <w:rsid w:val="00927284"/>
    <w:rsid w:val="00931D6E"/>
    <w:rsid w:val="009323DE"/>
    <w:rsid w:val="00936B2F"/>
    <w:rsid w:val="00941926"/>
    <w:rsid w:val="00944F70"/>
    <w:rsid w:val="009525F8"/>
    <w:rsid w:val="0095260D"/>
    <w:rsid w:val="009538EB"/>
    <w:rsid w:val="0095430A"/>
    <w:rsid w:val="0096304B"/>
    <w:rsid w:val="00967007"/>
    <w:rsid w:val="00967D3E"/>
    <w:rsid w:val="00971D93"/>
    <w:rsid w:val="00972502"/>
    <w:rsid w:val="0097263A"/>
    <w:rsid w:val="00974653"/>
    <w:rsid w:val="00975256"/>
    <w:rsid w:val="0098004B"/>
    <w:rsid w:val="00981CFF"/>
    <w:rsid w:val="009863F1"/>
    <w:rsid w:val="0098661F"/>
    <w:rsid w:val="00987460"/>
    <w:rsid w:val="00987947"/>
    <w:rsid w:val="00992D5D"/>
    <w:rsid w:val="00995251"/>
    <w:rsid w:val="00996A1A"/>
    <w:rsid w:val="009A0DFA"/>
    <w:rsid w:val="009A23A0"/>
    <w:rsid w:val="009A2453"/>
    <w:rsid w:val="009A63B8"/>
    <w:rsid w:val="009B3C13"/>
    <w:rsid w:val="009B3EDA"/>
    <w:rsid w:val="009B7610"/>
    <w:rsid w:val="009B7B4C"/>
    <w:rsid w:val="009C149A"/>
    <w:rsid w:val="009C1A04"/>
    <w:rsid w:val="009C25E5"/>
    <w:rsid w:val="009C49F7"/>
    <w:rsid w:val="009C4DA9"/>
    <w:rsid w:val="009C6467"/>
    <w:rsid w:val="009D0082"/>
    <w:rsid w:val="009D05AF"/>
    <w:rsid w:val="009D5910"/>
    <w:rsid w:val="009E5530"/>
    <w:rsid w:val="009E7B01"/>
    <w:rsid w:val="009F065E"/>
    <w:rsid w:val="009F225F"/>
    <w:rsid w:val="009F4B21"/>
    <w:rsid w:val="009F74BC"/>
    <w:rsid w:val="00A02776"/>
    <w:rsid w:val="00A03956"/>
    <w:rsid w:val="00A04046"/>
    <w:rsid w:val="00A1027C"/>
    <w:rsid w:val="00A12BF1"/>
    <w:rsid w:val="00A15C43"/>
    <w:rsid w:val="00A160BE"/>
    <w:rsid w:val="00A17585"/>
    <w:rsid w:val="00A21B74"/>
    <w:rsid w:val="00A24F23"/>
    <w:rsid w:val="00A255AE"/>
    <w:rsid w:val="00A26D7F"/>
    <w:rsid w:val="00A27A08"/>
    <w:rsid w:val="00A300F0"/>
    <w:rsid w:val="00A5081F"/>
    <w:rsid w:val="00A549BF"/>
    <w:rsid w:val="00A55E83"/>
    <w:rsid w:val="00A62964"/>
    <w:rsid w:val="00A63A1A"/>
    <w:rsid w:val="00A65660"/>
    <w:rsid w:val="00A75328"/>
    <w:rsid w:val="00A7534F"/>
    <w:rsid w:val="00A80CFA"/>
    <w:rsid w:val="00A84609"/>
    <w:rsid w:val="00A870B5"/>
    <w:rsid w:val="00A879E6"/>
    <w:rsid w:val="00A87BC7"/>
    <w:rsid w:val="00A9019B"/>
    <w:rsid w:val="00A93B09"/>
    <w:rsid w:val="00A94E67"/>
    <w:rsid w:val="00AA0F1C"/>
    <w:rsid w:val="00AA36E9"/>
    <w:rsid w:val="00AB33A9"/>
    <w:rsid w:val="00AB40E5"/>
    <w:rsid w:val="00AB5314"/>
    <w:rsid w:val="00AC0315"/>
    <w:rsid w:val="00AC28E3"/>
    <w:rsid w:val="00AC3DF4"/>
    <w:rsid w:val="00AC558F"/>
    <w:rsid w:val="00AC785C"/>
    <w:rsid w:val="00AD28E4"/>
    <w:rsid w:val="00AD6DC4"/>
    <w:rsid w:val="00AE28C8"/>
    <w:rsid w:val="00AE4270"/>
    <w:rsid w:val="00AE6634"/>
    <w:rsid w:val="00AE7E4C"/>
    <w:rsid w:val="00AF01BE"/>
    <w:rsid w:val="00AF10B8"/>
    <w:rsid w:val="00AF1EA6"/>
    <w:rsid w:val="00AF2B21"/>
    <w:rsid w:val="00AF541C"/>
    <w:rsid w:val="00AF600E"/>
    <w:rsid w:val="00B00545"/>
    <w:rsid w:val="00B01033"/>
    <w:rsid w:val="00B06B61"/>
    <w:rsid w:val="00B2044E"/>
    <w:rsid w:val="00B228E8"/>
    <w:rsid w:val="00B24A06"/>
    <w:rsid w:val="00B24D95"/>
    <w:rsid w:val="00B25B0D"/>
    <w:rsid w:val="00B30317"/>
    <w:rsid w:val="00B33AE5"/>
    <w:rsid w:val="00B3436A"/>
    <w:rsid w:val="00B37E4E"/>
    <w:rsid w:val="00B37F05"/>
    <w:rsid w:val="00B411E0"/>
    <w:rsid w:val="00B4277D"/>
    <w:rsid w:val="00B466C8"/>
    <w:rsid w:val="00B4726D"/>
    <w:rsid w:val="00B4796D"/>
    <w:rsid w:val="00B5201B"/>
    <w:rsid w:val="00B545B2"/>
    <w:rsid w:val="00B57758"/>
    <w:rsid w:val="00B66B03"/>
    <w:rsid w:val="00B72958"/>
    <w:rsid w:val="00B74E21"/>
    <w:rsid w:val="00B754E7"/>
    <w:rsid w:val="00B755D2"/>
    <w:rsid w:val="00B77A86"/>
    <w:rsid w:val="00B823F3"/>
    <w:rsid w:val="00B8501A"/>
    <w:rsid w:val="00B86EC2"/>
    <w:rsid w:val="00B87881"/>
    <w:rsid w:val="00B90D9D"/>
    <w:rsid w:val="00B94713"/>
    <w:rsid w:val="00B95294"/>
    <w:rsid w:val="00BA3B53"/>
    <w:rsid w:val="00BA52D9"/>
    <w:rsid w:val="00BA54BF"/>
    <w:rsid w:val="00BA6871"/>
    <w:rsid w:val="00BB2709"/>
    <w:rsid w:val="00BC5F12"/>
    <w:rsid w:val="00BD19ED"/>
    <w:rsid w:val="00BD5C17"/>
    <w:rsid w:val="00BD6EA6"/>
    <w:rsid w:val="00BD73FB"/>
    <w:rsid w:val="00BD7536"/>
    <w:rsid w:val="00BE1CBC"/>
    <w:rsid w:val="00BE4F2C"/>
    <w:rsid w:val="00BE6A62"/>
    <w:rsid w:val="00BF262A"/>
    <w:rsid w:val="00BF3DF2"/>
    <w:rsid w:val="00BF5663"/>
    <w:rsid w:val="00BF6356"/>
    <w:rsid w:val="00C02359"/>
    <w:rsid w:val="00C02D9A"/>
    <w:rsid w:val="00C047CF"/>
    <w:rsid w:val="00C15151"/>
    <w:rsid w:val="00C3064A"/>
    <w:rsid w:val="00C30BF0"/>
    <w:rsid w:val="00C335AB"/>
    <w:rsid w:val="00C37C72"/>
    <w:rsid w:val="00C4089C"/>
    <w:rsid w:val="00C41EF9"/>
    <w:rsid w:val="00C42708"/>
    <w:rsid w:val="00C44171"/>
    <w:rsid w:val="00C51C60"/>
    <w:rsid w:val="00C5391B"/>
    <w:rsid w:val="00C5575B"/>
    <w:rsid w:val="00C56199"/>
    <w:rsid w:val="00C567E5"/>
    <w:rsid w:val="00C63D27"/>
    <w:rsid w:val="00C64CCC"/>
    <w:rsid w:val="00C67138"/>
    <w:rsid w:val="00C740B2"/>
    <w:rsid w:val="00C77F1A"/>
    <w:rsid w:val="00C80511"/>
    <w:rsid w:val="00C810B5"/>
    <w:rsid w:val="00C82245"/>
    <w:rsid w:val="00C8270B"/>
    <w:rsid w:val="00C833A9"/>
    <w:rsid w:val="00C85213"/>
    <w:rsid w:val="00C85B27"/>
    <w:rsid w:val="00C86D27"/>
    <w:rsid w:val="00C93A1A"/>
    <w:rsid w:val="00C97D09"/>
    <w:rsid w:val="00CA05AE"/>
    <w:rsid w:val="00CA2D92"/>
    <w:rsid w:val="00CA3795"/>
    <w:rsid w:val="00CA57B5"/>
    <w:rsid w:val="00CA7843"/>
    <w:rsid w:val="00CB6028"/>
    <w:rsid w:val="00CB6930"/>
    <w:rsid w:val="00CC0792"/>
    <w:rsid w:val="00CC2D47"/>
    <w:rsid w:val="00CC75BD"/>
    <w:rsid w:val="00CD0ABC"/>
    <w:rsid w:val="00CD12B9"/>
    <w:rsid w:val="00CD1DA7"/>
    <w:rsid w:val="00CD304B"/>
    <w:rsid w:val="00CD588C"/>
    <w:rsid w:val="00CD72F4"/>
    <w:rsid w:val="00CD74BA"/>
    <w:rsid w:val="00CD7736"/>
    <w:rsid w:val="00CD7890"/>
    <w:rsid w:val="00CE04F5"/>
    <w:rsid w:val="00CE0894"/>
    <w:rsid w:val="00CE1DAB"/>
    <w:rsid w:val="00CF0B91"/>
    <w:rsid w:val="00CF2CAE"/>
    <w:rsid w:val="00CF4E79"/>
    <w:rsid w:val="00D005D6"/>
    <w:rsid w:val="00D03837"/>
    <w:rsid w:val="00D06416"/>
    <w:rsid w:val="00D11302"/>
    <w:rsid w:val="00D11BCC"/>
    <w:rsid w:val="00D22275"/>
    <w:rsid w:val="00D316B6"/>
    <w:rsid w:val="00D355FF"/>
    <w:rsid w:val="00D35F85"/>
    <w:rsid w:val="00D36459"/>
    <w:rsid w:val="00D41EDC"/>
    <w:rsid w:val="00D50913"/>
    <w:rsid w:val="00D5264E"/>
    <w:rsid w:val="00D550FB"/>
    <w:rsid w:val="00D56612"/>
    <w:rsid w:val="00D63F28"/>
    <w:rsid w:val="00D65A84"/>
    <w:rsid w:val="00D67A0F"/>
    <w:rsid w:val="00D67EA7"/>
    <w:rsid w:val="00D72D88"/>
    <w:rsid w:val="00D736DD"/>
    <w:rsid w:val="00D737E6"/>
    <w:rsid w:val="00D76E4C"/>
    <w:rsid w:val="00D81E56"/>
    <w:rsid w:val="00D91147"/>
    <w:rsid w:val="00DA068F"/>
    <w:rsid w:val="00DA21E3"/>
    <w:rsid w:val="00DA331E"/>
    <w:rsid w:val="00DA345C"/>
    <w:rsid w:val="00DA3D7D"/>
    <w:rsid w:val="00DA6632"/>
    <w:rsid w:val="00DA7D24"/>
    <w:rsid w:val="00DB55E8"/>
    <w:rsid w:val="00DC50FA"/>
    <w:rsid w:val="00DC7592"/>
    <w:rsid w:val="00DD14F1"/>
    <w:rsid w:val="00DD3482"/>
    <w:rsid w:val="00DD4D44"/>
    <w:rsid w:val="00DD577E"/>
    <w:rsid w:val="00DD78BE"/>
    <w:rsid w:val="00DE3BEC"/>
    <w:rsid w:val="00DE7DBB"/>
    <w:rsid w:val="00DF09CE"/>
    <w:rsid w:val="00DF4992"/>
    <w:rsid w:val="00DF7373"/>
    <w:rsid w:val="00E01DB3"/>
    <w:rsid w:val="00E07D2C"/>
    <w:rsid w:val="00E10051"/>
    <w:rsid w:val="00E10065"/>
    <w:rsid w:val="00E10EB7"/>
    <w:rsid w:val="00E11DF3"/>
    <w:rsid w:val="00E12F7A"/>
    <w:rsid w:val="00E12FD3"/>
    <w:rsid w:val="00E13633"/>
    <w:rsid w:val="00E14412"/>
    <w:rsid w:val="00E17FD6"/>
    <w:rsid w:val="00E23517"/>
    <w:rsid w:val="00E23BE3"/>
    <w:rsid w:val="00E256D1"/>
    <w:rsid w:val="00E257A6"/>
    <w:rsid w:val="00E273F3"/>
    <w:rsid w:val="00E33D64"/>
    <w:rsid w:val="00E36C5F"/>
    <w:rsid w:val="00E41B3E"/>
    <w:rsid w:val="00E4387D"/>
    <w:rsid w:val="00E4467E"/>
    <w:rsid w:val="00E44B02"/>
    <w:rsid w:val="00E461C9"/>
    <w:rsid w:val="00E4735F"/>
    <w:rsid w:val="00E475DE"/>
    <w:rsid w:val="00E51573"/>
    <w:rsid w:val="00E521E7"/>
    <w:rsid w:val="00E55F00"/>
    <w:rsid w:val="00E62216"/>
    <w:rsid w:val="00E63488"/>
    <w:rsid w:val="00E645AD"/>
    <w:rsid w:val="00E66651"/>
    <w:rsid w:val="00E67107"/>
    <w:rsid w:val="00E67576"/>
    <w:rsid w:val="00E704FD"/>
    <w:rsid w:val="00E70776"/>
    <w:rsid w:val="00E82320"/>
    <w:rsid w:val="00E8237E"/>
    <w:rsid w:val="00E866B7"/>
    <w:rsid w:val="00E944B2"/>
    <w:rsid w:val="00E94C2D"/>
    <w:rsid w:val="00EA2EB9"/>
    <w:rsid w:val="00EA5779"/>
    <w:rsid w:val="00EB25E8"/>
    <w:rsid w:val="00EB3B2D"/>
    <w:rsid w:val="00EB3CCF"/>
    <w:rsid w:val="00EB4F52"/>
    <w:rsid w:val="00EB7126"/>
    <w:rsid w:val="00EB7E4F"/>
    <w:rsid w:val="00EC08B0"/>
    <w:rsid w:val="00ED7916"/>
    <w:rsid w:val="00EE5D9E"/>
    <w:rsid w:val="00EE6566"/>
    <w:rsid w:val="00EF0D07"/>
    <w:rsid w:val="00EF0F23"/>
    <w:rsid w:val="00EF121E"/>
    <w:rsid w:val="00EF1675"/>
    <w:rsid w:val="00EF31BF"/>
    <w:rsid w:val="00EF3C6A"/>
    <w:rsid w:val="00EF4E54"/>
    <w:rsid w:val="00EF5F84"/>
    <w:rsid w:val="00EF6ADD"/>
    <w:rsid w:val="00EF7742"/>
    <w:rsid w:val="00F037C9"/>
    <w:rsid w:val="00F12ACF"/>
    <w:rsid w:val="00F1656F"/>
    <w:rsid w:val="00F211ED"/>
    <w:rsid w:val="00F24360"/>
    <w:rsid w:val="00F3110D"/>
    <w:rsid w:val="00F35BD8"/>
    <w:rsid w:val="00F36F8C"/>
    <w:rsid w:val="00F4299C"/>
    <w:rsid w:val="00F44BDA"/>
    <w:rsid w:val="00F5443F"/>
    <w:rsid w:val="00F54E95"/>
    <w:rsid w:val="00F54FFB"/>
    <w:rsid w:val="00F5768C"/>
    <w:rsid w:val="00F60E55"/>
    <w:rsid w:val="00F616FE"/>
    <w:rsid w:val="00F63C4C"/>
    <w:rsid w:val="00F652A0"/>
    <w:rsid w:val="00F658C2"/>
    <w:rsid w:val="00F67E48"/>
    <w:rsid w:val="00F800EE"/>
    <w:rsid w:val="00F8497D"/>
    <w:rsid w:val="00F85A6C"/>
    <w:rsid w:val="00F86B65"/>
    <w:rsid w:val="00F914D8"/>
    <w:rsid w:val="00F95CF6"/>
    <w:rsid w:val="00F9608A"/>
    <w:rsid w:val="00F9719B"/>
    <w:rsid w:val="00FA393A"/>
    <w:rsid w:val="00FA66FD"/>
    <w:rsid w:val="00FA792B"/>
    <w:rsid w:val="00FB0D89"/>
    <w:rsid w:val="00FC2DB2"/>
    <w:rsid w:val="00FC4C29"/>
    <w:rsid w:val="00FC5817"/>
    <w:rsid w:val="00FD220D"/>
    <w:rsid w:val="00FD69F3"/>
    <w:rsid w:val="00FE0DE6"/>
    <w:rsid w:val="00FE3348"/>
    <w:rsid w:val="00FE5B41"/>
    <w:rsid w:val="00FE6311"/>
    <w:rsid w:val="00FE7881"/>
    <w:rsid w:val="00FF345A"/>
    <w:rsid w:val="00FF44A1"/>
    <w:rsid w:val="00FF7B50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7"/>
  </w:style>
  <w:style w:type="paragraph" w:styleId="1">
    <w:name w:val="heading 1"/>
    <w:basedOn w:val="a"/>
    <w:next w:val="a"/>
    <w:link w:val="10"/>
    <w:uiPriority w:val="9"/>
    <w:qFormat/>
    <w:rsid w:val="00C63D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3D27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rsid w:val="00C63D27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D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C63D27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0">
    <w:name w:val="Title"/>
    <w:basedOn w:val="a"/>
    <w:link w:val="a4"/>
    <w:rsid w:val="00C63D27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4">
    <w:name w:val="Название Знак"/>
    <w:basedOn w:val="a1"/>
    <w:link w:val="a0"/>
    <w:rsid w:val="00C63D27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rsid w:val="00C63D27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72502"/>
  </w:style>
  <w:style w:type="paragraph" w:styleId="a7">
    <w:name w:val="footer"/>
    <w:basedOn w:val="a"/>
    <w:link w:val="a8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72502"/>
  </w:style>
  <w:style w:type="character" w:customStyle="1" w:styleId="obkblack">
    <w:name w:val="obk_black"/>
    <w:basedOn w:val="a1"/>
    <w:rsid w:val="00DC50FA"/>
    <w:rPr>
      <w:rFonts w:cs="Times New Roman"/>
      <w:color w:val="000000"/>
    </w:rPr>
  </w:style>
  <w:style w:type="paragraph" w:customStyle="1" w:styleId="obkheader01">
    <w:name w:val="obk_header_01"/>
    <w:basedOn w:val="a"/>
    <w:uiPriority w:val="99"/>
    <w:rsid w:val="00DC50FA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2">
    <w:name w:val="obk_header_02"/>
    <w:basedOn w:val="a"/>
    <w:link w:val="obkheader020"/>
    <w:rsid w:val="00DC50FA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iCs/>
      <w:color w:val="FF0000"/>
      <w:sz w:val="36"/>
      <w:szCs w:val="36"/>
    </w:rPr>
  </w:style>
  <w:style w:type="character" w:customStyle="1" w:styleId="obkheader020">
    <w:name w:val="obk_header_02 Знак"/>
    <w:link w:val="obkheader02"/>
    <w:locked/>
    <w:rsid w:val="002240DA"/>
    <w:rPr>
      <w:rFonts w:ascii="Triodion Ucs" w:eastAsia="Times New Roman" w:hAnsi="Triodion Ucs" w:cs="Triodion Ucs"/>
      <w:i/>
      <w:iCs/>
      <w:color w:val="FF0000"/>
      <w:sz w:val="36"/>
      <w:szCs w:val="36"/>
    </w:rPr>
  </w:style>
  <w:style w:type="paragraph" w:customStyle="1" w:styleId="obkheader03">
    <w:name w:val="obk_header_03"/>
    <w:basedOn w:val="a"/>
    <w:link w:val="obkheader030"/>
    <w:uiPriority w:val="99"/>
    <w:rsid w:val="00DC50FA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A62964"/>
    <w:rPr>
      <w:rFonts w:ascii="Triodion Ucs" w:eastAsia="Times New Roman" w:hAnsi="Triodion Ucs" w:cs="Triodion Ucs"/>
      <w:color w:val="FF0000"/>
      <w:sz w:val="30"/>
      <w:szCs w:val="30"/>
    </w:rPr>
  </w:style>
  <w:style w:type="paragraph" w:customStyle="1" w:styleId="obktext02">
    <w:name w:val="obk_text_02"/>
    <w:basedOn w:val="a"/>
    <w:link w:val="obktext020"/>
    <w:uiPriority w:val="99"/>
    <w:rsid w:val="00DC50FA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</w:rPr>
  </w:style>
  <w:style w:type="character" w:customStyle="1" w:styleId="obktext020">
    <w:name w:val="obk_text_02 ‚’€ђ"/>
    <w:link w:val="obktext02"/>
    <w:uiPriority w:val="99"/>
    <w:locked/>
    <w:rsid w:val="003A26B4"/>
    <w:rPr>
      <w:rFonts w:ascii="Triodion Ucs" w:eastAsia="Times New Roman" w:hAnsi="Triodion Ucs" w:cs="Triodion Ucs"/>
      <w:sz w:val="30"/>
      <w:szCs w:val="30"/>
    </w:rPr>
  </w:style>
  <w:style w:type="paragraph" w:customStyle="1" w:styleId="obkpodoben">
    <w:name w:val="obk_podoben"/>
    <w:basedOn w:val="a"/>
    <w:rsid w:val="00DC50FA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character" w:customStyle="1" w:styleId="obkred">
    <w:name w:val="obk_red"/>
    <w:basedOn w:val="a1"/>
    <w:uiPriority w:val="1"/>
    <w:rsid w:val="00DC50FA"/>
    <w:rPr>
      <w:rFonts w:cs="Times New Roman"/>
      <w:color w:val="FF0000"/>
    </w:rPr>
  </w:style>
  <w:style w:type="character" w:customStyle="1" w:styleId="obkslava">
    <w:name w:val="obk_slava"/>
    <w:basedOn w:val="a1"/>
    <w:rsid w:val="00DC50FA"/>
    <w:rPr>
      <w:rFonts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rsid w:val="00DC50FA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A62964"/>
    <w:rPr>
      <w:rFonts w:ascii="Triodion Ucs" w:eastAsia="Times New Roman" w:hAnsi="Triodion Ucs" w:cs="Triodion Ucs"/>
      <w:sz w:val="36"/>
      <w:szCs w:val="36"/>
    </w:rPr>
  </w:style>
  <w:style w:type="paragraph" w:customStyle="1" w:styleId="obkustavblack">
    <w:name w:val="obk_ustav_black"/>
    <w:basedOn w:val="obktext02"/>
    <w:link w:val="obkustavblack0"/>
    <w:uiPriority w:val="99"/>
    <w:rsid w:val="00DC50FA"/>
  </w:style>
  <w:style w:type="character" w:customStyle="1" w:styleId="obkustavblack0">
    <w:name w:val="obk_ustav_black ‚’€ђ"/>
    <w:link w:val="obkustavblack"/>
    <w:uiPriority w:val="99"/>
    <w:locked/>
    <w:rsid w:val="0034652C"/>
    <w:rPr>
      <w:rFonts w:ascii="Triodion Ucs" w:eastAsia="Times New Roman" w:hAnsi="Triodion Ucs" w:cs="Triodion Ucs"/>
      <w:sz w:val="30"/>
      <w:szCs w:val="30"/>
    </w:rPr>
  </w:style>
  <w:style w:type="paragraph" w:customStyle="1" w:styleId="obkustavred">
    <w:name w:val="obk_ustav_red"/>
    <w:basedOn w:val="obktext02"/>
    <w:link w:val="obkustavred0"/>
    <w:uiPriority w:val="99"/>
    <w:rsid w:val="00DC50FA"/>
    <w:rPr>
      <w:color w:val="FF0000"/>
    </w:rPr>
  </w:style>
  <w:style w:type="character" w:customStyle="1" w:styleId="obkustavred0">
    <w:name w:val="obk_ustav_red ‚’€ђ"/>
    <w:link w:val="obkustavred"/>
    <w:uiPriority w:val="99"/>
    <w:locked/>
    <w:rsid w:val="002240DA"/>
    <w:rPr>
      <w:rFonts w:ascii="Triodion Ucs" w:eastAsia="Times New Roman" w:hAnsi="Triodion Ucs" w:cs="Triodion Ucs"/>
      <w:color w:val="FF0000"/>
      <w:sz w:val="30"/>
      <w:szCs w:val="30"/>
    </w:rPr>
  </w:style>
  <w:style w:type="character" w:customStyle="1" w:styleId="obkbukvitsa">
    <w:name w:val="obk_bukvitsa"/>
    <w:uiPriority w:val="99"/>
    <w:qFormat/>
    <w:rsid w:val="00424F9A"/>
    <w:rPr>
      <w:rFonts w:ascii="Vertograd Ucs" w:hAnsi="Vertograd Ucs"/>
      <w:color w:val="00B050"/>
      <w:sz w:val="40"/>
    </w:rPr>
  </w:style>
  <w:style w:type="paragraph" w:styleId="a9">
    <w:name w:val="Balloon Text"/>
    <w:basedOn w:val="a"/>
    <w:link w:val="aa"/>
    <w:uiPriority w:val="99"/>
    <w:unhideWhenUsed/>
    <w:rsid w:val="005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5D55FB"/>
    <w:rPr>
      <w:rFonts w:ascii="Tahoma" w:hAnsi="Tahoma" w:cs="Tahoma"/>
      <w:sz w:val="16"/>
      <w:szCs w:val="16"/>
    </w:rPr>
  </w:style>
  <w:style w:type="character" w:customStyle="1" w:styleId="nbtservred">
    <w:name w:val="nbt_serv_red"/>
    <w:uiPriority w:val="1"/>
    <w:qFormat/>
    <w:rsid w:val="003A26B4"/>
    <w:rPr>
      <w:rFonts w:eastAsia="Times New Roman"/>
      <w:color w:val="FF0000"/>
      <w:lang w:eastAsia="ru-RU"/>
    </w:rPr>
  </w:style>
  <w:style w:type="character" w:customStyle="1" w:styleId="obkrazryadka">
    <w:name w:val="obk_razryadka"/>
    <w:basedOn w:val="a1"/>
    <w:uiPriority w:val="1"/>
    <w:qFormat/>
    <w:rsid w:val="00AC558F"/>
    <w:rPr>
      <w:i/>
    </w:rPr>
  </w:style>
  <w:style w:type="paragraph" w:customStyle="1" w:styleId="nbtservbasic">
    <w:name w:val="nbt_serv_basic"/>
    <w:basedOn w:val="a"/>
    <w:link w:val="nbtservbasic0"/>
    <w:qFormat/>
    <w:rsid w:val="0008168E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08168E"/>
    <w:rPr>
      <w:rFonts w:ascii="Times New Roman" w:hAnsi="Times New Roman" w:cs="Times New Roman"/>
      <w:sz w:val="28"/>
      <w:szCs w:val="28"/>
    </w:rPr>
  </w:style>
  <w:style w:type="character" w:customStyle="1" w:styleId="obknabreze">
    <w:name w:val="obk_na_breze"/>
    <w:uiPriority w:val="99"/>
    <w:rsid w:val="0034652C"/>
    <w:rPr>
      <w:rFonts w:cs="Times New Roman"/>
      <w:color w:val="00B050"/>
      <w:sz w:val="26"/>
      <w:szCs w:val="26"/>
    </w:rPr>
  </w:style>
  <w:style w:type="character" w:customStyle="1" w:styleId="obkfootnotesmb">
    <w:name w:val="obk_footnote_smb"/>
    <w:uiPriority w:val="99"/>
    <w:qFormat/>
    <w:rsid w:val="0034652C"/>
    <w:rPr>
      <w:rFonts w:cs="Times New Roman"/>
      <w:color w:val="548DD4"/>
      <w:sz w:val="26"/>
      <w:szCs w:val="26"/>
    </w:rPr>
  </w:style>
  <w:style w:type="paragraph" w:customStyle="1" w:styleId="obkheadercaps">
    <w:name w:val="obk_header_caps"/>
    <w:basedOn w:val="a"/>
    <w:uiPriority w:val="99"/>
    <w:rsid w:val="0034652C"/>
    <w:pPr>
      <w:overflowPunct w:val="0"/>
      <w:autoSpaceDE w:val="0"/>
      <w:autoSpaceDN w:val="0"/>
      <w:adjustRightInd w:val="0"/>
      <w:spacing w:after="360" w:line="460" w:lineRule="exact"/>
      <w:jc w:val="center"/>
      <w:textAlignment w:val="baseline"/>
    </w:pPr>
    <w:rPr>
      <w:rFonts w:ascii="Triodion Caps Ucs" w:eastAsia="Times New Roman" w:hAnsi="Triodion Caps Ucs" w:cs="Triodion Caps Ucs"/>
      <w:color w:val="FF0000"/>
      <w:sz w:val="36"/>
      <w:szCs w:val="36"/>
    </w:rPr>
  </w:style>
  <w:style w:type="paragraph" w:customStyle="1" w:styleId="obkheaderjustify">
    <w:name w:val="obk_header_justify"/>
    <w:basedOn w:val="obktext02"/>
    <w:uiPriority w:val="99"/>
    <w:rsid w:val="0034652C"/>
    <w:pPr>
      <w:ind w:firstLine="0"/>
    </w:pPr>
    <w:rPr>
      <w:rFonts w:cs="Times New Roman"/>
      <w:color w:val="FF0000"/>
    </w:rPr>
  </w:style>
  <w:style w:type="paragraph" w:customStyle="1" w:styleId="obksinaxar">
    <w:name w:val="obk_sinaxar"/>
    <w:basedOn w:val="a"/>
    <w:uiPriority w:val="99"/>
    <w:rsid w:val="0034652C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riodion Ucs"/>
      <w:sz w:val="26"/>
      <w:szCs w:val="26"/>
    </w:rPr>
  </w:style>
  <w:style w:type="paragraph" w:customStyle="1" w:styleId="obktext01center">
    <w:name w:val="obk_text_01_center"/>
    <w:basedOn w:val="obktext01"/>
    <w:uiPriority w:val="99"/>
    <w:rsid w:val="0034652C"/>
    <w:pPr>
      <w:ind w:firstLine="0"/>
      <w:jc w:val="center"/>
    </w:pPr>
    <w:rPr>
      <w:rFonts w:cs="Times New Roman"/>
    </w:rPr>
  </w:style>
  <w:style w:type="character" w:styleId="ab">
    <w:name w:val="page number"/>
    <w:rsid w:val="0034652C"/>
    <w:rPr>
      <w:rFonts w:cs="Times New Roman"/>
    </w:rPr>
  </w:style>
  <w:style w:type="paragraph" w:customStyle="1" w:styleId="obkfootnote">
    <w:name w:val="obk_footnote"/>
    <w:basedOn w:val="a"/>
    <w:uiPriority w:val="99"/>
    <w:rsid w:val="0034652C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riodion Ucs"/>
      <w:color w:val="0070C0"/>
      <w:sz w:val="26"/>
      <w:szCs w:val="26"/>
    </w:rPr>
  </w:style>
  <w:style w:type="paragraph" w:customStyle="1" w:styleId="obknabreg">
    <w:name w:val="obk_na_breg"/>
    <w:qFormat/>
    <w:rsid w:val="0034652C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</w:rPr>
  </w:style>
  <w:style w:type="paragraph" w:styleId="ac">
    <w:name w:val="Body Text"/>
    <w:basedOn w:val="a"/>
    <w:link w:val="ad"/>
    <w:rsid w:val="0034652C"/>
    <w:pPr>
      <w:overflowPunct w:val="0"/>
      <w:autoSpaceDE w:val="0"/>
      <w:autoSpaceDN w:val="0"/>
      <w:adjustRightInd w:val="0"/>
      <w:spacing w:after="0" w:line="240" w:lineRule="auto"/>
      <w:ind w:firstLine="480"/>
      <w:textAlignment w:val="baseline"/>
    </w:pPr>
    <w:rPr>
      <w:rFonts w:ascii="Peterburg" w:eastAsia="Times New Roman" w:hAnsi="Peterburg" w:cs="Times New Roman"/>
      <w:color w:val="000000"/>
      <w:sz w:val="24"/>
      <w:szCs w:val="20"/>
    </w:rPr>
  </w:style>
  <w:style w:type="character" w:customStyle="1" w:styleId="ad">
    <w:name w:val="Основной текст Знак"/>
    <w:basedOn w:val="a1"/>
    <w:link w:val="ac"/>
    <w:rsid w:val="0034652C"/>
    <w:rPr>
      <w:rFonts w:ascii="Peterburg" w:eastAsia="Times New Roman" w:hAnsi="Peterburg" w:cs="Times New Roman"/>
      <w:color w:val="000000"/>
      <w:sz w:val="24"/>
      <w:szCs w:val="20"/>
    </w:rPr>
  </w:style>
  <w:style w:type="paragraph" w:customStyle="1" w:styleId="ae">
    <w:name w:val="текст"/>
    <w:uiPriority w:val="99"/>
    <w:rsid w:val="0034652C"/>
    <w:pPr>
      <w:widowControl w:val="0"/>
      <w:tabs>
        <w:tab w:val="right" w:pos="6803"/>
      </w:tabs>
      <w:overflowPunct w:val="0"/>
      <w:autoSpaceDE w:val="0"/>
      <w:autoSpaceDN w:val="0"/>
      <w:adjustRightInd w:val="0"/>
      <w:spacing w:after="0" w:line="480" w:lineRule="atLeast"/>
      <w:ind w:firstLine="425"/>
      <w:jc w:val="both"/>
      <w:textAlignment w:val="baseline"/>
    </w:pPr>
    <w:rPr>
      <w:rFonts w:ascii="Evangelie" w:eastAsia="Times New Roman" w:hAnsi="Evangelie" w:cs="Times New Roman"/>
      <w:color w:val="000000"/>
      <w:spacing w:val="15"/>
      <w:sz w:val="30"/>
      <w:szCs w:val="20"/>
    </w:rPr>
  </w:style>
  <w:style w:type="character" w:styleId="af">
    <w:name w:val="annotation reference"/>
    <w:basedOn w:val="a1"/>
    <w:uiPriority w:val="99"/>
    <w:semiHidden/>
    <w:unhideWhenUsed/>
    <w:rsid w:val="003465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6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4652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65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6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34652C"/>
  </w:style>
  <w:style w:type="character" w:styleId="af4">
    <w:name w:val="Placeholder Text"/>
    <w:basedOn w:val="a1"/>
    <w:uiPriority w:val="99"/>
    <w:semiHidden/>
    <w:rsid w:val="0034652C"/>
    <w:rPr>
      <w:color w:val="808080"/>
    </w:rPr>
  </w:style>
  <w:style w:type="paragraph" w:styleId="af5">
    <w:name w:val="footnote text"/>
    <w:basedOn w:val="a"/>
    <w:link w:val="af6"/>
    <w:uiPriority w:val="99"/>
    <w:unhideWhenUsed/>
    <w:rsid w:val="00346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34652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1"/>
    <w:uiPriority w:val="99"/>
    <w:unhideWhenUsed/>
    <w:rsid w:val="0034652C"/>
    <w:rPr>
      <w:vertAlign w:val="superscript"/>
    </w:rPr>
  </w:style>
  <w:style w:type="paragraph" w:styleId="af8">
    <w:name w:val="Revision"/>
    <w:hidden/>
    <w:uiPriority w:val="99"/>
    <w:semiHidden/>
    <w:rsid w:val="003B01C5"/>
    <w:pPr>
      <w:spacing w:after="0" w:line="240" w:lineRule="auto"/>
    </w:pPr>
  </w:style>
  <w:style w:type="paragraph" w:customStyle="1" w:styleId="nbtservheadblack">
    <w:name w:val="nbt_serv_head_black"/>
    <w:basedOn w:val="a"/>
    <w:qFormat/>
    <w:rsid w:val="00C63D27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C63D27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C63D27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C63D27"/>
    <w:pPr>
      <w:spacing w:before="120" w:after="120"/>
      <w:jc w:val="center"/>
    </w:pPr>
    <w:rPr>
      <w:rFonts w:ascii="Times New Roman" w:hAnsi="Times New Roman"/>
      <w:szCs w:val="28"/>
    </w:rPr>
  </w:style>
  <w:style w:type="paragraph" w:customStyle="1" w:styleId="nbtservstih">
    <w:name w:val="nbt_serv_stih"/>
    <w:basedOn w:val="nbtservbasic"/>
    <w:qFormat/>
    <w:rsid w:val="00C63D27"/>
    <w:pPr>
      <w:spacing w:before="60" w:after="60"/>
    </w:pPr>
    <w:rPr>
      <w:sz w:val="22"/>
    </w:rPr>
  </w:style>
  <w:style w:type="paragraph" w:styleId="af9">
    <w:name w:val="Normal (Web)"/>
    <w:basedOn w:val="a"/>
    <w:uiPriority w:val="99"/>
    <w:rsid w:val="00C6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Стиль еванг-основной + надстрочные"/>
    <w:basedOn w:val="a"/>
    <w:qFormat/>
    <w:rsid w:val="00C63D27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paragraph" w:customStyle="1" w:styleId="11">
    <w:name w:val="Текст выноски1"/>
    <w:basedOn w:val="a"/>
    <w:rsid w:val="00C63D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a">
    <w:name w:val="Содержание"/>
    <w:basedOn w:val="a"/>
    <w:rsid w:val="00C63D27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b">
    <w:name w:val="Body Text Indent"/>
    <w:basedOn w:val="a"/>
    <w:link w:val="afc"/>
    <w:uiPriority w:val="99"/>
    <w:rsid w:val="00C63D2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C63D27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C63D27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C63D27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C63D27"/>
    <w:pPr>
      <w:spacing w:before="120"/>
    </w:pPr>
    <w:rPr>
      <w:sz w:val="26"/>
    </w:rPr>
  </w:style>
  <w:style w:type="paragraph" w:customStyle="1" w:styleId="obkgrtext01">
    <w:name w:val="obk_gr_text_01"/>
    <w:rsid w:val="00C63D27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C63D27"/>
    <w:pPr>
      <w:spacing w:before="60" w:after="60"/>
    </w:pPr>
    <w:rPr>
      <w:sz w:val="26"/>
    </w:rPr>
  </w:style>
  <w:style w:type="character" w:customStyle="1" w:styleId="obkgrred">
    <w:name w:val="obk_gr_red"/>
    <w:rsid w:val="00C63D27"/>
    <w:rPr>
      <w:color w:val="FF0000"/>
    </w:rPr>
  </w:style>
  <w:style w:type="paragraph" w:customStyle="1" w:styleId="obkgrustav">
    <w:name w:val="obk_gr_ustav"/>
    <w:basedOn w:val="a"/>
    <w:rsid w:val="00C63D2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C63D27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C63D27"/>
    <w:rPr>
      <w:color w:val="auto"/>
    </w:rPr>
  </w:style>
  <w:style w:type="paragraph" w:customStyle="1" w:styleId="obkgrheader01sub">
    <w:name w:val="obk_gr_header_01_sub"/>
    <w:basedOn w:val="obkgrheader01"/>
    <w:rsid w:val="00C63D27"/>
    <w:pPr>
      <w:pageBreakBefore w:val="0"/>
    </w:pPr>
  </w:style>
  <w:style w:type="character" w:customStyle="1" w:styleId="obkgrslava">
    <w:name w:val="obk_gr_slava"/>
    <w:rsid w:val="00C63D27"/>
    <w:rPr>
      <w:color w:val="FF0000"/>
      <w:sz w:val="26"/>
    </w:rPr>
  </w:style>
  <w:style w:type="character" w:customStyle="1" w:styleId="obkgrnabreze">
    <w:name w:val="obk_gr_na_breze"/>
    <w:uiPriority w:val="1"/>
    <w:rsid w:val="00C63D27"/>
    <w:rPr>
      <w:color w:val="00B050"/>
      <w:sz w:val="26"/>
    </w:rPr>
  </w:style>
  <w:style w:type="paragraph" w:customStyle="1" w:styleId="obkgrfootnote">
    <w:name w:val="obk_gr_footnote"/>
    <w:basedOn w:val="obkgrtext01"/>
    <w:rsid w:val="00C63D27"/>
    <w:rPr>
      <w:color w:val="00B0F0"/>
      <w:sz w:val="18"/>
    </w:rPr>
  </w:style>
  <w:style w:type="character" w:customStyle="1" w:styleId="-0">
    <w:name w:val="Интернет-ссылка"/>
    <w:uiPriority w:val="99"/>
    <w:unhideWhenUsed/>
    <w:rsid w:val="00C63D27"/>
    <w:rPr>
      <w:color w:val="0000FF"/>
      <w:u w:val="single"/>
    </w:rPr>
  </w:style>
  <w:style w:type="paragraph" w:styleId="afd">
    <w:name w:val="List"/>
    <w:basedOn w:val="ac"/>
    <w:rsid w:val="00C63D27"/>
    <w:pPr>
      <w:suppressAutoHyphens/>
      <w:overflowPunct/>
      <w:autoSpaceDE/>
      <w:autoSpaceDN/>
      <w:adjustRightInd/>
      <w:spacing w:after="140" w:line="288" w:lineRule="auto"/>
      <w:ind w:firstLine="0"/>
      <w:textAlignment w:val="auto"/>
    </w:pPr>
    <w:rPr>
      <w:rFonts w:ascii="Times New Roman" w:eastAsia="Calibri" w:hAnsi="Times New Roman" w:cs="FreeSans"/>
      <w:color w:val="00000A"/>
      <w:sz w:val="22"/>
      <w:szCs w:val="22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C63D27"/>
    <w:pPr>
      <w:spacing w:after="0" w:line="240" w:lineRule="auto"/>
      <w:ind w:left="220" w:hanging="220"/>
    </w:pPr>
  </w:style>
  <w:style w:type="paragraph" w:styleId="afe">
    <w:name w:val="index heading"/>
    <w:basedOn w:val="a"/>
    <w:qFormat/>
    <w:rsid w:val="00C63D27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f">
    <w:name w:val="Блочная цитата"/>
    <w:basedOn w:val="a"/>
    <w:qFormat/>
    <w:rsid w:val="00C63D27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f0">
    <w:name w:val="Заглавие"/>
    <w:basedOn w:val="a0"/>
    <w:rsid w:val="00C63D27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f1">
    <w:name w:val="Subtitle"/>
    <w:basedOn w:val="a0"/>
    <w:link w:val="aff2"/>
    <w:rsid w:val="00C63D27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f2">
    <w:name w:val="Подзаголовок Знак"/>
    <w:basedOn w:val="a1"/>
    <w:link w:val="aff1"/>
    <w:rsid w:val="00C63D27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f3">
    <w:name w:val="заголовок"/>
    <w:basedOn w:val="aff4"/>
    <w:uiPriority w:val="99"/>
    <w:rsid w:val="00C63D27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f4">
    <w:name w:val="[Без стиля]"/>
    <w:rsid w:val="00C63D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btakafheader01">
    <w:name w:val="nbt_akaf_header_01"/>
    <w:basedOn w:val="a"/>
    <w:uiPriority w:val="99"/>
    <w:rsid w:val="002643F1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643F1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text01">
    <w:name w:val="nbt_akaf_text_01"/>
    <w:basedOn w:val="a"/>
    <w:link w:val="nbtakaftext010"/>
    <w:uiPriority w:val="99"/>
    <w:rsid w:val="002643F1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paragraph" w:customStyle="1" w:styleId="akafbasic">
    <w:name w:val="akaf_basic"/>
    <w:basedOn w:val="a"/>
    <w:link w:val="akafbasic0"/>
    <w:qFormat/>
    <w:rsid w:val="00811789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basic0">
    <w:name w:val="akaf_basic Знак"/>
    <w:basedOn w:val="a1"/>
    <w:link w:val="akafbasic"/>
    <w:rsid w:val="00811789"/>
    <w:rPr>
      <w:rFonts w:ascii="Times New Roman" w:hAnsi="Times New Roman" w:cs="Times New Roman"/>
      <w:sz w:val="28"/>
      <w:szCs w:val="28"/>
    </w:rPr>
  </w:style>
  <w:style w:type="character" w:customStyle="1" w:styleId="nbtakafheader030">
    <w:name w:val="nbt_akaf_header_03 Знак"/>
    <w:basedOn w:val="a1"/>
    <w:link w:val="nbtakafheader03"/>
    <w:uiPriority w:val="99"/>
    <w:locked/>
    <w:rsid w:val="00811789"/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text010">
    <w:name w:val="nbt_akaf_text_01 Знак"/>
    <w:basedOn w:val="a1"/>
    <w:link w:val="nbtakaftext01"/>
    <w:uiPriority w:val="99"/>
    <w:locked/>
    <w:rsid w:val="00811789"/>
    <w:rPr>
      <w:rFonts w:ascii="Triodion Ucs" w:eastAsia="Times New Roman" w:hAnsi="Triodion Ucs" w:cs="Triodion Ucs"/>
      <w:sz w:val="32"/>
      <w:szCs w:val="36"/>
    </w:rPr>
  </w:style>
  <w:style w:type="character" w:customStyle="1" w:styleId="akafred">
    <w:name w:val="akaf_red"/>
    <w:basedOn w:val="a1"/>
    <w:uiPriority w:val="1"/>
    <w:qFormat/>
    <w:rsid w:val="00691084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qFormat/>
    <w:rsid w:val="00691084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C096-1AA4-4E7A-96EA-8487CD9D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1608</TotalTime>
  <Pages>9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22</cp:revision>
  <cp:lastPrinted>2018-10-22T11:44:00Z</cp:lastPrinted>
  <dcterms:created xsi:type="dcterms:W3CDTF">2025-06-04T13:58:00Z</dcterms:created>
  <dcterms:modified xsi:type="dcterms:W3CDTF">2025-09-02T17:41:00Z</dcterms:modified>
</cp:coreProperties>
</file>