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55C1" w14:textId="77777777" w:rsidR="00AD0658" w:rsidRPr="00885651" w:rsidRDefault="00AD0658" w:rsidP="00941D34">
      <w:pPr>
        <w:pStyle w:val="nbtservheadred"/>
      </w:pPr>
      <w:bookmarkStart w:id="0" w:name="_GoBack"/>
      <w:bookmarkEnd w:id="0"/>
      <w:r w:rsidRPr="00885651">
        <w:t>Ака́фист преподо́бному Дании́лу, Переясла́вскому чудотво́рцу</w:t>
      </w:r>
    </w:p>
    <w:p w14:paraId="639955C3" w14:textId="77777777" w:rsidR="00AD0658" w:rsidRPr="00885651" w:rsidRDefault="00AD0658" w:rsidP="00941D34">
      <w:pPr>
        <w:pStyle w:val="akafisthead"/>
      </w:pPr>
      <w:r w:rsidRPr="00885651">
        <w:t>Конда</w:t>
      </w:r>
      <w:r w:rsidR="00D46459" w:rsidRPr="00885651">
        <w:t>́</w:t>
      </w:r>
      <w:r w:rsidRPr="00885651">
        <w:t>к 1</w:t>
      </w:r>
    </w:p>
    <w:p w14:paraId="639955C4" w14:textId="0D63C72B" w:rsidR="00AD0658" w:rsidRPr="00885651" w:rsidRDefault="00AD0658" w:rsidP="00DE698A">
      <w:pPr>
        <w:pStyle w:val="akafbasic"/>
      </w:pPr>
      <w:proofErr w:type="gramStart"/>
      <w:r w:rsidRPr="00885651">
        <w:rPr>
          <w:rStyle w:val="akafred"/>
        </w:rPr>
        <w:t>И</w:t>
      </w:r>
      <w:r w:rsidRPr="00885651">
        <w:t>збра́нный</w:t>
      </w:r>
      <w:proofErr w:type="gramEnd"/>
      <w:r w:rsidRPr="00885651">
        <w:t xml:space="preserve"> уго́дниче Бо́жий Дании́ле,/ от ю́ности своея́ крест на ра́мо взем,/ во мно́зех труде́х и по́двизех и́ноческих/ оби́тель кра́сну во сла́ву Пресвяты́я Тро́ицы воздви́гл еси́,/ в не́йже вы́ну пребыва́еши, и на́ша моле́ния к Бо́гу возно́сиши./ Мы же,</w:t>
      </w:r>
      <w:r w:rsidR="00AB2D4D" w:rsidRPr="00885651">
        <w:t xml:space="preserve"> чту́ще святу́ю па́мять твою́,</w:t>
      </w:r>
      <w:r w:rsidRPr="00885651">
        <w:t xml:space="preserve"> с ве́рою и любо́вию взыва́ем ти:</w:t>
      </w:r>
      <w:r w:rsidR="00892F91" w:rsidRPr="00885651">
        <w:t>/</w:t>
      </w:r>
      <w:r w:rsidR="00AB2D4D" w:rsidRPr="00885651">
        <w:t xml:space="preserve">/ </w:t>
      </w:r>
      <w:r w:rsidR="00AB2D4D" w:rsidRPr="00885651">
        <w:rPr>
          <w:rStyle w:val="akafred"/>
        </w:rPr>
        <w:t>Р</w:t>
      </w:r>
      <w:r w:rsidR="00AB2D4D" w:rsidRPr="00885651">
        <w:t>а́дуйся, уго́дниче Бо́жий,</w:t>
      </w:r>
      <w:r w:rsidRPr="00885651">
        <w:t xml:space="preserve"> Дании́ле чудотво́рче.</w:t>
      </w:r>
    </w:p>
    <w:p w14:paraId="639955C5" w14:textId="77777777" w:rsidR="00AD0658" w:rsidRPr="00885651" w:rsidRDefault="00AD0658" w:rsidP="00DE698A">
      <w:pPr>
        <w:pStyle w:val="akafisthead"/>
        <w:spacing w:before="0"/>
        <w:ind w:firstLine="567"/>
      </w:pPr>
      <w:r w:rsidRPr="00885651">
        <w:t>И́кос 1</w:t>
      </w:r>
    </w:p>
    <w:p w14:paraId="639955C6" w14:textId="77777777" w:rsidR="00AD0658" w:rsidRPr="00885651" w:rsidRDefault="00AD0658" w:rsidP="00DE698A">
      <w:pPr>
        <w:pStyle w:val="akafbasic"/>
      </w:pPr>
      <w:r w:rsidRPr="00885651">
        <w:rPr>
          <w:rStyle w:val="akafred"/>
        </w:rPr>
        <w:t>Р</w:t>
      </w:r>
      <w:r w:rsidRPr="00885651">
        <w:t>авноа́нгельно житие́ твое́, преподо́бне, измла́да показа́ся, и был еси́ сосу́д че́стен Бо́жия благода́ти, те́мже досто́йно блажи́м тя си́це:</w:t>
      </w:r>
    </w:p>
    <w:p w14:paraId="639955C7" w14:textId="77777777" w:rsidR="00AD0658" w:rsidRPr="00885651" w:rsidRDefault="00AD0658" w:rsidP="00DE698A">
      <w:pPr>
        <w:pStyle w:val="akafbasic"/>
      </w:pPr>
      <w:r w:rsidRPr="00885651">
        <w:rPr>
          <w:rStyle w:val="akafred"/>
        </w:rPr>
        <w:t>Р</w:t>
      </w:r>
      <w:r w:rsidRPr="00885651">
        <w:t>а́дуйся, от ю́ности всего́ себе́ Го́сподеви преда́вый;</w:t>
      </w:r>
    </w:p>
    <w:p w14:paraId="639955C8" w14:textId="77777777" w:rsidR="00AD0658" w:rsidRPr="00885651" w:rsidRDefault="00AD0658" w:rsidP="00DE698A">
      <w:pPr>
        <w:pStyle w:val="akafbasic"/>
      </w:pPr>
      <w:r w:rsidRPr="00885651">
        <w:t>ра́дуйся, во всем во́лю Бо́жию соблюда́вый.</w:t>
      </w:r>
    </w:p>
    <w:p w14:paraId="639955C9" w14:textId="77777777" w:rsidR="00AD0658" w:rsidRPr="00885651" w:rsidRDefault="00AD0658" w:rsidP="00DE698A">
      <w:pPr>
        <w:pStyle w:val="akafbasic"/>
      </w:pPr>
      <w:r w:rsidRPr="00885651">
        <w:t>Ра́дуйся, к чте́нию и слу́шанию Боже́ственных Писа́ний прилежа́вый;</w:t>
      </w:r>
    </w:p>
    <w:p w14:paraId="639955CA" w14:textId="77777777" w:rsidR="00AD0658" w:rsidRPr="00885651" w:rsidRDefault="00AD0658" w:rsidP="00DE698A">
      <w:pPr>
        <w:pStyle w:val="akafbasic"/>
      </w:pPr>
      <w:r w:rsidRPr="00885651">
        <w:t>ра́дуйся, плоть свою́ со страстьми́ и похотьми́ распя́вый.</w:t>
      </w:r>
    </w:p>
    <w:p w14:paraId="639955CB" w14:textId="77777777" w:rsidR="00AD0658" w:rsidRPr="00885651" w:rsidRDefault="00AD0658" w:rsidP="00DE698A">
      <w:pPr>
        <w:pStyle w:val="akafbasic"/>
      </w:pPr>
      <w:r w:rsidRPr="00885651">
        <w:t>Ра́дуйся, ра́ди Бо́га роди́тели и бра́тию оста́вивый;</w:t>
      </w:r>
    </w:p>
    <w:p w14:paraId="639955CC" w14:textId="77777777" w:rsidR="00AD0658" w:rsidRPr="00885651" w:rsidRDefault="00AD0658" w:rsidP="00DE698A">
      <w:pPr>
        <w:pStyle w:val="akafbasic"/>
      </w:pPr>
      <w:r w:rsidRPr="00885651">
        <w:t>ра́дуйся, во и́ночестве стро́гий по́двиг благоче́стия показа́вый.</w:t>
      </w:r>
    </w:p>
    <w:p w14:paraId="639955CD" w14:textId="77777777" w:rsidR="00AD0658" w:rsidRPr="00885651" w:rsidRDefault="00AD0658" w:rsidP="00DE698A">
      <w:pPr>
        <w:pStyle w:val="akafbasic"/>
      </w:pPr>
      <w:r w:rsidRPr="00885651">
        <w:t>Ра́дуйся, без благослове́ния ста́рец духо́вных ничесо́же твори́вый;</w:t>
      </w:r>
    </w:p>
    <w:p w14:paraId="639955CE" w14:textId="77777777" w:rsidR="00AD0658" w:rsidRPr="00885651" w:rsidRDefault="00AD0658" w:rsidP="00DE698A">
      <w:pPr>
        <w:pStyle w:val="akafbasic"/>
      </w:pPr>
      <w:r w:rsidRPr="00885651">
        <w:t>ра́дуйся, на монасты́рския</w:t>
      </w:r>
      <w:r w:rsidR="00443550" w:rsidRPr="00885651">
        <w:t xml:space="preserve"> труды́ со вся́ким усе́рдием те</w:t>
      </w:r>
      <w:r w:rsidRPr="00885651">
        <w:t>ки</w:t>
      </w:r>
      <w:r w:rsidR="00443550" w:rsidRPr="00885651">
        <w:t>́</w:t>
      </w:r>
      <w:r w:rsidRPr="00885651">
        <w:t>й.</w:t>
      </w:r>
    </w:p>
    <w:p w14:paraId="639955CF" w14:textId="77777777" w:rsidR="00AD0658" w:rsidRPr="00885651" w:rsidRDefault="00AD0658" w:rsidP="00DE698A">
      <w:pPr>
        <w:pStyle w:val="akafbasic"/>
      </w:pPr>
      <w:r w:rsidRPr="00885651">
        <w:t>Ра́дуйся, в</w:t>
      </w:r>
      <w:r w:rsidR="00FE11B4" w:rsidRPr="00885651">
        <w:t>о</w:t>
      </w:r>
      <w:r w:rsidRPr="00885651">
        <w:t xml:space="preserve"> бде́ниих и поще́ниих непреста́нно пребыва́вый;</w:t>
      </w:r>
    </w:p>
    <w:p w14:paraId="639955D0" w14:textId="77777777" w:rsidR="00AD0658" w:rsidRPr="00885651" w:rsidRDefault="00443550" w:rsidP="00DE698A">
      <w:pPr>
        <w:pStyle w:val="akafbasic"/>
      </w:pPr>
      <w:r w:rsidRPr="00885651">
        <w:t>ра́дуйся, я́ко еле́нь на и</w:t>
      </w:r>
      <w:r w:rsidR="00AD0658" w:rsidRPr="00885651">
        <w:t>сто</w:t>
      </w:r>
      <w:r w:rsidRPr="00885651">
        <w:t>́</w:t>
      </w:r>
      <w:r w:rsidR="00986C94" w:rsidRPr="00885651">
        <w:t>чники</w:t>
      </w:r>
      <w:r w:rsidR="00AD0658" w:rsidRPr="00885651">
        <w:t>, к церко́вному пе́нию спеши́вый.</w:t>
      </w:r>
    </w:p>
    <w:p w14:paraId="639955D1" w14:textId="77777777" w:rsidR="00AD0658" w:rsidRPr="00885651" w:rsidRDefault="00AD0658" w:rsidP="00DE698A">
      <w:pPr>
        <w:pStyle w:val="akafbasic"/>
      </w:pPr>
      <w:r w:rsidRPr="00885651">
        <w:t>Ра́дуйся, чистоту́ душе́вную и теле́сную усе́рдно храни́вый;</w:t>
      </w:r>
    </w:p>
    <w:p w14:paraId="639955D2" w14:textId="77777777" w:rsidR="00AD0658" w:rsidRPr="00885651" w:rsidRDefault="00AD0658" w:rsidP="00DE698A">
      <w:pPr>
        <w:pStyle w:val="akafbasic"/>
      </w:pPr>
      <w:r w:rsidRPr="00885651">
        <w:t>ра́дуйся, от ю́ности мно́гими доброде́тельми процветы́й.</w:t>
      </w:r>
    </w:p>
    <w:p w14:paraId="639955D3" w14:textId="77777777" w:rsidR="00AD0658" w:rsidRPr="00885651" w:rsidRDefault="00AD0658" w:rsidP="00DE698A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5D4" w14:textId="77777777" w:rsidR="00AD0658" w:rsidRPr="00885651" w:rsidRDefault="00AD0658" w:rsidP="00AB1CE5">
      <w:pPr>
        <w:pStyle w:val="akafisthead"/>
        <w:ind w:firstLine="567"/>
      </w:pPr>
      <w:r w:rsidRPr="00885651">
        <w:t>Конда́к 2</w:t>
      </w:r>
    </w:p>
    <w:p w14:paraId="639955D5" w14:textId="77777777" w:rsidR="00AD0658" w:rsidRPr="00885651" w:rsidRDefault="00AD0658" w:rsidP="00AB1CE5">
      <w:pPr>
        <w:pStyle w:val="akafbasic"/>
      </w:pPr>
      <w:r w:rsidRPr="00885651">
        <w:rPr>
          <w:rStyle w:val="akafred"/>
        </w:rPr>
        <w:t>В</w:t>
      </w:r>
      <w:r w:rsidRPr="00885651">
        <w:t xml:space="preserve">и́дя ласкосе́рдие мирска́го су́етства и услы́шав житие́ Симео́на Дивного́рца, ка́ко он смиря́ше по́хоть пло́ти своея́ и предая́ше те́ло свое́ страда́нию, восхоте́л еси́, преподо́бне, подража́ти того́ восхожде́нию духо́вному, и пострада́ти та́кожде, я́коже и той, да просла́виши Бо́га по́двиги теле́сными, воспева́я Ему́ ду́хом: </w:t>
      </w:r>
      <w:r w:rsidR="00443550" w:rsidRPr="00885651">
        <w:rPr>
          <w:rStyle w:val="akafred"/>
        </w:rPr>
        <w:t>А</w:t>
      </w:r>
      <w:r w:rsidR="00443550" w:rsidRPr="00885651">
        <w:t>ллилу́ия</w:t>
      </w:r>
      <w:r w:rsidRPr="00885651">
        <w:t>.</w:t>
      </w:r>
    </w:p>
    <w:p w14:paraId="639955D6" w14:textId="77777777" w:rsidR="00AD0658" w:rsidRPr="00885651" w:rsidRDefault="00AD0658" w:rsidP="00AB1CE5">
      <w:pPr>
        <w:pStyle w:val="akafisthead"/>
        <w:ind w:firstLine="567"/>
      </w:pPr>
      <w:r w:rsidRPr="00885651">
        <w:t>И́кос 2</w:t>
      </w:r>
    </w:p>
    <w:p w14:paraId="639955D7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а́зума духо́внаго от ю́ности испо́лнен был еси́, преподо́бне: измла́да бо избра́л еси́ тя́жкую и многоско́рбную стезю́ умерщвле́ния самовла́стия пло́ти. Сего́ ра́ди вопие́м ти:</w:t>
      </w:r>
    </w:p>
    <w:p w14:paraId="639955D8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на путь у́зкий и приско́рбный зело́ ра́но вступи́вый;</w:t>
      </w:r>
    </w:p>
    <w:p w14:paraId="639955D9" w14:textId="77777777" w:rsidR="00AD0658" w:rsidRPr="00885651" w:rsidRDefault="00AD0658" w:rsidP="00941D34">
      <w:pPr>
        <w:pStyle w:val="akafbasic"/>
      </w:pPr>
      <w:r w:rsidRPr="00885651">
        <w:lastRenderedPageBreak/>
        <w:t>ра́дуйся, и́го Христо́во с кро́тостию и смире́нием усе́рдно понесы́й.</w:t>
      </w:r>
    </w:p>
    <w:p w14:paraId="639955DA" w14:textId="77777777" w:rsidR="00AD0658" w:rsidRPr="00885651" w:rsidRDefault="00AD0658" w:rsidP="00941D34">
      <w:pPr>
        <w:pStyle w:val="akafbasic"/>
      </w:pPr>
      <w:r w:rsidRPr="00885651">
        <w:t>Ра́дуйся, николи́же поста́ и моли́твы отлуча́выйся;</w:t>
      </w:r>
    </w:p>
    <w:p w14:paraId="639955DB" w14:textId="77777777" w:rsidR="00AD0658" w:rsidRPr="00885651" w:rsidRDefault="00AD0658" w:rsidP="00941D34">
      <w:pPr>
        <w:pStyle w:val="akafbasic"/>
      </w:pPr>
      <w:r w:rsidRPr="00885651">
        <w:t>ра́дуйся, день и нощь зако́ну Госпо́дню поуча́выйся.</w:t>
      </w:r>
    </w:p>
    <w:p w14:paraId="639955DC" w14:textId="77777777" w:rsidR="00AD0658" w:rsidRPr="00885651" w:rsidRDefault="00AD0658" w:rsidP="00941D34">
      <w:pPr>
        <w:pStyle w:val="akafbasic"/>
      </w:pPr>
      <w:r w:rsidRPr="00885651">
        <w:t>Ра́дуйся, целому́дрия цве́те неувяда́емый;</w:t>
      </w:r>
    </w:p>
    <w:p w14:paraId="639955DD" w14:textId="77777777" w:rsidR="00AD0658" w:rsidRPr="00885651" w:rsidRDefault="00AD0658" w:rsidP="00941D34">
      <w:pPr>
        <w:pStyle w:val="akafbasic"/>
      </w:pPr>
      <w:r w:rsidRPr="00885651">
        <w:t>ра́дуйся, вы́ну в труде́х и бде́ниих пребыва́вый.</w:t>
      </w:r>
    </w:p>
    <w:p w14:paraId="639955DE" w14:textId="77777777" w:rsidR="00AD0658" w:rsidRPr="00885651" w:rsidRDefault="00AD0658" w:rsidP="00941D34">
      <w:pPr>
        <w:pStyle w:val="akafbasic"/>
      </w:pPr>
      <w:r w:rsidRPr="00885651">
        <w:t>Ра́дуйся, любо́вь нелицеме́рну ко всем стяжа́вый;</w:t>
      </w:r>
    </w:p>
    <w:p w14:paraId="639955DF" w14:textId="77777777" w:rsidR="00AD0658" w:rsidRPr="00885651" w:rsidRDefault="00AD0658" w:rsidP="00941D34">
      <w:pPr>
        <w:pStyle w:val="akafbasic"/>
      </w:pPr>
      <w:r w:rsidRPr="00885651">
        <w:t>ра́дуйся, бра́тии свое́й во всем благоугожда́вый.</w:t>
      </w:r>
    </w:p>
    <w:p w14:paraId="639955E0" w14:textId="77777777" w:rsidR="00AD0658" w:rsidRPr="00885651" w:rsidRDefault="00AD0658" w:rsidP="00941D34">
      <w:pPr>
        <w:pStyle w:val="akafbasic"/>
      </w:pPr>
      <w:r w:rsidRPr="00885651">
        <w:t>Ра́дуйся, не вотще́ прие́мый благода́ть свяще́нства;</w:t>
      </w:r>
    </w:p>
    <w:p w14:paraId="639955E1" w14:textId="77777777" w:rsidR="00AD0658" w:rsidRPr="00885651" w:rsidRDefault="00AD0658" w:rsidP="00941D34">
      <w:pPr>
        <w:pStyle w:val="akafbasic"/>
      </w:pPr>
      <w:r w:rsidRPr="00885651">
        <w:t>ра́дуйся, вы́ну возноси́вый горе́ свое́ се́рдце.</w:t>
      </w:r>
    </w:p>
    <w:p w14:paraId="639955E2" w14:textId="77777777" w:rsidR="00AD0658" w:rsidRPr="00885651" w:rsidRDefault="00AD0658" w:rsidP="00941D34">
      <w:pPr>
        <w:pStyle w:val="akafbasic"/>
      </w:pPr>
      <w:r w:rsidRPr="00885651">
        <w:t>Ра́дуйся, Же́ртву Непоро́чную со благогове́нием и стра́хом приноси́вый;</w:t>
      </w:r>
    </w:p>
    <w:p w14:paraId="639955E3" w14:textId="77777777" w:rsidR="00AD0658" w:rsidRPr="00885651" w:rsidRDefault="00443550" w:rsidP="00941D34">
      <w:pPr>
        <w:pStyle w:val="akafbasic"/>
      </w:pPr>
      <w:r w:rsidRPr="00885651">
        <w:t>ра́дуйся, сми</w:t>
      </w:r>
      <w:r w:rsidR="00AD0658" w:rsidRPr="00885651">
        <w:t>ре</w:t>
      </w:r>
      <w:r w:rsidRPr="00885651">
        <w:t>́</w:t>
      </w:r>
      <w:r w:rsidR="00AD0658" w:rsidRPr="00885651">
        <w:t>нию, чистоте́ и воздержа́нию нас науча́яй.</w:t>
      </w:r>
    </w:p>
    <w:p w14:paraId="639955E4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5E5" w14:textId="77777777" w:rsidR="00AD0658" w:rsidRPr="00885651" w:rsidRDefault="00AD0658" w:rsidP="00941D34">
      <w:pPr>
        <w:pStyle w:val="akafisthead"/>
      </w:pPr>
      <w:r w:rsidRPr="00885651">
        <w:t>Конда́к 3</w:t>
      </w:r>
    </w:p>
    <w:p w14:paraId="639955E6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С</w:t>
      </w:r>
      <w:r w:rsidRPr="00885651">
        <w:t xml:space="preserve">и́ла Вы́шняго осени́ тя и напра́ви взя́ти яре́м в ю́ности твое́й, оба́че роди́тели недомышля́ху о по́двизе твое́м и отку́ду есть боле́знь ча́ду. Ты же, во спасе́ние души́ своея́ умерщвля́я плоть, да уго́ден бу́деши Бо́гови, ду́хом воспева́ше Ему́ непреста́нно: </w:t>
      </w:r>
      <w:r w:rsidRPr="00885651">
        <w:rPr>
          <w:rStyle w:val="akafred"/>
        </w:rPr>
        <w:t>А</w:t>
      </w:r>
      <w:r w:rsidR="00443550" w:rsidRPr="00885651">
        <w:t>ллилу́ия</w:t>
      </w:r>
      <w:r w:rsidRPr="00885651">
        <w:t>.</w:t>
      </w:r>
    </w:p>
    <w:p w14:paraId="639955E7" w14:textId="77777777" w:rsidR="00AD0658" w:rsidRPr="00885651" w:rsidRDefault="00AD0658" w:rsidP="00941D34">
      <w:pPr>
        <w:pStyle w:val="akafisthead"/>
      </w:pPr>
      <w:r w:rsidRPr="00885651">
        <w:t>И́кос 3</w:t>
      </w:r>
    </w:p>
    <w:p w14:paraId="639955E8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И</w:t>
      </w:r>
      <w:r w:rsidRPr="00885651">
        <w:t>ме́я вся́ко тща́ние ко вся́кому де́лу бла́гу, обхожда́ше преподо́бный и́ноческия оби́тели и внима́ше благи́м обы́чаем и му́дрости святы́х подви́жников; егда́ же прии́де последи́ во оби́тель Пресвяты́я Богоро́дицы, я́же на Гори́ц</w:t>
      </w:r>
      <w:r w:rsidR="00FE11B4" w:rsidRPr="00885651">
        <w:t>а</w:t>
      </w:r>
      <w:r w:rsidRPr="00885651">
        <w:t>х, зде во́лею Бо́жиею водвори́ся на спасе́ние мно́гих. Мы же, чту́ще по́двиги преподо́бнаго Дании́ла, прославля́ем его́, вопию́ще:</w:t>
      </w:r>
    </w:p>
    <w:p w14:paraId="639955E9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неразу́мныя му́дрыми словесы́ наказа́вый;</w:t>
      </w:r>
    </w:p>
    <w:p w14:paraId="639955EA" w14:textId="77777777" w:rsidR="00AD0658" w:rsidRPr="00885651" w:rsidRDefault="00AD0658" w:rsidP="00941D34">
      <w:pPr>
        <w:pStyle w:val="akafbasic"/>
      </w:pPr>
      <w:r w:rsidRPr="00885651">
        <w:t>ра́дуйся, прегреше́ньми во отча́яние погруже́нныя иску́сно исцели́вый.</w:t>
      </w:r>
    </w:p>
    <w:p w14:paraId="639955EB" w14:textId="77777777" w:rsidR="00AD0658" w:rsidRPr="00885651" w:rsidRDefault="00AD0658" w:rsidP="00941D34">
      <w:pPr>
        <w:pStyle w:val="akafbasic"/>
      </w:pPr>
      <w:r w:rsidRPr="00885651">
        <w:t xml:space="preserve">Ра́дуйся, </w:t>
      </w:r>
      <w:proofErr w:type="gramStart"/>
      <w:r w:rsidRPr="00885651">
        <w:t>мно́гих</w:t>
      </w:r>
      <w:proofErr w:type="gramEnd"/>
      <w:r w:rsidRPr="00885651">
        <w:t xml:space="preserve"> к покая́нию обрати́вый и от грех преста́ти научи́вый;</w:t>
      </w:r>
    </w:p>
    <w:p w14:paraId="639955EC" w14:textId="77777777" w:rsidR="00AD0658" w:rsidRPr="00885651" w:rsidRDefault="00AD0658" w:rsidP="00941D34">
      <w:pPr>
        <w:pStyle w:val="akafbasic"/>
      </w:pPr>
      <w:r w:rsidRPr="00885651">
        <w:t>ра́дуйся, безчи́нно ходя́щия в ра́зум и́стины приведы́й.</w:t>
      </w:r>
    </w:p>
    <w:p w14:paraId="639955ED" w14:textId="77777777" w:rsidR="00AD0658" w:rsidRPr="00885651" w:rsidRDefault="00AD0658" w:rsidP="00941D34">
      <w:pPr>
        <w:pStyle w:val="akafbasic"/>
      </w:pPr>
      <w:r w:rsidRPr="00885651">
        <w:t>Ра́дуйся, о стра́нницех, ни́щих и пове́рженных на распу́тиих усе́рдно промышля́вый;</w:t>
      </w:r>
    </w:p>
    <w:p w14:paraId="639955EE" w14:textId="77777777" w:rsidR="00AD0658" w:rsidRPr="00885651" w:rsidRDefault="00AD0658" w:rsidP="00941D34">
      <w:pPr>
        <w:pStyle w:val="akafbasic"/>
      </w:pPr>
      <w:r w:rsidRPr="00885651">
        <w:t>ра́дуйся, я́коже Тови́т, в де́бр</w:t>
      </w:r>
      <w:r w:rsidR="00443550" w:rsidRPr="00885651">
        <w:t>ех от мра́за изме́рзших и от ра</w:t>
      </w:r>
      <w:r w:rsidRPr="00885651">
        <w:t>збо</w:t>
      </w:r>
      <w:r w:rsidR="00443550" w:rsidRPr="00885651">
        <w:t>́</w:t>
      </w:r>
      <w:r w:rsidRPr="00885651">
        <w:t>йник убие́нных взыска́вый.</w:t>
      </w:r>
    </w:p>
    <w:p w14:paraId="639955EF" w14:textId="7572BB72" w:rsidR="00AD0658" w:rsidRPr="00885651" w:rsidRDefault="00AD0658" w:rsidP="00941D34">
      <w:pPr>
        <w:pStyle w:val="akafbasic"/>
      </w:pPr>
      <w:r w:rsidRPr="00885651">
        <w:lastRenderedPageBreak/>
        <w:t xml:space="preserve">Ра́дуйся, ме́ртвыя, </w:t>
      </w:r>
      <w:r w:rsidR="00FD0AA7" w:rsidRPr="00885651">
        <w:t>и́</w:t>
      </w:r>
      <w:r w:rsidRPr="00885651">
        <w:t>же бы́ша оста́влен</w:t>
      </w:r>
      <w:r w:rsidR="00403833" w:rsidRPr="00885651">
        <w:t>и</w:t>
      </w:r>
      <w:r w:rsidRPr="00885651">
        <w:t xml:space="preserve"> на снеде́ние звере́м, на ра́менах свои́х в скуде́льницу приноси́вый;</w:t>
      </w:r>
    </w:p>
    <w:p w14:paraId="639955F0" w14:textId="77777777" w:rsidR="00AD0658" w:rsidRPr="00885651" w:rsidRDefault="00AD0658" w:rsidP="00941D34">
      <w:pPr>
        <w:pStyle w:val="akafbasic"/>
      </w:pPr>
      <w:r w:rsidRPr="00885651">
        <w:t>ра́дуйся, внеза́пу почи́вших с вели́ким пла́чем лобыза́вый.</w:t>
      </w:r>
    </w:p>
    <w:p w14:paraId="639955F1" w14:textId="77777777" w:rsidR="00AD0658" w:rsidRPr="00885651" w:rsidRDefault="00AD0658" w:rsidP="00941D34">
      <w:pPr>
        <w:pStyle w:val="akafbasic"/>
      </w:pPr>
      <w:r w:rsidRPr="00885651">
        <w:t>Ра́дуйся, пе́ние над ни́ми церко́вное Бо́гу возноси́вый;</w:t>
      </w:r>
    </w:p>
    <w:p w14:paraId="639955F2" w14:textId="152D7D11" w:rsidR="00AD0658" w:rsidRPr="00885651" w:rsidRDefault="00AD0658" w:rsidP="00941D34">
      <w:pPr>
        <w:pStyle w:val="akafbasic"/>
      </w:pPr>
      <w:r w:rsidRPr="00885651">
        <w:t xml:space="preserve">ра́дуйся, по вся дни Боже́ственную </w:t>
      </w:r>
      <w:r w:rsidR="00476E07" w:rsidRPr="00885651">
        <w:t>л</w:t>
      </w:r>
      <w:r w:rsidRPr="00885651">
        <w:t xml:space="preserve">итурги́ю </w:t>
      </w:r>
      <w:proofErr w:type="gramStart"/>
      <w:r w:rsidRPr="00885651">
        <w:t>о</w:t>
      </w:r>
      <w:proofErr w:type="gramEnd"/>
      <w:r w:rsidRPr="00885651">
        <w:t xml:space="preserve"> упокое́нии их соверша́вый.</w:t>
      </w:r>
    </w:p>
    <w:p w14:paraId="639955F3" w14:textId="77777777" w:rsidR="00AD0658" w:rsidRPr="00885651" w:rsidRDefault="00AD0658" w:rsidP="00941D34">
      <w:pPr>
        <w:pStyle w:val="akafbasic"/>
      </w:pPr>
      <w:r w:rsidRPr="00885651">
        <w:t>Ра́дуйся, страннолю́бче и пита́телю ни́щих;</w:t>
      </w:r>
    </w:p>
    <w:p w14:paraId="639955F4" w14:textId="77777777" w:rsidR="00AD0658" w:rsidRPr="00885651" w:rsidRDefault="00AD0658" w:rsidP="00941D34">
      <w:pPr>
        <w:pStyle w:val="akafbasic"/>
      </w:pPr>
      <w:r w:rsidRPr="00885651">
        <w:t>ра́дуйся, дру́же уме́рших от напра́сныя сме́рти.</w:t>
      </w:r>
    </w:p>
    <w:p w14:paraId="639955F5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5F6" w14:textId="77777777" w:rsidR="00AD0658" w:rsidRPr="00885651" w:rsidRDefault="00AD0658" w:rsidP="00941D34">
      <w:pPr>
        <w:pStyle w:val="akafisthead"/>
      </w:pPr>
      <w:r w:rsidRPr="00885651">
        <w:t>Конда́к 4</w:t>
      </w:r>
    </w:p>
    <w:p w14:paraId="639955F7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Б</w:t>
      </w:r>
      <w:r w:rsidRPr="00885651">
        <w:t>у́рю сумни́тельных помышле́ний разгоня́я упова́нием на Про́мысл Бо́жий</w:t>
      </w:r>
      <w:r w:rsidR="00DB715B" w:rsidRPr="00885651">
        <w:t>,</w:t>
      </w:r>
      <w:r w:rsidRPr="00885651">
        <w:t xml:space="preserve"> и о́чи серде́чныя просвеща́я нощны́ми бде́нии, взира́ше преподо́бный от ке́ллии своея́ на ме́сто скуде́льниче, ви́дев же над ним ди́вная зна́мения, умиля́шеся о прославле́нии Бо́гом ме́ста того́ и со слеза́ми взыва́ше Ему́:</w:t>
      </w:r>
      <w:r w:rsidR="00601496" w:rsidRPr="00885651">
        <w:rPr>
          <w:rStyle w:val="akafred"/>
        </w:rPr>
        <w:t xml:space="preserve"> А</w:t>
      </w:r>
      <w:r w:rsidR="00601496" w:rsidRPr="00885651">
        <w:t>ллилу́ия</w:t>
      </w:r>
      <w:r w:rsidRPr="00885651">
        <w:t>.</w:t>
      </w:r>
    </w:p>
    <w:p w14:paraId="639955F8" w14:textId="77777777" w:rsidR="00AD0658" w:rsidRPr="00885651" w:rsidRDefault="00AD0658" w:rsidP="00941D34">
      <w:pPr>
        <w:pStyle w:val="akafisthead"/>
      </w:pPr>
      <w:r w:rsidRPr="00885651">
        <w:t>И́кос 4</w:t>
      </w:r>
    </w:p>
    <w:p w14:paraId="639955F9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С</w:t>
      </w:r>
      <w:r w:rsidRPr="00885651">
        <w:t xml:space="preserve">лы́шав от Свяще́нных Писа́ний, я́ко ве́лия есть по́льза душа́м уме́рших, егда́ прино́сится за них </w:t>
      </w:r>
      <w:r w:rsidR="00043249" w:rsidRPr="00885651">
        <w:rPr>
          <w:lang w:val="en-US"/>
        </w:rPr>
        <w:t>C</w:t>
      </w:r>
      <w:r w:rsidRPr="00885651">
        <w:t xml:space="preserve">вята́я и </w:t>
      </w:r>
      <w:r w:rsidR="00043249" w:rsidRPr="00885651">
        <w:rPr>
          <w:lang w:val="en-US"/>
        </w:rPr>
        <w:t>C</w:t>
      </w:r>
      <w:r w:rsidRPr="00885651">
        <w:t>тра́шная Же́ртва, непреста́нно размышля́ше и Бо́га вопроша́ше Дании́л, ка́ко устро́ити храм Госпо́день на скуде́льнице. Те́мже вопие́м ему́:</w:t>
      </w:r>
    </w:p>
    <w:p w14:paraId="639955FA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любо́вь к Бо́гу с любо́вию к бли́жнему сочета́вый;</w:t>
      </w:r>
    </w:p>
    <w:p w14:paraId="639955FB" w14:textId="77777777" w:rsidR="00AD0658" w:rsidRPr="00885651" w:rsidRDefault="00AD0658" w:rsidP="00941D34">
      <w:pPr>
        <w:pStyle w:val="akafbasic"/>
      </w:pPr>
      <w:r w:rsidRPr="00885651">
        <w:t>ра́дуйся, ра́вную любо́вь к живы́м и почи́вшим простира́вый.</w:t>
      </w:r>
    </w:p>
    <w:p w14:paraId="639955FC" w14:textId="77777777" w:rsidR="00AD0658" w:rsidRPr="00885651" w:rsidRDefault="00AD0658" w:rsidP="00941D34">
      <w:pPr>
        <w:pStyle w:val="akafbasic"/>
      </w:pPr>
      <w:r w:rsidRPr="00885651">
        <w:t>Ра́дуйся, о почи́вших напра́сною сме́ртию сугу́бо прилежа́вый;</w:t>
      </w:r>
    </w:p>
    <w:p w14:paraId="639955FD" w14:textId="77777777" w:rsidR="00AD0658" w:rsidRPr="00885651" w:rsidRDefault="00AD0658" w:rsidP="00941D34">
      <w:pPr>
        <w:pStyle w:val="akafbasic"/>
      </w:pPr>
      <w:r w:rsidRPr="00885651">
        <w:t>ра́дуйся, о тех</w:t>
      </w:r>
      <w:r w:rsidR="00DB715B" w:rsidRPr="00885651">
        <w:t>, и́хже имена́ никому́же ве́дома</w:t>
      </w:r>
      <w:r w:rsidRPr="00885651">
        <w:t>, вы́ну мольбы́ приноси́вый.</w:t>
      </w:r>
    </w:p>
    <w:p w14:paraId="639955FE" w14:textId="77777777" w:rsidR="00AD0658" w:rsidRPr="00885651" w:rsidRDefault="00AD0658" w:rsidP="00941D34">
      <w:pPr>
        <w:pStyle w:val="akafbasic"/>
      </w:pPr>
      <w:r w:rsidRPr="00885651">
        <w:t xml:space="preserve">Ра́дуйся, о́тче чадолюби́ве, </w:t>
      </w:r>
      <w:proofErr w:type="gramStart"/>
      <w:r w:rsidRPr="00885651">
        <w:t>о</w:t>
      </w:r>
      <w:proofErr w:type="gramEnd"/>
      <w:r w:rsidRPr="00885651">
        <w:t xml:space="preserve"> уме́рших промышля́вый;</w:t>
      </w:r>
    </w:p>
    <w:p w14:paraId="639955FF" w14:textId="77777777" w:rsidR="00AD0658" w:rsidRPr="00885651" w:rsidRDefault="00AD0658" w:rsidP="00941D34">
      <w:pPr>
        <w:pStyle w:val="akafbasic"/>
      </w:pPr>
      <w:r w:rsidRPr="00885651">
        <w:t>ра́дуйся, ве́рный сы́не, Отца́ Небе́снаго дела́ми прославля́вый.</w:t>
      </w:r>
    </w:p>
    <w:p w14:paraId="63995600" w14:textId="77777777" w:rsidR="00AD0658" w:rsidRPr="00885651" w:rsidRDefault="00AD0658" w:rsidP="00941D34">
      <w:pPr>
        <w:pStyle w:val="akafbasic"/>
      </w:pPr>
      <w:r w:rsidRPr="00885651">
        <w:t xml:space="preserve">Ра́дуйся, в </w:t>
      </w:r>
      <w:proofErr w:type="gramStart"/>
      <w:r w:rsidRPr="00885651">
        <w:t>моли́твы</w:t>
      </w:r>
      <w:proofErr w:type="gramEnd"/>
      <w:r w:rsidRPr="00885651">
        <w:t xml:space="preserve"> Це́ркве о усо́пших тве́рду ве́ру име́вый;</w:t>
      </w:r>
    </w:p>
    <w:p w14:paraId="63995601" w14:textId="77777777" w:rsidR="00AD0658" w:rsidRPr="00885651" w:rsidRDefault="00AD0658" w:rsidP="00941D34">
      <w:pPr>
        <w:pStyle w:val="akafbasic"/>
      </w:pPr>
      <w:r w:rsidRPr="00885651">
        <w:t>ра́дуйся, от ве́чныя сме́рти моли́твами их избавля́вый.</w:t>
      </w:r>
    </w:p>
    <w:p w14:paraId="63995602" w14:textId="77777777" w:rsidR="00AD0658" w:rsidRPr="00885651" w:rsidRDefault="00AD0658" w:rsidP="00941D34">
      <w:pPr>
        <w:pStyle w:val="akafbasic"/>
      </w:pPr>
      <w:r w:rsidRPr="00885651">
        <w:t>Ра́дуйся, возноси́вый пе́ние, да всели́т Госпо́дь их в ме́сте све́тле и поко́йне;</w:t>
      </w:r>
    </w:p>
    <w:p w14:paraId="63995603" w14:textId="77777777" w:rsidR="00AD0658" w:rsidRPr="00885651" w:rsidRDefault="00AD0658" w:rsidP="00941D34">
      <w:pPr>
        <w:pStyle w:val="akafbasic"/>
      </w:pPr>
      <w:r w:rsidRPr="00885651">
        <w:t>ра́дуйся, утеша́вый скорбя́щих и пла́чущих сро́дников.</w:t>
      </w:r>
    </w:p>
    <w:p w14:paraId="63995604" w14:textId="77777777" w:rsidR="00AD0658" w:rsidRPr="00885651" w:rsidRDefault="00AD0658" w:rsidP="00941D34">
      <w:pPr>
        <w:pStyle w:val="akafbasic"/>
      </w:pPr>
      <w:r w:rsidRPr="00885651">
        <w:t>Ра́дуйся, о бога́тых и убо́гих, о си́рых и о стра́нницех моли́твенниче;</w:t>
      </w:r>
    </w:p>
    <w:p w14:paraId="63995605" w14:textId="77777777" w:rsidR="00AD0658" w:rsidRPr="00885651" w:rsidRDefault="00AD0658" w:rsidP="00941D34">
      <w:pPr>
        <w:pStyle w:val="akafbasic"/>
      </w:pPr>
      <w:r w:rsidRPr="00885651">
        <w:t xml:space="preserve">ра́дуйся, </w:t>
      </w:r>
      <w:proofErr w:type="gramStart"/>
      <w:r w:rsidRPr="00885651">
        <w:t>о</w:t>
      </w:r>
      <w:proofErr w:type="gramEnd"/>
      <w:r w:rsidRPr="00885651">
        <w:t xml:space="preserve"> всех уме́рших усе́рдный попечи́телю.</w:t>
      </w:r>
    </w:p>
    <w:p w14:paraId="63995606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07" w14:textId="77777777" w:rsidR="00AD0658" w:rsidRPr="00885651" w:rsidRDefault="00AD0658" w:rsidP="00941D34">
      <w:pPr>
        <w:pStyle w:val="akafisthead"/>
      </w:pPr>
      <w:r w:rsidRPr="00885651">
        <w:t>Конда́к 5</w:t>
      </w:r>
    </w:p>
    <w:p w14:paraId="63995608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lastRenderedPageBreak/>
        <w:t>Я́</w:t>
      </w:r>
      <w:r w:rsidRPr="00885651">
        <w:t>ко боготе́чную звезду́</w:t>
      </w:r>
      <w:r w:rsidR="005F3156" w:rsidRPr="00885651">
        <w:t>,</w:t>
      </w:r>
      <w:r w:rsidRPr="00885651">
        <w:t xml:space="preserve"> прия́т преподо́бный сове́т трие́х стра́нников</w:t>
      </w:r>
      <w:r w:rsidR="00CF19C0" w:rsidRPr="00885651">
        <w:t>,</w:t>
      </w:r>
      <w:r w:rsidRPr="00885651">
        <w:t xml:space="preserve"> не начина́ти строе́ния церко́внаго ра́нее трие́х лет, да не хоте́ние челове́ческо, но Бо́жие де́йствует изволе́ние, и преда́в всего́ себе́ Бо́гови, вопия́ше Ему́:</w:t>
      </w:r>
      <w:r w:rsidR="00601496" w:rsidRPr="00885651">
        <w:rPr>
          <w:rStyle w:val="akafred"/>
        </w:rPr>
        <w:t xml:space="preserve"> А</w:t>
      </w:r>
      <w:r w:rsidR="00601496" w:rsidRPr="00885651">
        <w:t>ллилу́ия</w:t>
      </w:r>
      <w:r w:rsidRPr="00885651">
        <w:t>.</w:t>
      </w:r>
    </w:p>
    <w:p w14:paraId="63995609" w14:textId="77777777" w:rsidR="00AD0658" w:rsidRPr="00885651" w:rsidRDefault="00AD0658" w:rsidP="00941D34">
      <w:pPr>
        <w:pStyle w:val="akafisthead"/>
      </w:pPr>
      <w:r w:rsidRPr="00885651">
        <w:t>И́кос 5</w:t>
      </w:r>
    </w:p>
    <w:p w14:paraId="6399560A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В</w:t>
      </w:r>
      <w:r w:rsidRPr="00885651">
        <w:t>и́девше боля́ре, и́же бя́ху во опа́ле ца́рстей, ка́ко гнев царе́в моли́твами преподо́бнаго преложе́н бысть на ми́лость, и ка́ко в пре́жнюю честь и сан приведе́ни бы́ша, дивля́хуся си́ле моли́тв его́, и взыва́ху:</w:t>
      </w:r>
    </w:p>
    <w:p w14:paraId="6399560B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во пло́ти а́нгеле Бо́жий, благу́ю весть в печа́ли су́щим подава́яй;</w:t>
      </w:r>
    </w:p>
    <w:p w14:paraId="6399560C" w14:textId="77777777" w:rsidR="00AD0658" w:rsidRPr="00885651" w:rsidRDefault="00AD0658" w:rsidP="00941D34">
      <w:pPr>
        <w:pStyle w:val="akafbasic"/>
      </w:pPr>
      <w:r w:rsidRPr="00885651">
        <w:t>ра́дуйся, Христо́во благоуха́ние, ско́рбная сердца́ возвеселя́яй.</w:t>
      </w:r>
    </w:p>
    <w:p w14:paraId="6399560D" w14:textId="77777777" w:rsidR="00AD0658" w:rsidRPr="00885651" w:rsidRDefault="00AD0658" w:rsidP="00941D34">
      <w:pPr>
        <w:pStyle w:val="akafbasic"/>
      </w:pPr>
      <w:r w:rsidRPr="00885651">
        <w:t>Ра́дуйся, моли́твами свои́ми гнев царе́в утоляя́й;</w:t>
      </w:r>
    </w:p>
    <w:p w14:paraId="6399560E" w14:textId="77777777" w:rsidR="00AD0658" w:rsidRPr="00885651" w:rsidRDefault="00AD0658" w:rsidP="00941D34">
      <w:pPr>
        <w:pStyle w:val="akafbasic"/>
      </w:pPr>
      <w:r w:rsidRPr="00885651">
        <w:t>ра́дуйся, кре́пкий хода́таю, на милосе́рдие Бо́жие упова́яй.</w:t>
      </w:r>
    </w:p>
    <w:p w14:paraId="6399560F" w14:textId="77777777" w:rsidR="00AD0658" w:rsidRPr="00885651" w:rsidRDefault="005B77BD" w:rsidP="00941D34">
      <w:pPr>
        <w:pStyle w:val="akafbasic"/>
      </w:pPr>
      <w:r w:rsidRPr="00885651">
        <w:t>Ра́дуйся, нище</w:t>
      </w:r>
      <w:r w:rsidR="00AD0658" w:rsidRPr="00885651">
        <w:t>то</w:t>
      </w:r>
      <w:r w:rsidRPr="00885651">
        <w:t>́</w:t>
      </w:r>
      <w:r w:rsidR="00AD0658" w:rsidRPr="00885651">
        <w:t>ю ду́ха бога́тая стяжа́вый;</w:t>
      </w:r>
    </w:p>
    <w:p w14:paraId="63995610" w14:textId="77777777" w:rsidR="00AD0658" w:rsidRPr="00885651" w:rsidRDefault="00AD0658" w:rsidP="00941D34">
      <w:pPr>
        <w:pStyle w:val="akafbasic"/>
      </w:pPr>
      <w:r w:rsidRPr="00885651">
        <w:t>ра́дуйся, благотвори́вый всем, и в отве́т воздая́ния не ожида́вый.</w:t>
      </w:r>
    </w:p>
    <w:p w14:paraId="63995611" w14:textId="77777777" w:rsidR="00AD0658" w:rsidRPr="00885651" w:rsidRDefault="00AD0658" w:rsidP="00941D34">
      <w:pPr>
        <w:pStyle w:val="akafbasic"/>
      </w:pPr>
      <w:r w:rsidRPr="00885651">
        <w:t>Ра́дуйся, ту́не прие́мый да́ры Ду́ха Свята́го, и ту́не плоды́ их подава́вый;</w:t>
      </w:r>
    </w:p>
    <w:p w14:paraId="63995612" w14:textId="77777777" w:rsidR="00AD0658" w:rsidRPr="00885651" w:rsidRDefault="00AD0658" w:rsidP="00941D34">
      <w:pPr>
        <w:pStyle w:val="akafbasic"/>
      </w:pPr>
      <w:r w:rsidRPr="00885651">
        <w:t>ра́дуйся, ни</w:t>
      </w:r>
      <w:r w:rsidR="005B77BD" w:rsidRPr="00885651">
        <w:t xml:space="preserve"> </w:t>
      </w:r>
      <w:r w:rsidRPr="00885651">
        <w:t>во</w:t>
      </w:r>
      <w:r w:rsidR="005B77BD" w:rsidRPr="00885651">
        <w:t xml:space="preserve"> </w:t>
      </w:r>
      <w:r w:rsidRPr="00885651">
        <w:t>что́же себе́ вмени́вый, и во всем сла́ву Бо́гу воздава́вый.</w:t>
      </w:r>
    </w:p>
    <w:p w14:paraId="63995613" w14:textId="77777777" w:rsidR="00AD0658" w:rsidRPr="00885651" w:rsidRDefault="00AD0658" w:rsidP="00941D34">
      <w:pPr>
        <w:pStyle w:val="akafbasic"/>
      </w:pPr>
      <w:r w:rsidRPr="00885651">
        <w:t>Ра́дуйся, ду́ши бли́жних к еди́ному на потре́бу обраща́вый;</w:t>
      </w:r>
    </w:p>
    <w:p w14:paraId="63995614" w14:textId="77777777" w:rsidR="00AD0658" w:rsidRPr="00885651" w:rsidRDefault="00AD0658" w:rsidP="00941D34">
      <w:pPr>
        <w:pStyle w:val="akafbasic"/>
      </w:pPr>
      <w:r w:rsidRPr="00885651">
        <w:t>ра́дуйся, к ве́чному животу́ всех тещи́ устремля́вый.</w:t>
      </w:r>
    </w:p>
    <w:p w14:paraId="63995615" w14:textId="77777777" w:rsidR="00AD0658" w:rsidRPr="00885651" w:rsidRDefault="00AD0658" w:rsidP="00941D34">
      <w:pPr>
        <w:pStyle w:val="akafbasic"/>
      </w:pPr>
      <w:r w:rsidRPr="00885651">
        <w:t>Ра́дуйся, к покая́нию и соблюде́нию за́поведей Бо́жиих приводи́вый;</w:t>
      </w:r>
    </w:p>
    <w:p w14:paraId="63995616" w14:textId="77777777" w:rsidR="00AD0658" w:rsidRPr="00885651" w:rsidRDefault="00AD0658" w:rsidP="00941D34">
      <w:pPr>
        <w:pStyle w:val="akafbasic"/>
      </w:pPr>
      <w:r w:rsidRPr="00885651">
        <w:t>ра́дуйся, благовре́менне и безвре́менне, скорбя́щих и ра́дующихся наставля́вый.</w:t>
      </w:r>
    </w:p>
    <w:p w14:paraId="63995617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18" w14:textId="77777777" w:rsidR="00AD0658" w:rsidRPr="00885651" w:rsidRDefault="00AD0658" w:rsidP="00941D34">
      <w:pPr>
        <w:pStyle w:val="akafisthead"/>
      </w:pPr>
      <w:r w:rsidRPr="00885651">
        <w:t>Конда́к 6</w:t>
      </w:r>
    </w:p>
    <w:p w14:paraId="63995619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П</w:t>
      </w:r>
      <w:r w:rsidRPr="00885651">
        <w:t>ропове́дницы си́лы моли́тв свята́го уго́дника, боля́ре обеща́хуся испо́лнити жела́ние се́рдца его́, и о поставле́нии це́ркве на скуде́льнице умоли́ти и самоде́ржца, и первосвяти́теля, да пое́тся на сем ме́сте надгро́бная песнь:</w:t>
      </w:r>
      <w:r w:rsidR="00601496" w:rsidRPr="00885651">
        <w:rPr>
          <w:rStyle w:val="akafred"/>
        </w:rPr>
        <w:t xml:space="preserve"> А</w:t>
      </w:r>
      <w:r w:rsidR="00601496" w:rsidRPr="00885651">
        <w:t>ллилу́ия</w:t>
      </w:r>
      <w:r w:rsidRPr="00885651">
        <w:t>.</w:t>
      </w:r>
    </w:p>
    <w:p w14:paraId="6399561A" w14:textId="77777777" w:rsidR="00AD0658" w:rsidRPr="00885651" w:rsidRDefault="00AD0658" w:rsidP="00941D34">
      <w:pPr>
        <w:pStyle w:val="akafisthead"/>
      </w:pPr>
      <w:r w:rsidRPr="00885651">
        <w:t>И́кос 6</w:t>
      </w:r>
    </w:p>
    <w:p w14:paraId="6399561B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В</w:t>
      </w:r>
      <w:r w:rsidR="005B77BD" w:rsidRPr="00885651">
        <w:t>озси</w:t>
      </w:r>
      <w:r w:rsidRPr="00885651">
        <w:t>я</w:t>
      </w:r>
      <w:r w:rsidR="005B77BD" w:rsidRPr="00885651">
        <w:t>́</w:t>
      </w:r>
      <w:r w:rsidRPr="00885651">
        <w:t xml:space="preserve"> но́вый свет упова́нию преподо́бнаго, егда́ востече́ сам в ца́рствующий град, и предста́виша его́ боля́ре самоде́ржцу, и испроси́ша гра́м</w:t>
      </w:r>
      <w:r w:rsidR="003857EE" w:rsidRPr="00885651">
        <w:t>м</w:t>
      </w:r>
      <w:r w:rsidRPr="00885651">
        <w:t>ату во е́же стро́ити но́ву це́рковь на скуде́льнице. Сего́ ра́ди вопие́м:</w:t>
      </w:r>
    </w:p>
    <w:p w14:paraId="6399561C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lastRenderedPageBreak/>
        <w:t>Р</w:t>
      </w:r>
      <w:r w:rsidRPr="00885651">
        <w:t>а́дуйся, я́ко ничто́же имы́й к созда́нию це́ркве, подви́глся еси́ к</w:t>
      </w:r>
      <w:r w:rsidR="003A0766" w:rsidRPr="00885651">
        <w:t>о</w:t>
      </w:r>
      <w:r w:rsidRPr="00885651">
        <w:t xml:space="preserve"> о́ному во упова́нии то́чию на Бо́га;</w:t>
      </w:r>
    </w:p>
    <w:p w14:paraId="6399561D" w14:textId="77777777" w:rsidR="00AD0658" w:rsidRPr="00885651" w:rsidRDefault="00AD0658" w:rsidP="00941D34">
      <w:pPr>
        <w:pStyle w:val="akafbasic"/>
      </w:pPr>
      <w:r w:rsidRPr="00885651">
        <w:t>ра́дуйся, я́ко с ра́достию соверши́ тру́дное ше́ствие к ца́рствующему гра́ду.</w:t>
      </w:r>
    </w:p>
    <w:p w14:paraId="6399561E" w14:textId="77777777" w:rsidR="00AD0658" w:rsidRPr="00885651" w:rsidRDefault="00AD0658" w:rsidP="00941D34">
      <w:pPr>
        <w:pStyle w:val="akafbasic"/>
      </w:pPr>
      <w:r w:rsidRPr="00885651">
        <w:t>Ра́дуйся, за не́мощию пло́ти не оставля́вый де́ла богоуго́днаго;</w:t>
      </w:r>
    </w:p>
    <w:p w14:paraId="6399561F" w14:textId="77777777" w:rsidR="00AD0658" w:rsidRPr="00885651" w:rsidRDefault="00AD0658" w:rsidP="00941D34">
      <w:pPr>
        <w:pStyle w:val="akafbasic"/>
      </w:pPr>
      <w:r w:rsidRPr="00885651">
        <w:t>ра́дуйся, почи́вшим взыска́вый свята́го хра́ма божедо́мнаго.</w:t>
      </w:r>
    </w:p>
    <w:p w14:paraId="63995620" w14:textId="77777777" w:rsidR="00AD0658" w:rsidRPr="00885651" w:rsidRDefault="00AD0658" w:rsidP="00941D34">
      <w:pPr>
        <w:pStyle w:val="akafbasic"/>
      </w:pPr>
      <w:r w:rsidRPr="00885651">
        <w:t>Ра́дуйся, пред лице́м царя́ то́чию о бла́зе усо́пших глаго́лавый;</w:t>
      </w:r>
    </w:p>
    <w:p w14:paraId="63995621" w14:textId="77777777" w:rsidR="00AD0658" w:rsidRPr="00885651" w:rsidRDefault="00AD0658" w:rsidP="00941D34">
      <w:pPr>
        <w:pStyle w:val="akafbasic"/>
      </w:pPr>
      <w:r w:rsidRPr="00885651">
        <w:t>ра́дуйся, госуда́ря на ми́лостыню до́му убо́гих сподви́гнувый.</w:t>
      </w:r>
    </w:p>
    <w:p w14:paraId="63995622" w14:textId="77777777" w:rsidR="00AD0658" w:rsidRPr="00885651" w:rsidRDefault="00AD0658" w:rsidP="00941D34">
      <w:pPr>
        <w:pStyle w:val="akafbasic"/>
      </w:pPr>
      <w:r w:rsidRPr="00885651">
        <w:t>Ра́дуйся, благослове́ние первосвяти́теля и наставле́ние о храмозда́нии улучи́вый;</w:t>
      </w:r>
    </w:p>
    <w:p w14:paraId="63995623" w14:textId="77777777" w:rsidR="00AD0658" w:rsidRPr="00885651" w:rsidRDefault="00AD0658" w:rsidP="00941D34">
      <w:pPr>
        <w:pStyle w:val="akafbasic"/>
      </w:pPr>
      <w:r w:rsidRPr="00885651">
        <w:t>ра́дуйся, гра́м</w:t>
      </w:r>
      <w:r w:rsidR="005C3212" w:rsidRPr="00885651">
        <w:t>м</w:t>
      </w:r>
      <w:r w:rsidRPr="00885651">
        <w:t>аты пе́рвенствующих со смиренному́дрием прия́вый.</w:t>
      </w:r>
    </w:p>
    <w:p w14:paraId="63995624" w14:textId="77777777" w:rsidR="00AD0658" w:rsidRPr="00885651" w:rsidRDefault="00AD0658" w:rsidP="00941D34">
      <w:pPr>
        <w:pStyle w:val="akafbasic"/>
      </w:pPr>
      <w:r w:rsidRPr="00885651">
        <w:t>Ра́дуйся, ре́вностный моли́твенн</w:t>
      </w:r>
      <w:r w:rsidR="005B77BD" w:rsidRPr="00885651">
        <w:t>иче о тех, и́хже имена́ забве́на</w:t>
      </w:r>
      <w:r w:rsidRPr="00885651">
        <w:t xml:space="preserve"> бы́ша;</w:t>
      </w:r>
    </w:p>
    <w:p w14:paraId="63995625" w14:textId="77777777" w:rsidR="00AD0658" w:rsidRPr="00885651" w:rsidRDefault="005B77BD" w:rsidP="00941D34">
      <w:pPr>
        <w:pStyle w:val="akafbasic"/>
      </w:pPr>
      <w:r w:rsidRPr="00885651">
        <w:t>ра́дуйся, просвети́те</w:t>
      </w:r>
      <w:r w:rsidR="00AD0658" w:rsidRPr="00885651">
        <w:t>лю ме́ста того́, иде́же ти́и положе́ни бы́ша.</w:t>
      </w:r>
    </w:p>
    <w:p w14:paraId="63995626" w14:textId="77777777" w:rsidR="00AD0658" w:rsidRPr="00885651" w:rsidRDefault="00AD0658" w:rsidP="00941D34">
      <w:pPr>
        <w:pStyle w:val="akafbasic"/>
      </w:pPr>
      <w:r w:rsidRPr="00885651">
        <w:t>Ра́дуйся, ра́дование уме́рших;</w:t>
      </w:r>
    </w:p>
    <w:p w14:paraId="63995627" w14:textId="77777777" w:rsidR="00AD0658" w:rsidRPr="00885651" w:rsidRDefault="00AD0658" w:rsidP="00941D34">
      <w:pPr>
        <w:pStyle w:val="akafbasic"/>
      </w:pPr>
      <w:r w:rsidRPr="00885651">
        <w:t>ра́дуйся, отра́до живу́щих.</w:t>
      </w:r>
    </w:p>
    <w:p w14:paraId="63995628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29" w14:textId="77777777" w:rsidR="00AD0658" w:rsidRPr="00885651" w:rsidRDefault="00AD0658" w:rsidP="00941D34">
      <w:pPr>
        <w:pStyle w:val="akafisthead"/>
      </w:pPr>
      <w:r w:rsidRPr="00885651">
        <w:t>Конда́к 7</w:t>
      </w:r>
    </w:p>
    <w:p w14:paraId="6399562A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Х</w:t>
      </w:r>
      <w:r w:rsidRPr="00885651">
        <w:t>отя́щу преподо́бному узре́ти ме́сто, на не́мже стро́ити це́рк</w:t>
      </w:r>
      <w:r w:rsidR="003857EE" w:rsidRPr="00885651">
        <w:t>овь, сре́те его́ жена́, пла́чущи</w:t>
      </w:r>
      <w:r w:rsidRPr="00885651">
        <w:t xml:space="preserve"> по роди́телех и сро́дницех свои́х, и́же бя́ху положе́ни на скуде́льнице, и сре́брени</w:t>
      </w:r>
      <w:r w:rsidR="0064607A" w:rsidRPr="00885651">
        <w:t>ки</w:t>
      </w:r>
      <w:r w:rsidRPr="00885651">
        <w:t xml:space="preserve"> да́вши ему́, моля́ше, да сотвори́т па́мять о них; разуме́в же преподо́бный, я́ко от Го́спода бысть начина́ние сие́, воспе́ Ему́:</w:t>
      </w:r>
      <w:r w:rsidR="003A0766" w:rsidRPr="00885651">
        <w:rPr>
          <w:rStyle w:val="akafred"/>
        </w:rPr>
        <w:t xml:space="preserve"> А</w:t>
      </w:r>
      <w:r w:rsidR="003A0766" w:rsidRPr="00885651">
        <w:t>ллилу́ия</w:t>
      </w:r>
      <w:r w:rsidRPr="00885651">
        <w:t>.</w:t>
      </w:r>
    </w:p>
    <w:p w14:paraId="6399562B" w14:textId="77777777" w:rsidR="00AD0658" w:rsidRPr="00885651" w:rsidRDefault="00AD0658" w:rsidP="00941D34">
      <w:pPr>
        <w:pStyle w:val="akafisthead"/>
      </w:pPr>
      <w:r w:rsidRPr="00885651">
        <w:t>И́кос 7</w:t>
      </w:r>
    </w:p>
    <w:p w14:paraId="6399562C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Н</w:t>
      </w:r>
      <w:r w:rsidRPr="00885651">
        <w:t>о́вое чу́до слы́ша преподо́бный от рыболо́в</w:t>
      </w:r>
      <w:r w:rsidR="00E4513D" w:rsidRPr="00885651">
        <w:t>ц</w:t>
      </w:r>
      <w:r w:rsidRPr="00885651">
        <w:t xml:space="preserve">а, ка́ко той мно́гажды ви́де со е́зера над скуде́льницею </w:t>
      </w:r>
      <w:r w:rsidR="002B7376" w:rsidRPr="00885651">
        <w:t>о</w:t>
      </w:r>
      <w:r w:rsidRPr="00885651">
        <w:t>вогда</w:t>
      </w:r>
      <w:r w:rsidR="004B623F" w:rsidRPr="00885651">
        <w:t>́</w:t>
      </w:r>
      <w:r w:rsidRPr="00885651">
        <w:t xml:space="preserve"> свет в нощи́ светя́</w:t>
      </w:r>
      <w:r w:rsidR="007B5333" w:rsidRPr="00885651">
        <w:t>щий</w:t>
      </w:r>
      <w:r w:rsidRPr="00885651">
        <w:t xml:space="preserve">ся, </w:t>
      </w:r>
      <w:r w:rsidR="004B623F" w:rsidRPr="00885651">
        <w:t>о</w:t>
      </w:r>
      <w:r w:rsidRPr="00885651">
        <w:t>вогда</w:t>
      </w:r>
      <w:r w:rsidR="004B623F" w:rsidRPr="00885651">
        <w:t>́</w:t>
      </w:r>
      <w:r w:rsidRPr="00885651">
        <w:t xml:space="preserve"> же свещи</w:t>
      </w:r>
      <w:r w:rsidR="007B5333" w:rsidRPr="00885651">
        <w:t>́ мно́ги горя́ща</w:t>
      </w:r>
      <w:r w:rsidRPr="00885651">
        <w:t>. Прие́м же и от сего́ сребро́ в же́ртву о сро́дницех, удиви́ся ста́рец Бо́жию промышле́нию. Мы же, чу́до слы́шаще, вопие́м:</w:t>
      </w:r>
    </w:p>
    <w:p w14:paraId="6399562D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Про́мыслом Бо́жиим управля́емый;</w:t>
      </w:r>
    </w:p>
    <w:p w14:paraId="6399562E" w14:textId="77777777" w:rsidR="00AD0658" w:rsidRPr="00885651" w:rsidRDefault="00AD0658" w:rsidP="00941D34">
      <w:pPr>
        <w:pStyle w:val="akafbasic"/>
      </w:pPr>
      <w:r w:rsidRPr="00885651">
        <w:t>ра́дуйся, чу́дных виде́ний сподобля́емый.</w:t>
      </w:r>
    </w:p>
    <w:p w14:paraId="6399562F" w14:textId="77777777" w:rsidR="00AD0658" w:rsidRPr="00885651" w:rsidRDefault="00AD0658" w:rsidP="00941D34">
      <w:pPr>
        <w:pStyle w:val="akafbasic"/>
      </w:pPr>
      <w:r w:rsidRPr="00885651">
        <w:t>Ра́дуйся, во всем во́ли Бо́жией повину́яйся;</w:t>
      </w:r>
    </w:p>
    <w:p w14:paraId="63995630" w14:textId="77777777" w:rsidR="00AD0658" w:rsidRPr="00885651" w:rsidRDefault="00AD0658" w:rsidP="00941D34">
      <w:pPr>
        <w:pStyle w:val="akafbasic"/>
      </w:pPr>
      <w:r w:rsidRPr="00885651">
        <w:t>ра́дуйся, вся́кое бла́го на по́льзу прие́мляй.</w:t>
      </w:r>
    </w:p>
    <w:p w14:paraId="63995631" w14:textId="77777777" w:rsidR="00AD0658" w:rsidRPr="00885651" w:rsidRDefault="00AD0658" w:rsidP="00941D34">
      <w:pPr>
        <w:pStyle w:val="akafbasic"/>
      </w:pPr>
      <w:r w:rsidRPr="00885651">
        <w:t>Ра́дуйся, с любо́вию творя́й поминове́ние усо́пших;</w:t>
      </w:r>
    </w:p>
    <w:p w14:paraId="63995632" w14:textId="77777777" w:rsidR="00AD0658" w:rsidRPr="00885651" w:rsidRDefault="00AD0658" w:rsidP="00941D34">
      <w:pPr>
        <w:pStyle w:val="akafbasic"/>
      </w:pPr>
      <w:r w:rsidRPr="00885651">
        <w:t>ра́дуйся, с ре́вностию исполня́яй о сем проше́ния живы́х.</w:t>
      </w:r>
    </w:p>
    <w:p w14:paraId="63995633" w14:textId="77777777" w:rsidR="00AD0658" w:rsidRPr="00885651" w:rsidRDefault="00AD0658" w:rsidP="00941D34">
      <w:pPr>
        <w:pStyle w:val="akafbasic"/>
      </w:pPr>
      <w:r w:rsidRPr="00885651">
        <w:t>Ра́дуйся, не ища́й мзды и р</w:t>
      </w:r>
      <w:r w:rsidR="006D286D" w:rsidRPr="00885651">
        <w:t>е</w:t>
      </w:r>
      <w:r w:rsidRPr="00885651">
        <w:t>вну</w:t>
      </w:r>
      <w:r w:rsidR="006D286D" w:rsidRPr="00885651">
        <w:t>́</w:t>
      </w:r>
      <w:r w:rsidRPr="00885651">
        <w:t>яй то́чию о спасе́нии отше́дших;</w:t>
      </w:r>
    </w:p>
    <w:p w14:paraId="63995634" w14:textId="77777777" w:rsidR="00AD0658" w:rsidRPr="00885651" w:rsidRDefault="00AD0658" w:rsidP="00941D34">
      <w:pPr>
        <w:pStyle w:val="akafbasic"/>
      </w:pPr>
      <w:r w:rsidRPr="00885651">
        <w:lastRenderedPageBreak/>
        <w:t>ра́дуйся, возжада́вый твори́ти приноше́ние о почи́вших.</w:t>
      </w:r>
    </w:p>
    <w:p w14:paraId="63995635" w14:textId="77777777" w:rsidR="00AD0658" w:rsidRPr="00885651" w:rsidRDefault="00AD0658" w:rsidP="00941D34">
      <w:pPr>
        <w:pStyle w:val="akafbasic"/>
      </w:pPr>
      <w:r w:rsidRPr="00885651">
        <w:t>Ра́дуйся, и́же зде пребыва́ющим и отше́дшим отсю́ду друг бя́ше;</w:t>
      </w:r>
    </w:p>
    <w:p w14:paraId="63995636" w14:textId="77777777" w:rsidR="00AD0658" w:rsidRPr="00885651" w:rsidRDefault="00AD0658" w:rsidP="00941D34">
      <w:pPr>
        <w:pStyle w:val="akafbasic"/>
      </w:pPr>
      <w:r w:rsidRPr="00885651">
        <w:t>ра́дуйся, и́же живы́я и уме́ршия в се́рдце свое́м вмеща́ше.</w:t>
      </w:r>
    </w:p>
    <w:p w14:paraId="63995637" w14:textId="77777777" w:rsidR="00AD0658" w:rsidRPr="00885651" w:rsidRDefault="00AD0658" w:rsidP="00941D34">
      <w:pPr>
        <w:pStyle w:val="akafbasic"/>
      </w:pPr>
      <w:r w:rsidRPr="00885651">
        <w:t>Ра́дуйся, его́же жела́ние Госпо́дь исполня́ет;</w:t>
      </w:r>
    </w:p>
    <w:p w14:paraId="63995638" w14:textId="77777777" w:rsidR="00AD0658" w:rsidRPr="00885651" w:rsidRDefault="00AD0658" w:rsidP="00941D34">
      <w:pPr>
        <w:pStyle w:val="akafbasic"/>
      </w:pPr>
      <w:r w:rsidRPr="00885651">
        <w:t>р</w:t>
      </w:r>
      <w:r w:rsidR="006D286D" w:rsidRPr="00885651">
        <w:t>а́дуйся, его́же моли́твами Бог ц</w:t>
      </w:r>
      <w:r w:rsidRPr="00885651">
        <w:t>е́рковь устроя́ет.</w:t>
      </w:r>
    </w:p>
    <w:p w14:paraId="63995639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3A" w14:textId="77777777" w:rsidR="00AD0658" w:rsidRPr="00885651" w:rsidRDefault="00AD0658" w:rsidP="00941D34">
      <w:pPr>
        <w:pStyle w:val="akafisthead"/>
      </w:pPr>
      <w:r w:rsidRPr="00885651">
        <w:t>Конда́к 8</w:t>
      </w:r>
    </w:p>
    <w:p w14:paraId="6399563B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С</w:t>
      </w:r>
      <w:r w:rsidRPr="00885651">
        <w:t xml:space="preserve">тра́нное виде́ние во́ин не́кий пове́да преподо́бному: я́ко егда́ спеши́ти ему́ на то́ржище до у́тренняго све́та, слы́ша на скуде́льнице глас свяще́ннаго пе́ния. Пристра́шен быв, проша́ше и во́ин моли́тв о почи́вших бли́зких, да́ры дая́. От сего́ тре́тияго виде́ния и тре́тияго приноше́ния позна́ преподо́бный, я́ко </w:t>
      </w:r>
      <w:r w:rsidR="006D286D" w:rsidRPr="00885651">
        <w:t>Пресвята́я Тро́ица благословля́е</w:t>
      </w:r>
      <w:r w:rsidRPr="00885651">
        <w:t>т жела́ние се́рдца его́, и со слеза́ми возгласи́ песнь:</w:t>
      </w:r>
      <w:r w:rsidR="007B5333" w:rsidRPr="00885651">
        <w:rPr>
          <w:rStyle w:val="akafred"/>
        </w:rPr>
        <w:t xml:space="preserve"> А</w:t>
      </w:r>
      <w:r w:rsidR="007B5333" w:rsidRPr="00885651">
        <w:t>ллилу́ия</w:t>
      </w:r>
      <w:r w:rsidRPr="00885651">
        <w:t>.</w:t>
      </w:r>
    </w:p>
    <w:p w14:paraId="6399563C" w14:textId="77777777" w:rsidR="00AD0658" w:rsidRPr="00885651" w:rsidRDefault="00AD0658" w:rsidP="00941D34">
      <w:pPr>
        <w:pStyle w:val="akafisthead"/>
      </w:pPr>
      <w:r w:rsidRPr="00885651">
        <w:t>И́кос 8</w:t>
      </w:r>
    </w:p>
    <w:p w14:paraId="6399563D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В</w:t>
      </w:r>
      <w:r w:rsidRPr="00885651">
        <w:t>о вся ору́жия Бо́жия об</w:t>
      </w:r>
      <w:r w:rsidR="007B5333" w:rsidRPr="00885651">
        <w:t>лек</w:t>
      </w:r>
      <w:r w:rsidRPr="00885651">
        <w:t>и́йся, я́ко возмощи́ ста́ти проти́ву ко́знем диа́вольским, со вся́ким смиренному́дрием приступи́ преподо́бный Дани</w:t>
      </w:r>
      <w:r w:rsidR="006D286D" w:rsidRPr="00885651">
        <w:t>и́л к созида́нию це́ркве Бо́жия</w:t>
      </w:r>
      <w:r w:rsidRPr="00885651">
        <w:t xml:space="preserve"> на скуде́льнице. Мы же, оби́тель сла́вну ви́дяще, возопии́м:</w:t>
      </w:r>
    </w:p>
    <w:p w14:paraId="6399563E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кре́стным зна́мением бесо́в прогна́вый;</w:t>
      </w:r>
    </w:p>
    <w:p w14:paraId="6399563F" w14:textId="77777777" w:rsidR="00AD0658" w:rsidRPr="00885651" w:rsidRDefault="00AD0658" w:rsidP="00941D34">
      <w:pPr>
        <w:pStyle w:val="akafbasic"/>
      </w:pPr>
      <w:r w:rsidRPr="00885651">
        <w:t>ра́дуйся, и́менем Христо́вым вра́жия кова́рства разруши́вый.</w:t>
      </w:r>
    </w:p>
    <w:p w14:paraId="63995640" w14:textId="77777777" w:rsidR="00AD0658" w:rsidRPr="00885651" w:rsidRDefault="00AD0658" w:rsidP="00941D34">
      <w:pPr>
        <w:pStyle w:val="akafbasic"/>
      </w:pPr>
      <w:r w:rsidRPr="00885651">
        <w:t>Ра́дуйся, оскорбле́ния и гоне́ния с ра́достию претерпе́вый;</w:t>
      </w:r>
    </w:p>
    <w:p w14:paraId="63995641" w14:textId="77777777" w:rsidR="00AD0658" w:rsidRPr="00885651" w:rsidRDefault="00AD0658" w:rsidP="00941D34">
      <w:pPr>
        <w:pStyle w:val="akafbasic"/>
      </w:pPr>
      <w:r w:rsidRPr="00885651">
        <w:t xml:space="preserve">ра́дуйся, о </w:t>
      </w:r>
      <w:proofErr w:type="gramStart"/>
      <w:r w:rsidRPr="00885651">
        <w:t>укроще́нии</w:t>
      </w:r>
      <w:proofErr w:type="gramEnd"/>
      <w:r w:rsidRPr="00885651">
        <w:t xml:space="preserve"> злых серде́ц моли́тву твори́вый.</w:t>
      </w:r>
    </w:p>
    <w:p w14:paraId="63995642" w14:textId="77777777" w:rsidR="00AD0658" w:rsidRPr="00885651" w:rsidRDefault="00AD0658" w:rsidP="00941D34">
      <w:pPr>
        <w:pStyle w:val="akafbasic"/>
      </w:pPr>
      <w:r w:rsidRPr="00885651">
        <w:t xml:space="preserve">Ра́дуйся, це́рковь во и́мя Всех </w:t>
      </w:r>
      <w:r w:rsidR="0023452F" w:rsidRPr="00885651">
        <w:t>с</w:t>
      </w:r>
      <w:r w:rsidRPr="00885651">
        <w:t>вяты́х устро́ивый;</w:t>
      </w:r>
    </w:p>
    <w:p w14:paraId="63995643" w14:textId="33A8326E" w:rsidR="00AD0658" w:rsidRPr="00885651" w:rsidRDefault="00AD0658" w:rsidP="00941D34">
      <w:pPr>
        <w:pStyle w:val="akafbasic"/>
      </w:pPr>
      <w:r w:rsidRPr="00885651">
        <w:t>ра́дуйся, безым</w:t>
      </w:r>
      <w:r w:rsidR="007B2F65" w:rsidRPr="00885651">
        <w:t>е́</w:t>
      </w:r>
      <w:r w:rsidRPr="00885651">
        <w:t>нных и неве́домых подви́жников сим почти́вый.</w:t>
      </w:r>
    </w:p>
    <w:p w14:paraId="63995644" w14:textId="1E434794" w:rsidR="00AD0658" w:rsidRPr="00885651" w:rsidRDefault="006D286D" w:rsidP="00941D34">
      <w:pPr>
        <w:pStyle w:val="akafbasic"/>
      </w:pPr>
      <w:r w:rsidRPr="00885651">
        <w:t xml:space="preserve">Ра́дуйся, це́рковь в </w:t>
      </w:r>
      <w:r w:rsidR="00087005" w:rsidRPr="00885651">
        <w:t>П</w:t>
      </w:r>
      <w:r w:rsidRPr="00885651">
        <w:t>охва</w:t>
      </w:r>
      <w:r w:rsidR="00AD0658" w:rsidRPr="00885651">
        <w:t>лу</w:t>
      </w:r>
      <w:r w:rsidRPr="00885651">
        <w:t>́</w:t>
      </w:r>
      <w:r w:rsidR="00AD0658" w:rsidRPr="00885651">
        <w:t xml:space="preserve"> Пречи́стыя Богоро́дицы воздви́гнувый;</w:t>
      </w:r>
    </w:p>
    <w:p w14:paraId="63995645" w14:textId="77777777" w:rsidR="00AD0658" w:rsidRPr="00885651" w:rsidRDefault="00AD0658" w:rsidP="00941D34">
      <w:pPr>
        <w:pStyle w:val="akafbasic"/>
      </w:pPr>
      <w:r w:rsidRPr="00885651">
        <w:t>ра́дуйся, Ея́же хода́тайством по́мощь Бо́жию мно́гажды улучи́вый.</w:t>
      </w:r>
    </w:p>
    <w:p w14:paraId="63995646" w14:textId="77777777" w:rsidR="00AD0658" w:rsidRPr="00885651" w:rsidRDefault="00AD0658" w:rsidP="00941D34">
      <w:pPr>
        <w:pStyle w:val="akafbasic"/>
      </w:pPr>
      <w:r w:rsidRPr="00885651">
        <w:t>Ра́дуйся, благоволе́нием царе́вым ка́менный храм во сла́ву Пресвяты́я Тро́ицы созда́вый;</w:t>
      </w:r>
    </w:p>
    <w:p w14:paraId="63995647" w14:textId="77777777" w:rsidR="00AD0658" w:rsidRPr="00885651" w:rsidRDefault="00AD0658" w:rsidP="00941D34">
      <w:pPr>
        <w:pStyle w:val="akafbasic"/>
      </w:pPr>
      <w:r w:rsidRPr="00885651">
        <w:t>ра́дуйся, на тве́рдем ка́мени Ева́нгелия оби́тель и́ноческую основа́вый.</w:t>
      </w:r>
    </w:p>
    <w:p w14:paraId="63995648" w14:textId="77777777" w:rsidR="00AD0658" w:rsidRPr="00885651" w:rsidRDefault="00AD0658" w:rsidP="00941D34">
      <w:pPr>
        <w:pStyle w:val="akafbasic"/>
      </w:pPr>
      <w:r w:rsidRPr="00885651">
        <w:t>Ра́дуйся, до́брый па́стырю, пеки́йся о устро́енней оби́тели;</w:t>
      </w:r>
    </w:p>
    <w:p w14:paraId="63995649" w14:textId="77777777" w:rsidR="00AD0658" w:rsidRPr="00885651" w:rsidRDefault="00AD0658" w:rsidP="00941D34">
      <w:pPr>
        <w:pStyle w:val="akafbasic"/>
      </w:pPr>
      <w:r w:rsidRPr="00885651">
        <w:t>ра́дуйся, чи́на богослуже́бнаго и и́ноческих уста́вов стро́гий блюсти́телю.</w:t>
      </w:r>
    </w:p>
    <w:p w14:paraId="6399564A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4B" w14:textId="77777777" w:rsidR="00AD0658" w:rsidRPr="00885651" w:rsidRDefault="00AD0658" w:rsidP="00941D34">
      <w:pPr>
        <w:pStyle w:val="akafisthead"/>
      </w:pPr>
      <w:r w:rsidRPr="00885651">
        <w:t>Конда́к 9</w:t>
      </w:r>
    </w:p>
    <w:p w14:paraId="6399564C" w14:textId="25ECF375" w:rsidR="00AD0658" w:rsidRPr="00885651" w:rsidRDefault="00AD0658" w:rsidP="00941D34">
      <w:pPr>
        <w:pStyle w:val="akafbasic"/>
      </w:pPr>
      <w:r w:rsidRPr="00885651">
        <w:rPr>
          <w:rStyle w:val="akafred"/>
        </w:rPr>
        <w:lastRenderedPageBreak/>
        <w:t>В</w:t>
      </w:r>
      <w:r w:rsidRPr="00885651">
        <w:t>ся́кое попече́ние прилага́я о устро́енней оби́тели, уте́шен бысть преподо́бный повестьми́ двух ста́рцев тоя́ оби́тели, и́же ви́деша в нощи́ мно́жество свеще́й горя́щих, и мно́жество свяще́ннаго чи́на люде́й, пою́щих и кадя́щих. Он же</w:t>
      </w:r>
      <w:r w:rsidR="00403833" w:rsidRPr="00885651">
        <w:t>,</w:t>
      </w:r>
      <w:r w:rsidRPr="00885651">
        <w:t xml:space="preserve"> сия́ слы́шав, просла́ви Бо́га, вопия́:</w:t>
      </w:r>
      <w:r w:rsidR="00EB5714" w:rsidRPr="00885651">
        <w:rPr>
          <w:rStyle w:val="akafred"/>
        </w:rPr>
        <w:t xml:space="preserve"> А</w:t>
      </w:r>
      <w:r w:rsidR="00EB5714" w:rsidRPr="00885651">
        <w:t>ллилу́ия</w:t>
      </w:r>
      <w:r w:rsidRPr="00885651">
        <w:t>.</w:t>
      </w:r>
    </w:p>
    <w:p w14:paraId="6399564D" w14:textId="77777777" w:rsidR="00AD0658" w:rsidRPr="00885651" w:rsidRDefault="00AD0658" w:rsidP="00941D34">
      <w:pPr>
        <w:pStyle w:val="akafisthead"/>
      </w:pPr>
      <w:r w:rsidRPr="00885651">
        <w:t>И́кос 9</w:t>
      </w:r>
    </w:p>
    <w:p w14:paraId="6399564E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В</w:t>
      </w:r>
      <w:r w:rsidRPr="00885651">
        <w:t xml:space="preserve">ети́и многовеща́ннии не возмо́гут воспе́ти всех дел твои́х, преподо́бне: а́ще бо и стар бя́ше, оба́че </w:t>
      </w:r>
      <w:proofErr w:type="gramStart"/>
      <w:r w:rsidRPr="00885651">
        <w:t>о</w:t>
      </w:r>
      <w:proofErr w:type="gramEnd"/>
      <w:r w:rsidRPr="00885651">
        <w:t xml:space="preserve"> оби́тели вельми́ печа́шеся, рука́ма свои́ма рабо́таше, больны́я и ни́щия утеша́ше, му́дрыя и простецы́ духо́вно по́льзоваше. Ели́ко есть произволе́ние, даждь и нам воспева́ти тебе́:</w:t>
      </w:r>
    </w:p>
    <w:p w14:paraId="6399564F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 xml:space="preserve">а́дуйся, </w:t>
      </w:r>
      <w:proofErr w:type="gramStart"/>
      <w:r w:rsidRPr="00885651">
        <w:t>о</w:t>
      </w:r>
      <w:proofErr w:type="gramEnd"/>
      <w:r w:rsidRPr="00885651">
        <w:t xml:space="preserve"> оби́тели свое́й и о по́льзе бра́тии попечи́телю неусы́пный;</w:t>
      </w:r>
    </w:p>
    <w:p w14:paraId="63995650" w14:textId="77777777" w:rsidR="00AD0658" w:rsidRPr="00885651" w:rsidRDefault="00AD0658" w:rsidP="00941D34">
      <w:pPr>
        <w:pStyle w:val="akafbasic"/>
      </w:pPr>
      <w:r w:rsidRPr="00885651">
        <w:t>ра́дуйся, я́ко бо́лий сый, бя́ше всем слуга́ и раб смиренному́дрый.</w:t>
      </w:r>
    </w:p>
    <w:p w14:paraId="63995651" w14:textId="77777777" w:rsidR="00AD0658" w:rsidRPr="00885651" w:rsidRDefault="00AD0658" w:rsidP="00941D34">
      <w:pPr>
        <w:pStyle w:val="akafbasic"/>
      </w:pPr>
      <w:r w:rsidRPr="00885651">
        <w:t>Ра́дуйся, не́мощи други́х долготерпели́во носи́вый;</w:t>
      </w:r>
    </w:p>
    <w:p w14:paraId="63995652" w14:textId="77777777" w:rsidR="00AD0658" w:rsidRPr="00885651" w:rsidRDefault="00AD0658" w:rsidP="00941D34">
      <w:pPr>
        <w:pStyle w:val="akafbasic"/>
      </w:pPr>
      <w:r w:rsidRPr="00885651">
        <w:t>ра́дуйся, бре́мене неудобоноси́маго ни на кого́же возлага́вый.</w:t>
      </w:r>
    </w:p>
    <w:p w14:paraId="63995653" w14:textId="77777777" w:rsidR="00AD0658" w:rsidRPr="00885651" w:rsidRDefault="00AD0658" w:rsidP="00941D34">
      <w:pPr>
        <w:pStyle w:val="akafbasic"/>
      </w:pPr>
      <w:r w:rsidRPr="00885651">
        <w:t>Ра́дуйся, бра́тию в ску́дости утеша́вый;</w:t>
      </w:r>
    </w:p>
    <w:p w14:paraId="63995654" w14:textId="77777777" w:rsidR="00AD0658" w:rsidRPr="00885651" w:rsidRDefault="00AD0658" w:rsidP="00941D34">
      <w:pPr>
        <w:pStyle w:val="akafbasic"/>
      </w:pPr>
      <w:r w:rsidRPr="00885651">
        <w:t>ра́дуйся, мона́хов к</w:t>
      </w:r>
      <w:r w:rsidR="003358FE" w:rsidRPr="00885651">
        <w:t>о</w:t>
      </w:r>
      <w:r w:rsidRPr="00885651">
        <w:t xml:space="preserve"> упова́нию на Про́мысл Бо́жий возбужда́вый.</w:t>
      </w:r>
    </w:p>
    <w:p w14:paraId="63995655" w14:textId="77777777" w:rsidR="00AD0658" w:rsidRPr="00885651" w:rsidRDefault="00AD0658" w:rsidP="00941D34">
      <w:pPr>
        <w:pStyle w:val="akafbasic"/>
      </w:pPr>
      <w:r w:rsidRPr="00885651">
        <w:t>Ра́дуйся, во вре́мя смуще́ния душе́внаго сове́тов ма́тере своея́ послу́шавый;</w:t>
      </w:r>
    </w:p>
    <w:p w14:paraId="63995656" w14:textId="77777777" w:rsidR="00AD0658" w:rsidRPr="00885651" w:rsidRDefault="00AD0658" w:rsidP="00941D34">
      <w:pPr>
        <w:pStyle w:val="akafbasic"/>
      </w:pPr>
      <w:r w:rsidRPr="00885651">
        <w:t>ра́дуйся, ча́дом о́браз послуша́ния свои́м роди́телем пода́вый.</w:t>
      </w:r>
    </w:p>
    <w:p w14:paraId="63995657" w14:textId="77777777" w:rsidR="00AD0658" w:rsidRPr="00885651" w:rsidRDefault="00AD0658" w:rsidP="00941D34">
      <w:pPr>
        <w:pStyle w:val="akafbasic"/>
      </w:pPr>
      <w:r w:rsidRPr="00885651">
        <w:t>Ра́дуйся, всех а́лчущих во вре́мя гла́да до́бре препита́вый;</w:t>
      </w:r>
    </w:p>
    <w:p w14:paraId="63995658" w14:textId="77777777" w:rsidR="00AD0658" w:rsidRPr="00885651" w:rsidRDefault="00AD0658" w:rsidP="00941D34">
      <w:pPr>
        <w:pStyle w:val="akafbasic"/>
      </w:pPr>
      <w:r w:rsidRPr="00885651">
        <w:t>ра́дуйся, твори́ти со стра́хом моли́тву церко́вную науча́вый.</w:t>
      </w:r>
    </w:p>
    <w:p w14:paraId="63995659" w14:textId="77777777" w:rsidR="00AD0658" w:rsidRPr="00885651" w:rsidRDefault="00AD0658" w:rsidP="00941D34">
      <w:pPr>
        <w:pStyle w:val="akafbasic"/>
      </w:pPr>
      <w:r w:rsidRPr="00885651">
        <w:t>Ра́дуйся, та́йная дея́ния люде́й ве́дый и ко исправле́нию их облича́вый;</w:t>
      </w:r>
    </w:p>
    <w:p w14:paraId="6399565A" w14:textId="77777777" w:rsidR="00AD0658" w:rsidRPr="00885651" w:rsidRDefault="00AD0658" w:rsidP="00941D34">
      <w:pPr>
        <w:pStyle w:val="akafbasic"/>
      </w:pPr>
      <w:r w:rsidRPr="00885651">
        <w:t>ра́дуйся, о воскресе́нии, суде́ и насле́дии живота́ ве́чнаго наставля́вый.</w:t>
      </w:r>
    </w:p>
    <w:p w14:paraId="6399565B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5C" w14:textId="77777777" w:rsidR="00AD0658" w:rsidRPr="00885651" w:rsidRDefault="00AD0658" w:rsidP="00941D34">
      <w:pPr>
        <w:pStyle w:val="akafisthead"/>
      </w:pPr>
      <w:r w:rsidRPr="00885651">
        <w:t>Конда́к 10</w:t>
      </w:r>
    </w:p>
    <w:p w14:paraId="6399565D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С</w:t>
      </w:r>
      <w:r w:rsidRPr="00885651">
        <w:t>пасе́ние себе́ содева́я, спаса́ше преподо́бный Дании́л и бра́тию свою́, и всех приходя́щих к нему́, о́браз быв им сло́вом, житие́м и любо́вию, ду́хом, ве́рою и чистото́ю, да вси прославля́ют Бо́га и вопию́т Ему́:</w:t>
      </w:r>
      <w:r w:rsidR="00EB5714" w:rsidRPr="00885651">
        <w:rPr>
          <w:rStyle w:val="akafred"/>
        </w:rPr>
        <w:t xml:space="preserve"> А</w:t>
      </w:r>
      <w:r w:rsidR="00EB5714" w:rsidRPr="00885651">
        <w:t>ллилу́ия</w:t>
      </w:r>
      <w:r w:rsidRPr="00885651">
        <w:t>.</w:t>
      </w:r>
    </w:p>
    <w:p w14:paraId="6399565E" w14:textId="77777777" w:rsidR="00AD0658" w:rsidRPr="00885651" w:rsidRDefault="00AD0658" w:rsidP="00941D34">
      <w:pPr>
        <w:pStyle w:val="akafisthead"/>
      </w:pPr>
      <w:r w:rsidRPr="00885651">
        <w:t>И́кос 10</w:t>
      </w:r>
    </w:p>
    <w:p w14:paraId="6399565F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С</w:t>
      </w:r>
      <w:r w:rsidRPr="00885651">
        <w:t>тена́ был еси́, преподо́бне, всем ско́рбным и напа́ствуемым, призыва́ющим тебе́ в по́мощь: и́бо Небесе́ и земли́ Бог показа́ тя храм Ду́ха Свята́го, да научи́мся возглаша́ти тебе́:</w:t>
      </w:r>
    </w:p>
    <w:p w14:paraId="63995660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lastRenderedPageBreak/>
        <w:t>Р</w:t>
      </w:r>
      <w:r w:rsidRPr="00885651">
        <w:t>а́дуйся, наста́вниче и помо́щниче и́ноком во вся́кой ну́жде душе́вней;</w:t>
      </w:r>
    </w:p>
    <w:p w14:paraId="63995661" w14:textId="77777777" w:rsidR="00AD0658" w:rsidRPr="00885651" w:rsidRDefault="00AD0658" w:rsidP="00941D34">
      <w:pPr>
        <w:pStyle w:val="akafbasic"/>
      </w:pPr>
      <w:r w:rsidRPr="00885651">
        <w:t>ра́дуйся, отгоня́яй ко́зни вра́жия, смуща́ющия в житии́ благоче́стнем.</w:t>
      </w:r>
    </w:p>
    <w:p w14:paraId="63995662" w14:textId="77777777" w:rsidR="00AD0658" w:rsidRPr="00885651" w:rsidRDefault="00AD0658" w:rsidP="00941D34">
      <w:pPr>
        <w:pStyle w:val="akafbasic"/>
      </w:pPr>
      <w:r w:rsidRPr="00885651">
        <w:t>Ра́дуйся, благослове́нием просты́я сне́ди в сла́достныя претворя́вый;</w:t>
      </w:r>
    </w:p>
    <w:p w14:paraId="63995663" w14:textId="77777777" w:rsidR="00AD0658" w:rsidRPr="00885651" w:rsidRDefault="00AD0658" w:rsidP="00941D34">
      <w:pPr>
        <w:pStyle w:val="akafbasic"/>
      </w:pPr>
      <w:r w:rsidRPr="00885651">
        <w:t>ра́дуйся, я́ко друг царе́в пови́нныя от сме́рти свобожда́вый.</w:t>
      </w:r>
    </w:p>
    <w:p w14:paraId="63995664" w14:textId="77777777" w:rsidR="00AD0658" w:rsidRPr="00885651" w:rsidRDefault="00AD0658" w:rsidP="00941D34">
      <w:pPr>
        <w:pStyle w:val="akafbasic"/>
      </w:pPr>
      <w:r w:rsidRPr="00885651">
        <w:t>Ра́дуйся, путеше́ствующих от напра́сныя сме́рти избавля́яй;</w:t>
      </w:r>
    </w:p>
    <w:p w14:paraId="63995665" w14:textId="77777777" w:rsidR="00AD0658" w:rsidRPr="00885651" w:rsidRDefault="00AD0658" w:rsidP="00941D34">
      <w:pPr>
        <w:pStyle w:val="akafbasic"/>
      </w:pPr>
      <w:r w:rsidRPr="00885651">
        <w:t>ра́дуйся, разбо́йники моли́твами твои́ми, я́ко во́инством, отгоня́яй.</w:t>
      </w:r>
    </w:p>
    <w:p w14:paraId="63995666" w14:textId="77777777" w:rsidR="00AD0658" w:rsidRPr="00885651" w:rsidRDefault="00AD0658" w:rsidP="00941D34">
      <w:pPr>
        <w:pStyle w:val="akafbasic"/>
      </w:pPr>
      <w:r w:rsidRPr="00885651">
        <w:t>Ра́дуйся, неисце́льныя боле́зни врачу́яй;</w:t>
      </w:r>
    </w:p>
    <w:p w14:paraId="63995667" w14:textId="77777777" w:rsidR="00AD0658" w:rsidRPr="00885651" w:rsidRDefault="00AD0658" w:rsidP="00941D34">
      <w:pPr>
        <w:pStyle w:val="akafbasic"/>
      </w:pPr>
      <w:r w:rsidRPr="00885651">
        <w:t>ра́дуйся, в ско́рби и туз</w:t>
      </w:r>
      <w:r w:rsidR="00D02546" w:rsidRPr="00885651">
        <w:t>е</w:t>
      </w:r>
      <w:r w:rsidR="00AB1CE5" w:rsidRPr="00885651">
        <w:t>́</w:t>
      </w:r>
      <w:r w:rsidRPr="00885651">
        <w:t xml:space="preserve"> душе́вней мир подава́яй.</w:t>
      </w:r>
    </w:p>
    <w:p w14:paraId="63995668" w14:textId="77777777" w:rsidR="00AD0658" w:rsidRPr="00885651" w:rsidRDefault="00AD0658" w:rsidP="00941D34">
      <w:pPr>
        <w:pStyle w:val="akafbasic"/>
      </w:pPr>
      <w:r w:rsidRPr="00885651">
        <w:t>Ра́дуйс</w:t>
      </w:r>
      <w:r w:rsidR="00D02546" w:rsidRPr="00885651">
        <w:t>я, ста́рцев благоле́пие и иере́е</w:t>
      </w:r>
      <w:r w:rsidRPr="00885651">
        <w:t>в благочи́ние;</w:t>
      </w:r>
    </w:p>
    <w:p w14:paraId="63995669" w14:textId="77777777" w:rsidR="00AD0658" w:rsidRPr="00885651" w:rsidRDefault="00AD0658" w:rsidP="00941D34">
      <w:pPr>
        <w:pStyle w:val="akafbasic"/>
      </w:pPr>
      <w:r w:rsidRPr="00885651">
        <w:t>ра́дуйся, оби́димых ско́рое заступле́ние.</w:t>
      </w:r>
    </w:p>
    <w:p w14:paraId="6399566A" w14:textId="77777777" w:rsidR="00AD0658" w:rsidRPr="00885651" w:rsidRDefault="00AD0658" w:rsidP="00941D34">
      <w:pPr>
        <w:pStyle w:val="akafbasic"/>
      </w:pPr>
      <w:r w:rsidRPr="00885651">
        <w:t>Ра́дуйся, и́ноков, ста́ростию удруче́нных, умиле́ние;</w:t>
      </w:r>
    </w:p>
    <w:p w14:paraId="6399566B" w14:textId="77777777" w:rsidR="00AD0658" w:rsidRPr="00885651" w:rsidRDefault="00AD0658" w:rsidP="00941D34">
      <w:pPr>
        <w:pStyle w:val="akafbasic"/>
      </w:pPr>
      <w:r w:rsidRPr="00885651">
        <w:t>ра́дуйся, боя́щихся часа́ сме́ртнаго утеше́ние.</w:t>
      </w:r>
    </w:p>
    <w:p w14:paraId="6399566C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6D" w14:textId="77777777" w:rsidR="00AD0658" w:rsidRPr="00885651" w:rsidRDefault="00AD0658" w:rsidP="00941D34">
      <w:pPr>
        <w:pStyle w:val="akafisthead"/>
      </w:pPr>
      <w:r w:rsidRPr="00885651">
        <w:t>Конда́к 11</w:t>
      </w:r>
    </w:p>
    <w:p w14:paraId="6399566E" w14:textId="2C19280E" w:rsidR="00AD0658" w:rsidRPr="00885651" w:rsidRDefault="00AD0658" w:rsidP="00941D34">
      <w:pPr>
        <w:pStyle w:val="akafbasic"/>
      </w:pPr>
      <w:r w:rsidRPr="00885651">
        <w:rPr>
          <w:rStyle w:val="akafred"/>
        </w:rPr>
        <w:t>П</w:t>
      </w:r>
      <w:r w:rsidRPr="00885651">
        <w:t>е́ние хвале́бное прино́сим ти, преподо́бне: не то́км</w:t>
      </w:r>
      <w:r w:rsidR="00EB5714" w:rsidRPr="00885651">
        <w:t>о о́трочество твое́, но и зре́ла</w:t>
      </w:r>
      <w:r w:rsidRPr="00885651">
        <w:t>я ле́та твоя́, и наипа́че ста́рость, вку́пе же все житие́ твое́ испо́лнь есть дел благи́х и любве́</w:t>
      </w:r>
      <w:r w:rsidR="00D02546" w:rsidRPr="00885651">
        <w:t>, я́же к Бо́гу и бли́жнему, вс</w:t>
      </w:r>
      <w:r w:rsidR="00AC6225" w:rsidRPr="00885651">
        <w:t>я</w:t>
      </w:r>
      <w:r w:rsidRPr="00885651">
        <w:t xml:space="preserve"> дни веща́ют еди́ну песнь Бо́гови:</w:t>
      </w:r>
      <w:r w:rsidR="00EB5714" w:rsidRPr="00885651">
        <w:rPr>
          <w:rStyle w:val="akafred"/>
        </w:rPr>
        <w:t xml:space="preserve"> А</w:t>
      </w:r>
      <w:r w:rsidR="00EB5714" w:rsidRPr="00885651">
        <w:t>ллилу́ия</w:t>
      </w:r>
      <w:r w:rsidRPr="00885651">
        <w:t>.</w:t>
      </w:r>
    </w:p>
    <w:p w14:paraId="6399566F" w14:textId="77777777" w:rsidR="00AD0658" w:rsidRPr="00885651" w:rsidRDefault="00AD0658" w:rsidP="00941D34">
      <w:pPr>
        <w:pStyle w:val="akafisthead"/>
      </w:pPr>
      <w:r w:rsidRPr="00885651">
        <w:t>И́кос 11</w:t>
      </w:r>
    </w:p>
    <w:p w14:paraId="63995670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С</w:t>
      </w:r>
      <w:r w:rsidRPr="00885651">
        <w:t xml:space="preserve">ветоза́рную свещу́ зрим тебе́, преподо́бне, сия́ющу луча́ми Бо́жия благода́ти, а́ще и оскуде́ в тебе́ свет вре́менныя жи́зни сея́: твои́м бо промышле́нием возблиста́ша от недр </w:t>
      </w:r>
      <w:r w:rsidR="00EB5714" w:rsidRPr="00885651">
        <w:t>земны́х всесве́тлыя</w:t>
      </w:r>
      <w:r w:rsidRPr="00885651">
        <w:t xml:space="preserve"> мо́щи благове́рнаго кня́зя Андре́я. Сего́ ра́ди ра́дующеся вопие́м:</w:t>
      </w:r>
    </w:p>
    <w:p w14:paraId="63995671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в ста́рости до́брей пре́жде всех на церко́вное пе́ние приходи́вый;</w:t>
      </w:r>
    </w:p>
    <w:p w14:paraId="63995672" w14:textId="77777777" w:rsidR="00AD0658" w:rsidRPr="00885651" w:rsidRDefault="00AD0658" w:rsidP="00941D34">
      <w:pPr>
        <w:pStyle w:val="akafbasic"/>
      </w:pPr>
      <w:r w:rsidRPr="00885651">
        <w:t>ра́дуйся, до конца́ жи́зни своея́ за́поведи соблюда́ти наставля́вый.</w:t>
      </w:r>
    </w:p>
    <w:p w14:paraId="63995673" w14:textId="77777777" w:rsidR="00AD0658" w:rsidRPr="00885651" w:rsidRDefault="00AD0658" w:rsidP="00941D34">
      <w:pPr>
        <w:pStyle w:val="akafbasic"/>
      </w:pPr>
      <w:r w:rsidRPr="00885651">
        <w:t>Ра́дуйся, я́ко тобо́ю Ца́рствие Бо́жие распространя́ется;</w:t>
      </w:r>
    </w:p>
    <w:p w14:paraId="63995674" w14:textId="77777777" w:rsidR="00AD0658" w:rsidRPr="00885651" w:rsidRDefault="00AD0658" w:rsidP="00941D34">
      <w:pPr>
        <w:pStyle w:val="akafbasic"/>
      </w:pPr>
      <w:r w:rsidRPr="00885651">
        <w:t>ра́дуйся, я́ко тща́нием твои́м святи́и прославля́ются.</w:t>
      </w:r>
    </w:p>
    <w:p w14:paraId="63995675" w14:textId="77777777" w:rsidR="00AD0658" w:rsidRPr="00885651" w:rsidRDefault="00AD0658" w:rsidP="00941D34">
      <w:pPr>
        <w:pStyle w:val="akafbasic"/>
      </w:pPr>
      <w:r w:rsidRPr="00885651">
        <w:t>Ра́дуйся, ди́внаго во святы́х Свои́х Бо́га усе́рдный чти́телю;</w:t>
      </w:r>
    </w:p>
    <w:p w14:paraId="63995676" w14:textId="77777777" w:rsidR="00AD0658" w:rsidRPr="00885651" w:rsidRDefault="00AD0658" w:rsidP="00941D34">
      <w:pPr>
        <w:pStyle w:val="akafbasic"/>
      </w:pPr>
      <w:r w:rsidRPr="00885651">
        <w:t>ра́дуйся, сумни́тельных помышле́ний обличи́телю.</w:t>
      </w:r>
    </w:p>
    <w:p w14:paraId="63995677" w14:textId="77777777" w:rsidR="00AD0658" w:rsidRPr="00885651" w:rsidRDefault="00AD0658" w:rsidP="00941D34">
      <w:pPr>
        <w:pStyle w:val="akafbasic"/>
      </w:pPr>
      <w:r w:rsidRPr="00885651">
        <w:t>Ра́дуйся, искуша́ющих Ду́ха Свята́го</w:t>
      </w:r>
      <w:r w:rsidR="00EF423C" w:rsidRPr="00885651">
        <w:t>,</w:t>
      </w:r>
      <w:r w:rsidRPr="00885651">
        <w:t xml:space="preserve"> я́ко гром</w:t>
      </w:r>
      <w:r w:rsidR="00EF423C" w:rsidRPr="00885651">
        <w:t>,</w:t>
      </w:r>
      <w:r w:rsidRPr="00885651">
        <w:t xml:space="preserve"> устраша́яй;</w:t>
      </w:r>
    </w:p>
    <w:p w14:paraId="63995678" w14:textId="77777777" w:rsidR="00AD0658" w:rsidRPr="00885651" w:rsidRDefault="00AD0658" w:rsidP="00941D34">
      <w:pPr>
        <w:pStyle w:val="akafbasic"/>
      </w:pPr>
      <w:r w:rsidRPr="00885651">
        <w:t>ра́дуйся, из неве́рия в ве́ру несумне́нну приводя́й.</w:t>
      </w:r>
    </w:p>
    <w:p w14:paraId="63995679" w14:textId="77777777" w:rsidR="00AD0658" w:rsidRPr="00885651" w:rsidRDefault="00AD0658" w:rsidP="00941D34">
      <w:pPr>
        <w:pStyle w:val="akafbasic"/>
      </w:pPr>
      <w:r w:rsidRPr="00885651">
        <w:t>Ра́дуйся, до часа́ сме́ртнаго попече́ние о ни́щих име́вый;</w:t>
      </w:r>
    </w:p>
    <w:p w14:paraId="6399567A" w14:textId="77777777" w:rsidR="00AD0658" w:rsidRPr="00885651" w:rsidRDefault="00AD0658" w:rsidP="00941D34">
      <w:pPr>
        <w:pStyle w:val="akafbasic"/>
      </w:pPr>
      <w:r w:rsidRPr="00885651">
        <w:lastRenderedPageBreak/>
        <w:t>ра́дуйся, и по сконча́нии свое́м немощны́х забо́тою не оставля́яй.</w:t>
      </w:r>
    </w:p>
    <w:p w14:paraId="6399567B" w14:textId="77777777" w:rsidR="00AD0658" w:rsidRPr="00885651" w:rsidRDefault="00D02546" w:rsidP="00941D34">
      <w:pPr>
        <w:pStyle w:val="akafbasic"/>
      </w:pPr>
      <w:r w:rsidRPr="00885651">
        <w:t>Ра́дуйся, да́ры Бо́жия</w:t>
      </w:r>
      <w:r w:rsidR="00AD0658" w:rsidRPr="00885651">
        <w:t xml:space="preserve"> оби́льно стяжа́вый;</w:t>
      </w:r>
    </w:p>
    <w:p w14:paraId="6399567C" w14:textId="77777777" w:rsidR="00AD0658" w:rsidRPr="00885651" w:rsidRDefault="00AD0658" w:rsidP="00941D34">
      <w:pPr>
        <w:pStyle w:val="akafbasic"/>
      </w:pPr>
      <w:r w:rsidRPr="00885651">
        <w:t>ра́дуйся, во ве́ки благода́ти почива́ти во оби́тели предсказа́вый.</w:t>
      </w:r>
    </w:p>
    <w:p w14:paraId="6399567D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7E" w14:textId="77777777" w:rsidR="00AD0658" w:rsidRPr="00885651" w:rsidRDefault="00AD0658" w:rsidP="00941D34">
      <w:pPr>
        <w:pStyle w:val="akafisthead"/>
      </w:pPr>
      <w:r w:rsidRPr="00885651">
        <w:t>Конда́к 12</w:t>
      </w:r>
    </w:p>
    <w:p w14:paraId="6399567F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Б</w:t>
      </w:r>
      <w:r w:rsidRPr="00885651">
        <w:t>лагода́ть Бо́жию прие́млюще, почита́юще честны́я и многоцеле́бныя мо́щи преподо́бнаго, возблагодари́м, ве́рнии, Бо́га, ди́внаго во святы́х, и возопии́м Ему́:</w:t>
      </w:r>
      <w:r w:rsidR="00EB5714" w:rsidRPr="00885651">
        <w:rPr>
          <w:rStyle w:val="akafred"/>
        </w:rPr>
        <w:t xml:space="preserve"> А</w:t>
      </w:r>
      <w:r w:rsidR="00EB5714" w:rsidRPr="00885651">
        <w:t>ллилу́ия</w:t>
      </w:r>
      <w:r w:rsidRPr="00885651">
        <w:t>.</w:t>
      </w:r>
    </w:p>
    <w:p w14:paraId="63995680" w14:textId="77777777" w:rsidR="00AD0658" w:rsidRPr="00885651" w:rsidRDefault="00AD0658" w:rsidP="00941D34">
      <w:pPr>
        <w:pStyle w:val="akafisthead"/>
      </w:pPr>
      <w:r w:rsidRPr="00885651">
        <w:t>И́кос 12</w:t>
      </w:r>
    </w:p>
    <w:p w14:paraId="63995681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П</w:t>
      </w:r>
      <w:r w:rsidRPr="00885651">
        <w:t>ою́ще честно́е житие́ преподо́бнаго, прославля́ем и чу́дная дела́, я́же соверши́ по сконча́нии свое́м, сокрове́нно благотворя́ и самоли́чне явля́яся пою́щим ему́ сицева́я:</w:t>
      </w:r>
    </w:p>
    <w:p w14:paraId="63995682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чту́щим святы́я мо́щи твоя́ исцеле́ние от боле́зней подава́яй;</w:t>
      </w:r>
    </w:p>
    <w:p w14:paraId="63995683" w14:textId="77777777" w:rsidR="00AD0658" w:rsidRPr="00885651" w:rsidRDefault="00AD0658" w:rsidP="00941D34">
      <w:pPr>
        <w:pStyle w:val="akafbasic"/>
      </w:pPr>
      <w:r w:rsidRPr="00885651">
        <w:t>ра́дуйся, с ве́рою пию́щих от кла́дязя, тобо́ю иско</w:t>
      </w:r>
      <w:r w:rsidR="00EB5714" w:rsidRPr="00885651">
        <w:t>́</w:t>
      </w:r>
      <w:r w:rsidRPr="00885651">
        <w:t>п</w:t>
      </w:r>
      <w:r w:rsidR="00EB5714" w:rsidRPr="00885651">
        <w:t>а</w:t>
      </w:r>
      <w:r w:rsidRPr="00885651">
        <w:t>ннаго, исцеля́яй.</w:t>
      </w:r>
    </w:p>
    <w:p w14:paraId="63995684" w14:textId="77777777" w:rsidR="00AD0658" w:rsidRPr="00885651" w:rsidRDefault="00AD0658" w:rsidP="00941D34">
      <w:pPr>
        <w:pStyle w:val="akafbasic"/>
      </w:pPr>
      <w:r w:rsidRPr="00885651">
        <w:t>Ра́дуйся, от лю́тых огне́вицы и тряса́вицы избавля́яй;</w:t>
      </w:r>
    </w:p>
    <w:p w14:paraId="63995685" w14:textId="77777777" w:rsidR="00AD0658" w:rsidRPr="00885651" w:rsidRDefault="00AD0658" w:rsidP="00941D34">
      <w:pPr>
        <w:pStyle w:val="akafbasic"/>
      </w:pPr>
      <w:r w:rsidRPr="00885651">
        <w:t>ра́дуйся, беснова́тых от ги́бели спаса́яй, и смысл им подава́яй.</w:t>
      </w:r>
    </w:p>
    <w:p w14:paraId="63995686" w14:textId="77777777" w:rsidR="00AD0658" w:rsidRPr="00885651" w:rsidRDefault="00AD0658" w:rsidP="00941D34">
      <w:pPr>
        <w:pStyle w:val="akafbasic"/>
      </w:pPr>
      <w:r w:rsidRPr="00885651">
        <w:t>Ра́дуйся, забы́вшим да́нныя Бо́гу обе́ты явля́яйся;</w:t>
      </w:r>
    </w:p>
    <w:p w14:paraId="63995687" w14:textId="77777777" w:rsidR="00AD0658" w:rsidRPr="00885651" w:rsidRDefault="00AD0658" w:rsidP="00941D34">
      <w:pPr>
        <w:pStyle w:val="akafbasic"/>
      </w:pPr>
      <w:r w:rsidRPr="00885651">
        <w:t>ра́дуйся, к</w:t>
      </w:r>
      <w:r w:rsidR="000D0921" w:rsidRPr="00885651">
        <w:t>о</w:t>
      </w:r>
      <w:r w:rsidRPr="00885651">
        <w:t xml:space="preserve"> исполне́нию обеща́ний их побужда́яй.</w:t>
      </w:r>
    </w:p>
    <w:p w14:paraId="63995688" w14:textId="77777777" w:rsidR="00AD0658" w:rsidRPr="00885651" w:rsidRDefault="00055F64" w:rsidP="00941D34">
      <w:pPr>
        <w:pStyle w:val="akafbasic"/>
      </w:pPr>
      <w:r w:rsidRPr="00885651">
        <w:t>Ра́дуйся, ра́дость роди́телем о</w:t>
      </w:r>
      <w:r w:rsidR="00AD0658" w:rsidRPr="00885651">
        <w:t xml:space="preserve"> излече́нии их сыно́в и дще́рей низпосыла́яй;</w:t>
      </w:r>
    </w:p>
    <w:p w14:paraId="63995689" w14:textId="18D170B4" w:rsidR="00AD0658" w:rsidRPr="00885651" w:rsidRDefault="00AD0658" w:rsidP="00941D34">
      <w:pPr>
        <w:pStyle w:val="akafbasic"/>
      </w:pPr>
      <w:r w:rsidRPr="00885651">
        <w:t>ра́дуйся, ра́дость ча́дом о возвраще́нии сил отц</w:t>
      </w:r>
      <w:r w:rsidR="00FE79D0" w:rsidRPr="00885651">
        <w:t>е́</w:t>
      </w:r>
      <w:r w:rsidRPr="00885651">
        <w:t>в их и ма́терей подава́яй.</w:t>
      </w:r>
    </w:p>
    <w:p w14:paraId="6399568A" w14:textId="77777777" w:rsidR="00AD0658" w:rsidRPr="00885651" w:rsidRDefault="008E314E" w:rsidP="00941D34">
      <w:pPr>
        <w:pStyle w:val="akafbasic"/>
      </w:pPr>
      <w:r w:rsidRPr="00885651">
        <w:t>Ра́дуйся, о просве</w:t>
      </w:r>
      <w:r w:rsidR="00AD0658" w:rsidRPr="00885651">
        <w:t>ще</w:t>
      </w:r>
      <w:r w:rsidRPr="00885651">
        <w:t>́</w:t>
      </w:r>
      <w:r w:rsidR="00AD0658" w:rsidRPr="00885651">
        <w:t>нии Каза́ни зна́мение кре́стнику своему́ пода́вый;</w:t>
      </w:r>
    </w:p>
    <w:p w14:paraId="6399568B" w14:textId="77777777" w:rsidR="00AD0658" w:rsidRPr="00885651" w:rsidRDefault="00AD0658" w:rsidP="00941D34">
      <w:pPr>
        <w:pStyle w:val="akafbasic"/>
      </w:pPr>
      <w:r w:rsidRPr="00885651">
        <w:t>ра́дуйся, бра́тию оби́тели твоея́ стра́хом Госпо́дним огражда́яй.</w:t>
      </w:r>
    </w:p>
    <w:p w14:paraId="6399568C" w14:textId="77777777" w:rsidR="00AD0658" w:rsidRPr="00885651" w:rsidRDefault="00AD0658" w:rsidP="00941D34">
      <w:pPr>
        <w:pStyle w:val="akafbasic"/>
      </w:pPr>
      <w:r w:rsidRPr="00885651">
        <w:t>Ра́дуйся, милосе́рдным си́лу служи́ти бли́жним обновля́яй;</w:t>
      </w:r>
    </w:p>
    <w:p w14:paraId="6399568D" w14:textId="77777777" w:rsidR="00AD0658" w:rsidRPr="00885651" w:rsidRDefault="00AD0658" w:rsidP="00941D34">
      <w:pPr>
        <w:pStyle w:val="akafbasic"/>
      </w:pPr>
      <w:r w:rsidRPr="00885651">
        <w:t>ра́дуйся, па́стырем Це́ркве по́мощь и му́дрость подава́яй.</w:t>
      </w:r>
    </w:p>
    <w:p w14:paraId="6399568E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Р</w:t>
      </w:r>
      <w:r w:rsidRPr="00885651">
        <w:t>а́дуйся, уго́дниче Бо́жий, Дании́ле чудотво́рче.</w:t>
      </w:r>
    </w:p>
    <w:p w14:paraId="6399568F" w14:textId="77777777" w:rsidR="00AD0658" w:rsidRPr="00885651" w:rsidRDefault="00AD0658" w:rsidP="00941D34">
      <w:pPr>
        <w:pStyle w:val="akafisthead"/>
      </w:pPr>
      <w:r w:rsidRPr="00885651">
        <w:t>Конда́к 13</w:t>
      </w:r>
    </w:p>
    <w:p w14:paraId="63995690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О</w:t>
      </w:r>
      <w:r w:rsidRPr="00885651">
        <w:t xml:space="preserve"> пречу́дне и пресла́вне, треблаже́нне Дании́ле, приими́ ны́не сие́ ма́лое моле́ние на́ше и при́зри на оби́тель твою́ и на всех чту́щих тя, наста́ви всех нас на путь прав, да в ны́нешнем ве́це во сла́ву Пресвяты́я Тро́ицы пожи́вше, в бу́дущем ку́пно с тобо́ю открове́нным лице́м сла́ву Госпо́дню узре́вше, воспое́м во ве́ки:</w:t>
      </w:r>
      <w:r w:rsidR="00EB5714" w:rsidRPr="00885651">
        <w:rPr>
          <w:rStyle w:val="akafred"/>
        </w:rPr>
        <w:t xml:space="preserve"> А</w:t>
      </w:r>
      <w:r w:rsidR="00EB5714" w:rsidRPr="00885651">
        <w:t>ллилу́ия</w:t>
      </w:r>
      <w:r w:rsidRPr="00885651">
        <w:t>.</w:t>
      </w:r>
    </w:p>
    <w:p w14:paraId="63995691" w14:textId="77777777" w:rsidR="00941D34" w:rsidRPr="00885651" w:rsidRDefault="00941D34" w:rsidP="00941D34">
      <w:pPr>
        <w:pStyle w:val="nbtservheadred"/>
      </w:pPr>
      <w:r w:rsidRPr="00885651">
        <w:lastRenderedPageBreak/>
        <w:t>Сей конда́к глаго́лется три́жды.</w:t>
      </w:r>
      <w:r w:rsidRPr="00885651">
        <w:br/>
        <w:t>И па́ки чте́тся и́кос 1-й, и конда́к 1-й.</w:t>
      </w:r>
    </w:p>
    <w:p w14:paraId="63995692" w14:textId="77777777" w:rsidR="00AD0658" w:rsidRPr="00885651" w:rsidRDefault="00AD0658" w:rsidP="00941D34">
      <w:pPr>
        <w:pStyle w:val="akafisthead"/>
      </w:pPr>
      <w:r w:rsidRPr="00885651">
        <w:t>Моли́тва</w:t>
      </w:r>
    </w:p>
    <w:p w14:paraId="63995693" w14:textId="77777777" w:rsidR="00AD0658" w:rsidRPr="00885651" w:rsidRDefault="00AD0658" w:rsidP="00941D34">
      <w:pPr>
        <w:pStyle w:val="akafbasic"/>
      </w:pPr>
      <w:r w:rsidRPr="00885651">
        <w:rPr>
          <w:rStyle w:val="akafred"/>
        </w:rPr>
        <w:t>О</w:t>
      </w:r>
      <w:r w:rsidRPr="00885651">
        <w:t xml:space="preserve"> преподо́бне и богоно́сне о́тче наш Дании́ле, смире́нно к тебе́ припа́даем и тебе́ мо́лимся: не отступа́й от нас ду́хом твои́м, но всегда́ помина́й нас во святы́х и благоприя́тных моли́твах твои́х ко Го́споду на́шему Иису́су Христу́; моли́ся Ему́, да не потопи́т нас бе́здна грехо́вная, и да не бу́дем враго́м, ненави́дящим нас, в ра́дование; да прости́т Христо́с Бог наш твои́м предста́тельством за нас вся согреше́ния на́ша, и Свое́ю благода́тию водвори́т посреде́ нас единоду́шие и любо́вь, и да изба́вит нас от ко́зней и наве́тов диа́вольских, от гла́да, губи́тельства, огня́, вся́кия ско́рби и ну́жды, от боле́зней душе́вных и теле́сных и от внеза́пныя сме́рти; да сподо́бит Он нас, притека́ющих к тебе́, в</w:t>
      </w:r>
      <w:r w:rsidR="008E314E" w:rsidRPr="00885651">
        <w:t>о</w:t>
      </w:r>
      <w:r w:rsidRPr="00885651">
        <w:t xml:space="preserve"> и́стинней ве́ре и покая́нии пожи́ти, христиа́нския, непосты́дныя и ми́рныя кончи́ны жития́ на́шего дости́гнути, и насле́довати Ца́рство Небе</w:t>
      </w:r>
      <w:r w:rsidR="008E314E" w:rsidRPr="00885651">
        <w:t>́сно</w:t>
      </w:r>
      <w:r w:rsidRPr="00885651">
        <w:t>е, и сла́вити вели́кое и́мя Святы́я Тро́ицы, Отца́</w:t>
      </w:r>
      <w:r w:rsidR="00595F25" w:rsidRPr="00885651">
        <w:t>,</w:t>
      </w:r>
      <w:r w:rsidRPr="00885651">
        <w:t xml:space="preserve"> и Сы́на</w:t>
      </w:r>
      <w:r w:rsidR="00595F25" w:rsidRPr="00885651">
        <w:t>,</w:t>
      </w:r>
      <w:r w:rsidRPr="00885651">
        <w:t xml:space="preserve"> и Свята́го Ду́ха, во ве́ки веко́в. </w:t>
      </w:r>
      <w:r w:rsidRPr="00885651">
        <w:rPr>
          <w:rStyle w:val="akafred"/>
        </w:rPr>
        <w:t>А</w:t>
      </w:r>
      <w:r w:rsidRPr="00885651">
        <w:t xml:space="preserve">ми́нь. </w:t>
      </w:r>
    </w:p>
    <w:p w14:paraId="63995694" w14:textId="77777777" w:rsidR="00AD0658" w:rsidRPr="00885651" w:rsidRDefault="00AD0658" w:rsidP="00941D34">
      <w:pPr>
        <w:pStyle w:val="akafbasic"/>
      </w:pPr>
    </w:p>
    <w:p w14:paraId="63995695" w14:textId="77777777" w:rsidR="005A56E6" w:rsidRPr="00885651" w:rsidRDefault="005A56E6" w:rsidP="00941D34">
      <w:pPr>
        <w:pStyle w:val="akafbasic"/>
      </w:pPr>
    </w:p>
    <w:p w14:paraId="63995696" w14:textId="77777777" w:rsidR="00D46459" w:rsidRPr="00885651" w:rsidRDefault="00D46459" w:rsidP="008E314E">
      <w:pPr>
        <w:pStyle w:val="akafbasic"/>
        <w:jc w:val="right"/>
        <w:rPr>
          <w:i/>
          <w:sz w:val="24"/>
          <w:szCs w:val="24"/>
        </w:rPr>
      </w:pPr>
      <w:proofErr w:type="gramStart"/>
      <w:r w:rsidRPr="00885651">
        <w:rPr>
          <w:i/>
          <w:sz w:val="24"/>
          <w:szCs w:val="24"/>
        </w:rPr>
        <w:t>Утвержден</w:t>
      </w:r>
      <w:proofErr w:type="gramEnd"/>
      <w:r w:rsidRPr="00885651">
        <w:rPr>
          <w:i/>
          <w:sz w:val="24"/>
          <w:szCs w:val="24"/>
        </w:rPr>
        <w:t xml:space="preserve"> Священным Синодом</w:t>
      </w:r>
    </w:p>
    <w:p w14:paraId="63995697" w14:textId="77777777" w:rsidR="00D46459" w:rsidRPr="00885651" w:rsidRDefault="00D46459" w:rsidP="008E314E">
      <w:pPr>
        <w:pStyle w:val="akafbasic"/>
        <w:jc w:val="right"/>
        <w:rPr>
          <w:i/>
          <w:sz w:val="24"/>
          <w:szCs w:val="24"/>
        </w:rPr>
      </w:pPr>
      <w:r w:rsidRPr="00885651">
        <w:rPr>
          <w:i/>
          <w:sz w:val="24"/>
          <w:szCs w:val="24"/>
        </w:rPr>
        <w:t>Русской Православной Церкви</w:t>
      </w:r>
    </w:p>
    <w:p w14:paraId="63995698" w14:textId="77777777" w:rsidR="00D46459" w:rsidRPr="00885651" w:rsidRDefault="00D46459" w:rsidP="008E314E">
      <w:pPr>
        <w:pStyle w:val="akafbasic"/>
        <w:jc w:val="right"/>
        <w:rPr>
          <w:sz w:val="24"/>
          <w:szCs w:val="24"/>
        </w:rPr>
      </w:pPr>
      <w:bookmarkStart w:id="1" w:name="_Hlk29143794"/>
      <w:r w:rsidRPr="00885651">
        <w:rPr>
          <w:i/>
          <w:sz w:val="24"/>
          <w:szCs w:val="24"/>
        </w:rPr>
        <w:t>27.12.2024 (журнал № 150).</w:t>
      </w:r>
      <w:bookmarkEnd w:id="1"/>
    </w:p>
    <w:sectPr w:rsidR="00D46459" w:rsidRPr="00885651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DA3C4" w14:textId="77777777" w:rsidR="000C309C" w:rsidRDefault="000C309C" w:rsidP="00972502">
      <w:pPr>
        <w:spacing w:after="0" w:line="240" w:lineRule="auto"/>
      </w:pPr>
      <w:r>
        <w:separator/>
      </w:r>
    </w:p>
  </w:endnote>
  <w:endnote w:type="continuationSeparator" w:id="0">
    <w:p w14:paraId="05245C9B" w14:textId="77777777" w:rsidR="000C309C" w:rsidRDefault="000C309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iod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iodion Caps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Peterbur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vangeli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5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A5F9C" w14:textId="77777777" w:rsidR="000C309C" w:rsidRDefault="000C309C" w:rsidP="00972502">
      <w:pPr>
        <w:spacing w:after="0" w:line="240" w:lineRule="auto"/>
      </w:pPr>
      <w:r>
        <w:separator/>
      </w:r>
    </w:p>
  </w:footnote>
  <w:footnote w:type="continuationSeparator" w:id="0">
    <w:p w14:paraId="2583AB28" w14:textId="77777777" w:rsidR="000C309C" w:rsidRDefault="000C309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6399569D" w14:textId="77777777" w:rsidR="009D5910" w:rsidRDefault="009D5910" w:rsidP="00971D93">
        <w:pPr>
          <w:pStyle w:val="a5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</w:t>
        </w:r>
        <w:r>
          <w:rPr>
            <w:sz w:val="20"/>
            <w:szCs w:val="20"/>
          </w:rPr>
          <w:t>ии</w:t>
        </w:r>
        <w:r>
          <w:rPr>
            <w:sz w:val="20"/>
            <w:szCs w:val="20"/>
          </w:rPr>
          <w:tab/>
        </w:r>
        <w:r w:rsidR="005A56E6">
          <w:fldChar w:fldCharType="begin"/>
        </w:r>
        <w:r w:rsidR="005A56E6">
          <w:instrText>PAGE   \* MERGEFORMAT</w:instrText>
        </w:r>
        <w:r w:rsidR="005A56E6">
          <w:fldChar w:fldCharType="separate"/>
        </w:r>
        <w:r w:rsidR="00DE630A">
          <w:rPr>
            <w:noProof/>
          </w:rPr>
          <w:t>9</w:t>
        </w:r>
        <w:r w:rsidR="005A56E6">
          <w:rPr>
            <w:noProof/>
          </w:rPr>
          <w:fldChar w:fldCharType="end"/>
        </w:r>
      </w:p>
    </w:sdtContent>
  </w:sdt>
  <w:p w14:paraId="6399569E" w14:textId="77777777" w:rsidR="009D5910" w:rsidRPr="00972502" w:rsidRDefault="009D5910" w:rsidP="00972502">
    <w:pPr>
      <w:pStyle w:val="a5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569F" w14:textId="77777777" w:rsidR="009D5910" w:rsidRDefault="009D5910" w:rsidP="00972502">
    <w:pPr>
      <w:pStyle w:val="a5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</w:t>
    </w:r>
    <w:r>
      <w:rPr>
        <w:sz w:val="20"/>
        <w:szCs w:val="20"/>
      </w:rPr>
      <w:t>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A1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33020E"/>
    <w:multiLevelType w:val="multilevel"/>
    <w:tmpl w:val="E45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27B49"/>
    <w:multiLevelType w:val="hybridMultilevel"/>
    <w:tmpl w:val="05C24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0FA"/>
    <w:rsid w:val="00001CAF"/>
    <w:rsid w:val="00003BF8"/>
    <w:rsid w:val="00004B5D"/>
    <w:rsid w:val="00012C79"/>
    <w:rsid w:val="0001493F"/>
    <w:rsid w:val="000168B5"/>
    <w:rsid w:val="00017C35"/>
    <w:rsid w:val="00020BDD"/>
    <w:rsid w:val="00020EEB"/>
    <w:rsid w:val="00034C2C"/>
    <w:rsid w:val="000402B6"/>
    <w:rsid w:val="00040362"/>
    <w:rsid w:val="00043249"/>
    <w:rsid w:val="000503B3"/>
    <w:rsid w:val="00051094"/>
    <w:rsid w:val="00052C67"/>
    <w:rsid w:val="000543DE"/>
    <w:rsid w:val="00054FA3"/>
    <w:rsid w:val="00055CAD"/>
    <w:rsid w:val="00055F64"/>
    <w:rsid w:val="00060377"/>
    <w:rsid w:val="000625F5"/>
    <w:rsid w:val="0006373F"/>
    <w:rsid w:val="000642DE"/>
    <w:rsid w:val="00064A90"/>
    <w:rsid w:val="000726B5"/>
    <w:rsid w:val="00074BAB"/>
    <w:rsid w:val="000758EF"/>
    <w:rsid w:val="00076007"/>
    <w:rsid w:val="00077B09"/>
    <w:rsid w:val="0008168E"/>
    <w:rsid w:val="00083110"/>
    <w:rsid w:val="000837A6"/>
    <w:rsid w:val="00084789"/>
    <w:rsid w:val="00084E9E"/>
    <w:rsid w:val="00087005"/>
    <w:rsid w:val="00090057"/>
    <w:rsid w:val="00094BD4"/>
    <w:rsid w:val="00095A75"/>
    <w:rsid w:val="00095E0A"/>
    <w:rsid w:val="00095F62"/>
    <w:rsid w:val="00097EAC"/>
    <w:rsid w:val="000A1FF9"/>
    <w:rsid w:val="000A2996"/>
    <w:rsid w:val="000A33CD"/>
    <w:rsid w:val="000A341B"/>
    <w:rsid w:val="000B0AC2"/>
    <w:rsid w:val="000B47D3"/>
    <w:rsid w:val="000B4B2E"/>
    <w:rsid w:val="000B62F3"/>
    <w:rsid w:val="000C1EA9"/>
    <w:rsid w:val="000C1F0A"/>
    <w:rsid w:val="000C309C"/>
    <w:rsid w:val="000C43CA"/>
    <w:rsid w:val="000C547D"/>
    <w:rsid w:val="000C671B"/>
    <w:rsid w:val="000D0921"/>
    <w:rsid w:val="000D15AE"/>
    <w:rsid w:val="000D6299"/>
    <w:rsid w:val="000D674E"/>
    <w:rsid w:val="000D7B0C"/>
    <w:rsid w:val="000E24F0"/>
    <w:rsid w:val="000E35E8"/>
    <w:rsid w:val="000E3FE4"/>
    <w:rsid w:val="000E4CDD"/>
    <w:rsid w:val="000F11E2"/>
    <w:rsid w:val="000F14F4"/>
    <w:rsid w:val="000F45B4"/>
    <w:rsid w:val="00101461"/>
    <w:rsid w:val="00103E9B"/>
    <w:rsid w:val="0010588F"/>
    <w:rsid w:val="00105D29"/>
    <w:rsid w:val="00112C88"/>
    <w:rsid w:val="001133E8"/>
    <w:rsid w:val="00114A35"/>
    <w:rsid w:val="00116FBE"/>
    <w:rsid w:val="00117245"/>
    <w:rsid w:val="00120915"/>
    <w:rsid w:val="00120955"/>
    <w:rsid w:val="0012322F"/>
    <w:rsid w:val="00124C64"/>
    <w:rsid w:val="00125D67"/>
    <w:rsid w:val="00132636"/>
    <w:rsid w:val="001337A5"/>
    <w:rsid w:val="001347FE"/>
    <w:rsid w:val="00134937"/>
    <w:rsid w:val="001364DD"/>
    <w:rsid w:val="00137026"/>
    <w:rsid w:val="00145BE4"/>
    <w:rsid w:val="00151814"/>
    <w:rsid w:val="00155457"/>
    <w:rsid w:val="00155CC0"/>
    <w:rsid w:val="00161504"/>
    <w:rsid w:val="00162B82"/>
    <w:rsid w:val="00163D99"/>
    <w:rsid w:val="001640B1"/>
    <w:rsid w:val="00171990"/>
    <w:rsid w:val="00173B35"/>
    <w:rsid w:val="0017403E"/>
    <w:rsid w:val="001742B0"/>
    <w:rsid w:val="0017674B"/>
    <w:rsid w:val="001767D3"/>
    <w:rsid w:val="00180305"/>
    <w:rsid w:val="001809CB"/>
    <w:rsid w:val="001827F9"/>
    <w:rsid w:val="001867AF"/>
    <w:rsid w:val="0018718E"/>
    <w:rsid w:val="00193E76"/>
    <w:rsid w:val="00193FFE"/>
    <w:rsid w:val="0019504D"/>
    <w:rsid w:val="0019528A"/>
    <w:rsid w:val="001976EB"/>
    <w:rsid w:val="00197B79"/>
    <w:rsid w:val="00197B89"/>
    <w:rsid w:val="00197EC2"/>
    <w:rsid w:val="001A16AE"/>
    <w:rsid w:val="001A1B66"/>
    <w:rsid w:val="001A5F9B"/>
    <w:rsid w:val="001B101B"/>
    <w:rsid w:val="001B51C6"/>
    <w:rsid w:val="001B5AD1"/>
    <w:rsid w:val="001B65B0"/>
    <w:rsid w:val="001C530B"/>
    <w:rsid w:val="001D179D"/>
    <w:rsid w:val="001D219A"/>
    <w:rsid w:val="001E2FCD"/>
    <w:rsid w:val="001E3BE2"/>
    <w:rsid w:val="001E578C"/>
    <w:rsid w:val="001E5EFC"/>
    <w:rsid w:val="001E7D62"/>
    <w:rsid w:val="001F0C9E"/>
    <w:rsid w:val="001F1FE6"/>
    <w:rsid w:val="001F4559"/>
    <w:rsid w:val="001F4C27"/>
    <w:rsid w:val="001F6DFB"/>
    <w:rsid w:val="001F7B40"/>
    <w:rsid w:val="00203909"/>
    <w:rsid w:val="00205B1A"/>
    <w:rsid w:val="00207206"/>
    <w:rsid w:val="0020774E"/>
    <w:rsid w:val="0020792B"/>
    <w:rsid w:val="00212045"/>
    <w:rsid w:val="00212472"/>
    <w:rsid w:val="002139D2"/>
    <w:rsid w:val="002173B7"/>
    <w:rsid w:val="00217B68"/>
    <w:rsid w:val="002240DA"/>
    <w:rsid w:val="0023452F"/>
    <w:rsid w:val="0023476D"/>
    <w:rsid w:val="002358E3"/>
    <w:rsid w:val="00236F8E"/>
    <w:rsid w:val="00237D13"/>
    <w:rsid w:val="00240C11"/>
    <w:rsid w:val="0024197C"/>
    <w:rsid w:val="00241CB8"/>
    <w:rsid w:val="00242C12"/>
    <w:rsid w:val="00250ECB"/>
    <w:rsid w:val="002515C2"/>
    <w:rsid w:val="00251E65"/>
    <w:rsid w:val="0025458B"/>
    <w:rsid w:val="00262D30"/>
    <w:rsid w:val="00263C9A"/>
    <w:rsid w:val="002643F1"/>
    <w:rsid w:val="002670FF"/>
    <w:rsid w:val="002672A0"/>
    <w:rsid w:val="00267A5B"/>
    <w:rsid w:val="00270C5D"/>
    <w:rsid w:val="00271181"/>
    <w:rsid w:val="00271F78"/>
    <w:rsid w:val="00276828"/>
    <w:rsid w:val="0028317C"/>
    <w:rsid w:val="00284EFB"/>
    <w:rsid w:val="002861EF"/>
    <w:rsid w:val="00287BA7"/>
    <w:rsid w:val="00294100"/>
    <w:rsid w:val="0029493C"/>
    <w:rsid w:val="00294E78"/>
    <w:rsid w:val="00296CBA"/>
    <w:rsid w:val="002A2002"/>
    <w:rsid w:val="002A21E7"/>
    <w:rsid w:val="002A2450"/>
    <w:rsid w:val="002A6793"/>
    <w:rsid w:val="002B3369"/>
    <w:rsid w:val="002B418D"/>
    <w:rsid w:val="002B6CF4"/>
    <w:rsid w:val="002B7376"/>
    <w:rsid w:val="002C522A"/>
    <w:rsid w:val="002C53C0"/>
    <w:rsid w:val="002C6562"/>
    <w:rsid w:val="002C6E5A"/>
    <w:rsid w:val="002D144D"/>
    <w:rsid w:val="002D2287"/>
    <w:rsid w:val="002D4DB8"/>
    <w:rsid w:val="002D750B"/>
    <w:rsid w:val="002E0040"/>
    <w:rsid w:val="002E05C4"/>
    <w:rsid w:val="002E2364"/>
    <w:rsid w:val="002E26C5"/>
    <w:rsid w:val="002E5CD4"/>
    <w:rsid w:val="002F115F"/>
    <w:rsid w:val="002F5177"/>
    <w:rsid w:val="00304B5C"/>
    <w:rsid w:val="00311F0B"/>
    <w:rsid w:val="0031298F"/>
    <w:rsid w:val="00315A13"/>
    <w:rsid w:val="00321BBA"/>
    <w:rsid w:val="003271B3"/>
    <w:rsid w:val="00334DAF"/>
    <w:rsid w:val="003358FE"/>
    <w:rsid w:val="003362EA"/>
    <w:rsid w:val="00336CAC"/>
    <w:rsid w:val="003429DA"/>
    <w:rsid w:val="0034652C"/>
    <w:rsid w:val="00350C20"/>
    <w:rsid w:val="00351174"/>
    <w:rsid w:val="00357254"/>
    <w:rsid w:val="0036155B"/>
    <w:rsid w:val="00361912"/>
    <w:rsid w:val="003637F0"/>
    <w:rsid w:val="00363EBA"/>
    <w:rsid w:val="00363ECC"/>
    <w:rsid w:val="00364CFB"/>
    <w:rsid w:val="00365FEB"/>
    <w:rsid w:val="00371F08"/>
    <w:rsid w:val="00376186"/>
    <w:rsid w:val="00380504"/>
    <w:rsid w:val="00381666"/>
    <w:rsid w:val="00382931"/>
    <w:rsid w:val="00384082"/>
    <w:rsid w:val="003857EE"/>
    <w:rsid w:val="00386103"/>
    <w:rsid w:val="003927E7"/>
    <w:rsid w:val="00392B0C"/>
    <w:rsid w:val="003966F5"/>
    <w:rsid w:val="00397467"/>
    <w:rsid w:val="003A0766"/>
    <w:rsid w:val="003A26B4"/>
    <w:rsid w:val="003A3C54"/>
    <w:rsid w:val="003A5F3F"/>
    <w:rsid w:val="003A647B"/>
    <w:rsid w:val="003A68C5"/>
    <w:rsid w:val="003B01C5"/>
    <w:rsid w:val="003B4612"/>
    <w:rsid w:val="003C0C21"/>
    <w:rsid w:val="003C0EC1"/>
    <w:rsid w:val="003C4585"/>
    <w:rsid w:val="003C5713"/>
    <w:rsid w:val="003C5BEB"/>
    <w:rsid w:val="003C69B5"/>
    <w:rsid w:val="003C7A02"/>
    <w:rsid w:val="003D0981"/>
    <w:rsid w:val="003D1A33"/>
    <w:rsid w:val="003D2C49"/>
    <w:rsid w:val="003E1A22"/>
    <w:rsid w:val="003E2B3A"/>
    <w:rsid w:val="003E46A0"/>
    <w:rsid w:val="003E48DB"/>
    <w:rsid w:val="003E4FCD"/>
    <w:rsid w:val="003E6673"/>
    <w:rsid w:val="003E68BC"/>
    <w:rsid w:val="003F3597"/>
    <w:rsid w:val="003F62C2"/>
    <w:rsid w:val="003F6A88"/>
    <w:rsid w:val="003F7BC6"/>
    <w:rsid w:val="0040041E"/>
    <w:rsid w:val="00403833"/>
    <w:rsid w:val="00405EC4"/>
    <w:rsid w:val="00406E00"/>
    <w:rsid w:val="00411F0F"/>
    <w:rsid w:val="0042003E"/>
    <w:rsid w:val="004201BB"/>
    <w:rsid w:val="004208C5"/>
    <w:rsid w:val="004209A0"/>
    <w:rsid w:val="00420A38"/>
    <w:rsid w:val="00421711"/>
    <w:rsid w:val="00422701"/>
    <w:rsid w:val="00424F9A"/>
    <w:rsid w:val="00425E61"/>
    <w:rsid w:val="00426B8D"/>
    <w:rsid w:val="00430E64"/>
    <w:rsid w:val="00432E4F"/>
    <w:rsid w:val="004354AF"/>
    <w:rsid w:val="00435A85"/>
    <w:rsid w:val="0043625F"/>
    <w:rsid w:val="00437A72"/>
    <w:rsid w:val="00442C55"/>
    <w:rsid w:val="0044332A"/>
    <w:rsid w:val="004434BD"/>
    <w:rsid w:val="00443550"/>
    <w:rsid w:val="00445952"/>
    <w:rsid w:val="004506D8"/>
    <w:rsid w:val="004508A6"/>
    <w:rsid w:val="00456F34"/>
    <w:rsid w:val="004572FF"/>
    <w:rsid w:val="0045783C"/>
    <w:rsid w:val="004636EB"/>
    <w:rsid w:val="00463881"/>
    <w:rsid w:val="00467DB6"/>
    <w:rsid w:val="00471F60"/>
    <w:rsid w:val="00472B04"/>
    <w:rsid w:val="00476E07"/>
    <w:rsid w:val="00480E8C"/>
    <w:rsid w:val="00481350"/>
    <w:rsid w:val="004826A7"/>
    <w:rsid w:val="00485F06"/>
    <w:rsid w:val="004905A5"/>
    <w:rsid w:val="00495140"/>
    <w:rsid w:val="00495631"/>
    <w:rsid w:val="00495CCC"/>
    <w:rsid w:val="00495E1E"/>
    <w:rsid w:val="00496AC1"/>
    <w:rsid w:val="00497AB2"/>
    <w:rsid w:val="004A1160"/>
    <w:rsid w:val="004A16B4"/>
    <w:rsid w:val="004A409A"/>
    <w:rsid w:val="004A461F"/>
    <w:rsid w:val="004A4688"/>
    <w:rsid w:val="004A4774"/>
    <w:rsid w:val="004A573D"/>
    <w:rsid w:val="004B0E1D"/>
    <w:rsid w:val="004B1BDD"/>
    <w:rsid w:val="004B26B2"/>
    <w:rsid w:val="004B3FE0"/>
    <w:rsid w:val="004B623F"/>
    <w:rsid w:val="004B65C1"/>
    <w:rsid w:val="004C19E9"/>
    <w:rsid w:val="004C1A69"/>
    <w:rsid w:val="004C1ADB"/>
    <w:rsid w:val="004C27BA"/>
    <w:rsid w:val="004D07F7"/>
    <w:rsid w:val="004D4B19"/>
    <w:rsid w:val="004D574E"/>
    <w:rsid w:val="004E3880"/>
    <w:rsid w:val="004E3DFF"/>
    <w:rsid w:val="004E57F4"/>
    <w:rsid w:val="004E5A42"/>
    <w:rsid w:val="004E607F"/>
    <w:rsid w:val="004F4D00"/>
    <w:rsid w:val="004F5E73"/>
    <w:rsid w:val="004F706F"/>
    <w:rsid w:val="004F7D70"/>
    <w:rsid w:val="00501D9D"/>
    <w:rsid w:val="00501FED"/>
    <w:rsid w:val="00516219"/>
    <w:rsid w:val="00522321"/>
    <w:rsid w:val="005274C8"/>
    <w:rsid w:val="00531661"/>
    <w:rsid w:val="00531768"/>
    <w:rsid w:val="0053578A"/>
    <w:rsid w:val="00535B33"/>
    <w:rsid w:val="00541452"/>
    <w:rsid w:val="0054191D"/>
    <w:rsid w:val="005459BE"/>
    <w:rsid w:val="005465E3"/>
    <w:rsid w:val="00561A09"/>
    <w:rsid w:val="00561D23"/>
    <w:rsid w:val="0056222E"/>
    <w:rsid w:val="00566E02"/>
    <w:rsid w:val="00570632"/>
    <w:rsid w:val="005760B7"/>
    <w:rsid w:val="005818E9"/>
    <w:rsid w:val="005834C7"/>
    <w:rsid w:val="00583903"/>
    <w:rsid w:val="00583DE2"/>
    <w:rsid w:val="00583E53"/>
    <w:rsid w:val="00584684"/>
    <w:rsid w:val="00584D29"/>
    <w:rsid w:val="005857A7"/>
    <w:rsid w:val="00586936"/>
    <w:rsid w:val="005877D6"/>
    <w:rsid w:val="0059055E"/>
    <w:rsid w:val="005941F1"/>
    <w:rsid w:val="005950ED"/>
    <w:rsid w:val="005956CC"/>
    <w:rsid w:val="00595F25"/>
    <w:rsid w:val="005960CF"/>
    <w:rsid w:val="00596366"/>
    <w:rsid w:val="005A32A9"/>
    <w:rsid w:val="005A4312"/>
    <w:rsid w:val="005A56E6"/>
    <w:rsid w:val="005B0C66"/>
    <w:rsid w:val="005B3FC1"/>
    <w:rsid w:val="005B53D2"/>
    <w:rsid w:val="005B77BD"/>
    <w:rsid w:val="005B7C49"/>
    <w:rsid w:val="005C0D5E"/>
    <w:rsid w:val="005C250A"/>
    <w:rsid w:val="005C3212"/>
    <w:rsid w:val="005C5CAC"/>
    <w:rsid w:val="005D2F34"/>
    <w:rsid w:val="005D55FB"/>
    <w:rsid w:val="005D7538"/>
    <w:rsid w:val="005E08DE"/>
    <w:rsid w:val="005E17F7"/>
    <w:rsid w:val="005E1F51"/>
    <w:rsid w:val="005E398A"/>
    <w:rsid w:val="005E4952"/>
    <w:rsid w:val="005E4D0C"/>
    <w:rsid w:val="005E5B75"/>
    <w:rsid w:val="005F3156"/>
    <w:rsid w:val="005F6F6E"/>
    <w:rsid w:val="005F7098"/>
    <w:rsid w:val="00600849"/>
    <w:rsid w:val="00600EBA"/>
    <w:rsid w:val="00601496"/>
    <w:rsid w:val="00602779"/>
    <w:rsid w:val="00605497"/>
    <w:rsid w:val="00615C05"/>
    <w:rsid w:val="00624571"/>
    <w:rsid w:val="00624671"/>
    <w:rsid w:val="00624EFB"/>
    <w:rsid w:val="00625A7B"/>
    <w:rsid w:val="00626FDC"/>
    <w:rsid w:val="00630808"/>
    <w:rsid w:val="00635026"/>
    <w:rsid w:val="00635D34"/>
    <w:rsid w:val="00637D47"/>
    <w:rsid w:val="00640773"/>
    <w:rsid w:val="00640B11"/>
    <w:rsid w:val="0064380E"/>
    <w:rsid w:val="0064531A"/>
    <w:rsid w:val="00645809"/>
    <w:rsid w:val="0064607A"/>
    <w:rsid w:val="00650C41"/>
    <w:rsid w:val="0065472B"/>
    <w:rsid w:val="00654EAB"/>
    <w:rsid w:val="006565B2"/>
    <w:rsid w:val="00656C32"/>
    <w:rsid w:val="006605CE"/>
    <w:rsid w:val="00662BCC"/>
    <w:rsid w:val="00672524"/>
    <w:rsid w:val="006729A1"/>
    <w:rsid w:val="00677C35"/>
    <w:rsid w:val="00682717"/>
    <w:rsid w:val="00683437"/>
    <w:rsid w:val="00683601"/>
    <w:rsid w:val="00685151"/>
    <w:rsid w:val="006851B7"/>
    <w:rsid w:val="00685DA0"/>
    <w:rsid w:val="0068724A"/>
    <w:rsid w:val="00691084"/>
    <w:rsid w:val="006918B6"/>
    <w:rsid w:val="00691904"/>
    <w:rsid w:val="00692DDB"/>
    <w:rsid w:val="00694C9F"/>
    <w:rsid w:val="006963E3"/>
    <w:rsid w:val="006A057B"/>
    <w:rsid w:val="006A0FE2"/>
    <w:rsid w:val="006A34BA"/>
    <w:rsid w:val="006A674A"/>
    <w:rsid w:val="006A7B62"/>
    <w:rsid w:val="006B1DEF"/>
    <w:rsid w:val="006B3476"/>
    <w:rsid w:val="006B59C2"/>
    <w:rsid w:val="006B68FB"/>
    <w:rsid w:val="006B7E1C"/>
    <w:rsid w:val="006C1554"/>
    <w:rsid w:val="006C160D"/>
    <w:rsid w:val="006C197B"/>
    <w:rsid w:val="006C3025"/>
    <w:rsid w:val="006C4441"/>
    <w:rsid w:val="006C7EC0"/>
    <w:rsid w:val="006D06D5"/>
    <w:rsid w:val="006D286D"/>
    <w:rsid w:val="006D4A62"/>
    <w:rsid w:val="006D5082"/>
    <w:rsid w:val="006D5467"/>
    <w:rsid w:val="006D6384"/>
    <w:rsid w:val="006D65E1"/>
    <w:rsid w:val="006E245A"/>
    <w:rsid w:val="006E65CF"/>
    <w:rsid w:val="006E784E"/>
    <w:rsid w:val="006E7B75"/>
    <w:rsid w:val="006F1AA6"/>
    <w:rsid w:val="006F34C1"/>
    <w:rsid w:val="006F3C86"/>
    <w:rsid w:val="006F6AE6"/>
    <w:rsid w:val="006F713F"/>
    <w:rsid w:val="00700C7E"/>
    <w:rsid w:val="00700DE4"/>
    <w:rsid w:val="007010B0"/>
    <w:rsid w:val="007052FD"/>
    <w:rsid w:val="007126BB"/>
    <w:rsid w:val="0072018E"/>
    <w:rsid w:val="007217BD"/>
    <w:rsid w:val="00725653"/>
    <w:rsid w:val="0072588F"/>
    <w:rsid w:val="00726BE6"/>
    <w:rsid w:val="007448C8"/>
    <w:rsid w:val="00744BAF"/>
    <w:rsid w:val="00746CD3"/>
    <w:rsid w:val="007519AA"/>
    <w:rsid w:val="00752452"/>
    <w:rsid w:val="007529C0"/>
    <w:rsid w:val="007531BF"/>
    <w:rsid w:val="00753465"/>
    <w:rsid w:val="00756163"/>
    <w:rsid w:val="00761F76"/>
    <w:rsid w:val="00762DB9"/>
    <w:rsid w:val="0076302E"/>
    <w:rsid w:val="00763564"/>
    <w:rsid w:val="00764387"/>
    <w:rsid w:val="0076514B"/>
    <w:rsid w:val="00766BA1"/>
    <w:rsid w:val="00766D85"/>
    <w:rsid w:val="0076786B"/>
    <w:rsid w:val="00770252"/>
    <w:rsid w:val="00775A45"/>
    <w:rsid w:val="0078103D"/>
    <w:rsid w:val="00783076"/>
    <w:rsid w:val="00785CB9"/>
    <w:rsid w:val="00790239"/>
    <w:rsid w:val="00791263"/>
    <w:rsid w:val="007913C9"/>
    <w:rsid w:val="0079182B"/>
    <w:rsid w:val="007931C1"/>
    <w:rsid w:val="00795F4C"/>
    <w:rsid w:val="00797709"/>
    <w:rsid w:val="007A0F4B"/>
    <w:rsid w:val="007A6C38"/>
    <w:rsid w:val="007B0213"/>
    <w:rsid w:val="007B2F65"/>
    <w:rsid w:val="007B4662"/>
    <w:rsid w:val="007B4A9E"/>
    <w:rsid w:val="007B5333"/>
    <w:rsid w:val="007B5691"/>
    <w:rsid w:val="007C512F"/>
    <w:rsid w:val="007D04D7"/>
    <w:rsid w:val="007D1E24"/>
    <w:rsid w:val="007D41AE"/>
    <w:rsid w:val="007D49AA"/>
    <w:rsid w:val="007D7B1D"/>
    <w:rsid w:val="007F013E"/>
    <w:rsid w:val="007F0E2A"/>
    <w:rsid w:val="007F17AC"/>
    <w:rsid w:val="007F2006"/>
    <w:rsid w:val="007F399C"/>
    <w:rsid w:val="007F39BF"/>
    <w:rsid w:val="007F5215"/>
    <w:rsid w:val="007F52D5"/>
    <w:rsid w:val="007F55A4"/>
    <w:rsid w:val="007F57E4"/>
    <w:rsid w:val="007F6478"/>
    <w:rsid w:val="008036DC"/>
    <w:rsid w:val="00804D33"/>
    <w:rsid w:val="00806705"/>
    <w:rsid w:val="00811789"/>
    <w:rsid w:val="008148FA"/>
    <w:rsid w:val="00821812"/>
    <w:rsid w:val="00824CB2"/>
    <w:rsid w:val="0082571D"/>
    <w:rsid w:val="008267B9"/>
    <w:rsid w:val="00830F66"/>
    <w:rsid w:val="008324B8"/>
    <w:rsid w:val="00832B29"/>
    <w:rsid w:val="00837F8A"/>
    <w:rsid w:val="008402A0"/>
    <w:rsid w:val="00841FBD"/>
    <w:rsid w:val="008469A0"/>
    <w:rsid w:val="00847443"/>
    <w:rsid w:val="00847EA5"/>
    <w:rsid w:val="00847EBF"/>
    <w:rsid w:val="00850C34"/>
    <w:rsid w:val="0085128B"/>
    <w:rsid w:val="00854BBC"/>
    <w:rsid w:val="00861B7F"/>
    <w:rsid w:val="00862A1D"/>
    <w:rsid w:val="008642FA"/>
    <w:rsid w:val="00864DE8"/>
    <w:rsid w:val="00865E33"/>
    <w:rsid w:val="008676B6"/>
    <w:rsid w:val="008748AC"/>
    <w:rsid w:val="00881BFC"/>
    <w:rsid w:val="00881D51"/>
    <w:rsid w:val="00883CD9"/>
    <w:rsid w:val="00884453"/>
    <w:rsid w:val="00885651"/>
    <w:rsid w:val="00887C33"/>
    <w:rsid w:val="00887F4D"/>
    <w:rsid w:val="00890421"/>
    <w:rsid w:val="00890968"/>
    <w:rsid w:val="00890EB8"/>
    <w:rsid w:val="00892F91"/>
    <w:rsid w:val="008944C5"/>
    <w:rsid w:val="00895C4F"/>
    <w:rsid w:val="0089613C"/>
    <w:rsid w:val="008A1CB5"/>
    <w:rsid w:val="008A3BE1"/>
    <w:rsid w:val="008A40E0"/>
    <w:rsid w:val="008A6292"/>
    <w:rsid w:val="008B69BC"/>
    <w:rsid w:val="008B72E7"/>
    <w:rsid w:val="008C048D"/>
    <w:rsid w:val="008C22D5"/>
    <w:rsid w:val="008C285E"/>
    <w:rsid w:val="008C70E3"/>
    <w:rsid w:val="008D02AA"/>
    <w:rsid w:val="008D1EFF"/>
    <w:rsid w:val="008D666C"/>
    <w:rsid w:val="008E0389"/>
    <w:rsid w:val="008E314E"/>
    <w:rsid w:val="008E36D1"/>
    <w:rsid w:val="008E3D32"/>
    <w:rsid w:val="008E61F4"/>
    <w:rsid w:val="008E621D"/>
    <w:rsid w:val="008F326F"/>
    <w:rsid w:val="008F37D7"/>
    <w:rsid w:val="008F6168"/>
    <w:rsid w:val="008F6B73"/>
    <w:rsid w:val="008F7057"/>
    <w:rsid w:val="008F7C2C"/>
    <w:rsid w:val="00900812"/>
    <w:rsid w:val="00902E98"/>
    <w:rsid w:val="00905C66"/>
    <w:rsid w:val="009070CE"/>
    <w:rsid w:val="00907D36"/>
    <w:rsid w:val="00911336"/>
    <w:rsid w:val="0091384C"/>
    <w:rsid w:val="0091447F"/>
    <w:rsid w:val="00923E8C"/>
    <w:rsid w:val="009254E3"/>
    <w:rsid w:val="00927284"/>
    <w:rsid w:val="0092791B"/>
    <w:rsid w:val="00931D6E"/>
    <w:rsid w:val="009323DE"/>
    <w:rsid w:val="00936B2F"/>
    <w:rsid w:val="00941926"/>
    <w:rsid w:val="00941D34"/>
    <w:rsid w:val="00944F70"/>
    <w:rsid w:val="009525F8"/>
    <w:rsid w:val="0095260D"/>
    <w:rsid w:val="00952A55"/>
    <w:rsid w:val="009530D1"/>
    <w:rsid w:val="009538EB"/>
    <w:rsid w:val="0095430A"/>
    <w:rsid w:val="0096304B"/>
    <w:rsid w:val="00967007"/>
    <w:rsid w:val="00967D3E"/>
    <w:rsid w:val="00971D93"/>
    <w:rsid w:val="00972502"/>
    <w:rsid w:val="0097263A"/>
    <w:rsid w:val="009736CB"/>
    <w:rsid w:val="00974653"/>
    <w:rsid w:val="00975256"/>
    <w:rsid w:val="0098004B"/>
    <w:rsid w:val="00981CFF"/>
    <w:rsid w:val="009863F1"/>
    <w:rsid w:val="0098661F"/>
    <w:rsid w:val="00986C94"/>
    <w:rsid w:val="00987460"/>
    <w:rsid w:val="00987947"/>
    <w:rsid w:val="00992D5D"/>
    <w:rsid w:val="00995251"/>
    <w:rsid w:val="00996A1A"/>
    <w:rsid w:val="009A0DFA"/>
    <w:rsid w:val="009A23A0"/>
    <w:rsid w:val="009A2453"/>
    <w:rsid w:val="009A63B8"/>
    <w:rsid w:val="009B3C13"/>
    <w:rsid w:val="009B3EDA"/>
    <w:rsid w:val="009B5CA0"/>
    <w:rsid w:val="009B7610"/>
    <w:rsid w:val="009B7B4C"/>
    <w:rsid w:val="009C00E0"/>
    <w:rsid w:val="009C149A"/>
    <w:rsid w:val="009C1A04"/>
    <w:rsid w:val="009C25E5"/>
    <w:rsid w:val="009C49F7"/>
    <w:rsid w:val="009C4DA9"/>
    <w:rsid w:val="009C6467"/>
    <w:rsid w:val="009D0082"/>
    <w:rsid w:val="009D05AF"/>
    <w:rsid w:val="009D5910"/>
    <w:rsid w:val="009E5530"/>
    <w:rsid w:val="009E7B01"/>
    <w:rsid w:val="009F065E"/>
    <w:rsid w:val="009F225F"/>
    <w:rsid w:val="009F4B21"/>
    <w:rsid w:val="009F74BC"/>
    <w:rsid w:val="00A02776"/>
    <w:rsid w:val="00A03956"/>
    <w:rsid w:val="00A04046"/>
    <w:rsid w:val="00A1027C"/>
    <w:rsid w:val="00A12BF1"/>
    <w:rsid w:val="00A14A82"/>
    <w:rsid w:val="00A15C43"/>
    <w:rsid w:val="00A160BE"/>
    <w:rsid w:val="00A17585"/>
    <w:rsid w:val="00A21B74"/>
    <w:rsid w:val="00A24F23"/>
    <w:rsid w:val="00A255AE"/>
    <w:rsid w:val="00A26D7F"/>
    <w:rsid w:val="00A27A08"/>
    <w:rsid w:val="00A300F0"/>
    <w:rsid w:val="00A5081F"/>
    <w:rsid w:val="00A518A9"/>
    <w:rsid w:val="00A52948"/>
    <w:rsid w:val="00A549BF"/>
    <w:rsid w:val="00A55E83"/>
    <w:rsid w:val="00A62964"/>
    <w:rsid w:val="00A63A1A"/>
    <w:rsid w:val="00A65660"/>
    <w:rsid w:val="00A75328"/>
    <w:rsid w:val="00A7534F"/>
    <w:rsid w:val="00A80CFA"/>
    <w:rsid w:val="00A84609"/>
    <w:rsid w:val="00A879E6"/>
    <w:rsid w:val="00A87BC7"/>
    <w:rsid w:val="00A9019B"/>
    <w:rsid w:val="00A93B09"/>
    <w:rsid w:val="00A94E67"/>
    <w:rsid w:val="00AA0F1C"/>
    <w:rsid w:val="00AA36E9"/>
    <w:rsid w:val="00AB1CE5"/>
    <w:rsid w:val="00AB2D4D"/>
    <w:rsid w:val="00AB33A9"/>
    <w:rsid w:val="00AB40E5"/>
    <w:rsid w:val="00AB5314"/>
    <w:rsid w:val="00AC0315"/>
    <w:rsid w:val="00AC28E3"/>
    <w:rsid w:val="00AC3DF4"/>
    <w:rsid w:val="00AC558F"/>
    <w:rsid w:val="00AC6225"/>
    <w:rsid w:val="00AC785C"/>
    <w:rsid w:val="00AD0658"/>
    <w:rsid w:val="00AD28E4"/>
    <w:rsid w:val="00AD6DC4"/>
    <w:rsid w:val="00AE28C8"/>
    <w:rsid w:val="00AE4270"/>
    <w:rsid w:val="00AE6634"/>
    <w:rsid w:val="00AE7E4C"/>
    <w:rsid w:val="00AF01BE"/>
    <w:rsid w:val="00AF10B8"/>
    <w:rsid w:val="00AF1EA6"/>
    <w:rsid w:val="00AF2B21"/>
    <w:rsid w:val="00AF600E"/>
    <w:rsid w:val="00B00545"/>
    <w:rsid w:val="00B01033"/>
    <w:rsid w:val="00B06B61"/>
    <w:rsid w:val="00B2044E"/>
    <w:rsid w:val="00B228E8"/>
    <w:rsid w:val="00B24A06"/>
    <w:rsid w:val="00B24D95"/>
    <w:rsid w:val="00B25B0D"/>
    <w:rsid w:val="00B30317"/>
    <w:rsid w:val="00B33AE5"/>
    <w:rsid w:val="00B3436A"/>
    <w:rsid w:val="00B37E4E"/>
    <w:rsid w:val="00B37F05"/>
    <w:rsid w:val="00B411E0"/>
    <w:rsid w:val="00B41323"/>
    <w:rsid w:val="00B4277D"/>
    <w:rsid w:val="00B466C8"/>
    <w:rsid w:val="00B4726D"/>
    <w:rsid w:val="00B4796D"/>
    <w:rsid w:val="00B5201B"/>
    <w:rsid w:val="00B545B2"/>
    <w:rsid w:val="00B57758"/>
    <w:rsid w:val="00B66B03"/>
    <w:rsid w:val="00B72958"/>
    <w:rsid w:val="00B74E21"/>
    <w:rsid w:val="00B754E7"/>
    <w:rsid w:val="00B755D2"/>
    <w:rsid w:val="00B77A86"/>
    <w:rsid w:val="00B823F3"/>
    <w:rsid w:val="00B83694"/>
    <w:rsid w:val="00B8501A"/>
    <w:rsid w:val="00B86EC2"/>
    <w:rsid w:val="00B87881"/>
    <w:rsid w:val="00B90D9D"/>
    <w:rsid w:val="00B94713"/>
    <w:rsid w:val="00B95294"/>
    <w:rsid w:val="00BA296B"/>
    <w:rsid w:val="00BA3B53"/>
    <w:rsid w:val="00BA52D9"/>
    <w:rsid w:val="00BA54BF"/>
    <w:rsid w:val="00BA6871"/>
    <w:rsid w:val="00BB2709"/>
    <w:rsid w:val="00BC5F12"/>
    <w:rsid w:val="00BD19ED"/>
    <w:rsid w:val="00BD5C17"/>
    <w:rsid w:val="00BD6EA6"/>
    <w:rsid w:val="00BD73FB"/>
    <w:rsid w:val="00BD7536"/>
    <w:rsid w:val="00BE1CBC"/>
    <w:rsid w:val="00BE4F2C"/>
    <w:rsid w:val="00BE6A62"/>
    <w:rsid w:val="00BF3DF2"/>
    <w:rsid w:val="00BF5663"/>
    <w:rsid w:val="00BF6356"/>
    <w:rsid w:val="00C02359"/>
    <w:rsid w:val="00C02D9A"/>
    <w:rsid w:val="00C047CF"/>
    <w:rsid w:val="00C15151"/>
    <w:rsid w:val="00C217EA"/>
    <w:rsid w:val="00C3064A"/>
    <w:rsid w:val="00C30BF0"/>
    <w:rsid w:val="00C335AB"/>
    <w:rsid w:val="00C37C72"/>
    <w:rsid w:val="00C41EF9"/>
    <w:rsid w:val="00C42708"/>
    <w:rsid w:val="00C44171"/>
    <w:rsid w:val="00C51C60"/>
    <w:rsid w:val="00C5391B"/>
    <w:rsid w:val="00C54C33"/>
    <w:rsid w:val="00C5575B"/>
    <w:rsid w:val="00C56199"/>
    <w:rsid w:val="00C567E5"/>
    <w:rsid w:val="00C63D27"/>
    <w:rsid w:val="00C64CCC"/>
    <w:rsid w:val="00C67138"/>
    <w:rsid w:val="00C740B2"/>
    <w:rsid w:val="00C77F1A"/>
    <w:rsid w:val="00C80511"/>
    <w:rsid w:val="00C810B5"/>
    <w:rsid w:val="00C82245"/>
    <w:rsid w:val="00C8270B"/>
    <w:rsid w:val="00C833A9"/>
    <w:rsid w:val="00C85213"/>
    <w:rsid w:val="00C85B27"/>
    <w:rsid w:val="00C86D27"/>
    <w:rsid w:val="00C93A1A"/>
    <w:rsid w:val="00C97D09"/>
    <w:rsid w:val="00CA05AE"/>
    <w:rsid w:val="00CA2D92"/>
    <w:rsid w:val="00CA3795"/>
    <w:rsid w:val="00CA57B5"/>
    <w:rsid w:val="00CA6D24"/>
    <w:rsid w:val="00CA7843"/>
    <w:rsid w:val="00CB6028"/>
    <w:rsid w:val="00CB6930"/>
    <w:rsid w:val="00CC0792"/>
    <w:rsid w:val="00CC2D47"/>
    <w:rsid w:val="00CC75BD"/>
    <w:rsid w:val="00CD0ABC"/>
    <w:rsid w:val="00CD12B9"/>
    <w:rsid w:val="00CD1DA7"/>
    <w:rsid w:val="00CD304B"/>
    <w:rsid w:val="00CD588C"/>
    <w:rsid w:val="00CD72F4"/>
    <w:rsid w:val="00CD74BA"/>
    <w:rsid w:val="00CD7736"/>
    <w:rsid w:val="00CD7890"/>
    <w:rsid w:val="00CE04F5"/>
    <w:rsid w:val="00CE0894"/>
    <w:rsid w:val="00CE1DAB"/>
    <w:rsid w:val="00CF0B91"/>
    <w:rsid w:val="00CF19C0"/>
    <w:rsid w:val="00CF2CAE"/>
    <w:rsid w:val="00CF4E79"/>
    <w:rsid w:val="00D005D6"/>
    <w:rsid w:val="00D02546"/>
    <w:rsid w:val="00D03837"/>
    <w:rsid w:val="00D06416"/>
    <w:rsid w:val="00D11302"/>
    <w:rsid w:val="00D11BCC"/>
    <w:rsid w:val="00D22275"/>
    <w:rsid w:val="00D316B6"/>
    <w:rsid w:val="00D355FF"/>
    <w:rsid w:val="00D35F85"/>
    <w:rsid w:val="00D36459"/>
    <w:rsid w:val="00D41EDC"/>
    <w:rsid w:val="00D46459"/>
    <w:rsid w:val="00D50913"/>
    <w:rsid w:val="00D5264E"/>
    <w:rsid w:val="00D550FB"/>
    <w:rsid w:val="00D5533E"/>
    <w:rsid w:val="00D56612"/>
    <w:rsid w:val="00D63F28"/>
    <w:rsid w:val="00D65A84"/>
    <w:rsid w:val="00D67A0F"/>
    <w:rsid w:val="00D67EA7"/>
    <w:rsid w:val="00D72D88"/>
    <w:rsid w:val="00D736DD"/>
    <w:rsid w:val="00D737E6"/>
    <w:rsid w:val="00D77EEC"/>
    <w:rsid w:val="00D81E56"/>
    <w:rsid w:val="00D87A39"/>
    <w:rsid w:val="00D91147"/>
    <w:rsid w:val="00DA068F"/>
    <w:rsid w:val="00DA21E3"/>
    <w:rsid w:val="00DA331E"/>
    <w:rsid w:val="00DA345C"/>
    <w:rsid w:val="00DA3D7D"/>
    <w:rsid w:val="00DA6632"/>
    <w:rsid w:val="00DA7D24"/>
    <w:rsid w:val="00DB55E8"/>
    <w:rsid w:val="00DB715B"/>
    <w:rsid w:val="00DC50FA"/>
    <w:rsid w:val="00DC7592"/>
    <w:rsid w:val="00DD14F1"/>
    <w:rsid w:val="00DD3482"/>
    <w:rsid w:val="00DD4D44"/>
    <w:rsid w:val="00DD577E"/>
    <w:rsid w:val="00DD78BE"/>
    <w:rsid w:val="00DE3BEC"/>
    <w:rsid w:val="00DE630A"/>
    <w:rsid w:val="00DE698A"/>
    <w:rsid w:val="00DE7DBB"/>
    <w:rsid w:val="00DF09CE"/>
    <w:rsid w:val="00DF4992"/>
    <w:rsid w:val="00DF7373"/>
    <w:rsid w:val="00E01DB3"/>
    <w:rsid w:val="00E07D2C"/>
    <w:rsid w:val="00E10051"/>
    <w:rsid w:val="00E10065"/>
    <w:rsid w:val="00E10EB7"/>
    <w:rsid w:val="00E11DF3"/>
    <w:rsid w:val="00E12F7A"/>
    <w:rsid w:val="00E12FD3"/>
    <w:rsid w:val="00E13633"/>
    <w:rsid w:val="00E14412"/>
    <w:rsid w:val="00E17FD6"/>
    <w:rsid w:val="00E23517"/>
    <w:rsid w:val="00E23BE3"/>
    <w:rsid w:val="00E256D1"/>
    <w:rsid w:val="00E257A6"/>
    <w:rsid w:val="00E273F3"/>
    <w:rsid w:val="00E33D64"/>
    <w:rsid w:val="00E36C5F"/>
    <w:rsid w:val="00E41B3E"/>
    <w:rsid w:val="00E4387D"/>
    <w:rsid w:val="00E4467E"/>
    <w:rsid w:val="00E44B02"/>
    <w:rsid w:val="00E4513D"/>
    <w:rsid w:val="00E461C9"/>
    <w:rsid w:val="00E4735F"/>
    <w:rsid w:val="00E475DE"/>
    <w:rsid w:val="00E51573"/>
    <w:rsid w:val="00E521E7"/>
    <w:rsid w:val="00E55EB4"/>
    <w:rsid w:val="00E55F00"/>
    <w:rsid w:val="00E62216"/>
    <w:rsid w:val="00E63488"/>
    <w:rsid w:val="00E645AD"/>
    <w:rsid w:val="00E66651"/>
    <w:rsid w:val="00E67107"/>
    <w:rsid w:val="00E67576"/>
    <w:rsid w:val="00E704FD"/>
    <w:rsid w:val="00E70776"/>
    <w:rsid w:val="00E82320"/>
    <w:rsid w:val="00E8237E"/>
    <w:rsid w:val="00E866B7"/>
    <w:rsid w:val="00E944B2"/>
    <w:rsid w:val="00E94C2D"/>
    <w:rsid w:val="00EA2EB9"/>
    <w:rsid w:val="00EA5779"/>
    <w:rsid w:val="00EB25E8"/>
    <w:rsid w:val="00EB3B2D"/>
    <w:rsid w:val="00EB3CCF"/>
    <w:rsid w:val="00EB4F52"/>
    <w:rsid w:val="00EB556C"/>
    <w:rsid w:val="00EB5714"/>
    <w:rsid w:val="00EB7126"/>
    <w:rsid w:val="00EB7E4F"/>
    <w:rsid w:val="00EC08B0"/>
    <w:rsid w:val="00ED7916"/>
    <w:rsid w:val="00EE5D9E"/>
    <w:rsid w:val="00EE6566"/>
    <w:rsid w:val="00EF0D07"/>
    <w:rsid w:val="00EF0F23"/>
    <w:rsid w:val="00EF121E"/>
    <w:rsid w:val="00EF1675"/>
    <w:rsid w:val="00EF31BF"/>
    <w:rsid w:val="00EF3C6A"/>
    <w:rsid w:val="00EF423C"/>
    <w:rsid w:val="00EF4E54"/>
    <w:rsid w:val="00EF5F84"/>
    <w:rsid w:val="00EF6ADD"/>
    <w:rsid w:val="00EF7742"/>
    <w:rsid w:val="00F037C9"/>
    <w:rsid w:val="00F12ACF"/>
    <w:rsid w:val="00F1656F"/>
    <w:rsid w:val="00F211ED"/>
    <w:rsid w:val="00F24360"/>
    <w:rsid w:val="00F3110D"/>
    <w:rsid w:val="00F325C0"/>
    <w:rsid w:val="00F36F8C"/>
    <w:rsid w:val="00F415A1"/>
    <w:rsid w:val="00F42629"/>
    <w:rsid w:val="00F4299C"/>
    <w:rsid w:val="00F44BDA"/>
    <w:rsid w:val="00F5443F"/>
    <w:rsid w:val="00F54E95"/>
    <w:rsid w:val="00F54FFB"/>
    <w:rsid w:val="00F5768C"/>
    <w:rsid w:val="00F60E55"/>
    <w:rsid w:val="00F616FE"/>
    <w:rsid w:val="00F63C4C"/>
    <w:rsid w:val="00F652A0"/>
    <w:rsid w:val="00F658C2"/>
    <w:rsid w:val="00F67E48"/>
    <w:rsid w:val="00F800EE"/>
    <w:rsid w:val="00F8497D"/>
    <w:rsid w:val="00F86B65"/>
    <w:rsid w:val="00F914D8"/>
    <w:rsid w:val="00F95CF6"/>
    <w:rsid w:val="00F9608A"/>
    <w:rsid w:val="00F9719B"/>
    <w:rsid w:val="00FA393A"/>
    <w:rsid w:val="00FA66FD"/>
    <w:rsid w:val="00FA792B"/>
    <w:rsid w:val="00FB0D89"/>
    <w:rsid w:val="00FC2DB2"/>
    <w:rsid w:val="00FC4C29"/>
    <w:rsid w:val="00FD0AA7"/>
    <w:rsid w:val="00FD220D"/>
    <w:rsid w:val="00FD69F3"/>
    <w:rsid w:val="00FE0DE6"/>
    <w:rsid w:val="00FE11B4"/>
    <w:rsid w:val="00FE3348"/>
    <w:rsid w:val="00FE5B41"/>
    <w:rsid w:val="00FE6311"/>
    <w:rsid w:val="00FE7881"/>
    <w:rsid w:val="00FE79D0"/>
    <w:rsid w:val="00FF345A"/>
    <w:rsid w:val="00FF348D"/>
    <w:rsid w:val="00FF44A1"/>
    <w:rsid w:val="00FF7B50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7"/>
  </w:style>
  <w:style w:type="paragraph" w:styleId="1">
    <w:name w:val="heading 1"/>
    <w:basedOn w:val="a"/>
    <w:next w:val="a"/>
    <w:link w:val="10"/>
    <w:uiPriority w:val="9"/>
    <w:qFormat/>
    <w:rsid w:val="00C63D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3D27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0"/>
    <w:link w:val="30"/>
    <w:rsid w:val="00C63D27"/>
    <w:pPr>
      <w:keepNext/>
      <w:suppressLineNumbers w:val="0"/>
      <w:spacing w:before="240"/>
      <w:outlineLvl w:val="2"/>
    </w:pPr>
    <w:rPr>
      <w:rFonts w:eastAsia="Droid Sans Fallback"/>
      <w:i w:val="0"/>
      <w:iCs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D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C63D27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0">
    <w:name w:val="Title"/>
    <w:basedOn w:val="a"/>
    <w:link w:val="a4"/>
    <w:rsid w:val="00C63D27"/>
    <w:pPr>
      <w:suppressLineNumbers/>
      <w:suppressAutoHyphens/>
      <w:spacing w:before="120" w:after="120"/>
    </w:pPr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a4">
    <w:name w:val="Название Знак"/>
    <w:basedOn w:val="a1"/>
    <w:link w:val="a0"/>
    <w:rsid w:val="00C63D27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rsid w:val="00C63D27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72502"/>
  </w:style>
  <w:style w:type="paragraph" w:styleId="a7">
    <w:name w:val="footer"/>
    <w:basedOn w:val="a"/>
    <w:link w:val="a8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72502"/>
  </w:style>
  <w:style w:type="character" w:customStyle="1" w:styleId="obkblack">
    <w:name w:val="obk_black"/>
    <w:basedOn w:val="a1"/>
    <w:rsid w:val="00DC50FA"/>
    <w:rPr>
      <w:rFonts w:cs="Times New Roman"/>
      <w:color w:val="000000"/>
    </w:rPr>
  </w:style>
  <w:style w:type="paragraph" w:customStyle="1" w:styleId="obkheader01">
    <w:name w:val="obk_header_01"/>
    <w:basedOn w:val="a"/>
    <w:uiPriority w:val="99"/>
    <w:rsid w:val="00DC50FA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link w:val="obkheader020"/>
    <w:rsid w:val="00DC50FA"/>
    <w:pPr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iCs/>
      <w:color w:val="FF0000"/>
      <w:sz w:val="36"/>
      <w:szCs w:val="36"/>
    </w:rPr>
  </w:style>
  <w:style w:type="character" w:customStyle="1" w:styleId="obkheader020">
    <w:name w:val="obk_header_02 Знак"/>
    <w:link w:val="obkheader02"/>
    <w:locked/>
    <w:rsid w:val="002240DA"/>
    <w:rPr>
      <w:rFonts w:ascii="Triodion Ucs" w:eastAsia="Times New Roman" w:hAnsi="Triodion Ucs" w:cs="Triodion Ucs"/>
      <w:i/>
      <w:iCs/>
      <w:color w:val="FF0000"/>
      <w:sz w:val="36"/>
      <w:szCs w:val="36"/>
    </w:rPr>
  </w:style>
  <w:style w:type="paragraph" w:customStyle="1" w:styleId="obkheader03">
    <w:name w:val="obk_header_03"/>
    <w:basedOn w:val="a"/>
    <w:link w:val="obkheader030"/>
    <w:uiPriority w:val="99"/>
    <w:rsid w:val="00DC50FA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A62964"/>
    <w:rPr>
      <w:rFonts w:ascii="Triodion Ucs" w:eastAsia="Times New Roman" w:hAnsi="Triodion Ucs" w:cs="Triodion Ucs"/>
      <w:color w:val="FF0000"/>
      <w:sz w:val="30"/>
      <w:szCs w:val="30"/>
    </w:rPr>
  </w:style>
  <w:style w:type="paragraph" w:customStyle="1" w:styleId="obktext02">
    <w:name w:val="obk_text_02"/>
    <w:basedOn w:val="a"/>
    <w:link w:val="obktext020"/>
    <w:uiPriority w:val="99"/>
    <w:rsid w:val="00DC50FA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character" w:customStyle="1" w:styleId="obktext020">
    <w:name w:val="obk_text_02 ‚’€ђ"/>
    <w:link w:val="obktext02"/>
    <w:uiPriority w:val="99"/>
    <w:locked/>
    <w:rsid w:val="003A26B4"/>
    <w:rPr>
      <w:rFonts w:ascii="Triodion Ucs" w:eastAsia="Times New Roman" w:hAnsi="Triodion Ucs" w:cs="Triodion Ucs"/>
      <w:sz w:val="30"/>
      <w:szCs w:val="30"/>
    </w:rPr>
  </w:style>
  <w:style w:type="paragraph" w:customStyle="1" w:styleId="obkpodoben">
    <w:name w:val="obk_podoben"/>
    <w:basedOn w:val="a"/>
    <w:rsid w:val="00DC50FA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1"/>
    <w:uiPriority w:val="1"/>
    <w:rsid w:val="00DC50FA"/>
    <w:rPr>
      <w:rFonts w:cs="Times New Roman"/>
      <w:color w:val="FF0000"/>
    </w:rPr>
  </w:style>
  <w:style w:type="character" w:customStyle="1" w:styleId="obkslava">
    <w:name w:val="obk_slava"/>
    <w:basedOn w:val="a1"/>
    <w:rsid w:val="00DC50FA"/>
    <w:rPr>
      <w:rFonts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rsid w:val="00DC50FA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A62964"/>
    <w:rPr>
      <w:rFonts w:ascii="Triodion Ucs" w:eastAsia="Times New Roman" w:hAnsi="Triodion Ucs" w:cs="Triodion Ucs"/>
      <w:sz w:val="36"/>
      <w:szCs w:val="36"/>
    </w:rPr>
  </w:style>
  <w:style w:type="paragraph" w:customStyle="1" w:styleId="obkustavblack">
    <w:name w:val="obk_ustav_black"/>
    <w:basedOn w:val="obktext02"/>
    <w:link w:val="obkustavblack0"/>
    <w:uiPriority w:val="99"/>
    <w:rsid w:val="00DC50FA"/>
  </w:style>
  <w:style w:type="character" w:customStyle="1" w:styleId="obkustavblack0">
    <w:name w:val="obk_ustav_black ‚’€ђ"/>
    <w:link w:val="obkustavblack"/>
    <w:uiPriority w:val="99"/>
    <w:locked/>
    <w:rsid w:val="0034652C"/>
    <w:rPr>
      <w:rFonts w:ascii="Triodion Ucs" w:eastAsia="Times New Roman" w:hAnsi="Triodion Ucs" w:cs="Triodion Ucs"/>
      <w:sz w:val="30"/>
      <w:szCs w:val="30"/>
    </w:rPr>
  </w:style>
  <w:style w:type="paragraph" w:customStyle="1" w:styleId="obkustavred">
    <w:name w:val="obk_ustav_red"/>
    <w:basedOn w:val="obktext02"/>
    <w:link w:val="obkustavred0"/>
    <w:uiPriority w:val="99"/>
    <w:rsid w:val="00DC50FA"/>
    <w:rPr>
      <w:color w:val="FF0000"/>
    </w:rPr>
  </w:style>
  <w:style w:type="character" w:customStyle="1" w:styleId="obkustavred0">
    <w:name w:val="obk_ustav_red ‚’€ђ"/>
    <w:link w:val="obkustavred"/>
    <w:uiPriority w:val="99"/>
    <w:locked/>
    <w:rsid w:val="002240DA"/>
    <w:rPr>
      <w:rFonts w:ascii="Triodion Ucs" w:eastAsia="Times New Roman" w:hAnsi="Triodion Ucs" w:cs="Triodion Ucs"/>
      <w:color w:val="FF0000"/>
      <w:sz w:val="30"/>
      <w:szCs w:val="30"/>
    </w:rPr>
  </w:style>
  <w:style w:type="character" w:customStyle="1" w:styleId="obkbukvitsa">
    <w:name w:val="obk_bukvitsa"/>
    <w:uiPriority w:val="99"/>
    <w:qFormat/>
    <w:rsid w:val="00424F9A"/>
    <w:rPr>
      <w:rFonts w:ascii="Vertograd Ucs" w:hAnsi="Vertograd Ucs"/>
      <w:color w:val="00B050"/>
      <w:sz w:val="40"/>
    </w:rPr>
  </w:style>
  <w:style w:type="paragraph" w:styleId="a9">
    <w:name w:val="Balloon Text"/>
    <w:basedOn w:val="a"/>
    <w:link w:val="aa"/>
    <w:uiPriority w:val="99"/>
    <w:unhideWhenUsed/>
    <w:rsid w:val="005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5D55FB"/>
    <w:rPr>
      <w:rFonts w:ascii="Tahoma" w:hAnsi="Tahoma" w:cs="Tahoma"/>
      <w:sz w:val="16"/>
      <w:szCs w:val="16"/>
    </w:rPr>
  </w:style>
  <w:style w:type="character" w:customStyle="1" w:styleId="nbtservred">
    <w:name w:val="nbt_serv_red"/>
    <w:uiPriority w:val="1"/>
    <w:qFormat/>
    <w:rsid w:val="003A26B4"/>
    <w:rPr>
      <w:rFonts w:eastAsia="Times New Roman"/>
      <w:color w:val="FF0000"/>
      <w:lang w:eastAsia="ru-RU"/>
    </w:rPr>
  </w:style>
  <w:style w:type="character" w:customStyle="1" w:styleId="obkrazryadka">
    <w:name w:val="obk_razryadka"/>
    <w:basedOn w:val="a1"/>
    <w:uiPriority w:val="1"/>
    <w:qFormat/>
    <w:rsid w:val="00AC558F"/>
    <w:rPr>
      <w:i/>
    </w:rPr>
  </w:style>
  <w:style w:type="paragraph" w:customStyle="1" w:styleId="nbtservbasic">
    <w:name w:val="nbt_serv_basic"/>
    <w:basedOn w:val="a"/>
    <w:link w:val="nbtservbasic0"/>
    <w:qFormat/>
    <w:rsid w:val="0008168E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1"/>
    <w:link w:val="nbtservbasic"/>
    <w:rsid w:val="0008168E"/>
    <w:rPr>
      <w:rFonts w:ascii="Times New Roman" w:hAnsi="Times New Roman" w:cs="Times New Roman"/>
      <w:sz w:val="28"/>
      <w:szCs w:val="28"/>
    </w:rPr>
  </w:style>
  <w:style w:type="character" w:customStyle="1" w:styleId="obknabreze">
    <w:name w:val="obk_na_breze"/>
    <w:uiPriority w:val="99"/>
    <w:rsid w:val="0034652C"/>
    <w:rPr>
      <w:rFonts w:cs="Times New Roman"/>
      <w:color w:val="00B050"/>
      <w:sz w:val="26"/>
      <w:szCs w:val="26"/>
    </w:rPr>
  </w:style>
  <w:style w:type="character" w:customStyle="1" w:styleId="obkfootnotesmb">
    <w:name w:val="obk_footnote_smb"/>
    <w:uiPriority w:val="99"/>
    <w:qFormat/>
    <w:rsid w:val="0034652C"/>
    <w:rPr>
      <w:rFonts w:cs="Times New Roman"/>
      <w:color w:val="548DD4"/>
      <w:sz w:val="26"/>
      <w:szCs w:val="26"/>
    </w:rPr>
  </w:style>
  <w:style w:type="paragraph" w:customStyle="1" w:styleId="obkheadercaps">
    <w:name w:val="obk_header_caps"/>
    <w:basedOn w:val="a"/>
    <w:uiPriority w:val="99"/>
    <w:rsid w:val="0034652C"/>
    <w:pPr>
      <w:overflowPunct w:val="0"/>
      <w:autoSpaceDE w:val="0"/>
      <w:autoSpaceDN w:val="0"/>
      <w:adjustRightInd w:val="0"/>
      <w:spacing w:after="360" w:line="460" w:lineRule="exact"/>
      <w:jc w:val="center"/>
      <w:textAlignment w:val="baseline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headerjustify">
    <w:name w:val="obk_header_justify"/>
    <w:basedOn w:val="obktext02"/>
    <w:uiPriority w:val="99"/>
    <w:rsid w:val="0034652C"/>
    <w:pPr>
      <w:ind w:firstLine="0"/>
    </w:pPr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34652C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paragraph" w:customStyle="1" w:styleId="obktext01center">
    <w:name w:val="obk_text_01_center"/>
    <w:basedOn w:val="obktext01"/>
    <w:uiPriority w:val="99"/>
    <w:rsid w:val="0034652C"/>
    <w:pPr>
      <w:ind w:firstLine="0"/>
      <w:jc w:val="center"/>
    </w:pPr>
    <w:rPr>
      <w:rFonts w:cs="Times New Roman"/>
    </w:rPr>
  </w:style>
  <w:style w:type="character" w:styleId="ab">
    <w:name w:val="page number"/>
    <w:rsid w:val="0034652C"/>
    <w:rPr>
      <w:rFonts w:cs="Times New Roman"/>
    </w:rPr>
  </w:style>
  <w:style w:type="paragraph" w:customStyle="1" w:styleId="obkfootnote">
    <w:name w:val="obk_footnote"/>
    <w:basedOn w:val="a"/>
    <w:uiPriority w:val="99"/>
    <w:rsid w:val="0034652C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riodion Ucs"/>
      <w:color w:val="0070C0"/>
      <w:sz w:val="26"/>
      <w:szCs w:val="26"/>
    </w:rPr>
  </w:style>
  <w:style w:type="paragraph" w:customStyle="1" w:styleId="obknabreg">
    <w:name w:val="obk_na_breg"/>
    <w:qFormat/>
    <w:rsid w:val="0034652C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paragraph" w:styleId="ac">
    <w:name w:val="Body Text"/>
    <w:basedOn w:val="a"/>
    <w:link w:val="ad"/>
    <w:rsid w:val="0034652C"/>
    <w:pPr>
      <w:overflowPunct w:val="0"/>
      <w:autoSpaceDE w:val="0"/>
      <w:autoSpaceDN w:val="0"/>
      <w:adjustRightInd w:val="0"/>
      <w:spacing w:after="0" w:line="240" w:lineRule="auto"/>
      <w:ind w:firstLine="480"/>
      <w:textAlignment w:val="baseline"/>
    </w:pPr>
    <w:rPr>
      <w:rFonts w:ascii="Peterburg" w:eastAsia="Times New Roman" w:hAnsi="Peterburg" w:cs="Times New Roman"/>
      <w:color w:val="000000"/>
      <w:sz w:val="24"/>
      <w:szCs w:val="20"/>
    </w:rPr>
  </w:style>
  <w:style w:type="character" w:customStyle="1" w:styleId="ad">
    <w:name w:val="Основной текст Знак"/>
    <w:basedOn w:val="a1"/>
    <w:link w:val="ac"/>
    <w:rsid w:val="0034652C"/>
    <w:rPr>
      <w:rFonts w:ascii="Peterburg" w:eastAsia="Times New Roman" w:hAnsi="Peterburg" w:cs="Times New Roman"/>
      <w:color w:val="000000"/>
      <w:sz w:val="24"/>
      <w:szCs w:val="20"/>
    </w:rPr>
  </w:style>
  <w:style w:type="paragraph" w:customStyle="1" w:styleId="ae">
    <w:name w:val="текст"/>
    <w:uiPriority w:val="99"/>
    <w:rsid w:val="0034652C"/>
    <w:pPr>
      <w:widowControl w:val="0"/>
      <w:tabs>
        <w:tab w:val="right" w:pos="6803"/>
      </w:tabs>
      <w:overflowPunct w:val="0"/>
      <w:autoSpaceDE w:val="0"/>
      <w:autoSpaceDN w:val="0"/>
      <w:adjustRightInd w:val="0"/>
      <w:spacing w:after="0" w:line="480" w:lineRule="atLeast"/>
      <w:ind w:firstLine="425"/>
      <w:jc w:val="both"/>
      <w:textAlignment w:val="baseline"/>
    </w:pPr>
    <w:rPr>
      <w:rFonts w:ascii="Evangelie" w:eastAsia="Times New Roman" w:hAnsi="Evangelie" w:cs="Times New Roman"/>
      <w:color w:val="000000"/>
      <w:spacing w:val="15"/>
      <w:sz w:val="30"/>
      <w:szCs w:val="20"/>
    </w:rPr>
  </w:style>
  <w:style w:type="character" w:styleId="af">
    <w:name w:val="annotation reference"/>
    <w:basedOn w:val="a1"/>
    <w:uiPriority w:val="99"/>
    <w:semiHidden/>
    <w:unhideWhenUsed/>
    <w:rsid w:val="003465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6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4652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65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6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34652C"/>
  </w:style>
  <w:style w:type="character" w:styleId="af4">
    <w:name w:val="Placeholder Text"/>
    <w:basedOn w:val="a1"/>
    <w:uiPriority w:val="99"/>
    <w:semiHidden/>
    <w:rsid w:val="0034652C"/>
    <w:rPr>
      <w:color w:val="808080"/>
    </w:rPr>
  </w:style>
  <w:style w:type="paragraph" w:styleId="af5">
    <w:name w:val="footnote text"/>
    <w:basedOn w:val="a"/>
    <w:link w:val="af6"/>
    <w:uiPriority w:val="99"/>
    <w:unhideWhenUsed/>
    <w:rsid w:val="00346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34652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1"/>
    <w:uiPriority w:val="99"/>
    <w:unhideWhenUsed/>
    <w:rsid w:val="0034652C"/>
    <w:rPr>
      <w:vertAlign w:val="superscript"/>
    </w:rPr>
  </w:style>
  <w:style w:type="paragraph" w:styleId="af8">
    <w:name w:val="Revision"/>
    <w:hidden/>
    <w:uiPriority w:val="99"/>
    <w:semiHidden/>
    <w:rsid w:val="003B01C5"/>
    <w:pPr>
      <w:spacing w:after="0" w:line="240" w:lineRule="auto"/>
    </w:pPr>
  </w:style>
  <w:style w:type="paragraph" w:customStyle="1" w:styleId="nbtservheadblack">
    <w:name w:val="nbt_serv_head_black"/>
    <w:basedOn w:val="a"/>
    <w:qFormat/>
    <w:rsid w:val="00C63D27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C63D27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1"/>
    <w:link w:val="nbtservheadred"/>
    <w:rsid w:val="00C63D27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C63D27"/>
    <w:pPr>
      <w:spacing w:before="120" w:after="120"/>
      <w:jc w:val="center"/>
    </w:pPr>
    <w:rPr>
      <w:rFonts w:ascii="Times New Roman" w:hAnsi="Times New Roman"/>
      <w:szCs w:val="28"/>
    </w:rPr>
  </w:style>
  <w:style w:type="paragraph" w:customStyle="1" w:styleId="nbtservstih">
    <w:name w:val="nbt_serv_stih"/>
    <w:basedOn w:val="nbtservbasic"/>
    <w:qFormat/>
    <w:rsid w:val="00C63D27"/>
    <w:pPr>
      <w:spacing w:before="60" w:after="60"/>
    </w:pPr>
    <w:rPr>
      <w:sz w:val="22"/>
    </w:rPr>
  </w:style>
  <w:style w:type="paragraph" w:styleId="af9">
    <w:name w:val="Normal (Web)"/>
    <w:basedOn w:val="a"/>
    <w:uiPriority w:val="99"/>
    <w:rsid w:val="00C6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Стиль еванг-основной + надстрочные"/>
    <w:basedOn w:val="a"/>
    <w:qFormat/>
    <w:rsid w:val="00C63D27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paragraph" w:customStyle="1" w:styleId="11">
    <w:name w:val="Текст выноски1"/>
    <w:basedOn w:val="a"/>
    <w:rsid w:val="00C63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fa">
    <w:name w:val="Содержание"/>
    <w:basedOn w:val="a"/>
    <w:rsid w:val="00C63D27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b">
    <w:name w:val="Body Text Indent"/>
    <w:basedOn w:val="a"/>
    <w:link w:val="afc"/>
    <w:uiPriority w:val="99"/>
    <w:rsid w:val="00C63D2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C63D27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C63D27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C63D27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C63D27"/>
    <w:pPr>
      <w:spacing w:before="120"/>
    </w:pPr>
    <w:rPr>
      <w:sz w:val="26"/>
    </w:rPr>
  </w:style>
  <w:style w:type="paragraph" w:customStyle="1" w:styleId="obkgrtext01">
    <w:name w:val="obk_gr_text_01"/>
    <w:rsid w:val="00C63D27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C63D27"/>
    <w:pPr>
      <w:spacing w:before="60" w:after="60"/>
    </w:pPr>
    <w:rPr>
      <w:sz w:val="26"/>
    </w:rPr>
  </w:style>
  <w:style w:type="character" w:customStyle="1" w:styleId="obkgrred">
    <w:name w:val="obk_gr_red"/>
    <w:rsid w:val="00C63D27"/>
    <w:rPr>
      <w:color w:val="FF0000"/>
    </w:rPr>
  </w:style>
  <w:style w:type="paragraph" w:customStyle="1" w:styleId="obkgrustav">
    <w:name w:val="obk_gr_ustav"/>
    <w:basedOn w:val="a"/>
    <w:rsid w:val="00C63D2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C63D27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C63D27"/>
    <w:rPr>
      <w:color w:val="auto"/>
    </w:rPr>
  </w:style>
  <w:style w:type="paragraph" w:customStyle="1" w:styleId="obkgrheader01sub">
    <w:name w:val="obk_gr_header_01_sub"/>
    <w:basedOn w:val="obkgrheader01"/>
    <w:rsid w:val="00C63D27"/>
    <w:pPr>
      <w:pageBreakBefore w:val="0"/>
    </w:pPr>
  </w:style>
  <w:style w:type="character" w:customStyle="1" w:styleId="obkgrslava">
    <w:name w:val="obk_gr_slava"/>
    <w:rsid w:val="00C63D27"/>
    <w:rPr>
      <w:color w:val="FF0000"/>
      <w:sz w:val="26"/>
    </w:rPr>
  </w:style>
  <w:style w:type="character" w:customStyle="1" w:styleId="obkgrnabreze">
    <w:name w:val="obk_gr_na_breze"/>
    <w:uiPriority w:val="1"/>
    <w:rsid w:val="00C63D27"/>
    <w:rPr>
      <w:color w:val="00B050"/>
      <w:sz w:val="26"/>
    </w:rPr>
  </w:style>
  <w:style w:type="paragraph" w:customStyle="1" w:styleId="obkgrfootnote">
    <w:name w:val="obk_gr_footnote"/>
    <w:basedOn w:val="obkgrtext01"/>
    <w:rsid w:val="00C63D27"/>
    <w:rPr>
      <w:color w:val="00B0F0"/>
      <w:sz w:val="18"/>
    </w:rPr>
  </w:style>
  <w:style w:type="character" w:customStyle="1" w:styleId="-0">
    <w:name w:val="Интернет-ссылка"/>
    <w:uiPriority w:val="99"/>
    <w:unhideWhenUsed/>
    <w:rsid w:val="00C63D27"/>
    <w:rPr>
      <w:color w:val="0000FF"/>
      <w:u w:val="single"/>
    </w:rPr>
  </w:style>
  <w:style w:type="paragraph" w:styleId="afd">
    <w:name w:val="List"/>
    <w:basedOn w:val="ac"/>
    <w:rsid w:val="00C63D27"/>
    <w:pPr>
      <w:suppressAutoHyphens/>
      <w:overflowPunct/>
      <w:autoSpaceDE/>
      <w:autoSpaceDN/>
      <w:adjustRightInd/>
      <w:spacing w:after="140" w:line="288" w:lineRule="auto"/>
      <w:ind w:firstLine="0"/>
      <w:textAlignment w:val="auto"/>
    </w:pPr>
    <w:rPr>
      <w:rFonts w:ascii="Times New Roman" w:eastAsia="Calibri" w:hAnsi="Times New Roman" w:cs="FreeSans"/>
      <w:color w:val="00000A"/>
      <w:sz w:val="22"/>
      <w:szCs w:val="22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C63D27"/>
    <w:pPr>
      <w:spacing w:after="0" w:line="240" w:lineRule="auto"/>
      <w:ind w:left="220" w:hanging="220"/>
    </w:pPr>
  </w:style>
  <w:style w:type="paragraph" w:styleId="afe">
    <w:name w:val="index heading"/>
    <w:basedOn w:val="a"/>
    <w:qFormat/>
    <w:rsid w:val="00C63D27"/>
    <w:pPr>
      <w:suppressLineNumbers/>
      <w:suppressAutoHyphens/>
    </w:pPr>
    <w:rPr>
      <w:rFonts w:ascii="Times New Roman" w:eastAsia="Calibri" w:hAnsi="Times New Roman" w:cs="FreeSans"/>
      <w:color w:val="00000A"/>
      <w:lang w:eastAsia="en-US"/>
    </w:rPr>
  </w:style>
  <w:style w:type="paragraph" w:customStyle="1" w:styleId="aff">
    <w:name w:val="Блочная цитата"/>
    <w:basedOn w:val="a"/>
    <w:qFormat/>
    <w:rsid w:val="00C63D27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ff0">
    <w:name w:val="Заглавие"/>
    <w:basedOn w:val="a0"/>
    <w:rsid w:val="00C63D27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paragraph" w:styleId="aff1">
    <w:name w:val="Subtitle"/>
    <w:basedOn w:val="a0"/>
    <w:link w:val="aff2"/>
    <w:rsid w:val="00C63D27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character" w:customStyle="1" w:styleId="aff2">
    <w:name w:val="Подзаголовок Знак"/>
    <w:basedOn w:val="a1"/>
    <w:link w:val="aff1"/>
    <w:rsid w:val="00C63D27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customStyle="1" w:styleId="aff3">
    <w:name w:val="заголовок"/>
    <w:basedOn w:val="aff4"/>
    <w:uiPriority w:val="99"/>
    <w:rsid w:val="00C63D27"/>
    <w:pPr>
      <w:spacing w:before="170" w:after="113"/>
      <w:jc w:val="center"/>
    </w:pPr>
    <w:rPr>
      <w:rFonts w:ascii="Izhitsa" w:hAnsi="Izhitsa" w:cs="Izhitsa"/>
      <w:color w:val="D12229"/>
      <w:sz w:val="40"/>
      <w:szCs w:val="40"/>
    </w:rPr>
  </w:style>
  <w:style w:type="paragraph" w:customStyle="1" w:styleId="aff4">
    <w:name w:val="[Без стиля]"/>
    <w:rsid w:val="00C63D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btakafheader01">
    <w:name w:val="nbt_akaf_header_01"/>
    <w:basedOn w:val="a"/>
    <w:uiPriority w:val="99"/>
    <w:rsid w:val="002643F1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643F1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text01">
    <w:name w:val="nbt_akaf_text_01"/>
    <w:basedOn w:val="a"/>
    <w:link w:val="nbtakaftext010"/>
    <w:uiPriority w:val="99"/>
    <w:rsid w:val="002643F1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paragraph" w:customStyle="1" w:styleId="akafbasic">
    <w:name w:val="akaf_basic"/>
    <w:basedOn w:val="a"/>
    <w:link w:val="akafbasic0"/>
    <w:qFormat/>
    <w:rsid w:val="00811789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basic0">
    <w:name w:val="akaf_basic Знак"/>
    <w:basedOn w:val="a1"/>
    <w:link w:val="akafbasic"/>
    <w:rsid w:val="00811789"/>
    <w:rPr>
      <w:rFonts w:ascii="Times New Roman" w:hAnsi="Times New Roman" w:cs="Times New Roman"/>
      <w:sz w:val="28"/>
      <w:szCs w:val="28"/>
    </w:rPr>
  </w:style>
  <w:style w:type="character" w:customStyle="1" w:styleId="nbtakafheader030">
    <w:name w:val="nbt_akaf_header_03 Знак"/>
    <w:basedOn w:val="a1"/>
    <w:link w:val="nbtakafheader03"/>
    <w:uiPriority w:val="99"/>
    <w:locked/>
    <w:rsid w:val="00811789"/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text010">
    <w:name w:val="nbt_akaf_text_01 Знак"/>
    <w:basedOn w:val="a1"/>
    <w:link w:val="nbtakaftext01"/>
    <w:uiPriority w:val="99"/>
    <w:locked/>
    <w:rsid w:val="00811789"/>
    <w:rPr>
      <w:rFonts w:ascii="Triodion Ucs" w:eastAsia="Times New Roman" w:hAnsi="Triodion Ucs" w:cs="Triodion Ucs"/>
      <w:sz w:val="32"/>
      <w:szCs w:val="36"/>
    </w:rPr>
  </w:style>
  <w:style w:type="character" w:customStyle="1" w:styleId="akafred">
    <w:name w:val="akaf_red"/>
    <w:basedOn w:val="a1"/>
    <w:uiPriority w:val="1"/>
    <w:qFormat/>
    <w:rsid w:val="00691084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qFormat/>
    <w:rsid w:val="00691084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styleId="aff5">
    <w:name w:val="Hyperlink"/>
    <w:basedOn w:val="a1"/>
    <w:uiPriority w:val="99"/>
    <w:semiHidden/>
    <w:unhideWhenUsed/>
    <w:rsid w:val="00AD0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61D8-EB00-4C62-A0B6-30CCBDBB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888</TotalTime>
  <Pages>10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27</cp:revision>
  <cp:lastPrinted>2018-10-22T11:44:00Z</cp:lastPrinted>
  <dcterms:created xsi:type="dcterms:W3CDTF">2025-07-30T06:06:00Z</dcterms:created>
  <dcterms:modified xsi:type="dcterms:W3CDTF">2025-09-10T12:20:00Z</dcterms:modified>
</cp:coreProperties>
</file>