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24A69" w14:textId="77777777" w:rsidR="009E043B" w:rsidRPr="00F44A1E" w:rsidRDefault="009E043B" w:rsidP="000A7134">
      <w:pPr>
        <w:pStyle w:val="nbtservheadred"/>
      </w:pPr>
      <w:r w:rsidRPr="00F44A1E">
        <w:t>Ака́фист о́бщий преподо́бному еди́ному</w:t>
      </w:r>
    </w:p>
    <w:p w14:paraId="20F24A6A" w14:textId="12E895F6" w:rsidR="00981371" w:rsidRPr="00F44A1E" w:rsidRDefault="00981371" w:rsidP="00DF0F67">
      <w:pPr>
        <w:pStyle w:val="akafisthead"/>
        <w:rPr>
          <w:i/>
          <w:iCs/>
        </w:rPr>
      </w:pPr>
      <w:r w:rsidRPr="00F44A1E">
        <w:rPr>
          <w:i/>
          <w:iCs/>
        </w:rPr>
        <w:t>Акафист составлен в 1957 году Иваном Митрофановичем Беляевым (1890 – 1969), братом пр</w:t>
      </w:r>
      <w:r w:rsidR="00D1619B" w:rsidRPr="00F44A1E">
        <w:rPr>
          <w:i/>
          <w:iCs/>
        </w:rPr>
        <w:t>еподобноисповедника</w:t>
      </w:r>
      <w:r w:rsidRPr="00F44A1E">
        <w:rPr>
          <w:i/>
          <w:iCs/>
        </w:rPr>
        <w:t xml:space="preserve"> Никона Оптинского, </w:t>
      </w:r>
      <w:r w:rsidR="00D1619B" w:rsidRPr="00F44A1E">
        <w:rPr>
          <w:i/>
          <w:iCs/>
        </w:rPr>
        <w:br/>
      </w:r>
      <w:r w:rsidRPr="00F44A1E">
        <w:rPr>
          <w:i/>
          <w:iCs/>
        </w:rPr>
        <w:t>в 1962 году отредактирован автором</w:t>
      </w:r>
    </w:p>
    <w:p w14:paraId="20F24A6C" w14:textId="77777777" w:rsidR="009E043B" w:rsidRPr="00F44A1E" w:rsidRDefault="009E043B" w:rsidP="000A7134">
      <w:pPr>
        <w:pStyle w:val="akafisthead"/>
      </w:pPr>
      <w:r w:rsidRPr="00F44A1E">
        <w:t>Конда́к 1</w:t>
      </w:r>
    </w:p>
    <w:p w14:paraId="20F24A6D" w14:textId="2ABFDA40" w:rsidR="009E043B" w:rsidRPr="00F44A1E" w:rsidRDefault="009E043B" w:rsidP="000A7134">
      <w:pPr>
        <w:pStyle w:val="akafbasic"/>
        <w:rPr>
          <w:color w:val="000000" w:themeColor="text1"/>
        </w:rPr>
      </w:pPr>
      <w:proofErr w:type="gramStart"/>
      <w:r w:rsidRPr="00F44A1E">
        <w:rPr>
          <w:rStyle w:val="akafred"/>
        </w:rPr>
        <w:t>И</w:t>
      </w:r>
      <w:r w:rsidRPr="00F44A1E">
        <w:rPr>
          <w:color w:val="000000" w:themeColor="text1"/>
        </w:rPr>
        <w:t>збра́нному</w:t>
      </w:r>
      <w:proofErr w:type="gramEnd"/>
      <w:r w:rsidRPr="00F44A1E">
        <w:rPr>
          <w:color w:val="000000" w:themeColor="text1"/>
        </w:rPr>
        <w:t xml:space="preserve"> Бо́гом от су́етнаго ми́ра,</w:t>
      </w:r>
      <w:r w:rsidR="00393D65" w:rsidRPr="00F44A1E">
        <w:rPr>
          <w:color w:val="000000" w:themeColor="text1"/>
        </w:rPr>
        <w:t>/</w:t>
      </w:r>
      <w:r w:rsidRPr="00F44A1E">
        <w:rPr>
          <w:color w:val="000000" w:themeColor="text1"/>
        </w:rPr>
        <w:t xml:space="preserve"> т</w:t>
      </w:r>
      <w:r w:rsidR="00EF65AC" w:rsidRPr="00F44A1E">
        <w:rPr>
          <w:color w:val="000000" w:themeColor="text1"/>
        </w:rPr>
        <w:t xml:space="preserve">ебе́, о преподо́бне о́тче </w:t>
      </w:r>
      <w:r w:rsidR="00EF65AC" w:rsidRPr="00F44A1E">
        <w:rPr>
          <w:rStyle w:val="akafred"/>
        </w:rPr>
        <w:t>и́мя</w:t>
      </w:r>
      <w:r w:rsidRPr="00F44A1E">
        <w:rPr>
          <w:rStyle w:val="akafred"/>
        </w:rPr>
        <w:t>рек,</w:t>
      </w:r>
      <w:r w:rsidR="002148F3" w:rsidRPr="00F44A1E">
        <w:rPr>
          <w:color w:val="000000" w:themeColor="text1"/>
        </w:rPr>
        <w:t>/</w:t>
      </w:r>
      <w:r w:rsidRPr="00F44A1E">
        <w:rPr>
          <w:color w:val="000000" w:themeColor="text1"/>
        </w:rPr>
        <w:t xml:space="preserve"> крест свой благогове́йно подъе́мшему и Христу́ после́довавшему ве́рою,</w:t>
      </w:r>
      <w:r w:rsidR="002148F3" w:rsidRPr="00F44A1E">
        <w:rPr>
          <w:color w:val="000000" w:themeColor="text1"/>
        </w:rPr>
        <w:t>/</w:t>
      </w:r>
      <w:r w:rsidRPr="00F44A1E">
        <w:rPr>
          <w:color w:val="000000" w:themeColor="text1"/>
        </w:rPr>
        <w:t xml:space="preserve"> я́ко дерзнове́нному предста́телю на́шему пред Го́сподем,</w:t>
      </w:r>
      <w:r w:rsidR="002148F3" w:rsidRPr="00F44A1E">
        <w:rPr>
          <w:color w:val="000000" w:themeColor="text1"/>
        </w:rPr>
        <w:t>/</w:t>
      </w:r>
      <w:r w:rsidRPr="00F44A1E">
        <w:rPr>
          <w:color w:val="000000" w:themeColor="text1"/>
        </w:rPr>
        <w:t xml:space="preserve"> </w:t>
      </w:r>
      <w:proofErr w:type="gramStart"/>
      <w:r w:rsidRPr="00F44A1E">
        <w:rPr>
          <w:color w:val="000000" w:themeColor="text1"/>
        </w:rPr>
        <w:t>ны́не</w:t>
      </w:r>
      <w:proofErr w:type="gramEnd"/>
      <w:r w:rsidRPr="00F44A1E">
        <w:rPr>
          <w:color w:val="000000" w:themeColor="text1"/>
        </w:rPr>
        <w:t xml:space="preserve"> усе́рдное моле́ние принося́ще, с любо́вию взыва́ем:</w:t>
      </w:r>
      <w:r w:rsidR="007B2F76" w:rsidRPr="00F44A1E">
        <w:rPr>
          <w:color w:val="000000" w:themeColor="text1"/>
        </w:rPr>
        <w:t>//</w:t>
      </w:r>
      <w:r w:rsidRPr="00F44A1E">
        <w:rPr>
          <w:color w:val="000000" w:themeColor="text1"/>
        </w:rPr>
        <w:t xml:space="preserve"> </w:t>
      </w:r>
      <w:r w:rsidRPr="00F44A1E">
        <w:rPr>
          <w:rStyle w:val="akafred"/>
        </w:rPr>
        <w:t>Р</w:t>
      </w:r>
      <w:r w:rsidRPr="00F44A1E">
        <w:rPr>
          <w:color w:val="000000" w:themeColor="text1"/>
        </w:rPr>
        <w:t>а</w:t>
      </w:r>
      <w:r w:rsidR="004058C5" w:rsidRPr="00F44A1E">
        <w:rPr>
          <w:color w:val="000000" w:themeColor="text1"/>
        </w:rPr>
        <w:t xml:space="preserve">́дуйся, преподо́бне </w:t>
      </w:r>
      <w:proofErr w:type="gramStart"/>
      <w:r w:rsidR="004058C5" w:rsidRPr="00F44A1E">
        <w:rPr>
          <w:color w:val="000000" w:themeColor="text1"/>
        </w:rPr>
        <w:t>о́тче</w:t>
      </w:r>
      <w:proofErr w:type="gramEnd"/>
      <w:r w:rsidR="004058C5" w:rsidRPr="00F44A1E">
        <w:rPr>
          <w:color w:val="000000" w:themeColor="text1"/>
        </w:rPr>
        <w:t xml:space="preserve"> </w:t>
      </w:r>
      <w:r w:rsidR="002D41D5" w:rsidRPr="00F44A1E">
        <w:rPr>
          <w:rStyle w:val="akafred"/>
        </w:rPr>
        <w:t>и́мярек</w:t>
      </w:r>
      <w:r w:rsidRPr="00F44A1E">
        <w:rPr>
          <w:rStyle w:val="akafred"/>
        </w:rPr>
        <w:t>,</w:t>
      </w:r>
      <w:r w:rsidRPr="00F44A1E">
        <w:rPr>
          <w:color w:val="000000" w:themeColor="text1"/>
        </w:rPr>
        <w:t xml:space="preserve"> те́плый о нас моли́твенниче.</w:t>
      </w:r>
    </w:p>
    <w:p w14:paraId="20F24A6E" w14:textId="77777777" w:rsidR="009E043B" w:rsidRPr="00F44A1E" w:rsidRDefault="009E043B" w:rsidP="00A237EA">
      <w:pPr>
        <w:pStyle w:val="akafisthead"/>
      </w:pPr>
      <w:r w:rsidRPr="00F44A1E">
        <w:t>И́кос 1</w:t>
      </w:r>
    </w:p>
    <w:p w14:paraId="20F24A6F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А́</w:t>
      </w:r>
      <w:r w:rsidRPr="00F44A1E">
        <w:rPr>
          <w:color w:val="000000" w:themeColor="text1"/>
        </w:rPr>
        <w:t>нгельскаго и́ноческаго жития́ всем се́рдцем взыска́в, вся сла́достная ми́ра сего́ невозвра́тно оста́вил еси́, преподо́бне, и путе́м те́сным и приско́рбным ко Го́споду твоему́ до конца́ дней твои́х ше́ствовал еси́. Сего́ ра́ди тебе́, во объя́тия О́тча с любо́вию прите́кшему, пое́м си́це:</w:t>
      </w:r>
    </w:p>
    <w:p w14:paraId="20F24A70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Р</w:t>
      </w:r>
      <w:r w:rsidRPr="00F44A1E">
        <w:rPr>
          <w:color w:val="000000" w:themeColor="text1"/>
        </w:rPr>
        <w:t>а́дуйся, на зов Госпо́день ра́достно притеки́й;</w:t>
      </w:r>
    </w:p>
    <w:p w14:paraId="20F24A71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крест свой самоо</w:t>
      </w:r>
      <w:r w:rsidR="00EA3B4A" w:rsidRPr="00F44A1E">
        <w:rPr>
          <w:color w:val="000000" w:themeColor="text1"/>
        </w:rPr>
        <w:t>тве́рженно на ра́мо восприе́мый.</w:t>
      </w:r>
    </w:p>
    <w:p w14:paraId="20F24A72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ничесо́же па́че любве́ Иису́совы взыска́вый;</w:t>
      </w:r>
    </w:p>
    <w:p w14:paraId="20F24A73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пра́вды Бо́жия ненасы́тно взалка́вый.</w:t>
      </w:r>
    </w:p>
    <w:p w14:paraId="20F24A74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возложи́в ру́ку на ра́ло Христо́во, вспять уже́ не обраща́выйся;</w:t>
      </w:r>
    </w:p>
    <w:p w14:paraId="20F24A75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всем жела́нием Христу́ после́довавый.</w:t>
      </w:r>
    </w:p>
    <w:p w14:paraId="20F24A76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Христа́ ра́ди всеконе́чно себе́ отве́ргий;</w:t>
      </w:r>
    </w:p>
    <w:p w14:paraId="20F24A77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Ца́рствие Бо́жие досто́йно унасле́дивый.</w:t>
      </w:r>
    </w:p>
    <w:p w14:paraId="20F24A78" w14:textId="18415244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Р</w:t>
      </w:r>
      <w:r w:rsidRPr="00F44A1E">
        <w:rPr>
          <w:color w:val="000000" w:themeColor="text1"/>
        </w:rPr>
        <w:t xml:space="preserve">а́дуйся, преподо́бне о́тче </w:t>
      </w:r>
      <w:r w:rsidR="002D41D5" w:rsidRPr="00F44A1E">
        <w:rPr>
          <w:rStyle w:val="akafred"/>
        </w:rPr>
        <w:t>и́мярек</w:t>
      </w:r>
      <w:r w:rsidRPr="00F44A1E">
        <w:rPr>
          <w:rStyle w:val="akafred"/>
        </w:rPr>
        <w:t>,</w:t>
      </w:r>
      <w:r w:rsidRPr="00F44A1E">
        <w:rPr>
          <w:color w:val="000000" w:themeColor="text1"/>
        </w:rPr>
        <w:t xml:space="preserve"> те́плый о нас моли́твенниче.</w:t>
      </w:r>
    </w:p>
    <w:p w14:paraId="20F24A79" w14:textId="77777777" w:rsidR="009E043B" w:rsidRPr="00F44A1E" w:rsidRDefault="000D1DD6" w:rsidP="00A237EA">
      <w:pPr>
        <w:pStyle w:val="akafisthead"/>
      </w:pPr>
      <w:r w:rsidRPr="00F44A1E">
        <w:t>Конда́к</w:t>
      </w:r>
      <w:r w:rsidR="009E043B" w:rsidRPr="00F44A1E">
        <w:t xml:space="preserve"> 2</w:t>
      </w:r>
    </w:p>
    <w:p w14:paraId="20F24A7A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В</w:t>
      </w:r>
      <w:r w:rsidRPr="00F44A1E">
        <w:rPr>
          <w:color w:val="000000" w:themeColor="text1"/>
        </w:rPr>
        <w:t>и́дя се́ти диа́вольския, я́ко паучи́ну</w:t>
      </w:r>
      <w:r w:rsidR="00346D66" w:rsidRPr="00F44A1E">
        <w:rPr>
          <w:color w:val="000000" w:themeColor="text1"/>
        </w:rPr>
        <w:t>,</w:t>
      </w:r>
      <w:r w:rsidRPr="00F44A1E">
        <w:rPr>
          <w:color w:val="000000" w:themeColor="text1"/>
        </w:rPr>
        <w:t xml:space="preserve"> в ми́ре распросте</w:t>
      </w:r>
      <w:r w:rsidR="00346D66" w:rsidRPr="00F44A1E">
        <w:rPr>
          <w:color w:val="000000" w:themeColor="text1"/>
        </w:rPr>
        <w:t>́ртыя, и во глубине́ се́рдца во</w:t>
      </w:r>
      <w:r w:rsidR="004744C2" w:rsidRPr="00F44A1E">
        <w:rPr>
          <w:color w:val="000000" w:themeColor="text1"/>
        </w:rPr>
        <w:t>з</w:t>
      </w:r>
      <w:r w:rsidRPr="00F44A1E">
        <w:rPr>
          <w:color w:val="000000" w:themeColor="text1"/>
        </w:rPr>
        <w:t xml:space="preserve">чу́вствовав, я́ко от них челове́цы смире́нием то́кмо спаса́ются, всего́ себе́ в те́плей моли́тве пред Го́сподем пове́ргл еси́, умиле́нно взыва́я: </w:t>
      </w:r>
      <w:r w:rsidR="000D1DD6" w:rsidRPr="00F44A1E">
        <w:rPr>
          <w:rStyle w:val="akafred"/>
        </w:rPr>
        <w:t>А</w:t>
      </w:r>
      <w:r w:rsidR="000D1DD6" w:rsidRPr="00F44A1E">
        <w:rPr>
          <w:color w:val="000000" w:themeColor="text1"/>
        </w:rPr>
        <w:t>ллилу́ия</w:t>
      </w:r>
      <w:r w:rsidRPr="00F44A1E">
        <w:rPr>
          <w:color w:val="000000" w:themeColor="text1"/>
        </w:rPr>
        <w:t>.</w:t>
      </w:r>
    </w:p>
    <w:p w14:paraId="20F24A7B" w14:textId="77777777" w:rsidR="009E043B" w:rsidRPr="00F44A1E" w:rsidRDefault="000D1DD6" w:rsidP="00A237EA">
      <w:pPr>
        <w:pStyle w:val="akafisthead"/>
      </w:pPr>
      <w:r w:rsidRPr="00F44A1E">
        <w:t>И́кос</w:t>
      </w:r>
      <w:r w:rsidR="009E043B" w:rsidRPr="00F44A1E">
        <w:t xml:space="preserve"> 2</w:t>
      </w:r>
    </w:p>
    <w:p w14:paraId="20F24A7C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Р</w:t>
      </w:r>
      <w:r w:rsidRPr="00F44A1E">
        <w:rPr>
          <w:color w:val="000000" w:themeColor="text1"/>
        </w:rPr>
        <w:t xml:space="preserve">азуме́в се́рдцем, я́ко де́лы свои́ми не оправди́тся пред Бо́гом всяк живы́й, и при́сно содержа́ пред очи́ма свои́ма согреше́ния своя́, </w:t>
      </w:r>
      <w:r w:rsidRPr="00F44A1E">
        <w:rPr>
          <w:color w:val="000000" w:themeColor="text1"/>
        </w:rPr>
        <w:lastRenderedPageBreak/>
        <w:t>то́ки сле́зныя, еди́ному Го́споду зри́мыя, источа́ти не престая́ше, свя́тче Бо́жий. Сего́ ра́ди ублажа́ем тя, глаго́люще:</w:t>
      </w:r>
    </w:p>
    <w:p w14:paraId="20F24A7D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Р</w:t>
      </w:r>
      <w:r w:rsidRPr="00F44A1E">
        <w:rPr>
          <w:color w:val="000000" w:themeColor="text1"/>
        </w:rPr>
        <w:t>а́дуйся, я́ко чу́дный дар умиле́ния и слез от Го́спода прия́л еси́;</w:t>
      </w:r>
    </w:p>
    <w:p w14:paraId="20F24A7E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я́ко слез твои́х тече́ньми всего́ себе́ омы́л еси́.</w:t>
      </w:r>
    </w:p>
    <w:p w14:paraId="20F24A7F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я́ко в пучи́не сле́зней вся́кое возноше́ние погре́бл еси́;</w:t>
      </w:r>
    </w:p>
    <w:p w14:paraId="20F24A80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я́ко блаже́нство пла́ча о гресе́х позна́л еси́.</w:t>
      </w:r>
    </w:p>
    <w:p w14:paraId="20F24A81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я́ко радостотво́рный плач вся́ким хране́нием храни́л еси́;</w:t>
      </w:r>
    </w:p>
    <w:p w14:paraId="20F24A82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я́ко ве́чное блаже́нное утеше́ние обре́л еси́.</w:t>
      </w:r>
    </w:p>
    <w:p w14:paraId="20F24A83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я́ко скорбь о гресе́х неусыпа́ющую стяжа́л еси́;</w:t>
      </w:r>
    </w:p>
    <w:p w14:paraId="20F24A84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я́ко утеше́ние Госпо́дне ны́не на Небеси́ прия́л еси́.</w:t>
      </w:r>
    </w:p>
    <w:p w14:paraId="20F24A85" w14:textId="4B1E4BBC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Р</w:t>
      </w:r>
      <w:r w:rsidRPr="00F44A1E">
        <w:rPr>
          <w:color w:val="000000" w:themeColor="text1"/>
        </w:rPr>
        <w:t xml:space="preserve">а́дуйся, преподо́бне о́тче </w:t>
      </w:r>
      <w:r w:rsidR="002D41D5" w:rsidRPr="00F44A1E">
        <w:rPr>
          <w:rStyle w:val="akafred"/>
        </w:rPr>
        <w:t>и́мярек</w:t>
      </w:r>
      <w:r w:rsidRPr="00F44A1E">
        <w:rPr>
          <w:rStyle w:val="akafred"/>
        </w:rPr>
        <w:t>,</w:t>
      </w:r>
      <w:r w:rsidRPr="00F44A1E">
        <w:rPr>
          <w:color w:val="000000" w:themeColor="text1"/>
        </w:rPr>
        <w:t xml:space="preserve"> те́плый о нас моли́твенниче.</w:t>
      </w:r>
    </w:p>
    <w:p w14:paraId="20F24A86" w14:textId="77777777" w:rsidR="009E043B" w:rsidRPr="00F44A1E" w:rsidRDefault="000D1DD6" w:rsidP="00A237EA">
      <w:pPr>
        <w:pStyle w:val="akafisthead"/>
      </w:pPr>
      <w:r w:rsidRPr="00F44A1E">
        <w:t>Конда́к</w:t>
      </w:r>
      <w:r w:rsidR="009E043B" w:rsidRPr="00F44A1E">
        <w:t xml:space="preserve"> 3</w:t>
      </w:r>
    </w:p>
    <w:p w14:paraId="20F24A87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С</w:t>
      </w:r>
      <w:r w:rsidRPr="00F44A1E">
        <w:rPr>
          <w:color w:val="000000" w:themeColor="text1"/>
        </w:rPr>
        <w:t xml:space="preserve">и́лу искупи́тельных страда́ний Христо́вых восприя́л еси́, о́тче, я́ко неруши́мую наде́жду спасе́ния, себе́ сама́го ху́ждшим всех челове́ков и никоея́же ми́лости досто́йным помышля́я, и того́ ра́ди благода́рственно Спаси́телю Бо́гу взыва́ше: </w:t>
      </w:r>
      <w:r w:rsidR="000D1DD6" w:rsidRPr="00F44A1E">
        <w:rPr>
          <w:rStyle w:val="akafred"/>
        </w:rPr>
        <w:t>А</w:t>
      </w:r>
      <w:r w:rsidR="000D1DD6" w:rsidRPr="00F44A1E">
        <w:rPr>
          <w:color w:val="000000" w:themeColor="text1"/>
        </w:rPr>
        <w:t>ллилу́ия</w:t>
      </w:r>
      <w:r w:rsidRPr="00F44A1E">
        <w:rPr>
          <w:color w:val="000000" w:themeColor="text1"/>
        </w:rPr>
        <w:t>.</w:t>
      </w:r>
    </w:p>
    <w:p w14:paraId="20F24A88" w14:textId="77777777" w:rsidR="009E043B" w:rsidRPr="00F44A1E" w:rsidRDefault="000D1DD6" w:rsidP="00A237EA">
      <w:pPr>
        <w:pStyle w:val="akafisthead"/>
      </w:pPr>
      <w:r w:rsidRPr="00F44A1E">
        <w:t>И́кос</w:t>
      </w:r>
      <w:r w:rsidR="009E043B" w:rsidRPr="00F44A1E">
        <w:t xml:space="preserve"> 3</w:t>
      </w:r>
    </w:p>
    <w:p w14:paraId="20F24A89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И</w:t>
      </w:r>
      <w:r w:rsidRPr="00F44A1E">
        <w:rPr>
          <w:color w:val="000000" w:themeColor="text1"/>
        </w:rPr>
        <w:t>ме́я в се́рдце твое́м боже́ственный смиренному́дрия дар, ни</w:t>
      </w:r>
      <w:r w:rsidR="003626DC" w:rsidRPr="00F44A1E">
        <w:rPr>
          <w:color w:val="000000" w:themeColor="text1"/>
        </w:rPr>
        <w:t xml:space="preserve"> </w:t>
      </w:r>
      <w:r w:rsidRPr="00F44A1E">
        <w:rPr>
          <w:color w:val="000000" w:themeColor="text1"/>
        </w:rPr>
        <w:t>во</w:t>
      </w:r>
      <w:r w:rsidR="003626DC" w:rsidRPr="00F44A1E">
        <w:rPr>
          <w:color w:val="000000" w:themeColor="text1"/>
        </w:rPr>
        <w:t xml:space="preserve"> </w:t>
      </w:r>
      <w:r w:rsidRPr="00F44A1E">
        <w:rPr>
          <w:color w:val="000000" w:themeColor="text1"/>
        </w:rPr>
        <w:t>что́же вменя́л еси́ по́двиги и труды́ твоя́. Возраста́ющим бо подвиго́м твои́м, сугу́бо возраста́ше и смире́ние твое́, ему́же дивя́щеся, взыва́ем си́це:</w:t>
      </w:r>
    </w:p>
    <w:p w14:paraId="20F24A8A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Р</w:t>
      </w:r>
      <w:r w:rsidRPr="00F44A1E">
        <w:rPr>
          <w:color w:val="000000" w:themeColor="text1"/>
        </w:rPr>
        <w:t>а́дуйся, Христа́, смири́вшаго Себе́ да́же до сме́рти кре́стныя, учениче́ и́стинный;</w:t>
      </w:r>
    </w:p>
    <w:p w14:paraId="20F24A8B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 xml:space="preserve">ра́дуйся, безгне́вия и любве́ ко </w:t>
      </w:r>
      <w:proofErr w:type="gramStart"/>
      <w:r w:rsidRPr="00F44A1E">
        <w:rPr>
          <w:color w:val="000000" w:themeColor="text1"/>
        </w:rPr>
        <w:t>враго́м</w:t>
      </w:r>
      <w:proofErr w:type="gramEnd"/>
      <w:r w:rsidRPr="00F44A1E">
        <w:rPr>
          <w:color w:val="000000" w:themeColor="text1"/>
        </w:rPr>
        <w:t xml:space="preserve"> дости́гнувый.</w:t>
      </w:r>
    </w:p>
    <w:p w14:paraId="20F24A8C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кро́тости и смире́нию се́рдца Го́сподем науче́нный;</w:t>
      </w:r>
    </w:p>
    <w:p w14:paraId="20F24A8D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в том по глаго́лу Его́ поко́й души́ твоея́ обреты́й.</w:t>
      </w:r>
    </w:p>
    <w:p w14:paraId="20F24A8E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самоукоре́нием и во́ли своея́ отсече́нием ду́ха горды́ни низложи́вый;</w:t>
      </w:r>
    </w:p>
    <w:p w14:paraId="20F24A8F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блаже́нною нището́ю духо́вною ева́нгельски обогати́выйся.</w:t>
      </w:r>
    </w:p>
    <w:p w14:paraId="20F24A90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смире́ния ра́ди Го́сподем Сла́вы вознесе́нный;</w:t>
      </w:r>
    </w:p>
    <w:p w14:paraId="20F24A91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я́ко твое́ есть Ца́рство Небе́сное, ни́щим ду́хом угото́ванное.</w:t>
      </w:r>
    </w:p>
    <w:p w14:paraId="20F24A92" w14:textId="5F9D2383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Р</w:t>
      </w:r>
      <w:r w:rsidRPr="00F44A1E">
        <w:rPr>
          <w:color w:val="000000" w:themeColor="text1"/>
        </w:rPr>
        <w:t>а́ду</w:t>
      </w:r>
      <w:r w:rsidR="003626DC" w:rsidRPr="00F44A1E">
        <w:rPr>
          <w:color w:val="000000" w:themeColor="text1"/>
        </w:rPr>
        <w:t xml:space="preserve">йся, преподо́бне о́тче </w:t>
      </w:r>
      <w:r w:rsidR="002D41D5" w:rsidRPr="00F44A1E">
        <w:rPr>
          <w:rStyle w:val="akafred"/>
        </w:rPr>
        <w:t>и́мярек</w:t>
      </w:r>
      <w:r w:rsidRPr="00F44A1E">
        <w:rPr>
          <w:rStyle w:val="akafred"/>
        </w:rPr>
        <w:t>,</w:t>
      </w:r>
      <w:r w:rsidRPr="00F44A1E">
        <w:rPr>
          <w:color w:val="000000" w:themeColor="text1"/>
        </w:rPr>
        <w:t xml:space="preserve"> те́плый о нас моли́твенниче.</w:t>
      </w:r>
    </w:p>
    <w:p w14:paraId="20F24A93" w14:textId="77777777" w:rsidR="009E043B" w:rsidRPr="00F44A1E" w:rsidRDefault="000D1DD6" w:rsidP="00A237EA">
      <w:pPr>
        <w:pStyle w:val="akafisthead"/>
      </w:pPr>
      <w:r w:rsidRPr="00F44A1E">
        <w:t>Конда́к</w:t>
      </w:r>
      <w:r w:rsidR="009E043B" w:rsidRPr="00F44A1E">
        <w:t xml:space="preserve"> 4</w:t>
      </w:r>
    </w:p>
    <w:p w14:paraId="20F24A94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Б</w:t>
      </w:r>
      <w:r w:rsidRPr="00F44A1E">
        <w:rPr>
          <w:color w:val="000000" w:themeColor="text1"/>
        </w:rPr>
        <w:t xml:space="preserve">у́рю страсте́й, пло́тию и диа́волом воздвиза́емую, утоля́я, ум влады́кою над страстьми́ па́губными по́стнически поста́вил еси́, о́тче; </w:t>
      </w:r>
      <w:r w:rsidRPr="00F44A1E">
        <w:rPr>
          <w:color w:val="000000" w:themeColor="text1"/>
        </w:rPr>
        <w:lastRenderedPageBreak/>
        <w:t xml:space="preserve">му́жески бо естество́ пону́див, потща́лся еси́ благода́тию Бо́жиею ху́ждшее покори́ти лу́чшему и плоть порабо́тити ду́хови, Подвигополо́жнику Иису́су пе́ти не престая́: </w:t>
      </w:r>
      <w:r w:rsidRPr="00F44A1E">
        <w:rPr>
          <w:rStyle w:val="akafred"/>
        </w:rPr>
        <w:t>А</w:t>
      </w:r>
      <w:r w:rsidRPr="00F44A1E">
        <w:rPr>
          <w:color w:val="000000" w:themeColor="text1"/>
        </w:rPr>
        <w:t>лли</w:t>
      </w:r>
      <w:r w:rsidR="000D1DD6" w:rsidRPr="00F44A1E">
        <w:rPr>
          <w:color w:val="000000" w:themeColor="text1"/>
        </w:rPr>
        <w:t>лу́ия</w:t>
      </w:r>
      <w:r w:rsidRPr="00F44A1E">
        <w:rPr>
          <w:color w:val="000000" w:themeColor="text1"/>
        </w:rPr>
        <w:t>.</w:t>
      </w:r>
    </w:p>
    <w:p w14:paraId="20F24A95" w14:textId="77777777" w:rsidR="009E043B" w:rsidRPr="00F44A1E" w:rsidRDefault="009E043B" w:rsidP="00A237EA">
      <w:pPr>
        <w:pStyle w:val="akafisthead"/>
      </w:pPr>
      <w:r w:rsidRPr="00F44A1E">
        <w:t>И</w:t>
      </w:r>
      <w:r w:rsidR="000D1DD6" w:rsidRPr="00F44A1E">
        <w:t>́</w:t>
      </w:r>
      <w:r w:rsidRPr="00F44A1E">
        <w:t>кос 4</w:t>
      </w:r>
    </w:p>
    <w:p w14:paraId="20F24A96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С</w:t>
      </w:r>
      <w:r w:rsidRPr="00F44A1E">
        <w:rPr>
          <w:color w:val="000000" w:themeColor="text1"/>
        </w:rPr>
        <w:t>лы́шав глаго́л Госпо́день, я́ко Ца́рствие Небе́сное с ну́ждею восприе́млется, и то́кмо ну́ждницы восхища́ют е́, посто́м, бде́нием и моли́твою непреста́нно подвиза́лся еси́, и плоть свою́ со страстьми́ и похотьми́ распя́л еси́. Те́мже зове́м ти:</w:t>
      </w:r>
    </w:p>
    <w:p w14:paraId="20F24A97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Р</w:t>
      </w:r>
      <w:r w:rsidRPr="00F44A1E">
        <w:rPr>
          <w:color w:val="000000" w:themeColor="text1"/>
        </w:rPr>
        <w:t>а́дуйся, благо́е и́го Иису́сово люботру́дно понесы́й;</w:t>
      </w:r>
    </w:p>
    <w:p w14:paraId="20F24A98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за́поведи и уста́вы и́ноческия неруши́мо соблюды́й.</w:t>
      </w:r>
    </w:p>
    <w:p w14:paraId="20F24A99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неотсту́пно се́рдцем трезвя́ся, ду́ха не угаси́вый;</w:t>
      </w:r>
    </w:p>
    <w:p w14:paraId="20F24A9A" w14:textId="77777777" w:rsidR="009E043B" w:rsidRPr="00F44A1E" w:rsidRDefault="00EA3B4A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</w:t>
      </w:r>
      <w:r w:rsidR="009E043B" w:rsidRPr="00F44A1E">
        <w:rPr>
          <w:color w:val="000000" w:themeColor="text1"/>
        </w:rPr>
        <w:t>а</w:t>
      </w:r>
      <w:r w:rsidR="000D1DD6" w:rsidRPr="00F44A1E">
        <w:rPr>
          <w:color w:val="000000" w:themeColor="text1"/>
        </w:rPr>
        <w:t>́</w:t>
      </w:r>
      <w:r w:rsidR="009E043B" w:rsidRPr="00F44A1E">
        <w:rPr>
          <w:color w:val="000000" w:themeColor="text1"/>
        </w:rPr>
        <w:t>дуйся, кре́пкое хране́ние усто́м твои́м положи́вый.</w:t>
      </w:r>
    </w:p>
    <w:p w14:paraId="20F24A9B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с теле́сными по́двиги у́мное де́лание сочета́вый;</w:t>
      </w:r>
    </w:p>
    <w:p w14:paraId="20F24A9C" w14:textId="77777777" w:rsidR="009E043B" w:rsidRPr="00F44A1E" w:rsidRDefault="00EA3B4A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</w:t>
      </w:r>
      <w:r w:rsidR="009E043B" w:rsidRPr="00F44A1E">
        <w:rPr>
          <w:color w:val="000000" w:themeColor="text1"/>
        </w:rPr>
        <w:t>а</w:t>
      </w:r>
      <w:r w:rsidR="000D1DD6" w:rsidRPr="00F44A1E">
        <w:rPr>
          <w:color w:val="000000" w:themeColor="text1"/>
        </w:rPr>
        <w:t>́</w:t>
      </w:r>
      <w:r w:rsidR="009E043B" w:rsidRPr="00F44A1E">
        <w:rPr>
          <w:color w:val="000000" w:themeColor="text1"/>
        </w:rPr>
        <w:t>дуйся, свети́льник души́ твоея́ непр</w:t>
      </w:r>
      <w:r w:rsidR="000D1DD6" w:rsidRPr="00F44A1E">
        <w:rPr>
          <w:color w:val="000000" w:themeColor="text1"/>
        </w:rPr>
        <w:t>икос</w:t>
      </w:r>
      <w:r w:rsidR="009E043B" w:rsidRPr="00F44A1E">
        <w:rPr>
          <w:color w:val="000000" w:themeColor="text1"/>
        </w:rPr>
        <w:t>нове́нен скве́рны соблюды́й.</w:t>
      </w:r>
    </w:p>
    <w:p w14:paraId="20F24A9D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те́ло твое́ вся́ким утесне́нием утесни́вый;</w:t>
      </w:r>
    </w:p>
    <w:p w14:paraId="20F24A9E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в терпе́нии твое́м ду́шу твою́ стяжа́вый.</w:t>
      </w:r>
    </w:p>
    <w:p w14:paraId="20F24A9F" w14:textId="7B634C1F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Р</w:t>
      </w:r>
      <w:r w:rsidRPr="00F44A1E">
        <w:rPr>
          <w:color w:val="000000" w:themeColor="text1"/>
        </w:rPr>
        <w:t>а</w:t>
      </w:r>
      <w:r w:rsidR="003626DC" w:rsidRPr="00F44A1E">
        <w:rPr>
          <w:color w:val="000000" w:themeColor="text1"/>
        </w:rPr>
        <w:t xml:space="preserve">́дуйся, преподо́бне о́тче </w:t>
      </w:r>
      <w:r w:rsidR="002D41D5" w:rsidRPr="00F44A1E">
        <w:rPr>
          <w:rStyle w:val="akafred"/>
        </w:rPr>
        <w:t>и́мярек</w:t>
      </w:r>
      <w:r w:rsidRPr="00F44A1E">
        <w:rPr>
          <w:rStyle w:val="akafred"/>
        </w:rPr>
        <w:t>,</w:t>
      </w:r>
      <w:r w:rsidRPr="00F44A1E">
        <w:rPr>
          <w:color w:val="000000" w:themeColor="text1"/>
        </w:rPr>
        <w:t xml:space="preserve"> те́плый о нас моли́твенниче.</w:t>
      </w:r>
    </w:p>
    <w:p w14:paraId="20F24AA0" w14:textId="77777777" w:rsidR="009E043B" w:rsidRPr="00F44A1E" w:rsidRDefault="009E043B" w:rsidP="00A237EA">
      <w:pPr>
        <w:pStyle w:val="akafisthead"/>
      </w:pPr>
      <w:r w:rsidRPr="00F44A1E">
        <w:t>Конда</w:t>
      </w:r>
      <w:r w:rsidR="000D1DD6" w:rsidRPr="00F44A1E">
        <w:t>́</w:t>
      </w:r>
      <w:r w:rsidRPr="00F44A1E">
        <w:t>к 5</w:t>
      </w:r>
    </w:p>
    <w:p w14:paraId="20F24AA1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С</w:t>
      </w:r>
      <w:r w:rsidRPr="00F44A1E">
        <w:rPr>
          <w:color w:val="000000" w:themeColor="text1"/>
        </w:rPr>
        <w:t xml:space="preserve">ветоно́сное и́мя Иису́сово непреста́нно во уме́ и в се́рдце твое́м нося́, приснотеку́щий исто́чник благода́ти обре́л еси́, о́тче. Те́мже от си́лы в си́лу восходя́, и огнь ко огню́ прилага́я, очище́нным смы́слом воспева́л еси́: </w:t>
      </w:r>
      <w:r w:rsidR="000D1DD6" w:rsidRPr="00F44A1E">
        <w:rPr>
          <w:rStyle w:val="akafred"/>
        </w:rPr>
        <w:t>А</w:t>
      </w:r>
      <w:r w:rsidR="000D1DD6" w:rsidRPr="00F44A1E">
        <w:rPr>
          <w:color w:val="000000" w:themeColor="text1"/>
        </w:rPr>
        <w:t>ллилу́ия</w:t>
      </w:r>
      <w:r w:rsidRPr="00F44A1E">
        <w:rPr>
          <w:color w:val="000000" w:themeColor="text1"/>
        </w:rPr>
        <w:t>.</w:t>
      </w:r>
    </w:p>
    <w:p w14:paraId="20F24AA2" w14:textId="77777777" w:rsidR="009E043B" w:rsidRPr="00F44A1E" w:rsidRDefault="000D1DD6" w:rsidP="00A237EA">
      <w:pPr>
        <w:pStyle w:val="akafisthead"/>
      </w:pPr>
      <w:r w:rsidRPr="00F44A1E">
        <w:t>И́кос</w:t>
      </w:r>
      <w:r w:rsidR="009E043B" w:rsidRPr="00F44A1E">
        <w:t xml:space="preserve"> 5</w:t>
      </w:r>
    </w:p>
    <w:p w14:paraId="20F24AA3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В</w:t>
      </w:r>
      <w:r w:rsidRPr="00F44A1E">
        <w:rPr>
          <w:color w:val="000000" w:themeColor="text1"/>
        </w:rPr>
        <w:t>и́дя, я́ко всеча́сно настои́т челове́ку вели́кая брань проти́ву миродержи́телей тьмы ве́ка сего́, духо́в зло́бы поднебе́сных, николи́же преста́л еси́ би́ти супоста́тов и́менем Иису́совым, я́ко ору́жием, его́</w:t>
      </w:r>
      <w:r w:rsidR="00E46416" w:rsidRPr="00F44A1E">
        <w:rPr>
          <w:color w:val="000000" w:themeColor="text1"/>
        </w:rPr>
        <w:t xml:space="preserve">же ничто́же си́льнейше есть на </w:t>
      </w:r>
      <w:r w:rsidR="00A34023" w:rsidRPr="00F44A1E">
        <w:rPr>
          <w:color w:val="000000" w:themeColor="text1"/>
        </w:rPr>
        <w:t>Н</w:t>
      </w:r>
      <w:r w:rsidRPr="00F44A1E">
        <w:rPr>
          <w:color w:val="000000" w:themeColor="text1"/>
        </w:rPr>
        <w:t>ебеси́, ниже́ на земли́. Сего́ ра́ди досто́йно сла́вим тя си́це:</w:t>
      </w:r>
    </w:p>
    <w:p w14:paraId="20F24AA4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Р</w:t>
      </w:r>
      <w:r w:rsidRPr="00F44A1E">
        <w:rPr>
          <w:color w:val="000000" w:themeColor="text1"/>
        </w:rPr>
        <w:t>а́дуйся, весь ум твой в моли́тву Иису́сову погрузи́вый;</w:t>
      </w:r>
    </w:p>
    <w:p w14:paraId="20F24AA5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и́менем Иису́совым, я́ко огне́м, вся ко́зни вра́жия попали́вый.</w:t>
      </w:r>
    </w:p>
    <w:p w14:paraId="20F24AA6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непреста́нную моли́тву серде́чную подви́жнически стяжа́вый;</w:t>
      </w:r>
    </w:p>
    <w:p w14:paraId="20F24AA7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все се́рдце твое́ сокруше́нное и смире́нное Го́сподеви преда́вый.</w:t>
      </w:r>
    </w:p>
    <w:p w14:paraId="20F24AA8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в моли́тве чу́дное просвеще́ние ума́ обреты́й;</w:t>
      </w:r>
    </w:p>
    <w:p w14:paraId="20F24AA9" w14:textId="517D5B30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lastRenderedPageBreak/>
        <w:t xml:space="preserve">ра́дуйся, ум и се́рдце </w:t>
      </w:r>
      <w:r w:rsidR="00303570" w:rsidRPr="00F44A1E">
        <w:rPr>
          <w:color w:val="000000" w:themeColor="text1"/>
        </w:rPr>
        <w:t>с</w:t>
      </w:r>
      <w:r w:rsidR="006A4BBE" w:rsidRPr="00F44A1E">
        <w:rPr>
          <w:color w:val="000000" w:themeColor="text1"/>
        </w:rPr>
        <w:t>во</w:t>
      </w:r>
      <w:r w:rsidR="008543AF" w:rsidRPr="00F44A1E">
        <w:rPr>
          <w:color w:val="000000" w:themeColor="text1"/>
        </w:rPr>
        <w:t>е́</w:t>
      </w:r>
      <w:r w:rsidR="001B52A6" w:rsidRPr="00F44A1E">
        <w:rPr>
          <w:color w:val="000000" w:themeColor="text1"/>
        </w:rPr>
        <w:t xml:space="preserve"> </w:t>
      </w:r>
      <w:r w:rsidRPr="00F44A1E">
        <w:rPr>
          <w:color w:val="000000" w:themeColor="text1"/>
        </w:rPr>
        <w:t>горе́ всеце́ло вознесы́й.</w:t>
      </w:r>
    </w:p>
    <w:p w14:paraId="20F24AAA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я́ко о и́мени Иису́сове ра́дость твоя́ испо́лнися;</w:t>
      </w:r>
    </w:p>
    <w:p w14:paraId="20F24AAB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всю ми́лость во и́мя Госпо́дне обреты́й.</w:t>
      </w:r>
    </w:p>
    <w:p w14:paraId="20F24AAC" w14:textId="6FCE09F1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Р</w:t>
      </w:r>
      <w:r w:rsidRPr="00F44A1E">
        <w:rPr>
          <w:color w:val="000000" w:themeColor="text1"/>
        </w:rPr>
        <w:t>а</w:t>
      </w:r>
      <w:r w:rsidR="001B52A6" w:rsidRPr="00F44A1E">
        <w:rPr>
          <w:color w:val="000000" w:themeColor="text1"/>
        </w:rPr>
        <w:t xml:space="preserve">́дуйся, преподо́бне о́тче </w:t>
      </w:r>
      <w:r w:rsidR="002D41D5" w:rsidRPr="00F44A1E">
        <w:rPr>
          <w:rStyle w:val="akafred"/>
        </w:rPr>
        <w:t>и́мярек</w:t>
      </w:r>
      <w:r w:rsidRPr="00F44A1E">
        <w:rPr>
          <w:rStyle w:val="akafred"/>
        </w:rPr>
        <w:t>,</w:t>
      </w:r>
      <w:r w:rsidRPr="00F44A1E">
        <w:rPr>
          <w:color w:val="000000" w:themeColor="text1"/>
        </w:rPr>
        <w:t xml:space="preserve"> те́плый о нас моли́твенниче.</w:t>
      </w:r>
    </w:p>
    <w:p w14:paraId="20F24AAD" w14:textId="77777777" w:rsidR="009E043B" w:rsidRPr="00F44A1E" w:rsidRDefault="000D1DD6" w:rsidP="00A237EA">
      <w:pPr>
        <w:pStyle w:val="akafisthead"/>
      </w:pPr>
      <w:r w:rsidRPr="00F44A1E">
        <w:t>Конда́к</w:t>
      </w:r>
      <w:r w:rsidR="009E043B" w:rsidRPr="00F44A1E">
        <w:t xml:space="preserve"> 6</w:t>
      </w:r>
    </w:p>
    <w:p w14:paraId="20F24AAE" w14:textId="2214AEE8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П</w:t>
      </w:r>
      <w:r w:rsidRPr="00F44A1E">
        <w:rPr>
          <w:color w:val="000000" w:themeColor="text1"/>
        </w:rPr>
        <w:t>редстоя́ в моли́тве я́ко пред Кресто́м Сама́го Го́спода, за грехи́ челове́ческия стра́ждущаго, рыда́нием возрыда́л еси́, преподо́бне о́тче, о гресе́х свои́х, и неизглаго́ланною смире́нною любо́вию к</w:t>
      </w:r>
      <w:r w:rsidR="0048204D" w:rsidRPr="00F44A1E">
        <w:rPr>
          <w:color w:val="000000" w:themeColor="text1"/>
        </w:rPr>
        <w:t>о</w:t>
      </w:r>
      <w:r w:rsidRPr="00F44A1E">
        <w:rPr>
          <w:color w:val="000000" w:themeColor="text1"/>
        </w:rPr>
        <w:t xml:space="preserve"> Искупи́телю твоему́ возгоре́лся еси́. Те́мже у́бо до конца́ дней твои́х благода́рным се́рдцем, благода́рными удесы́, благода́рною мы́слию твое́ю не преста́л еси́ пе́ти Ему́: </w:t>
      </w:r>
      <w:r w:rsidR="000D1DD6" w:rsidRPr="00F44A1E">
        <w:rPr>
          <w:rStyle w:val="akafred"/>
        </w:rPr>
        <w:t>А</w:t>
      </w:r>
      <w:r w:rsidR="000D1DD6" w:rsidRPr="00F44A1E">
        <w:rPr>
          <w:color w:val="000000" w:themeColor="text1"/>
        </w:rPr>
        <w:t>ллилу́ия</w:t>
      </w:r>
      <w:r w:rsidRPr="00F44A1E">
        <w:rPr>
          <w:color w:val="000000" w:themeColor="text1"/>
        </w:rPr>
        <w:t>.</w:t>
      </w:r>
    </w:p>
    <w:p w14:paraId="20F24AAF" w14:textId="77777777" w:rsidR="009E043B" w:rsidRPr="00F44A1E" w:rsidRDefault="000D1DD6" w:rsidP="00A237EA">
      <w:pPr>
        <w:pStyle w:val="akafisthead"/>
      </w:pPr>
      <w:r w:rsidRPr="00F44A1E">
        <w:t>И́кос</w:t>
      </w:r>
      <w:r w:rsidR="009E043B" w:rsidRPr="00F44A1E">
        <w:t xml:space="preserve"> 6</w:t>
      </w:r>
    </w:p>
    <w:p w14:paraId="20F24AB0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В</w:t>
      </w:r>
      <w:r w:rsidRPr="00F44A1E">
        <w:rPr>
          <w:color w:val="000000" w:themeColor="text1"/>
        </w:rPr>
        <w:t>озсия́вшу в се́рдце твое́м све́ту любве́ Боже́ственныя, сла́ву земну́ю и похвалы́ во</w:t>
      </w:r>
      <w:r w:rsidR="00C16D9B" w:rsidRPr="00F44A1E">
        <w:rPr>
          <w:color w:val="000000" w:themeColor="text1"/>
        </w:rPr>
        <w:t>зненави́дел и омерзи́л еси́, без</w:t>
      </w:r>
      <w:r w:rsidRPr="00F44A1E">
        <w:rPr>
          <w:color w:val="000000" w:themeColor="text1"/>
        </w:rPr>
        <w:t>че́стие же от чело</w:t>
      </w:r>
      <w:r w:rsidR="001B52A6" w:rsidRPr="00F44A1E">
        <w:rPr>
          <w:color w:val="000000" w:themeColor="text1"/>
        </w:rPr>
        <w:t>ве́ков и вся́кия ско́рби отве́р</w:t>
      </w:r>
      <w:r w:rsidR="00CC515C" w:rsidRPr="00F44A1E">
        <w:rPr>
          <w:color w:val="000000" w:themeColor="text1"/>
        </w:rPr>
        <w:t>с</w:t>
      </w:r>
      <w:r w:rsidRPr="00F44A1E">
        <w:rPr>
          <w:color w:val="000000" w:themeColor="text1"/>
        </w:rPr>
        <w:t>тым се́рдцем прие́мля, поноше́нию Христо́ву усе́рдно приобщи́лся еси́, нам же о́браз злострада́ния и терпе́ния показа́л еси́, зову́щим ти:</w:t>
      </w:r>
    </w:p>
    <w:p w14:paraId="20F24AB1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Р</w:t>
      </w:r>
      <w:r w:rsidRPr="00F44A1E">
        <w:rPr>
          <w:color w:val="000000" w:themeColor="text1"/>
        </w:rPr>
        <w:t>а́дуйся, я́звы Го́спода Иису́са Христа́ на те́ле твое́м носи́вый;</w:t>
      </w:r>
    </w:p>
    <w:p w14:paraId="20F24AB2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поруга́ния и хулы́, я́ко врачевство́ чисти́тельное, ненасы́тно пи́вый.</w:t>
      </w:r>
    </w:p>
    <w:p w14:paraId="20F24AB3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возлюби́вый враги́ своя́;</w:t>
      </w:r>
    </w:p>
    <w:p w14:paraId="20F24AB4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благослови́вый клену́щия тя.</w:t>
      </w:r>
    </w:p>
    <w:p w14:paraId="20F24AB5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твори́вшим тебе́ напа́сти добро́ твори́вый;</w:t>
      </w:r>
    </w:p>
    <w:p w14:paraId="20F24AB6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за оби́дящих тя, я́ко благоде́телей, моли́выйся.</w:t>
      </w:r>
    </w:p>
    <w:p w14:paraId="20F24AB7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вои́стину дру́гом от Го́спода нарече́нный;</w:t>
      </w:r>
    </w:p>
    <w:p w14:paraId="20F24AB8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обетова́нное сыноположе́ние от Отца́ Небе́снаго досто́йно прие́мый.</w:t>
      </w:r>
    </w:p>
    <w:p w14:paraId="20F24AB9" w14:textId="58A08FD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Р</w:t>
      </w:r>
      <w:r w:rsidRPr="00F44A1E">
        <w:rPr>
          <w:color w:val="000000" w:themeColor="text1"/>
        </w:rPr>
        <w:t>а</w:t>
      </w:r>
      <w:r w:rsidR="00CC515C" w:rsidRPr="00F44A1E">
        <w:rPr>
          <w:color w:val="000000" w:themeColor="text1"/>
        </w:rPr>
        <w:t xml:space="preserve">́дуйся, преподо́бне о́тче </w:t>
      </w:r>
      <w:r w:rsidR="0073064B" w:rsidRPr="00F44A1E">
        <w:rPr>
          <w:rStyle w:val="akafred"/>
        </w:rPr>
        <w:t>и́мярек</w:t>
      </w:r>
      <w:r w:rsidRPr="00F44A1E">
        <w:rPr>
          <w:rStyle w:val="akafred"/>
        </w:rPr>
        <w:t>,</w:t>
      </w:r>
      <w:r w:rsidRPr="00F44A1E">
        <w:rPr>
          <w:color w:val="000000" w:themeColor="text1"/>
        </w:rPr>
        <w:t xml:space="preserve"> те́плый о нас моли́твенниче.</w:t>
      </w:r>
    </w:p>
    <w:p w14:paraId="20F24ABA" w14:textId="77777777" w:rsidR="009E043B" w:rsidRPr="00F44A1E" w:rsidRDefault="000D1DD6" w:rsidP="00A237EA">
      <w:pPr>
        <w:pStyle w:val="akafisthead"/>
      </w:pPr>
      <w:r w:rsidRPr="00F44A1E">
        <w:t>Конда́к</w:t>
      </w:r>
      <w:r w:rsidR="009E043B" w:rsidRPr="00F44A1E">
        <w:t xml:space="preserve"> 7</w:t>
      </w:r>
    </w:p>
    <w:p w14:paraId="20F24ABB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Х</w:t>
      </w:r>
      <w:r w:rsidRPr="00F44A1E">
        <w:rPr>
          <w:color w:val="000000" w:themeColor="text1"/>
        </w:rPr>
        <w:t>отя́й всем челове́ком спасти́ся и в позна́ние и́стины приити́, Человеколю́бец Госпо́дь, ви́дя твое́ благо́е произволе́ние и труд непреста́нный в</w:t>
      </w:r>
      <w:r w:rsidR="00CC515C" w:rsidRPr="00F44A1E">
        <w:rPr>
          <w:color w:val="000000" w:themeColor="text1"/>
        </w:rPr>
        <w:t>о</w:t>
      </w:r>
      <w:r w:rsidRPr="00F44A1E">
        <w:rPr>
          <w:color w:val="000000" w:themeColor="text1"/>
        </w:rPr>
        <w:t xml:space="preserve"> исполне́нии за́поведей Его́, отве́рзе тебе́ ум разуме́ти пути́ Своя́</w:t>
      </w:r>
      <w:r w:rsidR="00B47263" w:rsidRPr="00F44A1E">
        <w:rPr>
          <w:color w:val="000000" w:themeColor="text1"/>
        </w:rPr>
        <w:t>,</w:t>
      </w:r>
      <w:r w:rsidRPr="00F44A1E">
        <w:rPr>
          <w:color w:val="000000" w:themeColor="text1"/>
        </w:rPr>
        <w:t xml:space="preserve"> и оправда́нием Свои́м научи́ тя. Ты же се́рдцем просвеще́нным вы́ну воспева́л еси́: </w:t>
      </w:r>
      <w:r w:rsidR="000D1DD6" w:rsidRPr="00F44A1E">
        <w:rPr>
          <w:rStyle w:val="akafred"/>
        </w:rPr>
        <w:t>А</w:t>
      </w:r>
      <w:r w:rsidR="000D1DD6" w:rsidRPr="00F44A1E">
        <w:rPr>
          <w:color w:val="000000" w:themeColor="text1"/>
        </w:rPr>
        <w:t>ллилу́ия</w:t>
      </w:r>
      <w:r w:rsidRPr="00F44A1E">
        <w:rPr>
          <w:color w:val="000000" w:themeColor="text1"/>
        </w:rPr>
        <w:t>.</w:t>
      </w:r>
    </w:p>
    <w:p w14:paraId="20F24ABC" w14:textId="77777777" w:rsidR="009E043B" w:rsidRPr="00F44A1E" w:rsidRDefault="000D1DD6" w:rsidP="00A237EA">
      <w:pPr>
        <w:pStyle w:val="akafisthead"/>
      </w:pPr>
      <w:r w:rsidRPr="00F44A1E">
        <w:t>И́кос</w:t>
      </w:r>
      <w:r w:rsidR="009E043B" w:rsidRPr="00F44A1E">
        <w:t xml:space="preserve"> 7</w:t>
      </w:r>
    </w:p>
    <w:p w14:paraId="20F24ABD" w14:textId="11EF3461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lastRenderedPageBreak/>
        <w:t>Д</w:t>
      </w:r>
      <w:r w:rsidRPr="00F44A1E">
        <w:rPr>
          <w:color w:val="000000" w:themeColor="text1"/>
        </w:rPr>
        <w:t>и́вн</w:t>
      </w:r>
      <w:r w:rsidR="0014789D" w:rsidRPr="00F44A1E">
        <w:rPr>
          <w:color w:val="000000" w:themeColor="text1"/>
        </w:rPr>
        <w:t>а</w:t>
      </w:r>
      <w:r w:rsidRPr="00F44A1E">
        <w:rPr>
          <w:color w:val="000000" w:themeColor="text1"/>
        </w:rPr>
        <w:t xml:space="preserve"> дела́ Твоя́, Го́споди, я́ко па́че кни́жник вразумля́еши рабо́в Твои́х, всем се́рдцем взыску́ющих Тя, и открыва́еши о́чи их, да уразуме́ют чудеса́ от зако́на Твоего́. Блажи́м у</w:t>
      </w:r>
      <w:r w:rsidR="009143EC" w:rsidRPr="00F44A1E">
        <w:rPr>
          <w:color w:val="000000" w:themeColor="text1"/>
        </w:rPr>
        <w:t xml:space="preserve">́бо преподо́бнаго Твоего́ </w:t>
      </w:r>
      <w:r w:rsidR="0073064B" w:rsidRPr="00F44A1E">
        <w:rPr>
          <w:rStyle w:val="akafred"/>
        </w:rPr>
        <w:t>и́мярек</w:t>
      </w:r>
      <w:r w:rsidRPr="00F44A1E">
        <w:rPr>
          <w:rStyle w:val="akafred"/>
        </w:rPr>
        <w:t>,</w:t>
      </w:r>
      <w:r w:rsidRPr="00F44A1E">
        <w:rPr>
          <w:color w:val="000000" w:themeColor="text1"/>
        </w:rPr>
        <w:t xml:space="preserve"> при́сно поуча́вшагося в за́поведех Твои́х, я́же возлюби́ зело́, и пое́м ему́:</w:t>
      </w:r>
    </w:p>
    <w:p w14:paraId="20F24ABE" w14:textId="77777777" w:rsidR="009E043B" w:rsidRPr="00F44A1E" w:rsidRDefault="00C16D9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Р</w:t>
      </w:r>
      <w:r w:rsidRPr="00F44A1E">
        <w:rPr>
          <w:color w:val="000000" w:themeColor="text1"/>
        </w:rPr>
        <w:t>а́дуйся, словеса́ Бо́жия</w:t>
      </w:r>
      <w:r w:rsidR="009E043B" w:rsidRPr="00F44A1E">
        <w:rPr>
          <w:color w:val="000000" w:themeColor="text1"/>
        </w:rPr>
        <w:t>, я́ко бога́тство мно́го</w:t>
      </w:r>
      <w:r w:rsidR="004D2751" w:rsidRPr="00F44A1E">
        <w:rPr>
          <w:color w:val="000000" w:themeColor="text1"/>
        </w:rPr>
        <w:t>,</w:t>
      </w:r>
      <w:r w:rsidR="009E043B" w:rsidRPr="00F44A1E">
        <w:rPr>
          <w:color w:val="000000" w:themeColor="text1"/>
        </w:rPr>
        <w:t xml:space="preserve"> в се́рдце твое́м сокры́вый;</w:t>
      </w:r>
    </w:p>
    <w:p w14:paraId="20F24ABF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я́ко вои́стину сло́во Бо́жие оживи́ и укрепи́ тя.</w:t>
      </w:r>
    </w:p>
    <w:p w14:paraId="20F24AC0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я́ко оправда́нием Госпо</w:t>
      </w:r>
      <w:r w:rsidR="00C16D9B" w:rsidRPr="00F44A1E">
        <w:rPr>
          <w:color w:val="000000" w:themeColor="text1"/>
        </w:rPr>
        <w:t>́</w:t>
      </w:r>
      <w:r w:rsidRPr="00F44A1E">
        <w:rPr>
          <w:color w:val="000000" w:themeColor="text1"/>
        </w:rPr>
        <w:t>дним научи́лся еси́;</w:t>
      </w:r>
    </w:p>
    <w:p w14:paraId="20F24AC1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я́ко путь за́поведей Госпо́дних ра́дуяся и со тре́петом текл еси́.</w:t>
      </w:r>
    </w:p>
    <w:p w14:paraId="20F24AC2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я́ко всяк путь непра́вды возненави́дел еси́;</w:t>
      </w:r>
    </w:p>
    <w:p w14:paraId="20F24AC3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</w:t>
      </w:r>
      <w:r w:rsidR="00B47263" w:rsidRPr="00F44A1E">
        <w:rPr>
          <w:color w:val="000000" w:themeColor="text1"/>
        </w:rPr>
        <w:t>а́дуйся, я́ко от пути́ Госпо́дня</w:t>
      </w:r>
      <w:r w:rsidRPr="00F44A1E">
        <w:rPr>
          <w:color w:val="000000" w:themeColor="text1"/>
        </w:rPr>
        <w:t xml:space="preserve"> николи́же отступи́л еси́.</w:t>
      </w:r>
    </w:p>
    <w:p w14:paraId="20F24AC4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в до́брем по́двизе угото́вивыйся;</w:t>
      </w:r>
    </w:p>
    <w:p w14:paraId="20F24AC5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мир мног несмуще́н во Христе́ обреты́й.</w:t>
      </w:r>
    </w:p>
    <w:p w14:paraId="20F24AC6" w14:textId="3E558681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Р</w:t>
      </w:r>
      <w:r w:rsidRPr="00F44A1E">
        <w:rPr>
          <w:color w:val="000000" w:themeColor="text1"/>
        </w:rPr>
        <w:t>а</w:t>
      </w:r>
      <w:r w:rsidR="009143EC" w:rsidRPr="00F44A1E">
        <w:rPr>
          <w:color w:val="000000" w:themeColor="text1"/>
        </w:rPr>
        <w:t xml:space="preserve">́дуйся, преподо́бне о́тче </w:t>
      </w:r>
      <w:r w:rsidR="0073064B" w:rsidRPr="00F44A1E">
        <w:rPr>
          <w:rStyle w:val="akafred"/>
        </w:rPr>
        <w:t>и́мярек</w:t>
      </w:r>
      <w:r w:rsidRPr="00F44A1E">
        <w:rPr>
          <w:rStyle w:val="akafred"/>
        </w:rPr>
        <w:t>,</w:t>
      </w:r>
      <w:r w:rsidRPr="00F44A1E">
        <w:rPr>
          <w:color w:val="000000" w:themeColor="text1"/>
        </w:rPr>
        <w:t xml:space="preserve"> те́плый о нас моли́твенниче.</w:t>
      </w:r>
    </w:p>
    <w:p w14:paraId="20F24AC7" w14:textId="77777777" w:rsidR="009E043B" w:rsidRPr="00F44A1E" w:rsidRDefault="000D1DD6" w:rsidP="00A237EA">
      <w:pPr>
        <w:pStyle w:val="akafisthead"/>
      </w:pPr>
      <w:r w:rsidRPr="00F44A1E">
        <w:t>Конда́к</w:t>
      </w:r>
      <w:r w:rsidR="009E043B" w:rsidRPr="00F44A1E">
        <w:t xml:space="preserve"> 8</w:t>
      </w:r>
    </w:p>
    <w:p w14:paraId="20F24AC8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С</w:t>
      </w:r>
      <w:r w:rsidRPr="00F44A1E">
        <w:rPr>
          <w:color w:val="000000" w:themeColor="text1"/>
        </w:rPr>
        <w:t xml:space="preserve">тра́нника и прише́льца на земли́ себе́ помышля́я, ничесо́же от тле́нных веще́й ми́ра сего́ стяжа́ти себе́ возжела́л еси́, да не прильпне́т земли́ се́рдце твое́, но да </w:t>
      </w:r>
      <w:r w:rsidR="004D2751" w:rsidRPr="00F44A1E">
        <w:rPr>
          <w:color w:val="000000" w:themeColor="text1"/>
        </w:rPr>
        <w:t>е</w:t>
      </w:r>
      <w:r w:rsidRPr="00F44A1E">
        <w:rPr>
          <w:color w:val="000000" w:themeColor="text1"/>
        </w:rPr>
        <w:t xml:space="preserve">ди́ному Бо́гу прилепи́шися, чи́сте вознося́ Ему́ песнь: </w:t>
      </w:r>
      <w:r w:rsidR="000D1DD6" w:rsidRPr="00F44A1E">
        <w:rPr>
          <w:rStyle w:val="akafred"/>
        </w:rPr>
        <w:t>А</w:t>
      </w:r>
      <w:r w:rsidR="000D1DD6" w:rsidRPr="00F44A1E">
        <w:rPr>
          <w:color w:val="000000" w:themeColor="text1"/>
        </w:rPr>
        <w:t>ллилу́ия</w:t>
      </w:r>
      <w:r w:rsidRPr="00F44A1E">
        <w:rPr>
          <w:color w:val="000000" w:themeColor="text1"/>
        </w:rPr>
        <w:t>.</w:t>
      </w:r>
    </w:p>
    <w:p w14:paraId="20F24AC9" w14:textId="77777777" w:rsidR="009E043B" w:rsidRPr="00F44A1E" w:rsidRDefault="000D1DD6" w:rsidP="00A237EA">
      <w:pPr>
        <w:pStyle w:val="akafisthead"/>
      </w:pPr>
      <w:r w:rsidRPr="00F44A1E">
        <w:t>И́кос</w:t>
      </w:r>
      <w:r w:rsidR="009E043B" w:rsidRPr="00F44A1E">
        <w:t xml:space="preserve"> 8</w:t>
      </w:r>
    </w:p>
    <w:p w14:paraId="20F24ACA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В</w:t>
      </w:r>
      <w:r w:rsidRPr="00F44A1E">
        <w:rPr>
          <w:color w:val="000000" w:themeColor="text1"/>
        </w:rPr>
        <w:t xml:space="preserve">ся́кое </w:t>
      </w:r>
      <w:proofErr w:type="gramStart"/>
      <w:r w:rsidRPr="00F44A1E">
        <w:rPr>
          <w:color w:val="000000" w:themeColor="text1"/>
        </w:rPr>
        <w:t>мирско́е</w:t>
      </w:r>
      <w:proofErr w:type="gramEnd"/>
      <w:r w:rsidRPr="00F44A1E">
        <w:rPr>
          <w:color w:val="000000" w:themeColor="text1"/>
        </w:rPr>
        <w:t xml:space="preserve"> пристра́стие, от любве́ Госпо́дни отлуча́ющее, вседу́шно отве́ргл еси́, еди́ное на потре́бу взыску́я. У́бо при</w:t>
      </w:r>
      <w:r w:rsidR="009143EC" w:rsidRPr="00F44A1E">
        <w:rPr>
          <w:color w:val="000000" w:themeColor="text1"/>
        </w:rPr>
        <w:t xml:space="preserve"> ногу́ Иису́сову присе</w:t>
      </w:r>
      <w:r w:rsidRPr="00F44A1E">
        <w:rPr>
          <w:color w:val="000000" w:themeColor="text1"/>
        </w:rPr>
        <w:t>де́л еси́ любо́вию неотсту́пною, ко бла́гом жите́йским се́рдца не прилага́я, и все упова́ние твое́ на Го́спода возложи́в. Те́мже сла́вим тя, о́тче:</w:t>
      </w:r>
    </w:p>
    <w:p w14:paraId="20F24ACB" w14:textId="0900141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Р</w:t>
      </w:r>
      <w:r w:rsidRPr="00F44A1E">
        <w:rPr>
          <w:color w:val="000000" w:themeColor="text1"/>
        </w:rPr>
        <w:t>а́дуйся, я́ко пристра́стий веще́ственных се́рдцем чужд</w:t>
      </w:r>
      <w:r w:rsidR="00F63550" w:rsidRPr="00F44A1E">
        <w:rPr>
          <w:color w:val="000000" w:themeColor="text1"/>
        </w:rPr>
        <w:t>ь</w:t>
      </w:r>
      <w:r w:rsidRPr="00F44A1E">
        <w:rPr>
          <w:color w:val="000000" w:themeColor="text1"/>
        </w:rPr>
        <w:t xml:space="preserve"> яви́лся еси́;</w:t>
      </w:r>
    </w:p>
    <w:p w14:paraId="20F24ACC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</w:t>
      </w:r>
      <w:r w:rsidR="00B47263" w:rsidRPr="00F44A1E">
        <w:rPr>
          <w:color w:val="000000" w:themeColor="text1"/>
        </w:rPr>
        <w:t>уйся, я́ко без</w:t>
      </w:r>
      <w:r w:rsidRPr="00F44A1E">
        <w:rPr>
          <w:color w:val="000000" w:themeColor="text1"/>
        </w:rPr>
        <w:t>пристра́стием чи́стую моли́тву стяжа́л еси́.</w:t>
      </w:r>
    </w:p>
    <w:p w14:paraId="20F24ACD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непоколеби́мо ве́ровавый, я́ко вся потре́бная приложа́тся тебе́;</w:t>
      </w:r>
    </w:p>
    <w:p w14:paraId="20F24ACE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досточу́дным послуша́нием принесы́й в чи́стую же́ртву Христо́ви и са́мую во́лю твою́.</w:t>
      </w:r>
    </w:p>
    <w:p w14:paraId="20F24ACF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я́ко и́ноческий обе́т нестяжа́ния свя́то соблю́л еси́;</w:t>
      </w:r>
    </w:p>
    <w:p w14:paraId="20F24AD0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я́ко нестяжа́нием зло́бу и за́висть челове́ческую отсека́л еси́.</w:t>
      </w:r>
    </w:p>
    <w:p w14:paraId="20F24AD1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lastRenderedPageBreak/>
        <w:t>Ра́дуйся, я́ко тве́рдою ве́рою попече́ния жите́йская отложи́л еси́;</w:t>
      </w:r>
    </w:p>
    <w:p w14:paraId="20F24AD2" w14:textId="77777777" w:rsidR="009E043B" w:rsidRPr="00F44A1E" w:rsidRDefault="00B13E3D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</w:t>
      </w:r>
      <w:r w:rsidR="009E043B" w:rsidRPr="00F44A1E">
        <w:rPr>
          <w:color w:val="000000" w:themeColor="text1"/>
        </w:rPr>
        <w:t>а</w:t>
      </w:r>
      <w:r w:rsidRPr="00F44A1E">
        <w:rPr>
          <w:color w:val="000000" w:themeColor="text1"/>
        </w:rPr>
        <w:t>́</w:t>
      </w:r>
      <w:r w:rsidR="009E043B" w:rsidRPr="00F44A1E">
        <w:rPr>
          <w:color w:val="000000" w:themeColor="text1"/>
        </w:rPr>
        <w:t>дуйся, я́ко, земны́х забо́т свободи́вся, сла́дость чи́стыя моли́твы позна́л еси́.</w:t>
      </w:r>
    </w:p>
    <w:p w14:paraId="20F24AD3" w14:textId="4B1CDE6F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Р</w:t>
      </w:r>
      <w:r w:rsidRPr="00F44A1E">
        <w:rPr>
          <w:color w:val="000000" w:themeColor="text1"/>
        </w:rPr>
        <w:t>а</w:t>
      </w:r>
      <w:r w:rsidR="003C0BC3" w:rsidRPr="00F44A1E">
        <w:rPr>
          <w:color w:val="000000" w:themeColor="text1"/>
        </w:rPr>
        <w:t xml:space="preserve">́дуйся, преподо́бне о́тче </w:t>
      </w:r>
      <w:r w:rsidR="0073064B" w:rsidRPr="00F44A1E">
        <w:rPr>
          <w:rStyle w:val="akafred"/>
        </w:rPr>
        <w:t>и́мярек</w:t>
      </w:r>
      <w:r w:rsidRPr="00F44A1E">
        <w:rPr>
          <w:rStyle w:val="akafred"/>
        </w:rPr>
        <w:t>,</w:t>
      </w:r>
      <w:r w:rsidRPr="00F44A1E">
        <w:rPr>
          <w:color w:val="000000" w:themeColor="text1"/>
        </w:rPr>
        <w:t xml:space="preserve"> те́плый о нас моли́твенниче.</w:t>
      </w:r>
    </w:p>
    <w:p w14:paraId="20F24AD4" w14:textId="77777777" w:rsidR="009E043B" w:rsidRPr="00F44A1E" w:rsidRDefault="000D1DD6" w:rsidP="00A237EA">
      <w:pPr>
        <w:pStyle w:val="akafisthead"/>
      </w:pPr>
      <w:r w:rsidRPr="00F44A1E">
        <w:t>Конда́к</w:t>
      </w:r>
      <w:r w:rsidR="009E043B" w:rsidRPr="00F44A1E">
        <w:t xml:space="preserve"> 9</w:t>
      </w:r>
    </w:p>
    <w:p w14:paraId="20F24AD5" w14:textId="77777777" w:rsidR="009E043B" w:rsidRPr="00F44A1E" w:rsidRDefault="009E043B" w:rsidP="003C0BC3">
      <w:pPr>
        <w:pStyle w:val="akafbasic"/>
        <w:tabs>
          <w:tab w:val="left" w:pos="4395"/>
        </w:tabs>
        <w:rPr>
          <w:color w:val="000000" w:themeColor="text1"/>
        </w:rPr>
      </w:pPr>
      <w:r w:rsidRPr="00F44A1E">
        <w:rPr>
          <w:rStyle w:val="akafred"/>
        </w:rPr>
        <w:t>В</w:t>
      </w:r>
      <w:r w:rsidRPr="00F44A1E">
        <w:rPr>
          <w:color w:val="000000" w:themeColor="text1"/>
        </w:rPr>
        <w:t xml:space="preserve">ся жела́ния твоя́, моли́твы твоя́ и вся си́лы твоя́ подви́гл еси́, о́тче, да стя́жеши чистоту́ душе́вную и теле́сную, без нея́же, по сло́ву Христо́ву, никто́же у́зрит Бо́га, да чи́стым се́рдцем сподо́бишися лице́м к лицу́ в раи́ Госпо́днем досто́йно воспе́ти чу́дную пра́ведных песнь, зовы́й: </w:t>
      </w:r>
      <w:r w:rsidR="000D1DD6" w:rsidRPr="00F44A1E">
        <w:rPr>
          <w:rStyle w:val="akafred"/>
        </w:rPr>
        <w:t>А</w:t>
      </w:r>
      <w:r w:rsidR="000D1DD6" w:rsidRPr="00F44A1E">
        <w:rPr>
          <w:color w:val="000000" w:themeColor="text1"/>
        </w:rPr>
        <w:t>ллилу́ия</w:t>
      </w:r>
      <w:r w:rsidRPr="00F44A1E">
        <w:rPr>
          <w:color w:val="000000" w:themeColor="text1"/>
        </w:rPr>
        <w:t>.</w:t>
      </w:r>
    </w:p>
    <w:p w14:paraId="20F24AD6" w14:textId="77777777" w:rsidR="009E043B" w:rsidRPr="00F44A1E" w:rsidRDefault="000D1DD6" w:rsidP="00A237EA">
      <w:pPr>
        <w:pStyle w:val="akafisthead"/>
      </w:pPr>
      <w:r w:rsidRPr="00F44A1E">
        <w:t>И́кос</w:t>
      </w:r>
      <w:r w:rsidR="009E043B" w:rsidRPr="00F44A1E">
        <w:t xml:space="preserve"> 9</w:t>
      </w:r>
    </w:p>
    <w:p w14:paraId="20F24AD7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В</w:t>
      </w:r>
      <w:r w:rsidRPr="00F44A1E">
        <w:rPr>
          <w:color w:val="000000" w:themeColor="text1"/>
        </w:rPr>
        <w:t>ою́ющ</w:t>
      </w:r>
      <w:r w:rsidR="008400C2" w:rsidRPr="00F44A1E">
        <w:rPr>
          <w:color w:val="000000" w:themeColor="text1"/>
        </w:rPr>
        <w:t>а</w:t>
      </w:r>
      <w:r w:rsidRPr="00F44A1E">
        <w:rPr>
          <w:color w:val="000000" w:themeColor="text1"/>
        </w:rPr>
        <w:t>я на ду́шу плотск</w:t>
      </w:r>
      <w:r w:rsidR="008400C2" w:rsidRPr="00F44A1E">
        <w:rPr>
          <w:color w:val="000000" w:themeColor="text1"/>
        </w:rPr>
        <w:t>а</w:t>
      </w:r>
      <w:r w:rsidR="00B13E3D" w:rsidRPr="00F44A1E">
        <w:rPr>
          <w:color w:val="000000" w:themeColor="text1"/>
        </w:rPr>
        <w:t>́</w:t>
      </w:r>
      <w:r w:rsidRPr="00F44A1E">
        <w:rPr>
          <w:color w:val="000000" w:themeColor="text1"/>
        </w:rPr>
        <w:t>я вожделе́ния посто́м и моли́твою укроща́я, дар чистоты́ и целому́дрия прия́л е</w:t>
      </w:r>
      <w:r w:rsidR="008400C2" w:rsidRPr="00F44A1E">
        <w:rPr>
          <w:color w:val="000000" w:themeColor="text1"/>
        </w:rPr>
        <w:t>си́, о́тче, от Го́спода Бо́га, е</w:t>
      </w:r>
      <w:r w:rsidRPr="00F44A1E">
        <w:rPr>
          <w:color w:val="000000" w:themeColor="text1"/>
        </w:rPr>
        <w:t>ди́наго иму́щаго власть побежда́ти естества́ уста́вы. Приими́ сего́ ра́ди и от нас хвале́ния такова́я:</w:t>
      </w:r>
    </w:p>
    <w:p w14:paraId="20F24AD8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Р</w:t>
      </w:r>
      <w:r w:rsidRPr="00F44A1E">
        <w:rPr>
          <w:color w:val="000000" w:themeColor="text1"/>
        </w:rPr>
        <w:t>а́дуйся, я́ко по́мощь Бо́жию во бра́ни с пло́тию смире́нием твои́м привле́кл еси́;</w:t>
      </w:r>
    </w:p>
    <w:p w14:paraId="20F24AD9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я́ко бде́нием всено́щным, а́лчбою и жа́ждою по́хоть плотску́ю связа́л еси́.</w:t>
      </w:r>
    </w:p>
    <w:p w14:paraId="20F24ADA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я́ко поко́й теле́сный подви́жнически отве́ргл еси́;</w:t>
      </w:r>
    </w:p>
    <w:p w14:paraId="20F24ADB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я́ко глаго́л Христо́в о святе́й чистоте́ благода́тию Его́ вмести́л еси́.</w:t>
      </w:r>
    </w:p>
    <w:p w14:paraId="20F24ADC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я́ко труды́ и лише́ния возлюби́л еси́;</w:t>
      </w:r>
    </w:p>
    <w:p w14:paraId="20F24ADD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я́ко естества́ уста́вы си́лою Христо́вою победи́л еси́.</w:t>
      </w:r>
    </w:p>
    <w:p w14:paraId="20F24ADE" w14:textId="56581614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я́ко те́ло и ду́шу тво</w:t>
      </w:r>
      <w:r w:rsidR="009428F3" w:rsidRPr="00F44A1E">
        <w:rPr>
          <w:color w:val="000000" w:themeColor="text1"/>
        </w:rPr>
        <w:t>ю́</w:t>
      </w:r>
      <w:r w:rsidRPr="00F44A1E">
        <w:rPr>
          <w:color w:val="000000" w:themeColor="text1"/>
        </w:rPr>
        <w:t xml:space="preserve"> чи́ст</w:t>
      </w:r>
      <w:r w:rsidR="00303570" w:rsidRPr="00F44A1E">
        <w:rPr>
          <w:color w:val="000000" w:themeColor="text1"/>
        </w:rPr>
        <w:t>ы</w:t>
      </w:r>
      <w:r w:rsidRPr="00F44A1E">
        <w:rPr>
          <w:color w:val="000000" w:themeColor="text1"/>
        </w:rPr>
        <w:t xml:space="preserve"> Го́сподеви прине́сл еси́;</w:t>
      </w:r>
    </w:p>
    <w:p w14:paraId="20F24ADF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я́ко чи́стым се́рдцем вои́стину Бо́га узре́л еси́.</w:t>
      </w:r>
    </w:p>
    <w:p w14:paraId="20F24AE0" w14:textId="41682F6E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Р</w:t>
      </w:r>
      <w:r w:rsidRPr="00F44A1E">
        <w:rPr>
          <w:color w:val="000000" w:themeColor="text1"/>
        </w:rPr>
        <w:t>а</w:t>
      </w:r>
      <w:r w:rsidR="001F4FE1" w:rsidRPr="00F44A1E">
        <w:rPr>
          <w:color w:val="000000" w:themeColor="text1"/>
        </w:rPr>
        <w:t xml:space="preserve">́дуйся, преподо́бне о́тче </w:t>
      </w:r>
      <w:r w:rsidR="0073064B" w:rsidRPr="00F44A1E">
        <w:rPr>
          <w:rStyle w:val="akafred"/>
        </w:rPr>
        <w:t>и́мярек</w:t>
      </w:r>
      <w:r w:rsidRPr="00F44A1E">
        <w:rPr>
          <w:rStyle w:val="akafred"/>
        </w:rPr>
        <w:t>,</w:t>
      </w:r>
      <w:r w:rsidRPr="00F44A1E">
        <w:rPr>
          <w:color w:val="000000" w:themeColor="text1"/>
        </w:rPr>
        <w:t xml:space="preserve"> те́плый о нас моли́твенниче.</w:t>
      </w:r>
    </w:p>
    <w:p w14:paraId="20F24AE1" w14:textId="77777777" w:rsidR="009E043B" w:rsidRPr="00F44A1E" w:rsidRDefault="000D1DD6" w:rsidP="00A237EA">
      <w:pPr>
        <w:pStyle w:val="akafisthead"/>
      </w:pPr>
      <w:r w:rsidRPr="00F44A1E">
        <w:t>Конда́к</w:t>
      </w:r>
      <w:r w:rsidR="009E043B" w:rsidRPr="00F44A1E">
        <w:t xml:space="preserve"> 10</w:t>
      </w:r>
    </w:p>
    <w:p w14:paraId="20F24AE2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С</w:t>
      </w:r>
      <w:r w:rsidRPr="00F44A1E">
        <w:rPr>
          <w:color w:val="000000" w:themeColor="text1"/>
        </w:rPr>
        <w:t xml:space="preserve">паси́телю на́шему, за́поведь вели́кую о любви́ да́вшему ученико́м Свои́м, не сло́вом или́ язы́ком после́дуя, но де́лом и и́стиною, бли́жняго твоего́ со все́ю теплото́ю серде́чною возлюби́л еси́. Те́мже и вели́кий моли́твенник о не́мощех людски́х показа́лся еси́, со дерзнове́нием неосужде́нно вознося́ моли́твы твоя́ ко Отцу́ на́шему Небе́сному и поя́ Ему́: </w:t>
      </w:r>
      <w:r w:rsidR="000D1DD6" w:rsidRPr="00F44A1E">
        <w:rPr>
          <w:rStyle w:val="akafred"/>
        </w:rPr>
        <w:t>А</w:t>
      </w:r>
      <w:r w:rsidR="000D1DD6" w:rsidRPr="00F44A1E">
        <w:rPr>
          <w:color w:val="000000" w:themeColor="text1"/>
        </w:rPr>
        <w:t>ллилу́ия</w:t>
      </w:r>
      <w:r w:rsidRPr="00F44A1E">
        <w:rPr>
          <w:color w:val="000000" w:themeColor="text1"/>
        </w:rPr>
        <w:t>.</w:t>
      </w:r>
    </w:p>
    <w:p w14:paraId="20F24AE3" w14:textId="77777777" w:rsidR="009E043B" w:rsidRPr="00F44A1E" w:rsidRDefault="000D1DD6" w:rsidP="00A237EA">
      <w:pPr>
        <w:pStyle w:val="akafisthead"/>
      </w:pPr>
      <w:r w:rsidRPr="00F44A1E">
        <w:t>И́кос</w:t>
      </w:r>
      <w:r w:rsidR="009E043B" w:rsidRPr="00F44A1E">
        <w:t xml:space="preserve"> 10</w:t>
      </w:r>
    </w:p>
    <w:p w14:paraId="20F24AE4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lastRenderedPageBreak/>
        <w:t>Ц</w:t>
      </w:r>
      <w:r w:rsidRPr="00F44A1E">
        <w:rPr>
          <w:color w:val="000000" w:themeColor="text1"/>
        </w:rPr>
        <w:t>а́рство Бо́жие внутрь себе́ обре́л еси́, о́тче, возлюби́в бли́жняго своего́ па́че не́жели себе́ сама́го. Чрез ту́ю бо святу́ю любо́вь сни́де в се́рдце твое́ огнь любве́ Бо́жия, е́юже ненасы́тно насыща́яся, всего́ себе́ в же́ртву любве́ прине́сл еси́. Те́мже слы́шиши от нас благогове́йн</w:t>
      </w:r>
      <w:r w:rsidR="00525420" w:rsidRPr="00F44A1E">
        <w:rPr>
          <w:color w:val="000000" w:themeColor="text1"/>
        </w:rPr>
        <w:t>а</w:t>
      </w:r>
      <w:r w:rsidRPr="00F44A1E">
        <w:rPr>
          <w:color w:val="000000" w:themeColor="text1"/>
        </w:rPr>
        <w:t>я пе́ния сия́:</w:t>
      </w:r>
    </w:p>
    <w:p w14:paraId="20F24AE5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Р</w:t>
      </w:r>
      <w:r w:rsidRPr="00F44A1E">
        <w:rPr>
          <w:color w:val="000000" w:themeColor="text1"/>
        </w:rPr>
        <w:t>а́дуйся, всем се́рдцем, все́ю душе́ю и все́ю мы́слию твое́ю Го́спода Бо́га твоего́ возлюби́вый;</w:t>
      </w:r>
    </w:p>
    <w:p w14:paraId="20F24AE6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всем челове́ком, бли́жним и да́льним, о́браз кро́тости и любве́ ко Го́споду яви́вый.</w:t>
      </w:r>
    </w:p>
    <w:p w14:paraId="20F24AE7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я́ко, суд гряду́щий себе́ помышля́яй, никого́же осужда́ше;</w:t>
      </w:r>
    </w:p>
    <w:p w14:paraId="20F24AE8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всем вся бы́вый, да вся́ко не́кия спасе́ши.</w:t>
      </w:r>
    </w:p>
    <w:p w14:paraId="20F24AE9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никого́же тща и неуте́шна от себе́ отпуска́вый;</w:t>
      </w:r>
    </w:p>
    <w:p w14:paraId="20F24AEA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всех притека́ющих к тебе́ нете́сно в се́рдцы твое́м вмеща́вый.</w:t>
      </w:r>
    </w:p>
    <w:p w14:paraId="20F24AEB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о го́рестех людски́х сле́зно воздыха́вый;</w:t>
      </w:r>
    </w:p>
    <w:p w14:paraId="20F24AEC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ду́шу твою́ за бли́жняго полага́вый.</w:t>
      </w:r>
    </w:p>
    <w:p w14:paraId="20F24AED" w14:textId="248CE22F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Р</w:t>
      </w:r>
      <w:r w:rsidRPr="00F44A1E">
        <w:rPr>
          <w:color w:val="000000" w:themeColor="text1"/>
        </w:rPr>
        <w:t>а</w:t>
      </w:r>
      <w:r w:rsidR="001F4FE1" w:rsidRPr="00F44A1E">
        <w:rPr>
          <w:color w:val="000000" w:themeColor="text1"/>
        </w:rPr>
        <w:t xml:space="preserve">́дуйся, преподо́бне о́тче </w:t>
      </w:r>
      <w:r w:rsidR="0073064B" w:rsidRPr="00F44A1E">
        <w:rPr>
          <w:rStyle w:val="akafred"/>
        </w:rPr>
        <w:t>и́мярек</w:t>
      </w:r>
      <w:r w:rsidRPr="00F44A1E">
        <w:rPr>
          <w:rStyle w:val="akafred"/>
        </w:rPr>
        <w:t>,</w:t>
      </w:r>
      <w:r w:rsidRPr="00F44A1E">
        <w:rPr>
          <w:color w:val="000000" w:themeColor="text1"/>
        </w:rPr>
        <w:t xml:space="preserve"> те́плый о нас моли́твенниче.</w:t>
      </w:r>
    </w:p>
    <w:p w14:paraId="20F24AEE" w14:textId="77777777" w:rsidR="009E043B" w:rsidRPr="00F44A1E" w:rsidRDefault="000D1DD6" w:rsidP="00A237EA">
      <w:pPr>
        <w:pStyle w:val="akafisthead"/>
      </w:pPr>
      <w:r w:rsidRPr="00F44A1E">
        <w:t>Конда́к</w:t>
      </w:r>
      <w:r w:rsidR="009E043B" w:rsidRPr="00F44A1E">
        <w:t xml:space="preserve"> 11</w:t>
      </w:r>
    </w:p>
    <w:p w14:paraId="20F24AEF" w14:textId="34BF9676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П</w:t>
      </w:r>
      <w:r w:rsidRPr="00F44A1E">
        <w:rPr>
          <w:color w:val="000000" w:themeColor="text1"/>
        </w:rPr>
        <w:t>е́ние моли́твенное прино́</w:t>
      </w:r>
      <w:r w:rsidR="001F4FE1" w:rsidRPr="00F44A1E">
        <w:rPr>
          <w:color w:val="000000" w:themeColor="text1"/>
        </w:rPr>
        <w:t xml:space="preserve">сим ти, преподо́бне о́тче </w:t>
      </w:r>
      <w:r w:rsidR="0073064B" w:rsidRPr="00F44A1E">
        <w:rPr>
          <w:rStyle w:val="akafred"/>
        </w:rPr>
        <w:t>и́мярек</w:t>
      </w:r>
      <w:r w:rsidRPr="00F44A1E">
        <w:rPr>
          <w:rStyle w:val="akafred"/>
        </w:rPr>
        <w:t>,</w:t>
      </w:r>
      <w:r w:rsidRPr="00F44A1E">
        <w:rPr>
          <w:color w:val="000000" w:themeColor="text1"/>
        </w:rPr>
        <w:t xml:space="preserve"> твое́ю бо стезе́ю вои́стину пра́во ходи́ти позна́хом. Блаже́н еси́, Христу́ рабо́тав, и вра́жию посрами́л еси́ си́лу, и́стинное же пра́вило доброде́тели показа́лся еси́ всем, Го́сподеви зову́щим: </w:t>
      </w:r>
      <w:r w:rsidR="000D1DD6" w:rsidRPr="00F44A1E">
        <w:rPr>
          <w:rStyle w:val="akafred"/>
        </w:rPr>
        <w:t>А</w:t>
      </w:r>
      <w:r w:rsidR="000D1DD6" w:rsidRPr="00F44A1E">
        <w:rPr>
          <w:color w:val="000000" w:themeColor="text1"/>
        </w:rPr>
        <w:t>ллилу́ия</w:t>
      </w:r>
      <w:r w:rsidRPr="00F44A1E">
        <w:rPr>
          <w:color w:val="000000" w:themeColor="text1"/>
        </w:rPr>
        <w:t>.</w:t>
      </w:r>
    </w:p>
    <w:p w14:paraId="20F24AF0" w14:textId="77777777" w:rsidR="009E043B" w:rsidRPr="00F44A1E" w:rsidRDefault="000D1DD6" w:rsidP="00A237EA">
      <w:pPr>
        <w:pStyle w:val="akafisthead"/>
      </w:pPr>
      <w:r w:rsidRPr="00F44A1E">
        <w:t>И́кос</w:t>
      </w:r>
      <w:r w:rsidR="009E043B" w:rsidRPr="00F44A1E">
        <w:t xml:space="preserve"> 11</w:t>
      </w:r>
    </w:p>
    <w:p w14:paraId="20F24AF1" w14:textId="43B11E64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С</w:t>
      </w:r>
      <w:r w:rsidRPr="00F44A1E">
        <w:rPr>
          <w:color w:val="000000" w:themeColor="text1"/>
        </w:rPr>
        <w:t>ве́тлыя по́двиги твоя́ воспе</w:t>
      </w:r>
      <w:r w:rsidR="001F4FE1" w:rsidRPr="00F44A1E">
        <w:rPr>
          <w:color w:val="000000" w:themeColor="text1"/>
        </w:rPr>
        <w:t xml:space="preserve">ва́юще, преподо́бне о́тче </w:t>
      </w:r>
      <w:r w:rsidR="0073064B" w:rsidRPr="00F44A1E">
        <w:rPr>
          <w:rStyle w:val="akafred"/>
        </w:rPr>
        <w:t>и́мярек</w:t>
      </w:r>
      <w:r w:rsidRPr="00F44A1E">
        <w:rPr>
          <w:rStyle w:val="akafred"/>
        </w:rPr>
        <w:t xml:space="preserve">, </w:t>
      </w:r>
      <w:r w:rsidRPr="00F44A1E">
        <w:rPr>
          <w:color w:val="000000" w:themeColor="text1"/>
        </w:rPr>
        <w:t>ублажа́ем тя я́ко сла́внаго наста́вника мона́хов и чу́днаго собесе́дника А́нгелов, ны́не на Небеси́ Престо́лу Бо́жию предстоя́щаго и моля́щагося о нас, с любо́вию зову́щих ти:</w:t>
      </w:r>
    </w:p>
    <w:p w14:paraId="20F24AF2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Р</w:t>
      </w:r>
      <w:r w:rsidRPr="00F44A1E">
        <w:rPr>
          <w:color w:val="000000" w:themeColor="text1"/>
        </w:rPr>
        <w:t>а́дуйся, и́ноческаго равноа́нгельнаго жития́ свети́льниче;</w:t>
      </w:r>
    </w:p>
    <w:p w14:paraId="20F24AF3" w14:textId="77777777" w:rsidR="009E043B" w:rsidRPr="00F44A1E" w:rsidRDefault="00A6459E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пла́мене</w:t>
      </w:r>
      <w:r w:rsidR="009E043B" w:rsidRPr="00F44A1E">
        <w:rPr>
          <w:color w:val="000000" w:themeColor="text1"/>
        </w:rPr>
        <w:t xml:space="preserve"> серде́чнаго неусы́пный и усе́рдный храни́телю.</w:t>
      </w:r>
    </w:p>
    <w:p w14:paraId="20F24AF4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непоколеби́мый сто́лпе послуша́ния и целому́дрия;</w:t>
      </w:r>
    </w:p>
    <w:p w14:paraId="20F24AF5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тве́рдый во искуше́нии и непрекло́нный в терпе́нии.</w:t>
      </w:r>
    </w:p>
    <w:p w14:paraId="20F24AF6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му́ченически да́вый кровь, я́ко да прии́меши Дух;</w:t>
      </w:r>
    </w:p>
    <w:p w14:paraId="20F24AF7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нището́ю плотско́ю обогати́выйся на Небесе́х.</w:t>
      </w:r>
    </w:p>
    <w:p w14:paraId="20F24AF8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мно́гими ск</w:t>
      </w:r>
      <w:r w:rsidR="00525420" w:rsidRPr="00F44A1E">
        <w:rPr>
          <w:color w:val="000000" w:themeColor="text1"/>
        </w:rPr>
        <w:t>о</w:t>
      </w:r>
      <w:r w:rsidRPr="00F44A1E">
        <w:rPr>
          <w:color w:val="000000" w:themeColor="text1"/>
        </w:rPr>
        <w:t>рбьми</w:t>
      </w:r>
      <w:r w:rsidR="00525420" w:rsidRPr="00F44A1E">
        <w:rPr>
          <w:color w:val="000000" w:themeColor="text1"/>
        </w:rPr>
        <w:t>́</w:t>
      </w:r>
      <w:r w:rsidRPr="00F44A1E">
        <w:rPr>
          <w:color w:val="000000" w:themeColor="text1"/>
        </w:rPr>
        <w:t xml:space="preserve"> в ра́дость Го́спода твоего́ вше́дый;</w:t>
      </w:r>
    </w:p>
    <w:p w14:paraId="20F24AF9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до́брый ра́бе Бо́жий, благи́й и ве́рный.</w:t>
      </w:r>
    </w:p>
    <w:p w14:paraId="20F24AFA" w14:textId="61E846C1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Р</w:t>
      </w:r>
      <w:r w:rsidRPr="00F44A1E">
        <w:rPr>
          <w:color w:val="000000" w:themeColor="text1"/>
        </w:rPr>
        <w:t>а́дуйся, преподо́бне</w:t>
      </w:r>
      <w:r w:rsidR="001F4FE1" w:rsidRPr="00F44A1E">
        <w:rPr>
          <w:color w:val="000000" w:themeColor="text1"/>
        </w:rPr>
        <w:t xml:space="preserve"> о́тче </w:t>
      </w:r>
      <w:r w:rsidR="0073064B" w:rsidRPr="00F44A1E">
        <w:rPr>
          <w:rStyle w:val="akafred"/>
        </w:rPr>
        <w:t>и́мярек</w:t>
      </w:r>
      <w:r w:rsidRPr="00F44A1E">
        <w:rPr>
          <w:rStyle w:val="akafred"/>
        </w:rPr>
        <w:t>,</w:t>
      </w:r>
      <w:r w:rsidRPr="00F44A1E">
        <w:rPr>
          <w:color w:val="000000" w:themeColor="text1"/>
        </w:rPr>
        <w:t xml:space="preserve"> те́плый о нас моли́твенниче.</w:t>
      </w:r>
    </w:p>
    <w:p w14:paraId="20F24AFB" w14:textId="77777777" w:rsidR="009E043B" w:rsidRPr="00F44A1E" w:rsidRDefault="000D1DD6" w:rsidP="00A237EA">
      <w:pPr>
        <w:pStyle w:val="akafisthead"/>
      </w:pPr>
      <w:r w:rsidRPr="00F44A1E">
        <w:lastRenderedPageBreak/>
        <w:t>Конда́к</w:t>
      </w:r>
      <w:r w:rsidR="009E043B" w:rsidRPr="00F44A1E">
        <w:t xml:space="preserve"> 12</w:t>
      </w:r>
    </w:p>
    <w:p w14:paraId="20F24AFC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Б</w:t>
      </w:r>
      <w:r w:rsidRPr="00F44A1E">
        <w:rPr>
          <w:color w:val="000000" w:themeColor="text1"/>
        </w:rPr>
        <w:t xml:space="preserve">лагода́тныя </w:t>
      </w:r>
      <w:proofErr w:type="gramStart"/>
      <w:r w:rsidRPr="00F44A1E">
        <w:rPr>
          <w:color w:val="000000" w:themeColor="text1"/>
        </w:rPr>
        <w:t>да́ры</w:t>
      </w:r>
      <w:proofErr w:type="gramEnd"/>
      <w:r w:rsidRPr="00F44A1E">
        <w:rPr>
          <w:color w:val="000000" w:themeColor="text1"/>
        </w:rPr>
        <w:t xml:space="preserve"> испроси́ нам у Го́спода, блаже́нне, тебе́ ве́рно хва́лящим, вонми́ воздыха́нием на́шим, слез на́ших не пре́зри! Умоли́ </w:t>
      </w:r>
      <w:proofErr w:type="gramStart"/>
      <w:r w:rsidRPr="00F44A1E">
        <w:rPr>
          <w:color w:val="000000" w:themeColor="text1"/>
        </w:rPr>
        <w:t>Го́спода</w:t>
      </w:r>
      <w:proofErr w:type="gramEnd"/>
      <w:r w:rsidRPr="00F44A1E">
        <w:rPr>
          <w:color w:val="000000" w:themeColor="text1"/>
        </w:rPr>
        <w:t xml:space="preserve"> утоли́ти лю́тыя стра́сти на́ша, да́ти нам плач сокруше́нный о гресе́х на́ших, да душе́ю чи́стою и неоскверне́нными усты́ ку́пно с тобо́ю сподо́бимся в раи́ Госпо́дни воспева́ти: </w:t>
      </w:r>
      <w:r w:rsidR="000D1DD6" w:rsidRPr="00F44A1E">
        <w:rPr>
          <w:rStyle w:val="akafred"/>
        </w:rPr>
        <w:t>А</w:t>
      </w:r>
      <w:r w:rsidR="000D1DD6" w:rsidRPr="00F44A1E">
        <w:rPr>
          <w:color w:val="000000" w:themeColor="text1"/>
        </w:rPr>
        <w:t>ллилу́ия</w:t>
      </w:r>
      <w:r w:rsidRPr="00F44A1E">
        <w:rPr>
          <w:color w:val="000000" w:themeColor="text1"/>
        </w:rPr>
        <w:t>.</w:t>
      </w:r>
    </w:p>
    <w:p w14:paraId="20F24AFD" w14:textId="77777777" w:rsidR="009E043B" w:rsidRPr="00F44A1E" w:rsidRDefault="000D1DD6" w:rsidP="00A237EA">
      <w:pPr>
        <w:pStyle w:val="akafisthead"/>
      </w:pPr>
      <w:r w:rsidRPr="00F44A1E">
        <w:t>И́кос</w:t>
      </w:r>
      <w:r w:rsidR="009E043B" w:rsidRPr="00F44A1E">
        <w:t xml:space="preserve"> 12</w:t>
      </w:r>
    </w:p>
    <w:p w14:paraId="20F24AFE" w14:textId="46D32DD3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П</w:t>
      </w:r>
      <w:r w:rsidRPr="00F44A1E">
        <w:rPr>
          <w:color w:val="000000" w:themeColor="text1"/>
        </w:rPr>
        <w:t>ою́ще ны</w:t>
      </w:r>
      <w:r w:rsidR="00D235FF" w:rsidRPr="00F44A1E">
        <w:rPr>
          <w:color w:val="000000" w:themeColor="text1"/>
        </w:rPr>
        <w:t xml:space="preserve">́не тя, преподо́бне о́тче </w:t>
      </w:r>
      <w:r w:rsidR="0073064B" w:rsidRPr="00F44A1E">
        <w:rPr>
          <w:rStyle w:val="akafred"/>
        </w:rPr>
        <w:t>и́мярек</w:t>
      </w:r>
      <w:r w:rsidRPr="00F44A1E">
        <w:rPr>
          <w:rStyle w:val="akafred"/>
        </w:rPr>
        <w:t>,</w:t>
      </w:r>
      <w:r w:rsidRPr="00F44A1E">
        <w:rPr>
          <w:color w:val="000000" w:themeColor="text1"/>
        </w:rPr>
        <w:t xml:space="preserve"> хвале́бными гла́сы, ве́мы, я́ко не пе́ния усте́н взыску́еши, но смире́ния серде́чнаго и жития́ исправле́ния. Те́мже в покая́нии по́мощи твоея́ прося́ще, любо́вию подвиза́еми, глаго́лем:</w:t>
      </w:r>
    </w:p>
    <w:p w14:paraId="20F24AFF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Р</w:t>
      </w:r>
      <w:r w:rsidRPr="00F44A1E">
        <w:rPr>
          <w:color w:val="000000" w:themeColor="text1"/>
        </w:rPr>
        <w:t>а́дуйся, до́бре жи́тельствующих огражда́яй;</w:t>
      </w:r>
    </w:p>
    <w:p w14:paraId="20F24B00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немощны́х укрепля́яй.</w:t>
      </w:r>
    </w:p>
    <w:p w14:paraId="20F24B01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па́дающим ру́ку по́мощи простира́яй;</w:t>
      </w:r>
    </w:p>
    <w:p w14:paraId="20F24B02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ка́ющимся сле́зы уте́шительныя от Го́спода низпосыла́яй.</w:t>
      </w:r>
    </w:p>
    <w:p w14:paraId="20F24B04" w14:textId="1DA71337" w:rsidR="009E043B" w:rsidRPr="00F44A1E" w:rsidRDefault="009E043B" w:rsidP="00120BEA">
      <w:pPr>
        <w:pStyle w:val="akafbasic"/>
      </w:pPr>
      <w:bookmarkStart w:id="0" w:name="_GoBack"/>
      <w:r w:rsidRPr="00F44A1E">
        <w:rPr>
          <w:color w:val="000000" w:themeColor="text1"/>
        </w:rPr>
        <w:t xml:space="preserve">Ра́дуйся, </w:t>
      </w:r>
      <w:proofErr w:type="gramStart"/>
      <w:r w:rsidRPr="00F44A1E">
        <w:rPr>
          <w:color w:val="000000" w:themeColor="text1"/>
        </w:rPr>
        <w:t>нетле́нием</w:t>
      </w:r>
      <w:proofErr w:type="gramEnd"/>
      <w:r w:rsidRPr="00F44A1E">
        <w:rPr>
          <w:color w:val="000000" w:themeColor="text1"/>
        </w:rPr>
        <w:t xml:space="preserve"> моще́й твои́х возсия́вый; </w:t>
      </w:r>
      <w:r w:rsidR="003951BE" w:rsidRPr="00F44A1E">
        <w:rPr>
          <w:rStyle w:val="akafred"/>
        </w:rPr>
        <w:t>[</w:t>
      </w:r>
      <w:r w:rsidR="00EF2B66" w:rsidRPr="00F44A1E">
        <w:rPr>
          <w:rStyle w:val="akafred"/>
        </w:rPr>
        <w:t>А́ще ли мо́щи преподо́бнаго в безве́стии суть</w:t>
      </w:r>
      <w:r w:rsidRPr="00F44A1E">
        <w:rPr>
          <w:rStyle w:val="akafred"/>
        </w:rPr>
        <w:t>:</w:t>
      </w:r>
      <w:r w:rsidRPr="00F44A1E">
        <w:rPr>
          <w:rStyle w:val="akafisthead0"/>
          <w:color w:val="auto"/>
        </w:rPr>
        <w:t xml:space="preserve"> </w:t>
      </w:r>
      <w:r w:rsidRPr="00F44A1E">
        <w:t xml:space="preserve">Ра́дуйся, </w:t>
      </w:r>
      <w:proofErr w:type="gramStart"/>
      <w:r w:rsidRPr="00F44A1E">
        <w:t>Па</w:t>
      </w:r>
      <w:r w:rsidR="00A6459E" w:rsidRPr="00F44A1E">
        <w:t>́</w:t>
      </w:r>
      <w:r w:rsidRPr="00F44A1E">
        <w:t>схи</w:t>
      </w:r>
      <w:proofErr w:type="gramEnd"/>
      <w:r w:rsidRPr="00F44A1E">
        <w:t xml:space="preserve"> нетле</w:t>
      </w:r>
      <w:r w:rsidR="00A6459E" w:rsidRPr="00F44A1E">
        <w:t>́</w:t>
      </w:r>
      <w:r w:rsidRPr="00F44A1E">
        <w:t>ния и</w:t>
      </w:r>
      <w:r w:rsidR="00A6459E" w:rsidRPr="00F44A1E">
        <w:t>́</w:t>
      </w:r>
      <w:r w:rsidRPr="00F44A1E">
        <w:t>стее в раи</w:t>
      </w:r>
      <w:r w:rsidR="00A6459E" w:rsidRPr="00F44A1E">
        <w:t>́</w:t>
      </w:r>
      <w:r w:rsidRPr="00F44A1E">
        <w:t xml:space="preserve"> причаща</w:t>
      </w:r>
      <w:r w:rsidR="00A6459E" w:rsidRPr="00F44A1E">
        <w:t>́</w:t>
      </w:r>
      <w:r w:rsidRPr="00F44A1E">
        <w:t>яйся</w:t>
      </w:r>
      <w:r w:rsidR="00D4299C">
        <w:t>:</w:t>
      </w:r>
      <w:r w:rsidR="00D4299C" w:rsidRPr="00D4299C">
        <w:rPr>
          <w:rStyle w:val="nbtservred"/>
        </w:rPr>
        <w:t>]</w:t>
      </w:r>
      <w:bookmarkEnd w:id="0"/>
    </w:p>
    <w:p w14:paraId="20F24B05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грехо́вное тле́ние моли́твами твои́ми в нас устраня́яй.</w:t>
      </w:r>
    </w:p>
    <w:p w14:paraId="20F24B06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всем призыва́ющим тя помо́щниче;</w:t>
      </w:r>
    </w:p>
    <w:p w14:paraId="20F24B07" w14:textId="77777777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color w:val="000000" w:themeColor="text1"/>
        </w:rPr>
        <w:t>ра́дуйся, спасе́ния на́шего пред Бо́гом хода́таю.</w:t>
      </w:r>
    </w:p>
    <w:p w14:paraId="20F24B08" w14:textId="28ABFCA4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Р</w:t>
      </w:r>
      <w:r w:rsidRPr="00F44A1E">
        <w:rPr>
          <w:color w:val="000000" w:themeColor="text1"/>
        </w:rPr>
        <w:t>а</w:t>
      </w:r>
      <w:r w:rsidR="00D235FF" w:rsidRPr="00F44A1E">
        <w:rPr>
          <w:color w:val="000000" w:themeColor="text1"/>
        </w:rPr>
        <w:t xml:space="preserve">́дуйся, преподо́бне </w:t>
      </w:r>
      <w:proofErr w:type="gramStart"/>
      <w:r w:rsidR="00D235FF" w:rsidRPr="00F44A1E">
        <w:rPr>
          <w:color w:val="000000" w:themeColor="text1"/>
        </w:rPr>
        <w:t>о́тче</w:t>
      </w:r>
      <w:proofErr w:type="gramEnd"/>
      <w:r w:rsidR="00D235FF" w:rsidRPr="00F44A1E">
        <w:rPr>
          <w:color w:val="000000" w:themeColor="text1"/>
        </w:rPr>
        <w:t xml:space="preserve"> </w:t>
      </w:r>
      <w:r w:rsidR="0073064B" w:rsidRPr="00F44A1E">
        <w:rPr>
          <w:rStyle w:val="akafred"/>
        </w:rPr>
        <w:t>и́мярек</w:t>
      </w:r>
      <w:r w:rsidRPr="00464DDD">
        <w:rPr>
          <w:rStyle w:val="akafred"/>
        </w:rPr>
        <w:t>,</w:t>
      </w:r>
      <w:r w:rsidRPr="00F44A1E">
        <w:rPr>
          <w:color w:val="000000" w:themeColor="text1"/>
        </w:rPr>
        <w:t xml:space="preserve"> те́плый о нас моли́твенниче.</w:t>
      </w:r>
    </w:p>
    <w:p w14:paraId="20F24B09" w14:textId="77777777" w:rsidR="009E043B" w:rsidRPr="00F44A1E" w:rsidRDefault="000D1DD6" w:rsidP="00A237EA">
      <w:pPr>
        <w:pStyle w:val="akafisthead"/>
      </w:pPr>
      <w:r w:rsidRPr="00F44A1E">
        <w:t>Конда́к</w:t>
      </w:r>
      <w:r w:rsidR="009E043B" w:rsidRPr="00F44A1E">
        <w:t xml:space="preserve"> 13</w:t>
      </w:r>
    </w:p>
    <w:p w14:paraId="20F24B0A" w14:textId="6E8E76DB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О</w:t>
      </w:r>
      <w:r w:rsidRPr="00F44A1E">
        <w:rPr>
          <w:color w:val="000000" w:themeColor="text1"/>
        </w:rPr>
        <w:t xml:space="preserve"> пресла́вный уго́дниче Христо́в, преподо́бне о́тче </w:t>
      </w:r>
      <w:r w:rsidR="0073064B" w:rsidRPr="00F44A1E">
        <w:rPr>
          <w:rStyle w:val="akafred"/>
        </w:rPr>
        <w:t>и́мярек</w:t>
      </w:r>
      <w:r w:rsidRPr="00F44A1E">
        <w:rPr>
          <w:rStyle w:val="akafred"/>
        </w:rPr>
        <w:t>!</w:t>
      </w:r>
      <w:r w:rsidRPr="00F44A1E">
        <w:rPr>
          <w:color w:val="000000" w:themeColor="text1"/>
        </w:rPr>
        <w:t xml:space="preserve"> Ны́нешнее на́ше моле́ние услы́ши и испроси́ нам у Го́спода дух сокруше́ния, смире́ние и сле́зы покая́ния, да изба́вит нас Госпо́дь от вся́каго зла, и христиа́нския кончи́ны да сподо́бит о тебе́ вопию́щих Ему́: </w:t>
      </w:r>
      <w:r w:rsidR="000D1DD6" w:rsidRPr="00F44A1E">
        <w:rPr>
          <w:rStyle w:val="akafred"/>
        </w:rPr>
        <w:t>А</w:t>
      </w:r>
      <w:r w:rsidR="000D1DD6" w:rsidRPr="00F44A1E">
        <w:rPr>
          <w:color w:val="000000" w:themeColor="text1"/>
        </w:rPr>
        <w:t>ллилу́ия</w:t>
      </w:r>
      <w:r w:rsidRPr="00F44A1E">
        <w:rPr>
          <w:color w:val="000000" w:themeColor="text1"/>
        </w:rPr>
        <w:t>.</w:t>
      </w:r>
    </w:p>
    <w:p w14:paraId="20F24B0B" w14:textId="77777777" w:rsidR="00D235FF" w:rsidRPr="00F44A1E" w:rsidRDefault="00D235FF" w:rsidP="00D235FF">
      <w:pPr>
        <w:pStyle w:val="nbtservheadred"/>
      </w:pPr>
      <w:r w:rsidRPr="00F44A1E">
        <w:t>Сей конда́к глаго́лется три́жды.</w:t>
      </w:r>
      <w:r w:rsidRPr="00F44A1E">
        <w:br/>
        <w:t>И па́ки чте́тся и́кос 1-й, и конда́к 1-й.</w:t>
      </w:r>
    </w:p>
    <w:p w14:paraId="20F24B0D" w14:textId="77777777" w:rsidR="009E043B" w:rsidRPr="00F44A1E" w:rsidRDefault="009E043B" w:rsidP="00A237EA">
      <w:pPr>
        <w:pStyle w:val="akafisthead"/>
      </w:pPr>
      <w:r w:rsidRPr="00F44A1E">
        <w:t>Моли́тва</w:t>
      </w:r>
    </w:p>
    <w:p w14:paraId="20F24B0E" w14:textId="383B44C0" w:rsidR="009E043B" w:rsidRPr="00F44A1E" w:rsidRDefault="009E043B" w:rsidP="000A7134">
      <w:pPr>
        <w:pStyle w:val="akafbasic"/>
        <w:rPr>
          <w:color w:val="000000" w:themeColor="text1"/>
        </w:rPr>
      </w:pPr>
      <w:r w:rsidRPr="00F44A1E">
        <w:rPr>
          <w:rStyle w:val="akafred"/>
        </w:rPr>
        <w:t>О</w:t>
      </w:r>
      <w:r w:rsidRPr="00F44A1E">
        <w:rPr>
          <w:color w:val="000000" w:themeColor="text1"/>
        </w:rPr>
        <w:t xml:space="preserve"> свяще́нная главо́, препод</w:t>
      </w:r>
      <w:r w:rsidR="00D235FF" w:rsidRPr="00F44A1E">
        <w:rPr>
          <w:color w:val="000000" w:themeColor="text1"/>
        </w:rPr>
        <w:t xml:space="preserve">о́бне о́тче, преблаже́нне </w:t>
      </w:r>
      <w:r w:rsidR="0073064B" w:rsidRPr="00F44A1E">
        <w:rPr>
          <w:rStyle w:val="akafred"/>
        </w:rPr>
        <w:t>и́мярек</w:t>
      </w:r>
      <w:r w:rsidRPr="00F44A1E">
        <w:rPr>
          <w:rStyle w:val="akafred"/>
        </w:rPr>
        <w:t xml:space="preserve">! </w:t>
      </w:r>
      <w:r w:rsidRPr="00F44A1E">
        <w:rPr>
          <w:color w:val="000000" w:themeColor="text1"/>
        </w:rPr>
        <w:t xml:space="preserve">Не забу́ди убо́гих твои́х до конца́, но помина́й нас всегда́ во святы́х твои́х и благоприя́тных моли́твах к Бо́гу. Моли́ за ны, о́тче свяще́нный, за де́ти твоя́ духо́вныя, я́ко име́яй дерзнове́ние к Небе́сному Царю́; не </w:t>
      </w:r>
      <w:r w:rsidRPr="00F44A1E">
        <w:rPr>
          <w:color w:val="000000" w:themeColor="text1"/>
        </w:rPr>
        <w:lastRenderedPageBreak/>
        <w:t xml:space="preserve">премолчи́ за ны ко Го́споду, и не пре́зри нас, ве́рою и любо́вию чту́щих тя. Помина́й нас недосто́йных у Престо́ла Вседержи́телева, и не преста́й моля́ся о нас ко Христу́ Бо́гу, и́бо дана́ тебе́ бысть благода́ть за ны моли́тися. Не мним бо тя су́ща </w:t>
      </w:r>
      <w:proofErr w:type="gramStart"/>
      <w:r w:rsidRPr="00F44A1E">
        <w:rPr>
          <w:color w:val="000000" w:themeColor="text1"/>
        </w:rPr>
        <w:t>ме́ртва</w:t>
      </w:r>
      <w:proofErr w:type="gramEnd"/>
      <w:r w:rsidRPr="00F44A1E">
        <w:rPr>
          <w:color w:val="000000" w:themeColor="text1"/>
        </w:rPr>
        <w:t>: а́ще бо те́лом и преста́вился еси́ от нас, но и по сме́рти жив сый пребыва́еши. Не отступа́й от нас ду́хом, сохраня́я нас от стрел вра́жиих и вся́кия пре́лести бесо́вския и ко́зней диа́вольских, па́стырю наш до́брый. Ве́дуще у́бо тя вои́стину и по сме́рти жи́ва су́ща, тебе́ припа́даем и</w:t>
      </w:r>
      <w:r w:rsidR="00752544" w:rsidRPr="00F44A1E">
        <w:rPr>
          <w:color w:val="000000" w:themeColor="text1"/>
        </w:rPr>
        <w:t xml:space="preserve"> тебе́ мо́лимся: моли́ся о нас В</w:t>
      </w:r>
      <w:r w:rsidRPr="00F44A1E">
        <w:rPr>
          <w:color w:val="000000" w:themeColor="text1"/>
        </w:rPr>
        <w:t>сеси́льному Бо́гу, о по́льзе душ на́ших, и испроси́ нам вре́мя на покая́ние, да невозбра́нно пре́йдем от земли́ на Не́бо, от мыта́рств же го́рьких, бесо́в возду́шных князе́й и от ве́чныя му́ки да изба́вимся, и Небе́снаго Ца́рствия насле́дницы да бу́дем со все́ми пра́ведными, от ве́ка угоди́вшими Го́споду на́шему Иису́су Христу́</w:t>
      </w:r>
      <w:r w:rsidR="00751DAC" w:rsidRPr="00F44A1E">
        <w:rPr>
          <w:color w:val="000000" w:themeColor="text1"/>
        </w:rPr>
        <w:t>;</w:t>
      </w:r>
      <w:r w:rsidRPr="00F44A1E">
        <w:rPr>
          <w:color w:val="000000" w:themeColor="text1"/>
        </w:rPr>
        <w:t xml:space="preserve"> Ему́</w:t>
      </w:r>
      <w:r w:rsidR="006716BB" w:rsidRPr="00F44A1E">
        <w:rPr>
          <w:color w:val="000000" w:themeColor="text1"/>
        </w:rPr>
        <w:t>же подоба́ет вся́кая сла́ва, че</w:t>
      </w:r>
      <w:r w:rsidR="00D35DCB" w:rsidRPr="00F44A1E">
        <w:rPr>
          <w:color w:val="000000" w:themeColor="text1"/>
        </w:rPr>
        <w:t>сть и поклоне́ние, со Б</w:t>
      </w:r>
      <w:r w:rsidRPr="00F44A1E">
        <w:rPr>
          <w:color w:val="000000" w:themeColor="text1"/>
        </w:rPr>
        <w:t>езнача́льным Его́ Отце́м, и с Пресвяты́м</w:t>
      </w:r>
      <w:r w:rsidR="00D35DCB" w:rsidRPr="00F44A1E">
        <w:rPr>
          <w:color w:val="000000" w:themeColor="text1"/>
        </w:rPr>
        <w:t>,</w:t>
      </w:r>
      <w:r w:rsidRPr="00F44A1E">
        <w:rPr>
          <w:color w:val="000000" w:themeColor="text1"/>
        </w:rPr>
        <w:t xml:space="preserve"> и Благи́м</w:t>
      </w:r>
      <w:r w:rsidR="00D35DCB" w:rsidRPr="00F44A1E">
        <w:rPr>
          <w:color w:val="000000" w:themeColor="text1"/>
        </w:rPr>
        <w:t>,</w:t>
      </w:r>
      <w:r w:rsidRPr="00F44A1E">
        <w:rPr>
          <w:color w:val="000000" w:themeColor="text1"/>
        </w:rPr>
        <w:t xml:space="preserve"> и Животворя́щим Его́ Ду́хом, ны́не и при́сно</w:t>
      </w:r>
      <w:r w:rsidR="00D35DCB" w:rsidRPr="00F44A1E">
        <w:rPr>
          <w:color w:val="000000" w:themeColor="text1"/>
        </w:rPr>
        <w:t>,</w:t>
      </w:r>
      <w:r w:rsidRPr="00F44A1E">
        <w:rPr>
          <w:color w:val="000000" w:themeColor="text1"/>
        </w:rPr>
        <w:t xml:space="preserve"> и во ве́ки веко́в. </w:t>
      </w:r>
      <w:r w:rsidRPr="00F44A1E">
        <w:rPr>
          <w:rStyle w:val="akafred"/>
        </w:rPr>
        <w:t>А</w:t>
      </w:r>
      <w:r w:rsidRPr="00F44A1E">
        <w:rPr>
          <w:color w:val="000000" w:themeColor="text1"/>
        </w:rPr>
        <w:t>ми́нь.</w:t>
      </w:r>
    </w:p>
    <w:p w14:paraId="20F24B0F" w14:textId="77777777" w:rsidR="00563310" w:rsidRPr="00F44A1E" w:rsidRDefault="00563310" w:rsidP="000A7134">
      <w:pPr>
        <w:pStyle w:val="akafbasic"/>
        <w:rPr>
          <w:color w:val="000000" w:themeColor="text1"/>
        </w:rPr>
      </w:pPr>
    </w:p>
    <w:p w14:paraId="20F24B10" w14:textId="77777777" w:rsidR="00A168BE" w:rsidRPr="00F44A1E" w:rsidRDefault="00A168BE" w:rsidP="00A237EA">
      <w:pPr>
        <w:pStyle w:val="akafbasic"/>
        <w:jc w:val="right"/>
        <w:rPr>
          <w:i/>
          <w:sz w:val="24"/>
          <w:szCs w:val="24"/>
        </w:rPr>
      </w:pPr>
      <w:r w:rsidRPr="00F44A1E">
        <w:rPr>
          <w:i/>
          <w:sz w:val="24"/>
          <w:szCs w:val="24"/>
        </w:rPr>
        <w:t>Утвержден Священным Синодом</w:t>
      </w:r>
    </w:p>
    <w:p w14:paraId="20F24B11" w14:textId="77777777" w:rsidR="00A168BE" w:rsidRPr="00F44A1E" w:rsidRDefault="00A168BE" w:rsidP="00A237EA">
      <w:pPr>
        <w:pStyle w:val="akafbasic"/>
        <w:jc w:val="right"/>
        <w:rPr>
          <w:i/>
          <w:sz w:val="24"/>
          <w:szCs w:val="24"/>
        </w:rPr>
      </w:pPr>
      <w:r w:rsidRPr="00F44A1E">
        <w:rPr>
          <w:i/>
          <w:sz w:val="24"/>
          <w:szCs w:val="24"/>
        </w:rPr>
        <w:t>Русской Православной Церкви</w:t>
      </w:r>
    </w:p>
    <w:p w14:paraId="20F24B12" w14:textId="77777777" w:rsidR="00A168BE" w:rsidRPr="0005247A" w:rsidRDefault="00A168BE" w:rsidP="00A237EA">
      <w:pPr>
        <w:pStyle w:val="akafbasic"/>
        <w:jc w:val="right"/>
        <w:rPr>
          <w:i/>
          <w:sz w:val="20"/>
          <w:szCs w:val="20"/>
        </w:rPr>
      </w:pPr>
      <w:bookmarkStart w:id="1" w:name="_Hlk29143794"/>
      <w:r w:rsidRPr="00F44A1E">
        <w:rPr>
          <w:i/>
          <w:sz w:val="24"/>
          <w:szCs w:val="24"/>
        </w:rPr>
        <w:t>27.12.202</w:t>
      </w:r>
      <w:r w:rsidRPr="00F44A1E">
        <w:rPr>
          <w:i/>
          <w:sz w:val="24"/>
          <w:szCs w:val="24"/>
          <w:lang w:val="en-US"/>
        </w:rPr>
        <w:t>4</w:t>
      </w:r>
      <w:r w:rsidRPr="00F44A1E">
        <w:rPr>
          <w:i/>
          <w:sz w:val="24"/>
          <w:szCs w:val="24"/>
        </w:rPr>
        <w:t xml:space="preserve"> (журнал № 1</w:t>
      </w:r>
      <w:r w:rsidRPr="00F44A1E">
        <w:rPr>
          <w:i/>
          <w:sz w:val="24"/>
          <w:szCs w:val="24"/>
          <w:lang w:val="en-US"/>
        </w:rPr>
        <w:t>50</w:t>
      </w:r>
      <w:r w:rsidRPr="00F44A1E">
        <w:rPr>
          <w:i/>
          <w:sz w:val="24"/>
          <w:szCs w:val="24"/>
        </w:rPr>
        <w:t>).</w:t>
      </w:r>
      <w:bookmarkEnd w:id="1"/>
    </w:p>
    <w:p w14:paraId="20F24B13" w14:textId="77777777" w:rsidR="00A168BE" w:rsidRPr="00A168BE" w:rsidRDefault="00A168BE" w:rsidP="000A7134">
      <w:pPr>
        <w:pStyle w:val="akafbasic"/>
        <w:rPr>
          <w:color w:val="000000" w:themeColor="text1"/>
          <w:lang w:val="en-US"/>
        </w:rPr>
      </w:pPr>
    </w:p>
    <w:sectPr w:rsidR="00A168BE" w:rsidRPr="00A168BE" w:rsidSect="00833DEC">
      <w:headerReference w:type="default" r:id="rId9"/>
      <w:headerReference w:type="first" r:id="rId10"/>
      <w:endnotePr>
        <w:numFmt w:val="decimal"/>
      </w:endnotePr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26E8B" w14:textId="77777777" w:rsidR="00F46E04" w:rsidRDefault="00F46E04" w:rsidP="00972502">
      <w:pPr>
        <w:spacing w:after="0" w:line="240" w:lineRule="auto"/>
      </w:pPr>
      <w:r>
        <w:separator/>
      </w:r>
    </w:p>
  </w:endnote>
  <w:endnote w:type="continuationSeparator" w:id="0">
    <w:p w14:paraId="735429D1" w14:textId="77777777" w:rsidR="00F46E04" w:rsidRDefault="00F46E04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variable"/>
    <w:sig w:usb0="A00002EF" w:usb1="5000204A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B76AF" w14:textId="77777777" w:rsidR="00F46E04" w:rsidRDefault="00F46E04" w:rsidP="00972502">
      <w:pPr>
        <w:spacing w:after="0" w:line="240" w:lineRule="auto"/>
      </w:pPr>
      <w:r>
        <w:separator/>
      </w:r>
    </w:p>
  </w:footnote>
  <w:footnote w:type="continuationSeparator" w:id="0">
    <w:p w14:paraId="6E9B253E" w14:textId="77777777" w:rsidR="00F46E04" w:rsidRDefault="00F46E04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20F24B18" w14:textId="77777777" w:rsidR="007C1BC0" w:rsidRDefault="007C1BC0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 w:rsidR="000E4433">
          <w:fldChar w:fldCharType="begin"/>
        </w:r>
        <w:r>
          <w:instrText>PAGE   \* MERGEFORMAT</w:instrText>
        </w:r>
        <w:r w:rsidR="000E4433">
          <w:fldChar w:fldCharType="separate"/>
        </w:r>
        <w:r w:rsidR="00D4299C">
          <w:rPr>
            <w:noProof/>
          </w:rPr>
          <w:t>8</w:t>
        </w:r>
        <w:r w:rsidR="000E4433">
          <w:rPr>
            <w:noProof/>
          </w:rPr>
          <w:fldChar w:fldCharType="end"/>
        </w:r>
      </w:p>
    </w:sdtContent>
  </w:sdt>
  <w:p w14:paraId="20F24B19" w14:textId="77777777" w:rsidR="007C1BC0" w:rsidRPr="00972502" w:rsidRDefault="007C1BC0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24B1A" w14:textId="77777777" w:rsidR="007C1BC0" w:rsidRDefault="007C1BC0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85E30"/>
    <w:multiLevelType w:val="singleLevel"/>
    <w:tmpl w:val="47423E8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hint="default"/>
      </w:rPr>
    </w:lvl>
  </w:abstractNum>
  <w:abstractNum w:abstractNumId="1">
    <w:nsid w:val="682B0C4F"/>
    <w:multiLevelType w:val="hybridMultilevel"/>
    <w:tmpl w:val="ECF060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hideSpellingErrors/>
  <w:hideGrammatical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92158D"/>
    <w:rsid w:val="0000004E"/>
    <w:rsid w:val="00000A51"/>
    <w:rsid w:val="000044EC"/>
    <w:rsid w:val="00011442"/>
    <w:rsid w:val="000116B0"/>
    <w:rsid w:val="00011C06"/>
    <w:rsid w:val="0001319B"/>
    <w:rsid w:val="00017A18"/>
    <w:rsid w:val="00023146"/>
    <w:rsid w:val="0002357D"/>
    <w:rsid w:val="000248BB"/>
    <w:rsid w:val="0002614B"/>
    <w:rsid w:val="00026ECE"/>
    <w:rsid w:val="000275CD"/>
    <w:rsid w:val="00027A54"/>
    <w:rsid w:val="0003038D"/>
    <w:rsid w:val="000308D3"/>
    <w:rsid w:val="00031EE5"/>
    <w:rsid w:val="000334F8"/>
    <w:rsid w:val="00034378"/>
    <w:rsid w:val="0003588D"/>
    <w:rsid w:val="000362EC"/>
    <w:rsid w:val="00036A9C"/>
    <w:rsid w:val="000423CA"/>
    <w:rsid w:val="000423ED"/>
    <w:rsid w:val="000428DA"/>
    <w:rsid w:val="00042AB7"/>
    <w:rsid w:val="00043A67"/>
    <w:rsid w:val="000516FE"/>
    <w:rsid w:val="00052F93"/>
    <w:rsid w:val="00054CF8"/>
    <w:rsid w:val="00055879"/>
    <w:rsid w:val="00055A95"/>
    <w:rsid w:val="000615DF"/>
    <w:rsid w:val="000617A2"/>
    <w:rsid w:val="00071D0F"/>
    <w:rsid w:val="000732E7"/>
    <w:rsid w:val="000748DF"/>
    <w:rsid w:val="00076B28"/>
    <w:rsid w:val="00084F34"/>
    <w:rsid w:val="000866B7"/>
    <w:rsid w:val="00090ED9"/>
    <w:rsid w:val="000923DA"/>
    <w:rsid w:val="00095277"/>
    <w:rsid w:val="00095365"/>
    <w:rsid w:val="00096094"/>
    <w:rsid w:val="00096CB2"/>
    <w:rsid w:val="000A1430"/>
    <w:rsid w:val="000A23D9"/>
    <w:rsid w:val="000A42F5"/>
    <w:rsid w:val="000A4DFF"/>
    <w:rsid w:val="000A7134"/>
    <w:rsid w:val="000B1DBD"/>
    <w:rsid w:val="000B3745"/>
    <w:rsid w:val="000B7BD9"/>
    <w:rsid w:val="000C03FD"/>
    <w:rsid w:val="000C2200"/>
    <w:rsid w:val="000C4AD0"/>
    <w:rsid w:val="000C568F"/>
    <w:rsid w:val="000C7448"/>
    <w:rsid w:val="000D02D6"/>
    <w:rsid w:val="000D0438"/>
    <w:rsid w:val="000D0C9E"/>
    <w:rsid w:val="000D1DD6"/>
    <w:rsid w:val="000D2723"/>
    <w:rsid w:val="000D27BF"/>
    <w:rsid w:val="000D569A"/>
    <w:rsid w:val="000D6CC1"/>
    <w:rsid w:val="000D71D1"/>
    <w:rsid w:val="000E280E"/>
    <w:rsid w:val="000E338B"/>
    <w:rsid w:val="000E39CB"/>
    <w:rsid w:val="000E4433"/>
    <w:rsid w:val="000E46EC"/>
    <w:rsid w:val="000E577A"/>
    <w:rsid w:val="000E6453"/>
    <w:rsid w:val="000E722A"/>
    <w:rsid w:val="000F0D23"/>
    <w:rsid w:val="000F507A"/>
    <w:rsid w:val="00105268"/>
    <w:rsid w:val="00105E1D"/>
    <w:rsid w:val="00105E50"/>
    <w:rsid w:val="001074A1"/>
    <w:rsid w:val="00107A11"/>
    <w:rsid w:val="00110B9F"/>
    <w:rsid w:val="00115930"/>
    <w:rsid w:val="00116227"/>
    <w:rsid w:val="00116621"/>
    <w:rsid w:val="0011776A"/>
    <w:rsid w:val="001177B5"/>
    <w:rsid w:val="00120BEA"/>
    <w:rsid w:val="001224CD"/>
    <w:rsid w:val="001239F8"/>
    <w:rsid w:val="00123EA1"/>
    <w:rsid w:val="00124AA5"/>
    <w:rsid w:val="00124FD4"/>
    <w:rsid w:val="001318A0"/>
    <w:rsid w:val="00132C6D"/>
    <w:rsid w:val="001335E2"/>
    <w:rsid w:val="00134721"/>
    <w:rsid w:val="00135DAE"/>
    <w:rsid w:val="00135FA6"/>
    <w:rsid w:val="0014071E"/>
    <w:rsid w:val="00141F03"/>
    <w:rsid w:val="0014292B"/>
    <w:rsid w:val="001440AD"/>
    <w:rsid w:val="00144705"/>
    <w:rsid w:val="0014595D"/>
    <w:rsid w:val="00147179"/>
    <w:rsid w:val="0014789D"/>
    <w:rsid w:val="00147ACB"/>
    <w:rsid w:val="00147DCA"/>
    <w:rsid w:val="001510FF"/>
    <w:rsid w:val="0015117E"/>
    <w:rsid w:val="00154608"/>
    <w:rsid w:val="001577F9"/>
    <w:rsid w:val="001612F8"/>
    <w:rsid w:val="00163075"/>
    <w:rsid w:val="00164866"/>
    <w:rsid w:val="00165673"/>
    <w:rsid w:val="0016690C"/>
    <w:rsid w:val="001678E9"/>
    <w:rsid w:val="00171723"/>
    <w:rsid w:val="00173A49"/>
    <w:rsid w:val="00175881"/>
    <w:rsid w:val="00182393"/>
    <w:rsid w:val="00182F34"/>
    <w:rsid w:val="00183AD2"/>
    <w:rsid w:val="00183E67"/>
    <w:rsid w:val="001869B8"/>
    <w:rsid w:val="0019137A"/>
    <w:rsid w:val="001928E4"/>
    <w:rsid w:val="00195F4C"/>
    <w:rsid w:val="00196793"/>
    <w:rsid w:val="001972FF"/>
    <w:rsid w:val="001973C6"/>
    <w:rsid w:val="00197F5C"/>
    <w:rsid w:val="001A1838"/>
    <w:rsid w:val="001A3D6B"/>
    <w:rsid w:val="001A78DE"/>
    <w:rsid w:val="001B18ED"/>
    <w:rsid w:val="001B1C8F"/>
    <w:rsid w:val="001B32FA"/>
    <w:rsid w:val="001B51DE"/>
    <w:rsid w:val="001B52A6"/>
    <w:rsid w:val="001B55DF"/>
    <w:rsid w:val="001B59BA"/>
    <w:rsid w:val="001B6F61"/>
    <w:rsid w:val="001B75FB"/>
    <w:rsid w:val="001B7D94"/>
    <w:rsid w:val="001B7FE8"/>
    <w:rsid w:val="001C2965"/>
    <w:rsid w:val="001C66CB"/>
    <w:rsid w:val="001C7964"/>
    <w:rsid w:val="001D1012"/>
    <w:rsid w:val="001D26F4"/>
    <w:rsid w:val="001D3E57"/>
    <w:rsid w:val="001D56D2"/>
    <w:rsid w:val="001D583E"/>
    <w:rsid w:val="001D5847"/>
    <w:rsid w:val="001E0436"/>
    <w:rsid w:val="001E1E2B"/>
    <w:rsid w:val="001E4C3D"/>
    <w:rsid w:val="001E4F26"/>
    <w:rsid w:val="001E5921"/>
    <w:rsid w:val="001E592D"/>
    <w:rsid w:val="001E5ED4"/>
    <w:rsid w:val="001F0E0A"/>
    <w:rsid w:val="001F18F0"/>
    <w:rsid w:val="001F38DA"/>
    <w:rsid w:val="001F4FE1"/>
    <w:rsid w:val="002004A0"/>
    <w:rsid w:val="00202882"/>
    <w:rsid w:val="00203A0C"/>
    <w:rsid w:val="002044E4"/>
    <w:rsid w:val="00204E3C"/>
    <w:rsid w:val="00205C77"/>
    <w:rsid w:val="0021363E"/>
    <w:rsid w:val="00213ED7"/>
    <w:rsid w:val="002148F3"/>
    <w:rsid w:val="00215823"/>
    <w:rsid w:val="00216C67"/>
    <w:rsid w:val="00216F2F"/>
    <w:rsid w:val="00217541"/>
    <w:rsid w:val="0022080C"/>
    <w:rsid w:val="00223437"/>
    <w:rsid w:val="00226B80"/>
    <w:rsid w:val="0023085A"/>
    <w:rsid w:val="00232E4B"/>
    <w:rsid w:val="00236177"/>
    <w:rsid w:val="00236451"/>
    <w:rsid w:val="0023762B"/>
    <w:rsid w:val="00237655"/>
    <w:rsid w:val="00237B8C"/>
    <w:rsid w:val="0024014B"/>
    <w:rsid w:val="00240876"/>
    <w:rsid w:val="00240D24"/>
    <w:rsid w:val="0024124F"/>
    <w:rsid w:val="002444D1"/>
    <w:rsid w:val="0024666D"/>
    <w:rsid w:val="00251F9F"/>
    <w:rsid w:val="00252826"/>
    <w:rsid w:val="00252FBF"/>
    <w:rsid w:val="00254F26"/>
    <w:rsid w:val="00255317"/>
    <w:rsid w:val="00255F59"/>
    <w:rsid w:val="00257766"/>
    <w:rsid w:val="002640B1"/>
    <w:rsid w:val="0026774B"/>
    <w:rsid w:val="00267C2B"/>
    <w:rsid w:val="00267D42"/>
    <w:rsid w:val="00270B34"/>
    <w:rsid w:val="00276557"/>
    <w:rsid w:val="0027770D"/>
    <w:rsid w:val="00280877"/>
    <w:rsid w:val="0028256F"/>
    <w:rsid w:val="00282A6A"/>
    <w:rsid w:val="0028322A"/>
    <w:rsid w:val="00284807"/>
    <w:rsid w:val="00286453"/>
    <w:rsid w:val="00287427"/>
    <w:rsid w:val="00291143"/>
    <w:rsid w:val="00291A27"/>
    <w:rsid w:val="00292B51"/>
    <w:rsid w:val="002972D0"/>
    <w:rsid w:val="00297D04"/>
    <w:rsid w:val="002A2459"/>
    <w:rsid w:val="002A3B89"/>
    <w:rsid w:val="002A4867"/>
    <w:rsid w:val="002A4871"/>
    <w:rsid w:val="002A4C91"/>
    <w:rsid w:val="002A5C6C"/>
    <w:rsid w:val="002B0834"/>
    <w:rsid w:val="002B1DA3"/>
    <w:rsid w:val="002B2650"/>
    <w:rsid w:val="002B39D2"/>
    <w:rsid w:val="002B3AD6"/>
    <w:rsid w:val="002B3AEB"/>
    <w:rsid w:val="002B3CA8"/>
    <w:rsid w:val="002B4984"/>
    <w:rsid w:val="002B528A"/>
    <w:rsid w:val="002B7E4F"/>
    <w:rsid w:val="002C04B0"/>
    <w:rsid w:val="002C2B3E"/>
    <w:rsid w:val="002C2F04"/>
    <w:rsid w:val="002C3CD0"/>
    <w:rsid w:val="002C42C4"/>
    <w:rsid w:val="002C55A2"/>
    <w:rsid w:val="002C60D1"/>
    <w:rsid w:val="002C7002"/>
    <w:rsid w:val="002C790D"/>
    <w:rsid w:val="002D0E6D"/>
    <w:rsid w:val="002D1164"/>
    <w:rsid w:val="002D41D5"/>
    <w:rsid w:val="002D46BF"/>
    <w:rsid w:val="002D4A6F"/>
    <w:rsid w:val="002D5103"/>
    <w:rsid w:val="002D59CE"/>
    <w:rsid w:val="002D71A6"/>
    <w:rsid w:val="002E086E"/>
    <w:rsid w:val="002E1F81"/>
    <w:rsid w:val="002E44E4"/>
    <w:rsid w:val="002E4609"/>
    <w:rsid w:val="002E5F77"/>
    <w:rsid w:val="002E69AD"/>
    <w:rsid w:val="002E6EF4"/>
    <w:rsid w:val="002F1466"/>
    <w:rsid w:val="002F2345"/>
    <w:rsid w:val="002F4C06"/>
    <w:rsid w:val="002F5D65"/>
    <w:rsid w:val="002F6363"/>
    <w:rsid w:val="002F6CD3"/>
    <w:rsid w:val="002F6DD1"/>
    <w:rsid w:val="002F738A"/>
    <w:rsid w:val="002F76C1"/>
    <w:rsid w:val="00301084"/>
    <w:rsid w:val="00301815"/>
    <w:rsid w:val="00303570"/>
    <w:rsid w:val="00305CCD"/>
    <w:rsid w:val="003065F6"/>
    <w:rsid w:val="003106A6"/>
    <w:rsid w:val="00310A2F"/>
    <w:rsid w:val="00312A83"/>
    <w:rsid w:val="00315BF5"/>
    <w:rsid w:val="0031641E"/>
    <w:rsid w:val="00320E51"/>
    <w:rsid w:val="00321E1B"/>
    <w:rsid w:val="0032205B"/>
    <w:rsid w:val="00322E11"/>
    <w:rsid w:val="00324ACC"/>
    <w:rsid w:val="003269CC"/>
    <w:rsid w:val="003273AC"/>
    <w:rsid w:val="00334299"/>
    <w:rsid w:val="003353BB"/>
    <w:rsid w:val="00335ABF"/>
    <w:rsid w:val="00340824"/>
    <w:rsid w:val="00340DC1"/>
    <w:rsid w:val="00343956"/>
    <w:rsid w:val="00345775"/>
    <w:rsid w:val="00346561"/>
    <w:rsid w:val="0034693B"/>
    <w:rsid w:val="003469CC"/>
    <w:rsid w:val="00346D66"/>
    <w:rsid w:val="0035029F"/>
    <w:rsid w:val="0035061E"/>
    <w:rsid w:val="003510FF"/>
    <w:rsid w:val="00352565"/>
    <w:rsid w:val="0035298A"/>
    <w:rsid w:val="0035342D"/>
    <w:rsid w:val="00357269"/>
    <w:rsid w:val="0035788E"/>
    <w:rsid w:val="003626DC"/>
    <w:rsid w:val="00363BB1"/>
    <w:rsid w:val="00364140"/>
    <w:rsid w:val="00364658"/>
    <w:rsid w:val="003657ED"/>
    <w:rsid w:val="00366469"/>
    <w:rsid w:val="0036664A"/>
    <w:rsid w:val="00367071"/>
    <w:rsid w:val="00367AE2"/>
    <w:rsid w:val="00370D09"/>
    <w:rsid w:val="003722ED"/>
    <w:rsid w:val="00372E8C"/>
    <w:rsid w:val="0037316B"/>
    <w:rsid w:val="00373BF5"/>
    <w:rsid w:val="00373E81"/>
    <w:rsid w:val="0037526F"/>
    <w:rsid w:val="00375457"/>
    <w:rsid w:val="00377223"/>
    <w:rsid w:val="00377DA9"/>
    <w:rsid w:val="00380F4A"/>
    <w:rsid w:val="0038124E"/>
    <w:rsid w:val="00381421"/>
    <w:rsid w:val="0038160F"/>
    <w:rsid w:val="0038197A"/>
    <w:rsid w:val="00382FAF"/>
    <w:rsid w:val="00383DAE"/>
    <w:rsid w:val="0038569F"/>
    <w:rsid w:val="00387453"/>
    <w:rsid w:val="00393835"/>
    <w:rsid w:val="00393D65"/>
    <w:rsid w:val="003951BE"/>
    <w:rsid w:val="003953DA"/>
    <w:rsid w:val="00396404"/>
    <w:rsid w:val="003A00A7"/>
    <w:rsid w:val="003A1272"/>
    <w:rsid w:val="003A2221"/>
    <w:rsid w:val="003A2810"/>
    <w:rsid w:val="003A4218"/>
    <w:rsid w:val="003A4DAA"/>
    <w:rsid w:val="003A56AE"/>
    <w:rsid w:val="003B0E91"/>
    <w:rsid w:val="003B2249"/>
    <w:rsid w:val="003B23DD"/>
    <w:rsid w:val="003B5A92"/>
    <w:rsid w:val="003C06BC"/>
    <w:rsid w:val="003C0BC3"/>
    <w:rsid w:val="003C2B9D"/>
    <w:rsid w:val="003C2C8E"/>
    <w:rsid w:val="003C41B3"/>
    <w:rsid w:val="003C47DD"/>
    <w:rsid w:val="003C5CA2"/>
    <w:rsid w:val="003C698C"/>
    <w:rsid w:val="003D0CAA"/>
    <w:rsid w:val="003D2971"/>
    <w:rsid w:val="003D411C"/>
    <w:rsid w:val="003D4F21"/>
    <w:rsid w:val="003D5D5D"/>
    <w:rsid w:val="003D5E44"/>
    <w:rsid w:val="003D5FE3"/>
    <w:rsid w:val="003D6039"/>
    <w:rsid w:val="003D70A9"/>
    <w:rsid w:val="003D7248"/>
    <w:rsid w:val="003E06E3"/>
    <w:rsid w:val="003E2AA1"/>
    <w:rsid w:val="003E30B4"/>
    <w:rsid w:val="003E36CE"/>
    <w:rsid w:val="003E4227"/>
    <w:rsid w:val="003E54E8"/>
    <w:rsid w:val="003E5A6F"/>
    <w:rsid w:val="003E63D1"/>
    <w:rsid w:val="003E6BCA"/>
    <w:rsid w:val="003E7E9C"/>
    <w:rsid w:val="003F4BA2"/>
    <w:rsid w:val="003F4FD8"/>
    <w:rsid w:val="003F5A4A"/>
    <w:rsid w:val="003F63B1"/>
    <w:rsid w:val="00401BB0"/>
    <w:rsid w:val="00401D8F"/>
    <w:rsid w:val="00403B58"/>
    <w:rsid w:val="00404F14"/>
    <w:rsid w:val="00405806"/>
    <w:rsid w:val="004058C5"/>
    <w:rsid w:val="004062CC"/>
    <w:rsid w:val="004121D2"/>
    <w:rsid w:val="004133A1"/>
    <w:rsid w:val="00417632"/>
    <w:rsid w:val="00420C3A"/>
    <w:rsid w:val="00420C9E"/>
    <w:rsid w:val="0042235D"/>
    <w:rsid w:val="00422A16"/>
    <w:rsid w:val="00425276"/>
    <w:rsid w:val="0042595D"/>
    <w:rsid w:val="004276B3"/>
    <w:rsid w:val="00430901"/>
    <w:rsid w:val="0043247C"/>
    <w:rsid w:val="00433B1D"/>
    <w:rsid w:val="00434D13"/>
    <w:rsid w:val="00435448"/>
    <w:rsid w:val="00437C4D"/>
    <w:rsid w:val="004419DD"/>
    <w:rsid w:val="00444160"/>
    <w:rsid w:val="00444455"/>
    <w:rsid w:val="00445915"/>
    <w:rsid w:val="004538AF"/>
    <w:rsid w:val="004555E3"/>
    <w:rsid w:val="004562C4"/>
    <w:rsid w:val="00456F99"/>
    <w:rsid w:val="004572B8"/>
    <w:rsid w:val="00460AEE"/>
    <w:rsid w:val="00461E91"/>
    <w:rsid w:val="004641A4"/>
    <w:rsid w:val="00464DDD"/>
    <w:rsid w:val="00465806"/>
    <w:rsid w:val="00465B5E"/>
    <w:rsid w:val="004665DF"/>
    <w:rsid w:val="00466E37"/>
    <w:rsid w:val="004671EE"/>
    <w:rsid w:val="00470625"/>
    <w:rsid w:val="004744C2"/>
    <w:rsid w:val="00474A4A"/>
    <w:rsid w:val="00475AA9"/>
    <w:rsid w:val="004760A0"/>
    <w:rsid w:val="00480B69"/>
    <w:rsid w:val="0048204D"/>
    <w:rsid w:val="004824F0"/>
    <w:rsid w:val="004827B1"/>
    <w:rsid w:val="00483C16"/>
    <w:rsid w:val="00487635"/>
    <w:rsid w:val="0049172D"/>
    <w:rsid w:val="0049198B"/>
    <w:rsid w:val="0049425D"/>
    <w:rsid w:val="00494EED"/>
    <w:rsid w:val="004956F1"/>
    <w:rsid w:val="00495FBF"/>
    <w:rsid w:val="004A0F0F"/>
    <w:rsid w:val="004A1418"/>
    <w:rsid w:val="004A1D58"/>
    <w:rsid w:val="004A2BF6"/>
    <w:rsid w:val="004A3725"/>
    <w:rsid w:val="004A43AB"/>
    <w:rsid w:val="004A615C"/>
    <w:rsid w:val="004A7046"/>
    <w:rsid w:val="004A75C5"/>
    <w:rsid w:val="004B3B52"/>
    <w:rsid w:val="004B4C26"/>
    <w:rsid w:val="004B500D"/>
    <w:rsid w:val="004B53E8"/>
    <w:rsid w:val="004B5F90"/>
    <w:rsid w:val="004B6703"/>
    <w:rsid w:val="004B6E2E"/>
    <w:rsid w:val="004B6FD2"/>
    <w:rsid w:val="004B7F44"/>
    <w:rsid w:val="004C08BC"/>
    <w:rsid w:val="004C0AFF"/>
    <w:rsid w:val="004C0BFB"/>
    <w:rsid w:val="004C0E31"/>
    <w:rsid w:val="004C0F48"/>
    <w:rsid w:val="004C1174"/>
    <w:rsid w:val="004C1881"/>
    <w:rsid w:val="004C3940"/>
    <w:rsid w:val="004C39A0"/>
    <w:rsid w:val="004C6C11"/>
    <w:rsid w:val="004D0977"/>
    <w:rsid w:val="004D0A5A"/>
    <w:rsid w:val="004D2751"/>
    <w:rsid w:val="004D4491"/>
    <w:rsid w:val="004D4FF6"/>
    <w:rsid w:val="004D563D"/>
    <w:rsid w:val="004D56F7"/>
    <w:rsid w:val="004E295C"/>
    <w:rsid w:val="004E37C9"/>
    <w:rsid w:val="004E3BD3"/>
    <w:rsid w:val="004E666C"/>
    <w:rsid w:val="004F09F2"/>
    <w:rsid w:val="004F185C"/>
    <w:rsid w:val="004F31CE"/>
    <w:rsid w:val="004F3B5C"/>
    <w:rsid w:val="004F54D0"/>
    <w:rsid w:val="004F6E2A"/>
    <w:rsid w:val="005006E8"/>
    <w:rsid w:val="00500A4F"/>
    <w:rsid w:val="00501291"/>
    <w:rsid w:val="00502FA0"/>
    <w:rsid w:val="005077FB"/>
    <w:rsid w:val="00510BD1"/>
    <w:rsid w:val="00511525"/>
    <w:rsid w:val="00515562"/>
    <w:rsid w:val="00517B36"/>
    <w:rsid w:val="00521403"/>
    <w:rsid w:val="00523D13"/>
    <w:rsid w:val="00523EEB"/>
    <w:rsid w:val="0052535D"/>
    <w:rsid w:val="00525420"/>
    <w:rsid w:val="00525651"/>
    <w:rsid w:val="00525760"/>
    <w:rsid w:val="00526783"/>
    <w:rsid w:val="00526D7C"/>
    <w:rsid w:val="005270FF"/>
    <w:rsid w:val="00527104"/>
    <w:rsid w:val="00527D3D"/>
    <w:rsid w:val="0053300C"/>
    <w:rsid w:val="00535205"/>
    <w:rsid w:val="00536876"/>
    <w:rsid w:val="00540EB3"/>
    <w:rsid w:val="005421EC"/>
    <w:rsid w:val="00546E53"/>
    <w:rsid w:val="005471FC"/>
    <w:rsid w:val="005478DB"/>
    <w:rsid w:val="005512BE"/>
    <w:rsid w:val="005523DF"/>
    <w:rsid w:val="00555EB1"/>
    <w:rsid w:val="005573E9"/>
    <w:rsid w:val="00560D4C"/>
    <w:rsid w:val="00563310"/>
    <w:rsid w:val="00567F47"/>
    <w:rsid w:val="00573A62"/>
    <w:rsid w:val="00582398"/>
    <w:rsid w:val="005837AC"/>
    <w:rsid w:val="0058608B"/>
    <w:rsid w:val="00586307"/>
    <w:rsid w:val="005903F4"/>
    <w:rsid w:val="0059275D"/>
    <w:rsid w:val="005A0F5C"/>
    <w:rsid w:val="005A1959"/>
    <w:rsid w:val="005B042D"/>
    <w:rsid w:val="005B620A"/>
    <w:rsid w:val="005B79B5"/>
    <w:rsid w:val="005C0A63"/>
    <w:rsid w:val="005C2350"/>
    <w:rsid w:val="005C2B91"/>
    <w:rsid w:val="005C3121"/>
    <w:rsid w:val="005C3310"/>
    <w:rsid w:val="005C3A3A"/>
    <w:rsid w:val="005C5407"/>
    <w:rsid w:val="005C6C6A"/>
    <w:rsid w:val="005D6D5D"/>
    <w:rsid w:val="005E391F"/>
    <w:rsid w:val="005F03B4"/>
    <w:rsid w:val="005F1336"/>
    <w:rsid w:val="005F14B0"/>
    <w:rsid w:val="005F256C"/>
    <w:rsid w:val="005F3364"/>
    <w:rsid w:val="005F5158"/>
    <w:rsid w:val="005F5639"/>
    <w:rsid w:val="005F6328"/>
    <w:rsid w:val="005F658D"/>
    <w:rsid w:val="005F79EA"/>
    <w:rsid w:val="00600EAD"/>
    <w:rsid w:val="00603487"/>
    <w:rsid w:val="00604A56"/>
    <w:rsid w:val="00606F08"/>
    <w:rsid w:val="00607EF7"/>
    <w:rsid w:val="00610E2E"/>
    <w:rsid w:val="00612094"/>
    <w:rsid w:val="00613688"/>
    <w:rsid w:val="00614C1F"/>
    <w:rsid w:val="00616050"/>
    <w:rsid w:val="006166F8"/>
    <w:rsid w:val="00623712"/>
    <w:rsid w:val="006245CF"/>
    <w:rsid w:val="00625557"/>
    <w:rsid w:val="006269E3"/>
    <w:rsid w:val="00630D95"/>
    <w:rsid w:val="00631F14"/>
    <w:rsid w:val="00633096"/>
    <w:rsid w:val="00636932"/>
    <w:rsid w:val="00636D45"/>
    <w:rsid w:val="00637AC7"/>
    <w:rsid w:val="00637B3F"/>
    <w:rsid w:val="00640E1D"/>
    <w:rsid w:val="00646BFB"/>
    <w:rsid w:val="00650145"/>
    <w:rsid w:val="00650F75"/>
    <w:rsid w:val="006521F6"/>
    <w:rsid w:val="00654130"/>
    <w:rsid w:val="00655159"/>
    <w:rsid w:val="00655975"/>
    <w:rsid w:val="00656C4B"/>
    <w:rsid w:val="00656CEC"/>
    <w:rsid w:val="00660A01"/>
    <w:rsid w:val="00660FFE"/>
    <w:rsid w:val="00661376"/>
    <w:rsid w:val="0066179C"/>
    <w:rsid w:val="00661859"/>
    <w:rsid w:val="00663ACC"/>
    <w:rsid w:val="006648CD"/>
    <w:rsid w:val="006701EB"/>
    <w:rsid w:val="00670F21"/>
    <w:rsid w:val="006716BB"/>
    <w:rsid w:val="00673FAD"/>
    <w:rsid w:val="00674194"/>
    <w:rsid w:val="00674FD9"/>
    <w:rsid w:val="006845C0"/>
    <w:rsid w:val="00684688"/>
    <w:rsid w:val="0068560E"/>
    <w:rsid w:val="006872EF"/>
    <w:rsid w:val="00691B7D"/>
    <w:rsid w:val="00691C13"/>
    <w:rsid w:val="006924A3"/>
    <w:rsid w:val="006932FD"/>
    <w:rsid w:val="00693DDC"/>
    <w:rsid w:val="0069406B"/>
    <w:rsid w:val="00695E83"/>
    <w:rsid w:val="006A1B86"/>
    <w:rsid w:val="006A21B4"/>
    <w:rsid w:val="006A291D"/>
    <w:rsid w:val="006A32EB"/>
    <w:rsid w:val="006A4BBE"/>
    <w:rsid w:val="006A6502"/>
    <w:rsid w:val="006B12B3"/>
    <w:rsid w:val="006B2B54"/>
    <w:rsid w:val="006B2F11"/>
    <w:rsid w:val="006B409E"/>
    <w:rsid w:val="006B4A23"/>
    <w:rsid w:val="006B614C"/>
    <w:rsid w:val="006C288C"/>
    <w:rsid w:val="006C7D5B"/>
    <w:rsid w:val="006D5F56"/>
    <w:rsid w:val="006D647E"/>
    <w:rsid w:val="006D74DB"/>
    <w:rsid w:val="006D7A5B"/>
    <w:rsid w:val="006D7B99"/>
    <w:rsid w:val="006E05EE"/>
    <w:rsid w:val="006E195B"/>
    <w:rsid w:val="006E1B43"/>
    <w:rsid w:val="006E2A9F"/>
    <w:rsid w:val="006E30AC"/>
    <w:rsid w:val="006E6D1A"/>
    <w:rsid w:val="006F11F1"/>
    <w:rsid w:val="006F2073"/>
    <w:rsid w:val="007000E3"/>
    <w:rsid w:val="007009E2"/>
    <w:rsid w:val="0070110D"/>
    <w:rsid w:val="00701819"/>
    <w:rsid w:val="00701865"/>
    <w:rsid w:val="00702FAB"/>
    <w:rsid w:val="007040B9"/>
    <w:rsid w:val="007052FD"/>
    <w:rsid w:val="007059FE"/>
    <w:rsid w:val="00706A22"/>
    <w:rsid w:val="00706BEC"/>
    <w:rsid w:val="0070754D"/>
    <w:rsid w:val="00707562"/>
    <w:rsid w:val="00707849"/>
    <w:rsid w:val="007101EC"/>
    <w:rsid w:val="007108E3"/>
    <w:rsid w:val="007117CD"/>
    <w:rsid w:val="00711FBA"/>
    <w:rsid w:val="00712AFC"/>
    <w:rsid w:val="007149CF"/>
    <w:rsid w:val="00714A21"/>
    <w:rsid w:val="00716090"/>
    <w:rsid w:val="00722CBD"/>
    <w:rsid w:val="007233CD"/>
    <w:rsid w:val="0072349F"/>
    <w:rsid w:val="0072509C"/>
    <w:rsid w:val="00726C6D"/>
    <w:rsid w:val="0072761C"/>
    <w:rsid w:val="0073064B"/>
    <w:rsid w:val="007307D6"/>
    <w:rsid w:val="00732A9A"/>
    <w:rsid w:val="00733001"/>
    <w:rsid w:val="00733367"/>
    <w:rsid w:val="00733618"/>
    <w:rsid w:val="007358DC"/>
    <w:rsid w:val="00736B65"/>
    <w:rsid w:val="00737F57"/>
    <w:rsid w:val="007416E1"/>
    <w:rsid w:val="00742E2B"/>
    <w:rsid w:val="0074526A"/>
    <w:rsid w:val="0074737E"/>
    <w:rsid w:val="00751DAC"/>
    <w:rsid w:val="00752544"/>
    <w:rsid w:val="007545A0"/>
    <w:rsid w:val="007545F5"/>
    <w:rsid w:val="007568A5"/>
    <w:rsid w:val="007577B1"/>
    <w:rsid w:val="00761B69"/>
    <w:rsid w:val="0076307D"/>
    <w:rsid w:val="00766CEC"/>
    <w:rsid w:val="00767CAF"/>
    <w:rsid w:val="007746EA"/>
    <w:rsid w:val="00774EB2"/>
    <w:rsid w:val="00777228"/>
    <w:rsid w:val="00777F46"/>
    <w:rsid w:val="00782864"/>
    <w:rsid w:val="00783AAA"/>
    <w:rsid w:val="00787F76"/>
    <w:rsid w:val="00790E1E"/>
    <w:rsid w:val="0079259F"/>
    <w:rsid w:val="007977A9"/>
    <w:rsid w:val="00797F95"/>
    <w:rsid w:val="007A0337"/>
    <w:rsid w:val="007A2111"/>
    <w:rsid w:val="007A399F"/>
    <w:rsid w:val="007A3AD3"/>
    <w:rsid w:val="007A444E"/>
    <w:rsid w:val="007A4616"/>
    <w:rsid w:val="007A51B8"/>
    <w:rsid w:val="007A57EC"/>
    <w:rsid w:val="007A7103"/>
    <w:rsid w:val="007B057B"/>
    <w:rsid w:val="007B0785"/>
    <w:rsid w:val="007B16DF"/>
    <w:rsid w:val="007B19E1"/>
    <w:rsid w:val="007B2A73"/>
    <w:rsid w:val="007B2F76"/>
    <w:rsid w:val="007B4848"/>
    <w:rsid w:val="007B4BE6"/>
    <w:rsid w:val="007B551E"/>
    <w:rsid w:val="007B6F58"/>
    <w:rsid w:val="007C1BC0"/>
    <w:rsid w:val="007C2B4B"/>
    <w:rsid w:val="007C2E14"/>
    <w:rsid w:val="007C4ED6"/>
    <w:rsid w:val="007C63E0"/>
    <w:rsid w:val="007C6CDD"/>
    <w:rsid w:val="007C6F47"/>
    <w:rsid w:val="007C7454"/>
    <w:rsid w:val="007C7B6A"/>
    <w:rsid w:val="007D0822"/>
    <w:rsid w:val="007D0A47"/>
    <w:rsid w:val="007D2687"/>
    <w:rsid w:val="007D2960"/>
    <w:rsid w:val="007D3640"/>
    <w:rsid w:val="007D58AA"/>
    <w:rsid w:val="007D5B1E"/>
    <w:rsid w:val="007D6BE7"/>
    <w:rsid w:val="007E1AFE"/>
    <w:rsid w:val="007E4060"/>
    <w:rsid w:val="007E49E7"/>
    <w:rsid w:val="007E6973"/>
    <w:rsid w:val="007F0169"/>
    <w:rsid w:val="007F0346"/>
    <w:rsid w:val="007F26A4"/>
    <w:rsid w:val="007F4798"/>
    <w:rsid w:val="007F4B08"/>
    <w:rsid w:val="008015CF"/>
    <w:rsid w:val="00801BC6"/>
    <w:rsid w:val="008033D4"/>
    <w:rsid w:val="00805E69"/>
    <w:rsid w:val="00805E9F"/>
    <w:rsid w:val="00806962"/>
    <w:rsid w:val="008120A8"/>
    <w:rsid w:val="0081221B"/>
    <w:rsid w:val="00813F68"/>
    <w:rsid w:val="0081459F"/>
    <w:rsid w:val="00815C1D"/>
    <w:rsid w:val="008171EE"/>
    <w:rsid w:val="00821556"/>
    <w:rsid w:val="00821AA7"/>
    <w:rsid w:val="008224B7"/>
    <w:rsid w:val="0082269A"/>
    <w:rsid w:val="0082285C"/>
    <w:rsid w:val="0083013A"/>
    <w:rsid w:val="00831716"/>
    <w:rsid w:val="008319AD"/>
    <w:rsid w:val="00832281"/>
    <w:rsid w:val="00832BCA"/>
    <w:rsid w:val="00833DEC"/>
    <w:rsid w:val="00833FA8"/>
    <w:rsid w:val="00836A6F"/>
    <w:rsid w:val="008400C2"/>
    <w:rsid w:val="00840457"/>
    <w:rsid w:val="00840BB2"/>
    <w:rsid w:val="00841DFD"/>
    <w:rsid w:val="00844239"/>
    <w:rsid w:val="00844347"/>
    <w:rsid w:val="00844CD4"/>
    <w:rsid w:val="00845C69"/>
    <w:rsid w:val="00845D00"/>
    <w:rsid w:val="00846075"/>
    <w:rsid w:val="00846135"/>
    <w:rsid w:val="0084743A"/>
    <w:rsid w:val="0084750E"/>
    <w:rsid w:val="00850022"/>
    <w:rsid w:val="00850404"/>
    <w:rsid w:val="008514A8"/>
    <w:rsid w:val="00853A50"/>
    <w:rsid w:val="008543AF"/>
    <w:rsid w:val="00854A50"/>
    <w:rsid w:val="008558D0"/>
    <w:rsid w:val="00855B51"/>
    <w:rsid w:val="00855F6B"/>
    <w:rsid w:val="00857185"/>
    <w:rsid w:val="00857690"/>
    <w:rsid w:val="00860B51"/>
    <w:rsid w:val="008629AB"/>
    <w:rsid w:val="0086390A"/>
    <w:rsid w:val="00863C50"/>
    <w:rsid w:val="0086554F"/>
    <w:rsid w:val="0086620A"/>
    <w:rsid w:val="0086765C"/>
    <w:rsid w:val="008734FC"/>
    <w:rsid w:val="00875C2E"/>
    <w:rsid w:val="00876415"/>
    <w:rsid w:val="008802C8"/>
    <w:rsid w:val="00883896"/>
    <w:rsid w:val="00883A5E"/>
    <w:rsid w:val="00890195"/>
    <w:rsid w:val="00890421"/>
    <w:rsid w:val="0089094B"/>
    <w:rsid w:val="00891BD5"/>
    <w:rsid w:val="00892659"/>
    <w:rsid w:val="00894B0C"/>
    <w:rsid w:val="0089526C"/>
    <w:rsid w:val="00896DF5"/>
    <w:rsid w:val="00897588"/>
    <w:rsid w:val="008A0A50"/>
    <w:rsid w:val="008A0C3A"/>
    <w:rsid w:val="008A2D51"/>
    <w:rsid w:val="008A34F8"/>
    <w:rsid w:val="008A41E0"/>
    <w:rsid w:val="008A44CE"/>
    <w:rsid w:val="008A4F73"/>
    <w:rsid w:val="008A64E8"/>
    <w:rsid w:val="008B1326"/>
    <w:rsid w:val="008B50FD"/>
    <w:rsid w:val="008B757F"/>
    <w:rsid w:val="008B7CAE"/>
    <w:rsid w:val="008C0666"/>
    <w:rsid w:val="008C4038"/>
    <w:rsid w:val="008C4D7E"/>
    <w:rsid w:val="008C5656"/>
    <w:rsid w:val="008C5689"/>
    <w:rsid w:val="008C624F"/>
    <w:rsid w:val="008C6BDC"/>
    <w:rsid w:val="008D0266"/>
    <w:rsid w:val="008D6E8E"/>
    <w:rsid w:val="008D7547"/>
    <w:rsid w:val="008E10AE"/>
    <w:rsid w:val="008E152F"/>
    <w:rsid w:val="008E36BC"/>
    <w:rsid w:val="008E7620"/>
    <w:rsid w:val="008F11AC"/>
    <w:rsid w:val="008F2DAB"/>
    <w:rsid w:val="008F4E0B"/>
    <w:rsid w:val="008F701E"/>
    <w:rsid w:val="00900975"/>
    <w:rsid w:val="0090102F"/>
    <w:rsid w:val="009037C8"/>
    <w:rsid w:val="009050D0"/>
    <w:rsid w:val="00905CB9"/>
    <w:rsid w:val="009060F5"/>
    <w:rsid w:val="00907517"/>
    <w:rsid w:val="0091047F"/>
    <w:rsid w:val="00912F4D"/>
    <w:rsid w:val="0091389B"/>
    <w:rsid w:val="009143EC"/>
    <w:rsid w:val="00915A63"/>
    <w:rsid w:val="009167DF"/>
    <w:rsid w:val="00917F13"/>
    <w:rsid w:val="009202D6"/>
    <w:rsid w:val="0092158D"/>
    <w:rsid w:val="00923FA5"/>
    <w:rsid w:val="00927505"/>
    <w:rsid w:val="009330AA"/>
    <w:rsid w:val="00933A5F"/>
    <w:rsid w:val="00934C89"/>
    <w:rsid w:val="00940D97"/>
    <w:rsid w:val="0094104B"/>
    <w:rsid w:val="00941D27"/>
    <w:rsid w:val="009428F3"/>
    <w:rsid w:val="00945624"/>
    <w:rsid w:val="009457E9"/>
    <w:rsid w:val="00946F4A"/>
    <w:rsid w:val="00950D8E"/>
    <w:rsid w:val="00952E20"/>
    <w:rsid w:val="009554B7"/>
    <w:rsid w:val="00956897"/>
    <w:rsid w:val="0096018F"/>
    <w:rsid w:val="0096053A"/>
    <w:rsid w:val="00962FDB"/>
    <w:rsid w:val="009649EF"/>
    <w:rsid w:val="0096528D"/>
    <w:rsid w:val="00966F30"/>
    <w:rsid w:val="009716D6"/>
    <w:rsid w:val="00971BFA"/>
    <w:rsid w:val="00971D93"/>
    <w:rsid w:val="00971FF3"/>
    <w:rsid w:val="00972502"/>
    <w:rsid w:val="00973BD0"/>
    <w:rsid w:val="00973C59"/>
    <w:rsid w:val="00974581"/>
    <w:rsid w:val="00976601"/>
    <w:rsid w:val="00980298"/>
    <w:rsid w:val="00981371"/>
    <w:rsid w:val="009815CE"/>
    <w:rsid w:val="0098462E"/>
    <w:rsid w:val="00984803"/>
    <w:rsid w:val="00986B4C"/>
    <w:rsid w:val="00987E11"/>
    <w:rsid w:val="0099035E"/>
    <w:rsid w:val="009903F5"/>
    <w:rsid w:val="009923C3"/>
    <w:rsid w:val="009925AB"/>
    <w:rsid w:val="0099327D"/>
    <w:rsid w:val="0099346C"/>
    <w:rsid w:val="009936D7"/>
    <w:rsid w:val="009948B4"/>
    <w:rsid w:val="00996F97"/>
    <w:rsid w:val="009A0AE3"/>
    <w:rsid w:val="009A0CE8"/>
    <w:rsid w:val="009A4674"/>
    <w:rsid w:val="009A512C"/>
    <w:rsid w:val="009A5B0E"/>
    <w:rsid w:val="009A70DB"/>
    <w:rsid w:val="009A77F6"/>
    <w:rsid w:val="009A7A21"/>
    <w:rsid w:val="009B16C3"/>
    <w:rsid w:val="009B1E56"/>
    <w:rsid w:val="009B2F0F"/>
    <w:rsid w:val="009B360A"/>
    <w:rsid w:val="009B3988"/>
    <w:rsid w:val="009B651C"/>
    <w:rsid w:val="009B70A9"/>
    <w:rsid w:val="009C0070"/>
    <w:rsid w:val="009C2C78"/>
    <w:rsid w:val="009C3745"/>
    <w:rsid w:val="009C5B25"/>
    <w:rsid w:val="009C71C8"/>
    <w:rsid w:val="009C7BF2"/>
    <w:rsid w:val="009C7E35"/>
    <w:rsid w:val="009D0050"/>
    <w:rsid w:val="009D0914"/>
    <w:rsid w:val="009D1D0F"/>
    <w:rsid w:val="009D45A4"/>
    <w:rsid w:val="009D5C7F"/>
    <w:rsid w:val="009D7B35"/>
    <w:rsid w:val="009E043B"/>
    <w:rsid w:val="009E27C6"/>
    <w:rsid w:val="009E6B61"/>
    <w:rsid w:val="009F1D35"/>
    <w:rsid w:val="009F1F16"/>
    <w:rsid w:val="009F65EB"/>
    <w:rsid w:val="009F69ED"/>
    <w:rsid w:val="009F6A4C"/>
    <w:rsid w:val="009F7569"/>
    <w:rsid w:val="00A027F0"/>
    <w:rsid w:val="00A0315C"/>
    <w:rsid w:val="00A036A7"/>
    <w:rsid w:val="00A07F4C"/>
    <w:rsid w:val="00A11A82"/>
    <w:rsid w:val="00A11D97"/>
    <w:rsid w:val="00A11F5B"/>
    <w:rsid w:val="00A1285E"/>
    <w:rsid w:val="00A14829"/>
    <w:rsid w:val="00A14BF7"/>
    <w:rsid w:val="00A16164"/>
    <w:rsid w:val="00A168BE"/>
    <w:rsid w:val="00A1789E"/>
    <w:rsid w:val="00A237EA"/>
    <w:rsid w:val="00A23884"/>
    <w:rsid w:val="00A244FB"/>
    <w:rsid w:val="00A2479A"/>
    <w:rsid w:val="00A249AC"/>
    <w:rsid w:val="00A255AE"/>
    <w:rsid w:val="00A25871"/>
    <w:rsid w:val="00A268E9"/>
    <w:rsid w:val="00A307B3"/>
    <w:rsid w:val="00A316F1"/>
    <w:rsid w:val="00A3263E"/>
    <w:rsid w:val="00A3366A"/>
    <w:rsid w:val="00A34023"/>
    <w:rsid w:val="00A37F63"/>
    <w:rsid w:val="00A50467"/>
    <w:rsid w:val="00A511A6"/>
    <w:rsid w:val="00A51F99"/>
    <w:rsid w:val="00A52C9F"/>
    <w:rsid w:val="00A573D1"/>
    <w:rsid w:val="00A57E44"/>
    <w:rsid w:val="00A57E67"/>
    <w:rsid w:val="00A6267D"/>
    <w:rsid w:val="00A6459E"/>
    <w:rsid w:val="00A650B8"/>
    <w:rsid w:val="00A653DE"/>
    <w:rsid w:val="00A65B4E"/>
    <w:rsid w:val="00A6754A"/>
    <w:rsid w:val="00A70A89"/>
    <w:rsid w:val="00A70BE3"/>
    <w:rsid w:val="00A713BA"/>
    <w:rsid w:val="00A72D1D"/>
    <w:rsid w:val="00A72EF8"/>
    <w:rsid w:val="00A75901"/>
    <w:rsid w:val="00A75C88"/>
    <w:rsid w:val="00A81F9C"/>
    <w:rsid w:val="00A847A1"/>
    <w:rsid w:val="00A84D70"/>
    <w:rsid w:val="00A85C10"/>
    <w:rsid w:val="00A85E08"/>
    <w:rsid w:val="00A86155"/>
    <w:rsid w:val="00A87B56"/>
    <w:rsid w:val="00A92733"/>
    <w:rsid w:val="00A96C53"/>
    <w:rsid w:val="00A9736D"/>
    <w:rsid w:val="00AA00B7"/>
    <w:rsid w:val="00AA6B1B"/>
    <w:rsid w:val="00AB2484"/>
    <w:rsid w:val="00AB398B"/>
    <w:rsid w:val="00AB539E"/>
    <w:rsid w:val="00AB597C"/>
    <w:rsid w:val="00AB5CAC"/>
    <w:rsid w:val="00AB62F0"/>
    <w:rsid w:val="00AC0337"/>
    <w:rsid w:val="00AC081D"/>
    <w:rsid w:val="00AC10FC"/>
    <w:rsid w:val="00AC6591"/>
    <w:rsid w:val="00AC79F4"/>
    <w:rsid w:val="00AD12EA"/>
    <w:rsid w:val="00AD51E0"/>
    <w:rsid w:val="00AD59C0"/>
    <w:rsid w:val="00AD710B"/>
    <w:rsid w:val="00AE07BC"/>
    <w:rsid w:val="00AE0C8D"/>
    <w:rsid w:val="00AF0AAF"/>
    <w:rsid w:val="00AF1050"/>
    <w:rsid w:val="00AF12AE"/>
    <w:rsid w:val="00AF2539"/>
    <w:rsid w:val="00AF2851"/>
    <w:rsid w:val="00AF4234"/>
    <w:rsid w:val="00AF528B"/>
    <w:rsid w:val="00B035FB"/>
    <w:rsid w:val="00B03DA2"/>
    <w:rsid w:val="00B04E58"/>
    <w:rsid w:val="00B067C1"/>
    <w:rsid w:val="00B06BE2"/>
    <w:rsid w:val="00B079D8"/>
    <w:rsid w:val="00B07D58"/>
    <w:rsid w:val="00B1224D"/>
    <w:rsid w:val="00B13289"/>
    <w:rsid w:val="00B13E3D"/>
    <w:rsid w:val="00B14148"/>
    <w:rsid w:val="00B143A6"/>
    <w:rsid w:val="00B171B5"/>
    <w:rsid w:val="00B2044E"/>
    <w:rsid w:val="00B212CE"/>
    <w:rsid w:val="00B22441"/>
    <w:rsid w:val="00B2362F"/>
    <w:rsid w:val="00B238B7"/>
    <w:rsid w:val="00B247BF"/>
    <w:rsid w:val="00B24847"/>
    <w:rsid w:val="00B24CC3"/>
    <w:rsid w:val="00B26985"/>
    <w:rsid w:val="00B27826"/>
    <w:rsid w:val="00B27F77"/>
    <w:rsid w:val="00B312D7"/>
    <w:rsid w:val="00B36669"/>
    <w:rsid w:val="00B36BF1"/>
    <w:rsid w:val="00B412C2"/>
    <w:rsid w:val="00B44891"/>
    <w:rsid w:val="00B45245"/>
    <w:rsid w:val="00B4627B"/>
    <w:rsid w:val="00B47263"/>
    <w:rsid w:val="00B47945"/>
    <w:rsid w:val="00B50922"/>
    <w:rsid w:val="00B5100C"/>
    <w:rsid w:val="00B5173E"/>
    <w:rsid w:val="00B52730"/>
    <w:rsid w:val="00B535F7"/>
    <w:rsid w:val="00B53EF2"/>
    <w:rsid w:val="00B56846"/>
    <w:rsid w:val="00B56BC1"/>
    <w:rsid w:val="00B60993"/>
    <w:rsid w:val="00B61DA5"/>
    <w:rsid w:val="00B62362"/>
    <w:rsid w:val="00B63193"/>
    <w:rsid w:val="00B64B49"/>
    <w:rsid w:val="00B659C9"/>
    <w:rsid w:val="00B66896"/>
    <w:rsid w:val="00B675B9"/>
    <w:rsid w:val="00B67D71"/>
    <w:rsid w:val="00B704E8"/>
    <w:rsid w:val="00B71281"/>
    <w:rsid w:val="00B73EC5"/>
    <w:rsid w:val="00B74E97"/>
    <w:rsid w:val="00B754E7"/>
    <w:rsid w:val="00B755D2"/>
    <w:rsid w:val="00B75E95"/>
    <w:rsid w:val="00B77127"/>
    <w:rsid w:val="00B8061D"/>
    <w:rsid w:val="00B8245F"/>
    <w:rsid w:val="00B824DC"/>
    <w:rsid w:val="00B85C69"/>
    <w:rsid w:val="00B85DA2"/>
    <w:rsid w:val="00B8767A"/>
    <w:rsid w:val="00B92276"/>
    <w:rsid w:val="00B93013"/>
    <w:rsid w:val="00B95301"/>
    <w:rsid w:val="00B95934"/>
    <w:rsid w:val="00B95ED2"/>
    <w:rsid w:val="00B96F11"/>
    <w:rsid w:val="00B97671"/>
    <w:rsid w:val="00BA1937"/>
    <w:rsid w:val="00BA4118"/>
    <w:rsid w:val="00BA7687"/>
    <w:rsid w:val="00BB11D4"/>
    <w:rsid w:val="00BB13D0"/>
    <w:rsid w:val="00BB22BB"/>
    <w:rsid w:val="00BB3565"/>
    <w:rsid w:val="00BB37D7"/>
    <w:rsid w:val="00BB3E47"/>
    <w:rsid w:val="00BB564D"/>
    <w:rsid w:val="00BB5F9B"/>
    <w:rsid w:val="00BB6F0B"/>
    <w:rsid w:val="00BB766A"/>
    <w:rsid w:val="00BC0179"/>
    <w:rsid w:val="00BC0C85"/>
    <w:rsid w:val="00BC0FB9"/>
    <w:rsid w:val="00BC4F29"/>
    <w:rsid w:val="00BC560A"/>
    <w:rsid w:val="00BC703A"/>
    <w:rsid w:val="00BD1D67"/>
    <w:rsid w:val="00BD3078"/>
    <w:rsid w:val="00BD6716"/>
    <w:rsid w:val="00BE1363"/>
    <w:rsid w:val="00BE1833"/>
    <w:rsid w:val="00BE1C7F"/>
    <w:rsid w:val="00BE21A1"/>
    <w:rsid w:val="00BE2550"/>
    <w:rsid w:val="00BE514E"/>
    <w:rsid w:val="00BE66CD"/>
    <w:rsid w:val="00BE6A38"/>
    <w:rsid w:val="00BE6C02"/>
    <w:rsid w:val="00BE6C81"/>
    <w:rsid w:val="00BE7137"/>
    <w:rsid w:val="00BF0420"/>
    <w:rsid w:val="00BF06CD"/>
    <w:rsid w:val="00BF0F30"/>
    <w:rsid w:val="00BF1BD1"/>
    <w:rsid w:val="00BF2D61"/>
    <w:rsid w:val="00BF30E2"/>
    <w:rsid w:val="00BF43D1"/>
    <w:rsid w:val="00BF5169"/>
    <w:rsid w:val="00BF672E"/>
    <w:rsid w:val="00BF6D06"/>
    <w:rsid w:val="00C05985"/>
    <w:rsid w:val="00C070A3"/>
    <w:rsid w:val="00C075D6"/>
    <w:rsid w:val="00C11456"/>
    <w:rsid w:val="00C12BC9"/>
    <w:rsid w:val="00C16D9B"/>
    <w:rsid w:val="00C17223"/>
    <w:rsid w:val="00C2069B"/>
    <w:rsid w:val="00C21297"/>
    <w:rsid w:val="00C234C3"/>
    <w:rsid w:val="00C24BA5"/>
    <w:rsid w:val="00C24FAC"/>
    <w:rsid w:val="00C267B3"/>
    <w:rsid w:val="00C2695F"/>
    <w:rsid w:val="00C2765C"/>
    <w:rsid w:val="00C304FE"/>
    <w:rsid w:val="00C32AF6"/>
    <w:rsid w:val="00C34145"/>
    <w:rsid w:val="00C34BB7"/>
    <w:rsid w:val="00C360D9"/>
    <w:rsid w:val="00C36F30"/>
    <w:rsid w:val="00C4023B"/>
    <w:rsid w:val="00C4254A"/>
    <w:rsid w:val="00C42B49"/>
    <w:rsid w:val="00C42E8C"/>
    <w:rsid w:val="00C45A87"/>
    <w:rsid w:val="00C50661"/>
    <w:rsid w:val="00C52883"/>
    <w:rsid w:val="00C52A83"/>
    <w:rsid w:val="00C530B0"/>
    <w:rsid w:val="00C531AA"/>
    <w:rsid w:val="00C53EF8"/>
    <w:rsid w:val="00C542A9"/>
    <w:rsid w:val="00C54F00"/>
    <w:rsid w:val="00C56966"/>
    <w:rsid w:val="00C602BC"/>
    <w:rsid w:val="00C624D3"/>
    <w:rsid w:val="00C635B1"/>
    <w:rsid w:val="00C63722"/>
    <w:rsid w:val="00C64F76"/>
    <w:rsid w:val="00C653D4"/>
    <w:rsid w:val="00C65905"/>
    <w:rsid w:val="00C65964"/>
    <w:rsid w:val="00C664D2"/>
    <w:rsid w:val="00C70A2D"/>
    <w:rsid w:val="00C71A40"/>
    <w:rsid w:val="00C736A5"/>
    <w:rsid w:val="00C74E9E"/>
    <w:rsid w:val="00C83FB0"/>
    <w:rsid w:val="00C8524C"/>
    <w:rsid w:val="00C866A8"/>
    <w:rsid w:val="00C86C1F"/>
    <w:rsid w:val="00C8727B"/>
    <w:rsid w:val="00C91484"/>
    <w:rsid w:val="00C92072"/>
    <w:rsid w:val="00C934EF"/>
    <w:rsid w:val="00C9378A"/>
    <w:rsid w:val="00C94212"/>
    <w:rsid w:val="00C94336"/>
    <w:rsid w:val="00C94F27"/>
    <w:rsid w:val="00C95DAD"/>
    <w:rsid w:val="00C97739"/>
    <w:rsid w:val="00C97F79"/>
    <w:rsid w:val="00CA272D"/>
    <w:rsid w:val="00CA33B7"/>
    <w:rsid w:val="00CA3650"/>
    <w:rsid w:val="00CA3FD1"/>
    <w:rsid w:val="00CA4207"/>
    <w:rsid w:val="00CA469F"/>
    <w:rsid w:val="00CA58BC"/>
    <w:rsid w:val="00CB240A"/>
    <w:rsid w:val="00CB4F82"/>
    <w:rsid w:val="00CB5B8C"/>
    <w:rsid w:val="00CC0917"/>
    <w:rsid w:val="00CC300A"/>
    <w:rsid w:val="00CC3723"/>
    <w:rsid w:val="00CC448C"/>
    <w:rsid w:val="00CC4FF6"/>
    <w:rsid w:val="00CC515C"/>
    <w:rsid w:val="00CD0268"/>
    <w:rsid w:val="00CD060A"/>
    <w:rsid w:val="00CD2323"/>
    <w:rsid w:val="00CD34DC"/>
    <w:rsid w:val="00CD416E"/>
    <w:rsid w:val="00CD43BD"/>
    <w:rsid w:val="00CD59E1"/>
    <w:rsid w:val="00CD60A9"/>
    <w:rsid w:val="00CD6DBA"/>
    <w:rsid w:val="00CE27B5"/>
    <w:rsid w:val="00CE460F"/>
    <w:rsid w:val="00CE64A5"/>
    <w:rsid w:val="00CE6CCD"/>
    <w:rsid w:val="00CF0513"/>
    <w:rsid w:val="00CF2A9E"/>
    <w:rsid w:val="00CF30CC"/>
    <w:rsid w:val="00CF4248"/>
    <w:rsid w:val="00CF5DAD"/>
    <w:rsid w:val="00CF6ABA"/>
    <w:rsid w:val="00CF6BE6"/>
    <w:rsid w:val="00CF7657"/>
    <w:rsid w:val="00D0034F"/>
    <w:rsid w:val="00D051EB"/>
    <w:rsid w:val="00D070A3"/>
    <w:rsid w:val="00D110BB"/>
    <w:rsid w:val="00D11D0A"/>
    <w:rsid w:val="00D14E1E"/>
    <w:rsid w:val="00D15816"/>
    <w:rsid w:val="00D15D06"/>
    <w:rsid w:val="00D1619B"/>
    <w:rsid w:val="00D221AE"/>
    <w:rsid w:val="00D23251"/>
    <w:rsid w:val="00D235FF"/>
    <w:rsid w:val="00D27068"/>
    <w:rsid w:val="00D27FF6"/>
    <w:rsid w:val="00D322E5"/>
    <w:rsid w:val="00D332DE"/>
    <w:rsid w:val="00D34106"/>
    <w:rsid w:val="00D3494F"/>
    <w:rsid w:val="00D35DCB"/>
    <w:rsid w:val="00D3634E"/>
    <w:rsid w:val="00D41DD5"/>
    <w:rsid w:val="00D4299C"/>
    <w:rsid w:val="00D4379F"/>
    <w:rsid w:val="00D44D32"/>
    <w:rsid w:val="00D4687F"/>
    <w:rsid w:val="00D47A58"/>
    <w:rsid w:val="00D51C77"/>
    <w:rsid w:val="00D53C81"/>
    <w:rsid w:val="00D53FC9"/>
    <w:rsid w:val="00D60B36"/>
    <w:rsid w:val="00D6586C"/>
    <w:rsid w:val="00D66DA4"/>
    <w:rsid w:val="00D674D8"/>
    <w:rsid w:val="00D708A9"/>
    <w:rsid w:val="00D71B32"/>
    <w:rsid w:val="00D71F94"/>
    <w:rsid w:val="00D72204"/>
    <w:rsid w:val="00D72232"/>
    <w:rsid w:val="00D73276"/>
    <w:rsid w:val="00D756CC"/>
    <w:rsid w:val="00D7716F"/>
    <w:rsid w:val="00D77D7B"/>
    <w:rsid w:val="00D8032B"/>
    <w:rsid w:val="00D81F81"/>
    <w:rsid w:val="00D82A92"/>
    <w:rsid w:val="00D82BBA"/>
    <w:rsid w:val="00D82DDD"/>
    <w:rsid w:val="00D83150"/>
    <w:rsid w:val="00D854AA"/>
    <w:rsid w:val="00D86DED"/>
    <w:rsid w:val="00D8772E"/>
    <w:rsid w:val="00D90BD6"/>
    <w:rsid w:val="00D90DB9"/>
    <w:rsid w:val="00D92136"/>
    <w:rsid w:val="00D92531"/>
    <w:rsid w:val="00D936E6"/>
    <w:rsid w:val="00DA0C99"/>
    <w:rsid w:val="00DA1297"/>
    <w:rsid w:val="00DA4250"/>
    <w:rsid w:val="00DB74C1"/>
    <w:rsid w:val="00DC1910"/>
    <w:rsid w:val="00DC2245"/>
    <w:rsid w:val="00DC3829"/>
    <w:rsid w:val="00DC5B9D"/>
    <w:rsid w:val="00DC6A9A"/>
    <w:rsid w:val="00DC7191"/>
    <w:rsid w:val="00DC7A42"/>
    <w:rsid w:val="00DD0C25"/>
    <w:rsid w:val="00DD42F0"/>
    <w:rsid w:val="00DE0EE0"/>
    <w:rsid w:val="00DE1764"/>
    <w:rsid w:val="00DE61A2"/>
    <w:rsid w:val="00DF0F67"/>
    <w:rsid w:val="00DF3614"/>
    <w:rsid w:val="00DF48F3"/>
    <w:rsid w:val="00DF60ED"/>
    <w:rsid w:val="00E00A52"/>
    <w:rsid w:val="00E00AEA"/>
    <w:rsid w:val="00E00ED9"/>
    <w:rsid w:val="00E02C80"/>
    <w:rsid w:val="00E03297"/>
    <w:rsid w:val="00E03514"/>
    <w:rsid w:val="00E04929"/>
    <w:rsid w:val="00E04CE9"/>
    <w:rsid w:val="00E05253"/>
    <w:rsid w:val="00E07607"/>
    <w:rsid w:val="00E0780A"/>
    <w:rsid w:val="00E101EE"/>
    <w:rsid w:val="00E13D5B"/>
    <w:rsid w:val="00E13F74"/>
    <w:rsid w:val="00E154E9"/>
    <w:rsid w:val="00E15B9C"/>
    <w:rsid w:val="00E165E0"/>
    <w:rsid w:val="00E17389"/>
    <w:rsid w:val="00E17BC9"/>
    <w:rsid w:val="00E21BD9"/>
    <w:rsid w:val="00E2208E"/>
    <w:rsid w:val="00E23F97"/>
    <w:rsid w:val="00E24070"/>
    <w:rsid w:val="00E2422A"/>
    <w:rsid w:val="00E3020F"/>
    <w:rsid w:val="00E30D28"/>
    <w:rsid w:val="00E30DEF"/>
    <w:rsid w:val="00E318B0"/>
    <w:rsid w:val="00E34C11"/>
    <w:rsid w:val="00E37B25"/>
    <w:rsid w:val="00E37E3A"/>
    <w:rsid w:val="00E40A56"/>
    <w:rsid w:val="00E42299"/>
    <w:rsid w:val="00E425FD"/>
    <w:rsid w:val="00E4381E"/>
    <w:rsid w:val="00E46416"/>
    <w:rsid w:val="00E56DA4"/>
    <w:rsid w:val="00E60848"/>
    <w:rsid w:val="00E61935"/>
    <w:rsid w:val="00E664E8"/>
    <w:rsid w:val="00E67281"/>
    <w:rsid w:val="00E71BAE"/>
    <w:rsid w:val="00E720A7"/>
    <w:rsid w:val="00E736E2"/>
    <w:rsid w:val="00E75400"/>
    <w:rsid w:val="00E7566B"/>
    <w:rsid w:val="00E81724"/>
    <w:rsid w:val="00E82269"/>
    <w:rsid w:val="00E841F0"/>
    <w:rsid w:val="00E847DC"/>
    <w:rsid w:val="00E84C4E"/>
    <w:rsid w:val="00E85F2B"/>
    <w:rsid w:val="00E906AE"/>
    <w:rsid w:val="00E91CDE"/>
    <w:rsid w:val="00E938C9"/>
    <w:rsid w:val="00E961FC"/>
    <w:rsid w:val="00E9620D"/>
    <w:rsid w:val="00EA133B"/>
    <w:rsid w:val="00EA3817"/>
    <w:rsid w:val="00EA3AEE"/>
    <w:rsid w:val="00EA3B4A"/>
    <w:rsid w:val="00EA4663"/>
    <w:rsid w:val="00EB0965"/>
    <w:rsid w:val="00EB20E8"/>
    <w:rsid w:val="00EB45F4"/>
    <w:rsid w:val="00EB4E93"/>
    <w:rsid w:val="00EB6553"/>
    <w:rsid w:val="00EB6AD0"/>
    <w:rsid w:val="00EC0CC1"/>
    <w:rsid w:val="00EC11F8"/>
    <w:rsid w:val="00EC132B"/>
    <w:rsid w:val="00EC46DF"/>
    <w:rsid w:val="00EC50AA"/>
    <w:rsid w:val="00ED0E53"/>
    <w:rsid w:val="00ED2149"/>
    <w:rsid w:val="00ED26E5"/>
    <w:rsid w:val="00ED4A93"/>
    <w:rsid w:val="00ED50A8"/>
    <w:rsid w:val="00ED543C"/>
    <w:rsid w:val="00ED63BF"/>
    <w:rsid w:val="00EE23A1"/>
    <w:rsid w:val="00EE2FD1"/>
    <w:rsid w:val="00EF2044"/>
    <w:rsid w:val="00EF2B66"/>
    <w:rsid w:val="00EF5637"/>
    <w:rsid w:val="00EF6275"/>
    <w:rsid w:val="00EF65AC"/>
    <w:rsid w:val="00EF6FF7"/>
    <w:rsid w:val="00F001DC"/>
    <w:rsid w:val="00F00704"/>
    <w:rsid w:val="00F00A88"/>
    <w:rsid w:val="00F0109C"/>
    <w:rsid w:val="00F0151E"/>
    <w:rsid w:val="00F03C3B"/>
    <w:rsid w:val="00F045D3"/>
    <w:rsid w:val="00F06EE4"/>
    <w:rsid w:val="00F11251"/>
    <w:rsid w:val="00F11304"/>
    <w:rsid w:val="00F13680"/>
    <w:rsid w:val="00F13700"/>
    <w:rsid w:val="00F13A85"/>
    <w:rsid w:val="00F14B00"/>
    <w:rsid w:val="00F14BE6"/>
    <w:rsid w:val="00F20EFF"/>
    <w:rsid w:val="00F21453"/>
    <w:rsid w:val="00F22EA8"/>
    <w:rsid w:val="00F24366"/>
    <w:rsid w:val="00F27017"/>
    <w:rsid w:val="00F27AE2"/>
    <w:rsid w:val="00F27B20"/>
    <w:rsid w:val="00F30E8A"/>
    <w:rsid w:val="00F31785"/>
    <w:rsid w:val="00F34707"/>
    <w:rsid w:val="00F35CF5"/>
    <w:rsid w:val="00F36F18"/>
    <w:rsid w:val="00F37B06"/>
    <w:rsid w:val="00F37F4F"/>
    <w:rsid w:val="00F4055A"/>
    <w:rsid w:val="00F41CDC"/>
    <w:rsid w:val="00F42DF8"/>
    <w:rsid w:val="00F44A1E"/>
    <w:rsid w:val="00F46267"/>
    <w:rsid w:val="00F4645C"/>
    <w:rsid w:val="00F46E04"/>
    <w:rsid w:val="00F4736B"/>
    <w:rsid w:val="00F516DF"/>
    <w:rsid w:val="00F51BBD"/>
    <w:rsid w:val="00F53F1B"/>
    <w:rsid w:val="00F53FAB"/>
    <w:rsid w:val="00F54B11"/>
    <w:rsid w:val="00F55AEF"/>
    <w:rsid w:val="00F566AF"/>
    <w:rsid w:val="00F603FD"/>
    <w:rsid w:val="00F60963"/>
    <w:rsid w:val="00F6109D"/>
    <w:rsid w:val="00F615F2"/>
    <w:rsid w:val="00F63550"/>
    <w:rsid w:val="00F6513D"/>
    <w:rsid w:val="00F7334E"/>
    <w:rsid w:val="00F74435"/>
    <w:rsid w:val="00F771AC"/>
    <w:rsid w:val="00F80972"/>
    <w:rsid w:val="00F81F8D"/>
    <w:rsid w:val="00F82024"/>
    <w:rsid w:val="00F843B4"/>
    <w:rsid w:val="00F84CC2"/>
    <w:rsid w:val="00F8733B"/>
    <w:rsid w:val="00F90A21"/>
    <w:rsid w:val="00F91DEE"/>
    <w:rsid w:val="00F92D3F"/>
    <w:rsid w:val="00F93727"/>
    <w:rsid w:val="00F93A9D"/>
    <w:rsid w:val="00F944AF"/>
    <w:rsid w:val="00F959C7"/>
    <w:rsid w:val="00FA0750"/>
    <w:rsid w:val="00FA0BEE"/>
    <w:rsid w:val="00FA154C"/>
    <w:rsid w:val="00FA329C"/>
    <w:rsid w:val="00FA3A04"/>
    <w:rsid w:val="00FA646E"/>
    <w:rsid w:val="00FA7126"/>
    <w:rsid w:val="00FB03D9"/>
    <w:rsid w:val="00FB6BDA"/>
    <w:rsid w:val="00FC0006"/>
    <w:rsid w:val="00FC1E49"/>
    <w:rsid w:val="00FC2024"/>
    <w:rsid w:val="00FC2534"/>
    <w:rsid w:val="00FC34F0"/>
    <w:rsid w:val="00FC4457"/>
    <w:rsid w:val="00FD2F80"/>
    <w:rsid w:val="00FD3F48"/>
    <w:rsid w:val="00FD72FA"/>
    <w:rsid w:val="00FD780E"/>
    <w:rsid w:val="00FE181C"/>
    <w:rsid w:val="00FE2345"/>
    <w:rsid w:val="00FE4953"/>
    <w:rsid w:val="00FE60FC"/>
    <w:rsid w:val="00FE635A"/>
    <w:rsid w:val="00FE683F"/>
    <w:rsid w:val="00FE6DBA"/>
    <w:rsid w:val="00FE7E9A"/>
    <w:rsid w:val="00FF07AA"/>
    <w:rsid w:val="00FF282F"/>
    <w:rsid w:val="00FF2E93"/>
    <w:rsid w:val="00FF382A"/>
    <w:rsid w:val="00FF3CDD"/>
    <w:rsid w:val="00FF4745"/>
    <w:rsid w:val="00FF59F0"/>
    <w:rsid w:val="00FF7775"/>
    <w:rsid w:val="00FF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4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99"/>
  </w:style>
  <w:style w:type="paragraph" w:styleId="1">
    <w:name w:val="heading 1"/>
    <w:basedOn w:val="a"/>
    <w:next w:val="a"/>
    <w:link w:val="10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0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0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70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0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7068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unhideWhenUsed/>
    <w:rsid w:val="007A399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7A399F"/>
    <w:rPr>
      <w:sz w:val="20"/>
      <w:szCs w:val="20"/>
    </w:rPr>
  </w:style>
  <w:style w:type="character" w:styleId="af1">
    <w:name w:val="footnote reference"/>
    <w:basedOn w:val="a0"/>
    <w:uiPriority w:val="99"/>
    <w:unhideWhenUsed/>
    <w:rsid w:val="007A399F"/>
    <w:rPr>
      <w:vertAlign w:val="superscript"/>
    </w:rPr>
  </w:style>
  <w:style w:type="character" w:customStyle="1" w:styleId="obkgrred">
    <w:name w:val="obk_gr_red"/>
    <w:basedOn w:val="a0"/>
    <w:rsid w:val="00C63722"/>
    <w:rPr>
      <w:rFonts w:ascii="SchoolBook" w:hAnsi="SchoolBook"/>
      <w:color w:val="FF0000"/>
    </w:rPr>
  </w:style>
  <w:style w:type="character" w:customStyle="1" w:styleId="obkgrblack">
    <w:name w:val="obk_gr_black"/>
    <w:basedOn w:val="obkgrred"/>
    <w:qFormat/>
    <w:rsid w:val="00C63722"/>
    <w:rPr>
      <w:rFonts w:ascii="SchoolBook" w:hAnsi="SchoolBook"/>
      <w:color w:val="auto"/>
    </w:rPr>
  </w:style>
  <w:style w:type="paragraph" w:customStyle="1" w:styleId="obkgrheader01">
    <w:name w:val="obk_gr_header_01"/>
    <w:rsid w:val="00C63722"/>
    <w:pPr>
      <w:spacing w:after="24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1sub">
    <w:name w:val="obk_gr_header_01_sub"/>
    <w:basedOn w:val="obkgrheader01"/>
    <w:rsid w:val="00C63722"/>
  </w:style>
  <w:style w:type="paragraph" w:customStyle="1" w:styleId="obkgrheader02">
    <w:name w:val="obk_gr_header_02"/>
    <w:rsid w:val="00C63722"/>
    <w:pPr>
      <w:widowControl w:val="0"/>
      <w:spacing w:before="360" w:after="60" w:line="280" w:lineRule="exact"/>
      <w:jc w:val="center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paragraph" w:customStyle="1" w:styleId="obkgrheader03">
    <w:name w:val="obk_gr_header_03"/>
    <w:basedOn w:val="obkgrheader02"/>
    <w:qFormat/>
    <w:rsid w:val="00C63722"/>
    <w:pPr>
      <w:spacing w:before="40" w:after="20"/>
    </w:pPr>
  </w:style>
  <w:style w:type="paragraph" w:customStyle="1" w:styleId="obkgrpodoben">
    <w:name w:val="obk_gr_podoben"/>
    <w:basedOn w:val="obkgrheader03"/>
    <w:rsid w:val="00C63722"/>
    <w:pPr>
      <w:spacing w:before="0" w:after="0"/>
    </w:pPr>
    <w:rPr>
      <w:color w:val="auto"/>
      <w:sz w:val="20"/>
    </w:rPr>
  </w:style>
  <w:style w:type="character" w:customStyle="1" w:styleId="obkgrslava">
    <w:name w:val="obk_gr_slava"/>
    <w:basedOn w:val="a0"/>
    <w:rsid w:val="00C63722"/>
    <w:rPr>
      <w:rFonts w:ascii="SchoolBook" w:hAnsi="SchoolBook"/>
      <w:color w:val="FF0000"/>
      <w:sz w:val="28"/>
    </w:rPr>
  </w:style>
  <w:style w:type="paragraph" w:customStyle="1" w:styleId="obkgrtext01">
    <w:name w:val="obk_gr_text_01"/>
    <w:rsid w:val="00C63722"/>
    <w:pPr>
      <w:widowControl w:val="0"/>
      <w:spacing w:after="0" w:line="280" w:lineRule="exact"/>
      <w:ind w:firstLine="284"/>
      <w:jc w:val="both"/>
    </w:pPr>
    <w:rPr>
      <w:rFonts w:ascii="SchoolBook" w:eastAsia="Times New Roman" w:hAnsi="SchoolBook" w:cs="Times New Roman"/>
      <w:b/>
      <w:sz w:val="28"/>
      <w:szCs w:val="20"/>
    </w:rPr>
  </w:style>
  <w:style w:type="paragraph" w:customStyle="1" w:styleId="obkgrtext02">
    <w:name w:val="obk_gr_text_02"/>
    <w:basedOn w:val="obkgrtext01"/>
    <w:rsid w:val="00C63722"/>
    <w:pPr>
      <w:spacing w:before="60" w:after="60"/>
    </w:pPr>
  </w:style>
  <w:style w:type="paragraph" w:customStyle="1" w:styleId="obkgrustav">
    <w:name w:val="obk_gr_ustav"/>
    <w:basedOn w:val="a"/>
    <w:rsid w:val="00C63722"/>
    <w:pPr>
      <w:widowControl w:val="0"/>
      <w:overflowPunct w:val="0"/>
      <w:autoSpaceDE w:val="0"/>
      <w:autoSpaceDN w:val="0"/>
      <w:adjustRightInd w:val="0"/>
      <w:spacing w:after="0" w:line="280" w:lineRule="exact"/>
      <w:ind w:firstLine="284"/>
      <w:jc w:val="both"/>
      <w:textAlignment w:val="baseline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character" w:styleId="af2">
    <w:name w:val="Placeholder Text"/>
    <w:basedOn w:val="a0"/>
    <w:uiPriority w:val="99"/>
    <w:semiHidden/>
    <w:rsid w:val="00487635"/>
    <w:rPr>
      <w:rFonts w:cs="Times New Roman"/>
      <w:color w:val="808080"/>
    </w:rPr>
  </w:style>
  <w:style w:type="paragraph" w:customStyle="1" w:styleId="akafbasic">
    <w:name w:val="akaf_basic"/>
    <w:basedOn w:val="a"/>
    <w:link w:val="akafbasic0"/>
    <w:qFormat/>
    <w:rsid w:val="00C2069B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kafred">
    <w:name w:val="akaf_red"/>
    <w:basedOn w:val="a0"/>
    <w:uiPriority w:val="1"/>
    <w:qFormat/>
    <w:rsid w:val="00C2069B"/>
    <w:rPr>
      <w:rFonts w:ascii="Times New Roman" w:hAnsi="Times New Roman" w:cs="Times New Roman"/>
      <w:color w:val="FF0000"/>
      <w:sz w:val="28"/>
      <w:szCs w:val="28"/>
    </w:rPr>
  </w:style>
  <w:style w:type="paragraph" w:customStyle="1" w:styleId="akafisthead">
    <w:name w:val="akafist_head"/>
    <w:basedOn w:val="a"/>
    <w:link w:val="akafisthead0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headCAP">
    <w:name w:val="nbt_serv_head_CAP"/>
    <w:basedOn w:val="a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isthead0">
    <w:name w:val="akafist_head Знак"/>
    <w:basedOn w:val="a0"/>
    <w:link w:val="akafisthead"/>
    <w:rsid w:val="00CF0513"/>
    <w:rPr>
      <w:rFonts w:ascii="Times New Roman" w:hAnsi="Times New Roman" w:cs="Times New Roman"/>
      <w:color w:val="FF0000"/>
      <w:sz w:val="28"/>
      <w:szCs w:val="26"/>
    </w:rPr>
  </w:style>
  <w:style w:type="paragraph" w:styleId="af3">
    <w:name w:val="endnote text"/>
    <w:basedOn w:val="a"/>
    <w:link w:val="af4"/>
    <w:uiPriority w:val="99"/>
    <w:semiHidden/>
    <w:unhideWhenUsed/>
    <w:rsid w:val="000E338B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E338B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E338B"/>
    <w:rPr>
      <w:vertAlign w:val="superscript"/>
    </w:rPr>
  </w:style>
  <w:style w:type="paragraph" w:styleId="af6">
    <w:name w:val="Body Text Indent"/>
    <w:basedOn w:val="a"/>
    <w:link w:val="af7"/>
    <w:rsid w:val="002D5103"/>
    <w:pPr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6"/>
    </w:rPr>
  </w:style>
  <w:style w:type="character" w:customStyle="1" w:styleId="af7">
    <w:name w:val="Основной текст с отступом Знак"/>
    <w:basedOn w:val="a0"/>
    <w:link w:val="af6"/>
    <w:rsid w:val="002D5103"/>
    <w:rPr>
      <w:rFonts w:ascii="Times New Roman" w:eastAsia="Times New Roman" w:hAnsi="Times New Roman" w:cs="Times New Roman"/>
      <w:sz w:val="28"/>
      <w:szCs w:val="26"/>
      <w:shd w:val="clear" w:color="auto" w:fill="FFFFFF"/>
    </w:rPr>
  </w:style>
  <w:style w:type="character" w:styleId="af8">
    <w:name w:val="page number"/>
    <w:basedOn w:val="a0"/>
    <w:rsid w:val="002D5103"/>
  </w:style>
  <w:style w:type="paragraph" w:customStyle="1" w:styleId="af9">
    <w:basedOn w:val="a"/>
    <w:next w:val="afa"/>
    <w:qFormat/>
    <w:rsid w:val="002D510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iCs/>
      <w:color w:val="FF0000"/>
      <w:sz w:val="28"/>
    </w:rPr>
  </w:style>
  <w:style w:type="paragraph" w:styleId="afa">
    <w:name w:val="Title"/>
    <w:basedOn w:val="a"/>
    <w:next w:val="a"/>
    <w:link w:val="afb"/>
    <w:uiPriority w:val="10"/>
    <w:qFormat/>
    <w:rsid w:val="002D51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uiPriority w:val="10"/>
    <w:rsid w:val="002D51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c">
    <w:name w:val="Hyperlink"/>
    <w:basedOn w:val="a0"/>
    <w:uiPriority w:val="99"/>
    <w:semiHidden/>
    <w:unhideWhenUsed/>
    <w:rsid w:val="00026ECE"/>
    <w:rPr>
      <w:color w:val="0000FF"/>
      <w:u w:val="single"/>
    </w:rPr>
  </w:style>
  <w:style w:type="paragraph" w:customStyle="1" w:styleId="text">
    <w:name w:val="text"/>
    <w:basedOn w:val="a"/>
    <w:rsid w:val="0002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fbasic0">
    <w:name w:val="akaf_basic Знак"/>
    <w:basedOn w:val="a0"/>
    <w:link w:val="akafbasic"/>
    <w:rsid w:val="00FA3A04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9C2B0-F2C5-4177-AB54-76EC11BB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1217</TotalTime>
  <Pages>9</Pages>
  <Words>2383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USER</cp:lastModifiedBy>
  <cp:revision>42</cp:revision>
  <dcterms:created xsi:type="dcterms:W3CDTF">2025-05-08T07:17:00Z</dcterms:created>
  <dcterms:modified xsi:type="dcterms:W3CDTF">2025-07-15T19:26:00Z</dcterms:modified>
</cp:coreProperties>
</file>