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0601" w14:textId="77777777" w:rsidR="00E720CB" w:rsidRPr="00DD1B31" w:rsidRDefault="00E720CB" w:rsidP="00E720CB">
      <w:pPr>
        <w:pStyle w:val="nbtservheadred"/>
      </w:pPr>
      <w:r w:rsidRPr="00DD1B31">
        <w:t>Ака́фист свято́му страстоте́рпцу Евге́нию Бо́ткину</w:t>
      </w:r>
    </w:p>
    <w:p w14:paraId="77F20602" w14:textId="77777777" w:rsidR="00E720CB" w:rsidRPr="00DD1B31" w:rsidRDefault="00E720CB" w:rsidP="00E720CB">
      <w:pPr>
        <w:pStyle w:val="akafisthead"/>
      </w:pPr>
      <w:r w:rsidRPr="00DD1B31">
        <w:t>Конда́к 1</w:t>
      </w:r>
    </w:p>
    <w:p w14:paraId="77F20603" w14:textId="77777777" w:rsidR="00E720CB" w:rsidRPr="00DD1B31" w:rsidRDefault="00E720CB" w:rsidP="00E720CB">
      <w:pPr>
        <w:pStyle w:val="akafbasic"/>
      </w:pPr>
      <w:proofErr w:type="gramStart"/>
      <w:r w:rsidRPr="00DD1B31">
        <w:rPr>
          <w:rStyle w:val="akafred"/>
        </w:rPr>
        <w:t>И</w:t>
      </w:r>
      <w:r w:rsidRPr="00DD1B31">
        <w:t>з</w:t>
      </w:r>
      <w:r w:rsidR="00BB1964" w:rsidRPr="00DD1B31">
        <w:t>бра́нному</w:t>
      </w:r>
      <w:proofErr w:type="gramEnd"/>
      <w:r w:rsidR="00BB1964" w:rsidRPr="00DD1B31">
        <w:t xml:space="preserve"> на служе́ние царю́ и О</w:t>
      </w:r>
      <w:r w:rsidRPr="00DD1B31">
        <w:t>те́честву страстоте́рпцу но́вому Евге́нию,</w:t>
      </w:r>
      <w:r w:rsidR="000F34DB" w:rsidRPr="00DD1B31">
        <w:t>/</w:t>
      </w:r>
      <w:r w:rsidRPr="00DD1B31">
        <w:t xml:space="preserve"> да́же до конца́ ве́рность соблю́дшему</w:t>
      </w:r>
      <w:r w:rsidR="000F34DB" w:rsidRPr="00DD1B31">
        <w:t>/</w:t>
      </w:r>
      <w:r w:rsidRPr="00DD1B31">
        <w:t xml:space="preserve"> и по за́поведи Христо́вой за дру́ги своя́ ду́шу свою́ положи́вшему,</w:t>
      </w:r>
      <w:r w:rsidR="000F34DB" w:rsidRPr="00DD1B31">
        <w:t>/</w:t>
      </w:r>
      <w:r w:rsidRPr="00DD1B31">
        <w:t xml:space="preserve"> похва́льное воспева́ем пе́ние:</w:t>
      </w:r>
      <w:r w:rsidR="000F34DB" w:rsidRPr="00DD1B31">
        <w:t>/</w:t>
      </w:r>
      <w:r w:rsidRPr="00DD1B31">
        <w:t xml:space="preserve"> я́ко предстоя́й со дерзнове́нием Царю́ ца́рствующих,</w:t>
      </w:r>
      <w:r w:rsidR="000F34DB" w:rsidRPr="00DD1B31">
        <w:t>/</w:t>
      </w:r>
      <w:r w:rsidRPr="00DD1B31">
        <w:t xml:space="preserve"> твои́ми моли́твами от вся́ких бед и </w:t>
      </w:r>
      <w:proofErr w:type="gramStart"/>
      <w:r w:rsidRPr="00DD1B31">
        <w:t>боле́зней</w:t>
      </w:r>
      <w:proofErr w:type="gramEnd"/>
      <w:r w:rsidRPr="00DD1B31">
        <w:t xml:space="preserve"> свобожда́й нас,</w:t>
      </w:r>
      <w:r w:rsidR="000F34DB" w:rsidRPr="00DD1B31">
        <w:t>/</w:t>
      </w:r>
      <w:r w:rsidRPr="00DD1B31">
        <w:t xml:space="preserve"> да благода́рственно зове́м ти:</w:t>
      </w:r>
      <w:r w:rsidR="000F34DB" w:rsidRPr="00DD1B31">
        <w:t>//</w:t>
      </w:r>
      <w:r w:rsidRPr="00DD1B31">
        <w:t xml:space="preserve"> </w:t>
      </w:r>
      <w:r w:rsidRPr="00DD1B31">
        <w:rPr>
          <w:rStyle w:val="akafred"/>
        </w:rPr>
        <w:t>Р</w:t>
      </w:r>
      <w:r w:rsidRPr="00DD1B31">
        <w:t xml:space="preserve">а́дуйся, страстоте́рпче врачу́ Евге́ние, любви́ и </w:t>
      </w:r>
      <w:proofErr w:type="gramStart"/>
      <w:r w:rsidRPr="00DD1B31">
        <w:t>милосе́рдию</w:t>
      </w:r>
      <w:proofErr w:type="gramEnd"/>
      <w:r w:rsidRPr="00DD1B31">
        <w:t xml:space="preserve"> нас науча́яй. </w:t>
      </w:r>
    </w:p>
    <w:p w14:paraId="77F20604" w14:textId="77777777" w:rsidR="00E720CB" w:rsidRPr="00DD1B31" w:rsidRDefault="00E720CB" w:rsidP="00E720CB">
      <w:pPr>
        <w:pStyle w:val="akafisthead"/>
      </w:pPr>
      <w:r w:rsidRPr="00DD1B31">
        <w:t>И́кос 1</w:t>
      </w:r>
    </w:p>
    <w:p w14:paraId="77F20605" w14:textId="1960A78B" w:rsidR="00E720CB" w:rsidRPr="00DD1B31" w:rsidRDefault="00E720CB" w:rsidP="00E720CB">
      <w:pPr>
        <w:pStyle w:val="akafbasic"/>
      </w:pPr>
      <w:r w:rsidRPr="00DD1B31">
        <w:rPr>
          <w:rStyle w:val="akafred"/>
        </w:rPr>
        <w:t>А́</w:t>
      </w:r>
      <w:r w:rsidRPr="00DD1B31">
        <w:t xml:space="preserve">нгельстии чи́ни возра́довашася, ви́дяще све́тлую ду́шу твою́ восходя́щу от земли́ на </w:t>
      </w:r>
      <w:r w:rsidR="004D178D" w:rsidRPr="00DD1B31">
        <w:t>Н</w:t>
      </w:r>
      <w:r w:rsidRPr="00DD1B31">
        <w:t>е́бо и ку́пно с ца́рственными страстоте́рпцы за прия́тие страда́ний венце</w:t>
      </w:r>
      <w:r w:rsidR="004E03EB" w:rsidRPr="00DD1B31">
        <w:t>́м нетле́нным увенча́нну. Мы же</w:t>
      </w:r>
      <w:r w:rsidR="0036461B" w:rsidRPr="00DD1B31">
        <w:t>,</w:t>
      </w:r>
      <w:r w:rsidRPr="00DD1B31">
        <w:t xml:space="preserve"> дивя́щеся твоему́ по́двигу, воспева́ем ти си́це:</w:t>
      </w:r>
    </w:p>
    <w:p w14:paraId="77F20606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к му́ченическому во́инству сопричте́нный;</w:t>
      </w:r>
    </w:p>
    <w:p w14:paraId="77F20607" w14:textId="77777777" w:rsidR="00E720CB" w:rsidRPr="00DD1B31" w:rsidRDefault="00E720CB" w:rsidP="00E720CB">
      <w:pPr>
        <w:pStyle w:val="akafbasic"/>
      </w:pPr>
      <w:r w:rsidRPr="00DD1B31">
        <w:t>ра́дуйся, насле́дниче жи́зни и воскресе́ния.</w:t>
      </w:r>
    </w:p>
    <w:p w14:paraId="77F20608" w14:textId="77777777" w:rsidR="00E720CB" w:rsidRPr="00DD1B31" w:rsidRDefault="00E720CB" w:rsidP="00E720CB">
      <w:pPr>
        <w:pStyle w:val="akafbasic"/>
      </w:pPr>
      <w:r w:rsidRPr="00DD1B31">
        <w:t>Ра́дуйся, я́ко от Бо́га побе́дныя по́чести прия́л еси́;</w:t>
      </w:r>
    </w:p>
    <w:p w14:paraId="77F20609" w14:textId="77777777" w:rsidR="00E720CB" w:rsidRPr="00DD1B31" w:rsidRDefault="00E720CB" w:rsidP="00E720CB">
      <w:pPr>
        <w:pStyle w:val="akafbasic"/>
      </w:pPr>
      <w:r w:rsidRPr="00DD1B31">
        <w:t>ра́дуйся, я́ко сы́ном све́та соде́лался еси́.</w:t>
      </w:r>
    </w:p>
    <w:p w14:paraId="77F2060A" w14:textId="77777777" w:rsidR="00E720CB" w:rsidRPr="00DD1B31" w:rsidRDefault="00E720CB" w:rsidP="00E720CB">
      <w:pPr>
        <w:pStyle w:val="akafbasic"/>
      </w:pPr>
      <w:r w:rsidRPr="00DD1B31">
        <w:t>Ра́дуйся, бу́рное мо́ре жития́ сего́ безбе́дно преплы́вый;</w:t>
      </w:r>
    </w:p>
    <w:p w14:paraId="77F2060B" w14:textId="77777777" w:rsidR="00E720CB" w:rsidRPr="00DD1B31" w:rsidRDefault="00E720CB" w:rsidP="00E720CB">
      <w:pPr>
        <w:pStyle w:val="akafbasic"/>
      </w:pPr>
      <w:r w:rsidRPr="00DD1B31">
        <w:t>ра́дуйся, в приста́нище Небе́снаго Ца́рствия дости́гнувый.</w:t>
      </w:r>
    </w:p>
    <w:p w14:paraId="77F2060C" w14:textId="77777777" w:rsidR="00E720CB" w:rsidRPr="00DD1B31" w:rsidRDefault="00E720CB" w:rsidP="00E720CB">
      <w:pPr>
        <w:pStyle w:val="akafbasic"/>
      </w:pPr>
      <w:r w:rsidRPr="00DD1B31">
        <w:t>Ра́дуйся, я́ко врата́ ра́йская тебе́ отверзо́шася;</w:t>
      </w:r>
    </w:p>
    <w:p w14:paraId="77F2060D" w14:textId="77777777" w:rsidR="00E720CB" w:rsidRPr="00DD1B31" w:rsidRDefault="00E720CB" w:rsidP="00E720CB">
      <w:pPr>
        <w:pStyle w:val="akafbasic"/>
      </w:pPr>
      <w:r w:rsidRPr="00DD1B31">
        <w:t>ра́дуйся, я́ко во све́тлостех святы́х ны́не водворя́ешися.</w:t>
      </w:r>
    </w:p>
    <w:p w14:paraId="77F2060E" w14:textId="77777777" w:rsidR="00E720CB" w:rsidRPr="00DD1B31" w:rsidRDefault="00E720CB" w:rsidP="00E720CB">
      <w:pPr>
        <w:pStyle w:val="akafbasic"/>
      </w:pPr>
      <w:r w:rsidRPr="00DD1B31">
        <w:t>Ра́дуйся, я́ко вене́ц благода́ти восприя́л еси́;</w:t>
      </w:r>
    </w:p>
    <w:p w14:paraId="77F2060F" w14:textId="77777777" w:rsidR="00E720CB" w:rsidRPr="00DD1B31" w:rsidRDefault="00E720CB" w:rsidP="00E720CB">
      <w:pPr>
        <w:pStyle w:val="akafbasic"/>
      </w:pPr>
      <w:r w:rsidRPr="00DD1B31">
        <w:t>ра́дуйся, я́ко в ве́чныя кро́вы всели́лся еси́.</w:t>
      </w:r>
    </w:p>
    <w:p w14:paraId="77F20610" w14:textId="77777777" w:rsidR="00E720CB" w:rsidRPr="00DD1B31" w:rsidRDefault="00E720CB" w:rsidP="00E720CB">
      <w:pPr>
        <w:pStyle w:val="akafbasic"/>
      </w:pPr>
      <w:r w:rsidRPr="00DD1B31">
        <w:t>Ра́дуйся, я́ко с ца́рственными страстоте́рпцы в ве́чней сла́ве соца́рствуеши;</w:t>
      </w:r>
    </w:p>
    <w:p w14:paraId="77F20611" w14:textId="77777777" w:rsidR="00E720CB" w:rsidRPr="00DD1B31" w:rsidRDefault="00E720CB" w:rsidP="00E720CB">
      <w:pPr>
        <w:pStyle w:val="akafbasic"/>
      </w:pPr>
      <w:r w:rsidRPr="00DD1B31">
        <w:t>ра́дуйся, я́ко кровьми́ твои́ми, я́коже багряни́цею, Це́рковь украша́ется.</w:t>
      </w:r>
    </w:p>
    <w:p w14:paraId="77F20612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13" w14:textId="77777777" w:rsidR="00E720CB" w:rsidRPr="00DD1B31" w:rsidRDefault="00E720CB" w:rsidP="00E720CB">
      <w:pPr>
        <w:pStyle w:val="akafisthead"/>
      </w:pPr>
      <w:r w:rsidRPr="00DD1B31">
        <w:t>Конда́к 2</w:t>
      </w:r>
    </w:p>
    <w:p w14:paraId="77F20614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 xml:space="preserve">и́дяще твое́ от ю́ности доброде́тельное житие́, блаже́нне Евге́ние, о́браз в тебе́ име́ем кро́тости, братолю́бия, терпе́ния и послуша́ния, ты бо попече́ние о еди́ном име́л еси́, ка́ко послужи́ти Бо́гу и бли́жним, и о чистоте́ души́ твоея́ прилежа́л еси́, непреста́нно взыва́я ко Го́споду: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15" w14:textId="77777777" w:rsidR="00E720CB" w:rsidRPr="00DD1B31" w:rsidRDefault="00E720CB" w:rsidP="00E720CB">
      <w:pPr>
        <w:pStyle w:val="akafisthead"/>
      </w:pPr>
      <w:r w:rsidRPr="00DD1B31">
        <w:lastRenderedPageBreak/>
        <w:t>И́кос 2</w:t>
      </w:r>
    </w:p>
    <w:p w14:paraId="77F20616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а́зум к науче́нию иску́сству врачева́ния дарова́ тебе́ Созда́тель, и ты</w:t>
      </w:r>
      <w:r w:rsidR="00342FB6" w:rsidRPr="00DD1B31">
        <w:t>,</w:t>
      </w:r>
      <w:r w:rsidRPr="00DD1B31">
        <w:t xml:space="preserve"> я́ко благи́й раб</w:t>
      </w:r>
      <w:r w:rsidR="00342FB6" w:rsidRPr="00DD1B31">
        <w:t>,</w:t>
      </w:r>
      <w:r w:rsidRPr="00DD1B31">
        <w:t xml:space="preserve"> вве́ренный ти тала́нт трудолю́бно умно́жил еси́, те́мже в ра́дость Го́спода своего́ вшел еси́ и от чту́щих тя прославля́ешися си́це:</w:t>
      </w:r>
    </w:p>
    <w:p w14:paraId="77F20617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до́браго ко́рене честно́е прозябе́ние;</w:t>
      </w:r>
    </w:p>
    <w:p w14:paraId="77F20618" w14:textId="77777777" w:rsidR="00E720CB" w:rsidRPr="00DD1B31" w:rsidRDefault="00E720CB" w:rsidP="00E720CB">
      <w:pPr>
        <w:pStyle w:val="akafbasic"/>
      </w:pPr>
      <w:r w:rsidRPr="00DD1B31">
        <w:t>ра́дуйся, во благоче́стии и правове́рии воспита́нный.</w:t>
      </w:r>
    </w:p>
    <w:p w14:paraId="77F20619" w14:textId="77777777" w:rsidR="00E720CB" w:rsidRPr="00DD1B31" w:rsidRDefault="00E720CB" w:rsidP="00E720CB">
      <w:pPr>
        <w:pStyle w:val="akafbasic"/>
      </w:pPr>
      <w:r w:rsidRPr="00DD1B31">
        <w:t>Ра́дуйся, души́ благоро́дство от Бо́га прия́вый;</w:t>
      </w:r>
    </w:p>
    <w:p w14:paraId="77F2061A" w14:textId="77777777" w:rsidR="00E720CB" w:rsidRPr="00DD1B31" w:rsidRDefault="00E720CB" w:rsidP="00E720CB">
      <w:pPr>
        <w:pStyle w:val="akafbasic"/>
      </w:pPr>
      <w:r w:rsidRPr="00DD1B31">
        <w:t>ра́дуйся, враче́бнаго иску́сства отца́ твоего́ насле́дниче.</w:t>
      </w:r>
    </w:p>
    <w:p w14:paraId="77F2061B" w14:textId="77777777" w:rsidR="00E720CB" w:rsidRPr="00DD1B31" w:rsidRDefault="00E720CB" w:rsidP="00E720CB">
      <w:pPr>
        <w:pStyle w:val="akafbasic"/>
      </w:pPr>
      <w:r w:rsidRPr="00DD1B31">
        <w:t>Ра́дуйся, измла́да на служе́ние бли́жним себе́ предугото́вивый;</w:t>
      </w:r>
    </w:p>
    <w:p w14:paraId="77F2061C" w14:textId="77777777" w:rsidR="00E720CB" w:rsidRPr="00DD1B31" w:rsidRDefault="00E720CB" w:rsidP="00E720CB">
      <w:pPr>
        <w:pStyle w:val="akafbasic"/>
      </w:pPr>
      <w:r w:rsidRPr="00DD1B31">
        <w:t>ра́дуйся, душе́вную чистоту́ от ю́ности сохрани́вый.</w:t>
      </w:r>
    </w:p>
    <w:p w14:paraId="77F2061D" w14:textId="77777777" w:rsidR="00E720CB" w:rsidRPr="00DD1B31" w:rsidRDefault="00E720CB" w:rsidP="00E720CB">
      <w:pPr>
        <w:pStyle w:val="akafbasic"/>
      </w:pPr>
      <w:r w:rsidRPr="00DD1B31">
        <w:t>Ра́дуйся, вся</w:t>
      </w:r>
      <w:r w:rsidR="004D178D" w:rsidRPr="00DD1B31">
        <w:t>,</w:t>
      </w:r>
      <w:r w:rsidRPr="00DD1B31">
        <w:t xml:space="preserve"> ели́ка че́стна и пра́ведна, помышля́вый;</w:t>
      </w:r>
    </w:p>
    <w:p w14:paraId="77F2061E" w14:textId="77777777" w:rsidR="00E720CB" w:rsidRPr="00DD1B31" w:rsidRDefault="00E720CB" w:rsidP="00E720CB">
      <w:pPr>
        <w:pStyle w:val="akafbasic"/>
      </w:pPr>
      <w:r w:rsidRPr="00DD1B31">
        <w:t>ра́дуйся, стра́сти и похоте́ния плотска́я презре́вый.</w:t>
      </w:r>
    </w:p>
    <w:p w14:paraId="77F2061F" w14:textId="77777777" w:rsidR="00E720CB" w:rsidRPr="00DD1B31" w:rsidRDefault="00E720CB" w:rsidP="00E720CB">
      <w:pPr>
        <w:pStyle w:val="akafbasic"/>
      </w:pPr>
      <w:r w:rsidRPr="00DD1B31">
        <w:t>Ра́дуйся, благоче́стие и целому́дрие возлюби́вый;</w:t>
      </w:r>
    </w:p>
    <w:p w14:paraId="77F20620" w14:textId="77777777" w:rsidR="00E720CB" w:rsidRPr="00DD1B31" w:rsidRDefault="00E720CB" w:rsidP="00E720CB">
      <w:pPr>
        <w:pStyle w:val="akafbasic"/>
      </w:pPr>
      <w:r w:rsidRPr="00DD1B31">
        <w:t>ра́дуйся, су́етная развлече́ния от себе́ отри́нувый.</w:t>
      </w:r>
    </w:p>
    <w:p w14:paraId="77F20621" w14:textId="77777777" w:rsidR="00E720CB" w:rsidRPr="00DD1B31" w:rsidRDefault="00E720CB" w:rsidP="00E720CB">
      <w:pPr>
        <w:pStyle w:val="akafbasic"/>
      </w:pPr>
      <w:r w:rsidRPr="00DD1B31">
        <w:t>Ра́дуйся, непоро́чно в ми́ре сем ева́нгельски пожи́вый;</w:t>
      </w:r>
    </w:p>
    <w:p w14:paraId="77F20622" w14:textId="77777777" w:rsidR="00E720CB" w:rsidRPr="00DD1B31" w:rsidRDefault="00E720CB" w:rsidP="00E720CB">
      <w:pPr>
        <w:pStyle w:val="akafbasic"/>
      </w:pPr>
      <w:r w:rsidRPr="00DD1B31">
        <w:t>ра́дуйся, мно́гими доброде́тельми пресве́тло укра́шенный.</w:t>
      </w:r>
    </w:p>
    <w:p w14:paraId="77F20623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24" w14:textId="77777777" w:rsidR="00E720CB" w:rsidRPr="00DD1B31" w:rsidRDefault="00E720CB" w:rsidP="00E720CB">
      <w:pPr>
        <w:pStyle w:val="akafisthead"/>
      </w:pPr>
      <w:r w:rsidRPr="00DD1B31">
        <w:t>Конда́к 3</w:t>
      </w:r>
    </w:p>
    <w:p w14:paraId="77F20625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="0063681A" w:rsidRPr="00DD1B31">
        <w:t>и́лою свы́ше укрепля́ем</w:t>
      </w:r>
      <w:r w:rsidR="001059F0" w:rsidRPr="00DD1B31">
        <w:t>ь</w:t>
      </w:r>
      <w:r w:rsidRPr="00DD1B31">
        <w:t>, устреми́лся еси́ на служе́ние больны́м и стра́ждущим</w:t>
      </w:r>
      <w:r w:rsidR="000B4202" w:rsidRPr="00DD1B31">
        <w:t>,</w:t>
      </w:r>
      <w:r w:rsidRPr="00DD1B31">
        <w:t xml:space="preserve"> и по оби́лию любве́ твоея́ тех посеща́л еси́, отра́ду и исцеле́ние свои́м попече́нием подая́, они́ же благода́рным се́рдцем возноша́ху к Бо́гу песнь: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26" w14:textId="77777777" w:rsidR="00E720CB" w:rsidRPr="00DD1B31" w:rsidRDefault="00E720CB" w:rsidP="00E720CB">
      <w:pPr>
        <w:pStyle w:val="akafisthead"/>
      </w:pPr>
      <w:r w:rsidRPr="00DD1B31">
        <w:t>И́кос 3</w:t>
      </w:r>
    </w:p>
    <w:p w14:paraId="77F20627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И</w:t>
      </w:r>
      <w:r w:rsidRPr="00DD1B31">
        <w:t xml:space="preserve">ме́яй благо́е </w:t>
      </w:r>
      <w:proofErr w:type="gramStart"/>
      <w:r w:rsidRPr="00DD1B31">
        <w:t>произволе́ние</w:t>
      </w:r>
      <w:proofErr w:type="gramEnd"/>
      <w:r w:rsidRPr="00DD1B31">
        <w:t>, су́етных благ ми́ра сего́ не иска́л еси́, но себе́ отверги́йся, в труде́х день и нощь пребыва́л еси́ и вся от души́ твори́л еси́, я́коже Го́споду, а не челове́ком. Сего́ ра́ди похваля́ем тя си́це:</w:t>
      </w:r>
    </w:p>
    <w:p w14:paraId="77F20628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больны́я, я́коже Сама́го Христа́, посеща́вый;</w:t>
      </w:r>
    </w:p>
    <w:p w14:paraId="77F20629" w14:textId="77777777" w:rsidR="00E720CB" w:rsidRPr="00DD1B31" w:rsidRDefault="00E720CB" w:rsidP="00E720CB">
      <w:pPr>
        <w:pStyle w:val="akafbasic"/>
      </w:pPr>
      <w:r w:rsidRPr="00DD1B31">
        <w:t>ра́дуйся, любо́вию ко бли́жнему пламене́вый.</w:t>
      </w:r>
    </w:p>
    <w:p w14:paraId="77F2062A" w14:textId="77777777" w:rsidR="00E720CB" w:rsidRPr="00DD1B31" w:rsidRDefault="00E720CB" w:rsidP="00E720CB">
      <w:pPr>
        <w:pStyle w:val="akafbasic"/>
      </w:pPr>
      <w:r w:rsidRPr="00DD1B31">
        <w:t>Ра́дуйся, врачу́ прему́дрый и многоиску́сный;</w:t>
      </w:r>
    </w:p>
    <w:p w14:paraId="77F2062B" w14:textId="77777777" w:rsidR="00E720CB" w:rsidRPr="00DD1B31" w:rsidRDefault="00E720CB" w:rsidP="00E720CB">
      <w:pPr>
        <w:pStyle w:val="akafbasic"/>
      </w:pPr>
      <w:r w:rsidRPr="00DD1B31">
        <w:t>ра́дуйся, благи́х дел и ми́лостынь испо́лненный.</w:t>
      </w:r>
    </w:p>
    <w:p w14:paraId="77F2062C" w14:textId="77777777" w:rsidR="00E720CB" w:rsidRPr="00DD1B31" w:rsidRDefault="00E720CB" w:rsidP="00E720CB">
      <w:pPr>
        <w:pStyle w:val="akafbasic"/>
      </w:pPr>
      <w:r w:rsidRPr="00DD1B31">
        <w:t>Ра́дуйся, я́ко всем в ско́рбех сострада́л еси́;</w:t>
      </w:r>
    </w:p>
    <w:p w14:paraId="77F2062D" w14:textId="77777777" w:rsidR="00E720CB" w:rsidRPr="00DD1B31" w:rsidRDefault="00E720CB" w:rsidP="00E720CB">
      <w:pPr>
        <w:pStyle w:val="akafbasic"/>
      </w:pPr>
      <w:r w:rsidRPr="00DD1B31">
        <w:t>ра́дуйся, я́ко Бо́жий о́браз в бли́жнем зрел еси́.</w:t>
      </w:r>
    </w:p>
    <w:p w14:paraId="77F2062E" w14:textId="77777777" w:rsidR="00E720CB" w:rsidRPr="00DD1B31" w:rsidRDefault="00E720CB" w:rsidP="00E720CB">
      <w:pPr>
        <w:pStyle w:val="akafbasic"/>
      </w:pPr>
      <w:r w:rsidRPr="00DD1B31">
        <w:t>Ра́дуйся, о бе́дных и убо́гих попече́ние име́вый;</w:t>
      </w:r>
    </w:p>
    <w:p w14:paraId="77F2062F" w14:textId="77777777" w:rsidR="00E720CB" w:rsidRPr="00DD1B31" w:rsidRDefault="00E720CB" w:rsidP="00E720CB">
      <w:pPr>
        <w:pStyle w:val="akafbasic"/>
      </w:pPr>
      <w:r w:rsidRPr="00DD1B31">
        <w:t>ра́дуйся, милосе́рдному самаряни́ну уподо́бивыйся.</w:t>
      </w:r>
    </w:p>
    <w:p w14:paraId="77F20630" w14:textId="77777777" w:rsidR="00E720CB" w:rsidRPr="00DD1B31" w:rsidRDefault="00E720CB" w:rsidP="00E720CB">
      <w:pPr>
        <w:pStyle w:val="akafbasic"/>
      </w:pPr>
      <w:r w:rsidRPr="00DD1B31">
        <w:lastRenderedPageBreak/>
        <w:t>Ра́дуйся, я́ко Бо́га ра́ди тружда́лся еси́;</w:t>
      </w:r>
    </w:p>
    <w:p w14:paraId="77F20631" w14:textId="77777777" w:rsidR="00E720CB" w:rsidRPr="00DD1B31" w:rsidRDefault="00E720CB" w:rsidP="00E720CB">
      <w:pPr>
        <w:pStyle w:val="akafbasic"/>
      </w:pPr>
      <w:r w:rsidRPr="00DD1B31">
        <w:t>ра́дуйся, я́ко дрема́ние от о́чию твое́ю отложи́л еси́.</w:t>
      </w:r>
    </w:p>
    <w:p w14:paraId="77F20632" w14:textId="77777777" w:rsidR="00E720CB" w:rsidRPr="00DD1B31" w:rsidRDefault="00E720CB" w:rsidP="00E720CB">
      <w:pPr>
        <w:pStyle w:val="akafbasic"/>
      </w:pPr>
      <w:r w:rsidRPr="00DD1B31">
        <w:t>Ра́дуйся, я́ко ны́не от греха́ ду́ши на́ша врачу́еши;</w:t>
      </w:r>
    </w:p>
    <w:p w14:paraId="77F20633" w14:textId="77777777" w:rsidR="00E720CB" w:rsidRPr="00DD1B31" w:rsidRDefault="00E720CB" w:rsidP="00E720CB">
      <w:pPr>
        <w:pStyle w:val="akafbasic"/>
      </w:pPr>
      <w:r w:rsidRPr="00DD1B31">
        <w:t>ра́дуйся, я́ко душетле́нных неду́гов тьму отгоня́еши.</w:t>
      </w:r>
    </w:p>
    <w:p w14:paraId="77F20634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35" w14:textId="77777777" w:rsidR="00E720CB" w:rsidRPr="00DD1B31" w:rsidRDefault="00E720CB" w:rsidP="00E720CB">
      <w:pPr>
        <w:pStyle w:val="akafisthead"/>
      </w:pPr>
      <w:r w:rsidRPr="00DD1B31">
        <w:t>Конда́к 4</w:t>
      </w:r>
    </w:p>
    <w:p w14:paraId="77F20636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Б</w:t>
      </w:r>
      <w:r w:rsidRPr="00DD1B31">
        <w:t>у́рю мно́гих скорбе́й и лю́тых бра́ней воз</w:t>
      </w:r>
      <w:r w:rsidR="00BF18D2" w:rsidRPr="00DD1B31">
        <w:t>д</w:t>
      </w:r>
      <w:r w:rsidRPr="00DD1B31">
        <w:t>виго́ша врази́ в преде́лех земли́ дальневосто́чныя Росси́йския. Ты же, свя́те Евге́ние</w:t>
      </w:r>
      <w:r w:rsidR="00521CA4" w:rsidRPr="00DD1B31">
        <w:t>, ви́дя сие́, я́ко ве́рный сын О</w:t>
      </w:r>
      <w:r w:rsidRPr="00DD1B31">
        <w:t>те́чества своего́</w:t>
      </w:r>
      <w:r w:rsidR="00A42EED" w:rsidRPr="00DD1B31">
        <w:t>,</w:t>
      </w:r>
      <w:r w:rsidRPr="00DD1B31">
        <w:t xml:space="preserve"> не заме́длил еси́ ста́ти на по́двиг ра́тный ку́пно со христолюби́вым во́инством на́шим, сама́го себе́ и бли́жних свои́х Бо́гу всесоверше́нне предава́я и воспева́я Ему́: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37" w14:textId="77777777" w:rsidR="00E720CB" w:rsidRPr="00DD1B31" w:rsidRDefault="00E720CB" w:rsidP="00E720CB">
      <w:pPr>
        <w:pStyle w:val="akafisthead"/>
      </w:pPr>
      <w:r w:rsidRPr="00DD1B31">
        <w:t>И́кос 4</w:t>
      </w:r>
    </w:p>
    <w:p w14:paraId="77F20638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Pr="00DD1B31">
        <w:t xml:space="preserve">лы́шавше о вели́ком </w:t>
      </w:r>
      <w:proofErr w:type="gramStart"/>
      <w:r w:rsidRPr="00DD1B31">
        <w:t>милосе́рдии</w:t>
      </w:r>
      <w:proofErr w:type="gramEnd"/>
      <w:r w:rsidRPr="00DD1B31">
        <w:t xml:space="preserve"> твое́м к стра́ждущим от ран на по́ли бра́ни, я́ко и сме́рти не страша́ся, ру́ку по́мощи тем простира́ше, прославля́ем Бо́га и тебе́ велича́ем, зову́ще:</w:t>
      </w:r>
    </w:p>
    <w:p w14:paraId="77F20639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я́ко ура́нен</w:t>
      </w:r>
      <w:r w:rsidR="001436F8" w:rsidRPr="00DD1B31">
        <w:t>н</w:t>
      </w:r>
      <w:r w:rsidRPr="00DD1B31">
        <w:t>ым день и нощь служи́л еси́;</w:t>
      </w:r>
    </w:p>
    <w:p w14:paraId="77F2063A" w14:textId="77777777" w:rsidR="00E720CB" w:rsidRPr="00DD1B31" w:rsidRDefault="00E720CB" w:rsidP="00E720CB">
      <w:pPr>
        <w:pStyle w:val="akafbasic"/>
      </w:pPr>
      <w:r w:rsidRPr="00DD1B31">
        <w:t>ра́дуйся, я́ко вели́кия ско́рби и труды́ подъя́л еси́.</w:t>
      </w:r>
    </w:p>
    <w:p w14:paraId="77F2063B" w14:textId="77777777" w:rsidR="00E720CB" w:rsidRPr="00DD1B31" w:rsidRDefault="00E720CB" w:rsidP="00E720CB">
      <w:pPr>
        <w:pStyle w:val="akafbasic"/>
      </w:pPr>
      <w:r w:rsidRPr="00DD1B31">
        <w:t>Ра́дуйся, я́ко во́инов я́звы иску́сно врачева́л еси́;</w:t>
      </w:r>
    </w:p>
    <w:p w14:paraId="77F2063C" w14:textId="77777777" w:rsidR="00E720CB" w:rsidRPr="00DD1B31" w:rsidRDefault="00E720CB" w:rsidP="00E720CB">
      <w:pPr>
        <w:pStyle w:val="akafbasic"/>
      </w:pPr>
      <w:r w:rsidRPr="00DD1B31">
        <w:t>ра́дуйся, я́ко непоколеби́м в по́двизех пребы́л еси́.</w:t>
      </w:r>
    </w:p>
    <w:p w14:paraId="77F2063D" w14:textId="77777777" w:rsidR="00E720CB" w:rsidRPr="00DD1B31" w:rsidRDefault="00E720CB" w:rsidP="00E720CB">
      <w:pPr>
        <w:pStyle w:val="akafbasic"/>
      </w:pPr>
      <w:r w:rsidRPr="00DD1B31">
        <w:t>Ра́дуйся, неустраши́мый и добропобе́дный во́ине Христо́в;</w:t>
      </w:r>
    </w:p>
    <w:p w14:paraId="77F2063E" w14:textId="77777777" w:rsidR="00E720CB" w:rsidRPr="00DD1B31" w:rsidRDefault="00521CA4" w:rsidP="00E720CB">
      <w:pPr>
        <w:pStyle w:val="akafbasic"/>
      </w:pPr>
      <w:r w:rsidRPr="00DD1B31">
        <w:t>ра́дуйся, царю́ и О</w:t>
      </w:r>
      <w:r w:rsidR="00E720CB" w:rsidRPr="00DD1B31">
        <w:t>те́честву ве́рно послужи́вый.</w:t>
      </w:r>
    </w:p>
    <w:p w14:paraId="77F2063F" w14:textId="77777777" w:rsidR="00E720CB" w:rsidRPr="00DD1B31" w:rsidRDefault="00E720CB" w:rsidP="00E720CB">
      <w:pPr>
        <w:pStyle w:val="akafbasic"/>
      </w:pPr>
      <w:r w:rsidRPr="00DD1B31">
        <w:t>Ра́дуйся, я́ко малоду́шныя ободря́л еси́;</w:t>
      </w:r>
    </w:p>
    <w:p w14:paraId="77F20640" w14:textId="77777777" w:rsidR="00E720CB" w:rsidRPr="00DD1B31" w:rsidRDefault="00E720CB" w:rsidP="00E720CB">
      <w:pPr>
        <w:pStyle w:val="akafbasic"/>
      </w:pPr>
      <w:r w:rsidRPr="00DD1B31">
        <w:t>ра́дуйся, я́ко еле́ем ми́лости бли́жних цели́л еси́.</w:t>
      </w:r>
    </w:p>
    <w:p w14:paraId="77F20641" w14:textId="77777777" w:rsidR="00E720CB" w:rsidRPr="00DD1B31" w:rsidRDefault="00E720CB" w:rsidP="00E720CB">
      <w:pPr>
        <w:pStyle w:val="akafbasic"/>
      </w:pPr>
      <w:r w:rsidRPr="00DD1B31">
        <w:t>Ра́дуйся, на вся́кое де́ло благо́е угото́ванный;</w:t>
      </w:r>
    </w:p>
    <w:p w14:paraId="77F20642" w14:textId="77777777" w:rsidR="00E720CB" w:rsidRPr="00DD1B31" w:rsidRDefault="00E720CB" w:rsidP="00E720CB">
      <w:pPr>
        <w:pStyle w:val="akafbasic"/>
      </w:pPr>
      <w:r w:rsidRPr="00DD1B31">
        <w:t>ра́дуйся, му́жество с кро́тостию ди́вно сочета́вый.</w:t>
      </w:r>
    </w:p>
    <w:p w14:paraId="77F20643" w14:textId="77777777" w:rsidR="00E720CB" w:rsidRPr="00DD1B31" w:rsidRDefault="00E720CB" w:rsidP="00E720CB">
      <w:pPr>
        <w:pStyle w:val="akafbasic"/>
      </w:pPr>
      <w:r w:rsidRPr="00DD1B31">
        <w:t>Ра́дуйся, я́ко во вся ору́жия Бо́жия обле́клся еси́;</w:t>
      </w:r>
    </w:p>
    <w:p w14:paraId="77F20644" w14:textId="77777777" w:rsidR="00E720CB" w:rsidRPr="00DD1B31" w:rsidRDefault="00E720CB" w:rsidP="00E720CB">
      <w:pPr>
        <w:pStyle w:val="akafbasic"/>
      </w:pPr>
      <w:r w:rsidRPr="00DD1B31">
        <w:t>ра́дуйся, я́ко вся стре́лы лука́ваго разжже́нныя угаси́л еси́.</w:t>
      </w:r>
    </w:p>
    <w:p w14:paraId="77F20645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46" w14:textId="77777777" w:rsidR="00E720CB" w:rsidRPr="00DD1B31" w:rsidRDefault="00E720CB" w:rsidP="00E720CB">
      <w:pPr>
        <w:pStyle w:val="akafisthead"/>
      </w:pPr>
      <w:r w:rsidRPr="00DD1B31">
        <w:t>Конда́к 5</w:t>
      </w:r>
    </w:p>
    <w:p w14:paraId="77F20647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Б</w:t>
      </w:r>
      <w:r w:rsidRPr="00DD1B31">
        <w:t xml:space="preserve">оготе́чную звезду́, во мра́це неве́дения сия́ющу, узре́вше тя, досточу́дне Евге́ние, науча́емся го́рняя му́дрствовати, а не земна́я, и наипа́че о исполне́нии Ева́нгелия Христо́ва тща́ние име́ти. Сего́ ра́ди воспева́ем Го́спода, да́вшаго нам такова́го свети́льника, и в ра́дости вопие́м: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48" w14:textId="77777777" w:rsidR="00E720CB" w:rsidRPr="00DD1B31" w:rsidRDefault="00E720CB" w:rsidP="00E720CB">
      <w:pPr>
        <w:pStyle w:val="akafisthead"/>
      </w:pPr>
      <w:r w:rsidRPr="00DD1B31">
        <w:lastRenderedPageBreak/>
        <w:t>И́кос 5</w:t>
      </w:r>
    </w:p>
    <w:p w14:paraId="77F20649" w14:textId="1E73B568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 xml:space="preserve">зира́я на высоту́ Небе́сную, зрел еси́ Творца́ вся́ческих, И́же повелева́ет нам люби́ти друг дру́га и вражду́ющих </w:t>
      </w:r>
      <w:r w:rsidR="00A42EED" w:rsidRPr="00DD1B31">
        <w:t>к примире́нию призыва́ет. Мы же</w:t>
      </w:r>
      <w:r w:rsidR="00A015D1" w:rsidRPr="00DD1B31">
        <w:t>,</w:t>
      </w:r>
      <w:r w:rsidRPr="00DD1B31">
        <w:t xml:space="preserve"> дивя́щеся прему́дрости твое́й и ра́зуму духо́вному, ублажа́ем тя си́це:</w:t>
      </w:r>
    </w:p>
    <w:p w14:paraId="77F2064A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любому́дрие ева́нгельское показа́вый;</w:t>
      </w:r>
    </w:p>
    <w:p w14:paraId="77F2064B" w14:textId="77777777" w:rsidR="00E720CB" w:rsidRPr="00DD1B31" w:rsidRDefault="00E720CB" w:rsidP="00E720CB">
      <w:pPr>
        <w:pStyle w:val="akafbasic"/>
      </w:pPr>
      <w:r w:rsidRPr="00DD1B31">
        <w:t>ра́дуйся, ра́спри ми́ра сего́ возненави́девый.</w:t>
      </w:r>
    </w:p>
    <w:p w14:paraId="77F2064C" w14:textId="77777777" w:rsidR="00E720CB" w:rsidRPr="00DD1B31" w:rsidRDefault="00E720CB" w:rsidP="00E720CB">
      <w:pPr>
        <w:pStyle w:val="akafbasic"/>
      </w:pPr>
      <w:r w:rsidRPr="00DD1B31">
        <w:t>Ра́дуйся, я́ко о́ко ума́ твоего́ горе́ возводи́л еси́;</w:t>
      </w:r>
    </w:p>
    <w:p w14:paraId="77F2064D" w14:textId="77777777" w:rsidR="00E720CB" w:rsidRPr="00DD1B31" w:rsidRDefault="00E720CB" w:rsidP="00E720CB">
      <w:pPr>
        <w:pStyle w:val="akafbasic"/>
      </w:pPr>
      <w:r w:rsidRPr="00DD1B31">
        <w:t>ра́дуйся, я́ко Го́спода пред собо́ю при́сно зрел еси́.</w:t>
      </w:r>
    </w:p>
    <w:p w14:paraId="77F2064E" w14:textId="77777777" w:rsidR="00E720CB" w:rsidRPr="00DD1B31" w:rsidRDefault="00E720CB" w:rsidP="00E720CB">
      <w:pPr>
        <w:pStyle w:val="akafbasic"/>
      </w:pPr>
      <w:r w:rsidRPr="00DD1B31">
        <w:t>Ра́дуйся, страх сме́рти си́лою ве́ры препобеди́вый;</w:t>
      </w:r>
    </w:p>
    <w:p w14:paraId="77F2064F" w14:textId="77777777" w:rsidR="00E720CB" w:rsidRPr="00DD1B31" w:rsidRDefault="00E720CB" w:rsidP="00E720CB">
      <w:pPr>
        <w:pStyle w:val="akafbasic"/>
      </w:pPr>
      <w:r w:rsidRPr="00DD1B31">
        <w:t xml:space="preserve">ра́дуйся, </w:t>
      </w:r>
      <w:proofErr w:type="gramStart"/>
      <w:r w:rsidRPr="00DD1B31">
        <w:t>за́поведь</w:t>
      </w:r>
      <w:proofErr w:type="gramEnd"/>
      <w:r w:rsidRPr="00DD1B31">
        <w:t xml:space="preserve"> о любви́ ко враго́м испо́лнивый.</w:t>
      </w:r>
    </w:p>
    <w:p w14:paraId="77F20650" w14:textId="77777777" w:rsidR="00E720CB" w:rsidRPr="00DD1B31" w:rsidRDefault="00E720CB" w:rsidP="00E720CB">
      <w:pPr>
        <w:pStyle w:val="akafbasic"/>
      </w:pPr>
      <w:r w:rsidRPr="00DD1B31">
        <w:t xml:space="preserve">Ра́дуйся, </w:t>
      </w:r>
      <w:proofErr w:type="gramStart"/>
      <w:r w:rsidRPr="00DD1B31">
        <w:t>ду́хом</w:t>
      </w:r>
      <w:proofErr w:type="gramEnd"/>
      <w:r w:rsidRPr="00DD1B31">
        <w:t xml:space="preserve"> смире́нным моли́твы возноси́вый;</w:t>
      </w:r>
    </w:p>
    <w:p w14:paraId="77F20651" w14:textId="77777777" w:rsidR="00E720CB" w:rsidRPr="00DD1B31" w:rsidRDefault="00E720CB" w:rsidP="00E720CB">
      <w:pPr>
        <w:pStyle w:val="akafbasic"/>
      </w:pPr>
      <w:r w:rsidRPr="00DD1B31">
        <w:t>ра́дуйся, хра́мы Госпо́дни приле́жно посеща́вый.</w:t>
      </w:r>
    </w:p>
    <w:p w14:paraId="77F20652" w14:textId="77777777" w:rsidR="00E720CB" w:rsidRPr="00DD1B31" w:rsidRDefault="00E720CB" w:rsidP="00E720CB">
      <w:pPr>
        <w:pStyle w:val="akafbasic"/>
      </w:pPr>
      <w:r w:rsidRPr="00DD1B31">
        <w:t>Ра́дуйся, я́ко се́рдцем и усты́ Бо́га прославля́л еси́;</w:t>
      </w:r>
    </w:p>
    <w:p w14:paraId="77F20653" w14:textId="77777777" w:rsidR="00E720CB" w:rsidRPr="00DD1B31" w:rsidRDefault="00E720CB" w:rsidP="00E720CB">
      <w:pPr>
        <w:pStyle w:val="akafbasic"/>
      </w:pPr>
      <w:r w:rsidRPr="00DD1B31">
        <w:t>ра́дуйся, я́ко све́том Христо́вым бли́жния просвеща́л еси́.</w:t>
      </w:r>
    </w:p>
    <w:p w14:paraId="77F20654" w14:textId="77777777" w:rsidR="00E720CB" w:rsidRPr="00DD1B31" w:rsidRDefault="00E720CB" w:rsidP="00E720CB">
      <w:pPr>
        <w:pStyle w:val="akafbasic"/>
      </w:pPr>
      <w:r w:rsidRPr="00DD1B31">
        <w:t>Ра́дуйся, я́ко житие́м твои́м всех нас назида́еши;</w:t>
      </w:r>
    </w:p>
    <w:p w14:paraId="77F20655" w14:textId="77777777" w:rsidR="00E720CB" w:rsidRPr="00DD1B31" w:rsidRDefault="00E720CB" w:rsidP="00E720CB">
      <w:pPr>
        <w:pStyle w:val="akafbasic"/>
      </w:pPr>
      <w:r w:rsidRPr="00DD1B31">
        <w:t>ра́дуйся, я́ко от вражды́ ду́ши на́ша исцеля́еши.</w:t>
      </w:r>
    </w:p>
    <w:p w14:paraId="77F20656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57" w14:textId="77777777" w:rsidR="00E720CB" w:rsidRPr="00DD1B31" w:rsidRDefault="00E720CB" w:rsidP="00E720CB">
      <w:pPr>
        <w:pStyle w:val="akafisthead"/>
      </w:pPr>
      <w:r w:rsidRPr="00DD1B31">
        <w:t>Конда́к 6</w:t>
      </w:r>
    </w:p>
    <w:p w14:paraId="77F20658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П</w:t>
      </w:r>
      <w:r w:rsidRPr="00DD1B31">
        <w:t xml:space="preserve">ропове́дника ве́ры, братолю́бия и милосе́рдия уве́девши тя, благочести́вая цари́ца восхоте́ поста́вити тя я́коже свети́льник на све́щнице и высо́кое служе́ние ти вве́рити, ты же с до́брою со́вестию да́же до сме́рти то́е проходи́л еси́, упова́я на Бо́га Жи́ва и поя́ при́сно: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59" w14:textId="77777777" w:rsidR="00E720CB" w:rsidRPr="00DD1B31" w:rsidRDefault="00E720CB" w:rsidP="00E720CB">
      <w:pPr>
        <w:pStyle w:val="akafisthead"/>
      </w:pPr>
      <w:r w:rsidRPr="00DD1B31">
        <w:t>И́кос 6</w:t>
      </w:r>
    </w:p>
    <w:p w14:paraId="77F2065A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>озсия́л еси́ све́том доброде́телей твои́х посреде́ пала́т ца́рских, не то́кмо бо врач иску́сный показа́лся еси́, но и челове́к Бо́жий, благи́й и пра́ведный, те́мже с любо́вию взыва́ем ти:</w:t>
      </w:r>
    </w:p>
    <w:p w14:paraId="77F2065B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благоро́дству тезоимени́тый;</w:t>
      </w:r>
    </w:p>
    <w:p w14:paraId="77F2065C" w14:textId="77777777" w:rsidR="00E720CB" w:rsidRPr="00DD1B31" w:rsidRDefault="00E720CB" w:rsidP="00E720CB">
      <w:pPr>
        <w:pStyle w:val="akafbasic"/>
      </w:pPr>
      <w:r w:rsidRPr="00DD1B31">
        <w:t>ра́дуйся, до́брых дел ревни́телю.</w:t>
      </w:r>
    </w:p>
    <w:p w14:paraId="77F2065D" w14:textId="77777777" w:rsidR="00E720CB" w:rsidRPr="00DD1B31" w:rsidRDefault="00E720CB" w:rsidP="00E720CB">
      <w:pPr>
        <w:pStyle w:val="akafbasic"/>
      </w:pPr>
      <w:r w:rsidRPr="00DD1B31">
        <w:t>Ра́дуйся, смиренному́дрия и незло́бия сокро́вище;</w:t>
      </w:r>
    </w:p>
    <w:p w14:paraId="77F2065E" w14:textId="77777777" w:rsidR="00E720CB" w:rsidRPr="00DD1B31" w:rsidRDefault="00E720CB" w:rsidP="00E720CB">
      <w:pPr>
        <w:pStyle w:val="akafbasic"/>
      </w:pPr>
      <w:r w:rsidRPr="00DD1B31">
        <w:t>ра́дуйся, в кро́тости вели́кую си́лу ду́ха яви́вый.</w:t>
      </w:r>
    </w:p>
    <w:p w14:paraId="77F2065F" w14:textId="77777777" w:rsidR="00E720CB" w:rsidRPr="00DD1B31" w:rsidRDefault="00E720CB" w:rsidP="00E720CB">
      <w:pPr>
        <w:pStyle w:val="akafbasic"/>
      </w:pPr>
      <w:r w:rsidRPr="00DD1B31">
        <w:t>Ра́дуйся, тяготы́ бли́жняго носи́вый;</w:t>
      </w:r>
    </w:p>
    <w:p w14:paraId="77F20660" w14:textId="77777777" w:rsidR="00E720CB" w:rsidRPr="00DD1B31" w:rsidRDefault="00E720CB" w:rsidP="00E720CB">
      <w:pPr>
        <w:pStyle w:val="akafbasic"/>
      </w:pPr>
      <w:r w:rsidRPr="00DD1B31">
        <w:t>ра́дуйся, зако́н Христо́в испо́лнивый.</w:t>
      </w:r>
    </w:p>
    <w:p w14:paraId="77F20661" w14:textId="77777777" w:rsidR="00E720CB" w:rsidRPr="00DD1B31" w:rsidRDefault="00E720CB" w:rsidP="00E720CB">
      <w:pPr>
        <w:pStyle w:val="akafbasic"/>
      </w:pPr>
      <w:r w:rsidRPr="00DD1B31">
        <w:t>Ра́дуйся, клевету́ и злоре́чие возненави́девый;</w:t>
      </w:r>
    </w:p>
    <w:p w14:paraId="77F20662" w14:textId="77777777" w:rsidR="00E720CB" w:rsidRPr="00DD1B31" w:rsidRDefault="00E720CB" w:rsidP="00E720CB">
      <w:pPr>
        <w:pStyle w:val="akafbasic"/>
      </w:pPr>
      <w:r w:rsidRPr="00DD1B31">
        <w:t>ра́дуйся, ро́ду стропти́ву и развраще́нну не примеси́выйся.</w:t>
      </w:r>
    </w:p>
    <w:p w14:paraId="77F20663" w14:textId="77777777" w:rsidR="00E720CB" w:rsidRPr="00DD1B31" w:rsidRDefault="00E720CB" w:rsidP="00E720CB">
      <w:pPr>
        <w:pStyle w:val="akafbasic"/>
      </w:pPr>
      <w:r w:rsidRPr="00DD1B31">
        <w:lastRenderedPageBreak/>
        <w:t>Ра́дуйся, я́ко пла́мене сластолю́бия отбе́гл еси́;</w:t>
      </w:r>
    </w:p>
    <w:p w14:paraId="77F20664" w14:textId="77777777" w:rsidR="00E720CB" w:rsidRPr="00DD1B31" w:rsidRDefault="00E720CB" w:rsidP="00E720CB">
      <w:pPr>
        <w:pStyle w:val="akafbasic"/>
      </w:pPr>
      <w:r w:rsidRPr="00DD1B31">
        <w:t xml:space="preserve">ра́дуйся, я́ко к </w:t>
      </w:r>
      <w:r w:rsidR="00677AA1" w:rsidRPr="00DD1B31">
        <w:t>бла́г</w:t>
      </w:r>
      <w:r w:rsidR="00FE3053" w:rsidRPr="00DD1B31">
        <w:t>а</w:t>
      </w:r>
      <w:r w:rsidRPr="00DD1B31">
        <w:t>м ми́ра сего́ се́рдце не прилага́л еси́.</w:t>
      </w:r>
    </w:p>
    <w:p w14:paraId="77F20665" w14:textId="77777777" w:rsidR="00E720CB" w:rsidRPr="00DD1B31" w:rsidRDefault="00E720CB" w:rsidP="00E720CB">
      <w:pPr>
        <w:pStyle w:val="akafbasic"/>
      </w:pPr>
      <w:r w:rsidRPr="00DD1B31">
        <w:t>Ра́дуйся, я́ко непови́нен рука́ма и чист се́рдцем был еси́;</w:t>
      </w:r>
    </w:p>
    <w:p w14:paraId="77F20666" w14:textId="77777777" w:rsidR="00E720CB" w:rsidRPr="00DD1B31" w:rsidRDefault="00E720CB" w:rsidP="00E720CB">
      <w:pPr>
        <w:pStyle w:val="akafbasic"/>
      </w:pPr>
      <w:r w:rsidRPr="00DD1B31">
        <w:t>ра́дуйся, я́</w:t>
      </w:r>
      <w:proofErr w:type="gramStart"/>
      <w:r w:rsidRPr="00DD1B31">
        <w:t>ко</w:t>
      </w:r>
      <w:proofErr w:type="gramEnd"/>
      <w:r w:rsidRPr="00DD1B31">
        <w:t xml:space="preserve"> того́ ра́ди благослове́ние от Го́спода прия́л еси́.</w:t>
      </w:r>
    </w:p>
    <w:p w14:paraId="77F20667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68" w14:textId="77777777" w:rsidR="00E720CB" w:rsidRPr="00DD1B31" w:rsidRDefault="00E720CB" w:rsidP="00E720CB">
      <w:pPr>
        <w:pStyle w:val="akafisthead"/>
      </w:pPr>
      <w:r w:rsidRPr="00DD1B31">
        <w:t>Конда́к 7</w:t>
      </w:r>
    </w:p>
    <w:p w14:paraId="77F20669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Х</w:t>
      </w:r>
      <w:r w:rsidRPr="00DD1B31">
        <w:t xml:space="preserve">отя́й благоче́стно послужи́ти царю́ с цари́цею и ча́ды, обре́лся еси́ тем друг при́сный и врач благоиску́сный, в боле́знех ско́ро подава́яй утеше́ние и врачева́ние, наипа́че же стра́ждущаго царе́вича Алекси́я неусы́пный и ве́рный служи́тель. Сего́ ра́ди прославля́ем умудри́вшаго тя Бо́га и воспева́ем Ему́: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6A" w14:textId="77777777" w:rsidR="00E720CB" w:rsidRPr="00DD1B31" w:rsidRDefault="00E720CB" w:rsidP="00E720CB">
      <w:pPr>
        <w:pStyle w:val="akafisthead"/>
      </w:pPr>
      <w:r w:rsidRPr="00DD1B31">
        <w:t>И́кос 7</w:t>
      </w:r>
    </w:p>
    <w:p w14:paraId="77F2066B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Н</w:t>
      </w:r>
      <w:r w:rsidRPr="00DD1B31">
        <w:t>о́ваго наста́вника тя почита́ем, блаже́нне Евге́ние, ты бо о́бразом жития́ твоего́ и христоподража́тельным милосе́рдием науча́еши нас любви́ и сострада́нию к бли́жним, те́мже хва́лим тя, глаго́люще си́це:</w:t>
      </w:r>
    </w:p>
    <w:p w14:paraId="77F2066C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стра́ждущих ве́лие утеше́ние;</w:t>
      </w:r>
    </w:p>
    <w:p w14:paraId="77F2066D" w14:textId="77777777" w:rsidR="00E720CB" w:rsidRPr="00DD1B31" w:rsidRDefault="00E720CB" w:rsidP="00E720CB">
      <w:pPr>
        <w:pStyle w:val="akafbasic"/>
      </w:pPr>
      <w:r w:rsidRPr="00DD1B31">
        <w:t>ра́дуйся, больны́х ско́рое посеще́ние.</w:t>
      </w:r>
    </w:p>
    <w:p w14:paraId="77F2066E" w14:textId="77777777" w:rsidR="00E720CB" w:rsidRPr="00DD1B31" w:rsidRDefault="00E720CB" w:rsidP="00E720CB">
      <w:pPr>
        <w:pStyle w:val="akafbasic"/>
      </w:pPr>
      <w:r w:rsidRPr="00DD1B31">
        <w:t>Ра́дуйся, ца́рственных страстоте́рпцев дру́же и́скренний;</w:t>
      </w:r>
    </w:p>
    <w:p w14:paraId="77F2066F" w14:textId="77777777" w:rsidR="00E720CB" w:rsidRPr="00DD1B31" w:rsidRDefault="00E720CB" w:rsidP="00E720CB">
      <w:pPr>
        <w:pStyle w:val="akafbasic"/>
      </w:pPr>
      <w:r w:rsidRPr="00DD1B31">
        <w:t>ра́дуйся, му́дрый и до́брый чад воспита́телю.</w:t>
      </w:r>
    </w:p>
    <w:p w14:paraId="77F20670" w14:textId="77777777" w:rsidR="00E720CB" w:rsidRPr="00DD1B31" w:rsidRDefault="00E720CB" w:rsidP="00E720CB">
      <w:pPr>
        <w:pStyle w:val="akafbasic"/>
      </w:pPr>
      <w:r w:rsidRPr="00DD1B31">
        <w:t>Ра́дуйся, я́ко Пода́теля исцеле́ний в моли́твах призыва́л еси́;</w:t>
      </w:r>
    </w:p>
    <w:p w14:paraId="77F20671" w14:textId="77777777" w:rsidR="00E720CB" w:rsidRPr="00DD1B31" w:rsidRDefault="00E720CB" w:rsidP="00E720CB">
      <w:pPr>
        <w:pStyle w:val="akafbasic"/>
      </w:pPr>
      <w:r w:rsidRPr="00DD1B31">
        <w:t>ра́дуйся, я́ко струи́ врачева́ний оби́льно источа́л еси́.</w:t>
      </w:r>
    </w:p>
    <w:p w14:paraId="77F20672" w14:textId="77777777" w:rsidR="00E720CB" w:rsidRPr="00DD1B31" w:rsidRDefault="00E720CB" w:rsidP="00E720CB">
      <w:pPr>
        <w:pStyle w:val="akafbasic"/>
      </w:pPr>
      <w:r w:rsidRPr="00DD1B31">
        <w:t>Ра́дуйся, я́ко тя́жесть неду́га сы́на царе́ва облегча́л еси́;</w:t>
      </w:r>
    </w:p>
    <w:p w14:paraId="77F20673" w14:textId="77777777" w:rsidR="00E720CB" w:rsidRPr="00DD1B31" w:rsidRDefault="00E720CB" w:rsidP="00E720CB">
      <w:pPr>
        <w:pStyle w:val="akafbasic"/>
      </w:pPr>
      <w:r w:rsidRPr="00DD1B31">
        <w:t>ра́дуйся, я́ко цельба́ми твои́ми со одра́ боле́зни того́ воз</w:t>
      </w:r>
      <w:r w:rsidR="000078D1" w:rsidRPr="00DD1B31">
        <w:t>д</w:t>
      </w:r>
      <w:r w:rsidRPr="00DD1B31">
        <w:t>вига́л еси́.</w:t>
      </w:r>
    </w:p>
    <w:p w14:paraId="77F20674" w14:textId="77777777" w:rsidR="00E720CB" w:rsidRPr="00DD1B31" w:rsidRDefault="00E720CB" w:rsidP="00E720CB">
      <w:pPr>
        <w:pStyle w:val="akafbasic"/>
      </w:pPr>
      <w:r w:rsidRPr="00DD1B31">
        <w:t>Ра́дуйся, я́ко се́мя ева́нгельское се́рдцем до́брым и благи́м восприя́л еси́;</w:t>
      </w:r>
    </w:p>
    <w:p w14:paraId="77F20675" w14:textId="77777777" w:rsidR="00E720CB" w:rsidRPr="00DD1B31" w:rsidRDefault="0072422E" w:rsidP="00E720CB">
      <w:pPr>
        <w:pStyle w:val="akafbasic"/>
      </w:pPr>
      <w:r w:rsidRPr="00DD1B31">
        <w:t>ра́дуйся, я́ко пло</w:t>
      </w:r>
      <w:r w:rsidR="00E720CB" w:rsidRPr="00DD1B31">
        <w:t>д в терпе́нии сотвори́л еси́.</w:t>
      </w:r>
    </w:p>
    <w:p w14:paraId="77F20676" w14:textId="77777777" w:rsidR="00E720CB" w:rsidRPr="00DD1B31" w:rsidRDefault="00E720CB" w:rsidP="00E720CB">
      <w:pPr>
        <w:pStyle w:val="akafbasic"/>
      </w:pPr>
      <w:r w:rsidRPr="00DD1B31">
        <w:t>Ра́дуйся, еле</w:t>
      </w:r>
      <w:r w:rsidR="00DC48A0" w:rsidRPr="00DD1B31">
        <w:t>́ем милосе́рдия свети́льник сво</w:t>
      </w:r>
      <w:r w:rsidRPr="00DD1B31">
        <w:t>й напо́лнивый;</w:t>
      </w:r>
    </w:p>
    <w:p w14:paraId="77F20677" w14:textId="77777777" w:rsidR="00E720CB" w:rsidRPr="00DD1B31" w:rsidRDefault="00E720CB" w:rsidP="00E720CB">
      <w:pPr>
        <w:pStyle w:val="akafbasic"/>
      </w:pPr>
      <w:r w:rsidRPr="00DD1B31">
        <w:t>ра́дуйся, с му́дрыми де́вами в черто́г Небе́сный вше́дый.</w:t>
      </w:r>
    </w:p>
    <w:p w14:paraId="77F20678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79" w14:textId="77777777" w:rsidR="00E720CB" w:rsidRPr="00DD1B31" w:rsidRDefault="00E720CB" w:rsidP="00E720CB">
      <w:pPr>
        <w:pStyle w:val="akafisthead"/>
      </w:pPr>
      <w:r w:rsidRPr="00DD1B31">
        <w:t>Конда́к 8</w:t>
      </w:r>
    </w:p>
    <w:p w14:paraId="77F2067A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Pr="00DD1B31">
        <w:t xml:space="preserve">тра́нническое житие́ избра́л еси́ в годи́ну искуше́ния и после́довал еси́ ца́рственным страстоте́рпцем, па́че изво́лив страда́ти с людьми́ Бо́жиими, не́жели име́ти привре́менную жите́йскую сла́дость, </w:t>
      </w:r>
      <w:r w:rsidRPr="00DD1B31">
        <w:lastRenderedPageBreak/>
        <w:t xml:space="preserve">взира́л бо еси́ на мздовоздая́ние и Подвигополо́жнику Христу́ вопия́л еси́: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7B" w14:textId="77777777" w:rsidR="00E720CB" w:rsidRPr="00DD1B31" w:rsidRDefault="00E720CB" w:rsidP="00E720CB">
      <w:pPr>
        <w:pStyle w:val="akafisthead"/>
      </w:pPr>
      <w:r w:rsidRPr="00DD1B31">
        <w:t>И́кос 8</w:t>
      </w:r>
    </w:p>
    <w:p w14:paraId="77F2067C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>се́ю душе́ю пре́дан быв Христу́ Го́споду, не отве́рглся еси́ и госуда́ря своего́ во вре́мя ско́рби, но</w:t>
      </w:r>
      <w:r w:rsidR="000078D1" w:rsidRPr="00DD1B31">
        <w:t>,</w:t>
      </w:r>
      <w:r w:rsidRPr="00DD1B31">
        <w:t xml:space="preserve"> я́</w:t>
      </w:r>
      <w:proofErr w:type="gramStart"/>
      <w:r w:rsidRPr="00DD1B31">
        <w:t>ко</w:t>
      </w:r>
      <w:proofErr w:type="gramEnd"/>
      <w:r w:rsidRPr="00DD1B31">
        <w:t xml:space="preserve"> друг ве́рен и сострада́телен, сою́з любве́ нерасторжи́м сохрани́л еси́, те́мже от благогове́йно чту́щих па́мять твою́ слы́шиши сия́:</w:t>
      </w:r>
    </w:p>
    <w:p w14:paraId="77F2067D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ве́рный слуго́ царя́ земна́го и Царя́ Небе́снаго;</w:t>
      </w:r>
    </w:p>
    <w:p w14:paraId="77F2067E" w14:textId="77777777" w:rsidR="00E720CB" w:rsidRPr="00DD1B31" w:rsidRDefault="00E720CB" w:rsidP="00E720CB">
      <w:pPr>
        <w:pStyle w:val="akafbasic"/>
      </w:pPr>
      <w:r w:rsidRPr="00DD1B31">
        <w:t>ра́дуйся, о́бразе че́сти и сла́вы сыно́в росси́йских.</w:t>
      </w:r>
    </w:p>
    <w:p w14:paraId="77F2067F" w14:textId="77777777" w:rsidR="00E720CB" w:rsidRPr="00DD1B31" w:rsidRDefault="00E720CB" w:rsidP="00E720CB">
      <w:pPr>
        <w:pStyle w:val="akafbasic"/>
      </w:pPr>
      <w:r w:rsidRPr="00DD1B31">
        <w:t>Ра́дуйся, я́ко досто́йно зва́ния, в него́же зван бысть, ходи́л еси́;</w:t>
      </w:r>
    </w:p>
    <w:p w14:paraId="77F20680" w14:textId="77777777" w:rsidR="00E720CB" w:rsidRPr="00DD1B31" w:rsidRDefault="00E720CB" w:rsidP="00E720CB">
      <w:pPr>
        <w:pStyle w:val="akafbasic"/>
      </w:pPr>
      <w:r w:rsidRPr="00DD1B31">
        <w:t>ра́дуйся, я́ко безсме́ртных и нетле́нных благ возжела́л еси́.</w:t>
      </w:r>
    </w:p>
    <w:p w14:paraId="77F20681" w14:textId="77777777" w:rsidR="00E720CB" w:rsidRPr="00DD1B31" w:rsidRDefault="00E720CB" w:rsidP="00E720CB">
      <w:pPr>
        <w:pStyle w:val="akafbasic"/>
      </w:pPr>
      <w:r w:rsidRPr="00DD1B31">
        <w:t>Ра́дуйся, я́ко в любви́ до конца́ устоя́л еси́;</w:t>
      </w:r>
    </w:p>
    <w:p w14:paraId="77F20682" w14:textId="77777777" w:rsidR="00E720CB" w:rsidRPr="00DD1B31" w:rsidRDefault="00E720CB" w:rsidP="00E720CB">
      <w:pPr>
        <w:pStyle w:val="akafbasic"/>
      </w:pPr>
      <w:r w:rsidRPr="00DD1B31">
        <w:t>ра́дуйся, я́ко от тебе́ ве́рности науча́емся.</w:t>
      </w:r>
    </w:p>
    <w:p w14:paraId="77F20683" w14:textId="77777777" w:rsidR="00E720CB" w:rsidRPr="00DD1B31" w:rsidRDefault="00E720CB" w:rsidP="00E720CB">
      <w:pPr>
        <w:pStyle w:val="akafbasic"/>
      </w:pPr>
      <w:r w:rsidRPr="00DD1B31">
        <w:t>Ра́дуйся, земны́я по́чести отри́нувый;</w:t>
      </w:r>
    </w:p>
    <w:p w14:paraId="77F20684" w14:textId="77777777" w:rsidR="00E720CB" w:rsidRPr="00DD1B31" w:rsidRDefault="00E720CB" w:rsidP="00E720CB">
      <w:pPr>
        <w:pStyle w:val="akafbasic"/>
      </w:pPr>
      <w:r w:rsidRPr="00DD1B31">
        <w:t>ра́дуйся, сла́ву Небе́сную избра́вый.</w:t>
      </w:r>
    </w:p>
    <w:p w14:paraId="77F20685" w14:textId="77777777" w:rsidR="00E720CB" w:rsidRPr="00DD1B31" w:rsidRDefault="00E720CB" w:rsidP="00E720CB">
      <w:pPr>
        <w:pStyle w:val="akafbasic"/>
      </w:pPr>
      <w:r w:rsidRPr="00DD1B31">
        <w:t>Ра́дуйся, я́ко пома́занника Бо́жия чтил еси́;</w:t>
      </w:r>
    </w:p>
    <w:p w14:paraId="77F20686" w14:textId="77777777" w:rsidR="00E720CB" w:rsidRPr="00DD1B31" w:rsidRDefault="002933D4" w:rsidP="00E720CB">
      <w:pPr>
        <w:pStyle w:val="akafbasic"/>
      </w:pPr>
      <w:r w:rsidRPr="00DD1B31">
        <w:t>ра́дуйся, я́ко с ни</w:t>
      </w:r>
      <w:r w:rsidR="00E720CB" w:rsidRPr="00DD1B31">
        <w:t>м на Небесе́х при́сно весели́шися.</w:t>
      </w:r>
    </w:p>
    <w:p w14:paraId="77F20687" w14:textId="77777777" w:rsidR="00E720CB" w:rsidRPr="00DD1B31" w:rsidRDefault="00E720CB" w:rsidP="00E720CB">
      <w:pPr>
        <w:pStyle w:val="akafbasic"/>
      </w:pPr>
      <w:r w:rsidRPr="00DD1B31">
        <w:t>Ра́дуйся, я́ко в сыне́х Бо́жиих вмени́лся еси́;</w:t>
      </w:r>
    </w:p>
    <w:p w14:paraId="77F20688" w14:textId="77777777" w:rsidR="00E720CB" w:rsidRPr="00DD1B31" w:rsidRDefault="00E720CB" w:rsidP="00E720CB">
      <w:pPr>
        <w:pStyle w:val="akafbasic"/>
      </w:pPr>
      <w:r w:rsidRPr="00DD1B31">
        <w:t>ра́дуйся, я́ко вене́ц испове́дания прия́л еси́.</w:t>
      </w:r>
    </w:p>
    <w:p w14:paraId="77F20689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8A" w14:textId="77777777" w:rsidR="00E720CB" w:rsidRPr="00DD1B31" w:rsidRDefault="00E720CB" w:rsidP="00E720CB">
      <w:pPr>
        <w:pStyle w:val="akafisthead"/>
      </w:pPr>
      <w:r w:rsidRPr="00DD1B31">
        <w:t>Конда́к 9</w:t>
      </w:r>
    </w:p>
    <w:p w14:paraId="77F2068B" w14:textId="584DB1D7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>се мно́жество ве́рных удиви́ся вели́чию ду́ха твоего́ и тве́рдости нра́ва, ты бо угото́вал еси́ ду́шу твою́ во искуше́ние</w:t>
      </w:r>
      <w:r w:rsidR="0035490B" w:rsidRPr="00DD1B31">
        <w:t>,</w:t>
      </w:r>
      <w:r w:rsidRPr="00DD1B31">
        <w:t xml:space="preserve"> и лю́т</w:t>
      </w:r>
      <w:r w:rsidR="0062080E" w:rsidRPr="00DD1B31">
        <w:t>а</w:t>
      </w:r>
      <w:r w:rsidRPr="00DD1B31">
        <w:t xml:space="preserve">я треволне́ния крепкоду́шне претерпева́л еси́, Го́сподеви прилепля́яйся и со благодаре́нием взыва́яй к Нему́: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8C" w14:textId="77777777" w:rsidR="00E720CB" w:rsidRPr="00DD1B31" w:rsidRDefault="00E720CB" w:rsidP="00E720CB">
      <w:pPr>
        <w:pStyle w:val="akafisthead"/>
      </w:pPr>
      <w:r w:rsidRPr="00DD1B31">
        <w:t>И́кос 9</w:t>
      </w:r>
    </w:p>
    <w:p w14:paraId="77F2068D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В</w:t>
      </w:r>
      <w:r w:rsidRPr="00DD1B31">
        <w:t>ети́йствующий язы́к не возмо́жет по достоя́нию восхвали́ти высоту́ по́двиг твои́х, богоизбра́нне Евге́ние, оба́че мы, припа́дающе ко Влады́це Христу́, мо́лим пода́ти нам си́лу и дерзнове́ние воспева́ти тя си́це:</w:t>
      </w:r>
    </w:p>
    <w:p w14:paraId="77F2068E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я́ко крест страда́ний поне́сл еси́;</w:t>
      </w:r>
    </w:p>
    <w:p w14:paraId="77F2068F" w14:textId="77777777" w:rsidR="00E720CB" w:rsidRPr="00DD1B31" w:rsidRDefault="00E720CB" w:rsidP="00E720CB">
      <w:pPr>
        <w:pStyle w:val="akafbasic"/>
      </w:pPr>
      <w:r w:rsidRPr="00DD1B31">
        <w:t>ра́дуйся, я́ко доброво́льное заточе́ние подъя́л еси́.</w:t>
      </w:r>
    </w:p>
    <w:p w14:paraId="77F20690" w14:textId="77777777" w:rsidR="00E720CB" w:rsidRPr="00DD1B31" w:rsidRDefault="00E720CB" w:rsidP="00E720CB">
      <w:pPr>
        <w:pStyle w:val="akafbasic"/>
      </w:pPr>
      <w:r w:rsidRPr="00DD1B31">
        <w:t>Ра́дуйся, на ка́мени за́поведей Бо́жиих се́рдце утверди́вый;</w:t>
      </w:r>
    </w:p>
    <w:p w14:paraId="77F20691" w14:textId="77777777" w:rsidR="00E720CB" w:rsidRPr="00DD1B31" w:rsidRDefault="00E720CB" w:rsidP="00E720CB">
      <w:pPr>
        <w:pStyle w:val="akafbasic"/>
      </w:pPr>
      <w:r w:rsidRPr="00DD1B31">
        <w:t>ра́дуйся, кро́тостию ко озлобля́ющим тя мир серде́чный стяжа́вый.</w:t>
      </w:r>
    </w:p>
    <w:p w14:paraId="77F20692" w14:textId="77777777" w:rsidR="00E720CB" w:rsidRPr="00DD1B31" w:rsidRDefault="00E720CB" w:rsidP="00E720CB">
      <w:pPr>
        <w:pStyle w:val="akafbasic"/>
      </w:pPr>
      <w:r w:rsidRPr="00DD1B31">
        <w:t>Ра́дуйся, ско́рби мно́гия до́блественно претерпе́вый;</w:t>
      </w:r>
    </w:p>
    <w:p w14:paraId="77F20693" w14:textId="77777777" w:rsidR="00E720CB" w:rsidRPr="00DD1B31" w:rsidRDefault="00E720CB" w:rsidP="00E720CB">
      <w:pPr>
        <w:pStyle w:val="akafbasic"/>
      </w:pPr>
      <w:r w:rsidRPr="00DD1B31">
        <w:lastRenderedPageBreak/>
        <w:t>ра́дуйся, кре́постию ду́ха адама́нту уподо́бивыйся.</w:t>
      </w:r>
    </w:p>
    <w:p w14:paraId="77F20694" w14:textId="77777777" w:rsidR="00E720CB" w:rsidRPr="00DD1B31" w:rsidRDefault="00E720CB" w:rsidP="00E720CB">
      <w:pPr>
        <w:pStyle w:val="akafbasic"/>
      </w:pPr>
      <w:r w:rsidRPr="00DD1B31">
        <w:t>Ра́дуйся, я́ко сама́го себе́ в же́ртву Влады́це прине́сл еси́;</w:t>
      </w:r>
    </w:p>
    <w:p w14:paraId="77F20695" w14:textId="77777777" w:rsidR="00E720CB" w:rsidRPr="00DD1B31" w:rsidRDefault="00E720CB" w:rsidP="00E720CB">
      <w:pPr>
        <w:pStyle w:val="akafbasic"/>
      </w:pPr>
      <w:r w:rsidRPr="00DD1B31">
        <w:t>ра́дуйся, я́ко на Го́спода всю наде́жду возложи́л еси́.</w:t>
      </w:r>
    </w:p>
    <w:p w14:paraId="77F20696" w14:textId="77777777" w:rsidR="00E720CB" w:rsidRPr="00DD1B31" w:rsidRDefault="00E720CB" w:rsidP="00E720CB">
      <w:pPr>
        <w:pStyle w:val="akafbasic"/>
      </w:pPr>
      <w:r w:rsidRPr="00DD1B31">
        <w:t>Ра́дуйся, я́ко до́бре по́двиг свой соверши́л еси́;</w:t>
      </w:r>
    </w:p>
    <w:p w14:paraId="77F20697" w14:textId="77777777" w:rsidR="00E720CB" w:rsidRPr="00DD1B31" w:rsidRDefault="00E720CB" w:rsidP="00E720CB">
      <w:pPr>
        <w:pStyle w:val="akafbasic"/>
      </w:pPr>
      <w:r w:rsidRPr="00DD1B31">
        <w:t>ра́дуйся, я́ко ве́ру пра́вую соблю́л еси́.</w:t>
      </w:r>
    </w:p>
    <w:p w14:paraId="77F20698" w14:textId="77777777" w:rsidR="00E720CB" w:rsidRPr="00DD1B31" w:rsidRDefault="00E720CB" w:rsidP="00E720CB">
      <w:pPr>
        <w:pStyle w:val="akafbasic"/>
      </w:pPr>
      <w:r w:rsidRPr="00DD1B31">
        <w:t>Ра́дуйся, жезло́м Креста́ враги́ порази́вый;</w:t>
      </w:r>
    </w:p>
    <w:p w14:paraId="77F20699" w14:textId="77777777" w:rsidR="00E720CB" w:rsidRPr="00DD1B31" w:rsidRDefault="00E720CB" w:rsidP="00E720CB">
      <w:pPr>
        <w:pStyle w:val="akafbasic"/>
      </w:pPr>
      <w:r w:rsidRPr="00DD1B31">
        <w:t>ра́дуйся, страда́нием на Не́бо возше́дый.</w:t>
      </w:r>
    </w:p>
    <w:p w14:paraId="77F2069A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9B" w14:textId="77777777" w:rsidR="00E720CB" w:rsidRPr="00DD1B31" w:rsidRDefault="00E720CB" w:rsidP="00E720CB">
      <w:pPr>
        <w:pStyle w:val="akafisthead"/>
      </w:pPr>
      <w:r w:rsidRPr="00DD1B31">
        <w:t>Конда́к 10</w:t>
      </w:r>
    </w:p>
    <w:p w14:paraId="77F2069C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Pr="00DD1B31">
        <w:t xml:space="preserve">пасти́ хотя́ </w:t>
      </w:r>
      <w:proofErr w:type="gramStart"/>
      <w:r w:rsidRPr="00DD1B31">
        <w:t>ду́шу</w:t>
      </w:r>
      <w:proofErr w:type="gramEnd"/>
      <w:r w:rsidRPr="00DD1B31">
        <w:t xml:space="preserve"> свою́, служе́ния бли́жним и во изгна́нии свое́м во хла́дной Сиби́ри не оставля́л еси́, свя́те, и сего́ ра́ди прича́стник любве́ Бо́жия соде́лался еси́ и от вся́каго земна́го </w:t>
      </w:r>
      <w:r w:rsidR="009E6C04" w:rsidRPr="00DD1B31">
        <w:t xml:space="preserve">пристра́стия свободи́лся еси́, </w:t>
      </w:r>
      <w:r w:rsidR="00102B9C" w:rsidRPr="00DD1B31">
        <w:t>е</w:t>
      </w:r>
      <w:r w:rsidRPr="00DD1B31">
        <w:t>ди́ному Го́споду угоди́ти жела́я, Ему́же вопия́</w:t>
      </w:r>
      <w:proofErr w:type="gramStart"/>
      <w:r w:rsidRPr="00DD1B31">
        <w:t>л</w:t>
      </w:r>
      <w:proofErr w:type="gramEnd"/>
      <w:r w:rsidRPr="00DD1B31">
        <w:t xml:space="preserve"> еси́: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9D" w14:textId="77777777" w:rsidR="00E720CB" w:rsidRPr="00DD1B31" w:rsidRDefault="00E720CB" w:rsidP="00E720CB">
      <w:pPr>
        <w:pStyle w:val="akafisthead"/>
      </w:pPr>
      <w:r w:rsidRPr="00DD1B31">
        <w:t>И́кос 10</w:t>
      </w:r>
    </w:p>
    <w:p w14:paraId="77F2069E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Pr="00DD1B31">
        <w:t>тена́ и прибе́жище был еси́ лю́дем гра́да Тобо́льска, и́бо всем благопристу́пна себе́ явля́л еси́ и неду́ги безме́здно врачева́л еси́. Бу́ди и ны́не ско́рый помо́щник в бо</w:t>
      </w:r>
      <w:r w:rsidR="00D46674" w:rsidRPr="00DD1B31">
        <w:t>ле́знех и ско́рбех всем вопию́щи</w:t>
      </w:r>
      <w:r w:rsidRPr="00DD1B31">
        <w:t>м ти такова́я:</w:t>
      </w:r>
    </w:p>
    <w:p w14:paraId="77F2069F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бли́жнему я́ко Христу́ послужи́вый;</w:t>
      </w:r>
    </w:p>
    <w:p w14:paraId="77F206A0" w14:textId="77777777" w:rsidR="00E720CB" w:rsidRPr="00DD1B31" w:rsidRDefault="00E720CB" w:rsidP="00E720CB">
      <w:pPr>
        <w:pStyle w:val="akafbasic"/>
      </w:pPr>
      <w:r w:rsidRPr="00DD1B31">
        <w:t>ра́дуйся, за́поведи ева́нгельския испо́лнивый.</w:t>
      </w:r>
    </w:p>
    <w:p w14:paraId="77F206A1" w14:textId="77777777" w:rsidR="00E720CB" w:rsidRPr="00DD1B31" w:rsidRDefault="00E720CB" w:rsidP="00E720CB">
      <w:pPr>
        <w:pStyle w:val="akafbasic"/>
      </w:pPr>
      <w:r w:rsidRPr="00DD1B31">
        <w:t>Ра́дуйся, лю́тых неду́гов прогони́телю;</w:t>
      </w:r>
    </w:p>
    <w:p w14:paraId="77F206A2" w14:textId="77777777" w:rsidR="00E720CB" w:rsidRPr="00DD1B31" w:rsidRDefault="00E720CB" w:rsidP="00E720CB">
      <w:pPr>
        <w:pStyle w:val="akafbasic"/>
      </w:pPr>
      <w:r w:rsidRPr="00DD1B31">
        <w:t>ра́дуйся, Врача́ душ и теле́с подража́телю.</w:t>
      </w:r>
    </w:p>
    <w:p w14:paraId="77F206A3" w14:textId="77777777" w:rsidR="00E720CB" w:rsidRPr="00DD1B31" w:rsidRDefault="00E720CB" w:rsidP="00E720CB">
      <w:pPr>
        <w:pStyle w:val="akafbasic"/>
      </w:pPr>
      <w:r w:rsidRPr="00DD1B31">
        <w:t>Ра́дуйся, я́ко о боля́щих оте́ческое попече́ние име́л еси́;</w:t>
      </w:r>
    </w:p>
    <w:p w14:paraId="77F206A4" w14:textId="77777777" w:rsidR="00E720CB" w:rsidRPr="00DD1B31" w:rsidRDefault="00E720CB" w:rsidP="00E720CB">
      <w:pPr>
        <w:pStyle w:val="akafbasic"/>
      </w:pPr>
      <w:r w:rsidRPr="00DD1B31">
        <w:t>ра́дуйся, я́ко заблу́ждших на путь и́стинный наставля́л еси́.</w:t>
      </w:r>
    </w:p>
    <w:p w14:paraId="77F206A5" w14:textId="77777777" w:rsidR="00E720CB" w:rsidRPr="00DD1B31" w:rsidRDefault="00811D4B" w:rsidP="00E720CB">
      <w:pPr>
        <w:pStyle w:val="akafbasic"/>
      </w:pPr>
      <w:r w:rsidRPr="00DD1B31">
        <w:t>Ра́дуйся, я́ко все</w:t>
      </w:r>
      <w:r w:rsidR="00E720CB" w:rsidRPr="00DD1B31">
        <w:t>м от чи́стаго се́рдца благоде́тельствовал еси́;</w:t>
      </w:r>
    </w:p>
    <w:p w14:paraId="77F206A6" w14:textId="77777777" w:rsidR="00E720CB" w:rsidRPr="00DD1B31" w:rsidRDefault="00E720CB" w:rsidP="00E720CB">
      <w:pPr>
        <w:pStyle w:val="akafbasic"/>
      </w:pPr>
      <w:r w:rsidRPr="00DD1B31">
        <w:t>ра́дуйся, я́ко в по́двизе самоотверже́ния чрез все житие́ пребы́л еси́.</w:t>
      </w:r>
    </w:p>
    <w:p w14:paraId="77F206A7" w14:textId="77777777" w:rsidR="00E720CB" w:rsidRPr="00DD1B31" w:rsidRDefault="00E720CB" w:rsidP="00E720CB">
      <w:pPr>
        <w:pStyle w:val="akafbasic"/>
      </w:pPr>
      <w:r w:rsidRPr="00DD1B31">
        <w:t>Ра́дуйся, я́ко никого́же из приходя́щих к тебе́ без по́мощи оставля́л еси́;</w:t>
      </w:r>
    </w:p>
    <w:p w14:paraId="77F206A8" w14:textId="77777777" w:rsidR="00E720CB" w:rsidRPr="00DD1B31" w:rsidRDefault="00E720CB" w:rsidP="00E720CB">
      <w:pPr>
        <w:pStyle w:val="akafbasic"/>
      </w:pPr>
      <w:r w:rsidRPr="00DD1B31">
        <w:t>ра́дуйся, я́ко и ны́не излива́еши врачевство́, исцеля́ющее ду́ши на́ша.</w:t>
      </w:r>
    </w:p>
    <w:p w14:paraId="77F206A9" w14:textId="77777777" w:rsidR="00E720CB" w:rsidRPr="00DD1B31" w:rsidRDefault="00E720CB" w:rsidP="00E720CB">
      <w:pPr>
        <w:pStyle w:val="akafbasic"/>
      </w:pPr>
      <w:r w:rsidRPr="00DD1B31">
        <w:t>Ра́дуйся, я́ко скорбя́щим серде́чную ра́дость подае́ши;</w:t>
      </w:r>
    </w:p>
    <w:p w14:paraId="77F206AA" w14:textId="77777777" w:rsidR="00E720CB" w:rsidRPr="00DD1B31" w:rsidRDefault="00E720CB" w:rsidP="00E720CB">
      <w:pPr>
        <w:pStyle w:val="akafbasic"/>
      </w:pPr>
      <w:r w:rsidRPr="00DD1B31">
        <w:t>ра́дуйся, я́ко моли́твами твои́ми исцеле́ния прие́млем.</w:t>
      </w:r>
    </w:p>
    <w:p w14:paraId="77F206AB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AC" w14:textId="77777777" w:rsidR="00E720CB" w:rsidRPr="00DD1B31" w:rsidRDefault="00E720CB" w:rsidP="00E720CB">
      <w:pPr>
        <w:pStyle w:val="akafisthead"/>
      </w:pPr>
      <w:r w:rsidRPr="00DD1B31">
        <w:lastRenderedPageBreak/>
        <w:t>Конда́к 11</w:t>
      </w:r>
    </w:p>
    <w:p w14:paraId="77F206AD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П</w:t>
      </w:r>
      <w:r w:rsidRPr="00DD1B31">
        <w:t xml:space="preserve">е́ние умиле́нное приими́ от нас, страстоте́рпче Евге́ние, ты бо, я́ко фимиа́м, во огнь вве́рженный, посреде́ пла́мене скорбе́й облагоуха́л еси́ ве́рных сердца́ благоуха́нием доброде́телей твои́х, те́мже тя, соше́дшеся, почита́ем и Бо́гу вопие́м: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AE" w14:textId="77777777" w:rsidR="00E720CB" w:rsidRPr="00DD1B31" w:rsidRDefault="00E720CB" w:rsidP="00E720CB">
      <w:pPr>
        <w:pStyle w:val="akafisthead"/>
      </w:pPr>
      <w:r w:rsidRPr="00DD1B31">
        <w:t>И́кос 11</w:t>
      </w:r>
    </w:p>
    <w:p w14:paraId="77F206AF" w14:textId="58031E1D" w:rsidR="00E720CB" w:rsidRPr="00DD1B31" w:rsidRDefault="00E720CB" w:rsidP="00E720CB">
      <w:pPr>
        <w:pStyle w:val="akafbasic"/>
      </w:pPr>
      <w:r w:rsidRPr="00DD1B31">
        <w:rPr>
          <w:rStyle w:val="akafred"/>
        </w:rPr>
        <w:t>С</w:t>
      </w:r>
      <w:r w:rsidRPr="00DD1B31">
        <w:t>вети́льник всесве́тлый, во мра́це безбо́жия сия́ющ, ви́дим тя, всехва́льне Евге́ние, дух бо твой па́че разгора́шеся от находя́щих иску</w:t>
      </w:r>
      <w:r w:rsidR="000154CA" w:rsidRPr="00DD1B31">
        <w:t>ше́ний, мы же</w:t>
      </w:r>
      <w:r w:rsidR="00A015D1" w:rsidRPr="00DD1B31">
        <w:t>,</w:t>
      </w:r>
      <w:r w:rsidRPr="00DD1B31">
        <w:t xml:space="preserve"> восхваля́юще му́жество и долготерпе́ние твое́, взыва́ем си́це:</w:t>
      </w:r>
    </w:p>
    <w:p w14:paraId="77F206B0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страда́ний и уз не убоя́выйся;</w:t>
      </w:r>
    </w:p>
    <w:p w14:paraId="77F206B1" w14:textId="77777777" w:rsidR="00E720CB" w:rsidRPr="00DD1B31" w:rsidRDefault="00E720CB" w:rsidP="00E720CB">
      <w:pPr>
        <w:pStyle w:val="akafbasic"/>
      </w:pPr>
      <w:r w:rsidRPr="00DD1B31">
        <w:t>ра́дуйся, вся до конца́ претерпе́вый.</w:t>
      </w:r>
    </w:p>
    <w:p w14:paraId="77F206B2" w14:textId="77777777" w:rsidR="00E720CB" w:rsidRPr="00DD1B31" w:rsidRDefault="00E720CB" w:rsidP="00E720CB">
      <w:pPr>
        <w:pStyle w:val="akafbasic"/>
      </w:pPr>
      <w:r w:rsidRPr="00DD1B31">
        <w:t>Ра́дуйся, све́том благода́ти просвеще́нный;</w:t>
      </w:r>
    </w:p>
    <w:p w14:paraId="77F206B3" w14:textId="77777777" w:rsidR="00E720CB" w:rsidRPr="00DD1B31" w:rsidRDefault="00E720CB" w:rsidP="00E720CB">
      <w:pPr>
        <w:pStyle w:val="akafbasic"/>
      </w:pPr>
      <w:r w:rsidRPr="00DD1B31">
        <w:t>ра́дуйся, стра́ха Бо́жия испо́лненный.</w:t>
      </w:r>
    </w:p>
    <w:p w14:paraId="77F206B4" w14:textId="77777777" w:rsidR="00E720CB" w:rsidRPr="00DD1B31" w:rsidRDefault="00E720CB" w:rsidP="00E720CB">
      <w:pPr>
        <w:pStyle w:val="akafbasic"/>
      </w:pPr>
      <w:r w:rsidRPr="00DD1B31">
        <w:t>Ра́дуйся, я́ко убива́ющих те́ло не убоя́лся еси́;</w:t>
      </w:r>
    </w:p>
    <w:p w14:paraId="77F206B5" w14:textId="77777777" w:rsidR="00E720CB" w:rsidRPr="00DD1B31" w:rsidRDefault="00E720CB" w:rsidP="00E720CB">
      <w:pPr>
        <w:pStyle w:val="akafbasic"/>
      </w:pPr>
      <w:r w:rsidRPr="00DD1B31">
        <w:t>ра́дуйся, я́ко ча́шу страда́ний до дна испи́л еси́.</w:t>
      </w:r>
    </w:p>
    <w:p w14:paraId="77F206B6" w14:textId="77777777" w:rsidR="00E720CB" w:rsidRPr="00DD1B31" w:rsidRDefault="00E720CB" w:rsidP="00E720CB">
      <w:pPr>
        <w:pStyle w:val="akafbasic"/>
      </w:pPr>
      <w:r w:rsidRPr="00DD1B31">
        <w:t>Ра́дуйся, страстоте́рпче, я́ко зла́то в горни́ле</w:t>
      </w:r>
      <w:r w:rsidR="00D46674" w:rsidRPr="00DD1B31">
        <w:t>,</w:t>
      </w:r>
      <w:r w:rsidRPr="00DD1B31">
        <w:t xml:space="preserve"> искуше́нный;</w:t>
      </w:r>
    </w:p>
    <w:p w14:paraId="77F206B7" w14:textId="77777777" w:rsidR="00E720CB" w:rsidRPr="00DD1B31" w:rsidRDefault="00E720CB" w:rsidP="00E720CB">
      <w:pPr>
        <w:pStyle w:val="akafbasic"/>
      </w:pPr>
      <w:r w:rsidRPr="00DD1B31">
        <w:t>ра́дуйся, терпе́ние непобеди́мое стяжа́вый.</w:t>
      </w:r>
    </w:p>
    <w:p w14:paraId="77F206B8" w14:textId="77777777" w:rsidR="00E720CB" w:rsidRPr="00DD1B31" w:rsidRDefault="00E720CB" w:rsidP="00E720CB">
      <w:pPr>
        <w:pStyle w:val="akafbasic"/>
      </w:pPr>
      <w:r w:rsidRPr="00DD1B31">
        <w:t>Ра́дуйся, пра́ведному Авраа́му уподо́бивыйся;</w:t>
      </w:r>
    </w:p>
    <w:p w14:paraId="77F206B9" w14:textId="77777777" w:rsidR="00E720CB" w:rsidRPr="00DD1B31" w:rsidRDefault="00E720CB" w:rsidP="00E720CB">
      <w:pPr>
        <w:pStyle w:val="akafbasic"/>
      </w:pPr>
      <w:r w:rsidRPr="00DD1B31">
        <w:t>ра́дуйся, чад свои́х Бо́гу преда́вый.</w:t>
      </w:r>
    </w:p>
    <w:p w14:paraId="77F206BA" w14:textId="77777777" w:rsidR="00E720CB" w:rsidRPr="00DD1B31" w:rsidRDefault="00E720CB" w:rsidP="00E720CB">
      <w:pPr>
        <w:pStyle w:val="akafbasic"/>
      </w:pPr>
      <w:r w:rsidRPr="00DD1B31">
        <w:t>Ра́дуйся, я́ко ны́не на ло́не Авраа́мли почива́еши;</w:t>
      </w:r>
    </w:p>
    <w:p w14:paraId="77F206BB" w14:textId="77777777" w:rsidR="00E720CB" w:rsidRPr="00DD1B31" w:rsidRDefault="00E720CB" w:rsidP="00E720CB">
      <w:pPr>
        <w:pStyle w:val="akafbasic"/>
      </w:pPr>
      <w:r w:rsidRPr="00DD1B31">
        <w:t xml:space="preserve">ра́дуйся, я́ко с </w:t>
      </w:r>
      <w:proofErr w:type="gramStart"/>
      <w:r w:rsidRPr="00DD1B31">
        <w:t>му́ченики</w:t>
      </w:r>
      <w:proofErr w:type="gramEnd"/>
      <w:r w:rsidRPr="00DD1B31">
        <w:t xml:space="preserve"> и пра́ведными ликовству́еши.</w:t>
      </w:r>
    </w:p>
    <w:p w14:paraId="77F206BC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BD" w14:textId="77777777" w:rsidR="00E720CB" w:rsidRPr="00DD1B31" w:rsidRDefault="00E720CB" w:rsidP="00E720CB">
      <w:pPr>
        <w:pStyle w:val="akafisthead"/>
      </w:pPr>
      <w:r w:rsidRPr="00DD1B31">
        <w:t>Конда́к 12</w:t>
      </w:r>
    </w:p>
    <w:p w14:paraId="77F206BE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Б</w:t>
      </w:r>
      <w:r w:rsidR="00C8107D" w:rsidRPr="00DD1B31">
        <w:t>лагода́тию Бо́жиею осеня́ем</w:t>
      </w:r>
      <w:r w:rsidR="001059F0" w:rsidRPr="00DD1B31">
        <w:t>ь</w:t>
      </w:r>
      <w:r w:rsidRPr="00DD1B31">
        <w:t>, досточу́дне Евге́ние, ле́стным глаго́лом богобо́рцев не внял еси́ и себе́ жи́ва мертвеца́ вмени́л еси́, ча́я улучи́ти жи</w:t>
      </w:r>
      <w:r w:rsidR="00C8107D" w:rsidRPr="00DD1B31">
        <w:t>знь ве́чную. Вре́менная бо</w:t>
      </w:r>
      <w:r w:rsidR="00D46674" w:rsidRPr="00DD1B31">
        <w:t xml:space="preserve"> </w:t>
      </w:r>
      <w:r w:rsidRPr="00DD1B31">
        <w:t>су́етная вмени́в, ду́хом устреми́лся еси́ ко о́ному блаже́нству</w:t>
      </w:r>
      <w:r w:rsidR="00D46674" w:rsidRPr="00DD1B31">
        <w:t>,</w:t>
      </w:r>
      <w:r w:rsidRPr="00DD1B31">
        <w:t xml:space="preserve"> и сме́рти за Христа́ не устраши́лся еси́, в се́рдце свое́м воспева́я Ему́: </w:t>
      </w:r>
      <w:r w:rsidRPr="00DD1B31">
        <w:rPr>
          <w:rStyle w:val="akafred"/>
        </w:rPr>
        <w:t>А</w:t>
      </w:r>
      <w:r w:rsidRPr="00DD1B31">
        <w:t>ллилу́ия.</w:t>
      </w:r>
    </w:p>
    <w:p w14:paraId="77F206BF" w14:textId="77777777" w:rsidR="00E720CB" w:rsidRPr="00DD1B31" w:rsidRDefault="00E720CB" w:rsidP="00E720CB">
      <w:pPr>
        <w:pStyle w:val="akafisthead"/>
      </w:pPr>
      <w:r w:rsidRPr="00DD1B31">
        <w:t>И́кос 12</w:t>
      </w:r>
    </w:p>
    <w:p w14:paraId="77F206C0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П</w:t>
      </w:r>
      <w:r w:rsidRPr="00DD1B31">
        <w:t>ою́ще му́ченическую кончи́ну твою́, ве́даем, я́ко а́ще и пред лице́м челове́ческим му́ку прия́л еси́, но упова́ние твое́ бысть безсме́ртия испо́лнено, те́мже сла́вим Го́спода, Победи́теля сме́рти, и благогове́йно взыва́ем ти:</w:t>
      </w:r>
    </w:p>
    <w:p w14:paraId="77F206C1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я́ко от се́тей вра́жиих душа́ твоя́ изба́вися;</w:t>
      </w:r>
    </w:p>
    <w:p w14:paraId="77F206C2" w14:textId="77777777" w:rsidR="00E720CB" w:rsidRPr="00DD1B31" w:rsidRDefault="00E720CB" w:rsidP="00E720CB">
      <w:pPr>
        <w:pStyle w:val="akafbasic"/>
      </w:pPr>
      <w:r w:rsidRPr="00DD1B31">
        <w:t>ра́дуйся, я́ко от сме́рти в жизнь ве́чную преше́л еси́.</w:t>
      </w:r>
    </w:p>
    <w:p w14:paraId="77F206C3" w14:textId="77777777" w:rsidR="00E720CB" w:rsidRPr="00DD1B31" w:rsidRDefault="00E720CB" w:rsidP="00E720CB">
      <w:pPr>
        <w:pStyle w:val="akafbasic"/>
      </w:pPr>
      <w:r w:rsidRPr="00DD1B31">
        <w:lastRenderedPageBreak/>
        <w:t>Ра́дуйся, на по́двиг му́ченичества во́лею устреми́выйся;</w:t>
      </w:r>
    </w:p>
    <w:p w14:paraId="77F206C4" w14:textId="77777777" w:rsidR="00E720CB" w:rsidRPr="00DD1B31" w:rsidRDefault="00E720CB" w:rsidP="00E720CB">
      <w:pPr>
        <w:pStyle w:val="akafbasic"/>
      </w:pPr>
      <w:r w:rsidRPr="00DD1B31">
        <w:t>ра́дуйся, излия́нием крове́й твои́х ри́зу души́ своея́ убели́вый.</w:t>
      </w:r>
    </w:p>
    <w:p w14:paraId="77F206C5" w14:textId="77777777" w:rsidR="00E720CB" w:rsidRPr="00DD1B31" w:rsidRDefault="00E720CB" w:rsidP="00E720CB">
      <w:pPr>
        <w:pStyle w:val="akafbasic"/>
      </w:pPr>
      <w:r w:rsidRPr="00DD1B31">
        <w:t>Ра́дуйся, сквозе́ огнь и во́ду проше́дый;</w:t>
      </w:r>
    </w:p>
    <w:p w14:paraId="77F206C6" w14:textId="77777777" w:rsidR="00E720CB" w:rsidRPr="00DD1B31" w:rsidRDefault="00E720CB" w:rsidP="00E720CB">
      <w:pPr>
        <w:pStyle w:val="akafbasic"/>
      </w:pPr>
      <w:r w:rsidRPr="00DD1B31">
        <w:t>ра́дуйся, в поко́й ве́чный вше́дый.</w:t>
      </w:r>
    </w:p>
    <w:p w14:paraId="77F206C7" w14:textId="77777777" w:rsidR="00E720CB" w:rsidRPr="00DD1B31" w:rsidRDefault="00E720CB" w:rsidP="00E720CB">
      <w:pPr>
        <w:pStyle w:val="akafbasic"/>
      </w:pPr>
      <w:r w:rsidRPr="00DD1B31">
        <w:t>Ра́дуйся, я́ко неви́димаго врага́ победи́л еси́;</w:t>
      </w:r>
    </w:p>
    <w:p w14:paraId="77F206C8" w14:textId="77777777" w:rsidR="00E720CB" w:rsidRPr="00DD1B31" w:rsidRDefault="00E720CB" w:rsidP="00E720CB">
      <w:pPr>
        <w:pStyle w:val="akafbasic"/>
      </w:pPr>
      <w:r w:rsidRPr="00DD1B31">
        <w:t>ра́дуйся, я́ко в Небе́сный Иерусали́м восте́кл еси́.</w:t>
      </w:r>
    </w:p>
    <w:p w14:paraId="77F206C9" w14:textId="77777777" w:rsidR="00E720CB" w:rsidRPr="00DD1B31" w:rsidRDefault="00E720CB" w:rsidP="00E720CB">
      <w:pPr>
        <w:pStyle w:val="akafbasic"/>
      </w:pPr>
      <w:r w:rsidRPr="00DD1B31">
        <w:t>Ра́дуйся, Христо́во благоуха́ние;</w:t>
      </w:r>
    </w:p>
    <w:p w14:paraId="77F206CA" w14:textId="77777777" w:rsidR="00E720CB" w:rsidRPr="00DD1B31" w:rsidRDefault="00E720CB" w:rsidP="00E720CB">
      <w:pPr>
        <w:pStyle w:val="akafbasic"/>
      </w:pPr>
      <w:r w:rsidRPr="00DD1B31">
        <w:t>ра́дуйся, венцено́сче добропобе́дный.</w:t>
      </w:r>
    </w:p>
    <w:p w14:paraId="77F206CB" w14:textId="77777777" w:rsidR="00E720CB" w:rsidRPr="00DD1B31" w:rsidRDefault="00E720CB" w:rsidP="00E720CB">
      <w:pPr>
        <w:pStyle w:val="akafbasic"/>
      </w:pPr>
      <w:r w:rsidRPr="00DD1B31">
        <w:t>Ра́дуйся, я́ко со А́нгелы ны́не водворя́ешися;</w:t>
      </w:r>
    </w:p>
    <w:p w14:paraId="77F206CC" w14:textId="77777777" w:rsidR="00E720CB" w:rsidRPr="00DD1B31" w:rsidRDefault="00E720CB" w:rsidP="00E720CB">
      <w:pPr>
        <w:pStyle w:val="akafbasic"/>
      </w:pPr>
      <w:r w:rsidRPr="00DD1B31">
        <w:t>ра́дуйся, я́ко с ли́ки новому́чеников о нас ко Го́споду мо́лишися.</w:t>
      </w:r>
    </w:p>
    <w:p w14:paraId="77F206CD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Р</w:t>
      </w:r>
      <w:r w:rsidRPr="00DD1B31">
        <w:t>а́дуйся, страстоте́рпче врачу́ Евге́ние, любви́ и милосе́рдию нас науча́яй.</w:t>
      </w:r>
    </w:p>
    <w:p w14:paraId="77F206CE" w14:textId="77777777" w:rsidR="00E720CB" w:rsidRPr="00DD1B31" w:rsidRDefault="00E720CB" w:rsidP="00E720CB">
      <w:pPr>
        <w:pStyle w:val="akafisthead"/>
      </w:pPr>
      <w:r w:rsidRPr="00DD1B31">
        <w:t>Конда́к 13</w:t>
      </w:r>
    </w:p>
    <w:p w14:paraId="77F206CF" w14:textId="77777777" w:rsidR="00E720CB" w:rsidRPr="00DD1B31" w:rsidRDefault="00E720CB" w:rsidP="00E720CB">
      <w:pPr>
        <w:pStyle w:val="akafbasic"/>
      </w:pPr>
      <w:r w:rsidRPr="00DD1B31">
        <w:rPr>
          <w:rStyle w:val="akafred"/>
        </w:rPr>
        <w:t>О</w:t>
      </w:r>
      <w:r w:rsidRPr="00DD1B31">
        <w:t xml:space="preserve"> всехва́льный страстоте́рпче Христо́в Евге́ние! Пребыва́яй ны́не в Небе́сных оби́телех, приими́ от нас пе́сненное сие́ приноше́ние и моли́твами твои́ми испроси́ нам у Бо́га исцеле́ние от вся́каго неду́га и очище́ние грехо́в и беззако́ний на́ших, да обря́щем вход в ве́чное Ца́рство Го́спода на́шего Иису́са Христа́ и та́мо со все́ми святы́ми пое́м Ему́ при́сно: </w:t>
      </w:r>
      <w:r w:rsidRPr="00DD1B31">
        <w:rPr>
          <w:rStyle w:val="akafred"/>
        </w:rPr>
        <w:t>А</w:t>
      </w:r>
      <w:r w:rsidRPr="00DD1B31">
        <w:t>ллилу́ия.</w:t>
      </w:r>
    </w:p>
    <w:p w14:paraId="641037DF" w14:textId="77777777" w:rsidR="005D2F1E" w:rsidRPr="00DD1B31" w:rsidRDefault="005D2F1E" w:rsidP="005D2F1E">
      <w:pPr>
        <w:pStyle w:val="nbtservheadred"/>
        <w:rPr>
          <w:rStyle w:val="nbtservred"/>
        </w:rPr>
      </w:pPr>
      <w:r w:rsidRPr="00DD1B31">
        <w:rPr>
          <w:rStyle w:val="nbtservred"/>
        </w:rPr>
        <w:t>Сей конда́к глаго́лется три́жды.</w:t>
      </w:r>
      <w:r w:rsidRPr="00DD1B31">
        <w:rPr>
          <w:rStyle w:val="nbtservred"/>
        </w:rPr>
        <w:br/>
        <w:t>И па́ки чте́тся и́кос 1-й, и конда́к 1-й.</w:t>
      </w:r>
    </w:p>
    <w:p w14:paraId="77F206D0" w14:textId="77777777" w:rsidR="00E720CB" w:rsidRPr="00DD1B31" w:rsidRDefault="00E720CB" w:rsidP="00E720CB">
      <w:pPr>
        <w:pStyle w:val="akafisthead"/>
      </w:pPr>
      <w:r w:rsidRPr="00DD1B31">
        <w:t>Моли</w:t>
      </w:r>
      <w:r w:rsidR="004E03EB" w:rsidRPr="00DD1B31">
        <w:t>́</w:t>
      </w:r>
      <w:r w:rsidRPr="00DD1B31">
        <w:t>тва</w:t>
      </w:r>
    </w:p>
    <w:p w14:paraId="5F0D8526" w14:textId="77777777" w:rsidR="008742CB" w:rsidRPr="00DD1B31" w:rsidRDefault="00E720CB" w:rsidP="00E720CB">
      <w:pPr>
        <w:pStyle w:val="akafbasic"/>
      </w:pPr>
      <w:r w:rsidRPr="00DD1B31">
        <w:rPr>
          <w:rStyle w:val="akafred"/>
        </w:rPr>
        <w:t>О</w:t>
      </w:r>
      <w:r w:rsidRPr="00DD1B31">
        <w:t xml:space="preserve"> пресла́вный и добропобе́дный страстоте́рпче Христо́в, цели́телю и врачу́ Евге́ние, и́с</w:t>
      </w:r>
      <w:r w:rsidR="00D74EDD" w:rsidRPr="00DD1B31">
        <w:t xml:space="preserve">тинный во́ине </w:t>
      </w:r>
      <w:r w:rsidR="004D412C" w:rsidRPr="00DD1B31">
        <w:t>С</w:t>
      </w:r>
      <w:r w:rsidR="004E03EB" w:rsidRPr="00DD1B31">
        <w:t>вяты́я Це́ркве, О</w:t>
      </w:r>
      <w:r w:rsidR="00006AA0" w:rsidRPr="00DD1B31">
        <w:t>те́честву на</w:t>
      </w:r>
      <w:r w:rsidR="008F5870" w:rsidRPr="00DD1B31">
        <w:t>́</w:t>
      </w:r>
      <w:r w:rsidR="00006AA0" w:rsidRPr="00DD1B31">
        <w:t>шему</w:t>
      </w:r>
      <w:r w:rsidRPr="00DD1B31">
        <w:t xml:space="preserve"> сла́во и похвало́! </w:t>
      </w:r>
    </w:p>
    <w:p w14:paraId="1F8EA825" w14:textId="0B6BDC48" w:rsidR="008742CB" w:rsidRPr="00DD1B31" w:rsidRDefault="00E720CB" w:rsidP="00E720CB">
      <w:pPr>
        <w:pStyle w:val="akafbasic"/>
      </w:pPr>
      <w:r w:rsidRPr="00DD1B31">
        <w:t>Ты</w:t>
      </w:r>
      <w:r w:rsidR="00DD1B31">
        <w:t xml:space="preserve"> чрез</w:t>
      </w:r>
      <w:r w:rsidRPr="00DD1B31">
        <w:t xml:space="preserve"> </w:t>
      </w:r>
      <w:bookmarkStart w:id="0" w:name="_GoBack"/>
      <w:bookmarkEnd w:id="0"/>
      <w:r w:rsidRPr="00DD1B31">
        <w:t xml:space="preserve">все житие́ твое́ </w:t>
      </w:r>
      <w:proofErr w:type="gramStart"/>
      <w:r w:rsidRPr="00DD1B31">
        <w:t>бе́дным</w:t>
      </w:r>
      <w:proofErr w:type="gramEnd"/>
      <w:r w:rsidRPr="00DD1B31">
        <w:t xml:space="preserve"> и стра́ждущим послужи́л еси́</w:t>
      </w:r>
      <w:r w:rsidR="00006AA0" w:rsidRPr="00DD1B31">
        <w:t>,</w:t>
      </w:r>
      <w:r w:rsidRPr="00DD1B31">
        <w:t xml:space="preserve"> и царю́ боговенча́нному с супру́жницею его́ и ча́ды до́брый врач и друг при́сный показа́лся еси́, любо́вь нелицеме́рную ко всем челове́ком </w:t>
      </w:r>
      <w:r w:rsidR="004D412C" w:rsidRPr="00DD1B31">
        <w:t>явля́</w:t>
      </w:r>
      <w:r w:rsidRPr="00DD1B31">
        <w:t>я. Ты</w:t>
      </w:r>
      <w:r w:rsidR="004D3C2D" w:rsidRPr="00DD1B31">
        <w:t>,</w:t>
      </w:r>
      <w:r w:rsidRPr="00DD1B31">
        <w:t xml:space="preserve"> не убоя́вся безбо́жнаго гоне́ния, Царю́ Небе́сному и царю́ земно́му да́же до сме́рти ве́рен пребы́л </w:t>
      </w:r>
      <w:r w:rsidR="004D3C2D" w:rsidRPr="00DD1B31">
        <w:t>е</w:t>
      </w:r>
      <w:r w:rsidRPr="00DD1B31">
        <w:t>си́</w:t>
      </w:r>
      <w:r w:rsidR="004D3C2D" w:rsidRPr="00DD1B31">
        <w:t xml:space="preserve"> и,</w:t>
      </w:r>
      <w:r w:rsidRPr="00DD1B31">
        <w:t xml:space="preserve"> я́ко пле́нник, ку́пно с ца́рственными страда́льцы </w:t>
      </w:r>
      <w:r w:rsidR="009D4F3C" w:rsidRPr="00DD1B31">
        <w:t>с</w:t>
      </w:r>
      <w:r w:rsidRPr="00DD1B31">
        <w:t xml:space="preserve"> ме́ста на ме́сто преходи́л еси́, до́ндеже врата́ми пра́вды в Ца́рство Небе́сное вшел еси́.</w:t>
      </w:r>
    </w:p>
    <w:p w14:paraId="77F206D2" w14:textId="0D26AB84" w:rsidR="00E720CB" w:rsidRPr="00DD1B31" w:rsidRDefault="00E720CB" w:rsidP="00E720CB">
      <w:pPr>
        <w:pStyle w:val="akafbasic"/>
      </w:pPr>
      <w:r w:rsidRPr="00DD1B31">
        <w:t>Те́мже мо́лим тя, врачу́ изря́днейший, не преста́й моли́тися о нас ко Го́споду, да исцели́т я́звы душ и теле́с на́ших, да пода́</w:t>
      </w:r>
      <w:proofErr w:type="gramStart"/>
      <w:r w:rsidRPr="00DD1B31">
        <w:t>ст</w:t>
      </w:r>
      <w:proofErr w:type="gramEnd"/>
      <w:r w:rsidRPr="00DD1B31">
        <w:t xml:space="preserve"> нам си́лу за́поведи Его́ животво́рныя соблюда́ти, да изба́вит нас от </w:t>
      </w:r>
      <w:r w:rsidR="00006AA0" w:rsidRPr="00DD1B31">
        <w:t xml:space="preserve">безбо́жия и вся́каго </w:t>
      </w:r>
      <w:r w:rsidRPr="00DD1B31">
        <w:t xml:space="preserve">греха́, Оте́чество </w:t>
      </w:r>
      <w:r w:rsidR="00042C9D" w:rsidRPr="00DD1B31">
        <w:t xml:space="preserve">же </w:t>
      </w:r>
      <w:r w:rsidRPr="00DD1B31">
        <w:t xml:space="preserve">на́ше </w:t>
      </w:r>
      <w:r w:rsidR="00042C9D" w:rsidRPr="00DD1B31">
        <w:t xml:space="preserve">в Правосла́вии </w:t>
      </w:r>
      <w:r w:rsidRPr="00DD1B31">
        <w:t xml:space="preserve">сохрани́т до </w:t>
      </w:r>
      <w:proofErr w:type="gramStart"/>
      <w:r w:rsidRPr="00DD1B31">
        <w:t>сконча́ния</w:t>
      </w:r>
      <w:proofErr w:type="gramEnd"/>
      <w:r w:rsidRPr="00DD1B31">
        <w:t xml:space="preserve"> ве́ка. </w:t>
      </w:r>
      <w:proofErr w:type="gramStart"/>
      <w:r w:rsidRPr="00DD1B31">
        <w:rPr>
          <w:rStyle w:val="akafred"/>
        </w:rPr>
        <w:t>А</w:t>
      </w:r>
      <w:r w:rsidRPr="00DD1B31">
        <w:t>ми́нь</w:t>
      </w:r>
      <w:proofErr w:type="gramEnd"/>
      <w:r w:rsidRPr="00DD1B31">
        <w:t>.</w:t>
      </w:r>
    </w:p>
    <w:p w14:paraId="77F206D3" w14:textId="77777777" w:rsidR="00E720CB" w:rsidRPr="00DD1B31" w:rsidRDefault="00E720CB" w:rsidP="002E0C9D">
      <w:pPr>
        <w:pStyle w:val="akafbasic"/>
        <w:jc w:val="right"/>
        <w:rPr>
          <w:i/>
          <w:sz w:val="24"/>
          <w:szCs w:val="24"/>
        </w:rPr>
      </w:pPr>
      <w:proofErr w:type="gramStart"/>
      <w:r w:rsidRPr="00DD1B31">
        <w:rPr>
          <w:i/>
          <w:sz w:val="24"/>
          <w:szCs w:val="24"/>
        </w:rPr>
        <w:lastRenderedPageBreak/>
        <w:t>Утвержден</w:t>
      </w:r>
      <w:proofErr w:type="gramEnd"/>
      <w:r w:rsidRPr="00DD1B31">
        <w:rPr>
          <w:i/>
          <w:sz w:val="24"/>
          <w:szCs w:val="24"/>
        </w:rPr>
        <w:t xml:space="preserve"> Священным Синодом</w:t>
      </w:r>
    </w:p>
    <w:p w14:paraId="77F206D4" w14:textId="56799B2D" w:rsidR="00E720CB" w:rsidRPr="00DD1B31" w:rsidRDefault="00E720CB" w:rsidP="002E0C9D">
      <w:pPr>
        <w:pStyle w:val="akafbasic"/>
        <w:tabs>
          <w:tab w:val="left" w:pos="3461"/>
          <w:tab w:val="right" w:pos="8504"/>
        </w:tabs>
        <w:jc w:val="right"/>
        <w:rPr>
          <w:i/>
          <w:sz w:val="24"/>
          <w:szCs w:val="24"/>
        </w:rPr>
      </w:pPr>
      <w:r w:rsidRPr="00DD1B31">
        <w:rPr>
          <w:i/>
          <w:sz w:val="24"/>
          <w:szCs w:val="24"/>
        </w:rPr>
        <w:t>Русской Православной Церкви</w:t>
      </w:r>
    </w:p>
    <w:p w14:paraId="77F206D5" w14:textId="77777777" w:rsidR="00E720CB" w:rsidRPr="0005247A" w:rsidRDefault="00E720CB" w:rsidP="002E0C9D">
      <w:pPr>
        <w:pStyle w:val="akafbasic"/>
        <w:tabs>
          <w:tab w:val="left" w:pos="6663"/>
        </w:tabs>
        <w:jc w:val="right"/>
        <w:rPr>
          <w:i/>
          <w:sz w:val="20"/>
          <w:szCs w:val="20"/>
        </w:rPr>
      </w:pPr>
      <w:bookmarkStart w:id="1" w:name="_Hlk29143794"/>
      <w:r w:rsidRPr="00DD1B31">
        <w:rPr>
          <w:i/>
          <w:sz w:val="24"/>
          <w:szCs w:val="24"/>
        </w:rPr>
        <w:t>27.12.2024 (журнал № 150).</w:t>
      </w:r>
      <w:bookmarkEnd w:id="1"/>
    </w:p>
    <w:sectPr w:rsidR="00E720CB" w:rsidRPr="0005247A" w:rsidSect="00833DEC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54A2B" w14:textId="77777777" w:rsidR="002603BC" w:rsidRDefault="002603BC" w:rsidP="00972502">
      <w:pPr>
        <w:spacing w:after="0" w:line="240" w:lineRule="auto"/>
      </w:pPr>
      <w:r>
        <w:separator/>
      </w:r>
    </w:p>
  </w:endnote>
  <w:endnote w:type="continuationSeparator" w:id="0">
    <w:p w14:paraId="391AA91F" w14:textId="77777777" w:rsidR="002603BC" w:rsidRDefault="002603BC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2561A" w14:textId="77777777" w:rsidR="002603BC" w:rsidRDefault="002603BC" w:rsidP="00972502">
      <w:pPr>
        <w:spacing w:after="0" w:line="240" w:lineRule="auto"/>
      </w:pPr>
      <w:r>
        <w:separator/>
      </w:r>
    </w:p>
  </w:footnote>
  <w:footnote w:type="continuationSeparator" w:id="0">
    <w:p w14:paraId="39C485C7" w14:textId="77777777" w:rsidR="002603BC" w:rsidRDefault="002603BC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77F206DA" w14:textId="77777777" w:rsidR="007C1BC0" w:rsidRDefault="007C1BC0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 w:rsidR="00E14607">
          <w:fldChar w:fldCharType="begin"/>
        </w:r>
        <w:r>
          <w:instrText>PAGE   \* MERGEFORMAT</w:instrText>
        </w:r>
        <w:r w:rsidR="00E14607">
          <w:fldChar w:fldCharType="separate"/>
        </w:r>
        <w:r w:rsidR="00553F22">
          <w:rPr>
            <w:noProof/>
          </w:rPr>
          <w:t>7</w:t>
        </w:r>
        <w:r w:rsidR="00E14607">
          <w:rPr>
            <w:noProof/>
          </w:rPr>
          <w:fldChar w:fldCharType="end"/>
        </w:r>
      </w:p>
    </w:sdtContent>
  </w:sdt>
  <w:p w14:paraId="77F206DB" w14:textId="77777777" w:rsidR="007C1BC0" w:rsidRPr="00972502" w:rsidRDefault="007C1BC0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206DC" w14:textId="77777777" w:rsidR="007C1BC0" w:rsidRDefault="007C1BC0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5E30"/>
    <w:multiLevelType w:val="singleLevel"/>
    <w:tmpl w:val="47423E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">
    <w:nsid w:val="682B0C4F"/>
    <w:multiLevelType w:val="hybridMultilevel"/>
    <w:tmpl w:val="ECF060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004E"/>
    <w:rsid w:val="000005B2"/>
    <w:rsid w:val="00000A51"/>
    <w:rsid w:val="000044EC"/>
    <w:rsid w:val="00006AA0"/>
    <w:rsid w:val="000078D1"/>
    <w:rsid w:val="00011442"/>
    <w:rsid w:val="000116B0"/>
    <w:rsid w:val="00011C06"/>
    <w:rsid w:val="0001319B"/>
    <w:rsid w:val="000154CA"/>
    <w:rsid w:val="00017A18"/>
    <w:rsid w:val="00023146"/>
    <w:rsid w:val="0002357D"/>
    <w:rsid w:val="000248BB"/>
    <w:rsid w:val="00026ECE"/>
    <w:rsid w:val="000275CD"/>
    <w:rsid w:val="00027A54"/>
    <w:rsid w:val="0003038D"/>
    <w:rsid w:val="000308D3"/>
    <w:rsid w:val="00031EE5"/>
    <w:rsid w:val="000334F8"/>
    <w:rsid w:val="00034378"/>
    <w:rsid w:val="0003588D"/>
    <w:rsid w:val="000362EC"/>
    <w:rsid w:val="00036A9C"/>
    <w:rsid w:val="000423CA"/>
    <w:rsid w:val="000423ED"/>
    <w:rsid w:val="000428DA"/>
    <w:rsid w:val="00042AB7"/>
    <w:rsid w:val="00042C9D"/>
    <w:rsid w:val="00043A67"/>
    <w:rsid w:val="000516FE"/>
    <w:rsid w:val="00052F93"/>
    <w:rsid w:val="00054A34"/>
    <w:rsid w:val="00054CF8"/>
    <w:rsid w:val="00055879"/>
    <w:rsid w:val="00055A95"/>
    <w:rsid w:val="00056ACB"/>
    <w:rsid w:val="000615DF"/>
    <w:rsid w:val="000617A2"/>
    <w:rsid w:val="00071D0F"/>
    <w:rsid w:val="000732E7"/>
    <w:rsid w:val="000748DF"/>
    <w:rsid w:val="00076B28"/>
    <w:rsid w:val="00084F34"/>
    <w:rsid w:val="000866B7"/>
    <w:rsid w:val="00090ED9"/>
    <w:rsid w:val="000923DA"/>
    <w:rsid w:val="00095277"/>
    <w:rsid w:val="00095365"/>
    <w:rsid w:val="00096CB2"/>
    <w:rsid w:val="000A1430"/>
    <w:rsid w:val="000A23D9"/>
    <w:rsid w:val="000A42F5"/>
    <w:rsid w:val="000A4DFF"/>
    <w:rsid w:val="000B3745"/>
    <w:rsid w:val="000B4202"/>
    <w:rsid w:val="000B69A8"/>
    <w:rsid w:val="000B7BD9"/>
    <w:rsid w:val="000C03FD"/>
    <w:rsid w:val="000C2200"/>
    <w:rsid w:val="000C4AD0"/>
    <w:rsid w:val="000C568F"/>
    <w:rsid w:val="000C7448"/>
    <w:rsid w:val="000D02D6"/>
    <w:rsid w:val="000D0438"/>
    <w:rsid w:val="000D0C9E"/>
    <w:rsid w:val="000D2723"/>
    <w:rsid w:val="000D27BF"/>
    <w:rsid w:val="000D569A"/>
    <w:rsid w:val="000D6CC1"/>
    <w:rsid w:val="000D71D1"/>
    <w:rsid w:val="000E280E"/>
    <w:rsid w:val="000E338B"/>
    <w:rsid w:val="000E39CB"/>
    <w:rsid w:val="000E46EC"/>
    <w:rsid w:val="000E577A"/>
    <w:rsid w:val="000E6453"/>
    <w:rsid w:val="000E722A"/>
    <w:rsid w:val="000F0D23"/>
    <w:rsid w:val="000F34DB"/>
    <w:rsid w:val="000F507A"/>
    <w:rsid w:val="00100781"/>
    <w:rsid w:val="00102B9C"/>
    <w:rsid w:val="00105268"/>
    <w:rsid w:val="001059F0"/>
    <w:rsid w:val="00105E1D"/>
    <w:rsid w:val="00105E50"/>
    <w:rsid w:val="001074A1"/>
    <w:rsid w:val="00107A11"/>
    <w:rsid w:val="00110B9F"/>
    <w:rsid w:val="001153BD"/>
    <w:rsid w:val="00115930"/>
    <w:rsid w:val="00116227"/>
    <w:rsid w:val="00116621"/>
    <w:rsid w:val="0011776A"/>
    <w:rsid w:val="001177B5"/>
    <w:rsid w:val="001224CD"/>
    <w:rsid w:val="001239F8"/>
    <w:rsid w:val="00123EA1"/>
    <w:rsid w:val="0012446F"/>
    <w:rsid w:val="00124AA5"/>
    <w:rsid w:val="00124FD4"/>
    <w:rsid w:val="001318A0"/>
    <w:rsid w:val="00132C6D"/>
    <w:rsid w:val="001335E2"/>
    <w:rsid w:val="00134721"/>
    <w:rsid w:val="00135DAE"/>
    <w:rsid w:val="00135FA6"/>
    <w:rsid w:val="0014071E"/>
    <w:rsid w:val="0014149F"/>
    <w:rsid w:val="00141F03"/>
    <w:rsid w:val="0014292B"/>
    <w:rsid w:val="001436F8"/>
    <w:rsid w:val="001440AD"/>
    <w:rsid w:val="00144705"/>
    <w:rsid w:val="0014595D"/>
    <w:rsid w:val="00147179"/>
    <w:rsid w:val="00147ACB"/>
    <w:rsid w:val="00147DCA"/>
    <w:rsid w:val="001510FF"/>
    <w:rsid w:val="0015117E"/>
    <w:rsid w:val="00154608"/>
    <w:rsid w:val="001577F9"/>
    <w:rsid w:val="001612F8"/>
    <w:rsid w:val="00163075"/>
    <w:rsid w:val="00164866"/>
    <w:rsid w:val="00164E3E"/>
    <w:rsid w:val="00165673"/>
    <w:rsid w:val="0016690C"/>
    <w:rsid w:val="001678E9"/>
    <w:rsid w:val="00171723"/>
    <w:rsid w:val="00173A49"/>
    <w:rsid w:val="00175881"/>
    <w:rsid w:val="00182393"/>
    <w:rsid w:val="00182F34"/>
    <w:rsid w:val="00183AD2"/>
    <w:rsid w:val="00183E67"/>
    <w:rsid w:val="001869B8"/>
    <w:rsid w:val="0019137A"/>
    <w:rsid w:val="001928E4"/>
    <w:rsid w:val="00193C01"/>
    <w:rsid w:val="00195F4C"/>
    <w:rsid w:val="00196793"/>
    <w:rsid w:val="001972FF"/>
    <w:rsid w:val="001973C6"/>
    <w:rsid w:val="00197F5C"/>
    <w:rsid w:val="001A1838"/>
    <w:rsid w:val="001A3D6B"/>
    <w:rsid w:val="001A78DE"/>
    <w:rsid w:val="001B18ED"/>
    <w:rsid w:val="001B1C8F"/>
    <w:rsid w:val="001B32FA"/>
    <w:rsid w:val="001B51DE"/>
    <w:rsid w:val="001B55DF"/>
    <w:rsid w:val="001B59BA"/>
    <w:rsid w:val="001B6F61"/>
    <w:rsid w:val="001B75FB"/>
    <w:rsid w:val="001B7D94"/>
    <w:rsid w:val="001B7FE8"/>
    <w:rsid w:val="001C2965"/>
    <w:rsid w:val="001C2EB4"/>
    <w:rsid w:val="001C66CB"/>
    <w:rsid w:val="001D1012"/>
    <w:rsid w:val="001D26F4"/>
    <w:rsid w:val="001D3E57"/>
    <w:rsid w:val="001D56D2"/>
    <w:rsid w:val="001D583E"/>
    <w:rsid w:val="001D5847"/>
    <w:rsid w:val="001E0436"/>
    <w:rsid w:val="001E1E2B"/>
    <w:rsid w:val="001E4F26"/>
    <w:rsid w:val="001E5921"/>
    <w:rsid w:val="001E592D"/>
    <w:rsid w:val="001E5ED4"/>
    <w:rsid w:val="001F0E0A"/>
    <w:rsid w:val="001F18F0"/>
    <w:rsid w:val="001F38DA"/>
    <w:rsid w:val="002004A0"/>
    <w:rsid w:val="00202882"/>
    <w:rsid w:val="00203A0C"/>
    <w:rsid w:val="002044E4"/>
    <w:rsid w:val="00205C77"/>
    <w:rsid w:val="0021363E"/>
    <w:rsid w:val="00213ED7"/>
    <w:rsid w:val="00215823"/>
    <w:rsid w:val="00216C67"/>
    <w:rsid w:val="00216F2F"/>
    <w:rsid w:val="00217541"/>
    <w:rsid w:val="0022080C"/>
    <w:rsid w:val="00223437"/>
    <w:rsid w:val="00226B80"/>
    <w:rsid w:val="0023085A"/>
    <w:rsid w:val="00232E4B"/>
    <w:rsid w:val="00236177"/>
    <w:rsid w:val="00236451"/>
    <w:rsid w:val="00237655"/>
    <w:rsid w:val="00237B8C"/>
    <w:rsid w:val="0024014B"/>
    <w:rsid w:val="00240876"/>
    <w:rsid w:val="00240D24"/>
    <w:rsid w:val="0024124F"/>
    <w:rsid w:val="002444D1"/>
    <w:rsid w:val="0024666D"/>
    <w:rsid w:val="00251F9F"/>
    <w:rsid w:val="00252826"/>
    <w:rsid w:val="00254316"/>
    <w:rsid w:val="00254F26"/>
    <w:rsid w:val="00255317"/>
    <w:rsid w:val="00257766"/>
    <w:rsid w:val="002603BC"/>
    <w:rsid w:val="002640B1"/>
    <w:rsid w:val="0026774B"/>
    <w:rsid w:val="00267C2B"/>
    <w:rsid w:val="00267D42"/>
    <w:rsid w:val="00270B34"/>
    <w:rsid w:val="00276557"/>
    <w:rsid w:val="0027770D"/>
    <w:rsid w:val="00277F8C"/>
    <w:rsid w:val="00280877"/>
    <w:rsid w:val="0028256F"/>
    <w:rsid w:val="00282A6A"/>
    <w:rsid w:val="00284807"/>
    <w:rsid w:val="00286453"/>
    <w:rsid w:val="00287427"/>
    <w:rsid w:val="00291143"/>
    <w:rsid w:val="00291A27"/>
    <w:rsid w:val="002933D4"/>
    <w:rsid w:val="002972D0"/>
    <w:rsid w:val="00297D04"/>
    <w:rsid w:val="002A2459"/>
    <w:rsid w:val="002A3B89"/>
    <w:rsid w:val="002A4867"/>
    <w:rsid w:val="002A4871"/>
    <w:rsid w:val="002A4C91"/>
    <w:rsid w:val="002A5C6C"/>
    <w:rsid w:val="002B0834"/>
    <w:rsid w:val="002B1DA3"/>
    <w:rsid w:val="002B2650"/>
    <w:rsid w:val="002B39D2"/>
    <w:rsid w:val="002B3AD6"/>
    <w:rsid w:val="002B3AEB"/>
    <w:rsid w:val="002B3CA8"/>
    <w:rsid w:val="002B4984"/>
    <w:rsid w:val="002B528A"/>
    <w:rsid w:val="002B7E4F"/>
    <w:rsid w:val="002C04B0"/>
    <w:rsid w:val="002C2B3E"/>
    <w:rsid w:val="002C2F04"/>
    <w:rsid w:val="002C3CD0"/>
    <w:rsid w:val="002C42C4"/>
    <w:rsid w:val="002C55A2"/>
    <w:rsid w:val="002C60D1"/>
    <w:rsid w:val="002C7002"/>
    <w:rsid w:val="002C790D"/>
    <w:rsid w:val="002D0E6D"/>
    <w:rsid w:val="002D1164"/>
    <w:rsid w:val="002D46BF"/>
    <w:rsid w:val="002D4A6F"/>
    <w:rsid w:val="002D5103"/>
    <w:rsid w:val="002D59CE"/>
    <w:rsid w:val="002D71A6"/>
    <w:rsid w:val="002E086E"/>
    <w:rsid w:val="002E0C9D"/>
    <w:rsid w:val="002E1F81"/>
    <w:rsid w:val="002E4609"/>
    <w:rsid w:val="002E5F77"/>
    <w:rsid w:val="002E69AD"/>
    <w:rsid w:val="002E6EF4"/>
    <w:rsid w:val="002F1466"/>
    <w:rsid w:val="002F2345"/>
    <w:rsid w:val="002F4C06"/>
    <w:rsid w:val="002F5400"/>
    <w:rsid w:val="002F5D65"/>
    <w:rsid w:val="002F6DD1"/>
    <w:rsid w:val="002F76C1"/>
    <w:rsid w:val="00300C05"/>
    <w:rsid w:val="00301084"/>
    <w:rsid w:val="00301815"/>
    <w:rsid w:val="00305CCD"/>
    <w:rsid w:val="003065F6"/>
    <w:rsid w:val="003106A6"/>
    <w:rsid w:val="00310A2F"/>
    <w:rsid w:val="00312A83"/>
    <w:rsid w:val="00315BF5"/>
    <w:rsid w:val="0031641E"/>
    <w:rsid w:val="00320E51"/>
    <w:rsid w:val="00321E1B"/>
    <w:rsid w:val="0032205B"/>
    <w:rsid w:val="00322E11"/>
    <w:rsid w:val="00324ACC"/>
    <w:rsid w:val="003269CC"/>
    <w:rsid w:val="003273AC"/>
    <w:rsid w:val="00334299"/>
    <w:rsid w:val="003353BB"/>
    <w:rsid w:val="00340824"/>
    <w:rsid w:val="00340DC1"/>
    <w:rsid w:val="00342FB6"/>
    <w:rsid w:val="00343956"/>
    <w:rsid w:val="00345775"/>
    <w:rsid w:val="00346561"/>
    <w:rsid w:val="0034693B"/>
    <w:rsid w:val="003469CC"/>
    <w:rsid w:val="0035029F"/>
    <w:rsid w:val="0035061E"/>
    <w:rsid w:val="003510FF"/>
    <w:rsid w:val="00352565"/>
    <w:rsid w:val="0035298A"/>
    <w:rsid w:val="0035342D"/>
    <w:rsid w:val="0035490B"/>
    <w:rsid w:val="00357269"/>
    <w:rsid w:val="0035788E"/>
    <w:rsid w:val="00363BB1"/>
    <w:rsid w:val="00364140"/>
    <w:rsid w:val="0036461B"/>
    <w:rsid w:val="00364658"/>
    <w:rsid w:val="003657ED"/>
    <w:rsid w:val="00366469"/>
    <w:rsid w:val="0036664A"/>
    <w:rsid w:val="00367071"/>
    <w:rsid w:val="00367AE2"/>
    <w:rsid w:val="00370D09"/>
    <w:rsid w:val="003722ED"/>
    <w:rsid w:val="00372E8C"/>
    <w:rsid w:val="0037316B"/>
    <w:rsid w:val="00373BF5"/>
    <w:rsid w:val="00373E81"/>
    <w:rsid w:val="00374E59"/>
    <w:rsid w:val="0037526F"/>
    <w:rsid w:val="00375457"/>
    <w:rsid w:val="00377223"/>
    <w:rsid w:val="00377DA9"/>
    <w:rsid w:val="00380F4A"/>
    <w:rsid w:val="0038124E"/>
    <w:rsid w:val="00381421"/>
    <w:rsid w:val="0038160F"/>
    <w:rsid w:val="0038197A"/>
    <w:rsid w:val="00382FAF"/>
    <w:rsid w:val="00383DAE"/>
    <w:rsid w:val="0038569F"/>
    <w:rsid w:val="00387453"/>
    <w:rsid w:val="003953DA"/>
    <w:rsid w:val="00396404"/>
    <w:rsid w:val="003A00A7"/>
    <w:rsid w:val="003A1272"/>
    <w:rsid w:val="003A2221"/>
    <w:rsid w:val="003A2810"/>
    <w:rsid w:val="003A4218"/>
    <w:rsid w:val="003A56AE"/>
    <w:rsid w:val="003B0E91"/>
    <w:rsid w:val="003B2249"/>
    <w:rsid w:val="003B23DD"/>
    <w:rsid w:val="003B5A92"/>
    <w:rsid w:val="003C06BC"/>
    <w:rsid w:val="003C2B9D"/>
    <w:rsid w:val="003C2C8E"/>
    <w:rsid w:val="003C41B3"/>
    <w:rsid w:val="003C47DD"/>
    <w:rsid w:val="003C5CA2"/>
    <w:rsid w:val="003C698C"/>
    <w:rsid w:val="003D0CAA"/>
    <w:rsid w:val="003D2971"/>
    <w:rsid w:val="003D411C"/>
    <w:rsid w:val="003D4F21"/>
    <w:rsid w:val="003D5D5D"/>
    <w:rsid w:val="003D5FE3"/>
    <w:rsid w:val="003D6039"/>
    <w:rsid w:val="003D70A9"/>
    <w:rsid w:val="003D7248"/>
    <w:rsid w:val="003E2AA1"/>
    <w:rsid w:val="003E2F1C"/>
    <w:rsid w:val="003E30B4"/>
    <w:rsid w:val="003E36CE"/>
    <w:rsid w:val="003E4227"/>
    <w:rsid w:val="003E54E8"/>
    <w:rsid w:val="003E5A6F"/>
    <w:rsid w:val="003E63D1"/>
    <w:rsid w:val="003E6BCA"/>
    <w:rsid w:val="003F4BA2"/>
    <w:rsid w:val="003F4FD8"/>
    <w:rsid w:val="003F5A4A"/>
    <w:rsid w:val="003F63B1"/>
    <w:rsid w:val="00401BB0"/>
    <w:rsid w:val="00403B58"/>
    <w:rsid w:val="00404F14"/>
    <w:rsid w:val="00405806"/>
    <w:rsid w:val="004062CC"/>
    <w:rsid w:val="004121D2"/>
    <w:rsid w:val="004133A1"/>
    <w:rsid w:val="00417632"/>
    <w:rsid w:val="00420C3A"/>
    <w:rsid w:val="00420C9E"/>
    <w:rsid w:val="0042235D"/>
    <w:rsid w:val="00422A16"/>
    <w:rsid w:val="00425276"/>
    <w:rsid w:val="0042595D"/>
    <w:rsid w:val="00430901"/>
    <w:rsid w:val="0043247C"/>
    <w:rsid w:val="00433B1D"/>
    <w:rsid w:val="00434D13"/>
    <w:rsid w:val="00435448"/>
    <w:rsid w:val="00437C4D"/>
    <w:rsid w:val="004419DD"/>
    <w:rsid w:val="00444160"/>
    <w:rsid w:val="00444455"/>
    <w:rsid w:val="00445915"/>
    <w:rsid w:val="004538AF"/>
    <w:rsid w:val="004555E3"/>
    <w:rsid w:val="00456F99"/>
    <w:rsid w:val="004572B8"/>
    <w:rsid w:val="00460AEE"/>
    <w:rsid w:val="00461E91"/>
    <w:rsid w:val="00465806"/>
    <w:rsid w:val="00465B5E"/>
    <w:rsid w:val="004665DF"/>
    <w:rsid w:val="00466E37"/>
    <w:rsid w:val="004671EE"/>
    <w:rsid w:val="00470625"/>
    <w:rsid w:val="00474A4A"/>
    <w:rsid w:val="00475AA9"/>
    <w:rsid w:val="004760A0"/>
    <w:rsid w:val="00480B69"/>
    <w:rsid w:val="004827B1"/>
    <w:rsid w:val="00483C16"/>
    <w:rsid w:val="00487635"/>
    <w:rsid w:val="0049172D"/>
    <w:rsid w:val="0049198B"/>
    <w:rsid w:val="0049425D"/>
    <w:rsid w:val="00494EED"/>
    <w:rsid w:val="004956F1"/>
    <w:rsid w:val="00495FBF"/>
    <w:rsid w:val="004A0F0F"/>
    <w:rsid w:val="004A1418"/>
    <w:rsid w:val="004A1D58"/>
    <w:rsid w:val="004A2BF6"/>
    <w:rsid w:val="004A3725"/>
    <w:rsid w:val="004A43AB"/>
    <w:rsid w:val="004A615C"/>
    <w:rsid w:val="004A7046"/>
    <w:rsid w:val="004A75C5"/>
    <w:rsid w:val="004B3B52"/>
    <w:rsid w:val="004B4C26"/>
    <w:rsid w:val="004B500D"/>
    <w:rsid w:val="004B53E8"/>
    <w:rsid w:val="004B5F90"/>
    <w:rsid w:val="004B6703"/>
    <w:rsid w:val="004B6FD2"/>
    <w:rsid w:val="004B7F44"/>
    <w:rsid w:val="004C08BC"/>
    <w:rsid w:val="004C0AFF"/>
    <w:rsid w:val="004C0BFB"/>
    <w:rsid w:val="004C0E31"/>
    <w:rsid w:val="004C0F48"/>
    <w:rsid w:val="004C1174"/>
    <w:rsid w:val="004C1881"/>
    <w:rsid w:val="004C3940"/>
    <w:rsid w:val="004C39A0"/>
    <w:rsid w:val="004D0977"/>
    <w:rsid w:val="004D0A5A"/>
    <w:rsid w:val="004D178D"/>
    <w:rsid w:val="004D3C2D"/>
    <w:rsid w:val="004D412C"/>
    <w:rsid w:val="004D4FF6"/>
    <w:rsid w:val="004D563D"/>
    <w:rsid w:val="004D56F7"/>
    <w:rsid w:val="004E03EB"/>
    <w:rsid w:val="004E295C"/>
    <w:rsid w:val="004E37C9"/>
    <w:rsid w:val="004E3BD3"/>
    <w:rsid w:val="004E666C"/>
    <w:rsid w:val="004F09F2"/>
    <w:rsid w:val="004F185C"/>
    <w:rsid w:val="004F31CE"/>
    <w:rsid w:val="004F3B5C"/>
    <w:rsid w:val="004F54D0"/>
    <w:rsid w:val="004F6E2A"/>
    <w:rsid w:val="005006E8"/>
    <w:rsid w:val="00500A4F"/>
    <w:rsid w:val="00501291"/>
    <w:rsid w:val="00502FA0"/>
    <w:rsid w:val="005077FB"/>
    <w:rsid w:val="00511525"/>
    <w:rsid w:val="00514413"/>
    <w:rsid w:val="00515562"/>
    <w:rsid w:val="00517B36"/>
    <w:rsid w:val="00521403"/>
    <w:rsid w:val="00521CA4"/>
    <w:rsid w:val="00523EEB"/>
    <w:rsid w:val="0052535D"/>
    <w:rsid w:val="00525651"/>
    <w:rsid w:val="00525760"/>
    <w:rsid w:val="00526783"/>
    <w:rsid w:val="00526D7C"/>
    <w:rsid w:val="005270FF"/>
    <w:rsid w:val="00527104"/>
    <w:rsid w:val="00527D3D"/>
    <w:rsid w:val="0053300C"/>
    <w:rsid w:val="00535205"/>
    <w:rsid w:val="00536876"/>
    <w:rsid w:val="00540EB3"/>
    <w:rsid w:val="005421EC"/>
    <w:rsid w:val="00546E53"/>
    <w:rsid w:val="005471FC"/>
    <w:rsid w:val="005512BE"/>
    <w:rsid w:val="005523DF"/>
    <w:rsid w:val="00553F22"/>
    <w:rsid w:val="00555EB1"/>
    <w:rsid w:val="005573E9"/>
    <w:rsid w:val="00560D4C"/>
    <w:rsid w:val="00567F47"/>
    <w:rsid w:val="00573A62"/>
    <w:rsid w:val="00582398"/>
    <w:rsid w:val="005837AC"/>
    <w:rsid w:val="0058608B"/>
    <w:rsid w:val="00586307"/>
    <w:rsid w:val="005903F4"/>
    <w:rsid w:val="0059275D"/>
    <w:rsid w:val="005A0F5C"/>
    <w:rsid w:val="005A1959"/>
    <w:rsid w:val="005B042D"/>
    <w:rsid w:val="005B620A"/>
    <w:rsid w:val="005B79B5"/>
    <w:rsid w:val="005C0A63"/>
    <w:rsid w:val="005C2350"/>
    <w:rsid w:val="005C2B91"/>
    <w:rsid w:val="005C3121"/>
    <w:rsid w:val="005C3310"/>
    <w:rsid w:val="005C5407"/>
    <w:rsid w:val="005C6C6A"/>
    <w:rsid w:val="005D2F1E"/>
    <w:rsid w:val="005D6D5D"/>
    <w:rsid w:val="005E391F"/>
    <w:rsid w:val="005F03B4"/>
    <w:rsid w:val="005F1336"/>
    <w:rsid w:val="005F14B0"/>
    <w:rsid w:val="005F256C"/>
    <w:rsid w:val="005F3364"/>
    <w:rsid w:val="005F4AAD"/>
    <w:rsid w:val="005F5158"/>
    <w:rsid w:val="005F5639"/>
    <w:rsid w:val="005F6328"/>
    <w:rsid w:val="005F658D"/>
    <w:rsid w:val="005F79EA"/>
    <w:rsid w:val="00600EAD"/>
    <w:rsid w:val="00602FB1"/>
    <w:rsid w:val="00603487"/>
    <w:rsid w:val="00604A56"/>
    <w:rsid w:val="00607EF7"/>
    <w:rsid w:val="00610E2E"/>
    <w:rsid w:val="00612094"/>
    <w:rsid w:val="00613192"/>
    <w:rsid w:val="00613688"/>
    <w:rsid w:val="00614C1F"/>
    <w:rsid w:val="00616050"/>
    <w:rsid w:val="006166F8"/>
    <w:rsid w:val="0062080E"/>
    <w:rsid w:val="00623712"/>
    <w:rsid w:val="006245CF"/>
    <w:rsid w:val="00625557"/>
    <w:rsid w:val="006269E3"/>
    <w:rsid w:val="00630D95"/>
    <w:rsid w:val="00631F14"/>
    <w:rsid w:val="00633096"/>
    <w:rsid w:val="00633113"/>
    <w:rsid w:val="0063681A"/>
    <w:rsid w:val="00636D45"/>
    <w:rsid w:val="00637AC7"/>
    <w:rsid w:val="00637B3F"/>
    <w:rsid w:val="00640E1D"/>
    <w:rsid w:val="00646BFB"/>
    <w:rsid w:val="00650145"/>
    <w:rsid w:val="006521F6"/>
    <w:rsid w:val="00654130"/>
    <w:rsid w:val="00655159"/>
    <w:rsid w:val="00655975"/>
    <w:rsid w:val="00656C4B"/>
    <w:rsid w:val="00656CEC"/>
    <w:rsid w:val="00660A01"/>
    <w:rsid w:val="00660FFE"/>
    <w:rsid w:val="00661376"/>
    <w:rsid w:val="0066179C"/>
    <w:rsid w:val="00661859"/>
    <w:rsid w:val="00663ACC"/>
    <w:rsid w:val="006648CD"/>
    <w:rsid w:val="006701EB"/>
    <w:rsid w:val="00670F21"/>
    <w:rsid w:val="00673FAD"/>
    <w:rsid w:val="00674194"/>
    <w:rsid w:val="00674FD9"/>
    <w:rsid w:val="00677AA1"/>
    <w:rsid w:val="006845C0"/>
    <w:rsid w:val="00684688"/>
    <w:rsid w:val="0068560E"/>
    <w:rsid w:val="006872EF"/>
    <w:rsid w:val="00691B7D"/>
    <w:rsid w:val="00691C13"/>
    <w:rsid w:val="006924A3"/>
    <w:rsid w:val="006932FD"/>
    <w:rsid w:val="00693DDC"/>
    <w:rsid w:val="0069406B"/>
    <w:rsid w:val="00695E83"/>
    <w:rsid w:val="006A1B86"/>
    <w:rsid w:val="006A21B4"/>
    <w:rsid w:val="006A291D"/>
    <w:rsid w:val="006A32EB"/>
    <w:rsid w:val="006A6502"/>
    <w:rsid w:val="006B12B3"/>
    <w:rsid w:val="006B2B54"/>
    <w:rsid w:val="006B2F11"/>
    <w:rsid w:val="006B409E"/>
    <w:rsid w:val="006B4A23"/>
    <w:rsid w:val="006B614C"/>
    <w:rsid w:val="006C288C"/>
    <w:rsid w:val="006C7D5B"/>
    <w:rsid w:val="006D41F1"/>
    <w:rsid w:val="006D5F56"/>
    <w:rsid w:val="006D647E"/>
    <w:rsid w:val="006D74DB"/>
    <w:rsid w:val="006D7A5B"/>
    <w:rsid w:val="006D7B99"/>
    <w:rsid w:val="006E05EE"/>
    <w:rsid w:val="006E195B"/>
    <w:rsid w:val="006E1B43"/>
    <w:rsid w:val="006E2A9F"/>
    <w:rsid w:val="006E30AC"/>
    <w:rsid w:val="006E6D1A"/>
    <w:rsid w:val="006F11F1"/>
    <w:rsid w:val="006F2073"/>
    <w:rsid w:val="007000E3"/>
    <w:rsid w:val="007009E2"/>
    <w:rsid w:val="0070110D"/>
    <w:rsid w:val="00701819"/>
    <w:rsid w:val="00701865"/>
    <w:rsid w:val="007020A3"/>
    <w:rsid w:val="00702FAB"/>
    <w:rsid w:val="007040B9"/>
    <w:rsid w:val="007052FD"/>
    <w:rsid w:val="007059FE"/>
    <w:rsid w:val="00706A22"/>
    <w:rsid w:val="00706BEC"/>
    <w:rsid w:val="0070754D"/>
    <w:rsid w:val="00707562"/>
    <w:rsid w:val="00707849"/>
    <w:rsid w:val="007101EC"/>
    <w:rsid w:val="007108E3"/>
    <w:rsid w:val="007117CD"/>
    <w:rsid w:val="00711FBA"/>
    <w:rsid w:val="00712AFC"/>
    <w:rsid w:val="007149CF"/>
    <w:rsid w:val="00714A21"/>
    <w:rsid w:val="00716090"/>
    <w:rsid w:val="00722CBD"/>
    <w:rsid w:val="0072349F"/>
    <w:rsid w:val="0072422E"/>
    <w:rsid w:val="0072509C"/>
    <w:rsid w:val="00726C6D"/>
    <w:rsid w:val="0072761C"/>
    <w:rsid w:val="007307D6"/>
    <w:rsid w:val="00732A9A"/>
    <w:rsid w:val="00733001"/>
    <w:rsid w:val="00733367"/>
    <w:rsid w:val="00733618"/>
    <w:rsid w:val="007358DC"/>
    <w:rsid w:val="00736B65"/>
    <w:rsid w:val="007416E1"/>
    <w:rsid w:val="00742E2B"/>
    <w:rsid w:val="0074737E"/>
    <w:rsid w:val="007545A0"/>
    <w:rsid w:val="007545F5"/>
    <w:rsid w:val="007568A5"/>
    <w:rsid w:val="00761B69"/>
    <w:rsid w:val="0076307D"/>
    <w:rsid w:val="00766CEC"/>
    <w:rsid w:val="00767CAF"/>
    <w:rsid w:val="007715ED"/>
    <w:rsid w:val="007722FF"/>
    <w:rsid w:val="007746EA"/>
    <w:rsid w:val="00774EB2"/>
    <w:rsid w:val="00777228"/>
    <w:rsid w:val="00777F46"/>
    <w:rsid w:val="00782864"/>
    <w:rsid w:val="00783AAA"/>
    <w:rsid w:val="00787F76"/>
    <w:rsid w:val="00790E1E"/>
    <w:rsid w:val="0079259F"/>
    <w:rsid w:val="007977A9"/>
    <w:rsid w:val="00797F95"/>
    <w:rsid w:val="007A0337"/>
    <w:rsid w:val="007A2111"/>
    <w:rsid w:val="007A399F"/>
    <w:rsid w:val="007A3AD3"/>
    <w:rsid w:val="007A4616"/>
    <w:rsid w:val="007A51B8"/>
    <w:rsid w:val="007A57EC"/>
    <w:rsid w:val="007A7103"/>
    <w:rsid w:val="007B057B"/>
    <w:rsid w:val="007B0785"/>
    <w:rsid w:val="007B16DF"/>
    <w:rsid w:val="007B19E1"/>
    <w:rsid w:val="007B2A73"/>
    <w:rsid w:val="007B4848"/>
    <w:rsid w:val="007B4BE6"/>
    <w:rsid w:val="007B551E"/>
    <w:rsid w:val="007B6F58"/>
    <w:rsid w:val="007C1BC0"/>
    <w:rsid w:val="007C2B4B"/>
    <w:rsid w:val="007C4ED6"/>
    <w:rsid w:val="007C63E0"/>
    <w:rsid w:val="007C6CDD"/>
    <w:rsid w:val="007C6F47"/>
    <w:rsid w:val="007C7454"/>
    <w:rsid w:val="007C7B6A"/>
    <w:rsid w:val="007D0822"/>
    <w:rsid w:val="007D2960"/>
    <w:rsid w:val="007D3640"/>
    <w:rsid w:val="007D58AA"/>
    <w:rsid w:val="007D5B1E"/>
    <w:rsid w:val="007D6BE7"/>
    <w:rsid w:val="007E1AFE"/>
    <w:rsid w:val="007E49E7"/>
    <w:rsid w:val="007E6973"/>
    <w:rsid w:val="007F0169"/>
    <w:rsid w:val="007F0346"/>
    <w:rsid w:val="007F12B8"/>
    <w:rsid w:val="007F26A4"/>
    <w:rsid w:val="007F4798"/>
    <w:rsid w:val="007F4B08"/>
    <w:rsid w:val="008015CF"/>
    <w:rsid w:val="00801BC6"/>
    <w:rsid w:val="008033D4"/>
    <w:rsid w:val="00805E69"/>
    <w:rsid w:val="00805E9F"/>
    <w:rsid w:val="00806962"/>
    <w:rsid w:val="00811D4B"/>
    <w:rsid w:val="008120A8"/>
    <w:rsid w:val="0081221B"/>
    <w:rsid w:val="00813F68"/>
    <w:rsid w:val="0081459F"/>
    <w:rsid w:val="00815C1D"/>
    <w:rsid w:val="008171EE"/>
    <w:rsid w:val="00821556"/>
    <w:rsid w:val="00821AA7"/>
    <w:rsid w:val="008224B7"/>
    <w:rsid w:val="0082269A"/>
    <w:rsid w:val="0082285C"/>
    <w:rsid w:val="0083013A"/>
    <w:rsid w:val="00831716"/>
    <w:rsid w:val="008319AD"/>
    <w:rsid w:val="00832281"/>
    <w:rsid w:val="00832BCA"/>
    <w:rsid w:val="00833DEC"/>
    <w:rsid w:val="00833FA8"/>
    <w:rsid w:val="00836A6F"/>
    <w:rsid w:val="00840457"/>
    <w:rsid w:val="00840BB2"/>
    <w:rsid w:val="00841DFD"/>
    <w:rsid w:val="00844239"/>
    <w:rsid w:val="00844347"/>
    <w:rsid w:val="00844CD4"/>
    <w:rsid w:val="00845C69"/>
    <w:rsid w:val="00845D00"/>
    <w:rsid w:val="00846075"/>
    <w:rsid w:val="00846135"/>
    <w:rsid w:val="0084743A"/>
    <w:rsid w:val="0084750E"/>
    <w:rsid w:val="00850022"/>
    <w:rsid w:val="00850404"/>
    <w:rsid w:val="008514A8"/>
    <w:rsid w:val="00853A50"/>
    <w:rsid w:val="00854A50"/>
    <w:rsid w:val="008558D0"/>
    <w:rsid w:val="00855B51"/>
    <w:rsid w:val="00855F6B"/>
    <w:rsid w:val="00857185"/>
    <w:rsid w:val="00857690"/>
    <w:rsid w:val="00860B51"/>
    <w:rsid w:val="008629AB"/>
    <w:rsid w:val="0086390A"/>
    <w:rsid w:val="00863C50"/>
    <w:rsid w:val="0086554F"/>
    <w:rsid w:val="0086620A"/>
    <w:rsid w:val="0086765C"/>
    <w:rsid w:val="008734FC"/>
    <w:rsid w:val="008742CB"/>
    <w:rsid w:val="00875C2E"/>
    <w:rsid w:val="00876415"/>
    <w:rsid w:val="008802C8"/>
    <w:rsid w:val="00883896"/>
    <w:rsid w:val="00883A5E"/>
    <w:rsid w:val="00890195"/>
    <w:rsid w:val="00890421"/>
    <w:rsid w:val="0089094B"/>
    <w:rsid w:val="00892659"/>
    <w:rsid w:val="00894B0C"/>
    <w:rsid w:val="0089526C"/>
    <w:rsid w:val="00896DF5"/>
    <w:rsid w:val="00897588"/>
    <w:rsid w:val="008A0A50"/>
    <w:rsid w:val="008A0C3A"/>
    <w:rsid w:val="008A2D51"/>
    <w:rsid w:val="008A34F8"/>
    <w:rsid w:val="008A41E0"/>
    <w:rsid w:val="008A44CE"/>
    <w:rsid w:val="008A4F73"/>
    <w:rsid w:val="008B50FD"/>
    <w:rsid w:val="008B757F"/>
    <w:rsid w:val="008B7CAE"/>
    <w:rsid w:val="008C4038"/>
    <w:rsid w:val="008C4D7E"/>
    <w:rsid w:val="008C5656"/>
    <w:rsid w:val="008C5689"/>
    <w:rsid w:val="008C624F"/>
    <w:rsid w:val="008C6BDC"/>
    <w:rsid w:val="008D0266"/>
    <w:rsid w:val="008D6E8E"/>
    <w:rsid w:val="008D7547"/>
    <w:rsid w:val="008E10AE"/>
    <w:rsid w:val="008E152F"/>
    <w:rsid w:val="008E36BC"/>
    <w:rsid w:val="008E7620"/>
    <w:rsid w:val="008F11AC"/>
    <w:rsid w:val="008F2DAB"/>
    <w:rsid w:val="008F4E0B"/>
    <w:rsid w:val="008F5870"/>
    <w:rsid w:val="008F701E"/>
    <w:rsid w:val="00900975"/>
    <w:rsid w:val="0090102F"/>
    <w:rsid w:val="009037C8"/>
    <w:rsid w:val="009050D0"/>
    <w:rsid w:val="00905CB9"/>
    <w:rsid w:val="009060F5"/>
    <w:rsid w:val="00907517"/>
    <w:rsid w:val="0091047F"/>
    <w:rsid w:val="00912F4D"/>
    <w:rsid w:val="0091389B"/>
    <w:rsid w:val="00915A63"/>
    <w:rsid w:val="009167DF"/>
    <w:rsid w:val="00917F13"/>
    <w:rsid w:val="009202D6"/>
    <w:rsid w:val="0092158D"/>
    <w:rsid w:val="00923FA5"/>
    <w:rsid w:val="0092696F"/>
    <w:rsid w:val="00927505"/>
    <w:rsid w:val="009330AA"/>
    <w:rsid w:val="00933A5F"/>
    <w:rsid w:val="00934C89"/>
    <w:rsid w:val="009356C3"/>
    <w:rsid w:val="009377D2"/>
    <w:rsid w:val="00940D97"/>
    <w:rsid w:val="0094104B"/>
    <w:rsid w:val="00941D27"/>
    <w:rsid w:val="00945624"/>
    <w:rsid w:val="009457E9"/>
    <w:rsid w:val="00946F4A"/>
    <w:rsid w:val="00950D8E"/>
    <w:rsid w:val="00952E20"/>
    <w:rsid w:val="009554B7"/>
    <w:rsid w:val="00956897"/>
    <w:rsid w:val="0096018F"/>
    <w:rsid w:val="0096053A"/>
    <w:rsid w:val="00962FDB"/>
    <w:rsid w:val="009649EF"/>
    <w:rsid w:val="0096528D"/>
    <w:rsid w:val="00966F30"/>
    <w:rsid w:val="009716D6"/>
    <w:rsid w:val="00971BFA"/>
    <w:rsid w:val="00971D93"/>
    <w:rsid w:val="00971FF3"/>
    <w:rsid w:val="00972502"/>
    <w:rsid w:val="00973BD0"/>
    <w:rsid w:val="00973C59"/>
    <w:rsid w:val="00974581"/>
    <w:rsid w:val="00976601"/>
    <w:rsid w:val="00980298"/>
    <w:rsid w:val="009815CE"/>
    <w:rsid w:val="0098462E"/>
    <w:rsid w:val="00984803"/>
    <w:rsid w:val="00986B4C"/>
    <w:rsid w:val="00987E11"/>
    <w:rsid w:val="009903F5"/>
    <w:rsid w:val="009923C3"/>
    <w:rsid w:val="009925AB"/>
    <w:rsid w:val="0099327D"/>
    <w:rsid w:val="0099346C"/>
    <w:rsid w:val="009936D7"/>
    <w:rsid w:val="009948B4"/>
    <w:rsid w:val="00996F97"/>
    <w:rsid w:val="009A0AE3"/>
    <w:rsid w:val="009A0CE8"/>
    <w:rsid w:val="009A4674"/>
    <w:rsid w:val="009A512C"/>
    <w:rsid w:val="009A5B0E"/>
    <w:rsid w:val="009A70DB"/>
    <w:rsid w:val="009A77F6"/>
    <w:rsid w:val="009A7A21"/>
    <w:rsid w:val="009B16C3"/>
    <w:rsid w:val="009B1E56"/>
    <w:rsid w:val="009B2F0F"/>
    <w:rsid w:val="009B360A"/>
    <w:rsid w:val="009B3988"/>
    <w:rsid w:val="009B651C"/>
    <w:rsid w:val="009B70A9"/>
    <w:rsid w:val="009C0070"/>
    <w:rsid w:val="009C2C78"/>
    <w:rsid w:val="009C3745"/>
    <w:rsid w:val="009C5B25"/>
    <w:rsid w:val="009C71C8"/>
    <w:rsid w:val="009C7BF2"/>
    <w:rsid w:val="009C7E35"/>
    <w:rsid w:val="009D0050"/>
    <w:rsid w:val="009D026D"/>
    <w:rsid w:val="009D0914"/>
    <w:rsid w:val="009D1D0F"/>
    <w:rsid w:val="009D45A4"/>
    <w:rsid w:val="009D4F3C"/>
    <w:rsid w:val="009D5C7F"/>
    <w:rsid w:val="009D7B35"/>
    <w:rsid w:val="009E27C6"/>
    <w:rsid w:val="009E6B61"/>
    <w:rsid w:val="009E6C04"/>
    <w:rsid w:val="009F1D35"/>
    <w:rsid w:val="009F1F16"/>
    <w:rsid w:val="009F6A4C"/>
    <w:rsid w:val="009F7569"/>
    <w:rsid w:val="00A015D1"/>
    <w:rsid w:val="00A027F0"/>
    <w:rsid w:val="00A0315C"/>
    <w:rsid w:val="00A036A7"/>
    <w:rsid w:val="00A07F4C"/>
    <w:rsid w:val="00A11A82"/>
    <w:rsid w:val="00A11D97"/>
    <w:rsid w:val="00A11F5B"/>
    <w:rsid w:val="00A1285E"/>
    <w:rsid w:val="00A14829"/>
    <w:rsid w:val="00A14BF7"/>
    <w:rsid w:val="00A16164"/>
    <w:rsid w:val="00A1789E"/>
    <w:rsid w:val="00A23884"/>
    <w:rsid w:val="00A244FB"/>
    <w:rsid w:val="00A2479A"/>
    <w:rsid w:val="00A249AC"/>
    <w:rsid w:val="00A255AE"/>
    <w:rsid w:val="00A25871"/>
    <w:rsid w:val="00A268E9"/>
    <w:rsid w:val="00A307B3"/>
    <w:rsid w:val="00A316F1"/>
    <w:rsid w:val="00A3263E"/>
    <w:rsid w:val="00A33533"/>
    <w:rsid w:val="00A3366A"/>
    <w:rsid w:val="00A42EED"/>
    <w:rsid w:val="00A50467"/>
    <w:rsid w:val="00A511A6"/>
    <w:rsid w:val="00A51F99"/>
    <w:rsid w:val="00A52C9F"/>
    <w:rsid w:val="00A573D1"/>
    <w:rsid w:val="00A57E44"/>
    <w:rsid w:val="00A57E67"/>
    <w:rsid w:val="00A6267D"/>
    <w:rsid w:val="00A6301E"/>
    <w:rsid w:val="00A650B8"/>
    <w:rsid w:val="00A653DE"/>
    <w:rsid w:val="00A65B4E"/>
    <w:rsid w:val="00A6754A"/>
    <w:rsid w:val="00A70A89"/>
    <w:rsid w:val="00A70BE3"/>
    <w:rsid w:val="00A713BA"/>
    <w:rsid w:val="00A72D1D"/>
    <w:rsid w:val="00A72EF8"/>
    <w:rsid w:val="00A75901"/>
    <w:rsid w:val="00A75C88"/>
    <w:rsid w:val="00A81F9C"/>
    <w:rsid w:val="00A847A1"/>
    <w:rsid w:val="00A84D70"/>
    <w:rsid w:val="00A85C10"/>
    <w:rsid w:val="00A85E08"/>
    <w:rsid w:val="00A86155"/>
    <w:rsid w:val="00A87B56"/>
    <w:rsid w:val="00A92733"/>
    <w:rsid w:val="00A96C53"/>
    <w:rsid w:val="00A9736D"/>
    <w:rsid w:val="00A97F66"/>
    <w:rsid w:val="00AA6B1B"/>
    <w:rsid w:val="00AB2484"/>
    <w:rsid w:val="00AB398B"/>
    <w:rsid w:val="00AB539E"/>
    <w:rsid w:val="00AB597C"/>
    <w:rsid w:val="00AB5CAC"/>
    <w:rsid w:val="00AB62F0"/>
    <w:rsid w:val="00AC0337"/>
    <w:rsid w:val="00AC0A38"/>
    <w:rsid w:val="00AC10FC"/>
    <w:rsid w:val="00AC6591"/>
    <w:rsid w:val="00AC79F4"/>
    <w:rsid w:val="00AD12EA"/>
    <w:rsid w:val="00AD51E0"/>
    <w:rsid w:val="00AD59C0"/>
    <w:rsid w:val="00AD710B"/>
    <w:rsid w:val="00AE0C8D"/>
    <w:rsid w:val="00AE4033"/>
    <w:rsid w:val="00AE6939"/>
    <w:rsid w:val="00AF0AAF"/>
    <w:rsid w:val="00AF1050"/>
    <w:rsid w:val="00AF2539"/>
    <w:rsid w:val="00AF2851"/>
    <w:rsid w:val="00AF37E9"/>
    <w:rsid w:val="00AF4234"/>
    <w:rsid w:val="00AF528B"/>
    <w:rsid w:val="00B01F76"/>
    <w:rsid w:val="00B035FB"/>
    <w:rsid w:val="00B03DA2"/>
    <w:rsid w:val="00B04E58"/>
    <w:rsid w:val="00B067C1"/>
    <w:rsid w:val="00B06BE2"/>
    <w:rsid w:val="00B079D8"/>
    <w:rsid w:val="00B07D58"/>
    <w:rsid w:val="00B1224D"/>
    <w:rsid w:val="00B13289"/>
    <w:rsid w:val="00B14148"/>
    <w:rsid w:val="00B143A6"/>
    <w:rsid w:val="00B14E7F"/>
    <w:rsid w:val="00B171B5"/>
    <w:rsid w:val="00B2044E"/>
    <w:rsid w:val="00B212CE"/>
    <w:rsid w:val="00B22441"/>
    <w:rsid w:val="00B2362F"/>
    <w:rsid w:val="00B238B7"/>
    <w:rsid w:val="00B247BF"/>
    <w:rsid w:val="00B24847"/>
    <w:rsid w:val="00B24CC3"/>
    <w:rsid w:val="00B26985"/>
    <w:rsid w:val="00B27826"/>
    <w:rsid w:val="00B27F77"/>
    <w:rsid w:val="00B312D7"/>
    <w:rsid w:val="00B36669"/>
    <w:rsid w:val="00B36BF1"/>
    <w:rsid w:val="00B4119C"/>
    <w:rsid w:val="00B412C2"/>
    <w:rsid w:val="00B44891"/>
    <w:rsid w:val="00B45245"/>
    <w:rsid w:val="00B4627B"/>
    <w:rsid w:val="00B47945"/>
    <w:rsid w:val="00B50922"/>
    <w:rsid w:val="00B5100C"/>
    <w:rsid w:val="00B5173E"/>
    <w:rsid w:val="00B52730"/>
    <w:rsid w:val="00B535F7"/>
    <w:rsid w:val="00B53EF2"/>
    <w:rsid w:val="00B56846"/>
    <w:rsid w:val="00B56BC1"/>
    <w:rsid w:val="00B60993"/>
    <w:rsid w:val="00B61DA5"/>
    <w:rsid w:val="00B62362"/>
    <w:rsid w:val="00B63193"/>
    <w:rsid w:val="00B64B49"/>
    <w:rsid w:val="00B659C9"/>
    <w:rsid w:val="00B66896"/>
    <w:rsid w:val="00B675B9"/>
    <w:rsid w:val="00B67D71"/>
    <w:rsid w:val="00B704E8"/>
    <w:rsid w:val="00B71281"/>
    <w:rsid w:val="00B73EC5"/>
    <w:rsid w:val="00B74E97"/>
    <w:rsid w:val="00B754E7"/>
    <w:rsid w:val="00B755D2"/>
    <w:rsid w:val="00B75E95"/>
    <w:rsid w:val="00B77127"/>
    <w:rsid w:val="00B8245F"/>
    <w:rsid w:val="00B824DC"/>
    <w:rsid w:val="00B85C69"/>
    <w:rsid w:val="00B85DA2"/>
    <w:rsid w:val="00B8767A"/>
    <w:rsid w:val="00B92276"/>
    <w:rsid w:val="00B93013"/>
    <w:rsid w:val="00B95301"/>
    <w:rsid w:val="00B95934"/>
    <w:rsid w:val="00B95ED2"/>
    <w:rsid w:val="00B96F11"/>
    <w:rsid w:val="00B97671"/>
    <w:rsid w:val="00BA1937"/>
    <w:rsid w:val="00BA4118"/>
    <w:rsid w:val="00BA7687"/>
    <w:rsid w:val="00BB13D0"/>
    <w:rsid w:val="00BB1964"/>
    <w:rsid w:val="00BB22BB"/>
    <w:rsid w:val="00BB3565"/>
    <w:rsid w:val="00BB37D7"/>
    <w:rsid w:val="00BB3E47"/>
    <w:rsid w:val="00BB564D"/>
    <w:rsid w:val="00BB5F9B"/>
    <w:rsid w:val="00BB6F0B"/>
    <w:rsid w:val="00BB766A"/>
    <w:rsid w:val="00BB7B75"/>
    <w:rsid w:val="00BC0179"/>
    <w:rsid w:val="00BC0C85"/>
    <w:rsid w:val="00BC0FB9"/>
    <w:rsid w:val="00BC4F29"/>
    <w:rsid w:val="00BC560A"/>
    <w:rsid w:val="00BC703A"/>
    <w:rsid w:val="00BD1D67"/>
    <w:rsid w:val="00BD3078"/>
    <w:rsid w:val="00BD6716"/>
    <w:rsid w:val="00BE1363"/>
    <w:rsid w:val="00BE1833"/>
    <w:rsid w:val="00BE1C7F"/>
    <w:rsid w:val="00BE21A1"/>
    <w:rsid w:val="00BE2550"/>
    <w:rsid w:val="00BE514E"/>
    <w:rsid w:val="00BE6C02"/>
    <w:rsid w:val="00BE6C81"/>
    <w:rsid w:val="00BE7137"/>
    <w:rsid w:val="00BF0420"/>
    <w:rsid w:val="00BF06CD"/>
    <w:rsid w:val="00BF0F30"/>
    <w:rsid w:val="00BF18D2"/>
    <w:rsid w:val="00BF1BD1"/>
    <w:rsid w:val="00BF2D61"/>
    <w:rsid w:val="00BF30E2"/>
    <w:rsid w:val="00BF43D1"/>
    <w:rsid w:val="00BF5169"/>
    <w:rsid w:val="00BF672E"/>
    <w:rsid w:val="00BF6D06"/>
    <w:rsid w:val="00C05985"/>
    <w:rsid w:val="00C070A3"/>
    <w:rsid w:val="00C17223"/>
    <w:rsid w:val="00C2069B"/>
    <w:rsid w:val="00C21297"/>
    <w:rsid w:val="00C234C3"/>
    <w:rsid w:val="00C24BA5"/>
    <w:rsid w:val="00C24FAC"/>
    <w:rsid w:val="00C267B3"/>
    <w:rsid w:val="00C2695F"/>
    <w:rsid w:val="00C304FE"/>
    <w:rsid w:val="00C32AF6"/>
    <w:rsid w:val="00C34145"/>
    <w:rsid w:val="00C34A15"/>
    <w:rsid w:val="00C34BB7"/>
    <w:rsid w:val="00C360D9"/>
    <w:rsid w:val="00C36F30"/>
    <w:rsid w:val="00C4023B"/>
    <w:rsid w:val="00C4254A"/>
    <w:rsid w:val="00C42B49"/>
    <w:rsid w:val="00C42E8C"/>
    <w:rsid w:val="00C45A87"/>
    <w:rsid w:val="00C50661"/>
    <w:rsid w:val="00C52883"/>
    <w:rsid w:val="00C52A83"/>
    <w:rsid w:val="00C530B0"/>
    <w:rsid w:val="00C531AA"/>
    <w:rsid w:val="00C53EF8"/>
    <w:rsid w:val="00C542A9"/>
    <w:rsid w:val="00C54F00"/>
    <w:rsid w:val="00C56966"/>
    <w:rsid w:val="00C602BC"/>
    <w:rsid w:val="00C624D3"/>
    <w:rsid w:val="00C635B1"/>
    <w:rsid w:val="00C63722"/>
    <w:rsid w:val="00C64F76"/>
    <w:rsid w:val="00C653D4"/>
    <w:rsid w:val="00C65905"/>
    <w:rsid w:val="00C65964"/>
    <w:rsid w:val="00C664D2"/>
    <w:rsid w:val="00C70A2D"/>
    <w:rsid w:val="00C71A40"/>
    <w:rsid w:val="00C72890"/>
    <w:rsid w:val="00C736A5"/>
    <w:rsid w:val="00C74E9E"/>
    <w:rsid w:val="00C8107D"/>
    <w:rsid w:val="00C8524C"/>
    <w:rsid w:val="00C866A8"/>
    <w:rsid w:val="00C86C1F"/>
    <w:rsid w:val="00C8727B"/>
    <w:rsid w:val="00C91484"/>
    <w:rsid w:val="00C92072"/>
    <w:rsid w:val="00C934EF"/>
    <w:rsid w:val="00C9378A"/>
    <w:rsid w:val="00C94212"/>
    <w:rsid w:val="00C94336"/>
    <w:rsid w:val="00C94F27"/>
    <w:rsid w:val="00C95DAD"/>
    <w:rsid w:val="00C97739"/>
    <w:rsid w:val="00C9777D"/>
    <w:rsid w:val="00C97F79"/>
    <w:rsid w:val="00CA272D"/>
    <w:rsid w:val="00CA33B7"/>
    <w:rsid w:val="00CA3650"/>
    <w:rsid w:val="00CA3FD1"/>
    <w:rsid w:val="00CA4207"/>
    <w:rsid w:val="00CA469F"/>
    <w:rsid w:val="00CA58BC"/>
    <w:rsid w:val="00CB240A"/>
    <w:rsid w:val="00CB5B8C"/>
    <w:rsid w:val="00CC0917"/>
    <w:rsid w:val="00CC300A"/>
    <w:rsid w:val="00CC3723"/>
    <w:rsid w:val="00CC4FF6"/>
    <w:rsid w:val="00CD0268"/>
    <w:rsid w:val="00CD060A"/>
    <w:rsid w:val="00CD2323"/>
    <w:rsid w:val="00CD34DC"/>
    <w:rsid w:val="00CD416E"/>
    <w:rsid w:val="00CD43BD"/>
    <w:rsid w:val="00CD59E1"/>
    <w:rsid w:val="00CD60A9"/>
    <w:rsid w:val="00CD66ED"/>
    <w:rsid w:val="00CD6DBA"/>
    <w:rsid w:val="00CD79ED"/>
    <w:rsid w:val="00CE27B5"/>
    <w:rsid w:val="00CE460F"/>
    <w:rsid w:val="00CE6305"/>
    <w:rsid w:val="00CE64A5"/>
    <w:rsid w:val="00CE6CCD"/>
    <w:rsid w:val="00CF0513"/>
    <w:rsid w:val="00CF2A9E"/>
    <w:rsid w:val="00CF30CC"/>
    <w:rsid w:val="00CF5DAD"/>
    <w:rsid w:val="00CF6ABA"/>
    <w:rsid w:val="00CF6BE6"/>
    <w:rsid w:val="00CF7657"/>
    <w:rsid w:val="00D0034F"/>
    <w:rsid w:val="00D051EB"/>
    <w:rsid w:val="00D070A3"/>
    <w:rsid w:val="00D110BB"/>
    <w:rsid w:val="00D11D0A"/>
    <w:rsid w:val="00D14E1E"/>
    <w:rsid w:val="00D15816"/>
    <w:rsid w:val="00D15D06"/>
    <w:rsid w:val="00D20CF3"/>
    <w:rsid w:val="00D221AE"/>
    <w:rsid w:val="00D23251"/>
    <w:rsid w:val="00D27068"/>
    <w:rsid w:val="00D276C1"/>
    <w:rsid w:val="00D27FF6"/>
    <w:rsid w:val="00D322E5"/>
    <w:rsid w:val="00D332DE"/>
    <w:rsid w:val="00D34106"/>
    <w:rsid w:val="00D3494F"/>
    <w:rsid w:val="00D355B8"/>
    <w:rsid w:val="00D3634E"/>
    <w:rsid w:val="00D41DD5"/>
    <w:rsid w:val="00D4379F"/>
    <w:rsid w:val="00D44D32"/>
    <w:rsid w:val="00D46674"/>
    <w:rsid w:val="00D47A58"/>
    <w:rsid w:val="00D51C77"/>
    <w:rsid w:val="00D53C81"/>
    <w:rsid w:val="00D53FC9"/>
    <w:rsid w:val="00D60B36"/>
    <w:rsid w:val="00D6308F"/>
    <w:rsid w:val="00D6586C"/>
    <w:rsid w:val="00D66DA4"/>
    <w:rsid w:val="00D674D8"/>
    <w:rsid w:val="00D708A9"/>
    <w:rsid w:val="00D71B32"/>
    <w:rsid w:val="00D71F94"/>
    <w:rsid w:val="00D72232"/>
    <w:rsid w:val="00D73276"/>
    <w:rsid w:val="00D74EDD"/>
    <w:rsid w:val="00D756CC"/>
    <w:rsid w:val="00D7716F"/>
    <w:rsid w:val="00D77D7B"/>
    <w:rsid w:val="00D81F81"/>
    <w:rsid w:val="00D82A92"/>
    <w:rsid w:val="00D82BBA"/>
    <w:rsid w:val="00D83150"/>
    <w:rsid w:val="00D854AA"/>
    <w:rsid w:val="00D86DED"/>
    <w:rsid w:val="00D8772E"/>
    <w:rsid w:val="00D90BD6"/>
    <w:rsid w:val="00D90DB9"/>
    <w:rsid w:val="00D92531"/>
    <w:rsid w:val="00D936E6"/>
    <w:rsid w:val="00DA0C99"/>
    <w:rsid w:val="00DA1297"/>
    <w:rsid w:val="00DB74C1"/>
    <w:rsid w:val="00DC1910"/>
    <w:rsid w:val="00DC2245"/>
    <w:rsid w:val="00DC3829"/>
    <w:rsid w:val="00DC48A0"/>
    <w:rsid w:val="00DC5B9D"/>
    <w:rsid w:val="00DC6A9A"/>
    <w:rsid w:val="00DC7191"/>
    <w:rsid w:val="00DC7A42"/>
    <w:rsid w:val="00DD0C25"/>
    <w:rsid w:val="00DD1B31"/>
    <w:rsid w:val="00DD42F0"/>
    <w:rsid w:val="00DE0EE0"/>
    <w:rsid w:val="00DE1764"/>
    <w:rsid w:val="00DE61A2"/>
    <w:rsid w:val="00DF3614"/>
    <w:rsid w:val="00DF48F3"/>
    <w:rsid w:val="00DF60ED"/>
    <w:rsid w:val="00E00A52"/>
    <w:rsid w:val="00E00AEA"/>
    <w:rsid w:val="00E00ED9"/>
    <w:rsid w:val="00E02C80"/>
    <w:rsid w:val="00E03297"/>
    <w:rsid w:val="00E03514"/>
    <w:rsid w:val="00E04929"/>
    <w:rsid w:val="00E04CE9"/>
    <w:rsid w:val="00E05253"/>
    <w:rsid w:val="00E059DE"/>
    <w:rsid w:val="00E07607"/>
    <w:rsid w:val="00E0780A"/>
    <w:rsid w:val="00E101EE"/>
    <w:rsid w:val="00E139C7"/>
    <w:rsid w:val="00E13D5B"/>
    <w:rsid w:val="00E13F74"/>
    <w:rsid w:val="00E14607"/>
    <w:rsid w:val="00E154E9"/>
    <w:rsid w:val="00E15B9C"/>
    <w:rsid w:val="00E165E0"/>
    <w:rsid w:val="00E17389"/>
    <w:rsid w:val="00E17BC9"/>
    <w:rsid w:val="00E21BD9"/>
    <w:rsid w:val="00E2208E"/>
    <w:rsid w:val="00E23F97"/>
    <w:rsid w:val="00E24070"/>
    <w:rsid w:val="00E2422A"/>
    <w:rsid w:val="00E3020F"/>
    <w:rsid w:val="00E30D28"/>
    <w:rsid w:val="00E30DEF"/>
    <w:rsid w:val="00E34C11"/>
    <w:rsid w:val="00E37B25"/>
    <w:rsid w:val="00E37E3A"/>
    <w:rsid w:val="00E40A56"/>
    <w:rsid w:val="00E42299"/>
    <w:rsid w:val="00E425FD"/>
    <w:rsid w:val="00E4381E"/>
    <w:rsid w:val="00E45B72"/>
    <w:rsid w:val="00E56DA4"/>
    <w:rsid w:val="00E606C1"/>
    <w:rsid w:val="00E60848"/>
    <w:rsid w:val="00E61935"/>
    <w:rsid w:val="00E664E8"/>
    <w:rsid w:val="00E67281"/>
    <w:rsid w:val="00E71BAE"/>
    <w:rsid w:val="00E720A7"/>
    <w:rsid w:val="00E720CB"/>
    <w:rsid w:val="00E736E2"/>
    <w:rsid w:val="00E75400"/>
    <w:rsid w:val="00E7566B"/>
    <w:rsid w:val="00E81724"/>
    <w:rsid w:val="00E82269"/>
    <w:rsid w:val="00E841F0"/>
    <w:rsid w:val="00E847DC"/>
    <w:rsid w:val="00E84C4E"/>
    <w:rsid w:val="00E85F2B"/>
    <w:rsid w:val="00E906AE"/>
    <w:rsid w:val="00E91CDE"/>
    <w:rsid w:val="00E938C9"/>
    <w:rsid w:val="00E961FC"/>
    <w:rsid w:val="00E9620D"/>
    <w:rsid w:val="00EA133B"/>
    <w:rsid w:val="00EA3817"/>
    <w:rsid w:val="00EA3AEE"/>
    <w:rsid w:val="00EA4663"/>
    <w:rsid w:val="00EB0965"/>
    <w:rsid w:val="00EB20E8"/>
    <w:rsid w:val="00EB45F4"/>
    <w:rsid w:val="00EB4E93"/>
    <w:rsid w:val="00EB6553"/>
    <w:rsid w:val="00EB6AD0"/>
    <w:rsid w:val="00EC0CC1"/>
    <w:rsid w:val="00EC11F8"/>
    <w:rsid w:val="00EC132B"/>
    <w:rsid w:val="00EC46DF"/>
    <w:rsid w:val="00EC50AA"/>
    <w:rsid w:val="00ED0E53"/>
    <w:rsid w:val="00ED2149"/>
    <w:rsid w:val="00ED26E5"/>
    <w:rsid w:val="00ED4A93"/>
    <w:rsid w:val="00ED50A8"/>
    <w:rsid w:val="00ED543C"/>
    <w:rsid w:val="00ED63BF"/>
    <w:rsid w:val="00EE23A1"/>
    <w:rsid w:val="00EE2FD1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3C3B"/>
    <w:rsid w:val="00F045D3"/>
    <w:rsid w:val="00F06EE4"/>
    <w:rsid w:val="00F11251"/>
    <w:rsid w:val="00F11304"/>
    <w:rsid w:val="00F13680"/>
    <w:rsid w:val="00F13700"/>
    <w:rsid w:val="00F13A85"/>
    <w:rsid w:val="00F14BE6"/>
    <w:rsid w:val="00F20EFF"/>
    <w:rsid w:val="00F21453"/>
    <w:rsid w:val="00F2175E"/>
    <w:rsid w:val="00F22EA8"/>
    <w:rsid w:val="00F24366"/>
    <w:rsid w:val="00F27017"/>
    <w:rsid w:val="00F27AE2"/>
    <w:rsid w:val="00F27B20"/>
    <w:rsid w:val="00F30E8A"/>
    <w:rsid w:val="00F31785"/>
    <w:rsid w:val="00F35CF5"/>
    <w:rsid w:val="00F36F18"/>
    <w:rsid w:val="00F37B06"/>
    <w:rsid w:val="00F37F4F"/>
    <w:rsid w:val="00F4055A"/>
    <w:rsid w:val="00F41CDC"/>
    <w:rsid w:val="00F42DF8"/>
    <w:rsid w:val="00F46267"/>
    <w:rsid w:val="00F4645C"/>
    <w:rsid w:val="00F4736B"/>
    <w:rsid w:val="00F53F1B"/>
    <w:rsid w:val="00F53FAB"/>
    <w:rsid w:val="00F54B11"/>
    <w:rsid w:val="00F55AEF"/>
    <w:rsid w:val="00F566AF"/>
    <w:rsid w:val="00F603FD"/>
    <w:rsid w:val="00F60963"/>
    <w:rsid w:val="00F6109D"/>
    <w:rsid w:val="00F615F2"/>
    <w:rsid w:val="00F627B0"/>
    <w:rsid w:val="00F6513D"/>
    <w:rsid w:val="00F7334E"/>
    <w:rsid w:val="00F74435"/>
    <w:rsid w:val="00F80972"/>
    <w:rsid w:val="00F82024"/>
    <w:rsid w:val="00F843B4"/>
    <w:rsid w:val="00F84CC2"/>
    <w:rsid w:val="00F8733B"/>
    <w:rsid w:val="00F90A21"/>
    <w:rsid w:val="00F91DEE"/>
    <w:rsid w:val="00F92D3F"/>
    <w:rsid w:val="00F93727"/>
    <w:rsid w:val="00F93A9D"/>
    <w:rsid w:val="00F93ED2"/>
    <w:rsid w:val="00F944AF"/>
    <w:rsid w:val="00F959C7"/>
    <w:rsid w:val="00FA0750"/>
    <w:rsid w:val="00FA0BEE"/>
    <w:rsid w:val="00FA154C"/>
    <w:rsid w:val="00FA329C"/>
    <w:rsid w:val="00FA3A04"/>
    <w:rsid w:val="00FA646E"/>
    <w:rsid w:val="00FB03D9"/>
    <w:rsid w:val="00FB6BDA"/>
    <w:rsid w:val="00FC0006"/>
    <w:rsid w:val="00FC1E49"/>
    <w:rsid w:val="00FC2024"/>
    <w:rsid w:val="00FC2534"/>
    <w:rsid w:val="00FC34F0"/>
    <w:rsid w:val="00FD2F80"/>
    <w:rsid w:val="00FD3F48"/>
    <w:rsid w:val="00FD72FA"/>
    <w:rsid w:val="00FD780E"/>
    <w:rsid w:val="00FE3053"/>
    <w:rsid w:val="00FE4953"/>
    <w:rsid w:val="00FE60FC"/>
    <w:rsid w:val="00FE635A"/>
    <w:rsid w:val="00FE683F"/>
    <w:rsid w:val="00FE6DBA"/>
    <w:rsid w:val="00FE7E9A"/>
    <w:rsid w:val="00FF282F"/>
    <w:rsid w:val="00FF2E93"/>
    <w:rsid w:val="00FF382A"/>
    <w:rsid w:val="00FF3CDD"/>
    <w:rsid w:val="00FF4745"/>
    <w:rsid w:val="00FF59F0"/>
    <w:rsid w:val="00FF7775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semiHidden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399F"/>
    <w:rPr>
      <w:sz w:val="20"/>
      <w:szCs w:val="20"/>
    </w:rPr>
  </w:style>
  <w:style w:type="character" w:styleId="af1">
    <w:name w:val="footnote reference"/>
    <w:basedOn w:val="a0"/>
    <w:semiHidden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Body Text Indent"/>
    <w:basedOn w:val="a"/>
    <w:link w:val="af7"/>
    <w:rsid w:val="002D5103"/>
    <w:pPr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f7">
    <w:name w:val="Основной текст с отступом Знак"/>
    <w:basedOn w:val="a0"/>
    <w:link w:val="af6"/>
    <w:rsid w:val="002D5103"/>
    <w:rPr>
      <w:rFonts w:ascii="Times New Roman" w:eastAsia="Times New Roman" w:hAnsi="Times New Roman" w:cs="Times New Roman"/>
      <w:sz w:val="28"/>
      <w:szCs w:val="26"/>
      <w:shd w:val="clear" w:color="auto" w:fill="FFFFFF"/>
    </w:rPr>
  </w:style>
  <w:style w:type="character" w:styleId="af8">
    <w:name w:val="page number"/>
    <w:basedOn w:val="a0"/>
    <w:rsid w:val="002D5103"/>
  </w:style>
  <w:style w:type="paragraph" w:customStyle="1" w:styleId="af9">
    <w:basedOn w:val="a"/>
    <w:next w:val="afa"/>
    <w:qFormat/>
    <w:rsid w:val="002D510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Cs/>
      <w:color w:val="FF0000"/>
      <w:sz w:val="28"/>
    </w:rPr>
  </w:style>
  <w:style w:type="paragraph" w:styleId="afa">
    <w:name w:val="Title"/>
    <w:basedOn w:val="a"/>
    <w:next w:val="a"/>
    <w:link w:val="afb"/>
    <w:uiPriority w:val="10"/>
    <w:qFormat/>
    <w:rsid w:val="002D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10"/>
    <w:rsid w:val="002D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c">
    <w:name w:val="Hyperlink"/>
    <w:basedOn w:val="a0"/>
    <w:uiPriority w:val="99"/>
    <w:semiHidden/>
    <w:unhideWhenUsed/>
    <w:rsid w:val="00026ECE"/>
    <w:rPr>
      <w:color w:val="0000FF"/>
      <w:u w:val="single"/>
    </w:rPr>
  </w:style>
  <w:style w:type="paragraph" w:customStyle="1" w:styleId="text">
    <w:name w:val="text"/>
    <w:basedOn w:val="a"/>
    <w:rsid w:val="0002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fbasic0">
    <w:name w:val="akaf_basic Знак"/>
    <w:basedOn w:val="a0"/>
    <w:link w:val="akafbasic"/>
    <w:rsid w:val="00FA3A0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ED5E-45ED-4965-8154-AF882AF4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1673</TotalTime>
  <Pages>10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31</cp:revision>
  <dcterms:created xsi:type="dcterms:W3CDTF">2025-11-11T13:10:00Z</dcterms:created>
  <dcterms:modified xsi:type="dcterms:W3CDTF">2026-01-26T13:26:00Z</dcterms:modified>
</cp:coreProperties>
</file>