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C0FA8" w14:textId="471DC25B" w:rsidR="00261013" w:rsidRPr="00C80B91" w:rsidRDefault="00261013" w:rsidP="00261013">
      <w:pPr>
        <w:pStyle w:val="nbtservheadred"/>
      </w:pPr>
      <w:proofErr w:type="spellStart"/>
      <w:r w:rsidRPr="00C80B91">
        <w:t>Ме</w:t>
      </w:r>
      <w:r w:rsidR="00336B6D" w:rsidRPr="00C80B91">
        <w:t>́</w:t>
      </w:r>
      <w:r w:rsidRPr="00C80B91">
        <w:t>сяца</w:t>
      </w:r>
      <w:proofErr w:type="spellEnd"/>
      <w:r w:rsidRPr="00C80B91">
        <w:t xml:space="preserve"> сентября</w:t>
      </w:r>
      <w:r w:rsidR="00336B6D" w:rsidRPr="00C80B91">
        <w:t>́</w:t>
      </w:r>
      <w:r w:rsidRPr="00C80B91">
        <w:t xml:space="preserve"> в 28</w:t>
      </w:r>
      <w:r w:rsidR="005A5493" w:rsidRPr="00C80B91">
        <w:t>-й</w:t>
      </w:r>
      <w:r w:rsidRPr="00C80B91">
        <w:t xml:space="preserve"> день</w:t>
      </w:r>
    </w:p>
    <w:p w14:paraId="46618077" w14:textId="187738FF" w:rsidR="00261013" w:rsidRPr="00C80B91" w:rsidRDefault="00800592" w:rsidP="00261013">
      <w:pPr>
        <w:pStyle w:val="nbtservheadred"/>
      </w:pPr>
      <w:proofErr w:type="spellStart"/>
      <w:r w:rsidRPr="00C80B91">
        <w:t>Святы</w:t>
      </w:r>
      <w:r w:rsidR="00336B6D" w:rsidRPr="00C80B91">
        <w:t>́</w:t>
      </w:r>
      <w:r w:rsidRPr="00C80B91">
        <w:t>я</w:t>
      </w:r>
      <w:proofErr w:type="spellEnd"/>
      <w:r w:rsidRPr="00C80B91">
        <w:t xml:space="preserve"> </w:t>
      </w:r>
      <w:proofErr w:type="spellStart"/>
      <w:r w:rsidRPr="00C80B91">
        <w:t>му</w:t>
      </w:r>
      <w:r w:rsidR="00336B6D" w:rsidRPr="00C80B91">
        <w:t>́</w:t>
      </w:r>
      <w:r w:rsidRPr="00C80B91">
        <w:t>ченицы</w:t>
      </w:r>
      <w:proofErr w:type="spellEnd"/>
      <w:r w:rsidRPr="00C80B91">
        <w:t xml:space="preserve"> </w:t>
      </w:r>
      <w:proofErr w:type="spellStart"/>
      <w:r w:rsidRPr="00C80B91">
        <w:t>А</w:t>
      </w:r>
      <w:r w:rsidR="00336B6D" w:rsidRPr="00C80B91">
        <w:t>́</w:t>
      </w:r>
      <w:r w:rsidRPr="00C80B91">
        <w:t>нны</w:t>
      </w:r>
      <w:proofErr w:type="spellEnd"/>
      <w:r w:rsidRPr="00C80B91">
        <w:t xml:space="preserve"> </w:t>
      </w:r>
      <w:proofErr w:type="spellStart"/>
      <w:r w:rsidRPr="00C80B91">
        <w:t>Лыко</w:t>
      </w:r>
      <w:r w:rsidR="00336B6D" w:rsidRPr="00C80B91">
        <w:t>́</w:t>
      </w:r>
      <w:r w:rsidRPr="00C80B91">
        <w:t>шиной</w:t>
      </w:r>
      <w:proofErr w:type="spellEnd"/>
    </w:p>
    <w:p w14:paraId="258A264E" w14:textId="72DDCE4E" w:rsidR="00261013" w:rsidRPr="00C80B91" w:rsidRDefault="00261013" w:rsidP="00261013">
      <w:pPr>
        <w:pStyle w:val="nbtservheadred"/>
      </w:pPr>
      <w:proofErr w:type="spellStart"/>
      <w:r w:rsidRPr="00C80B91">
        <w:t>Тропа</w:t>
      </w:r>
      <w:r w:rsidR="00336B6D" w:rsidRPr="00C80B91">
        <w:t>́</w:t>
      </w:r>
      <w:r w:rsidRPr="00C80B91">
        <w:t>рь</w:t>
      </w:r>
      <w:proofErr w:type="spellEnd"/>
      <w:r w:rsidRPr="00C80B91">
        <w:t>, глас 4:</w:t>
      </w:r>
    </w:p>
    <w:p w14:paraId="3FEC4658" w14:textId="5C88569E" w:rsidR="00261013" w:rsidRPr="00C80B91" w:rsidRDefault="00261013" w:rsidP="00261013">
      <w:pPr>
        <w:pStyle w:val="nbtservbasic"/>
      </w:pPr>
      <w:proofErr w:type="spellStart"/>
      <w:r w:rsidRPr="00C80B91">
        <w:rPr>
          <w:rStyle w:val="nbtservred"/>
        </w:rPr>
        <w:t>Б</w:t>
      </w:r>
      <w:r w:rsidRPr="00C80B91">
        <w:t>лагода</w:t>
      </w:r>
      <w:r w:rsidR="00336B6D" w:rsidRPr="00C80B91">
        <w:t>́</w:t>
      </w:r>
      <w:r w:rsidRPr="00C80B91">
        <w:t>ти</w:t>
      </w:r>
      <w:proofErr w:type="spellEnd"/>
      <w:r w:rsidRPr="00C80B91">
        <w:t xml:space="preserve"> </w:t>
      </w:r>
      <w:proofErr w:type="spellStart"/>
      <w:r w:rsidRPr="00C80B91">
        <w:t>тезоимени</w:t>
      </w:r>
      <w:r w:rsidR="00336B6D" w:rsidRPr="00C80B91">
        <w:t>́</w:t>
      </w:r>
      <w:r w:rsidRPr="00C80B91">
        <w:t>тая</w:t>
      </w:r>
      <w:proofErr w:type="spellEnd"/>
      <w:r w:rsidRPr="00C80B91">
        <w:t xml:space="preserve">,/ </w:t>
      </w:r>
      <w:proofErr w:type="spellStart"/>
      <w:r w:rsidRPr="00C80B91">
        <w:t>гра</w:t>
      </w:r>
      <w:r w:rsidR="00336B6D" w:rsidRPr="00C80B91">
        <w:t>́</w:t>
      </w:r>
      <w:r w:rsidRPr="00C80B91">
        <w:t>да</w:t>
      </w:r>
      <w:proofErr w:type="spellEnd"/>
      <w:r w:rsidRPr="00C80B91">
        <w:t xml:space="preserve"> </w:t>
      </w:r>
      <w:proofErr w:type="spellStart"/>
      <w:r w:rsidRPr="00C80B91">
        <w:t>свята</w:t>
      </w:r>
      <w:r w:rsidR="00336B6D" w:rsidRPr="00C80B91">
        <w:t>́</w:t>
      </w:r>
      <w:r w:rsidRPr="00C80B91">
        <w:t>го</w:t>
      </w:r>
      <w:proofErr w:type="spellEnd"/>
      <w:r w:rsidRPr="00C80B91">
        <w:t xml:space="preserve"> Петра</w:t>
      </w:r>
      <w:r w:rsidR="00336B6D" w:rsidRPr="00C80B91">
        <w:t>́</w:t>
      </w:r>
      <w:r w:rsidRPr="00C80B91">
        <w:t xml:space="preserve"> </w:t>
      </w:r>
      <w:proofErr w:type="spellStart"/>
      <w:r w:rsidRPr="00C80B91">
        <w:t>похвало</w:t>
      </w:r>
      <w:proofErr w:type="spellEnd"/>
      <w:r w:rsidR="00336B6D" w:rsidRPr="00C80B91">
        <w:t>́</w:t>
      </w:r>
      <w:r w:rsidRPr="00C80B91">
        <w:t xml:space="preserve">,/ на </w:t>
      </w:r>
      <w:proofErr w:type="spellStart"/>
      <w:r w:rsidRPr="00C80B91">
        <w:t>о</w:t>
      </w:r>
      <w:r w:rsidR="008A3219" w:rsidRPr="00C80B91">
        <w:t>́</w:t>
      </w:r>
      <w:r w:rsidRPr="00C80B91">
        <w:t>стровех</w:t>
      </w:r>
      <w:proofErr w:type="spellEnd"/>
      <w:r w:rsidRPr="00C80B91">
        <w:t xml:space="preserve"> </w:t>
      </w:r>
      <w:proofErr w:type="spellStart"/>
      <w:r w:rsidRPr="00C80B91">
        <w:t>Солове</w:t>
      </w:r>
      <w:r w:rsidR="00336B6D" w:rsidRPr="00C80B91">
        <w:t>́</w:t>
      </w:r>
      <w:r w:rsidRPr="00C80B91">
        <w:t>цких</w:t>
      </w:r>
      <w:proofErr w:type="spellEnd"/>
      <w:r w:rsidRPr="00C80B91">
        <w:t xml:space="preserve"> </w:t>
      </w:r>
      <w:proofErr w:type="spellStart"/>
      <w:r w:rsidRPr="00C80B91">
        <w:t>у</w:t>
      </w:r>
      <w:r w:rsidR="00336B6D" w:rsidRPr="00C80B91">
        <w:t>́</w:t>
      </w:r>
      <w:r w:rsidRPr="00C80B91">
        <w:t>зы</w:t>
      </w:r>
      <w:proofErr w:type="spellEnd"/>
      <w:r w:rsidRPr="00C80B91">
        <w:t xml:space="preserve"> и </w:t>
      </w:r>
      <w:proofErr w:type="spellStart"/>
      <w:r w:rsidRPr="00C80B91">
        <w:t>страда</w:t>
      </w:r>
      <w:r w:rsidR="00336B6D" w:rsidRPr="00C80B91">
        <w:t>́</w:t>
      </w:r>
      <w:r w:rsidRPr="00C80B91">
        <w:t>ния</w:t>
      </w:r>
      <w:proofErr w:type="spellEnd"/>
      <w:r w:rsidRPr="00C80B91">
        <w:t xml:space="preserve"> за Христа</w:t>
      </w:r>
      <w:r w:rsidR="00336B6D" w:rsidRPr="00C80B91">
        <w:t>́</w:t>
      </w:r>
      <w:r w:rsidRPr="00C80B91">
        <w:t xml:space="preserve"> </w:t>
      </w:r>
      <w:proofErr w:type="spellStart"/>
      <w:r w:rsidRPr="00C80B91">
        <w:t>претерпе</w:t>
      </w:r>
      <w:r w:rsidR="00336B6D" w:rsidRPr="00C80B91">
        <w:t>́</w:t>
      </w:r>
      <w:r w:rsidRPr="00C80B91">
        <w:t>вши</w:t>
      </w:r>
      <w:proofErr w:type="spellEnd"/>
      <w:r w:rsidRPr="00C80B91">
        <w:t xml:space="preserve">,/ </w:t>
      </w:r>
      <w:proofErr w:type="spellStart"/>
      <w:r w:rsidRPr="00C80B91">
        <w:t>блаже</w:t>
      </w:r>
      <w:r w:rsidR="00336B6D" w:rsidRPr="00C80B91">
        <w:t>́</w:t>
      </w:r>
      <w:r w:rsidRPr="00C80B91">
        <w:t>нства</w:t>
      </w:r>
      <w:proofErr w:type="spellEnd"/>
      <w:r w:rsidRPr="00C80B91">
        <w:t xml:space="preserve"> </w:t>
      </w:r>
      <w:proofErr w:type="spellStart"/>
      <w:r w:rsidRPr="00C80B91">
        <w:t>изгна</w:t>
      </w:r>
      <w:r w:rsidR="008A3219" w:rsidRPr="00C80B91">
        <w:t>́</w:t>
      </w:r>
      <w:r w:rsidRPr="00C80B91">
        <w:t>нных</w:t>
      </w:r>
      <w:proofErr w:type="spellEnd"/>
      <w:r w:rsidRPr="00C80B91">
        <w:t xml:space="preserve"> </w:t>
      </w:r>
      <w:proofErr w:type="spellStart"/>
      <w:r w:rsidRPr="00C80B91">
        <w:t>пра</w:t>
      </w:r>
      <w:r w:rsidR="00336B6D" w:rsidRPr="00C80B91">
        <w:t>́</w:t>
      </w:r>
      <w:r w:rsidRPr="00C80B91">
        <w:t>вды</w:t>
      </w:r>
      <w:proofErr w:type="spellEnd"/>
      <w:r w:rsidRPr="00C80B91">
        <w:t xml:space="preserve"> </w:t>
      </w:r>
      <w:proofErr w:type="spellStart"/>
      <w:r w:rsidRPr="00C80B91">
        <w:t>ра</w:t>
      </w:r>
      <w:r w:rsidR="00336B6D" w:rsidRPr="00C80B91">
        <w:t>́</w:t>
      </w:r>
      <w:r w:rsidRPr="00C80B91">
        <w:t>ди</w:t>
      </w:r>
      <w:proofErr w:type="spellEnd"/>
      <w:r w:rsidRPr="00C80B91">
        <w:t xml:space="preserve"> </w:t>
      </w:r>
      <w:proofErr w:type="spellStart"/>
      <w:r w:rsidRPr="00C80B91">
        <w:t>прича</w:t>
      </w:r>
      <w:r w:rsidR="00336B6D" w:rsidRPr="00C80B91">
        <w:t>́</w:t>
      </w:r>
      <w:r w:rsidRPr="00C80B91">
        <w:t>стна</w:t>
      </w:r>
      <w:proofErr w:type="spellEnd"/>
      <w:r w:rsidRPr="00C80B91">
        <w:t xml:space="preserve"> </w:t>
      </w:r>
      <w:proofErr w:type="spellStart"/>
      <w:r w:rsidRPr="00C80B91">
        <w:t>яви</w:t>
      </w:r>
      <w:r w:rsidR="00336B6D" w:rsidRPr="00C80B91">
        <w:t>́</w:t>
      </w:r>
      <w:r w:rsidRPr="00C80B91">
        <w:t>лася</w:t>
      </w:r>
      <w:proofErr w:type="spellEnd"/>
      <w:r w:rsidRPr="00C80B91">
        <w:t xml:space="preserve"> </w:t>
      </w:r>
      <w:proofErr w:type="spellStart"/>
      <w:r w:rsidRPr="00C80B91">
        <w:t>еси</w:t>
      </w:r>
      <w:proofErr w:type="spellEnd"/>
      <w:r w:rsidR="00336B6D" w:rsidRPr="00C80B91">
        <w:t>́</w:t>
      </w:r>
      <w:r w:rsidRPr="00C80B91">
        <w:t xml:space="preserve">,/ </w:t>
      </w:r>
      <w:proofErr w:type="spellStart"/>
      <w:r w:rsidRPr="00C80B91">
        <w:t>му</w:t>
      </w:r>
      <w:r w:rsidR="00336B6D" w:rsidRPr="00C80B91">
        <w:t>́</w:t>
      </w:r>
      <w:r w:rsidRPr="00C80B91">
        <w:t>ченице</w:t>
      </w:r>
      <w:proofErr w:type="spellEnd"/>
      <w:r w:rsidRPr="00C80B91">
        <w:t xml:space="preserve"> </w:t>
      </w:r>
      <w:proofErr w:type="spellStart"/>
      <w:r w:rsidRPr="00C80B91">
        <w:t>сла</w:t>
      </w:r>
      <w:r w:rsidR="00336B6D" w:rsidRPr="00C80B91">
        <w:t>́</w:t>
      </w:r>
      <w:r w:rsidRPr="00C80B91">
        <w:t>вная</w:t>
      </w:r>
      <w:proofErr w:type="spellEnd"/>
      <w:r w:rsidRPr="00C80B91">
        <w:t xml:space="preserve"> </w:t>
      </w:r>
      <w:proofErr w:type="spellStart"/>
      <w:r w:rsidRPr="00C80B91">
        <w:t>А</w:t>
      </w:r>
      <w:r w:rsidR="00336B6D" w:rsidRPr="00C80B91">
        <w:t>́</w:t>
      </w:r>
      <w:r w:rsidRPr="00C80B91">
        <w:t>нно</w:t>
      </w:r>
      <w:proofErr w:type="spellEnd"/>
      <w:r w:rsidRPr="00C80B91">
        <w:t>,/ моли</w:t>
      </w:r>
      <w:r w:rsidR="00336B6D" w:rsidRPr="00C80B91">
        <w:t>́</w:t>
      </w:r>
      <w:r w:rsidRPr="00C80B91">
        <w:t xml:space="preserve"> Христа</w:t>
      </w:r>
      <w:r w:rsidR="00336B6D" w:rsidRPr="00C80B91">
        <w:t>́</w:t>
      </w:r>
      <w:r w:rsidRPr="00C80B91">
        <w:t xml:space="preserve"> </w:t>
      </w:r>
      <w:proofErr w:type="spellStart"/>
      <w:r w:rsidRPr="00C80B91">
        <w:t>Бо</w:t>
      </w:r>
      <w:r w:rsidR="00336B6D" w:rsidRPr="00C80B91">
        <w:t>́</w:t>
      </w:r>
      <w:r w:rsidRPr="00C80B91">
        <w:t>га</w:t>
      </w:r>
      <w:proofErr w:type="spellEnd"/>
      <w:r w:rsidRPr="00C80B91">
        <w:t xml:space="preserve">,// </w:t>
      </w:r>
      <w:proofErr w:type="spellStart"/>
      <w:r w:rsidRPr="00C80B91">
        <w:t>спасти</w:t>
      </w:r>
      <w:r w:rsidR="00336B6D" w:rsidRPr="00C80B91">
        <w:t>́</w:t>
      </w:r>
      <w:r w:rsidRPr="00C80B91">
        <w:t>ся</w:t>
      </w:r>
      <w:proofErr w:type="spellEnd"/>
      <w:r w:rsidRPr="00C80B91">
        <w:t xml:space="preserve"> </w:t>
      </w:r>
      <w:proofErr w:type="spellStart"/>
      <w:r w:rsidRPr="00C80B91">
        <w:t>душа</w:t>
      </w:r>
      <w:r w:rsidR="00336B6D" w:rsidRPr="00C80B91">
        <w:t>́</w:t>
      </w:r>
      <w:r w:rsidRPr="00C80B91">
        <w:t>м</w:t>
      </w:r>
      <w:proofErr w:type="spellEnd"/>
      <w:r w:rsidRPr="00C80B91">
        <w:t xml:space="preserve"> </w:t>
      </w:r>
      <w:proofErr w:type="spellStart"/>
      <w:r w:rsidRPr="00C80B91">
        <w:t>на</w:t>
      </w:r>
      <w:r w:rsidR="00336B6D" w:rsidRPr="00C80B91">
        <w:t>́</w:t>
      </w:r>
      <w:r w:rsidRPr="00C80B91">
        <w:t>шим</w:t>
      </w:r>
      <w:proofErr w:type="spellEnd"/>
      <w:r w:rsidRPr="00C80B91">
        <w:t>.</w:t>
      </w:r>
    </w:p>
    <w:p w14:paraId="665366CC" w14:textId="45C419A4" w:rsidR="00261013" w:rsidRPr="00C80B91" w:rsidRDefault="00261013" w:rsidP="00261013">
      <w:pPr>
        <w:pStyle w:val="nbtservheadred"/>
      </w:pPr>
      <w:proofErr w:type="spellStart"/>
      <w:r w:rsidRPr="00C80B91">
        <w:t>Конда</w:t>
      </w:r>
      <w:r w:rsidR="00336B6D" w:rsidRPr="00C80B91">
        <w:t>́</w:t>
      </w:r>
      <w:r w:rsidRPr="00C80B91">
        <w:t>к</w:t>
      </w:r>
      <w:proofErr w:type="spellEnd"/>
      <w:r w:rsidRPr="00C80B91">
        <w:t>, глас 4:</w:t>
      </w:r>
    </w:p>
    <w:p w14:paraId="289B8F3B" w14:textId="29BD2600" w:rsidR="00261013" w:rsidRPr="00C80B91" w:rsidRDefault="00261013" w:rsidP="00C80B91">
      <w:pPr>
        <w:pStyle w:val="nbtservbasic"/>
        <w:spacing w:after="600"/>
      </w:pPr>
      <w:proofErr w:type="spellStart"/>
      <w:r w:rsidRPr="00C80B91">
        <w:rPr>
          <w:rStyle w:val="nbtservred"/>
        </w:rPr>
        <w:t>Д</w:t>
      </w:r>
      <w:r w:rsidRPr="00C80B91">
        <w:t>ре</w:t>
      </w:r>
      <w:r w:rsidR="00336B6D" w:rsidRPr="00C80B91">
        <w:t>́</w:t>
      </w:r>
      <w:r w:rsidRPr="00C80B91">
        <w:t>вним</w:t>
      </w:r>
      <w:proofErr w:type="spellEnd"/>
      <w:r w:rsidRPr="00C80B91">
        <w:t xml:space="preserve"> </w:t>
      </w:r>
      <w:proofErr w:type="spellStart"/>
      <w:r w:rsidRPr="00C80B91">
        <w:t>му</w:t>
      </w:r>
      <w:r w:rsidR="00336B6D" w:rsidRPr="00C80B91">
        <w:t>́</w:t>
      </w:r>
      <w:r w:rsidRPr="00C80B91">
        <w:t>ченицам</w:t>
      </w:r>
      <w:proofErr w:type="spellEnd"/>
      <w:r w:rsidRPr="00C80B91">
        <w:t xml:space="preserve"> </w:t>
      </w:r>
      <w:proofErr w:type="spellStart"/>
      <w:r w:rsidRPr="00C80B91">
        <w:t>подража</w:t>
      </w:r>
      <w:r w:rsidR="00336B6D" w:rsidRPr="00C80B91">
        <w:t>́</w:t>
      </w:r>
      <w:r w:rsidRPr="00C80B91">
        <w:t>вши</w:t>
      </w:r>
      <w:proofErr w:type="spellEnd"/>
      <w:r w:rsidRPr="00C80B91">
        <w:t>,/ естество</w:t>
      </w:r>
      <w:r w:rsidR="00336B6D" w:rsidRPr="00C80B91">
        <w:t>́</w:t>
      </w:r>
      <w:r w:rsidRPr="00C80B91">
        <w:t xml:space="preserve"> </w:t>
      </w:r>
      <w:proofErr w:type="spellStart"/>
      <w:r w:rsidRPr="00C80B91">
        <w:t>немощно</w:t>
      </w:r>
      <w:r w:rsidR="00336B6D" w:rsidRPr="00C80B91">
        <w:t>́</w:t>
      </w:r>
      <w:r w:rsidRPr="00C80B91">
        <w:t>е</w:t>
      </w:r>
      <w:proofErr w:type="spellEnd"/>
      <w:r w:rsidRPr="00C80B91">
        <w:t xml:space="preserve"> </w:t>
      </w:r>
      <w:proofErr w:type="spellStart"/>
      <w:r w:rsidRPr="00C80B91">
        <w:t>си</w:t>
      </w:r>
      <w:r w:rsidR="00336B6D" w:rsidRPr="00C80B91">
        <w:t>́</w:t>
      </w:r>
      <w:r w:rsidRPr="00C80B91">
        <w:t>лою</w:t>
      </w:r>
      <w:proofErr w:type="spellEnd"/>
      <w:r w:rsidRPr="00C80B91">
        <w:t xml:space="preserve"> </w:t>
      </w:r>
      <w:proofErr w:type="spellStart"/>
      <w:r w:rsidRPr="00C80B91">
        <w:t>Бо</w:t>
      </w:r>
      <w:r w:rsidR="00336B6D" w:rsidRPr="00C80B91">
        <w:t>́</w:t>
      </w:r>
      <w:r w:rsidRPr="00C80B91">
        <w:t>жиею</w:t>
      </w:r>
      <w:proofErr w:type="spellEnd"/>
      <w:r w:rsidRPr="00C80B91">
        <w:t xml:space="preserve"> </w:t>
      </w:r>
      <w:proofErr w:type="spellStart"/>
      <w:r w:rsidRPr="00C80B91">
        <w:t>укрепи</w:t>
      </w:r>
      <w:r w:rsidR="00336B6D" w:rsidRPr="00C80B91">
        <w:t>́</w:t>
      </w:r>
      <w:r w:rsidRPr="00C80B91">
        <w:t>ла</w:t>
      </w:r>
      <w:proofErr w:type="spellEnd"/>
      <w:r w:rsidRPr="00C80B91">
        <w:t xml:space="preserve"> </w:t>
      </w:r>
      <w:proofErr w:type="spellStart"/>
      <w:r w:rsidRPr="00C80B91">
        <w:t>еси</w:t>
      </w:r>
      <w:proofErr w:type="spellEnd"/>
      <w:r w:rsidR="00336B6D" w:rsidRPr="00C80B91">
        <w:t>́</w:t>
      </w:r>
      <w:r w:rsidRPr="00C80B91">
        <w:t xml:space="preserve">/ и, на </w:t>
      </w:r>
      <w:proofErr w:type="spellStart"/>
      <w:r w:rsidRPr="00C80B91">
        <w:t>страда</w:t>
      </w:r>
      <w:r w:rsidR="00336B6D" w:rsidRPr="00C80B91">
        <w:t>́</w:t>
      </w:r>
      <w:r w:rsidRPr="00C80B91">
        <w:t>ния</w:t>
      </w:r>
      <w:proofErr w:type="spellEnd"/>
      <w:r w:rsidRPr="00C80B91">
        <w:t xml:space="preserve"> за Христа</w:t>
      </w:r>
      <w:r w:rsidR="00336B6D" w:rsidRPr="00C80B91">
        <w:t>́</w:t>
      </w:r>
      <w:r w:rsidRPr="00C80B91">
        <w:t xml:space="preserve"> </w:t>
      </w:r>
      <w:proofErr w:type="spellStart"/>
      <w:r w:rsidRPr="00C80B91">
        <w:t>устреми</w:t>
      </w:r>
      <w:r w:rsidR="00336B6D" w:rsidRPr="00C80B91">
        <w:t>́</w:t>
      </w:r>
      <w:r w:rsidRPr="00C80B91">
        <w:t>вшися</w:t>
      </w:r>
      <w:proofErr w:type="spellEnd"/>
      <w:r w:rsidRPr="00C80B91">
        <w:t xml:space="preserve">,/ </w:t>
      </w:r>
      <w:proofErr w:type="spellStart"/>
      <w:r w:rsidRPr="00C80B91">
        <w:t>черто</w:t>
      </w:r>
      <w:r w:rsidR="00336B6D" w:rsidRPr="00C80B91">
        <w:t>́</w:t>
      </w:r>
      <w:r w:rsidRPr="00C80B91">
        <w:t>га</w:t>
      </w:r>
      <w:proofErr w:type="spellEnd"/>
      <w:r w:rsidRPr="00C80B91">
        <w:t xml:space="preserve"> </w:t>
      </w:r>
      <w:proofErr w:type="spellStart"/>
      <w:r w:rsidRPr="00C80B91">
        <w:t>Небе</w:t>
      </w:r>
      <w:r w:rsidR="00336B6D" w:rsidRPr="00C80B91">
        <w:t>́</w:t>
      </w:r>
      <w:r w:rsidRPr="00C80B91">
        <w:t>снаго</w:t>
      </w:r>
      <w:proofErr w:type="spellEnd"/>
      <w:r w:rsidRPr="00C80B91">
        <w:t xml:space="preserve"> Жениха</w:t>
      </w:r>
      <w:r w:rsidR="00336B6D" w:rsidRPr="00C80B91">
        <w:t>́</w:t>
      </w:r>
      <w:r w:rsidRPr="00C80B91">
        <w:t xml:space="preserve"> </w:t>
      </w:r>
      <w:proofErr w:type="spellStart"/>
      <w:r w:rsidRPr="00C80B91">
        <w:t>дости</w:t>
      </w:r>
      <w:r w:rsidR="00336B6D" w:rsidRPr="00C80B91">
        <w:t>́</w:t>
      </w:r>
      <w:r w:rsidRPr="00C80B91">
        <w:t>гла</w:t>
      </w:r>
      <w:proofErr w:type="spellEnd"/>
      <w:r w:rsidRPr="00C80B91">
        <w:t xml:space="preserve"> </w:t>
      </w:r>
      <w:proofErr w:type="spellStart"/>
      <w:r w:rsidRPr="00C80B91">
        <w:t>еси</w:t>
      </w:r>
      <w:proofErr w:type="spellEnd"/>
      <w:r w:rsidR="00336B6D" w:rsidRPr="00C80B91">
        <w:t>́</w:t>
      </w:r>
      <w:r w:rsidRPr="00C80B91">
        <w:t xml:space="preserve">,/ </w:t>
      </w:r>
      <w:proofErr w:type="spellStart"/>
      <w:r w:rsidRPr="00C80B91">
        <w:t>му</w:t>
      </w:r>
      <w:r w:rsidR="00336B6D" w:rsidRPr="00C80B91">
        <w:t>́</w:t>
      </w:r>
      <w:r w:rsidRPr="00C80B91">
        <w:t>ченице</w:t>
      </w:r>
      <w:proofErr w:type="spellEnd"/>
      <w:r w:rsidRPr="00C80B91">
        <w:t xml:space="preserve"> </w:t>
      </w:r>
      <w:proofErr w:type="spellStart"/>
      <w:r w:rsidRPr="00C80B91">
        <w:t>А</w:t>
      </w:r>
      <w:r w:rsidR="00336B6D" w:rsidRPr="00C80B91">
        <w:t>́</w:t>
      </w:r>
      <w:r w:rsidRPr="00C80B91">
        <w:t>нно</w:t>
      </w:r>
      <w:proofErr w:type="spellEnd"/>
      <w:r w:rsidRPr="00C80B91">
        <w:t xml:space="preserve"> </w:t>
      </w:r>
      <w:proofErr w:type="spellStart"/>
      <w:r w:rsidRPr="00C80B91">
        <w:t>богому</w:t>
      </w:r>
      <w:r w:rsidR="00336B6D" w:rsidRPr="00C80B91">
        <w:t>́</w:t>
      </w:r>
      <w:r w:rsidRPr="00C80B91">
        <w:t>драя</w:t>
      </w:r>
      <w:proofErr w:type="spellEnd"/>
      <w:r w:rsidRPr="00C80B91">
        <w:t xml:space="preserve">,/ </w:t>
      </w:r>
      <w:proofErr w:type="spellStart"/>
      <w:r w:rsidRPr="00C80B91">
        <w:t>ны</w:t>
      </w:r>
      <w:r w:rsidR="00336B6D" w:rsidRPr="00C80B91">
        <w:t>́</w:t>
      </w:r>
      <w:r w:rsidRPr="00C80B91">
        <w:t>не</w:t>
      </w:r>
      <w:proofErr w:type="spellEnd"/>
      <w:r w:rsidRPr="00C80B91">
        <w:t xml:space="preserve"> </w:t>
      </w:r>
      <w:proofErr w:type="spellStart"/>
      <w:r w:rsidRPr="00C80B91">
        <w:t>ра</w:t>
      </w:r>
      <w:r w:rsidR="00336B6D" w:rsidRPr="00C80B91">
        <w:t>́</w:t>
      </w:r>
      <w:r w:rsidRPr="00C80B91">
        <w:t>дости</w:t>
      </w:r>
      <w:proofErr w:type="spellEnd"/>
      <w:r w:rsidRPr="00C80B91">
        <w:t xml:space="preserve"> </w:t>
      </w:r>
      <w:proofErr w:type="spellStart"/>
      <w:r w:rsidRPr="00C80B91">
        <w:t>Небе</w:t>
      </w:r>
      <w:r w:rsidR="00336B6D" w:rsidRPr="00C80B91">
        <w:t>́</w:t>
      </w:r>
      <w:r w:rsidRPr="00C80B91">
        <w:t>сныя</w:t>
      </w:r>
      <w:proofErr w:type="spellEnd"/>
      <w:r w:rsidRPr="00C80B91">
        <w:t xml:space="preserve"> </w:t>
      </w:r>
      <w:proofErr w:type="spellStart"/>
      <w:r w:rsidRPr="00C80B91">
        <w:t>наслажда</w:t>
      </w:r>
      <w:r w:rsidR="00336B6D" w:rsidRPr="00C80B91">
        <w:t>́</w:t>
      </w:r>
      <w:r w:rsidRPr="00C80B91">
        <w:t>ющися</w:t>
      </w:r>
      <w:proofErr w:type="spellEnd"/>
      <w:r w:rsidRPr="00C80B91">
        <w:t>,// моли</w:t>
      </w:r>
      <w:r w:rsidR="00336B6D" w:rsidRPr="00C80B91">
        <w:t>́</w:t>
      </w:r>
      <w:r w:rsidRPr="00C80B91">
        <w:t xml:space="preserve"> о </w:t>
      </w:r>
      <w:proofErr w:type="spellStart"/>
      <w:r w:rsidRPr="00C80B91">
        <w:t>ве</w:t>
      </w:r>
      <w:r w:rsidR="00336B6D" w:rsidRPr="00C80B91">
        <w:t>́</w:t>
      </w:r>
      <w:r w:rsidRPr="00C80B91">
        <w:t>рою</w:t>
      </w:r>
      <w:proofErr w:type="spellEnd"/>
      <w:r w:rsidRPr="00C80B91">
        <w:t xml:space="preserve"> и </w:t>
      </w:r>
      <w:proofErr w:type="spellStart"/>
      <w:r w:rsidRPr="00C80B91">
        <w:t>любо</w:t>
      </w:r>
      <w:r w:rsidR="00336B6D" w:rsidRPr="00C80B91">
        <w:t>́</w:t>
      </w:r>
      <w:r w:rsidRPr="00C80B91">
        <w:t>вию</w:t>
      </w:r>
      <w:proofErr w:type="spellEnd"/>
      <w:r w:rsidRPr="00C80B91">
        <w:t xml:space="preserve"> </w:t>
      </w:r>
      <w:proofErr w:type="spellStart"/>
      <w:r w:rsidRPr="00C80B91">
        <w:t>чту</w:t>
      </w:r>
      <w:r w:rsidR="00336B6D" w:rsidRPr="00C80B91">
        <w:t>́</w:t>
      </w:r>
      <w:r w:rsidRPr="00C80B91">
        <w:t>щих</w:t>
      </w:r>
      <w:proofErr w:type="spellEnd"/>
      <w:r w:rsidRPr="00C80B91">
        <w:t xml:space="preserve"> </w:t>
      </w:r>
      <w:proofErr w:type="spellStart"/>
      <w:r w:rsidRPr="00C80B91">
        <w:t>тя</w:t>
      </w:r>
      <w:proofErr w:type="spellEnd"/>
      <w:r w:rsidRPr="00C80B91">
        <w:t>.</w:t>
      </w:r>
      <w:bookmarkStart w:id="0" w:name="_GoBack"/>
      <w:bookmarkEnd w:id="0"/>
    </w:p>
    <w:p w14:paraId="1C5A6BCA" w14:textId="77777777" w:rsidR="005421A4" w:rsidRPr="00C80B91" w:rsidRDefault="005421A4" w:rsidP="005421A4">
      <w:pPr>
        <w:pStyle w:val="nbtservbasic"/>
        <w:jc w:val="right"/>
        <w:rPr>
          <w:i/>
          <w:sz w:val="24"/>
          <w:szCs w:val="24"/>
        </w:rPr>
      </w:pPr>
      <w:r w:rsidRPr="00C80B91">
        <w:rPr>
          <w:i/>
          <w:sz w:val="24"/>
          <w:szCs w:val="24"/>
        </w:rPr>
        <w:t xml:space="preserve">Утверждены Священным Синодом </w:t>
      </w:r>
    </w:p>
    <w:p w14:paraId="53E5EEDC" w14:textId="77777777" w:rsidR="005421A4" w:rsidRPr="00C80B91" w:rsidRDefault="005421A4" w:rsidP="005421A4">
      <w:pPr>
        <w:pStyle w:val="nbtservbasic"/>
        <w:jc w:val="right"/>
        <w:rPr>
          <w:i/>
          <w:sz w:val="24"/>
          <w:szCs w:val="24"/>
        </w:rPr>
      </w:pPr>
      <w:r w:rsidRPr="00C80B91">
        <w:rPr>
          <w:i/>
          <w:sz w:val="24"/>
          <w:szCs w:val="24"/>
        </w:rPr>
        <w:t xml:space="preserve">Русской Православной Церкви </w:t>
      </w:r>
    </w:p>
    <w:p w14:paraId="37095CE4" w14:textId="77777777" w:rsidR="005421A4" w:rsidRPr="00F13D27" w:rsidRDefault="005421A4" w:rsidP="005421A4">
      <w:pPr>
        <w:pStyle w:val="nbtservbasic"/>
        <w:jc w:val="right"/>
        <w:rPr>
          <w:i/>
          <w:sz w:val="24"/>
          <w:szCs w:val="24"/>
        </w:rPr>
      </w:pPr>
      <w:r w:rsidRPr="00C80B91">
        <w:rPr>
          <w:i/>
          <w:sz w:val="24"/>
          <w:szCs w:val="24"/>
        </w:rPr>
        <w:t>14.0</w:t>
      </w:r>
      <w:r w:rsidRPr="00C80B91">
        <w:rPr>
          <w:i/>
          <w:sz w:val="24"/>
          <w:szCs w:val="24"/>
          <w:lang w:val="en-US"/>
        </w:rPr>
        <w:t>5</w:t>
      </w:r>
      <w:r w:rsidRPr="00C80B91">
        <w:rPr>
          <w:i/>
          <w:sz w:val="24"/>
          <w:szCs w:val="24"/>
        </w:rPr>
        <w:t>.2026 (журнал № 38).</w:t>
      </w:r>
    </w:p>
    <w:p w14:paraId="3870516F" w14:textId="4DB3FF68" w:rsidR="00972502" w:rsidRPr="00261013" w:rsidRDefault="00972502" w:rsidP="00210D81">
      <w:pPr>
        <w:pStyle w:val="nbtservbasic"/>
        <w:ind w:firstLine="0"/>
      </w:pPr>
    </w:p>
    <w:sectPr w:rsidR="00972502" w:rsidRPr="00261013" w:rsidSect="00972502">
      <w:headerReference w:type="default" r:id="rId8"/>
      <w:headerReference w:type="first" r:id="rId9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D3A87" w14:textId="77777777" w:rsidR="005A5BB4" w:rsidRDefault="005A5BB4" w:rsidP="00972502">
      <w:pPr>
        <w:spacing w:after="0" w:line="240" w:lineRule="auto"/>
      </w:pPr>
      <w:r>
        <w:separator/>
      </w:r>
    </w:p>
  </w:endnote>
  <w:endnote w:type="continuationSeparator" w:id="0">
    <w:p w14:paraId="3E1F11F3" w14:textId="77777777" w:rsidR="005A5BB4" w:rsidRDefault="005A5BB4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A5A36" w14:textId="77777777" w:rsidR="005A5BB4" w:rsidRDefault="005A5BB4" w:rsidP="00972502">
      <w:pPr>
        <w:spacing w:after="0" w:line="240" w:lineRule="auto"/>
      </w:pPr>
      <w:r>
        <w:separator/>
      </w:r>
    </w:p>
  </w:footnote>
  <w:footnote w:type="continuationSeparator" w:id="0">
    <w:p w14:paraId="34F27A79" w14:textId="77777777" w:rsidR="005A5BB4" w:rsidRDefault="005A5BB4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38705174" w14:textId="77777777" w:rsidR="00972502" w:rsidRDefault="00972502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proofErr w:type="spellStart"/>
        <w:r w:rsidRPr="00972502">
          <w:rPr>
            <w:sz w:val="20"/>
            <w:szCs w:val="20"/>
            <w:lang w:val="en-US"/>
          </w:rPr>
          <w:t>nbt</w:t>
        </w:r>
        <w:proofErr w:type="spellEnd"/>
        <w:r w:rsidRPr="00972502">
          <w:rPr>
            <w:sz w:val="20"/>
            <w:szCs w:val="20"/>
          </w:rPr>
          <w:t>.</w:t>
        </w:r>
        <w:proofErr w:type="spellStart"/>
        <w:r w:rsidRPr="00972502">
          <w:rPr>
            <w:sz w:val="20"/>
            <w:szCs w:val="20"/>
            <w:lang w:val="en-US"/>
          </w:rPr>
          <w:t>rop</w:t>
        </w:r>
        <w:proofErr w:type="spellEnd"/>
        <w:r w:rsidRPr="00972502">
          <w:rPr>
            <w:sz w:val="20"/>
            <w:szCs w:val="20"/>
          </w:rPr>
          <w:t>.</w:t>
        </w:r>
        <w:proofErr w:type="spellStart"/>
        <w:r w:rsidRPr="00972502">
          <w:rPr>
            <w:sz w:val="20"/>
            <w:szCs w:val="20"/>
            <w:lang w:val="en-US"/>
          </w:rPr>
          <w:t>ru</w:t>
        </w:r>
        <w:proofErr w:type="spellEnd"/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36AC">
          <w:rPr>
            <w:noProof/>
          </w:rPr>
          <w:t>2</w:t>
        </w:r>
        <w:r>
          <w:fldChar w:fldCharType="end"/>
        </w:r>
      </w:p>
    </w:sdtContent>
  </w:sdt>
  <w:p w14:paraId="38705175" w14:textId="77777777" w:rsidR="00972502" w:rsidRPr="00972502" w:rsidRDefault="00972502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05176" w14:textId="77777777" w:rsidR="00972502" w:rsidRDefault="00972502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proofErr w:type="spellStart"/>
    <w:r w:rsidRPr="00972502">
      <w:rPr>
        <w:sz w:val="20"/>
        <w:szCs w:val="20"/>
        <w:lang w:val="en-US"/>
      </w:rPr>
      <w:t>nbt</w:t>
    </w:r>
    <w:proofErr w:type="spellEnd"/>
    <w:r w:rsidRPr="00972502">
      <w:rPr>
        <w:sz w:val="20"/>
        <w:szCs w:val="20"/>
      </w:rPr>
      <w:t>.</w:t>
    </w:r>
    <w:proofErr w:type="spellStart"/>
    <w:r w:rsidRPr="00972502">
      <w:rPr>
        <w:sz w:val="20"/>
        <w:szCs w:val="20"/>
        <w:lang w:val="en-US"/>
      </w:rPr>
      <w:t>rop</w:t>
    </w:r>
    <w:proofErr w:type="spellEnd"/>
    <w:r w:rsidRPr="00972502">
      <w:rPr>
        <w:sz w:val="20"/>
        <w:szCs w:val="20"/>
      </w:rPr>
      <w:t>.</w:t>
    </w:r>
    <w:proofErr w:type="spellStart"/>
    <w:r w:rsidRPr="00972502">
      <w:rPr>
        <w:sz w:val="20"/>
        <w:szCs w:val="20"/>
        <w:lang w:val="en-US"/>
      </w:rPr>
      <w:t>ru</w:t>
    </w:r>
    <w:proofErr w:type="spellEnd"/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38"/>
    <w:rsid w:val="00032928"/>
    <w:rsid w:val="000606DE"/>
    <w:rsid w:val="000701E4"/>
    <w:rsid w:val="00070776"/>
    <w:rsid w:val="000C0F62"/>
    <w:rsid w:val="000F7076"/>
    <w:rsid w:val="00102BE4"/>
    <w:rsid w:val="001453C3"/>
    <w:rsid w:val="001459FA"/>
    <w:rsid w:val="0016057C"/>
    <w:rsid w:val="00185C11"/>
    <w:rsid w:val="0019443B"/>
    <w:rsid w:val="001C02CF"/>
    <w:rsid w:val="001C5C9F"/>
    <w:rsid w:val="001F24E7"/>
    <w:rsid w:val="00200825"/>
    <w:rsid w:val="002028A8"/>
    <w:rsid w:val="00210D81"/>
    <w:rsid w:val="00217B41"/>
    <w:rsid w:val="00223FF0"/>
    <w:rsid w:val="00227BE5"/>
    <w:rsid w:val="00261013"/>
    <w:rsid w:val="0026616E"/>
    <w:rsid w:val="00270CB5"/>
    <w:rsid w:val="002954AD"/>
    <w:rsid w:val="00296BCE"/>
    <w:rsid w:val="002A0C47"/>
    <w:rsid w:val="002A756D"/>
    <w:rsid w:val="002E5040"/>
    <w:rsid w:val="00336B6D"/>
    <w:rsid w:val="00360001"/>
    <w:rsid w:val="003676FA"/>
    <w:rsid w:val="00375457"/>
    <w:rsid w:val="003931BF"/>
    <w:rsid w:val="00394538"/>
    <w:rsid w:val="003B36AC"/>
    <w:rsid w:val="003B6BEA"/>
    <w:rsid w:val="00415A64"/>
    <w:rsid w:val="00440A97"/>
    <w:rsid w:val="004538AF"/>
    <w:rsid w:val="004855D8"/>
    <w:rsid w:val="004A4109"/>
    <w:rsid w:val="004B7DFC"/>
    <w:rsid w:val="004D7969"/>
    <w:rsid w:val="00506F1E"/>
    <w:rsid w:val="005162F5"/>
    <w:rsid w:val="00516361"/>
    <w:rsid w:val="0052504A"/>
    <w:rsid w:val="00537587"/>
    <w:rsid w:val="005421A4"/>
    <w:rsid w:val="0054243E"/>
    <w:rsid w:val="005762B2"/>
    <w:rsid w:val="005A5493"/>
    <w:rsid w:val="005A5BB4"/>
    <w:rsid w:val="005B1C3F"/>
    <w:rsid w:val="005C3E08"/>
    <w:rsid w:val="005E0AF6"/>
    <w:rsid w:val="0062287C"/>
    <w:rsid w:val="00655033"/>
    <w:rsid w:val="006C00AA"/>
    <w:rsid w:val="007052FD"/>
    <w:rsid w:val="00756595"/>
    <w:rsid w:val="0078561A"/>
    <w:rsid w:val="007D6CD1"/>
    <w:rsid w:val="007F42E9"/>
    <w:rsid w:val="00800592"/>
    <w:rsid w:val="00890421"/>
    <w:rsid w:val="008A3219"/>
    <w:rsid w:val="008C7C85"/>
    <w:rsid w:val="0096115A"/>
    <w:rsid w:val="00967B8C"/>
    <w:rsid w:val="00971D93"/>
    <w:rsid w:val="00972502"/>
    <w:rsid w:val="009D46FF"/>
    <w:rsid w:val="009E1B96"/>
    <w:rsid w:val="00A1650F"/>
    <w:rsid w:val="00A255AE"/>
    <w:rsid w:val="00A346F0"/>
    <w:rsid w:val="00A50F11"/>
    <w:rsid w:val="00A77ABB"/>
    <w:rsid w:val="00AA22A2"/>
    <w:rsid w:val="00AE3EC3"/>
    <w:rsid w:val="00B07346"/>
    <w:rsid w:val="00B1587E"/>
    <w:rsid w:val="00B1641B"/>
    <w:rsid w:val="00B2044E"/>
    <w:rsid w:val="00B754E7"/>
    <w:rsid w:val="00B755D2"/>
    <w:rsid w:val="00BC36AC"/>
    <w:rsid w:val="00BE013F"/>
    <w:rsid w:val="00BE59DE"/>
    <w:rsid w:val="00C42754"/>
    <w:rsid w:val="00C72906"/>
    <w:rsid w:val="00C744BC"/>
    <w:rsid w:val="00C80B91"/>
    <w:rsid w:val="00C82718"/>
    <w:rsid w:val="00C975BF"/>
    <w:rsid w:val="00CB4DA5"/>
    <w:rsid w:val="00CB51A6"/>
    <w:rsid w:val="00CC37C5"/>
    <w:rsid w:val="00CD30B8"/>
    <w:rsid w:val="00CD50F5"/>
    <w:rsid w:val="00CF5AEA"/>
    <w:rsid w:val="00D623E7"/>
    <w:rsid w:val="00DB58A6"/>
    <w:rsid w:val="00DC3FB5"/>
    <w:rsid w:val="00E34BCA"/>
    <w:rsid w:val="00E50965"/>
    <w:rsid w:val="00E50EB4"/>
    <w:rsid w:val="00E540B8"/>
    <w:rsid w:val="00E5427D"/>
    <w:rsid w:val="00E8725F"/>
    <w:rsid w:val="00E9667B"/>
    <w:rsid w:val="00E97BC7"/>
    <w:rsid w:val="00EE2886"/>
    <w:rsid w:val="00EF5637"/>
    <w:rsid w:val="00F13D27"/>
    <w:rsid w:val="00F22150"/>
    <w:rsid w:val="00F716DD"/>
    <w:rsid w:val="00F84692"/>
    <w:rsid w:val="00F938D9"/>
    <w:rsid w:val="00FB725C"/>
    <w:rsid w:val="00FC0937"/>
    <w:rsid w:val="00FC7C73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5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5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538AF"/>
    <w:pPr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paragraph" w:customStyle="1" w:styleId="cmnt">
    <w:name w:val="cmnt"/>
    <w:basedOn w:val="a"/>
    <w:rsid w:val="0039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E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">
    <w:name w:val="Heading #1_"/>
    <w:basedOn w:val="a0"/>
    <w:link w:val="Heading10"/>
    <w:rsid w:val="004A41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4A41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4A4109"/>
    <w:pPr>
      <w:widowControl w:val="0"/>
      <w:shd w:val="clear" w:color="auto" w:fill="FFFFFF"/>
      <w:spacing w:after="0" w:line="64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rsid w:val="004A4109"/>
    <w:pPr>
      <w:widowControl w:val="0"/>
      <w:shd w:val="clear" w:color="auto" w:fill="FFFFFF"/>
      <w:spacing w:after="240" w:line="33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1650F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Знак сноски1"/>
    <w:link w:val="a8"/>
    <w:rsid w:val="00DB58A6"/>
    <w:pPr>
      <w:spacing w:after="0" w:line="240" w:lineRule="auto"/>
    </w:pPr>
    <w:rPr>
      <w:rFonts w:eastAsiaTheme="minorHAnsi"/>
      <w:sz w:val="24"/>
      <w:szCs w:val="24"/>
      <w:vertAlign w:val="superscript"/>
      <w:lang w:eastAsia="en-US"/>
    </w:rPr>
  </w:style>
  <w:style w:type="character" w:styleId="a8">
    <w:name w:val="footnote reference"/>
    <w:basedOn w:val="a0"/>
    <w:link w:val="11"/>
    <w:unhideWhenUsed/>
    <w:rsid w:val="00DB58A6"/>
    <w:rPr>
      <w:rFonts w:eastAsiaTheme="minorHAnsi"/>
      <w:sz w:val="24"/>
      <w:szCs w:val="24"/>
      <w:vertAlign w:val="superscript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DB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58A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5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538AF"/>
    <w:pPr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paragraph" w:customStyle="1" w:styleId="cmnt">
    <w:name w:val="cmnt"/>
    <w:basedOn w:val="a"/>
    <w:rsid w:val="0039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E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">
    <w:name w:val="Heading #1_"/>
    <w:basedOn w:val="a0"/>
    <w:link w:val="Heading10"/>
    <w:rsid w:val="004A41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4A41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4A4109"/>
    <w:pPr>
      <w:widowControl w:val="0"/>
      <w:shd w:val="clear" w:color="auto" w:fill="FFFFFF"/>
      <w:spacing w:after="0" w:line="64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rsid w:val="004A4109"/>
    <w:pPr>
      <w:widowControl w:val="0"/>
      <w:shd w:val="clear" w:color="auto" w:fill="FFFFFF"/>
      <w:spacing w:after="240" w:line="33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1650F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Знак сноски1"/>
    <w:link w:val="a8"/>
    <w:rsid w:val="00DB58A6"/>
    <w:pPr>
      <w:spacing w:after="0" w:line="240" w:lineRule="auto"/>
    </w:pPr>
    <w:rPr>
      <w:rFonts w:eastAsiaTheme="minorHAnsi"/>
      <w:sz w:val="24"/>
      <w:szCs w:val="24"/>
      <w:vertAlign w:val="superscript"/>
      <w:lang w:eastAsia="en-US"/>
    </w:rPr>
  </w:style>
  <w:style w:type="character" w:styleId="a8">
    <w:name w:val="footnote reference"/>
    <w:basedOn w:val="a0"/>
    <w:link w:val="11"/>
    <w:unhideWhenUsed/>
    <w:rsid w:val="00DB58A6"/>
    <w:rPr>
      <w:rFonts w:eastAsiaTheme="minorHAnsi"/>
      <w:sz w:val="24"/>
      <w:szCs w:val="24"/>
      <w:vertAlign w:val="superscript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DB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58A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4E16C-D370-4756-830E-0DA8B61D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nbt_texts</Template>
  <TotalTime>1426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ОБК ИМП РПЦ</dc:creator>
  <cp:lastModifiedBy>USER</cp:lastModifiedBy>
  <cp:revision>92</cp:revision>
  <dcterms:created xsi:type="dcterms:W3CDTF">2015-11-12T09:08:00Z</dcterms:created>
  <dcterms:modified xsi:type="dcterms:W3CDTF">2026-05-30T11:32:00Z</dcterms:modified>
</cp:coreProperties>
</file>